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8206966"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w:t>
            </w:r>
            <w:r w:rsidR="009B7AF0">
              <w:rPr>
                <w:b w:val="0"/>
                <w:sz w:val="20"/>
              </w:rPr>
              <w:t>4</w:t>
            </w:r>
            <w:r w:rsidR="00B133D3">
              <w:rPr>
                <w:b w:val="0"/>
                <w:sz w:val="20"/>
              </w:rPr>
              <w:t>-</w:t>
            </w:r>
            <w:r w:rsidR="00F87503">
              <w:rPr>
                <w:b w:val="0"/>
                <w:sz w:val="20"/>
              </w:rPr>
              <w:t>25</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19941480"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EE6078">
        <w:rPr>
          <w:rFonts w:ascii="Arial" w:hAnsi="Arial" w:cs="Arial"/>
          <w:b/>
          <w:u w:val="single"/>
        </w:rPr>
        <w:t xml:space="preserve"> </w:t>
      </w:r>
      <w:r w:rsidR="00D46450">
        <w:rPr>
          <w:rFonts w:ascii="Arial" w:hAnsi="Arial" w:cs="Arial"/>
          <w:b/>
          <w:u w:val="single"/>
        </w:rPr>
        <w:t>25</w:t>
      </w:r>
      <w:r w:rsidR="00183E0F">
        <w:rPr>
          <w:rFonts w:ascii="Arial" w:hAnsi="Arial" w:cs="Arial"/>
          <w:b/>
          <w:u w:val="single"/>
        </w:rPr>
        <w:t xml:space="preserve"> April</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613190" w:rsidRPr="000A45A3" w14:paraId="40990F2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F4EBC9" w14:textId="77777777" w:rsidR="00613190" w:rsidRPr="00CF6255" w:rsidRDefault="00613190" w:rsidP="00613190">
            <w:pPr>
              <w:spacing w:before="60" w:after="60"/>
              <w:rPr>
                <w:rFonts w:ascii="Arial" w:hAnsi="Arial" w:cs="Arial"/>
                <w:sz w:val="20"/>
              </w:rPr>
            </w:pPr>
            <w:r w:rsidRPr="00CF6255">
              <w:rPr>
                <w:rFonts w:ascii="Arial" w:hAnsi="Arial" w:cs="Arial"/>
                <w:sz w:val="20"/>
              </w:rPr>
              <w:t>UK Ofcom</w:t>
            </w:r>
          </w:p>
          <w:p w14:paraId="540654C9" w14:textId="77777777" w:rsidR="00613190" w:rsidRPr="00CF6255" w:rsidRDefault="00613190" w:rsidP="00613190">
            <w:pPr>
              <w:spacing w:before="60" w:after="60"/>
              <w:rPr>
                <w:rFonts w:ascii="Arial" w:hAnsi="Arial" w:cs="Arial"/>
                <w:b w:val="0"/>
                <w:sz w:val="20"/>
              </w:rPr>
            </w:pPr>
            <w:hyperlink r:id="rId8"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11EF89E6" w14:textId="77777777" w:rsidR="00613190" w:rsidRPr="00CF6255" w:rsidRDefault="00613190" w:rsidP="0061319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2D89FF18" w14:textId="42808ECE" w:rsidR="00613190" w:rsidRPr="00CF6255" w:rsidRDefault="00613190" w:rsidP="00613190">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Pr="00DC3FE0">
                <w:rPr>
                  <w:rStyle w:val="Hyperlink"/>
                  <w:rFonts w:ascii="Arial" w:hAnsi="Arial" w:cs="Arial"/>
                  <w:sz w:val="20"/>
                </w:rPr>
                <w:t>18-25/00</w:t>
              </w:r>
              <w:r w:rsidR="00CD44AF" w:rsidRPr="00DC3FE0">
                <w:rPr>
                  <w:rStyle w:val="Hyperlink"/>
                  <w:rFonts w:ascii="Arial" w:hAnsi="Arial" w:cs="Arial"/>
                  <w:sz w:val="20"/>
                </w:rPr>
                <w:t>35</w:t>
              </w:r>
              <w:r w:rsidRPr="00DC3FE0">
                <w:rPr>
                  <w:rStyle w:val="Hyperlink"/>
                  <w:rFonts w:ascii="Arial" w:hAnsi="Arial" w:cs="Arial"/>
                  <w:sz w:val="20"/>
                </w:rPr>
                <w:t>r</w:t>
              </w:r>
              <w:r w:rsidR="00CD44AF" w:rsidRPr="00DC3FE0">
                <w:rPr>
                  <w:rStyle w:val="Hyperlink"/>
                  <w:rFonts w:ascii="Arial" w:hAnsi="Arial" w:cs="Arial"/>
                  <w:sz w:val="20"/>
                </w:rPr>
                <w:t>3</w:t>
              </w:r>
            </w:hyperlink>
          </w:p>
        </w:tc>
        <w:tc>
          <w:tcPr>
            <w:tcW w:w="2695" w:type="dxa"/>
          </w:tcPr>
          <w:p w14:paraId="308306EB" w14:textId="0AD71695" w:rsidR="00613190" w:rsidRPr="006043D6" w:rsidRDefault="00613190" w:rsidP="0061319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0" w:history="1">
              <w:r w:rsidRPr="00263DB5">
                <w:rPr>
                  <w:rStyle w:val="Hyperlink"/>
                  <w:rFonts w:ascii="Arial" w:hAnsi="Arial" w:cs="Arial"/>
                  <w:sz w:val="20"/>
                </w:rPr>
                <w:t>approves</w:t>
              </w:r>
            </w:hyperlink>
            <w:r w:rsidRPr="006043D6">
              <w:rPr>
                <w:rFonts w:ascii="Arial" w:hAnsi="Arial" w:cs="Arial"/>
                <w:sz w:val="20"/>
              </w:rPr>
              <w:t xml:space="preserve"> the document</w:t>
            </w:r>
            <w:r w:rsidR="00F97B80">
              <w:rPr>
                <w:rFonts w:ascii="Arial" w:hAnsi="Arial" w:cs="Arial"/>
                <w:sz w:val="20"/>
              </w:rPr>
              <w:t xml:space="preserve"> on 17 April</w:t>
            </w:r>
            <w:r w:rsidRPr="006043D6">
              <w:rPr>
                <w:rFonts w:ascii="Arial" w:hAnsi="Arial" w:cs="Arial"/>
                <w:sz w:val="20"/>
              </w:rPr>
              <w:t xml:space="preserve"> 2025.</w:t>
            </w:r>
          </w:p>
          <w:p w14:paraId="220BFA96" w14:textId="22778BFA" w:rsidR="00613190" w:rsidRPr="00CF6255" w:rsidRDefault="00613190" w:rsidP="0061319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Under</w:t>
            </w:r>
            <w:r w:rsidRPr="006043D6">
              <w:rPr>
                <w:rStyle w:val="Hyperlink"/>
                <w:rFonts w:ascii="Arial" w:hAnsi="Arial" w:cs="Arial"/>
                <w:color w:val="auto"/>
                <w:sz w:val="20"/>
                <w:u w:val="none"/>
              </w:rPr>
              <w:t xml:space="preserve"> IEEE 802 LMSC</w:t>
            </w:r>
            <w:r>
              <w:rPr>
                <w:rStyle w:val="Hyperlink"/>
                <w:rFonts w:ascii="Arial" w:hAnsi="Arial" w:cs="Arial"/>
                <w:color w:val="auto"/>
                <w:sz w:val="20"/>
                <w:u w:val="none"/>
              </w:rPr>
              <w:t>’s</w:t>
            </w:r>
            <w:r w:rsidR="00680215">
              <w:rPr>
                <w:rStyle w:val="Hyperlink"/>
                <w:rFonts w:ascii="Arial" w:hAnsi="Arial" w:cs="Arial"/>
                <w:color w:val="auto"/>
                <w:sz w:val="20"/>
                <w:u w:val="none"/>
              </w:rPr>
              <w:t xml:space="preserve"> offline review.</w:t>
            </w:r>
          </w:p>
        </w:tc>
      </w:tr>
      <w:tr w:rsidR="00E2658E" w:rsidRPr="00B664C5" w14:paraId="530ED8EE" w14:textId="77777777" w:rsidTr="00E2658E">
        <w:tc>
          <w:tcPr>
            <w:cnfStyle w:val="001000000000" w:firstRow="0" w:lastRow="0" w:firstColumn="1" w:lastColumn="0" w:oddVBand="0" w:evenVBand="0" w:oddHBand="0" w:evenHBand="0" w:firstRowFirstColumn="0" w:firstRowLastColumn="0" w:lastRowFirstColumn="0" w:lastRowLastColumn="0"/>
            <w:tcW w:w="3145" w:type="dxa"/>
          </w:tcPr>
          <w:p w14:paraId="2DFEC9FF" w14:textId="77777777" w:rsidR="00E2658E" w:rsidRPr="00B664C5" w:rsidRDefault="00E2658E" w:rsidP="00E2658E">
            <w:pPr>
              <w:spacing w:before="60" w:after="60"/>
              <w:rPr>
                <w:rFonts w:ascii="Arial" w:hAnsi="Arial" w:cs="Arial"/>
                <w:sz w:val="20"/>
              </w:rPr>
            </w:pPr>
            <w:r>
              <w:rPr>
                <w:rFonts w:ascii="Arial" w:hAnsi="Arial" w:cs="Arial"/>
                <w:sz w:val="20"/>
              </w:rPr>
              <w:t>USA FCC</w:t>
            </w:r>
          </w:p>
          <w:p w14:paraId="2297F436" w14:textId="23606F1B" w:rsidR="00E2658E" w:rsidRPr="005F5696" w:rsidRDefault="00C75C47" w:rsidP="00E2658E">
            <w:pPr>
              <w:spacing w:before="60" w:after="60"/>
              <w:rPr>
                <w:rFonts w:ascii="Arial" w:hAnsi="Arial" w:cs="Arial"/>
                <w:b w:val="0"/>
                <w:sz w:val="20"/>
              </w:rPr>
            </w:pPr>
            <w:hyperlink r:id="rId11" w:history="1">
              <w:r w:rsidRPr="00461E2C">
                <w:rPr>
                  <w:rStyle w:val="Hyperlink"/>
                  <w:rFonts w:ascii="Arial" w:hAnsi="Arial" w:cs="Arial"/>
                  <w:b w:val="0"/>
                  <w:bCs w:val="0"/>
                  <w:sz w:val="20"/>
                </w:rPr>
                <w:t>Promoting the Development of Positioning, Navigation, and Timing Technologies and Solutions (WT Docket No. 25-110)</w:t>
              </w:r>
            </w:hyperlink>
          </w:p>
        </w:tc>
        <w:tc>
          <w:tcPr>
            <w:tcW w:w="1890" w:type="dxa"/>
          </w:tcPr>
          <w:p w14:paraId="3A80746A" w14:textId="77777777" w:rsidR="00E2658E" w:rsidRDefault="00E2658E" w:rsidP="00E2658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6CFED435" w14:textId="6D7E5E16" w:rsidR="00E2658E" w:rsidRPr="00B664C5" w:rsidRDefault="00E2658E" w:rsidP="00E2658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April 2025 /    17 April 2025</w:t>
            </w:r>
          </w:p>
          <w:p w14:paraId="071FDCF5" w14:textId="77777777" w:rsidR="00E2658E" w:rsidRDefault="00E2658E" w:rsidP="00E2658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157D647E" w14:textId="097034DB" w:rsidR="00E2658E" w:rsidRDefault="00E2658E" w:rsidP="001E1A3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2025 /      1 May 2025</w:t>
            </w:r>
          </w:p>
        </w:tc>
        <w:tc>
          <w:tcPr>
            <w:tcW w:w="1620" w:type="dxa"/>
          </w:tcPr>
          <w:p w14:paraId="0684FCBC" w14:textId="63B78AEB" w:rsidR="00E2658E" w:rsidRPr="00FE36ED" w:rsidRDefault="00E2658E" w:rsidP="00E2658E">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p>
        </w:tc>
        <w:tc>
          <w:tcPr>
            <w:tcW w:w="2695" w:type="dxa"/>
          </w:tcPr>
          <w:p w14:paraId="5AACA5D3" w14:textId="5493773F" w:rsidR="009D08DC" w:rsidRPr="009D08DC" w:rsidRDefault="009D08DC" w:rsidP="009D08D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12" w:history="1">
              <w:r w:rsidRPr="003D62B6">
                <w:rPr>
                  <w:rStyle w:val="Hyperlink"/>
                  <w:rFonts w:ascii="Arial" w:hAnsi="Arial" w:cs="Arial"/>
                  <w:sz w:val="20"/>
                </w:rPr>
                <w:t>ECFS</w:t>
              </w:r>
            </w:hyperlink>
            <w:r>
              <w:rPr>
                <w:rStyle w:val="Hyperlink"/>
                <w:rFonts w:ascii="Arial" w:hAnsi="Arial" w:cs="Arial"/>
                <w:color w:val="auto"/>
                <w:sz w:val="20"/>
                <w:u w:val="none"/>
              </w:rPr>
              <w:t>.</w:t>
            </w:r>
          </w:p>
          <w:p w14:paraId="700A37E2" w14:textId="77D8FE9C" w:rsidR="00496B54" w:rsidRPr="00496B54" w:rsidRDefault="00E2658E" w:rsidP="00496B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t>
            </w:r>
            <w:r w:rsidR="00496B54" w:rsidRPr="00496B54">
              <w:rPr>
                <w:rStyle w:val="Hyperlink"/>
                <w:rFonts w:ascii="Arial" w:hAnsi="Arial" w:cs="Arial"/>
                <w:color w:val="auto"/>
                <w:sz w:val="20"/>
                <w:u w:val="none"/>
              </w:rPr>
              <w:t xml:space="preserve"> draft submission, </w:t>
            </w:r>
            <w:hyperlink r:id="rId13" w:history="1">
              <w:r w:rsidR="00496B54">
                <w:rPr>
                  <w:rStyle w:val="Hyperlink"/>
                  <w:rFonts w:ascii="Arial" w:hAnsi="Arial" w:cs="Arial"/>
                  <w:sz w:val="20"/>
                </w:rPr>
                <w:t>18-25/0042</w:t>
              </w:r>
            </w:hyperlink>
            <w:r w:rsidR="00496B54" w:rsidRPr="00496B54">
              <w:rPr>
                <w:rStyle w:val="Hyperlink"/>
                <w:rFonts w:ascii="Arial" w:hAnsi="Arial" w:cs="Arial"/>
                <w:color w:val="auto"/>
                <w:sz w:val="20"/>
                <w:u w:val="none"/>
              </w:rPr>
              <w:t>, is under review.</w:t>
            </w:r>
          </w:p>
        </w:tc>
      </w:tr>
      <w:tr w:rsidR="007E37ED" w:rsidRPr="000A45A3" w14:paraId="155E4EC3" w14:textId="77777777" w:rsidTr="00165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6A9A52D" w14:textId="29C1E4EF" w:rsidR="007E37ED" w:rsidRPr="00CF6255" w:rsidRDefault="007E37ED" w:rsidP="007E37ED">
            <w:pPr>
              <w:spacing w:before="60" w:after="60"/>
              <w:rPr>
                <w:rFonts w:ascii="Arial" w:hAnsi="Arial" w:cs="Arial"/>
                <w:sz w:val="20"/>
              </w:rPr>
            </w:pPr>
            <w:r>
              <w:rPr>
                <w:rFonts w:ascii="Arial" w:hAnsi="Arial" w:cs="Arial"/>
                <w:sz w:val="20"/>
              </w:rPr>
              <w:t>Iraqi CMC</w:t>
            </w:r>
          </w:p>
          <w:p w14:paraId="15329C39" w14:textId="54B33953" w:rsidR="007E37ED" w:rsidRPr="008E30D6" w:rsidRDefault="008E30D6" w:rsidP="007E37ED">
            <w:pPr>
              <w:spacing w:before="60" w:after="60"/>
              <w:rPr>
                <w:rFonts w:ascii="Arial" w:hAnsi="Arial" w:cs="Arial"/>
                <w:b w:val="0"/>
                <w:bCs w:val="0"/>
                <w:sz w:val="20"/>
                <w:lang w:val="en-CA"/>
              </w:rPr>
            </w:pPr>
            <w:hyperlink r:id="rId14" w:history="1">
              <w:r w:rsidRPr="008E30D6">
                <w:rPr>
                  <w:rStyle w:val="Hyperlink"/>
                  <w:rFonts w:ascii="Arial" w:hAnsi="Arial" w:cs="Arial"/>
                  <w:b w:val="0"/>
                  <w:bCs w:val="0"/>
                  <w:sz w:val="20"/>
                  <w:lang w:val="en-CA"/>
                </w:rPr>
                <w:t>Draft Regulation on Short-Range Devices (SRD) and UWB</w:t>
              </w:r>
            </w:hyperlink>
          </w:p>
        </w:tc>
        <w:tc>
          <w:tcPr>
            <w:tcW w:w="1890" w:type="dxa"/>
          </w:tcPr>
          <w:p w14:paraId="519FE743" w14:textId="4E4CE8F2" w:rsidR="007E37ED" w:rsidRPr="00CF6255" w:rsidRDefault="007E37ED" w:rsidP="007E37E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May</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 xml:space="preserve">1 May </w:t>
            </w:r>
            <w:r w:rsidRPr="00CF6255">
              <w:rPr>
                <w:rFonts w:ascii="Arial" w:hAnsi="Arial" w:cs="Arial"/>
                <w:sz w:val="20"/>
              </w:rPr>
              <w:t xml:space="preserve">2025 </w:t>
            </w:r>
          </w:p>
        </w:tc>
        <w:tc>
          <w:tcPr>
            <w:tcW w:w="1620" w:type="dxa"/>
          </w:tcPr>
          <w:p w14:paraId="7E77C3C9" w14:textId="77777777" w:rsidR="007E37ED" w:rsidRPr="00CF6255" w:rsidRDefault="007E37ED" w:rsidP="007E37E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539EFD0A" w14:textId="346FDB28" w:rsidR="007E37ED" w:rsidRPr="000C7670" w:rsidRDefault="007E37ED" w:rsidP="007E37E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r w:rsidR="00E2658E" w:rsidRPr="000A45A3" w14:paraId="70681AC9" w14:textId="77777777" w:rsidTr="00E2658E">
        <w:tc>
          <w:tcPr>
            <w:cnfStyle w:val="001000000000" w:firstRow="0" w:lastRow="0" w:firstColumn="1" w:lastColumn="0" w:oddVBand="0" w:evenVBand="0" w:oddHBand="0" w:evenHBand="0" w:firstRowFirstColumn="0" w:firstRowLastColumn="0" w:lastRowFirstColumn="0" w:lastRowLastColumn="0"/>
            <w:tcW w:w="3145" w:type="dxa"/>
          </w:tcPr>
          <w:p w14:paraId="2EC4DDAC" w14:textId="77777777" w:rsidR="00E2658E" w:rsidRPr="00CF6255" w:rsidRDefault="00E2658E" w:rsidP="00335B40">
            <w:pPr>
              <w:spacing w:before="60" w:after="60"/>
              <w:rPr>
                <w:rFonts w:ascii="Arial" w:hAnsi="Arial" w:cs="Arial"/>
                <w:sz w:val="20"/>
              </w:rPr>
            </w:pPr>
            <w:r>
              <w:rPr>
                <w:rFonts w:ascii="Arial" w:hAnsi="Arial" w:cs="Arial"/>
                <w:sz w:val="20"/>
              </w:rPr>
              <w:t>Australia ACMA</w:t>
            </w:r>
          </w:p>
          <w:p w14:paraId="5178CF66" w14:textId="77777777" w:rsidR="00E2658E" w:rsidRPr="00053594" w:rsidRDefault="00E2658E" w:rsidP="00335B40">
            <w:pPr>
              <w:spacing w:before="60" w:after="60"/>
              <w:rPr>
                <w:rFonts w:ascii="Arial" w:hAnsi="Arial" w:cs="Arial"/>
                <w:b w:val="0"/>
                <w:bCs w:val="0"/>
                <w:sz w:val="20"/>
              </w:rPr>
            </w:pPr>
            <w:hyperlink r:id="rId15" w:history="1">
              <w:r w:rsidRPr="00C92728">
                <w:rPr>
                  <w:rStyle w:val="Hyperlink"/>
                  <w:rFonts w:ascii="Arial" w:hAnsi="Arial" w:cs="Arial"/>
                  <w:b w:val="0"/>
                  <w:bCs w:val="0"/>
                  <w:sz w:val="20"/>
                </w:rPr>
                <w:t>Remaking the low interference potential devices class licence</w:t>
              </w:r>
            </w:hyperlink>
          </w:p>
        </w:tc>
        <w:tc>
          <w:tcPr>
            <w:tcW w:w="1890" w:type="dxa"/>
          </w:tcPr>
          <w:p w14:paraId="22B95393" w14:textId="183349E1" w:rsidR="00E2658E" w:rsidRPr="00CF6255" w:rsidRDefault="00E2658E" w:rsidP="00335B4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sidR="00123DF4">
              <w:rPr>
                <w:rFonts w:ascii="Arial" w:hAnsi="Arial" w:cs="Arial"/>
                <w:sz w:val="20"/>
              </w:rPr>
              <w:t>1</w:t>
            </w:r>
            <w:r>
              <w:rPr>
                <w:rFonts w:ascii="Arial" w:hAnsi="Arial" w:cs="Arial"/>
                <w:sz w:val="20"/>
              </w:rPr>
              <w:t xml:space="preserve"> May </w:t>
            </w:r>
            <w:r w:rsidRPr="00CF6255">
              <w:rPr>
                <w:rFonts w:ascii="Arial" w:hAnsi="Arial" w:cs="Arial"/>
                <w:sz w:val="20"/>
              </w:rPr>
              <w:t xml:space="preserve">2025 </w:t>
            </w:r>
          </w:p>
        </w:tc>
        <w:tc>
          <w:tcPr>
            <w:tcW w:w="1620" w:type="dxa"/>
          </w:tcPr>
          <w:p w14:paraId="3AC7E7DF" w14:textId="77777777" w:rsidR="00E2658E" w:rsidRPr="00CF6255" w:rsidRDefault="00E2658E" w:rsidP="00335B40">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22173C11" w14:textId="02505255" w:rsidR="00E2658E" w:rsidRPr="000C7670" w:rsidRDefault="003D0958" w:rsidP="00335B40">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A </w:t>
            </w:r>
            <w:r w:rsidR="0022601E">
              <w:rPr>
                <w:rStyle w:val="Hyperlink"/>
                <w:rFonts w:ascii="Arial" w:hAnsi="Arial" w:cs="Arial"/>
                <w:color w:val="auto"/>
                <w:sz w:val="20"/>
                <w:u w:val="none"/>
              </w:rPr>
              <w:t xml:space="preserve">draft </w:t>
            </w:r>
            <w:r w:rsidR="00E2658E" w:rsidRPr="00CF6255">
              <w:rPr>
                <w:rStyle w:val="Hyperlink"/>
                <w:rFonts w:ascii="Arial" w:hAnsi="Arial" w:cs="Arial"/>
                <w:color w:val="auto"/>
                <w:sz w:val="20"/>
                <w:u w:val="none"/>
              </w:rPr>
              <w:t>submission</w:t>
            </w:r>
            <w:r>
              <w:rPr>
                <w:rStyle w:val="Hyperlink"/>
                <w:rFonts w:ascii="Arial" w:hAnsi="Arial" w:cs="Arial"/>
                <w:color w:val="auto"/>
                <w:sz w:val="20"/>
                <w:u w:val="none"/>
              </w:rPr>
              <w:t xml:space="preserve">, </w:t>
            </w:r>
            <w:hyperlink r:id="rId16" w:history="1">
              <w:r w:rsidRPr="0022601E">
                <w:rPr>
                  <w:rStyle w:val="Hyperlink"/>
                  <w:rFonts w:ascii="Arial" w:hAnsi="Arial" w:cs="Arial"/>
                  <w:sz w:val="20"/>
                </w:rPr>
                <w:t>18-25/003</w:t>
              </w:r>
              <w:r w:rsidR="0022601E" w:rsidRPr="0022601E">
                <w:rPr>
                  <w:rStyle w:val="Hyperlink"/>
                  <w:rFonts w:ascii="Arial" w:hAnsi="Arial" w:cs="Arial"/>
                  <w:sz w:val="20"/>
                </w:rPr>
                <w:t>0</w:t>
              </w:r>
            </w:hyperlink>
            <w:r>
              <w:rPr>
                <w:rStyle w:val="Hyperlink"/>
                <w:rFonts w:ascii="Arial" w:hAnsi="Arial" w:cs="Arial"/>
                <w:color w:val="auto"/>
                <w:sz w:val="20"/>
                <w:u w:val="none"/>
              </w:rPr>
              <w:t>, is under review.</w:t>
            </w:r>
          </w:p>
        </w:tc>
      </w:tr>
      <w:tr w:rsidR="001D65AC" w:rsidRPr="000A45A3" w14:paraId="6F42C235" w14:textId="77777777" w:rsidTr="00E3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C4A7154" w14:textId="77777777" w:rsidR="001D65AC" w:rsidRPr="00B664C5" w:rsidRDefault="001D65AC" w:rsidP="00E379CA">
            <w:pPr>
              <w:spacing w:before="60" w:after="60"/>
              <w:rPr>
                <w:rFonts w:ascii="Arial" w:hAnsi="Arial" w:cs="Arial"/>
                <w:sz w:val="20"/>
              </w:rPr>
            </w:pPr>
            <w:r>
              <w:rPr>
                <w:rFonts w:ascii="Arial" w:hAnsi="Arial" w:cs="Arial"/>
                <w:sz w:val="20"/>
              </w:rPr>
              <w:t>South Africa ICASA</w:t>
            </w:r>
          </w:p>
          <w:p w14:paraId="2EEA8CA4" w14:textId="212A3DA9" w:rsidR="001D65AC" w:rsidRPr="003A0305" w:rsidRDefault="001D65AC" w:rsidP="00E379CA">
            <w:pPr>
              <w:spacing w:before="60" w:after="60"/>
              <w:rPr>
                <w:rFonts w:ascii="Arial" w:hAnsi="Arial" w:cs="Arial"/>
                <w:b w:val="0"/>
                <w:sz w:val="20"/>
              </w:rPr>
            </w:pPr>
            <w:hyperlink r:id="rId17" w:history="1">
              <w:r w:rsidRPr="0073283E">
                <w:rPr>
                  <w:rStyle w:val="Hyperlink"/>
                  <w:rFonts w:ascii="Arial" w:hAnsi="Arial" w:cs="Arial"/>
                  <w:b w:val="0"/>
                  <w:bCs w:val="0"/>
                  <w:sz w:val="20"/>
                </w:rPr>
                <w:t>Draft regulations on dynamic spectrum access and opportunistic spectrum management in the innovation spectrum 3800-4200 MHz and 5925-6425 MHz</w:t>
              </w:r>
            </w:hyperlink>
          </w:p>
        </w:tc>
        <w:tc>
          <w:tcPr>
            <w:tcW w:w="1890" w:type="dxa"/>
          </w:tcPr>
          <w:p w14:paraId="77224358" w14:textId="77777777" w:rsidR="001D65AC" w:rsidRDefault="001D65AC" w:rsidP="00E379C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w:t>
            </w:r>
            <w:r w:rsidRPr="00CF6255">
              <w:rPr>
                <w:rFonts w:ascii="Arial" w:hAnsi="Arial" w:cs="Arial"/>
                <w:sz w:val="20"/>
              </w:rPr>
              <w:t xml:space="preserve"> May 2025 /                    </w:t>
            </w:r>
            <w:r>
              <w:rPr>
                <w:rFonts w:ascii="Arial" w:hAnsi="Arial" w:cs="Arial"/>
                <w:sz w:val="20"/>
              </w:rPr>
              <w:t>13 May</w:t>
            </w:r>
            <w:r w:rsidRPr="00CF6255">
              <w:rPr>
                <w:rFonts w:ascii="Arial" w:hAnsi="Arial" w:cs="Arial"/>
                <w:sz w:val="20"/>
              </w:rPr>
              <w:t xml:space="preserve"> 2025 </w:t>
            </w:r>
          </w:p>
        </w:tc>
        <w:tc>
          <w:tcPr>
            <w:tcW w:w="1620" w:type="dxa"/>
          </w:tcPr>
          <w:p w14:paraId="787E8A04" w14:textId="77777777" w:rsidR="001D65AC" w:rsidRPr="0007211A" w:rsidRDefault="001D65AC" w:rsidP="00E379C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c>
          <w:tcPr>
            <w:tcW w:w="2695" w:type="dxa"/>
          </w:tcPr>
          <w:p w14:paraId="2981AFD2" w14:textId="77777777" w:rsidR="001D65AC" w:rsidRPr="007C2695" w:rsidRDefault="001D65AC" w:rsidP="00742BC6">
            <w:pPr>
              <w:pStyle w:val="ListParagraph"/>
              <w:numPr>
                <w:ilvl w:val="0"/>
                <w:numId w:val="1"/>
              </w:numPr>
              <w:spacing w:before="60" w:after="120"/>
              <w:ind w:left="261" w:hanging="26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Awaiting submission</w:t>
            </w:r>
          </w:p>
        </w:tc>
      </w:tr>
      <w:tr w:rsidR="00742BC6" w:rsidRPr="000A45A3" w14:paraId="3E982629" w14:textId="77777777" w:rsidTr="00070B6E">
        <w:tc>
          <w:tcPr>
            <w:cnfStyle w:val="001000000000" w:firstRow="0" w:lastRow="0" w:firstColumn="1" w:lastColumn="0" w:oddVBand="0" w:evenVBand="0" w:oddHBand="0" w:evenHBand="0" w:firstRowFirstColumn="0" w:firstRowLastColumn="0" w:lastRowFirstColumn="0" w:lastRowLastColumn="0"/>
            <w:tcW w:w="3145" w:type="dxa"/>
          </w:tcPr>
          <w:p w14:paraId="47F254B5" w14:textId="77777777" w:rsidR="00742BC6" w:rsidRPr="00B664C5" w:rsidRDefault="00742BC6" w:rsidP="00742BC6">
            <w:pPr>
              <w:spacing w:before="60" w:after="60"/>
              <w:rPr>
                <w:rFonts w:ascii="Arial" w:hAnsi="Arial" w:cs="Arial"/>
                <w:sz w:val="20"/>
              </w:rPr>
            </w:pPr>
            <w:r>
              <w:rPr>
                <w:rFonts w:ascii="Arial" w:hAnsi="Arial" w:cs="Arial"/>
                <w:sz w:val="20"/>
              </w:rPr>
              <w:t>South Africa ICASA</w:t>
            </w:r>
          </w:p>
          <w:p w14:paraId="36A88011" w14:textId="3C8996AB" w:rsidR="00742BC6" w:rsidRPr="003A0305" w:rsidRDefault="00742BC6" w:rsidP="00742BC6">
            <w:pPr>
              <w:spacing w:before="60" w:after="60"/>
              <w:rPr>
                <w:rFonts w:ascii="Arial" w:hAnsi="Arial" w:cs="Arial"/>
                <w:b w:val="0"/>
                <w:sz w:val="20"/>
              </w:rPr>
            </w:pPr>
            <w:hyperlink r:id="rId18" w:history="1">
              <w:r w:rsidRPr="00510712">
                <w:rPr>
                  <w:rStyle w:val="Hyperlink"/>
                  <w:rFonts w:ascii="Arial" w:hAnsi="Arial" w:cs="Arial"/>
                  <w:b w:val="0"/>
                  <w:bCs w:val="0"/>
                  <w:sz w:val="20"/>
                </w:rPr>
                <w:t>Draft radio frequency plan 2025 (NRFP)</w:t>
              </w:r>
            </w:hyperlink>
          </w:p>
        </w:tc>
        <w:tc>
          <w:tcPr>
            <w:tcW w:w="1890" w:type="dxa"/>
          </w:tcPr>
          <w:p w14:paraId="1AB4C66A" w14:textId="0A953B49" w:rsidR="00742BC6" w:rsidRDefault="00742BC6" w:rsidP="00742BC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w:t>
            </w:r>
            <w:r w:rsidRPr="00CF6255">
              <w:rPr>
                <w:rFonts w:ascii="Arial" w:hAnsi="Arial" w:cs="Arial"/>
                <w:sz w:val="20"/>
              </w:rPr>
              <w:t xml:space="preserve"> May 2025 /                    </w:t>
            </w:r>
            <w:r>
              <w:rPr>
                <w:rFonts w:ascii="Arial" w:hAnsi="Arial" w:cs="Arial"/>
                <w:sz w:val="20"/>
              </w:rPr>
              <w:t>13 May</w:t>
            </w:r>
            <w:r w:rsidRPr="00CF6255">
              <w:rPr>
                <w:rFonts w:ascii="Arial" w:hAnsi="Arial" w:cs="Arial"/>
                <w:sz w:val="20"/>
              </w:rPr>
              <w:t xml:space="preserve"> 2025 </w:t>
            </w:r>
          </w:p>
        </w:tc>
        <w:tc>
          <w:tcPr>
            <w:tcW w:w="1620" w:type="dxa"/>
          </w:tcPr>
          <w:p w14:paraId="242C82B6" w14:textId="721E5A69" w:rsidR="00742BC6" w:rsidRPr="0007211A" w:rsidRDefault="00742BC6" w:rsidP="00742BC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c>
          <w:tcPr>
            <w:tcW w:w="2695" w:type="dxa"/>
          </w:tcPr>
          <w:p w14:paraId="32CB5C13" w14:textId="1CE4A829" w:rsidR="00742BC6" w:rsidRPr="007C2695" w:rsidRDefault="00742BC6" w:rsidP="00742BC6">
            <w:pPr>
              <w:pStyle w:val="ListParagraph"/>
              <w:numPr>
                <w:ilvl w:val="0"/>
                <w:numId w:val="1"/>
              </w:numPr>
              <w:spacing w:before="60" w:after="120"/>
              <w:ind w:left="261" w:hanging="26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7F1F6082"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E6078">
        <w:rPr>
          <w:rFonts w:ascii="Arial" w:hAnsi="Arial" w:cs="Arial"/>
          <w:b/>
          <w:u w:val="single"/>
        </w:rPr>
        <w:t xml:space="preserve"> </w:t>
      </w:r>
      <w:r w:rsidR="00F87503">
        <w:rPr>
          <w:rFonts w:ascii="Arial" w:hAnsi="Arial" w:cs="Arial"/>
          <w:b/>
          <w:u w:val="single"/>
        </w:rPr>
        <w:t>25</w:t>
      </w:r>
      <w:r w:rsidR="00951FB9">
        <w:rPr>
          <w:rFonts w:ascii="Arial" w:hAnsi="Arial" w:cs="Arial"/>
          <w:b/>
          <w:u w:val="single"/>
        </w:rPr>
        <w:t xml:space="preserve"> April</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9F2198" w:rsidRPr="00B664C5" w14:paraId="45B3BED6"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F007A74" w14:textId="77777777" w:rsidR="009F2198" w:rsidRPr="00CF6255" w:rsidRDefault="009F2198" w:rsidP="009F2198">
            <w:pPr>
              <w:spacing w:before="60" w:after="60"/>
              <w:rPr>
                <w:rFonts w:ascii="Arial" w:hAnsi="Arial" w:cs="Arial"/>
                <w:sz w:val="20"/>
              </w:rPr>
            </w:pPr>
            <w:r>
              <w:rPr>
                <w:rFonts w:ascii="Arial" w:hAnsi="Arial" w:cs="Arial"/>
                <w:sz w:val="20"/>
              </w:rPr>
              <w:t>Australia ACMA</w:t>
            </w:r>
          </w:p>
          <w:p w14:paraId="74A92EF9" w14:textId="60669552" w:rsidR="009F2198" w:rsidRDefault="009F2198" w:rsidP="009F2198">
            <w:pPr>
              <w:spacing w:before="60" w:after="60"/>
              <w:rPr>
                <w:rFonts w:ascii="Arial" w:hAnsi="Arial" w:cs="Arial"/>
                <w:sz w:val="20"/>
              </w:rPr>
            </w:pPr>
            <w:hyperlink r:id="rId19" w:history="1">
              <w:r>
                <w:rPr>
                  <w:rStyle w:val="Hyperlink"/>
                  <w:rFonts w:ascii="Arial" w:hAnsi="Arial" w:cs="Arial"/>
                  <w:b w:val="0"/>
                  <w:bCs w:val="0"/>
                  <w:sz w:val="20"/>
                </w:rPr>
                <w:t>Draft Five-year spectrum outlook 2025-30 and 2025–26 work program</w:t>
              </w:r>
            </w:hyperlink>
          </w:p>
        </w:tc>
        <w:tc>
          <w:tcPr>
            <w:tcW w:w="1890" w:type="dxa"/>
          </w:tcPr>
          <w:p w14:paraId="197C0A55" w14:textId="5A7B5B2E"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April</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20</w:t>
            </w:r>
            <w:r w:rsidRPr="00CF6255">
              <w:rPr>
                <w:rFonts w:ascii="Arial" w:hAnsi="Arial" w:cs="Arial"/>
                <w:sz w:val="20"/>
              </w:rPr>
              <w:t xml:space="preserve"> March 2025 </w:t>
            </w:r>
          </w:p>
        </w:tc>
        <w:tc>
          <w:tcPr>
            <w:tcW w:w="1620" w:type="dxa"/>
          </w:tcPr>
          <w:p w14:paraId="46A52CBB" w14:textId="4965DF3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pPr>
            <w:hyperlink r:id="rId20" w:history="1">
              <w:r w:rsidRPr="006043D6">
                <w:rPr>
                  <w:rStyle w:val="Hyperlink"/>
                  <w:rFonts w:ascii="Arial" w:hAnsi="Arial" w:cs="Arial"/>
                  <w:sz w:val="20"/>
                </w:rPr>
                <w:t>18-25/0020r4</w:t>
              </w:r>
            </w:hyperlink>
          </w:p>
        </w:tc>
        <w:tc>
          <w:tcPr>
            <w:tcW w:w="2695" w:type="dxa"/>
          </w:tcPr>
          <w:p w14:paraId="6431CD5F" w14:textId="77777777" w:rsidR="009F2198" w:rsidRPr="006043D6"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21" w:history="1">
              <w:r w:rsidRPr="006043D6">
                <w:rPr>
                  <w:rStyle w:val="Hyperlink"/>
                  <w:rFonts w:ascii="Arial" w:hAnsi="Arial" w:cs="Arial"/>
                  <w:sz w:val="20"/>
                </w:rPr>
                <w:t>approves</w:t>
              </w:r>
            </w:hyperlink>
            <w:r w:rsidRPr="006043D6">
              <w:rPr>
                <w:rFonts w:ascii="Arial" w:hAnsi="Arial" w:cs="Arial"/>
                <w:sz w:val="20"/>
              </w:rPr>
              <w:t xml:space="preserve"> the document on 20 March 2025.</w:t>
            </w:r>
          </w:p>
          <w:p w14:paraId="65A0A7C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2" w:history="1">
              <w:r w:rsidRPr="00FD29E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2025</w:t>
            </w:r>
            <w:r w:rsidRPr="00E95B10">
              <w:rPr>
                <w:rStyle w:val="Hyperlink"/>
                <w:rFonts w:ascii="Arial" w:hAnsi="Arial" w:cs="Arial"/>
                <w:color w:val="auto"/>
                <w:sz w:val="20"/>
                <w:u w:val="none"/>
              </w:rPr>
              <w:t>.</w:t>
            </w:r>
          </w:p>
          <w:p w14:paraId="49B1D135" w14:textId="5F515735"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9F2198"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9F2198" w:rsidRPr="00B664C5" w:rsidRDefault="009F2198" w:rsidP="009F2198">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9F2198" w:rsidRDefault="009F2198" w:rsidP="009F2198">
            <w:pPr>
              <w:spacing w:before="60" w:after="60"/>
              <w:rPr>
                <w:rFonts w:ascii="Arial" w:hAnsi="Arial" w:cs="Arial"/>
                <w:sz w:val="20"/>
              </w:rPr>
            </w:pPr>
            <w:hyperlink r:id="rId23"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9F2198" w:rsidRPr="00B664C5"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9F2198"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24" w:history="1">
              <w:r>
                <w:rPr>
                  <w:rStyle w:val="Hyperlink"/>
                  <w:rFonts w:ascii="Arial" w:hAnsi="Arial" w:cs="Arial"/>
                  <w:sz w:val="20"/>
                </w:rPr>
                <w:t>18-24/0055r8</w:t>
              </w:r>
            </w:hyperlink>
          </w:p>
        </w:tc>
        <w:tc>
          <w:tcPr>
            <w:tcW w:w="2695" w:type="dxa"/>
          </w:tcPr>
          <w:p w14:paraId="0B6E6367"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5"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6"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7"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9F2198" w:rsidRPr="00B664C5" w14:paraId="19B0947A"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9F2198" w:rsidRPr="00B664C5" w:rsidRDefault="009F2198" w:rsidP="009F2198">
            <w:pPr>
              <w:spacing w:before="60" w:after="60"/>
              <w:rPr>
                <w:rFonts w:ascii="Arial" w:hAnsi="Arial" w:cs="Arial"/>
                <w:sz w:val="20"/>
              </w:rPr>
            </w:pPr>
            <w:r>
              <w:rPr>
                <w:rFonts w:ascii="Arial" w:hAnsi="Arial" w:cs="Arial"/>
                <w:sz w:val="20"/>
              </w:rPr>
              <w:t>Colombia ANE</w:t>
            </w:r>
          </w:p>
          <w:p w14:paraId="567F94B8" w14:textId="0CF31FCF" w:rsidR="009F2198" w:rsidRDefault="009F2198" w:rsidP="009F2198">
            <w:pPr>
              <w:spacing w:before="60" w:after="60"/>
              <w:rPr>
                <w:rFonts w:ascii="Arial" w:hAnsi="Arial" w:cs="Arial"/>
                <w:sz w:val="20"/>
              </w:rPr>
            </w:pPr>
            <w:hyperlink r:id="rId28" w:history="1">
              <w:r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9F2198" w:rsidRPr="00B664C5"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9789D9" w14:textId="125615B1" w:rsidR="009F2198" w:rsidRPr="00B3175C"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9F2198" w:rsidRPr="00273AF4"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29"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9F2198" w:rsidRPr="00B664C5" w14:paraId="0088B945"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3131EB03" w14:textId="77777777" w:rsidR="009F2198" w:rsidRDefault="009F2198" w:rsidP="009F2198">
            <w:pPr>
              <w:spacing w:before="60" w:after="60"/>
              <w:rPr>
                <w:rFonts w:ascii="Arial" w:hAnsi="Arial" w:cs="Arial"/>
                <w:sz w:val="20"/>
              </w:rPr>
            </w:pPr>
            <w:r>
              <w:rPr>
                <w:rFonts w:ascii="Arial" w:hAnsi="Arial" w:cs="Arial"/>
                <w:sz w:val="20"/>
              </w:rPr>
              <w:t>Czech Republic CTU</w:t>
            </w:r>
          </w:p>
          <w:p w14:paraId="631197C5" w14:textId="77777777" w:rsidR="009F2198" w:rsidRPr="00F21C16" w:rsidRDefault="009F2198" w:rsidP="009F2198">
            <w:pPr>
              <w:spacing w:before="60" w:after="60"/>
              <w:rPr>
                <w:rFonts w:ascii="Arial" w:hAnsi="Arial" w:cs="Arial"/>
                <w:b w:val="0"/>
                <w:sz w:val="20"/>
              </w:rPr>
            </w:pPr>
            <w:hyperlink r:id="rId30" w:history="1">
              <w:r w:rsidRPr="00361B8E">
                <w:rPr>
                  <w:rStyle w:val="Hyperlink"/>
                  <w:rFonts w:ascii="Arial" w:hAnsi="Arial" w:cs="Arial"/>
                  <w:b w:val="0"/>
                  <w:bCs w:val="0"/>
                  <w:sz w:val="20"/>
                </w:rPr>
                <w:t>Call for comments on the draft Radio Spectrum Management Strategy</w:t>
              </w:r>
            </w:hyperlink>
          </w:p>
        </w:tc>
        <w:tc>
          <w:tcPr>
            <w:tcW w:w="1890" w:type="dxa"/>
          </w:tcPr>
          <w:p w14:paraId="34F85DEC" w14:textId="40538C7F" w:rsidR="009F2198" w:rsidRPr="00B664C5"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November 202</w:t>
            </w:r>
            <w:r w:rsidR="002D41A8">
              <w:rPr>
                <w:rFonts w:ascii="Arial" w:hAnsi="Arial" w:cs="Arial"/>
                <w:sz w:val="20"/>
              </w:rPr>
              <w:t>4</w:t>
            </w:r>
            <w:r>
              <w:rPr>
                <w:rFonts w:ascii="Arial" w:hAnsi="Arial" w:cs="Arial"/>
                <w:sz w:val="20"/>
              </w:rPr>
              <w:t xml:space="preserve"> /                    7 November 2024</w:t>
            </w:r>
          </w:p>
          <w:p w14:paraId="3737FC27"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9D140B4" w14:textId="77777777" w:rsidR="009F2198" w:rsidRPr="00B664C5"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1" w:history="1">
              <w:r>
                <w:rPr>
                  <w:rStyle w:val="Hyperlink"/>
                  <w:rFonts w:ascii="Arial" w:hAnsi="Arial" w:cs="Arial"/>
                  <w:sz w:val="20"/>
                </w:rPr>
                <w:t>18-24/0109r5</w:t>
              </w:r>
            </w:hyperlink>
          </w:p>
        </w:tc>
        <w:tc>
          <w:tcPr>
            <w:tcW w:w="2695" w:type="dxa"/>
          </w:tcPr>
          <w:p w14:paraId="6BAC1FBE" w14:textId="77777777" w:rsidR="009F2198" w:rsidRDefault="009F2198" w:rsidP="009F219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2" w:history="1">
              <w:r w:rsidRPr="00A620BE">
                <w:rPr>
                  <w:rStyle w:val="Hyperlink"/>
                  <w:rFonts w:ascii="Arial" w:hAnsi="Arial" w:cs="Arial"/>
                  <w:sz w:val="20"/>
                </w:rPr>
                <w:t>approves</w:t>
              </w:r>
            </w:hyperlink>
            <w:r>
              <w:rPr>
                <w:rFonts w:ascii="Arial" w:hAnsi="Arial" w:cs="Arial"/>
                <w:sz w:val="20"/>
              </w:rPr>
              <w:t xml:space="preserve"> the document on 7 November 2024.</w:t>
            </w:r>
          </w:p>
          <w:p w14:paraId="454A9AA8" w14:textId="7B57AC92"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3" w:history="1">
              <w:r w:rsidRPr="004B7854">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11 November 2024</w:t>
            </w:r>
            <w:r w:rsidRPr="00E95B10">
              <w:rPr>
                <w:rStyle w:val="Hyperlink"/>
                <w:rFonts w:ascii="Arial" w:hAnsi="Arial" w:cs="Arial"/>
                <w:color w:val="auto"/>
                <w:sz w:val="20"/>
                <w:u w:val="none"/>
              </w:rPr>
              <w:t>.</w:t>
            </w:r>
          </w:p>
          <w:p w14:paraId="5A1C08C1" w14:textId="77777777" w:rsidR="009F2198" w:rsidRPr="00EF7A77"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9F2198" w:rsidRPr="00B664C5" w14:paraId="50046430"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9F2198" w:rsidRPr="00B664C5" w:rsidRDefault="009F2198" w:rsidP="009F2198">
            <w:pPr>
              <w:spacing w:before="60" w:after="60"/>
              <w:rPr>
                <w:rFonts w:ascii="Arial" w:hAnsi="Arial" w:cs="Arial"/>
                <w:sz w:val="20"/>
              </w:rPr>
            </w:pPr>
            <w:r>
              <w:rPr>
                <w:rFonts w:ascii="Arial" w:hAnsi="Arial" w:cs="Arial"/>
                <w:sz w:val="20"/>
              </w:rPr>
              <w:t>EC RSPG</w:t>
            </w:r>
          </w:p>
          <w:p w14:paraId="3C9D07E4" w14:textId="77777777" w:rsidR="009F2198" w:rsidRDefault="009F2198" w:rsidP="009F2198">
            <w:pPr>
              <w:spacing w:before="60" w:after="60"/>
              <w:rPr>
                <w:rFonts w:ascii="Arial" w:hAnsi="Arial" w:cs="Arial"/>
                <w:sz w:val="20"/>
              </w:rPr>
            </w:pPr>
            <w:hyperlink r:id="rId34" w:history="1">
              <w:r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9F2198" w:rsidRPr="00B664C5"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AEA5BD" w14:textId="77777777"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5" w:history="1">
              <w:r w:rsidRPr="002A54F8">
                <w:rPr>
                  <w:rStyle w:val="Hyperlink"/>
                  <w:rFonts w:ascii="Arial" w:hAnsi="Arial" w:cs="Arial"/>
                  <w:sz w:val="20"/>
                </w:rPr>
                <w:t>18-24/0072r8</w:t>
              </w:r>
            </w:hyperlink>
          </w:p>
        </w:tc>
        <w:tc>
          <w:tcPr>
            <w:tcW w:w="2695" w:type="dxa"/>
          </w:tcPr>
          <w:p w14:paraId="41190D9D"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6"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7"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8" w:history="1">
              <w:r w:rsidRPr="00910579">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2D84858E" w14:textId="77777777" w:rsidR="009F2198" w:rsidRPr="00310F55"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F2198" w:rsidRPr="00E2658E" w14:paraId="4FAE73FC"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0C3AE124" w14:textId="77777777" w:rsidR="009F2198" w:rsidRPr="00E2658E" w:rsidRDefault="009F2198" w:rsidP="009F2198">
            <w:pPr>
              <w:spacing w:before="60" w:after="60"/>
              <w:rPr>
                <w:rFonts w:ascii="Arial" w:hAnsi="Arial" w:cs="Arial"/>
                <w:sz w:val="20"/>
              </w:rPr>
            </w:pPr>
            <w:r w:rsidRPr="00E2658E">
              <w:rPr>
                <w:rFonts w:ascii="Arial" w:hAnsi="Arial" w:cs="Arial"/>
                <w:sz w:val="20"/>
              </w:rPr>
              <w:t>France ARCEP</w:t>
            </w:r>
          </w:p>
          <w:p w14:paraId="49DBD434" w14:textId="77777777" w:rsidR="009F2198" w:rsidRPr="00E2658E" w:rsidRDefault="009F2198" w:rsidP="009F2198">
            <w:pPr>
              <w:spacing w:before="60" w:after="60"/>
              <w:rPr>
                <w:rFonts w:ascii="Arial" w:hAnsi="Arial" w:cs="Arial"/>
                <w:b w:val="0"/>
                <w:sz w:val="20"/>
              </w:rPr>
            </w:pPr>
            <w:hyperlink r:id="rId39" w:history="1">
              <w:r w:rsidRPr="00E2658E">
                <w:rPr>
                  <w:rStyle w:val="Hyperlink"/>
                  <w:rFonts w:ascii="Arial" w:hAnsi="Arial" w:cs="Arial"/>
                  <w:b w:val="0"/>
                  <w:bCs w:val="0"/>
                  <w:sz w:val="20"/>
                </w:rPr>
                <w:t>Draft decision repealing decision no. 2007-0683 of 24 July 2007 as amended and setting the conditions for use of radio frequencies for equipment operating using ultra-wideband technology</w:t>
              </w:r>
            </w:hyperlink>
          </w:p>
        </w:tc>
        <w:tc>
          <w:tcPr>
            <w:tcW w:w="1890" w:type="dxa"/>
          </w:tcPr>
          <w:p w14:paraId="1168BC97" w14:textId="77777777" w:rsidR="009F2198" w:rsidRPr="00E2658E"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2658E">
              <w:rPr>
                <w:rFonts w:ascii="Arial" w:hAnsi="Arial" w:cs="Arial"/>
                <w:sz w:val="20"/>
              </w:rPr>
              <w:t xml:space="preserve">21 January 2025 /                    14 January 2025 </w:t>
            </w:r>
          </w:p>
        </w:tc>
        <w:tc>
          <w:tcPr>
            <w:tcW w:w="1620" w:type="dxa"/>
          </w:tcPr>
          <w:p w14:paraId="7A179D55" w14:textId="77777777" w:rsidR="009F2198" w:rsidRPr="00E2658E"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0" w:history="1">
              <w:r w:rsidRPr="00E2658E">
                <w:rPr>
                  <w:rStyle w:val="Hyperlink"/>
                  <w:rFonts w:ascii="Arial" w:hAnsi="Arial" w:cs="Arial"/>
                  <w:sz w:val="20"/>
                </w:rPr>
                <w:t>18-24/0129r2</w:t>
              </w:r>
            </w:hyperlink>
          </w:p>
        </w:tc>
        <w:tc>
          <w:tcPr>
            <w:tcW w:w="2695" w:type="dxa"/>
          </w:tcPr>
          <w:p w14:paraId="76FBB3B9" w14:textId="77777777" w:rsidR="009F2198" w:rsidRPr="00E2658E"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2658E">
              <w:rPr>
                <w:rFonts w:ascii="Arial" w:hAnsi="Arial" w:cs="Arial"/>
                <w:sz w:val="20"/>
              </w:rPr>
              <w:t xml:space="preserve">RR-TAG </w:t>
            </w:r>
            <w:hyperlink r:id="rId41" w:history="1">
              <w:r w:rsidRPr="00E2658E">
                <w:rPr>
                  <w:rStyle w:val="Hyperlink"/>
                  <w:rFonts w:ascii="Arial" w:hAnsi="Arial" w:cs="Arial"/>
                  <w:sz w:val="20"/>
                </w:rPr>
                <w:t>approves</w:t>
              </w:r>
            </w:hyperlink>
            <w:r w:rsidRPr="00E2658E">
              <w:rPr>
                <w:rFonts w:ascii="Arial" w:hAnsi="Arial" w:cs="Arial"/>
                <w:sz w:val="20"/>
              </w:rPr>
              <w:t xml:space="preserve"> the document on 14 January 2025.</w:t>
            </w:r>
          </w:p>
          <w:p w14:paraId="312AA523" w14:textId="145B5508" w:rsidR="009F2198" w:rsidRPr="00E2658E"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 xml:space="preserve">IEEE 802 LMSC </w:t>
            </w:r>
            <w:hyperlink r:id="rId42" w:history="1">
              <w:r w:rsidRPr="00E2658E">
                <w:rPr>
                  <w:rStyle w:val="Hyperlink"/>
                  <w:rFonts w:ascii="Arial" w:hAnsi="Arial" w:cs="Arial"/>
                  <w:sz w:val="20"/>
                </w:rPr>
                <w:t>approves</w:t>
              </w:r>
            </w:hyperlink>
            <w:r w:rsidRPr="00E2658E">
              <w:rPr>
                <w:rStyle w:val="Hyperlink"/>
                <w:rFonts w:ascii="Arial" w:hAnsi="Arial" w:cs="Arial"/>
                <w:color w:val="auto"/>
                <w:sz w:val="20"/>
                <w:u w:val="none"/>
              </w:rPr>
              <w:t xml:space="preserve"> the document on 5 February 2025.</w:t>
            </w:r>
          </w:p>
          <w:p w14:paraId="4C0DFCF7" w14:textId="77777777" w:rsidR="009F2198" w:rsidRPr="00E2658E"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Awaiting decision.</w:t>
            </w:r>
          </w:p>
        </w:tc>
      </w:tr>
      <w:tr w:rsidR="009F2198" w:rsidRPr="000A45A3" w14:paraId="794D643C"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A97BF98" w14:textId="77777777" w:rsidR="009F2198" w:rsidRPr="00B664C5" w:rsidRDefault="009F2198" w:rsidP="009F2198">
            <w:pPr>
              <w:spacing w:before="60" w:after="60"/>
              <w:rPr>
                <w:rFonts w:ascii="Arial" w:hAnsi="Arial" w:cs="Arial"/>
                <w:sz w:val="20"/>
              </w:rPr>
            </w:pPr>
            <w:r>
              <w:rPr>
                <w:rFonts w:ascii="Arial" w:hAnsi="Arial" w:cs="Arial"/>
                <w:sz w:val="20"/>
              </w:rPr>
              <w:lastRenderedPageBreak/>
              <w:t>Japan MIC</w:t>
            </w:r>
          </w:p>
          <w:p w14:paraId="1A9DE15E" w14:textId="77777777" w:rsidR="009F2198" w:rsidRPr="00DE120B" w:rsidRDefault="009F2198" w:rsidP="009F2198">
            <w:pPr>
              <w:spacing w:before="60" w:after="60"/>
              <w:rPr>
                <w:rFonts w:ascii="Arial" w:hAnsi="Arial" w:cs="Arial"/>
                <w:b w:val="0"/>
                <w:sz w:val="20"/>
              </w:rPr>
            </w:pPr>
            <w:hyperlink r:id="rId43" w:history="1">
              <w:r w:rsidRPr="00D52769">
                <w:rPr>
                  <w:rStyle w:val="Hyperlink"/>
                  <w:rFonts w:ascii="Arial" w:hAnsi="Arial" w:cs="Arial"/>
                  <w:b w:val="0"/>
                  <w:bCs w:val="0"/>
                  <w:sz w:val="20"/>
                </w:rPr>
                <w:t>Call for opinions on the proposed ministerial ordinance to amend part of the Radio Law Enforcement Regulations: Addition of systems and bands to the special exemption system for non-technical equipment</w:t>
              </w:r>
            </w:hyperlink>
          </w:p>
        </w:tc>
        <w:tc>
          <w:tcPr>
            <w:tcW w:w="1890" w:type="dxa"/>
          </w:tcPr>
          <w:p w14:paraId="35DBA100"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18 November 2024 / </w:t>
            </w:r>
          </w:p>
          <w:p w14:paraId="45BC4C46" w14:textId="77777777" w:rsidR="009F2198" w:rsidRDefault="009F2198" w:rsidP="009F2198">
            <w:pPr>
              <w:spacing w:before="6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11 November 2024 </w:t>
            </w:r>
          </w:p>
        </w:tc>
        <w:tc>
          <w:tcPr>
            <w:tcW w:w="1620" w:type="dxa"/>
          </w:tcPr>
          <w:p w14:paraId="63C6FA03" w14:textId="77777777" w:rsidR="009F2198" w:rsidRPr="004C6258"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44" w:history="1">
              <w:r>
                <w:rPr>
                  <w:rStyle w:val="Hyperlink"/>
                  <w:rFonts w:ascii="Arial" w:hAnsi="Arial" w:cs="Arial"/>
                  <w:sz w:val="20"/>
                </w:rPr>
                <w:t>18-24/0118r4</w:t>
              </w:r>
            </w:hyperlink>
          </w:p>
        </w:tc>
        <w:tc>
          <w:tcPr>
            <w:tcW w:w="2695" w:type="dxa"/>
          </w:tcPr>
          <w:p w14:paraId="63722419" w14:textId="77777777" w:rsidR="009F2198" w:rsidRPr="00E66D2E" w:rsidRDefault="009F2198" w:rsidP="009F219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45"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2CDFB936" w14:textId="1854F1AB"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6"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1DD11633" w14:textId="77777777" w:rsidR="009F2198" w:rsidRPr="00E66D2E"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392FEA" w:rsidRPr="000A45A3" w14:paraId="20C488D0" w14:textId="77777777" w:rsidTr="00AB57E6">
        <w:trPr>
          <w:cantSplit/>
        </w:trPr>
        <w:tc>
          <w:tcPr>
            <w:cnfStyle w:val="001000000000" w:firstRow="0" w:lastRow="0" w:firstColumn="1" w:lastColumn="0" w:oddVBand="0" w:evenVBand="0" w:oddHBand="0" w:evenHBand="0" w:firstRowFirstColumn="0" w:firstRowLastColumn="0" w:lastRowFirstColumn="0" w:lastRowLastColumn="0"/>
            <w:tcW w:w="3145" w:type="dxa"/>
          </w:tcPr>
          <w:p w14:paraId="5FFF561A" w14:textId="77777777" w:rsidR="00392FEA" w:rsidRPr="00CF6255" w:rsidRDefault="00392FEA" w:rsidP="00AB57E6">
            <w:pPr>
              <w:spacing w:before="60" w:after="60"/>
              <w:rPr>
                <w:rFonts w:ascii="Arial" w:hAnsi="Arial" w:cs="Arial"/>
                <w:sz w:val="20"/>
              </w:rPr>
            </w:pPr>
            <w:r w:rsidRPr="00513983">
              <w:rPr>
                <w:rFonts w:ascii="Arial" w:hAnsi="Arial" w:cs="Arial"/>
                <w:sz w:val="20"/>
              </w:rPr>
              <w:t>Lithuania</w:t>
            </w:r>
            <w:r>
              <w:rPr>
                <w:rFonts w:ascii="Arial" w:hAnsi="Arial" w:cs="Arial"/>
                <w:sz w:val="20"/>
              </w:rPr>
              <w:t xml:space="preserve"> RRT</w:t>
            </w:r>
          </w:p>
          <w:p w14:paraId="619716AF" w14:textId="77777777" w:rsidR="00392FEA" w:rsidRPr="00053594" w:rsidRDefault="00392FEA" w:rsidP="00AB57E6">
            <w:pPr>
              <w:spacing w:before="60" w:after="60"/>
              <w:rPr>
                <w:rFonts w:ascii="Arial" w:hAnsi="Arial" w:cs="Arial"/>
                <w:b w:val="0"/>
                <w:bCs w:val="0"/>
                <w:sz w:val="20"/>
              </w:rPr>
            </w:pPr>
            <w:hyperlink r:id="rId47" w:history="1">
              <w:r w:rsidRPr="00BF70A6">
                <w:rPr>
                  <w:rStyle w:val="Hyperlink"/>
                  <w:rFonts w:ascii="Arial" w:hAnsi="Arial" w:cs="Arial"/>
                  <w:b w:val="0"/>
                  <w:bCs w:val="0"/>
                  <w:sz w:val="20"/>
                </w:rPr>
                <w:t>Public survey on the prospects for the use of the radio frequency band 6425-7125 MHz</w:t>
              </w:r>
            </w:hyperlink>
          </w:p>
        </w:tc>
        <w:tc>
          <w:tcPr>
            <w:tcW w:w="1890" w:type="dxa"/>
          </w:tcPr>
          <w:p w14:paraId="7C4E1F59" w14:textId="77777777" w:rsidR="00392FEA" w:rsidRPr="00CF6255" w:rsidRDefault="00392FEA" w:rsidP="00AB57E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27</w:t>
            </w:r>
            <w:r w:rsidRPr="00CF6255">
              <w:rPr>
                <w:rFonts w:ascii="Arial" w:hAnsi="Arial" w:cs="Arial"/>
                <w:sz w:val="20"/>
              </w:rPr>
              <w:t xml:space="preserve"> March 2025 </w:t>
            </w:r>
          </w:p>
        </w:tc>
        <w:tc>
          <w:tcPr>
            <w:tcW w:w="1620" w:type="dxa"/>
          </w:tcPr>
          <w:p w14:paraId="5C158920" w14:textId="1405A36F" w:rsidR="00392FEA" w:rsidRPr="006043D6" w:rsidRDefault="00392FEA" w:rsidP="00AB57E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8" w:history="1">
              <w:r>
                <w:rPr>
                  <w:rStyle w:val="Hyperlink"/>
                  <w:rFonts w:ascii="Arial" w:hAnsi="Arial" w:cs="Arial"/>
                  <w:sz w:val="20"/>
                </w:rPr>
                <w:t>18-25/0024r6</w:t>
              </w:r>
            </w:hyperlink>
          </w:p>
        </w:tc>
        <w:tc>
          <w:tcPr>
            <w:tcW w:w="2695" w:type="dxa"/>
          </w:tcPr>
          <w:p w14:paraId="413A6AC4" w14:textId="77777777" w:rsidR="00392FEA" w:rsidRPr="006043D6" w:rsidRDefault="00392FEA" w:rsidP="00AB57E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49" w:history="1">
              <w:r w:rsidRPr="006043D6">
                <w:rPr>
                  <w:rStyle w:val="Hyperlink"/>
                  <w:rFonts w:ascii="Arial" w:hAnsi="Arial" w:cs="Arial"/>
                  <w:sz w:val="20"/>
                </w:rPr>
                <w:t>approves</w:t>
              </w:r>
            </w:hyperlink>
            <w:r w:rsidRPr="006043D6">
              <w:rPr>
                <w:rFonts w:ascii="Arial" w:hAnsi="Arial" w:cs="Arial"/>
                <w:sz w:val="20"/>
              </w:rPr>
              <w:t xml:space="preserve"> the document on 27 March 2025.</w:t>
            </w:r>
          </w:p>
          <w:p w14:paraId="791EA862" w14:textId="77777777" w:rsidR="00392FEA" w:rsidRDefault="00392FEA" w:rsidP="00AB57E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0" w:history="1">
              <w:r w:rsidRPr="00335233">
                <w:rPr>
                  <w:rStyle w:val="Hyperlink"/>
                  <w:rFonts w:ascii="Arial" w:hAnsi="Arial" w:cs="Arial"/>
                  <w:sz w:val="20"/>
                </w:rPr>
                <w:t>approves</w:t>
              </w:r>
            </w:hyperlink>
            <w:r w:rsidRPr="00E95B10">
              <w:rPr>
                <w:rStyle w:val="Hyperlink"/>
                <w:rFonts w:ascii="Arial" w:hAnsi="Arial" w:cs="Arial"/>
                <w:color w:val="auto"/>
                <w:sz w:val="20"/>
                <w:u w:val="none"/>
              </w:rPr>
              <w:t xml:space="preserve"> the</w:t>
            </w:r>
            <w:r>
              <w:rPr>
                <w:rStyle w:val="Hyperlink"/>
                <w:rFonts w:ascii="Arial" w:hAnsi="Arial" w:cs="Arial"/>
                <w:color w:val="auto"/>
                <w:sz w:val="20"/>
                <w:u w:val="none"/>
              </w:rPr>
              <w:t xml:space="preserve"> document on 18 April 2025</w:t>
            </w:r>
            <w:r w:rsidRPr="00E95B10">
              <w:rPr>
                <w:rStyle w:val="Hyperlink"/>
                <w:rFonts w:ascii="Arial" w:hAnsi="Arial" w:cs="Arial"/>
                <w:color w:val="auto"/>
                <w:sz w:val="20"/>
                <w:u w:val="none"/>
              </w:rPr>
              <w:t>.</w:t>
            </w:r>
          </w:p>
          <w:p w14:paraId="282EA6DF" w14:textId="77777777" w:rsidR="00392FEA" w:rsidRPr="006043D6" w:rsidRDefault="00392FEA" w:rsidP="00AB57E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B664C5" w14:paraId="7E63BCED" w14:textId="77777777" w:rsidTr="006369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9F2198" w:rsidRPr="00B664C5" w:rsidRDefault="009F2198" w:rsidP="009F2198">
            <w:pPr>
              <w:spacing w:before="60" w:after="60"/>
              <w:rPr>
                <w:rFonts w:ascii="Arial" w:hAnsi="Arial" w:cs="Arial"/>
                <w:sz w:val="20"/>
              </w:rPr>
            </w:pPr>
            <w:r>
              <w:rPr>
                <w:rFonts w:ascii="Arial" w:hAnsi="Arial" w:cs="Arial"/>
                <w:sz w:val="20"/>
              </w:rPr>
              <w:t>Oman TRA</w:t>
            </w:r>
          </w:p>
          <w:p w14:paraId="377310FD" w14:textId="77777777" w:rsidR="009F2198" w:rsidRDefault="009F2198" w:rsidP="009F2198">
            <w:pPr>
              <w:spacing w:before="60" w:after="60"/>
              <w:rPr>
                <w:rFonts w:ascii="Arial" w:hAnsi="Arial" w:cs="Arial"/>
                <w:sz w:val="20"/>
              </w:rPr>
            </w:pPr>
            <w:hyperlink r:id="rId51" w:history="1">
              <w:r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9F2198" w:rsidRPr="00B664C5"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37D2F" w14:textId="3901DDA1" w:rsidR="009F2198" w:rsidRPr="00FE36ED"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2" w:history="1">
              <w:r>
                <w:rPr>
                  <w:rStyle w:val="Hyperlink"/>
                  <w:rFonts w:ascii="Arial" w:hAnsi="Arial" w:cs="Arial"/>
                  <w:sz w:val="20"/>
                </w:rPr>
                <w:t>18-24/0085r4</w:t>
              </w:r>
            </w:hyperlink>
          </w:p>
        </w:tc>
        <w:tc>
          <w:tcPr>
            <w:tcW w:w="2695" w:type="dxa"/>
          </w:tcPr>
          <w:p w14:paraId="28D65243"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3"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4"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9F2198" w:rsidRPr="0089772C"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9F2198" w:rsidRPr="000A45A3" w14:paraId="2FA94F04"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13502A" w14:textId="77777777" w:rsidR="009F2198" w:rsidRPr="00B664C5" w:rsidRDefault="009F2198" w:rsidP="009F2198">
            <w:pPr>
              <w:spacing w:before="60" w:after="60"/>
              <w:rPr>
                <w:rFonts w:ascii="Arial" w:hAnsi="Arial" w:cs="Arial"/>
                <w:sz w:val="20"/>
              </w:rPr>
            </w:pPr>
            <w:r>
              <w:rPr>
                <w:rFonts w:ascii="Arial" w:hAnsi="Arial" w:cs="Arial"/>
                <w:sz w:val="20"/>
              </w:rPr>
              <w:t>Qatar CRA</w:t>
            </w:r>
          </w:p>
          <w:p w14:paraId="5D9467D0" w14:textId="69F742CE" w:rsidR="009F2198" w:rsidRDefault="009F2198" w:rsidP="009F2198">
            <w:pPr>
              <w:spacing w:before="60" w:after="60"/>
              <w:rPr>
                <w:rFonts w:ascii="Arial" w:hAnsi="Arial" w:cs="Arial"/>
                <w:sz w:val="20"/>
              </w:rPr>
            </w:pPr>
            <w:hyperlink r:id="rId55" w:history="1">
              <w:r w:rsidRPr="00E81B46">
                <w:rPr>
                  <w:rStyle w:val="Hyperlink"/>
                  <w:rFonts w:ascii="Arial" w:hAnsi="Arial" w:cs="Arial"/>
                  <w:b w:val="0"/>
                  <w:bCs w:val="0"/>
                  <w:sz w:val="20"/>
                </w:rPr>
                <w:t xml:space="preserve">Public Consultation - Position Paper on IoT and M2M in the State of Qatar </w:t>
              </w:r>
            </w:hyperlink>
          </w:p>
        </w:tc>
        <w:tc>
          <w:tcPr>
            <w:tcW w:w="1890" w:type="dxa"/>
          </w:tcPr>
          <w:p w14:paraId="4DCADA3D"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September 2024 / </w:t>
            </w:r>
          </w:p>
          <w:p w14:paraId="7A23243B" w14:textId="77777777" w:rsidR="009F2198" w:rsidRPr="00B664C5"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215F8B87"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9788246" w14:textId="3131F5FA" w:rsidR="009F2198"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6" w:history="1">
              <w:r w:rsidRPr="00F64F4A">
                <w:rPr>
                  <w:rStyle w:val="Hyperlink"/>
                  <w:rFonts w:ascii="Arial" w:hAnsi="Arial" w:cs="Arial"/>
                  <w:sz w:val="20"/>
                </w:rPr>
                <w:t>18-24/0091r5</w:t>
              </w:r>
            </w:hyperlink>
          </w:p>
        </w:tc>
        <w:tc>
          <w:tcPr>
            <w:tcW w:w="2695" w:type="dxa"/>
          </w:tcPr>
          <w:p w14:paraId="64B64C1D"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7"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0DAE5EBE"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8" w:history="1">
              <w:r w:rsidRPr="008A002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September 2024</w:t>
            </w:r>
            <w:r w:rsidRPr="00E95B10">
              <w:rPr>
                <w:rStyle w:val="Hyperlink"/>
                <w:rFonts w:ascii="Arial" w:hAnsi="Arial" w:cs="Arial"/>
                <w:color w:val="auto"/>
                <w:sz w:val="20"/>
                <w:u w:val="none"/>
              </w:rPr>
              <w:t>.</w:t>
            </w:r>
          </w:p>
          <w:p w14:paraId="4F2A952A" w14:textId="75754ED3"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9F2198" w:rsidRPr="000A45A3" w14:paraId="6D61AED4"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6C1E8F0" w14:textId="77777777" w:rsidR="009F2198" w:rsidRPr="00B664C5" w:rsidRDefault="009F2198" w:rsidP="009F2198">
            <w:pPr>
              <w:spacing w:before="60" w:after="60"/>
              <w:rPr>
                <w:rFonts w:ascii="Arial" w:hAnsi="Arial" w:cs="Arial"/>
                <w:sz w:val="20"/>
              </w:rPr>
            </w:pPr>
            <w:r>
              <w:rPr>
                <w:rFonts w:ascii="Arial" w:hAnsi="Arial" w:cs="Arial"/>
                <w:sz w:val="20"/>
              </w:rPr>
              <w:t>Saudi Arabia CST</w:t>
            </w:r>
          </w:p>
          <w:p w14:paraId="381226BD" w14:textId="77777777" w:rsidR="009F2198" w:rsidRPr="007B130C" w:rsidRDefault="009F2198" w:rsidP="009F2198">
            <w:pPr>
              <w:spacing w:before="60" w:after="60"/>
              <w:rPr>
                <w:rFonts w:ascii="Arial" w:hAnsi="Arial" w:cs="Arial"/>
                <w:b w:val="0"/>
                <w:sz w:val="20"/>
              </w:rPr>
            </w:pPr>
            <w:hyperlink r:id="rId59" w:history="1">
              <w:r w:rsidRPr="00266E00">
                <w:rPr>
                  <w:rStyle w:val="Hyperlink"/>
                  <w:rFonts w:ascii="Arial" w:hAnsi="Arial" w:cs="Arial"/>
                  <w:b w:val="0"/>
                  <w:bCs w:val="0"/>
                  <w:sz w:val="20"/>
                </w:rPr>
                <w:t>Spectrum Outlook for Commercial and Innovative Use 2024-2027</w:t>
              </w:r>
            </w:hyperlink>
          </w:p>
        </w:tc>
        <w:tc>
          <w:tcPr>
            <w:tcW w:w="1890" w:type="dxa"/>
          </w:tcPr>
          <w:p w14:paraId="2B64FB8D"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October 2024 / </w:t>
            </w:r>
          </w:p>
          <w:p w14:paraId="5C13105C" w14:textId="77777777" w:rsidR="009F2198" w:rsidRPr="00B664C5"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626785D7"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88682F1" w14:textId="77777777"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0" w:history="1">
              <w:r w:rsidRPr="003A62CA">
                <w:rPr>
                  <w:rStyle w:val="Hyperlink"/>
                  <w:rFonts w:ascii="Arial" w:hAnsi="Arial" w:cs="Arial"/>
                  <w:sz w:val="20"/>
                </w:rPr>
                <w:t>18-24/0095r4</w:t>
              </w:r>
            </w:hyperlink>
          </w:p>
        </w:tc>
        <w:tc>
          <w:tcPr>
            <w:tcW w:w="2695" w:type="dxa"/>
          </w:tcPr>
          <w:p w14:paraId="1B5A185E"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1" w:history="1">
              <w:r w:rsidRPr="006B690E">
                <w:rPr>
                  <w:rStyle w:val="Hyperlink"/>
                  <w:rFonts w:ascii="Arial" w:hAnsi="Arial" w:cs="Arial"/>
                  <w:sz w:val="20"/>
                </w:rPr>
                <w:t>approves</w:t>
              </w:r>
            </w:hyperlink>
            <w:r>
              <w:rPr>
                <w:rFonts w:ascii="Arial" w:hAnsi="Arial" w:cs="Arial"/>
                <w:sz w:val="20"/>
              </w:rPr>
              <w:t xml:space="preserve"> the document on 3 October 2024.</w:t>
            </w:r>
          </w:p>
          <w:p w14:paraId="6A658631"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2" w:history="1">
              <w:r w:rsidRPr="00C14D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October 2024</w:t>
            </w:r>
            <w:r w:rsidRPr="00E95B10">
              <w:rPr>
                <w:rStyle w:val="Hyperlink"/>
                <w:rFonts w:ascii="Arial" w:hAnsi="Arial" w:cs="Arial"/>
                <w:color w:val="auto"/>
                <w:sz w:val="20"/>
                <w:u w:val="none"/>
              </w:rPr>
              <w:t>.</w:t>
            </w:r>
          </w:p>
          <w:p w14:paraId="53DA00E8" w14:textId="77777777" w:rsidR="009F2198" w:rsidRPr="006B690E"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F2198" w:rsidRPr="000A45A3" w14:paraId="63E6EB11"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550662AB" w14:textId="77777777" w:rsidR="009F2198" w:rsidRPr="00B664C5" w:rsidRDefault="009F2198" w:rsidP="009F2198">
            <w:pPr>
              <w:spacing w:before="60" w:after="60"/>
              <w:rPr>
                <w:rFonts w:ascii="Arial" w:hAnsi="Arial" w:cs="Arial"/>
                <w:sz w:val="20"/>
              </w:rPr>
            </w:pPr>
            <w:r>
              <w:rPr>
                <w:rFonts w:ascii="Arial" w:hAnsi="Arial" w:cs="Arial"/>
                <w:sz w:val="20"/>
              </w:rPr>
              <w:t>Saudi Arabia CST</w:t>
            </w:r>
          </w:p>
          <w:p w14:paraId="71041049" w14:textId="77777777" w:rsidR="009F2198" w:rsidRPr="007B130C" w:rsidRDefault="009F2198" w:rsidP="009F2198">
            <w:pPr>
              <w:spacing w:before="60" w:after="60"/>
              <w:rPr>
                <w:rFonts w:ascii="Arial" w:hAnsi="Arial" w:cs="Arial"/>
                <w:b w:val="0"/>
                <w:sz w:val="20"/>
              </w:rPr>
            </w:pPr>
            <w:hyperlink r:id="rId63" w:anchor="/PublishedPublicConsulationDetails/62" w:history="1">
              <w:r w:rsidRPr="00501195">
                <w:rPr>
                  <w:rStyle w:val="Hyperlink"/>
                  <w:rFonts w:ascii="Arial" w:hAnsi="Arial" w:cs="Arial"/>
                  <w:b w:val="0"/>
                  <w:bCs w:val="0"/>
                  <w:sz w:val="20"/>
                </w:rPr>
                <w:t>Light Licensing Regulations Annex for the 6 GHz Frequency Band</w:t>
              </w:r>
            </w:hyperlink>
          </w:p>
        </w:tc>
        <w:tc>
          <w:tcPr>
            <w:tcW w:w="1890" w:type="dxa"/>
          </w:tcPr>
          <w:p w14:paraId="43F1BC60"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November 2024 /                    11 November 2024 </w:t>
            </w:r>
          </w:p>
        </w:tc>
        <w:tc>
          <w:tcPr>
            <w:tcW w:w="1620" w:type="dxa"/>
          </w:tcPr>
          <w:p w14:paraId="2BD49275" w14:textId="77777777" w:rsidR="009F2198"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4" w:history="1">
              <w:r>
                <w:rPr>
                  <w:rStyle w:val="Hyperlink"/>
                  <w:rFonts w:ascii="Arial" w:hAnsi="Arial" w:cs="Arial"/>
                  <w:sz w:val="20"/>
                </w:rPr>
                <w:t>18-24/0112r4</w:t>
              </w:r>
            </w:hyperlink>
          </w:p>
        </w:tc>
        <w:tc>
          <w:tcPr>
            <w:tcW w:w="2695" w:type="dxa"/>
          </w:tcPr>
          <w:p w14:paraId="15035558" w14:textId="77777777" w:rsidR="009F2198" w:rsidRPr="00E66D2E" w:rsidRDefault="009F2198" w:rsidP="009F219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65"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3BEDC558" w14:textId="15EDE763"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6"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2BB89989" w14:textId="77777777" w:rsidR="009F2198" w:rsidRPr="00E66D2E"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9F2198" w:rsidRPr="000A45A3" w14:paraId="657566B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CEEDD91" w14:textId="77777777" w:rsidR="009F2198" w:rsidRPr="00CF6255" w:rsidRDefault="009F2198" w:rsidP="009F2198">
            <w:pPr>
              <w:spacing w:before="60" w:after="60"/>
              <w:rPr>
                <w:rFonts w:ascii="Arial" w:hAnsi="Arial" w:cs="Arial"/>
                <w:sz w:val="20"/>
              </w:rPr>
            </w:pPr>
            <w:r w:rsidRPr="00CF6255">
              <w:rPr>
                <w:rFonts w:ascii="Arial" w:hAnsi="Arial" w:cs="Arial"/>
                <w:sz w:val="20"/>
              </w:rPr>
              <w:lastRenderedPageBreak/>
              <w:t>UAE TDRA</w:t>
            </w:r>
          </w:p>
          <w:p w14:paraId="32B6DBDE" w14:textId="77777777" w:rsidR="009F2198" w:rsidRPr="00CF6255" w:rsidRDefault="009F2198" w:rsidP="009F2198">
            <w:pPr>
              <w:spacing w:before="60" w:after="60"/>
              <w:rPr>
                <w:rFonts w:ascii="Arial" w:hAnsi="Arial" w:cs="Arial"/>
                <w:b w:val="0"/>
                <w:sz w:val="20"/>
              </w:rPr>
            </w:pPr>
            <w:hyperlink r:id="rId67" w:history="1">
              <w:r w:rsidRPr="003A139C">
                <w:rPr>
                  <w:rStyle w:val="Hyperlink"/>
                  <w:rFonts w:ascii="Arial" w:hAnsi="Arial" w:cs="Arial"/>
                  <w:b w:val="0"/>
                  <w:bCs w:val="0"/>
                  <w:sz w:val="20"/>
                </w:rPr>
                <w:t>UAE Spectrum Outlook 2026 -2031</w:t>
              </w:r>
            </w:hyperlink>
          </w:p>
        </w:tc>
        <w:tc>
          <w:tcPr>
            <w:tcW w:w="1890" w:type="dxa"/>
          </w:tcPr>
          <w:p w14:paraId="2C1DA579" w14:textId="77777777" w:rsidR="009F2198" w:rsidRPr="00CF6255"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861D3EC" w14:textId="77777777" w:rsidR="009F2198" w:rsidRPr="00CF6255"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8" w:history="1">
              <w:r w:rsidRPr="00452434">
                <w:rPr>
                  <w:rStyle w:val="Hyperlink"/>
                  <w:rFonts w:ascii="Arial" w:hAnsi="Arial" w:cs="Arial"/>
                  <w:sz w:val="20"/>
                </w:rPr>
                <w:t>18-25/0017r4</w:t>
              </w:r>
            </w:hyperlink>
          </w:p>
        </w:tc>
        <w:tc>
          <w:tcPr>
            <w:tcW w:w="2695" w:type="dxa"/>
          </w:tcPr>
          <w:p w14:paraId="2C0BCAB8"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9" w:history="1">
              <w:r w:rsidRPr="00224BB1">
                <w:rPr>
                  <w:rStyle w:val="Hyperlink"/>
                  <w:rFonts w:ascii="Arial" w:hAnsi="Arial" w:cs="Arial"/>
                  <w:sz w:val="20"/>
                </w:rPr>
                <w:t>approves</w:t>
              </w:r>
            </w:hyperlink>
            <w:r>
              <w:rPr>
                <w:rFonts w:ascii="Arial" w:hAnsi="Arial" w:cs="Arial"/>
                <w:sz w:val="20"/>
              </w:rPr>
              <w:t xml:space="preserve"> the document on 13 March 2025.</w:t>
            </w:r>
          </w:p>
          <w:p w14:paraId="5B6CC158" w14:textId="6CD5D3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0"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76423843" w14:textId="77777777" w:rsidR="009F2198" w:rsidRPr="00CF6255"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0A45A3" w14:paraId="0C8BFC1C" w14:textId="77777777" w:rsidTr="009F3577">
        <w:trPr>
          <w:cantSplit/>
        </w:trPr>
        <w:tc>
          <w:tcPr>
            <w:cnfStyle w:val="001000000000" w:firstRow="0" w:lastRow="0" w:firstColumn="1" w:lastColumn="0" w:oddVBand="0" w:evenVBand="0" w:oddHBand="0" w:evenHBand="0" w:firstRowFirstColumn="0" w:firstRowLastColumn="0" w:lastRowFirstColumn="0" w:lastRowLastColumn="0"/>
            <w:tcW w:w="3145" w:type="dxa"/>
          </w:tcPr>
          <w:p w14:paraId="6DB0CB9D" w14:textId="77777777" w:rsidR="009F2198" w:rsidRPr="00CF6255" w:rsidRDefault="009F2198" w:rsidP="009F2198">
            <w:pPr>
              <w:spacing w:before="60" w:after="60"/>
              <w:rPr>
                <w:rFonts w:ascii="Arial" w:hAnsi="Arial" w:cs="Arial"/>
                <w:sz w:val="20"/>
              </w:rPr>
            </w:pPr>
            <w:r w:rsidRPr="00CF6255">
              <w:rPr>
                <w:rFonts w:ascii="Arial" w:hAnsi="Arial" w:cs="Arial"/>
                <w:sz w:val="20"/>
              </w:rPr>
              <w:t>UK Ofcom</w:t>
            </w:r>
          </w:p>
          <w:p w14:paraId="3280299E" w14:textId="77777777" w:rsidR="009F2198" w:rsidRPr="00CF6255" w:rsidRDefault="009F2198" w:rsidP="009F2198">
            <w:pPr>
              <w:spacing w:before="60" w:after="60"/>
              <w:rPr>
                <w:rFonts w:ascii="Arial" w:hAnsi="Arial" w:cs="Arial"/>
                <w:b w:val="0"/>
                <w:sz w:val="20"/>
              </w:rPr>
            </w:pPr>
            <w:hyperlink r:id="rId71" w:history="1">
              <w:r w:rsidRPr="00CF6255">
                <w:rPr>
                  <w:rStyle w:val="Hyperlink"/>
                  <w:rFonts w:ascii="Arial" w:hAnsi="Arial" w:cs="Arial"/>
                  <w:b w:val="0"/>
                  <w:bCs w:val="0"/>
                  <w:sz w:val="20"/>
                </w:rPr>
                <w:t>Updating Wireless Telegraphy Licence Exemptions</w:t>
              </w:r>
            </w:hyperlink>
          </w:p>
        </w:tc>
        <w:tc>
          <w:tcPr>
            <w:tcW w:w="1890" w:type="dxa"/>
          </w:tcPr>
          <w:p w14:paraId="79C9554E" w14:textId="77777777" w:rsidR="009F2198" w:rsidRPr="00CF6255"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28 March 2025 /                    11 March 2025 </w:t>
            </w:r>
          </w:p>
        </w:tc>
        <w:tc>
          <w:tcPr>
            <w:tcW w:w="1620" w:type="dxa"/>
          </w:tcPr>
          <w:p w14:paraId="3BDA9968" w14:textId="77777777" w:rsidR="009F2198" w:rsidRPr="00CF6255"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72" w:history="1">
              <w:r w:rsidRPr="00953027">
                <w:rPr>
                  <w:rStyle w:val="Hyperlink"/>
                  <w:rFonts w:ascii="Arial" w:hAnsi="Arial" w:cs="Arial"/>
                  <w:sz w:val="20"/>
                </w:rPr>
                <w:t>18-25/0016r6</w:t>
              </w:r>
            </w:hyperlink>
          </w:p>
        </w:tc>
        <w:tc>
          <w:tcPr>
            <w:tcW w:w="2695" w:type="dxa"/>
          </w:tcPr>
          <w:p w14:paraId="4C3BFF3A"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73" w:history="1">
              <w:r w:rsidRPr="00224BB1">
                <w:rPr>
                  <w:rStyle w:val="Hyperlink"/>
                  <w:rFonts w:ascii="Arial" w:hAnsi="Arial" w:cs="Arial"/>
                  <w:sz w:val="20"/>
                </w:rPr>
                <w:t>approves</w:t>
              </w:r>
            </w:hyperlink>
            <w:r>
              <w:rPr>
                <w:rFonts w:ascii="Arial" w:hAnsi="Arial" w:cs="Arial"/>
                <w:sz w:val="20"/>
              </w:rPr>
              <w:t xml:space="preserve"> the document on 11 March 2025.</w:t>
            </w:r>
          </w:p>
          <w:p w14:paraId="34BB22BF" w14:textId="5116136A"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4"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0A30C897" w14:textId="77777777" w:rsidR="009F2198" w:rsidRPr="00CF6255"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B664C5" w14:paraId="3F95024E" w14:textId="77777777" w:rsidTr="004F69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9F2198" w:rsidRPr="00B664C5" w:rsidRDefault="009F2198" w:rsidP="009F2198">
            <w:pPr>
              <w:spacing w:before="60" w:after="60"/>
              <w:rPr>
                <w:rFonts w:ascii="Arial" w:hAnsi="Arial" w:cs="Arial"/>
                <w:sz w:val="20"/>
              </w:rPr>
            </w:pPr>
            <w:r>
              <w:rPr>
                <w:rFonts w:ascii="Arial" w:hAnsi="Arial" w:cs="Arial"/>
                <w:sz w:val="20"/>
              </w:rPr>
              <w:t>USA FCC</w:t>
            </w:r>
          </w:p>
          <w:p w14:paraId="339FB19C" w14:textId="77777777" w:rsidR="009F2198" w:rsidRPr="005F5696" w:rsidRDefault="009F2198" w:rsidP="009F2198">
            <w:pPr>
              <w:spacing w:before="60" w:after="60"/>
              <w:rPr>
                <w:rFonts w:ascii="Arial" w:hAnsi="Arial" w:cs="Arial"/>
                <w:b w:val="0"/>
                <w:sz w:val="20"/>
              </w:rPr>
            </w:pPr>
            <w:hyperlink r:id="rId75"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558E8A6E"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9F2198" w:rsidRPr="00B664C5"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9F2198" w:rsidRPr="00FE36ED"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76" w:history="1">
              <w:r>
                <w:rPr>
                  <w:rStyle w:val="Hyperlink"/>
                  <w:rFonts w:ascii="Arial" w:hAnsi="Arial" w:cs="Arial"/>
                  <w:sz w:val="20"/>
                </w:rPr>
                <w:t>18-24/0082r8</w:t>
              </w:r>
            </w:hyperlink>
          </w:p>
        </w:tc>
        <w:tc>
          <w:tcPr>
            <w:tcW w:w="2695" w:type="dxa"/>
          </w:tcPr>
          <w:p w14:paraId="692B57DE"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77"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8"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9F2198" w:rsidRPr="003444A3" w:rsidRDefault="009F2198" w:rsidP="009F2198">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79"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9F2198" w:rsidRPr="00512B8C"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80"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 xml:space="preserve">Agencia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F6C15" w:rsidRPr="00B664C5" w14:paraId="769D65AF" w14:textId="77777777" w:rsidTr="009F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753C65B" w14:textId="77777777" w:rsidR="00FF6C15" w:rsidRPr="00B664C5" w:rsidRDefault="00FF6C15" w:rsidP="009F3577">
            <w:pPr>
              <w:spacing w:before="60" w:after="60"/>
              <w:rPr>
                <w:rFonts w:ascii="Arial" w:hAnsi="Arial" w:cs="Arial"/>
                <w:sz w:val="18"/>
                <w:szCs w:val="18"/>
              </w:rPr>
            </w:pPr>
            <w:r>
              <w:rPr>
                <w:rFonts w:ascii="Arial" w:hAnsi="Arial" w:cs="Arial"/>
                <w:sz w:val="18"/>
                <w:szCs w:val="18"/>
              </w:rPr>
              <w:t>36</w:t>
            </w:r>
          </w:p>
        </w:tc>
        <w:tc>
          <w:tcPr>
            <w:tcW w:w="1890" w:type="dxa"/>
          </w:tcPr>
          <w:p w14:paraId="03ED5A7E"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March 2025</w:t>
            </w:r>
          </w:p>
        </w:tc>
        <w:tc>
          <w:tcPr>
            <w:tcW w:w="6475" w:type="dxa"/>
          </w:tcPr>
          <w:p w14:paraId="43B5478D" w14:textId="77777777" w:rsidR="00FF6C1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86B368"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40090" w:rsidRPr="00B664C5" w14:paraId="11238D42" w14:textId="77777777" w:rsidTr="001C50CC">
        <w:tc>
          <w:tcPr>
            <w:cnfStyle w:val="001000000000" w:firstRow="0" w:lastRow="0" w:firstColumn="1" w:lastColumn="0" w:oddVBand="0" w:evenVBand="0" w:oddHBand="0" w:evenHBand="0" w:firstRowFirstColumn="0" w:firstRowLastColumn="0" w:lastRowFirstColumn="0" w:lastRowLastColumn="0"/>
            <w:tcW w:w="985" w:type="dxa"/>
          </w:tcPr>
          <w:p w14:paraId="27B5661E" w14:textId="77777777" w:rsidR="00640090" w:rsidRPr="00B664C5" w:rsidRDefault="00640090" w:rsidP="001C50CC">
            <w:pPr>
              <w:spacing w:before="60" w:after="60"/>
              <w:rPr>
                <w:rFonts w:ascii="Arial" w:hAnsi="Arial" w:cs="Arial"/>
                <w:sz w:val="18"/>
                <w:szCs w:val="18"/>
              </w:rPr>
            </w:pPr>
            <w:r>
              <w:rPr>
                <w:rFonts w:ascii="Arial" w:hAnsi="Arial" w:cs="Arial"/>
                <w:sz w:val="18"/>
                <w:szCs w:val="18"/>
              </w:rPr>
              <w:t>37</w:t>
            </w:r>
          </w:p>
        </w:tc>
        <w:tc>
          <w:tcPr>
            <w:tcW w:w="1890" w:type="dxa"/>
          </w:tcPr>
          <w:p w14:paraId="751B63D0"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March 2025</w:t>
            </w:r>
          </w:p>
        </w:tc>
        <w:tc>
          <w:tcPr>
            <w:tcW w:w="6475" w:type="dxa"/>
          </w:tcPr>
          <w:p w14:paraId="36D11760" w14:textId="77777777" w:rsidR="00640090"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Pr="00FE4C3F">
              <w:rPr>
                <w:rFonts w:ascii="Arial" w:hAnsi="Arial" w:cs="Arial"/>
                <w:sz w:val="18"/>
                <w:szCs w:val="18"/>
              </w:rPr>
              <w:t>Lithuania RRT</w:t>
            </w:r>
            <w:r>
              <w:rPr>
                <w:rFonts w:ascii="Arial" w:hAnsi="Arial" w:cs="Arial"/>
                <w:sz w:val="18"/>
                <w:szCs w:val="18"/>
              </w:rPr>
              <w:t>.</w:t>
            </w:r>
          </w:p>
          <w:p w14:paraId="0E7A9E9C"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E1FE0" w:rsidRPr="00B664C5" w14:paraId="66526BB7" w14:textId="77777777" w:rsidTr="00B4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8D0FA2" w14:textId="77777777" w:rsidR="001E1FE0" w:rsidRPr="00B664C5" w:rsidRDefault="001E1FE0" w:rsidP="00B42B4C">
            <w:pPr>
              <w:spacing w:before="60" w:after="60"/>
              <w:rPr>
                <w:rFonts w:ascii="Arial" w:hAnsi="Arial" w:cs="Arial"/>
                <w:sz w:val="18"/>
                <w:szCs w:val="18"/>
              </w:rPr>
            </w:pPr>
            <w:r>
              <w:rPr>
                <w:rFonts w:ascii="Arial" w:hAnsi="Arial" w:cs="Arial"/>
                <w:sz w:val="18"/>
                <w:szCs w:val="18"/>
              </w:rPr>
              <w:t>38</w:t>
            </w:r>
          </w:p>
        </w:tc>
        <w:tc>
          <w:tcPr>
            <w:tcW w:w="1890" w:type="dxa"/>
          </w:tcPr>
          <w:p w14:paraId="379D8FDF"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March 2025</w:t>
            </w:r>
          </w:p>
        </w:tc>
        <w:tc>
          <w:tcPr>
            <w:tcW w:w="6475" w:type="dxa"/>
          </w:tcPr>
          <w:p w14:paraId="32A52592" w14:textId="77777777" w:rsidR="001E1FE0"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Australia ACMA and USA FCC.</w:t>
            </w:r>
          </w:p>
          <w:p w14:paraId="049F176D"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471F8" w:rsidRPr="00B664C5" w14:paraId="69C6DEAB" w14:textId="77777777" w:rsidTr="00165542">
        <w:tc>
          <w:tcPr>
            <w:cnfStyle w:val="001000000000" w:firstRow="0" w:lastRow="0" w:firstColumn="1" w:lastColumn="0" w:oddVBand="0" w:evenVBand="0" w:oddHBand="0" w:evenHBand="0" w:firstRowFirstColumn="0" w:firstRowLastColumn="0" w:lastRowFirstColumn="0" w:lastRowLastColumn="0"/>
            <w:tcW w:w="985" w:type="dxa"/>
          </w:tcPr>
          <w:p w14:paraId="6789A823" w14:textId="77777777" w:rsidR="001471F8" w:rsidRPr="00B664C5" w:rsidRDefault="001471F8" w:rsidP="00165542">
            <w:pPr>
              <w:spacing w:before="60" w:after="60"/>
              <w:rPr>
                <w:rFonts w:ascii="Arial" w:hAnsi="Arial" w:cs="Arial"/>
                <w:sz w:val="18"/>
                <w:szCs w:val="18"/>
              </w:rPr>
            </w:pPr>
            <w:r>
              <w:rPr>
                <w:rFonts w:ascii="Arial" w:hAnsi="Arial" w:cs="Arial"/>
                <w:sz w:val="18"/>
                <w:szCs w:val="18"/>
              </w:rPr>
              <w:t>39</w:t>
            </w:r>
          </w:p>
        </w:tc>
        <w:tc>
          <w:tcPr>
            <w:tcW w:w="1890" w:type="dxa"/>
          </w:tcPr>
          <w:p w14:paraId="27043E3A"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April 2025</w:t>
            </w:r>
          </w:p>
        </w:tc>
        <w:tc>
          <w:tcPr>
            <w:tcW w:w="6475" w:type="dxa"/>
          </w:tcPr>
          <w:p w14:paraId="68D4060B" w14:textId="77777777" w:rsidR="001471F8"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2 new consultations from South Africa ICASA.</w:t>
            </w:r>
          </w:p>
          <w:p w14:paraId="28F8BF12"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492289A" w:rsidR="0053068A" w:rsidRPr="00B664C5" w:rsidRDefault="001471F8" w:rsidP="00482157">
            <w:pPr>
              <w:spacing w:before="60" w:after="60"/>
              <w:rPr>
                <w:rFonts w:ascii="Arial" w:hAnsi="Arial" w:cs="Arial"/>
                <w:sz w:val="18"/>
                <w:szCs w:val="18"/>
              </w:rPr>
            </w:pPr>
            <w:r>
              <w:rPr>
                <w:rFonts w:ascii="Arial" w:hAnsi="Arial" w:cs="Arial"/>
                <w:sz w:val="18"/>
                <w:szCs w:val="18"/>
              </w:rPr>
              <w:t>40</w:t>
            </w:r>
          </w:p>
        </w:tc>
        <w:tc>
          <w:tcPr>
            <w:tcW w:w="1890" w:type="dxa"/>
          </w:tcPr>
          <w:p w14:paraId="72C8D107" w14:textId="13626666" w:rsidR="0053068A" w:rsidRPr="00B664C5" w:rsidRDefault="00AF52E3"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w:t>
            </w:r>
            <w:r>
              <w:rPr>
                <w:rFonts w:ascii="Arial" w:hAnsi="Arial" w:cs="Arial"/>
                <w:sz w:val="18"/>
                <w:szCs w:val="18"/>
              </w:rPr>
              <w:t xml:space="preserve"> April 2025</w:t>
            </w:r>
          </w:p>
        </w:tc>
        <w:tc>
          <w:tcPr>
            <w:tcW w:w="6475" w:type="dxa"/>
          </w:tcPr>
          <w:p w14:paraId="3902815B" w14:textId="44D5395C" w:rsidR="001471F8" w:rsidRDefault="00112721"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1471F8">
              <w:rPr>
                <w:rFonts w:ascii="Arial" w:hAnsi="Arial" w:cs="Arial"/>
                <w:sz w:val="18"/>
                <w:szCs w:val="18"/>
              </w:rPr>
              <w:t>a</w:t>
            </w:r>
            <w:r>
              <w:rPr>
                <w:rFonts w:ascii="Arial" w:hAnsi="Arial" w:cs="Arial"/>
                <w:sz w:val="18"/>
                <w:szCs w:val="18"/>
              </w:rPr>
              <w:t xml:space="preserve"> new consultation from </w:t>
            </w:r>
            <w:r w:rsidR="001471F8">
              <w:rPr>
                <w:rFonts w:ascii="Arial" w:hAnsi="Arial" w:cs="Arial"/>
                <w:sz w:val="18"/>
                <w:szCs w:val="18"/>
              </w:rPr>
              <w:t>Iraqi CMC.</w:t>
            </w:r>
          </w:p>
          <w:p w14:paraId="53AC213D" w14:textId="26FC52D5" w:rsidR="0099012C" w:rsidRPr="00B664C5" w:rsidRDefault="003F79F5"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81"/>
      <w:footerReference w:type="default" r:id="rId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F07FA" w14:textId="77777777" w:rsidR="00D763F5" w:rsidRDefault="00D763F5">
      <w:r>
        <w:separator/>
      </w:r>
    </w:p>
  </w:endnote>
  <w:endnote w:type="continuationSeparator" w:id="0">
    <w:p w14:paraId="1D267400" w14:textId="77777777" w:rsidR="00D763F5" w:rsidRDefault="00D7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0647C" w14:textId="77777777" w:rsidR="00D763F5" w:rsidRDefault="00D763F5">
      <w:r>
        <w:separator/>
      </w:r>
    </w:p>
  </w:footnote>
  <w:footnote w:type="continuationSeparator" w:id="0">
    <w:p w14:paraId="47D9557F" w14:textId="77777777" w:rsidR="00D763F5" w:rsidRDefault="00D76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2731CC87" w:rsidR="003A139C" w:rsidRDefault="009B7AF0" w:rsidP="0012286A">
    <w:pPr>
      <w:pStyle w:val="Header"/>
      <w:tabs>
        <w:tab w:val="clear" w:pos="6480"/>
        <w:tab w:val="center" w:pos="4680"/>
        <w:tab w:val="right" w:pos="9360"/>
      </w:tabs>
      <w:jc w:val="both"/>
    </w:pPr>
    <w:r>
      <w:t>April</w:t>
    </w:r>
    <w:r w:rsidR="003A139C">
      <w:t xml:space="preserve"> 2025</w:t>
    </w:r>
    <w:r w:rsidR="003A139C">
      <w:tab/>
    </w:r>
    <w:r w:rsidR="003A139C">
      <w:tab/>
    </w:r>
    <w:fldSimple w:instr=" TITLE  \* MERGEFORMAT ">
      <w:r w:rsidR="003A139C">
        <w:t>doc.: IEEE 802.18-24/0001r</w:t>
      </w:r>
    </w:fldSimple>
    <w:r w:rsidR="00202DAD">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26B5"/>
    <w:rsid w:val="00005182"/>
    <w:rsid w:val="00007100"/>
    <w:rsid w:val="00007C71"/>
    <w:rsid w:val="00010379"/>
    <w:rsid w:val="00011F0C"/>
    <w:rsid w:val="00012B1A"/>
    <w:rsid w:val="00014D10"/>
    <w:rsid w:val="000152FF"/>
    <w:rsid w:val="00015589"/>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3594"/>
    <w:rsid w:val="00057D53"/>
    <w:rsid w:val="00060F5A"/>
    <w:rsid w:val="000615D6"/>
    <w:rsid w:val="0006171B"/>
    <w:rsid w:val="00061EB7"/>
    <w:rsid w:val="000637C4"/>
    <w:rsid w:val="00065D9F"/>
    <w:rsid w:val="0007012B"/>
    <w:rsid w:val="0007039F"/>
    <w:rsid w:val="00070B6E"/>
    <w:rsid w:val="0007211A"/>
    <w:rsid w:val="00073075"/>
    <w:rsid w:val="00073A07"/>
    <w:rsid w:val="0007475C"/>
    <w:rsid w:val="00075191"/>
    <w:rsid w:val="0007608A"/>
    <w:rsid w:val="00081B7B"/>
    <w:rsid w:val="00083543"/>
    <w:rsid w:val="00085F6C"/>
    <w:rsid w:val="00086860"/>
    <w:rsid w:val="00087A0E"/>
    <w:rsid w:val="00090540"/>
    <w:rsid w:val="00090868"/>
    <w:rsid w:val="00092F91"/>
    <w:rsid w:val="00096943"/>
    <w:rsid w:val="000A04CA"/>
    <w:rsid w:val="000A2171"/>
    <w:rsid w:val="000A2AA2"/>
    <w:rsid w:val="000A2F0A"/>
    <w:rsid w:val="000A3E25"/>
    <w:rsid w:val="000A45A3"/>
    <w:rsid w:val="000A46FB"/>
    <w:rsid w:val="000A5C2C"/>
    <w:rsid w:val="000A5D5D"/>
    <w:rsid w:val="000A65A4"/>
    <w:rsid w:val="000A7BE9"/>
    <w:rsid w:val="000A7CEA"/>
    <w:rsid w:val="000B1093"/>
    <w:rsid w:val="000B16B3"/>
    <w:rsid w:val="000B20BE"/>
    <w:rsid w:val="000B27E8"/>
    <w:rsid w:val="000B35E1"/>
    <w:rsid w:val="000B4534"/>
    <w:rsid w:val="000B4942"/>
    <w:rsid w:val="000B7C34"/>
    <w:rsid w:val="000C1768"/>
    <w:rsid w:val="000C3CF4"/>
    <w:rsid w:val="000C4161"/>
    <w:rsid w:val="000C43AE"/>
    <w:rsid w:val="000C4628"/>
    <w:rsid w:val="000C54D7"/>
    <w:rsid w:val="000C54FA"/>
    <w:rsid w:val="000C6212"/>
    <w:rsid w:val="000C6B70"/>
    <w:rsid w:val="000C75FA"/>
    <w:rsid w:val="000C7670"/>
    <w:rsid w:val="000D085E"/>
    <w:rsid w:val="000D0B78"/>
    <w:rsid w:val="000D0F91"/>
    <w:rsid w:val="000D126D"/>
    <w:rsid w:val="000D14E0"/>
    <w:rsid w:val="000D168F"/>
    <w:rsid w:val="000D3D69"/>
    <w:rsid w:val="000D4B66"/>
    <w:rsid w:val="000D4BC3"/>
    <w:rsid w:val="000D4CCE"/>
    <w:rsid w:val="000D5BEB"/>
    <w:rsid w:val="000D6DE9"/>
    <w:rsid w:val="000E0439"/>
    <w:rsid w:val="000E2CFB"/>
    <w:rsid w:val="000E523C"/>
    <w:rsid w:val="000F0461"/>
    <w:rsid w:val="000F09E4"/>
    <w:rsid w:val="000F0CC6"/>
    <w:rsid w:val="000F0D30"/>
    <w:rsid w:val="000F1AF3"/>
    <w:rsid w:val="000F216C"/>
    <w:rsid w:val="000F327E"/>
    <w:rsid w:val="000F3BC8"/>
    <w:rsid w:val="000F594C"/>
    <w:rsid w:val="000F6713"/>
    <w:rsid w:val="00102B9A"/>
    <w:rsid w:val="00104B36"/>
    <w:rsid w:val="00104C4E"/>
    <w:rsid w:val="0010511E"/>
    <w:rsid w:val="001062A8"/>
    <w:rsid w:val="001074BF"/>
    <w:rsid w:val="00107B3A"/>
    <w:rsid w:val="00107C05"/>
    <w:rsid w:val="00107E93"/>
    <w:rsid w:val="00111148"/>
    <w:rsid w:val="001116AB"/>
    <w:rsid w:val="00111D73"/>
    <w:rsid w:val="001123DF"/>
    <w:rsid w:val="00112721"/>
    <w:rsid w:val="00112E04"/>
    <w:rsid w:val="0011393D"/>
    <w:rsid w:val="00114D6E"/>
    <w:rsid w:val="0011555C"/>
    <w:rsid w:val="00115D62"/>
    <w:rsid w:val="00116AB2"/>
    <w:rsid w:val="00117A85"/>
    <w:rsid w:val="00117EA3"/>
    <w:rsid w:val="00122841"/>
    <w:rsid w:val="0012286A"/>
    <w:rsid w:val="00122CE2"/>
    <w:rsid w:val="00123DF4"/>
    <w:rsid w:val="0012571B"/>
    <w:rsid w:val="00127FB9"/>
    <w:rsid w:val="00130AEF"/>
    <w:rsid w:val="00130F30"/>
    <w:rsid w:val="00135F86"/>
    <w:rsid w:val="00136716"/>
    <w:rsid w:val="00136D03"/>
    <w:rsid w:val="00136E37"/>
    <w:rsid w:val="00137FB6"/>
    <w:rsid w:val="00140385"/>
    <w:rsid w:val="00140822"/>
    <w:rsid w:val="00140BC1"/>
    <w:rsid w:val="00142B4B"/>
    <w:rsid w:val="00143D86"/>
    <w:rsid w:val="00144D97"/>
    <w:rsid w:val="001471F8"/>
    <w:rsid w:val="00150737"/>
    <w:rsid w:val="001508E1"/>
    <w:rsid w:val="001535FC"/>
    <w:rsid w:val="001536AE"/>
    <w:rsid w:val="001542B9"/>
    <w:rsid w:val="001556D4"/>
    <w:rsid w:val="001574D9"/>
    <w:rsid w:val="00157FCE"/>
    <w:rsid w:val="00161F04"/>
    <w:rsid w:val="001633EE"/>
    <w:rsid w:val="0016471C"/>
    <w:rsid w:val="00165A64"/>
    <w:rsid w:val="00166078"/>
    <w:rsid w:val="00167699"/>
    <w:rsid w:val="00167DB2"/>
    <w:rsid w:val="001704A1"/>
    <w:rsid w:val="001744D2"/>
    <w:rsid w:val="00174D9F"/>
    <w:rsid w:val="001819E9"/>
    <w:rsid w:val="001829CF"/>
    <w:rsid w:val="00183E0F"/>
    <w:rsid w:val="00185504"/>
    <w:rsid w:val="00187272"/>
    <w:rsid w:val="0018771A"/>
    <w:rsid w:val="00187DEF"/>
    <w:rsid w:val="00187F86"/>
    <w:rsid w:val="00190DEF"/>
    <w:rsid w:val="001911CE"/>
    <w:rsid w:val="00192B6D"/>
    <w:rsid w:val="001972C0"/>
    <w:rsid w:val="00197587"/>
    <w:rsid w:val="001A0E02"/>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E4F"/>
    <w:rsid w:val="001B6FB2"/>
    <w:rsid w:val="001C0267"/>
    <w:rsid w:val="001C0299"/>
    <w:rsid w:val="001C0969"/>
    <w:rsid w:val="001C3353"/>
    <w:rsid w:val="001C3955"/>
    <w:rsid w:val="001C4A8A"/>
    <w:rsid w:val="001C6607"/>
    <w:rsid w:val="001D0B38"/>
    <w:rsid w:val="001D2767"/>
    <w:rsid w:val="001D3798"/>
    <w:rsid w:val="001D37ED"/>
    <w:rsid w:val="001D45EB"/>
    <w:rsid w:val="001D463A"/>
    <w:rsid w:val="001D4E10"/>
    <w:rsid w:val="001D4E7D"/>
    <w:rsid w:val="001D57E8"/>
    <w:rsid w:val="001D65AC"/>
    <w:rsid w:val="001D7FDF"/>
    <w:rsid w:val="001E0613"/>
    <w:rsid w:val="001E1A32"/>
    <w:rsid w:val="001E1FE0"/>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2E2"/>
    <w:rsid w:val="0020034B"/>
    <w:rsid w:val="00200556"/>
    <w:rsid w:val="00200AA1"/>
    <w:rsid w:val="00200BED"/>
    <w:rsid w:val="0020206A"/>
    <w:rsid w:val="00202C89"/>
    <w:rsid w:val="00202DAD"/>
    <w:rsid w:val="0020382D"/>
    <w:rsid w:val="00205437"/>
    <w:rsid w:val="00206DC2"/>
    <w:rsid w:val="00206F94"/>
    <w:rsid w:val="00210AA2"/>
    <w:rsid w:val="002119FB"/>
    <w:rsid w:val="002136E2"/>
    <w:rsid w:val="00213BD5"/>
    <w:rsid w:val="00213D49"/>
    <w:rsid w:val="00214D38"/>
    <w:rsid w:val="00220D5E"/>
    <w:rsid w:val="00220E21"/>
    <w:rsid w:val="00222205"/>
    <w:rsid w:val="00223508"/>
    <w:rsid w:val="00224BB1"/>
    <w:rsid w:val="0022601E"/>
    <w:rsid w:val="00230996"/>
    <w:rsid w:val="00231129"/>
    <w:rsid w:val="00231ABF"/>
    <w:rsid w:val="002358D8"/>
    <w:rsid w:val="00236AFB"/>
    <w:rsid w:val="002378C2"/>
    <w:rsid w:val="002407F3"/>
    <w:rsid w:val="00241186"/>
    <w:rsid w:val="002413E6"/>
    <w:rsid w:val="00245249"/>
    <w:rsid w:val="0024715A"/>
    <w:rsid w:val="002479E5"/>
    <w:rsid w:val="00247F56"/>
    <w:rsid w:val="0025098D"/>
    <w:rsid w:val="00250B3C"/>
    <w:rsid w:val="00251EDC"/>
    <w:rsid w:val="0025282A"/>
    <w:rsid w:val="002528C1"/>
    <w:rsid w:val="002532F6"/>
    <w:rsid w:val="00253A65"/>
    <w:rsid w:val="00253EDF"/>
    <w:rsid w:val="00253F63"/>
    <w:rsid w:val="00254DA5"/>
    <w:rsid w:val="002571F2"/>
    <w:rsid w:val="00257A5B"/>
    <w:rsid w:val="0026054C"/>
    <w:rsid w:val="00260A5A"/>
    <w:rsid w:val="0026167D"/>
    <w:rsid w:val="0026175F"/>
    <w:rsid w:val="00263AEF"/>
    <w:rsid w:val="00263DB5"/>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0BEB"/>
    <w:rsid w:val="002833D5"/>
    <w:rsid w:val="00283DAF"/>
    <w:rsid w:val="00286457"/>
    <w:rsid w:val="00287B06"/>
    <w:rsid w:val="00290F64"/>
    <w:rsid w:val="00291101"/>
    <w:rsid w:val="0029173F"/>
    <w:rsid w:val="00294C9C"/>
    <w:rsid w:val="0029516B"/>
    <w:rsid w:val="00295625"/>
    <w:rsid w:val="00296946"/>
    <w:rsid w:val="00296D9A"/>
    <w:rsid w:val="002A06E7"/>
    <w:rsid w:val="002A0861"/>
    <w:rsid w:val="002A1B02"/>
    <w:rsid w:val="002A223B"/>
    <w:rsid w:val="002A2633"/>
    <w:rsid w:val="002A330D"/>
    <w:rsid w:val="002A4613"/>
    <w:rsid w:val="002A4A01"/>
    <w:rsid w:val="002A4BD0"/>
    <w:rsid w:val="002A54F8"/>
    <w:rsid w:val="002A6451"/>
    <w:rsid w:val="002A7A4B"/>
    <w:rsid w:val="002B2A50"/>
    <w:rsid w:val="002B3D96"/>
    <w:rsid w:val="002B582D"/>
    <w:rsid w:val="002B79F9"/>
    <w:rsid w:val="002B7B2B"/>
    <w:rsid w:val="002B7D61"/>
    <w:rsid w:val="002C000E"/>
    <w:rsid w:val="002C0FC9"/>
    <w:rsid w:val="002C149F"/>
    <w:rsid w:val="002C1E8D"/>
    <w:rsid w:val="002C3377"/>
    <w:rsid w:val="002C3BF8"/>
    <w:rsid w:val="002C3DD1"/>
    <w:rsid w:val="002C45AF"/>
    <w:rsid w:val="002C4C71"/>
    <w:rsid w:val="002C52C4"/>
    <w:rsid w:val="002C6B6A"/>
    <w:rsid w:val="002C6C0C"/>
    <w:rsid w:val="002C710B"/>
    <w:rsid w:val="002D36CE"/>
    <w:rsid w:val="002D373D"/>
    <w:rsid w:val="002D3AF4"/>
    <w:rsid w:val="002D41A8"/>
    <w:rsid w:val="002D4D2D"/>
    <w:rsid w:val="002D5B52"/>
    <w:rsid w:val="002E0574"/>
    <w:rsid w:val="002E090D"/>
    <w:rsid w:val="002E11EE"/>
    <w:rsid w:val="002E1981"/>
    <w:rsid w:val="002E2031"/>
    <w:rsid w:val="002E23C0"/>
    <w:rsid w:val="002E2879"/>
    <w:rsid w:val="002E34BC"/>
    <w:rsid w:val="002E3727"/>
    <w:rsid w:val="002E59EE"/>
    <w:rsid w:val="002F0612"/>
    <w:rsid w:val="002F15CF"/>
    <w:rsid w:val="002F19DA"/>
    <w:rsid w:val="002F1BDD"/>
    <w:rsid w:val="002F34D9"/>
    <w:rsid w:val="002F40A5"/>
    <w:rsid w:val="002F44C3"/>
    <w:rsid w:val="002F7C8A"/>
    <w:rsid w:val="00300AFC"/>
    <w:rsid w:val="00303ECD"/>
    <w:rsid w:val="0030656A"/>
    <w:rsid w:val="00307505"/>
    <w:rsid w:val="003103B1"/>
    <w:rsid w:val="00310BF1"/>
    <w:rsid w:val="00310F55"/>
    <w:rsid w:val="00311094"/>
    <w:rsid w:val="00317E9B"/>
    <w:rsid w:val="0032062B"/>
    <w:rsid w:val="00320937"/>
    <w:rsid w:val="00321DB5"/>
    <w:rsid w:val="0032435D"/>
    <w:rsid w:val="00325797"/>
    <w:rsid w:val="003264D1"/>
    <w:rsid w:val="003277FC"/>
    <w:rsid w:val="0033081A"/>
    <w:rsid w:val="00330C57"/>
    <w:rsid w:val="00335233"/>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3566"/>
    <w:rsid w:val="00355813"/>
    <w:rsid w:val="003560D0"/>
    <w:rsid w:val="00357167"/>
    <w:rsid w:val="003572B2"/>
    <w:rsid w:val="00357F7F"/>
    <w:rsid w:val="00361B8E"/>
    <w:rsid w:val="00362EAA"/>
    <w:rsid w:val="003663A7"/>
    <w:rsid w:val="00367330"/>
    <w:rsid w:val="003673FC"/>
    <w:rsid w:val="00367693"/>
    <w:rsid w:val="00370083"/>
    <w:rsid w:val="00370119"/>
    <w:rsid w:val="0037146D"/>
    <w:rsid w:val="00372096"/>
    <w:rsid w:val="00372320"/>
    <w:rsid w:val="00372F95"/>
    <w:rsid w:val="003740B5"/>
    <w:rsid w:val="00374DE3"/>
    <w:rsid w:val="00377694"/>
    <w:rsid w:val="003800E3"/>
    <w:rsid w:val="00382E4A"/>
    <w:rsid w:val="00385AE4"/>
    <w:rsid w:val="00386112"/>
    <w:rsid w:val="003872F2"/>
    <w:rsid w:val="00390170"/>
    <w:rsid w:val="0039041F"/>
    <w:rsid w:val="003918F7"/>
    <w:rsid w:val="00391F72"/>
    <w:rsid w:val="00392A03"/>
    <w:rsid w:val="00392A27"/>
    <w:rsid w:val="00392F91"/>
    <w:rsid w:val="00392FEA"/>
    <w:rsid w:val="003930FD"/>
    <w:rsid w:val="00393B2F"/>
    <w:rsid w:val="00393F8D"/>
    <w:rsid w:val="00394B9E"/>
    <w:rsid w:val="00397279"/>
    <w:rsid w:val="003972F7"/>
    <w:rsid w:val="003A0305"/>
    <w:rsid w:val="003A139C"/>
    <w:rsid w:val="003A188C"/>
    <w:rsid w:val="003A23DF"/>
    <w:rsid w:val="003A62CA"/>
    <w:rsid w:val="003A6B29"/>
    <w:rsid w:val="003A6C0C"/>
    <w:rsid w:val="003A79C6"/>
    <w:rsid w:val="003A7B48"/>
    <w:rsid w:val="003B2403"/>
    <w:rsid w:val="003B2FD2"/>
    <w:rsid w:val="003B4EB7"/>
    <w:rsid w:val="003B70BE"/>
    <w:rsid w:val="003C1BF1"/>
    <w:rsid w:val="003C1D38"/>
    <w:rsid w:val="003C3D6D"/>
    <w:rsid w:val="003C43E2"/>
    <w:rsid w:val="003D0958"/>
    <w:rsid w:val="003D1D29"/>
    <w:rsid w:val="003D24CA"/>
    <w:rsid w:val="003D3223"/>
    <w:rsid w:val="003D4433"/>
    <w:rsid w:val="003D4B49"/>
    <w:rsid w:val="003D4C75"/>
    <w:rsid w:val="003D62B6"/>
    <w:rsid w:val="003D6412"/>
    <w:rsid w:val="003D698E"/>
    <w:rsid w:val="003D7626"/>
    <w:rsid w:val="003E1B45"/>
    <w:rsid w:val="003E2B34"/>
    <w:rsid w:val="003E3216"/>
    <w:rsid w:val="003E34F6"/>
    <w:rsid w:val="003E7EBD"/>
    <w:rsid w:val="003F00D8"/>
    <w:rsid w:val="003F090B"/>
    <w:rsid w:val="003F1BD3"/>
    <w:rsid w:val="003F2A42"/>
    <w:rsid w:val="003F4B96"/>
    <w:rsid w:val="003F5E06"/>
    <w:rsid w:val="003F79F5"/>
    <w:rsid w:val="0040159E"/>
    <w:rsid w:val="00401EC2"/>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6E42"/>
    <w:rsid w:val="00417E1F"/>
    <w:rsid w:val="00420CB4"/>
    <w:rsid w:val="0042183F"/>
    <w:rsid w:val="00423AB2"/>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2434"/>
    <w:rsid w:val="00457969"/>
    <w:rsid w:val="0046006F"/>
    <w:rsid w:val="0046076B"/>
    <w:rsid w:val="004609D2"/>
    <w:rsid w:val="00461988"/>
    <w:rsid w:val="00461E2C"/>
    <w:rsid w:val="00466DE2"/>
    <w:rsid w:val="004721CD"/>
    <w:rsid w:val="004733FB"/>
    <w:rsid w:val="00473DFD"/>
    <w:rsid w:val="00475B87"/>
    <w:rsid w:val="00476C5D"/>
    <w:rsid w:val="00480209"/>
    <w:rsid w:val="0048119D"/>
    <w:rsid w:val="00482157"/>
    <w:rsid w:val="004821A5"/>
    <w:rsid w:val="00482B53"/>
    <w:rsid w:val="004936FD"/>
    <w:rsid w:val="00496B54"/>
    <w:rsid w:val="004976AF"/>
    <w:rsid w:val="004A3AAD"/>
    <w:rsid w:val="004A4FD3"/>
    <w:rsid w:val="004A5CA6"/>
    <w:rsid w:val="004A60CE"/>
    <w:rsid w:val="004B3CDF"/>
    <w:rsid w:val="004B3F9F"/>
    <w:rsid w:val="004B6C0C"/>
    <w:rsid w:val="004B74EB"/>
    <w:rsid w:val="004B74FC"/>
    <w:rsid w:val="004B7854"/>
    <w:rsid w:val="004B7F72"/>
    <w:rsid w:val="004B7FC7"/>
    <w:rsid w:val="004C1002"/>
    <w:rsid w:val="004C3309"/>
    <w:rsid w:val="004C53BF"/>
    <w:rsid w:val="004C5EE0"/>
    <w:rsid w:val="004C6258"/>
    <w:rsid w:val="004C62E8"/>
    <w:rsid w:val="004C6695"/>
    <w:rsid w:val="004D219D"/>
    <w:rsid w:val="004D7F68"/>
    <w:rsid w:val="004E041E"/>
    <w:rsid w:val="004E067C"/>
    <w:rsid w:val="004E0A8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07FD7"/>
    <w:rsid w:val="00510712"/>
    <w:rsid w:val="00512B8C"/>
    <w:rsid w:val="00513792"/>
    <w:rsid w:val="00513983"/>
    <w:rsid w:val="00513A2C"/>
    <w:rsid w:val="00513FCF"/>
    <w:rsid w:val="00514E06"/>
    <w:rsid w:val="005169BA"/>
    <w:rsid w:val="00517CAC"/>
    <w:rsid w:val="00521C6F"/>
    <w:rsid w:val="00525C26"/>
    <w:rsid w:val="00526C9D"/>
    <w:rsid w:val="005277E4"/>
    <w:rsid w:val="0053068A"/>
    <w:rsid w:val="00533003"/>
    <w:rsid w:val="00535B1F"/>
    <w:rsid w:val="0053612C"/>
    <w:rsid w:val="00537821"/>
    <w:rsid w:val="00537A94"/>
    <w:rsid w:val="005403C9"/>
    <w:rsid w:val="0054367C"/>
    <w:rsid w:val="005458FB"/>
    <w:rsid w:val="00550946"/>
    <w:rsid w:val="00551A22"/>
    <w:rsid w:val="00551F46"/>
    <w:rsid w:val="00553F11"/>
    <w:rsid w:val="005544C5"/>
    <w:rsid w:val="00554E26"/>
    <w:rsid w:val="00564AF9"/>
    <w:rsid w:val="00565809"/>
    <w:rsid w:val="00566978"/>
    <w:rsid w:val="00567994"/>
    <w:rsid w:val="00571B6E"/>
    <w:rsid w:val="00571E43"/>
    <w:rsid w:val="00573A33"/>
    <w:rsid w:val="005755E9"/>
    <w:rsid w:val="005772BC"/>
    <w:rsid w:val="00580C6F"/>
    <w:rsid w:val="0058251E"/>
    <w:rsid w:val="00583BCF"/>
    <w:rsid w:val="00584551"/>
    <w:rsid w:val="00585516"/>
    <w:rsid w:val="00585B93"/>
    <w:rsid w:val="005860F0"/>
    <w:rsid w:val="005865C3"/>
    <w:rsid w:val="00590756"/>
    <w:rsid w:val="00590B6F"/>
    <w:rsid w:val="00590D35"/>
    <w:rsid w:val="0059159E"/>
    <w:rsid w:val="00591A6A"/>
    <w:rsid w:val="00592303"/>
    <w:rsid w:val="005951AF"/>
    <w:rsid w:val="00596B58"/>
    <w:rsid w:val="005A065D"/>
    <w:rsid w:val="005A081B"/>
    <w:rsid w:val="005A1B16"/>
    <w:rsid w:val="005A2C2B"/>
    <w:rsid w:val="005A4CA0"/>
    <w:rsid w:val="005A5359"/>
    <w:rsid w:val="005A5B4B"/>
    <w:rsid w:val="005A75AD"/>
    <w:rsid w:val="005B01CE"/>
    <w:rsid w:val="005B0964"/>
    <w:rsid w:val="005B09C4"/>
    <w:rsid w:val="005B2B5A"/>
    <w:rsid w:val="005B5102"/>
    <w:rsid w:val="005B59FB"/>
    <w:rsid w:val="005B6CC2"/>
    <w:rsid w:val="005B6E12"/>
    <w:rsid w:val="005C2735"/>
    <w:rsid w:val="005C2B70"/>
    <w:rsid w:val="005C2D2A"/>
    <w:rsid w:val="005C43DF"/>
    <w:rsid w:val="005C5D95"/>
    <w:rsid w:val="005C6776"/>
    <w:rsid w:val="005C6C0F"/>
    <w:rsid w:val="005C797E"/>
    <w:rsid w:val="005D1BFA"/>
    <w:rsid w:val="005D21FC"/>
    <w:rsid w:val="005D2429"/>
    <w:rsid w:val="005D2433"/>
    <w:rsid w:val="005D4A14"/>
    <w:rsid w:val="005D6EE6"/>
    <w:rsid w:val="005E2F85"/>
    <w:rsid w:val="005E3EB0"/>
    <w:rsid w:val="005E6416"/>
    <w:rsid w:val="005E6530"/>
    <w:rsid w:val="005E6AAE"/>
    <w:rsid w:val="005F1965"/>
    <w:rsid w:val="005F1EE5"/>
    <w:rsid w:val="005F2638"/>
    <w:rsid w:val="005F49F4"/>
    <w:rsid w:val="005F52E1"/>
    <w:rsid w:val="005F5696"/>
    <w:rsid w:val="005F6DE1"/>
    <w:rsid w:val="0060072E"/>
    <w:rsid w:val="00600A2F"/>
    <w:rsid w:val="006022D2"/>
    <w:rsid w:val="006043D6"/>
    <w:rsid w:val="00604E6A"/>
    <w:rsid w:val="00604EE8"/>
    <w:rsid w:val="00605DF2"/>
    <w:rsid w:val="006060C9"/>
    <w:rsid w:val="00610052"/>
    <w:rsid w:val="006112ED"/>
    <w:rsid w:val="00611F00"/>
    <w:rsid w:val="00613190"/>
    <w:rsid w:val="006164BF"/>
    <w:rsid w:val="0062399C"/>
    <w:rsid w:val="00623A66"/>
    <w:rsid w:val="00626BF3"/>
    <w:rsid w:val="00630875"/>
    <w:rsid w:val="00630906"/>
    <w:rsid w:val="00632587"/>
    <w:rsid w:val="006352B4"/>
    <w:rsid w:val="006369A1"/>
    <w:rsid w:val="00640090"/>
    <w:rsid w:val="006429F5"/>
    <w:rsid w:val="00643B5B"/>
    <w:rsid w:val="00644C3A"/>
    <w:rsid w:val="00645117"/>
    <w:rsid w:val="00647FD6"/>
    <w:rsid w:val="006502A1"/>
    <w:rsid w:val="00650C1A"/>
    <w:rsid w:val="006510B2"/>
    <w:rsid w:val="00651844"/>
    <w:rsid w:val="00653334"/>
    <w:rsid w:val="00653683"/>
    <w:rsid w:val="0065436C"/>
    <w:rsid w:val="00654DE0"/>
    <w:rsid w:val="00655246"/>
    <w:rsid w:val="0065789A"/>
    <w:rsid w:val="006623A7"/>
    <w:rsid w:val="006625DF"/>
    <w:rsid w:val="00663157"/>
    <w:rsid w:val="0066342C"/>
    <w:rsid w:val="00663D0D"/>
    <w:rsid w:val="00664E96"/>
    <w:rsid w:val="006653F3"/>
    <w:rsid w:val="00670735"/>
    <w:rsid w:val="0067371C"/>
    <w:rsid w:val="0067631F"/>
    <w:rsid w:val="006763FD"/>
    <w:rsid w:val="006775BC"/>
    <w:rsid w:val="00677672"/>
    <w:rsid w:val="00680215"/>
    <w:rsid w:val="00683A72"/>
    <w:rsid w:val="00683BB6"/>
    <w:rsid w:val="00683E19"/>
    <w:rsid w:val="00684B6E"/>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BC5"/>
    <w:rsid w:val="006A7BEC"/>
    <w:rsid w:val="006B2334"/>
    <w:rsid w:val="006B2EF4"/>
    <w:rsid w:val="006B3A2F"/>
    <w:rsid w:val="006B3F7C"/>
    <w:rsid w:val="006B5407"/>
    <w:rsid w:val="006B570C"/>
    <w:rsid w:val="006B690E"/>
    <w:rsid w:val="006B776A"/>
    <w:rsid w:val="006C0C2F"/>
    <w:rsid w:val="006C17FA"/>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652"/>
    <w:rsid w:val="00700C6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283E"/>
    <w:rsid w:val="00733643"/>
    <w:rsid w:val="00733AE2"/>
    <w:rsid w:val="00733CD1"/>
    <w:rsid w:val="00734EF6"/>
    <w:rsid w:val="00735870"/>
    <w:rsid w:val="00737D2B"/>
    <w:rsid w:val="00741B02"/>
    <w:rsid w:val="00742A48"/>
    <w:rsid w:val="00742BC6"/>
    <w:rsid w:val="00742E3D"/>
    <w:rsid w:val="00743803"/>
    <w:rsid w:val="00743CEE"/>
    <w:rsid w:val="007445B3"/>
    <w:rsid w:val="00744C76"/>
    <w:rsid w:val="00744D01"/>
    <w:rsid w:val="0074521C"/>
    <w:rsid w:val="007468AF"/>
    <w:rsid w:val="0074726A"/>
    <w:rsid w:val="00747EEC"/>
    <w:rsid w:val="00750B14"/>
    <w:rsid w:val="007524B9"/>
    <w:rsid w:val="0075473E"/>
    <w:rsid w:val="007563FA"/>
    <w:rsid w:val="00756F00"/>
    <w:rsid w:val="00756F8B"/>
    <w:rsid w:val="00757F4A"/>
    <w:rsid w:val="0076033F"/>
    <w:rsid w:val="007667E4"/>
    <w:rsid w:val="007718CB"/>
    <w:rsid w:val="00772E88"/>
    <w:rsid w:val="007730FF"/>
    <w:rsid w:val="00773964"/>
    <w:rsid w:val="00773B79"/>
    <w:rsid w:val="00773E2E"/>
    <w:rsid w:val="00774EFE"/>
    <w:rsid w:val="00775898"/>
    <w:rsid w:val="0077697A"/>
    <w:rsid w:val="00784A14"/>
    <w:rsid w:val="007875E6"/>
    <w:rsid w:val="00790C8C"/>
    <w:rsid w:val="0079133C"/>
    <w:rsid w:val="00791A0E"/>
    <w:rsid w:val="00793BC5"/>
    <w:rsid w:val="007944A1"/>
    <w:rsid w:val="00794C83"/>
    <w:rsid w:val="00795A1B"/>
    <w:rsid w:val="00795EDC"/>
    <w:rsid w:val="00796047"/>
    <w:rsid w:val="007A0142"/>
    <w:rsid w:val="007A02BC"/>
    <w:rsid w:val="007A1045"/>
    <w:rsid w:val="007A17DE"/>
    <w:rsid w:val="007A2A3C"/>
    <w:rsid w:val="007A3BDB"/>
    <w:rsid w:val="007A3DE3"/>
    <w:rsid w:val="007A6B7A"/>
    <w:rsid w:val="007A6C0C"/>
    <w:rsid w:val="007A7115"/>
    <w:rsid w:val="007B0918"/>
    <w:rsid w:val="007B130C"/>
    <w:rsid w:val="007B196C"/>
    <w:rsid w:val="007B20B2"/>
    <w:rsid w:val="007B56AC"/>
    <w:rsid w:val="007B581A"/>
    <w:rsid w:val="007C0076"/>
    <w:rsid w:val="007C1284"/>
    <w:rsid w:val="007C259A"/>
    <w:rsid w:val="007C2695"/>
    <w:rsid w:val="007C3190"/>
    <w:rsid w:val="007C31D1"/>
    <w:rsid w:val="007C4303"/>
    <w:rsid w:val="007C6180"/>
    <w:rsid w:val="007C6CAF"/>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EF3"/>
    <w:rsid w:val="007E1162"/>
    <w:rsid w:val="007E1955"/>
    <w:rsid w:val="007E37ED"/>
    <w:rsid w:val="007E3BF6"/>
    <w:rsid w:val="007E41FB"/>
    <w:rsid w:val="007E4DC3"/>
    <w:rsid w:val="007E5CE9"/>
    <w:rsid w:val="007E6815"/>
    <w:rsid w:val="007E7F7A"/>
    <w:rsid w:val="007F027E"/>
    <w:rsid w:val="007F0D6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457"/>
    <w:rsid w:val="00847DCE"/>
    <w:rsid w:val="008504AF"/>
    <w:rsid w:val="00851623"/>
    <w:rsid w:val="00852D2A"/>
    <w:rsid w:val="00854F01"/>
    <w:rsid w:val="00856B80"/>
    <w:rsid w:val="00860292"/>
    <w:rsid w:val="00861AC7"/>
    <w:rsid w:val="008636C9"/>
    <w:rsid w:val="00864197"/>
    <w:rsid w:val="008652C2"/>
    <w:rsid w:val="0086739C"/>
    <w:rsid w:val="00867A0B"/>
    <w:rsid w:val="00867CF8"/>
    <w:rsid w:val="0087344D"/>
    <w:rsid w:val="008737D8"/>
    <w:rsid w:val="008741C3"/>
    <w:rsid w:val="00874BCE"/>
    <w:rsid w:val="00882708"/>
    <w:rsid w:val="00885995"/>
    <w:rsid w:val="00886912"/>
    <w:rsid w:val="00887CC6"/>
    <w:rsid w:val="008901C3"/>
    <w:rsid w:val="0089078B"/>
    <w:rsid w:val="00890D50"/>
    <w:rsid w:val="00890F72"/>
    <w:rsid w:val="0089231A"/>
    <w:rsid w:val="00892CEC"/>
    <w:rsid w:val="00892E52"/>
    <w:rsid w:val="008971EB"/>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1FBF"/>
    <w:rsid w:val="008D2033"/>
    <w:rsid w:val="008D27EE"/>
    <w:rsid w:val="008D3F5E"/>
    <w:rsid w:val="008D5BF1"/>
    <w:rsid w:val="008D5CD5"/>
    <w:rsid w:val="008D6675"/>
    <w:rsid w:val="008D670A"/>
    <w:rsid w:val="008D761B"/>
    <w:rsid w:val="008E1781"/>
    <w:rsid w:val="008E1D75"/>
    <w:rsid w:val="008E1D90"/>
    <w:rsid w:val="008E21C9"/>
    <w:rsid w:val="008E2CC3"/>
    <w:rsid w:val="008E30D6"/>
    <w:rsid w:val="008E310E"/>
    <w:rsid w:val="008E7016"/>
    <w:rsid w:val="008F0ABE"/>
    <w:rsid w:val="008F1DA7"/>
    <w:rsid w:val="008F2B2A"/>
    <w:rsid w:val="008F6950"/>
    <w:rsid w:val="008F6ADF"/>
    <w:rsid w:val="008F7248"/>
    <w:rsid w:val="008F7F2C"/>
    <w:rsid w:val="0090078B"/>
    <w:rsid w:val="00901B5E"/>
    <w:rsid w:val="00903954"/>
    <w:rsid w:val="009045C2"/>
    <w:rsid w:val="00904B09"/>
    <w:rsid w:val="00910040"/>
    <w:rsid w:val="00910579"/>
    <w:rsid w:val="00911708"/>
    <w:rsid w:val="0091177C"/>
    <w:rsid w:val="00911839"/>
    <w:rsid w:val="00911DCC"/>
    <w:rsid w:val="009126D4"/>
    <w:rsid w:val="00912EF2"/>
    <w:rsid w:val="00915564"/>
    <w:rsid w:val="00916DAD"/>
    <w:rsid w:val="00916EB2"/>
    <w:rsid w:val="00917C35"/>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1FB9"/>
    <w:rsid w:val="00952D2A"/>
    <w:rsid w:val="00953027"/>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18A3"/>
    <w:rsid w:val="00982BC1"/>
    <w:rsid w:val="009831EF"/>
    <w:rsid w:val="0098442F"/>
    <w:rsid w:val="00986848"/>
    <w:rsid w:val="009871C0"/>
    <w:rsid w:val="0098720F"/>
    <w:rsid w:val="009878D8"/>
    <w:rsid w:val="00987AED"/>
    <w:rsid w:val="0099012C"/>
    <w:rsid w:val="00991424"/>
    <w:rsid w:val="009920CC"/>
    <w:rsid w:val="00993299"/>
    <w:rsid w:val="00993C4B"/>
    <w:rsid w:val="009940F5"/>
    <w:rsid w:val="00994F5F"/>
    <w:rsid w:val="00994FCA"/>
    <w:rsid w:val="00995804"/>
    <w:rsid w:val="00995AD2"/>
    <w:rsid w:val="00996E6F"/>
    <w:rsid w:val="00996F7B"/>
    <w:rsid w:val="009A16D5"/>
    <w:rsid w:val="009A1BEE"/>
    <w:rsid w:val="009A1C71"/>
    <w:rsid w:val="009A3955"/>
    <w:rsid w:val="009A4A80"/>
    <w:rsid w:val="009A5B34"/>
    <w:rsid w:val="009A7A76"/>
    <w:rsid w:val="009B23D0"/>
    <w:rsid w:val="009B3280"/>
    <w:rsid w:val="009B51F0"/>
    <w:rsid w:val="009B5F0F"/>
    <w:rsid w:val="009B6D61"/>
    <w:rsid w:val="009B7AF0"/>
    <w:rsid w:val="009C1274"/>
    <w:rsid w:val="009C4063"/>
    <w:rsid w:val="009C5BF9"/>
    <w:rsid w:val="009C6AE2"/>
    <w:rsid w:val="009C72A3"/>
    <w:rsid w:val="009D0429"/>
    <w:rsid w:val="009D08DC"/>
    <w:rsid w:val="009D0D51"/>
    <w:rsid w:val="009D4BF4"/>
    <w:rsid w:val="009E156E"/>
    <w:rsid w:val="009E1678"/>
    <w:rsid w:val="009E2F8F"/>
    <w:rsid w:val="009E3EE2"/>
    <w:rsid w:val="009E54A7"/>
    <w:rsid w:val="009E58B3"/>
    <w:rsid w:val="009E6040"/>
    <w:rsid w:val="009F0166"/>
    <w:rsid w:val="009F0ACC"/>
    <w:rsid w:val="009F1D57"/>
    <w:rsid w:val="009F1DE0"/>
    <w:rsid w:val="009F2198"/>
    <w:rsid w:val="009F2783"/>
    <w:rsid w:val="009F47C2"/>
    <w:rsid w:val="009F4F90"/>
    <w:rsid w:val="009F5F67"/>
    <w:rsid w:val="00A01B60"/>
    <w:rsid w:val="00A01E34"/>
    <w:rsid w:val="00A027B6"/>
    <w:rsid w:val="00A03106"/>
    <w:rsid w:val="00A0313F"/>
    <w:rsid w:val="00A05EA7"/>
    <w:rsid w:val="00A062C5"/>
    <w:rsid w:val="00A07689"/>
    <w:rsid w:val="00A10C1B"/>
    <w:rsid w:val="00A113C1"/>
    <w:rsid w:val="00A1296A"/>
    <w:rsid w:val="00A13859"/>
    <w:rsid w:val="00A1594B"/>
    <w:rsid w:val="00A17E19"/>
    <w:rsid w:val="00A208DD"/>
    <w:rsid w:val="00A220BE"/>
    <w:rsid w:val="00A22190"/>
    <w:rsid w:val="00A22B84"/>
    <w:rsid w:val="00A23507"/>
    <w:rsid w:val="00A25895"/>
    <w:rsid w:val="00A25DF7"/>
    <w:rsid w:val="00A25F8D"/>
    <w:rsid w:val="00A31BE5"/>
    <w:rsid w:val="00A32437"/>
    <w:rsid w:val="00A343B8"/>
    <w:rsid w:val="00A35DBD"/>
    <w:rsid w:val="00A365FC"/>
    <w:rsid w:val="00A407F9"/>
    <w:rsid w:val="00A4164C"/>
    <w:rsid w:val="00A43F65"/>
    <w:rsid w:val="00A44F6C"/>
    <w:rsid w:val="00A47673"/>
    <w:rsid w:val="00A47DEE"/>
    <w:rsid w:val="00A52226"/>
    <w:rsid w:val="00A539B8"/>
    <w:rsid w:val="00A53C2E"/>
    <w:rsid w:val="00A55A34"/>
    <w:rsid w:val="00A57756"/>
    <w:rsid w:val="00A57961"/>
    <w:rsid w:val="00A620BE"/>
    <w:rsid w:val="00A63640"/>
    <w:rsid w:val="00A658B6"/>
    <w:rsid w:val="00A661B3"/>
    <w:rsid w:val="00A66D98"/>
    <w:rsid w:val="00A67DAD"/>
    <w:rsid w:val="00A73FC0"/>
    <w:rsid w:val="00A7515D"/>
    <w:rsid w:val="00A76F38"/>
    <w:rsid w:val="00A7730A"/>
    <w:rsid w:val="00A809A2"/>
    <w:rsid w:val="00A8501B"/>
    <w:rsid w:val="00A851C2"/>
    <w:rsid w:val="00A86394"/>
    <w:rsid w:val="00A86B7D"/>
    <w:rsid w:val="00A91D9D"/>
    <w:rsid w:val="00A91DD5"/>
    <w:rsid w:val="00A9215D"/>
    <w:rsid w:val="00A92ED9"/>
    <w:rsid w:val="00A93417"/>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48E6"/>
    <w:rsid w:val="00AC75EF"/>
    <w:rsid w:val="00AC7DA7"/>
    <w:rsid w:val="00AD045C"/>
    <w:rsid w:val="00AD0A15"/>
    <w:rsid w:val="00AD1C03"/>
    <w:rsid w:val="00AD39AA"/>
    <w:rsid w:val="00AD4163"/>
    <w:rsid w:val="00AD5896"/>
    <w:rsid w:val="00AD5D69"/>
    <w:rsid w:val="00AD5ECC"/>
    <w:rsid w:val="00AE088B"/>
    <w:rsid w:val="00AE6181"/>
    <w:rsid w:val="00AF0913"/>
    <w:rsid w:val="00AF0E4D"/>
    <w:rsid w:val="00AF2425"/>
    <w:rsid w:val="00AF2971"/>
    <w:rsid w:val="00AF36AC"/>
    <w:rsid w:val="00AF4152"/>
    <w:rsid w:val="00AF50EE"/>
    <w:rsid w:val="00AF52E3"/>
    <w:rsid w:val="00AF6120"/>
    <w:rsid w:val="00AF6939"/>
    <w:rsid w:val="00AF7A9D"/>
    <w:rsid w:val="00B02180"/>
    <w:rsid w:val="00B0255C"/>
    <w:rsid w:val="00B0367E"/>
    <w:rsid w:val="00B03C47"/>
    <w:rsid w:val="00B04EC4"/>
    <w:rsid w:val="00B04F6B"/>
    <w:rsid w:val="00B07ED5"/>
    <w:rsid w:val="00B10EA3"/>
    <w:rsid w:val="00B133D3"/>
    <w:rsid w:val="00B1378D"/>
    <w:rsid w:val="00B143AD"/>
    <w:rsid w:val="00B1685A"/>
    <w:rsid w:val="00B17E6B"/>
    <w:rsid w:val="00B20058"/>
    <w:rsid w:val="00B21757"/>
    <w:rsid w:val="00B21E08"/>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16E1"/>
    <w:rsid w:val="00B437F2"/>
    <w:rsid w:val="00B448EF"/>
    <w:rsid w:val="00B5118D"/>
    <w:rsid w:val="00B51BA9"/>
    <w:rsid w:val="00B51C9E"/>
    <w:rsid w:val="00B52D5B"/>
    <w:rsid w:val="00B53FBA"/>
    <w:rsid w:val="00B5473B"/>
    <w:rsid w:val="00B549F6"/>
    <w:rsid w:val="00B55612"/>
    <w:rsid w:val="00B558C4"/>
    <w:rsid w:val="00B565F2"/>
    <w:rsid w:val="00B56CAC"/>
    <w:rsid w:val="00B63ED8"/>
    <w:rsid w:val="00B65456"/>
    <w:rsid w:val="00B664C5"/>
    <w:rsid w:val="00B67BC7"/>
    <w:rsid w:val="00B710DC"/>
    <w:rsid w:val="00B7339F"/>
    <w:rsid w:val="00B73D54"/>
    <w:rsid w:val="00B73F6D"/>
    <w:rsid w:val="00B74317"/>
    <w:rsid w:val="00B75320"/>
    <w:rsid w:val="00B75C53"/>
    <w:rsid w:val="00B75EC9"/>
    <w:rsid w:val="00B7764B"/>
    <w:rsid w:val="00B77FE2"/>
    <w:rsid w:val="00B80983"/>
    <w:rsid w:val="00B82325"/>
    <w:rsid w:val="00B83027"/>
    <w:rsid w:val="00B84B33"/>
    <w:rsid w:val="00B84E75"/>
    <w:rsid w:val="00B869FB"/>
    <w:rsid w:val="00B91CE3"/>
    <w:rsid w:val="00B954F9"/>
    <w:rsid w:val="00B957CE"/>
    <w:rsid w:val="00B95AA2"/>
    <w:rsid w:val="00B96139"/>
    <w:rsid w:val="00B96570"/>
    <w:rsid w:val="00BA02D7"/>
    <w:rsid w:val="00BA22CF"/>
    <w:rsid w:val="00BA3327"/>
    <w:rsid w:val="00BA6F24"/>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20B5"/>
    <w:rsid w:val="00BD3002"/>
    <w:rsid w:val="00BD3438"/>
    <w:rsid w:val="00BD41BE"/>
    <w:rsid w:val="00BE010A"/>
    <w:rsid w:val="00BE042F"/>
    <w:rsid w:val="00BE0D42"/>
    <w:rsid w:val="00BE185A"/>
    <w:rsid w:val="00BE18E9"/>
    <w:rsid w:val="00BE5480"/>
    <w:rsid w:val="00BE6793"/>
    <w:rsid w:val="00BE7963"/>
    <w:rsid w:val="00BF02AF"/>
    <w:rsid w:val="00BF70A6"/>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4136"/>
    <w:rsid w:val="00C142E0"/>
    <w:rsid w:val="00C14DC1"/>
    <w:rsid w:val="00C160D6"/>
    <w:rsid w:val="00C16A06"/>
    <w:rsid w:val="00C203D9"/>
    <w:rsid w:val="00C2087C"/>
    <w:rsid w:val="00C20D59"/>
    <w:rsid w:val="00C215AF"/>
    <w:rsid w:val="00C22207"/>
    <w:rsid w:val="00C225E6"/>
    <w:rsid w:val="00C226A2"/>
    <w:rsid w:val="00C23809"/>
    <w:rsid w:val="00C24498"/>
    <w:rsid w:val="00C247EF"/>
    <w:rsid w:val="00C26D9D"/>
    <w:rsid w:val="00C27D7B"/>
    <w:rsid w:val="00C3042E"/>
    <w:rsid w:val="00C3055F"/>
    <w:rsid w:val="00C32297"/>
    <w:rsid w:val="00C33420"/>
    <w:rsid w:val="00C342E8"/>
    <w:rsid w:val="00C350E7"/>
    <w:rsid w:val="00C355CC"/>
    <w:rsid w:val="00C356F8"/>
    <w:rsid w:val="00C37CB4"/>
    <w:rsid w:val="00C4026A"/>
    <w:rsid w:val="00C40BF3"/>
    <w:rsid w:val="00C413E2"/>
    <w:rsid w:val="00C41B06"/>
    <w:rsid w:val="00C41D28"/>
    <w:rsid w:val="00C42FC2"/>
    <w:rsid w:val="00C45142"/>
    <w:rsid w:val="00C462A8"/>
    <w:rsid w:val="00C471BF"/>
    <w:rsid w:val="00C51988"/>
    <w:rsid w:val="00C52E3D"/>
    <w:rsid w:val="00C53BDF"/>
    <w:rsid w:val="00C53FEB"/>
    <w:rsid w:val="00C5430A"/>
    <w:rsid w:val="00C57062"/>
    <w:rsid w:val="00C5710B"/>
    <w:rsid w:val="00C577B7"/>
    <w:rsid w:val="00C57AD3"/>
    <w:rsid w:val="00C6109C"/>
    <w:rsid w:val="00C61D77"/>
    <w:rsid w:val="00C63375"/>
    <w:rsid w:val="00C637DC"/>
    <w:rsid w:val="00C63925"/>
    <w:rsid w:val="00C65F19"/>
    <w:rsid w:val="00C67227"/>
    <w:rsid w:val="00C71069"/>
    <w:rsid w:val="00C72167"/>
    <w:rsid w:val="00C74245"/>
    <w:rsid w:val="00C75C47"/>
    <w:rsid w:val="00C75D65"/>
    <w:rsid w:val="00C76A28"/>
    <w:rsid w:val="00C772B1"/>
    <w:rsid w:val="00C77CF4"/>
    <w:rsid w:val="00C8074D"/>
    <w:rsid w:val="00C80C05"/>
    <w:rsid w:val="00C837D6"/>
    <w:rsid w:val="00C84468"/>
    <w:rsid w:val="00C868C3"/>
    <w:rsid w:val="00C8774F"/>
    <w:rsid w:val="00C87A03"/>
    <w:rsid w:val="00C87BB9"/>
    <w:rsid w:val="00C92728"/>
    <w:rsid w:val="00C93AD1"/>
    <w:rsid w:val="00C93CF9"/>
    <w:rsid w:val="00C94946"/>
    <w:rsid w:val="00C94DDF"/>
    <w:rsid w:val="00CA0F08"/>
    <w:rsid w:val="00CA10F3"/>
    <w:rsid w:val="00CA2170"/>
    <w:rsid w:val="00CA4CD3"/>
    <w:rsid w:val="00CB0013"/>
    <w:rsid w:val="00CB0F2C"/>
    <w:rsid w:val="00CB19C9"/>
    <w:rsid w:val="00CB2AE8"/>
    <w:rsid w:val="00CB3B8A"/>
    <w:rsid w:val="00CB57F4"/>
    <w:rsid w:val="00CC065A"/>
    <w:rsid w:val="00CC4886"/>
    <w:rsid w:val="00CC63FE"/>
    <w:rsid w:val="00CC6EFB"/>
    <w:rsid w:val="00CD06D5"/>
    <w:rsid w:val="00CD0B19"/>
    <w:rsid w:val="00CD27A9"/>
    <w:rsid w:val="00CD44AF"/>
    <w:rsid w:val="00CD4BF3"/>
    <w:rsid w:val="00CD631B"/>
    <w:rsid w:val="00CE1D3B"/>
    <w:rsid w:val="00CE27C2"/>
    <w:rsid w:val="00CE38E6"/>
    <w:rsid w:val="00CE4F51"/>
    <w:rsid w:val="00CE53A5"/>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291A"/>
    <w:rsid w:val="00D12A32"/>
    <w:rsid w:val="00D14255"/>
    <w:rsid w:val="00D20DFC"/>
    <w:rsid w:val="00D21972"/>
    <w:rsid w:val="00D22D68"/>
    <w:rsid w:val="00D22EF3"/>
    <w:rsid w:val="00D23E10"/>
    <w:rsid w:val="00D23E13"/>
    <w:rsid w:val="00D24849"/>
    <w:rsid w:val="00D258C1"/>
    <w:rsid w:val="00D265FE"/>
    <w:rsid w:val="00D275BF"/>
    <w:rsid w:val="00D27D27"/>
    <w:rsid w:val="00D27F2D"/>
    <w:rsid w:val="00D3144D"/>
    <w:rsid w:val="00D316C7"/>
    <w:rsid w:val="00D341FF"/>
    <w:rsid w:val="00D3464F"/>
    <w:rsid w:val="00D35087"/>
    <w:rsid w:val="00D37559"/>
    <w:rsid w:val="00D42859"/>
    <w:rsid w:val="00D45596"/>
    <w:rsid w:val="00D45CC8"/>
    <w:rsid w:val="00D46450"/>
    <w:rsid w:val="00D46D2B"/>
    <w:rsid w:val="00D47843"/>
    <w:rsid w:val="00D47947"/>
    <w:rsid w:val="00D51877"/>
    <w:rsid w:val="00D52769"/>
    <w:rsid w:val="00D541BA"/>
    <w:rsid w:val="00D54494"/>
    <w:rsid w:val="00D55324"/>
    <w:rsid w:val="00D5571F"/>
    <w:rsid w:val="00D56A96"/>
    <w:rsid w:val="00D570DE"/>
    <w:rsid w:val="00D614F6"/>
    <w:rsid w:val="00D65009"/>
    <w:rsid w:val="00D65CD9"/>
    <w:rsid w:val="00D667AC"/>
    <w:rsid w:val="00D66A6C"/>
    <w:rsid w:val="00D66AE8"/>
    <w:rsid w:val="00D70E00"/>
    <w:rsid w:val="00D7295B"/>
    <w:rsid w:val="00D74853"/>
    <w:rsid w:val="00D76269"/>
    <w:rsid w:val="00D763F5"/>
    <w:rsid w:val="00D7752A"/>
    <w:rsid w:val="00D811A7"/>
    <w:rsid w:val="00D8144B"/>
    <w:rsid w:val="00D8280E"/>
    <w:rsid w:val="00D8387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79AA"/>
    <w:rsid w:val="00DC0E5C"/>
    <w:rsid w:val="00DC3FE0"/>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C9F"/>
    <w:rsid w:val="00DF3F37"/>
    <w:rsid w:val="00DF4109"/>
    <w:rsid w:val="00DF4433"/>
    <w:rsid w:val="00DF456F"/>
    <w:rsid w:val="00DF50B5"/>
    <w:rsid w:val="00DF6B6D"/>
    <w:rsid w:val="00DF71B9"/>
    <w:rsid w:val="00DF7709"/>
    <w:rsid w:val="00DF7CB3"/>
    <w:rsid w:val="00E002FE"/>
    <w:rsid w:val="00E00892"/>
    <w:rsid w:val="00E0477B"/>
    <w:rsid w:val="00E04941"/>
    <w:rsid w:val="00E0795B"/>
    <w:rsid w:val="00E07983"/>
    <w:rsid w:val="00E108EB"/>
    <w:rsid w:val="00E145C7"/>
    <w:rsid w:val="00E14C10"/>
    <w:rsid w:val="00E14F7B"/>
    <w:rsid w:val="00E152A3"/>
    <w:rsid w:val="00E21203"/>
    <w:rsid w:val="00E21940"/>
    <w:rsid w:val="00E23772"/>
    <w:rsid w:val="00E2658E"/>
    <w:rsid w:val="00E26800"/>
    <w:rsid w:val="00E30162"/>
    <w:rsid w:val="00E30E85"/>
    <w:rsid w:val="00E3472D"/>
    <w:rsid w:val="00E35076"/>
    <w:rsid w:val="00E36E77"/>
    <w:rsid w:val="00E378AF"/>
    <w:rsid w:val="00E37FEE"/>
    <w:rsid w:val="00E41AE8"/>
    <w:rsid w:val="00E42BAC"/>
    <w:rsid w:val="00E43788"/>
    <w:rsid w:val="00E440ED"/>
    <w:rsid w:val="00E44282"/>
    <w:rsid w:val="00E4445D"/>
    <w:rsid w:val="00E4450D"/>
    <w:rsid w:val="00E44A54"/>
    <w:rsid w:val="00E45554"/>
    <w:rsid w:val="00E51CAE"/>
    <w:rsid w:val="00E5398D"/>
    <w:rsid w:val="00E55570"/>
    <w:rsid w:val="00E57A97"/>
    <w:rsid w:val="00E60E43"/>
    <w:rsid w:val="00E6113B"/>
    <w:rsid w:val="00E61884"/>
    <w:rsid w:val="00E621C2"/>
    <w:rsid w:val="00E626F7"/>
    <w:rsid w:val="00E65917"/>
    <w:rsid w:val="00E66487"/>
    <w:rsid w:val="00E66D2E"/>
    <w:rsid w:val="00E67C9C"/>
    <w:rsid w:val="00E734C2"/>
    <w:rsid w:val="00E741DB"/>
    <w:rsid w:val="00E766C1"/>
    <w:rsid w:val="00E818F5"/>
    <w:rsid w:val="00E81B46"/>
    <w:rsid w:val="00E81FBD"/>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DEF"/>
    <w:rsid w:val="00EA27ED"/>
    <w:rsid w:val="00EA2A5C"/>
    <w:rsid w:val="00EA4060"/>
    <w:rsid w:val="00EA646C"/>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A65"/>
    <w:rsid w:val="00ED0B7F"/>
    <w:rsid w:val="00ED1040"/>
    <w:rsid w:val="00ED31E6"/>
    <w:rsid w:val="00ED4175"/>
    <w:rsid w:val="00ED4538"/>
    <w:rsid w:val="00ED47C3"/>
    <w:rsid w:val="00ED5621"/>
    <w:rsid w:val="00ED58D0"/>
    <w:rsid w:val="00ED68F7"/>
    <w:rsid w:val="00ED74C7"/>
    <w:rsid w:val="00EE0695"/>
    <w:rsid w:val="00EE22C8"/>
    <w:rsid w:val="00EE6078"/>
    <w:rsid w:val="00EE774F"/>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450"/>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726"/>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503"/>
    <w:rsid w:val="00F87841"/>
    <w:rsid w:val="00F87A5A"/>
    <w:rsid w:val="00F90F48"/>
    <w:rsid w:val="00F9132D"/>
    <w:rsid w:val="00F9241A"/>
    <w:rsid w:val="00F94008"/>
    <w:rsid w:val="00F949FB"/>
    <w:rsid w:val="00F9743C"/>
    <w:rsid w:val="00F97ABE"/>
    <w:rsid w:val="00F97B80"/>
    <w:rsid w:val="00FA01B9"/>
    <w:rsid w:val="00FA0B1B"/>
    <w:rsid w:val="00FA0E0D"/>
    <w:rsid w:val="00FA171F"/>
    <w:rsid w:val="00FA1D1F"/>
    <w:rsid w:val="00FA6D65"/>
    <w:rsid w:val="00FA744E"/>
    <w:rsid w:val="00FB1B3E"/>
    <w:rsid w:val="00FB3EA1"/>
    <w:rsid w:val="00FB3FD7"/>
    <w:rsid w:val="00FB46D2"/>
    <w:rsid w:val="00FB4BE5"/>
    <w:rsid w:val="00FB565D"/>
    <w:rsid w:val="00FC08DA"/>
    <w:rsid w:val="00FC2480"/>
    <w:rsid w:val="00FC34BD"/>
    <w:rsid w:val="00FC4C07"/>
    <w:rsid w:val="00FC590D"/>
    <w:rsid w:val="00FC5936"/>
    <w:rsid w:val="00FC79EE"/>
    <w:rsid w:val="00FD0B00"/>
    <w:rsid w:val="00FD1567"/>
    <w:rsid w:val="00FD1970"/>
    <w:rsid w:val="00FD197C"/>
    <w:rsid w:val="00FD29EC"/>
    <w:rsid w:val="00FD344E"/>
    <w:rsid w:val="00FD39C9"/>
    <w:rsid w:val="00FD4FF3"/>
    <w:rsid w:val="00FD62CC"/>
    <w:rsid w:val="00FD6BD0"/>
    <w:rsid w:val="00FE0F62"/>
    <w:rsid w:val="00FE128E"/>
    <w:rsid w:val="00FE36ED"/>
    <w:rsid w:val="00FE3DCC"/>
    <w:rsid w:val="00FE4C3F"/>
    <w:rsid w:val="00FE753A"/>
    <w:rsid w:val="00FF114E"/>
    <w:rsid w:val="00FF384C"/>
    <w:rsid w:val="00FF40FB"/>
    <w:rsid w:val="00FF49C1"/>
    <w:rsid w:val="00FF69C8"/>
    <w:rsid w:val="00FF6C15"/>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561524708">
      <w:bodyDiv w:val="1"/>
      <w:marLeft w:val="0"/>
      <w:marRight w:val="0"/>
      <w:marTop w:val="0"/>
      <w:marBottom w:val="0"/>
      <w:divBdr>
        <w:top w:val="none" w:sz="0" w:space="0" w:color="auto"/>
        <w:left w:val="none" w:sz="0" w:space="0" w:color="auto"/>
        <w:bottom w:val="none" w:sz="0" w:space="0" w:color="auto"/>
        <w:right w:val="none" w:sz="0" w:space="0" w:color="auto"/>
      </w:divBdr>
      <w:divsChild>
        <w:div w:id="521869327">
          <w:marLeft w:val="0"/>
          <w:marRight w:val="0"/>
          <w:marTop w:val="0"/>
          <w:marBottom w:val="0"/>
          <w:divBdr>
            <w:top w:val="none" w:sz="0" w:space="0" w:color="auto"/>
            <w:left w:val="none" w:sz="0" w:space="0" w:color="auto"/>
            <w:bottom w:val="none" w:sz="0" w:space="0" w:color="auto"/>
            <w:right w:val="none" w:sz="0" w:space="0" w:color="auto"/>
          </w:divBdr>
          <w:divsChild>
            <w:div w:id="875435420">
              <w:marLeft w:val="0"/>
              <w:marRight w:val="0"/>
              <w:marTop w:val="0"/>
              <w:marBottom w:val="0"/>
              <w:divBdr>
                <w:top w:val="none" w:sz="0" w:space="0" w:color="auto"/>
                <w:left w:val="none" w:sz="0" w:space="0" w:color="auto"/>
                <w:bottom w:val="none" w:sz="0" w:space="0" w:color="auto"/>
                <w:right w:val="none" w:sz="0" w:space="0" w:color="auto"/>
              </w:divBdr>
              <w:divsChild>
                <w:div w:id="632296541">
                  <w:marLeft w:val="0"/>
                  <w:marRight w:val="0"/>
                  <w:marTop w:val="0"/>
                  <w:marBottom w:val="0"/>
                  <w:divBdr>
                    <w:top w:val="none" w:sz="0" w:space="0" w:color="auto"/>
                    <w:left w:val="none" w:sz="0" w:space="0" w:color="auto"/>
                    <w:bottom w:val="none" w:sz="0" w:space="0" w:color="auto"/>
                    <w:right w:val="none" w:sz="0" w:space="0" w:color="auto"/>
                  </w:divBdr>
                  <w:divsChild>
                    <w:div w:id="1252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0729021">
      <w:bodyDiv w:val="1"/>
      <w:marLeft w:val="0"/>
      <w:marRight w:val="0"/>
      <w:marTop w:val="0"/>
      <w:marBottom w:val="0"/>
      <w:divBdr>
        <w:top w:val="none" w:sz="0" w:space="0" w:color="auto"/>
        <w:left w:val="none" w:sz="0" w:space="0" w:color="auto"/>
        <w:bottom w:val="none" w:sz="0" w:space="0" w:color="auto"/>
        <w:right w:val="none" w:sz="0" w:space="0" w:color="auto"/>
      </w:divBdr>
      <w:divsChild>
        <w:div w:id="509487208">
          <w:marLeft w:val="0"/>
          <w:marRight w:val="0"/>
          <w:marTop w:val="0"/>
          <w:marBottom w:val="0"/>
          <w:divBdr>
            <w:top w:val="none" w:sz="0" w:space="0" w:color="auto"/>
            <w:left w:val="none" w:sz="0" w:space="0" w:color="auto"/>
            <w:bottom w:val="none" w:sz="0" w:space="0" w:color="auto"/>
            <w:right w:val="none" w:sz="0" w:space="0" w:color="auto"/>
          </w:divBdr>
          <w:divsChild>
            <w:div w:id="2107529380">
              <w:marLeft w:val="0"/>
              <w:marRight w:val="0"/>
              <w:marTop w:val="0"/>
              <w:marBottom w:val="0"/>
              <w:divBdr>
                <w:top w:val="none" w:sz="0" w:space="0" w:color="auto"/>
                <w:left w:val="none" w:sz="0" w:space="0" w:color="auto"/>
                <w:bottom w:val="none" w:sz="0" w:space="0" w:color="auto"/>
                <w:right w:val="none" w:sz="0" w:space="0" w:color="auto"/>
              </w:divBdr>
              <w:divsChild>
                <w:div w:id="1113476031">
                  <w:marLeft w:val="0"/>
                  <w:marRight w:val="0"/>
                  <w:marTop w:val="0"/>
                  <w:marBottom w:val="0"/>
                  <w:divBdr>
                    <w:top w:val="none" w:sz="0" w:space="0" w:color="auto"/>
                    <w:left w:val="none" w:sz="0" w:space="0" w:color="auto"/>
                    <w:bottom w:val="none" w:sz="0" w:space="0" w:color="auto"/>
                    <w:right w:val="none" w:sz="0" w:space="0" w:color="auto"/>
                  </w:divBdr>
                  <w:divsChild>
                    <w:div w:id="14371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11666993">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8">
          <w:marLeft w:val="1627"/>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eee802.org/secmail/msg29503.html" TargetMode="External"/><Relationship Id="rId21" Type="http://schemas.openxmlformats.org/officeDocument/2006/relationships/hyperlink" Target="https://mentor.ieee.org/802.18/dcn/25/18-25-0022-02-0000-rr-tag-agenda-20-march-2025.pptx" TargetMode="External"/><Relationship Id="rId42" Type="http://schemas.openxmlformats.org/officeDocument/2006/relationships/hyperlink" Target="https://mentor.ieee.org/802-ec/dcn/25/ec-25-0029-02-LMSC-04-feb-2025-802-lmsc-monthly-teleconference-minutes.pdf" TargetMode="External"/><Relationship Id="rId47" Type="http://schemas.openxmlformats.org/officeDocument/2006/relationships/hyperlink" Target="https://www.rrt.lt/wp-content/uploads/2025/02/20250228_Apklausa-6425-7125-MHz.pdf" TargetMode="External"/><Relationship Id="rId63" Type="http://schemas.openxmlformats.org/officeDocument/2006/relationships/hyperlink" Target="https://regulations.citc.gov.sa/en/Pages/PublishedPublicConsultations.aspx" TargetMode="External"/><Relationship Id="rId68" Type="http://schemas.openxmlformats.org/officeDocument/2006/relationships/hyperlink" Target="https://mentor.ieee.org/802.18/dcn/25/18-25-0017-04-0000-draft-response-to-uae-tdra-s-consultation-uae-spectrum-outlook-2026-2031.pdf" TargetMode="External"/><Relationship Id="rId84" Type="http://schemas.openxmlformats.org/officeDocument/2006/relationships/theme" Target="theme/theme1.xml"/><Relationship Id="rId16" Type="http://schemas.openxmlformats.org/officeDocument/2006/relationships/hyperlink" Target="https://mentor.ieee.org/802.18/documents?is_dcn=0030&amp;is_group=0000&amp;is_year=2025" TargetMode="External"/><Relationship Id="rId11" Type="http://schemas.openxmlformats.org/officeDocument/2006/relationships/hyperlink" Target="https://docs.fcc.gov/public/attachments/FCC-25-20A1.pdf" TargetMode="External"/><Relationship Id="rId32" Type="http://schemas.openxmlformats.org/officeDocument/2006/relationships/hyperlink" Target="https://mentor.ieee.org/802.18/dcn/24/18-24-0111-02-0000-rr-tag-agenda-7-november-2024.pptx" TargetMode="External"/><Relationship Id="rId37" Type="http://schemas.openxmlformats.org/officeDocument/2006/relationships/hyperlink" Target="https://www.ieee802.org/secmail/msg29676.html" TargetMode="External"/><Relationship Id="rId53" Type="http://schemas.openxmlformats.org/officeDocument/2006/relationships/hyperlink" Target="https://mentor.ieee.org/802.18/dcn/24/18-24-0087-01-0000-rr-tag-agenda-29-august-2024.pptx" TargetMode="External"/><Relationship Id="rId58" Type="http://schemas.openxmlformats.org/officeDocument/2006/relationships/hyperlink" Target="https://www.ieee802.org/secmail/msg29764.html" TargetMode="External"/><Relationship Id="rId74" Type="http://schemas.openxmlformats.org/officeDocument/2006/relationships/hyperlink" Target="https://mentor.ieee.org/802-ec/dcn/25/ec-25-0061-00-LMSC-2025-mar-plenary-802-lmsc-closingminutes.pdf" TargetMode="External"/><Relationship Id="rId79" Type="http://schemas.openxmlformats.org/officeDocument/2006/relationships/hyperlink" Target="https://www.fcc.gov/ecfs/search/search-filings/results?q=(proceedings.name:(%2224-240%22))" TargetMode="External"/><Relationship Id="rId5" Type="http://schemas.openxmlformats.org/officeDocument/2006/relationships/webSettings" Target="webSettings.xml"/><Relationship Id="rId61" Type="http://schemas.openxmlformats.org/officeDocument/2006/relationships/hyperlink" Target="https://mentor.ieee.org/802.18/dcn/24/18-24-0094-02-0000-rr-tag-agenda-3-october-2024.pptx" TargetMode="External"/><Relationship Id="rId82" Type="http://schemas.openxmlformats.org/officeDocument/2006/relationships/footer" Target="footer1.xml"/><Relationship Id="rId19" Type="http://schemas.openxmlformats.org/officeDocument/2006/relationships/hyperlink" Target="https://www.acma.gov.au/consultations/2025-03/draft-five-year-spectrum-outlook-2025-30-consultation" TargetMode="External"/><Relationship Id="rId14" Type="http://schemas.openxmlformats.org/officeDocument/2006/relationships/hyperlink" Target="https://cmc.iq/ar/%d8%a7%d8%b3%d8%aa%d8%b4%d8%a7%d8%b1%d8%a9-%d8%b9%d8%a7%d9%85%d8%a9-%d9%85%d8%b3%d9%88%d8%af%d8%a9-%d8%a7%d9%84%d9%84%d8%a7%d8%a6%d8%ad%d8%a9-%d8%a7%d9%84%d8%aa%d9%86%d8%b8%d9%8a%d9%85%d9%8a%d8%a9-2/" TargetMode="External"/><Relationship Id="rId22" Type="http://schemas.openxmlformats.org/officeDocument/2006/relationships/hyperlink" Target="https://www.ieee802.org/email/stds-802-lmsc/msg00242.html" TargetMode="External"/><Relationship Id="rId27" Type="http://schemas.openxmlformats.org/officeDocument/2006/relationships/hyperlink" Target="https://www.ofreg.ky/viewPDF/documents/2024-07-08-10-21-54-ICT-2024---1---Responses-to-Consultation-on-Short-Range-Licence-Exempt-Devices.pdf" TargetMode="External"/><Relationship Id="rId30" Type="http://schemas.openxmlformats.org/officeDocument/2006/relationships/hyperlink" Target="https://ctu.gov.cz/navrh-strategie-spravy-spektra" TargetMode="External"/><Relationship Id="rId35" Type="http://schemas.openxmlformats.org/officeDocument/2006/relationships/hyperlink" Target="https://mentor.ieee.org/802.18/dcn/24/18-24-0072-08-0000-draft-response-to-eu-rspg-s-questionnaire-on-long-term-vision-for-the-upper-6-ghz-band.pdf" TargetMode="External"/><Relationship Id="rId43" Type="http://schemas.openxmlformats.org/officeDocument/2006/relationships/hyperlink" Target="https://www.soumu.go.jp/menu_news/s-news/01kiban12_02000163.html" TargetMode="External"/><Relationship Id="rId48" Type="http://schemas.openxmlformats.org/officeDocument/2006/relationships/hyperlink" Target="https://mentor.ieee.org/802.18/dcn/25/18-25-0024-06-0000-draft-response-to-lithuania-rrt-s-consultation-re-the-upper-6-ghz-band.docx" TargetMode="External"/><Relationship Id="rId56" Type="http://schemas.openxmlformats.org/officeDocument/2006/relationships/hyperlink" Target="https://mentor.ieee.org/802.18/dcn/24/18-24-0091-05-0000-proposed-response-to-qatar-cra-s-consultation-on-iot-and-m2m-position-paper.pdf" TargetMode="External"/><Relationship Id="rId64" Type="http://schemas.openxmlformats.org/officeDocument/2006/relationships/hyperlink" Target="https://mentor.ieee.org/802.18/dcn/24/18-24-0112-04-0000-proposed-response-to-saudi-arabia-s-cst-consultation-re-6-ghz-afc.docx" TargetMode="External"/><Relationship Id="rId69" Type="http://schemas.openxmlformats.org/officeDocument/2006/relationships/hyperlink" Target="https://mentor.ieee.org/802.18/dcn/25/18-25-0011-04-0000-2025-march-rr-tag-supplementary-materials.pptx" TargetMode="External"/><Relationship Id="rId77" Type="http://schemas.openxmlformats.org/officeDocument/2006/relationships/hyperlink" Target="https://mentor.ieee.org/802.18/dcn/24/18-24-0087-01-0000-rr-tag-agenda-29-august-2024.pptx" TargetMode="External"/><Relationship Id="rId8"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51" Type="http://schemas.openxmlformats.org/officeDocument/2006/relationships/hyperlink" Target="https://www.tra.gov.om/En/ViewPublicConsultations.jsp?code=63" TargetMode="External"/><Relationship Id="rId72" Type="http://schemas.openxmlformats.org/officeDocument/2006/relationships/hyperlink" Target="https://mentor.ieee.org/802.18/dcn/25/18-25-0016-06-0000-draft-response-to-the-uk-ofcom-s-consultation-updating-wireless-telegraphy-licence-exemptions.pdf" TargetMode="External"/><Relationship Id="rId80" Type="http://schemas.openxmlformats.org/officeDocument/2006/relationships/hyperlink" Target="https://mentor.ieee.org/802.18/documents?is_dcn=35&amp;is_group=0000&amp;is_year=2022" TargetMode="External"/><Relationship Id="rId3" Type="http://schemas.openxmlformats.org/officeDocument/2006/relationships/styles" Target="styles.xml"/><Relationship Id="rId12" Type="http://schemas.openxmlformats.org/officeDocument/2006/relationships/hyperlink" Target="https://www.fcc.gov/ecfs/search/search-filings/results?q=(proceedings.name:(%2225-110%22))" TargetMode="External"/><Relationship Id="rId17" Type="http://schemas.openxmlformats.org/officeDocument/2006/relationships/hyperlink" Target="https://www.icasa.org.za/legislation-and-regulations/draft-regulations-on-the-dynamic-spectrum-access" TargetMode="External"/><Relationship Id="rId25" Type="http://schemas.openxmlformats.org/officeDocument/2006/relationships/hyperlink" Target="https://mentor.ieee.org/802.18/dcn/24/18-24-0059-02-0000-rr-tag-agenda-13-june-2024.pptx" TargetMode="External"/><Relationship Id="rId33" Type="http://schemas.openxmlformats.org/officeDocument/2006/relationships/hyperlink" Target="https://mentor.ieee.org/802-ec/dcn/24/ec-24-0241-03-00EC-nov-2024-plenary-802-lmsc-opening-minutes.pdf" TargetMode="External"/><Relationship Id="rId38" Type="http://schemas.openxmlformats.org/officeDocument/2006/relationships/hyperlink" Target="https://radio-spectrum-policy-group.ec.europa.eu/document/download/58f40db3-ce1a-4a22-bdfb-1bbccb21b2bc_en?filename=responses_questionnaire-U6GHz-rev1.zip" TargetMode="External"/><Relationship Id="rId46" Type="http://schemas.openxmlformats.org/officeDocument/2006/relationships/hyperlink" Target="https://mentor.ieee.org/802-ec/dcn/24/ec-24-0242-00-00EC-nov-2024-plenary-802-lmsc-closing-minutes.pdf" TargetMode="External"/><Relationship Id="rId59" Type="http://schemas.openxmlformats.org/officeDocument/2006/relationships/hyperlink" Target="https://eparticipation.my.gov.sa/en/e-consultations/consultations/legal/legal-consultation-47594/" TargetMode="External"/><Relationship Id="rId67" Type="http://schemas.openxmlformats.org/officeDocument/2006/relationships/hyperlink" Target="https://tdra.gov.ae/en/Participation/consultations/details?id=3814" TargetMode="External"/><Relationship Id="rId20" Type="http://schemas.openxmlformats.org/officeDocument/2006/relationships/hyperlink" Target="https://mentor.ieee.org/802.18/dcn/25/18-25-0020-04-0000-draft-response-to-australia-acma-s-consultation-draft-five-year-spectrum-outlook-2025-30.pdf" TargetMode="External"/><Relationship Id="rId41" Type="http://schemas.openxmlformats.org/officeDocument/2006/relationships/hyperlink" Target="https://mentor.ieee.org/802.18/dcn/24/18-24-0124-03-0000-2025-january-rr-tag-supplementary-materials.pptx" TargetMode="External"/><Relationship Id="rId54" Type="http://schemas.openxmlformats.org/officeDocument/2006/relationships/hyperlink" Target="https://mentor.ieee.org/802-ec/dcn/24/ec-24-0209-02-00EC-03-sept-2024-802-ec-monthly-teleconference-minutes.pdf" TargetMode="External"/><Relationship Id="rId62" Type="http://schemas.openxmlformats.org/officeDocument/2006/relationships/hyperlink" Target="https://www.ieee802.org/secmail/msg29829.html" TargetMode="External"/><Relationship Id="rId70" Type="http://schemas.openxmlformats.org/officeDocument/2006/relationships/hyperlink" Target="https://mentor.ieee.org/802-ec/dcn/25/ec-25-0061-00-LMSC-2025-mar-plenary-802-lmsc-closingminutes.pdf" TargetMode="External"/><Relationship Id="rId75" Type="http://schemas.openxmlformats.org/officeDocument/2006/relationships/hyperlink" Target="https://docs.fcc.gov/public/attachments/DA-24-776A1.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ma.gov.au/consultations/2025-03/remaking-low-interference-potential-devices-class-licence" TargetMode="External"/><Relationship Id="rId23" Type="http://schemas.openxmlformats.org/officeDocument/2006/relationships/hyperlink" Target="https://www.ofreg.ky/viewPDF/documents/2024-05-25-10-26-22-Consultation-Paper-on-Proposed-Short-Range-Device-Regulation.pdf" TargetMode="External"/><Relationship Id="rId28" Type="http://schemas.openxmlformats.org/officeDocument/2006/relationships/hyperlink" Target="https://www.ane.gov.co/SitePages/det-noticias.aspx?p=566" TargetMode="External"/><Relationship Id="rId36" Type="http://schemas.openxmlformats.org/officeDocument/2006/relationships/hyperlink" Target="https://mentor.ieee.org/802.18/dcn/24/18-24-0075-01-0000-rr-tag-agenda-8-august-2024.pptx" TargetMode="External"/><Relationship Id="rId49" Type="http://schemas.openxmlformats.org/officeDocument/2006/relationships/hyperlink" Target="https://mentor.ieee.org/802.18/dcn/25/18-25-0025-02-0000-rr-tag-agenda-27-march-2025.pptx" TargetMode="External"/><Relationship Id="rId57" Type="http://schemas.openxmlformats.org/officeDocument/2006/relationships/hyperlink" Target="https://mentor.ieee.org/802.18/dcn/24/18-24-0080-04-0000-2024-september-rr-tag-supplementary-materials.pptx" TargetMode="External"/><Relationship Id="rId10" Type="http://schemas.openxmlformats.org/officeDocument/2006/relationships/hyperlink" Target="https://mentor.ieee.org/802.18/dcn/25/18-25-0039-01-0000-rr-tag-agenda-17-april-2025.pptx" TargetMode="External"/><Relationship Id="rId31" Type="http://schemas.openxmlformats.org/officeDocument/2006/relationships/hyperlink" Target="https://mentor.ieee.org/802.18/dcn/24/18-24-0109-05-0000-draft-response-to-czech-ctu-s-consultation-on-draft-radio-spectrum-management-strategy.pdf" TargetMode="External"/><Relationship Id="rId44" Type="http://schemas.openxmlformats.org/officeDocument/2006/relationships/hyperlink" Target="https://mentor.ieee.org/802.18/dcn/24/18-24-0118-04-0000-draft-response-to-japan-mic-s-consultation-re-special-exemption-system.docx" TargetMode="External"/><Relationship Id="rId52" Type="http://schemas.openxmlformats.org/officeDocument/2006/relationships/hyperlink" Target="https://mentor.ieee.org/802.18/dcn/24/18-24-0085-04-0000-proposed-response-to-oman-tra-s-consultation-on-uwb-regulation.pdf" TargetMode="External"/><Relationship Id="rId60" Type="http://schemas.openxmlformats.org/officeDocument/2006/relationships/hyperlink" Target="https://mentor.ieee.org/802.18/dcn/24/18-24-0095-04-0000-proposed-response-to-saudi-arabia-cst-s-consultation-on-spectrum-outlook-2024-2027.docx" TargetMode="External"/><Relationship Id="rId65" Type="http://schemas.openxmlformats.org/officeDocument/2006/relationships/hyperlink" Target="https://mentor.ieee.org/802.18/dcn/24/18-24-0097-02-0000-2024-november-rr-tag-supplementary-materials.pptx" TargetMode="External"/><Relationship Id="rId73" Type="http://schemas.openxmlformats.org/officeDocument/2006/relationships/hyperlink" Target="https://mentor.ieee.org/802.18/dcn/25/18-25-0011-03-0000-2025-march-rr-tag-supplementary-materials.pptx" TargetMode="External"/><Relationship Id="rId78" Type="http://schemas.openxmlformats.org/officeDocument/2006/relationships/hyperlink" Target="https://mentor.ieee.org/802-ec/dcn/24/ec-24-0209-02-00EC-03-sept-2024-802-ec-monthly-teleconference-minutes.pdf"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25/18-25-0035-03-0000-response-to-ofcom-consultation-on-expanding-access-to-6-ghz-band-for-commercial-mobile-and-wi-fi-services.pdf" TargetMode="External"/><Relationship Id="rId13" Type="http://schemas.openxmlformats.org/officeDocument/2006/relationships/hyperlink" Target="https://mentor.ieee.org/802.18/documents?is_dcn=0042&amp;is_group=0000&amp;is_year=2025" TargetMode="External"/><Relationship Id="rId18" Type="http://schemas.openxmlformats.org/officeDocument/2006/relationships/hyperlink" Target="https://www.icasa.org.za/legislation-and-regulations/draft-radio-frequency-plan-2025-nrfp" TargetMode="External"/><Relationship Id="rId39" Type="http://schemas.openxmlformats.org/officeDocument/2006/relationships/hyperlink" Target="https://www.arcep.fr/uploads/tx_gspublication/consultation-projdec-frequences-UWB_dec2024.pdf" TargetMode="External"/><Relationship Id="rId34" Type="http://schemas.openxmlformats.org/officeDocument/2006/relationships/hyperlink" Target="https://radio-spectrum-policy-group.ec.europa.eu/document/download/c87dc40a-3221-4842-98af-eb625d3557d2_en?filename=Questionnaire_U6GHz-2024.pdf" TargetMode="External"/><Relationship Id="rId50" Type="http://schemas.openxmlformats.org/officeDocument/2006/relationships/hyperlink" Target="https://www.ieee802.org/email/stds-802-lmsc/msg00262.html" TargetMode="External"/><Relationship Id="rId55" Type="http://schemas.openxmlformats.org/officeDocument/2006/relationships/hyperlink" Target="https://www.cra.gov.qa/en/document/position-paper-on-iot-and-m2m-in-the-state-of-qatar" TargetMode="External"/><Relationship Id="rId76" Type="http://schemas.openxmlformats.org/officeDocument/2006/relationships/hyperlink" Target="https://mentor.ieee.org/802.18/dcn/24/18-24-0082-08-0000-draft-response-to-us-fcc-nextnav-petition-for-rulemakeing.docx" TargetMode="External"/><Relationship Id="rId7" Type="http://schemas.openxmlformats.org/officeDocument/2006/relationships/endnotes" Target="endnotes.xml"/><Relationship Id="rId71" Type="http://schemas.openxmlformats.org/officeDocument/2006/relationships/hyperlink" Target="https://www.ofcom.org.uk/spectrum/radio-equipment/consultation-updating-wireless-telegraphy-licence-exemptions/" TargetMode="External"/><Relationship Id="rId2" Type="http://schemas.openxmlformats.org/officeDocument/2006/relationships/numbering" Target="numbering.xml"/><Relationship Id="rId29" Type="http://schemas.openxmlformats.org/officeDocument/2006/relationships/hyperlink" Target="https://www.ane.gov.co/SitePages/Gesti%C3%B3n%2520t%C3%A9cnica/index.aspx?p=5609" TargetMode="External"/><Relationship Id="rId24" Type="http://schemas.openxmlformats.org/officeDocument/2006/relationships/hyperlink" Target="https://mentor.ieee.org/802.18/dcn/24/18-24-0055-08-0000-proposed-response-to-cayman-islands-ofreg-s-consultation-on-proposed-short-range-device-regulation.docx" TargetMode="External"/><Relationship Id="rId40" Type="http://schemas.openxmlformats.org/officeDocument/2006/relationships/hyperlink" Target="https://mentor.ieee.org/802.18/dcn/24/18-24-0129-02-0000-proposed-response-to-france-arcep-s-consultation-on-uwb.pdf" TargetMode="External"/><Relationship Id="rId45" Type="http://schemas.openxmlformats.org/officeDocument/2006/relationships/hyperlink" Target="https://mentor.ieee.org/802.18/dcn/24/18-24-0097-02-0000-2024-november-rr-tag-supplementary-materials.pptx" TargetMode="External"/><Relationship Id="rId66" Type="http://schemas.openxmlformats.org/officeDocument/2006/relationships/hyperlink" Target="https://mentor.ieee.org/802-ec/dcn/24/ec-24-0242-00-00EC-nov-2024-plenary-802-lmsc-closing-minut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6328</TotalTime>
  <Pages>7</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doc.: IEEE 802.18-24/0001r39</vt:lpstr>
    </vt:vector>
  </TitlesOfParts>
  <Manager/>
  <Company>Some Company</Company>
  <LinksUpToDate>false</LinksUpToDate>
  <CharactersWithSpaces>19546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802.18-24/0001r40</dc:title>
  <dc:subject>Submission</dc:subject>
  <dc:creator>Edward Au</dc:creator>
  <cp:keywords>Status of ongoing consultations and TAG documents for approval</cp:keywords>
  <dc:description/>
  <cp:lastModifiedBy>Edward Au</cp:lastModifiedBy>
  <cp:revision>1356</cp:revision>
  <cp:lastPrinted>2022-03-24T00:30:00Z</cp:lastPrinted>
  <dcterms:created xsi:type="dcterms:W3CDTF">2022-06-06T16:38:00Z</dcterms:created>
  <dcterms:modified xsi:type="dcterms:W3CDTF">2025-04-25T22:29:00Z</dcterms:modified>
  <cp:category/>
</cp:coreProperties>
</file>