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6B176509" w:rsidR="00AA4B89" w:rsidRDefault="00AA4B89" w:rsidP="00E21203">
            <w:pPr>
              <w:pStyle w:val="T2"/>
              <w:ind w:left="0"/>
              <w:rPr>
                <w:sz w:val="20"/>
              </w:rPr>
            </w:pPr>
            <w:r w:rsidRPr="00D341FF">
              <w:rPr>
                <w:sz w:val="20"/>
              </w:rPr>
              <w:t>Date:</w:t>
            </w:r>
            <w:r w:rsidRPr="00D341FF">
              <w:rPr>
                <w:b w:val="0"/>
                <w:sz w:val="20"/>
              </w:rPr>
              <w:t xml:space="preserve">  202</w:t>
            </w:r>
            <w:r w:rsidR="00FD0B00">
              <w:rPr>
                <w:b w:val="0"/>
                <w:sz w:val="20"/>
              </w:rPr>
              <w:t>5</w:t>
            </w:r>
            <w:r w:rsidRPr="00D341FF">
              <w:rPr>
                <w:b w:val="0"/>
                <w:sz w:val="20"/>
              </w:rPr>
              <w:t>-</w:t>
            </w:r>
            <w:r w:rsidR="00FD0B00">
              <w:rPr>
                <w:b w:val="0"/>
                <w:sz w:val="20"/>
              </w:rPr>
              <w:t>0</w:t>
            </w:r>
            <w:r w:rsidR="00245249">
              <w:rPr>
                <w:b w:val="0"/>
                <w:sz w:val="20"/>
              </w:rPr>
              <w:t>3</w:t>
            </w:r>
            <w:r w:rsidR="00B133D3">
              <w:rPr>
                <w:b w:val="0"/>
                <w:sz w:val="20"/>
              </w:rPr>
              <w:t>-</w:t>
            </w:r>
            <w:r w:rsidR="004821A5">
              <w:rPr>
                <w:b w:val="0"/>
                <w:sz w:val="20"/>
              </w:rPr>
              <w:t>18</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v:textbox>
              </v:shape>
            </w:pict>
          </mc:Fallback>
        </mc:AlternateContent>
      </w:r>
    </w:p>
    <w:p w14:paraId="24103F93" w14:textId="7BD565AF"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" o:allowincell="f">
                <v:textbo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9F5F67">
        <w:rPr>
          <w:rFonts w:ascii="Arial" w:hAnsi="Arial" w:cs="Arial"/>
          <w:b/>
          <w:u w:val="single"/>
        </w:rPr>
        <w:t xml:space="preserve"> </w:t>
      </w:r>
      <w:r w:rsidR="00B416E1">
        <w:rPr>
          <w:rFonts w:ascii="Arial" w:hAnsi="Arial" w:cs="Arial"/>
          <w:b/>
          <w:u w:val="single"/>
        </w:rPr>
        <w:t>18</w:t>
      </w:r>
      <w:r w:rsidR="00245249">
        <w:rPr>
          <w:rFonts w:ascii="Arial" w:hAnsi="Arial" w:cs="Arial"/>
          <w:b/>
          <w:u w:val="single"/>
        </w:rPr>
        <w:t xml:space="preserve"> March</w:t>
      </w:r>
      <w:r w:rsidR="00DA76E6">
        <w:rPr>
          <w:rFonts w:ascii="Arial" w:hAnsi="Arial" w:cs="Arial"/>
          <w:b/>
          <w:u w:val="single"/>
        </w:rPr>
        <w:t xml:space="preserve"> 2025</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513983" w:rsidRPr="000A45A3" w14:paraId="77B50AF1" w14:textId="77777777" w:rsidTr="00173D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3575D64" w14:textId="77777777" w:rsidR="00513983" w:rsidRPr="00CF6255" w:rsidRDefault="00513983" w:rsidP="00173D86">
            <w:pPr>
              <w:spacing w:before="60" w:after="60"/>
              <w:rPr>
                <w:rFonts w:ascii="Arial" w:hAnsi="Arial" w:cs="Arial"/>
                <w:sz w:val="20"/>
              </w:rPr>
            </w:pPr>
            <w:r>
              <w:rPr>
                <w:rFonts w:ascii="Arial" w:hAnsi="Arial" w:cs="Arial"/>
                <w:sz w:val="20"/>
              </w:rPr>
              <w:t>Australia ACMA</w:t>
            </w:r>
          </w:p>
          <w:p w14:paraId="69A68F5B" w14:textId="77777777" w:rsidR="00513983" w:rsidRPr="00053594" w:rsidRDefault="00513983" w:rsidP="00173D86">
            <w:pPr>
              <w:spacing w:before="60" w:after="60"/>
              <w:rPr>
                <w:rFonts w:ascii="Arial" w:hAnsi="Arial" w:cs="Arial"/>
                <w:b w:val="0"/>
                <w:bCs w:val="0"/>
                <w:sz w:val="20"/>
              </w:rPr>
            </w:pPr>
            <w:hyperlink r:id="rId8" w:history="1">
              <w:r w:rsidRPr="00053594">
                <w:rPr>
                  <w:rStyle w:val="Hyperlink"/>
                  <w:rFonts w:ascii="Arial" w:hAnsi="Arial" w:cs="Arial"/>
                  <w:b w:val="0"/>
                  <w:bCs w:val="0"/>
                  <w:sz w:val="20"/>
                </w:rPr>
                <w:t>Draft Five-year spectrum outlook 2025-30</w:t>
              </w:r>
            </w:hyperlink>
          </w:p>
        </w:tc>
        <w:tc>
          <w:tcPr>
            <w:tcW w:w="1890" w:type="dxa"/>
          </w:tcPr>
          <w:p w14:paraId="35D68195" w14:textId="09CEE114" w:rsidR="00513983" w:rsidRPr="00CF6255" w:rsidRDefault="00513983" w:rsidP="00173D8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April</w:t>
            </w:r>
            <w:r w:rsidRPr="00CF6255">
              <w:rPr>
                <w:rFonts w:ascii="Arial" w:hAnsi="Arial" w:cs="Arial"/>
                <w:sz w:val="20"/>
              </w:rPr>
              <w:t xml:space="preserve"> 2025</w:t>
            </w:r>
            <w:r>
              <w:rPr>
                <w:rFonts w:ascii="Arial" w:hAnsi="Arial" w:cs="Arial"/>
                <w:sz w:val="20"/>
              </w:rPr>
              <w:t xml:space="preserve"> (extended)</w:t>
            </w:r>
            <w:r w:rsidRPr="00CF6255">
              <w:rPr>
                <w:rFonts w:ascii="Arial" w:hAnsi="Arial" w:cs="Arial"/>
                <w:sz w:val="20"/>
              </w:rPr>
              <w:t xml:space="preserve"> /                    </w:t>
            </w:r>
            <w:r w:rsidR="009E3EE2">
              <w:rPr>
                <w:rFonts w:ascii="Arial" w:hAnsi="Arial" w:cs="Arial"/>
                <w:sz w:val="20"/>
              </w:rPr>
              <w:t>20</w:t>
            </w:r>
            <w:r w:rsidRPr="00CF6255">
              <w:rPr>
                <w:rFonts w:ascii="Arial" w:hAnsi="Arial" w:cs="Arial"/>
                <w:sz w:val="20"/>
              </w:rPr>
              <w:t xml:space="preserve"> March 2025 </w:t>
            </w:r>
          </w:p>
        </w:tc>
        <w:tc>
          <w:tcPr>
            <w:tcW w:w="1620" w:type="dxa"/>
          </w:tcPr>
          <w:p w14:paraId="0135FDB6" w14:textId="77777777" w:rsidR="00513983" w:rsidRPr="00CF6255" w:rsidRDefault="00513983" w:rsidP="00173D8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c>
          <w:tcPr>
            <w:tcW w:w="2695" w:type="dxa"/>
          </w:tcPr>
          <w:p w14:paraId="0F52D4A9" w14:textId="77777777" w:rsidR="00513983" w:rsidRPr="00CF6255" w:rsidRDefault="00513983" w:rsidP="00173D8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A draft submission, </w:t>
            </w:r>
            <w:hyperlink r:id="rId9" w:history="1">
              <w:r w:rsidRPr="00EA646C">
                <w:rPr>
                  <w:rStyle w:val="Hyperlink"/>
                  <w:rFonts w:ascii="Arial" w:hAnsi="Arial" w:cs="Arial"/>
                  <w:sz w:val="20"/>
                </w:rPr>
                <w:t>18-25/0020</w:t>
              </w:r>
            </w:hyperlink>
            <w:r>
              <w:rPr>
                <w:rStyle w:val="Hyperlink"/>
                <w:rFonts w:ascii="Arial" w:hAnsi="Arial" w:cs="Arial"/>
                <w:color w:val="auto"/>
                <w:sz w:val="20"/>
                <w:u w:val="none"/>
              </w:rPr>
              <w:t>, is under review.</w:t>
            </w:r>
          </w:p>
        </w:tc>
      </w:tr>
      <w:tr w:rsidR="00271E14" w:rsidRPr="000A45A3" w14:paraId="3C55FAAF" w14:textId="77777777" w:rsidTr="003444A3">
        <w:trPr>
          <w:cantSplit/>
        </w:trPr>
        <w:tc>
          <w:tcPr>
            <w:cnfStyle w:val="001000000000" w:firstRow="0" w:lastRow="0" w:firstColumn="1" w:lastColumn="0" w:oddVBand="0" w:evenVBand="0" w:oddHBand="0" w:evenHBand="0" w:firstRowFirstColumn="0" w:firstRowLastColumn="0" w:lastRowFirstColumn="0" w:lastRowLastColumn="0"/>
            <w:tcW w:w="3145" w:type="dxa"/>
          </w:tcPr>
          <w:p w14:paraId="41E0BA6A" w14:textId="5BE78587" w:rsidR="00271E14" w:rsidRPr="00CF6255" w:rsidRDefault="00513983" w:rsidP="00271E14">
            <w:pPr>
              <w:spacing w:before="60" w:after="60"/>
              <w:rPr>
                <w:rFonts w:ascii="Arial" w:hAnsi="Arial" w:cs="Arial"/>
                <w:sz w:val="20"/>
              </w:rPr>
            </w:pPr>
            <w:r w:rsidRPr="00513983">
              <w:rPr>
                <w:rFonts w:ascii="Arial" w:hAnsi="Arial" w:cs="Arial"/>
                <w:sz w:val="20"/>
              </w:rPr>
              <w:t>Lithuania</w:t>
            </w:r>
            <w:r>
              <w:rPr>
                <w:rFonts w:ascii="Arial" w:hAnsi="Arial" w:cs="Arial"/>
                <w:sz w:val="20"/>
              </w:rPr>
              <w:t xml:space="preserve"> RRT</w:t>
            </w:r>
          </w:p>
          <w:p w14:paraId="655C5BD5" w14:textId="504F97C0" w:rsidR="00271E14" w:rsidRPr="00053594" w:rsidRDefault="00BF70A6" w:rsidP="00271E14">
            <w:pPr>
              <w:spacing w:before="60" w:after="60"/>
              <w:rPr>
                <w:rFonts w:ascii="Arial" w:hAnsi="Arial" w:cs="Arial"/>
                <w:b w:val="0"/>
                <w:bCs w:val="0"/>
                <w:sz w:val="20"/>
              </w:rPr>
            </w:pPr>
            <w:hyperlink r:id="rId10" w:history="1">
              <w:r w:rsidR="00513983" w:rsidRPr="00BF70A6">
                <w:rPr>
                  <w:rStyle w:val="Hyperlink"/>
                  <w:rFonts w:ascii="Arial" w:hAnsi="Arial" w:cs="Arial"/>
                  <w:b w:val="0"/>
                  <w:bCs w:val="0"/>
                  <w:sz w:val="20"/>
                </w:rPr>
                <w:t>Public survey on the prospects for the use of the radio frequency band 6425-7125 MHz</w:t>
              </w:r>
            </w:hyperlink>
          </w:p>
        </w:tc>
        <w:tc>
          <w:tcPr>
            <w:tcW w:w="1890" w:type="dxa"/>
          </w:tcPr>
          <w:p w14:paraId="7F33AFD5" w14:textId="1BE23B4E" w:rsidR="00271E14" w:rsidRPr="00CF6255" w:rsidRDefault="003F1BD3" w:rsidP="004B6C0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w:t>
            </w:r>
            <w:r w:rsidR="00513983">
              <w:rPr>
                <w:rFonts w:ascii="Arial" w:hAnsi="Arial" w:cs="Arial"/>
                <w:sz w:val="20"/>
              </w:rPr>
              <w:t>8</w:t>
            </w:r>
            <w:r>
              <w:rPr>
                <w:rFonts w:ascii="Arial" w:hAnsi="Arial" w:cs="Arial"/>
                <w:sz w:val="20"/>
              </w:rPr>
              <w:t xml:space="preserve"> </w:t>
            </w:r>
            <w:r w:rsidR="00EE774F">
              <w:rPr>
                <w:rFonts w:ascii="Arial" w:hAnsi="Arial" w:cs="Arial"/>
                <w:sz w:val="20"/>
              </w:rPr>
              <w:t>April</w:t>
            </w:r>
            <w:r w:rsidR="00B957CE" w:rsidRPr="00CF6255">
              <w:rPr>
                <w:rFonts w:ascii="Arial" w:hAnsi="Arial" w:cs="Arial"/>
                <w:sz w:val="20"/>
              </w:rPr>
              <w:t xml:space="preserve"> 2025</w:t>
            </w:r>
            <w:r>
              <w:rPr>
                <w:rFonts w:ascii="Arial" w:hAnsi="Arial" w:cs="Arial"/>
                <w:sz w:val="20"/>
              </w:rPr>
              <w:t xml:space="preserve"> </w:t>
            </w:r>
            <w:r w:rsidR="00271E14" w:rsidRPr="00CF6255">
              <w:rPr>
                <w:rFonts w:ascii="Arial" w:hAnsi="Arial" w:cs="Arial"/>
                <w:sz w:val="20"/>
              </w:rPr>
              <w:t xml:space="preserve">/                    </w:t>
            </w:r>
            <w:r w:rsidR="00513983">
              <w:rPr>
                <w:rFonts w:ascii="Arial" w:hAnsi="Arial" w:cs="Arial"/>
                <w:sz w:val="20"/>
              </w:rPr>
              <w:t>27</w:t>
            </w:r>
            <w:r w:rsidR="00291101" w:rsidRPr="00CF6255">
              <w:rPr>
                <w:rFonts w:ascii="Arial" w:hAnsi="Arial" w:cs="Arial"/>
                <w:sz w:val="20"/>
              </w:rPr>
              <w:t xml:space="preserve"> March</w:t>
            </w:r>
            <w:r w:rsidR="00B957CE" w:rsidRPr="00CF6255">
              <w:rPr>
                <w:rFonts w:ascii="Arial" w:hAnsi="Arial" w:cs="Arial"/>
                <w:sz w:val="20"/>
              </w:rPr>
              <w:t xml:space="preserve"> 2025</w:t>
            </w:r>
            <w:r w:rsidR="00271E14" w:rsidRPr="00CF6255">
              <w:rPr>
                <w:rFonts w:ascii="Arial" w:hAnsi="Arial" w:cs="Arial"/>
                <w:sz w:val="20"/>
              </w:rPr>
              <w:t xml:space="preserve"> </w:t>
            </w:r>
          </w:p>
        </w:tc>
        <w:tc>
          <w:tcPr>
            <w:tcW w:w="1620" w:type="dxa"/>
          </w:tcPr>
          <w:p w14:paraId="7CED82C6" w14:textId="5B73C281" w:rsidR="00271E14" w:rsidRPr="00CF6255" w:rsidRDefault="00271E14" w:rsidP="00271E1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c>
          <w:tcPr>
            <w:tcW w:w="2695" w:type="dxa"/>
          </w:tcPr>
          <w:p w14:paraId="3EBEE4A2" w14:textId="783D6CC2" w:rsidR="00513983" w:rsidRPr="00CF6255" w:rsidRDefault="00513983" w:rsidP="00C837D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CF6255">
              <w:rPr>
                <w:rStyle w:val="Hyperlink"/>
                <w:rFonts w:ascii="Arial" w:hAnsi="Arial" w:cs="Arial"/>
                <w:color w:val="auto"/>
                <w:sz w:val="20"/>
                <w:u w:val="none"/>
              </w:rPr>
              <w:t>Awaiting submission</w:t>
            </w:r>
          </w:p>
        </w:tc>
      </w:tr>
      <w:tr w:rsidR="00406874" w:rsidRPr="000A45A3" w14:paraId="33DCF1B1"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1C2A460" w14:textId="77777777" w:rsidR="00406874" w:rsidRPr="00CF6255" w:rsidRDefault="00406874" w:rsidP="003A139C">
            <w:pPr>
              <w:spacing w:before="60" w:after="60"/>
              <w:rPr>
                <w:rFonts w:ascii="Arial" w:hAnsi="Arial" w:cs="Arial"/>
                <w:sz w:val="20"/>
              </w:rPr>
            </w:pPr>
            <w:r w:rsidRPr="00CF6255">
              <w:rPr>
                <w:rFonts w:ascii="Arial" w:hAnsi="Arial" w:cs="Arial"/>
                <w:sz w:val="20"/>
              </w:rPr>
              <w:t>Canada RABC</w:t>
            </w:r>
          </w:p>
          <w:p w14:paraId="7328A567" w14:textId="37427518" w:rsidR="00406874" w:rsidRPr="00CF6255" w:rsidRDefault="00406874" w:rsidP="00406874">
            <w:pPr>
              <w:spacing w:before="60" w:after="60"/>
              <w:rPr>
                <w:rFonts w:ascii="Arial" w:hAnsi="Arial" w:cs="Arial"/>
                <w:b w:val="0"/>
                <w:sz w:val="20"/>
              </w:rPr>
            </w:pPr>
            <w:hyperlink r:id="rId11" w:history="1">
              <w:r w:rsidRPr="00CF6255">
                <w:rPr>
                  <w:rStyle w:val="Hyperlink"/>
                  <w:rFonts w:ascii="Arial" w:hAnsi="Arial" w:cs="Arial"/>
                  <w:b w:val="0"/>
                  <w:bCs w:val="0"/>
                  <w:sz w:val="20"/>
                </w:rPr>
                <w:t>Radio Standards Specification, RSS-247, issue 4, February 2025</w:t>
              </w:r>
            </w:hyperlink>
            <w:r w:rsidRPr="00CF6255">
              <w:rPr>
                <w:rStyle w:val="Hyperlink"/>
                <w:rFonts w:ascii="Arial" w:hAnsi="Arial" w:cs="Arial"/>
                <w:b w:val="0"/>
                <w:bCs w:val="0"/>
                <w:sz w:val="20"/>
              </w:rPr>
              <w:t xml:space="preserve"> </w:t>
            </w:r>
          </w:p>
        </w:tc>
        <w:tc>
          <w:tcPr>
            <w:tcW w:w="1890" w:type="dxa"/>
          </w:tcPr>
          <w:p w14:paraId="795E58E6" w14:textId="7E6AE6A4" w:rsidR="00406874" w:rsidRPr="00CF6255" w:rsidRDefault="00406874" w:rsidP="0040687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Fonts w:ascii="Arial" w:hAnsi="Arial" w:cs="Arial"/>
                <w:sz w:val="20"/>
              </w:rPr>
              <w:t xml:space="preserve">5 May 2025 /                    17 April 2025 </w:t>
            </w:r>
          </w:p>
        </w:tc>
        <w:tc>
          <w:tcPr>
            <w:tcW w:w="1620" w:type="dxa"/>
          </w:tcPr>
          <w:p w14:paraId="338572C1" w14:textId="77777777" w:rsidR="00406874" w:rsidRPr="00CF6255" w:rsidRDefault="00406874" w:rsidP="003A139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c>
          <w:tcPr>
            <w:tcW w:w="2695" w:type="dxa"/>
          </w:tcPr>
          <w:p w14:paraId="2190320D" w14:textId="77777777" w:rsidR="00406874" w:rsidRPr="00CF6255" w:rsidRDefault="00406874" w:rsidP="003A13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CF6255">
              <w:rPr>
                <w:rStyle w:val="Hyperlink"/>
                <w:rFonts w:ascii="Arial" w:hAnsi="Arial" w:cs="Arial"/>
                <w:color w:val="auto"/>
                <w:sz w:val="20"/>
                <w:u w:val="none"/>
              </w:rPr>
              <w:t>Awaiting submission</w:t>
            </w:r>
          </w:p>
        </w:tc>
      </w:tr>
      <w:tr w:rsidR="00330C57" w:rsidRPr="000A45A3" w14:paraId="40990F2E" w14:textId="77777777" w:rsidTr="003A139C">
        <w:tc>
          <w:tcPr>
            <w:cnfStyle w:val="001000000000" w:firstRow="0" w:lastRow="0" w:firstColumn="1" w:lastColumn="0" w:oddVBand="0" w:evenVBand="0" w:oddHBand="0" w:evenHBand="0" w:firstRowFirstColumn="0" w:firstRowLastColumn="0" w:lastRowFirstColumn="0" w:lastRowLastColumn="0"/>
            <w:tcW w:w="3145" w:type="dxa"/>
          </w:tcPr>
          <w:p w14:paraId="49F4EBC9" w14:textId="77777777" w:rsidR="00330C57" w:rsidRPr="00CF6255" w:rsidRDefault="00330C57" w:rsidP="003A139C">
            <w:pPr>
              <w:spacing w:before="60" w:after="60"/>
              <w:rPr>
                <w:rFonts w:ascii="Arial" w:hAnsi="Arial" w:cs="Arial"/>
                <w:sz w:val="20"/>
              </w:rPr>
            </w:pPr>
            <w:r w:rsidRPr="00CF6255">
              <w:rPr>
                <w:rFonts w:ascii="Arial" w:hAnsi="Arial" w:cs="Arial"/>
                <w:sz w:val="20"/>
              </w:rPr>
              <w:t>UK Ofcom</w:t>
            </w:r>
          </w:p>
          <w:p w14:paraId="540654C9" w14:textId="77777777" w:rsidR="00330C57" w:rsidRPr="00CF6255" w:rsidRDefault="00330C57" w:rsidP="003A139C">
            <w:pPr>
              <w:spacing w:before="60" w:after="60"/>
              <w:rPr>
                <w:rFonts w:ascii="Arial" w:hAnsi="Arial" w:cs="Arial"/>
                <w:b w:val="0"/>
                <w:sz w:val="20"/>
              </w:rPr>
            </w:pPr>
            <w:hyperlink r:id="rId12" w:history="1">
              <w:r w:rsidRPr="00CF6255">
                <w:rPr>
                  <w:rStyle w:val="Hyperlink"/>
                  <w:rFonts w:ascii="Arial" w:hAnsi="Arial" w:cs="Arial"/>
                  <w:b w:val="0"/>
                  <w:bCs w:val="0"/>
                  <w:sz w:val="20"/>
                </w:rPr>
                <w:t>Proposals for AFC in Lower 6 GHz and mobile / Wi-Fi sharing in Upper 6 GHz</w:t>
              </w:r>
            </w:hyperlink>
          </w:p>
        </w:tc>
        <w:tc>
          <w:tcPr>
            <w:tcW w:w="1890" w:type="dxa"/>
          </w:tcPr>
          <w:p w14:paraId="11EF89E6" w14:textId="77777777" w:rsidR="00330C57" w:rsidRPr="00CF6255" w:rsidRDefault="00330C57" w:rsidP="003A13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Fonts w:ascii="Arial" w:hAnsi="Arial" w:cs="Arial"/>
                <w:sz w:val="20"/>
              </w:rPr>
              <w:t xml:space="preserve">8 May 2025 /                    17 April 2025 </w:t>
            </w:r>
          </w:p>
        </w:tc>
        <w:tc>
          <w:tcPr>
            <w:tcW w:w="1620" w:type="dxa"/>
          </w:tcPr>
          <w:p w14:paraId="2D89FF18" w14:textId="77777777" w:rsidR="00330C57" w:rsidRPr="00CF6255" w:rsidRDefault="00330C57" w:rsidP="003A139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c>
          <w:tcPr>
            <w:tcW w:w="2695" w:type="dxa"/>
          </w:tcPr>
          <w:p w14:paraId="220BFA96" w14:textId="77777777" w:rsidR="00330C57" w:rsidRPr="00CF6255" w:rsidRDefault="00330C57" w:rsidP="003A13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CF6255">
              <w:rPr>
                <w:rStyle w:val="Hyperlink"/>
                <w:rFonts w:ascii="Arial" w:hAnsi="Arial" w:cs="Arial"/>
                <w:color w:val="auto"/>
                <w:sz w:val="20"/>
                <w:u w:val="none"/>
              </w:rPr>
              <w:t>Awaiting submission</w:t>
            </w: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28300C8D"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E621C2">
        <w:rPr>
          <w:rFonts w:ascii="Arial" w:hAnsi="Arial" w:cs="Arial"/>
          <w:b/>
          <w:u w:val="single"/>
        </w:rPr>
        <w:t xml:space="preserve"> </w:t>
      </w:r>
      <w:r w:rsidR="00B416E1">
        <w:rPr>
          <w:rFonts w:ascii="Arial" w:hAnsi="Arial" w:cs="Arial"/>
          <w:b/>
          <w:u w:val="single"/>
        </w:rPr>
        <w:t>18</w:t>
      </w:r>
      <w:r w:rsidR="00245249">
        <w:rPr>
          <w:rFonts w:ascii="Arial" w:hAnsi="Arial" w:cs="Arial"/>
          <w:b/>
          <w:u w:val="single"/>
        </w:rPr>
        <w:t xml:space="preserve"> March</w:t>
      </w:r>
      <w:r w:rsidR="00F80D72">
        <w:rPr>
          <w:rFonts w:ascii="Arial" w:hAnsi="Arial" w:cs="Arial"/>
          <w:b/>
          <w:u w:val="single"/>
        </w:rPr>
        <w:t xml:space="preserve"> 2025</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FE0F6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CF5916" w:rsidRPr="000A45A3" w14:paraId="14BAA6B2"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4AA2B6E" w14:textId="77777777" w:rsidR="00CF5916" w:rsidRPr="00B664C5" w:rsidRDefault="00CF5916" w:rsidP="00CF5916">
            <w:pPr>
              <w:spacing w:before="60" w:after="60"/>
              <w:rPr>
                <w:rFonts w:ascii="Arial" w:hAnsi="Arial" w:cs="Arial"/>
                <w:sz w:val="20"/>
              </w:rPr>
            </w:pPr>
            <w:r>
              <w:rPr>
                <w:rFonts w:ascii="Arial" w:hAnsi="Arial" w:cs="Arial"/>
                <w:sz w:val="20"/>
              </w:rPr>
              <w:t>Australia ACMA</w:t>
            </w:r>
          </w:p>
          <w:p w14:paraId="7ADE50CA" w14:textId="5F50D913" w:rsidR="00CF5916" w:rsidRDefault="00CF5916" w:rsidP="00CF5916">
            <w:pPr>
              <w:spacing w:before="60" w:after="60"/>
              <w:rPr>
                <w:rFonts w:ascii="Arial" w:hAnsi="Arial" w:cs="Arial"/>
                <w:sz w:val="20"/>
              </w:rPr>
            </w:pPr>
            <w:hyperlink r:id="rId13" w:history="1">
              <w:r w:rsidRPr="00E65917">
                <w:rPr>
                  <w:rStyle w:val="Hyperlink"/>
                  <w:rFonts w:ascii="Arial" w:hAnsi="Arial" w:cs="Arial"/>
                  <w:b w:val="0"/>
                  <w:bCs w:val="0"/>
                  <w:sz w:val="20"/>
                </w:rPr>
                <w:t>Proposed update to Australian Radiofrequency spectrum plan</w:t>
              </w:r>
            </w:hyperlink>
          </w:p>
        </w:tc>
        <w:tc>
          <w:tcPr>
            <w:tcW w:w="1890" w:type="dxa"/>
          </w:tcPr>
          <w:p w14:paraId="3DCE5789" w14:textId="3BA49DFF"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16 December 2024 /                    5 December 2024 </w:t>
            </w:r>
          </w:p>
        </w:tc>
        <w:tc>
          <w:tcPr>
            <w:tcW w:w="1620" w:type="dxa"/>
          </w:tcPr>
          <w:p w14:paraId="3000E9E1" w14:textId="354E0F49" w:rsidR="00CF5916"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4C6258">
              <w:rPr>
                <w:rStyle w:val="Hyperlink"/>
                <w:rFonts w:ascii="Arial" w:hAnsi="Arial" w:cs="Arial"/>
                <w:color w:val="auto"/>
                <w:sz w:val="20"/>
                <w:u w:val="none"/>
              </w:rPr>
              <w:t>N/A</w:t>
            </w:r>
          </w:p>
        </w:tc>
        <w:tc>
          <w:tcPr>
            <w:tcW w:w="2695" w:type="dxa"/>
          </w:tcPr>
          <w:p w14:paraId="0EAD4095" w14:textId="77777777" w:rsidR="00CF5916" w:rsidRPr="00273AF4"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065107CA" w14:textId="77777777" w:rsidR="00CF5916" w:rsidRDefault="00CF5916" w:rsidP="00CF5916">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2E191EAD" w14:textId="2675B588" w:rsidR="006060C9" w:rsidRPr="006060C9" w:rsidRDefault="006060C9" w:rsidP="006060C9">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4" w:history="1">
              <w:r w:rsidRPr="006060C9">
                <w:rPr>
                  <w:rStyle w:val="Hyperlink"/>
                  <w:rFonts w:ascii="Arial" w:hAnsi="Arial" w:cs="Arial"/>
                  <w:sz w:val="20"/>
                </w:rPr>
                <w:t>Received comments</w:t>
              </w:r>
            </w:hyperlink>
            <w:r w:rsidRPr="006060C9">
              <w:rPr>
                <w:rStyle w:val="Hyperlink"/>
                <w:rFonts w:ascii="Arial" w:hAnsi="Arial" w:cs="Arial"/>
                <w:sz w:val="20"/>
              </w:rPr>
              <w:t xml:space="preserve"> </w:t>
            </w:r>
            <w:r>
              <w:rPr>
                <w:rStyle w:val="Hyperlink"/>
                <w:rFonts w:ascii="Arial" w:hAnsi="Arial" w:cs="Arial"/>
                <w:color w:val="auto"/>
                <w:sz w:val="20"/>
                <w:u w:val="none"/>
              </w:rPr>
              <w:t>posted online.</w:t>
            </w:r>
          </w:p>
        </w:tc>
      </w:tr>
      <w:tr w:rsidR="00CF5916" w:rsidRPr="00B664C5" w14:paraId="02319C75"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4045F85" w14:textId="77777777" w:rsidR="00CF5916" w:rsidRPr="00B664C5" w:rsidRDefault="00CF5916" w:rsidP="00CF5916">
            <w:pPr>
              <w:spacing w:before="60" w:after="60"/>
              <w:rPr>
                <w:rFonts w:ascii="Arial" w:hAnsi="Arial" w:cs="Arial"/>
                <w:sz w:val="20"/>
              </w:rPr>
            </w:pPr>
            <w:r>
              <w:rPr>
                <w:rFonts w:ascii="Arial" w:hAnsi="Arial" w:cs="Arial"/>
                <w:sz w:val="20"/>
              </w:rPr>
              <w:t xml:space="preserve">Cayman Islands </w:t>
            </w:r>
            <w:proofErr w:type="spellStart"/>
            <w:r>
              <w:rPr>
                <w:rFonts w:ascii="Arial" w:hAnsi="Arial" w:cs="Arial"/>
                <w:sz w:val="20"/>
              </w:rPr>
              <w:t>OfReg</w:t>
            </w:r>
            <w:proofErr w:type="spellEnd"/>
          </w:p>
          <w:p w14:paraId="220A3598" w14:textId="56D12E88" w:rsidR="00CF5916" w:rsidRDefault="00CF5916" w:rsidP="00CF5916">
            <w:pPr>
              <w:spacing w:before="60" w:after="60"/>
              <w:rPr>
                <w:rFonts w:ascii="Arial" w:hAnsi="Arial" w:cs="Arial"/>
                <w:sz w:val="20"/>
              </w:rPr>
            </w:pPr>
            <w:hyperlink r:id="rId15" w:history="1">
              <w:r w:rsidRPr="00E30162">
                <w:rPr>
                  <w:rStyle w:val="Hyperlink"/>
                  <w:rFonts w:ascii="Arial" w:hAnsi="Arial" w:cs="Arial"/>
                  <w:b w:val="0"/>
                  <w:bCs w:val="0"/>
                  <w:sz w:val="20"/>
                </w:rPr>
                <w:t>ICT 2024 – 1 – Consultation Short Range Licence Exempt Devices</w:t>
              </w:r>
            </w:hyperlink>
          </w:p>
        </w:tc>
        <w:tc>
          <w:tcPr>
            <w:tcW w:w="1890" w:type="dxa"/>
          </w:tcPr>
          <w:p w14:paraId="31F3009B"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526B150C"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June 2024</w:t>
            </w:r>
          </w:p>
          <w:p w14:paraId="7CB6C402"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A8A7EFC" w14:textId="711345EC" w:rsidR="00CF5916" w:rsidRDefault="00CF5916"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16" w:history="1">
              <w:r>
                <w:rPr>
                  <w:rStyle w:val="Hyperlink"/>
                  <w:rFonts w:ascii="Arial" w:hAnsi="Arial" w:cs="Arial"/>
                  <w:sz w:val="20"/>
                </w:rPr>
                <w:t>18-24/0055r8</w:t>
              </w:r>
            </w:hyperlink>
          </w:p>
        </w:tc>
        <w:tc>
          <w:tcPr>
            <w:tcW w:w="2695" w:type="dxa"/>
          </w:tcPr>
          <w:p w14:paraId="0B6E6367"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7" w:history="1">
              <w:r w:rsidRPr="00590756">
                <w:rPr>
                  <w:rStyle w:val="Hyperlink"/>
                  <w:rFonts w:ascii="Arial" w:hAnsi="Arial" w:cs="Arial"/>
                  <w:sz w:val="20"/>
                </w:rPr>
                <w:t>approves</w:t>
              </w:r>
            </w:hyperlink>
            <w:r>
              <w:rPr>
                <w:rFonts w:ascii="Arial" w:hAnsi="Arial" w:cs="Arial"/>
                <w:sz w:val="20"/>
              </w:rPr>
              <w:t xml:space="preserve"> the document on 13 June 2024.</w:t>
            </w:r>
          </w:p>
          <w:p w14:paraId="24E812DA" w14:textId="53EFCA3E"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18"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June 2024</w:t>
            </w:r>
            <w:r w:rsidRPr="00E95B10">
              <w:rPr>
                <w:rStyle w:val="Hyperlink"/>
                <w:rFonts w:ascii="Arial" w:hAnsi="Arial" w:cs="Arial"/>
                <w:color w:val="auto"/>
                <w:sz w:val="20"/>
                <w:u w:val="none"/>
              </w:rPr>
              <w:t>.</w:t>
            </w:r>
          </w:p>
          <w:p w14:paraId="216FCEAC" w14:textId="3A59BE99"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19" w:history="1">
              <w:r w:rsidRPr="006C23BF">
                <w:rPr>
                  <w:rStyle w:val="Hyperlink"/>
                  <w:rFonts w:ascii="Arial" w:hAnsi="Arial" w:cs="Arial"/>
                  <w:sz w:val="20"/>
                </w:rPr>
                <w:t xml:space="preserve">Received comments </w:t>
              </w:r>
            </w:hyperlink>
            <w:r>
              <w:rPr>
                <w:rStyle w:val="Hyperlink"/>
                <w:rFonts w:ascii="Arial" w:hAnsi="Arial" w:cs="Arial"/>
                <w:color w:val="auto"/>
                <w:sz w:val="20"/>
                <w:u w:val="none"/>
              </w:rPr>
              <w:t>posted online.</w:t>
            </w:r>
          </w:p>
          <w:p w14:paraId="7E363F91" w14:textId="76280404"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CF5916" w:rsidRPr="00B664C5" w14:paraId="19B0947A"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ACBF141" w14:textId="77777777" w:rsidR="00CF5916" w:rsidRPr="00B664C5" w:rsidRDefault="00CF5916" w:rsidP="00CF5916">
            <w:pPr>
              <w:spacing w:before="60" w:after="60"/>
              <w:rPr>
                <w:rFonts w:ascii="Arial" w:hAnsi="Arial" w:cs="Arial"/>
                <w:sz w:val="20"/>
              </w:rPr>
            </w:pPr>
            <w:r>
              <w:rPr>
                <w:rFonts w:ascii="Arial" w:hAnsi="Arial" w:cs="Arial"/>
                <w:sz w:val="20"/>
              </w:rPr>
              <w:t>Colombia ANE</w:t>
            </w:r>
          </w:p>
          <w:p w14:paraId="567F94B8" w14:textId="0CF31FCF" w:rsidR="00CF5916" w:rsidRDefault="00CF5916" w:rsidP="00CF5916">
            <w:pPr>
              <w:spacing w:before="60" w:after="60"/>
              <w:rPr>
                <w:rFonts w:ascii="Arial" w:hAnsi="Arial" w:cs="Arial"/>
                <w:sz w:val="20"/>
              </w:rPr>
            </w:pPr>
            <w:hyperlink r:id="rId20" w:history="1">
              <w:r w:rsidRPr="00283DAF">
                <w:rPr>
                  <w:rStyle w:val="Hyperlink"/>
                  <w:rFonts w:ascii="Arial" w:hAnsi="Arial" w:cs="Arial"/>
                  <w:b w:val="0"/>
                  <w:bCs w:val="0"/>
                  <w:sz w:val="20"/>
                </w:rPr>
                <w:t>Regulatory proposal for the 6 GHz outdoor frequency band</w:t>
              </w:r>
            </w:hyperlink>
          </w:p>
        </w:tc>
        <w:tc>
          <w:tcPr>
            <w:tcW w:w="1890" w:type="dxa"/>
          </w:tcPr>
          <w:p w14:paraId="66180FD4"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October 2024 / </w:t>
            </w:r>
          </w:p>
          <w:p w14:paraId="44242ABB"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77794D4D"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9789D9" w14:textId="125615B1" w:rsidR="00CF5916" w:rsidRPr="00B3175C"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r w:rsidRPr="00B3175C">
              <w:rPr>
                <w:rStyle w:val="Hyperlink"/>
                <w:rFonts w:ascii="Arial" w:hAnsi="Arial" w:cs="Arial"/>
                <w:color w:val="auto"/>
                <w:sz w:val="20"/>
                <w:u w:val="none"/>
              </w:rPr>
              <w:t>N/A</w:t>
            </w:r>
          </w:p>
        </w:tc>
        <w:tc>
          <w:tcPr>
            <w:tcW w:w="2695" w:type="dxa"/>
          </w:tcPr>
          <w:p w14:paraId="3A88254B" w14:textId="77777777" w:rsidR="00CF5916" w:rsidRPr="00273AF4"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4C2E03F5" w14:textId="724F6865"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Received comments are </w:t>
            </w:r>
            <w:hyperlink r:id="rId21" w:history="1">
              <w:r w:rsidRPr="00137FB6">
                <w:rPr>
                  <w:rStyle w:val="Hyperlink"/>
                  <w:rFonts w:ascii="Arial" w:hAnsi="Arial" w:cs="Arial"/>
                  <w:sz w:val="20"/>
                </w:rPr>
                <w:t>posted</w:t>
              </w:r>
            </w:hyperlink>
            <w:r>
              <w:rPr>
                <w:rFonts w:ascii="Arial" w:hAnsi="Arial" w:cs="Arial"/>
                <w:sz w:val="20"/>
              </w:rPr>
              <w:t xml:space="preserve"> on 6 November 2024.</w:t>
            </w:r>
          </w:p>
          <w:p w14:paraId="678FFB82" w14:textId="140B948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73AF4">
              <w:rPr>
                <w:rFonts w:ascii="Arial" w:hAnsi="Arial" w:cs="Arial"/>
                <w:sz w:val="20"/>
              </w:rPr>
              <w:t>Awaiting decision.</w:t>
            </w:r>
          </w:p>
        </w:tc>
      </w:tr>
      <w:tr w:rsidR="00CF5916" w:rsidRPr="00B664C5" w14:paraId="0088B945"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3131EB03" w14:textId="77777777" w:rsidR="00CF5916" w:rsidRDefault="00CF5916" w:rsidP="00CF5916">
            <w:pPr>
              <w:spacing w:before="60" w:after="60"/>
              <w:rPr>
                <w:rFonts w:ascii="Arial" w:hAnsi="Arial" w:cs="Arial"/>
                <w:sz w:val="20"/>
              </w:rPr>
            </w:pPr>
            <w:r>
              <w:rPr>
                <w:rFonts w:ascii="Arial" w:hAnsi="Arial" w:cs="Arial"/>
                <w:sz w:val="20"/>
              </w:rPr>
              <w:t>Czech Republic CTU</w:t>
            </w:r>
          </w:p>
          <w:p w14:paraId="631197C5" w14:textId="77777777" w:rsidR="00CF5916" w:rsidRPr="00F21C16" w:rsidRDefault="00CF5916" w:rsidP="00CF5916">
            <w:pPr>
              <w:spacing w:before="60" w:after="60"/>
              <w:rPr>
                <w:rFonts w:ascii="Arial" w:hAnsi="Arial" w:cs="Arial"/>
                <w:b w:val="0"/>
                <w:sz w:val="20"/>
              </w:rPr>
            </w:pPr>
            <w:hyperlink r:id="rId22" w:history="1">
              <w:r w:rsidRPr="00361B8E">
                <w:rPr>
                  <w:rStyle w:val="Hyperlink"/>
                  <w:rFonts w:ascii="Arial" w:hAnsi="Arial" w:cs="Arial"/>
                  <w:b w:val="0"/>
                  <w:bCs w:val="0"/>
                  <w:sz w:val="20"/>
                </w:rPr>
                <w:t>Call for comments on the draft Radio Spectrum Management Strategy</w:t>
              </w:r>
            </w:hyperlink>
          </w:p>
        </w:tc>
        <w:tc>
          <w:tcPr>
            <w:tcW w:w="1890" w:type="dxa"/>
          </w:tcPr>
          <w:p w14:paraId="34F85DEC"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November 2023 /                    7 November 2024</w:t>
            </w:r>
          </w:p>
          <w:p w14:paraId="3737FC27"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9D140B4" w14:textId="77777777" w:rsidR="00CF5916" w:rsidRPr="00B664C5" w:rsidRDefault="00CF5916" w:rsidP="00CF591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3" w:history="1">
              <w:r>
                <w:rPr>
                  <w:rStyle w:val="Hyperlink"/>
                  <w:rFonts w:ascii="Arial" w:hAnsi="Arial" w:cs="Arial"/>
                  <w:sz w:val="20"/>
                </w:rPr>
                <w:t>18-24/0109r5</w:t>
              </w:r>
            </w:hyperlink>
          </w:p>
        </w:tc>
        <w:tc>
          <w:tcPr>
            <w:tcW w:w="2695" w:type="dxa"/>
          </w:tcPr>
          <w:p w14:paraId="6BAC1FBE" w14:textId="77777777" w:rsidR="00CF5916" w:rsidRDefault="00CF5916" w:rsidP="00CF5916">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4" w:history="1">
              <w:r w:rsidRPr="00A620BE">
                <w:rPr>
                  <w:rStyle w:val="Hyperlink"/>
                  <w:rFonts w:ascii="Arial" w:hAnsi="Arial" w:cs="Arial"/>
                  <w:sz w:val="20"/>
                </w:rPr>
                <w:t>approves</w:t>
              </w:r>
            </w:hyperlink>
            <w:r>
              <w:rPr>
                <w:rFonts w:ascii="Arial" w:hAnsi="Arial" w:cs="Arial"/>
                <w:sz w:val="20"/>
              </w:rPr>
              <w:t xml:space="preserve"> the document on 7 November 2024.</w:t>
            </w:r>
          </w:p>
          <w:p w14:paraId="454A9AA8" w14:textId="7B57AC92"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5" w:history="1">
              <w:r w:rsidRPr="004B7854">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11 November 2024</w:t>
            </w:r>
            <w:r w:rsidRPr="00E95B10">
              <w:rPr>
                <w:rStyle w:val="Hyperlink"/>
                <w:rFonts w:ascii="Arial" w:hAnsi="Arial" w:cs="Arial"/>
                <w:color w:val="auto"/>
                <w:sz w:val="20"/>
                <w:u w:val="none"/>
              </w:rPr>
              <w:t>.</w:t>
            </w:r>
          </w:p>
          <w:p w14:paraId="5A1C08C1" w14:textId="77777777" w:rsidR="00CF5916" w:rsidRPr="00EF7A77"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B664C5" w14:paraId="50046430"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F4CB3DC" w14:textId="0825CDF8" w:rsidR="00CF5916" w:rsidRPr="00B664C5" w:rsidRDefault="00CF5916" w:rsidP="00CF5916">
            <w:pPr>
              <w:spacing w:before="60" w:after="60"/>
              <w:rPr>
                <w:rFonts w:ascii="Arial" w:hAnsi="Arial" w:cs="Arial"/>
                <w:sz w:val="20"/>
              </w:rPr>
            </w:pPr>
            <w:r>
              <w:rPr>
                <w:rFonts w:ascii="Arial" w:hAnsi="Arial" w:cs="Arial"/>
                <w:sz w:val="20"/>
              </w:rPr>
              <w:t>EC RSPG</w:t>
            </w:r>
          </w:p>
          <w:p w14:paraId="3C9D07E4" w14:textId="77777777" w:rsidR="00CF5916" w:rsidRDefault="00CF5916" w:rsidP="00CF5916">
            <w:pPr>
              <w:spacing w:before="60" w:after="60"/>
              <w:rPr>
                <w:rFonts w:ascii="Arial" w:hAnsi="Arial" w:cs="Arial"/>
                <w:sz w:val="20"/>
              </w:rPr>
            </w:pPr>
            <w:hyperlink r:id="rId26" w:history="1">
              <w:r w:rsidRPr="004E688F">
                <w:rPr>
                  <w:rStyle w:val="Hyperlink"/>
                  <w:rFonts w:ascii="Arial" w:hAnsi="Arial" w:cs="Arial"/>
                  <w:b w:val="0"/>
                  <w:bCs w:val="0"/>
                  <w:sz w:val="20"/>
                </w:rPr>
                <w:t>Questionnaire on long-term vision for the upper 6 GHz band</w:t>
              </w:r>
            </w:hyperlink>
          </w:p>
        </w:tc>
        <w:tc>
          <w:tcPr>
            <w:tcW w:w="1890" w:type="dxa"/>
          </w:tcPr>
          <w:p w14:paraId="6F44912A"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August 2024 / </w:t>
            </w:r>
          </w:p>
          <w:p w14:paraId="3481E235"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August 2024</w:t>
            </w:r>
          </w:p>
          <w:p w14:paraId="75CFDF19"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2AEA5BD" w14:textId="77777777" w:rsidR="00CF5916"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27" w:history="1">
              <w:r w:rsidRPr="002A54F8">
                <w:rPr>
                  <w:rStyle w:val="Hyperlink"/>
                  <w:rFonts w:ascii="Arial" w:hAnsi="Arial" w:cs="Arial"/>
                  <w:sz w:val="20"/>
                </w:rPr>
                <w:t>18-24/0072r8</w:t>
              </w:r>
            </w:hyperlink>
          </w:p>
        </w:tc>
        <w:tc>
          <w:tcPr>
            <w:tcW w:w="2695" w:type="dxa"/>
          </w:tcPr>
          <w:p w14:paraId="41190D9D"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8" w:history="1">
              <w:r w:rsidRPr="00FC34BD">
                <w:rPr>
                  <w:rStyle w:val="Hyperlink"/>
                  <w:rFonts w:ascii="Arial" w:hAnsi="Arial" w:cs="Arial"/>
                  <w:sz w:val="20"/>
                </w:rPr>
                <w:t>approves</w:t>
              </w:r>
            </w:hyperlink>
            <w:r>
              <w:rPr>
                <w:rFonts w:ascii="Arial" w:hAnsi="Arial" w:cs="Arial"/>
                <w:sz w:val="20"/>
              </w:rPr>
              <w:t xml:space="preserve"> the document on 8 August 2024.</w:t>
            </w:r>
          </w:p>
          <w:p w14:paraId="792C2496" w14:textId="77777777"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9" w:history="1">
              <w:r w:rsidRPr="007B581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22 August 2024</w:t>
            </w:r>
            <w:r w:rsidRPr="00E95B10">
              <w:rPr>
                <w:rStyle w:val="Hyperlink"/>
                <w:rFonts w:ascii="Arial" w:hAnsi="Arial" w:cs="Arial"/>
                <w:color w:val="auto"/>
                <w:sz w:val="20"/>
                <w:u w:val="none"/>
              </w:rPr>
              <w:t>.</w:t>
            </w:r>
          </w:p>
          <w:p w14:paraId="23BAE856" w14:textId="6BAA300C"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0" w:history="1">
              <w:r w:rsidRPr="00910579">
                <w:rPr>
                  <w:rStyle w:val="Hyperlink"/>
                  <w:rFonts w:ascii="Arial" w:hAnsi="Arial" w:cs="Arial"/>
                  <w:sz w:val="20"/>
                </w:rPr>
                <w:t>Received comments</w:t>
              </w:r>
            </w:hyperlink>
            <w:r>
              <w:rPr>
                <w:rStyle w:val="Hyperlink"/>
                <w:rFonts w:ascii="Arial" w:hAnsi="Arial" w:cs="Arial"/>
                <w:color w:val="auto"/>
                <w:sz w:val="20"/>
                <w:u w:val="none"/>
              </w:rPr>
              <w:t xml:space="preserve"> posted online.</w:t>
            </w:r>
          </w:p>
          <w:p w14:paraId="2D84858E" w14:textId="77777777" w:rsidR="00CF5916" w:rsidRPr="00310F55"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F73B08" w:rsidRPr="000A45A3" w14:paraId="4FAE73FC"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0C3AE124" w14:textId="77777777" w:rsidR="00F73B08" w:rsidRPr="00B664C5" w:rsidRDefault="00F73B08" w:rsidP="003A139C">
            <w:pPr>
              <w:spacing w:before="60" w:after="60"/>
              <w:rPr>
                <w:rFonts w:ascii="Arial" w:hAnsi="Arial" w:cs="Arial"/>
                <w:sz w:val="20"/>
              </w:rPr>
            </w:pPr>
            <w:r>
              <w:rPr>
                <w:rFonts w:ascii="Arial" w:hAnsi="Arial" w:cs="Arial"/>
                <w:sz w:val="20"/>
              </w:rPr>
              <w:t>France ARCEP</w:t>
            </w:r>
          </w:p>
          <w:p w14:paraId="49DBD434" w14:textId="77777777" w:rsidR="00F73B08" w:rsidRPr="00A86394" w:rsidRDefault="00F73B08" w:rsidP="003A139C">
            <w:pPr>
              <w:spacing w:before="60" w:after="60"/>
              <w:rPr>
                <w:rFonts w:ascii="Arial" w:hAnsi="Arial" w:cs="Arial"/>
                <w:b w:val="0"/>
                <w:sz w:val="20"/>
              </w:rPr>
            </w:pPr>
            <w:hyperlink r:id="rId31" w:history="1">
              <w:r w:rsidRPr="00975524">
                <w:rPr>
                  <w:rStyle w:val="Hyperlink"/>
                  <w:rFonts w:ascii="Arial" w:hAnsi="Arial" w:cs="Arial"/>
                  <w:b w:val="0"/>
                  <w:bCs w:val="0"/>
                </w:rPr>
                <w:t>Draft decision repealing decision no. 2007-0683 of 24 July 2007 as amended and setting the conditions for use of radio frequencies for equipment operating using ultra-wideband technology</w:t>
              </w:r>
            </w:hyperlink>
          </w:p>
        </w:tc>
        <w:tc>
          <w:tcPr>
            <w:tcW w:w="1890" w:type="dxa"/>
          </w:tcPr>
          <w:p w14:paraId="1168BC97" w14:textId="77777777" w:rsidR="00F73B08" w:rsidRDefault="00F73B08" w:rsidP="003A13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21 January 2025 /                    14 January 2025 </w:t>
            </w:r>
          </w:p>
        </w:tc>
        <w:tc>
          <w:tcPr>
            <w:tcW w:w="1620" w:type="dxa"/>
          </w:tcPr>
          <w:p w14:paraId="7A179D55" w14:textId="77777777" w:rsidR="00F73B08" w:rsidRDefault="00F73B08" w:rsidP="003A139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32" w:history="1">
              <w:r w:rsidRPr="007D64B5">
                <w:rPr>
                  <w:rStyle w:val="Hyperlink"/>
                  <w:rFonts w:ascii="Arial" w:hAnsi="Arial" w:cs="Arial"/>
                  <w:sz w:val="20"/>
                </w:rPr>
                <w:t>18-24/0129r2</w:t>
              </w:r>
            </w:hyperlink>
          </w:p>
        </w:tc>
        <w:tc>
          <w:tcPr>
            <w:tcW w:w="2695" w:type="dxa"/>
          </w:tcPr>
          <w:p w14:paraId="76FBB3B9" w14:textId="77777777" w:rsidR="00F73B08" w:rsidRDefault="00F73B08" w:rsidP="003A13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33" w:history="1">
              <w:r w:rsidRPr="002E34BC">
                <w:rPr>
                  <w:rStyle w:val="Hyperlink"/>
                  <w:rFonts w:ascii="Arial" w:hAnsi="Arial" w:cs="Arial"/>
                  <w:sz w:val="20"/>
                </w:rPr>
                <w:t>approves</w:t>
              </w:r>
            </w:hyperlink>
            <w:r>
              <w:rPr>
                <w:rFonts w:ascii="Arial" w:hAnsi="Arial" w:cs="Arial"/>
                <w:sz w:val="20"/>
              </w:rPr>
              <w:t xml:space="preserve"> the document on 14 January 2025.</w:t>
            </w:r>
          </w:p>
          <w:p w14:paraId="312AA523" w14:textId="145B5508" w:rsidR="00F73B08" w:rsidRDefault="00F73B08" w:rsidP="003A13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4" w:history="1">
              <w:r w:rsidRPr="002E23C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February 2025</w:t>
            </w:r>
            <w:r w:rsidRPr="00E95B10">
              <w:rPr>
                <w:rStyle w:val="Hyperlink"/>
                <w:rFonts w:ascii="Arial" w:hAnsi="Arial" w:cs="Arial"/>
                <w:color w:val="auto"/>
                <w:sz w:val="20"/>
                <w:u w:val="none"/>
              </w:rPr>
              <w:t>.</w:t>
            </w:r>
          </w:p>
          <w:p w14:paraId="4C0DFCF7" w14:textId="77777777" w:rsidR="00F73B08" w:rsidRPr="00E66D2E" w:rsidRDefault="00F73B08" w:rsidP="003A13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CF5916" w:rsidRPr="000A45A3" w14:paraId="794D643C"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A97BF98" w14:textId="77777777" w:rsidR="00CF5916" w:rsidRPr="00B664C5" w:rsidRDefault="00CF5916" w:rsidP="00CF5916">
            <w:pPr>
              <w:spacing w:before="60" w:after="60"/>
              <w:rPr>
                <w:rFonts w:ascii="Arial" w:hAnsi="Arial" w:cs="Arial"/>
                <w:sz w:val="20"/>
              </w:rPr>
            </w:pPr>
            <w:r>
              <w:rPr>
                <w:rFonts w:ascii="Arial" w:hAnsi="Arial" w:cs="Arial"/>
                <w:sz w:val="20"/>
              </w:rPr>
              <w:lastRenderedPageBreak/>
              <w:t>Japan MIC</w:t>
            </w:r>
          </w:p>
          <w:p w14:paraId="1A9DE15E" w14:textId="77777777" w:rsidR="00CF5916" w:rsidRPr="00DE120B" w:rsidRDefault="00CF5916" w:rsidP="00CF5916">
            <w:pPr>
              <w:spacing w:before="60" w:after="60"/>
              <w:rPr>
                <w:rFonts w:ascii="Arial" w:hAnsi="Arial" w:cs="Arial"/>
                <w:b w:val="0"/>
                <w:sz w:val="20"/>
              </w:rPr>
            </w:pPr>
            <w:hyperlink r:id="rId35" w:history="1">
              <w:r w:rsidRPr="00D52769">
                <w:rPr>
                  <w:rStyle w:val="Hyperlink"/>
                  <w:rFonts w:ascii="Arial" w:hAnsi="Arial" w:cs="Arial"/>
                  <w:b w:val="0"/>
                  <w:bCs w:val="0"/>
                  <w:sz w:val="20"/>
                </w:rPr>
                <w:t>Call for opinions on the proposed ministerial ordinance to amend part of the Radio Law Enforcement Regulations: Addition of systems and bands to the special exemption system for non-technical equipment</w:t>
              </w:r>
            </w:hyperlink>
          </w:p>
        </w:tc>
        <w:tc>
          <w:tcPr>
            <w:tcW w:w="1890" w:type="dxa"/>
          </w:tcPr>
          <w:p w14:paraId="35DBA100"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18 November 2024 / </w:t>
            </w:r>
          </w:p>
          <w:p w14:paraId="45BC4C46" w14:textId="77777777" w:rsidR="00CF5916" w:rsidRDefault="00CF5916" w:rsidP="00CF5916">
            <w:pPr>
              <w:spacing w:before="60" w:after="12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11 November 2024 </w:t>
            </w:r>
          </w:p>
        </w:tc>
        <w:tc>
          <w:tcPr>
            <w:tcW w:w="1620" w:type="dxa"/>
          </w:tcPr>
          <w:p w14:paraId="63C6FA03" w14:textId="77777777" w:rsidR="00CF5916" w:rsidRPr="004C6258"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hyperlink r:id="rId36" w:history="1">
              <w:r>
                <w:rPr>
                  <w:rStyle w:val="Hyperlink"/>
                  <w:rFonts w:ascii="Arial" w:hAnsi="Arial" w:cs="Arial"/>
                  <w:sz w:val="20"/>
                </w:rPr>
                <w:t>18-24/0118r4</w:t>
              </w:r>
            </w:hyperlink>
          </w:p>
        </w:tc>
        <w:tc>
          <w:tcPr>
            <w:tcW w:w="2695" w:type="dxa"/>
          </w:tcPr>
          <w:p w14:paraId="63722419" w14:textId="77777777" w:rsidR="00CF5916" w:rsidRPr="00E66D2E" w:rsidRDefault="00CF5916" w:rsidP="00CF5916">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66D2E">
              <w:rPr>
                <w:rFonts w:ascii="Arial" w:hAnsi="Arial" w:cs="Arial"/>
                <w:sz w:val="20"/>
              </w:rPr>
              <w:t xml:space="preserve">RR-TAG </w:t>
            </w:r>
            <w:hyperlink r:id="rId37" w:history="1">
              <w:r w:rsidRPr="007D5D3C">
                <w:rPr>
                  <w:rStyle w:val="Hyperlink"/>
                  <w:rFonts w:ascii="Arial" w:hAnsi="Arial" w:cs="Arial"/>
                  <w:sz w:val="20"/>
                </w:rPr>
                <w:t>approves</w:t>
              </w:r>
            </w:hyperlink>
            <w:r>
              <w:rPr>
                <w:rFonts w:ascii="Arial" w:hAnsi="Arial" w:cs="Arial"/>
                <w:sz w:val="20"/>
              </w:rPr>
              <w:t xml:space="preserve"> the document on 12 </w:t>
            </w:r>
            <w:r w:rsidRPr="00E66D2E">
              <w:rPr>
                <w:rFonts w:ascii="Arial" w:hAnsi="Arial" w:cs="Arial"/>
                <w:sz w:val="20"/>
              </w:rPr>
              <w:t>November 2024.</w:t>
            </w:r>
          </w:p>
          <w:p w14:paraId="2CDFB936" w14:textId="1854F1AB"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8" w:history="1">
              <w:r w:rsidRPr="006B5407">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15 November 2024</w:t>
            </w:r>
            <w:r w:rsidRPr="00E95B10">
              <w:rPr>
                <w:rStyle w:val="Hyperlink"/>
                <w:rFonts w:ascii="Arial" w:hAnsi="Arial" w:cs="Arial"/>
                <w:color w:val="auto"/>
                <w:sz w:val="20"/>
                <w:u w:val="none"/>
              </w:rPr>
              <w:t>.</w:t>
            </w:r>
          </w:p>
          <w:p w14:paraId="1DD11633" w14:textId="77777777" w:rsidR="00CF5916" w:rsidRPr="00E66D2E"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CF5916" w:rsidRPr="00B664C5" w14:paraId="7E63BCED" w14:textId="77777777" w:rsidTr="006369A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0DBB31B" w14:textId="77777777" w:rsidR="00CF5916" w:rsidRPr="00B664C5" w:rsidRDefault="00CF5916" w:rsidP="00CF5916">
            <w:pPr>
              <w:spacing w:before="60" w:after="60"/>
              <w:rPr>
                <w:rFonts w:ascii="Arial" w:hAnsi="Arial" w:cs="Arial"/>
                <w:sz w:val="20"/>
              </w:rPr>
            </w:pPr>
            <w:r>
              <w:rPr>
                <w:rFonts w:ascii="Arial" w:hAnsi="Arial" w:cs="Arial"/>
                <w:sz w:val="20"/>
              </w:rPr>
              <w:t>Oman TRA</w:t>
            </w:r>
          </w:p>
          <w:p w14:paraId="377310FD" w14:textId="77777777" w:rsidR="00CF5916" w:rsidRDefault="00CF5916" w:rsidP="00CF5916">
            <w:pPr>
              <w:spacing w:before="60" w:after="60"/>
              <w:rPr>
                <w:rFonts w:ascii="Arial" w:hAnsi="Arial" w:cs="Arial"/>
                <w:sz w:val="20"/>
              </w:rPr>
            </w:pPr>
            <w:hyperlink r:id="rId39" w:history="1">
              <w:r w:rsidRPr="00CC065A">
                <w:rPr>
                  <w:rStyle w:val="Hyperlink"/>
                  <w:rFonts w:ascii="Arial" w:hAnsi="Arial" w:cs="Arial"/>
                  <w:b w:val="0"/>
                  <w:bCs w:val="0"/>
                  <w:sz w:val="20"/>
                </w:rPr>
                <w:t>Public consultations on the draft regulation for the Ultra-Wide Band technology</w:t>
              </w:r>
            </w:hyperlink>
          </w:p>
        </w:tc>
        <w:tc>
          <w:tcPr>
            <w:tcW w:w="1890" w:type="dxa"/>
          </w:tcPr>
          <w:p w14:paraId="545F8F41"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 September 2024 / 29 August 2024</w:t>
            </w:r>
          </w:p>
          <w:p w14:paraId="7107862E"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B37D2F" w14:textId="3901DDA1" w:rsidR="00CF5916" w:rsidRPr="00FE36ED" w:rsidRDefault="00CF5916"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40" w:history="1">
              <w:r>
                <w:rPr>
                  <w:rStyle w:val="Hyperlink"/>
                  <w:rFonts w:ascii="Arial" w:hAnsi="Arial" w:cs="Arial"/>
                  <w:sz w:val="20"/>
                </w:rPr>
                <w:t>18-24/0085r4</w:t>
              </w:r>
            </w:hyperlink>
          </w:p>
        </w:tc>
        <w:tc>
          <w:tcPr>
            <w:tcW w:w="2695" w:type="dxa"/>
          </w:tcPr>
          <w:p w14:paraId="28D65243"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1" w:history="1">
              <w:r w:rsidRPr="00512B8C">
                <w:rPr>
                  <w:rStyle w:val="Hyperlink"/>
                  <w:rFonts w:ascii="Arial" w:hAnsi="Arial" w:cs="Arial"/>
                  <w:sz w:val="20"/>
                </w:rPr>
                <w:t>approves</w:t>
              </w:r>
            </w:hyperlink>
            <w:r>
              <w:rPr>
                <w:rFonts w:ascii="Arial" w:hAnsi="Arial" w:cs="Arial"/>
                <w:sz w:val="20"/>
              </w:rPr>
              <w:t xml:space="preserve"> the document on 29 August 2024.</w:t>
            </w:r>
          </w:p>
          <w:p w14:paraId="411E942E" w14:textId="7FCB6D0D"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2"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4D277942" w14:textId="77777777" w:rsidR="00CF5916" w:rsidRPr="0089772C"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0A45A3" w14:paraId="2FA94F04" w14:textId="77777777" w:rsidTr="00130F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213502A" w14:textId="77777777" w:rsidR="00CF5916" w:rsidRPr="00B664C5" w:rsidRDefault="00CF5916" w:rsidP="00CF5916">
            <w:pPr>
              <w:spacing w:before="60" w:after="60"/>
              <w:rPr>
                <w:rFonts w:ascii="Arial" w:hAnsi="Arial" w:cs="Arial"/>
                <w:sz w:val="20"/>
              </w:rPr>
            </w:pPr>
            <w:r>
              <w:rPr>
                <w:rFonts w:ascii="Arial" w:hAnsi="Arial" w:cs="Arial"/>
                <w:sz w:val="20"/>
              </w:rPr>
              <w:t>Qatar CRA</w:t>
            </w:r>
          </w:p>
          <w:p w14:paraId="5D9467D0" w14:textId="69F742CE" w:rsidR="00CF5916" w:rsidRDefault="00CF5916" w:rsidP="00CF5916">
            <w:pPr>
              <w:spacing w:before="60" w:after="60"/>
              <w:rPr>
                <w:rFonts w:ascii="Arial" w:hAnsi="Arial" w:cs="Arial"/>
                <w:sz w:val="20"/>
              </w:rPr>
            </w:pPr>
            <w:hyperlink r:id="rId43" w:history="1">
              <w:r w:rsidRPr="00E81B46">
                <w:rPr>
                  <w:rStyle w:val="Hyperlink"/>
                  <w:rFonts w:ascii="Arial" w:hAnsi="Arial" w:cs="Arial"/>
                  <w:b w:val="0"/>
                  <w:bCs w:val="0"/>
                  <w:sz w:val="20"/>
                </w:rPr>
                <w:t xml:space="preserve">Public Consultation - Position Paper on IoT and M2M in the State of Qatar </w:t>
              </w:r>
            </w:hyperlink>
          </w:p>
        </w:tc>
        <w:tc>
          <w:tcPr>
            <w:tcW w:w="1890" w:type="dxa"/>
          </w:tcPr>
          <w:p w14:paraId="4DCADA3D"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September 2024 / </w:t>
            </w:r>
          </w:p>
          <w:p w14:paraId="7A23243B"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10 September 2024 </w:t>
            </w:r>
          </w:p>
          <w:p w14:paraId="215F8B87"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9788246" w14:textId="3131F5FA" w:rsidR="00CF5916"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44" w:history="1">
              <w:r w:rsidRPr="00F64F4A">
                <w:rPr>
                  <w:rStyle w:val="Hyperlink"/>
                  <w:rFonts w:ascii="Arial" w:hAnsi="Arial" w:cs="Arial"/>
                  <w:sz w:val="20"/>
                </w:rPr>
                <w:t>18-24/0091r5</w:t>
              </w:r>
            </w:hyperlink>
          </w:p>
        </w:tc>
        <w:tc>
          <w:tcPr>
            <w:tcW w:w="2695" w:type="dxa"/>
          </w:tcPr>
          <w:p w14:paraId="64B64C1D"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5" w:history="1">
              <w:r w:rsidRPr="0095737C">
                <w:rPr>
                  <w:rStyle w:val="Hyperlink"/>
                  <w:rFonts w:ascii="Arial" w:hAnsi="Arial" w:cs="Arial"/>
                  <w:sz w:val="20"/>
                </w:rPr>
                <w:t>approves</w:t>
              </w:r>
            </w:hyperlink>
            <w:r>
              <w:rPr>
                <w:rFonts w:ascii="Arial" w:hAnsi="Arial" w:cs="Arial"/>
                <w:sz w:val="20"/>
              </w:rPr>
              <w:t xml:space="preserve"> the document on 12 September 2024.</w:t>
            </w:r>
          </w:p>
          <w:p w14:paraId="0DAE5EBE"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6" w:history="1">
              <w:r w:rsidRPr="008A002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27 September 2024</w:t>
            </w:r>
            <w:r w:rsidRPr="00E95B10">
              <w:rPr>
                <w:rStyle w:val="Hyperlink"/>
                <w:rFonts w:ascii="Arial" w:hAnsi="Arial" w:cs="Arial"/>
                <w:color w:val="auto"/>
                <w:sz w:val="20"/>
                <w:u w:val="none"/>
              </w:rPr>
              <w:t>.</w:t>
            </w:r>
          </w:p>
          <w:p w14:paraId="4F2A952A" w14:textId="75754ED3" w:rsidR="007E6815" w:rsidRDefault="007E6815"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0A45A3" w14:paraId="6D61AED4"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66C1E8F0" w14:textId="77777777" w:rsidR="00CF5916" w:rsidRPr="00B664C5" w:rsidRDefault="00CF5916" w:rsidP="00CF5916">
            <w:pPr>
              <w:spacing w:before="60" w:after="60"/>
              <w:rPr>
                <w:rFonts w:ascii="Arial" w:hAnsi="Arial" w:cs="Arial"/>
                <w:sz w:val="20"/>
              </w:rPr>
            </w:pPr>
            <w:r>
              <w:rPr>
                <w:rFonts w:ascii="Arial" w:hAnsi="Arial" w:cs="Arial"/>
                <w:sz w:val="20"/>
              </w:rPr>
              <w:t>Saudi Arabia CST</w:t>
            </w:r>
          </w:p>
          <w:p w14:paraId="381226BD" w14:textId="77777777" w:rsidR="00CF5916" w:rsidRPr="007B130C" w:rsidRDefault="00CF5916" w:rsidP="00CF5916">
            <w:pPr>
              <w:spacing w:before="60" w:after="60"/>
              <w:rPr>
                <w:rFonts w:ascii="Arial" w:hAnsi="Arial" w:cs="Arial"/>
                <w:b w:val="0"/>
                <w:sz w:val="20"/>
              </w:rPr>
            </w:pPr>
            <w:hyperlink r:id="rId47" w:history="1">
              <w:r w:rsidRPr="00266E00">
                <w:rPr>
                  <w:rStyle w:val="Hyperlink"/>
                  <w:rFonts w:ascii="Arial" w:hAnsi="Arial" w:cs="Arial"/>
                  <w:b w:val="0"/>
                  <w:bCs w:val="0"/>
                  <w:sz w:val="20"/>
                </w:rPr>
                <w:t>Spectrum Outlook for Commercial and Innovative Use 2024-2027</w:t>
              </w:r>
            </w:hyperlink>
          </w:p>
        </w:tc>
        <w:tc>
          <w:tcPr>
            <w:tcW w:w="1890" w:type="dxa"/>
          </w:tcPr>
          <w:p w14:paraId="2B64FB8D"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7 October 2024 / </w:t>
            </w:r>
          </w:p>
          <w:p w14:paraId="5C13105C"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626785D7"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88682F1" w14:textId="77777777" w:rsidR="00CF5916" w:rsidRDefault="00CF5916"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8" w:history="1">
              <w:r w:rsidRPr="003A62CA">
                <w:rPr>
                  <w:rStyle w:val="Hyperlink"/>
                  <w:rFonts w:ascii="Arial" w:hAnsi="Arial" w:cs="Arial"/>
                  <w:sz w:val="20"/>
                </w:rPr>
                <w:t>18-24/0095r4</w:t>
              </w:r>
            </w:hyperlink>
          </w:p>
        </w:tc>
        <w:tc>
          <w:tcPr>
            <w:tcW w:w="2695" w:type="dxa"/>
          </w:tcPr>
          <w:p w14:paraId="1B5A185E"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9" w:history="1">
              <w:r w:rsidRPr="006B690E">
                <w:rPr>
                  <w:rStyle w:val="Hyperlink"/>
                  <w:rFonts w:ascii="Arial" w:hAnsi="Arial" w:cs="Arial"/>
                  <w:sz w:val="20"/>
                </w:rPr>
                <w:t>approves</w:t>
              </w:r>
            </w:hyperlink>
            <w:r>
              <w:rPr>
                <w:rFonts w:ascii="Arial" w:hAnsi="Arial" w:cs="Arial"/>
                <w:sz w:val="20"/>
              </w:rPr>
              <w:t xml:space="preserve"> the document on 3 October 2024.</w:t>
            </w:r>
          </w:p>
          <w:p w14:paraId="6A658631" w14:textId="77777777"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0" w:history="1">
              <w:r w:rsidRPr="00C14DC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21 October 2024</w:t>
            </w:r>
            <w:r w:rsidRPr="00E95B10">
              <w:rPr>
                <w:rStyle w:val="Hyperlink"/>
                <w:rFonts w:ascii="Arial" w:hAnsi="Arial" w:cs="Arial"/>
                <w:color w:val="auto"/>
                <w:sz w:val="20"/>
                <w:u w:val="none"/>
              </w:rPr>
              <w:t>.</w:t>
            </w:r>
          </w:p>
          <w:p w14:paraId="53DA00E8" w14:textId="77777777" w:rsidR="00CF5916" w:rsidRPr="006B690E"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CF5916" w:rsidRPr="000A45A3" w14:paraId="63E6EB11"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50662AB" w14:textId="77777777" w:rsidR="00CF5916" w:rsidRPr="00B664C5" w:rsidRDefault="00CF5916" w:rsidP="00CF5916">
            <w:pPr>
              <w:spacing w:before="60" w:after="60"/>
              <w:rPr>
                <w:rFonts w:ascii="Arial" w:hAnsi="Arial" w:cs="Arial"/>
                <w:sz w:val="20"/>
              </w:rPr>
            </w:pPr>
            <w:r>
              <w:rPr>
                <w:rFonts w:ascii="Arial" w:hAnsi="Arial" w:cs="Arial"/>
                <w:sz w:val="20"/>
              </w:rPr>
              <w:t>Saudi Arabia CST</w:t>
            </w:r>
          </w:p>
          <w:p w14:paraId="71041049" w14:textId="77777777" w:rsidR="00CF5916" w:rsidRPr="007B130C" w:rsidRDefault="00CF5916" w:rsidP="00CF5916">
            <w:pPr>
              <w:spacing w:before="60" w:after="60"/>
              <w:rPr>
                <w:rFonts w:ascii="Arial" w:hAnsi="Arial" w:cs="Arial"/>
                <w:b w:val="0"/>
                <w:sz w:val="20"/>
              </w:rPr>
            </w:pPr>
            <w:hyperlink r:id="rId51" w:anchor="/PublishedPublicConsulationDetails/62" w:history="1">
              <w:r w:rsidRPr="00501195">
                <w:rPr>
                  <w:rStyle w:val="Hyperlink"/>
                  <w:rFonts w:ascii="Arial" w:hAnsi="Arial" w:cs="Arial"/>
                  <w:b w:val="0"/>
                  <w:bCs w:val="0"/>
                  <w:sz w:val="20"/>
                </w:rPr>
                <w:t>Light Licensing Regulations Annex for the 6 GHz Frequency Band</w:t>
              </w:r>
            </w:hyperlink>
          </w:p>
        </w:tc>
        <w:tc>
          <w:tcPr>
            <w:tcW w:w="1890" w:type="dxa"/>
          </w:tcPr>
          <w:p w14:paraId="43F1BC60"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November 2024 /                    11 November 2024 </w:t>
            </w:r>
          </w:p>
        </w:tc>
        <w:tc>
          <w:tcPr>
            <w:tcW w:w="1620" w:type="dxa"/>
          </w:tcPr>
          <w:p w14:paraId="2BD49275" w14:textId="77777777" w:rsidR="00CF5916"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52" w:history="1">
              <w:r>
                <w:rPr>
                  <w:rStyle w:val="Hyperlink"/>
                  <w:rFonts w:ascii="Arial" w:hAnsi="Arial" w:cs="Arial"/>
                  <w:sz w:val="20"/>
                </w:rPr>
                <w:t>18-24/0112r4</w:t>
              </w:r>
            </w:hyperlink>
          </w:p>
        </w:tc>
        <w:tc>
          <w:tcPr>
            <w:tcW w:w="2695" w:type="dxa"/>
          </w:tcPr>
          <w:p w14:paraId="15035558" w14:textId="77777777" w:rsidR="00CF5916" w:rsidRPr="00E66D2E" w:rsidRDefault="00CF5916" w:rsidP="00CF5916">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66D2E">
              <w:rPr>
                <w:rFonts w:ascii="Arial" w:hAnsi="Arial" w:cs="Arial"/>
                <w:sz w:val="20"/>
              </w:rPr>
              <w:t xml:space="preserve">RR-TAG </w:t>
            </w:r>
            <w:hyperlink r:id="rId53" w:history="1">
              <w:r w:rsidRPr="007D5D3C">
                <w:rPr>
                  <w:rStyle w:val="Hyperlink"/>
                  <w:rFonts w:ascii="Arial" w:hAnsi="Arial" w:cs="Arial"/>
                  <w:sz w:val="20"/>
                </w:rPr>
                <w:t>approves</w:t>
              </w:r>
            </w:hyperlink>
            <w:r>
              <w:rPr>
                <w:rFonts w:ascii="Arial" w:hAnsi="Arial" w:cs="Arial"/>
                <w:sz w:val="20"/>
              </w:rPr>
              <w:t xml:space="preserve"> the document on 12 </w:t>
            </w:r>
            <w:r w:rsidRPr="00E66D2E">
              <w:rPr>
                <w:rFonts w:ascii="Arial" w:hAnsi="Arial" w:cs="Arial"/>
                <w:sz w:val="20"/>
              </w:rPr>
              <w:t>November 2024.</w:t>
            </w:r>
          </w:p>
          <w:p w14:paraId="3BEDC558" w14:textId="15EDE763"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4" w:history="1">
              <w:r w:rsidRPr="006B5407">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15 November 2024</w:t>
            </w:r>
            <w:r w:rsidRPr="00E95B10">
              <w:rPr>
                <w:rStyle w:val="Hyperlink"/>
                <w:rFonts w:ascii="Arial" w:hAnsi="Arial" w:cs="Arial"/>
                <w:color w:val="auto"/>
                <w:sz w:val="20"/>
                <w:u w:val="none"/>
              </w:rPr>
              <w:t>.</w:t>
            </w:r>
          </w:p>
          <w:p w14:paraId="2BB89989" w14:textId="77777777" w:rsidR="00CF5916" w:rsidRPr="00E66D2E"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CF5916" w:rsidRPr="000A45A3" w14:paraId="01EE46A1" w14:textId="77777777" w:rsidTr="00D56A96">
        <w:trPr>
          <w:cantSplit/>
        </w:trPr>
        <w:tc>
          <w:tcPr>
            <w:cnfStyle w:val="001000000000" w:firstRow="0" w:lastRow="0" w:firstColumn="1" w:lastColumn="0" w:oddVBand="0" w:evenVBand="0" w:oddHBand="0" w:evenHBand="0" w:firstRowFirstColumn="0" w:firstRowLastColumn="0" w:lastRowFirstColumn="0" w:lastRowLastColumn="0"/>
            <w:tcW w:w="3145" w:type="dxa"/>
          </w:tcPr>
          <w:p w14:paraId="1A10325A" w14:textId="77777777" w:rsidR="00CF5916" w:rsidRPr="00B664C5" w:rsidRDefault="00CF5916" w:rsidP="00CF5916">
            <w:pPr>
              <w:spacing w:before="60" w:after="60"/>
              <w:rPr>
                <w:rFonts w:ascii="Arial" w:hAnsi="Arial" w:cs="Arial"/>
                <w:sz w:val="20"/>
              </w:rPr>
            </w:pPr>
            <w:r>
              <w:rPr>
                <w:rFonts w:ascii="Arial" w:hAnsi="Arial" w:cs="Arial"/>
                <w:sz w:val="20"/>
              </w:rPr>
              <w:t>South Africa ICASA</w:t>
            </w:r>
          </w:p>
          <w:p w14:paraId="7A68748B" w14:textId="77777777" w:rsidR="00CF5916" w:rsidRPr="003A0305" w:rsidRDefault="00CF5916" w:rsidP="00CF5916">
            <w:pPr>
              <w:spacing w:before="60" w:after="60"/>
              <w:rPr>
                <w:rFonts w:ascii="Arial" w:hAnsi="Arial" w:cs="Arial"/>
                <w:b w:val="0"/>
                <w:sz w:val="20"/>
              </w:rPr>
            </w:pPr>
            <w:hyperlink r:id="rId55" w:history="1">
              <w:r w:rsidRPr="003A0305">
                <w:rPr>
                  <w:rStyle w:val="Hyperlink"/>
                  <w:rFonts w:ascii="Arial" w:hAnsi="Arial" w:cs="Arial"/>
                  <w:b w:val="0"/>
                  <w:bCs w:val="0"/>
                  <w:sz w:val="20"/>
                </w:rPr>
                <w:t>Draft Radio Frequency Mitigation Plan</w:t>
              </w:r>
            </w:hyperlink>
          </w:p>
        </w:tc>
        <w:tc>
          <w:tcPr>
            <w:tcW w:w="1890" w:type="dxa"/>
          </w:tcPr>
          <w:p w14:paraId="144BEE23"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May 2024 / </w:t>
            </w:r>
          </w:p>
          <w:p w14:paraId="3FFB6F16"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May 2024</w:t>
            </w:r>
          </w:p>
          <w:p w14:paraId="2BE16594"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102964B" w14:textId="622BFD59" w:rsidR="00CF5916" w:rsidRPr="0007211A" w:rsidRDefault="00CF5916"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56" w:history="1">
              <w:r>
                <w:rPr>
                  <w:rStyle w:val="Hyperlink"/>
                  <w:rFonts w:ascii="Arial" w:hAnsi="Arial" w:cs="Arial"/>
                  <w:sz w:val="20"/>
                </w:rPr>
                <w:t>18-24/0054r4</w:t>
              </w:r>
            </w:hyperlink>
          </w:p>
        </w:tc>
        <w:tc>
          <w:tcPr>
            <w:tcW w:w="2695" w:type="dxa"/>
          </w:tcPr>
          <w:p w14:paraId="5B4C5F36"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7" w:history="1">
              <w:r w:rsidRPr="008307B8">
                <w:rPr>
                  <w:rStyle w:val="Hyperlink"/>
                  <w:rFonts w:ascii="Arial" w:hAnsi="Arial" w:cs="Arial"/>
                  <w:sz w:val="20"/>
                </w:rPr>
                <w:t>approves</w:t>
              </w:r>
            </w:hyperlink>
            <w:r>
              <w:rPr>
                <w:rFonts w:ascii="Arial" w:hAnsi="Arial" w:cs="Arial"/>
                <w:sz w:val="20"/>
              </w:rPr>
              <w:t xml:space="preserve"> the document on 16 May 2024.</w:t>
            </w:r>
          </w:p>
          <w:p w14:paraId="290F12E4" w14:textId="389748A7"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8" w:history="1">
              <w:r w:rsidRPr="00263AE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31 May 2024</w:t>
            </w:r>
            <w:r w:rsidRPr="00E95B10">
              <w:rPr>
                <w:rStyle w:val="Hyperlink"/>
                <w:rFonts w:ascii="Arial" w:hAnsi="Arial" w:cs="Arial"/>
                <w:color w:val="auto"/>
                <w:sz w:val="20"/>
                <w:u w:val="none"/>
              </w:rPr>
              <w:t>.</w:t>
            </w:r>
          </w:p>
          <w:p w14:paraId="1AA9DF75" w14:textId="71B96E6B" w:rsidR="00CF5916" w:rsidRPr="007C2695"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796047" w:rsidRPr="000A45A3" w14:paraId="657566BC" w14:textId="77777777" w:rsidTr="009F35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CEEDD91" w14:textId="77777777" w:rsidR="00796047" w:rsidRPr="00CF6255" w:rsidRDefault="00796047" w:rsidP="009F3577">
            <w:pPr>
              <w:spacing w:before="60" w:after="60"/>
              <w:rPr>
                <w:rFonts w:ascii="Arial" w:hAnsi="Arial" w:cs="Arial"/>
                <w:sz w:val="20"/>
              </w:rPr>
            </w:pPr>
            <w:r w:rsidRPr="00CF6255">
              <w:rPr>
                <w:rFonts w:ascii="Arial" w:hAnsi="Arial" w:cs="Arial"/>
                <w:sz w:val="20"/>
              </w:rPr>
              <w:lastRenderedPageBreak/>
              <w:t>UAE TDRA</w:t>
            </w:r>
          </w:p>
          <w:p w14:paraId="32B6DBDE" w14:textId="77777777" w:rsidR="00796047" w:rsidRPr="00CF6255" w:rsidRDefault="00796047" w:rsidP="009F3577">
            <w:pPr>
              <w:spacing w:before="60" w:after="60"/>
              <w:rPr>
                <w:rFonts w:ascii="Arial" w:hAnsi="Arial" w:cs="Arial"/>
                <w:b w:val="0"/>
                <w:sz w:val="20"/>
              </w:rPr>
            </w:pPr>
            <w:hyperlink r:id="rId59" w:history="1">
              <w:r w:rsidRPr="003A139C">
                <w:rPr>
                  <w:rStyle w:val="Hyperlink"/>
                  <w:rFonts w:ascii="Arial" w:hAnsi="Arial" w:cs="Arial"/>
                  <w:b w:val="0"/>
                  <w:bCs w:val="0"/>
                  <w:sz w:val="20"/>
                </w:rPr>
                <w:t>UAE Spectrum Outlook 2026 -2031</w:t>
              </w:r>
            </w:hyperlink>
          </w:p>
        </w:tc>
        <w:tc>
          <w:tcPr>
            <w:tcW w:w="1890" w:type="dxa"/>
          </w:tcPr>
          <w:p w14:paraId="2C1DA579" w14:textId="77777777" w:rsidR="00796047" w:rsidRPr="00CF6255" w:rsidRDefault="00796047" w:rsidP="009F357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Fonts w:ascii="Arial" w:hAnsi="Arial" w:cs="Arial"/>
                <w:sz w:val="20"/>
              </w:rPr>
              <w:t xml:space="preserve">31 March 2025 /                    11 March 2025 </w:t>
            </w:r>
          </w:p>
        </w:tc>
        <w:tc>
          <w:tcPr>
            <w:tcW w:w="1620" w:type="dxa"/>
          </w:tcPr>
          <w:p w14:paraId="0861D3EC" w14:textId="77777777" w:rsidR="00796047" w:rsidRPr="00CF6255" w:rsidRDefault="00796047" w:rsidP="009F357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0" w:history="1">
              <w:r w:rsidRPr="00452434">
                <w:rPr>
                  <w:rStyle w:val="Hyperlink"/>
                  <w:rFonts w:ascii="Arial" w:hAnsi="Arial" w:cs="Arial"/>
                  <w:sz w:val="20"/>
                </w:rPr>
                <w:t>18-25/0017r4</w:t>
              </w:r>
            </w:hyperlink>
          </w:p>
        </w:tc>
        <w:tc>
          <w:tcPr>
            <w:tcW w:w="2695" w:type="dxa"/>
          </w:tcPr>
          <w:p w14:paraId="2C0BCAB8" w14:textId="77777777" w:rsidR="00796047" w:rsidRDefault="00796047" w:rsidP="009F357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1" w:history="1">
              <w:r w:rsidRPr="00224BB1">
                <w:rPr>
                  <w:rStyle w:val="Hyperlink"/>
                  <w:rFonts w:ascii="Arial" w:hAnsi="Arial" w:cs="Arial"/>
                  <w:sz w:val="20"/>
                </w:rPr>
                <w:t>approves</w:t>
              </w:r>
            </w:hyperlink>
            <w:r>
              <w:rPr>
                <w:rFonts w:ascii="Arial" w:hAnsi="Arial" w:cs="Arial"/>
                <w:sz w:val="20"/>
              </w:rPr>
              <w:t xml:space="preserve"> the document on 13 March 2025.</w:t>
            </w:r>
          </w:p>
          <w:p w14:paraId="5B6CC158" w14:textId="77777777" w:rsidR="00796047" w:rsidRDefault="00796047" w:rsidP="009F35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LMSC 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14 March 2025</w:t>
            </w:r>
            <w:r w:rsidRPr="00E95B10">
              <w:rPr>
                <w:rStyle w:val="Hyperlink"/>
                <w:rFonts w:ascii="Arial" w:hAnsi="Arial" w:cs="Arial"/>
                <w:color w:val="auto"/>
                <w:sz w:val="20"/>
                <w:u w:val="none"/>
              </w:rPr>
              <w:t>.</w:t>
            </w:r>
          </w:p>
          <w:p w14:paraId="76423843" w14:textId="77777777" w:rsidR="00796047" w:rsidRPr="00CF6255" w:rsidRDefault="00796047" w:rsidP="009F357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FB565D" w:rsidRPr="000A45A3" w14:paraId="6B5FC4C9"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319E6BDE" w14:textId="77777777" w:rsidR="00FB565D" w:rsidRPr="00B664C5" w:rsidRDefault="00FB565D" w:rsidP="003A139C">
            <w:pPr>
              <w:spacing w:before="60" w:after="60"/>
              <w:rPr>
                <w:rFonts w:ascii="Arial" w:hAnsi="Arial" w:cs="Arial"/>
                <w:sz w:val="20"/>
              </w:rPr>
            </w:pPr>
            <w:r>
              <w:rPr>
                <w:rFonts w:ascii="Arial" w:hAnsi="Arial" w:cs="Arial"/>
                <w:sz w:val="20"/>
              </w:rPr>
              <w:t>UK Ofcom</w:t>
            </w:r>
          </w:p>
          <w:p w14:paraId="259CEEBB" w14:textId="77777777" w:rsidR="00FB565D" w:rsidRPr="00A86394" w:rsidRDefault="00FB565D" w:rsidP="003A139C">
            <w:pPr>
              <w:spacing w:before="60" w:after="60"/>
              <w:rPr>
                <w:rFonts w:ascii="Arial" w:hAnsi="Arial" w:cs="Arial"/>
                <w:b w:val="0"/>
                <w:sz w:val="20"/>
              </w:rPr>
            </w:pPr>
            <w:hyperlink r:id="rId62" w:history="1">
              <w:r w:rsidRPr="00EB4AE7">
                <w:rPr>
                  <w:rStyle w:val="Hyperlink"/>
                  <w:rFonts w:ascii="Arial" w:hAnsi="Arial" w:cs="Arial"/>
                  <w:b w:val="0"/>
                  <w:bCs w:val="0"/>
                </w:rPr>
                <w:t>Ofcom’s proposed Plan of Work 2025/26</w:t>
              </w:r>
            </w:hyperlink>
          </w:p>
        </w:tc>
        <w:tc>
          <w:tcPr>
            <w:tcW w:w="1890" w:type="dxa"/>
          </w:tcPr>
          <w:p w14:paraId="107F2F90" w14:textId="77777777" w:rsidR="00FB565D" w:rsidRDefault="00FB565D" w:rsidP="003A13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January 2025 /                    14 January 2025 </w:t>
            </w:r>
          </w:p>
        </w:tc>
        <w:tc>
          <w:tcPr>
            <w:tcW w:w="1620" w:type="dxa"/>
          </w:tcPr>
          <w:p w14:paraId="7A50608E" w14:textId="77777777" w:rsidR="00FB565D" w:rsidRDefault="00FB565D" w:rsidP="003A139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63" w:history="1">
              <w:r w:rsidRPr="00BA6F24">
                <w:rPr>
                  <w:rStyle w:val="Hyperlink"/>
                  <w:rFonts w:ascii="Arial" w:hAnsi="Arial" w:cs="Arial"/>
                  <w:sz w:val="20"/>
                </w:rPr>
                <w:t>18-25/0002r4</w:t>
              </w:r>
            </w:hyperlink>
          </w:p>
        </w:tc>
        <w:tc>
          <w:tcPr>
            <w:tcW w:w="2695" w:type="dxa"/>
          </w:tcPr>
          <w:p w14:paraId="78951F18" w14:textId="77777777" w:rsidR="00FB565D" w:rsidRDefault="00FB565D" w:rsidP="003A13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4" w:history="1">
              <w:r w:rsidRPr="002E34BC">
                <w:rPr>
                  <w:rStyle w:val="Hyperlink"/>
                  <w:rFonts w:ascii="Arial" w:hAnsi="Arial" w:cs="Arial"/>
                  <w:sz w:val="20"/>
                </w:rPr>
                <w:t>approves</w:t>
              </w:r>
            </w:hyperlink>
            <w:r>
              <w:rPr>
                <w:rFonts w:ascii="Arial" w:hAnsi="Arial" w:cs="Arial"/>
                <w:sz w:val="20"/>
              </w:rPr>
              <w:t xml:space="preserve"> the document on 14 January 2025.</w:t>
            </w:r>
          </w:p>
          <w:p w14:paraId="0BD6D123" w14:textId="7E445D6C" w:rsidR="00FB565D" w:rsidRDefault="00FB565D" w:rsidP="003A13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5" w:history="1">
              <w:r w:rsidRPr="002E23C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February 2025</w:t>
            </w:r>
            <w:r w:rsidRPr="00E95B10">
              <w:rPr>
                <w:rStyle w:val="Hyperlink"/>
                <w:rFonts w:ascii="Arial" w:hAnsi="Arial" w:cs="Arial"/>
                <w:color w:val="auto"/>
                <w:sz w:val="20"/>
                <w:u w:val="none"/>
              </w:rPr>
              <w:t>.</w:t>
            </w:r>
          </w:p>
          <w:p w14:paraId="4B21D11B" w14:textId="77777777" w:rsidR="00FB565D" w:rsidRPr="00E66D2E" w:rsidRDefault="00FB565D" w:rsidP="003A13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796047" w:rsidRPr="000A45A3" w14:paraId="0C8BFC1C" w14:textId="77777777" w:rsidTr="009F35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DB0CB9D" w14:textId="77777777" w:rsidR="00796047" w:rsidRPr="00CF6255" w:rsidRDefault="00796047" w:rsidP="009F3577">
            <w:pPr>
              <w:spacing w:before="60" w:after="60"/>
              <w:rPr>
                <w:rFonts w:ascii="Arial" w:hAnsi="Arial" w:cs="Arial"/>
                <w:sz w:val="20"/>
              </w:rPr>
            </w:pPr>
            <w:r w:rsidRPr="00CF6255">
              <w:rPr>
                <w:rFonts w:ascii="Arial" w:hAnsi="Arial" w:cs="Arial"/>
                <w:sz w:val="20"/>
              </w:rPr>
              <w:t>UK Ofcom</w:t>
            </w:r>
          </w:p>
          <w:p w14:paraId="3280299E" w14:textId="77777777" w:rsidR="00796047" w:rsidRPr="00CF6255" w:rsidRDefault="00796047" w:rsidP="009F3577">
            <w:pPr>
              <w:spacing w:before="60" w:after="60"/>
              <w:rPr>
                <w:rFonts w:ascii="Arial" w:hAnsi="Arial" w:cs="Arial"/>
                <w:b w:val="0"/>
                <w:sz w:val="20"/>
              </w:rPr>
            </w:pPr>
            <w:hyperlink r:id="rId66" w:history="1">
              <w:r w:rsidRPr="00CF6255">
                <w:rPr>
                  <w:rStyle w:val="Hyperlink"/>
                  <w:rFonts w:ascii="Arial" w:hAnsi="Arial" w:cs="Arial"/>
                  <w:b w:val="0"/>
                  <w:bCs w:val="0"/>
                  <w:sz w:val="20"/>
                </w:rPr>
                <w:t>Updating Wireless Telegraphy Licence Exemptions</w:t>
              </w:r>
            </w:hyperlink>
          </w:p>
        </w:tc>
        <w:tc>
          <w:tcPr>
            <w:tcW w:w="1890" w:type="dxa"/>
          </w:tcPr>
          <w:p w14:paraId="79C9554E" w14:textId="77777777" w:rsidR="00796047" w:rsidRPr="00CF6255" w:rsidRDefault="00796047" w:rsidP="009F357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Fonts w:ascii="Arial" w:hAnsi="Arial" w:cs="Arial"/>
                <w:sz w:val="20"/>
              </w:rPr>
              <w:t xml:space="preserve">28 March 2025 /                    11 March 2025 </w:t>
            </w:r>
          </w:p>
        </w:tc>
        <w:tc>
          <w:tcPr>
            <w:tcW w:w="1620" w:type="dxa"/>
          </w:tcPr>
          <w:p w14:paraId="3BDA9968" w14:textId="77777777" w:rsidR="00796047" w:rsidRPr="00CF6255" w:rsidRDefault="00796047" w:rsidP="009F357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7" w:history="1">
              <w:r w:rsidRPr="00953027">
                <w:rPr>
                  <w:rStyle w:val="Hyperlink"/>
                  <w:rFonts w:ascii="Arial" w:hAnsi="Arial" w:cs="Arial"/>
                  <w:sz w:val="20"/>
                </w:rPr>
                <w:t>18-25/0016r6</w:t>
              </w:r>
            </w:hyperlink>
          </w:p>
        </w:tc>
        <w:tc>
          <w:tcPr>
            <w:tcW w:w="2695" w:type="dxa"/>
          </w:tcPr>
          <w:p w14:paraId="4C3BFF3A" w14:textId="77777777" w:rsidR="00796047" w:rsidRDefault="00796047" w:rsidP="009F357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8" w:history="1">
              <w:r w:rsidRPr="00224BB1">
                <w:rPr>
                  <w:rStyle w:val="Hyperlink"/>
                  <w:rFonts w:ascii="Arial" w:hAnsi="Arial" w:cs="Arial"/>
                  <w:sz w:val="20"/>
                </w:rPr>
                <w:t>approves</w:t>
              </w:r>
            </w:hyperlink>
            <w:r>
              <w:rPr>
                <w:rFonts w:ascii="Arial" w:hAnsi="Arial" w:cs="Arial"/>
                <w:sz w:val="20"/>
              </w:rPr>
              <w:t xml:space="preserve"> the document on 11 March 2025.</w:t>
            </w:r>
          </w:p>
          <w:p w14:paraId="34BB22BF" w14:textId="77777777" w:rsidR="00796047" w:rsidRDefault="00796047" w:rsidP="009F35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LMSC 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14 March 2025</w:t>
            </w:r>
            <w:r w:rsidRPr="00E95B10">
              <w:rPr>
                <w:rStyle w:val="Hyperlink"/>
                <w:rFonts w:ascii="Arial" w:hAnsi="Arial" w:cs="Arial"/>
                <w:color w:val="auto"/>
                <w:sz w:val="20"/>
                <w:u w:val="none"/>
              </w:rPr>
              <w:t>.</w:t>
            </w:r>
          </w:p>
          <w:p w14:paraId="0A30C897" w14:textId="77777777" w:rsidR="00796047" w:rsidRPr="00CF6255" w:rsidRDefault="00796047" w:rsidP="009F357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CF5916" w:rsidRPr="00B664C5" w14:paraId="3F95024E" w14:textId="77777777" w:rsidTr="004F6962">
        <w:trPr>
          <w:cantSplit/>
        </w:trPr>
        <w:tc>
          <w:tcPr>
            <w:cnfStyle w:val="001000000000" w:firstRow="0" w:lastRow="0" w:firstColumn="1" w:lastColumn="0" w:oddVBand="0" w:evenVBand="0" w:oddHBand="0" w:evenHBand="0" w:firstRowFirstColumn="0" w:firstRowLastColumn="0" w:lastRowFirstColumn="0" w:lastRowLastColumn="0"/>
            <w:tcW w:w="3145" w:type="dxa"/>
          </w:tcPr>
          <w:p w14:paraId="0A0D19B4" w14:textId="528636E9" w:rsidR="00CF5916" w:rsidRPr="00B664C5" w:rsidRDefault="00CF5916" w:rsidP="00CF5916">
            <w:pPr>
              <w:spacing w:before="60" w:after="60"/>
              <w:rPr>
                <w:rFonts w:ascii="Arial" w:hAnsi="Arial" w:cs="Arial"/>
                <w:sz w:val="20"/>
              </w:rPr>
            </w:pPr>
            <w:r>
              <w:rPr>
                <w:rFonts w:ascii="Arial" w:hAnsi="Arial" w:cs="Arial"/>
                <w:sz w:val="20"/>
              </w:rPr>
              <w:t>USA FCC</w:t>
            </w:r>
          </w:p>
          <w:p w14:paraId="339FB19C" w14:textId="77777777" w:rsidR="00CF5916" w:rsidRPr="005F5696" w:rsidRDefault="00CF5916" w:rsidP="00CF5916">
            <w:pPr>
              <w:spacing w:before="60" w:after="60"/>
              <w:rPr>
                <w:rFonts w:ascii="Arial" w:hAnsi="Arial" w:cs="Arial"/>
                <w:b w:val="0"/>
                <w:sz w:val="20"/>
              </w:rPr>
            </w:pPr>
            <w:hyperlink r:id="rId69" w:history="1">
              <w:proofErr w:type="spellStart"/>
              <w:r w:rsidRPr="005F5696">
                <w:rPr>
                  <w:rStyle w:val="Hyperlink"/>
                  <w:rFonts w:ascii="Arial" w:hAnsi="Arial" w:cs="Arial"/>
                  <w:b w:val="0"/>
                  <w:bCs w:val="0"/>
                  <w:sz w:val="20"/>
                </w:rPr>
                <w:t>NextNav’s</w:t>
              </w:r>
              <w:proofErr w:type="spellEnd"/>
              <w:r w:rsidRPr="005F5696">
                <w:rPr>
                  <w:rStyle w:val="Hyperlink"/>
                  <w:rFonts w:ascii="Arial" w:hAnsi="Arial" w:cs="Arial"/>
                  <w:b w:val="0"/>
                  <w:bCs w:val="0"/>
                  <w:sz w:val="20"/>
                </w:rPr>
                <w:t xml:space="preserve"> petition for rulemaking (WT Docket No. 24-240)</w:t>
              </w:r>
            </w:hyperlink>
          </w:p>
        </w:tc>
        <w:tc>
          <w:tcPr>
            <w:tcW w:w="1890" w:type="dxa"/>
          </w:tcPr>
          <w:p w14:paraId="558E8A6E"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w:t>
            </w:r>
          </w:p>
          <w:p w14:paraId="106D6F63"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September 2024 / 22 August 2024</w:t>
            </w:r>
          </w:p>
          <w:p w14:paraId="2F0CBBD6"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w:t>
            </w:r>
          </w:p>
          <w:p w14:paraId="168EBDF6" w14:textId="7E4BC68E"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September 2024 / </w:t>
            </w:r>
          </w:p>
          <w:p w14:paraId="5156E7E7" w14:textId="3AA495D4"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September 2024</w:t>
            </w:r>
          </w:p>
        </w:tc>
        <w:tc>
          <w:tcPr>
            <w:tcW w:w="1620" w:type="dxa"/>
          </w:tcPr>
          <w:p w14:paraId="0E0B78F0" w14:textId="5FD3EF5B" w:rsidR="00CF5916" w:rsidRPr="00FE36ED" w:rsidRDefault="00CF5916"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hyperlink r:id="rId70" w:history="1">
              <w:r>
                <w:rPr>
                  <w:rStyle w:val="Hyperlink"/>
                  <w:rFonts w:ascii="Arial" w:hAnsi="Arial" w:cs="Arial"/>
                  <w:sz w:val="20"/>
                </w:rPr>
                <w:t>18-24/0082r8</w:t>
              </w:r>
            </w:hyperlink>
          </w:p>
        </w:tc>
        <w:tc>
          <w:tcPr>
            <w:tcW w:w="2695" w:type="dxa"/>
          </w:tcPr>
          <w:p w14:paraId="692B57DE"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71" w:history="1">
              <w:r w:rsidRPr="00512B8C">
                <w:rPr>
                  <w:rStyle w:val="Hyperlink"/>
                  <w:rFonts w:ascii="Arial" w:hAnsi="Arial" w:cs="Arial"/>
                  <w:sz w:val="20"/>
                </w:rPr>
                <w:t>approves</w:t>
              </w:r>
            </w:hyperlink>
            <w:r>
              <w:rPr>
                <w:rFonts w:ascii="Arial" w:hAnsi="Arial" w:cs="Arial"/>
                <w:sz w:val="20"/>
              </w:rPr>
              <w:t xml:space="preserve"> the document on 29 August 2024.</w:t>
            </w:r>
          </w:p>
          <w:p w14:paraId="3ED6C0D5" w14:textId="5255FDB3"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72"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6FD6D1AD" w14:textId="5D8D98E4" w:rsidR="00CF5916" w:rsidRPr="003444A3" w:rsidRDefault="00CF5916" w:rsidP="00CF5916">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73" w:history="1">
              <w:r w:rsidRPr="00722F04">
                <w:rPr>
                  <w:rStyle w:val="Hyperlink"/>
                  <w:rFonts w:ascii="Arial" w:hAnsi="Arial" w:cs="Arial"/>
                  <w:sz w:val="20"/>
                </w:rPr>
                <w:t>ECFS</w:t>
              </w:r>
            </w:hyperlink>
            <w:r>
              <w:rPr>
                <w:rStyle w:val="Hyperlink"/>
                <w:rFonts w:ascii="Arial" w:hAnsi="Arial" w:cs="Arial"/>
                <w:color w:val="auto"/>
                <w:sz w:val="20"/>
                <w:u w:val="none"/>
              </w:rPr>
              <w:t>.</w:t>
            </w:r>
          </w:p>
          <w:p w14:paraId="4FB07568" w14:textId="77777777" w:rsidR="00CF5916" w:rsidRPr="00512B8C"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790C8C" w:rsidRPr="000A45A3" w14:paraId="2381DFD8"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0AE58C5" w14:textId="77777777" w:rsidR="00790C8C" w:rsidRPr="00B664C5" w:rsidRDefault="00790C8C" w:rsidP="003A139C">
            <w:pPr>
              <w:spacing w:before="60" w:after="60"/>
              <w:rPr>
                <w:rFonts w:ascii="Arial" w:hAnsi="Arial" w:cs="Arial"/>
                <w:sz w:val="20"/>
              </w:rPr>
            </w:pPr>
            <w:r>
              <w:rPr>
                <w:rFonts w:ascii="Arial" w:hAnsi="Arial" w:cs="Arial"/>
                <w:sz w:val="20"/>
              </w:rPr>
              <w:t>Vietnam MIC</w:t>
            </w:r>
          </w:p>
          <w:p w14:paraId="1B905E60" w14:textId="77777777" w:rsidR="00790C8C" w:rsidRPr="0070280E" w:rsidRDefault="00790C8C" w:rsidP="003A139C">
            <w:pPr>
              <w:spacing w:before="60" w:after="60"/>
              <w:rPr>
                <w:rFonts w:ascii="Arial" w:hAnsi="Arial" w:cs="Arial"/>
                <w:b w:val="0"/>
                <w:sz w:val="20"/>
              </w:rPr>
            </w:pPr>
            <w:hyperlink r:id="rId74" w:history="1">
              <w:r w:rsidRPr="0070280E">
                <w:rPr>
                  <w:rStyle w:val="Hyperlink"/>
                  <w:rFonts w:ascii="Arial" w:hAnsi="Arial" w:cs="Arial"/>
                  <w:b w:val="0"/>
                  <w:bCs w:val="0"/>
                </w:rPr>
                <w:t>Public consultation re lower 6 GHz for Wi-Fi</w:t>
              </w:r>
            </w:hyperlink>
          </w:p>
        </w:tc>
        <w:tc>
          <w:tcPr>
            <w:tcW w:w="1890" w:type="dxa"/>
          </w:tcPr>
          <w:p w14:paraId="0C81566E" w14:textId="77777777" w:rsidR="00790C8C" w:rsidRDefault="00790C8C" w:rsidP="003A13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19 December 2024 /                    5 December 2024 </w:t>
            </w:r>
          </w:p>
        </w:tc>
        <w:tc>
          <w:tcPr>
            <w:tcW w:w="1620" w:type="dxa"/>
          </w:tcPr>
          <w:p w14:paraId="58DD6D5C" w14:textId="77777777" w:rsidR="00790C8C" w:rsidRDefault="00790C8C" w:rsidP="003A139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75" w:history="1">
              <w:r>
                <w:rPr>
                  <w:rStyle w:val="Hyperlink"/>
                  <w:rFonts w:ascii="Arial" w:hAnsi="Arial" w:cs="Arial"/>
                  <w:sz w:val="20"/>
                </w:rPr>
                <w:t>18-24/0120r5</w:t>
              </w:r>
            </w:hyperlink>
          </w:p>
        </w:tc>
        <w:tc>
          <w:tcPr>
            <w:tcW w:w="2695" w:type="dxa"/>
          </w:tcPr>
          <w:p w14:paraId="41B9537D" w14:textId="77777777" w:rsidR="00790C8C" w:rsidRDefault="00790C8C" w:rsidP="003A139C">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76" w:history="1">
              <w:r w:rsidRPr="000D3D69">
                <w:rPr>
                  <w:rStyle w:val="Hyperlink"/>
                  <w:rFonts w:ascii="Arial" w:hAnsi="Arial" w:cs="Arial"/>
                  <w:sz w:val="20"/>
                </w:rPr>
                <w:t>approves</w:t>
              </w:r>
            </w:hyperlink>
            <w:r>
              <w:rPr>
                <w:rFonts w:ascii="Arial" w:hAnsi="Arial" w:cs="Arial"/>
                <w:sz w:val="20"/>
              </w:rPr>
              <w:t xml:space="preserve"> the document on 5 December 2024.</w:t>
            </w:r>
          </w:p>
          <w:p w14:paraId="7DC4BFEB" w14:textId="77777777" w:rsidR="00790C8C" w:rsidRDefault="00790C8C" w:rsidP="003A13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77"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19 December 2024</w:t>
            </w:r>
            <w:r w:rsidRPr="00E95B10">
              <w:rPr>
                <w:rStyle w:val="Hyperlink"/>
                <w:rFonts w:ascii="Arial" w:hAnsi="Arial" w:cs="Arial"/>
                <w:color w:val="auto"/>
                <w:sz w:val="20"/>
                <w:u w:val="none"/>
              </w:rPr>
              <w:t>.</w:t>
            </w:r>
          </w:p>
          <w:p w14:paraId="00038E97" w14:textId="77777777" w:rsidR="00790C8C" w:rsidRPr="00795A1B" w:rsidRDefault="00790C8C" w:rsidP="003A13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bl>
    <w:p w14:paraId="7614FD18" w14:textId="58617D32"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78"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r w:rsidRPr="00887CC6">
              <w:rPr>
                <w:rFonts w:ascii="Arial" w:hAnsi="Arial" w:cs="Arial"/>
                <w:sz w:val="18"/>
                <w:szCs w:val="18"/>
              </w:rPr>
              <w:t xml:space="preserve">Agencia Nacional del </w:t>
            </w:r>
            <w:proofErr w:type="spellStart"/>
            <w:r w:rsidRPr="00887CC6">
              <w:rPr>
                <w:rFonts w:ascii="Arial" w:hAnsi="Arial" w:cs="Arial"/>
                <w:sz w:val="18"/>
                <w:szCs w:val="18"/>
              </w:rPr>
              <w:t>Espectro</w:t>
            </w:r>
            <w:proofErr w:type="spellEnd"/>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w:t>
            </w:r>
            <w:proofErr w:type="spellStart"/>
            <w:r>
              <w:rPr>
                <w:rFonts w:ascii="Arial" w:hAnsi="Arial" w:cs="Arial"/>
                <w:sz w:val="18"/>
                <w:szCs w:val="18"/>
              </w:rPr>
              <w:t>Nkom</w:t>
            </w:r>
            <w:proofErr w:type="spellEnd"/>
            <w:r>
              <w:rPr>
                <w:rFonts w:ascii="Arial" w:hAnsi="Arial" w:cs="Arial"/>
                <w:sz w:val="18"/>
                <w:szCs w:val="18"/>
              </w:rPr>
              <w:t xml:space="preserve">.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3444A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85516" w:rsidRPr="00B664C5" w14:paraId="5504DCD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2BB14DD6" w14:textId="77777777" w:rsidR="00585516" w:rsidRPr="00B664C5" w:rsidRDefault="00585516" w:rsidP="003444A3">
            <w:pPr>
              <w:spacing w:before="60" w:after="60"/>
              <w:rPr>
                <w:rFonts w:ascii="Arial" w:hAnsi="Arial" w:cs="Arial"/>
                <w:sz w:val="18"/>
                <w:szCs w:val="18"/>
              </w:rPr>
            </w:pPr>
            <w:r>
              <w:rPr>
                <w:rFonts w:ascii="Arial" w:hAnsi="Arial" w:cs="Arial"/>
                <w:sz w:val="18"/>
                <w:szCs w:val="18"/>
              </w:rPr>
              <w:t>15</w:t>
            </w:r>
          </w:p>
        </w:tc>
        <w:tc>
          <w:tcPr>
            <w:tcW w:w="1890" w:type="dxa"/>
          </w:tcPr>
          <w:p w14:paraId="4C03CDCD"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June 2024</w:t>
            </w:r>
          </w:p>
        </w:tc>
        <w:tc>
          <w:tcPr>
            <w:tcW w:w="6475" w:type="dxa"/>
          </w:tcPr>
          <w:p w14:paraId="48FB211E" w14:textId="77777777" w:rsidR="00585516"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new consultations from Cayman Islands </w:t>
            </w:r>
            <w:proofErr w:type="spellStart"/>
            <w:r>
              <w:rPr>
                <w:rFonts w:ascii="Arial" w:hAnsi="Arial" w:cs="Arial"/>
                <w:sz w:val="18"/>
                <w:szCs w:val="18"/>
              </w:rPr>
              <w:t>OfReg</w:t>
            </w:r>
            <w:proofErr w:type="spellEnd"/>
            <w:r>
              <w:rPr>
                <w:rFonts w:ascii="Arial" w:hAnsi="Arial" w:cs="Arial"/>
                <w:sz w:val="18"/>
                <w:szCs w:val="18"/>
              </w:rPr>
              <w:t>, Qatar CRA, and Australia ACMA.</w:t>
            </w:r>
          </w:p>
          <w:p w14:paraId="65324819"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150E5" w:rsidRPr="00B664C5" w14:paraId="3B3A41A3"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0E20F29" w14:textId="77777777" w:rsidR="007150E5" w:rsidRPr="00B664C5" w:rsidRDefault="007150E5" w:rsidP="003444A3">
            <w:pPr>
              <w:spacing w:before="60" w:after="60"/>
              <w:rPr>
                <w:rFonts w:ascii="Arial" w:hAnsi="Arial" w:cs="Arial"/>
                <w:sz w:val="18"/>
                <w:szCs w:val="18"/>
              </w:rPr>
            </w:pPr>
            <w:r>
              <w:rPr>
                <w:rFonts w:ascii="Arial" w:hAnsi="Arial" w:cs="Arial"/>
                <w:sz w:val="18"/>
                <w:szCs w:val="18"/>
              </w:rPr>
              <w:t>16</w:t>
            </w:r>
          </w:p>
        </w:tc>
        <w:tc>
          <w:tcPr>
            <w:tcW w:w="1890" w:type="dxa"/>
          </w:tcPr>
          <w:p w14:paraId="5B6C70C2"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July 2024</w:t>
            </w:r>
          </w:p>
        </w:tc>
        <w:tc>
          <w:tcPr>
            <w:tcW w:w="6475" w:type="dxa"/>
          </w:tcPr>
          <w:p w14:paraId="6A2EACA6" w14:textId="77777777" w:rsidR="007150E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and Canada RABC.</w:t>
            </w:r>
          </w:p>
          <w:p w14:paraId="1BA244E8"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E0F62" w:rsidRPr="00B664C5" w14:paraId="72FDE00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0533BDF8" w14:textId="77777777" w:rsidR="00FE0F62" w:rsidRPr="00B664C5" w:rsidRDefault="00FE0F62" w:rsidP="003444A3">
            <w:pPr>
              <w:spacing w:before="60" w:after="60"/>
              <w:rPr>
                <w:rFonts w:ascii="Arial" w:hAnsi="Arial" w:cs="Arial"/>
                <w:sz w:val="18"/>
                <w:szCs w:val="18"/>
              </w:rPr>
            </w:pPr>
            <w:r>
              <w:rPr>
                <w:rFonts w:ascii="Arial" w:hAnsi="Arial" w:cs="Arial"/>
                <w:sz w:val="18"/>
                <w:szCs w:val="18"/>
              </w:rPr>
              <w:t>17</w:t>
            </w:r>
          </w:p>
        </w:tc>
        <w:tc>
          <w:tcPr>
            <w:tcW w:w="1890" w:type="dxa"/>
          </w:tcPr>
          <w:p w14:paraId="2D0B8FCA" w14:textId="77777777"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2024</w:t>
            </w:r>
          </w:p>
        </w:tc>
        <w:tc>
          <w:tcPr>
            <w:tcW w:w="6475" w:type="dxa"/>
          </w:tcPr>
          <w:p w14:paraId="2F97F0CE" w14:textId="0C2ACD78"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007B581A">
              <w:rPr>
                <w:rFonts w:ascii="Arial" w:hAnsi="Arial" w:cs="Arial"/>
                <w:sz w:val="18"/>
                <w:szCs w:val="18"/>
              </w:rPr>
              <w:t xml:space="preserve">EC </w:t>
            </w:r>
            <w:r>
              <w:rPr>
                <w:rFonts w:ascii="Arial" w:hAnsi="Arial" w:cs="Arial"/>
                <w:sz w:val="18"/>
                <w:szCs w:val="18"/>
              </w:rPr>
              <w:t>RSPG.</w:t>
            </w:r>
          </w:p>
        </w:tc>
      </w:tr>
      <w:tr w:rsidR="00735870" w:rsidRPr="00B664C5" w14:paraId="5EE1BBFD"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F3CCDFE" w14:textId="77777777" w:rsidR="00735870" w:rsidRPr="00B664C5" w:rsidRDefault="00735870" w:rsidP="003444A3">
            <w:pPr>
              <w:spacing w:before="60" w:after="60"/>
              <w:rPr>
                <w:rFonts w:ascii="Arial" w:hAnsi="Arial" w:cs="Arial"/>
                <w:sz w:val="18"/>
                <w:szCs w:val="18"/>
              </w:rPr>
            </w:pPr>
            <w:r>
              <w:rPr>
                <w:rFonts w:ascii="Arial" w:hAnsi="Arial" w:cs="Arial"/>
                <w:sz w:val="18"/>
                <w:szCs w:val="18"/>
              </w:rPr>
              <w:t>18</w:t>
            </w:r>
          </w:p>
        </w:tc>
        <w:tc>
          <w:tcPr>
            <w:tcW w:w="1890" w:type="dxa"/>
          </w:tcPr>
          <w:p w14:paraId="1AB7685C"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 July 2024</w:t>
            </w:r>
          </w:p>
        </w:tc>
        <w:tc>
          <w:tcPr>
            <w:tcW w:w="6475" w:type="dxa"/>
          </w:tcPr>
          <w:p w14:paraId="092B5828"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E22C8" w:rsidRPr="00B664C5" w14:paraId="4A7DB92A"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49259F7F" w14:textId="77777777" w:rsidR="00EE22C8" w:rsidRPr="00B664C5" w:rsidRDefault="00EE22C8" w:rsidP="003444A3">
            <w:pPr>
              <w:spacing w:before="60" w:after="60"/>
              <w:rPr>
                <w:rFonts w:ascii="Arial" w:hAnsi="Arial" w:cs="Arial"/>
                <w:sz w:val="18"/>
                <w:szCs w:val="18"/>
              </w:rPr>
            </w:pPr>
            <w:r>
              <w:rPr>
                <w:rFonts w:ascii="Arial" w:hAnsi="Arial" w:cs="Arial"/>
                <w:sz w:val="18"/>
                <w:szCs w:val="18"/>
              </w:rPr>
              <w:t>19</w:t>
            </w:r>
          </w:p>
        </w:tc>
        <w:tc>
          <w:tcPr>
            <w:tcW w:w="1890" w:type="dxa"/>
          </w:tcPr>
          <w:p w14:paraId="4364AC9E"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August 2024</w:t>
            </w:r>
          </w:p>
        </w:tc>
        <w:tc>
          <w:tcPr>
            <w:tcW w:w="6475" w:type="dxa"/>
          </w:tcPr>
          <w:p w14:paraId="083F0F4E" w14:textId="77777777" w:rsidR="00EE22C8"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US FCC.</w:t>
            </w:r>
          </w:p>
          <w:p w14:paraId="763AD802"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108EB" w:rsidRPr="00B664C5" w14:paraId="45A70614"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4070C0A" w14:textId="77777777" w:rsidR="00E108EB" w:rsidRPr="00B664C5" w:rsidRDefault="00E108EB" w:rsidP="003444A3">
            <w:pPr>
              <w:spacing w:before="60" w:after="60"/>
              <w:rPr>
                <w:rFonts w:ascii="Arial" w:hAnsi="Arial" w:cs="Arial"/>
                <w:sz w:val="18"/>
                <w:szCs w:val="18"/>
              </w:rPr>
            </w:pPr>
            <w:r>
              <w:rPr>
                <w:rFonts w:ascii="Arial" w:hAnsi="Arial" w:cs="Arial"/>
                <w:sz w:val="18"/>
                <w:szCs w:val="18"/>
              </w:rPr>
              <w:t>20</w:t>
            </w:r>
          </w:p>
        </w:tc>
        <w:tc>
          <w:tcPr>
            <w:tcW w:w="1890" w:type="dxa"/>
          </w:tcPr>
          <w:p w14:paraId="0D65BE04"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August 2024</w:t>
            </w:r>
          </w:p>
        </w:tc>
        <w:tc>
          <w:tcPr>
            <w:tcW w:w="6475" w:type="dxa"/>
          </w:tcPr>
          <w:p w14:paraId="133765E4" w14:textId="77777777" w:rsidR="00E108EB"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Oman TRA.</w:t>
            </w:r>
          </w:p>
          <w:p w14:paraId="4F4C856A"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75BF" w:rsidRPr="00B664C5" w14:paraId="5349E2DD"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109E7063" w14:textId="77777777" w:rsidR="00D275BF" w:rsidRPr="00B664C5" w:rsidRDefault="00D275BF" w:rsidP="003444A3">
            <w:pPr>
              <w:spacing w:before="60" w:after="60"/>
              <w:rPr>
                <w:rFonts w:ascii="Arial" w:hAnsi="Arial" w:cs="Arial"/>
                <w:sz w:val="18"/>
                <w:szCs w:val="18"/>
              </w:rPr>
            </w:pPr>
            <w:r>
              <w:rPr>
                <w:rFonts w:ascii="Arial" w:hAnsi="Arial" w:cs="Arial"/>
                <w:sz w:val="18"/>
                <w:szCs w:val="18"/>
              </w:rPr>
              <w:t>21</w:t>
            </w:r>
          </w:p>
        </w:tc>
        <w:tc>
          <w:tcPr>
            <w:tcW w:w="1890" w:type="dxa"/>
          </w:tcPr>
          <w:p w14:paraId="294A4B33"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August 2024</w:t>
            </w:r>
          </w:p>
        </w:tc>
        <w:tc>
          <w:tcPr>
            <w:tcW w:w="6475" w:type="dxa"/>
          </w:tcPr>
          <w:p w14:paraId="2233B713" w14:textId="77777777" w:rsidR="00D275BF"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Mexico IFT and Qatar CRA.</w:t>
            </w:r>
          </w:p>
          <w:p w14:paraId="35031BAF"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C257B" w:rsidRPr="00B664C5" w14:paraId="6AF5115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C6EB408" w14:textId="77777777" w:rsidR="006C257B" w:rsidRPr="00B664C5" w:rsidRDefault="006C257B" w:rsidP="003A139C">
            <w:pPr>
              <w:spacing w:before="60" w:after="60"/>
              <w:rPr>
                <w:rFonts w:ascii="Arial" w:hAnsi="Arial" w:cs="Arial"/>
                <w:sz w:val="18"/>
                <w:szCs w:val="18"/>
              </w:rPr>
            </w:pPr>
            <w:r>
              <w:rPr>
                <w:rFonts w:ascii="Arial" w:hAnsi="Arial" w:cs="Arial"/>
                <w:sz w:val="18"/>
                <w:szCs w:val="18"/>
              </w:rPr>
              <w:lastRenderedPageBreak/>
              <w:t>22</w:t>
            </w:r>
          </w:p>
        </w:tc>
        <w:tc>
          <w:tcPr>
            <w:tcW w:w="1890" w:type="dxa"/>
          </w:tcPr>
          <w:p w14:paraId="7DFD68F3"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September 2024</w:t>
            </w:r>
          </w:p>
        </w:tc>
        <w:tc>
          <w:tcPr>
            <w:tcW w:w="6475" w:type="dxa"/>
          </w:tcPr>
          <w:p w14:paraId="7DB02E81"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72F4D" w:rsidRPr="00B664C5" w14:paraId="6E53B3A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0453BFE" w14:textId="77777777" w:rsidR="00272F4D" w:rsidRPr="00B664C5" w:rsidRDefault="00272F4D" w:rsidP="003A139C">
            <w:pPr>
              <w:spacing w:before="60" w:after="60"/>
              <w:rPr>
                <w:rFonts w:ascii="Arial" w:hAnsi="Arial" w:cs="Arial"/>
                <w:sz w:val="18"/>
                <w:szCs w:val="18"/>
              </w:rPr>
            </w:pPr>
            <w:r>
              <w:rPr>
                <w:rFonts w:ascii="Arial" w:hAnsi="Arial" w:cs="Arial"/>
                <w:sz w:val="18"/>
                <w:szCs w:val="18"/>
              </w:rPr>
              <w:t>23</w:t>
            </w:r>
          </w:p>
        </w:tc>
        <w:tc>
          <w:tcPr>
            <w:tcW w:w="1890" w:type="dxa"/>
          </w:tcPr>
          <w:p w14:paraId="2B1B7FC7"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September 2024</w:t>
            </w:r>
          </w:p>
        </w:tc>
        <w:tc>
          <w:tcPr>
            <w:tcW w:w="6475" w:type="dxa"/>
          </w:tcPr>
          <w:p w14:paraId="5901BC8C" w14:textId="77777777" w:rsidR="00272F4D"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Colombia ANE and Saudi Arabic CSA.</w:t>
            </w:r>
          </w:p>
          <w:p w14:paraId="32AB3D19"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0159E" w:rsidRPr="00B664C5" w14:paraId="0C7F4B7D"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46CA7AD" w14:textId="77777777" w:rsidR="0040159E" w:rsidRPr="00B664C5" w:rsidRDefault="0040159E" w:rsidP="003A139C">
            <w:pPr>
              <w:spacing w:before="60" w:after="60"/>
              <w:rPr>
                <w:rFonts w:ascii="Arial" w:hAnsi="Arial" w:cs="Arial"/>
                <w:sz w:val="18"/>
                <w:szCs w:val="18"/>
              </w:rPr>
            </w:pPr>
            <w:r>
              <w:rPr>
                <w:rFonts w:ascii="Arial" w:hAnsi="Arial" w:cs="Arial"/>
                <w:sz w:val="18"/>
                <w:szCs w:val="18"/>
              </w:rPr>
              <w:t>24</w:t>
            </w:r>
          </w:p>
        </w:tc>
        <w:tc>
          <w:tcPr>
            <w:tcW w:w="1890" w:type="dxa"/>
          </w:tcPr>
          <w:p w14:paraId="176962B4"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October 2024</w:t>
            </w:r>
          </w:p>
        </w:tc>
        <w:tc>
          <w:tcPr>
            <w:tcW w:w="6475" w:type="dxa"/>
          </w:tcPr>
          <w:p w14:paraId="40FC587A" w14:textId="5B3BE468" w:rsidR="0040159E"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w:t>
            </w:r>
            <w:r w:rsidR="00DB21CA">
              <w:rPr>
                <w:rFonts w:ascii="Arial" w:hAnsi="Arial" w:cs="Arial"/>
                <w:sz w:val="18"/>
                <w:szCs w:val="18"/>
              </w:rPr>
              <w:t>s</w:t>
            </w:r>
            <w:r>
              <w:rPr>
                <w:rFonts w:ascii="Arial" w:hAnsi="Arial" w:cs="Arial"/>
                <w:sz w:val="18"/>
                <w:szCs w:val="18"/>
              </w:rPr>
              <w:t xml:space="preserve"> from Japan MIC and EU CEPT ECC.</w:t>
            </w:r>
          </w:p>
          <w:p w14:paraId="2BDB05EE"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93F8D" w:rsidRPr="00B664C5" w14:paraId="69CCE04D"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DA6C53A" w14:textId="77777777" w:rsidR="00393F8D" w:rsidRPr="00B664C5" w:rsidRDefault="00393F8D" w:rsidP="003A139C">
            <w:pPr>
              <w:spacing w:before="60" w:after="60"/>
              <w:rPr>
                <w:rFonts w:ascii="Arial" w:hAnsi="Arial" w:cs="Arial"/>
                <w:sz w:val="18"/>
                <w:szCs w:val="18"/>
              </w:rPr>
            </w:pPr>
            <w:r>
              <w:rPr>
                <w:rFonts w:ascii="Arial" w:hAnsi="Arial" w:cs="Arial"/>
                <w:sz w:val="18"/>
                <w:szCs w:val="18"/>
              </w:rPr>
              <w:t>25</w:t>
            </w:r>
          </w:p>
        </w:tc>
        <w:tc>
          <w:tcPr>
            <w:tcW w:w="1890" w:type="dxa"/>
          </w:tcPr>
          <w:p w14:paraId="01E92DBF"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October 2024</w:t>
            </w:r>
          </w:p>
        </w:tc>
        <w:tc>
          <w:tcPr>
            <w:tcW w:w="6475" w:type="dxa"/>
          </w:tcPr>
          <w:p w14:paraId="698CAC9C" w14:textId="77777777" w:rsidR="00393F8D"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Belgium BIPT and Czech CTU.</w:t>
            </w:r>
          </w:p>
          <w:p w14:paraId="54C6CDAA"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C31D1" w:rsidRPr="00B664C5" w14:paraId="203B1A07"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2EA768" w14:textId="77777777" w:rsidR="007C31D1" w:rsidRPr="00B664C5" w:rsidRDefault="007C31D1" w:rsidP="003A139C">
            <w:pPr>
              <w:spacing w:before="60" w:after="60"/>
              <w:rPr>
                <w:rFonts w:ascii="Arial" w:hAnsi="Arial" w:cs="Arial"/>
                <w:sz w:val="18"/>
                <w:szCs w:val="18"/>
              </w:rPr>
            </w:pPr>
            <w:r>
              <w:rPr>
                <w:rFonts w:ascii="Arial" w:hAnsi="Arial" w:cs="Arial"/>
                <w:sz w:val="18"/>
                <w:szCs w:val="18"/>
              </w:rPr>
              <w:t>26</w:t>
            </w:r>
          </w:p>
        </w:tc>
        <w:tc>
          <w:tcPr>
            <w:tcW w:w="1890" w:type="dxa"/>
          </w:tcPr>
          <w:p w14:paraId="76D92F26"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October 2024</w:t>
            </w:r>
          </w:p>
        </w:tc>
        <w:tc>
          <w:tcPr>
            <w:tcW w:w="6475" w:type="dxa"/>
          </w:tcPr>
          <w:p w14:paraId="04F2B414" w14:textId="7F3A7495" w:rsidR="007C31D1" w:rsidRDefault="00107B3A"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7C31D1">
              <w:rPr>
                <w:rFonts w:ascii="Arial" w:hAnsi="Arial" w:cs="Arial"/>
                <w:sz w:val="18"/>
                <w:szCs w:val="18"/>
              </w:rPr>
              <w:t>new consultation</w:t>
            </w:r>
            <w:r>
              <w:rPr>
                <w:rFonts w:ascii="Arial" w:hAnsi="Arial" w:cs="Arial"/>
                <w:sz w:val="18"/>
                <w:szCs w:val="18"/>
              </w:rPr>
              <w:t>s</w:t>
            </w:r>
            <w:r w:rsidR="007C31D1">
              <w:rPr>
                <w:rFonts w:ascii="Arial" w:hAnsi="Arial" w:cs="Arial"/>
                <w:sz w:val="18"/>
                <w:szCs w:val="18"/>
              </w:rPr>
              <w:t xml:space="preserve"> from Japan MIC, Vietnam MIC, and Saudi Arabic CSA.</w:t>
            </w:r>
          </w:p>
          <w:p w14:paraId="6DF30CB3"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D4CCE" w:rsidRPr="00B664C5" w14:paraId="42263B95"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EF5AA1" w14:textId="77777777" w:rsidR="000D4CCE" w:rsidRPr="00B664C5" w:rsidRDefault="000D4CCE" w:rsidP="003A139C">
            <w:pPr>
              <w:spacing w:before="60" w:after="60"/>
              <w:rPr>
                <w:rFonts w:ascii="Arial" w:hAnsi="Arial" w:cs="Arial"/>
                <w:sz w:val="18"/>
                <w:szCs w:val="18"/>
              </w:rPr>
            </w:pPr>
            <w:r>
              <w:rPr>
                <w:rFonts w:ascii="Arial" w:hAnsi="Arial" w:cs="Arial"/>
                <w:sz w:val="18"/>
                <w:szCs w:val="18"/>
              </w:rPr>
              <w:t>27</w:t>
            </w:r>
          </w:p>
        </w:tc>
        <w:tc>
          <w:tcPr>
            <w:tcW w:w="1890" w:type="dxa"/>
          </w:tcPr>
          <w:p w14:paraId="25748FA2"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 November 2024</w:t>
            </w:r>
          </w:p>
        </w:tc>
        <w:tc>
          <w:tcPr>
            <w:tcW w:w="6475" w:type="dxa"/>
          </w:tcPr>
          <w:p w14:paraId="03B6F5B9" w14:textId="77777777" w:rsidR="000D4CCE"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FD72B5"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D27BC" w:rsidRPr="00B664C5" w14:paraId="41436B53"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09F7F02" w14:textId="77777777" w:rsidR="007D27BC" w:rsidRPr="00B664C5" w:rsidRDefault="007D27BC" w:rsidP="003A139C">
            <w:pPr>
              <w:spacing w:before="60" w:after="60"/>
              <w:rPr>
                <w:rFonts w:ascii="Arial" w:hAnsi="Arial" w:cs="Arial"/>
                <w:sz w:val="18"/>
                <w:szCs w:val="18"/>
              </w:rPr>
            </w:pPr>
            <w:r>
              <w:rPr>
                <w:rFonts w:ascii="Arial" w:hAnsi="Arial" w:cs="Arial"/>
                <w:sz w:val="18"/>
                <w:szCs w:val="18"/>
              </w:rPr>
              <w:t>28</w:t>
            </w:r>
          </w:p>
        </w:tc>
        <w:tc>
          <w:tcPr>
            <w:tcW w:w="1890" w:type="dxa"/>
          </w:tcPr>
          <w:p w14:paraId="51D82EE4"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November 2024</w:t>
            </w:r>
          </w:p>
        </w:tc>
        <w:tc>
          <w:tcPr>
            <w:tcW w:w="6475" w:type="dxa"/>
          </w:tcPr>
          <w:p w14:paraId="6D8BBF63" w14:textId="77777777" w:rsidR="007D27BC"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EC RSPG.</w:t>
            </w:r>
          </w:p>
          <w:p w14:paraId="253A1BA6"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BB2DFB" w:rsidRPr="00B664C5" w14:paraId="5A80915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7B0003" w14:textId="77777777" w:rsidR="00BB2DFB" w:rsidRPr="00B664C5" w:rsidRDefault="00BB2DFB" w:rsidP="003A139C">
            <w:pPr>
              <w:spacing w:before="60" w:after="60"/>
              <w:rPr>
                <w:rFonts w:ascii="Arial" w:hAnsi="Arial" w:cs="Arial"/>
                <w:sz w:val="18"/>
                <w:szCs w:val="18"/>
              </w:rPr>
            </w:pPr>
            <w:r>
              <w:rPr>
                <w:rFonts w:ascii="Arial" w:hAnsi="Arial" w:cs="Arial"/>
                <w:sz w:val="18"/>
                <w:szCs w:val="18"/>
              </w:rPr>
              <w:t>29</w:t>
            </w:r>
          </w:p>
        </w:tc>
        <w:tc>
          <w:tcPr>
            <w:tcW w:w="1890" w:type="dxa"/>
          </w:tcPr>
          <w:p w14:paraId="35BC38A0"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 December 2024</w:t>
            </w:r>
          </w:p>
        </w:tc>
        <w:tc>
          <w:tcPr>
            <w:tcW w:w="6475" w:type="dxa"/>
          </w:tcPr>
          <w:p w14:paraId="10D51B2F"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342E8" w:rsidRPr="00B664C5" w14:paraId="0D4DEF51"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7A234A" w14:textId="77777777" w:rsidR="00C342E8" w:rsidRPr="00B664C5" w:rsidRDefault="00C342E8" w:rsidP="003A139C">
            <w:pPr>
              <w:spacing w:before="60" w:after="60"/>
              <w:rPr>
                <w:rFonts w:ascii="Arial" w:hAnsi="Arial" w:cs="Arial"/>
                <w:sz w:val="18"/>
                <w:szCs w:val="18"/>
              </w:rPr>
            </w:pPr>
            <w:r>
              <w:rPr>
                <w:rFonts w:ascii="Arial" w:hAnsi="Arial" w:cs="Arial"/>
                <w:sz w:val="18"/>
                <w:szCs w:val="18"/>
              </w:rPr>
              <w:t>30</w:t>
            </w:r>
          </w:p>
        </w:tc>
        <w:tc>
          <w:tcPr>
            <w:tcW w:w="1890" w:type="dxa"/>
          </w:tcPr>
          <w:p w14:paraId="5EA8BD99"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December 2024</w:t>
            </w:r>
          </w:p>
        </w:tc>
        <w:tc>
          <w:tcPr>
            <w:tcW w:w="6475" w:type="dxa"/>
          </w:tcPr>
          <w:p w14:paraId="0A7E9032" w14:textId="0047E4C4" w:rsidR="00C342E8"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UK Ofcom and France ARCEP</w:t>
            </w:r>
            <w:r w:rsidR="00DD4CF4">
              <w:rPr>
                <w:rFonts w:ascii="Arial" w:hAnsi="Arial" w:cs="Arial"/>
                <w:sz w:val="18"/>
                <w:szCs w:val="18"/>
              </w:rPr>
              <w:t>.</w:t>
            </w:r>
          </w:p>
          <w:p w14:paraId="346E7A13"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C0FC9" w:rsidRPr="00B664C5" w14:paraId="632D5FC3"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3E63D09A" w14:textId="77777777" w:rsidR="002C0FC9" w:rsidRPr="00B664C5" w:rsidRDefault="002C0FC9" w:rsidP="003A139C">
            <w:pPr>
              <w:spacing w:before="60" w:after="60"/>
              <w:rPr>
                <w:rFonts w:ascii="Arial" w:hAnsi="Arial" w:cs="Arial"/>
                <w:sz w:val="18"/>
                <w:szCs w:val="18"/>
              </w:rPr>
            </w:pPr>
            <w:r>
              <w:rPr>
                <w:rFonts w:ascii="Arial" w:hAnsi="Arial" w:cs="Arial"/>
                <w:sz w:val="18"/>
                <w:szCs w:val="18"/>
              </w:rPr>
              <w:t>31</w:t>
            </w:r>
          </w:p>
        </w:tc>
        <w:tc>
          <w:tcPr>
            <w:tcW w:w="1890" w:type="dxa"/>
          </w:tcPr>
          <w:p w14:paraId="16467791"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January 2025</w:t>
            </w:r>
          </w:p>
        </w:tc>
        <w:tc>
          <w:tcPr>
            <w:tcW w:w="6475" w:type="dxa"/>
          </w:tcPr>
          <w:p w14:paraId="2865C46D"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8074D" w:rsidRPr="00B664C5" w14:paraId="00E4BD1E"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6569A9" w14:textId="77777777" w:rsidR="00C8074D" w:rsidRPr="00B664C5" w:rsidRDefault="00C8074D" w:rsidP="003A139C">
            <w:pPr>
              <w:spacing w:before="60" w:after="60"/>
              <w:rPr>
                <w:rFonts w:ascii="Arial" w:hAnsi="Arial" w:cs="Arial"/>
                <w:sz w:val="18"/>
                <w:szCs w:val="18"/>
              </w:rPr>
            </w:pPr>
            <w:r>
              <w:rPr>
                <w:rFonts w:ascii="Arial" w:hAnsi="Arial" w:cs="Arial"/>
                <w:sz w:val="18"/>
                <w:szCs w:val="18"/>
              </w:rPr>
              <w:t>32</w:t>
            </w:r>
          </w:p>
        </w:tc>
        <w:tc>
          <w:tcPr>
            <w:tcW w:w="1890" w:type="dxa"/>
          </w:tcPr>
          <w:p w14:paraId="57932547"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January 2025</w:t>
            </w:r>
          </w:p>
        </w:tc>
        <w:tc>
          <w:tcPr>
            <w:tcW w:w="6475" w:type="dxa"/>
          </w:tcPr>
          <w:p w14:paraId="4309E710" w14:textId="77777777" w:rsidR="00C8074D"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UK Ofcom.</w:t>
            </w:r>
          </w:p>
          <w:p w14:paraId="6DF23B95"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D5980" w:rsidRPr="00B664C5" w14:paraId="126A6DC9"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56285A92" w14:textId="77777777" w:rsidR="00DD5980" w:rsidRPr="00B664C5" w:rsidRDefault="00DD5980" w:rsidP="003A139C">
            <w:pPr>
              <w:spacing w:before="60" w:after="60"/>
              <w:rPr>
                <w:rFonts w:ascii="Arial" w:hAnsi="Arial" w:cs="Arial"/>
                <w:sz w:val="18"/>
                <w:szCs w:val="18"/>
              </w:rPr>
            </w:pPr>
            <w:r>
              <w:rPr>
                <w:rFonts w:ascii="Arial" w:hAnsi="Arial" w:cs="Arial"/>
                <w:sz w:val="18"/>
                <w:szCs w:val="18"/>
              </w:rPr>
              <w:t>33</w:t>
            </w:r>
          </w:p>
        </w:tc>
        <w:tc>
          <w:tcPr>
            <w:tcW w:w="1890" w:type="dxa"/>
          </w:tcPr>
          <w:p w14:paraId="6527823B"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January 2025</w:t>
            </w:r>
          </w:p>
        </w:tc>
        <w:tc>
          <w:tcPr>
            <w:tcW w:w="6475" w:type="dxa"/>
          </w:tcPr>
          <w:p w14:paraId="37BC008E" w14:textId="77777777" w:rsidR="00DD5980"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Canada RABC.</w:t>
            </w:r>
          </w:p>
          <w:p w14:paraId="426E0960"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82157" w:rsidRPr="00B664C5" w14:paraId="54E9EEE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1BC049D" w14:textId="77777777" w:rsidR="00482157" w:rsidRPr="00B664C5" w:rsidRDefault="00482157" w:rsidP="003A139C">
            <w:pPr>
              <w:spacing w:before="60" w:after="60"/>
              <w:rPr>
                <w:rFonts w:ascii="Arial" w:hAnsi="Arial" w:cs="Arial"/>
                <w:sz w:val="18"/>
                <w:szCs w:val="18"/>
              </w:rPr>
            </w:pPr>
            <w:r>
              <w:rPr>
                <w:rFonts w:ascii="Arial" w:hAnsi="Arial" w:cs="Arial"/>
                <w:sz w:val="18"/>
                <w:szCs w:val="18"/>
              </w:rPr>
              <w:t>34</w:t>
            </w:r>
          </w:p>
        </w:tc>
        <w:tc>
          <w:tcPr>
            <w:tcW w:w="1890" w:type="dxa"/>
          </w:tcPr>
          <w:p w14:paraId="7509BAFB"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 February 2025</w:t>
            </w:r>
          </w:p>
        </w:tc>
        <w:tc>
          <w:tcPr>
            <w:tcW w:w="6475" w:type="dxa"/>
          </w:tcPr>
          <w:p w14:paraId="115715BF"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D670A" w:rsidRPr="00B664C5" w14:paraId="01D378E1" w14:textId="77777777" w:rsidTr="00C324C7">
        <w:tc>
          <w:tcPr>
            <w:cnfStyle w:val="001000000000" w:firstRow="0" w:lastRow="0" w:firstColumn="1" w:lastColumn="0" w:oddVBand="0" w:evenVBand="0" w:oddHBand="0" w:evenHBand="0" w:firstRowFirstColumn="0" w:firstRowLastColumn="0" w:lastRowFirstColumn="0" w:lastRowLastColumn="0"/>
            <w:tcW w:w="985" w:type="dxa"/>
          </w:tcPr>
          <w:p w14:paraId="53CA33EB" w14:textId="77777777" w:rsidR="008D670A" w:rsidRPr="00B664C5" w:rsidRDefault="008D670A" w:rsidP="00C324C7">
            <w:pPr>
              <w:spacing w:before="60" w:after="60"/>
              <w:rPr>
                <w:rFonts w:ascii="Arial" w:hAnsi="Arial" w:cs="Arial"/>
                <w:sz w:val="18"/>
                <w:szCs w:val="18"/>
              </w:rPr>
            </w:pPr>
            <w:r>
              <w:rPr>
                <w:rFonts w:ascii="Arial" w:hAnsi="Arial" w:cs="Arial"/>
                <w:sz w:val="18"/>
                <w:szCs w:val="18"/>
              </w:rPr>
              <w:t>35</w:t>
            </w:r>
          </w:p>
        </w:tc>
        <w:tc>
          <w:tcPr>
            <w:tcW w:w="1890" w:type="dxa"/>
          </w:tcPr>
          <w:p w14:paraId="0F368DF3" w14:textId="77777777" w:rsidR="008D670A" w:rsidRPr="00B664C5"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February 2025</w:t>
            </w:r>
          </w:p>
        </w:tc>
        <w:tc>
          <w:tcPr>
            <w:tcW w:w="6475" w:type="dxa"/>
          </w:tcPr>
          <w:p w14:paraId="3AF05302" w14:textId="77777777" w:rsidR="008D670A"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UAE TDRA, UK Ofcom, and Canada RABC.</w:t>
            </w:r>
          </w:p>
          <w:p w14:paraId="30AD4241" w14:textId="77777777" w:rsidR="008D670A" w:rsidRPr="00B664C5"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F6C15" w:rsidRPr="00B664C5" w14:paraId="769D65AF" w14:textId="77777777" w:rsidTr="009F3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753C65B" w14:textId="77777777" w:rsidR="00FF6C15" w:rsidRPr="00B664C5" w:rsidRDefault="00FF6C15" w:rsidP="009F3577">
            <w:pPr>
              <w:spacing w:before="60" w:after="60"/>
              <w:rPr>
                <w:rFonts w:ascii="Arial" w:hAnsi="Arial" w:cs="Arial"/>
                <w:sz w:val="18"/>
                <w:szCs w:val="18"/>
              </w:rPr>
            </w:pPr>
            <w:r>
              <w:rPr>
                <w:rFonts w:ascii="Arial" w:hAnsi="Arial" w:cs="Arial"/>
                <w:sz w:val="18"/>
                <w:szCs w:val="18"/>
              </w:rPr>
              <w:t>36</w:t>
            </w:r>
          </w:p>
        </w:tc>
        <w:tc>
          <w:tcPr>
            <w:tcW w:w="1890" w:type="dxa"/>
          </w:tcPr>
          <w:p w14:paraId="03ED5A7E" w14:textId="77777777" w:rsidR="00FF6C15" w:rsidRPr="00B664C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March 2025</w:t>
            </w:r>
          </w:p>
        </w:tc>
        <w:tc>
          <w:tcPr>
            <w:tcW w:w="6475" w:type="dxa"/>
          </w:tcPr>
          <w:p w14:paraId="43B5478D" w14:textId="77777777" w:rsidR="00FF6C1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86B368" w14:textId="77777777" w:rsidR="00FF6C15" w:rsidRPr="00B664C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23F7C18C" w14:textId="6510392A" w:rsidR="0053068A" w:rsidRPr="00B664C5" w:rsidRDefault="00BB2DFB" w:rsidP="00482157">
            <w:pPr>
              <w:spacing w:before="60" w:after="60"/>
              <w:rPr>
                <w:rFonts w:ascii="Arial" w:hAnsi="Arial" w:cs="Arial"/>
                <w:sz w:val="18"/>
                <w:szCs w:val="18"/>
              </w:rPr>
            </w:pPr>
            <w:r>
              <w:rPr>
                <w:rFonts w:ascii="Arial" w:hAnsi="Arial" w:cs="Arial"/>
                <w:sz w:val="18"/>
                <w:szCs w:val="18"/>
              </w:rPr>
              <w:t>3</w:t>
            </w:r>
            <w:r w:rsidR="00FF6C15">
              <w:rPr>
                <w:rFonts w:ascii="Arial" w:hAnsi="Arial" w:cs="Arial"/>
                <w:sz w:val="18"/>
                <w:szCs w:val="18"/>
              </w:rPr>
              <w:t>7</w:t>
            </w:r>
          </w:p>
        </w:tc>
        <w:tc>
          <w:tcPr>
            <w:tcW w:w="1890" w:type="dxa"/>
          </w:tcPr>
          <w:p w14:paraId="72C8D107" w14:textId="45BB9D13" w:rsidR="0053068A" w:rsidRPr="00B664C5" w:rsidRDefault="00B416E1" w:rsidP="00D275B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March 2025</w:t>
            </w:r>
          </w:p>
        </w:tc>
        <w:tc>
          <w:tcPr>
            <w:tcW w:w="6475" w:type="dxa"/>
          </w:tcPr>
          <w:p w14:paraId="4DD9E42D" w14:textId="2B230216" w:rsidR="00FE4C3F" w:rsidRDefault="00FE4C3F" w:rsidP="00CB0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Pr="00FE4C3F">
              <w:rPr>
                <w:rFonts w:ascii="Arial" w:hAnsi="Arial" w:cs="Arial"/>
                <w:sz w:val="18"/>
                <w:szCs w:val="18"/>
              </w:rPr>
              <w:t>Lithuania RRT</w:t>
            </w:r>
            <w:r>
              <w:rPr>
                <w:rFonts w:ascii="Arial" w:hAnsi="Arial" w:cs="Arial"/>
                <w:sz w:val="18"/>
                <w:szCs w:val="18"/>
              </w:rPr>
              <w:t>.</w:t>
            </w:r>
          </w:p>
          <w:p w14:paraId="53AC213D" w14:textId="4D298B82" w:rsidR="0099012C" w:rsidRPr="00B664C5" w:rsidRDefault="003F79F5" w:rsidP="00CB0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4197559F" w:rsidR="00E878BE" w:rsidRPr="00E878BE" w:rsidRDefault="00E878BE" w:rsidP="00407006">
      <w:pPr>
        <w:spacing w:before="60" w:after="60"/>
        <w:rPr>
          <w:rFonts w:ascii="Arial" w:hAnsi="Arial" w:cs="Arial"/>
        </w:rPr>
      </w:pPr>
    </w:p>
    <w:sectPr w:rsidR="00E878BE" w:rsidRPr="00E878BE">
      <w:headerReference w:type="default" r:id="rId79"/>
      <w:footerReference w:type="default" r:id="rId8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AD0E0" w14:textId="77777777" w:rsidR="00CA4CD3" w:rsidRDefault="00CA4CD3">
      <w:r>
        <w:separator/>
      </w:r>
    </w:p>
  </w:endnote>
  <w:endnote w:type="continuationSeparator" w:id="0">
    <w:p w14:paraId="6A1B0CEF" w14:textId="77777777" w:rsidR="00CA4CD3" w:rsidRDefault="00CA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95E15" w14:textId="2F7B0A9E" w:rsidR="003A139C" w:rsidRPr="00F869E3" w:rsidRDefault="003A139C">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E21203">
      <w:rPr>
        <w:noProof/>
        <w:lang w:val="fr-CA"/>
      </w:rPr>
      <w:t>1</w:t>
    </w:r>
    <w:r>
      <w:fldChar w:fldCharType="end"/>
    </w:r>
    <w:r w:rsidRPr="00F869E3">
      <w:rPr>
        <w:lang w:val="fr-CA"/>
      </w:rPr>
      <w:tab/>
      <w:t>Edward Au, Huawei</w:t>
    </w:r>
  </w:p>
  <w:p w14:paraId="64FB0C97" w14:textId="77777777" w:rsidR="003A139C" w:rsidRPr="00F869E3" w:rsidRDefault="003A139C">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55BCE" w14:textId="77777777" w:rsidR="00CA4CD3" w:rsidRDefault="00CA4CD3">
      <w:r>
        <w:separator/>
      </w:r>
    </w:p>
  </w:footnote>
  <w:footnote w:type="continuationSeparator" w:id="0">
    <w:p w14:paraId="4A937EDD" w14:textId="77777777" w:rsidR="00CA4CD3" w:rsidRDefault="00CA4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EF4C" w14:textId="3CDA7117" w:rsidR="003A139C" w:rsidRDefault="0040305C" w:rsidP="0012286A">
    <w:pPr>
      <w:pStyle w:val="Header"/>
      <w:tabs>
        <w:tab w:val="clear" w:pos="6480"/>
        <w:tab w:val="center" w:pos="4680"/>
        <w:tab w:val="right" w:pos="9360"/>
      </w:tabs>
      <w:jc w:val="both"/>
    </w:pPr>
    <w:r>
      <w:t>March</w:t>
    </w:r>
    <w:r w:rsidR="003A139C">
      <w:t xml:space="preserve"> 2025</w:t>
    </w:r>
    <w:r w:rsidR="003A139C">
      <w:tab/>
    </w:r>
    <w:r w:rsidR="003A139C">
      <w:tab/>
    </w:r>
    <w:fldSimple w:instr=" TITLE  \* MERGEFORMAT ">
      <w:r w:rsidR="003A139C">
        <w:t>doc.: IEEE 802.18-24/0001r</w:t>
      </w:r>
    </w:fldSimple>
    <w:r w:rsidR="003A139C">
      <w:t>3</w:t>
    </w:r>
    <w:r w:rsidR="004821A5">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16cid:durableId="74404727">
    <w:abstractNumId w:val="1"/>
  </w:num>
  <w:num w:numId="2" w16cid:durableId="1320304477">
    <w:abstractNumId w:val="2"/>
  </w:num>
  <w:num w:numId="3" w16cid:durableId="574516960">
    <w:abstractNumId w:val="0"/>
  </w:num>
  <w:num w:numId="4" w16cid:durableId="1793472675">
    <w:abstractNumId w:val="4"/>
  </w:num>
  <w:num w:numId="5" w16cid:durableId="293214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9"/>
    <w:rsid w:val="000026B5"/>
    <w:rsid w:val="00005182"/>
    <w:rsid w:val="00007100"/>
    <w:rsid w:val="00007C71"/>
    <w:rsid w:val="00010379"/>
    <w:rsid w:val="00011F0C"/>
    <w:rsid w:val="00012B1A"/>
    <w:rsid w:val="00014D10"/>
    <w:rsid w:val="000152FF"/>
    <w:rsid w:val="00015589"/>
    <w:rsid w:val="0001796B"/>
    <w:rsid w:val="00022045"/>
    <w:rsid w:val="00024663"/>
    <w:rsid w:val="0002486F"/>
    <w:rsid w:val="000254B3"/>
    <w:rsid w:val="00027017"/>
    <w:rsid w:val="0002726C"/>
    <w:rsid w:val="0002747A"/>
    <w:rsid w:val="00027A46"/>
    <w:rsid w:val="00030237"/>
    <w:rsid w:val="00032339"/>
    <w:rsid w:val="00037320"/>
    <w:rsid w:val="0004017E"/>
    <w:rsid w:val="000414C9"/>
    <w:rsid w:val="00042480"/>
    <w:rsid w:val="00044D6B"/>
    <w:rsid w:val="00045A58"/>
    <w:rsid w:val="00046968"/>
    <w:rsid w:val="000472C8"/>
    <w:rsid w:val="00050F72"/>
    <w:rsid w:val="000529CF"/>
    <w:rsid w:val="00053594"/>
    <w:rsid w:val="00057D53"/>
    <w:rsid w:val="00060F5A"/>
    <w:rsid w:val="000615D6"/>
    <w:rsid w:val="0006171B"/>
    <w:rsid w:val="00061EB7"/>
    <w:rsid w:val="000637C4"/>
    <w:rsid w:val="00065D9F"/>
    <w:rsid w:val="0007012B"/>
    <w:rsid w:val="0007039F"/>
    <w:rsid w:val="0007211A"/>
    <w:rsid w:val="00073075"/>
    <w:rsid w:val="00073A07"/>
    <w:rsid w:val="0007475C"/>
    <w:rsid w:val="00075191"/>
    <w:rsid w:val="0007608A"/>
    <w:rsid w:val="00081B7B"/>
    <w:rsid w:val="00083543"/>
    <w:rsid w:val="00085F6C"/>
    <w:rsid w:val="00086860"/>
    <w:rsid w:val="00090540"/>
    <w:rsid w:val="00090868"/>
    <w:rsid w:val="00092F91"/>
    <w:rsid w:val="00096943"/>
    <w:rsid w:val="000A04CA"/>
    <w:rsid w:val="000A2171"/>
    <w:rsid w:val="000A2F0A"/>
    <w:rsid w:val="000A3E25"/>
    <w:rsid w:val="000A45A3"/>
    <w:rsid w:val="000A46FB"/>
    <w:rsid w:val="000A5C2C"/>
    <w:rsid w:val="000A5D5D"/>
    <w:rsid w:val="000A65A4"/>
    <w:rsid w:val="000A7BE9"/>
    <w:rsid w:val="000B1093"/>
    <w:rsid w:val="000B16B3"/>
    <w:rsid w:val="000B20BE"/>
    <w:rsid w:val="000B27E8"/>
    <w:rsid w:val="000B35E1"/>
    <w:rsid w:val="000B4942"/>
    <w:rsid w:val="000B7C34"/>
    <w:rsid w:val="000C1768"/>
    <w:rsid w:val="000C3CF4"/>
    <w:rsid w:val="000C4161"/>
    <w:rsid w:val="000C43AE"/>
    <w:rsid w:val="000C4628"/>
    <w:rsid w:val="000C54D7"/>
    <w:rsid w:val="000C54FA"/>
    <w:rsid w:val="000C6212"/>
    <w:rsid w:val="000C6B70"/>
    <w:rsid w:val="000C75FA"/>
    <w:rsid w:val="000D085E"/>
    <w:rsid w:val="000D0B78"/>
    <w:rsid w:val="000D0F91"/>
    <w:rsid w:val="000D126D"/>
    <w:rsid w:val="000D14E0"/>
    <w:rsid w:val="000D168F"/>
    <w:rsid w:val="000D3D69"/>
    <w:rsid w:val="000D4B66"/>
    <w:rsid w:val="000D4BC3"/>
    <w:rsid w:val="000D4CCE"/>
    <w:rsid w:val="000D5BEB"/>
    <w:rsid w:val="000D6DE9"/>
    <w:rsid w:val="000E0439"/>
    <w:rsid w:val="000E2CFB"/>
    <w:rsid w:val="000E523C"/>
    <w:rsid w:val="000F0461"/>
    <w:rsid w:val="000F09E4"/>
    <w:rsid w:val="000F0CC6"/>
    <w:rsid w:val="000F0D30"/>
    <w:rsid w:val="000F1AF3"/>
    <w:rsid w:val="000F216C"/>
    <w:rsid w:val="000F327E"/>
    <w:rsid w:val="000F3BC8"/>
    <w:rsid w:val="000F594C"/>
    <w:rsid w:val="000F6713"/>
    <w:rsid w:val="00102B9A"/>
    <w:rsid w:val="00104C4E"/>
    <w:rsid w:val="0010511E"/>
    <w:rsid w:val="001062A8"/>
    <w:rsid w:val="001074BF"/>
    <w:rsid w:val="00107B3A"/>
    <w:rsid w:val="00107C05"/>
    <w:rsid w:val="00107E93"/>
    <w:rsid w:val="00111148"/>
    <w:rsid w:val="001116AB"/>
    <w:rsid w:val="00111D73"/>
    <w:rsid w:val="001123DF"/>
    <w:rsid w:val="00112E04"/>
    <w:rsid w:val="0011393D"/>
    <w:rsid w:val="00114D6E"/>
    <w:rsid w:val="0011555C"/>
    <w:rsid w:val="00115D62"/>
    <w:rsid w:val="00116AB2"/>
    <w:rsid w:val="00117A85"/>
    <w:rsid w:val="00117EA3"/>
    <w:rsid w:val="00122841"/>
    <w:rsid w:val="0012286A"/>
    <w:rsid w:val="00122CE2"/>
    <w:rsid w:val="0012571B"/>
    <w:rsid w:val="00127FB9"/>
    <w:rsid w:val="00130AEF"/>
    <w:rsid w:val="00130F30"/>
    <w:rsid w:val="00135F86"/>
    <w:rsid w:val="00136716"/>
    <w:rsid w:val="00136D03"/>
    <w:rsid w:val="00136E37"/>
    <w:rsid w:val="00137FB6"/>
    <w:rsid w:val="00140385"/>
    <w:rsid w:val="00140822"/>
    <w:rsid w:val="00140BC1"/>
    <w:rsid w:val="00142B4B"/>
    <w:rsid w:val="00143D86"/>
    <w:rsid w:val="00144D97"/>
    <w:rsid w:val="00150737"/>
    <w:rsid w:val="001508E1"/>
    <w:rsid w:val="001535FC"/>
    <w:rsid w:val="001536AE"/>
    <w:rsid w:val="001542B9"/>
    <w:rsid w:val="001556D4"/>
    <w:rsid w:val="001574D9"/>
    <w:rsid w:val="00157FCE"/>
    <w:rsid w:val="00161F04"/>
    <w:rsid w:val="001633EE"/>
    <w:rsid w:val="0016471C"/>
    <w:rsid w:val="00165A64"/>
    <w:rsid w:val="00166078"/>
    <w:rsid w:val="00167699"/>
    <w:rsid w:val="00167DB2"/>
    <w:rsid w:val="001704A1"/>
    <w:rsid w:val="001744D2"/>
    <w:rsid w:val="00174D9F"/>
    <w:rsid w:val="001829CF"/>
    <w:rsid w:val="00185504"/>
    <w:rsid w:val="00187272"/>
    <w:rsid w:val="0018771A"/>
    <w:rsid w:val="00187DEF"/>
    <w:rsid w:val="00190DEF"/>
    <w:rsid w:val="001911CE"/>
    <w:rsid w:val="00192B6D"/>
    <w:rsid w:val="001972C0"/>
    <w:rsid w:val="00197587"/>
    <w:rsid w:val="001A3BDA"/>
    <w:rsid w:val="001A3BE5"/>
    <w:rsid w:val="001A441B"/>
    <w:rsid w:val="001A46CD"/>
    <w:rsid w:val="001A5034"/>
    <w:rsid w:val="001A515C"/>
    <w:rsid w:val="001A5F3E"/>
    <w:rsid w:val="001A6B18"/>
    <w:rsid w:val="001A6FDC"/>
    <w:rsid w:val="001A7905"/>
    <w:rsid w:val="001B2497"/>
    <w:rsid w:val="001B2733"/>
    <w:rsid w:val="001B2B41"/>
    <w:rsid w:val="001B4CA9"/>
    <w:rsid w:val="001B5E4F"/>
    <w:rsid w:val="001B6FB2"/>
    <w:rsid w:val="001C0267"/>
    <w:rsid w:val="001C0299"/>
    <w:rsid w:val="001C0969"/>
    <w:rsid w:val="001C3353"/>
    <w:rsid w:val="001C4A8A"/>
    <w:rsid w:val="001C6607"/>
    <w:rsid w:val="001D0B38"/>
    <w:rsid w:val="001D2767"/>
    <w:rsid w:val="001D3798"/>
    <w:rsid w:val="001D37ED"/>
    <w:rsid w:val="001D45EB"/>
    <w:rsid w:val="001D463A"/>
    <w:rsid w:val="001D4E10"/>
    <w:rsid w:val="001D4E7D"/>
    <w:rsid w:val="001D57E8"/>
    <w:rsid w:val="001D7FDF"/>
    <w:rsid w:val="001E0613"/>
    <w:rsid w:val="001E24E8"/>
    <w:rsid w:val="001E34C1"/>
    <w:rsid w:val="001E489C"/>
    <w:rsid w:val="001E6CDA"/>
    <w:rsid w:val="001F08EC"/>
    <w:rsid w:val="001F13FC"/>
    <w:rsid w:val="001F178B"/>
    <w:rsid w:val="001F1A1A"/>
    <w:rsid w:val="001F1E17"/>
    <w:rsid w:val="001F40C4"/>
    <w:rsid w:val="001F459B"/>
    <w:rsid w:val="001F50AD"/>
    <w:rsid w:val="001F5718"/>
    <w:rsid w:val="001F592E"/>
    <w:rsid w:val="001F62A9"/>
    <w:rsid w:val="001F7AE8"/>
    <w:rsid w:val="001F7BEF"/>
    <w:rsid w:val="001F7E02"/>
    <w:rsid w:val="001F7FC6"/>
    <w:rsid w:val="002002E2"/>
    <w:rsid w:val="00200556"/>
    <w:rsid w:val="00200AA1"/>
    <w:rsid w:val="00200BED"/>
    <w:rsid w:val="0020206A"/>
    <w:rsid w:val="00202C89"/>
    <w:rsid w:val="0020382D"/>
    <w:rsid w:val="00205437"/>
    <w:rsid w:val="00206DC2"/>
    <w:rsid w:val="00206F94"/>
    <w:rsid w:val="00210AA2"/>
    <w:rsid w:val="002119FB"/>
    <w:rsid w:val="002136E2"/>
    <w:rsid w:val="00213BD5"/>
    <w:rsid w:val="00213D49"/>
    <w:rsid w:val="00214D38"/>
    <w:rsid w:val="00220D5E"/>
    <w:rsid w:val="00220E21"/>
    <w:rsid w:val="00222205"/>
    <w:rsid w:val="00223508"/>
    <w:rsid w:val="00224BB1"/>
    <w:rsid w:val="00230996"/>
    <w:rsid w:val="00231129"/>
    <w:rsid w:val="00231ABF"/>
    <w:rsid w:val="002358D8"/>
    <w:rsid w:val="00236AFB"/>
    <w:rsid w:val="002378C2"/>
    <w:rsid w:val="002407F3"/>
    <w:rsid w:val="00241186"/>
    <w:rsid w:val="002413E6"/>
    <w:rsid w:val="00245249"/>
    <w:rsid w:val="0024715A"/>
    <w:rsid w:val="002479E5"/>
    <w:rsid w:val="00247F56"/>
    <w:rsid w:val="0025098D"/>
    <w:rsid w:val="00250B3C"/>
    <w:rsid w:val="00251EDC"/>
    <w:rsid w:val="0025282A"/>
    <w:rsid w:val="002528C1"/>
    <w:rsid w:val="002532F6"/>
    <w:rsid w:val="00253A65"/>
    <w:rsid w:val="00253EDF"/>
    <w:rsid w:val="00253F63"/>
    <w:rsid w:val="00254DA5"/>
    <w:rsid w:val="002571F2"/>
    <w:rsid w:val="00257A5B"/>
    <w:rsid w:val="0026054C"/>
    <w:rsid w:val="00260A5A"/>
    <w:rsid w:val="0026167D"/>
    <w:rsid w:val="0026175F"/>
    <w:rsid w:val="00263AEF"/>
    <w:rsid w:val="00264739"/>
    <w:rsid w:val="002658AB"/>
    <w:rsid w:val="00266E00"/>
    <w:rsid w:val="00267686"/>
    <w:rsid w:val="00271035"/>
    <w:rsid w:val="00271E14"/>
    <w:rsid w:val="00272F4D"/>
    <w:rsid w:val="00273683"/>
    <w:rsid w:val="00273AF4"/>
    <w:rsid w:val="00274BE4"/>
    <w:rsid w:val="002750FF"/>
    <w:rsid w:val="002752D4"/>
    <w:rsid w:val="00275D3A"/>
    <w:rsid w:val="0027646E"/>
    <w:rsid w:val="002774D6"/>
    <w:rsid w:val="002833D5"/>
    <w:rsid w:val="00283DAF"/>
    <w:rsid w:val="00286457"/>
    <w:rsid w:val="00287B06"/>
    <w:rsid w:val="00291101"/>
    <w:rsid w:val="0029173F"/>
    <w:rsid w:val="00294C9C"/>
    <w:rsid w:val="0029516B"/>
    <w:rsid w:val="00295625"/>
    <w:rsid w:val="00296946"/>
    <w:rsid w:val="00296D9A"/>
    <w:rsid w:val="002A06E7"/>
    <w:rsid w:val="002A0861"/>
    <w:rsid w:val="002A1B02"/>
    <w:rsid w:val="002A223B"/>
    <w:rsid w:val="002A2633"/>
    <w:rsid w:val="002A4613"/>
    <w:rsid w:val="002A4A01"/>
    <w:rsid w:val="002A4BD0"/>
    <w:rsid w:val="002A54F8"/>
    <w:rsid w:val="002A6451"/>
    <w:rsid w:val="002A7A4B"/>
    <w:rsid w:val="002B2A50"/>
    <w:rsid w:val="002B3D96"/>
    <w:rsid w:val="002B582D"/>
    <w:rsid w:val="002B79F9"/>
    <w:rsid w:val="002B7B2B"/>
    <w:rsid w:val="002B7D61"/>
    <w:rsid w:val="002C000E"/>
    <w:rsid w:val="002C0FC9"/>
    <w:rsid w:val="002C149F"/>
    <w:rsid w:val="002C3377"/>
    <w:rsid w:val="002C3BF8"/>
    <w:rsid w:val="002C3DD1"/>
    <w:rsid w:val="002C45AF"/>
    <w:rsid w:val="002C4C71"/>
    <w:rsid w:val="002C52C4"/>
    <w:rsid w:val="002C6C0C"/>
    <w:rsid w:val="002C710B"/>
    <w:rsid w:val="002D36CE"/>
    <w:rsid w:val="002D373D"/>
    <w:rsid w:val="002D3AF4"/>
    <w:rsid w:val="002D4D2D"/>
    <w:rsid w:val="002D5B52"/>
    <w:rsid w:val="002E0574"/>
    <w:rsid w:val="002E090D"/>
    <w:rsid w:val="002E11EE"/>
    <w:rsid w:val="002E1981"/>
    <w:rsid w:val="002E2031"/>
    <w:rsid w:val="002E23C0"/>
    <w:rsid w:val="002E2879"/>
    <w:rsid w:val="002E34BC"/>
    <w:rsid w:val="002E3727"/>
    <w:rsid w:val="002E59EE"/>
    <w:rsid w:val="002F0612"/>
    <w:rsid w:val="002F15CF"/>
    <w:rsid w:val="002F19DA"/>
    <w:rsid w:val="002F1BDD"/>
    <w:rsid w:val="002F34D9"/>
    <w:rsid w:val="002F44C3"/>
    <w:rsid w:val="002F7C8A"/>
    <w:rsid w:val="00300AFC"/>
    <w:rsid w:val="00303ECD"/>
    <w:rsid w:val="0030656A"/>
    <w:rsid w:val="00307505"/>
    <w:rsid w:val="003103B1"/>
    <w:rsid w:val="00310BF1"/>
    <w:rsid w:val="00310F55"/>
    <w:rsid w:val="00311094"/>
    <w:rsid w:val="00317E9B"/>
    <w:rsid w:val="0032062B"/>
    <w:rsid w:val="00320937"/>
    <w:rsid w:val="00321DB5"/>
    <w:rsid w:val="0032435D"/>
    <w:rsid w:val="00325797"/>
    <w:rsid w:val="003264D1"/>
    <w:rsid w:val="003277FC"/>
    <w:rsid w:val="0033081A"/>
    <w:rsid w:val="00330C57"/>
    <w:rsid w:val="0033735B"/>
    <w:rsid w:val="00337390"/>
    <w:rsid w:val="00337534"/>
    <w:rsid w:val="00340470"/>
    <w:rsid w:val="00342712"/>
    <w:rsid w:val="00342F11"/>
    <w:rsid w:val="00343020"/>
    <w:rsid w:val="003437E0"/>
    <w:rsid w:val="00344317"/>
    <w:rsid w:val="0034443E"/>
    <w:rsid w:val="003444A3"/>
    <w:rsid w:val="00344D79"/>
    <w:rsid w:val="0034672C"/>
    <w:rsid w:val="00350723"/>
    <w:rsid w:val="00350EA2"/>
    <w:rsid w:val="00351013"/>
    <w:rsid w:val="00353566"/>
    <w:rsid w:val="00355813"/>
    <w:rsid w:val="003572B2"/>
    <w:rsid w:val="00357F7F"/>
    <w:rsid w:val="00361B8E"/>
    <w:rsid w:val="00362EAA"/>
    <w:rsid w:val="00367330"/>
    <w:rsid w:val="003673FC"/>
    <w:rsid w:val="00370083"/>
    <w:rsid w:val="00370119"/>
    <w:rsid w:val="0037146D"/>
    <w:rsid w:val="00372096"/>
    <w:rsid w:val="00372320"/>
    <w:rsid w:val="00372F95"/>
    <w:rsid w:val="00374DE3"/>
    <w:rsid w:val="00377694"/>
    <w:rsid w:val="003800E3"/>
    <w:rsid w:val="00382E4A"/>
    <w:rsid w:val="00385AE4"/>
    <w:rsid w:val="00386112"/>
    <w:rsid w:val="003872F2"/>
    <w:rsid w:val="00390170"/>
    <w:rsid w:val="0039041F"/>
    <w:rsid w:val="003918F7"/>
    <w:rsid w:val="00391F72"/>
    <w:rsid w:val="00392A03"/>
    <w:rsid w:val="00392A27"/>
    <w:rsid w:val="003930FD"/>
    <w:rsid w:val="00393B2F"/>
    <w:rsid w:val="00393F8D"/>
    <w:rsid w:val="00394B9E"/>
    <w:rsid w:val="00397279"/>
    <w:rsid w:val="003972F7"/>
    <w:rsid w:val="003A0305"/>
    <w:rsid w:val="003A139C"/>
    <w:rsid w:val="003A188C"/>
    <w:rsid w:val="003A23DF"/>
    <w:rsid w:val="003A62CA"/>
    <w:rsid w:val="003A6B29"/>
    <w:rsid w:val="003A6C0C"/>
    <w:rsid w:val="003A79C6"/>
    <w:rsid w:val="003A7B48"/>
    <w:rsid w:val="003B2403"/>
    <w:rsid w:val="003B2FD2"/>
    <w:rsid w:val="003B4EB7"/>
    <w:rsid w:val="003B70BE"/>
    <w:rsid w:val="003C1BF1"/>
    <w:rsid w:val="003C1D38"/>
    <w:rsid w:val="003C3D6D"/>
    <w:rsid w:val="003C43E2"/>
    <w:rsid w:val="003D1D29"/>
    <w:rsid w:val="003D24CA"/>
    <w:rsid w:val="003D3223"/>
    <w:rsid w:val="003D4433"/>
    <w:rsid w:val="003D4C75"/>
    <w:rsid w:val="003D6412"/>
    <w:rsid w:val="003D698E"/>
    <w:rsid w:val="003D7626"/>
    <w:rsid w:val="003E1B45"/>
    <w:rsid w:val="003E2B34"/>
    <w:rsid w:val="003E3216"/>
    <w:rsid w:val="003E34F6"/>
    <w:rsid w:val="003E7EBD"/>
    <w:rsid w:val="003F00D8"/>
    <w:rsid w:val="003F090B"/>
    <w:rsid w:val="003F1BD3"/>
    <w:rsid w:val="003F2A42"/>
    <w:rsid w:val="003F4B96"/>
    <w:rsid w:val="003F79F5"/>
    <w:rsid w:val="0040159E"/>
    <w:rsid w:val="0040305C"/>
    <w:rsid w:val="00403E8E"/>
    <w:rsid w:val="004047B6"/>
    <w:rsid w:val="004051A3"/>
    <w:rsid w:val="00405641"/>
    <w:rsid w:val="00406874"/>
    <w:rsid w:val="00406A80"/>
    <w:rsid w:val="00407006"/>
    <w:rsid w:val="00410357"/>
    <w:rsid w:val="004103C0"/>
    <w:rsid w:val="004114A6"/>
    <w:rsid w:val="00411B0F"/>
    <w:rsid w:val="0041292F"/>
    <w:rsid w:val="004129A5"/>
    <w:rsid w:val="004140DD"/>
    <w:rsid w:val="004145E5"/>
    <w:rsid w:val="004158AC"/>
    <w:rsid w:val="00415A67"/>
    <w:rsid w:val="00417E1F"/>
    <w:rsid w:val="00420CB4"/>
    <w:rsid w:val="0042183F"/>
    <w:rsid w:val="00425F62"/>
    <w:rsid w:val="00430E26"/>
    <w:rsid w:val="00430E41"/>
    <w:rsid w:val="004311AF"/>
    <w:rsid w:val="00432639"/>
    <w:rsid w:val="00433FA0"/>
    <w:rsid w:val="004405E0"/>
    <w:rsid w:val="00440D82"/>
    <w:rsid w:val="00440F54"/>
    <w:rsid w:val="004417F5"/>
    <w:rsid w:val="00442A3D"/>
    <w:rsid w:val="00442F87"/>
    <w:rsid w:val="0044398D"/>
    <w:rsid w:val="00443AF8"/>
    <w:rsid w:val="00443C32"/>
    <w:rsid w:val="00443E15"/>
    <w:rsid w:val="00444243"/>
    <w:rsid w:val="00444954"/>
    <w:rsid w:val="00446B85"/>
    <w:rsid w:val="004472E7"/>
    <w:rsid w:val="00451D27"/>
    <w:rsid w:val="00452434"/>
    <w:rsid w:val="00457969"/>
    <w:rsid w:val="0046006F"/>
    <w:rsid w:val="0046076B"/>
    <w:rsid w:val="00461988"/>
    <w:rsid w:val="00466DE2"/>
    <w:rsid w:val="004721CD"/>
    <w:rsid w:val="004733FB"/>
    <w:rsid w:val="00473DFD"/>
    <w:rsid w:val="00475B87"/>
    <w:rsid w:val="00476C5D"/>
    <w:rsid w:val="00480209"/>
    <w:rsid w:val="0048119D"/>
    <w:rsid w:val="00482157"/>
    <w:rsid w:val="004821A5"/>
    <w:rsid w:val="00482B53"/>
    <w:rsid w:val="004936FD"/>
    <w:rsid w:val="004976AF"/>
    <w:rsid w:val="004A3AAD"/>
    <w:rsid w:val="004A4FD3"/>
    <w:rsid w:val="004A5CA6"/>
    <w:rsid w:val="004A60CE"/>
    <w:rsid w:val="004B3CDF"/>
    <w:rsid w:val="004B3F9F"/>
    <w:rsid w:val="004B6C0C"/>
    <w:rsid w:val="004B74EB"/>
    <w:rsid w:val="004B74FC"/>
    <w:rsid w:val="004B7854"/>
    <w:rsid w:val="004B7F72"/>
    <w:rsid w:val="004B7FC7"/>
    <w:rsid w:val="004C1002"/>
    <w:rsid w:val="004C3309"/>
    <w:rsid w:val="004C53BF"/>
    <w:rsid w:val="004C5EE0"/>
    <w:rsid w:val="004C6258"/>
    <w:rsid w:val="004C62E8"/>
    <w:rsid w:val="004C6695"/>
    <w:rsid w:val="004D219D"/>
    <w:rsid w:val="004D7F68"/>
    <w:rsid w:val="004E041E"/>
    <w:rsid w:val="004E067C"/>
    <w:rsid w:val="004E0A85"/>
    <w:rsid w:val="004E3EA0"/>
    <w:rsid w:val="004E4CF9"/>
    <w:rsid w:val="004E54DC"/>
    <w:rsid w:val="004E688F"/>
    <w:rsid w:val="004E6BD1"/>
    <w:rsid w:val="004E6FD0"/>
    <w:rsid w:val="004E7E12"/>
    <w:rsid w:val="004F2FF3"/>
    <w:rsid w:val="004F373D"/>
    <w:rsid w:val="004F43B6"/>
    <w:rsid w:val="004F4710"/>
    <w:rsid w:val="004F6962"/>
    <w:rsid w:val="004F7211"/>
    <w:rsid w:val="00500BC1"/>
    <w:rsid w:val="00501195"/>
    <w:rsid w:val="005014DD"/>
    <w:rsid w:val="005018C2"/>
    <w:rsid w:val="00501F39"/>
    <w:rsid w:val="00502D0E"/>
    <w:rsid w:val="00503D3F"/>
    <w:rsid w:val="00504E6B"/>
    <w:rsid w:val="00505080"/>
    <w:rsid w:val="005053D7"/>
    <w:rsid w:val="005056F1"/>
    <w:rsid w:val="005071B7"/>
    <w:rsid w:val="005071C3"/>
    <w:rsid w:val="005072D6"/>
    <w:rsid w:val="00512B8C"/>
    <w:rsid w:val="00513792"/>
    <w:rsid w:val="00513983"/>
    <w:rsid w:val="00513A2C"/>
    <w:rsid w:val="00513FCF"/>
    <w:rsid w:val="00514E06"/>
    <w:rsid w:val="005169BA"/>
    <w:rsid w:val="00517CAC"/>
    <w:rsid w:val="00521C6F"/>
    <w:rsid w:val="00525C26"/>
    <w:rsid w:val="00526C9D"/>
    <w:rsid w:val="005277E4"/>
    <w:rsid w:val="0053068A"/>
    <w:rsid w:val="00533003"/>
    <w:rsid w:val="00535B1F"/>
    <w:rsid w:val="0053612C"/>
    <w:rsid w:val="00537821"/>
    <w:rsid w:val="00537A94"/>
    <w:rsid w:val="005403C9"/>
    <w:rsid w:val="005458FB"/>
    <w:rsid w:val="00550946"/>
    <w:rsid w:val="00551F46"/>
    <w:rsid w:val="00553F11"/>
    <w:rsid w:val="005544C5"/>
    <w:rsid w:val="00554E26"/>
    <w:rsid w:val="00564AF9"/>
    <w:rsid w:val="00565809"/>
    <w:rsid w:val="00566978"/>
    <w:rsid w:val="00567994"/>
    <w:rsid w:val="00571B6E"/>
    <w:rsid w:val="00571E43"/>
    <w:rsid w:val="00573A33"/>
    <w:rsid w:val="005755E9"/>
    <w:rsid w:val="005772BC"/>
    <w:rsid w:val="00580C6F"/>
    <w:rsid w:val="0058251E"/>
    <w:rsid w:val="00583BCF"/>
    <w:rsid w:val="00584551"/>
    <w:rsid w:val="00585516"/>
    <w:rsid w:val="00585B93"/>
    <w:rsid w:val="005860F0"/>
    <w:rsid w:val="005865C3"/>
    <w:rsid w:val="00590756"/>
    <w:rsid w:val="00590B6F"/>
    <w:rsid w:val="0059159E"/>
    <w:rsid w:val="00591A6A"/>
    <w:rsid w:val="00592303"/>
    <w:rsid w:val="005951AF"/>
    <w:rsid w:val="00596B58"/>
    <w:rsid w:val="005A081B"/>
    <w:rsid w:val="005A1B16"/>
    <w:rsid w:val="005A2C2B"/>
    <w:rsid w:val="005A4CA0"/>
    <w:rsid w:val="005A5359"/>
    <w:rsid w:val="005A5B4B"/>
    <w:rsid w:val="005A75AD"/>
    <w:rsid w:val="005B01CE"/>
    <w:rsid w:val="005B0964"/>
    <w:rsid w:val="005B09C4"/>
    <w:rsid w:val="005B5102"/>
    <w:rsid w:val="005B59FB"/>
    <w:rsid w:val="005B6CC2"/>
    <w:rsid w:val="005B6E12"/>
    <w:rsid w:val="005C2735"/>
    <w:rsid w:val="005C2B70"/>
    <w:rsid w:val="005C2D2A"/>
    <w:rsid w:val="005C43DF"/>
    <w:rsid w:val="005C5D95"/>
    <w:rsid w:val="005C6776"/>
    <w:rsid w:val="005C6C0F"/>
    <w:rsid w:val="005C797E"/>
    <w:rsid w:val="005D1BFA"/>
    <w:rsid w:val="005D21FC"/>
    <w:rsid w:val="005D2429"/>
    <w:rsid w:val="005D2433"/>
    <w:rsid w:val="005D4A14"/>
    <w:rsid w:val="005D6EE6"/>
    <w:rsid w:val="005E2F85"/>
    <w:rsid w:val="005E3EB0"/>
    <w:rsid w:val="005E6416"/>
    <w:rsid w:val="005E6530"/>
    <w:rsid w:val="005E6AAE"/>
    <w:rsid w:val="005F1965"/>
    <w:rsid w:val="005F1EE5"/>
    <w:rsid w:val="005F2638"/>
    <w:rsid w:val="005F49F4"/>
    <w:rsid w:val="005F52E1"/>
    <w:rsid w:val="005F5696"/>
    <w:rsid w:val="005F6DE1"/>
    <w:rsid w:val="0060072E"/>
    <w:rsid w:val="00600A2F"/>
    <w:rsid w:val="006022D2"/>
    <w:rsid w:val="00604EE8"/>
    <w:rsid w:val="00605DF2"/>
    <w:rsid w:val="006060C9"/>
    <w:rsid w:val="00610052"/>
    <w:rsid w:val="006112ED"/>
    <w:rsid w:val="00611F00"/>
    <w:rsid w:val="006164BF"/>
    <w:rsid w:val="0062399C"/>
    <w:rsid w:val="00623A66"/>
    <w:rsid w:val="00626BF3"/>
    <w:rsid w:val="00630875"/>
    <w:rsid w:val="00630906"/>
    <w:rsid w:val="00632587"/>
    <w:rsid w:val="006352B4"/>
    <w:rsid w:val="006369A1"/>
    <w:rsid w:val="006429F5"/>
    <w:rsid w:val="00643B5B"/>
    <w:rsid w:val="00644C3A"/>
    <w:rsid w:val="00645117"/>
    <w:rsid w:val="00647FD6"/>
    <w:rsid w:val="006502A1"/>
    <w:rsid w:val="006510B2"/>
    <w:rsid w:val="00651844"/>
    <w:rsid w:val="00653334"/>
    <w:rsid w:val="00653683"/>
    <w:rsid w:val="0065436C"/>
    <w:rsid w:val="00654DE0"/>
    <w:rsid w:val="00655246"/>
    <w:rsid w:val="0065789A"/>
    <w:rsid w:val="006623A7"/>
    <w:rsid w:val="006625DF"/>
    <w:rsid w:val="00663157"/>
    <w:rsid w:val="0066342C"/>
    <w:rsid w:val="00663D0D"/>
    <w:rsid w:val="00664E96"/>
    <w:rsid w:val="00670735"/>
    <w:rsid w:val="0067371C"/>
    <w:rsid w:val="0067631F"/>
    <w:rsid w:val="006763FD"/>
    <w:rsid w:val="006775BC"/>
    <w:rsid w:val="00677672"/>
    <w:rsid w:val="00683A72"/>
    <w:rsid w:val="00683BB6"/>
    <w:rsid w:val="00683E19"/>
    <w:rsid w:val="006854C2"/>
    <w:rsid w:val="006859A9"/>
    <w:rsid w:val="006865E6"/>
    <w:rsid w:val="00686DE8"/>
    <w:rsid w:val="006875EE"/>
    <w:rsid w:val="00692EFA"/>
    <w:rsid w:val="00693E5A"/>
    <w:rsid w:val="006962AB"/>
    <w:rsid w:val="00696462"/>
    <w:rsid w:val="006974C9"/>
    <w:rsid w:val="006A0D41"/>
    <w:rsid w:val="006A1A42"/>
    <w:rsid w:val="006A1DFF"/>
    <w:rsid w:val="006A5430"/>
    <w:rsid w:val="006A5B0F"/>
    <w:rsid w:val="006A6BC5"/>
    <w:rsid w:val="006A7BEC"/>
    <w:rsid w:val="006B2334"/>
    <w:rsid w:val="006B2EF4"/>
    <w:rsid w:val="006B3A2F"/>
    <w:rsid w:val="006B3F7C"/>
    <w:rsid w:val="006B5407"/>
    <w:rsid w:val="006B570C"/>
    <w:rsid w:val="006B690E"/>
    <w:rsid w:val="006B776A"/>
    <w:rsid w:val="006C0C2F"/>
    <w:rsid w:val="006C1950"/>
    <w:rsid w:val="006C1FD9"/>
    <w:rsid w:val="006C20B6"/>
    <w:rsid w:val="006C21BC"/>
    <w:rsid w:val="006C23BF"/>
    <w:rsid w:val="006C257B"/>
    <w:rsid w:val="006C2B63"/>
    <w:rsid w:val="006C3647"/>
    <w:rsid w:val="006C3822"/>
    <w:rsid w:val="006C3D78"/>
    <w:rsid w:val="006C46AA"/>
    <w:rsid w:val="006C4ACF"/>
    <w:rsid w:val="006C4C6C"/>
    <w:rsid w:val="006D06B4"/>
    <w:rsid w:val="006D1A6D"/>
    <w:rsid w:val="006D1AA7"/>
    <w:rsid w:val="006D1B84"/>
    <w:rsid w:val="006D2582"/>
    <w:rsid w:val="006D6EA7"/>
    <w:rsid w:val="006D7FE3"/>
    <w:rsid w:val="006E1864"/>
    <w:rsid w:val="006E18CF"/>
    <w:rsid w:val="006E2BB2"/>
    <w:rsid w:val="006E2C34"/>
    <w:rsid w:val="006E3170"/>
    <w:rsid w:val="006E6036"/>
    <w:rsid w:val="006F2308"/>
    <w:rsid w:val="006F2761"/>
    <w:rsid w:val="006F449E"/>
    <w:rsid w:val="006F605A"/>
    <w:rsid w:val="006F70FD"/>
    <w:rsid w:val="00700C63"/>
    <w:rsid w:val="00701C2A"/>
    <w:rsid w:val="0070280E"/>
    <w:rsid w:val="00702989"/>
    <w:rsid w:val="00703861"/>
    <w:rsid w:val="00703B9D"/>
    <w:rsid w:val="0070586D"/>
    <w:rsid w:val="007114D0"/>
    <w:rsid w:val="00711827"/>
    <w:rsid w:val="00712D95"/>
    <w:rsid w:val="00713055"/>
    <w:rsid w:val="007139FF"/>
    <w:rsid w:val="00714010"/>
    <w:rsid w:val="007150E5"/>
    <w:rsid w:val="0071554F"/>
    <w:rsid w:val="00715C7F"/>
    <w:rsid w:val="00715E40"/>
    <w:rsid w:val="007202FE"/>
    <w:rsid w:val="00720D8C"/>
    <w:rsid w:val="00722ABC"/>
    <w:rsid w:val="00722F04"/>
    <w:rsid w:val="0072388F"/>
    <w:rsid w:val="00727233"/>
    <w:rsid w:val="00727932"/>
    <w:rsid w:val="00730532"/>
    <w:rsid w:val="00730D11"/>
    <w:rsid w:val="00733AE2"/>
    <w:rsid w:val="00733CD1"/>
    <w:rsid w:val="00734EF6"/>
    <w:rsid w:val="00735870"/>
    <w:rsid w:val="00737D2B"/>
    <w:rsid w:val="00741B02"/>
    <w:rsid w:val="00742A48"/>
    <w:rsid w:val="00742E3D"/>
    <w:rsid w:val="00743803"/>
    <w:rsid w:val="00743CEE"/>
    <w:rsid w:val="007445B3"/>
    <w:rsid w:val="00744C76"/>
    <w:rsid w:val="00744D01"/>
    <w:rsid w:val="0074521C"/>
    <w:rsid w:val="007468AF"/>
    <w:rsid w:val="0074726A"/>
    <w:rsid w:val="00747EEC"/>
    <w:rsid w:val="00750B14"/>
    <w:rsid w:val="007524B9"/>
    <w:rsid w:val="0075473E"/>
    <w:rsid w:val="007563FA"/>
    <w:rsid w:val="00756F00"/>
    <w:rsid w:val="00756F8B"/>
    <w:rsid w:val="00757F4A"/>
    <w:rsid w:val="0076033F"/>
    <w:rsid w:val="007667E4"/>
    <w:rsid w:val="007718CB"/>
    <w:rsid w:val="007730FF"/>
    <w:rsid w:val="00773964"/>
    <w:rsid w:val="00773B79"/>
    <w:rsid w:val="00773E2E"/>
    <w:rsid w:val="00774EFE"/>
    <w:rsid w:val="00775898"/>
    <w:rsid w:val="0077697A"/>
    <w:rsid w:val="00784A14"/>
    <w:rsid w:val="007875E6"/>
    <w:rsid w:val="00790C8C"/>
    <w:rsid w:val="0079133C"/>
    <w:rsid w:val="00791A0E"/>
    <w:rsid w:val="00793BC5"/>
    <w:rsid w:val="007944A1"/>
    <w:rsid w:val="00794C83"/>
    <w:rsid w:val="00795A1B"/>
    <w:rsid w:val="00795EDC"/>
    <w:rsid w:val="00796047"/>
    <w:rsid w:val="007A0142"/>
    <w:rsid w:val="007A02BC"/>
    <w:rsid w:val="007A1045"/>
    <w:rsid w:val="007A17DE"/>
    <w:rsid w:val="007A2A3C"/>
    <w:rsid w:val="007A3BDB"/>
    <w:rsid w:val="007A3DE3"/>
    <w:rsid w:val="007A6B7A"/>
    <w:rsid w:val="007A6C0C"/>
    <w:rsid w:val="007A7115"/>
    <w:rsid w:val="007B130C"/>
    <w:rsid w:val="007B196C"/>
    <w:rsid w:val="007B20B2"/>
    <w:rsid w:val="007B56AC"/>
    <w:rsid w:val="007B581A"/>
    <w:rsid w:val="007C1284"/>
    <w:rsid w:val="007C259A"/>
    <w:rsid w:val="007C2695"/>
    <w:rsid w:val="007C3190"/>
    <w:rsid w:val="007C31D1"/>
    <w:rsid w:val="007C4303"/>
    <w:rsid w:val="007C6180"/>
    <w:rsid w:val="007D0679"/>
    <w:rsid w:val="007D0D2C"/>
    <w:rsid w:val="007D149C"/>
    <w:rsid w:val="007D1C63"/>
    <w:rsid w:val="007D21C1"/>
    <w:rsid w:val="007D27BC"/>
    <w:rsid w:val="007D294B"/>
    <w:rsid w:val="007D35FE"/>
    <w:rsid w:val="007D54FE"/>
    <w:rsid w:val="007D5D3C"/>
    <w:rsid w:val="007D61BC"/>
    <w:rsid w:val="007D6257"/>
    <w:rsid w:val="007D64B5"/>
    <w:rsid w:val="007E02D5"/>
    <w:rsid w:val="007E0EF3"/>
    <w:rsid w:val="007E1162"/>
    <w:rsid w:val="007E1955"/>
    <w:rsid w:val="007E3BF6"/>
    <w:rsid w:val="007E41FB"/>
    <w:rsid w:val="007E4DC3"/>
    <w:rsid w:val="007E5CE9"/>
    <w:rsid w:val="007E6815"/>
    <w:rsid w:val="007E7F7A"/>
    <w:rsid w:val="007F027E"/>
    <w:rsid w:val="007F0D6E"/>
    <w:rsid w:val="007F2179"/>
    <w:rsid w:val="007F24F4"/>
    <w:rsid w:val="007F2ECF"/>
    <w:rsid w:val="007F406F"/>
    <w:rsid w:val="007F51C3"/>
    <w:rsid w:val="007F569C"/>
    <w:rsid w:val="007F7587"/>
    <w:rsid w:val="00800D3E"/>
    <w:rsid w:val="00811A61"/>
    <w:rsid w:val="0081210F"/>
    <w:rsid w:val="008139A1"/>
    <w:rsid w:val="0081540A"/>
    <w:rsid w:val="0081584C"/>
    <w:rsid w:val="00815AF1"/>
    <w:rsid w:val="008168A5"/>
    <w:rsid w:val="008205D5"/>
    <w:rsid w:val="00820BEC"/>
    <w:rsid w:val="00821BBF"/>
    <w:rsid w:val="0082295E"/>
    <w:rsid w:val="00823A9A"/>
    <w:rsid w:val="00825A84"/>
    <w:rsid w:val="00825F7E"/>
    <w:rsid w:val="008301FA"/>
    <w:rsid w:val="008307B8"/>
    <w:rsid w:val="00830B91"/>
    <w:rsid w:val="00834E9B"/>
    <w:rsid w:val="00841B6A"/>
    <w:rsid w:val="0084239A"/>
    <w:rsid w:val="00844260"/>
    <w:rsid w:val="008453F8"/>
    <w:rsid w:val="0084541F"/>
    <w:rsid w:val="00845712"/>
    <w:rsid w:val="0084711C"/>
    <w:rsid w:val="00847457"/>
    <w:rsid w:val="00847DCE"/>
    <w:rsid w:val="008504AF"/>
    <w:rsid w:val="00851623"/>
    <w:rsid w:val="00852D2A"/>
    <w:rsid w:val="00854F01"/>
    <w:rsid w:val="00856B80"/>
    <w:rsid w:val="00860292"/>
    <w:rsid w:val="00861AC7"/>
    <w:rsid w:val="008636C9"/>
    <w:rsid w:val="00864197"/>
    <w:rsid w:val="008652C2"/>
    <w:rsid w:val="0086739C"/>
    <w:rsid w:val="00867A0B"/>
    <w:rsid w:val="00867CF8"/>
    <w:rsid w:val="0087344D"/>
    <w:rsid w:val="008737D8"/>
    <w:rsid w:val="008741C3"/>
    <w:rsid w:val="00874BCE"/>
    <w:rsid w:val="00882708"/>
    <w:rsid w:val="00885995"/>
    <w:rsid w:val="00886912"/>
    <w:rsid w:val="00887CC6"/>
    <w:rsid w:val="008901C3"/>
    <w:rsid w:val="0089078B"/>
    <w:rsid w:val="00890D50"/>
    <w:rsid w:val="00890F72"/>
    <w:rsid w:val="0089231A"/>
    <w:rsid w:val="00892CEC"/>
    <w:rsid w:val="00892E52"/>
    <w:rsid w:val="008971EB"/>
    <w:rsid w:val="0089772C"/>
    <w:rsid w:val="008A002F"/>
    <w:rsid w:val="008A111B"/>
    <w:rsid w:val="008A1720"/>
    <w:rsid w:val="008A2B78"/>
    <w:rsid w:val="008A3122"/>
    <w:rsid w:val="008A3D97"/>
    <w:rsid w:val="008A5BF4"/>
    <w:rsid w:val="008A7C05"/>
    <w:rsid w:val="008B2412"/>
    <w:rsid w:val="008B3735"/>
    <w:rsid w:val="008B47A5"/>
    <w:rsid w:val="008B5EC4"/>
    <w:rsid w:val="008B6019"/>
    <w:rsid w:val="008B778E"/>
    <w:rsid w:val="008C0B1D"/>
    <w:rsid w:val="008C2CFB"/>
    <w:rsid w:val="008C2EB8"/>
    <w:rsid w:val="008C2F20"/>
    <w:rsid w:val="008C4D70"/>
    <w:rsid w:val="008C5C9A"/>
    <w:rsid w:val="008C5F68"/>
    <w:rsid w:val="008C7062"/>
    <w:rsid w:val="008D1914"/>
    <w:rsid w:val="008D2033"/>
    <w:rsid w:val="008D27EE"/>
    <w:rsid w:val="008D5BF1"/>
    <w:rsid w:val="008D5CD5"/>
    <w:rsid w:val="008D6675"/>
    <w:rsid w:val="008D670A"/>
    <w:rsid w:val="008D761B"/>
    <w:rsid w:val="008E1D75"/>
    <w:rsid w:val="008E1D90"/>
    <w:rsid w:val="008E21C9"/>
    <w:rsid w:val="008E2CC3"/>
    <w:rsid w:val="008E310E"/>
    <w:rsid w:val="008E7016"/>
    <w:rsid w:val="008F0ABE"/>
    <w:rsid w:val="008F1DA7"/>
    <w:rsid w:val="008F2B2A"/>
    <w:rsid w:val="008F6950"/>
    <w:rsid w:val="008F6ADF"/>
    <w:rsid w:val="008F7248"/>
    <w:rsid w:val="008F7F2C"/>
    <w:rsid w:val="0090078B"/>
    <w:rsid w:val="00901B5E"/>
    <w:rsid w:val="00903954"/>
    <w:rsid w:val="009045C2"/>
    <w:rsid w:val="00904B09"/>
    <w:rsid w:val="00910040"/>
    <w:rsid w:val="00910579"/>
    <w:rsid w:val="00911708"/>
    <w:rsid w:val="0091177C"/>
    <w:rsid w:val="00911839"/>
    <w:rsid w:val="00911DCC"/>
    <w:rsid w:val="009126D4"/>
    <w:rsid w:val="00915564"/>
    <w:rsid w:val="00916DAD"/>
    <w:rsid w:val="00916EB2"/>
    <w:rsid w:val="00922394"/>
    <w:rsid w:val="009235BC"/>
    <w:rsid w:val="00924104"/>
    <w:rsid w:val="00924FDC"/>
    <w:rsid w:val="009303A9"/>
    <w:rsid w:val="00930998"/>
    <w:rsid w:val="009364F2"/>
    <w:rsid w:val="00936FAA"/>
    <w:rsid w:val="00937A42"/>
    <w:rsid w:val="00942B10"/>
    <w:rsid w:val="00943566"/>
    <w:rsid w:val="009440E3"/>
    <w:rsid w:val="00947E38"/>
    <w:rsid w:val="009503B4"/>
    <w:rsid w:val="00950BFF"/>
    <w:rsid w:val="00951291"/>
    <w:rsid w:val="009516AE"/>
    <w:rsid w:val="00953027"/>
    <w:rsid w:val="009532FB"/>
    <w:rsid w:val="00953C22"/>
    <w:rsid w:val="00953D59"/>
    <w:rsid w:val="009540DC"/>
    <w:rsid w:val="00954352"/>
    <w:rsid w:val="009554EC"/>
    <w:rsid w:val="00955C54"/>
    <w:rsid w:val="0095724A"/>
    <w:rsid w:val="0095737C"/>
    <w:rsid w:val="00961CE2"/>
    <w:rsid w:val="00962E49"/>
    <w:rsid w:val="00964579"/>
    <w:rsid w:val="00965753"/>
    <w:rsid w:val="00966DC9"/>
    <w:rsid w:val="00967B29"/>
    <w:rsid w:val="00970655"/>
    <w:rsid w:val="00972C7C"/>
    <w:rsid w:val="0097395C"/>
    <w:rsid w:val="009745F6"/>
    <w:rsid w:val="00975524"/>
    <w:rsid w:val="00976E79"/>
    <w:rsid w:val="00977649"/>
    <w:rsid w:val="00982BC1"/>
    <w:rsid w:val="009831EF"/>
    <w:rsid w:val="0098442F"/>
    <w:rsid w:val="00986848"/>
    <w:rsid w:val="009871C0"/>
    <w:rsid w:val="0098720F"/>
    <w:rsid w:val="009878D8"/>
    <w:rsid w:val="00987AED"/>
    <w:rsid w:val="0099012C"/>
    <w:rsid w:val="00991424"/>
    <w:rsid w:val="009920CC"/>
    <w:rsid w:val="00993299"/>
    <w:rsid w:val="00993C4B"/>
    <w:rsid w:val="009940F5"/>
    <w:rsid w:val="00994F5F"/>
    <w:rsid w:val="00994FCA"/>
    <w:rsid w:val="00995804"/>
    <w:rsid w:val="00995AD2"/>
    <w:rsid w:val="00996E6F"/>
    <w:rsid w:val="00996F7B"/>
    <w:rsid w:val="009A16D5"/>
    <w:rsid w:val="009A1BEE"/>
    <w:rsid w:val="009A3955"/>
    <w:rsid w:val="009A4A80"/>
    <w:rsid w:val="009A5B34"/>
    <w:rsid w:val="009A7A76"/>
    <w:rsid w:val="009B23D0"/>
    <w:rsid w:val="009B3280"/>
    <w:rsid w:val="009B51F0"/>
    <w:rsid w:val="009B5F0F"/>
    <w:rsid w:val="009B6D61"/>
    <w:rsid w:val="009C1274"/>
    <w:rsid w:val="009C4063"/>
    <w:rsid w:val="009C5BF9"/>
    <w:rsid w:val="009C6AE2"/>
    <w:rsid w:val="009C72A3"/>
    <w:rsid w:val="009D0429"/>
    <w:rsid w:val="009D0D51"/>
    <w:rsid w:val="009D4BF4"/>
    <w:rsid w:val="009E156E"/>
    <w:rsid w:val="009E1678"/>
    <w:rsid w:val="009E2F8F"/>
    <w:rsid w:val="009E3EE2"/>
    <w:rsid w:val="009E54A7"/>
    <w:rsid w:val="009E58B3"/>
    <w:rsid w:val="009E6040"/>
    <w:rsid w:val="009F0166"/>
    <w:rsid w:val="009F0ACC"/>
    <w:rsid w:val="009F1D57"/>
    <w:rsid w:val="009F1DE0"/>
    <w:rsid w:val="009F2783"/>
    <w:rsid w:val="009F47C2"/>
    <w:rsid w:val="009F4F90"/>
    <w:rsid w:val="009F5F67"/>
    <w:rsid w:val="00A01B60"/>
    <w:rsid w:val="00A01E34"/>
    <w:rsid w:val="00A03106"/>
    <w:rsid w:val="00A0313F"/>
    <w:rsid w:val="00A05EA7"/>
    <w:rsid w:val="00A062C5"/>
    <w:rsid w:val="00A07689"/>
    <w:rsid w:val="00A10C1B"/>
    <w:rsid w:val="00A113C1"/>
    <w:rsid w:val="00A1296A"/>
    <w:rsid w:val="00A13859"/>
    <w:rsid w:val="00A1594B"/>
    <w:rsid w:val="00A17E19"/>
    <w:rsid w:val="00A208DD"/>
    <w:rsid w:val="00A220BE"/>
    <w:rsid w:val="00A22190"/>
    <w:rsid w:val="00A22B84"/>
    <w:rsid w:val="00A23507"/>
    <w:rsid w:val="00A25895"/>
    <w:rsid w:val="00A25DF7"/>
    <w:rsid w:val="00A25F8D"/>
    <w:rsid w:val="00A31BE5"/>
    <w:rsid w:val="00A32437"/>
    <w:rsid w:val="00A343B8"/>
    <w:rsid w:val="00A35DBD"/>
    <w:rsid w:val="00A365FC"/>
    <w:rsid w:val="00A407F9"/>
    <w:rsid w:val="00A4164C"/>
    <w:rsid w:val="00A43F65"/>
    <w:rsid w:val="00A44F6C"/>
    <w:rsid w:val="00A47673"/>
    <w:rsid w:val="00A47DEE"/>
    <w:rsid w:val="00A52226"/>
    <w:rsid w:val="00A539B8"/>
    <w:rsid w:val="00A53C2E"/>
    <w:rsid w:val="00A55A34"/>
    <w:rsid w:val="00A57756"/>
    <w:rsid w:val="00A57961"/>
    <w:rsid w:val="00A620BE"/>
    <w:rsid w:val="00A658B6"/>
    <w:rsid w:val="00A661B3"/>
    <w:rsid w:val="00A66D98"/>
    <w:rsid w:val="00A67DAD"/>
    <w:rsid w:val="00A7515D"/>
    <w:rsid w:val="00A76F38"/>
    <w:rsid w:val="00A7730A"/>
    <w:rsid w:val="00A809A2"/>
    <w:rsid w:val="00A8501B"/>
    <w:rsid w:val="00A851C2"/>
    <w:rsid w:val="00A86394"/>
    <w:rsid w:val="00A86B7D"/>
    <w:rsid w:val="00A91D9D"/>
    <w:rsid w:val="00A91DD5"/>
    <w:rsid w:val="00A9215D"/>
    <w:rsid w:val="00A92ED9"/>
    <w:rsid w:val="00A93417"/>
    <w:rsid w:val="00A942F4"/>
    <w:rsid w:val="00A97335"/>
    <w:rsid w:val="00AA0CEE"/>
    <w:rsid w:val="00AA1066"/>
    <w:rsid w:val="00AA1867"/>
    <w:rsid w:val="00AA2225"/>
    <w:rsid w:val="00AA38E1"/>
    <w:rsid w:val="00AA439C"/>
    <w:rsid w:val="00AA4B89"/>
    <w:rsid w:val="00AA623F"/>
    <w:rsid w:val="00AB2629"/>
    <w:rsid w:val="00AB32ED"/>
    <w:rsid w:val="00AB3CA6"/>
    <w:rsid w:val="00AB4486"/>
    <w:rsid w:val="00AB5266"/>
    <w:rsid w:val="00AB6EC9"/>
    <w:rsid w:val="00AC1BE1"/>
    <w:rsid w:val="00AC1CDB"/>
    <w:rsid w:val="00AC35BD"/>
    <w:rsid w:val="00AC3AD5"/>
    <w:rsid w:val="00AC75EF"/>
    <w:rsid w:val="00AC7DA7"/>
    <w:rsid w:val="00AD045C"/>
    <w:rsid w:val="00AD0A15"/>
    <w:rsid w:val="00AD1C03"/>
    <w:rsid w:val="00AD39AA"/>
    <w:rsid w:val="00AD4163"/>
    <w:rsid w:val="00AD5D69"/>
    <w:rsid w:val="00AD5ECC"/>
    <w:rsid w:val="00AE088B"/>
    <w:rsid w:val="00AE6181"/>
    <w:rsid w:val="00AF0913"/>
    <w:rsid w:val="00AF0E4D"/>
    <w:rsid w:val="00AF2425"/>
    <w:rsid w:val="00AF2971"/>
    <w:rsid w:val="00AF36AC"/>
    <w:rsid w:val="00AF4152"/>
    <w:rsid w:val="00AF50EE"/>
    <w:rsid w:val="00AF6120"/>
    <w:rsid w:val="00AF7A9D"/>
    <w:rsid w:val="00B02180"/>
    <w:rsid w:val="00B0255C"/>
    <w:rsid w:val="00B04EC4"/>
    <w:rsid w:val="00B04F6B"/>
    <w:rsid w:val="00B07ED5"/>
    <w:rsid w:val="00B10EA3"/>
    <w:rsid w:val="00B133D3"/>
    <w:rsid w:val="00B1378D"/>
    <w:rsid w:val="00B143AD"/>
    <w:rsid w:val="00B1685A"/>
    <w:rsid w:val="00B17E6B"/>
    <w:rsid w:val="00B20058"/>
    <w:rsid w:val="00B21757"/>
    <w:rsid w:val="00B22B34"/>
    <w:rsid w:val="00B23003"/>
    <w:rsid w:val="00B249BB"/>
    <w:rsid w:val="00B25D5A"/>
    <w:rsid w:val="00B25F2D"/>
    <w:rsid w:val="00B27B22"/>
    <w:rsid w:val="00B3175C"/>
    <w:rsid w:val="00B32098"/>
    <w:rsid w:val="00B3289C"/>
    <w:rsid w:val="00B3409F"/>
    <w:rsid w:val="00B36E69"/>
    <w:rsid w:val="00B37342"/>
    <w:rsid w:val="00B37994"/>
    <w:rsid w:val="00B400BE"/>
    <w:rsid w:val="00B416E1"/>
    <w:rsid w:val="00B437F2"/>
    <w:rsid w:val="00B448EF"/>
    <w:rsid w:val="00B5118D"/>
    <w:rsid w:val="00B51BA9"/>
    <w:rsid w:val="00B51C9E"/>
    <w:rsid w:val="00B52D5B"/>
    <w:rsid w:val="00B53FBA"/>
    <w:rsid w:val="00B5473B"/>
    <w:rsid w:val="00B549F6"/>
    <w:rsid w:val="00B55612"/>
    <w:rsid w:val="00B558C4"/>
    <w:rsid w:val="00B565F2"/>
    <w:rsid w:val="00B56CAC"/>
    <w:rsid w:val="00B63ED8"/>
    <w:rsid w:val="00B65456"/>
    <w:rsid w:val="00B664C5"/>
    <w:rsid w:val="00B67BC7"/>
    <w:rsid w:val="00B710DC"/>
    <w:rsid w:val="00B73D54"/>
    <w:rsid w:val="00B73F6D"/>
    <w:rsid w:val="00B74317"/>
    <w:rsid w:val="00B75320"/>
    <w:rsid w:val="00B75C53"/>
    <w:rsid w:val="00B75EC9"/>
    <w:rsid w:val="00B7764B"/>
    <w:rsid w:val="00B77FE2"/>
    <w:rsid w:val="00B80983"/>
    <w:rsid w:val="00B82325"/>
    <w:rsid w:val="00B83027"/>
    <w:rsid w:val="00B84B33"/>
    <w:rsid w:val="00B84E75"/>
    <w:rsid w:val="00B91CE3"/>
    <w:rsid w:val="00B954F9"/>
    <w:rsid w:val="00B957CE"/>
    <w:rsid w:val="00B95AA2"/>
    <w:rsid w:val="00B96139"/>
    <w:rsid w:val="00B96570"/>
    <w:rsid w:val="00BA02D7"/>
    <w:rsid w:val="00BA22CF"/>
    <w:rsid w:val="00BA3327"/>
    <w:rsid w:val="00BA6F24"/>
    <w:rsid w:val="00BA6F4F"/>
    <w:rsid w:val="00BA758A"/>
    <w:rsid w:val="00BB2432"/>
    <w:rsid w:val="00BB2DFB"/>
    <w:rsid w:val="00BB4A7E"/>
    <w:rsid w:val="00BB6F88"/>
    <w:rsid w:val="00BB7010"/>
    <w:rsid w:val="00BB7297"/>
    <w:rsid w:val="00BB7FFA"/>
    <w:rsid w:val="00BC38CD"/>
    <w:rsid w:val="00BC5A07"/>
    <w:rsid w:val="00BC72B0"/>
    <w:rsid w:val="00BD028B"/>
    <w:rsid w:val="00BD182E"/>
    <w:rsid w:val="00BD3002"/>
    <w:rsid w:val="00BD3438"/>
    <w:rsid w:val="00BD41BE"/>
    <w:rsid w:val="00BE010A"/>
    <w:rsid w:val="00BE042F"/>
    <w:rsid w:val="00BE0D42"/>
    <w:rsid w:val="00BE185A"/>
    <w:rsid w:val="00BE18E9"/>
    <w:rsid w:val="00BE5480"/>
    <w:rsid w:val="00BE6793"/>
    <w:rsid w:val="00BE7963"/>
    <w:rsid w:val="00BF02AF"/>
    <w:rsid w:val="00BF70A6"/>
    <w:rsid w:val="00BF774A"/>
    <w:rsid w:val="00C01A65"/>
    <w:rsid w:val="00C02BCE"/>
    <w:rsid w:val="00C02ECE"/>
    <w:rsid w:val="00C033F4"/>
    <w:rsid w:val="00C0361B"/>
    <w:rsid w:val="00C03846"/>
    <w:rsid w:val="00C039FE"/>
    <w:rsid w:val="00C04CC4"/>
    <w:rsid w:val="00C0603C"/>
    <w:rsid w:val="00C06C0C"/>
    <w:rsid w:val="00C0728E"/>
    <w:rsid w:val="00C10D52"/>
    <w:rsid w:val="00C10FF0"/>
    <w:rsid w:val="00C1181A"/>
    <w:rsid w:val="00C14136"/>
    <w:rsid w:val="00C142E0"/>
    <w:rsid w:val="00C14DC1"/>
    <w:rsid w:val="00C16A06"/>
    <w:rsid w:val="00C203D9"/>
    <w:rsid w:val="00C2087C"/>
    <w:rsid w:val="00C20D59"/>
    <w:rsid w:val="00C215AF"/>
    <w:rsid w:val="00C225E6"/>
    <w:rsid w:val="00C23809"/>
    <w:rsid w:val="00C24498"/>
    <w:rsid w:val="00C247EF"/>
    <w:rsid w:val="00C26D9D"/>
    <w:rsid w:val="00C27D7B"/>
    <w:rsid w:val="00C3042E"/>
    <w:rsid w:val="00C3055F"/>
    <w:rsid w:val="00C32297"/>
    <w:rsid w:val="00C33420"/>
    <w:rsid w:val="00C342E8"/>
    <w:rsid w:val="00C350E7"/>
    <w:rsid w:val="00C355CC"/>
    <w:rsid w:val="00C356F8"/>
    <w:rsid w:val="00C37CB4"/>
    <w:rsid w:val="00C40BF3"/>
    <w:rsid w:val="00C413E2"/>
    <w:rsid w:val="00C41B06"/>
    <w:rsid w:val="00C41D28"/>
    <w:rsid w:val="00C42FC2"/>
    <w:rsid w:val="00C45142"/>
    <w:rsid w:val="00C462A8"/>
    <w:rsid w:val="00C51988"/>
    <w:rsid w:val="00C52E3D"/>
    <w:rsid w:val="00C53BDF"/>
    <w:rsid w:val="00C53FEB"/>
    <w:rsid w:val="00C5430A"/>
    <w:rsid w:val="00C57062"/>
    <w:rsid w:val="00C5710B"/>
    <w:rsid w:val="00C577B7"/>
    <w:rsid w:val="00C57AD3"/>
    <w:rsid w:val="00C6109C"/>
    <w:rsid w:val="00C63375"/>
    <w:rsid w:val="00C637DC"/>
    <w:rsid w:val="00C63925"/>
    <w:rsid w:val="00C65F19"/>
    <w:rsid w:val="00C67227"/>
    <w:rsid w:val="00C71069"/>
    <w:rsid w:val="00C72167"/>
    <w:rsid w:val="00C74245"/>
    <w:rsid w:val="00C75D65"/>
    <w:rsid w:val="00C76A28"/>
    <w:rsid w:val="00C772B1"/>
    <w:rsid w:val="00C77CF4"/>
    <w:rsid w:val="00C8074D"/>
    <w:rsid w:val="00C80C05"/>
    <w:rsid w:val="00C837D6"/>
    <w:rsid w:val="00C84468"/>
    <w:rsid w:val="00C868C3"/>
    <w:rsid w:val="00C8774F"/>
    <w:rsid w:val="00C87A03"/>
    <w:rsid w:val="00C87BB9"/>
    <w:rsid w:val="00C93AD1"/>
    <w:rsid w:val="00C93CF9"/>
    <w:rsid w:val="00C94946"/>
    <w:rsid w:val="00C94DDF"/>
    <w:rsid w:val="00CA0F08"/>
    <w:rsid w:val="00CA10F3"/>
    <w:rsid w:val="00CA2170"/>
    <w:rsid w:val="00CA4CD3"/>
    <w:rsid w:val="00CB0013"/>
    <w:rsid w:val="00CB0F2C"/>
    <w:rsid w:val="00CB19C9"/>
    <w:rsid w:val="00CB2AE8"/>
    <w:rsid w:val="00CB3B8A"/>
    <w:rsid w:val="00CB57F4"/>
    <w:rsid w:val="00CC065A"/>
    <w:rsid w:val="00CC4886"/>
    <w:rsid w:val="00CC63FE"/>
    <w:rsid w:val="00CC6EFB"/>
    <w:rsid w:val="00CD06D5"/>
    <w:rsid w:val="00CD27A9"/>
    <w:rsid w:val="00CD4BF3"/>
    <w:rsid w:val="00CD631B"/>
    <w:rsid w:val="00CE1D3B"/>
    <w:rsid w:val="00CE27C2"/>
    <w:rsid w:val="00CE38E6"/>
    <w:rsid w:val="00CE4F51"/>
    <w:rsid w:val="00CE53A5"/>
    <w:rsid w:val="00CE5B2E"/>
    <w:rsid w:val="00CF0FB9"/>
    <w:rsid w:val="00CF5916"/>
    <w:rsid w:val="00CF5A84"/>
    <w:rsid w:val="00CF6255"/>
    <w:rsid w:val="00CF7DAE"/>
    <w:rsid w:val="00D01A2C"/>
    <w:rsid w:val="00D01CBE"/>
    <w:rsid w:val="00D02C31"/>
    <w:rsid w:val="00D04387"/>
    <w:rsid w:val="00D0484A"/>
    <w:rsid w:val="00D050EA"/>
    <w:rsid w:val="00D05F3A"/>
    <w:rsid w:val="00D06035"/>
    <w:rsid w:val="00D074C4"/>
    <w:rsid w:val="00D07975"/>
    <w:rsid w:val="00D10066"/>
    <w:rsid w:val="00D1291A"/>
    <w:rsid w:val="00D12A32"/>
    <w:rsid w:val="00D14255"/>
    <w:rsid w:val="00D20DFC"/>
    <w:rsid w:val="00D21972"/>
    <w:rsid w:val="00D22D68"/>
    <w:rsid w:val="00D22EF3"/>
    <w:rsid w:val="00D23E10"/>
    <w:rsid w:val="00D23E13"/>
    <w:rsid w:val="00D24849"/>
    <w:rsid w:val="00D258C1"/>
    <w:rsid w:val="00D265FE"/>
    <w:rsid w:val="00D275BF"/>
    <w:rsid w:val="00D27D27"/>
    <w:rsid w:val="00D27F2D"/>
    <w:rsid w:val="00D3144D"/>
    <w:rsid w:val="00D316C7"/>
    <w:rsid w:val="00D341FF"/>
    <w:rsid w:val="00D3464F"/>
    <w:rsid w:val="00D35087"/>
    <w:rsid w:val="00D37559"/>
    <w:rsid w:val="00D42859"/>
    <w:rsid w:val="00D45CC8"/>
    <w:rsid w:val="00D46D2B"/>
    <w:rsid w:val="00D47843"/>
    <w:rsid w:val="00D47947"/>
    <w:rsid w:val="00D51877"/>
    <w:rsid w:val="00D52769"/>
    <w:rsid w:val="00D541BA"/>
    <w:rsid w:val="00D54494"/>
    <w:rsid w:val="00D55324"/>
    <w:rsid w:val="00D5571F"/>
    <w:rsid w:val="00D56A96"/>
    <w:rsid w:val="00D570DE"/>
    <w:rsid w:val="00D614F6"/>
    <w:rsid w:val="00D65009"/>
    <w:rsid w:val="00D65CD9"/>
    <w:rsid w:val="00D667AC"/>
    <w:rsid w:val="00D66A6C"/>
    <w:rsid w:val="00D66AE8"/>
    <w:rsid w:val="00D70E00"/>
    <w:rsid w:val="00D7295B"/>
    <w:rsid w:val="00D74853"/>
    <w:rsid w:val="00D76269"/>
    <w:rsid w:val="00D7752A"/>
    <w:rsid w:val="00D811A7"/>
    <w:rsid w:val="00D8144B"/>
    <w:rsid w:val="00D8280E"/>
    <w:rsid w:val="00D83874"/>
    <w:rsid w:val="00D85DA4"/>
    <w:rsid w:val="00D879C1"/>
    <w:rsid w:val="00D90C01"/>
    <w:rsid w:val="00D90D2C"/>
    <w:rsid w:val="00D91EDB"/>
    <w:rsid w:val="00D92041"/>
    <w:rsid w:val="00D92F4B"/>
    <w:rsid w:val="00D951D4"/>
    <w:rsid w:val="00D953CF"/>
    <w:rsid w:val="00D95ACB"/>
    <w:rsid w:val="00D96D73"/>
    <w:rsid w:val="00D97072"/>
    <w:rsid w:val="00DA0CB7"/>
    <w:rsid w:val="00DA251E"/>
    <w:rsid w:val="00DA5690"/>
    <w:rsid w:val="00DA591E"/>
    <w:rsid w:val="00DA5D8A"/>
    <w:rsid w:val="00DA76E6"/>
    <w:rsid w:val="00DB0928"/>
    <w:rsid w:val="00DB0A58"/>
    <w:rsid w:val="00DB1451"/>
    <w:rsid w:val="00DB1C47"/>
    <w:rsid w:val="00DB21CA"/>
    <w:rsid w:val="00DB29BE"/>
    <w:rsid w:val="00DB2AAB"/>
    <w:rsid w:val="00DB2B2F"/>
    <w:rsid w:val="00DB336C"/>
    <w:rsid w:val="00DB3E0A"/>
    <w:rsid w:val="00DB5A7E"/>
    <w:rsid w:val="00DB79AA"/>
    <w:rsid w:val="00DC0E5C"/>
    <w:rsid w:val="00DC408B"/>
    <w:rsid w:val="00DC499A"/>
    <w:rsid w:val="00DC5A86"/>
    <w:rsid w:val="00DC6524"/>
    <w:rsid w:val="00DC7ACE"/>
    <w:rsid w:val="00DD00EC"/>
    <w:rsid w:val="00DD3BD1"/>
    <w:rsid w:val="00DD4412"/>
    <w:rsid w:val="00DD4771"/>
    <w:rsid w:val="00DD48A1"/>
    <w:rsid w:val="00DD4CF4"/>
    <w:rsid w:val="00DD5980"/>
    <w:rsid w:val="00DD63A4"/>
    <w:rsid w:val="00DD7B22"/>
    <w:rsid w:val="00DD7EA5"/>
    <w:rsid w:val="00DE0E19"/>
    <w:rsid w:val="00DE120B"/>
    <w:rsid w:val="00DE1B00"/>
    <w:rsid w:val="00DE2B9F"/>
    <w:rsid w:val="00DE30EC"/>
    <w:rsid w:val="00DE37A1"/>
    <w:rsid w:val="00DE39C0"/>
    <w:rsid w:val="00DF1C9F"/>
    <w:rsid w:val="00DF3F37"/>
    <w:rsid w:val="00DF4109"/>
    <w:rsid w:val="00DF4433"/>
    <w:rsid w:val="00DF456F"/>
    <w:rsid w:val="00DF50B5"/>
    <w:rsid w:val="00DF6B6D"/>
    <w:rsid w:val="00DF7709"/>
    <w:rsid w:val="00DF7CB3"/>
    <w:rsid w:val="00E002FE"/>
    <w:rsid w:val="00E00892"/>
    <w:rsid w:val="00E0477B"/>
    <w:rsid w:val="00E04941"/>
    <w:rsid w:val="00E0795B"/>
    <w:rsid w:val="00E07983"/>
    <w:rsid w:val="00E108EB"/>
    <w:rsid w:val="00E145C7"/>
    <w:rsid w:val="00E14C10"/>
    <w:rsid w:val="00E14F7B"/>
    <w:rsid w:val="00E152A3"/>
    <w:rsid w:val="00E21203"/>
    <w:rsid w:val="00E21940"/>
    <w:rsid w:val="00E23772"/>
    <w:rsid w:val="00E26800"/>
    <w:rsid w:val="00E30162"/>
    <w:rsid w:val="00E30E85"/>
    <w:rsid w:val="00E3472D"/>
    <w:rsid w:val="00E35076"/>
    <w:rsid w:val="00E36E77"/>
    <w:rsid w:val="00E378AF"/>
    <w:rsid w:val="00E37FEE"/>
    <w:rsid w:val="00E41AE8"/>
    <w:rsid w:val="00E42BAC"/>
    <w:rsid w:val="00E43788"/>
    <w:rsid w:val="00E440ED"/>
    <w:rsid w:val="00E44282"/>
    <w:rsid w:val="00E4450D"/>
    <w:rsid w:val="00E44A54"/>
    <w:rsid w:val="00E45554"/>
    <w:rsid w:val="00E51CAE"/>
    <w:rsid w:val="00E5398D"/>
    <w:rsid w:val="00E55570"/>
    <w:rsid w:val="00E57A97"/>
    <w:rsid w:val="00E60E43"/>
    <w:rsid w:val="00E61884"/>
    <w:rsid w:val="00E621C2"/>
    <w:rsid w:val="00E626F7"/>
    <w:rsid w:val="00E65917"/>
    <w:rsid w:val="00E66487"/>
    <w:rsid w:val="00E66D2E"/>
    <w:rsid w:val="00E67C9C"/>
    <w:rsid w:val="00E734C2"/>
    <w:rsid w:val="00E741DB"/>
    <w:rsid w:val="00E766C1"/>
    <w:rsid w:val="00E818F5"/>
    <w:rsid w:val="00E81B46"/>
    <w:rsid w:val="00E81FBD"/>
    <w:rsid w:val="00E85A49"/>
    <w:rsid w:val="00E85EE9"/>
    <w:rsid w:val="00E868D8"/>
    <w:rsid w:val="00E878BE"/>
    <w:rsid w:val="00E90710"/>
    <w:rsid w:val="00E9234F"/>
    <w:rsid w:val="00E92AF2"/>
    <w:rsid w:val="00E9347F"/>
    <w:rsid w:val="00E93D19"/>
    <w:rsid w:val="00E94403"/>
    <w:rsid w:val="00E9495B"/>
    <w:rsid w:val="00E949EB"/>
    <w:rsid w:val="00E94F3C"/>
    <w:rsid w:val="00E95B10"/>
    <w:rsid w:val="00EA0DEF"/>
    <w:rsid w:val="00EA27ED"/>
    <w:rsid w:val="00EA2A5C"/>
    <w:rsid w:val="00EA4060"/>
    <w:rsid w:val="00EA646C"/>
    <w:rsid w:val="00EA7439"/>
    <w:rsid w:val="00EB09FA"/>
    <w:rsid w:val="00EB0E3B"/>
    <w:rsid w:val="00EB2393"/>
    <w:rsid w:val="00EB49B9"/>
    <w:rsid w:val="00EB4AE7"/>
    <w:rsid w:val="00EB4F67"/>
    <w:rsid w:val="00EB51D6"/>
    <w:rsid w:val="00EC14CD"/>
    <w:rsid w:val="00EC27D0"/>
    <w:rsid w:val="00EC3EBF"/>
    <w:rsid w:val="00EC4889"/>
    <w:rsid w:val="00EC4DD6"/>
    <w:rsid w:val="00EC65D2"/>
    <w:rsid w:val="00ED0A65"/>
    <w:rsid w:val="00ED0B7F"/>
    <w:rsid w:val="00ED1040"/>
    <w:rsid w:val="00ED31E6"/>
    <w:rsid w:val="00ED4175"/>
    <w:rsid w:val="00ED4538"/>
    <w:rsid w:val="00ED47C3"/>
    <w:rsid w:val="00ED5621"/>
    <w:rsid w:val="00ED58D0"/>
    <w:rsid w:val="00ED68F7"/>
    <w:rsid w:val="00EE0695"/>
    <w:rsid w:val="00EE22C8"/>
    <w:rsid w:val="00EE774F"/>
    <w:rsid w:val="00EF2350"/>
    <w:rsid w:val="00EF54A9"/>
    <w:rsid w:val="00EF6EA9"/>
    <w:rsid w:val="00EF7A77"/>
    <w:rsid w:val="00F00452"/>
    <w:rsid w:val="00F0539B"/>
    <w:rsid w:val="00F05970"/>
    <w:rsid w:val="00F05E3E"/>
    <w:rsid w:val="00F06591"/>
    <w:rsid w:val="00F07722"/>
    <w:rsid w:val="00F12956"/>
    <w:rsid w:val="00F13762"/>
    <w:rsid w:val="00F16461"/>
    <w:rsid w:val="00F178D4"/>
    <w:rsid w:val="00F20C7E"/>
    <w:rsid w:val="00F21C16"/>
    <w:rsid w:val="00F2244A"/>
    <w:rsid w:val="00F22AC5"/>
    <w:rsid w:val="00F22DC3"/>
    <w:rsid w:val="00F2313A"/>
    <w:rsid w:val="00F2484E"/>
    <w:rsid w:val="00F251C2"/>
    <w:rsid w:val="00F25A36"/>
    <w:rsid w:val="00F25E99"/>
    <w:rsid w:val="00F26268"/>
    <w:rsid w:val="00F320A2"/>
    <w:rsid w:val="00F355A0"/>
    <w:rsid w:val="00F36185"/>
    <w:rsid w:val="00F366C7"/>
    <w:rsid w:val="00F412CA"/>
    <w:rsid w:val="00F42E4B"/>
    <w:rsid w:val="00F42FD6"/>
    <w:rsid w:val="00F444A2"/>
    <w:rsid w:val="00F45155"/>
    <w:rsid w:val="00F455B9"/>
    <w:rsid w:val="00F46208"/>
    <w:rsid w:val="00F463A2"/>
    <w:rsid w:val="00F46A35"/>
    <w:rsid w:val="00F46F41"/>
    <w:rsid w:val="00F47556"/>
    <w:rsid w:val="00F5214A"/>
    <w:rsid w:val="00F54DE9"/>
    <w:rsid w:val="00F54FA3"/>
    <w:rsid w:val="00F569C5"/>
    <w:rsid w:val="00F56E7A"/>
    <w:rsid w:val="00F617DB"/>
    <w:rsid w:val="00F62DE1"/>
    <w:rsid w:val="00F636ED"/>
    <w:rsid w:val="00F64F4A"/>
    <w:rsid w:val="00F654D1"/>
    <w:rsid w:val="00F65914"/>
    <w:rsid w:val="00F66683"/>
    <w:rsid w:val="00F67E11"/>
    <w:rsid w:val="00F73B08"/>
    <w:rsid w:val="00F73CD3"/>
    <w:rsid w:val="00F74D50"/>
    <w:rsid w:val="00F7592B"/>
    <w:rsid w:val="00F75C7C"/>
    <w:rsid w:val="00F774BB"/>
    <w:rsid w:val="00F80A7B"/>
    <w:rsid w:val="00F80D72"/>
    <w:rsid w:val="00F80F4A"/>
    <w:rsid w:val="00F855AB"/>
    <w:rsid w:val="00F85F01"/>
    <w:rsid w:val="00F869E3"/>
    <w:rsid w:val="00F86E8D"/>
    <w:rsid w:val="00F8710F"/>
    <w:rsid w:val="00F87841"/>
    <w:rsid w:val="00F87A5A"/>
    <w:rsid w:val="00F90F48"/>
    <w:rsid w:val="00F9132D"/>
    <w:rsid w:val="00F9241A"/>
    <w:rsid w:val="00F94008"/>
    <w:rsid w:val="00F949FB"/>
    <w:rsid w:val="00F9743C"/>
    <w:rsid w:val="00F97ABE"/>
    <w:rsid w:val="00FA01B9"/>
    <w:rsid w:val="00FA0B1B"/>
    <w:rsid w:val="00FA171F"/>
    <w:rsid w:val="00FA1D1F"/>
    <w:rsid w:val="00FA6D65"/>
    <w:rsid w:val="00FA744E"/>
    <w:rsid w:val="00FB1B3E"/>
    <w:rsid w:val="00FB3EA1"/>
    <w:rsid w:val="00FB3FD7"/>
    <w:rsid w:val="00FB46D2"/>
    <w:rsid w:val="00FB4BE5"/>
    <w:rsid w:val="00FB565D"/>
    <w:rsid w:val="00FC08DA"/>
    <w:rsid w:val="00FC2480"/>
    <w:rsid w:val="00FC34BD"/>
    <w:rsid w:val="00FC4C07"/>
    <w:rsid w:val="00FC590D"/>
    <w:rsid w:val="00FC5936"/>
    <w:rsid w:val="00FC79EE"/>
    <w:rsid w:val="00FD0B00"/>
    <w:rsid w:val="00FD1567"/>
    <w:rsid w:val="00FD1970"/>
    <w:rsid w:val="00FD197C"/>
    <w:rsid w:val="00FD344E"/>
    <w:rsid w:val="00FD39C9"/>
    <w:rsid w:val="00FD4FF3"/>
    <w:rsid w:val="00FD62CC"/>
    <w:rsid w:val="00FD6BD0"/>
    <w:rsid w:val="00FE0F62"/>
    <w:rsid w:val="00FE128E"/>
    <w:rsid w:val="00FE36ED"/>
    <w:rsid w:val="00FE3DCC"/>
    <w:rsid w:val="00FE4C3F"/>
    <w:rsid w:val="00FE753A"/>
    <w:rsid w:val="00FF114E"/>
    <w:rsid w:val="00FF384C"/>
    <w:rsid w:val="00FF40FB"/>
    <w:rsid w:val="00FF49C1"/>
    <w:rsid w:val="00FF69C8"/>
    <w:rsid w:val="00FF6C15"/>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uiPriority w:val="9"/>
    <w:semiHidden/>
    <w:unhideWhenUsed/>
    <w:qFormat/>
    <w:rsid w:val="007B130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 w:type="character" w:customStyle="1" w:styleId="Heading5Char">
    <w:name w:val="Heading 5 Char"/>
    <w:basedOn w:val="DefaultParagraphFont"/>
    <w:link w:val="Heading5"/>
    <w:uiPriority w:val="9"/>
    <w:semiHidden/>
    <w:rsid w:val="007B130C"/>
    <w:rPr>
      <w:rFonts w:asciiTheme="majorHAnsi" w:eastAsiaTheme="majorEastAsia" w:hAnsiTheme="majorHAnsi" w:cstheme="majorBidi"/>
      <w:color w:val="2E74B5" w:themeColor="accent1" w:themeShade="BF"/>
      <w:sz w:val="22"/>
      <w:lang w:val="en-GB" w:eastAsia="en-US"/>
    </w:rPr>
  </w:style>
  <w:style w:type="character" w:styleId="UnresolvedMention">
    <w:name w:val="Unresolved Mention"/>
    <w:basedOn w:val="DefaultParagraphFont"/>
    <w:uiPriority w:val="99"/>
    <w:semiHidden/>
    <w:unhideWhenUsed/>
    <w:rsid w:val="00760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09933147">
      <w:bodyDiv w:val="1"/>
      <w:marLeft w:val="0"/>
      <w:marRight w:val="0"/>
      <w:marTop w:val="0"/>
      <w:marBottom w:val="0"/>
      <w:divBdr>
        <w:top w:val="none" w:sz="0" w:space="0" w:color="auto"/>
        <w:left w:val="none" w:sz="0" w:space="0" w:color="auto"/>
        <w:bottom w:val="none" w:sz="0" w:space="0" w:color="auto"/>
        <w:right w:val="none" w:sz="0" w:space="0" w:color="auto"/>
      </w:divBdr>
      <w:divsChild>
        <w:div w:id="507445812">
          <w:marLeft w:val="1627"/>
          <w:marRight w:val="187"/>
          <w:marTop w:val="12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3842541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199171449">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496699761">
      <w:bodyDiv w:val="1"/>
      <w:marLeft w:val="0"/>
      <w:marRight w:val="0"/>
      <w:marTop w:val="0"/>
      <w:marBottom w:val="0"/>
      <w:divBdr>
        <w:top w:val="none" w:sz="0" w:space="0" w:color="auto"/>
        <w:left w:val="none" w:sz="0" w:space="0" w:color="auto"/>
        <w:bottom w:val="none" w:sz="0" w:space="0" w:color="auto"/>
        <w:right w:val="none" w:sz="0" w:space="0" w:color="auto"/>
      </w:divBdr>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36814232">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20443027">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73423461">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974797397">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18620925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529299670">
      <w:bodyDiv w:val="1"/>
      <w:marLeft w:val="0"/>
      <w:marRight w:val="0"/>
      <w:marTop w:val="0"/>
      <w:marBottom w:val="0"/>
      <w:divBdr>
        <w:top w:val="none" w:sz="0" w:space="0" w:color="auto"/>
        <w:left w:val="none" w:sz="0" w:space="0" w:color="auto"/>
        <w:bottom w:val="none" w:sz="0" w:space="0" w:color="auto"/>
        <w:right w:val="none" w:sz="0" w:space="0" w:color="auto"/>
      </w:divBdr>
    </w:div>
    <w:div w:id="1575161504">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03771207">
      <w:bodyDiv w:val="1"/>
      <w:marLeft w:val="0"/>
      <w:marRight w:val="0"/>
      <w:marTop w:val="0"/>
      <w:marBottom w:val="0"/>
      <w:divBdr>
        <w:top w:val="none" w:sz="0" w:space="0" w:color="auto"/>
        <w:left w:val="none" w:sz="0" w:space="0" w:color="auto"/>
        <w:bottom w:val="none" w:sz="0" w:space="0" w:color="auto"/>
        <w:right w:val="none" w:sz="0" w:space="0" w:color="auto"/>
      </w:divBdr>
    </w:div>
    <w:div w:id="1804275643">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17009982">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adio-spectrum-policy-group.ec.europa.eu/document/download/c87dc40a-3221-4842-98af-eb625d3557d2_en?filename=Questionnaire_U6GHz-2024.pdf" TargetMode="External"/><Relationship Id="rId21" Type="http://schemas.openxmlformats.org/officeDocument/2006/relationships/hyperlink" Target="https://www.ane.gov.co/SitePages/Gesti%C3%B3n%2520t%C3%A9cnica/index.aspx?p=5609" TargetMode="External"/><Relationship Id="rId42" Type="http://schemas.openxmlformats.org/officeDocument/2006/relationships/hyperlink" Target="https://mentor.ieee.org/802-ec/dcn/24/ec-24-0209-02-00EC-03-sept-2024-802-ec-monthly-teleconference-minutes.pdf" TargetMode="External"/><Relationship Id="rId47" Type="http://schemas.openxmlformats.org/officeDocument/2006/relationships/hyperlink" Target="https://eparticipation.my.gov.sa/en/e-consultations/consultations/legal/legal-consultation-47594/" TargetMode="External"/><Relationship Id="rId63" Type="http://schemas.openxmlformats.org/officeDocument/2006/relationships/hyperlink" Target="https://mentor.ieee.org/802.18/dcn/25/18-25-0002-04-0000-draft-response-to-uk-ofcom-s-consultation-plan-of-work-2025-26.pdf" TargetMode="External"/><Relationship Id="rId68" Type="http://schemas.openxmlformats.org/officeDocument/2006/relationships/hyperlink" Target="https://mentor.ieee.org/802.18/dcn/25/18-25-0011-03-0000-2025-march-rr-tag-supplementary-materials.pptx" TargetMode="External"/><Relationship Id="rId16" Type="http://schemas.openxmlformats.org/officeDocument/2006/relationships/hyperlink" Target="https://mentor.ieee.org/802.18/dcn/24/18-24-0055-08-0000-proposed-response-to-cayman-islands-ofreg-s-consultation-on-proposed-short-range-device-regulation.docx" TargetMode="External"/><Relationship Id="rId11" Type="http://schemas.openxmlformats.org/officeDocument/2006/relationships/hyperlink" Target="https://www.rabc-cccr.ca/ised-radio-standards-specification-rss-247-issue-4-february-2025-digital-transmission-systems-frequency-hopping-systems-and-licence-exempt-local-area-network-devices-in-902-928-mhz-2400/" TargetMode="External"/><Relationship Id="rId32" Type="http://schemas.openxmlformats.org/officeDocument/2006/relationships/hyperlink" Target="https://mentor.ieee.org/802.18/dcn/24/18-24-0129-02-0000-proposed-response-to-france-arcep-s-consultation-on-uwb.pdf" TargetMode="External"/><Relationship Id="rId37" Type="http://schemas.openxmlformats.org/officeDocument/2006/relationships/hyperlink" Target="https://mentor.ieee.org/802.18/dcn/24/18-24-0097-02-0000-2024-november-rr-tag-supplementary-materials.pptx" TargetMode="External"/><Relationship Id="rId53" Type="http://schemas.openxmlformats.org/officeDocument/2006/relationships/hyperlink" Target="https://mentor.ieee.org/802.18/dcn/24/18-24-0097-02-0000-2024-november-rr-tag-supplementary-materials.pptx" TargetMode="External"/><Relationship Id="rId58" Type="http://schemas.openxmlformats.org/officeDocument/2006/relationships/hyperlink" Target="https://www.ieee802.org/secmail/msg29437.html" TargetMode="External"/><Relationship Id="rId74" Type="http://schemas.openxmlformats.org/officeDocument/2006/relationships/hyperlink" Target="https://mic.gov.vn/van-ban-phap-luat/du-thao/2210.htm"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mentor.ieee.org/802.18/dcn/25/18-25-0011-04-0000-2025-march-rr-tag-supplementary-materials.pptx" TargetMode="External"/><Relationship Id="rId82" Type="http://schemas.openxmlformats.org/officeDocument/2006/relationships/theme" Target="theme/theme1.xml"/><Relationship Id="rId19" Type="http://schemas.openxmlformats.org/officeDocument/2006/relationships/hyperlink" Target="https://www.ofreg.ky/viewPDF/documents/2024-07-08-10-21-54-ICT-2024---1---Responses-to-Consultation-on-Short-Range-Licence-Exempt-Devices.pdf" TargetMode="External"/><Relationship Id="rId14" Type="http://schemas.openxmlformats.org/officeDocument/2006/relationships/hyperlink" Target="https://www.acma.gov.au/sites/default/files/2025-02/Submissions%20-%20Updating%20the%20spectrum%20plan.zip" TargetMode="External"/><Relationship Id="rId22" Type="http://schemas.openxmlformats.org/officeDocument/2006/relationships/hyperlink" Target="https://ctu.gov.cz/navrh-strategie-spravy-spektra" TargetMode="External"/><Relationship Id="rId27" Type="http://schemas.openxmlformats.org/officeDocument/2006/relationships/hyperlink" Target="https://mentor.ieee.org/802.18/dcn/24/18-24-0072-08-0000-draft-response-to-eu-rspg-s-questionnaire-on-long-term-vision-for-the-upper-6-ghz-band.pdf" TargetMode="External"/><Relationship Id="rId30" Type="http://schemas.openxmlformats.org/officeDocument/2006/relationships/hyperlink" Target="https://radio-spectrum-policy-group.ec.europa.eu/document/download/58f40db3-ce1a-4a22-bdfb-1bbccb21b2bc_en?filename=responses_questionnaire-U6GHz-rev1.zip" TargetMode="External"/><Relationship Id="rId35" Type="http://schemas.openxmlformats.org/officeDocument/2006/relationships/hyperlink" Target="https://www.soumu.go.jp/menu_news/s-news/01kiban12_02000163.html" TargetMode="External"/><Relationship Id="rId43" Type="http://schemas.openxmlformats.org/officeDocument/2006/relationships/hyperlink" Target="https://www.cra.gov.qa/en/document/position-paper-on-iot-and-m2m-in-the-state-of-qatar" TargetMode="External"/><Relationship Id="rId48" Type="http://schemas.openxmlformats.org/officeDocument/2006/relationships/hyperlink" Target="https://mentor.ieee.org/802.18/dcn/24/18-24-0095-04-0000-proposed-response-to-saudi-arabia-cst-s-consultation-on-spectrum-outlook-2024-2027.docx" TargetMode="External"/><Relationship Id="rId56" Type="http://schemas.openxmlformats.org/officeDocument/2006/relationships/hyperlink" Target="https://mentor.ieee.org/802.18/dcn/24/18-24-0054-04-0000-proposed-response-to-south-africa-icasa-s-consultation-on-draft-radio-frequency-migration-plan.pdf" TargetMode="External"/><Relationship Id="rId64" Type="http://schemas.openxmlformats.org/officeDocument/2006/relationships/hyperlink" Target="https://mentor.ieee.org/802.18/dcn/24/18-24-0124-05-0000-2025-january-rr-tag-supplementary-materials.pptx" TargetMode="External"/><Relationship Id="rId69" Type="http://schemas.openxmlformats.org/officeDocument/2006/relationships/hyperlink" Target="https://docs.fcc.gov/public/attachments/DA-24-776A1.pdf" TargetMode="External"/><Relationship Id="rId77" Type="http://schemas.openxmlformats.org/officeDocument/2006/relationships/hyperlink" Target="https://www.ieee802.org/secmail/msg29987.html" TargetMode="External"/><Relationship Id="rId8" Type="http://schemas.openxmlformats.org/officeDocument/2006/relationships/hyperlink" Target="https://www.acma.gov.au/consultations/2025-03/draft-five-year-spectrum-outlook-2025-30-consultation" TargetMode="External"/><Relationship Id="rId51" Type="http://schemas.openxmlformats.org/officeDocument/2006/relationships/hyperlink" Target="https://regulations.citc.gov.sa/en/Pages/PublishedPublicConsultations.aspx" TargetMode="External"/><Relationship Id="rId72" Type="http://schemas.openxmlformats.org/officeDocument/2006/relationships/hyperlink" Target="https://mentor.ieee.org/802-ec/dcn/24/ec-24-0209-02-00EC-03-sept-2024-802-ec-monthly-teleconference-minutes.pdf"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ofcom.org.uk/spectrum/innovative-use-of-spectrum/consultation-expanding-access-to-the-6-ghz-band-for-commercial-mobile-and-wi-fi-services/?utm_medium=email&amp;utm_campaign=Ofcom%20pioneers%20sharing%20of%20upper%206%20GHz%20spectrum%20between%20mobile%20and%20Wi-Fi%20services&amp;utm_content=Ofcom%20pioneers%20sharing%20of%20upper%206%20GHz%20spectrum%20between%20mobile%20and%20Wi-Fi%20services+CID_da46313569d6a4b16cf1e52e941916c1&amp;utm_source=updates&amp;utm_term=published%20proposals" TargetMode="External"/><Relationship Id="rId17" Type="http://schemas.openxmlformats.org/officeDocument/2006/relationships/hyperlink" Target="https://mentor.ieee.org/802.18/dcn/24/18-24-0059-02-0000-rr-tag-agenda-13-june-2024.pptx" TargetMode="External"/><Relationship Id="rId25" Type="http://schemas.openxmlformats.org/officeDocument/2006/relationships/hyperlink" Target="https://mentor.ieee.org/802-ec/dcn/24/ec-24-0241-03-00EC-nov-2024-plenary-802-lmsc-opening-minutes.pdf" TargetMode="External"/><Relationship Id="rId33" Type="http://schemas.openxmlformats.org/officeDocument/2006/relationships/hyperlink" Target="https://mentor.ieee.org/802.18/dcn/24/18-24-0124-03-0000-2025-january-rr-tag-supplementary-materials.pptx" TargetMode="External"/><Relationship Id="rId38" Type="http://schemas.openxmlformats.org/officeDocument/2006/relationships/hyperlink" Target="https://mentor.ieee.org/802-ec/dcn/24/ec-24-0242-00-00EC-nov-2024-plenary-802-lmsc-closing-minutes.pdf" TargetMode="External"/><Relationship Id="rId46" Type="http://schemas.openxmlformats.org/officeDocument/2006/relationships/hyperlink" Target="https://www.ieee802.org/secmail/msg29764.html" TargetMode="External"/><Relationship Id="rId59" Type="http://schemas.openxmlformats.org/officeDocument/2006/relationships/hyperlink" Target="https://tdra.gov.ae/en/Participation/consultations/details?id=3814" TargetMode="External"/><Relationship Id="rId67" Type="http://schemas.openxmlformats.org/officeDocument/2006/relationships/hyperlink" Target="https://mentor.ieee.org/802.18/dcn/25/18-25-0016-06-0000-draft-response-to-the-uk-ofcom-s-consultation-updating-wireless-telegraphy-licence-exemptions.pdf" TargetMode="External"/><Relationship Id="rId20" Type="http://schemas.openxmlformats.org/officeDocument/2006/relationships/hyperlink" Target="https://www.ane.gov.co/SitePages/det-noticias.aspx?p=566" TargetMode="External"/><Relationship Id="rId41" Type="http://schemas.openxmlformats.org/officeDocument/2006/relationships/hyperlink" Target="https://mentor.ieee.org/802.18/dcn/24/18-24-0087-01-0000-rr-tag-agenda-29-august-2024.pptx" TargetMode="External"/><Relationship Id="rId54" Type="http://schemas.openxmlformats.org/officeDocument/2006/relationships/hyperlink" Target="https://mentor.ieee.org/802-ec/dcn/24/ec-24-0242-00-00EC-nov-2024-plenary-802-lmsc-closing-minutes.pdf" TargetMode="External"/><Relationship Id="rId62" Type="http://schemas.openxmlformats.org/officeDocument/2006/relationships/hyperlink" Target="https://www.ofcom.org.uk/siteassets/resources/documents/consultations/category-2-6-weeks/consultation-ofcoms-plan-of-work-202526/main-document/plan-of-work-consultation-2025-26-final-pre-disclosure-003.pdf?v=386686" TargetMode="External"/><Relationship Id="rId70" Type="http://schemas.openxmlformats.org/officeDocument/2006/relationships/hyperlink" Target="https://mentor.ieee.org/802.18/dcn/24/18-24-0082-08-0000-draft-response-to-us-fcc-nextnav-petition-for-rulemakeing.docx" TargetMode="External"/><Relationship Id="rId75" Type="http://schemas.openxmlformats.org/officeDocument/2006/relationships/hyperlink" Target="https://mentor.ieee.org/802.18/dcn/24/18-24-0120-05-0000-draft-response-to-vietnam-mic-s-consultation-re-lower-6-ghz-band.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freg.ky/viewPDF/documents/2024-05-25-10-26-22-Consultation-Paper-on-Proposed-Short-Range-Device-Regulation.pdf" TargetMode="External"/><Relationship Id="rId23" Type="http://schemas.openxmlformats.org/officeDocument/2006/relationships/hyperlink" Target="https://mentor.ieee.org/802.18/dcn/24/18-24-0109-05-0000-draft-response-to-czech-ctu-s-consultation-on-draft-radio-spectrum-management-strategy.pdf" TargetMode="External"/><Relationship Id="rId28" Type="http://schemas.openxmlformats.org/officeDocument/2006/relationships/hyperlink" Target="https://mentor.ieee.org/802.18/dcn/24/18-24-0075-01-0000-rr-tag-agenda-8-august-2024.pptx" TargetMode="External"/><Relationship Id="rId36" Type="http://schemas.openxmlformats.org/officeDocument/2006/relationships/hyperlink" Target="https://mentor.ieee.org/802.18/dcn/24/18-24-0118-04-0000-draft-response-to-japan-mic-s-consultation-re-special-exemption-system.docx" TargetMode="External"/><Relationship Id="rId49" Type="http://schemas.openxmlformats.org/officeDocument/2006/relationships/hyperlink" Target="https://mentor.ieee.org/802.18/dcn/24/18-24-0094-02-0000-rr-tag-agenda-3-october-2024.pptx" TargetMode="External"/><Relationship Id="rId57" Type="http://schemas.openxmlformats.org/officeDocument/2006/relationships/hyperlink" Target="https://mentor.ieee.org/802.18/dcn/24/18-24-0043-02-0000-2024-may-rr-tag-supplementary-materials.pptx" TargetMode="External"/><Relationship Id="rId10" Type="http://schemas.openxmlformats.org/officeDocument/2006/relationships/hyperlink" Target="https://www.rrt.lt/wp-content/uploads/2025/02/20250228_Apklausa-6425-7125-MHz.pdf" TargetMode="External"/><Relationship Id="rId31" Type="http://schemas.openxmlformats.org/officeDocument/2006/relationships/hyperlink" Target="https://www.arcep.fr/uploads/tx_gspublication/consultation-projdec-frequences-UWB_dec2024.pdf" TargetMode="External"/><Relationship Id="rId44" Type="http://schemas.openxmlformats.org/officeDocument/2006/relationships/hyperlink" Target="https://mentor.ieee.org/802.18/dcn/24/18-24-0091-05-0000-proposed-response-to-qatar-cra-s-consultation-on-iot-and-m2m-position-paper.pdf" TargetMode="External"/><Relationship Id="rId52" Type="http://schemas.openxmlformats.org/officeDocument/2006/relationships/hyperlink" Target="https://mentor.ieee.org/802.18/dcn/24/18-24-0112-04-0000-proposed-response-to-saudi-arabia-s-cst-consultation-re-6-ghz-afc.docx" TargetMode="External"/><Relationship Id="rId60" Type="http://schemas.openxmlformats.org/officeDocument/2006/relationships/hyperlink" Target="https://mentor.ieee.org/802.18/dcn/25/18-25-0017-04-0000-draft-response-to-uae-tdra-s-consultation-uae-spectrum-outlook-2026-2031.pdf" TargetMode="External"/><Relationship Id="rId65" Type="http://schemas.openxmlformats.org/officeDocument/2006/relationships/hyperlink" Target="https://mentor.ieee.org/802-ec/dcn/25/ec-25-0029-02-LMSC-04-feb-2025-802-lmsc-monthly-teleconference-minutes.pdf" TargetMode="External"/><Relationship Id="rId73" Type="http://schemas.openxmlformats.org/officeDocument/2006/relationships/hyperlink" Target="https://www.fcc.gov/ecfs/search/search-filings/results?q=(proceedings.name:(%2224-240%22))" TargetMode="External"/><Relationship Id="rId78" Type="http://schemas.openxmlformats.org/officeDocument/2006/relationships/hyperlink" Target="https://mentor.ieee.org/802.18/documents?is_dcn=35&amp;is_group=0000&amp;is_year=2022"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8/documents?is_dcn=0020&amp;is_group=0000&amp;is_year=2025" TargetMode="External"/><Relationship Id="rId13" Type="http://schemas.openxmlformats.org/officeDocument/2006/relationships/hyperlink" Target="https://www.acma.gov.au/consultations/2024-11/updating-spectrum-plan" TargetMode="External"/><Relationship Id="rId18" Type="http://schemas.openxmlformats.org/officeDocument/2006/relationships/hyperlink" Target="https://www.ieee802.org/secmail/msg29503.html" TargetMode="External"/><Relationship Id="rId39" Type="http://schemas.openxmlformats.org/officeDocument/2006/relationships/hyperlink" Target="https://www.tra.gov.om/En/ViewPublicConsultations.jsp?code=63" TargetMode="External"/><Relationship Id="rId34" Type="http://schemas.openxmlformats.org/officeDocument/2006/relationships/hyperlink" Target="https://mentor.ieee.org/802-ec/dcn/25/ec-25-0029-02-LMSC-04-feb-2025-802-lmsc-monthly-teleconference-minutes.pdf" TargetMode="External"/><Relationship Id="rId50" Type="http://schemas.openxmlformats.org/officeDocument/2006/relationships/hyperlink" Target="https://www.ieee802.org/secmail/msg29829.html" TargetMode="External"/><Relationship Id="rId55" Type="http://schemas.openxmlformats.org/officeDocument/2006/relationships/hyperlink" Target="https://www.icasa.org.za/news/2024/icasa-publishes-the-draft-radio-frequency-migration-plan-and-the-draft-international-mobile-telecommunication-roadmap-for-public-consultation" TargetMode="External"/><Relationship Id="rId76" Type="http://schemas.openxmlformats.org/officeDocument/2006/relationships/hyperlink" Target="https://mentor.ieee.org/802.18/dcn/24/18-24-0122-01-0000-rr-tag-agenda-5-december-2024.pptx" TargetMode="External"/><Relationship Id="rId7" Type="http://schemas.openxmlformats.org/officeDocument/2006/relationships/endnotes" Target="endnotes.xml"/><Relationship Id="rId71" Type="http://schemas.openxmlformats.org/officeDocument/2006/relationships/hyperlink" Target="https://mentor.ieee.org/802.18/dcn/24/18-24-0087-01-0000-rr-tag-agenda-29-august-2024.pptx" TargetMode="External"/><Relationship Id="rId2" Type="http://schemas.openxmlformats.org/officeDocument/2006/relationships/numbering" Target="numbering.xml"/><Relationship Id="rId29" Type="http://schemas.openxmlformats.org/officeDocument/2006/relationships/hyperlink" Target="https://www.ieee802.org/secmail/msg29676.html" TargetMode="External"/><Relationship Id="rId24" Type="http://schemas.openxmlformats.org/officeDocument/2006/relationships/hyperlink" Target="https://mentor.ieee.org/802.18/dcn/24/18-24-0111-02-0000-rr-tag-agenda-7-november-2024.pptx" TargetMode="External"/><Relationship Id="rId40" Type="http://schemas.openxmlformats.org/officeDocument/2006/relationships/hyperlink" Target="https://mentor.ieee.org/802.18/dcn/24/18-24-0085-04-0000-proposed-response-to-oman-tra-s-consultation-on-uwb-regulation.pdf" TargetMode="External"/><Relationship Id="rId45" Type="http://schemas.openxmlformats.org/officeDocument/2006/relationships/hyperlink" Target="https://mentor.ieee.org/802.18/dcn/24/18-24-0080-04-0000-2024-september-rr-tag-supplementary-materials.pptx" TargetMode="External"/><Relationship Id="rId66" Type="http://schemas.openxmlformats.org/officeDocument/2006/relationships/hyperlink" Target="https://www.ofcom.org.uk/spectrum/radio-equipment/consultation-updating-wireless-telegraphy-licence-exemp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4218-D21E-42AB-8A14-D83EEAB6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6065</TotalTime>
  <Pages>7</Pages>
  <Words>2829</Words>
  <Characters>16130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doc.: IEEE 802.18-24/0001r37</vt:lpstr>
    </vt:vector>
  </TitlesOfParts>
  <Manager/>
  <Company>Some Company</Company>
  <LinksUpToDate>false</LinksUpToDate>
  <CharactersWithSpaces>18922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802.18-24/0001r37</dc:title>
  <dc:subject>Submission</dc:subject>
  <dc:creator>Edward Au</dc:creator>
  <cp:keywords>Status of ongoing consultations and TAG documents for approval</cp:keywords>
  <dc:description/>
  <cp:lastModifiedBy>Edward Au</cp:lastModifiedBy>
  <cp:revision>1265</cp:revision>
  <cp:lastPrinted>2022-03-24T00:30:00Z</cp:lastPrinted>
  <dcterms:created xsi:type="dcterms:W3CDTF">2022-06-06T16:38:00Z</dcterms:created>
  <dcterms:modified xsi:type="dcterms:W3CDTF">2025-03-18T22:16:00Z</dcterms:modified>
  <cp:category/>
</cp:coreProperties>
</file>