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4BF7DFB1"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72048B">
              <w:rPr>
                <w:rFonts w:eastAsia="DejaVu Sans" w:cs="Arial"/>
                <w:b/>
                <w:bCs/>
                <w:kern w:val="1"/>
                <w:lang w:eastAsia="ar-SA"/>
              </w:rPr>
              <w:t>CID 232</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51B230A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w:t>
            </w:r>
            <w:r w:rsidR="00BC0D74">
              <w:rPr>
                <w:rFonts w:eastAsia="DejaVu Sans" w:cs="Arial"/>
                <w:color w:val="000000" w:themeColor="text1"/>
                <w:kern w:val="1"/>
                <w:lang w:eastAsia="ar-SA"/>
              </w:rPr>
              <w:t>5</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1D59EF2F" w14:textId="44FC2CD5" w:rsidR="00F564CD" w:rsidRDefault="00F564CD" w:rsidP="00F564CD">
      <w:pPr>
        <w:pStyle w:val="Heading1"/>
      </w:pPr>
      <w:bookmarkStart w:id="0" w:name="_Toc211422986"/>
      <w:r>
        <w:lastRenderedPageBreak/>
        <w:t>CID 232 (Revised)</w:t>
      </w:r>
      <w:bookmarkEnd w:id="0"/>
    </w:p>
    <w:p w14:paraId="1E39AC01" w14:textId="77777777" w:rsidR="00F564CD" w:rsidRPr="00AE4141" w:rsidRDefault="00F564CD" w:rsidP="00F564CD"/>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F564CD" w14:paraId="77FD6307" w14:textId="77777777" w:rsidTr="00FF735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2588523F" w14:textId="77777777" w:rsidR="00F564CD" w:rsidRPr="00C74129" w:rsidRDefault="00F564CD" w:rsidP="00FF7354">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79C7F0FB" w14:textId="77777777" w:rsidR="00F564CD" w:rsidRPr="00C74129" w:rsidRDefault="00F564CD" w:rsidP="00FF7354">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0674D2EF" w14:textId="77777777" w:rsidR="00F564CD" w:rsidRPr="00C74129" w:rsidRDefault="00F564CD" w:rsidP="00FF7354">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4ACCD724" w14:textId="77777777" w:rsidR="00F564CD" w:rsidRPr="00C74129" w:rsidRDefault="00F564CD" w:rsidP="00FF7354">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2F666263" w14:textId="77777777" w:rsidR="00F564CD" w:rsidRPr="00C74129" w:rsidRDefault="00F564CD" w:rsidP="00FF7354">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05D92F6F" w14:textId="77777777" w:rsidR="00F564CD" w:rsidRPr="00C74129" w:rsidRDefault="00F564CD" w:rsidP="00FF7354">
            <w:pPr>
              <w:rPr>
                <w:rFonts w:ascii="Arial" w:hAnsi="Arial" w:cs="Arial"/>
                <w:sz w:val="20"/>
                <w:szCs w:val="20"/>
              </w:rPr>
            </w:pPr>
            <w:r w:rsidRPr="008F0B00">
              <w:rPr>
                <w:rFonts w:ascii="Arial" w:hAnsi="Arial" w:cs="Arial"/>
                <w:b/>
                <w:bCs/>
                <w:sz w:val="20"/>
                <w:szCs w:val="20"/>
              </w:rPr>
              <w:t>Proposed Change</w:t>
            </w:r>
          </w:p>
        </w:tc>
      </w:tr>
      <w:tr w:rsidR="00F564CD" w14:paraId="1E46C44D" w14:textId="77777777" w:rsidTr="00F564CD">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9A8CC2A" w14:textId="77777777" w:rsidR="00F564CD" w:rsidRDefault="00F564CD">
            <w:pPr>
              <w:rPr>
                <w:rFonts w:ascii="Arial" w:hAnsi="Arial" w:cs="Arial"/>
                <w:sz w:val="20"/>
                <w:szCs w:val="20"/>
              </w:rPr>
            </w:pPr>
            <w:r>
              <w:rPr>
                <w:rFonts w:ascii="Arial" w:hAnsi="Arial" w:cs="Arial"/>
                <w:sz w:val="20"/>
                <w:szCs w:val="20"/>
              </w:rPr>
              <w:t>232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BAD4059" w14:textId="77777777" w:rsidR="00F564CD" w:rsidRDefault="00F564CD">
            <w:pPr>
              <w:rPr>
                <w:rFonts w:ascii="Arial" w:hAnsi="Arial" w:cs="Arial"/>
                <w:sz w:val="20"/>
                <w:szCs w:val="20"/>
              </w:rPr>
            </w:pPr>
            <w:r>
              <w:rPr>
                <w:rFonts w:ascii="Arial" w:hAnsi="Arial" w:cs="Arial"/>
                <w:sz w:val="20"/>
                <w:szCs w:val="20"/>
              </w:rPr>
              <w:t>127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08A6F0D" w14:textId="77777777" w:rsidR="00F564CD" w:rsidRPr="00F564CD" w:rsidRDefault="00F564CD">
            <w:pPr>
              <w:rPr>
                <w:rFonts w:ascii="Arial" w:hAnsi="Arial" w:cs="Arial"/>
                <w:sz w:val="20"/>
                <w:szCs w:val="20"/>
              </w:rPr>
            </w:pPr>
            <w:r w:rsidRPr="00F564CD">
              <w:rPr>
                <w:rFonts w:ascii="Arial" w:hAnsi="Arial" w:cs="Arial"/>
                <w:sz w:val="20"/>
                <w:szCs w:val="20"/>
              </w:rPr>
              <w:t>10.39.11.3.8</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9D2FB98" w14:textId="77777777" w:rsidR="00F564CD" w:rsidRPr="00F564CD" w:rsidRDefault="00F564CD">
            <w:pPr>
              <w:rPr>
                <w:rFonts w:ascii="Arial" w:hAnsi="Arial" w:cs="Arial"/>
                <w:sz w:val="20"/>
                <w:szCs w:val="20"/>
              </w:rPr>
            </w:pPr>
            <w:r w:rsidRPr="00F564CD">
              <w:rPr>
                <w:rFonts w:ascii="Arial" w:hAnsi="Arial" w:cs="Arial"/>
                <w:sz w:val="20"/>
                <w:szCs w:val="20"/>
              </w:rPr>
              <w:t>24</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E0AE711" w14:textId="77777777" w:rsidR="00F564CD" w:rsidRPr="00F564CD" w:rsidRDefault="00F564CD">
            <w:pPr>
              <w:rPr>
                <w:rFonts w:ascii="Arial" w:hAnsi="Arial" w:cs="Arial"/>
                <w:sz w:val="20"/>
                <w:szCs w:val="20"/>
              </w:rPr>
            </w:pPr>
            <w:r w:rsidRPr="00F564CD">
              <w:rPr>
                <w:rFonts w:ascii="Arial" w:hAnsi="Arial" w:cs="Arial"/>
                <w:sz w:val="20"/>
                <w:szCs w:val="20"/>
              </w:rPr>
              <w:t>No definition of "Reply Time"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534F24E2" w14:textId="77777777" w:rsidR="00F564CD" w:rsidRPr="00F564CD" w:rsidRDefault="00F564CD">
            <w:pPr>
              <w:rPr>
                <w:rFonts w:ascii="Arial" w:hAnsi="Arial" w:cs="Arial"/>
                <w:sz w:val="20"/>
                <w:szCs w:val="20"/>
              </w:rPr>
            </w:pPr>
            <w:r w:rsidRPr="00F564CD">
              <w:rPr>
                <w:rFonts w:ascii="Arial" w:hAnsi="Arial" w:cs="Arial"/>
                <w:sz w:val="20"/>
                <w:szCs w:val="20"/>
              </w:rPr>
              <w:t>Please add appropriate definition.</w:t>
            </w:r>
          </w:p>
        </w:tc>
      </w:tr>
    </w:tbl>
    <w:p w14:paraId="1E3F4713" w14:textId="77777777" w:rsidR="00F564CD" w:rsidRDefault="00F564CD" w:rsidP="00F564CD">
      <w:pPr>
        <w:jc w:val="both"/>
      </w:pPr>
    </w:p>
    <w:p w14:paraId="30B0FE3F" w14:textId="41C54FDF" w:rsidR="00F564CD" w:rsidRDefault="00F564CD" w:rsidP="00F564CD">
      <w:pPr>
        <w:jc w:val="both"/>
        <w:rPr>
          <w:rFonts w:ascii="Helvetica Neue" w:hAnsi="Helvetica Neue" w:cs="Arial"/>
          <w:sz w:val="21"/>
          <w:szCs w:val="21"/>
        </w:rPr>
      </w:pPr>
      <w:r w:rsidRPr="00AC3D30">
        <w:rPr>
          <w:rFonts w:ascii="Helvetica Neue" w:hAnsi="Helvetica Neue" w:cs="Arial"/>
          <w:sz w:val="21"/>
          <w:szCs w:val="21"/>
        </w:rPr>
        <w:t>Discussion:</w:t>
      </w:r>
      <w:r>
        <w:rPr>
          <w:rFonts w:ascii="Helvetica Neue" w:hAnsi="Helvetica Neue" w:cs="Arial"/>
          <w:sz w:val="21"/>
          <w:szCs w:val="21"/>
        </w:rPr>
        <w:t xml:space="preserve"> OK </w:t>
      </w:r>
    </w:p>
    <w:p w14:paraId="1116771A" w14:textId="48C82878" w:rsidR="00F564CD" w:rsidRPr="00AC3D30" w:rsidRDefault="00F564CD" w:rsidP="00F564CD">
      <w:pPr>
        <w:jc w:val="both"/>
        <w:rPr>
          <w:rFonts w:ascii="Helvetica Neue" w:hAnsi="Helvetica Neue" w:cs="Arial"/>
          <w:color w:val="000000" w:themeColor="text1"/>
          <w:sz w:val="21"/>
          <w:szCs w:val="21"/>
        </w:rPr>
      </w:pPr>
      <w:r w:rsidRPr="00AC3D30">
        <w:rPr>
          <w:rFonts w:ascii="Helvetica Neue" w:hAnsi="Helvetica Neue" w:cs="Arial"/>
          <w:color w:val="000000" w:themeColor="text1"/>
          <w:sz w:val="21"/>
          <w:szCs w:val="21"/>
        </w:rPr>
        <w:t>Proposed resolution:</w:t>
      </w:r>
      <w:r>
        <w:rPr>
          <w:rFonts w:ascii="Helvetica Neue" w:hAnsi="Helvetica Neue" w:cs="Arial"/>
          <w:color w:val="000000" w:themeColor="text1"/>
          <w:sz w:val="21"/>
          <w:szCs w:val="21"/>
        </w:rPr>
        <w:t xml:space="preserve"> Revised.</w:t>
      </w:r>
    </w:p>
    <w:p w14:paraId="37E21EB1" w14:textId="7F4D5832" w:rsidR="003D37EB" w:rsidRPr="003D37EB" w:rsidRDefault="00F564CD" w:rsidP="0072048B">
      <w:pPr>
        <w:jc w:val="both"/>
        <w:rPr>
          <w:rFonts w:ascii="Arial" w:hAnsi="Arial" w:cs="Arial"/>
          <w:b/>
          <w:bCs/>
        </w:rPr>
      </w:pPr>
      <w:r w:rsidRPr="00AC3D30">
        <w:rPr>
          <w:rFonts w:ascii="Helvetica Neue" w:hAnsi="Helvetica Neue" w:cs="Arial"/>
          <w:color w:val="000000" w:themeColor="text1"/>
          <w:sz w:val="21"/>
          <w:szCs w:val="21"/>
        </w:rPr>
        <w:t xml:space="preserve">Disposition detail: </w:t>
      </w:r>
      <w:r>
        <w:rPr>
          <w:rFonts w:ascii="Helvetica Neue" w:hAnsi="Helvetica Neue" w:cs="Arial"/>
          <w:color w:val="000000" w:themeColor="text1"/>
          <w:sz w:val="21"/>
          <w:szCs w:val="21"/>
        </w:rPr>
        <w:t xml:space="preserve">Copy paste lines </w:t>
      </w:r>
      <w:r w:rsidR="00BC07ED">
        <w:rPr>
          <w:rFonts w:ascii="Helvetica Neue" w:hAnsi="Helvetica Neue" w:cs="Arial"/>
          <w:color w:val="000000" w:themeColor="text1"/>
          <w:sz w:val="21"/>
          <w:szCs w:val="21"/>
        </w:rPr>
        <w:t>3–5 from page 128 to before line 27 on page 127.</w:t>
      </w:r>
      <w:r w:rsidR="003D37EB">
        <w:rPr>
          <w:rFonts w:ascii="Arial" w:hAnsi="Arial" w:cs="Arial"/>
          <w:b/>
          <w:bCs/>
        </w:rPr>
        <w:t xml:space="preserve"> </w:t>
      </w:r>
    </w:p>
    <w:sectPr w:rsidR="003D37EB" w:rsidRPr="003D37EB"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C63D" w14:textId="77777777" w:rsidR="00FD1106" w:rsidRDefault="00FD1106">
      <w:r>
        <w:separator/>
      </w:r>
    </w:p>
  </w:endnote>
  <w:endnote w:type="continuationSeparator" w:id="0">
    <w:p w14:paraId="75445381" w14:textId="77777777" w:rsidR="00FD1106" w:rsidRDefault="00F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BE9E" w14:textId="77777777" w:rsidR="00FD1106" w:rsidRDefault="00FD1106">
      <w:r>
        <w:separator/>
      </w:r>
    </w:p>
  </w:footnote>
  <w:footnote w:type="continuationSeparator" w:id="0">
    <w:p w14:paraId="20C01A24" w14:textId="77777777" w:rsidR="00FD1106" w:rsidRDefault="00FD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633CA47"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72048B">
      <w:rPr>
        <w:bCs/>
      </w:rPr>
      <w:t>0542</w:t>
    </w:r>
    <w:r w:rsidR="00D70A9D" w:rsidRPr="00335376">
      <w:rPr>
        <w:bCs/>
      </w:rPr>
      <w:t>-</w:t>
    </w:r>
    <w:r w:rsidR="0025194C">
      <w:rPr>
        <w:bCs/>
      </w:rPr>
      <w:t>0</w:t>
    </w:r>
    <w:r w:rsidR="00BC0D74">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1"/>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8F0"/>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C7"/>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25"/>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03C"/>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7EB"/>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419"/>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4F"/>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31C"/>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8B"/>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5A39"/>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5CC7"/>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33EE"/>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38B"/>
    <w:rsid w:val="00A2742F"/>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47EE3"/>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D30"/>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0F72"/>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7ED"/>
    <w:rsid w:val="00BC0883"/>
    <w:rsid w:val="00BC0BAE"/>
    <w:rsid w:val="00BC0D74"/>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474"/>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3FD"/>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BBD"/>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4CD"/>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106"/>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47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8336838">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778882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929434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1518203">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029335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3027271">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380990">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0257419">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9860800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083">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396472005">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6829843">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5443532">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0605991">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137947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4746297">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645198">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7614601">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292406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2025-10-15T21:41:00Z</dcterms:created>
  <dcterms:modified xsi:type="dcterms:W3CDTF">2025-10-15T21:42:00Z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