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550BC1E4"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350E3A">
              <w:rPr>
                <w:rFonts w:eastAsia="DejaVu Sans" w:cs="Arial"/>
                <w:b/>
                <w:bCs/>
                <w:kern w:val="1"/>
                <w:lang w:eastAsia="ar-SA"/>
              </w:rPr>
              <w:t>CID 71</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046BACDC" w14:textId="3A360BA8" w:rsidR="002A0E25" w:rsidRDefault="002A0E25" w:rsidP="002A0E25">
      <w:pPr>
        <w:pStyle w:val="Heading1"/>
      </w:pPr>
      <w:bookmarkStart w:id="0" w:name="_Toc211422982"/>
      <w:r>
        <w:lastRenderedPageBreak/>
        <w:t>CID 71 (Accepted)</w:t>
      </w:r>
      <w:bookmarkEnd w:id="0"/>
    </w:p>
    <w:p w14:paraId="31D32C32" w14:textId="77777777" w:rsidR="002A0E25" w:rsidRPr="00AE4141" w:rsidRDefault="002A0E25" w:rsidP="002A0E25"/>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2A0E25" w14:paraId="66561DDA"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0D533D74" w14:textId="77777777" w:rsidR="002A0E25" w:rsidRPr="00C74129" w:rsidRDefault="002A0E25"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D6942F6" w14:textId="77777777" w:rsidR="002A0E25" w:rsidRPr="00C74129" w:rsidRDefault="002A0E25"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5A3ABD91" w14:textId="77777777" w:rsidR="002A0E25" w:rsidRPr="00C74129" w:rsidRDefault="002A0E25"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A875A97" w14:textId="77777777" w:rsidR="002A0E25" w:rsidRPr="00C74129" w:rsidRDefault="002A0E25"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5AB1072" w14:textId="77777777" w:rsidR="002A0E25" w:rsidRPr="00C74129" w:rsidRDefault="002A0E25"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1EA2CB18" w14:textId="77777777" w:rsidR="002A0E25" w:rsidRPr="00C74129" w:rsidRDefault="002A0E25" w:rsidP="00FF7354">
            <w:pPr>
              <w:rPr>
                <w:rFonts w:ascii="Arial" w:hAnsi="Arial" w:cs="Arial"/>
                <w:sz w:val="20"/>
                <w:szCs w:val="20"/>
              </w:rPr>
            </w:pPr>
            <w:r w:rsidRPr="008F0B00">
              <w:rPr>
                <w:rFonts w:ascii="Arial" w:hAnsi="Arial" w:cs="Arial"/>
                <w:b/>
                <w:bCs/>
                <w:sz w:val="20"/>
                <w:szCs w:val="20"/>
              </w:rPr>
              <w:t>Proposed Change</w:t>
            </w:r>
          </w:p>
        </w:tc>
      </w:tr>
      <w:tr w:rsidR="002A0E25" w14:paraId="629D88E0" w14:textId="77777777" w:rsidTr="002A0E2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20F706C" w14:textId="77777777" w:rsidR="002A0E25" w:rsidRDefault="002A0E25">
            <w:pPr>
              <w:rPr>
                <w:rFonts w:ascii="Arial" w:hAnsi="Arial" w:cs="Arial"/>
                <w:sz w:val="20"/>
                <w:szCs w:val="20"/>
              </w:rPr>
            </w:pPr>
            <w:r>
              <w:rPr>
                <w:rFonts w:ascii="Arial" w:hAnsi="Arial" w:cs="Arial"/>
                <w:sz w:val="20"/>
                <w:szCs w:val="20"/>
              </w:rPr>
              <w:t>71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558A106" w14:textId="77777777" w:rsidR="002A0E25" w:rsidRDefault="002A0E25">
            <w:pPr>
              <w:rPr>
                <w:rFonts w:ascii="Arial" w:hAnsi="Arial" w:cs="Arial"/>
                <w:sz w:val="20"/>
                <w:szCs w:val="20"/>
              </w:rPr>
            </w:pPr>
            <w:r>
              <w:rPr>
                <w:rFonts w:ascii="Arial" w:hAnsi="Arial" w:cs="Arial"/>
                <w:sz w:val="20"/>
                <w:szCs w:val="20"/>
              </w:rPr>
              <w:t>115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4262917" w14:textId="77777777" w:rsidR="002A0E25" w:rsidRDefault="002A0E25">
            <w:pPr>
              <w:rPr>
                <w:rFonts w:ascii="Arial" w:hAnsi="Arial" w:cs="Arial"/>
                <w:sz w:val="20"/>
                <w:szCs w:val="20"/>
              </w:rPr>
            </w:pPr>
            <w:r>
              <w:rPr>
                <w:rFonts w:ascii="Arial" w:hAnsi="Arial" w:cs="Arial"/>
                <w:sz w:val="20"/>
                <w:szCs w:val="20"/>
              </w:rPr>
              <w:t>10.39.11.3.1</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70333E4" w14:textId="77777777" w:rsidR="002A0E25" w:rsidRDefault="002A0E25">
            <w:pPr>
              <w:rPr>
                <w:rFonts w:ascii="Arial" w:hAnsi="Arial" w:cs="Arial"/>
                <w:sz w:val="20"/>
                <w:szCs w:val="20"/>
              </w:rPr>
            </w:pPr>
            <w:r>
              <w:rPr>
                <w:rFonts w:ascii="Arial" w:hAnsi="Arial" w:cs="Arial"/>
                <w:sz w:val="20"/>
                <w:szCs w:val="20"/>
              </w:rPr>
              <w:t>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0EA982E" w14:textId="77777777" w:rsidR="002A0E25" w:rsidRDefault="002A0E25">
            <w:pPr>
              <w:rPr>
                <w:rFonts w:ascii="Arial" w:hAnsi="Arial" w:cs="Arial"/>
                <w:sz w:val="20"/>
                <w:szCs w:val="20"/>
              </w:rPr>
            </w:pPr>
            <w:r>
              <w:rPr>
                <w:rFonts w:ascii="Arial" w:hAnsi="Arial" w:cs="Arial"/>
                <w:sz w:val="20"/>
                <w:szCs w:val="20"/>
              </w:rPr>
              <w:t>"A Message Control field value of zero signals that the initiator supports Compact frames with Compact Frame ID field values of 0x01 to 0x06 with a Message Control field value of 0x00."</w:t>
            </w:r>
            <w:r>
              <w:rPr>
                <w:rFonts w:ascii="Arial" w:hAnsi="Arial" w:cs="Arial"/>
                <w:sz w:val="20"/>
                <w:szCs w:val="20"/>
              </w:rPr>
              <w:br/>
              <w:t>"Message Control field value of 0x00" should be "Message ID field value of 0x00"</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2DCFB32" w14:textId="77777777" w:rsidR="002A0E25" w:rsidRDefault="002A0E25">
            <w:pPr>
              <w:rPr>
                <w:rFonts w:ascii="Arial" w:hAnsi="Arial" w:cs="Arial"/>
                <w:sz w:val="20"/>
                <w:szCs w:val="20"/>
              </w:rPr>
            </w:pPr>
            <w:r>
              <w:rPr>
                <w:rFonts w:ascii="Arial" w:hAnsi="Arial" w:cs="Arial"/>
                <w:sz w:val="20"/>
                <w:szCs w:val="20"/>
              </w:rPr>
              <w:t>Change "… Message Control field value of 0x00" to "… Message ID field value of 0x00"</w:t>
            </w:r>
          </w:p>
        </w:tc>
      </w:tr>
    </w:tbl>
    <w:p w14:paraId="769DEC6B" w14:textId="77777777" w:rsidR="002A0E25" w:rsidRDefault="002A0E25" w:rsidP="002A0E25">
      <w:pPr>
        <w:jc w:val="both"/>
      </w:pPr>
    </w:p>
    <w:p w14:paraId="2383AEAC" w14:textId="77777777" w:rsidR="002A0E25" w:rsidRPr="00AC3D30" w:rsidRDefault="002A0E25" w:rsidP="002A0E25">
      <w:pPr>
        <w:jc w:val="both"/>
        <w:rPr>
          <w:rFonts w:ascii="Helvetica Neue" w:hAnsi="Helvetica Neue" w:cs="Arial"/>
          <w:sz w:val="21"/>
          <w:szCs w:val="21"/>
        </w:rPr>
      </w:pPr>
      <w:r w:rsidRPr="00AC3D30">
        <w:rPr>
          <w:rFonts w:ascii="Helvetica Neue" w:hAnsi="Helvetica Neue" w:cs="Arial"/>
          <w:sz w:val="21"/>
          <w:szCs w:val="21"/>
        </w:rPr>
        <w:t xml:space="preserve">Discussion: </w:t>
      </w:r>
      <w:r>
        <w:rPr>
          <w:rFonts w:ascii="Helvetica Neue" w:hAnsi="Helvetica Neue" w:cs="Arial"/>
          <w:sz w:val="21"/>
          <w:szCs w:val="21"/>
        </w:rPr>
        <w:t>OK</w:t>
      </w:r>
    </w:p>
    <w:p w14:paraId="0DD0C23F" w14:textId="731258CA" w:rsidR="002A0E25" w:rsidRPr="00AC3D30" w:rsidRDefault="002A0E25" w:rsidP="002A0E25">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Pr>
          <w:rFonts w:ascii="Helvetica Neue" w:hAnsi="Helvetica Neue" w:cs="Arial"/>
          <w:color w:val="000000" w:themeColor="text1"/>
          <w:sz w:val="21"/>
          <w:szCs w:val="21"/>
        </w:rPr>
        <w:t xml:space="preserve"> Accepted.</w:t>
      </w:r>
    </w:p>
    <w:p w14:paraId="68480C26" w14:textId="66DABDED" w:rsidR="002A0E25" w:rsidRDefault="002A0E25" w:rsidP="00350E3A">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 xml:space="preserve">Disposition detail: </w:t>
      </w:r>
      <w:r>
        <w:rPr>
          <w:rFonts w:ascii="Helvetica Neue" w:hAnsi="Helvetica Neue" w:cs="Arial"/>
          <w:color w:val="000000" w:themeColor="text1"/>
          <w:sz w:val="21"/>
          <w:szCs w:val="21"/>
        </w:rPr>
        <w:t>N/A</w:t>
      </w:r>
    </w:p>
    <w:sectPr w:rsidR="002A0E25"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18B7" w14:textId="77777777" w:rsidR="008C139A" w:rsidRDefault="008C139A">
      <w:r>
        <w:separator/>
      </w:r>
    </w:p>
  </w:endnote>
  <w:endnote w:type="continuationSeparator" w:id="0">
    <w:p w14:paraId="2CADB36C" w14:textId="77777777" w:rsidR="008C139A" w:rsidRDefault="008C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92C4" w14:textId="77777777" w:rsidR="004F3E62" w:rsidRDefault="004F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5ECC" w14:textId="77777777" w:rsidR="004F3E62" w:rsidRDefault="004F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F00F" w14:textId="77777777" w:rsidR="008C139A" w:rsidRDefault="008C139A">
      <w:r>
        <w:separator/>
      </w:r>
    </w:p>
  </w:footnote>
  <w:footnote w:type="continuationSeparator" w:id="0">
    <w:p w14:paraId="5CC1ABA1" w14:textId="77777777" w:rsidR="008C139A" w:rsidRDefault="008C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B5AD" w14:textId="77777777" w:rsidR="004F3E62" w:rsidRDefault="004F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8CDFEBC"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doc.</w:t>
    </w:r>
    <w:r w:rsidR="00D70A9D">
      <w:t xml:space="preserve">: IEEE </w:t>
    </w:r>
    <w:r w:rsidR="00D70A9D" w:rsidRPr="00335376">
      <w:rPr>
        <w:bCs/>
      </w:rPr>
      <w:t>15-2</w:t>
    </w:r>
    <w:r w:rsidR="00D050F8">
      <w:rPr>
        <w:bCs/>
      </w:rPr>
      <w:t>5</w:t>
    </w:r>
    <w:r w:rsidR="00D70A9D" w:rsidRPr="00335376">
      <w:rPr>
        <w:bCs/>
      </w:rPr>
      <w:t>-</w:t>
    </w:r>
    <w:r w:rsidR="00350E3A">
      <w:rPr>
        <w:bCs/>
      </w:rPr>
      <w:t>0538</w:t>
    </w:r>
    <w:r w:rsidR="00D70A9D" w:rsidRPr="00335376">
      <w:rPr>
        <w:bCs/>
      </w:rPr>
      <w:t>-</w:t>
    </w:r>
    <w:r w:rsidR="0025194C">
      <w:rPr>
        <w:bCs/>
      </w:rPr>
      <w:t>0</w:t>
    </w:r>
    <w:r w:rsidR="004F3E62">
      <w:rPr>
        <w:bCs/>
      </w:rPr>
      <w:t>1</w:t>
    </w:r>
    <w:r w:rsidR="00D70A9D" w:rsidRPr="00335376">
      <w:rPr>
        <w:bCs/>
      </w:rPr>
      <w:t>-04ab</w:t>
    </w:r>
    <w:r w:rsidR="00D70A9D"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25AF" w14:textId="77777777" w:rsidR="004F3E62" w:rsidRDefault="004F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3A"/>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3E62"/>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9A"/>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4E9"/>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6CA"/>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2025-10-15T21:34:00Z</dcterms:created>
  <dcterms:modified xsi:type="dcterms:W3CDTF">2025-10-15T21:34:00Z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