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73BA1587"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F21771">
              <w:rPr>
                <w:rFonts w:eastAsia="DejaVu Sans" w:cs="Arial"/>
                <w:b/>
                <w:bCs/>
                <w:kern w:val="1"/>
                <w:lang w:eastAsia="ar-SA"/>
              </w:rPr>
              <w:t>CID 182</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51B230A0"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w:t>
            </w:r>
            <w:r w:rsidR="00BC0D74">
              <w:rPr>
                <w:rFonts w:eastAsia="DejaVu Sans" w:cs="Arial"/>
                <w:color w:val="000000" w:themeColor="text1"/>
                <w:kern w:val="1"/>
                <w:lang w:eastAsia="ar-SA"/>
              </w:rPr>
              <w:t>5</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1C76E7D7" w14:textId="36840D20" w:rsidR="00C22474" w:rsidRDefault="00C22474" w:rsidP="00C22474">
      <w:pPr>
        <w:pStyle w:val="Heading1"/>
      </w:pPr>
      <w:bookmarkStart w:id="0" w:name="_Toc211422981"/>
      <w:r>
        <w:lastRenderedPageBreak/>
        <w:t>CID 182 (</w:t>
      </w:r>
      <w:r w:rsidR="002A0E25">
        <w:t>Revised</w:t>
      </w:r>
      <w:r>
        <w:t>)</w:t>
      </w:r>
      <w:bookmarkEnd w:id="0"/>
    </w:p>
    <w:p w14:paraId="18A8F48E" w14:textId="77777777" w:rsidR="00C22474" w:rsidRPr="00AE4141" w:rsidRDefault="00C22474" w:rsidP="00C22474"/>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C22474" w14:paraId="69FFF3F1" w14:textId="77777777" w:rsidTr="00FF735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24BAB013" w14:textId="77777777" w:rsidR="00C22474" w:rsidRPr="00C74129" w:rsidRDefault="00C22474" w:rsidP="00FF7354">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29017D21" w14:textId="77777777" w:rsidR="00C22474" w:rsidRPr="00C74129" w:rsidRDefault="00C22474" w:rsidP="00FF7354">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392A259E" w14:textId="77777777" w:rsidR="00C22474" w:rsidRPr="00C74129" w:rsidRDefault="00C22474" w:rsidP="00FF7354">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20F1F4F1" w14:textId="77777777" w:rsidR="00C22474" w:rsidRPr="00C74129" w:rsidRDefault="00C22474" w:rsidP="00FF7354">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7D4E9385" w14:textId="77777777" w:rsidR="00C22474" w:rsidRPr="00C74129" w:rsidRDefault="00C22474" w:rsidP="00FF7354">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A7E4A94" w14:textId="77777777" w:rsidR="00C22474" w:rsidRPr="00C74129" w:rsidRDefault="00C22474" w:rsidP="00FF7354">
            <w:pPr>
              <w:rPr>
                <w:rFonts w:ascii="Arial" w:hAnsi="Arial" w:cs="Arial"/>
                <w:sz w:val="20"/>
                <w:szCs w:val="20"/>
              </w:rPr>
            </w:pPr>
            <w:r w:rsidRPr="008F0B00">
              <w:rPr>
                <w:rFonts w:ascii="Arial" w:hAnsi="Arial" w:cs="Arial"/>
                <w:b/>
                <w:bCs/>
                <w:sz w:val="20"/>
                <w:szCs w:val="20"/>
              </w:rPr>
              <w:t>Proposed Change</w:t>
            </w:r>
          </w:p>
        </w:tc>
      </w:tr>
      <w:tr w:rsidR="00C22474" w14:paraId="47F6082C" w14:textId="77777777" w:rsidTr="00C2247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3B8A3607" w14:textId="77777777" w:rsidR="00C22474" w:rsidRDefault="00C22474">
            <w:pPr>
              <w:rPr>
                <w:rFonts w:ascii="Arial" w:hAnsi="Arial" w:cs="Arial"/>
                <w:sz w:val="20"/>
                <w:szCs w:val="20"/>
              </w:rPr>
            </w:pPr>
            <w:r>
              <w:rPr>
                <w:rFonts w:ascii="Arial" w:hAnsi="Arial" w:cs="Arial"/>
                <w:sz w:val="20"/>
                <w:szCs w:val="20"/>
              </w:rPr>
              <w:t>182</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40476D9B" w14:textId="77777777" w:rsidR="00C22474" w:rsidRDefault="00C22474">
            <w:pPr>
              <w:rPr>
                <w:rFonts w:ascii="Arial" w:hAnsi="Arial" w:cs="Arial"/>
                <w:sz w:val="20"/>
                <w:szCs w:val="20"/>
              </w:rPr>
            </w:pPr>
            <w:r>
              <w:rPr>
                <w:rFonts w:ascii="Arial" w:hAnsi="Arial" w:cs="Arial"/>
                <w:sz w:val="20"/>
                <w:szCs w:val="20"/>
              </w:rPr>
              <w:t>110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F449C97" w14:textId="77777777" w:rsidR="00C22474" w:rsidRDefault="00C22474">
            <w:pPr>
              <w:rPr>
                <w:rFonts w:ascii="Arial" w:hAnsi="Arial" w:cs="Arial"/>
                <w:sz w:val="20"/>
                <w:szCs w:val="20"/>
              </w:rPr>
            </w:pPr>
            <w:r>
              <w:rPr>
                <w:rFonts w:ascii="Arial" w:hAnsi="Arial" w:cs="Arial"/>
                <w:sz w:val="20"/>
                <w:szCs w:val="20"/>
              </w:rPr>
              <w:t>10.39.11.1.3.13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638190E" w14:textId="77777777" w:rsidR="00C22474" w:rsidRDefault="00C22474">
            <w:pPr>
              <w:rPr>
                <w:rFonts w:ascii="Arial" w:hAnsi="Arial" w:cs="Arial"/>
                <w:sz w:val="20"/>
                <w:szCs w:val="20"/>
              </w:rPr>
            </w:pPr>
            <w:r>
              <w:rPr>
                <w:rFonts w:ascii="Arial" w:hAnsi="Arial" w:cs="Arial"/>
                <w:sz w:val="20"/>
                <w:szCs w:val="20"/>
              </w:rPr>
              <w:t>16</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412623E0" w14:textId="77777777" w:rsidR="00C22474" w:rsidRDefault="00C22474">
            <w:pPr>
              <w:rPr>
                <w:rFonts w:ascii="Arial" w:hAnsi="Arial" w:cs="Arial"/>
                <w:sz w:val="20"/>
                <w:szCs w:val="20"/>
              </w:rPr>
            </w:pPr>
            <w:r>
              <w:rPr>
                <w:rFonts w:ascii="Arial" w:hAnsi="Arial" w:cs="Arial"/>
                <w:sz w:val="20"/>
                <w:szCs w:val="20"/>
              </w:rPr>
              <w:t>Sentence in 15-19 seems to be duplicated.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F3B1087" w14:textId="77777777" w:rsidR="00C22474" w:rsidRDefault="00C22474">
            <w:pPr>
              <w:rPr>
                <w:rFonts w:ascii="Arial" w:hAnsi="Arial" w:cs="Arial"/>
                <w:sz w:val="20"/>
                <w:szCs w:val="20"/>
              </w:rPr>
            </w:pPr>
            <w:r>
              <w:rPr>
                <w:rFonts w:ascii="Arial" w:hAnsi="Arial" w:cs="Arial"/>
                <w:sz w:val="20"/>
                <w:szCs w:val="20"/>
              </w:rPr>
              <w:t>Line 12-14 and 15-19 seem to be repeating same concept. Remove the redundancy.</w:t>
            </w:r>
          </w:p>
        </w:tc>
      </w:tr>
    </w:tbl>
    <w:p w14:paraId="265AA736" w14:textId="77777777" w:rsidR="00C22474" w:rsidRDefault="00C22474" w:rsidP="00C22474">
      <w:pPr>
        <w:jc w:val="both"/>
      </w:pPr>
    </w:p>
    <w:p w14:paraId="7ECD7E55" w14:textId="0D9A696A" w:rsidR="00C22474" w:rsidRPr="00AC3D30" w:rsidRDefault="00C22474" w:rsidP="00C22474">
      <w:pPr>
        <w:jc w:val="both"/>
        <w:rPr>
          <w:rFonts w:ascii="Helvetica Neue" w:hAnsi="Helvetica Neue" w:cs="Arial"/>
          <w:sz w:val="21"/>
          <w:szCs w:val="21"/>
        </w:rPr>
      </w:pPr>
      <w:r w:rsidRPr="00AC3D30">
        <w:rPr>
          <w:rFonts w:ascii="Helvetica Neue" w:hAnsi="Helvetica Neue" w:cs="Arial"/>
          <w:sz w:val="21"/>
          <w:szCs w:val="21"/>
        </w:rPr>
        <w:t xml:space="preserve">Discussion: </w:t>
      </w:r>
      <w:r w:rsidR="002A0E25">
        <w:rPr>
          <w:rFonts w:ascii="Helvetica Neue" w:hAnsi="Helvetica Neue" w:cs="Arial"/>
          <w:sz w:val="21"/>
          <w:szCs w:val="21"/>
        </w:rPr>
        <w:t>OK</w:t>
      </w:r>
    </w:p>
    <w:p w14:paraId="2C747A2B" w14:textId="240BC135" w:rsidR="00C22474" w:rsidRPr="00AC3D30" w:rsidRDefault="00C22474" w:rsidP="00C22474">
      <w:pPr>
        <w:jc w:val="both"/>
        <w:rPr>
          <w:rFonts w:ascii="Helvetica Neue" w:hAnsi="Helvetica Neue" w:cs="Arial"/>
          <w:color w:val="000000" w:themeColor="text1"/>
          <w:sz w:val="21"/>
          <w:szCs w:val="21"/>
        </w:rPr>
      </w:pPr>
      <w:r w:rsidRPr="00AC3D30">
        <w:rPr>
          <w:rFonts w:ascii="Helvetica Neue" w:hAnsi="Helvetica Neue" w:cs="Arial"/>
          <w:color w:val="000000" w:themeColor="text1"/>
          <w:sz w:val="21"/>
          <w:szCs w:val="21"/>
        </w:rPr>
        <w:t>Proposed resolution:</w:t>
      </w:r>
      <w:r w:rsidR="002A0E25">
        <w:rPr>
          <w:rFonts w:ascii="Helvetica Neue" w:hAnsi="Helvetica Neue" w:cs="Arial"/>
          <w:color w:val="000000" w:themeColor="text1"/>
          <w:sz w:val="21"/>
          <w:szCs w:val="21"/>
        </w:rPr>
        <w:t xml:space="preserve"> Revised.</w:t>
      </w:r>
    </w:p>
    <w:p w14:paraId="37E21EB1" w14:textId="234122B3" w:rsidR="003D37EB" w:rsidRPr="003D37EB" w:rsidRDefault="00C22474" w:rsidP="00F21771">
      <w:pPr>
        <w:jc w:val="both"/>
        <w:rPr>
          <w:rFonts w:ascii="Arial" w:hAnsi="Arial" w:cs="Arial"/>
          <w:b/>
          <w:bCs/>
        </w:rPr>
      </w:pPr>
      <w:r w:rsidRPr="00AC3D30">
        <w:rPr>
          <w:rFonts w:ascii="Helvetica Neue" w:hAnsi="Helvetica Neue" w:cs="Arial"/>
          <w:color w:val="000000" w:themeColor="text1"/>
          <w:sz w:val="21"/>
          <w:szCs w:val="21"/>
        </w:rPr>
        <w:t xml:space="preserve">Disposition detail: </w:t>
      </w:r>
      <w:r w:rsidR="002A0E25">
        <w:rPr>
          <w:rFonts w:ascii="Helvetica Neue" w:hAnsi="Helvetica Neue" w:cs="Arial"/>
          <w:color w:val="000000" w:themeColor="text1"/>
          <w:sz w:val="21"/>
          <w:szCs w:val="21"/>
        </w:rPr>
        <w:t>Remove lines 15–19.</w:t>
      </w:r>
      <w:r w:rsidR="003D37EB">
        <w:rPr>
          <w:rFonts w:ascii="Arial" w:hAnsi="Arial" w:cs="Arial"/>
          <w:b/>
          <w:bCs/>
        </w:rPr>
        <w:t xml:space="preserve"> </w:t>
      </w:r>
    </w:p>
    <w:sectPr w:rsidR="003D37EB" w:rsidRPr="003D37EB"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B35B" w14:textId="77777777" w:rsidR="00DB6A6A" w:rsidRDefault="00DB6A6A">
      <w:r>
        <w:separator/>
      </w:r>
    </w:p>
  </w:endnote>
  <w:endnote w:type="continuationSeparator" w:id="0">
    <w:p w14:paraId="01FD6703" w14:textId="77777777" w:rsidR="00DB6A6A" w:rsidRDefault="00DB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3412" w14:textId="77777777" w:rsidR="00DB6A6A" w:rsidRDefault="00DB6A6A">
      <w:r>
        <w:separator/>
      </w:r>
    </w:p>
  </w:footnote>
  <w:footnote w:type="continuationSeparator" w:id="0">
    <w:p w14:paraId="763A0ADA" w14:textId="77777777" w:rsidR="00DB6A6A" w:rsidRDefault="00DB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8C57C47"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F21771">
      <w:rPr>
        <w:bCs/>
      </w:rPr>
      <w:t>537</w:t>
    </w:r>
    <w:r w:rsidR="00D70A9D" w:rsidRPr="00335376">
      <w:rPr>
        <w:bCs/>
      </w:rPr>
      <w:t>-</w:t>
    </w:r>
    <w:r w:rsidR="0025194C">
      <w:rPr>
        <w:bCs/>
      </w:rPr>
      <w:t>0</w:t>
    </w:r>
    <w:r w:rsidR="00BC0D74">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1"/>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540"/>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8F0"/>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C7"/>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4FE"/>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13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25"/>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03C"/>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7EB"/>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419"/>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B54"/>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94F"/>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31C"/>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5A39"/>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5CC7"/>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33EE"/>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82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42F"/>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47EE3"/>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D30"/>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0F72"/>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7ED"/>
    <w:rsid w:val="00BC0883"/>
    <w:rsid w:val="00BC0BAE"/>
    <w:rsid w:val="00BC0D74"/>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52A"/>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474"/>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3FD"/>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A6A"/>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BBD"/>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771"/>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4CD"/>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47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 w:type="paragraph" w:customStyle="1" w:styleId="p2">
    <w:name w:val="p2"/>
    <w:basedOn w:val="Normal"/>
    <w:rsid w:val="0096382F"/>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8336838">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778882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929434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7442151">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1518203">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799034710">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029335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3027271">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380990">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0257419">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9860800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87083">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396472005">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6829843">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5443532">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0605991">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137947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4746297">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645198">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175688">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7614601">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292406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2</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2025-10-15T21:23:00Z</dcterms:created>
  <dcterms:modified xsi:type="dcterms:W3CDTF">2025-10-15T21:27:00Z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