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58F5DBEA"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D68F5">
              <w:rPr>
                <w:rFonts w:eastAsia="DejaVu Sans" w:cs="Arial"/>
                <w:b/>
                <w:bCs/>
                <w:kern w:val="1"/>
                <w:lang w:eastAsia="ar-SA"/>
              </w:rPr>
              <w:t>CID 181</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2C06797F" w14:textId="6D8A040A" w:rsidR="00BC0D74" w:rsidRDefault="00BC0D74" w:rsidP="00BC0D74">
      <w:pPr>
        <w:pStyle w:val="Heading1"/>
      </w:pPr>
      <w:bookmarkStart w:id="0" w:name="_Toc211422976"/>
      <w:r>
        <w:lastRenderedPageBreak/>
        <w:t xml:space="preserve">CID </w:t>
      </w:r>
      <w:r w:rsidR="009233EE">
        <w:t>181 (Rejected)</w:t>
      </w:r>
      <w:bookmarkEnd w:id="0"/>
    </w:p>
    <w:p w14:paraId="0F6FBB8E" w14:textId="77777777" w:rsidR="00BC0D74" w:rsidRPr="00AE4141" w:rsidRDefault="00BC0D74" w:rsidP="00BC0D74"/>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BC0D74" w14:paraId="580ABC0F" w14:textId="77777777" w:rsidTr="00FF735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4C7AF5D3" w14:textId="77777777" w:rsidR="00BC0D74" w:rsidRPr="00C74129" w:rsidRDefault="00BC0D74" w:rsidP="00FF7354">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2435852F" w14:textId="77777777" w:rsidR="00BC0D74" w:rsidRPr="00C74129" w:rsidRDefault="00BC0D74" w:rsidP="00FF7354">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34431445" w14:textId="77777777" w:rsidR="00BC0D74" w:rsidRPr="00C74129" w:rsidRDefault="00BC0D74" w:rsidP="00FF7354">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0C6D7DC0" w14:textId="77777777" w:rsidR="00BC0D74" w:rsidRPr="00C74129" w:rsidRDefault="00BC0D74" w:rsidP="00FF7354">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5F7DEAB1" w14:textId="77777777" w:rsidR="00BC0D74" w:rsidRPr="00C74129" w:rsidRDefault="00BC0D74" w:rsidP="00FF7354">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7CA16E20" w14:textId="77777777" w:rsidR="00BC0D74" w:rsidRPr="00C74129" w:rsidRDefault="00BC0D74" w:rsidP="00FF7354">
            <w:pPr>
              <w:rPr>
                <w:rFonts w:ascii="Arial" w:hAnsi="Arial" w:cs="Arial"/>
                <w:sz w:val="20"/>
                <w:szCs w:val="20"/>
              </w:rPr>
            </w:pPr>
            <w:r w:rsidRPr="008F0B00">
              <w:rPr>
                <w:rFonts w:ascii="Arial" w:hAnsi="Arial" w:cs="Arial"/>
                <w:b/>
                <w:bCs/>
                <w:sz w:val="20"/>
                <w:szCs w:val="20"/>
              </w:rPr>
              <w:t>Proposed Change</w:t>
            </w:r>
          </w:p>
        </w:tc>
      </w:tr>
      <w:tr w:rsidR="009233EE" w14:paraId="03A884B5" w14:textId="77777777" w:rsidTr="009233EE">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E1185D1" w14:textId="77777777" w:rsidR="009233EE" w:rsidRDefault="009233EE">
            <w:pPr>
              <w:rPr>
                <w:rFonts w:ascii="Arial" w:hAnsi="Arial" w:cs="Arial"/>
                <w:sz w:val="20"/>
                <w:szCs w:val="20"/>
              </w:rPr>
            </w:pPr>
            <w:r>
              <w:rPr>
                <w:rFonts w:ascii="Arial" w:hAnsi="Arial" w:cs="Arial"/>
                <w:sz w:val="20"/>
                <w:szCs w:val="20"/>
              </w:rPr>
              <w:t>181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147586D" w14:textId="77777777" w:rsidR="009233EE" w:rsidRDefault="009233EE">
            <w:pPr>
              <w:rPr>
                <w:rFonts w:ascii="Arial" w:hAnsi="Arial" w:cs="Arial"/>
                <w:sz w:val="20"/>
                <w:szCs w:val="20"/>
              </w:rPr>
            </w:pPr>
            <w:r>
              <w:rPr>
                <w:rFonts w:ascii="Arial" w:hAnsi="Arial" w:cs="Arial"/>
                <w:sz w:val="20"/>
                <w:szCs w:val="20"/>
              </w:rPr>
              <w:t>88</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9181B99" w14:textId="77777777" w:rsidR="009233EE" w:rsidRPr="009233EE" w:rsidRDefault="009233EE">
            <w:pPr>
              <w:rPr>
                <w:rFonts w:ascii="Arial" w:hAnsi="Arial" w:cs="Arial"/>
                <w:sz w:val="20"/>
                <w:szCs w:val="20"/>
              </w:rPr>
            </w:pPr>
            <w:r w:rsidRPr="009233EE">
              <w:rPr>
                <w:rFonts w:ascii="Arial" w:hAnsi="Arial" w:cs="Arial"/>
                <w:sz w:val="20"/>
                <w:szCs w:val="20"/>
              </w:rPr>
              <w:t>10.39.8.4.3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CE799CA" w14:textId="77777777" w:rsidR="009233EE" w:rsidRPr="009233EE" w:rsidRDefault="009233EE">
            <w:pPr>
              <w:rPr>
                <w:rFonts w:ascii="Arial" w:hAnsi="Arial" w:cs="Arial"/>
                <w:sz w:val="20"/>
                <w:szCs w:val="20"/>
              </w:rPr>
            </w:pPr>
            <w:r w:rsidRPr="009233EE">
              <w:rPr>
                <w:rFonts w:ascii="Arial" w:hAnsi="Arial" w:cs="Arial"/>
                <w:sz w:val="20"/>
                <w:szCs w:val="20"/>
              </w:rPr>
              <w:t>23</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C03D917" w14:textId="77777777" w:rsidR="009233EE" w:rsidRPr="009233EE" w:rsidRDefault="009233EE">
            <w:pPr>
              <w:rPr>
                <w:rFonts w:ascii="Arial" w:hAnsi="Arial" w:cs="Arial"/>
                <w:sz w:val="20"/>
                <w:szCs w:val="20"/>
              </w:rPr>
            </w:pPr>
            <w:r w:rsidRPr="009233EE">
              <w:rPr>
                <w:rFonts w:ascii="Arial" w:hAnsi="Arial" w:cs="Arial"/>
                <w:sz w:val="20"/>
                <w:szCs w:val="20"/>
              </w:rPr>
              <w:t xml:space="preserve">AllowedChannellist can be changed in every round. However, the channel switching mechanism defined in 10.39.8.4.3 only enables channel switching per block. For better resilience to NB fading and coexistence, it is better to do hopping per block.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AAC00D4" w14:textId="77777777" w:rsidR="009233EE" w:rsidRPr="009233EE" w:rsidRDefault="009233EE">
            <w:pPr>
              <w:rPr>
                <w:rFonts w:ascii="Arial" w:hAnsi="Arial" w:cs="Arial"/>
                <w:sz w:val="20"/>
                <w:szCs w:val="20"/>
              </w:rPr>
            </w:pPr>
            <w:r w:rsidRPr="009233EE">
              <w:rPr>
                <w:rFonts w:ascii="Arial" w:hAnsi="Arial" w:cs="Arial"/>
                <w:sz w:val="20"/>
                <w:szCs w:val="20"/>
              </w:rPr>
              <w:t>Channel channel switching protocol to enable NB Channel hopping per round. Make the Nbaprng seed to be a function of RangingRoundIndex and RangingBlockIndex, instead of just a function of RangingBlockIndex.</w:t>
            </w:r>
          </w:p>
        </w:tc>
      </w:tr>
    </w:tbl>
    <w:p w14:paraId="13C3BC4D" w14:textId="77777777" w:rsidR="00BC0D74" w:rsidRDefault="00BC0D74" w:rsidP="00BC0D74">
      <w:pPr>
        <w:jc w:val="both"/>
      </w:pPr>
    </w:p>
    <w:p w14:paraId="571B90F1" w14:textId="53486212" w:rsidR="00BC0D74" w:rsidRDefault="00BC0D74" w:rsidP="00BC0D74">
      <w:pPr>
        <w:jc w:val="both"/>
      </w:pPr>
      <w:r>
        <w:t xml:space="preserve">Discussion: </w:t>
      </w:r>
      <w:r w:rsidR="00CB63FD">
        <w:t>The proposed change contradicts the comment. Since a single responder only uses a single round during a ranging block there is no benefit in terms of NB fading resulting from the proposed change.</w:t>
      </w:r>
    </w:p>
    <w:p w14:paraId="57944584" w14:textId="537968CC" w:rsidR="00BC0D74" w:rsidRPr="00185BE1" w:rsidRDefault="00BC0D74" w:rsidP="00BC0D74">
      <w:pPr>
        <w:jc w:val="both"/>
        <w:rPr>
          <w:color w:val="000000" w:themeColor="text1"/>
        </w:rPr>
      </w:pPr>
      <w:r w:rsidRPr="00185BE1">
        <w:rPr>
          <w:color w:val="000000" w:themeColor="text1"/>
        </w:rPr>
        <w:t xml:space="preserve">Proposed resolution: </w:t>
      </w:r>
      <w:r w:rsidR="00CB63FD">
        <w:rPr>
          <w:color w:val="000000" w:themeColor="text1"/>
        </w:rPr>
        <w:t>Rejected</w:t>
      </w:r>
      <w:r>
        <w:rPr>
          <w:color w:val="000000" w:themeColor="text1"/>
        </w:rPr>
        <w:t>.</w:t>
      </w:r>
    </w:p>
    <w:p w14:paraId="37E21EB1" w14:textId="7310968F" w:rsidR="003D37EB" w:rsidRPr="003D37EB" w:rsidRDefault="00BC0D74" w:rsidP="009D68F5">
      <w:pPr>
        <w:jc w:val="both"/>
        <w:rPr>
          <w:rFonts w:ascii="Arial" w:hAnsi="Arial" w:cs="Arial"/>
          <w:b/>
          <w:bCs/>
        </w:rPr>
      </w:pPr>
      <w:r w:rsidRPr="00185BE1">
        <w:rPr>
          <w:color w:val="000000" w:themeColor="text1"/>
        </w:rPr>
        <w:t xml:space="preserve">Disposition detail: </w:t>
      </w:r>
      <w:r w:rsidR="00CB63FD">
        <w:t>No actionable text change proposed.</w:t>
      </w:r>
      <w:r w:rsidR="003D37EB">
        <w:rPr>
          <w:rFonts w:ascii="Arial" w:hAnsi="Arial" w:cs="Arial"/>
          <w:b/>
          <w:bCs/>
        </w:rPr>
        <w:t xml:space="preserve"> </w:t>
      </w:r>
    </w:p>
    <w:sectPr w:rsidR="003D37EB" w:rsidRPr="003D37EB"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F882" w14:textId="77777777" w:rsidR="00D92DF0" w:rsidRDefault="00D92DF0">
      <w:r>
        <w:separator/>
      </w:r>
    </w:p>
  </w:endnote>
  <w:endnote w:type="continuationSeparator" w:id="0">
    <w:p w14:paraId="3DC0F7E2" w14:textId="77777777" w:rsidR="00D92DF0" w:rsidRDefault="00D9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A531" w14:textId="77777777" w:rsidR="00D92DF0" w:rsidRDefault="00D92DF0">
      <w:r>
        <w:separator/>
      </w:r>
    </w:p>
  </w:footnote>
  <w:footnote w:type="continuationSeparator" w:id="0">
    <w:p w14:paraId="07977277" w14:textId="77777777" w:rsidR="00D92DF0" w:rsidRDefault="00D9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3E353BE"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9D68F5">
      <w:rPr>
        <w:bCs/>
      </w:rPr>
      <w:t>0532</w:t>
    </w:r>
    <w:r w:rsidR="00D70A9D" w:rsidRPr="00335376">
      <w:rPr>
        <w:bCs/>
      </w:rPr>
      <w:t>-</w:t>
    </w:r>
    <w:r w:rsidR="0025194C">
      <w:rPr>
        <w:bCs/>
      </w:rPr>
      <w:t>0</w:t>
    </w:r>
    <w:r w:rsidR="00BC0D7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D14"/>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68F5"/>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2DF0"/>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2025-10-15T21:09:00Z</dcterms:created>
  <dcterms:modified xsi:type="dcterms:W3CDTF">2025-10-15T21:10:00Z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