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A859827" w:rsidR="005F64E1" w:rsidRDefault="003630B7" w:rsidP="00705E39">
            <w:pPr>
              <w:pStyle w:val="T2"/>
            </w:pPr>
            <w:r>
              <w:t xml:space="preserve">Minutes for </w:t>
            </w:r>
            <w:r w:rsidR="005F64E1">
              <w:t xml:space="preserve">802.11 </w:t>
            </w:r>
            <w:proofErr w:type="spellStart"/>
            <w:r w:rsidR="005F64E1">
              <w:t>b</w:t>
            </w:r>
            <w:r w:rsidR="00B63FBE">
              <w:t>n</w:t>
            </w:r>
            <w:proofErr w:type="spellEnd"/>
            <w:r w:rsidR="005F64E1">
              <w:t xml:space="preserve"> PHY ad</w:t>
            </w:r>
            <w:r w:rsidR="0087648B">
              <w:t>-</w:t>
            </w:r>
            <w:r w:rsidR="005F64E1">
              <w:t>hoc</w:t>
            </w:r>
            <w:r w:rsidR="0087648B">
              <w:t xml:space="preserve"> in</w:t>
            </w:r>
            <w:r w:rsidR="008341FA">
              <w:t xml:space="preserve"> </w:t>
            </w:r>
            <w:r w:rsidR="007C5FAC">
              <w:t xml:space="preserve">September </w:t>
            </w:r>
            <w:r w:rsidR="0087648B">
              <w:t>202</w:t>
            </w:r>
            <w:r w:rsidR="00705E39">
              <w:t>5</w:t>
            </w:r>
            <w:r w:rsidR="0087648B">
              <w:t xml:space="preserve"> </w:t>
            </w:r>
            <w:r w:rsidR="007C5FAC">
              <w:t>Interim</w:t>
            </w:r>
            <w:r w:rsidR="0087648B">
              <w:t xml:space="preserve"> session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DDC3C42" w:rsidR="005F64E1" w:rsidRDefault="005F64E1" w:rsidP="00705E3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05E39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7C5FAC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705E39">
              <w:rPr>
                <w:b w:val="0"/>
                <w:sz w:val="20"/>
              </w:rPr>
              <w:t>15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705E39" w:rsidRDefault="00705E39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5A4657F6" w:rsidR="00705E39" w:rsidRDefault="00705E39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held on:</w:t>
                            </w:r>
                          </w:p>
                          <w:p w14:paraId="70667B41" w14:textId="3A384685" w:rsidR="00705E39" w:rsidRDefault="00705E39" w:rsidP="009963D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B55894">
                              <w:t>T</w:t>
                            </w:r>
                            <w:r w:rsidRPr="00B55894">
                              <w:rPr>
                                <w:rFonts w:hint="eastAsia"/>
                              </w:rPr>
                              <w:t xml:space="preserve">uesday </w:t>
                            </w:r>
                            <w:r w:rsidRPr="00B55894">
                              <w:t>AM</w:t>
                            </w:r>
                            <w:r>
                              <w:t>2</w:t>
                            </w:r>
                            <w:r w:rsidRPr="00B55894">
                              <w:t>, September</w:t>
                            </w:r>
                            <w:r>
                              <w:t xml:space="preserve"> 16, 2025</w:t>
                            </w:r>
                            <w:r w:rsidRPr="00B55894">
                              <w:t xml:space="preserve"> </w:t>
                            </w:r>
                          </w:p>
                          <w:p w14:paraId="311548DC" w14:textId="0AB91A89" w:rsidR="00705E39" w:rsidRPr="003B4B64" w:rsidRDefault="00705E39" w:rsidP="009963D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BFBFBF" w:themeColor="background1" w:themeShade="BF"/>
                              </w:rPr>
                            </w:pPr>
                            <w:r w:rsidRPr="003B4B64">
                              <w:rPr>
                                <w:color w:val="BFBFBF" w:themeColor="background1" w:themeShade="BF"/>
                              </w:rPr>
                              <w:t>Thursday AM1, September 18, 2025</w:t>
                            </w:r>
                            <w:r w:rsidR="003B4B64" w:rsidRPr="003B4B64">
                              <w:rPr>
                                <w:color w:val="BFBFBF" w:themeColor="background1" w:themeShade="BF"/>
                              </w:rPr>
                              <w:t xml:space="preserve"> (Cancelled) </w:t>
                            </w:r>
                          </w:p>
                          <w:p w14:paraId="6C4D69DA" w14:textId="77777777" w:rsidR="00705E39" w:rsidRDefault="00705E39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" o:allowincell="f" stroked="f">
                <v:path arrowok="t"/>
                <v:textbox>
                  <w:txbxContent>
                    <w:p w14:paraId="52BD0555" w14:textId="77777777" w:rsidR="00705E39" w:rsidRDefault="00705E39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5A4657F6" w:rsidR="00705E39" w:rsidRDefault="00705E39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held on:</w:t>
                      </w:r>
                    </w:p>
                    <w:p w14:paraId="70667B41" w14:textId="3A384685" w:rsidR="00705E39" w:rsidRDefault="00705E39" w:rsidP="009963DB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B55894">
                        <w:t>T</w:t>
                      </w:r>
                      <w:r w:rsidRPr="00B55894">
                        <w:rPr>
                          <w:rFonts w:hint="eastAsia"/>
                        </w:rPr>
                        <w:t xml:space="preserve">uesday </w:t>
                      </w:r>
                      <w:r w:rsidRPr="00B55894">
                        <w:t>AM</w:t>
                      </w:r>
                      <w:r>
                        <w:t>2</w:t>
                      </w:r>
                      <w:r w:rsidRPr="00B55894">
                        <w:t>, September</w:t>
                      </w:r>
                      <w:r>
                        <w:t xml:space="preserve"> 16, 2025</w:t>
                      </w:r>
                      <w:r w:rsidRPr="00B55894">
                        <w:t xml:space="preserve"> </w:t>
                      </w:r>
                    </w:p>
                    <w:p w14:paraId="311548DC" w14:textId="0AB91A89" w:rsidR="00705E39" w:rsidRPr="003B4B64" w:rsidRDefault="00705E39" w:rsidP="009963DB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BFBFBF" w:themeColor="background1" w:themeShade="BF"/>
                        </w:rPr>
                      </w:pPr>
                      <w:r w:rsidRPr="003B4B64">
                        <w:rPr>
                          <w:color w:val="BFBFBF" w:themeColor="background1" w:themeShade="BF"/>
                        </w:rPr>
                        <w:t>Thursday AM1, September 18, 2025</w:t>
                      </w:r>
                      <w:r w:rsidR="003B4B64" w:rsidRPr="003B4B64">
                        <w:rPr>
                          <w:color w:val="BFBFBF" w:themeColor="background1" w:themeShade="BF"/>
                        </w:rPr>
                        <w:t xml:space="preserve"> (Cancelled) </w:t>
                      </w:r>
                    </w:p>
                    <w:p w14:paraId="6C4D69DA" w14:textId="77777777" w:rsidR="00705E39" w:rsidRDefault="00705E39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262F0A78" w14:textId="5DB9039A" w:rsidR="003C48E9" w:rsidRPr="0039540D" w:rsidRDefault="003C48E9" w:rsidP="00F12299">
      <w:pPr>
        <w:pStyle w:val="2"/>
        <w:rPr>
          <w:lang w:eastAsia="ko-KR"/>
        </w:rPr>
      </w:pPr>
      <w:r>
        <w:lastRenderedPageBreak/>
        <w:t>Tuesday</w:t>
      </w:r>
      <w:r w:rsidRPr="0039540D">
        <w:t xml:space="preserve"> </w:t>
      </w:r>
      <w:r w:rsidR="007C5FAC">
        <w:t>September</w:t>
      </w:r>
      <w:r w:rsidRPr="0039540D">
        <w:t xml:space="preserve"> </w:t>
      </w:r>
      <w:r w:rsidR="007C5FAC">
        <w:t>1</w:t>
      </w:r>
      <w:r w:rsidR="002C5970">
        <w:t>6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 w:rsidR="00B55894">
        <w:t>10</w:t>
      </w:r>
      <w:r w:rsidRPr="0039540D">
        <w:t>:</w:t>
      </w:r>
      <w:r>
        <w:t>3</w:t>
      </w:r>
      <w:r w:rsidRPr="0039540D">
        <w:t xml:space="preserve">0 – </w:t>
      </w:r>
      <w:r w:rsidR="00B55894">
        <w:t>12</w:t>
      </w:r>
      <w:r w:rsidRPr="0039540D">
        <w:t>:</w:t>
      </w:r>
      <w:r>
        <w:t>3</w:t>
      </w:r>
      <w:r w:rsidRPr="0039540D">
        <w:t xml:space="preserve">0 </w:t>
      </w:r>
      <w:r w:rsidR="00705E39" w:rsidRPr="00705E39">
        <w:rPr>
          <w:rFonts w:hint="eastAsia"/>
        </w:rPr>
        <w:t>H</w:t>
      </w:r>
      <w:r w:rsidR="00705E39" w:rsidRPr="00705E39">
        <w:t>awaii time</w:t>
      </w:r>
    </w:p>
    <w:p w14:paraId="75B16526" w14:textId="77777777" w:rsidR="003C48E9" w:rsidRPr="001916B5" w:rsidRDefault="003C48E9" w:rsidP="003C48E9">
      <w:pPr>
        <w:rPr>
          <w:szCs w:val="22"/>
        </w:rPr>
      </w:pPr>
    </w:p>
    <w:p w14:paraId="31824E8E" w14:textId="77777777" w:rsidR="003C48E9" w:rsidRPr="0039540D" w:rsidRDefault="003C48E9" w:rsidP="003C48E9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86DDAB7" w14:textId="3575713E" w:rsidR="00F73334" w:rsidRDefault="00F73334" w:rsidP="009963DB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 w:rsidR="00AA78CE">
        <w:rPr>
          <w:szCs w:val="22"/>
        </w:rPr>
        <w:t>1</w:t>
      </w:r>
      <w:r w:rsidR="00B55894">
        <w:rPr>
          <w:szCs w:val="22"/>
        </w:rPr>
        <w:t>0</w:t>
      </w:r>
      <w:r w:rsidRPr="001916B5">
        <w:rPr>
          <w:szCs w:val="22"/>
        </w:rPr>
        <w:t>:</w:t>
      </w:r>
      <w:r w:rsidR="00AA78CE">
        <w:rPr>
          <w:szCs w:val="22"/>
        </w:rPr>
        <w:t>3</w:t>
      </w:r>
      <w:r>
        <w:rPr>
          <w:szCs w:val="22"/>
        </w:rPr>
        <w:t>0</w:t>
      </w:r>
      <w:r w:rsidR="00B55894">
        <w:rPr>
          <w:szCs w:val="22"/>
        </w:rPr>
        <w:t>a</w:t>
      </w:r>
      <w:r>
        <w:rPr>
          <w:szCs w:val="22"/>
        </w:rPr>
        <w:t xml:space="preserve">m </w:t>
      </w:r>
      <w:r w:rsidR="001F24A8" w:rsidRPr="001F24A8">
        <w:rPr>
          <w:szCs w:val="22"/>
        </w:rPr>
        <w:t>Hawaii time</w:t>
      </w:r>
      <w:r w:rsidRPr="001916B5">
        <w:rPr>
          <w:szCs w:val="22"/>
        </w:rPr>
        <w:t>.</w:t>
      </w:r>
    </w:p>
    <w:p w14:paraId="596C8DE6" w14:textId="3403388C" w:rsidR="00F73334" w:rsidRDefault="00F73334" w:rsidP="009963DB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1F24A8">
        <w:rPr>
          <w:szCs w:val="22"/>
        </w:rPr>
        <w:t>5</w:t>
      </w:r>
      <w:r w:rsidRPr="00CF6454">
        <w:rPr>
          <w:szCs w:val="22"/>
        </w:rPr>
        <w:t>/</w:t>
      </w:r>
      <w:r w:rsidR="001F24A8">
        <w:rPr>
          <w:b/>
          <w:szCs w:val="22"/>
        </w:rPr>
        <w:t>1432</w:t>
      </w:r>
      <w:r w:rsidR="00D17582">
        <w:rPr>
          <w:b/>
          <w:szCs w:val="22"/>
        </w:rPr>
        <w:t>r</w:t>
      </w:r>
      <w:r w:rsidR="001F24A8">
        <w:rPr>
          <w:b/>
          <w:szCs w:val="22"/>
        </w:rPr>
        <w:t>1</w:t>
      </w:r>
      <w:r>
        <w:rPr>
          <w:szCs w:val="22"/>
        </w:rPr>
        <w:t>.</w:t>
      </w:r>
    </w:p>
    <w:p w14:paraId="348C8E37" w14:textId="77777777" w:rsidR="00F73334" w:rsidRPr="00CF6454" w:rsidRDefault="00F73334" w:rsidP="009963D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Reminder for registration for the Interim meeting. </w:t>
      </w:r>
    </w:p>
    <w:p w14:paraId="0F38AFC5" w14:textId="77777777" w:rsidR="00F73334" w:rsidRDefault="00F73334" w:rsidP="009963DB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Dongguk Lim (LGE), </w:t>
      </w:r>
      <w:r w:rsidRPr="00846078">
        <w:rPr>
          <w:szCs w:val="22"/>
        </w:rPr>
        <w:t>Sigurd Schelstraete (</w:t>
      </w:r>
      <w:proofErr w:type="spellStart"/>
      <w:r w:rsidRPr="00846078">
        <w:rPr>
          <w:szCs w:val="22"/>
        </w:rPr>
        <w:t>MaxLinear</w:t>
      </w:r>
      <w:proofErr w:type="spellEnd"/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CBBDF9A" w14:textId="77777777" w:rsidR="00F73334" w:rsidRDefault="00F73334" w:rsidP="009963DB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8E96947" w14:textId="1E7DD1EB" w:rsidR="003C48E9" w:rsidRPr="000509FC" w:rsidRDefault="00F73334" w:rsidP="009963D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The Chair goes through the Copyright policy.</w:t>
      </w:r>
      <w:r w:rsidR="003C48E9">
        <w:rPr>
          <w:szCs w:val="22"/>
        </w:rPr>
        <w:t xml:space="preserve"> </w:t>
      </w:r>
    </w:p>
    <w:p w14:paraId="34D7DC4C" w14:textId="77777777" w:rsidR="00FA230D" w:rsidRDefault="003C48E9" w:rsidP="009963DB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989D015" w14:textId="0C15107B" w:rsidR="005B5B33" w:rsidRDefault="005B5B33" w:rsidP="003C48E9">
      <w:pPr>
        <w:rPr>
          <w:rFonts w:eastAsiaTheme="minorEastAsia"/>
          <w:lang w:val="en-GB"/>
        </w:rPr>
      </w:pPr>
    </w:p>
    <w:p w14:paraId="2D2E52B1" w14:textId="77777777" w:rsidR="0056775A" w:rsidRPr="0056775A" w:rsidRDefault="0056775A" w:rsidP="0056775A">
      <w:pPr>
        <w:rPr>
          <w:rFonts w:eastAsiaTheme="minorEastAsia"/>
        </w:rPr>
      </w:pPr>
      <w:r w:rsidRPr="0056775A">
        <w:rPr>
          <w:rFonts w:eastAsiaTheme="minorEastAsia"/>
        </w:rPr>
        <w:t>25/1176 Unused tone EVM for DRU (update)</w:t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  <w:t>Lin Yang</w:t>
      </w:r>
    </w:p>
    <w:p w14:paraId="65272B1D" w14:textId="77777777" w:rsidR="0056775A" w:rsidRPr="0056775A" w:rsidRDefault="0056775A" w:rsidP="0056775A">
      <w:pPr>
        <w:rPr>
          <w:rFonts w:eastAsiaTheme="minorEastAsia"/>
        </w:rPr>
      </w:pPr>
      <w:r w:rsidRPr="0056775A">
        <w:rPr>
          <w:rFonts w:eastAsiaTheme="minorEastAsia"/>
        </w:rPr>
        <w:t>25/1608 A Simple Procedure to Determine Co-BF Sync-reference and Sync-follower Roles</w:t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proofErr w:type="spellStart"/>
      <w:r w:rsidRPr="0056775A">
        <w:rPr>
          <w:rFonts w:eastAsiaTheme="minorEastAsia"/>
        </w:rPr>
        <w:t>Shuling</w:t>
      </w:r>
      <w:proofErr w:type="spellEnd"/>
      <w:r w:rsidRPr="0056775A">
        <w:rPr>
          <w:rFonts w:eastAsiaTheme="minorEastAsia"/>
        </w:rPr>
        <w:t xml:space="preserve"> Feng</w:t>
      </w:r>
    </w:p>
    <w:p w14:paraId="2AADD712" w14:textId="77777777" w:rsidR="0056775A" w:rsidRPr="0056775A" w:rsidRDefault="0056775A" w:rsidP="0056775A">
      <w:pPr>
        <w:rPr>
          <w:rFonts w:eastAsiaTheme="minorEastAsia"/>
        </w:rPr>
      </w:pPr>
      <w:r w:rsidRPr="0056775A">
        <w:rPr>
          <w:rFonts w:eastAsiaTheme="minorEastAsia"/>
        </w:rPr>
        <w:t xml:space="preserve">25/1609 2x LDPC Usage at Shared AP for </w:t>
      </w:r>
      <w:proofErr w:type="spellStart"/>
      <w:r w:rsidRPr="0056775A">
        <w:rPr>
          <w:rFonts w:eastAsiaTheme="minorEastAsia"/>
        </w:rPr>
        <w:t>CoBF</w:t>
      </w:r>
      <w:proofErr w:type="spellEnd"/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  <w:t xml:space="preserve">Sameer </w:t>
      </w:r>
      <w:proofErr w:type="spellStart"/>
      <w:r w:rsidRPr="0056775A">
        <w:rPr>
          <w:rFonts w:eastAsiaTheme="minorEastAsia"/>
        </w:rPr>
        <w:t>Vermani</w:t>
      </w:r>
      <w:proofErr w:type="spellEnd"/>
    </w:p>
    <w:p w14:paraId="6A2097B7" w14:textId="77777777" w:rsidR="0056775A" w:rsidRPr="0056775A" w:rsidRDefault="0056775A" w:rsidP="0056775A">
      <w:pPr>
        <w:rPr>
          <w:rFonts w:eastAsiaTheme="minorEastAsia"/>
        </w:rPr>
      </w:pPr>
      <w:r w:rsidRPr="0056775A">
        <w:rPr>
          <w:rFonts w:eastAsiaTheme="minorEastAsia"/>
        </w:rPr>
        <w:t>25/1534 Discussion on N_UHR-LTF for DRU Transmission</w:t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proofErr w:type="spellStart"/>
      <w:r w:rsidRPr="0056775A">
        <w:rPr>
          <w:rFonts w:eastAsiaTheme="minorEastAsia"/>
        </w:rPr>
        <w:t>Eunsung</w:t>
      </w:r>
      <w:proofErr w:type="spellEnd"/>
      <w:r w:rsidRPr="0056775A">
        <w:rPr>
          <w:rFonts w:eastAsiaTheme="minorEastAsia"/>
        </w:rPr>
        <w:t xml:space="preserve"> Park</w:t>
      </w:r>
    </w:p>
    <w:p w14:paraId="1F2606B1" w14:textId="08E1316B" w:rsidR="007C5FAC" w:rsidRPr="0056775A" w:rsidRDefault="0056775A" w:rsidP="0056775A">
      <w:pPr>
        <w:rPr>
          <w:rFonts w:eastAsiaTheme="minorEastAsia"/>
        </w:rPr>
      </w:pPr>
      <w:r w:rsidRPr="0056775A">
        <w:rPr>
          <w:rFonts w:eastAsiaTheme="minorEastAsia"/>
        </w:rPr>
        <w:t>25/1621 LTF Design for Co-SR Channel Estimation</w:t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 w:rsidRPr="0056775A">
        <w:rPr>
          <w:rFonts w:eastAsiaTheme="minorEastAsia"/>
        </w:rPr>
        <w:tab/>
      </w:r>
      <w:r>
        <w:rPr>
          <w:rFonts w:eastAsiaTheme="minorEastAsia"/>
        </w:rPr>
        <w:tab/>
      </w:r>
      <w:r w:rsidRPr="0056775A">
        <w:rPr>
          <w:rFonts w:eastAsiaTheme="minorEastAsia"/>
        </w:rPr>
        <w:t>Ying Wang</w:t>
      </w:r>
    </w:p>
    <w:p w14:paraId="53403057" w14:textId="77777777" w:rsidR="007C5FAC" w:rsidRPr="007C5FAC" w:rsidRDefault="007C5FAC" w:rsidP="003C48E9">
      <w:pPr>
        <w:rPr>
          <w:rFonts w:eastAsiaTheme="minorEastAsia"/>
          <w:lang w:val="en-GB"/>
        </w:rPr>
      </w:pPr>
    </w:p>
    <w:p w14:paraId="5340F761" w14:textId="77777777" w:rsidR="003C48E9" w:rsidRPr="00B63E70" w:rsidRDefault="003C48E9" w:rsidP="003C48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08D922EA" w14:textId="6CF2C3A6" w:rsidR="00441573" w:rsidRPr="005B5B33" w:rsidRDefault="00441573" w:rsidP="005B5B33">
      <w:pPr>
        <w:rPr>
          <w:b/>
          <w:bCs/>
        </w:rPr>
      </w:pPr>
    </w:p>
    <w:p w14:paraId="63DF75C4" w14:textId="50AA10DE" w:rsidR="0056775A" w:rsidRPr="0056775A" w:rsidRDefault="0056775A" w:rsidP="009963DB">
      <w:pPr>
        <w:pStyle w:val="a7"/>
        <w:numPr>
          <w:ilvl w:val="0"/>
          <w:numId w:val="3"/>
        </w:numPr>
        <w:rPr>
          <w:b/>
          <w:bCs/>
          <w:lang w:val="en-US"/>
        </w:rPr>
      </w:pPr>
      <w:r>
        <w:rPr>
          <w:rFonts w:eastAsia="맑은 고딕" w:hint="eastAsia"/>
          <w:b/>
          <w:bCs/>
          <w:lang w:val="en-US" w:eastAsia="ko-KR"/>
        </w:rPr>
        <w:t xml:space="preserve"> </w:t>
      </w:r>
      <w:r w:rsidRPr="0056775A">
        <w:rPr>
          <w:rFonts w:eastAsia="맑은 고딕"/>
          <w:b/>
          <w:bCs/>
          <w:lang w:val="en-US" w:eastAsia="ko-KR"/>
        </w:rPr>
        <w:t>25/1176 Unused tone EVM for DRU (update)</w:t>
      </w:r>
      <w:r w:rsidRPr="0056775A">
        <w:rPr>
          <w:rFonts w:eastAsia="맑은 고딕"/>
          <w:b/>
          <w:bCs/>
          <w:lang w:val="en-US" w:eastAsia="ko-KR"/>
        </w:rPr>
        <w:tab/>
      </w:r>
      <w:r w:rsidRPr="0056775A">
        <w:rPr>
          <w:rFonts w:eastAsia="맑은 고딕"/>
          <w:b/>
          <w:bCs/>
          <w:lang w:val="en-US" w:eastAsia="ko-KR"/>
        </w:rPr>
        <w:tab/>
      </w:r>
      <w:r w:rsidRPr="0056775A">
        <w:rPr>
          <w:rFonts w:eastAsia="맑은 고딕"/>
          <w:b/>
          <w:bCs/>
          <w:lang w:val="en-US" w:eastAsia="ko-KR"/>
        </w:rPr>
        <w:tab/>
        <w:t>Lin Yang</w:t>
      </w:r>
      <w:r>
        <w:rPr>
          <w:rFonts w:eastAsia="맑은 고딕"/>
          <w:b/>
          <w:bCs/>
          <w:lang w:val="en-US" w:eastAsia="ko-KR"/>
        </w:rPr>
        <w:t>(</w:t>
      </w:r>
      <w:r w:rsidRPr="001F24A8">
        <w:rPr>
          <w:b/>
          <w:bCs/>
        </w:rPr>
        <w:t>Qualcomm</w:t>
      </w:r>
      <w:r>
        <w:rPr>
          <w:rFonts w:eastAsia="맑은 고딕"/>
          <w:b/>
          <w:bCs/>
          <w:lang w:val="en-US" w:eastAsia="ko-KR"/>
        </w:rPr>
        <w:t>)</w:t>
      </w:r>
    </w:p>
    <w:p w14:paraId="5473A086" w14:textId="28D29EB2" w:rsidR="0056775A" w:rsidRDefault="0056775A" w:rsidP="0056775A">
      <w:pPr>
        <w:rPr>
          <w:rFonts w:eastAsiaTheme="minorEastAsia"/>
          <w:b/>
          <w:bCs/>
        </w:rPr>
      </w:pPr>
    </w:p>
    <w:p w14:paraId="6C665A87" w14:textId="77777777" w:rsidR="0056775A" w:rsidRPr="008D13E8" w:rsidRDefault="0056775A" w:rsidP="0056775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2DABDBCA" w14:textId="3C2C46C6" w:rsidR="0056775A" w:rsidRDefault="0056775A" w:rsidP="0056775A">
      <w:pPr>
        <w:rPr>
          <w:rFonts w:eastAsiaTheme="minorEastAsia"/>
          <w:bCs/>
          <w:lang w:eastAsia="ko-KR"/>
        </w:rPr>
      </w:pPr>
      <w:r>
        <w:rPr>
          <w:rFonts w:eastAsiaTheme="minorEastAsia"/>
          <w:bCs/>
        </w:rPr>
        <w:t>C:</w:t>
      </w:r>
      <w:r w:rsidR="001C22DA">
        <w:rPr>
          <w:rFonts w:eastAsiaTheme="minorEastAsia"/>
          <w:bCs/>
        </w:rPr>
        <w:t xml:space="preserve"> </w:t>
      </w:r>
      <w:r w:rsidR="001C22DA">
        <w:rPr>
          <w:rFonts w:eastAsiaTheme="minorEastAsia" w:hint="eastAsia"/>
          <w:bCs/>
        </w:rPr>
        <w:t>I</w:t>
      </w:r>
      <w:r w:rsidR="001C22DA" w:rsidRPr="001C22DA">
        <w:rPr>
          <w:rFonts w:eastAsiaTheme="minorEastAsia" w:hint="eastAsia"/>
          <w:bCs/>
        </w:rPr>
        <w:t xml:space="preserve">n </w:t>
      </w:r>
      <w:r w:rsidR="001C22DA" w:rsidRPr="001C22DA">
        <w:rPr>
          <w:rFonts w:eastAsiaTheme="minorEastAsia"/>
          <w:bCs/>
        </w:rPr>
        <w:t xml:space="preserve">slide 21, it is not clear </w:t>
      </w:r>
      <w:r w:rsidR="001C22DA">
        <w:rPr>
          <w:rFonts w:eastAsiaTheme="minorEastAsia"/>
          <w:bCs/>
        </w:rPr>
        <w:t>whether</w:t>
      </w:r>
      <w:r w:rsidR="001C22DA" w:rsidRPr="001C22DA">
        <w:rPr>
          <w:rFonts w:eastAsiaTheme="minorEastAsia"/>
          <w:bCs/>
        </w:rPr>
        <w:t xml:space="preserve"> unused tone </w:t>
      </w:r>
      <w:r w:rsidR="001C22DA">
        <w:rPr>
          <w:rFonts w:eastAsiaTheme="minorEastAsia"/>
          <w:bCs/>
        </w:rPr>
        <w:t xml:space="preserve">is a tone </w:t>
      </w:r>
      <w:r w:rsidR="001C22DA" w:rsidRPr="001C22DA">
        <w:rPr>
          <w:rFonts w:eastAsiaTheme="minorEastAsia"/>
          <w:bCs/>
        </w:rPr>
        <w:t>within DBW or DRU</w:t>
      </w:r>
    </w:p>
    <w:p w14:paraId="351B99D8" w14:textId="5F27B0EB" w:rsidR="0056775A" w:rsidRDefault="0056775A" w:rsidP="0056775A">
      <w:pPr>
        <w:rPr>
          <w:rFonts w:eastAsiaTheme="minorEastAsia"/>
          <w:bCs/>
        </w:rPr>
      </w:pPr>
      <w:r>
        <w:rPr>
          <w:rFonts w:eastAsiaTheme="minorEastAsia"/>
          <w:bCs/>
        </w:rPr>
        <w:t>A:</w:t>
      </w:r>
      <w:r w:rsidR="001C22DA">
        <w:rPr>
          <w:rFonts w:eastAsiaTheme="minorEastAsia"/>
          <w:bCs/>
        </w:rPr>
        <w:t xml:space="preserve"> </w:t>
      </w:r>
      <w:r w:rsidR="00C327B0">
        <w:rPr>
          <w:rFonts w:eastAsiaTheme="minorEastAsia"/>
          <w:bCs/>
        </w:rPr>
        <w:t>I</w:t>
      </w:r>
      <w:r w:rsidR="001C22DA">
        <w:rPr>
          <w:rFonts w:eastAsiaTheme="minorEastAsia"/>
          <w:bCs/>
        </w:rPr>
        <w:t xml:space="preserve">t is for each DRU. I </w:t>
      </w:r>
      <w:r w:rsidR="00C327B0">
        <w:rPr>
          <w:rFonts w:eastAsiaTheme="minorEastAsia"/>
          <w:bCs/>
        </w:rPr>
        <w:t>will fix the</w:t>
      </w:r>
      <w:r w:rsidR="001C22DA">
        <w:rPr>
          <w:rFonts w:eastAsiaTheme="minorEastAsia"/>
          <w:bCs/>
        </w:rPr>
        <w:t xml:space="preserve"> text</w:t>
      </w:r>
      <w:r w:rsidR="00C327B0">
        <w:rPr>
          <w:rFonts w:eastAsiaTheme="minorEastAsia"/>
          <w:bCs/>
        </w:rPr>
        <w:t xml:space="preserve"> by adding “each”</w:t>
      </w:r>
      <w:r w:rsidR="001C22DA">
        <w:rPr>
          <w:rFonts w:eastAsiaTheme="minorEastAsia"/>
          <w:bCs/>
        </w:rPr>
        <w:t xml:space="preserve">. </w:t>
      </w:r>
    </w:p>
    <w:p w14:paraId="331ED0C8" w14:textId="0B232CB1" w:rsidR="0056775A" w:rsidRDefault="0056775A" w:rsidP="0056775A">
      <w:pPr>
        <w:rPr>
          <w:rFonts w:eastAsiaTheme="minorEastAsia"/>
          <w:b/>
          <w:bCs/>
        </w:rPr>
      </w:pPr>
    </w:p>
    <w:p w14:paraId="5F7642D0" w14:textId="384281F9" w:rsidR="0056775A" w:rsidRDefault="0056775A" w:rsidP="0056775A">
      <w:pPr>
        <w:rPr>
          <w:rFonts w:eastAsia="맑은 고딕"/>
          <w:b/>
          <w:bCs/>
          <w:lang w:eastAsia="ko-KR"/>
        </w:rPr>
      </w:pPr>
      <w:r>
        <w:rPr>
          <w:rFonts w:eastAsia="맑은 고딕" w:hint="eastAsia"/>
          <w:b/>
          <w:bCs/>
          <w:lang w:eastAsia="ko-KR"/>
        </w:rPr>
        <w:t>SP1</w:t>
      </w:r>
    </w:p>
    <w:p w14:paraId="5E9CA15E" w14:textId="031A4C28" w:rsidR="0056775A" w:rsidRPr="0056775A" w:rsidRDefault="0056775A" w:rsidP="0056775A">
      <w:pPr>
        <w:rPr>
          <w:rFonts w:eastAsia="맑은 고딕"/>
          <w:b/>
          <w:bCs/>
          <w:lang w:eastAsia="ko-KR"/>
        </w:rPr>
      </w:pPr>
      <w:r w:rsidRPr="0056775A">
        <w:rPr>
          <w:rFonts w:eastAsia="맑은 고딕"/>
          <w:b/>
          <w:bCs/>
          <w:lang w:eastAsia="ko-KR"/>
        </w:rPr>
        <w:t>Do you support to include</w:t>
      </w:r>
      <w:r w:rsidR="001C22DA">
        <w:rPr>
          <w:rFonts w:eastAsia="맑은 고딕"/>
          <w:b/>
          <w:bCs/>
          <w:lang w:eastAsia="ko-KR"/>
        </w:rPr>
        <w:t xml:space="preserve"> the following</w:t>
      </w:r>
      <w:r w:rsidRPr="0056775A">
        <w:rPr>
          <w:rFonts w:eastAsia="맑은 고딕"/>
          <w:b/>
          <w:bCs/>
          <w:lang w:eastAsia="ko-KR"/>
        </w:rPr>
        <w:t>?</w:t>
      </w:r>
    </w:p>
    <w:p w14:paraId="6A8103F3" w14:textId="3F086ED9" w:rsidR="0056775A" w:rsidRPr="0056775A" w:rsidRDefault="0056775A" w:rsidP="009963DB">
      <w:pPr>
        <w:pStyle w:val="a7"/>
        <w:numPr>
          <w:ilvl w:val="0"/>
          <w:numId w:val="10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>Define the transmit constellation error in an UHR DRU TB PPDU for all MCSs to be the same as in an UHR RRU TB PPDU</w:t>
      </w:r>
    </w:p>
    <w:p w14:paraId="3690736D" w14:textId="772705EB" w:rsidR="0056775A" w:rsidRDefault="0056775A" w:rsidP="0056775A">
      <w:pPr>
        <w:rPr>
          <w:rFonts w:eastAsia="맑은 고딕"/>
          <w:b/>
          <w:bCs/>
          <w:lang w:eastAsia="ko-KR"/>
        </w:rPr>
      </w:pPr>
    </w:p>
    <w:p w14:paraId="2F1B0DBF" w14:textId="044D8A8D" w:rsidR="0056775A" w:rsidRDefault="0056775A" w:rsidP="0056775A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 xml:space="preserve">Results: </w:t>
      </w:r>
      <w:r w:rsidR="001C22DA" w:rsidRPr="001C22DA">
        <w:rPr>
          <w:rFonts w:eastAsia="맑은 고딕"/>
          <w:b/>
          <w:bCs/>
          <w:highlight w:val="green"/>
          <w:lang w:eastAsia="ko-KR"/>
        </w:rPr>
        <w:t>No objection</w:t>
      </w:r>
      <w:r w:rsidR="001C22DA">
        <w:rPr>
          <w:rFonts w:eastAsia="맑은 고딕"/>
          <w:b/>
          <w:bCs/>
          <w:lang w:eastAsia="ko-KR"/>
        </w:rPr>
        <w:t xml:space="preserve"> </w:t>
      </w:r>
    </w:p>
    <w:p w14:paraId="68078334" w14:textId="03E96E90" w:rsidR="0056775A" w:rsidRDefault="0056775A" w:rsidP="0056775A">
      <w:pPr>
        <w:rPr>
          <w:rFonts w:eastAsia="맑은 고딕"/>
          <w:b/>
          <w:bCs/>
          <w:lang w:eastAsia="ko-KR"/>
        </w:rPr>
      </w:pPr>
    </w:p>
    <w:p w14:paraId="2D432BA8" w14:textId="3ED27587" w:rsidR="0056775A" w:rsidRDefault="0056775A" w:rsidP="0056775A">
      <w:pPr>
        <w:rPr>
          <w:rFonts w:eastAsia="맑은 고딕"/>
          <w:b/>
          <w:bCs/>
          <w:lang w:eastAsia="ko-KR"/>
        </w:rPr>
      </w:pPr>
      <w:r>
        <w:rPr>
          <w:rFonts w:eastAsia="맑은 고딕"/>
          <w:b/>
          <w:bCs/>
          <w:lang w:eastAsia="ko-KR"/>
        </w:rPr>
        <w:t>SP2</w:t>
      </w:r>
    </w:p>
    <w:p w14:paraId="51F3E7C7" w14:textId="554C6AF2" w:rsidR="0056775A" w:rsidRPr="0056775A" w:rsidRDefault="0056775A" w:rsidP="0056775A">
      <w:pPr>
        <w:rPr>
          <w:rFonts w:eastAsia="맑은 고딕"/>
          <w:b/>
          <w:bCs/>
          <w:lang w:eastAsia="ko-KR"/>
        </w:rPr>
      </w:pPr>
      <w:r w:rsidRPr="0056775A">
        <w:rPr>
          <w:rFonts w:eastAsia="맑은 고딕"/>
          <w:b/>
          <w:bCs/>
          <w:lang w:eastAsia="ko-KR"/>
        </w:rPr>
        <w:t xml:space="preserve">Do you support to include the following? </w:t>
      </w:r>
    </w:p>
    <w:p w14:paraId="2AF39283" w14:textId="5831A46B" w:rsidR="0056775A" w:rsidRPr="0056775A" w:rsidRDefault="0056775A" w:rsidP="009963DB">
      <w:pPr>
        <w:pStyle w:val="a7"/>
        <w:numPr>
          <w:ilvl w:val="0"/>
          <w:numId w:val="9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>Local oscillator leakage and its within ±3 neighboring subcarriers shall be excluded from the computation of the transmitter modulation accuracy test for DRU</w:t>
      </w:r>
    </w:p>
    <w:p w14:paraId="2B88A5F0" w14:textId="4E1BA670" w:rsidR="0056775A" w:rsidRDefault="0056775A" w:rsidP="0056775A">
      <w:pPr>
        <w:rPr>
          <w:rFonts w:eastAsia="맑은 고딕"/>
          <w:b/>
          <w:bCs/>
          <w:lang w:eastAsia="ko-KR"/>
        </w:rPr>
      </w:pPr>
    </w:p>
    <w:p w14:paraId="681AF3F3" w14:textId="6734F3A8" w:rsidR="0056775A" w:rsidRDefault="0056775A" w:rsidP="001C22DA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 xml:space="preserve">Results: </w:t>
      </w:r>
      <w:r w:rsidR="001C22DA" w:rsidRPr="001C22DA">
        <w:rPr>
          <w:rFonts w:eastAsia="맑은 고딕"/>
          <w:b/>
          <w:bCs/>
          <w:highlight w:val="green"/>
          <w:lang w:eastAsia="ko-KR"/>
        </w:rPr>
        <w:t>No objection</w:t>
      </w:r>
    </w:p>
    <w:p w14:paraId="15CCE703" w14:textId="77777777" w:rsidR="0056775A" w:rsidRDefault="0056775A" w:rsidP="0056775A">
      <w:pPr>
        <w:rPr>
          <w:rFonts w:eastAsia="맑은 고딕"/>
          <w:b/>
          <w:bCs/>
          <w:lang w:eastAsia="ko-KR"/>
        </w:rPr>
      </w:pPr>
    </w:p>
    <w:p w14:paraId="4B2ACE6A" w14:textId="100A58B6" w:rsidR="0056775A" w:rsidRDefault="0056775A" w:rsidP="0056775A">
      <w:pPr>
        <w:rPr>
          <w:rFonts w:eastAsia="맑은 고딕"/>
          <w:b/>
          <w:bCs/>
          <w:lang w:eastAsia="ko-KR"/>
        </w:rPr>
      </w:pPr>
      <w:r>
        <w:rPr>
          <w:rFonts w:eastAsia="맑은 고딕"/>
          <w:b/>
          <w:bCs/>
          <w:lang w:eastAsia="ko-KR"/>
        </w:rPr>
        <w:t>SP3</w:t>
      </w:r>
    </w:p>
    <w:p w14:paraId="727A2F86" w14:textId="187933F5" w:rsidR="005665B0" w:rsidRPr="0056775A" w:rsidRDefault="009963DB" w:rsidP="009963DB">
      <w:pPr>
        <w:numPr>
          <w:ilvl w:val="0"/>
          <w:numId w:val="11"/>
        </w:numPr>
        <w:rPr>
          <w:rFonts w:eastAsia="맑은 고딕"/>
          <w:b/>
          <w:bCs/>
          <w:lang w:eastAsia="ko-KR"/>
        </w:rPr>
      </w:pPr>
      <w:r w:rsidRPr="0056775A">
        <w:rPr>
          <w:rFonts w:eastAsia="맑은 고딕"/>
          <w:b/>
          <w:bCs/>
          <w:lang w:eastAsia="ko-KR"/>
        </w:rPr>
        <w:t>Do you support to include the following?</w:t>
      </w:r>
    </w:p>
    <w:p w14:paraId="547E1FDD" w14:textId="77777777" w:rsidR="0056775A" w:rsidRPr="0056775A" w:rsidRDefault="0056775A" w:rsidP="001C22DA">
      <w:pPr>
        <w:ind w:firstLineChars="300" w:firstLine="720"/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>DRU unused tone EVM requirement for the unused tones within DBW is given by</w:t>
      </w:r>
    </w:p>
    <w:p w14:paraId="0599489D" w14:textId="37B2B748" w:rsidR="0056775A" w:rsidRPr="0056775A" w:rsidRDefault="0056775A" w:rsidP="0056775A">
      <w:pPr>
        <w:rPr>
          <w:rFonts w:eastAsia="맑은 고딕"/>
          <w:bCs/>
          <w:lang w:eastAsia="ko-KR"/>
        </w:rPr>
      </w:pPr>
      <m:oMathPara>
        <m:oMathParaPr>
          <m:jc m:val="centerGroup"/>
        </m:oMathParaPr>
        <m:oMath>
          <m:r>
            <w:rPr>
              <w:rFonts w:ascii="Cambria Math" w:eastAsia="맑은 고딕" w:hAnsi="Cambria Math"/>
              <w:lang w:eastAsia="ko-KR"/>
            </w:rPr>
            <m:t>UnusedToneError</m:t>
          </m:r>
          <m:d>
            <m:dPr>
              <m:ctrlPr>
                <w:rPr>
                  <w:rFonts w:ascii="Cambria Math" w:eastAsia="맑은 고딕" w:hAnsi="Cambria Math"/>
                  <w:bCs/>
                  <w:i/>
                  <w:iCs/>
                  <w:lang w:eastAsia="ko-KR"/>
                </w:rPr>
              </m:ctrlPr>
            </m:dPr>
            <m:e>
              <m:sSub>
                <m:sSubPr>
                  <m:ctrlPr>
                    <w:rPr>
                      <w:rFonts w:ascii="Cambria Math" w:eastAsia="맑은 고딕" w:hAnsi="Cambria Math"/>
                      <w:bCs/>
                      <w:i/>
                      <w:iCs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DRU26/52</m:t>
                  </m:r>
                </m:sub>
              </m:sSub>
            </m:e>
          </m:d>
          <m:r>
            <w:rPr>
              <w:rFonts w:ascii="Cambria Math" w:eastAsia="맑은 고딕" w:hAnsi="Cambria Math"/>
              <w:lang w:eastAsia="ko-KR"/>
            </w:rPr>
            <m:t>≤</m:t>
          </m:r>
          <m:r>
            <m:rPr>
              <m:sty m:val="p"/>
            </m:rPr>
            <w:rPr>
              <w:rFonts w:ascii="Cambria Math" w:eastAsia="맑은 고딕" w:hAnsi="Cambria Math"/>
              <w:lang w:eastAsia="ko-KR"/>
            </w:rPr>
            <m:t>max(</m:t>
          </m:r>
          <m:r>
            <m:rPr>
              <m:sty m:val="p"/>
            </m:rPr>
            <w:rPr>
              <w:rFonts w:ascii="Cambria Math" w:eastAsia="맑은 고딕" w:hAnsi="Cambria Math"/>
              <w:lang w:val="el-GR" w:eastAsia="ko-KR"/>
            </w:rPr>
            <m:t>ε</m:t>
          </m:r>
          <m:r>
            <m:rPr>
              <m:sty m:val="p"/>
            </m:rPr>
            <w:rPr>
              <w:rFonts w:ascii="Cambria Math" w:eastAsia="맑은 고딕" w:hAnsi="Cambria Math"/>
              <w:lang w:eastAsia="ko-KR"/>
            </w:rPr>
            <m:t>-1,-38dB)</m:t>
          </m:r>
        </m:oMath>
      </m:oMathPara>
    </w:p>
    <w:p w14:paraId="64837504" w14:textId="18E6B86A" w:rsidR="005665B0" w:rsidRPr="0056775A" w:rsidRDefault="009963DB" w:rsidP="009963DB">
      <w:pPr>
        <w:numPr>
          <w:ilvl w:val="1"/>
          <w:numId w:val="12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 xml:space="preserve">Where </w:t>
      </w:r>
      <m:oMath>
        <m:r>
          <m:rPr>
            <m:sty m:val="p"/>
          </m:rPr>
          <w:rPr>
            <w:rFonts w:ascii="Cambria Math" w:eastAsia="맑은 고딕" w:hAnsi="Cambria Math"/>
            <w:lang w:val="el-GR" w:eastAsia="ko-KR"/>
          </w:rPr>
          <m:t>ε</m:t>
        </m:r>
      </m:oMath>
      <w:r w:rsidRPr="0056775A">
        <w:rPr>
          <w:rFonts w:eastAsia="맑은 고딕"/>
          <w:bCs/>
          <w:lang w:eastAsia="ko-KR"/>
        </w:rPr>
        <w:t xml:space="preserve"> is used tone EVM, </w:t>
      </w:r>
      <m:oMath>
        <m:sSub>
          <m:sSubPr>
            <m:ctrlPr>
              <w:rPr>
                <w:rFonts w:ascii="Cambria Math" w:eastAsia="맑은 고딕" w:hAnsi="Cambria Math"/>
                <w:bCs/>
                <w:i/>
                <w:iCs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lang w:eastAsia="ko-KR"/>
              </w:rPr>
              <m:t>i</m:t>
            </m:r>
          </m:e>
          <m:sub>
            <m:r>
              <w:rPr>
                <w:rFonts w:ascii="Cambria Math" w:eastAsia="맑은 고딕" w:hAnsi="Cambria Math"/>
                <w:lang w:eastAsia="ko-KR"/>
              </w:rPr>
              <m:t>DRU26/52</m:t>
            </m:r>
          </m:sub>
        </m:sSub>
        <m:r>
          <w:rPr>
            <w:rFonts w:ascii="Cambria Math" w:eastAsia="맑은 고딕" w:hAnsi="Cambria Math"/>
            <w:lang w:eastAsia="ko-KR"/>
          </w:rPr>
          <m:t> </m:t>
        </m:r>
      </m:oMath>
      <w:r w:rsidRPr="0056775A">
        <w:rPr>
          <w:rFonts w:eastAsia="맑은 고딕"/>
          <w:bCs/>
          <w:lang w:eastAsia="ko-KR"/>
        </w:rPr>
        <w:t>is index of other DRU26/52 than the transmitted in the same DBW</w:t>
      </w:r>
    </w:p>
    <w:p w14:paraId="222D0D52" w14:textId="77777777" w:rsidR="005665B0" w:rsidRPr="0056775A" w:rsidRDefault="009963DB" w:rsidP="009963DB">
      <w:pPr>
        <w:numPr>
          <w:ilvl w:val="1"/>
          <w:numId w:val="12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lastRenderedPageBreak/>
        <w:t>Applicable to all DRUs</w:t>
      </w:r>
    </w:p>
    <w:p w14:paraId="3564C7B9" w14:textId="77777777" w:rsidR="005665B0" w:rsidRPr="0056775A" w:rsidRDefault="009963DB" w:rsidP="009963DB">
      <w:pPr>
        <w:numPr>
          <w:ilvl w:val="1"/>
          <w:numId w:val="12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>EVM measurement over unused tones within DBW</w:t>
      </w:r>
    </w:p>
    <w:p w14:paraId="764EE23D" w14:textId="517E8091" w:rsidR="005665B0" w:rsidRPr="0056775A" w:rsidRDefault="009963DB" w:rsidP="009963DB">
      <w:pPr>
        <w:numPr>
          <w:ilvl w:val="1"/>
          <w:numId w:val="12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>EVM measurement over</w:t>
      </w:r>
      <w:r w:rsidR="001C22DA">
        <w:rPr>
          <w:rFonts w:eastAsia="맑은 고딕"/>
          <w:bCs/>
          <w:lang w:eastAsia="ko-KR"/>
        </w:rPr>
        <w:t xml:space="preserve"> each</w:t>
      </w:r>
      <w:r w:rsidRPr="0056775A">
        <w:rPr>
          <w:rFonts w:eastAsia="맑은 고딕"/>
          <w:bCs/>
          <w:lang w:eastAsia="ko-KR"/>
        </w:rPr>
        <w:t xml:space="preserve"> </w:t>
      </w:r>
      <w:r w:rsidR="001C22DA">
        <w:rPr>
          <w:rFonts w:eastAsia="맑은 고딕"/>
          <w:bCs/>
          <w:lang w:eastAsia="ko-KR"/>
        </w:rPr>
        <w:t xml:space="preserve">unused </w:t>
      </w:r>
      <w:r w:rsidRPr="0056775A">
        <w:rPr>
          <w:rFonts w:eastAsia="맑은 고딕"/>
          <w:bCs/>
          <w:lang w:eastAsia="ko-KR"/>
        </w:rPr>
        <w:t>DRU26 for DBW20 and DBW40</w:t>
      </w:r>
    </w:p>
    <w:p w14:paraId="4B4A3CCA" w14:textId="491A5020" w:rsidR="005665B0" w:rsidRPr="0056775A" w:rsidRDefault="009963DB" w:rsidP="009963DB">
      <w:pPr>
        <w:numPr>
          <w:ilvl w:val="1"/>
          <w:numId w:val="12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 xml:space="preserve">EVM measurement over </w:t>
      </w:r>
      <w:r w:rsidR="001C22DA">
        <w:rPr>
          <w:rFonts w:eastAsia="맑은 고딕"/>
          <w:bCs/>
          <w:lang w:eastAsia="ko-KR"/>
        </w:rPr>
        <w:t>each</w:t>
      </w:r>
      <w:r w:rsidR="001C22DA" w:rsidRPr="0056775A">
        <w:rPr>
          <w:rFonts w:eastAsia="맑은 고딕"/>
          <w:bCs/>
          <w:lang w:eastAsia="ko-KR"/>
        </w:rPr>
        <w:t xml:space="preserve"> </w:t>
      </w:r>
      <w:r w:rsidR="001C22DA">
        <w:rPr>
          <w:rFonts w:eastAsia="맑은 고딕"/>
          <w:bCs/>
          <w:lang w:eastAsia="ko-KR"/>
        </w:rPr>
        <w:t>unused</w:t>
      </w:r>
      <w:r w:rsidR="001C22DA" w:rsidRPr="0056775A">
        <w:rPr>
          <w:rFonts w:eastAsia="맑은 고딕"/>
          <w:bCs/>
          <w:lang w:eastAsia="ko-KR"/>
        </w:rPr>
        <w:t xml:space="preserve"> </w:t>
      </w:r>
      <w:r w:rsidRPr="0056775A">
        <w:rPr>
          <w:rFonts w:eastAsia="맑은 고딕"/>
          <w:bCs/>
          <w:lang w:eastAsia="ko-KR"/>
        </w:rPr>
        <w:t xml:space="preserve">DRU52 for DBW60 and DBW80  </w:t>
      </w:r>
    </w:p>
    <w:p w14:paraId="77F9F483" w14:textId="47C69B70" w:rsidR="0056775A" w:rsidRDefault="0056775A" w:rsidP="0056775A">
      <w:pPr>
        <w:rPr>
          <w:rFonts w:eastAsia="맑은 고딕"/>
          <w:b/>
          <w:bCs/>
          <w:lang w:eastAsia="ko-KR"/>
        </w:rPr>
      </w:pPr>
    </w:p>
    <w:p w14:paraId="58FDA1E8" w14:textId="0A056535" w:rsidR="0056775A" w:rsidRDefault="0056775A" w:rsidP="0056775A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 xml:space="preserve">Results: </w:t>
      </w:r>
      <w:r w:rsidR="001C22DA" w:rsidRPr="001C22DA">
        <w:rPr>
          <w:rFonts w:eastAsia="맑은 고딕"/>
          <w:b/>
          <w:bCs/>
          <w:highlight w:val="green"/>
          <w:lang w:eastAsia="ko-KR"/>
        </w:rPr>
        <w:t>No objection</w:t>
      </w:r>
    </w:p>
    <w:p w14:paraId="2945F38D" w14:textId="77777777" w:rsidR="0056775A" w:rsidRPr="0056775A" w:rsidRDefault="0056775A" w:rsidP="0056775A">
      <w:pPr>
        <w:rPr>
          <w:rFonts w:eastAsia="맑은 고딕"/>
          <w:bCs/>
          <w:lang w:eastAsia="ko-KR"/>
        </w:rPr>
      </w:pPr>
    </w:p>
    <w:p w14:paraId="3553E738" w14:textId="7E3C73DF" w:rsidR="0056775A" w:rsidRDefault="0056775A" w:rsidP="0056775A">
      <w:pPr>
        <w:rPr>
          <w:rFonts w:eastAsia="맑은 고딕"/>
          <w:b/>
          <w:bCs/>
          <w:lang w:eastAsia="ko-KR"/>
        </w:rPr>
      </w:pPr>
    </w:p>
    <w:p w14:paraId="70362613" w14:textId="4DD3B439" w:rsidR="0056775A" w:rsidRDefault="0056775A" w:rsidP="0056775A">
      <w:pPr>
        <w:rPr>
          <w:rFonts w:eastAsia="맑은 고딕"/>
          <w:b/>
          <w:bCs/>
          <w:lang w:eastAsia="ko-KR"/>
        </w:rPr>
      </w:pPr>
      <w:r>
        <w:rPr>
          <w:rFonts w:eastAsia="맑은 고딕"/>
          <w:b/>
          <w:bCs/>
          <w:lang w:eastAsia="ko-KR"/>
        </w:rPr>
        <w:t>SP4</w:t>
      </w:r>
      <w:r w:rsidR="001C22DA">
        <w:rPr>
          <w:rFonts w:eastAsia="맑은 고딕"/>
          <w:b/>
          <w:bCs/>
          <w:lang w:eastAsia="ko-KR"/>
        </w:rPr>
        <w:t xml:space="preserve">’ (Cleaner Version) </w:t>
      </w:r>
    </w:p>
    <w:p w14:paraId="5BB5949B" w14:textId="77777777" w:rsidR="005665B0" w:rsidRPr="0056775A" w:rsidRDefault="009963DB" w:rsidP="009963DB">
      <w:pPr>
        <w:numPr>
          <w:ilvl w:val="0"/>
          <w:numId w:val="13"/>
        </w:numPr>
        <w:rPr>
          <w:rFonts w:eastAsia="맑은 고딕"/>
          <w:b/>
          <w:bCs/>
          <w:lang w:eastAsia="ko-KR"/>
        </w:rPr>
      </w:pPr>
      <w:r w:rsidRPr="0056775A">
        <w:rPr>
          <w:rFonts w:eastAsia="맑은 고딕"/>
          <w:b/>
          <w:bCs/>
          <w:lang w:eastAsia="ko-KR"/>
        </w:rPr>
        <w:t xml:space="preserve">Do you support to include the following into the 11bn </w:t>
      </w:r>
      <w:proofErr w:type="gramStart"/>
      <w:r w:rsidRPr="0056775A">
        <w:rPr>
          <w:rFonts w:eastAsia="맑은 고딕"/>
          <w:b/>
          <w:bCs/>
          <w:lang w:eastAsia="ko-KR"/>
        </w:rPr>
        <w:t>SFD</w:t>
      </w:r>
      <w:proofErr w:type="gramEnd"/>
    </w:p>
    <w:p w14:paraId="6012F751" w14:textId="77777777" w:rsidR="0056775A" w:rsidRPr="0056775A" w:rsidRDefault="0056775A" w:rsidP="0056775A">
      <w:p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>DRU unused tone EVM requirement for the unused tones outside DBW but within PPDU is given by</w:t>
      </w:r>
    </w:p>
    <w:p w14:paraId="52A6C5AD" w14:textId="4DC62D74" w:rsidR="0056775A" w:rsidRPr="0056775A" w:rsidRDefault="0056775A" w:rsidP="0056775A">
      <w:pPr>
        <w:rPr>
          <w:rFonts w:eastAsia="맑은 고딕"/>
          <w:bCs/>
          <w:lang w:eastAsia="ko-KR"/>
        </w:rPr>
      </w:pPr>
      <m:oMathPara>
        <m:oMathParaPr>
          <m:jc m:val="centerGroup"/>
        </m:oMathParaPr>
        <m:oMath>
          <m:r>
            <w:rPr>
              <w:rFonts w:ascii="Cambria Math" w:eastAsia="맑은 고딕" w:hAnsi="Cambria Math"/>
              <w:lang w:eastAsia="ko-KR"/>
            </w:rPr>
            <m:t>UnusedToneError</m:t>
          </m:r>
          <m:d>
            <m:dPr>
              <m:ctrlPr>
                <w:rPr>
                  <w:rFonts w:ascii="Cambria Math" w:eastAsia="맑은 고딕" w:hAnsi="Cambria Math"/>
                  <w:bCs/>
                  <w:i/>
                  <w:iCs/>
                  <w:lang w:eastAsia="ko-KR"/>
                </w:rPr>
              </m:ctrlPr>
            </m:dPr>
            <m:e>
              <m:sSub>
                <m:sSubPr>
                  <m:ctrlPr>
                    <w:rPr>
                      <w:rFonts w:ascii="Cambria Math" w:eastAsia="맑은 고딕" w:hAnsi="Cambria Math"/>
                      <w:bCs/>
                      <w:i/>
                      <w:iCs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RRU242,  start</m:t>
                  </m:r>
                </m:sub>
              </m:sSub>
              <m:r>
                <w:rPr>
                  <w:rFonts w:ascii="Cambria Math" w:eastAsia="맑은 고딕" w:hAnsi="Cambria Math"/>
                  <w:lang w:eastAsia="ko-KR"/>
                </w:rPr>
                <m:t>+m</m:t>
              </m:r>
            </m:e>
          </m:d>
          <m:r>
            <w:rPr>
              <w:rFonts w:ascii="Cambria Math" w:eastAsia="맑은 고딕" w:hAnsi="Cambria Math"/>
              <w:lang w:eastAsia="ko-KR"/>
            </w:rPr>
            <m:t>≤</m:t>
          </m:r>
          <m:d>
            <m:dPr>
              <m:begChr m:val="{"/>
              <m:endChr m:val=""/>
              <m:ctrlPr>
                <w:rPr>
                  <w:rFonts w:ascii="Cambria Math" w:eastAsia="맑은 고딕" w:hAnsi="Cambria Math"/>
                  <w:bCs/>
                  <w:i/>
                  <w:iCs/>
                  <w:lang w:eastAsia="ko-K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맑은 고딕" w:hAnsi="Cambria Math"/>
                      <w:bCs/>
                      <w:i/>
                      <w:iCs/>
                      <w:lang w:eastAsia="ko-KR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bCs/>
                            <w:i/>
                            <w:iCs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max</m:t>
                          </m:r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bCs/>
                                  <w:i/>
                                  <w:iCs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val="el-GR" w:eastAsia="ko-KR"/>
                                </w:rPr>
                                <m:t>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 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맑은 고딕"/>
                                  <w:bCs/>
                                  <w:lang w:eastAsia="ko-KR"/>
                                </w:rPr>
                                <m:t>– DRU spreading gain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, -38dB</m:t>
                              </m:r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,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max</m:t>
                          </m:r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bCs/>
                                  <w:i/>
                                  <w:iCs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val="el-GR" w:eastAsia="ko-KR"/>
                                </w:rPr>
                                <m:t>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-10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맑은 고딕"/>
                                  <w:bCs/>
                                  <w:lang w:eastAsia="ko-KR"/>
                                </w:rPr>
                                <m:t>– DRU spreading gain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, -38dB</m:t>
                              </m:r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,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bCs/>
                            <w:i/>
                            <w:iCs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if -r≤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≤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if -2r≤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≤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-r-1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bCs/>
                            <w:i/>
                            <w:iCs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max</m:t>
                          </m:r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bCs/>
                                  <w:i/>
                                  <w:iCs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val="el-GR" w:eastAsia="ko-KR"/>
                                </w:rPr>
                                <m:t>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-20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맑은 고딕"/>
                                  <w:bCs/>
                                  <w:lang w:eastAsia="ko-KR"/>
                                </w:rPr>
                                <m:t>– DRU spreading gain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, -38dB</m:t>
                              </m:r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,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-38dB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,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bCs/>
                            <w:i/>
                            <w:iCs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if -3r≤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≤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-2r-1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otherwis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e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62FA6339" w14:textId="0ADD6A27" w:rsidR="0056775A" w:rsidRPr="0056775A" w:rsidRDefault="0056775A" w:rsidP="0056775A">
      <w:pPr>
        <w:rPr>
          <w:rFonts w:eastAsia="맑은 고딕"/>
          <w:bCs/>
          <w:lang w:eastAsia="ko-KR"/>
        </w:rPr>
      </w:pPr>
      <m:oMathPara>
        <m:oMathParaPr>
          <m:jc m:val="centerGroup"/>
        </m:oMathParaPr>
        <m:oMath>
          <m:r>
            <w:rPr>
              <w:rFonts w:ascii="Cambria Math" w:eastAsia="맑은 고딕" w:hAnsi="Cambria Math"/>
              <w:lang w:eastAsia="ko-KR"/>
            </w:rPr>
            <m:t>UnusedToneError</m:t>
          </m:r>
          <m:d>
            <m:dPr>
              <m:ctrlPr>
                <w:rPr>
                  <w:rFonts w:ascii="Cambria Math" w:eastAsia="맑은 고딕" w:hAnsi="Cambria Math"/>
                  <w:bCs/>
                  <w:i/>
                  <w:iCs/>
                  <w:lang w:eastAsia="ko-KR"/>
                </w:rPr>
              </m:ctrlPr>
            </m:dPr>
            <m:e>
              <m:sSub>
                <m:sSubPr>
                  <m:ctrlPr>
                    <w:rPr>
                      <w:rFonts w:ascii="Cambria Math" w:eastAsia="맑은 고딕" w:hAnsi="Cambria Math"/>
                      <w:bCs/>
                      <w:i/>
                      <w:iCs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RRU242,  end</m:t>
                  </m:r>
                </m:sub>
              </m:sSub>
              <m:r>
                <w:rPr>
                  <w:rFonts w:ascii="Cambria Math" w:eastAsia="맑은 고딕" w:hAnsi="Cambria Math"/>
                  <w:lang w:eastAsia="ko-KR"/>
                </w:rPr>
                <m:t>+m</m:t>
              </m:r>
            </m:e>
          </m:d>
          <m:r>
            <w:rPr>
              <w:rFonts w:ascii="Cambria Math" w:eastAsia="맑은 고딕" w:hAnsi="Cambria Math"/>
              <w:lang w:eastAsia="ko-KR"/>
            </w:rPr>
            <m:t>≤</m:t>
          </m:r>
          <m:d>
            <m:dPr>
              <m:begChr m:val="{"/>
              <m:endChr m:val=""/>
              <m:ctrlPr>
                <w:rPr>
                  <w:rFonts w:ascii="Cambria Math" w:eastAsia="맑은 고딕" w:hAnsi="Cambria Math"/>
                  <w:bCs/>
                  <w:i/>
                  <w:iCs/>
                  <w:lang w:eastAsia="ko-K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맑은 고딕" w:hAnsi="Cambria Math"/>
                      <w:bCs/>
                      <w:i/>
                      <w:iCs/>
                      <w:lang w:eastAsia="ko-KR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bCs/>
                            <w:i/>
                            <w:iCs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max</m:t>
                          </m:r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bCs/>
                                  <w:i/>
                                  <w:iCs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val="el-GR" w:eastAsia="ko-KR"/>
                                </w:rPr>
                                <m:t>ε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맑은 고딕"/>
                                  <w:bCs/>
                                  <w:lang w:eastAsia="ko-KR"/>
                                </w:rPr>
                                <m:t> – DRU spreading gain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, -38dB</m:t>
                              </m:r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,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max</m:t>
                          </m:r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bCs/>
                                  <w:i/>
                                  <w:iCs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val="el-GR" w:eastAsia="ko-KR"/>
                                </w:rPr>
                                <m:t>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-10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맑은 고딕"/>
                                  <w:bCs/>
                                  <w:lang w:eastAsia="ko-KR"/>
                                </w:rPr>
                                <m:t>– DRU spreading gain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, -38dB</m:t>
                              </m:r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,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bCs/>
                            <w:i/>
                            <w:iCs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if 1≤m≤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r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if r+1≤m≤2r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bCs/>
                            <w:i/>
                            <w:iCs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max</m:t>
                          </m:r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bCs/>
                                  <w:i/>
                                  <w:iCs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val="el-GR" w:eastAsia="ko-KR"/>
                                </w:rPr>
                                <m:t>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-20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맑은 고딕"/>
                                  <w:bCs/>
                                  <w:lang w:eastAsia="ko-KR"/>
                                </w:rPr>
                                <m:t>– DRU spreading gain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맑은 고딕" w:hAnsi="Cambria Math"/>
                                  <w:lang w:eastAsia="ko-KR"/>
                                </w:rPr>
                                <m:t>, -38dB</m:t>
                              </m:r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,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-38dB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,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bCs/>
                            <w:i/>
                            <w:iCs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if 2r+1≤m≤3r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otherwis</m:t>
                          </m:r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e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3ABD78B2" w14:textId="44FEE74D" w:rsidR="005665B0" w:rsidRPr="0056775A" w:rsidRDefault="009963DB" w:rsidP="009963DB">
      <w:pPr>
        <w:numPr>
          <w:ilvl w:val="1"/>
          <w:numId w:val="14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 xml:space="preserve">Where </w:t>
      </w:r>
      <m:oMath>
        <m:r>
          <m:rPr>
            <m:sty m:val="p"/>
          </m:rPr>
          <w:rPr>
            <w:rFonts w:ascii="Cambria Math" w:eastAsia="맑은 고딕" w:hAnsi="Cambria Math"/>
            <w:lang w:val="el-GR" w:eastAsia="ko-KR"/>
          </w:rPr>
          <m:t>ε</m:t>
        </m:r>
      </m:oMath>
      <w:r w:rsidRPr="0056775A">
        <w:rPr>
          <w:rFonts w:eastAsia="맑은 고딕"/>
          <w:bCs/>
          <w:lang w:eastAsia="ko-KR"/>
        </w:rPr>
        <w:t xml:space="preserve"> is used tone EVM, r is number of DBW20 in the transmitting DBW, r=1 for DBW20, r=2 for DBW40, and r=4 for DBW80 and DBW60</w:t>
      </w:r>
    </w:p>
    <w:p w14:paraId="11CC093A" w14:textId="77777777" w:rsidR="005665B0" w:rsidRPr="0056775A" w:rsidRDefault="009963DB" w:rsidP="009963DB">
      <w:pPr>
        <w:numPr>
          <w:ilvl w:val="1"/>
          <w:numId w:val="14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>EVM measurement over unused tones outside of DBW but within PPDU</w:t>
      </w:r>
    </w:p>
    <w:p w14:paraId="5B8AB143" w14:textId="77777777" w:rsidR="005665B0" w:rsidRPr="0056775A" w:rsidRDefault="009963DB" w:rsidP="009963DB">
      <w:pPr>
        <w:numPr>
          <w:ilvl w:val="1"/>
          <w:numId w:val="14"/>
        </w:numPr>
        <w:rPr>
          <w:rFonts w:eastAsia="맑은 고딕"/>
          <w:bCs/>
          <w:lang w:eastAsia="ko-KR"/>
        </w:rPr>
      </w:pPr>
      <w:r w:rsidRPr="0056775A">
        <w:rPr>
          <w:rFonts w:eastAsia="맑은 고딕"/>
          <w:bCs/>
          <w:lang w:eastAsia="ko-KR"/>
        </w:rPr>
        <w:t>DRU spreading gain is given by</w:t>
      </w:r>
    </w:p>
    <w:tbl>
      <w:tblPr>
        <w:tblW w:w="7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6"/>
        <w:gridCol w:w="1215"/>
        <w:gridCol w:w="1215"/>
        <w:gridCol w:w="1218"/>
        <w:gridCol w:w="1218"/>
        <w:gridCol w:w="1218"/>
      </w:tblGrid>
      <w:tr w:rsidR="0056775A" w:rsidRPr="0056775A" w14:paraId="32E876D6" w14:textId="77777777" w:rsidTr="0056775A">
        <w:trPr>
          <w:trHeight w:val="25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AE87E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</w:p>
        </w:tc>
        <w:tc>
          <w:tcPr>
            <w:tcW w:w="608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5DA66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/>
                <w:bCs/>
                <w:lang w:eastAsia="ko-KR"/>
              </w:rPr>
              <w:t>DRU Spreading Gain in dB</w:t>
            </w:r>
          </w:p>
        </w:tc>
      </w:tr>
      <w:tr w:rsidR="0056775A" w:rsidRPr="0056775A" w14:paraId="2B71AD3B" w14:textId="77777777" w:rsidTr="0056775A">
        <w:trPr>
          <w:trHeight w:val="259"/>
        </w:trPr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3CC48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0A625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DRU26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2B7ED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DRU52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6DACF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DRU106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51DA1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DRU242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E68A7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DRU484</w:t>
            </w:r>
          </w:p>
        </w:tc>
      </w:tr>
      <w:tr w:rsidR="0056775A" w:rsidRPr="0056775A" w14:paraId="09218C1A" w14:textId="77777777" w:rsidTr="0056775A">
        <w:trPr>
          <w:trHeight w:val="25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F6CC0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DBW20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BE40E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9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8D2EA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6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02F13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3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AE476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N/A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B66BF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N/A</w:t>
            </w:r>
          </w:p>
        </w:tc>
      </w:tr>
      <w:tr w:rsidR="0056775A" w:rsidRPr="0056775A" w14:paraId="68661350" w14:textId="77777777" w:rsidTr="0056775A">
        <w:trPr>
          <w:trHeight w:val="25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86555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DBW40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46E4E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12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88CEA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9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2BA09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6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7BA9E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3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F26F4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N/A</w:t>
            </w:r>
          </w:p>
        </w:tc>
      </w:tr>
      <w:tr w:rsidR="0056775A" w:rsidRPr="0056775A" w14:paraId="77E77A73" w14:textId="77777777" w:rsidTr="0056775A">
        <w:trPr>
          <w:trHeight w:val="25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FD881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DBW80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18AAE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N/A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2096F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12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0A117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9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0F147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6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52FCC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3</w:t>
            </w:r>
          </w:p>
        </w:tc>
      </w:tr>
      <w:tr w:rsidR="0056775A" w:rsidRPr="0056775A" w14:paraId="65CFDC09" w14:textId="77777777" w:rsidTr="0056775A">
        <w:trPr>
          <w:trHeight w:val="25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189B6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DBW60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CCF62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N/A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C81EC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12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111BB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9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1ED73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6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F4FA9" w14:textId="77777777" w:rsidR="0056775A" w:rsidRPr="0056775A" w:rsidRDefault="0056775A" w:rsidP="0056775A">
            <w:pPr>
              <w:rPr>
                <w:rFonts w:eastAsia="맑은 고딕"/>
                <w:bCs/>
                <w:lang w:eastAsia="ko-KR"/>
              </w:rPr>
            </w:pPr>
            <w:r w:rsidRPr="0056775A">
              <w:rPr>
                <w:rFonts w:eastAsia="맑은 고딕"/>
                <w:bCs/>
                <w:lang w:eastAsia="ko-KR"/>
              </w:rPr>
              <w:t>N/A</w:t>
            </w:r>
          </w:p>
        </w:tc>
      </w:tr>
    </w:tbl>
    <w:p w14:paraId="7A033383" w14:textId="2136D92B" w:rsidR="0056775A" w:rsidRDefault="0056775A" w:rsidP="0056775A">
      <w:pPr>
        <w:rPr>
          <w:rFonts w:eastAsia="맑은 고딕"/>
          <w:bCs/>
          <w:lang w:eastAsia="ko-KR"/>
        </w:rPr>
      </w:pPr>
    </w:p>
    <w:p w14:paraId="0F834072" w14:textId="1AD51D2C" w:rsidR="0056775A" w:rsidRPr="0056775A" w:rsidRDefault="0056775A" w:rsidP="0056775A">
      <w:pPr>
        <w:rPr>
          <w:rFonts w:eastAsia="맑은 고딕"/>
          <w:bCs/>
          <w:lang w:eastAsia="ko-KR"/>
        </w:rPr>
      </w:pPr>
    </w:p>
    <w:p w14:paraId="1BC76121" w14:textId="77777777" w:rsidR="001C22DA" w:rsidRDefault="0056775A" w:rsidP="001C22DA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 xml:space="preserve">Results: </w:t>
      </w:r>
      <w:r w:rsidR="001C22DA" w:rsidRPr="001C22DA">
        <w:rPr>
          <w:rFonts w:eastAsia="맑은 고딕"/>
          <w:b/>
          <w:bCs/>
          <w:highlight w:val="green"/>
          <w:lang w:eastAsia="ko-KR"/>
        </w:rPr>
        <w:t>No objection</w:t>
      </w:r>
    </w:p>
    <w:p w14:paraId="48AFFE26" w14:textId="77777777" w:rsidR="0056775A" w:rsidRPr="0056775A" w:rsidRDefault="0056775A" w:rsidP="0056775A">
      <w:pPr>
        <w:rPr>
          <w:rFonts w:eastAsia="맑은 고딕"/>
          <w:bCs/>
          <w:lang w:eastAsia="ko-KR"/>
        </w:rPr>
      </w:pPr>
    </w:p>
    <w:p w14:paraId="61CB3E6A" w14:textId="0DAA867E" w:rsidR="0056775A" w:rsidRDefault="0056775A" w:rsidP="0056775A">
      <w:pPr>
        <w:rPr>
          <w:rFonts w:eastAsia="맑은 고딕"/>
          <w:b/>
          <w:bCs/>
          <w:lang w:eastAsia="ko-KR"/>
        </w:rPr>
      </w:pPr>
    </w:p>
    <w:p w14:paraId="61F645DF" w14:textId="3DD53405" w:rsidR="0056775A" w:rsidRPr="0056775A" w:rsidRDefault="0056775A" w:rsidP="0056775A">
      <w:pPr>
        <w:rPr>
          <w:rFonts w:eastAsia="맑은 고딕"/>
          <w:b/>
          <w:bCs/>
          <w:lang w:eastAsia="ko-KR"/>
        </w:rPr>
      </w:pPr>
      <w:r>
        <w:rPr>
          <w:rFonts w:eastAsia="맑은 고딕"/>
          <w:b/>
          <w:bCs/>
          <w:lang w:eastAsia="ko-KR"/>
        </w:rPr>
        <w:t>SP5</w:t>
      </w:r>
    </w:p>
    <w:p w14:paraId="60A7F2E2" w14:textId="77777777" w:rsidR="0056775A" w:rsidRPr="0056775A" w:rsidRDefault="0056775A" w:rsidP="0056775A">
      <w:pPr>
        <w:rPr>
          <w:rFonts w:eastAsiaTheme="minorEastAsia"/>
          <w:b/>
          <w:bCs/>
        </w:rPr>
      </w:pPr>
      <w:r w:rsidRPr="0056775A">
        <w:rPr>
          <w:rFonts w:eastAsiaTheme="minorEastAsia"/>
          <w:b/>
          <w:bCs/>
        </w:rPr>
        <w:t>Do you support to add the following to 11bn SFD?</w:t>
      </w:r>
    </w:p>
    <w:p w14:paraId="261DA1F1" w14:textId="77777777" w:rsidR="0056775A" w:rsidRPr="0056775A" w:rsidRDefault="0056775A" w:rsidP="0056775A">
      <w:pPr>
        <w:rPr>
          <w:rFonts w:eastAsiaTheme="minorEastAsia"/>
          <w:bCs/>
        </w:rPr>
      </w:pPr>
      <w:r w:rsidRPr="0056775A">
        <w:rPr>
          <w:rFonts w:eastAsiaTheme="minorEastAsia"/>
          <w:bCs/>
        </w:rPr>
        <w:t>The unused tone constellation error in an UHR DRU TB PPDU is define as:</w:t>
      </w:r>
    </w:p>
    <w:p w14:paraId="3A872281" w14:textId="3560F6D7" w:rsidR="0056775A" w:rsidRPr="0056775A" w:rsidRDefault="00DD034A" w:rsidP="0056775A">
      <w:pPr>
        <w:rPr>
          <w:rFonts w:eastAsiaTheme="minorEastAsia"/>
          <w:b/>
          <w:b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UnusedToneError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RMS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k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 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den>
          </m:f>
          <m:nary>
            <m:naryPr>
              <m:chr m:val="∑"/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fPr>
                    <m:num>
                      <m:nary>
                        <m:naryPr>
                          <m:chr m:val="∑"/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=1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SYM</m:t>
                              </m:r>
                            </m:sub>
                          </m:sSub>
                        </m:sup>
                        <m:e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iCs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sc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∈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sub>
                              </m:sSub>
                            </m:sub>
                            <m:sup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u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sc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))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u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sc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))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SYM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∙|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|∙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sub>
                      </m:sSub>
                    </m:den>
                  </m:f>
                </m:e>
              </m:rad>
            </m:e>
          </m:nary>
        </m:oMath>
      </m:oMathPara>
    </w:p>
    <w:p w14:paraId="6D4373A5" w14:textId="77777777" w:rsidR="0056775A" w:rsidRPr="0056775A" w:rsidRDefault="0056775A" w:rsidP="0056775A">
      <w:pPr>
        <w:rPr>
          <w:rFonts w:eastAsiaTheme="minorEastAsia"/>
          <w:b/>
          <w:bCs/>
        </w:rPr>
      </w:pPr>
      <w:r w:rsidRPr="0056775A">
        <w:rPr>
          <w:rFonts w:eastAsiaTheme="minorEastAsia"/>
          <w:b/>
          <w:bCs/>
          <w:i/>
          <w:iCs/>
        </w:rPr>
        <w:tab/>
      </w:r>
    </w:p>
    <w:p w14:paraId="4FB87767" w14:textId="5C86B7DB" w:rsidR="0056775A" w:rsidRPr="0056775A" w:rsidRDefault="0056775A" w:rsidP="001C22DA">
      <w:pPr>
        <w:ind w:firstLine="720"/>
        <w:rPr>
          <w:rFonts w:eastAsiaTheme="minorEastAsia"/>
          <w:bCs/>
        </w:rPr>
      </w:pPr>
      <w:r w:rsidRPr="0056775A">
        <w:rPr>
          <w:rFonts w:eastAsiaTheme="minorEastAsia"/>
          <w:bCs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 </m:t>
        </m:r>
      </m:oMath>
      <w:r w:rsidRPr="0056775A">
        <w:rPr>
          <w:rFonts w:eastAsiaTheme="minorEastAsia"/>
          <w:bCs/>
        </w:rPr>
        <w:t xml:space="preserve">is a set of subcarriers for </w:t>
      </w:r>
      <w:r w:rsidRPr="0056775A">
        <w:rPr>
          <w:rFonts w:eastAsiaTheme="minorEastAsia"/>
          <w:bCs/>
          <w:i/>
          <w:iCs/>
        </w:rPr>
        <w:t>k</w:t>
      </w:r>
      <w:r w:rsidRPr="0056775A">
        <w:rPr>
          <w:rFonts w:eastAsiaTheme="minorEastAsia"/>
          <w:bCs/>
        </w:rPr>
        <w:t>-</w:t>
      </w:r>
      <w:proofErr w:type="spellStart"/>
      <w:r w:rsidRPr="0056775A">
        <w:rPr>
          <w:rFonts w:eastAsiaTheme="minorEastAsia"/>
          <w:bCs/>
        </w:rPr>
        <w:t>th</w:t>
      </w:r>
      <w:proofErr w:type="spellEnd"/>
      <w:r w:rsidRPr="0056775A">
        <w:rPr>
          <w:rFonts w:eastAsiaTheme="minorEastAsia"/>
          <w:bCs/>
        </w:rPr>
        <w:t xml:space="preserve"> </w:t>
      </w:r>
    </w:p>
    <w:p w14:paraId="72C98AFF" w14:textId="7941D8BB" w:rsidR="0056775A" w:rsidRPr="0056775A" w:rsidRDefault="0056775A" w:rsidP="001C22DA">
      <w:pPr>
        <w:ind w:firstLine="720"/>
        <w:rPr>
          <w:rFonts w:eastAsiaTheme="minorEastAsia"/>
          <w:bCs/>
        </w:rPr>
      </w:pPr>
      <w:r>
        <w:rPr>
          <w:rFonts w:eastAsiaTheme="minorEastAsia"/>
          <w:bCs/>
        </w:rPr>
        <w:t xml:space="preserve">-  </w:t>
      </w:r>
      <w:r w:rsidRPr="0056775A">
        <w:rPr>
          <w:rFonts w:eastAsiaTheme="minorEastAsia"/>
          <w:bCs/>
        </w:rPr>
        <w:t xml:space="preserve">26-tone DRU (within 20MHz/40MHz DBW) </w:t>
      </w:r>
    </w:p>
    <w:p w14:paraId="38E65E03" w14:textId="30E6C2C0" w:rsidR="005665B0" w:rsidRPr="0056775A" w:rsidRDefault="0056775A" w:rsidP="001C22DA">
      <w:pPr>
        <w:ind w:firstLine="720"/>
        <w:rPr>
          <w:rFonts w:eastAsiaTheme="minorEastAsia"/>
          <w:bCs/>
        </w:rPr>
      </w:pPr>
      <w:r>
        <w:rPr>
          <w:rFonts w:eastAsiaTheme="minorEastAsia"/>
          <w:bCs/>
        </w:rPr>
        <w:lastRenderedPageBreak/>
        <w:t xml:space="preserve">- </w:t>
      </w:r>
      <w:r w:rsidR="009963DB" w:rsidRPr="0056775A">
        <w:rPr>
          <w:rFonts w:eastAsiaTheme="minorEastAsia"/>
          <w:bCs/>
        </w:rPr>
        <w:t>52-tone DRU (within 60MHz/80MHz DBW)</w:t>
      </w:r>
    </w:p>
    <w:p w14:paraId="78B158DA" w14:textId="69CC32BD" w:rsidR="005665B0" w:rsidRPr="0056775A" w:rsidRDefault="0056775A" w:rsidP="001C22DA">
      <w:pPr>
        <w:ind w:firstLine="720"/>
        <w:rPr>
          <w:rFonts w:eastAsiaTheme="minorEastAsia"/>
          <w:bCs/>
        </w:rPr>
      </w:pPr>
      <w:r>
        <w:rPr>
          <w:rFonts w:eastAsiaTheme="minorEastAsia"/>
          <w:bCs/>
        </w:rPr>
        <w:t xml:space="preserve">- </w:t>
      </w:r>
      <w:r w:rsidR="009963DB" w:rsidRPr="0056775A">
        <w:rPr>
          <w:rFonts w:eastAsiaTheme="minorEastAsia"/>
          <w:bCs/>
        </w:rPr>
        <w:t>242-tone RRU (outside of DBW)</w:t>
      </w:r>
    </w:p>
    <w:p w14:paraId="59DA6C39" w14:textId="77777777" w:rsidR="0056775A" w:rsidRPr="0056775A" w:rsidRDefault="0056775A" w:rsidP="0056775A">
      <w:pPr>
        <w:rPr>
          <w:rFonts w:eastAsiaTheme="minorEastAsia"/>
          <w:b/>
          <w:bCs/>
        </w:rPr>
      </w:pPr>
    </w:p>
    <w:p w14:paraId="71704D47" w14:textId="6D6308EE" w:rsidR="0056775A" w:rsidRPr="00F93593" w:rsidRDefault="0056775A" w:rsidP="0056775A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 xml:space="preserve">Results: </w:t>
      </w:r>
      <w:r w:rsidR="001C22DA" w:rsidRPr="001C22DA">
        <w:rPr>
          <w:rFonts w:eastAsia="맑은 고딕"/>
          <w:b/>
          <w:bCs/>
          <w:highlight w:val="green"/>
          <w:lang w:eastAsia="ko-KR"/>
        </w:rPr>
        <w:t>No objection</w:t>
      </w:r>
    </w:p>
    <w:p w14:paraId="4191DD87" w14:textId="1F098ED3" w:rsidR="0056775A" w:rsidRDefault="0056775A" w:rsidP="0056775A">
      <w:pPr>
        <w:rPr>
          <w:rFonts w:eastAsiaTheme="minorEastAsia"/>
          <w:b/>
          <w:bCs/>
        </w:rPr>
      </w:pPr>
    </w:p>
    <w:p w14:paraId="4CB8F29E" w14:textId="77777777" w:rsidR="0056775A" w:rsidRPr="0056775A" w:rsidRDefault="0056775A" w:rsidP="0056775A">
      <w:pPr>
        <w:rPr>
          <w:rFonts w:eastAsiaTheme="minorEastAsia"/>
          <w:b/>
          <w:bCs/>
        </w:rPr>
      </w:pPr>
    </w:p>
    <w:p w14:paraId="609BB06B" w14:textId="6B562BE9" w:rsidR="00594284" w:rsidRDefault="001F24A8" w:rsidP="009963DB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1F24A8">
        <w:rPr>
          <w:b/>
          <w:bCs/>
          <w:lang w:val="en-US"/>
        </w:rPr>
        <w:t xml:space="preserve">25/1608r0, A Simple Procedure to Determine Co-BF Sync-reference and Sync-follower Roles,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spellStart"/>
      <w:r w:rsidRPr="001F24A8">
        <w:rPr>
          <w:b/>
          <w:bCs/>
          <w:lang w:val="en-US"/>
        </w:rPr>
        <w:t>Shuling</w:t>
      </w:r>
      <w:proofErr w:type="spellEnd"/>
      <w:r w:rsidRPr="001F24A8">
        <w:rPr>
          <w:b/>
          <w:bCs/>
          <w:lang w:val="en-US"/>
        </w:rPr>
        <w:t xml:space="preserve"> (Julia) Feng (</w:t>
      </w:r>
      <w:proofErr w:type="spellStart"/>
      <w:r w:rsidRPr="001F24A8">
        <w:rPr>
          <w:b/>
          <w:bCs/>
          <w:lang w:val="en-US"/>
        </w:rPr>
        <w:t>Mediatek</w:t>
      </w:r>
      <w:proofErr w:type="spellEnd"/>
      <w:r w:rsidRPr="001F24A8">
        <w:rPr>
          <w:b/>
          <w:bCs/>
          <w:lang w:val="en-US"/>
        </w:rPr>
        <w:t>)</w:t>
      </w:r>
    </w:p>
    <w:p w14:paraId="23B8B9FE" w14:textId="7916472A" w:rsidR="00594284" w:rsidRDefault="00594284" w:rsidP="00594284">
      <w:pPr>
        <w:rPr>
          <w:rFonts w:eastAsiaTheme="minorEastAsia"/>
          <w:b/>
          <w:bCs/>
        </w:rPr>
      </w:pPr>
    </w:p>
    <w:p w14:paraId="43AE388E" w14:textId="77777777" w:rsidR="00594284" w:rsidRPr="008D13E8" w:rsidRDefault="00594284" w:rsidP="0059428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1E1CFB4" w14:textId="77777777" w:rsidR="00F93593" w:rsidRPr="00F93593" w:rsidRDefault="00F93593" w:rsidP="00F93593">
      <w:pPr>
        <w:rPr>
          <w:rFonts w:eastAsiaTheme="minorEastAsia"/>
          <w:bCs/>
        </w:rPr>
      </w:pPr>
      <w:r w:rsidRPr="00F93593">
        <w:rPr>
          <w:rFonts w:eastAsiaTheme="minorEastAsia"/>
          <w:bCs/>
        </w:rPr>
        <w:t xml:space="preserve">C: Which case do you recommend that the role of sync reference and follower keep? </w:t>
      </w:r>
    </w:p>
    <w:p w14:paraId="4AFF2741" w14:textId="2B3CE10C" w:rsidR="001F24A8" w:rsidRDefault="00F93593" w:rsidP="00F93593">
      <w:pPr>
        <w:rPr>
          <w:rFonts w:eastAsiaTheme="minorEastAsia"/>
          <w:bCs/>
        </w:rPr>
      </w:pPr>
      <w:r w:rsidRPr="00F93593">
        <w:rPr>
          <w:rFonts w:eastAsiaTheme="minorEastAsia"/>
          <w:bCs/>
        </w:rPr>
        <w:t>A: It depends on the implementation.</w:t>
      </w:r>
    </w:p>
    <w:p w14:paraId="10D51C5B" w14:textId="39C358DF" w:rsidR="001F24A8" w:rsidRDefault="001F24A8" w:rsidP="001F24A8">
      <w:pPr>
        <w:rPr>
          <w:rFonts w:eastAsiaTheme="minorEastAsia"/>
          <w:bCs/>
        </w:rPr>
      </w:pPr>
      <w:r>
        <w:rPr>
          <w:rFonts w:eastAsiaTheme="minorEastAsia"/>
          <w:bCs/>
        </w:rPr>
        <w:t>C:</w:t>
      </w:r>
      <w:r w:rsidR="00F93593">
        <w:rPr>
          <w:rFonts w:eastAsiaTheme="minorEastAsia"/>
          <w:bCs/>
        </w:rPr>
        <w:t xml:space="preserve"> What is an advantage of being a sync follower or reference? </w:t>
      </w:r>
    </w:p>
    <w:p w14:paraId="5AAD89A7" w14:textId="0A56EDB4" w:rsidR="001F24A8" w:rsidRDefault="001F24A8" w:rsidP="001F24A8">
      <w:pPr>
        <w:rPr>
          <w:rFonts w:eastAsiaTheme="minorEastAsia"/>
          <w:bCs/>
        </w:rPr>
      </w:pPr>
      <w:r>
        <w:rPr>
          <w:rFonts w:eastAsiaTheme="minorEastAsia"/>
          <w:bCs/>
        </w:rPr>
        <w:t>A:</w:t>
      </w:r>
      <w:r w:rsidR="00F93593">
        <w:rPr>
          <w:rFonts w:eastAsiaTheme="minorEastAsia"/>
          <w:bCs/>
        </w:rPr>
        <w:t xml:space="preserve"> For Co-BF sounding/transmission, we need to synchronize the carrier. </w:t>
      </w:r>
      <w:r w:rsidR="00F93593" w:rsidRPr="00F93593">
        <w:rPr>
          <w:rFonts w:eastAsiaTheme="minorEastAsia"/>
          <w:bCs/>
        </w:rPr>
        <w:t xml:space="preserve">It can be </w:t>
      </w:r>
      <w:r w:rsidR="00F93593">
        <w:rPr>
          <w:rFonts w:eastAsiaTheme="minorEastAsia"/>
          <w:bCs/>
        </w:rPr>
        <w:t>performed</w:t>
      </w:r>
      <w:r w:rsidR="00F93593" w:rsidRPr="00F93593">
        <w:rPr>
          <w:rFonts w:eastAsiaTheme="minorEastAsia"/>
          <w:bCs/>
        </w:rPr>
        <w:t xml:space="preserve"> simply.</w:t>
      </w:r>
    </w:p>
    <w:p w14:paraId="33A097AD" w14:textId="3866BEB9" w:rsidR="005C6B4B" w:rsidRDefault="005C6B4B" w:rsidP="00594284">
      <w:pPr>
        <w:rPr>
          <w:rFonts w:eastAsia="맑은 고딕"/>
          <w:b/>
          <w:bCs/>
          <w:lang w:eastAsia="ko-KR"/>
        </w:rPr>
      </w:pPr>
    </w:p>
    <w:p w14:paraId="58AFA017" w14:textId="77777777" w:rsidR="001F24A8" w:rsidRDefault="001F24A8" w:rsidP="00594284">
      <w:pPr>
        <w:rPr>
          <w:rFonts w:eastAsia="맑은 고딕"/>
          <w:b/>
          <w:bCs/>
          <w:lang w:eastAsia="ko-KR"/>
        </w:rPr>
      </w:pPr>
    </w:p>
    <w:p w14:paraId="634C0CDE" w14:textId="7EB24CF1" w:rsidR="00AF1938" w:rsidRDefault="00AF1938" w:rsidP="00594284">
      <w:pPr>
        <w:rPr>
          <w:rFonts w:eastAsia="맑은 고딕"/>
          <w:b/>
          <w:bCs/>
          <w:lang w:eastAsia="ko-KR"/>
        </w:rPr>
      </w:pPr>
      <w:r>
        <w:rPr>
          <w:rFonts w:eastAsia="맑은 고딕" w:hint="eastAsia"/>
          <w:b/>
          <w:bCs/>
          <w:lang w:eastAsia="ko-KR"/>
        </w:rPr>
        <w:t xml:space="preserve">SP </w:t>
      </w:r>
      <w:r>
        <w:rPr>
          <w:rFonts w:eastAsia="맑은 고딕"/>
          <w:b/>
          <w:bCs/>
          <w:lang w:eastAsia="ko-KR"/>
        </w:rPr>
        <w:t>1</w:t>
      </w:r>
      <w:r w:rsidR="00274474">
        <w:rPr>
          <w:rFonts w:eastAsia="맑은 고딕"/>
          <w:b/>
          <w:bCs/>
          <w:lang w:eastAsia="ko-KR"/>
        </w:rPr>
        <w:t xml:space="preserve"> </w:t>
      </w:r>
    </w:p>
    <w:p w14:paraId="50DFCDD4" w14:textId="77777777" w:rsidR="007B4106" w:rsidRPr="007B4106" w:rsidRDefault="007B4106" w:rsidP="007B4106">
      <w:pPr>
        <w:rPr>
          <w:rFonts w:eastAsia="맑은 고딕"/>
          <w:b/>
          <w:bCs/>
          <w:lang w:eastAsia="ko-KR"/>
        </w:rPr>
      </w:pPr>
      <w:r w:rsidRPr="007B4106">
        <w:rPr>
          <w:rFonts w:eastAsia="맑은 고딕"/>
          <w:b/>
          <w:bCs/>
          <w:lang w:eastAsia="ko-KR"/>
        </w:rPr>
        <w:t>Do you support to use the following procedure to determine MAPC Co-BF sync-reference and sync-follower roles when Co-BF MAPC agreement is established or updated in 11bn?</w:t>
      </w:r>
    </w:p>
    <w:p w14:paraId="34E82365" w14:textId="77777777" w:rsidR="005665B0" w:rsidRPr="007B4106" w:rsidRDefault="009963DB" w:rsidP="009963DB">
      <w:pPr>
        <w:numPr>
          <w:ilvl w:val="0"/>
          <w:numId w:val="6"/>
        </w:numPr>
        <w:rPr>
          <w:rFonts w:eastAsia="맑은 고딕"/>
          <w:bCs/>
          <w:lang w:eastAsia="ko-KR"/>
        </w:rPr>
      </w:pPr>
      <w:r w:rsidRPr="007B4106">
        <w:rPr>
          <w:rFonts w:eastAsia="맑은 고딕"/>
          <w:bCs/>
          <w:lang w:eastAsia="ko-KR"/>
        </w:rPr>
        <w:t xml:space="preserve">A MAPC requesting AP indicates explicitly its sync-reference / sync-follower role in the MAPC Scheme Request Set field of the Co-BF profile in the MAPC Negotiation Request frame. </w:t>
      </w:r>
    </w:p>
    <w:p w14:paraId="48A2AA50" w14:textId="77777777" w:rsidR="005665B0" w:rsidRPr="007B4106" w:rsidRDefault="009963DB" w:rsidP="009963DB">
      <w:pPr>
        <w:numPr>
          <w:ilvl w:val="0"/>
          <w:numId w:val="6"/>
        </w:numPr>
        <w:rPr>
          <w:rFonts w:eastAsia="맑은 고딕"/>
          <w:bCs/>
          <w:lang w:eastAsia="ko-KR"/>
        </w:rPr>
      </w:pPr>
      <w:r w:rsidRPr="007B4106">
        <w:rPr>
          <w:rFonts w:eastAsia="맑은 고딕"/>
          <w:bCs/>
          <w:lang w:eastAsia="ko-KR"/>
        </w:rPr>
        <w:t xml:space="preserve">A MAPC responding AP assumes the sync-follower / sync-reference role left by the requesting AP if it accepts the agreement establishment or agreement update. </w:t>
      </w:r>
    </w:p>
    <w:p w14:paraId="236CA9FD" w14:textId="77777777" w:rsidR="007B4106" w:rsidRPr="007B4106" w:rsidRDefault="007B4106" w:rsidP="007B4106">
      <w:pPr>
        <w:rPr>
          <w:rFonts w:eastAsia="맑은 고딕"/>
          <w:bCs/>
          <w:lang w:eastAsia="ko-KR"/>
        </w:rPr>
      </w:pPr>
      <w:r w:rsidRPr="007B4106">
        <w:rPr>
          <w:rFonts w:eastAsia="맑은 고딕"/>
          <w:bCs/>
          <w:lang w:eastAsia="ko-KR"/>
        </w:rPr>
        <w:t xml:space="preserve">Note: It’s recommended to keep a </w:t>
      </w:r>
      <w:proofErr w:type="spellStart"/>
      <w:r w:rsidRPr="007B4106">
        <w:rPr>
          <w:rFonts w:eastAsia="맑은 고딕"/>
          <w:bCs/>
          <w:lang w:eastAsia="ko-KR"/>
        </w:rPr>
        <w:t>CoBF</w:t>
      </w:r>
      <w:proofErr w:type="spellEnd"/>
      <w:r w:rsidRPr="007B4106">
        <w:rPr>
          <w:rFonts w:eastAsia="맑은 고딕"/>
          <w:bCs/>
          <w:lang w:eastAsia="ko-KR"/>
        </w:rPr>
        <w:t xml:space="preserve"> AP’s sync-reference/follower role semi-static, only</w:t>
      </w:r>
      <w:r w:rsidRPr="007B4106">
        <w:rPr>
          <w:rFonts w:eastAsia="맑은 고딕"/>
          <w:b/>
          <w:bCs/>
          <w:lang w:eastAsia="ko-KR"/>
        </w:rPr>
        <w:t xml:space="preserve"> changes it </w:t>
      </w:r>
      <w:r w:rsidRPr="007B4106">
        <w:rPr>
          <w:rFonts w:eastAsia="맑은 고딕"/>
          <w:bCs/>
          <w:lang w:eastAsia="ko-KR"/>
        </w:rPr>
        <w:t>in Co-BF MAPC agreement update when necessary.</w:t>
      </w:r>
    </w:p>
    <w:p w14:paraId="5DDA9B6B" w14:textId="77777777" w:rsidR="00F93593" w:rsidRDefault="00F93593" w:rsidP="00594284">
      <w:pPr>
        <w:rPr>
          <w:rFonts w:eastAsia="맑은 고딕"/>
          <w:bCs/>
          <w:lang w:eastAsia="ko-KR"/>
        </w:rPr>
      </w:pPr>
    </w:p>
    <w:p w14:paraId="4710DE3C" w14:textId="77777777" w:rsidR="00F93593" w:rsidRDefault="00F93593" w:rsidP="00F93593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>Results: No objection</w:t>
      </w:r>
    </w:p>
    <w:p w14:paraId="12E1E92F" w14:textId="77777777" w:rsidR="00300558" w:rsidRPr="00C327B0" w:rsidRDefault="00300558" w:rsidP="00594284">
      <w:pPr>
        <w:rPr>
          <w:rFonts w:eastAsiaTheme="minorEastAsia"/>
          <w:b/>
          <w:bCs/>
        </w:rPr>
      </w:pPr>
    </w:p>
    <w:p w14:paraId="7883334A" w14:textId="50D89BB0" w:rsidR="00DA4960" w:rsidRPr="001F24A8" w:rsidRDefault="001F24A8" w:rsidP="009963DB">
      <w:pPr>
        <w:pStyle w:val="a7"/>
        <w:numPr>
          <w:ilvl w:val="0"/>
          <w:numId w:val="3"/>
        </w:numPr>
        <w:rPr>
          <w:b/>
          <w:bCs/>
        </w:rPr>
      </w:pPr>
      <w:r w:rsidRPr="001F24A8">
        <w:rPr>
          <w:b/>
          <w:bCs/>
        </w:rPr>
        <w:t xml:space="preserve">25/1609r0, “2x LDPC Usage at Shared AP for </w:t>
      </w:r>
      <w:proofErr w:type="spellStart"/>
      <w:r w:rsidRPr="001F24A8">
        <w:rPr>
          <w:b/>
          <w:bCs/>
        </w:rPr>
        <w:t>CoBF</w:t>
      </w:r>
      <w:proofErr w:type="spellEnd"/>
      <w:r w:rsidRPr="001F24A8">
        <w:rPr>
          <w:b/>
          <w:bCs/>
        </w:rPr>
        <w:t xml:space="preserve">”, </w:t>
      </w:r>
      <w:r>
        <w:rPr>
          <w:b/>
          <w:bCs/>
        </w:rPr>
        <w:tab/>
      </w:r>
      <w:r w:rsidRPr="001F24A8">
        <w:rPr>
          <w:b/>
          <w:bCs/>
        </w:rPr>
        <w:t xml:space="preserve">Sameer </w:t>
      </w:r>
      <w:proofErr w:type="spellStart"/>
      <w:r w:rsidRPr="001F24A8">
        <w:rPr>
          <w:b/>
          <w:bCs/>
        </w:rPr>
        <w:t>Vermani</w:t>
      </w:r>
      <w:proofErr w:type="spellEnd"/>
      <w:r w:rsidRPr="001F24A8">
        <w:rPr>
          <w:b/>
          <w:bCs/>
        </w:rPr>
        <w:t xml:space="preserve"> (Qualcomm)</w:t>
      </w:r>
    </w:p>
    <w:p w14:paraId="309335CA" w14:textId="77777777" w:rsidR="000A1408" w:rsidRPr="001F24A8" w:rsidRDefault="000A1408" w:rsidP="00441573">
      <w:pPr>
        <w:rPr>
          <w:lang w:val="en-GB"/>
        </w:rPr>
      </w:pPr>
    </w:p>
    <w:p w14:paraId="63062D6D" w14:textId="65A60ADE" w:rsidR="00441573" w:rsidRPr="008D13E8" w:rsidRDefault="00441573" w:rsidP="00441573">
      <w:pPr>
        <w:rPr>
          <w:szCs w:val="22"/>
          <w:u w:val="single"/>
        </w:rPr>
      </w:pPr>
      <w:proofErr w:type="gramStart"/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="000A1408">
        <w:rPr>
          <w:szCs w:val="22"/>
          <w:u w:val="single"/>
        </w:rPr>
        <w:t xml:space="preserve"> </w:t>
      </w:r>
      <w:r w:rsidR="00DA4960">
        <w:rPr>
          <w:szCs w:val="22"/>
          <w:u w:val="single"/>
        </w:rPr>
        <w:t>:</w:t>
      </w:r>
      <w:proofErr w:type="gramEnd"/>
      <w:r w:rsidR="00C327B0">
        <w:rPr>
          <w:szCs w:val="22"/>
          <w:u w:val="single"/>
        </w:rPr>
        <w:t xml:space="preserve"> No discussion </w:t>
      </w:r>
    </w:p>
    <w:p w14:paraId="278BFB39" w14:textId="0BDFDB7D" w:rsidR="00300558" w:rsidRDefault="00300558" w:rsidP="00300558">
      <w:pPr>
        <w:rPr>
          <w:rFonts w:eastAsia="맑은 고딕"/>
          <w:szCs w:val="22"/>
          <w:lang w:eastAsia="ko-KR"/>
        </w:rPr>
      </w:pPr>
    </w:p>
    <w:p w14:paraId="25F40D06" w14:textId="576A740F" w:rsidR="00300558" w:rsidRDefault="007B4106" w:rsidP="00300558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SP1</w:t>
      </w:r>
    </w:p>
    <w:p w14:paraId="4937E6F4" w14:textId="77777777" w:rsidR="00C327B0" w:rsidRPr="00C327B0" w:rsidRDefault="00C327B0" w:rsidP="00C327B0">
      <w:pPr>
        <w:ind w:firstLine="720"/>
        <w:rPr>
          <w:rFonts w:eastAsia="맑은 고딕"/>
          <w:b/>
          <w:szCs w:val="22"/>
          <w:lang w:eastAsia="ko-KR"/>
        </w:rPr>
      </w:pPr>
      <w:r w:rsidRPr="00C327B0">
        <w:rPr>
          <w:rFonts w:eastAsia="맑은 고딕"/>
          <w:b/>
          <w:szCs w:val="22"/>
          <w:lang w:eastAsia="ko-KR"/>
        </w:rPr>
        <w:t xml:space="preserve">Do you support adding the following rules for Co-BF in the </w:t>
      </w:r>
      <w:proofErr w:type="spellStart"/>
      <w:r w:rsidRPr="00C327B0">
        <w:rPr>
          <w:rFonts w:eastAsia="맑은 고딕"/>
          <w:b/>
          <w:szCs w:val="22"/>
          <w:lang w:eastAsia="ko-KR"/>
        </w:rPr>
        <w:t>TGbn</w:t>
      </w:r>
      <w:proofErr w:type="spellEnd"/>
      <w:r w:rsidRPr="00C327B0">
        <w:rPr>
          <w:rFonts w:eastAsia="맑은 고딕"/>
          <w:b/>
          <w:szCs w:val="22"/>
          <w:lang w:eastAsia="ko-KR"/>
        </w:rPr>
        <w:t xml:space="preserve"> spec in 37.15.2.1.4 Co-BF transmission procedure?</w:t>
      </w:r>
    </w:p>
    <w:p w14:paraId="00A3F676" w14:textId="77777777" w:rsidR="00C327B0" w:rsidRPr="00C327B0" w:rsidRDefault="00C327B0" w:rsidP="00C327B0">
      <w:pPr>
        <w:numPr>
          <w:ilvl w:val="1"/>
          <w:numId w:val="7"/>
        </w:numPr>
        <w:rPr>
          <w:rFonts w:eastAsia="맑은 고딕"/>
          <w:szCs w:val="22"/>
          <w:lang w:eastAsia="ko-KR"/>
        </w:rPr>
      </w:pPr>
      <w:r w:rsidRPr="00C327B0">
        <w:rPr>
          <w:rFonts w:eastAsia="맑은 고딕"/>
          <w:szCs w:val="22"/>
          <w:lang w:eastAsia="ko-KR"/>
        </w:rPr>
        <w:t xml:space="preserve">If the minimum number of data OFDM symbols of the Co-BF transmission indicated in the Co-BF Invite frame corresponds to </w:t>
      </w:r>
      <w:proofErr w:type="spellStart"/>
      <w:r w:rsidRPr="00C327B0">
        <w:rPr>
          <w:rFonts w:eastAsia="맑은 고딕"/>
          <w:szCs w:val="22"/>
          <w:lang w:eastAsia="ko-KR"/>
        </w:rPr>
        <w:t>Navbits</w:t>
      </w:r>
      <w:proofErr w:type="spellEnd"/>
      <w:r w:rsidRPr="00C327B0">
        <w:rPr>
          <w:rFonts w:eastAsia="맑은 고딕"/>
          <w:szCs w:val="22"/>
          <w:lang w:eastAsia="ko-KR"/>
        </w:rPr>
        <w:t xml:space="preserve"> &gt; 3888 bits for a user of the coordinated AP, then the coordinated AP may indicate that 2xLDPC will be used for the user in the Co-BF Response frame.</w:t>
      </w:r>
    </w:p>
    <w:p w14:paraId="2D32BBD9" w14:textId="77777777" w:rsidR="00C327B0" w:rsidRPr="00C327B0" w:rsidRDefault="00C327B0" w:rsidP="00C327B0">
      <w:pPr>
        <w:numPr>
          <w:ilvl w:val="1"/>
          <w:numId w:val="7"/>
        </w:numPr>
        <w:rPr>
          <w:rFonts w:eastAsia="맑은 고딕"/>
          <w:szCs w:val="22"/>
          <w:lang w:eastAsia="ko-KR"/>
        </w:rPr>
      </w:pPr>
      <w:r w:rsidRPr="00C327B0">
        <w:rPr>
          <w:rFonts w:eastAsia="맑은 고딕"/>
          <w:szCs w:val="22"/>
          <w:lang w:eastAsia="ko-KR"/>
        </w:rPr>
        <w:t xml:space="preserve">If the minimum number of data OFDM symbols of the Co-BF transmission indicated in the Co-BF Invite frame corresponds to </w:t>
      </w:r>
      <w:proofErr w:type="spellStart"/>
      <w:r w:rsidRPr="00C327B0">
        <w:rPr>
          <w:rFonts w:eastAsia="맑은 고딕"/>
          <w:szCs w:val="22"/>
          <w:lang w:eastAsia="ko-KR"/>
        </w:rPr>
        <w:t>Navbits</w:t>
      </w:r>
      <w:proofErr w:type="spellEnd"/>
      <w:r w:rsidRPr="00C327B0">
        <w:rPr>
          <w:rFonts w:eastAsia="맑은 고딕"/>
          <w:szCs w:val="22"/>
          <w:lang w:eastAsia="ko-KR"/>
        </w:rPr>
        <w:t xml:space="preserve"> </w:t>
      </w:r>
      <w:r w:rsidRPr="00C327B0">
        <w:rPr>
          <w:rFonts w:eastAsia="맑은 고딕" w:hint="eastAsia"/>
          <w:szCs w:val="22"/>
          <w:lang w:eastAsia="ko-KR"/>
        </w:rPr>
        <w:t>≤</w:t>
      </w:r>
      <w:r w:rsidRPr="00C327B0">
        <w:rPr>
          <w:rFonts w:eastAsia="맑은 고딕"/>
          <w:szCs w:val="22"/>
          <w:lang w:eastAsia="ko-KR"/>
        </w:rPr>
        <w:t xml:space="preserve"> 3888 bits for a user of the coordinated AP, then the coordinated AP shall not indicate that 2xLDPC will be used for the user in the Co-BF Response frame.</w:t>
      </w:r>
    </w:p>
    <w:p w14:paraId="0E5D4968" w14:textId="77777777" w:rsidR="00C327B0" w:rsidRPr="00C327B0" w:rsidRDefault="00C327B0" w:rsidP="00C327B0">
      <w:pPr>
        <w:numPr>
          <w:ilvl w:val="1"/>
          <w:numId w:val="7"/>
        </w:numPr>
        <w:rPr>
          <w:rFonts w:eastAsia="맑은 고딕"/>
          <w:szCs w:val="22"/>
          <w:lang w:eastAsia="ko-KR"/>
        </w:rPr>
      </w:pPr>
      <w:r w:rsidRPr="00C327B0">
        <w:rPr>
          <w:rFonts w:eastAsia="맑은 고딕"/>
          <w:szCs w:val="22"/>
          <w:lang w:eastAsia="ko-KR"/>
        </w:rPr>
        <w:t>A coordinating AP shall not choose a value for the Length field in the L-SIG field of the Co-BF PPDU in the Co-BF Trigger frame that corresponds to a number of OFDM symbols in the Data field which is smaller than the minimum number of data OFDM symbols the coordinating AP had indicated in the Co-BF Invite frame</w:t>
      </w:r>
    </w:p>
    <w:p w14:paraId="2BD5C408" w14:textId="77777777" w:rsidR="00C327B0" w:rsidRPr="00C327B0" w:rsidRDefault="00C327B0" w:rsidP="00C327B0">
      <w:pPr>
        <w:ind w:left="1080"/>
        <w:rPr>
          <w:rFonts w:eastAsia="맑은 고딕"/>
          <w:szCs w:val="22"/>
          <w:lang w:eastAsia="ko-KR"/>
        </w:rPr>
      </w:pPr>
      <w:r w:rsidRPr="00C327B0">
        <w:rPr>
          <w:rFonts w:eastAsia="맑은 고딕"/>
          <w:szCs w:val="22"/>
          <w:lang w:eastAsia="ko-KR"/>
        </w:rPr>
        <w:t xml:space="preserve">Note: These changes for the </w:t>
      </w:r>
      <w:proofErr w:type="spellStart"/>
      <w:r w:rsidRPr="00C327B0">
        <w:rPr>
          <w:rFonts w:eastAsia="맑은 고딕"/>
          <w:szCs w:val="22"/>
          <w:lang w:eastAsia="ko-KR"/>
        </w:rPr>
        <w:t>TGbn</w:t>
      </w:r>
      <w:proofErr w:type="spellEnd"/>
      <w:r w:rsidRPr="00C327B0">
        <w:rPr>
          <w:rFonts w:eastAsia="맑은 고딕"/>
          <w:szCs w:val="22"/>
          <w:lang w:eastAsia="ko-KR"/>
        </w:rPr>
        <w:t xml:space="preserve"> editor are reflected in word document below</w:t>
      </w:r>
    </w:p>
    <w:p w14:paraId="42CE2D4D" w14:textId="56BB0574" w:rsidR="00C327B0" w:rsidRPr="00C327B0" w:rsidRDefault="00DD034A" w:rsidP="00C327B0">
      <w:pPr>
        <w:ind w:left="1440"/>
        <w:rPr>
          <w:rFonts w:eastAsia="맑은 고딕"/>
          <w:szCs w:val="22"/>
          <w:lang w:eastAsia="ko-KR"/>
        </w:rPr>
      </w:pPr>
      <w:hyperlink r:id="rId8" w:history="1">
        <w:r w:rsidR="00C327B0" w:rsidRPr="004A3BDE">
          <w:rPr>
            <w:rStyle w:val="a6"/>
            <w:rFonts w:eastAsia="맑은 고딕"/>
            <w:szCs w:val="22"/>
            <w:lang w:eastAsia="ko-KR"/>
          </w:rPr>
          <w:t>https://mentor.ieee.org/802.11/dcn/25/11-25-1670-00-00bn-2x-ldpc-related-spec-text-changes-for-cobf.docx</w:t>
        </w:r>
      </w:hyperlink>
      <w:r w:rsidR="00C327B0">
        <w:rPr>
          <w:rFonts w:eastAsia="맑은 고딕"/>
          <w:szCs w:val="22"/>
          <w:lang w:eastAsia="ko-KR"/>
        </w:rPr>
        <w:t xml:space="preserve"> </w:t>
      </w:r>
    </w:p>
    <w:p w14:paraId="3266E4C5" w14:textId="30115182" w:rsidR="005665B0" w:rsidRDefault="005665B0" w:rsidP="00C327B0">
      <w:pPr>
        <w:rPr>
          <w:rFonts w:eastAsia="맑은 고딕"/>
          <w:szCs w:val="22"/>
          <w:lang w:eastAsia="ko-KR"/>
        </w:rPr>
      </w:pPr>
    </w:p>
    <w:p w14:paraId="67D10BA2" w14:textId="77777777" w:rsidR="00C327B0" w:rsidRDefault="00C327B0" w:rsidP="00C327B0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>Results: No objection</w:t>
      </w:r>
    </w:p>
    <w:p w14:paraId="2370A8E4" w14:textId="77777777" w:rsidR="00C327B0" w:rsidRPr="007B4106" w:rsidRDefault="00C327B0" w:rsidP="00C327B0">
      <w:pPr>
        <w:rPr>
          <w:rFonts w:eastAsia="맑은 고딕"/>
          <w:szCs w:val="22"/>
          <w:lang w:eastAsia="ko-KR"/>
        </w:rPr>
      </w:pPr>
    </w:p>
    <w:p w14:paraId="29F34370" w14:textId="28FFB874" w:rsidR="007B4106" w:rsidRDefault="007B4106" w:rsidP="00300558">
      <w:pPr>
        <w:rPr>
          <w:rFonts w:eastAsia="맑은 고딕"/>
          <w:szCs w:val="22"/>
          <w:lang w:eastAsia="ko-KR"/>
        </w:rPr>
      </w:pPr>
    </w:p>
    <w:p w14:paraId="7553F52E" w14:textId="1C2C7B71" w:rsidR="007B4106" w:rsidRDefault="007B4106" w:rsidP="00300558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SP2</w:t>
      </w:r>
    </w:p>
    <w:p w14:paraId="66B00A06" w14:textId="77777777" w:rsidR="00230663" w:rsidRPr="00C327B0" w:rsidRDefault="002E18B3" w:rsidP="00C327B0">
      <w:pPr>
        <w:numPr>
          <w:ilvl w:val="0"/>
          <w:numId w:val="15"/>
        </w:numPr>
        <w:rPr>
          <w:rFonts w:eastAsia="맑은 고딕"/>
          <w:b/>
          <w:szCs w:val="22"/>
          <w:lang w:eastAsia="ko-KR"/>
        </w:rPr>
      </w:pPr>
      <w:r w:rsidRPr="00C327B0">
        <w:rPr>
          <w:rFonts w:eastAsia="맑은 고딕"/>
          <w:b/>
          <w:szCs w:val="22"/>
          <w:lang w:eastAsia="ko-KR"/>
        </w:rPr>
        <w:t xml:space="preserve">Do you support adding the following recommendation for COBF to the </w:t>
      </w:r>
      <w:proofErr w:type="spellStart"/>
      <w:r w:rsidRPr="00C327B0">
        <w:rPr>
          <w:rFonts w:eastAsia="맑은 고딕"/>
          <w:b/>
          <w:szCs w:val="22"/>
          <w:lang w:eastAsia="ko-KR"/>
        </w:rPr>
        <w:t>TGbn</w:t>
      </w:r>
      <w:proofErr w:type="spellEnd"/>
      <w:r w:rsidRPr="00C327B0">
        <w:rPr>
          <w:rFonts w:eastAsia="맑은 고딕"/>
          <w:b/>
          <w:szCs w:val="22"/>
          <w:lang w:eastAsia="ko-KR"/>
        </w:rPr>
        <w:t xml:space="preserve"> spec in </w:t>
      </w:r>
      <w:r w:rsidRPr="00C327B0">
        <w:rPr>
          <w:rFonts w:eastAsia="맑은 고딕"/>
          <w:b/>
          <w:bCs/>
          <w:szCs w:val="22"/>
          <w:lang w:eastAsia="ko-KR"/>
        </w:rPr>
        <w:t>37.15.2.1.4 Co-BF transmission procedure</w:t>
      </w:r>
      <w:r w:rsidRPr="00C327B0">
        <w:rPr>
          <w:rFonts w:eastAsia="맑은 고딕"/>
          <w:b/>
          <w:szCs w:val="22"/>
          <w:lang w:eastAsia="ko-KR"/>
        </w:rPr>
        <w:t>?</w:t>
      </w:r>
    </w:p>
    <w:p w14:paraId="0A7D6399" w14:textId="77777777" w:rsidR="00230663" w:rsidRPr="00C327B0" w:rsidRDefault="002E18B3" w:rsidP="00C327B0">
      <w:pPr>
        <w:numPr>
          <w:ilvl w:val="1"/>
          <w:numId w:val="15"/>
        </w:numPr>
        <w:rPr>
          <w:rFonts w:eastAsia="맑은 고딕"/>
          <w:szCs w:val="22"/>
          <w:lang w:eastAsia="ko-KR"/>
        </w:rPr>
      </w:pPr>
      <w:r w:rsidRPr="00C327B0">
        <w:rPr>
          <w:rFonts w:eastAsia="맑은 고딕"/>
          <w:szCs w:val="22"/>
          <w:lang w:eastAsia="ko-KR"/>
        </w:rPr>
        <w:t xml:space="preserve">To help the coordinated AP choose an appropriate LDPC </w:t>
      </w:r>
      <w:proofErr w:type="spellStart"/>
      <w:r w:rsidRPr="00C327B0">
        <w:rPr>
          <w:rFonts w:eastAsia="맑은 고딕"/>
          <w:szCs w:val="22"/>
          <w:lang w:eastAsia="ko-KR"/>
        </w:rPr>
        <w:t>codeword</w:t>
      </w:r>
      <w:proofErr w:type="spellEnd"/>
      <w:r w:rsidRPr="00C327B0">
        <w:rPr>
          <w:rFonts w:eastAsia="맑은 고딕"/>
          <w:szCs w:val="22"/>
          <w:lang w:eastAsia="ko-KR"/>
        </w:rPr>
        <w:t xml:space="preserve"> length, the minimum number of data OFDM symbols of the Co-BF transmission indicated in the Co-BF Invite frame should be greater than or equal to 0.5 times the maximum number of data OFDM symbols of the Co-BF transmission indicated in the Co-BF Invite frame.</w:t>
      </w:r>
    </w:p>
    <w:p w14:paraId="076288C7" w14:textId="77777777" w:rsidR="00C327B0" w:rsidRPr="00C327B0" w:rsidRDefault="00C327B0" w:rsidP="00C327B0">
      <w:pPr>
        <w:ind w:firstLine="720"/>
        <w:rPr>
          <w:rFonts w:eastAsia="맑은 고딕"/>
          <w:szCs w:val="22"/>
          <w:lang w:eastAsia="ko-KR"/>
        </w:rPr>
      </w:pPr>
      <w:r w:rsidRPr="00C327B0">
        <w:rPr>
          <w:rFonts w:eastAsia="맑은 고딕"/>
          <w:szCs w:val="22"/>
          <w:lang w:val="en-GB" w:eastAsia="ko-KR"/>
        </w:rPr>
        <w:t xml:space="preserve">Note: These changes for the </w:t>
      </w:r>
      <w:proofErr w:type="spellStart"/>
      <w:r w:rsidRPr="00C327B0">
        <w:rPr>
          <w:rFonts w:eastAsia="맑은 고딕"/>
          <w:szCs w:val="22"/>
          <w:lang w:val="en-GB" w:eastAsia="ko-KR"/>
        </w:rPr>
        <w:t>TGbn</w:t>
      </w:r>
      <w:proofErr w:type="spellEnd"/>
      <w:r w:rsidRPr="00C327B0">
        <w:rPr>
          <w:rFonts w:eastAsia="맑은 고딕"/>
          <w:szCs w:val="22"/>
          <w:lang w:val="en-GB" w:eastAsia="ko-KR"/>
        </w:rPr>
        <w:t xml:space="preserve"> editor are reflected in word document below</w:t>
      </w:r>
    </w:p>
    <w:p w14:paraId="6A25E380" w14:textId="77777777" w:rsidR="00C327B0" w:rsidRPr="00C327B0" w:rsidRDefault="00DD034A" w:rsidP="00C327B0">
      <w:pPr>
        <w:ind w:firstLine="720"/>
        <w:rPr>
          <w:rFonts w:eastAsia="맑은 고딕"/>
          <w:b/>
          <w:szCs w:val="22"/>
          <w:lang w:eastAsia="ko-KR"/>
        </w:rPr>
      </w:pPr>
      <w:hyperlink r:id="rId9" w:history="1">
        <w:r w:rsidR="00C327B0" w:rsidRPr="00C327B0">
          <w:rPr>
            <w:rStyle w:val="a6"/>
            <w:rFonts w:eastAsia="맑은 고딕"/>
            <w:b/>
            <w:szCs w:val="22"/>
            <w:lang w:val="en-GB" w:eastAsia="ko-KR"/>
          </w:rPr>
          <w:t>https://mentor.ieee.org/802.11/dcn/25/11-25-1670-00-00bn-2x-ldpc-related-spec-text-changes-for-cobf.docx</w:t>
        </w:r>
      </w:hyperlink>
    </w:p>
    <w:p w14:paraId="71884E9A" w14:textId="1A8DF737" w:rsidR="007B4106" w:rsidRPr="00C327B0" w:rsidRDefault="007B4106" w:rsidP="00300558">
      <w:pPr>
        <w:rPr>
          <w:rFonts w:eastAsia="맑은 고딕"/>
          <w:szCs w:val="22"/>
          <w:lang w:eastAsia="ko-KR"/>
        </w:rPr>
      </w:pPr>
    </w:p>
    <w:p w14:paraId="78ACC2ED" w14:textId="77777777" w:rsidR="00C327B0" w:rsidRDefault="00C327B0" w:rsidP="00C327B0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>Results: No objection</w:t>
      </w:r>
    </w:p>
    <w:p w14:paraId="5351B6B8" w14:textId="75D4F921" w:rsidR="007B4106" w:rsidRDefault="007B4106" w:rsidP="00300558">
      <w:pPr>
        <w:rPr>
          <w:rFonts w:eastAsia="맑은 고딕"/>
          <w:szCs w:val="22"/>
          <w:lang w:eastAsia="ko-KR"/>
        </w:rPr>
      </w:pPr>
    </w:p>
    <w:p w14:paraId="0666701C" w14:textId="01F43162" w:rsidR="007B4106" w:rsidRDefault="007B4106" w:rsidP="00300558">
      <w:pPr>
        <w:rPr>
          <w:rFonts w:eastAsia="맑은 고딕"/>
          <w:szCs w:val="22"/>
          <w:lang w:eastAsia="ko-KR"/>
        </w:rPr>
      </w:pPr>
    </w:p>
    <w:p w14:paraId="62E36D4F" w14:textId="0BC48D48" w:rsidR="001F24A8" w:rsidRPr="001F24A8" w:rsidRDefault="0056775A" w:rsidP="009963DB">
      <w:pPr>
        <w:pStyle w:val="a7"/>
        <w:numPr>
          <w:ilvl w:val="0"/>
          <w:numId w:val="3"/>
        </w:numPr>
        <w:rPr>
          <w:b/>
          <w:bCs/>
          <w:szCs w:val="22"/>
        </w:rPr>
      </w:pPr>
      <w:r w:rsidRPr="0056775A">
        <w:rPr>
          <w:b/>
          <w:bCs/>
        </w:rPr>
        <w:t>25/1534 Discussion on N_UHR-LTF for DRU Transmission</w:t>
      </w:r>
      <w:r w:rsidRPr="0056775A">
        <w:rPr>
          <w:b/>
          <w:bCs/>
        </w:rPr>
        <w:tab/>
      </w:r>
      <w:proofErr w:type="spellStart"/>
      <w:r w:rsidRPr="0056775A">
        <w:rPr>
          <w:b/>
          <w:bCs/>
        </w:rPr>
        <w:t>Eunsung</w:t>
      </w:r>
      <w:proofErr w:type="spellEnd"/>
      <w:r w:rsidRPr="0056775A">
        <w:rPr>
          <w:b/>
          <w:bCs/>
        </w:rPr>
        <w:t xml:space="preserve"> </w:t>
      </w:r>
      <w:proofErr w:type="gramStart"/>
      <w:r w:rsidRPr="0056775A">
        <w:rPr>
          <w:b/>
          <w:bCs/>
        </w:rPr>
        <w:t>Park</w:t>
      </w:r>
      <w:r>
        <w:rPr>
          <w:b/>
          <w:bCs/>
        </w:rPr>
        <w:t>(</w:t>
      </w:r>
      <w:proofErr w:type="gramEnd"/>
      <w:r>
        <w:rPr>
          <w:b/>
          <w:bCs/>
        </w:rPr>
        <w:t>LG Electronics)</w:t>
      </w:r>
    </w:p>
    <w:p w14:paraId="176FF787" w14:textId="77777777" w:rsidR="00C64C0B" w:rsidRDefault="00C64C0B" w:rsidP="00C64C0B">
      <w:pPr>
        <w:rPr>
          <w:u w:val="single"/>
        </w:rPr>
      </w:pPr>
    </w:p>
    <w:p w14:paraId="2E19CF01" w14:textId="70271875" w:rsidR="00C64C0B" w:rsidRPr="00C64C0B" w:rsidRDefault="003C48E9" w:rsidP="00C64C0B">
      <w:pPr>
        <w:rPr>
          <w:u w:val="single"/>
        </w:rPr>
      </w:pPr>
      <w:r w:rsidRPr="00C64C0B">
        <w:rPr>
          <w:u w:val="single"/>
        </w:rPr>
        <w:t>Discussions:</w:t>
      </w:r>
    </w:p>
    <w:p w14:paraId="30AF7C26" w14:textId="05B816C0" w:rsidR="001F24A8" w:rsidRDefault="001F24A8" w:rsidP="001F24A8">
      <w:pPr>
        <w:rPr>
          <w:rFonts w:eastAsiaTheme="minorEastAsia"/>
          <w:bCs/>
        </w:rPr>
      </w:pPr>
      <w:r>
        <w:rPr>
          <w:rFonts w:eastAsiaTheme="minorEastAsia"/>
          <w:bCs/>
        </w:rPr>
        <w:t>C:</w:t>
      </w:r>
      <w:r w:rsidR="003B4B64">
        <w:rPr>
          <w:rFonts w:eastAsiaTheme="minorEastAsia"/>
          <w:bCs/>
        </w:rPr>
        <w:t xml:space="preserve"> </w:t>
      </w:r>
      <w:r w:rsidR="002243FA">
        <w:rPr>
          <w:rFonts w:eastAsiaTheme="minorEastAsia"/>
          <w:bCs/>
        </w:rPr>
        <w:t xml:space="preserve">I want to support option3 for backward capability with 11be. </w:t>
      </w:r>
    </w:p>
    <w:p w14:paraId="573A9E50" w14:textId="1A399018" w:rsidR="001F24A8" w:rsidRDefault="001F24A8" w:rsidP="001F24A8">
      <w:pPr>
        <w:rPr>
          <w:rFonts w:eastAsiaTheme="minorEastAsia"/>
          <w:bCs/>
        </w:rPr>
      </w:pPr>
      <w:r>
        <w:rPr>
          <w:rFonts w:eastAsiaTheme="minorEastAsia"/>
          <w:bCs/>
        </w:rPr>
        <w:t>A:</w:t>
      </w:r>
      <w:r w:rsidR="002243FA">
        <w:rPr>
          <w:rFonts w:eastAsiaTheme="minorEastAsia"/>
          <w:bCs/>
        </w:rPr>
        <w:t xml:space="preserve"> Okay. </w:t>
      </w:r>
    </w:p>
    <w:p w14:paraId="7ED83B1A" w14:textId="54BB197C" w:rsidR="001F24A8" w:rsidRPr="002243FA" w:rsidRDefault="001F24A8" w:rsidP="002243FA">
      <w:pPr>
        <w:rPr>
          <w:rFonts w:eastAsiaTheme="minorEastAsia"/>
          <w:bCs/>
        </w:rPr>
      </w:pPr>
      <w:r>
        <w:rPr>
          <w:rFonts w:eastAsiaTheme="minorEastAsia"/>
          <w:bCs/>
        </w:rPr>
        <w:t>C:</w:t>
      </w:r>
      <w:r w:rsidR="002243FA">
        <w:rPr>
          <w:rFonts w:eastAsiaTheme="minorEastAsia"/>
          <w:bCs/>
        </w:rPr>
        <w:t xml:space="preserve"> </w:t>
      </w:r>
      <w:r w:rsidR="002243FA" w:rsidRPr="002243FA">
        <w:rPr>
          <w:rFonts w:eastAsiaTheme="minorEastAsia"/>
          <w:bCs/>
        </w:rPr>
        <w:t>I slightly support option 4. The limitation of up to 4 is more consistent.</w:t>
      </w:r>
    </w:p>
    <w:p w14:paraId="48603EB2" w14:textId="7CCC1934" w:rsidR="001F24A8" w:rsidRDefault="0075550B" w:rsidP="001F24A8">
      <w:pPr>
        <w:rPr>
          <w:rFonts w:eastAsia="맑은 고딕"/>
          <w:bCs/>
          <w:lang w:eastAsia="ko-KR"/>
        </w:rPr>
      </w:pPr>
      <w:r>
        <w:rPr>
          <w:rFonts w:eastAsia="맑은 고딕" w:hint="eastAsia"/>
          <w:bCs/>
          <w:lang w:eastAsia="ko-KR"/>
        </w:rPr>
        <w:t xml:space="preserve">C: </w:t>
      </w:r>
      <w:r>
        <w:rPr>
          <w:rFonts w:eastAsia="맑은 고딕"/>
          <w:bCs/>
          <w:lang w:eastAsia="ko-KR"/>
        </w:rPr>
        <w:t xml:space="preserve">It supports 4 or 8 for hybrid mode, right?  </w:t>
      </w:r>
    </w:p>
    <w:p w14:paraId="7F2C9C5B" w14:textId="77777777" w:rsidR="0075550B" w:rsidRPr="0075550B" w:rsidRDefault="0075550B" w:rsidP="001F24A8">
      <w:pPr>
        <w:rPr>
          <w:rFonts w:eastAsia="맑은 고딕"/>
          <w:bCs/>
          <w:lang w:eastAsia="ko-KR"/>
        </w:rPr>
      </w:pPr>
    </w:p>
    <w:p w14:paraId="3B14112C" w14:textId="1D2D0138" w:rsidR="0075550B" w:rsidRDefault="0075550B" w:rsidP="001F24A8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SP1 </w:t>
      </w:r>
    </w:p>
    <w:p w14:paraId="3D85CB34" w14:textId="77777777" w:rsidR="00230663" w:rsidRPr="0075550B" w:rsidRDefault="002E18B3" w:rsidP="0075550B">
      <w:pPr>
        <w:numPr>
          <w:ilvl w:val="0"/>
          <w:numId w:val="16"/>
        </w:numPr>
        <w:rPr>
          <w:rFonts w:eastAsiaTheme="minorEastAsia"/>
          <w:bCs/>
        </w:rPr>
      </w:pPr>
      <w:r w:rsidRPr="0075550B">
        <w:rPr>
          <w:rFonts w:eastAsiaTheme="minorEastAsia"/>
          <w:b/>
          <w:bCs/>
        </w:rPr>
        <w:t xml:space="preserve">Do you support the following for </w:t>
      </w:r>
      <w:proofErr w:type="spellStart"/>
      <w:r w:rsidRPr="0075550B">
        <w:rPr>
          <w:rFonts w:eastAsiaTheme="minorEastAsia"/>
          <w:b/>
          <w:bCs/>
        </w:rPr>
        <w:t>TGbn</w:t>
      </w:r>
      <w:proofErr w:type="spellEnd"/>
      <w:r w:rsidRPr="0075550B">
        <w:rPr>
          <w:rFonts w:eastAsiaTheme="minorEastAsia"/>
          <w:b/>
          <w:bCs/>
        </w:rPr>
        <w:t>?</w:t>
      </w:r>
    </w:p>
    <w:p w14:paraId="50D15A4A" w14:textId="77777777" w:rsidR="00230663" w:rsidRPr="0075550B" w:rsidRDefault="002E18B3" w:rsidP="0075550B">
      <w:pPr>
        <w:numPr>
          <w:ilvl w:val="1"/>
          <w:numId w:val="16"/>
        </w:numPr>
        <w:rPr>
          <w:rFonts w:eastAsiaTheme="minorEastAsia"/>
          <w:bCs/>
        </w:rPr>
      </w:pPr>
      <w:r w:rsidRPr="0075550B">
        <w:rPr>
          <w:rFonts w:eastAsiaTheme="minorEastAsia"/>
          <w:bCs/>
        </w:rPr>
        <w:t>6 N_UHR-LTF is disallowed for a DRU transmission and a hybrid RRU and DRU transmission</w:t>
      </w:r>
    </w:p>
    <w:p w14:paraId="629476C4" w14:textId="77777777" w:rsidR="0075550B" w:rsidRPr="0075550B" w:rsidRDefault="0075550B" w:rsidP="001F24A8">
      <w:pPr>
        <w:rPr>
          <w:rFonts w:eastAsiaTheme="minorEastAsia"/>
          <w:bCs/>
        </w:rPr>
      </w:pPr>
    </w:p>
    <w:p w14:paraId="340A02E9" w14:textId="77777777" w:rsidR="0075550B" w:rsidRDefault="0075550B" w:rsidP="0075550B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>Results: No objection</w:t>
      </w:r>
    </w:p>
    <w:p w14:paraId="101FB4A4" w14:textId="10A5FBE6" w:rsidR="00CD05B5" w:rsidRPr="001F24A8" w:rsidRDefault="00CD05B5" w:rsidP="005B5B33">
      <w:pPr>
        <w:rPr>
          <w:rFonts w:eastAsiaTheme="minorEastAsia"/>
          <w:szCs w:val="22"/>
        </w:rPr>
      </w:pPr>
    </w:p>
    <w:p w14:paraId="4ABD7082" w14:textId="498A822F" w:rsidR="00CD05B5" w:rsidRDefault="0075550B" w:rsidP="005B5B3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SP2</w:t>
      </w:r>
    </w:p>
    <w:p w14:paraId="05EB6B5B" w14:textId="77777777" w:rsidR="00230663" w:rsidRPr="0075550B" w:rsidRDefault="002E18B3" w:rsidP="0075550B">
      <w:pPr>
        <w:numPr>
          <w:ilvl w:val="0"/>
          <w:numId w:val="17"/>
        </w:numPr>
        <w:rPr>
          <w:rFonts w:eastAsia="맑은 고딕"/>
          <w:szCs w:val="22"/>
          <w:lang w:eastAsia="ko-KR"/>
        </w:rPr>
      </w:pPr>
      <w:r w:rsidRPr="0075550B">
        <w:rPr>
          <w:rFonts w:eastAsia="맑은 고딕"/>
          <w:b/>
          <w:bCs/>
          <w:szCs w:val="22"/>
          <w:lang w:eastAsia="ko-KR"/>
        </w:rPr>
        <w:t xml:space="preserve">Do you support the following for </w:t>
      </w:r>
      <w:proofErr w:type="spellStart"/>
      <w:r w:rsidRPr="0075550B">
        <w:rPr>
          <w:rFonts w:eastAsia="맑은 고딕"/>
          <w:b/>
          <w:bCs/>
          <w:szCs w:val="22"/>
          <w:lang w:eastAsia="ko-KR"/>
        </w:rPr>
        <w:t>TGbn</w:t>
      </w:r>
      <w:proofErr w:type="spellEnd"/>
      <w:r w:rsidRPr="0075550B">
        <w:rPr>
          <w:rFonts w:eastAsia="맑은 고딕"/>
          <w:b/>
          <w:bCs/>
          <w:szCs w:val="22"/>
          <w:lang w:eastAsia="ko-KR"/>
        </w:rPr>
        <w:t>?</w:t>
      </w:r>
    </w:p>
    <w:p w14:paraId="33823FE0" w14:textId="77777777" w:rsidR="00230663" w:rsidRPr="0075550B" w:rsidRDefault="002E18B3" w:rsidP="0075550B">
      <w:pPr>
        <w:numPr>
          <w:ilvl w:val="1"/>
          <w:numId w:val="17"/>
        </w:numPr>
        <w:rPr>
          <w:rFonts w:eastAsia="맑은 고딕"/>
          <w:szCs w:val="22"/>
          <w:lang w:eastAsia="ko-KR"/>
        </w:rPr>
      </w:pPr>
      <w:r w:rsidRPr="0075550B">
        <w:rPr>
          <w:rFonts w:eastAsia="맑은 고딕"/>
          <w:szCs w:val="22"/>
          <w:lang w:eastAsia="ko-KR"/>
        </w:rPr>
        <w:t>For a hybrid RRU and DRU transmission, partial BW MU-MIMO is disallowed</w:t>
      </w:r>
    </w:p>
    <w:p w14:paraId="61B13072" w14:textId="77777777" w:rsidR="0075550B" w:rsidRPr="0075550B" w:rsidRDefault="0075550B" w:rsidP="005B5B33">
      <w:pPr>
        <w:rPr>
          <w:rFonts w:eastAsia="맑은 고딕"/>
          <w:szCs w:val="22"/>
          <w:lang w:eastAsia="ko-KR"/>
        </w:rPr>
      </w:pPr>
    </w:p>
    <w:p w14:paraId="6D3A10A9" w14:textId="77777777" w:rsidR="0075550B" w:rsidRDefault="0075550B" w:rsidP="0075550B">
      <w:pPr>
        <w:rPr>
          <w:rFonts w:eastAsia="맑은 고딕"/>
          <w:b/>
          <w:bCs/>
          <w:lang w:eastAsia="ko-KR"/>
        </w:rPr>
      </w:pPr>
      <w:r w:rsidRPr="001C22DA">
        <w:rPr>
          <w:rFonts w:eastAsia="맑은 고딕"/>
          <w:b/>
          <w:bCs/>
          <w:highlight w:val="green"/>
          <w:lang w:eastAsia="ko-KR"/>
        </w:rPr>
        <w:t>Results: No objection</w:t>
      </w:r>
    </w:p>
    <w:p w14:paraId="163A60A5" w14:textId="77777777" w:rsidR="00CD05B5" w:rsidRPr="004E4DF7" w:rsidRDefault="00CD05B5" w:rsidP="005B5B33">
      <w:pPr>
        <w:rPr>
          <w:rFonts w:eastAsiaTheme="minorEastAsia"/>
          <w:szCs w:val="22"/>
        </w:rPr>
      </w:pPr>
    </w:p>
    <w:p w14:paraId="3EAA0B37" w14:textId="62240705" w:rsidR="00F07CB7" w:rsidRDefault="0056775A" w:rsidP="009963DB">
      <w:pPr>
        <w:pStyle w:val="a7"/>
        <w:numPr>
          <w:ilvl w:val="0"/>
          <w:numId w:val="3"/>
        </w:numPr>
        <w:rPr>
          <w:b/>
          <w:bCs/>
          <w:szCs w:val="22"/>
        </w:rPr>
      </w:pPr>
      <w:r w:rsidRPr="0056775A">
        <w:rPr>
          <w:b/>
          <w:bCs/>
        </w:rPr>
        <w:t>25/1621 LTF Design for Co-SR Channel Estimation</w:t>
      </w:r>
      <w:r w:rsidRPr="0056775A">
        <w:rPr>
          <w:b/>
          <w:bCs/>
        </w:rPr>
        <w:tab/>
      </w:r>
      <w:r w:rsidRPr="0056775A">
        <w:rPr>
          <w:b/>
          <w:bCs/>
        </w:rPr>
        <w:tab/>
        <w:t>Ying Wang</w:t>
      </w:r>
      <w:r>
        <w:rPr>
          <w:b/>
          <w:bCs/>
        </w:rPr>
        <w:t>(</w:t>
      </w:r>
      <w:proofErr w:type="spellStart"/>
      <w:r w:rsidRPr="0056775A">
        <w:rPr>
          <w:b/>
          <w:bCs/>
        </w:rPr>
        <w:t>InterDigital</w:t>
      </w:r>
      <w:proofErr w:type="spellEnd"/>
      <w:r>
        <w:rPr>
          <w:b/>
          <w:bCs/>
        </w:rPr>
        <w:t>)</w:t>
      </w:r>
    </w:p>
    <w:p w14:paraId="3A7CCEA7" w14:textId="77777777" w:rsidR="00093B6D" w:rsidRDefault="00093B6D" w:rsidP="00F07CB7">
      <w:pPr>
        <w:rPr>
          <w:rFonts w:eastAsia="SimSun"/>
          <w:bCs/>
          <w:szCs w:val="22"/>
          <w:u w:val="single"/>
        </w:rPr>
      </w:pPr>
    </w:p>
    <w:p w14:paraId="67BDAEE5" w14:textId="262026CA" w:rsidR="00F07CB7" w:rsidRDefault="00F07CB7" w:rsidP="00F07CB7">
      <w:pPr>
        <w:rPr>
          <w:rFonts w:eastAsia="SimSun"/>
          <w:b/>
          <w:bCs/>
          <w:szCs w:val="22"/>
        </w:rPr>
      </w:pPr>
      <w:r w:rsidRPr="00F07CB7">
        <w:rPr>
          <w:rFonts w:eastAsia="SimSun"/>
          <w:bCs/>
          <w:szCs w:val="22"/>
          <w:u w:val="single"/>
        </w:rPr>
        <w:t>Discussions:</w:t>
      </w:r>
    </w:p>
    <w:p w14:paraId="35CE8696" w14:textId="77777777" w:rsidR="00C74871" w:rsidRPr="00C74871" w:rsidRDefault="00C74871" w:rsidP="00C74871">
      <w:pPr>
        <w:rPr>
          <w:rFonts w:eastAsiaTheme="minorEastAsia"/>
          <w:bCs/>
        </w:rPr>
      </w:pPr>
      <w:r w:rsidRPr="00C74871">
        <w:rPr>
          <w:rFonts w:eastAsiaTheme="minorEastAsia"/>
          <w:bCs/>
        </w:rPr>
        <w:t xml:space="preserve">C: It seems to require the change of existing EHT and UHR, and is complex. </w:t>
      </w:r>
    </w:p>
    <w:p w14:paraId="4F0DEC3B" w14:textId="77777777" w:rsidR="00C74871" w:rsidRPr="00C74871" w:rsidRDefault="00C74871" w:rsidP="00C74871">
      <w:pPr>
        <w:rPr>
          <w:rFonts w:eastAsiaTheme="minorEastAsia"/>
          <w:bCs/>
        </w:rPr>
      </w:pPr>
      <w:r w:rsidRPr="00C74871">
        <w:rPr>
          <w:rFonts w:eastAsiaTheme="minorEastAsia"/>
          <w:bCs/>
        </w:rPr>
        <w:t xml:space="preserve">A: Yes, many change needs to enable this MU-MIMO </w:t>
      </w:r>
    </w:p>
    <w:p w14:paraId="642C65B4" w14:textId="77777777" w:rsidR="00C74871" w:rsidRPr="00C74871" w:rsidRDefault="00C74871" w:rsidP="00C74871">
      <w:pPr>
        <w:rPr>
          <w:rFonts w:eastAsiaTheme="minorEastAsia"/>
          <w:bCs/>
        </w:rPr>
      </w:pPr>
      <w:r w:rsidRPr="00C74871">
        <w:rPr>
          <w:rFonts w:eastAsiaTheme="minorEastAsia"/>
          <w:bCs/>
        </w:rPr>
        <w:t xml:space="preserve">C: I think maybe we keep this simple method for now. It can be discussed in the next generation. </w:t>
      </w:r>
    </w:p>
    <w:p w14:paraId="567308AA" w14:textId="1646952B" w:rsidR="007C5FAC" w:rsidRPr="00C74871" w:rsidRDefault="00C74871" w:rsidP="00C74871">
      <w:pPr>
        <w:rPr>
          <w:rFonts w:eastAsiaTheme="minorEastAsia"/>
          <w:bCs/>
          <w:szCs w:val="22"/>
          <w:lang w:val="en-GB"/>
        </w:rPr>
      </w:pPr>
      <w:r w:rsidRPr="00C74871">
        <w:rPr>
          <w:rFonts w:eastAsiaTheme="minorEastAsia"/>
          <w:bCs/>
        </w:rPr>
        <w:t>A: Thanks for your comment.</w:t>
      </w:r>
    </w:p>
    <w:p w14:paraId="47E18935" w14:textId="458BE995" w:rsidR="007C5FAC" w:rsidRPr="00C74871" w:rsidRDefault="007C5FAC" w:rsidP="003C48E9">
      <w:pPr>
        <w:rPr>
          <w:rFonts w:eastAsiaTheme="minorEastAsia"/>
          <w:szCs w:val="22"/>
          <w:lang w:val="en-GB"/>
        </w:rPr>
      </w:pPr>
    </w:p>
    <w:p w14:paraId="238CCCD4" w14:textId="443EB9EA" w:rsidR="00A811B1" w:rsidRDefault="00A811B1" w:rsidP="003C48E9">
      <w:pPr>
        <w:rPr>
          <w:rFonts w:eastAsiaTheme="minorEastAsia"/>
          <w:szCs w:val="22"/>
        </w:rPr>
      </w:pPr>
    </w:p>
    <w:p w14:paraId="356F16B5" w14:textId="76870A97" w:rsidR="00A811B1" w:rsidRDefault="00A811B1" w:rsidP="003C48E9">
      <w:pPr>
        <w:rPr>
          <w:rFonts w:eastAsiaTheme="minorEastAsia"/>
          <w:szCs w:val="22"/>
        </w:rPr>
      </w:pPr>
    </w:p>
    <w:p w14:paraId="549E1809" w14:textId="77777777" w:rsidR="00A811B1" w:rsidRPr="007C5FAC" w:rsidRDefault="00A811B1" w:rsidP="003C48E9">
      <w:pPr>
        <w:rPr>
          <w:rFonts w:eastAsiaTheme="minorEastAsia"/>
          <w:szCs w:val="22"/>
        </w:rPr>
      </w:pPr>
    </w:p>
    <w:p w14:paraId="5FA8737A" w14:textId="77777777" w:rsidR="003C48E9" w:rsidRPr="0039540D" w:rsidRDefault="003C48E9" w:rsidP="003C48E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5C62F9F1" w14:textId="6DDF13D3" w:rsidR="003C48E9" w:rsidRDefault="003C48E9" w:rsidP="003C48E9">
      <w:pPr>
        <w:rPr>
          <w:szCs w:val="22"/>
        </w:rPr>
      </w:pPr>
      <w:r>
        <w:rPr>
          <w:szCs w:val="22"/>
        </w:rPr>
        <w:t xml:space="preserve">The meeting is Recessed at </w:t>
      </w:r>
      <w:r w:rsidR="00B52C40">
        <w:t>12</w:t>
      </w:r>
      <w:r>
        <w:rPr>
          <w:szCs w:val="22"/>
        </w:rPr>
        <w:t>:30</w:t>
      </w:r>
      <w:r w:rsidR="00573567">
        <w:rPr>
          <w:szCs w:val="22"/>
        </w:rPr>
        <w:t>p</w:t>
      </w:r>
      <w:r>
        <w:rPr>
          <w:szCs w:val="22"/>
        </w:rPr>
        <w:t xml:space="preserve">m </w:t>
      </w:r>
      <w:r w:rsidR="001F24A8">
        <w:rPr>
          <w:szCs w:val="22"/>
        </w:rPr>
        <w:t>Hawaii Time</w:t>
      </w:r>
      <w:r>
        <w:rPr>
          <w:szCs w:val="22"/>
        </w:rPr>
        <w:t xml:space="preserve">. </w:t>
      </w:r>
    </w:p>
    <w:p w14:paraId="0576FC35" w14:textId="19518DBD" w:rsidR="00C225AA" w:rsidRDefault="00C225AA" w:rsidP="005F64E1">
      <w:pPr>
        <w:rPr>
          <w:rFonts w:eastAsiaTheme="minorEastAsia"/>
        </w:rPr>
      </w:pPr>
    </w:p>
    <w:p w14:paraId="33427690" w14:textId="77762D5A" w:rsidR="00693341" w:rsidRDefault="00693341" w:rsidP="005F64E1">
      <w:pPr>
        <w:rPr>
          <w:rFonts w:eastAsiaTheme="minorEastAsia"/>
        </w:rPr>
      </w:pPr>
    </w:p>
    <w:p w14:paraId="0BB6DDFE" w14:textId="62987B66" w:rsidR="00693341" w:rsidRDefault="00693341" w:rsidP="005F64E1">
      <w:pPr>
        <w:rPr>
          <w:rFonts w:eastAsiaTheme="minorEastAsia"/>
        </w:rPr>
      </w:pPr>
    </w:p>
    <w:p w14:paraId="1ADE589A" w14:textId="14095031" w:rsidR="00B55894" w:rsidRDefault="00B55894" w:rsidP="005F64E1">
      <w:pPr>
        <w:rPr>
          <w:rFonts w:eastAsiaTheme="minorEastAsia"/>
        </w:rPr>
      </w:pPr>
    </w:p>
    <w:p w14:paraId="2840AF53" w14:textId="0AC3041D" w:rsidR="00871F19" w:rsidRPr="0039540D" w:rsidRDefault="00871F19" w:rsidP="00531E6A">
      <w:pPr>
        <w:pStyle w:val="2"/>
      </w:pPr>
      <w:r>
        <w:t>Thursday</w:t>
      </w:r>
      <w:r w:rsidRPr="0039540D">
        <w:t xml:space="preserve"> </w:t>
      </w:r>
      <w:r w:rsidR="00693341">
        <w:t>September</w:t>
      </w:r>
      <w:r w:rsidRPr="0039540D">
        <w:t xml:space="preserve"> </w:t>
      </w:r>
      <w:r w:rsidR="00693341">
        <w:t>1</w:t>
      </w:r>
      <w:r w:rsidR="002C5970">
        <w:t>8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 w:rsidR="00693341">
        <w:t>08</w:t>
      </w:r>
      <w:r w:rsidRPr="0039540D">
        <w:t>:</w:t>
      </w:r>
      <w:r w:rsidR="00693341">
        <w:t>0</w:t>
      </w:r>
      <w:r w:rsidRPr="0039540D">
        <w:t xml:space="preserve">0 – </w:t>
      </w:r>
      <w:r w:rsidR="00693341">
        <w:t>10</w:t>
      </w:r>
      <w:r w:rsidRPr="0039540D">
        <w:t>:</w:t>
      </w:r>
      <w:r w:rsidR="00693341">
        <w:t>0</w:t>
      </w:r>
      <w:r w:rsidRPr="0039540D">
        <w:t xml:space="preserve">0 </w:t>
      </w:r>
      <w:r w:rsidR="001F24A8">
        <w:t>Hawaii time</w:t>
      </w:r>
      <w:r w:rsidR="003B4B64">
        <w:t xml:space="preserve"> </w:t>
      </w:r>
      <w:proofErr w:type="gramStart"/>
      <w:r w:rsidR="003B4B64">
        <w:t>( Cancelled</w:t>
      </w:r>
      <w:proofErr w:type="gramEnd"/>
      <w:r w:rsidR="003B4B64">
        <w:t xml:space="preserve">) </w:t>
      </w:r>
    </w:p>
    <w:p w14:paraId="5492D44C" w14:textId="77777777" w:rsidR="00871F19" w:rsidRPr="001916B5" w:rsidRDefault="00871F19" w:rsidP="00871F19">
      <w:pPr>
        <w:rPr>
          <w:szCs w:val="22"/>
        </w:rPr>
      </w:pPr>
    </w:p>
    <w:p w14:paraId="4839565D" w14:textId="77777777" w:rsidR="00693341" w:rsidRPr="00693341" w:rsidRDefault="00693341" w:rsidP="00693341"/>
    <w:p w14:paraId="526962B8" w14:textId="77777777" w:rsidR="00693341" w:rsidRPr="00693341" w:rsidRDefault="00693341" w:rsidP="005F64E1">
      <w:pPr>
        <w:rPr>
          <w:rFonts w:eastAsiaTheme="minorEastAsia"/>
        </w:rPr>
      </w:pPr>
    </w:p>
    <w:sectPr w:rsidR="00693341" w:rsidRPr="00693341" w:rsidSect="007D0733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D8771" w14:textId="77777777" w:rsidR="00DD034A" w:rsidRDefault="00DD034A">
      <w:r>
        <w:separator/>
      </w:r>
    </w:p>
  </w:endnote>
  <w:endnote w:type="continuationSeparator" w:id="0">
    <w:p w14:paraId="69527A30" w14:textId="77777777" w:rsidR="00DD034A" w:rsidRDefault="00DD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489C13AB" w:rsidR="00705E39" w:rsidRDefault="00DD034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05E39">
      <w:t>Submission</w:t>
    </w:r>
    <w:r>
      <w:fldChar w:fldCharType="end"/>
    </w:r>
    <w:r w:rsidR="00705E39">
      <w:tab/>
      <w:t xml:space="preserve">page </w:t>
    </w:r>
    <w:r w:rsidR="00705E39">
      <w:fldChar w:fldCharType="begin"/>
    </w:r>
    <w:r w:rsidR="00705E39">
      <w:instrText xml:space="preserve">page </w:instrText>
    </w:r>
    <w:r w:rsidR="00705E39">
      <w:fldChar w:fldCharType="separate"/>
    </w:r>
    <w:r w:rsidR="00F36484">
      <w:rPr>
        <w:noProof/>
      </w:rPr>
      <w:t>1</w:t>
    </w:r>
    <w:r w:rsidR="00705E39">
      <w:fldChar w:fldCharType="end"/>
    </w:r>
    <w:r w:rsidR="00705E39">
      <w:tab/>
      <w:t>Dongguk Lim (LGE)</w:t>
    </w:r>
  </w:p>
  <w:p w14:paraId="436347C3" w14:textId="77777777" w:rsidR="00705E39" w:rsidRDefault="00705E3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CE0B" w14:textId="77777777" w:rsidR="00DD034A" w:rsidRDefault="00DD034A">
      <w:r>
        <w:separator/>
      </w:r>
    </w:p>
  </w:footnote>
  <w:footnote w:type="continuationSeparator" w:id="0">
    <w:p w14:paraId="1E5679FF" w14:textId="77777777" w:rsidR="00DD034A" w:rsidRDefault="00DD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377E9139" w:rsidR="00705E39" w:rsidRDefault="00705E39">
    <w:pPr>
      <w:pStyle w:val="a4"/>
      <w:tabs>
        <w:tab w:val="clear" w:pos="6480"/>
        <w:tab w:val="center" w:pos="4680"/>
        <w:tab w:val="right" w:pos="9360"/>
      </w:tabs>
    </w:pPr>
    <w:r>
      <w:t>September 2025</w:t>
    </w:r>
    <w:r>
      <w:ptab w:relativeTo="margin" w:alignment="center" w:leader="none"/>
    </w:r>
    <w:r>
      <w:ptab w:relativeTo="margin" w:alignment="right" w:leader="none"/>
    </w:r>
    <w:r w:rsidR="00DD034A">
      <w:fldChar w:fldCharType="begin"/>
    </w:r>
    <w:r w:rsidR="00DD034A">
      <w:instrText xml:space="preserve"> TITLE  \* MERGEFORMAT </w:instrText>
    </w:r>
    <w:r w:rsidR="00DD034A">
      <w:fldChar w:fldCharType="separate"/>
    </w:r>
    <w:r>
      <w:t>doc.: IEEE 802.11-25/</w:t>
    </w:r>
    <w:r w:rsidR="00DD034A">
      <w:fldChar w:fldCharType="end"/>
    </w:r>
    <w:r w:rsidR="002C5970" w:rsidRPr="002C5970">
      <w:t>1640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FC8"/>
    <w:multiLevelType w:val="hybridMultilevel"/>
    <w:tmpl w:val="81FABB04"/>
    <w:lvl w:ilvl="0" w:tplc="E8DE45A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1E1985"/>
    <w:multiLevelType w:val="hybridMultilevel"/>
    <w:tmpl w:val="59AC74CA"/>
    <w:lvl w:ilvl="0" w:tplc="F4924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9EA8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4AED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8EA9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8881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0DCD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4741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198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336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1CB86EEA"/>
    <w:multiLevelType w:val="hybridMultilevel"/>
    <w:tmpl w:val="B8BC7684"/>
    <w:lvl w:ilvl="0" w:tplc="1BA03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C98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E1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0F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6C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67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07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84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A4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F213EC"/>
    <w:multiLevelType w:val="hybridMultilevel"/>
    <w:tmpl w:val="DB7830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31AE6"/>
    <w:multiLevelType w:val="hybridMultilevel"/>
    <w:tmpl w:val="651EB4BA"/>
    <w:lvl w:ilvl="0" w:tplc="EB6E6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8CA9C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2825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58C4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D88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0602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3E09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98E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7588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07F97"/>
    <w:multiLevelType w:val="hybridMultilevel"/>
    <w:tmpl w:val="D3865B30"/>
    <w:lvl w:ilvl="0" w:tplc="2D36F14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642929"/>
    <w:multiLevelType w:val="hybridMultilevel"/>
    <w:tmpl w:val="7B82A462"/>
    <w:lvl w:ilvl="0" w:tplc="D2BC1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28A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C088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30EE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D4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E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9B0B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FFC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B027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427828CA"/>
    <w:multiLevelType w:val="hybridMultilevel"/>
    <w:tmpl w:val="00EC9FB4"/>
    <w:lvl w:ilvl="0" w:tplc="5BDEE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CFA7F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A4899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6F8A9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9D60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2D046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1D2A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3E17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AAE81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 w15:restartNumberingAfterBreak="0">
    <w:nsid w:val="44511464"/>
    <w:multiLevelType w:val="hybridMultilevel"/>
    <w:tmpl w:val="C35C18BA"/>
    <w:lvl w:ilvl="0" w:tplc="0E5AE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F2CE0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F6AB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70E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246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B808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4305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284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F6A1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4C87185E"/>
    <w:multiLevelType w:val="hybridMultilevel"/>
    <w:tmpl w:val="1EAAE9DC"/>
    <w:lvl w:ilvl="0" w:tplc="540CD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560BF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95C9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73EE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276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D8EF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7942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73E3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7B63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4626D"/>
    <w:multiLevelType w:val="hybridMultilevel"/>
    <w:tmpl w:val="979E0602"/>
    <w:lvl w:ilvl="0" w:tplc="BE5A2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306F9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38E2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F2CF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ECC7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E1E4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CA40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BC40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C80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5056D"/>
    <w:multiLevelType w:val="hybridMultilevel"/>
    <w:tmpl w:val="DB7830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31589"/>
    <w:multiLevelType w:val="hybridMultilevel"/>
    <w:tmpl w:val="D3B8DFCE"/>
    <w:lvl w:ilvl="0" w:tplc="763AFA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0C064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198F0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1AC31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B56DD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ECAA1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4286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E5664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E7865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 w15:restartNumberingAfterBreak="0">
    <w:nsid w:val="6DB510C0"/>
    <w:multiLevelType w:val="hybridMultilevel"/>
    <w:tmpl w:val="8342FDF8"/>
    <w:lvl w:ilvl="0" w:tplc="AC908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E669B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64C72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6F4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BC8D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B9A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4A2D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5D61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4EEF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15"/>
  </w:num>
  <w:num w:numId="13">
    <w:abstractNumId w:val="7"/>
  </w:num>
  <w:num w:numId="14">
    <w:abstractNumId w:val="8"/>
  </w:num>
  <w:num w:numId="15">
    <w:abstractNumId w:val="9"/>
  </w:num>
  <w:num w:numId="16">
    <w:abstractNumId w:val="4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02D"/>
    <w:rsid w:val="00055284"/>
    <w:rsid w:val="00055339"/>
    <w:rsid w:val="00055422"/>
    <w:rsid w:val="00055462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62F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1CD3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6D81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2DA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4A8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3FA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663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970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8B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836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E34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CD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4B6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209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5EF1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3F6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08D9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F6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705"/>
    <w:rsid w:val="004C2905"/>
    <w:rsid w:val="004C2D4E"/>
    <w:rsid w:val="004C38C0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E6A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84"/>
    <w:rsid w:val="005658EA"/>
    <w:rsid w:val="00565BA4"/>
    <w:rsid w:val="0056638D"/>
    <w:rsid w:val="0056642C"/>
    <w:rsid w:val="005664CF"/>
    <w:rsid w:val="005665B0"/>
    <w:rsid w:val="00566634"/>
    <w:rsid w:val="00566964"/>
    <w:rsid w:val="00566A4B"/>
    <w:rsid w:val="00566BC2"/>
    <w:rsid w:val="0056748F"/>
    <w:rsid w:val="0056775A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CE0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4ED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341"/>
    <w:rsid w:val="00693535"/>
    <w:rsid w:val="00693B8F"/>
    <w:rsid w:val="00694927"/>
    <w:rsid w:val="00695000"/>
    <w:rsid w:val="006954C8"/>
    <w:rsid w:val="00695FEB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6F9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1BA"/>
    <w:rsid w:val="006F1578"/>
    <w:rsid w:val="006F1631"/>
    <w:rsid w:val="006F1BF8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5E39"/>
    <w:rsid w:val="0070609C"/>
    <w:rsid w:val="00706F5E"/>
    <w:rsid w:val="00707C12"/>
    <w:rsid w:val="00707D62"/>
    <w:rsid w:val="007100AB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50B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C99"/>
    <w:rsid w:val="00761D37"/>
    <w:rsid w:val="0076221A"/>
    <w:rsid w:val="007626B7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106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2A28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5FAC"/>
    <w:rsid w:val="007C6062"/>
    <w:rsid w:val="007C6556"/>
    <w:rsid w:val="007C68FE"/>
    <w:rsid w:val="007C6E2A"/>
    <w:rsid w:val="007C7458"/>
    <w:rsid w:val="007C7840"/>
    <w:rsid w:val="007C7A9E"/>
    <w:rsid w:val="007D0028"/>
    <w:rsid w:val="007D01B0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740"/>
    <w:rsid w:val="00875AD2"/>
    <w:rsid w:val="00875D5C"/>
    <w:rsid w:val="0087602A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86D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0C7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67826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DB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602"/>
    <w:rsid w:val="00A4386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1B1"/>
    <w:rsid w:val="00A81445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6D2A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27B0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0EBB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871"/>
    <w:rsid w:val="00C74911"/>
    <w:rsid w:val="00C74C59"/>
    <w:rsid w:val="00C74C72"/>
    <w:rsid w:val="00C755F7"/>
    <w:rsid w:val="00C75982"/>
    <w:rsid w:val="00C75AC4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A90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34A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824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62F5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484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593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99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5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5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8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3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5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8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6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4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8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0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2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7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7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7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2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6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1670-00-00bn-2x-ldpc-related-spec-text-changes-for-cobf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1670-00-00bn-2x-ldpc-related-spec-text-changes-for-cobf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B64A-3C68-47D1-9539-ECC8BC5A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8662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802.11-25/1640r0</vt:lpstr>
      <vt:lpstr>doc.: IEEE 802.11-19/2133r0</vt:lpstr>
    </vt:vector>
  </TitlesOfParts>
  <Company>LG Electronics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802.11-25/1640r0</dc:title>
  <dc:subject>802.11bn PHY ad-hoc minutes</dc:subject>
  <dc:creator>dongguk.lim@lge.om</dc:creator>
  <cp:keywords>September 2005</cp:keywords>
  <dc:description/>
  <cp:lastModifiedBy>Dongguk Lim/IoT Connectivity Standard Task(dongguk.lim@lge.com)</cp:lastModifiedBy>
  <cp:revision>31</cp:revision>
  <cp:lastPrinted>1900-01-01T07:59:00Z</cp:lastPrinted>
  <dcterms:created xsi:type="dcterms:W3CDTF">2024-03-12T12:56:00Z</dcterms:created>
  <dcterms:modified xsi:type="dcterms:W3CDTF">2025-09-18T20:04:00Z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