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28"/>
        <w:gridCol w:w="1559"/>
        <w:gridCol w:w="992"/>
        <w:gridCol w:w="3202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A86F6C9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4274D4">
              <w:t>i</w:t>
            </w:r>
            <w:r w:rsidR="0019701A" w:rsidRPr="00F41AF1">
              <w:t>/</w:t>
            </w:r>
            <w:r w:rsidR="00C529CA" w:rsidRPr="00F41AF1">
              <w:t>D</w:t>
            </w:r>
            <w:r w:rsidR="004274D4">
              <w:t>2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338E563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4274D4">
              <w:rPr>
                <w:b w:val="0"/>
                <w:sz w:val="20"/>
              </w:rPr>
              <w:t>5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</w:t>
            </w:r>
            <w:r w:rsidR="004274D4">
              <w:rPr>
                <w:b w:val="0"/>
                <w:sz w:val="20"/>
              </w:rPr>
              <w:t>9</w:t>
            </w:r>
            <w:r w:rsidR="00DD05FD" w:rsidRPr="00F41AF1">
              <w:rPr>
                <w:b w:val="0"/>
                <w:sz w:val="20"/>
              </w:rPr>
              <w:t>-</w:t>
            </w:r>
            <w:r w:rsidR="004274D4">
              <w:rPr>
                <w:b w:val="0"/>
                <w:sz w:val="20"/>
              </w:rPr>
              <w:t>1</w:t>
            </w:r>
            <w:r w:rsidR="004B4EE2">
              <w:rPr>
                <w:b w:val="0"/>
                <w:sz w:val="20"/>
              </w:rPr>
              <w:t>7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4B4EE2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2028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1559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4B4EE2">
        <w:trPr>
          <w:jc w:val="center"/>
        </w:trPr>
        <w:tc>
          <w:tcPr>
            <w:tcW w:w="1795" w:type="dxa"/>
            <w:vAlign w:val="center"/>
          </w:tcPr>
          <w:p w14:paraId="4F3086D1" w14:textId="5A68C4F5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Edward Au</w:t>
            </w:r>
          </w:p>
        </w:tc>
        <w:tc>
          <w:tcPr>
            <w:tcW w:w="2028" w:type="dxa"/>
            <w:vAlign w:val="center"/>
          </w:tcPr>
          <w:p w14:paraId="13B0CE87" w14:textId="06944DCF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Huawei</w:t>
            </w:r>
          </w:p>
        </w:tc>
        <w:tc>
          <w:tcPr>
            <w:tcW w:w="1559" w:type="dxa"/>
            <w:vAlign w:val="center"/>
          </w:tcPr>
          <w:p w14:paraId="00EFD947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6F302B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0979E04" w14:textId="08185F4C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C5528E">
                <w:rPr>
                  <w:rStyle w:val="Hyperlink"/>
                  <w:b w:val="0"/>
                  <w:sz w:val="20"/>
                </w:rPr>
                <w:t>edward.ks.au@gmail.com</w:t>
              </w:r>
            </w:hyperlink>
            <w:r w:rsidRPr="00C5528E">
              <w:rPr>
                <w:b w:val="0"/>
                <w:sz w:val="20"/>
              </w:rPr>
              <w:t xml:space="preserve"> </w:t>
            </w:r>
          </w:p>
        </w:tc>
      </w:tr>
      <w:tr w:rsidR="00222720" w:rsidRPr="00F41AF1" w14:paraId="16884906" w14:textId="77777777" w:rsidTr="004B4EE2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Carol Ansley</w:t>
            </w:r>
          </w:p>
        </w:tc>
        <w:tc>
          <w:tcPr>
            <w:tcW w:w="2028" w:type="dxa"/>
            <w:vAlign w:val="center"/>
          </w:tcPr>
          <w:p w14:paraId="2676233A" w14:textId="3E9A0221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Cox</w:t>
            </w:r>
          </w:p>
        </w:tc>
        <w:tc>
          <w:tcPr>
            <w:tcW w:w="1559" w:type="dxa"/>
            <w:vAlign w:val="center"/>
          </w:tcPr>
          <w:p w14:paraId="1D3228BC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85184C6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F568D" w14:textId="6E7CE08D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carol@ansley.com</w:t>
              </w:r>
            </w:hyperlink>
          </w:p>
        </w:tc>
      </w:tr>
      <w:tr w:rsidR="00E638B9" w:rsidRPr="00F41AF1" w14:paraId="591D9F22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5DA138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Po-Kai Huang</w:t>
            </w:r>
          </w:p>
        </w:tc>
        <w:tc>
          <w:tcPr>
            <w:tcW w:w="2028" w:type="dxa"/>
            <w:vAlign w:val="center"/>
          </w:tcPr>
          <w:p w14:paraId="4AFEB5B6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288DF530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90405C1" w14:textId="77777777" w:rsidR="00E638B9" w:rsidRPr="00C5528E" w:rsidRDefault="00E638B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A5DBCB7" w14:textId="77777777" w:rsidR="00E638B9" w:rsidRPr="00C5528E" w:rsidRDefault="00E638B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3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po-kai.huang@intel.com</w:t>
              </w:r>
            </w:hyperlink>
            <w:r w:rsidRPr="00C5528E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90679" w:rsidRPr="00F41AF1" w14:paraId="1CE70FA6" w14:textId="77777777" w:rsidTr="004B4EE2">
        <w:trPr>
          <w:jc w:val="center"/>
        </w:trPr>
        <w:tc>
          <w:tcPr>
            <w:tcW w:w="1795" w:type="dxa"/>
            <w:vAlign w:val="center"/>
          </w:tcPr>
          <w:p w14:paraId="1DA547FD" w14:textId="1958B123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28" w:type="dxa"/>
            <w:vAlign w:val="center"/>
          </w:tcPr>
          <w:p w14:paraId="68C76BD5" w14:textId="712DD32E" w:rsidR="00390679" w:rsidRDefault="00390679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4580A9B0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3FAA092" w14:textId="77777777" w:rsidR="00390679" w:rsidRPr="00C5528E" w:rsidRDefault="00390679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0EF06DC" w14:textId="42F46826" w:rsidR="00390679" w:rsidRDefault="00EC77A3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4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robert.stacey@intel.com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B6548D" w:rsidRPr="00F41AF1" w14:paraId="15DEFEA2" w14:textId="77777777" w:rsidTr="004B4EE2">
        <w:trPr>
          <w:jc w:val="center"/>
        </w:trPr>
        <w:tc>
          <w:tcPr>
            <w:tcW w:w="1795" w:type="dxa"/>
            <w:vAlign w:val="center"/>
          </w:tcPr>
          <w:p w14:paraId="69C0F80D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28" w:type="dxa"/>
            <w:vAlign w:val="center"/>
          </w:tcPr>
          <w:p w14:paraId="2AF906F5" w14:textId="77777777" w:rsidR="00B6548D" w:rsidRPr="00C5528E" w:rsidRDefault="00B6548D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559" w:type="dxa"/>
            <w:vAlign w:val="center"/>
          </w:tcPr>
          <w:p w14:paraId="2E8C9EA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3AE2DC0" w14:textId="77777777" w:rsidR="00B6548D" w:rsidRPr="00C5528E" w:rsidRDefault="00B6548D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C1DFF7C" w14:textId="66B48928" w:rsidR="00B6548D" w:rsidRPr="00C5528E" w:rsidRDefault="002F5C2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5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Joseph.Levy@interdigital.com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19CD75F" w14:textId="77777777" w:rsidTr="004B4EE2">
        <w:trPr>
          <w:jc w:val="center"/>
        </w:trPr>
        <w:tc>
          <w:tcPr>
            <w:tcW w:w="1795" w:type="dxa"/>
            <w:vAlign w:val="center"/>
          </w:tcPr>
          <w:p w14:paraId="373449A2" w14:textId="11AD4282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Ankur Bansal</w:t>
            </w:r>
          </w:p>
        </w:tc>
        <w:tc>
          <w:tcPr>
            <w:tcW w:w="2028" w:type="dxa"/>
            <w:vAlign w:val="center"/>
          </w:tcPr>
          <w:p w14:paraId="6BF9A0AB" w14:textId="42B5907F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59" w:type="dxa"/>
            <w:vAlign w:val="center"/>
          </w:tcPr>
          <w:p w14:paraId="6295B1A3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3CC9B40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7B6CA257" w14:textId="6DB4BFBD" w:rsidR="00045942" w:rsidRPr="00C5528E" w:rsidRDefault="005029F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6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Ankb.mail+ieee@gmail.com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045942" w:rsidRPr="00F41AF1" w14:paraId="1300A1A0" w14:textId="77777777" w:rsidTr="004B4EE2">
        <w:trPr>
          <w:jc w:val="center"/>
        </w:trPr>
        <w:tc>
          <w:tcPr>
            <w:tcW w:w="1795" w:type="dxa"/>
            <w:vAlign w:val="center"/>
          </w:tcPr>
          <w:p w14:paraId="48FF236A" w14:textId="68CF11C8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2028" w:type="dxa"/>
            <w:vAlign w:val="center"/>
          </w:tcPr>
          <w:p w14:paraId="7EFE736B" w14:textId="4A9FCE05" w:rsidR="00045942" w:rsidRPr="00C5528E" w:rsidRDefault="0054240A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029ECEE1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733CB8" w14:textId="77777777" w:rsidR="00045942" w:rsidRPr="00C5528E" w:rsidRDefault="00045942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CED346A" w14:textId="55890ABA" w:rsidR="00045942" w:rsidRPr="00C5528E" w:rsidRDefault="003C306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7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yang.zhijie@zte.com.cn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761697" w:rsidRPr="00F41AF1" w14:paraId="18CD3A0B" w14:textId="77777777" w:rsidTr="004B4EE2">
        <w:trPr>
          <w:jc w:val="center"/>
        </w:trPr>
        <w:tc>
          <w:tcPr>
            <w:tcW w:w="1795" w:type="dxa"/>
            <w:vAlign w:val="center"/>
          </w:tcPr>
          <w:p w14:paraId="3A0F059E" w14:textId="2A9026A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61697">
              <w:rPr>
                <w:b w:val="0"/>
                <w:sz w:val="20"/>
              </w:rPr>
              <w:t>Volker Jungnickel</w:t>
            </w:r>
          </w:p>
        </w:tc>
        <w:tc>
          <w:tcPr>
            <w:tcW w:w="2028" w:type="dxa"/>
            <w:vAlign w:val="center"/>
          </w:tcPr>
          <w:p w14:paraId="6D576353" w14:textId="3FC6F074" w:rsidR="00761697" w:rsidRDefault="004B1351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1351">
              <w:rPr>
                <w:b w:val="0"/>
                <w:sz w:val="20"/>
              </w:rPr>
              <w:t>Fraunhofer</w:t>
            </w:r>
          </w:p>
        </w:tc>
        <w:tc>
          <w:tcPr>
            <w:tcW w:w="1559" w:type="dxa"/>
            <w:vAlign w:val="center"/>
          </w:tcPr>
          <w:p w14:paraId="4C8A5AB1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2C615BC" w14:textId="77777777" w:rsidR="00761697" w:rsidRPr="00C5528E" w:rsidRDefault="0076169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343CBA8B" w14:textId="782E0CFA" w:rsidR="00761697" w:rsidRDefault="00761697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8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volker.jungnickel@hhi.fraunhofer.de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C3067" w:rsidRPr="00F41AF1" w14:paraId="260A2C78" w14:textId="77777777" w:rsidTr="004B4EE2">
        <w:trPr>
          <w:jc w:val="center"/>
        </w:trPr>
        <w:tc>
          <w:tcPr>
            <w:tcW w:w="1795" w:type="dxa"/>
            <w:vAlign w:val="center"/>
          </w:tcPr>
          <w:p w14:paraId="5301A1CF" w14:textId="421501B8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Preston Hunt</w:t>
            </w:r>
          </w:p>
        </w:tc>
        <w:tc>
          <w:tcPr>
            <w:tcW w:w="2028" w:type="dxa"/>
            <w:vAlign w:val="center"/>
          </w:tcPr>
          <w:p w14:paraId="00A9772B" w14:textId="5FD674BF" w:rsidR="003C3067" w:rsidRPr="00C5528E" w:rsidRDefault="0083133B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559" w:type="dxa"/>
            <w:vAlign w:val="center"/>
          </w:tcPr>
          <w:p w14:paraId="004D4E7E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30C8EF26" w14:textId="77777777" w:rsidR="003C3067" w:rsidRPr="00C5528E" w:rsidRDefault="003C3067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278B4CB3" w14:textId="6930AA2B" w:rsidR="003C3067" w:rsidRPr="00C5528E" w:rsidRDefault="006F3BE5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9" w:history="1">
              <w:r w:rsidRPr="00CD5CE0">
                <w:rPr>
                  <w:rStyle w:val="Hyperlink"/>
                  <w:b w:val="0"/>
                  <w:sz w:val="20"/>
                  <w:lang w:val="en-US"/>
                </w:rPr>
                <w:t>me@prestonhunt.com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323298" w:rsidRPr="00F41AF1" w14:paraId="246EB6F2" w14:textId="77777777" w:rsidTr="004B4EE2">
        <w:trPr>
          <w:jc w:val="center"/>
        </w:trPr>
        <w:tc>
          <w:tcPr>
            <w:tcW w:w="1795" w:type="dxa"/>
            <w:vAlign w:val="center"/>
          </w:tcPr>
          <w:p w14:paraId="06F35027" w14:textId="00784DC5" w:rsidR="00323298" w:rsidRDefault="00323298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28" w:type="dxa"/>
            <w:vAlign w:val="center"/>
          </w:tcPr>
          <w:p w14:paraId="3F569679" w14:textId="1229C1E7" w:rsidR="00323298" w:rsidRDefault="004B4EE2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B4EE2">
              <w:rPr>
                <w:b w:val="0"/>
                <w:sz w:val="20"/>
                <w:lang w:val="en-US"/>
              </w:rPr>
              <w:t>Ruckus/CommScope</w:t>
            </w:r>
          </w:p>
        </w:tc>
        <w:tc>
          <w:tcPr>
            <w:tcW w:w="1559" w:type="dxa"/>
            <w:vAlign w:val="center"/>
          </w:tcPr>
          <w:p w14:paraId="77D7838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21DE07F9" w14:textId="77777777" w:rsidR="00323298" w:rsidRPr="00C5528E" w:rsidRDefault="00323298" w:rsidP="002560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14:paraId="5DE48FD5" w14:textId="1EE2C449" w:rsidR="00323298" w:rsidRDefault="004B7AA6" w:rsidP="00256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20" w:history="1">
              <w:r w:rsidRPr="00B3319F">
                <w:rPr>
                  <w:rStyle w:val="Hyperlink"/>
                  <w:b w:val="0"/>
                  <w:sz w:val="20"/>
                  <w:lang w:val="en-US"/>
                </w:rPr>
                <w:t>mark.hamilton2152@gmail.com</w:t>
              </w:r>
            </w:hyperlink>
            <w:r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2DCCCAC2">
                <wp:simplePos x="0" y="0"/>
                <wp:positionH relativeFrom="column">
                  <wp:posOffset>-64827</wp:posOffset>
                </wp:positionH>
                <wp:positionV relativeFrom="paragraph">
                  <wp:posOffset>207114</wp:posOffset>
                </wp:positionV>
                <wp:extent cx="6168788" cy="4109720"/>
                <wp:effectExtent l="0" t="0" r="381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788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76F1F10D" w:rsidR="002918A9" w:rsidRDefault="002918A9" w:rsidP="00DA2CE7">
                            <w:r>
                              <w:t>This document contains the report of the IEEE P802.11b</w:t>
                            </w:r>
                            <w:r w:rsidR="00C5528E">
                              <w:t>i/</w:t>
                            </w:r>
                            <w:r>
                              <w:t>D</w:t>
                            </w:r>
                            <w:r w:rsidR="00C5528E">
                              <w:t>2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7C2AFBC7" w:rsidR="002918A9" w:rsidRDefault="002918A9" w:rsidP="007F589E">
                            <w:r>
                              <w:t xml:space="preserve">r0: </w:t>
                            </w:r>
                            <w:r w:rsidR="00C5528E">
                              <w:t>initial version</w:t>
                            </w:r>
                          </w:p>
                          <w:p w14:paraId="301DAC4B" w14:textId="3B573B9F" w:rsidR="00396EF3" w:rsidRDefault="00396EF3" w:rsidP="007F589E">
                            <w:r>
                              <w:t>r1: reviewer assignment completed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485.75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76F1F10D" w:rsidR="002918A9" w:rsidRDefault="002918A9" w:rsidP="00DA2CE7">
                      <w:r>
                        <w:t>This document contains the report of the IEEE P802.11b</w:t>
                      </w:r>
                      <w:r w:rsidR="00C5528E">
                        <w:t>i/</w:t>
                      </w:r>
                      <w:r>
                        <w:t>D</w:t>
                      </w:r>
                      <w:r w:rsidR="00C5528E">
                        <w:t>2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7C2AFBC7" w:rsidR="002918A9" w:rsidRDefault="002918A9" w:rsidP="007F589E">
                      <w:r>
                        <w:t xml:space="preserve">r0: </w:t>
                      </w:r>
                      <w:r w:rsidR="00C5528E">
                        <w:t>initial version</w:t>
                      </w:r>
                    </w:p>
                    <w:p w14:paraId="301DAC4B" w14:textId="3B573B9F" w:rsidR="00396EF3" w:rsidRDefault="00396EF3" w:rsidP="007F589E">
                      <w:r>
                        <w:t>r1: reviewer assignment completed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47B181DD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C5528E">
        <w:t>i</w:t>
      </w:r>
      <w:r w:rsidR="00AE1F2E" w:rsidRPr="00F41AF1">
        <w:t>/</w:t>
      </w:r>
      <w:r w:rsidR="00C5528E">
        <w:t>2</w:t>
      </w:r>
      <w:r w:rsidR="00F747C4">
        <w:t>3</w:t>
      </w:r>
      <w:r w:rsidR="00B01609" w:rsidRPr="00F41AF1">
        <w:t>.0</w:t>
      </w:r>
      <w:r w:rsidRPr="00F41AF1">
        <w:t xml:space="preserve"> mandatory draft review</w:t>
      </w:r>
      <w:r w:rsidR="00C5528E">
        <w:t xml:space="preserve"> (MDR)</w:t>
      </w:r>
      <w:r w:rsidRPr="00F41AF1">
        <w:t>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27C66570" w:rsidR="00C529CA" w:rsidRPr="00C5528E" w:rsidRDefault="00C529CA" w:rsidP="00E950B1">
      <w:pPr>
        <w:jc w:val="both"/>
        <w:rPr>
          <w:lang w:val="en-CA"/>
        </w:rPr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C5528E">
        <w:t>i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</w:t>
      </w:r>
      <w:r w:rsidR="00C5528E">
        <w:t xml:space="preserve">both the </w:t>
      </w:r>
      <w:r w:rsidR="00C5528E" w:rsidRPr="00C5528E">
        <w:rPr>
          <w:lang w:val="en-CA"/>
        </w:rPr>
        <w:t xml:space="preserve">IEEE SA Standards Style Manual </w:t>
      </w:r>
      <w:r w:rsidRPr="00F41AF1">
        <w:t xml:space="preserve">and </w:t>
      </w:r>
      <w:r w:rsidR="00C5528E">
        <w:t>th</w:t>
      </w:r>
      <w:r w:rsidR="004B0795">
        <w:t>e IEEE</w:t>
      </w:r>
      <w:r w:rsidR="004B0795" w:rsidRPr="004B0795">
        <w:rPr>
          <w:rFonts w:asciiTheme="minorHAnsi" w:eastAsiaTheme="minorEastAsia" w:cstheme="minorBidi"/>
          <w:color w:val="000000" w:themeColor="dark1"/>
          <w:kern w:val="24"/>
          <w:sz w:val="30"/>
          <w:szCs w:val="30"/>
          <w:lang w:eastAsia="zh-CN"/>
        </w:rPr>
        <w:t xml:space="preserve"> </w:t>
      </w:r>
      <w:r w:rsidR="004B0795" w:rsidRPr="004B0795">
        <w:rPr>
          <w:lang w:val="en-CA"/>
        </w:rPr>
        <w:t>802.11 Style Guide</w:t>
      </w:r>
      <w:r w:rsidR="004B0795">
        <w:rPr>
          <w:lang w:val="en-CA"/>
        </w:rPr>
        <w:t xml:space="preserve"> </w:t>
      </w:r>
      <w:r w:rsidRPr="00F41AF1">
        <w:t>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4810FA54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>reviewed by TG</w:t>
      </w:r>
      <w:r w:rsidR="00EA74AD" w:rsidRPr="00F41AF1">
        <w:t>b</w:t>
      </w:r>
      <w:r w:rsidR="004B0795">
        <w:t>i</w:t>
      </w:r>
      <w:r w:rsidR="00000756" w:rsidRPr="00F41AF1">
        <w:t xml:space="preserve"> and approved, </w:t>
      </w:r>
      <w:r w:rsidR="00C529CA" w:rsidRPr="00F41AF1">
        <w:t>or ownership of the issues taken by TG</w:t>
      </w:r>
      <w:r w:rsidR="00EA74AD" w:rsidRPr="00F41AF1">
        <w:t>b</w:t>
      </w:r>
      <w:r w:rsidR="004B0795">
        <w:t>i</w:t>
      </w:r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78F4C809" w:rsidR="00C529CA" w:rsidRPr="00857D3A" w:rsidRDefault="00857D3A" w:rsidP="00857D3A">
      <w:pPr>
        <w:numPr>
          <w:ilvl w:val="0"/>
          <w:numId w:val="3"/>
        </w:numPr>
        <w:rPr>
          <w:lang w:val="en-CA"/>
        </w:rPr>
      </w:pPr>
      <w:hyperlink r:id="rId21" w:history="1">
        <w:r w:rsidRPr="00857D3A">
          <w:rPr>
            <w:rStyle w:val="Hyperlink"/>
          </w:rPr>
          <w:t>11/0615</w:t>
        </w:r>
      </w:hyperlink>
      <w:r w:rsidR="00C529CA" w:rsidRPr="00F41AF1">
        <w:t xml:space="preserve"> – </w:t>
      </w:r>
      <w:r w:rsidRPr="00857D3A">
        <w:t>WG802.11 Mandatory Draft Review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79A64237" w14:textId="25F15BD4" w:rsidR="00857D3A" w:rsidRPr="00857D3A" w:rsidRDefault="00857D3A" w:rsidP="00857D3A">
      <w:pPr>
        <w:numPr>
          <w:ilvl w:val="0"/>
          <w:numId w:val="3"/>
        </w:numPr>
        <w:rPr>
          <w:lang w:val="en-CA"/>
        </w:rPr>
      </w:pPr>
      <w:r w:rsidRPr="00857D3A">
        <w:rPr>
          <w:lang w:val="en-CA"/>
        </w:rPr>
        <w:t xml:space="preserve">IEEE SA Standards Style Manual </w:t>
      </w:r>
      <w:r>
        <w:rPr>
          <w:lang w:val="en-CA"/>
        </w:rPr>
        <w:t>(</w:t>
      </w:r>
      <w:hyperlink r:id="rId22" w:history="1">
        <w:r w:rsidRPr="00220989">
          <w:rPr>
            <w:rStyle w:val="Hyperlink"/>
            <w:lang w:val="en-CA"/>
          </w:rPr>
          <w:t>Latest version: 2021</w:t>
        </w:r>
      </w:hyperlink>
      <w:r>
        <w:rPr>
          <w:lang w:val="en-CA"/>
        </w:rPr>
        <w:t>)</w:t>
      </w:r>
    </w:p>
    <w:p w14:paraId="37DE04CA" w14:textId="0D16E751" w:rsidR="00C529CA" w:rsidRPr="00F01F80" w:rsidRDefault="00F01F80" w:rsidP="00F01F80">
      <w:pPr>
        <w:numPr>
          <w:ilvl w:val="0"/>
          <w:numId w:val="3"/>
        </w:numPr>
        <w:rPr>
          <w:lang w:val="en-CA"/>
        </w:rPr>
      </w:pPr>
      <w:hyperlink r:id="rId23" w:history="1">
        <w:r w:rsidRPr="00F01F80">
          <w:rPr>
            <w:rStyle w:val="Hyperlink"/>
          </w:rPr>
          <w:t>09/1034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0E66DE">
      <w:pPr>
        <w:jc w:val="both"/>
      </w:pPr>
    </w:p>
    <w:p w14:paraId="1F2F2AF4" w14:textId="4BF58FF1" w:rsidR="00C529CA" w:rsidRPr="00F41AF1" w:rsidRDefault="00C529CA" w:rsidP="000E66DE">
      <w:pPr>
        <w:jc w:val="both"/>
      </w:pPr>
      <w:r w:rsidRPr="00F41AF1">
        <w:t xml:space="preserve">A setup meeting </w:t>
      </w:r>
      <w:r w:rsidR="00AE1E93">
        <w:t>may</w:t>
      </w:r>
      <w:r w:rsidR="00971ED7" w:rsidRPr="00F41AF1">
        <w:t xml:space="preserve"> be</w:t>
      </w:r>
      <w:r w:rsidRPr="00F41AF1">
        <w:t xml:space="preserve"> held</w:t>
      </w:r>
      <w:r w:rsidR="00971ED7" w:rsidRPr="00F41AF1">
        <w:t xml:space="preserve"> with and </w:t>
      </w:r>
      <w:r w:rsidRPr="00F41AF1">
        <w:t xml:space="preserve">review topics assigned to volunteers.  The </w:t>
      </w:r>
      <w:r w:rsidR="00971ED7" w:rsidRPr="00F41AF1">
        <w:t>review</w:t>
      </w:r>
      <w:r w:rsidR="000E66DE">
        <w:t xml:space="preserve"> </w:t>
      </w:r>
      <w:r w:rsidR="00971ED7" w:rsidRPr="00F41AF1">
        <w:t xml:space="preserve">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3CBC9695" w:rsidR="00C33362" w:rsidRPr="00F41AF1" w:rsidRDefault="00C529CA" w:rsidP="000E66DE">
      <w:pPr>
        <w:jc w:val="both"/>
      </w:pPr>
      <w:r w:rsidRPr="00F41AF1">
        <w:t xml:space="preserve">The </w:t>
      </w:r>
      <w:r w:rsidR="000E66DE">
        <w:t xml:space="preserve">IEEE </w:t>
      </w:r>
      <w:r w:rsidRPr="00F41AF1">
        <w:t>802.11 technical editor 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</w:t>
      </w:r>
      <w:r w:rsidR="000E66DE">
        <w:t>participants</w:t>
      </w:r>
      <w:r w:rsidR="000D7251" w:rsidRPr="00F41AF1">
        <w:t xml:space="preserve">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553010" w:rsidRDefault="00C529CA" w:rsidP="00236040">
      <w:pPr>
        <w:pStyle w:val="Heading1"/>
        <w:spacing w:before="0" w:line="360" w:lineRule="auto"/>
        <w:rPr>
          <w:rFonts w:cs="Arial"/>
        </w:rPr>
      </w:pPr>
      <w:r w:rsidRPr="00553010">
        <w:rPr>
          <w:rFonts w:cs="Arial"/>
        </w:rPr>
        <w:lastRenderedPageBreak/>
        <w:t>Findings</w:t>
      </w:r>
    </w:p>
    <w:p w14:paraId="7F1A479C" w14:textId="77777777" w:rsidR="00B07608" w:rsidRPr="00553010" w:rsidRDefault="00B07608" w:rsidP="00236040">
      <w:pPr>
        <w:pStyle w:val="Heading2"/>
        <w:spacing w:before="0" w:line="360" w:lineRule="auto"/>
        <w:rPr>
          <w:rFonts w:cs="Arial"/>
        </w:rPr>
      </w:pPr>
      <w:r w:rsidRPr="00553010">
        <w:rPr>
          <w:rFonts w:cs="Arial"/>
        </w:rPr>
        <w:t>Style</w:t>
      </w:r>
    </w:p>
    <w:p w14:paraId="532BC437" w14:textId="6D75C838" w:rsidR="00155172" w:rsidRPr="00553010" w:rsidRDefault="00F62B9C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</w:t>
      </w:r>
      <w:r w:rsidR="00490A6D" w:rsidRPr="00553010">
        <w:rPr>
          <w:rFonts w:cs="Arial"/>
        </w:rPr>
        <w:t>Gude 2.1 – Frames</w:t>
      </w:r>
    </w:p>
    <w:p w14:paraId="124649EE" w14:textId="62C371FF" w:rsidR="0040451E" w:rsidRDefault="0040451E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2.1.1 </w:t>
      </w:r>
      <w:r w:rsidR="00C12417" w:rsidRPr="00553010">
        <w:rPr>
          <w:rFonts w:ascii="Arial" w:hAnsi="Arial" w:cs="Arial"/>
        </w:rPr>
        <w:t>– Frame Format Figures</w:t>
      </w:r>
    </w:p>
    <w:p w14:paraId="227809AF" w14:textId="0ADC9900" w:rsidR="003D089D" w:rsidRPr="00396EF3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  <w:r w:rsidRPr="003D089D">
        <w:rPr>
          <w:rFonts w:ascii="Arial" w:hAnsi="Arial" w:cs="Arial"/>
          <w:b w:val="0"/>
          <w:bCs w:val="0"/>
        </w:rPr>
        <w:t>Assignee:</w:t>
      </w:r>
      <w:r w:rsidR="006461F4">
        <w:rPr>
          <w:rFonts w:ascii="Arial" w:hAnsi="Arial" w:cs="Arial"/>
          <w:b w:val="0"/>
          <w:bCs w:val="0"/>
        </w:rPr>
        <w:t xml:space="preserve"> </w:t>
      </w:r>
      <w:r w:rsidR="00396EF3" w:rsidRPr="00396EF3">
        <w:rPr>
          <w:rFonts w:ascii="Arial" w:hAnsi="Arial" w:cs="Arial"/>
          <w:b w:val="0"/>
          <w:bCs w:val="0"/>
        </w:rPr>
        <w:t>Joe Levy</w:t>
      </w:r>
    </w:p>
    <w:p w14:paraId="28395333" w14:textId="77777777" w:rsidR="003D089D" w:rsidRPr="00396EF3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</w:p>
    <w:p w14:paraId="596BCD80" w14:textId="1FE83747" w:rsidR="00B400D4" w:rsidRDefault="00B400D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</w:t>
      </w:r>
      <w:r w:rsidR="0040451E" w:rsidRPr="00553010">
        <w:rPr>
          <w:rFonts w:ascii="Arial" w:hAnsi="Arial" w:cs="Arial"/>
        </w:rPr>
        <w:t>1.</w:t>
      </w:r>
      <w:r w:rsidRPr="00553010">
        <w:rPr>
          <w:rFonts w:ascii="Arial" w:hAnsi="Arial" w:cs="Arial"/>
        </w:rPr>
        <w:t xml:space="preserve">2 – </w:t>
      </w:r>
      <w:r w:rsidR="00490A6D" w:rsidRPr="00553010">
        <w:rPr>
          <w:rFonts w:ascii="Arial" w:hAnsi="Arial" w:cs="Arial"/>
        </w:rPr>
        <w:t>Naming Frames</w:t>
      </w:r>
    </w:p>
    <w:p w14:paraId="0957D682" w14:textId="4A250FD1" w:rsidR="003D089D" w:rsidRPr="003D089D" w:rsidRDefault="003D089D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6EF3" w:rsidRPr="00396EF3">
        <w:rPr>
          <w:rFonts w:ascii="Arial" w:hAnsi="Arial" w:cs="Arial"/>
        </w:rPr>
        <w:t xml:space="preserve"> </w:t>
      </w:r>
      <w:r w:rsidR="00396EF3">
        <w:rPr>
          <w:rFonts w:ascii="Arial" w:hAnsi="Arial" w:cs="Arial"/>
        </w:rPr>
        <w:t>Joe Levy</w:t>
      </w:r>
    </w:p>
    <w:p w14:paraId="481FDC6B" w14:textId="77777777" w:rsidR="003D089D" w:rsidRPr="00553010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AA799B3" w14:textId="628E78F1" w:rsidR="00236040" w:rsidRDefault="00490A6D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2.2 – true/false</w:t>
      </w:r>
    </w:p>
    <w:p w14:paraId="6C31CA18" w14:textId="7E0D1D87" w:rsidR="00CE7F90" w:rsidRPr="0054240A" w:rsidRDefault="00236040" w:rsidP="005424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Ankur Bansal</w:t>
      </w:r>
    </w:p>
    <w:p w14:paraId="4FED397B" w14:textId="77777777" w:rsidR="00CE7F90" w:rsidRPr="00236040" w:rsidRDefault="00CE7F90" w:rsidP="00236040">
      <w:pPr>
        <w:rPr>
          <w:lang w:val="en-GB" w:eastAsia="en-US"/>
        </w:rPr>
      </w:pPr>
    </w:p>
    <w:p w14:paraId="1352F8B9" w14:textId="464BD67D" w:rsidR="00B400D4" w:rsidRDefault="00B400D4" w:rsidP="00236040">
      <w:pPr>
        <w:pStyle w:val="Heading3"/>
        <w:spacing w:before="0" w:after="0" w:line="360" w:lineRule="auto"/>
        <w:rPr>
          <w:rFonts w:cs="Arial"/>
        </w:rPr>
      </w:pPr>
      <w:bookmarkStart w:id="0" w:name="_Ref392750846"/>
      <w:r w:rsidRPr="00553010">
        <w:rPr>
          <w:rFonts w:cs="Arial"/>
        </w:rPr>
        <w:t>Style Guide 2.3 – “is set to”</w:t>
      </w:r>
      <w:bookmarkEnd w:id="0"/>
    </w:p>
    <w:p w14:paraId="5AACBB7C" w14:textId="460748A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024E">
        <w:rPr>
          <w:rFonts w:ascii="Arial" w:hAnsi="Arial" w:cs="Arial"/>
        </w:rPr>
        <w:t xml:space="preserve"> Joe Levy</w:t>
      </w:r>
    </w:p>
    <w:p w14:paraId="13526300" w14:textId="77777777" w:rsidR="00236040" w:rsidRPr="00236040" w:rsidRDefault="00236040" w:rsidP="00236040">
      <w:pPr>
        <w:rPr>
          <w:lang w:val="en-GB" w:eastAsia="en-US"/>
        </w:rPr>
      </w:pPr>
    </w:p>
    <w:p w14:paraId="666678F2" w14:textId="21227D2E" w:rsidR="00951676" w:rsidRPr="00553010" w:rsidRDefault="00BD11B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Guide 2.4 – </w:t>
      </w:r>
      <w:r w:rsidR="00951676" w:rsidRPr="00553010">
        <w:rPr>
          <w:rFonts w:cs="Arial"/>
        </w:rPr>
        <w:t>Information Elements/Subelements</w:t>
      </w:r>
    </w:p>
    <w:p w14:paraId="6FC8507D" w14:textId="5CB85DD8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2.4.1 – Information Elements/subelements – Naming</w:t>
      </w:r>
    </w:p>
    <w:p w14:paraId="2800B3B7" w14:textId="0006D718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890FED">
        <w:rPr>
          <w:rFonts w:ascii="Arial" w:hAnsi="Arial" w:cs="Arial"/>
        </w:rPr>
        <w:t xml:space="preserve"> Jay Yang</w:t>
      </w:r>
    </w:p>
    <w:p w14:paraId="7CC18B0F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F36C23B" w14:textId="5AF04E1E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2.4.2 – Definition Conventions</w:t>
      </w:r>
    </w:p>
    <w:p w14:paraId="37891926" w14:textId="2B6FE5AA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9C572E">
        <w:rPr>
          <w:rFonts w:ascii="Arial" w:hAnsi="Arial" w:cs="Arial"/>
        </w:rPr>
        <w:t xml:space="preserve"> Volker Jungnickel</w:t>
      </w:r>
    </w:p>
    <w:p w14:paraId="689F04D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99393B" w14:textId="5E37C8EE" w:rsidR="00894C66" w:rsidRDefault="00894C6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2.4.3 – Element Inclusion Conventions</w:t>
      </w:r>
    </w:p>
    <w:p w14:paraId="662102E8" w14:textId="7E93F2E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20CCE">
        <w:rPr>
          <w:rFonts w:ascii="Arial" w:hAnsi="Arial" w:cs="Arial"/>
        </w:rPr>
        <w:t xml:space="preserve"> Jay Yang</w:t>
      </w:r>
    </w:p>
    <w:p w14:paraId="2ADFC8A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B097553" w14:textId="5ABBBF00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2.5</w:t>
      </w:r>
      <w:r w:rsidR="00490A6D" w:rsidRPr="00553010">
        <w:rPr>
          <w:rFonts w:cs="Arial"/>
        </w:rPr>
        <w:t xml:space="preserve"> – Removal of functions and features</w:t>
      </w:r>
    </w:p>
    <w:p w14:paraId="2A1DDC9C" w14:textId="289775E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Carol Ansley</w:t>
      </w:r>
    </w:p>
    <w:p w14:paraId="1E8331E5" w14:textId="77777777" w:rsidR="00236040" w:rsidRPr="00236040" w:rsidRDefault="00236040" w:rsidP="00236040">
      <w:pPr>
        <w:rPr>
          <w:lang w:val="en-GB" w:eastAsia="en-US"/>
        </w:rPr>
      </w:pPr>
    </w:p>
    <w:p w14:paraId="16827F79" w14:textId="4360331F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1" w:name="_Hlk93313719"/>
      <w:r w:rsidRPr="00553010">
        <w:rPr>
          <w:rFonts w:cs="Arial"/>
        </w:rPr>
        <w:t>Style Guide 2.6</w:t>
      </w:r>
      <w:r w:rsidR="00490A6D" w:rsidRPr="00553010">
        <w:rPr>
          <w:rFonts w:cs="Arial"/>
        </w:rPr>
        <w:t xml:space="preserve"> – Capitalization</w:t>
      </w:r>
    </w:p>
    <w:p w14:paraId="2A06A98C" w14:textId="344F2B3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5795A">
        <w:rPr>
          <w:rFonts w:ascii="Arial" w:hAnsi="Arial" w:cs="Arial"/>
        </w:rPr>
        <w:t xml:space="preserve"> Carol Ansley</w:t>
      </w:r>
    </w:p>
    <w:p w14:paraId="14C6CF2D" w14:textId="77777777" w:rsidR="00236040" w:rsidRPr="00236040" w:rsidRDefault="00236040" w:rsidP="00236040">
      <w:pPr>
        <w:rPr>
          <w:lang w:val="en-GB" w:eastAsia="en-US"/>
        </w:rPr>
      </w:pPr>
    </w:p>
    <w:bookmarkEnd w:id="1"/>
    <w:p w14:paraId="2FE9A08D" w14:textId="164EDBE0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2.7</w:t>
      </w:r>
      <w:r w:rsidR="00490A6D" w:rsidRPr="00553010">
        <w:rPr>
          <w:rFonts w:cs="Arial"/>
        </w:rPr>
        <w:t xml:space="preserve"> – Terminology: frame vs packet vs PPDU vs MPDU</w:t>
      </w:r>
    </w:p>
    <w:p w14:paraId="66C4087E" w14:textId="3953D02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C7CF0">
        <w:rPr>
          <w:rFonts w:ascii="Arial" w:hAnsi="Arial" w:cs="Arial"/>
        </w:rPr>
        <w:t xml:space="preserve"> Preston Hunt</w:t>
      </w:r>
    </w:p>
    <w:p w14:paraId="787CCCA7" w14:textId="77777777" w:rsidR="00236040" w:rsidRPr="00236040" w:rsidRDefault="00236040" w:rsidP="00236040">
      <w:pPr>
        <w:rPr>
          <w:lang w:val="en-GB" w:eastAsia="en-US"/>
        </w:rPr>
      </w:pPr>
    </w:p>
    <w:p w14:paraId="34E6EF55" w14:textId="387B4AEF" w:rsidR="000D2544" w:rsidRPr="00553010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2" w:name="_Ref392750982"/>
      <w:r w:rsidRPr="00553010">
        <w:rPr>
          <w:rFonts w:cs="Arial"/>
        </w:rPr>
        <w:lastRenderedPageBreak/>
        <w:t>Style Guide 2.8</w:t>
      </w:r>
      <w:r w:rsidR="000D2544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0D2544" w:rsidRPr="00553010">
        <w:rPr>
          <w:rFonts w:cs="Arial"/>
        </w:rPr>
        <w:t xml:space="preserve"> Use of verbs &amp; problematic words</w:t>
      </w:r>
      <w:bookmarkEnd w:id="2"/>
    </w:p>
    <w:p w14:paraId="53356950" w14:textId="3BFD8A29" w:rsidR="00C031D9" w:rsidRDefault="00490A6D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</w:t>
      </w:r>
      <w:r w:rsidR="00C031D9" w:rsidRPr="00553010">
        <w:rPr>
          <w:rFonts w:ascii="Arial" w:hAnsi="Arial" w:cs="Arial"/>
        </w:rPr>
        <w:t>ormative, non-normative, ensure</w:t>
      </w:r>
    </w:p>
    <w:p w14:paraId="689361E2" w14:textId="5062EDB6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61697">
        <w:rPr>
          <w:rFonts w:ascii="Arial" w:hAnsi="Arial" w:cs="Arial"/>
        </w:rPr>
        <w:t xml:space="preserve"> Edward Au</w:t>
      </w:r>
    </w:p>
    <w:p w14:paraId="1224D75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BA3E80" w14:textId="0B925CDB" w:rsidR="002D2BC4" w:rsidRDefault="00134C6A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2.8.1 </w:t>
      </w:r>
      <w:r w:rsidR="0033454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</w:t>
      </w:r>
      <w:r w:rsidR="00490A6D" w:rsidRPr="00553010">
        <w:rPr>
          <w:rFonts w:ascii="Arial" w:hAnsi="Arial" w:cs="Arial"/>
        </w:rPr>
        <w:t>w</w:t>
      </w:r>
      <w:r w:rsidR="006A308A" w:rsidRPr="00553010">
        <w:rPr>
          <w:rFonts w:ascii="Arial" w:hAnsi="Arial" w:cs="Arial"/>
        </w:rPr>
        <w:t>hich/that</w:t>
      </w:r>
    </w:p>
    <w:p w14:paraId="7501A5E3" w14:textId="541C10D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9024E">
        <w:rPr>
          <w:rFonts w:ascii="Arial" w:hAnsi="Arial" w:cs="Arial"/>
        </w:rPr>
        <w:t xml:space="preserve"> Joe Levy</w:t>
      </w:r>
    </w:p>
    <w:p w14:paraId="3922541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9822AD2" w14:textId="3400291E" w:rsidR="00490A6D" w:rsidRDefault="0033454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2.8.2 – </w:t>
      </w:r>
      <w:r w:rsidR="00490A6D" w:rsidRPr="00553010">
        <w:rPr>
          <w:rFonts w:ascii="Arial" w:hAnsi="Arial" w:cs="Arial"/>
        </w:rPr>
        <w:t>articles</w:t>
      </w:r>
    </w:p>
    <w:p w14:paraId="15D76CF2" w14:textId="281D7A9D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9C572E">
        <w:rPr>
          <w:rFonts w:ascii="Arial" w:hAnsi="Arial" w:cs="Arial"/>
        </w:rPr>
        <w:t xml:space="preserve"> Robert Stacey</w:t>
      </w:r>
    </w:p>
    <w:p w14:paraId="24EE9E74" w14:textId="7D6E91AC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5476CF" w14:textId="2F9732BC" w:rsidR="00490A6D" w:rsidRDefault="00F31F80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2.8.3 – </w:t>
      </w:r>
      <w:r w:rsidR="00490A6D" w:rsidRPr="00553010">
        <w:rPr>
          <w:rFonts w:ascii="Arial" w:hAnsi="Arial" w:cs="Arial"/>
        </w:rPr>
        <w:t>missing nouns</w:t>
      </w:r>
    </w:p>
    <w:p w14:paraId="754635AD" w14:textId="7311D53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421A6B">
        <w:rPr>
          <w:rFonts w:ascii="Arial" w:hAnsi="Arial" w:cs="Arial"/>
        </w:rPr>
        <w:t xml:space="preserve"> Robert Stacey</w:t>
      </w:r>
    </w:p>
    <w:p w14:paraId="07F8F7C7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D9701E7" w14:textId="08E49551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2.8.4 – </w:t>
      </w:r>
      <w:r w:rsidR="00490A6D" w:rsidRPr="00553010">
        <w:rPr>
          <w:rFonts w:ascii="Arial" w:hAnsi="Arial" w:cs="Arial"/>
        </w:rPr>
        <w:t>unnecessary nouns</w:t>
      </w:r>
    </w:p>
    <w:p w14:paraId="396CC92E" w14:textId="4CC449B0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D20C62">
        <w:rPr>
          <w:rFonts w:ascii="Arial" w:hAnsi="Arial" w:cs="Arial"/>
        </w:rPr>
        <w:t xml:space="preserve"> Robert Stacey</w:t>
      </w:r>
    </w:p>
    <w:p w14:paraId="3314A0E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8706238" w14:textId="0AA7B3D3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2.8.5 – </w:t>
      </w:r>
      <w:r w:rsidR="00490A6D" w:rsidRPr="00553010">
        <w:rPr>
          <w:rFonts w:ascii="Arial" w:hAnsi="Arial" w:cs="Arial"/>
        </w:rPr>
        <w:t>unicast and multicast</w:t>
      </w:r>
    </w:p>
    <w:p w14:paraId="3BEB035D" w14:textId="4693D13C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61697">
        <w:rPr>
          <w:rFonts w:ascii="Arial" w:hAnsi="Arial" w:cs="Arial"/>
        </w:rPr>
        <w:t xml:space="preserve"> Edward Au</w:t>
      </w:r>
    </w:p>
    <w:p w14:paraId="3D5689A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EE1B51" w14:textId="495E96A3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2.9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 xml:space="preserve">– </w:t>
      </w:r>
      <w:r w:rsidR="00DF6915" w:rsidRPr="00553010">
        <w:rPr>
          <w:rFonts w:cs="Arial"/>
        </w:rPr>
        <w:t>Numbers</w:t>
      </w:r>
    </w:p>
    <w:p w14:paraId="3C25105A" w14:textId="0E84E6C5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35D15E8D" w14:textId="77777777" w:rsidR="00236040" w:rsidRPr="00236040" w:rsidRDefault="00236040" w:rsidP="00236040">
      <w:pPr>
        <w:rPr>
          <w:lang w:val="en-GB" w:eastAsia="en-US"/>
        </w:rPr>
      </w:pPr>
    </w:p>
    <w:p w14:paraId="43156C40" w14:textId="5C058629" w:rsidR="00DF6915" w:rsidRDefault="00DF6915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0</w:t>
      </w:r>
      <w:r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416ADB" w:rsidRPr="00553010">
        <w:rPr>
          <w:rFonts w:cs="Arial"/>
          <w:color w:val="FF0000"/>
        </w:rPr>
        <w:t xml:space="preserve"> </w:t>
      </w:r>
      <w:r w:rsidRPr="00553010">
        <w:rPr>
          <w:rFonts w:cs="Arial"/>
        </w:rPr>
        <w:t>Maths operators and relations</w:t>
      </w:r>
    </w:p>
    <w:p w14:paraId="257183D9" w14:textId="02B6AF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63FE14D1" w14:textId="77777777" w:rsidR="00236040" w:rsidRPr="00236040" w:rsidRDefault="00236040" w:rsidP="00236040">
      <w:pPr>
        <w:rPr>
          <w:lang w:val="en-GB" w:eastAsia="en-US"/>
        </w:rPr>
      </w:pPr>
    </w:p>
    <w:p w14:paraId="243EFD62" w14:textId="114F56BD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2.11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 Hyphenation</w:t>
      </w:r>
    </w:p>
    <w:p w14:paraId="732580C4" w14:textId="5B274C7F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245BDC77" w14:textId="77777777" w:rsidR="00236040" w:rsidRPr="00236040" w:rsidRDefault="00236040" w:rsidP="00236040">
      <w:pPr>
        <w:rPr>
          <w:lang w:val="en-GB" w:eastAsia="en-US"/>
        </w:rPr>
      </w:pPr>
    </w:p>
    <w:p w14:paraId="7509F097" w14:textId="10D73274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3" w:name="_Ref392751076"/>
      <w:r w:rsidRPr="00553010">
        <w:rPr>
          <w:rFonts w:cs="Arial"/>
        </w:rPr>
        <w:t>Style Guide 2.12</w:t>
      </w:r>
      <w:r w:rsidR="000D2544" w:rsidRPr="00553010">
        <w:rPr>
          <w:rFonts w:cs="Arial"/>
        </w:rPr>
        <w:t xml:space="preserve"> – References to SAP primitives</w:t>
      </w:r>
      <w:bookmarkEnd w:id="3"/>
    </w:p>
    <w:p w14:paraId="19463BA8" w14:textId="0E2F933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40FB1">
        <w:rPr>
          <w:rFonts w:ascii="Arial" w:hAnsi="Arial" w:cs="Arial"/>
        </w:rPr>
        <w:t xml:space="preserve"> Mark Hamilton</w:t>
      </w:r>
    </w:p>
    <w:p w14:paraId="5BBA6875" w14:textId="77777777" w:rsidR="00236040" w:rsidRPr="00236040" w:rsidRDefault="00236040" w:rsidP="00236040">
      <w:pPr>
        <w:rPr>
          <w:lang w:val="en-GB" w:eastAsia="en-US"/>
        </w:rPr>
      </w:pPr>
    </w:p>
    <w:p w14:paraId="7825389A" w14:textId="2D276A78" w:rsidR="00416ADB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2.13</w:t>
      </w:r>
      <w:r w:rsidR="00416ADB" w:rsidRPr="00553010">
        <w:rPr>
          <w:rFonts w:cs="Arial"/>
        </w:rPr>
        <w:t xml:space="preserve"> – References to the contents of a field/subfield</w:t>
      </w:r>
    </w:p>
    <w:p w14:paraId="0E1A776F" w14:textId="0EEDC883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320CCE">
        <w:rPr>
          <w:rFonts w:ascii="Arial" w:hAnsi="Arial" w:cs="Arial"/>
        </w:rPr>
        <w:t xml:space="preserve"> Jay Yang</w:t>
      </w:r>
    </w:p>
    <w:p w14:paraId="4E181CEC" w14:textId="77777777" w:rsidR="00236040" w:rsidRPr="00236040" w:rsidRDefault="00236040" w:rsidP="00236040">
      <w:pPr>
        <w:rPr>
          <w:lang w:val="en-GB" w:eastAsia="en-US"/>
        </w:rPr>
      </w:pPr>
    </w:p>
    <w:p w14:paraId="0ABFFFDF" w14:textId="75AE67A7" w:rsidR="0052673F" w:rsidRDefault="0052673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lastRenderedPageBreak/>
        <w:t>Style Guide 2.18 – Deprecation of subfield</w:t>
      </w:r>
    </w:p>
    <w:p w14:paraId="1AA40B35" w14:textId="6D85F75C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2F1738">
        <w:rPr>
          <w:rFonts w:ascii="Arial" w:hAnsi="Arial" w:cs="Arial"/>
        </w:rPr>
        <w:t xml:space="preserve"> Jay Yang</w:t>
      </w:r>
    </w:p>
    <w:p w14:paraId="34A0DF52" w14:textId="77777777" w:rsidR="00236040" w:rsidRPr="00236040" w:rsidRDefault="00236040" w:rsidP="00236040">
      <w:pPr>
        <w:rPr>
          <w:lang w:val="en-GB" w:eastAsia="en-US"/>
        </w:rPr>
      </w:pPr>
    </w:p>
    <w:p w14:paraId="30886F76" w14:textId="2E00D8F3" w:rsidR="001459BD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4</w:t>
      </w:r>
      <w:r w:rsidRPr="00553010">
        <w:rPr>
          <w:rFonts w:cs="Arial"/>
        </w:rPr>
        <w:t xml:space="preserve"> –</w:t>
      </w:r>
      <w:r w:rsidR="00921D60" w:rsidRPr="00553010">
        <w:rPr>
          <w:rFonts w:cs="Arial"/>
        </w:rPr>
        <w:t xml:space="preserve"> </w:t>
      </w:r>
      <w:r w:rsidRPr="00553010">
        <w:rPr>
          <w:rFonts w:cs="Arial"/>
        </w:rPr>
        <w:t>MIB attributes</w:t>
      </w:r>
    </w:p>
    <w:p w14:paraId="45281A88" w14:textId="4F3C7E94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Mark Hamilton</w:t>
      </w:r>
    </w:p>
    <w:p w14:paraId="3FAF5A4D" w14:textId="77777777" w:rsidR="00236040" w:rsidRPr="00236040" w:rsidRDefault="00236040" w:rsidP="00236040">
      <w:pPr>
        <w:rPr>
          <w:lang w:val="en-GB" w:eastAsia="en-US"/>
        </w:rPr>
      </w:pPr>
    </w:p>
    <w:p w14:paraId="6AD99995" w14:textId="003C491B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5</w:t>
      </w:r>
      <w:r w:rsidRPr="00553010">
        <w:rPr>
          <w:rFonts w:cs="Arial"/>
        </w:rPr>
        <w:t xml:space="preserve"> – Hanging Paragraphs</w:t>
      </w:r>
    </w:p>
    <w:p w14:paraId="0B37E571" w14:textId="41EE121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D73E3">
        <w:rPr>
          <w:rFonts w:ascii="Arial" w:hAnsi="Arial" w:cs="Arial"/>
        </w:rPr>
        <w:t xml:space="preserve"> Edward Au</w:t>
      </w:r>
    </w:p>
    <w:p w14:paraId="33EC4C4D" w14:textId="77777777" w:rsidR="00236040" w:rsidRPr="00236040" w:rsidRDefault="00236040" w:rsidP="00236040">
      <w:pPr>
        <w:rPr>
          <w:lang w:val="en-GB" w:eastAsia="en-US"/>
        </w:rPr>
      </w:pPr>
    </w:p>
    <w:p w14:paraId="78EA9986" w14:textId="11A25A26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6</w:t>
      </w:r>
      <w:r w:rsidRPr="00553010">
        <w:rPr>
          <w:rFonts w:cs="Arial"/>
        </w:rPr>
        <w:t xml:space="preserve"> – Abbreviations</w:t>
      </w:r>
    </w:p>
    <w:p w14:paraId="5DA1735D" w14:textId="08EB70FA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94951">
        <w:rPr>
          <w:rFonts w:ascii="Arial" w:hAnsi="Arial" w:cs="Arial"/>
        </w:rPr>
        <w:t xml:space="preserve"> Volker Jungnickel</w:t>
      </w:r>
    </w:p>
    <w:p w14:paraId="48075DAC" w14:textId="77777777" w:rsidR="00236040" w:rsidRPr="00236040" w:rsidRDefault="00236040" w:rsidP="00236040">
      <w:pPr>
        <w:rPr>
          <w:lang w:val="en-GB" w:eastAsia="en-US"/>
        </w:rPr>
      </w:pPr>
    </w:p>
    <w:p w14:paraId="38199AB7" w14:textId="07FC67D4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7</w:t>
      </w:r>
      <w:r w:rsidRPr="00553010">
        <w:rPr>
          <w:rFonts w:cs="Arial"/>
        </w:rPr>
        <w:t xml:space="preserve"> – Format for code/pseudocode</w:t>
      </w:r>
    </w:p>
    <w:p w14:paraId="2F2192E2" w14:textId="77777777" w:rsidR="00794951" w:rsidRPr="003D089D" w:rsidRDefault="00794951" w:rsidP="007949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711AF363" w14:textId="77777777" w:rsidR="00236040" w:rsidRPr="00236040" w:rsidRDefault="00236040" w:rsidP="00236040">
      <w:pPr>
        <w:rPr>
          <w:lang w:val="en-GB" w:eastAsia="en-US"/>
        </w:rPr>
      </w:pPr>
    </w:p>
    <w:p w14:paraId="7D28C706" w14:textId="4A5997AE" w:rsidR="00CA0519" w:rsidRPr="00553010" w:rsidRDefault="00CA0519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3</w:t>
      </w:r>
      <w:r w:rsidR="00416ADB" w:rsidRPr="00553010">
        <w:rPr>
          <w:rFonts w:cs="Arial"/>
        </w:rPr>
        <w:t xml:space="preserve"> – Style applicable to specific Clauses</w:t>
      </w:r>
    </w:p>
    <w:p w14:paraId="6A1CB910" w14:textId="110452D4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Definitions (Clause 3)</w:t>
      </w:r>
    </w:p>
    <w:p w14:paraId="1BB229D5" w14:textId="3149DBC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6E3DA9">
        <w:rPr>
          <w:rFonts w:ascii="Arial" w:hAnsi="Arial" w:cs="Arial"/>
        </w:rPr>
        <w:t xml:space="preserve"> Robert Stacey</w:t>
      </w:r>
    </w:p>
    <w:p w14:paraId="241A300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01FA360" w14:textId="2083D97A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General Description (Clause 4)</w:t>
      </w:r>
    </w:p>
    <w:p w14:paraId="122297B9" w14:textId="534BD2C2" w:rsidR="00236040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EC7CF0">
        <w:rPr>
          <w:rFonts w:ascii="Arial" w:hAnsi="Arial" w:cs="Arial"/>
        </w:rPr>
        <w:t xml:space="preserve"> Preston Hunt</w:t>
      </w:r>
    </w:p>
    <w:p w14:paraId="7A29014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9C49089" w14:textId="6D4397B5" w:rsidR="0057244D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Frame formats (Clause 9)</w:t>
      </w:r>
      <w:r w:rsidR="00DD5B6E" w:rsidRPr="00553010">
        <w:rPr>
          <w:rFonts w:ascii="Arial" w:hAnsi="Arial" w:cs="Arial"/>
        </w:rPr>
        <w:t xml:space="preserve"> – shall or may</w:t>
      </w:r>
      <w:r w:rsidR="0052673F" w:rsidRPr="00553010">
        <w:rPr>
          <w:rFonts w:ascii="Arial" w:hAnsi="Arial" w:cs="Arial"/>
        </w:rPr>
        <w:t>?</w:t>
      </w:r>
    </w:p>
    <w:p w14:paraId="12891F7A" w14:textId="32C777FF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794951">
        <w:rPr>
          <w:rFonts w:ascii="Arial" w:hAnsi="Arial" w:cs="Arial"/>
        </w:rPr>
        <w:t xml:space="preserve"> Volker Jungnickel</w:t>
      </w:r>
    </w:p>
    <w:p w14:paraId="6BE02F7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D85297D" w14:textId="50C77CB1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SAP interfaces (Clause 6)</w:t>
      </w:r>
    </w:p>
    <w:p w14:paraId="18B8A7D8" w14:textId="29494939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  <w:r w:rsidR="00040FB1">
        <w:rPr>
          <w:rFonts w:ascii="Arial" w:hAnsi="Arial" w:cs="Arial"/>
        </w:rPr>
        <w:t xml:space="preserve"> Mark Hamilton</w:t>
      </w:r>
    </w:p>
    <w:p w14:paraId="7CD8802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3F96AB" w14:textId="3EB687C3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New top level clauses</w:t>
      </w:r>
    </w:p>
    <w:p w14:paraId="70DCE75D" w14:textId="5F862970" w:rsidR="00236040" w:rsidRPr="003D089D" w:rsidRDefault="005F6062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37400801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BF21AD8" w14:textId="2A954331" w:rsidR="0023604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Annex A </w:t>
      </w:r>
      <w:r w:rsidR="0009161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Bibliography</w:t>
      </w:r>
    </w:p>
    <w:p w14:paraId="501B37B4" w14:textId="224576E4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0AE3615F" w14:textId="77777777" w:rsidR="00236040" w:rsidRPr="0023604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682A5F0" w14:textId="0CE7725E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B – PICS</w:t>
      </w:r>
      <w:r w:rsidR="00D50BF1" w:rsidRPr="00553010">
        <w:rPr>
          <w:rFonts w:ascii="Arial" w:hAnsi="Arial" w:cs="Arial"/>
        </w:rPr>
        <w:t xml:space="preserve"> </w:t>
      </w:r>
    </w:p>
    <w:p w14:paraId="5B0D4735" w14:textId="55AAB87D" w:rsidR="005F6062" w:rsidRPr="003D089D" w:rsidRDefault="005F6062" w:rsidP="005F60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Assignee:</w:t>
      </w:r>
      <w:r w:rsidR="006461F4">
        <w:rPr>
          <w:rFonts w:ascii="Arial" w:hAnsi="Arial" w:cs="Arial"/>
        </w:rPr>
        <w:t xml:space="preserve"> Edward Au</w:t>
      </w:r>
    </w:p>
    <w:p w14:paraId="01635700" w14:textId="77777777" w:rsidR="005F6062" w:rsidRPr="00553010" w:rsidRDefault="005F6062" w:rsidP="005F6062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8BE5FD3" w14:textId="7E335B39" w:rsidR="00416ADB" w:rsidRPr="0055301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G – Frame exchange sequences</w:t>
      </w:r>
    </w:p>
    <w:p w14:paraId="5494EE91" w14:textId="27719C8A" w:rsidR="00556697" w:rsidRPr="00553010" w:rsidRDefault="00556697" w:rsidP="00236040">
      <w:pPr>
        <w:spacing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Not applicable</w:t>
      </w:r>
      <w:r w:rsidR="005F6062">
        <w:rPr>
          <w:rFonts w:ascii="Arial" w:hAnsi="Arial" w:cs="Arial"/>
        </w:rPr>
        <w:t>.</w:t>
      </w:r>
    </w:p>
    <w:p w14:paraId="5626803A" w14:textId="77777777" w:rsidR="00EE6960" w:rsidRPr="00553010" w:rsidRDefault="00EE6960" w:rsidP="00556697">
      <w:pPr>
        <w:rPr>
          <w:rFonts w:ascii="Arial" w:hAnsi="Arial" w:cs="Arial"/>
        </w:rPr>
      </w:pPr>
    </w:p>
    <w:p w14:paraId="7F10B657" w14:textId="77777777" w:rsidR="00553010" w:rsidRDefault="00553010">
      <w:pPr>
        <w:rPr>
          <w:rFonts w:ascii="Arial" w:eastAsia="PMingLiU" w:hAnsi="Arial" w:cs="Arial"/>
          <w:b/>
          <w:sz w:val="28"/>
          <w:szCs w:val="20"/>
          <w:u w:val="single"/>
          <w:lang w:val="en-GB" w:eastAsia="en-US"/>
        </w:rPr>
      </w:pPr>
      <w:r>
        <w:rPr>
          <w:rFonts w:cs="Arial"/>
        </w:rPr>
        <w:br w:type="page"/>
      </w:r>
    </w:p>
    <w:p w14:paraId="3227A491" w14:textId="261B441C" w:rsidR="00A9751C" w:rsidRPr="00553010" w:rsidRDefault="00A9751C" w:rsidP="00B07608">
      <w:pPr>
        <w:pStyle w:val="Heading2"/>
        <w:rPr>
          <w:rFonts w:cs="Arial"/>
        </w:rPr>
      </w:pPr>
      <w:r w:rsidRPr="00553010">
        <w:rPr>
          <w:rFonts w:cs="Arial"/>
        </w:rPr>
        <w:lastRenderedPageBreak/>
        <w:t>ANA</w:t>
      </w:r>
    </w:p>
    <w:p w14:paraId="35E11E1A" w14:textId="77777777" w:rsidR="00A9751C" w:rsidRPr="00553010" w:rsidRDefault="00A9751C" w:rsidP="00A9751C">
      <w:pPr>
        <w:rPr>
          <w:rFonts w:ascii="Arial" w:hAnsi="Arial" w:cs="Arial"/>
        </w:rPr>
      </w:pPr>
    </w:p>
    <w:p w14:paraId="393DF380" w14:textId="3330A05C" w:rsidR="006461F4" w:rsidRDefault="006461F4" w:rsidP="00A9751C">
      <w:pPr>
        <w:rPr>
          <w:rFonts w:ascii="Arial" w:hAnsi="Arial" w:cs="Arial"/>
        </w:rPr>
      </w:pPr>
      <w:r>
        <w:rPr>
          <w:rFonts w:ascii="Arial" w:hAnsi="Arial" w:cs="Arial"/>
        </w:rPr>
        <w:t>Assignee: Carol Ansley</w:t>
      </w:r>
    </w:p>
    <w:p w14:paraId="2E0F3B49" w14:textId="77777777" w:rsidR="006461F4" w:rsidRDefault="006461F4" w:rsidP="00A9751C">
      <w:pPr>
        <w:rPr>
          <w:rFonts w:ascii="Arial" w:hAnsi="Arial" w:cs="Arial"/>
        </w:rPr>
      </w:pPr>
    </w:p>
    <w:p w14:paraId="079699AE" w14:textId="4C8584A1" w:rsidR="00E47EC5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>Check for correct use of numbers against database.</w:t>
      </w:r>
    </w:p>
    <w:p w14:paraId="70BD00E0" w14:textId="77777777" w:rsidR="00825E13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Check names </w:t>
      </w:r>
      <w:r w:rsidR="00825E13" w:rsidRPr="00553010">
        <w:rPr>
          <w:rFonts w:ascii="Arial" w:hAnsi="Arial" w:cs="Arial"/>
        </w:rPr>
        <w:t>against database (update database if names have changed).</w:t>
      </w:r>
    </w:p>
    <w:p w14:paraId="73371F62" w14:textId="77777777" w:rsidR="00665E4A" w:rsidRPr="00553010" w:rsidRDefault="00665E4A" w:rsidP="00A9751C">
      <w:pPr>
        <w:rPr>
          <w:rFonts w:ascii="Arial" w:hAnsi="Arial" w:cs="Aria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553010" w14:paraId="04492662" w14:textId="77777777" w:rsidTr="00553010">
        <w:trPr>
          <w:trHeight w:val="287"/>
          <w:jc w:val="center"/>
        </w:trPr>
        <w:tc>
          <w:tcPr>
            <w:tcW w:w="3415" w:type="dxa"/>
            <w:vAlign w:val="center"/>
            <w:hideMark/>
          </w:tcPr>
          <w:p w14:paraId="52949F92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  <w:vAlign w:val="center"/>
          </w:tcPr>
          <w:p w14:paraId="2ABA82D3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vAlign w:val="center"/>
            <w:hideMark/>
          </w:tcPr>
          <w:p w14:paraId="5039A9E0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  <w:vAlign w:val="center"/>
          </w:tcPr>
          <w:p w14:paraId="4F36CC51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553010" w14:paraId="2C8C9D87" w14:textId="77777777" w:rsidTr="00553010">
        <w:trPr>
          <w:trHeight w:val="264"/>
          <w:jc w:val="center"/>
        </w:trPr>
        <w:tc>
          <w:tcPr>
            <w:tcW w:w="3415" w:type="dxa"/>
          </w:tcPr>
          <w:p w14:paraId="0D2E3A4C" w14:textId="6D267B66" w:rsidR="002178CE" w:rsidRPr="00553010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85D6B63" w14:textId="4EA7FBFA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553010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553010" w:rsidRDefault="002178CE" w:rsidP="002178CE">
      <w:pPr>
        <w:rPr>
          <w:rFonts w:ascii="Arial" w:hAnsi="Arial" w:cs="Arial"/>
        </w:rPr>
      </w:pPr>
    </w:p>
    <w:p w14:paraId="4D1C3188" w14:textId="77777777" w:rsidR="002178CE" w:rsidRPr="00553010" w:rsidRDefault="002178CE" w:rsidP="002178CE">
      <w:pPr>
        <w:rPr>
          <w:rFonts w:ascii="Arial" w:hAnsi="Arial" w:cs="Arial"/>
        </w:rPr>
      </w:pPr>
      <w:r w:rsidRPr="00553010">
        <w:rPr>
          <w:rFonts w:ascii="Arial" w:hAnsi="Arial" w:cs="Arial"/>
        </w:rPr>
        <w:t>Additional Actions:</w:t>
      </w:r>
    </w:p>
    <w:p w14:paraId="4F11EC5E" w14:textId="4DFE3020" w:rsidR="002178CE" w:rsidRPr="00553010" w:rsidRDefault="002178CE" w:rsidP="002178CE">
      <w:pPr>
        <w:rPr>
          <w:rFonts w:ascii="Arial" w:hAnsi="Arial" w:cs="Arial"/>
        </w:rPr>
      </w:pPr>
    </w:p>
    <w:p w14:paraId="37926CEC" w14:textId="50771037" w:rsidR="00B07608" w:rsidRPr="00553010" w:rsidRDefault="00B07608" w:rsidP="00B07608">
      <w:pPr>
        <w:pStyle w:val="Heading2"/>
        <w:rPr>
          <w:rFonts w:cs="Arial"/>
        </w:rPr>
      </w:pPr>
      <w:r w:rsidRPr="00553010">
        <w:rPr>
          <w:rFonts w:cs="Arial"/>
        </w:rPr>
        <w:t>MIB</w:t>
      </w:r>
    </w:p>
    <w:p w14:paraId="25211DA6" w14:textId="77777777" w:rsidR="00402F08" w:rsidRPr="00553010" w:rsidRDefault="00402F08" w:rsidP="00B07608">
      <w:pPr>
        <w:rPr>
          <w:rFonts w:ascii="Arial" w:hAnsi="Arial" w:cs="Arial"/>
          <w:lang w:eastAsia="ko-KR"/>
        </w:rPr>
      </w:pPr>
    </w:p>
    <w:p w14:paraId="5B8B42B8" w14:textId="08C46570" w:rsidR="006461F4" w:rsidRDefault="006461F4" w:rsidP="00B3417C">
      <w:pPr>
        <w:rPr>
          <w:rFonts w:ascii="Arial" w:hAnsi="Arial" w:cs="Arial"/>
        </w:rPr>
      </w:pPr>
      <w:r>
        <w:rPr>
          <w:rFonts w:ascii="Arial" w:hAnsi="Arial" w:cs="Arial"/>
        </w:rPr>
        <w:t>Assignee: Edward Au</w:t>
      </w:r>
    </w:p>
    <w:p w14:paraId="6902E152" w14:textId="77777777" w:rsidR="006461F4" w:rsidRDefault="006461F4" w:rsidP="00B3417C">
      <w:pPr>
        <w:rPr>
          <w:rFonts w:ascii="Arial" w:hAnsi="Arial" w:cs="Arial"/>
          <w:lang w:eastAsia="ko-KR"/>
        </w:rPr>
      </w:pPr>
    </w:p>
    <w:p w14:paraId="1E3BB7E0" w14:textId="088B748C" w:rsidR="00B3417C" w:rsidRPr="00553010" w:rsidRDefault="00B3417C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The compiled MIB is embedded as the following.</w:t>
      </w:r>
    </w:p>
    <w:p w14:paraId="361A5B20" w14:textId="58302F92" w:rsidR="00B50461" w:rsidRPr="00553010" w:rsidRDefault="00B50461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[Embed MIB after compilation]</w:t>
      </w:r>
    </w:p>
    <w:p w14:paraId="025CA887" w14:textId="77777777" w:rsidR="00870F97" w:rsidRPr="00553010" w:rsidRDefault="00870F97" w:rsidP="00870F97">
      <w:pPr>
        <w:pStyle w:val="Heading3"/>
        <w:rPr>
          <w:rFonts w:cs="Arial"/>
        </w:rPr>
      </w:pPr>
      <w:r w:rsidRPr="00553010">
        <w:rPr>
          <w:rFonts w:cs="Arial"/>
        </w:rPr>
        <w:t>Detailed proposed changes</w:t>
      </w:r>
    </w:p>
    <w:p w14:paraId="6B961AEB" w14:textId="7C9C50CC" w:rsidR="00870F97" w:rsidRPr="00553010" w:rsidRDefault="00870F97" w:rsidP="00870F97">
      <w:pPr>
        <w:rPr>
          <w:rFonts w:ascii="Arial" w:hAnsi="Arial" w:cs="Arial"/>
        </w:rPr>
      </w:pPr>
    </w:p>
    <w:p w14:paraId="02E810B4" w14:textId="4B9DCABB" w:rsidR="00595408" w:rsidRPr="00553010" w:rsidRDefault="00595408" w:rsidP="00595408">
      <w:pPr>
        <w:pStyle w:val="Code"/>
        <w:rPr>
          <w:rFonts w:ascii="Arial" w:hAnsi="Arial" w:cs="Arial"/>
          <w:w w:val="100"/>
        </w:rPr>
      </w:pPr>
    </w:p>
    <w:p w14:paraId="14A27481" w14:textId="77777777" w:rsidR="00595408" w:rsidRPr="00553010" w:rsidRDefault="00595408" w:rsidP="00E71845">
      <w:pPr>
        <w:rPr>
          <w:rFonts w:ascii="Arial" w:hAnsi="Arial" w:cs="Arial"/>
          <w:bCs/>
        </w:rPr>
      </w:pPr>
    </w:p>
    <w:p w14:paraId="03D04737" w14:textId="77777777" w:rsidR="00E71845" w:rsidRPr="00553010" w:rsidRDefault="00E71845" w:rsidP="00E71845">
      <w:pPr>
        <w:rPr>
          <w:rFonts w:ascii="Arial" w:hAnsi="Arial" w:cs="Arial"/>
        </w:rPr>
      </w:pPr>
    </w:p>
    <w:p w14:paraId="4F45ABCB" w14:textId="77777777" w:rsidR="001D1457" w:rsidRPr="00553010" w:rsidRDefault="001D1457">
      <w:pPr>
        <w:rPr>
          <w:rFonts w:ascii="Arial" w:eastAsia="PMingLiU" w:hAnsi="Arial" w:cs="Arial"/>
          <w:b/>
          <w:sz w:val="32"/>
          <w:szCs w:val="20"/>
          <w:u w:val="single"/>
          <w:lang w:val="en-GB" w:eastAsia="en-US"/>
        </w:rPr>
      </w:pPr>
      <w:r w:rsidRPr="00553010">
        <w:rPr>
          <w:rFonts w:ascii="Arial" w:hAnsi="Arial" w:cs="Arial"/>
        </w:rPr>
        <w:br w:type="page"/>
      </w:r>
    </w:p>
    <w:p w14:paraId="0FCCD68C" w14:textId="46D4080D" w:rsidR="001459BD" w:rsidRPr="00F41AF1" w:rsidRDefault="001459BD" w:rsidP="00C529CA">
      <w:pPr>
        <w:pStyle w:val="Heading1"/>
      </w:pPr>
      <w:r w:rsidRPr="00F41AF1">
        <w:lastRenderedPageBreak/>
        <w:t>Collateral findings</w:t>
      </w:r>
    </w:p>
    <w:p w14:paraId="2C352D0C" w14:textId="5E78C4A1" w:rsidR="001459BD" w:rsidRPr="00F41AF1" w:rsidRDefault="001459BD" w:rsidP="001459BD">
      <w:pPr>
        <w:pStyle w:val="ListParagraph"/>
        <w:ind w:left="0"/>
        <w:contextualSpacing/>
      </w:pPr>
    </w:p>
    <w:p w14:paraId="0F0DEEA4" w14:textId="77777777" w:rsidR="001459BD" w:rsidRPr="00F41AF1" w:rsidRDefault="001459BD" w:rsidP="001459BD"/>
    <w:p w14:paraId="4DDA2BEB" w14:textId="77777777" w:rsidR="00066364" w:rsidRDefault="00066364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>
        <w:br w:type="page"/>
      </w:r>
    </w:p>
    <w:p w14:paraId="2488D5C8" w14:textId="5216C040" w:rsidR="00C529CA" w:rsidRPr="00F41AF1" w:rsidRDefault="00C529CA" w:rsidP="00C529CA">
      <w:pPr>
        <w:pStyle w:val="Heading1"/>
      </w:pPr>
      <w:r w:rsidRPr="00F41AF1">
        <w:lastRenderedPageBreak/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2CCA" w14:textId="77777777" w:rsidR="00B12D28" w:rsidRDefault="00B12D28">
      <w:r>
        <w:separator/>
      </w:r>
    </w:p>
  </w:endnote>
  <w:endnote w:type="continuationSeparator" w:id="0">
    <w:p w14:paraId="4FC84647" w14:textId="77777777" w:rsidR="00B12D28" w:rsidRDefault="00B1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4B" w14:textId="10C7C9B6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</w:r>
    <w:r w:rsidR="00553010">
      <w:t>Edward Au (Huawei)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A199" w14:textId="77777777" w:rsidR="00B12D28" w:rsidRDefault="00B12D28">
      <w:r>
        <w:separator/>
      </w:r>
    </w:p>
  </w:footnote>
  <w:footnote w:type="continuationSeparator" w:id="0">
    <w:p w14:paraId="1F1476AA" w14:textId="77777777" w:rsidR="00B12D28" w:rsidRDefault="00B1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F2F7" w14:textId="0B6390C1" w:rsidR="002918A9" w:rsidRPr="00E267DF" w:rsidRDefault="004274D4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September 2025</w:t>
    </w:r>
    <w:r w:rsidR="002918A9">
      <w:tab/>
    </w:r>
    <w:r w:rsidR="002918A9">
      <w:tab/>
    </w:r>
    <w:fldSimple w:instr=" TITLE  \* MERGEFORMAT ">
      <w:r w:rsidR="00077AE0">
        <w:t>doc.: IEEE 802.11-2</w:t>
      </w:r>
      <w:r w:rsidR="00EC4415">
        <w:t>5</w:t>
      </w:r>
      <w:r w:rsidR="00077AE0">
        <w:t>/</w:t>
      </w:r>
      <w:r w:rsidR="00EC4415">
        <w:t>1624</w:t>
      </w:r>
      <w:r w:rsidR="00077AE0">
        <w:t>r</w:t>
      </w:r>
      <w:r w:rsidR="00BE43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0FB1"/>
    <w:rsid w:val="000410A2"/>
    <w:rsid w:val="00041C9E"/>
    <w:rsid w:val="000420E8"/>
    <w:rsid w:val="00042519"/>
    <w:rsid w:val="00043389"/>
    <w:rsid w:val="00045942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364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3E3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66DE"/>
    <w:rsid w:val="000E7989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6E1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39"/>
    <w:rsid w:val="00115A9B"/>
    <w:rsid w:val="00115F46"/>
    <w:rsid w:val="00117180"/>
    <w:rsid w:val="00117B10"/>
    <w:rsid w:val="00117BC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0989"/>
    <w:rsid w:val="002212D3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040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E6D38"/>
    <w:rsid w:val="002F0752"/>
    <w:rsid w:val="002F1688"/>
    <w:rsid w:val="002F1738"/>
    <w:rsid w:val="002F210A"/>
    <w:rsid w:val="002F4062"/>
    <w:rsid w:val="002F423A"/>
    <w:rsid w:val="002F4DC6"/>
    <w:rsid w:val="002F5B62"/>
    <w:rsid w:val="002F5C26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0CCE"/>
    <w:rsid w:val="00321736"/>
    <w:rsid w:val="003222DB"/>
    <w:rsid w:val="003226CD"/>
    <w:rsid w:val="0032277A"/>
    <w:rsid w:val="00322BD2"/>
    <w:rsid w:val="00322E54"/>
    <w:rsid w:val="00323298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24E"/>
    <w:rsid w:val="00390679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6EF3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067"/>
    <w:rsid w:val="003C31A0"/>
    <w:rsid w:val="003C6064"/>
    <w:rsid w:val="003D02BA"/>
    <w:rsid w:val="003D089D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A6B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4D4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4C9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795"/>
    <w:rsid w:val="004B094E"/>
    <w:rsid w:val="004B0F25"/>
    <w:rsid w:val="004B1351"/>
    <w:rsid w:val="004B2FBE"/>
    <w:rsid w:val="004B2FFF"/>
    <w:rsid w:val="004B351B"/>
    <w:rsid w:val="004B3F1E"/>
    <w:rsid w:val="004B4777"/>
    <w:rsid w:val="004B4EA1"/>
    <w:rsid w:val="004B4EE2"/>
    <w:rsid w:val="004B705A"/>
    <w:rsid w:val="004B767E"/>
    <w:rsid w:val="004B7AA6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9F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1A47"/>
    <w:rsid w:val="0054240A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3010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6062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07642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1F4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3DA9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BE5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697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4951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37BE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33B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57D3A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5F9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0FED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72E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E93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2D28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38CA"/>
    <w:rsid w:val="00B64DD7"/>
    <w:rsid w:val="00B6548D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6CC4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4363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528E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E7F90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62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5795A"/>
    <w:rsid w:val="00E610AA"/>
    <w:rsid w:val="00E61C4B"/>
    <w:rsid w:val="00E630CA"/>
    <w:rsid w:val="00E638B9"/>
    <w:rsid w:val="00E664B4"/>
    <w:rsid w:val="00E66699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415"/>
    <w:rsid w:val="00EC472A"/>
    <w:rsid w:val="00EC4997"/>
    <w:rsid w:val="00EC4EE3"/>
    <w:rsid w:val="00EC52E5"/>
    <w:rsid w:val="00EC5C9F"/>
    <w:rsid w:val="00EC6781"/>
    <w:rsid w:val="00EC76B9"/>
    <w:rsid w:val="00EC7789"/>
    <w:rsid w:val="00EC77A3"/>
    <w:rsid w:val="00EC7CF0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1F80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28E"/>
    <w:pPr>
      <w:spacing w:before="100" w:beforeAutospacing="1" w:after="100" w:afterAutospacing="1"/>
    </w:pPr>
    <w:rPr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-kai.huang@intel.com" TargetMode="External"/><Relationship Id="rId18" Type="http://schemas.openxmlformats.org/officeDocument/2006/relationships/hyperlink" Target="mailto:volker.jungnickel@hhi.fraunhofer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ocuments?is_dcn=615&amp;is_year=2011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rol@ansley.com" TargetMode="External"/><Relationship Id="rId17" Type="http://schemas.openxmlformats.org/officeDocument/2006/relationships/hyperlink" Target="mailto:yang.zhijie@zte.com.c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kb.mail+ieee@gmail.com" TargetMode="External"/><Relationship Id="rId20" Type="http://schemas.openxmlformats.org/officeDocument/2006/relationships/hyperlink" Target="mailto:mark.hamilton2152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oseph.Levy@interdigital.com" TargetMode="External"/><Relationship Id="rId23" Type="http://schemas.openxmlformats.org/officeDocument/2006/relationships/hyperlink" Target="https://mentor.ieee.org/802.11/documents?is_dcn=1034&amp;is_year=200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e@prestonhun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ert.stacey@intel.com" TargetMode="External"/><Relationship Id="rId22" Type="http://schemas.openxmlformats.org/officeDocument/2006/relationships/hyperlink" Target="https://mentor.ieee.org/myproject/Public/mytools/draft/styleman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141</TotalTime>
  <Pages>9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802.11-24/0140r0</vt:lpstr>
    </vt:vector>
  </TitlesOfParts>
  <Company>Intel Corporation</Company>
  <LinksUpToDate>false</LinksUpToDate>
  <CharactersWithSpaces>4944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802.11-25/1624r0</dc:title>
  <dc:subject>Submission</dc:subject>
  <dc:creator/>
  <cp:keywords>September 2025</cp:keywords>
  <dc:description>TGbi MDR</dc:description>
  <cp:lastModifiedBy>Edward Au</cp:lastModifiedBy>
  <cp:revision>61</cp:revision>
  <dcterms:created xsi:type="dcterms:W3CDTF">2023-11-14T17:58:00Z</dcterms:created>
  <dcterms:modified xsi:type="dcterms:W3CDTF">2025-09-18T03:03:00Z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