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725"/>
        <w:gridCol w:w="990"/>
        <w:gridCol w:w="3461"/>
      </w:tblGrid>
      <w:tr w:rsidR="00CA09B2" w14:paraId="610EFBD2" w14:textId="77777777" w:rsidTr="004622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5369D49E" w:rsidR="00CA09B2" w:rsidRDefault="004F2EE0" w:rsidP="004F2EE0">
            <w:pPr>
              <w:pStyle w:val="T2"/>
            </w:pPr>
            <w:r>
              <w:t xml:space="preserve">PDT </w:t>
            </w:r>
            <w:r w:rsidR="00B807D1">
              <w:t>Up</w:t>
            </w:r>
            <w:r w:rsidR="0082319F">
              <w:t xml:space="preserve">link </w:t>
            </w:r>
            <w:r w:rsidR="00B807D1">
              <w:t>Carrier Frequency</w:t>
            </w:r>
          </w:p>
        </w:tc>
      </w:tr>
      <w:tr w:rsidR="00CA09B2" w14:paraId="1724A3C4" w14:textId="77777777" w:rsidTr="004622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1308FEA6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</w:t>
            </w:r>
            <w:r w:rsidR="0082319F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2319F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82319F">
              <w:rPr>
                <w:b w:val="0"/>
                <w:sz w:val="20"/>
              </w:rPr>
              <w:t>10</w:t>
            </w:r>
          </w:p>
        </w:tc>
      </w:tr>
      <w:tr w:rsidR="00CA09B2" w14:paraId="10780462" w14:textId="77777777" w:rsidTr="004622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8A5DCD">
        <w:trPr>
          <w:jc w:val="center"/>
        </w:trPr>
        <w:tc>
          <w:tcPr>
            <w:tcW w:w="179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:rsidRPr="00E61FE9" w14:paraId="5BD98E71" w14:textId="77777777" w:rsidTr="008A5DCD">
        <w:trPr>
          <w:trHeight w:val="440"/>
          <w:jc w:val="center"/>
        </w:trPr>
        <w:tc>
          <w:tcPr>
            <w:tcW w:w="1795" w:type="dxa"/>
            <w:vAlign w:val="center"/>
          </w:tcPr>
          <w:p w14:paraId="7BA95338" w14:textId="71A14ED6" w:rsidR="0097560F" w:rsidRPr="00E61FE9" w:rsidRDefault="00F120E8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61FE9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605" w:type="dxa"/>
            <w:vAlign w:val="center"/>
          </w:tcPr>
          <w:p w14:paraId="29EA8242" w14:textId="01D32314" w:rsidR="0097560F" w:rsidRPr="00E61FE9" w:rsidRDefault="00F120E8" w:rsidP="00E43A4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61FE9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1725" w:type="dxa"/>
            <w:vAlign w:val="center"/>
          </w:tcPr>
          <w:p w14:paraId="2493DBA5" w14:textId="1C3BFEC3" w:rsidR="0097560F" w:rsidRPr="00E61FE9" w:rsidRDefault="0097560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75E0F39" w14:textId="2B88CD41" w:rsidR="0097560F" w:rsidRPr="00E61FE9" w:rsidRDefault="0097560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vAlign w:val="center"/>
          </w:tcPr>
          <w:p w14:paraId="4E7AE615" w14:textId="5CC0D612" w:rsidR="0097560F" w:rsidRPr="00E61FE9" w:rsidRDefault="0076406A" w:rsidP="00801B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E61FE9">
              <w:rPr>
                <w:b w:val="0"/>
                <w:sz w:val="22"/>
                <w:szCs w:val="22"/>
              </w:rPr>
              <w:t>rui.cao_2@nxp.com</w:t>
            </w:r>
          </w:p>
        </w:tc>
      </w:tr>
      <w:tr w:rsidR="00C367D2" w:rsidRPr="009B001D" w14:paraId="6FB2F3DA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AA78" w14:textId="4C2318CD" w:rsidR="00C367D2" w:rsidRPr="00E61FE9" w:rsidRDefault="00C367D2" w:rsidP="00C367D2">
            <w:pPr>
              <w:pStyle w:val="BodyText"/>
              <w:jc w:val="center"/>
              <w:rPr>
                <w:b/>
              </w:rPr>
            </w:pPr>
            <w:r w:rsidRPr="00E61FE9">
              <w:rPr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5B6F69EB" w:rsidR="00C367D2" w:rsidRDefault="00C367D2" w:rsidP="00C367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73E3">
              <w:rPr>
                <w:b w:val="0"/>
                <w:sz w:val="22"/>
                <w:szCs w:val="22"/>
              </w:rPr>
              <w:t>MediaTek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C367D2" w:rsidRDefault="00C367D2" w:rsidP="00C367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C367D2" w:rsidRDefault="00C367D2" w:rsidP="00C367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5C3F3E87" w:rsidR="00C367D2" w:rsidRPr="008A5DCD" w:rsidRDefault="00C367D2" w:rsidP="00C367D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you-wei.chen@mediatek.com</w:t>
            </w:r>
          </w:p>
        </w:tc>
      </w:tr>
      <w:tr w:rsidR="001E7F8F" w:rsidRPr="009B001D" w14:paraId="46601C56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0E6D" w14:textId="49602925" w:rsidR="001E7F8F" w:rsidRPr="00E61FE9" w:rsidRDefault="001E7F8F" w:rsidP="001E7F8F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8C4" w14:textId="0A55BA64" w:rsidR="001E7F8F" w:rsidRDefault="001E7F8F" w:rsidP="001E7F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73E3">
              <w:rPr>
                <w:b w:val="0"/>
                <w:sz w:val="22"/>
                <w:szCs w:val="22"/>
              </w:rPr>
              <w:t>Huawei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49FF" w14:textId="77777777" w:rsidR="001E7F8F" w:rsidRDefault="001E7F8F" w:rsidP="001E7F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799B" w14:textId="77777777" w:rsidR="001E7F8F" w:rsidRDefault="001E7F8F" w:rsidP="001E7F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B19" w14:textId="15DC3478" w:rsidR="001E7F8F" w:rsidRPr="008A5DCD" w:rsidRDefault="001E7F8F" w:rsidP="001E7F8F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lipanpan25@huawei.com</w:t>
            </w:r>
          </w:p>
        </w:tc>
      </w:tr>
      <w:tr w:rsidR="001E7F8F" w:rsidRPr="009B001D" w14:paraId="72751977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608B" w14:textId="091752AD" w:rsidR="001E7F8F" w:rsidRPr="00E61FE9" w:rsidRDefault="001E7F8F" w:rsidP="001E7F8F">
            <w:pPr>
              <w:pStyle w:val="BodyTex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E61FE9">
              <w:rPr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BE83" w14:textId="3BD5A487" w:rsidR="001E7F8F" w:rsidRDefault="001E7F8F" w:rsidP="001E7F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73E3">
              <w:rPr>
                <w:rFonts w:hint="eastAsia"/>
                <w:b w:val="0"/>
                <w:sz w:val="22"/>
                <w:szCs w:val="22"/>
              </w:rPr>
              <w:t>H</w:t>
            </w:r>
            <w:r w:rsidRPr="008373E3">
              <w:rPr>
                <w:b w:val="0"/>
                <w:sz w:val="22"/>
                <w:szCs w:val="22"/>
              </w:rPr>
              <w:t>uawei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97E8" w14:textId="77777777" w:rsidR="001E7F8F" w:rsidRDefault="001E7F8F" w:rsidP="001E7F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83E9" w14:textId="77777777" w:rsidR="001E7F8F" w:rsidRDefault="001E7F8F" w:rsidP="001E7F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5951" w14:textId="0E15AD15" w:rsidR="001E7F8F" w:rsidRPr="008A5DCD" w:rsidRDefault="001E7F8F" w:rsidP="001E7F8F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qianbin14@huawei.com</w:t>
            </w:r>
          </w:p>
        </w:tc>
      </w:tr>
      <w:tr w:rsidR="005F02CF" w:rsidRPr="009B001D" w14:paraId="0472F1DA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C193" w14:textId="2C1248F4" w:rsidR="005F02CF" w:rsidRPr="00E61FE9" w:rsidRDefault="005F02CF" w:rsidP="005F02CF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0E93" w14:textId="35ECCFEB" w:rsidR="005F02CF" w:rsidRDefault="005F02CF" w:rsidP="005F02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73E3">
              <w:rPr>
                <w:b w:val="0"/>
                <w:sz w:val="22"/>
                <w:szCs w:val="22"/>
              </w:rPr>
              <w:t>H3C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613" w14:textId="77777777" w:rsidR="005F02CF" w:rsidRDefault="005F02CF" w:rsidP="005F02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DA9" w14:textId="77777777" w:rsidR="005F02CF" w:rsidRDefault="005F02CF" w:rsidP="005F02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38C7" w14:textId="58F14016" w:rsidR="005F02CF" w:rsidRPr="008A5DCD" w:rsidRDefault="005F02CF" w:rsidP="005F02CF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zhou.leiH@h3c.com</w:t>
            </w:r>
          </w:p>
        </w:tc>
      </w:tr>
      <w:tr w:rsidR="005F02CF" w:rsidRPr="009B001D" w14:paraId="18CE94DE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0B3" w14:textId="2023CEF5" w:rsidR="005F02CF" w:rsidRPr="00E61FE9" w:rsidRDefault="005F02CF" w:rsidP="005F02CF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B11" w14:textId="3A348467" w:rsidR="005F02CF" w:rsidRDefault="005F02CF" w:rsidP="005F02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373E3">
              <w:rPr>
                <w:b w:val="0"/>
                <w:sz w:val="22"/>
                <w:szCs w:val="22"/>
              </w:rPr>
              <w:t>Wiliot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056C" w14:textId="77777777" w:rsidR="005F02CF" w:rsidRDefault="005F02CF" w:rsidP="005F02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FF4" w14:textId="77777777" w:rsidR="005F02CF" w:rsidRDefault="005F02CF" w:rsidP="005F02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36CF" w14:textId="0BC8394A" w:rsidR="005F02CF" w:rsidRPr="008A5DCD" w:rsidRDefault="005F02CF" w:rsidP="005F02CF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amichai.sanderovich@wiliot.com</w:t>
            </w:r>
          </w:p>
        </w:tc>
      </w:tr>
      <w:tr w:rsidR="00256BEA" w:rsidRPr="009B001D" w14:paraId="566508E8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2ED" w14:textId="041F1BAC" w:rsidR="00256BEA" w:rsidRPr="00E61FE9" w:rsidRDefault="00256BEA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Manideep</w:t>
            </w:r>
            <w:r w:rsidRPr="00E61FE9">
              <w:rPr>
                <w:color w:val="000000"/>
                <w:sz w:val="27"/>
                <w:szCs w:val="27"/>
              </w:rPr>
              <w:t xml:space="preserve"> </w:t>
            </w:r>
            <w:r w:rsidRPr="00E61FE9">
              <w:t>Dunna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F86B" w14:textId="73026E9B" w:rsidR="00256BEA" w:rsidRDefault="000B74D0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177B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B834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79A8" w14:textId="1255708D" w:rsidR="00256BEA" w:rsidRPr="008A5DCD" w:rsidRDefault="000B74D0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A5DCD">
              <w:rPr>
                <w:b w:val="0"/>
                <w:sz w:val="22"/>
                <w:szCs w:val="22"/>
              </w:rPr>
              <w:t>mdunna@qti.qualcomm.com</w:t>
            </w:r>
          </w:p>
        </w:tc>
      </w:tr>
      <w:tr w:rsidR="00C4621E" w:rsidRPr="009B001D" w14:paraId="5803A0C8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7F7" w14:textId="7D9A97B3" w:rsidR="00C4621E" w:rsidRPr="00E61FE9" w:rsidRDefault="00C4621E" w:rsidP="00C4621E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EA3" w14:textId="6AEE935C" w:rsidR="00C4621E" w:rsidRDefault="00C4621E" w:rsidP="00C46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73E3">
              <w:rPr>
                <w:b w:val="0"/>
                <w:sz w:val="22"/>
                <w:szCs w:val="22"/>
              </w:rPr>
              <w:t>MediaTek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203C" w14:textId="77777777" w:rsidR="00C4621E" w:rsidRDefault="00C4621E" w:rsidP="00C46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82A7" w14:textId="77777777" w:rsidR="00C4621E" w:rsidRDefault="00C4621E" w:rsidP="00C46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6E1" w14:textId="5D982216" w:rsidR="00C4621E" w:rsidRPr="008A5DCD" w:rsidRDefault="00C4621E" w:rsidP="00C4621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shengquan.hu@mediatek.com</w:t>
            </w:r>
          </w:p>
        </w:tc>
      </w:tr>
      <w:tr w:rsidR="00C4621E" w:rsidRPr="009B001D" w14:paraId="0B84BBF4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15B" w14:textId="2EBAA22B" w:rsidR="00C4621E" w:rsidRPr="00E61FE9" w:rsidRDefault="00C4621E" w:rsidP="00C4621E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E61FE9">
              <w:rPr>
                <w:sz w:val="22"/>
                <w:szCs w:val="22"/>
                <w:lang w:eastAsia="ko-KR"/>
              </w:rPr>
              <w:t>Yuxiao</w:t>
            </w:r>
            <w:proofErr w:type="spellEnd"/>
            <w:r w:rsidRPr="00E61FE9">
              <w:rPr>
                <w:sz w:val="22"/>
                <w:szCs w:val="22"/>
                <w:lang w:eastAsia="ko-KR"/>
              </w:rPr>
              <w:t xml:space="preserve"> Hou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8F6" w14:textId="306094F6" w:rsidR="00C4621E" w:rsidRPr="008A5DCD" w:rsidRDefault="00C4621E" w:rsidP="00C4621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TP-Link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B73" w14:textId="77777777" w:rsidR="00C4621E" w:rsidRDefault="00C4621E" w:rsidP="00C46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352C" w14:textId="77777777" w:rsidR="00C4621E" w:rsidRDefault="00C4621E" w:rsidP="00C46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F58" w14:textId="043F7B96" w:rsidR="00C4621E" w:rsidRPr="008A5DCD" w:rsidRDefault="00C4621E" w:rsidP="00C4621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houyuxiao@tp-link.com.hk</w:t>
            </w:r>
          </w:p>
        </w:tc>
      </w:tr>
      <w:tr w:rsidR="00256BEA" w:rsidRPr="009B001D" w14:paraId="15F41336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378" w14:textId="715C52FD" w:rsidR="00256BEA" w:rsidRPr="00E61FE9" w:rsidRDefault="00E61FE9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Dror Regev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281" w14:textId="65199489" w:rsidR="00256BEA" w:rsidRPr="008A5DCD" w:rsidRDefault="008A5DCD" w:rsidP="00256BE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A5DCD">
              <w:rPr>
                <w:b w:val="0"/>
                <w:sz w:val="22"/>
                <w:szCs w:val="22"/>
              </w:rPr>
              <w:t>Huawei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3586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142B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231" w14:textId="7C5954EB" w:rsidR="00256BEA" w:rsidRPr="008A5DCD" w:rsidRDefault="00244B2D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A5DCD">
              <w:rPr>
                <w:b w:val="0"/>
                <w:sz w:val="22"/>
                <w:szCs w:val="22"/>
              </w:rPr>
              <w:t>dror.regev@huawei.com</w:t>
            </w:r>
          </w:p>
        </w:tc>
      </w:tr>
      <w:tr w:rsidR="00935AF0" w:rsidRPr="009B001D" w14:paraId="633911B0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5E7" w14:textId="62165C82" w:rsidR="00935AF0" w:rsidRPr="00E61FE9" w:rsidRDefault="00935AF0" w:rsidP="00935AF0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Leif Wilhelmsson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A7D2" w14:textId="22F8BBB5" w:rsidR="00935AF0" w:rsidRPr="008A5DCD" w:rsidRDefault="00935AF0" w:rsidP="00935AF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Ericsson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961" w14:textId="77777777" w:rsidR="00935AF0" w:rsidRDefault="00935AF0" w:rsidP="00935A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BE8" w14:textId="77777777" w:rsidR="00935AF0" w:rsidRDefault="00935AF0" w:rsidP="00935A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990" w14:textId="3B45DC9B" w:rsidR="00935AF0" w:rsidRPr="008A5DCD" w:rsidRDefault="00935AF0" w:rsidP="00935A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leif.r.wilhelmsson@ericsson.com</w:t>
            </w:r>
          </w:p>
        </w:tc>
      </w:tr>
      <w:tr w:rsidR="00EC7601" w:rsidRPr="009B001D" w14:paraId="21554539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43D7" w14:textId="09D34C81" w:rsidR="00EC7601" w:rsidRPr="00E61FE9" w:rsidRDefault="00EC7601" w:rsidP="00EC7601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Nelson Costa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9BC" w14:textId="07B981A9" w:rsidR="00EC7601" w:rsidRDefault="00EC7601" w:rsidP="00EC76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73E3">
              <w:rPr>
                <w:b w:val="0"/>
                <w:sz w:val="22"/>
                <w:szCs w:val="22"/>
              </w:rPr>
              <w:t>Haila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C09D" w14:textId="77777777" w:rsidR="00EC7601" w:rsidRDefault="00EC7601" w:rsidP="00EC76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465" w14:textId="77777777" w:rsidR="00EC7601" w:rsidRDefault="00EC7601" w:rsidP="00EC76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9CC0" w14:textId="72AFE5AA" w:rsidR="00EC7601" w:rsidRPr="008A5DCD" w:rsidRDefault="00EC7601" w:rsidP="00EC76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nelson@haila.io</w:t>
            </w:r>
          </w:p>
        </w:tc>
      </w:tr>
      <w:tr w:rsidR="00256BEA" w:rsidRPr="009B001D" w14:paraId="123F0431" w14:textId="77777777" w:rsidTr="008A5DCD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F53" w14:textId="107C6B5A" w:rsidR="00256BEA" w:rsidRPr="00E61FE9" w:rsidRDefault="00E61FE9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Alice Chen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9A6" w14:textId="5EA9E53D" w:rsidR="00256BEA" w:rsidRDefault="000B74D0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E0F1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D03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F4D" w14:textId="1796E5CA" w:rsidR="00256BEA" w:rsidRPr="008A5DCD" w:rsidRDefault="008A5DCD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A5DCD">
              <w:rPr>
                <w:b w:val="0"/>
                <w:sz w:val="22"/>
                <w:szCs w:val="22"/>
              </w:rPr>
              <w:t>alicel@qti.qualcomm.com</w:t>
            </w:r>
          </w:p>
        </w:tc>
      </w:tr>
    </w:tbl>
    <w:p w14:paraId="6A025B86" w14:textId="44E53ACF" w:rsidR="00CA09B2" w:rsidRPr="009B001D" w:rsidRDefault="00173566" w:rsidP="001A7309">
      <w:pPr>
        <w:pStyle w:val="T1"/>
        <w:spacing w:after="120"/>
        <w:jc w:val="left"/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D664D9" wp14:editId="7E5F7E1C">
                <wp:simplePos x="0" y="0"/>
                <wp:positionH relativeFrom="column">
                  <wp:posOffset>-66675</wp:posOffset>
                </wp:positionH>
                <wp:positionV relativeFrom="paragraph">
                  <wp:posOffset>955675</wp:posOffset>
                </wp:positionV>
                <wp:extent cx="64198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75F56FA3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4C2B9A">
                              <w:rPr>
                                <w:rFonts w:eastAsia="Malgun Gothic"/>
                              </w:rPr>
                              <w:t>uplink</w:t>
                            </w:r>
                            <w:r w:rsidR="0082319F"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 w:rsidR="004C2B9A">
                              <w:rPr>
                                <w:rFonts w:eastAsia="Malgun Gothic"/>
                              </w:rPr>
                              <w:t>carrier frequency</w:t>
                            </w:r>
                            <w:r w:rsidR="001272B4"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of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</w:t>
                            </w:r>
                            <w:r w:rsidR="0082319F">
                              <w:rPr>
                                <w:rFonts w:eastAsia="Malgun Gothic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</w:t>
                            </w:r>
                            <w:r w:rsidR="0082319F">
                              <w:rPr>
                                <w:rFonts w:eastAsia="Malgun Gothic"/>
                              </w:rPr>
                              <w:t>AMP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, </w:t>
                            </w:r>
                            <w:r w:rsidR="0082319F">
                              <w:rPr>
                                <w:rFonts w:eastAsia="Malgun Gothic"/>
                              </w:rPr>
                              <w:t>Ambient Power</w:t>
                            </w:r>
                            <w:r>
                              <w:rPr>
                                <w:rFonts w:eastAsia="Malgun Gothic"/>
                              </w:rPr>
                              <w:t>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75.25pt;width:505.5pt;height:2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75F56FA3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4C2B9A">
                        <w:rPr>
                          <w:rFonts w:eastAsia="Malgun Gothic"/>
                        </w:rPr>
                        <w:t>uplink</w:t>
                      </w:r>
                      <w:r w:rsidR="0082319F">
                        <w:rPr>
                          <w:rFonts w:eastAsia="Malgun Gothic"/>
                        </w:rPr>
                        <w:t xml:space="preserve"> </w:t>
                      </w:r>
                      <w:r w:rsidR="004C2B9A">
                        <w:rPr>
                          <w:rFonts w:eastAsia="Malgun Gothic"/>
                        </w:rPr>
                        <w:t>carrier frequency</w:t>
                      </w:r>
                      <w:r w:rsidR="001272B4">
                        <w:rPr>
                          <w:rFonts w:eastAsia="Malgun Gothic"/>
                        </w:rPr>
                        <w:t xml:space="preserve"> </w:t>
                      </w:r>
                      <w:r>
                        <w:rPr>
                          <w:rFonts w:eastAsia="Malgun Gothic"/>
                        </w:rPr>
                        <w:t xml:space="preserve">of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</w:t>
                      </w:r>
                      <w:r w:rsidR="0082319F">
                        <w:rPr>
                          <w:rFonts w:eastAsia="Malgun Gothic"/>
                        </w:rPr>
                        <w:t>p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</w:t>
                      </w:r>
                      <w:r w:rsidR="0082319F">
                        <w:rPr>
                          <w:rFonts w:eastAsia="Malgun Gothic"/>
                        </w:rPr>
                        <w:t>AMP</w:t>
                      </w:r>
                      <w:r>
                        <w:rPr>
                          <w:rFonts w:eastAsia="Malgun Gothic"/>
                        </w:rPr>
                        <w:t xml:space="preserve">, </w:t>
                      </w:r>
                      <w:r w:rsidR="0082319F">
                        <w:rPr>
                          <w:rFonts w:eastAsia="Malgun Gothic"/>
                        </w:rPr>
                        <w:t>Ambient Power</w:t>
                      </w:r>
                      <w:r>
                        <w:rPr>
                          <w:rFonts w:eastAsia="Malgun Gothic"/>
                        </w:rPr>
                        <w:t>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9B001D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F3376BF" w:rsidR="00F07428" w:rsidRDefault="008A5DCD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1F3FCD73" w14:textId="7BAC6AAD" w:rsidR="00F07428" w:rsidRDefault="008A5DCD" w:rsidP="0015421A">
            <w:pPr>
              <w:rPr>
                <w:szCs w:val="22"/>
              </w:rPr>
            </w:pPr>
            <w:r>
              <w:rPr>
                <w:szCs w:val="22"/>
              </w:rPr>
              <w:t>Update author list and info.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44656D78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FF69BB">
        <w:rPr>
          <w:szCs w:val="22"/>
          <w:lang w:eastAsia="ko-KR"/>
        </w:rPr>
        <w:t>p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3116854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82319F">
        <w:rPr>
          <w:b/>
          <w:bCs/>
          <w:i/>
          <w:iCs/>
          <w:szCs w:val="22"/>
          <w:lang w:eastAsia="ko-KR"/>
        </w:rPr>
        <w:t>p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0B9D2BC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</w:t>
      </w:r>
      <w:r w:rsidR="0082319F">
        <w:rPr>
          <w:szCs w:val="22"/>
          <w:lang w:eastAsia="ko-KR"/>
        </w:rPr>
        <w:t>p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</w:t>
      </w:r>
      <w:r w:rsidR="0082319F">
        <w:rPr>
          <w:szCs w:val="22"/>
          <w:lang w:eastAsia="ko-KR"/>
        </w:rPr>
        <w:t>p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14CEF18A" w14:textId="63635E2C" w:rsidR="00F53866" w:rsidRDefault="00F53866" w:rsidP="00F53866">
      <w:pPr>
        <w:rPr>
          <w:lang w:eastAsia="zh-CN"/>
        </w:rPr>
      </w:pPr>
      <w:r>
        <w:rPr>
          <w:lang w:eastAsia="zh-CN"/>
        </w:rPr>
        <w:t>[Motion #</w:t>
      </w:r>
      <w:r w:rsidR="00EA78D9">
        <w:rPr>
          <w:lang w:eastAsia="zh-CN"/>
        </w:rPr>
        <w:t>27</w:t>
      </w:r>
      <w:r>
        <w:rPr>
          <w:lang w:eastAsia="zh-CN"/>
        </w:rPr>
        <w:t>, [1]]</w:t>
      </w:r>
    </w:p>
    <w:p w14:paraId="3E9156B2" w14:textId="2CD2A076" w:rsidR="00F53866" w:rsidRPr="00EA78D9" w:rsidRDefault="00EA78D9" w:rsidP="00EA78D9">
      <w:pPr>
        <w:numPr>
          <w:ilvl w:val="0"/>
          <w:numId w:val="13"/>
        </w:numPr>
        <w:rPr>
          <w:lang w:val="en-US" w:eastAsia="zh-CN"/>
        </w:rPr>
      </w:pPr>
      <w:r w:rsidRPr="00EA78D9">
        <w:rPr>
          <w:lang w:val="en-US" w:eastAsia="zh-CN"/>
        </w:rPr>
        <w:t>11bp defines one mode of backscattering without carrier center frequency shift.</w:t>
      </w:r>
    </w:p>
    <w:p w14:paraId="1D24F681" w14:textId="77777777" w:rsidR="00F53866" w:rsidRDefault="00F53866" w:rsidP="004149F2">
      <w:pPr>
        <w:rPr>
          <w:lang w:eastAsia="zh-CN"/>
        </w:rPr>
      </w:pPr>
    </w:p>
    <w:p w14:paraId="2A0B9B6D" w14:textId="5D8C5A18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6F27E3">
        <w:rPr>
          <w:lang w:eastAsia="zh-CN"/>
        </w:rPr>
        <w:t>83</w:t>
      </w:r>
      <w:r>
        <w:rPr>
          <w:lang w:eastAsia="zh-CN"/>
        </w:rPr>
        <w:t>, [1]]</w:t>
      </w:r>
    </w:p>
    <w:p w14:paraId="1E4B0074" w14:textId="77777777" w:rsidR="006F27E3" w:rsidRPr="006F27E3" w:rsidRDefault="006F27E3" w:rsidP="006F27E3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6F27E3">
        <w:rPr>
          <w:rFonts w:eastAsia="SimSun"/>
          <w:bCs/>
          <w:lang w:val="en-US"/>
        </w:rPr>
        <w:t>11bp defines at least one mode of bistatic backscatter that can use frequency shifting within a 40 MHz channel in 2.4 GHz band.</w:t>
      </w:r>
    </w:p>
    <w:p w14:paraId="522823D4" w14:textId="1CDB5437" w:rsidR="0014070E" w:rsidRPr="00EA78D9" w:rsidRDefault="006F27E3" w:rsidP="00E25185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6F27E3">
        <w:rPr>
          <w:rFonts w:eastAsia="SimSun"/>
          <w:bCs/>
          <w:lang w:val="en-US"/>
        </w:rPr>
        <w:t>Existing 40 MHz medium protection mechanisms will be leveraged</w:t>
      </w:r>
    </w:p>
    <w:p w14:paraId="5C7BE9D9" w14:textId="77777777" w:rsidR="0014070E" w:rsidRDefault="0014070E" w:rsidP="00E25185">
      <w:pPr>
        <w:rPr>
          <w:lang w:eastAsia="zh-CN"/>
        </w:rPr>
      </w:pPr>
    </w:p>
    <w:p w14:paraId="231BAF99" w14:textId="77777777" w:rsidR="00380AFF" w:rsidRDefault="00380AFF"/>
    <w:p w14:paraId="6CC52334" w14:textId="77777777" w:rsidR="00252BC7" w:rsidRDefault="00252BC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13CF723C" w14:textId="77777777" w:rsidR="00F87956" w:rsidRDefault="00F87956" w:rsidP="00F87956">
      <w:pPr>
        <w:pStyle w:val="Heading1"/>
      </w:pPr>
      <w:r>
        <w:lastRenderedPageBreak/>
        <w:t>Text to be adopted begins here:</w:t>
      </w:r>
    </w:p>
    <w:p w14:paraId="185E10B6" w14:textId="77777777" w:rsidR="00F87956" w:rsidRDefault="00F87956" w:rsidP="00F87956">
      <w:pPr>
        <w:rPr>
          <w:szCs w:val="22"/>
        </w:rPr>
      </w:pPr>
    </w:p>
    <w:p w14:paraId="6BB3D056" w14:textId="118BE008" w:rsidR="00F87956" w:rsidRPr="00EC759E" w:rsidRDefault="00F87956" w:rsidP="00F87956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</w:t>
      </w:r>
      <w:r>
        <w:rPr>
          <w:b/>
          <w:i/>
          <w:iCs/>
          <w:sz w:val="22"/>
          <w:szCs w:val="22"/>
        </w:rPr>
        <w:t>p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for AMP </w:t>
      </w:r>
      <w:r w:rsidR="00964373">
        <w:rPr>
          <w:b/>
          <w:i/>
          <w:iCs/>
          <w:sz w:val="22"/>
          <w:szCs w:val="22"/>
        </w:rPr>
        <w:t xml:space="preserve">UL carrier </w:t>
      </w:r>
      <w:r w:rsidR="007656D6">
        <w:rPr>
          <w:b/>
          <w:i/>
          <w:iCs/>
          <w:sz w:val="22"/>
          <w:szCs w:val="22"/>
        </w:rPr>
        <w:t>center frequency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>802.11b</w:t>
      </w:r>
      <w:r>
        <w:rPr>
          <w:b/>
          <w:i/>
          <w:iCs/>
          <w:sz w:val="22"/>
          <w:szCs w:val="22"/>
        </w:rPr>
        <w:t>p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6C4C5240" w14:textId="77777777" w:rsidR="00F87956" w:rsidRPr="00E24504" w:rsidRDefault="00F87956" w:rsidP="00F87956">
      <w:pPr>
        <w:pStyle w:val="Heading1"/>
        <w:rPr>
          <w:sz w:val="20"/>
          <w:szCs w:val="10"/>
          <w:u w:val="none"/>
        </w:rPr>
      </w:pPr>
      <w:r>
        <w:rPr>
          <w:sz w:val="20"/>
          <w:szCs w:val="10"/>
          <w:u w:val="none"/>
        </w:rPr>
        <w:t>40</w:t>
      </w:r>
      <w:r w:rsidRPr="00E24504">
        <w:rPr>
          <w:sz w:val="20"/>
          <w:szCs w:val="10"/>
          <w:u w:val="none"/>
        </w:rPr>
        <w:t xml:space="preserve">. </w:t>
      </w:r>
      <w:r w:rsidRPr="00063291">
        <w:rPr>
          <w:sz w:val="20"/>
          <w:szCs w:val="10"/>
          <w:u w:val="none"/>
        </w:rPr>
        <w:t>Ambient Power (AMP) PHY specification</w:t>
      </w:r>
    </w:p>
    <w:p w14:paraId="46FC4761" w14:textId="77777777" w:rsidR="00F87956" w:rsidRPr="00B436C4" w:rsidRDefault="00F87956" w:rsidP="00F87956">
      <w:pPr>
        <w:pStyle w:val="Heading2"/>
        <w:rPr>
          <w:sz w:val="20"/>
          <w:szCs w:val="12"/>
          <w:u w:val="none"/>
          <w:lang w:val="en-US"/>
        </w:rPr>
      </w:pPr>
      <w:r w:rsidRPr="00B436C4">
        <w:rPr>
          <w:sz w:val="20"/>
          <w:szCs w:val="12"/>
          <w:u w:val="none"/>
          <w:lang w:val="en-US"/>
        </w:rPr>
        <w:t>40.3 AMP PHY (2.4GHz)</w:t>
      </w:r>
    </w:p>
    <w:p w14:paraId="574B1DE4" w14:textId="7A12730D" w:rsidR="00F87956" w:rsidRPr="00FE17DE" w:rsidRDefault="00F87956" w:rsidP="00F87956">
      <w:pPr>
        <w:pStyle w:val="Heading3"/>
        <w:rPr>
          <w:sz w:val="20"/>
          <w:lang w:val="en-US" w:eastAsia="ko-KR"/>
        </w:rPr>
      </w:pPr>
      <w:r w:rsidRPr="00FE17DE">
        <w:rPr>
          <w:sz w:val="20"/>
          <w:lang w:val="en-US" w:eastAsia="ko-KR"/>
        </w:rPr>
        <w:t>40.3.</w:t>
      </w:r>
      <w:r w:rsidR="00380439" w:rsidRPr="00FE17DE">
        <w:rPr>
          <w:sz w:val="20"/>
          <w:lang w:val="en-US" w:eastAsia="ko-KR"/>
        </w:rPr>
        <w:t>10</w:t>
      </w:r>
      <w:r w:rsidRPr="00FE17DE">
        <w:rPr>
          <w:sz w:val="20"/>
          <w:lang w:val="en-US" w:eastAsia="ko-KR"/>
        </w:rPr>
        <w:t xml:space="preserve"> Transmit</w:t>
      </w:r>
      <w:r w:rsidR="00380439" w:rsidRPr="00FE17DE">
        <w:rPr>
          <w:sz w:val="20"/>
          <w:lang w:val="en-US" w:eastAsia="ko-KR"/>
        </w:rPr>
        <w:t xml:space="preserve"> specification</w:t>
      </w:r>
    </w:p>
    <w:p w14:paraId="77C6A2DE" w14:textId="1C31A6AB" w:rsidR="00F87956" w:rsidRPr="00FE17DE" w:rsidRDefault="00380439" w:rsidP="00380439">
      <w:pPr>
        <w:pStyle w:val="Heading2"/>
        <w:rPr>
          <w:sz w:val="20"/>
          <w:u w:val="none"/>
          <w:lang w:eastAsia="ko-KR"/>
        </w:rPr>
      </w:pPr>
      <w:r w:rsidRPr="00FE17DE">
        <w:rPr>
          <w:sz w:val="20"/>
          <w:u w:val="none"/>
        </w:rPr>
        <w:t xml:space="preserve">40.3.10.3 </w:t>
      </w:r>
      <w:r w:rsidR="00FE17DE" w:rsidRPr="00FE17DE">
        <w:rPr>
          <w:spacing w:val="-5"/>
          <w:sz w:val="20"/>
          <w:u w:val="none"/>
        </w:rPr>
        <w:t xml:space="preserve">Transmit </w:t>
      </w:r>
      <w:proofErr w:type="spellStart"/>
      <w:r w:rsidR="00FE17DE" w:rsidRPr="00FE17DE">
        <w:rPr>
          <w:spacing w:val="-5"/>
          <w:sz w:val="20"/>
          <w:u w:val="none"/>
        </w:rPr>
        <w:t>center</w:t>
      </w:r>
      <w:proofErr w:type="spellEnd"/>
      <w:r w:rsidR="00FE17DE" w:rsidRPr="00FE17DE">
        <w:rPr>
          <w:spacing w:val="-5"/>
          <w:sz w:val="20"/>
          <w:u w:val="none"/>
        </w:rPr>
        <w:t xml:space="preserve"> frequency shift</w:t>
      </w:r>
    </w:p>
    <w:p w14:paraId="1A632632" w14:textId="77777777" w:rsidR="00F87956" w:rsidRPr="00FE17DE" w:rsidRDefault="00F87956" w:rsidP="00F87956">
      <w:pPr>
        <w:rPr>
          <w:lang w:val="en-US" w:eastAsia="ko-KR"/>
        </w:rPr>
      </w:pPr>
    </w:p>
    <w:p w14:paraId="51C8F70A" w14:textId="74396619" w:rsidR="00F87956" w:rsidRDefault="00AE77BD" w:rsidP="00F87956">
      <w:pPr>
        <w:rPr>
          <w:lang w:val="en-US" w:eastAsia="zh-CN"/>
        </w:rPr>
      </w:pPr>
      <w:r>
        <w:rPr>
          <w:lang w:val="en-US" w:eastAsia="zh-CN"/>
        </w:rPr>
        <w:t xml:space="preserve">For </w:t>
      </w:r>
      <w:r w:rsidR="00EC1D13">
        <w:rPr>
          <w:lang w:val="en-US" w:eastAsia="zh-CN"/>
        </w:rPr>
        <w:t xml:space="preserve">AMP </w:t>
      </w:r>
      <w:r w:rsidR="005561E0" w:rsidRPr="00EA78D9">
        <w:rPr>
          <w:lang w:val="en-US" w:eastAsia="zh-CN"/>
        </w:rPr>
        <w:t>backscattering without carrier center frequency shift</w:t>
      </w:r>
      <w:r w:rsidR="008F7047">
        <w:rPr>
          <w:lang w:val="en-US" w:eastAsia="zh-CN"/>
        </w:rPr>
        <w:t xml:space="preserve">, </w:t>
      </w:r>
      <w:r w:rsidR="00EC1D13">
        <w:rPr>
          <w:lang w:val="en-US" w:eastAsia="zh-CN"/>
        </w:rPr>
        <w:t xml:space="preserve">an AMP non-AP STA backscatters </w:t>
      </w:r>
      <w:r w:rsidR="004856C6">
        <w:rPr>
          <w:lang w:val="en-US" w:eastAsia="zh-CN"/>
        </w:rPr>
        <w:t>AMP UL PPDU</w:t>
      </w:r>
      <w:r w:rsidR="00EC1D13">
        <w:rPr>
          <w:lang w:val="en-US" w:eastAsia="zh-CN"/>
        </w:rPr>
        <w:t xml:space="preserve"> on an Excitation subfield of the AMP DL PPDU. </w:t>
      </w:r>
      <w:r w:rsidR="004856C6">
        <w:rPr>
          <w:lang w:val="en-US" w:eastAsia="zh-CN"/>
        </w:rPr>
        <w:t xml:space="preserve">The center frequency of the </w:t>
      </w:r>
      <w:proofErr w:type="spellStart"/>
      <w:r w:rsidR="004856C6">
        <w:rPr>
          <w:lang w:val="en-US" w:eastAsia="zh-CN"/>
        </w:rPr>
        <w:t>backscatterd</w:t>
      </w:r>
      <w:proofErr w:type="spellEnd"/>
      <w:r w:rsidR="004856C6">
        <w:rPr>
          <w:lang w:val="en-US" w:eastAsia="zh-CN"/>
        </w:rPr>
        <w:t xml:space="preserve"> AMP UL PPDU is the same as the </w:t>
      </w:r>
      <w:r w:rsidR="00BB22C7">
        <w:rPr>
          <w:lang w:val="en-US" w:eastAsia="zh-CN"/>
        </w:rPr>
        <w:t>Excitation subfield of the AMP DL PPDU that the UL PPDU is modulated on.</w:t>
      </w:r>
    </w:p>
    <w:p w14:paraId="376D2C83" w14:textId="77777777" w:rsidR="005561E0" w:rsidRDefault="005561E0" w:rsidP="005561E0">
      <w:pPr>
        <w:rPr>
          <w:rFonts w:eastAsia="SimSun"/>
          <w:bCs/>
          <w:lang w:val="en-US"/>
        </w:rPr>
      </w:pPr>
    </w:p>
    <w:p w14:paraId="75BC3C58" w14:textId="2E676E3D" w:rsidR="00BB22C7" w:rsidRDefault="00BB22C7" w:rsidP="005561E0">
      <w:pPr>
        <w:rPr>
          <w:lang w:val="en-US" w:eastAsia="zh-CN"/>
        </w:rPr>
      </w:pPr>
      <w:r>
        <w:rPr>
          <w:lang w:val="en-US" w:eastAsia="zh-CN"/>
        </w:rPr>
        <w:t xml:space="preserve">For AMP </w:t>
      </w:r>
      <w:r w:rsidR="00DD2271">
        <w:rPr>
          <w:lang w:val="en-US" w:eastAsia="zh-CN"/>
        </w:rPr>
        <w:t xml:space="preserve">bi-static </w:t>
      </w:r>
      <w:r w:rsidRPr="00EA78D9">
        <w:rPr>
          <w:lang w:val="en-US" w:eastAsia="zh-CN"/>
        </w:rPr>
        <w:t>backscattering with</w:t>
      </w:r>
      <w:r>
        <w:rPr>
          <w:lang w:val="en-US" w:eastAsia="zh-CN"/>
        </w:rPr>
        <w:t xml:space="preserve"> </w:t>
      </w:r>
      <w:r w:rsidRPr="00EA78D9">
        <w:rPr>
          <w:lang w:val="en-US" w:eastAsia="zh-CN"/>
        </w:rPr>
        <w:t>carrier center frequency shift</w:t>
      </w:r>
      <w:r>
        <w:rPr>
          <w:lang w:val="en-US" w:eastAsia="zh-CN"/>
        </w:rPr>
        <w:t xml:space="preserve">, an AMP non-AP STA backscatters AMP UL </w:t>
      </w:r>
      <w:r w:rsidR="000C1937">
        <w:rPr>
          <w:lang w:val="en-US" w:eastAsia="zh-CN"/>
        </w:rPr>
        <w:t xml:space="preserve">PPDU on an Excitation subfield of the AMP DL PPDU, and the center frequency of the </w:t>
      </w:r>
      <w:proofErr w:type="spellStart"/>
      <w:r w:rsidR="000C1937">
        <w:rPr>
          <w:lang w:val="en-US" w:eastAsia="zh-CN"/>
        </w:rPr>
        <w:t>backscatterd</w:t>
      </w:r>
      <w:proofErr w:type="spellEnd"/>
      <w:r w:rsidR="000C1937">
        <w:rPr>
          <w:lang w:val="en-US" w:eastAsia="zh-CN"/>
        </w:rPr>
        <w:t xml:space="preserve"> AMP UL PPDU</w:t>
      </w:r>
      <w:r w:rsidR="000C1937" w:rsidRPr="000C1937">
        <w:rPr>
          <w:lang w:val="en-US" w:eastAsia="zh-CN"/>
        </w:rPr>
        <w:t xml:space="preserve"> </w:t>
      </w:r>
      <w:r w:rsidR="000C1937">
        <w:rPr>
          <w:lang w:val="en-US" w:eastAsia="zh-CN"/>
        </w:rPr>
        <w:t xml:space="preserve">is shifted by TBD MHz </w:t>
      </w:r>
      <w:r w:rsidR="00254017">
        <w:rPr>
          <w:lang w:val="en-US" w:eastAsia="zh-CN"/>
        </w:rPr>
        <w:t xml:space="preserve">within a 40MHz channel from the center frequency </w:t>
      </w:r>
      <w:r w:rsidR="000C1937">
        <w:rPr>
          <w:lang w:val="en-US" w:eastAsia="zh-CN"/>
        </w:rPr>
        <w:t>of the Excitation subfield of the AMP DL PPDU that the UL PPDU is modulated on.</w:t>
      </w:r>
    </w:p>
    <w:p w14:paraId="5660BF7B" w14:textId="77777777" w:rsidR="00DD2271" w:rsidRDefault="00DD2271" w:rsidP="005561E0">
      <w:pPr>
        <w:rPr>
          <w:rFonts w:eastAsia="SimSun"/>
          <w:bCs/>
          <w:lang w:val="en-US"/>
        </w:rPr>
      </w:pPr>
    </w:p>
    <w:p w14:paraId="05D4F73E" w14:textId="77777777" w:rsidR="00F87956" w:rsidRDefault="00F87956" w:rsidP="00F87956">
      <w:pPr>
        <w:rPr>
          <w:lang w:val="en-US"/>
        </w:rPr>
      </w:pPr>
    </w:p>
    <w:p w14:paraId="568C3334" w14:textId="77777777" w:rsidR="005561E0" w:rsidRPr="00895658" w:rsidRDefault="005561E0" w:rsidP="00F87956">
      <w:pPr>
        <w:rPr>
          <w:lang w:val="en-US"/>
        </w:rPr>
      </w:pPr>
    </w:p>
    <w:p w14:paraId="561DC03A" w14:textId="77777777" w:rsidR="00F87956" w:rsidRPr="008176BB" w:rsidRDefault="00F87956" w:rsidP="00F87956">
      <w:pPr>
        <w:rPr>
          <w:sz w:val="20"/>
          <w:szCs w:val="21"/>
          <w:lang w:val="en-US"/>
        </w:rPr>
      </w:pPr>
    </w:p>
    <w:p w14:paraId="4E64555A" w14:textId="77777777" w:rsidR="00F87956" w:rsidRDefault="00F87956" w:rsidP="00F87956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7A2B404C" w14:textId="77777777" w:rsidR="00F87956" w:rsidRDefault="00F87956" w:rsidP="00F87956">
      <w:pPr>
        <w:pStyle w:val="Heading1"/>
      </w:pPr>
    </w:p>
    <w:p w14:paraId="684EA54F" w14:textId="77777777" w:rsidR="00F87956" w:rsidRDefault="00F87956" w:rsidP="00F87956">
      <w:pPr>
        <w:pStyle w:val="Heading1"/>
      </w:pPr>
      <w:r>
        <w:t>Text to be adopted ends here.</w:t>
      </w:r>
    </w:p>
    <w:p w14:paraId="2C28B1B9" w14:textId="77777777" w:rsidR="00F87956" w:rsidRDefault="00F87956" w:rsidP="00F87956"/>
    <w:p w14:paraId="3036E0DF" w14:textId="77777777" w:rsidR="00F87956" w:rsidRDefault="00F87956" w:rsidP="00F87956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45D9C9C" w14:textId="77777777" w:rsidR="00F87956" w:rsidRDefault="00F87956" w:rsidP="00F87956">
      <w:pPr>
        <w:rPr>
          <w:b/>
          <w:sz w:val="24"/>
        </w:rPr>
      </w:pPr>
    </w:p>
    <w:p w14:paraId="564DDF18" w14:textId="77777777" w:rsidR="00F87956" w:rsidRPr="00A60C83" w:rsidRDefault="00F87956" w:rsidP="00F87956">
      <w:pPr>
        <w:pStyle w:val="ListParagraph"/>
        <w:numPr>
          <w:ilvl w:val="0"/>
          <w:numId w:val="3"/>
        </w:numPr>
        <w:jc w:val="left"/>
        <w:rPr>
          <w:lang w:val="en-US"/>
        </w:rPr>
      </w:pPr>
      <w:hyperlink r:id="rId8" w:history="1">
        <w:r w:rsidRPr="00A60C83">
          <w:rPr>
            <w:rStyle w:val="Hyperlink"/>
            <w:lang w:val="en-US"/>
          </w:rPr>
          <w:t>11-24-1322r9</w:t>
        </w:r>
      </w:hyperlink>
      <w:r w:rsidRPr="00A60C83">
        <w:rPr>
          <w:lang w:val="en-US"/>
        </w:rPr>
        <w:t xml:space="preserve">: </w:t>
      </w:r>
      <w:proofErr w:type="spellStart"/>
      <w:r w:rsidRPr="00A60C83">
        <w:rPr>
          <w:lang w:val="en-US"/>
        </w:rPr>
        <w:t>TGbp</w:t>
      </w:r>
      <w:proofErr w:type="spellEnd"/>
      <w:r w:rsidRPr="00A60C83">
        <w:rPr>
          <w:lang w:val="en-US"/>
        </w:rPr>
        <w:t xml:space="preserve"> Motion Dock, Bo Sun (</w:t>
      </w:r>
      <w:proofErr w:type="spellStart"/>
      <w:r w:rsidRPr="00A60C83">
        <w:t>Sanechips</w:t>
      </w:r>
      <w:proofErr w:type="spellEnd"/>
      <w:r w:rsidRPr="00A60C83">
        <w:rPr>
          <w:lang w:val="en-US"/>
        </w:rPr>
        <w:t>)</w:t>
      </w:r>
    </w:p>
    <w:p w14:paraId="04746E12" w14:textId="77777777" w:rsidR="00F87956" w:rsidRPr="00A60C83" w:rsidRDefault="00F87956" w:rsidP="00F87956">
      <w:pPr>
        <w:rPr>
          <w:lang w:val="en-US"/>
        </w:rPr>
      </w:pPr>
    </w:p>
    <w:p w14:paraId="606F59D7" w14:textId="77777777" w:rsidR="00CA09B2" w:rsidRPr="00A60C83" w:rsidRDefault="00CA09B2">
      <w:pPr>
        <w:rPr>
          <w:lang w:val="en-US"/>
        </w:rPr>
      </w:pPr>
    </w:p>
    <w:sectPr w:rsidR="00CA09B2" w:rsidRPr="00A60C83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580DB" w14:textId="77777777" w:rsidR="008B6B02" w:rsidRDefault="008B6B02">
      <w:r>
        <w:separator/>
      </w:r>
    </w:p>
  </w:endnote>
  <w:endnote w:type="continuationSeparator" w:id="0">
    <w:p w14:paraId="176BC12E" w14:textId="77777777" w:rsidR="008B6B02" w:rsidRDefault="008B6B02">
      <w:r>
        <w:continuationSeparator/>
      </w:r>
    </w:p>
  </w:endnote>
  <w:endnote w:type="continuationNotice" w:id="1">
    <w:p w14:paraId="48E84EF9" w14:textId="77777777" w:rsidR="008B6B02" w:rsidRDefault="008B6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2C7A" w14:textId="7E0B5F90" w:rsidR="00D523EF" w:rsidRPr="00EB0CF4" w:rsidRDefault="00702114" w:rsidP="00B43AA4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D420E2" w:rsidRPr="0082319F">
      <w:rPr>
        <w:noProof/>
        <w:lang w:val="fr-FR"/>
      </w:rPr>
      <w:t>29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B43AA4">
      <w:rPr>
        <w:lang w:val="fr-FR"/>
      </w:rPr>
      <w:t>Rui Cao</w:t>
    </w:r>
    <w:r w:rsidR="00D523EF" w:rsidRPr="00EB0CF4">
      <w:rPr>
        <w:lang w:val="fr-FR"/>
      </w:rPr>
      <w:t xml:space="preserve">, </w:t>
    </w:r>
    <w:r w:rsidR="00B43AA4">
      <w:rPr>
        <w:lang w:val="fr-FR"/>
      </w:rPr>
      <w:t>NXP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C317CC" w:rsidRDefault="00BB57E4">
    <w:pPr>
      <w:rPr>
        <w:lang w:val="fr-FR"/>
      </w:rPr>
    </w:pPr>
  </w:p>
  <w:p w14:paraId="28E8848C" w14:textId="77777777" w:rsidR="006A46D1" w:rsidRPr="004B5C30" w:rsidRDefault="006A46D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23C5" w14:textId="77777777" w:rsidR="008B6B02" w:rsidRDefault="008B6B02">
      <w:r>
        <w:separator/>
      </w:r>
    </w:p>
  </w:footnote>
  <w:footnote w:type="continuationSeparator" w:id="0">
    <w:p w14:paraId="235FB148" w14:textId="77777777" w:rsidR="008B6B02" w:rsidRDefault="008B6B02">
      <w:r>
        <w:continuationSeparator/>
      </w:r>
    </w:p>
  </w:footnote>
  <w:footnote w:type="continuationNotice" w:id="1">
    <w:p w14:paraId="6E79E770" w14:textId="77777777" w:rsidR="008B6B02" w:rsidRDefault="008B6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C797" w14:textId="7495AAE2" w:rsidR="00D523EF" w:rsidRDefault="00566E13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</w:t>
      </w:r>
      <w:r w:rsidR="00D523EF">
        <w:t xml:space="preserve"> 202</w:t>
      </w:r>
      <w:r>
        <w:t>5</w:t>
      </w:r>
    </w:fldSimple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D8001F">
        <w:t>1545</w:t>
      </w:r>
      <w:r w:rsidR="00D23F7B">
        <w:t>r</w:t>
      </w:r>
      <w:r w:rsidR="008E29CE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2D1"/>
    <w:multiLevelType w:val="hybridMultilevel"/>
    <w:tmpl w:val="2EF82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3" w15:restartNumberingAfterBreak="0">
    <w:nsid w:val="2CF4541D"/>
    <w:multiLevelType w:val="multilevel"/>
    <w:tmpl w:val="4B405138"/>
    <w:lvl w:ilvl="0">
      <w:start w:val="36"/>
      <w:numFmt w:val="decimal"/>
      <w:lvlText w:val="%1"/>
      <w:lvlJc w:val="left"/>
      <w:pPr>
        <w:ind w:left="1249" w:hanging="89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49" w:hanging="890"/>
      </w:pPr>
      <w:rPr>
        <w:rFonts w:hint="default"/>
        <w:lang w:val="en-US" w:eastAsia="en-US" w:bidi="ar-SA"/>
      </w:rPr>
    </w:lvl>
    <w:lvl w:ilvl="2">
      <w:start w:val="20"/>
      <w:numFmt w:val="decimal"/>
      <w:lvlText w:val="%1.%2.%3"/>
      <w:lvlJc w:val="left"/>
      <w:pPr>
        <w:ind w:left="1249" w:hanging="89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49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41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99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390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2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5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2F7316B3"/>
    <w:multiLevelType w:val="hybridMultilevel"/>
    <w:tmpl w:val="EEE8CDCE"/>
    <w:lvl w:ilvl="0" w:tplc="E724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CF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E8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AF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6E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C6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6F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4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5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800F2"/>
    <w:multiLevelType w:val="hybridMultilevel"/>
    <w:tmpl w:val="E45AEC44"/>
    <w:lvl w:ilvl="0" w:tplc="98CEB0C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870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A4A3EA2"/>
    <w:multiLevelType w:val="hybridMultilevel"/>
    <w:tmpl w:val="07409C4C"/>
    <w:lvl w:ilvl="0" w:tplc="A16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67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02C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4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65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4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4A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4E107E"/>
    <w:multiLevelType w:val="hybridMultilevel"/>
    <w:tmpl w:val="DBEC78A2"/>
    <w:lvl w:ilvl="0" w:tplc="7034F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CC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C7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8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EB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40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4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6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4070A2"/>
    <w:multiLevelType w:val="hybridMultilevel"/>
    <w:tmpl w:val="8C5C0AEE"/>
    <w:lvl w:ilvl="0" w:tplc="B678A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A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4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A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A7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7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0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01425F"/>
    <w:multiLevelType w:val="multilevel"/>
    <w:tmpl w:val="066A8A70"/>
    <w:lvl w:ilvl="0">
      <w:start w:val="4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43097">
    <w:abstractNumId w:val="9"/>
  </w:num>
  <w:num w:numId="2" w16cid:durableId="1476487875">
    <w:abstractNumId w:val="13"/>
  </w:num>
  <w:num w:numId="3" w16cid:durableId="1746487939">
    <w:abstractNumId w:val="1"/>
  </w:num>
  <w:num w:numId="4" w16cid:durableId="449663030">
    <w:abstractNumId w:val="8"/>
  </w:num>
  <w:num w:numId="5" w16cid:durableId="1873300704">
    <w:abstractNumId w:val="6"/>
  </w:num>
  <w:num w:numId="6" w16cid:durableId="898829173">
    <w:abstractNumId w:val="15"/>
  </w:num>
  <w:num w:numId="7" w16cid:durableId="1227762367">
    <w:abstractNumId w:val="7"/>
  </w:num>
  <w:num w:numId="8" w16cid:durableId="374427793">
    <w:abstractNumId w:val="5"/>
  </w:num>
  <w:num w:numId="9" w16cid:durableId="134766078">
    <w:abstractNumId w:val="3"/>
  </w:num>
  <w:num w:numId="10" w16cid:durableId="5325028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94054859">
    <w:abstractNumId w:val="0"/>
  </w:num>
  <w:num w:numId="12" w16cid:durableId="2116633106">
    <w:abstractNumId w:val="10"/>
  </w:num>
  <w:num w:numId="13" w16cid:durableId="175384623">
    <w:abstractNumId w:val="12"/>
  </w:num>
  <w:num w:numId="14" w16cid:durableId="1469085577">
    <w:abstractNumId w:val="4"/>
  </w:num>
  <w:num w:numId="15" w16cid:durableId="646470655">
    <w:abstractNumId w:val="11"/>
  </w:num>
  <w:num w:numId="16" w16cid:durableId="118405008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6B9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2880"/>
    <w:rsid w:val="000336AE"/>
    <w:rsid w:val="000356B2"/>
    <w:rsid w:val="00035D62"/>
    <w:rsid w:val="00051E38"/>
    <w:rsid w:val="0005313F"/>
    <w:rsid w:val="00053EBC"/>
    <w:rsid w:val="00054658"/>
    <w:rsid w:val="00062744"/>
    <w:rsid w:val="00062E48"/>
    <w:rsid w:val="00065E9C"/>
    <w:rsid w:val="00067097"/>
    <w:rsid w:val="000678B9"/>
    <w:rsid w:val="000717CB"/>
    <w:rsid w:val="00071C63"/>
    <w:rsid w:val="000740A0"/>
    <w:rsid w:val="0008526E"/>
    <w:rsid w:val="00086313"/>
    <w:rsid w:val="00097392"/>
    <w:rsid w:val="00097FEE"/>
    <w:rsid w:val="000A00B3"/>
    <w:rsid w:val="000A1074"/>
    <w:rsid w:val="000A149F"/>
    <w:rsid w:val="000A2C3C"/>
    <w:rsid w:val="000A6549"/>
    <w:rsid w:val="000A6852"/>
    <w:rsid w:val="000B0140"/>
    <w:rsid w:val="000B24C3"/>
    <w:rsid w:val="000B2D5A"/>
    <w:rsid w:val="000B3308"/>
    <w:rsid w:val="000B645A"/>
    <w:rsid w:val="000B7335"/>
    <w:rsid w:val="000B74D0"/>
    <w:rsid w:val="000C1613"/>
    <w:rsid w:val="000C1937"/>
    <w:rsid w:val="000C2CDE"/>
    <w:rsid w:val="000C7F23"/>
    <w:rsid w:val="000D3F90"/>
    <w:rsid w:val="000D54CC"/>
    <w:rsid w:val="000D5C2B"/>
    <w:rsid w:val="000E23ED"/>
    <w:rsid w:val="000F3C07"/>
    <w:rsid w:val="001043A6"/>
    <w:rsid w:val="00105577"/>
    <w:rsid w:val="001063D7"/>
    <w:rsid w:val="00107547"/>
    <w:rsid w:val="00110274"/>
    <w:rsid w:val="0011111C"/>
    <w:rsid w:val="0011678C"/>
    <w:rsid w:val="00122137"/>
    <w:rsid w:val="00122401"/>
    <w:rsid w:val="00127201"/>
    <w:rsid w:val="001272B4"/>
    <w:rsid w:val="00134211"/>
    <w:rsid w:val="00135A53"/>
    <w:rsid w:val="00135D6A"/>
    <w:rsid w:val="001400B1"/>
    <w:rsid w:val="0014070E"/>
    <w:rsid w:val="00152019"/>
    <w:rsid w:val="0015421A"/>
    <w:rsid w:val="00154D82"/>
    <w:rsid w:val="00156146"/>
    <w:rsid w:val="00173566"/>
    <w:rsid w:val="001779B4"/>
    <w:rsid w:val="00177D07"/>
    <w:rsid w:val="00182210"/>
    <w:rsid w:val="00185518"/>
    <w:rsid w:val="00187D8D"/>
    <w:rsid w:val="00192AA5"/>
    <w:rsid w:val="001970D2"/>
    <w:rsid w:val="001A08A6"/>
    <w:rsid w:val="001A2F22"/>
    <w:rsid w:val="001A38FB"/>
    <w:rsid w:val="001A4C03"/>
    <w:rsid w:val="001A7309"/>
    <w:rsid w:val="001B04B3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29E1"/>
    <w:rsid w:val="001E7730"/>
    <w:rsid w:val="001E7F8F"/>
    <w:rsid w:val="00205F96"/>
    <w:rsid w:val="002070F4"/>
    <w:rsid w:val="002110E8"/>
    <w:rsid w:val="00212D26"/>
    <w:rsid w:val="00216842"/>
    <w:rsid w:val="002203E1"/>
    <w:rsid w:val="00226C00"/>
    <w:rsid w:val="00235919"/>
    <w:rsid w:val="002368A3"/>
    <w:rsid w:val="00236CA3"/>
    <w:rsid w:val="002424B4"/>
    <w:rsid w:val="00244B2D"/>
    <w:rsid w:val="00247456"/>
    <w:rsid w:val="00247684"/>
    <w:rsid w:val="00252BC7"/>
    <w:rsid w:val="00254017"/>
    <w:rsid w:val="00256BEA"/>
    <w:rsid w:val="00257951"/>
    <w:rsid w:val="00263906"/>
    <w:rsid w:val="00263AEE"/>
    <w:rsid w:val="00265359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83983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461D"/>
    <w:rsid w:val="002D6CBD"/>
    <w:rsid w:val="002E1350"/>
    <w:rsid w:val="002E30DC"/>
    <w:rsid w:val="002E3735"/>
    <w:rsid w:val="002E79AF"/>
    <w:rsid w:val="002F447C"/>
    <w:rsid w:val="00301B3D"/>
    <w:rsid w:val="0030283A"/>
    <w:rsid w:val="00302B81"/>
    <w:rsid w:val="00305943"/>
    <w:rsid w:val="0030598F"/>
    <w:rsid w:val="003073FA"/>
    <w:rsid w:val="00310D99"/>
    <w:rsid w:val="00322CDF"/>
    <w:rsid w:val="003236F0"/>
    <w:rsid w:val="00323AB1"/>
    <w:rsid w:val="0032509E"/>
    <w:rsid w:val="003303D3"/>
    <w:rsid w:val="003308EA"/>
    <w:rsid w:val="00332467"/>
    <w:rsid w:val="00332985"/>
    <w:rsid w:val="0033351B"/>
    <w:rsid w:val="00333D8D"/>
    <w:rsid w:val="00340B33"/>
    <w:rsid w:val="00361EBD"/>
    <w:rsid w:val="003655B0"/>
    <w:rsid w:val="00373689"/>
    <w:rsid w:val="00373B1B"/>
    <w:rsid w:val="00380439"/>
    <w:rsid w:val="00380AFF"/>
    <w:rsid w:val="00382812"/>
    <w:rsid w:val="0039149C"/>
    <w:rsid w:val="00391AED"/>
    <w:rsid w:val="003A2528"/>
    <w:rsid w:val="003A34AF"/>
    <w:rsid w:val="003A3569"/>
    <w:rsid w:val="003A3EBB"/>
    <w:rsid w:val="003A41E5"/>
    <w:rsid w:val="003A457F"/>
    <w:rsid w:val="003A6AD7"/>
    <w:rsid w:val="003B0DBC"/>
    <w:rsid w:val="003B279C"/>
    <w:rsid w:val="003D024E"/>
    <w:rsid w:val="003D1681"/>
    <w:rsid w:val="003D4EC1"/>
    <w:rsid w:val="003D51BB"/>
    <w:rsid w:val="003D6A1A"/>
    <w:rsid w:val="003E18A1"/>
    <w:rsid w:val="003E4A8D"/>
    <w:rsid w:val="003E5C4A"/>
    <w:rsid w:val="003E7D85"/>
    <w:rsid w:val="003F2928"/>
    <w:rsid w:val="003F2DA5"/>
    <w:rsid w:val="003F2F0D"/>
    <w:rsid w:val="003F7DE2"/>
    <w:rsid w:val="0040377D"/>
    <w:rsid w:val="00404F3F"/>
    <w:rsid w:val="004119A2"/>
    <w:rsid w:val="004149F2"/>
    <w:rsid w:val="004151F5"/>
    <w:rsid w:val="00422DAC"/>
    <w:rsid w:val="00423AA9"/>
    <w:rsid w:val="00430002"/>
    <w:rsid w:val="00433B31"/>
    <w:rsid w:val="004344F5"/>
    <w:rsid w:val="00442037"/>
    <w:rsid w:val="00445F64"/>
    <w:rsid w:val="0045068F"/>
    <w:rsid w:val="00453BCE"/>
    <w:rsid w:val="00454DF9"/>
    <w:rsid w:val="00460DB7"/>
    <w:rsid w:val="00462286"/>
    <w:rsid w:val="004637D4"/>
    <w:rsid w:val="00467D2D"/>
    <w:rsid w:val="00474059"/>
    <w:rsid w:val="00474DE5"/>
    <w:rsid w:val="00475B17"/>
    <w:rsid w:val="004835C4"/>
    <w:rsid w:val="004844B6"/>
    <w:rsid w:val="004856C6"/>
    <w:rsid w:val="0048771B"/>
    <w:rsid w:val="004923DB"/>
    <w:rsid w:val="004947E1"/>
    <w:rsid w:val="00494CDE"/>
    <w:rsid w:val="004A1870"/>
    <w:rsid w:val="004A6FE9"/>
    <w:rsid w:val="004B064B"/>
    <w:rsid w:val="004B0DC6"/>
    <w:rsid w:val="004B366D"/>
    <w:rsid w:val="004B55C0"/>
    <w:rsid w:val="004B5C30"/>
    <w:rsid w:val="004B5FF6"/>
    <w:rsid w:val="004B79AC"/>
    <w:rsid w:val="004C2B9A"/>
    <w:rsid w:val="004C3402"/>
    <w:rsid w:val="004C366C"/>
    <w:rsid w:val="004C3B3C"/>
    <w:rsid w:val="004C4572"/>
    <w:rsid w:val="004C545B"/>
    <w:rsid w:val="004D23C0"/>
    <w:rsid w:val="004D2C12"/>
    <w:rsid w:val="004D7314"/>
    <w:rsid w:val="004E221E"/>
    <w:rsid w:val="004E3DEA"/>
    <w:rsid w:val="004F2EE0"/>
    <w:rsid w:val="004F5E2B"/>
    <w:rsid w:val="004F6F4E"/>
    <w:rsid w:val="00500DEF"/>
    <w:rsid w:val="005042AA"/>
    <w:rsid w:val="00505EFD"/>
    <w:rsid w:val="00506116"/>
    <w:rsid w:val="00510B23"/>
    <w:rsid w:val="0051487B"/>
    <w:rsid w:val="00527B4C"/>
    <w:rsid w:val="005319C2"/>
    <w:rsid w:val="0053252B"/>
    <w:rsid w:val="00533178"/>
    <w:rsid w:val="00533B21"/>
    <w:rsid w:val="00534413"/>
    <w:rsid w:val="00537083"/>
    <w:rsid w:val="00544477"/>
    <w:rsid w:val="00546AD0"/>
    <w:rsid w:val="0055426A"/>
    <w:rsid w:val="00554AA9"/>
    <w:rsid w:val="005561E0"/>
    <w:rsid w:val="00565F92"/>
    <w:rsid w:val="00566456"/>
    <w:rsid w:val="0056653D"/>
    <w:rsid w:val="00566E13"/>
    <w:rsid w:val="005708C6"/>
    <w:rsid w:val="00574924"/>
    <w:rsid w:val="00575739"/>
    <w:rsid w:val="00576B8B"/>
    <w:rsid w:val="00577A5B"/>
    <w:rsid w:val="0058002E"/>
    <w:rsid w:val="00583E82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38D5"/>
    <w:rsid w:val="005C704E"/>
    <w:rsid w:val="005D674E"/>
    <w:rsid w:val="005D739F"/>
    <w:rsid w:val="005E5E41"/>
    <w:rsid w:val="005E72E7"/>
    <w:rsid w:val="005E75C4"/>
    <w:rsid w:val="005F02CF"/>
    <w:rsid w:val="005F1DC7"/>
    <w:rsid w:val="005F26FB"/>
    <w:rsid w:val="005F322C"/>
    <w:rsid w:val="005F40A4"/>
    <w:rsid w:val="005F4262"/>
    <w:rsid w:val="005F6020"/>
    <w:rsid w:val="00601369"/>
    <w:rsid w:val="0060160D"/>
    <w:rsid w:val="00603BBB"/>
    <w:rsid w:val="00604AA8"/>
    <w:rsid w:val="0060583D"/>
    <w:rsid w:val="00612221"/>
    <w:rsid w:val="006162AD"/>
    <w:rsid w:val="0061686E"/>
    <w:rsid w:val="0062440B"/>
    <w:rsid w:val="00630A7A"/>
    <w:rsid w:val="00633CA5"/>
    <w:rsid w:val="006350B1"/>
    <w:rsid w:val="006438B1"/>
    <w:rsid w:val="00644BF3"/>
    <w:rsid w:val="006567A2"/>
    <w:rsid w:val="00656FAF"/>
    <w:rsid w:val="00662B9B"/>
    <w:rsid w:val="006707BD"/>
    <w:rsid w:val="0067202C"/>
    <w:rsid w:val="00673CF5"/>
    <w:rsid w:val="006748E0"/>
    <w:rsid w:val="00680F8F"/>
    <w:rsid w:val="0068266A"/>
    <w:rsid w:val="00684292"/>
    <w:rsid w:val="00685811"/>
    <w:rsid w:val="0069032E"/>
    <w:rsid w:val="006A030F"/>
    <w:rsid w:val="006A12C7"/>
    <w:rsid w:val="006A165B"/>
    <w:rsid w:val="006A183F"/>
    <w:rsid w:val="006A2AD8"/>
    <w:rsid w:val="006A46D1"/>
    <w:rsid w:val="006B01E9"/>
    <w:rsid w:val="006B33B1"/>
    <w:rsid w:val="006B5C4D"/>
    <w:rsid w:val="006C0727"/>
    <w:rsid w:val="006C1EF7"/>
    <w:rsid w:val="006C39FE"/>
    <w:rsid w:val="006D1B7C"/>
    <w:rsid w:val="006D3F30"/>
    <w:rsid w:val="006D5827"/>
    <w:rsid w:val="006D6B85"/>
    <w:rsid w:val="006D6BDD"/>
    <w:rsid w:val="006E145F"/>
    <w:rsid w:val="006E7B89"/>
    <w:rsid w:val="006F0547"/>
    <w:rsid w:val="006F27E3"/>
    <w:rsid w:val="006F32F3"/>
    <w:rsid w:val="006F338C"/>
    <w:rsid w:val="006F478A"/>
    <w:rsid w:val="006F7CA0"/>
    <w:rsid w:val="00702114"/>
    <w:rsid w:val="007061B9"/>
    <w:rsid w:val="00707FE5"/>
    <w:rsid w:val="00711BEE"/>
    <w:rsid w:val="00711F09"/>
    <w:rsid w:val="007178F6"/>
    <w:rsid w:val="00721CDA"/>
    <w:rsid w:val="00724DAF"/>
    <w:rsid w:val="00725C0E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656D6"/>
    <w:rsid w:val="00770572"/>
    <w:rsid w:val="00774DE2"/>
    <w:rsid w:val="007769BD"/>
    <w:rsid w:val="007772B3"/>
    <w:rsid w:val="007775B5"/>
    <w:rsid w:val="00793B3A"/>
    <w:rsid w:val="0079438B"/>
    <w:rsid w:val="007A0CE9"/>
    <w:rsid w:val="007A4150"/>
    <w:rsid w:val="007A797F"/>
    <w:rsid w:val="007B0190"/>
    <w:rsid w:val="007B3DA0"/>
    <w:rsid w:val="007B56E2"/>
    <w:rsid w:val="007C1065"/>
    <w:rsid w:val="007C2842"/>
    <w:rsid w:val="007C5A0C"/>
    <w:rsid w:val="007D08AD"/>
    <w:rsid w:val="007D49EC"/>
    <w:rsid w:val="007D4F4D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17569"/>
    <w:rsid w:val="00817721"/>
    <w:rsid w:val="00821B69"/>
    <w:rsid w:val="0082319F"/>
    <w:rsid w:val="008233FB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80622"/>
    <w:rsid w:val="008815D2"/>
    <w:rsid w:val="008821B3"/>
    <w:rsid w:val="008830EC"/>
    <w:rsid w:val="00886877"/>
    <w:rsid w:val="008907B6"/>
    <w:rsid w:val="008934D3"/>
    <w:rsid w:val="00893C42"/>
    <w:rsid w:val="00894088"/>
    <w:rsid w:val="0089533D"/>
    <w:rsid w:val="008A5AB7"/>
    <w:rsid w:val="008A5BDF"/>
    <w:rsid w:val="008A5DCD"/>
    <w:rsid w:val="008B0013"/>
    <w:rsid w:val="008B52A9"/>
    <w:rsid w:val="008B5614"/>
    <w:rsid w:val="008B6B02"/>
    <w:rsid w:val="008B792C"/>
    <w:rsid w:val="008C3972"/>
    <w:rsid w:val="008C6C6F"/>
    <w:rsid w:val="008C7EE7"/>
    <w:rsid w:val="008D5345"/>
    <w:rsid w:val="008E29CE"/>
    <w:rsid w:val="008E69AA"/>
    <w:rsid w:val="008F0800"/>
    <w:rsid w:val="008F154A"/>
    <w:rsid w:val="008F36F6"/>
    <w:rsid w:val="008F7047"/>
    <w:rsid w:val="008F770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1C40"/>
    <w:rsid w:val="0093387C"/>
    <w:rsid w:val="00933C5B"/>
    <w:rsid w:val="00935AF0"/>
    <w:rsid w:val="00935B9D"/>
    <w:rsid w:val="00935E3C"/>
    <w:rsid w:val="00942BCF"/>
    <w:rsid w:val="00946355"/>
    <w:rsid w:val="00952B01"/>
    <w:rsid w:val="00952FC6"/>
    <w:rsid w:val="00954847"/>
    <w:rsid w:val="009609CC"/>
    <w:rsid w:val="00964373"/>
    <w:rsid w:val="009677A8"/>
    <w:rsid w:val="0097229A"/>
    <w:rsid w:val="00974BDF"/>
    <w:rsid w:val="0097560F"/>
    <w:rsid w:val="00976DDD"/>
    <w:rsid w:val="00981C83"/>
    <w:rsid w:val="00984226"/>
    <w:rsid w:val="00984B44"/>
    <w:rsid w:val="0098600E"/>
    <w:rsid w:val="00987A20"/>
    <w:rsid w:val="00987FB8"/>
    <w:rsid w:val="0099059B"/>
    <w:rsid w:val="00993972"/>
    <w:rsid w:val="00994F5C"/>
    <w:rsid w:val="009B001D"/>
    <w:rsid w:val="009B2CBC"/>
    <w:rsid w:val="009C0C20"/>
    <w:rsid w:val="009C13A4"/>
    <w:rsid w:val="009D4202"/>
    <w:rsid w:val="009D69D6"/>
    <w:rsid w:val="009E030B"/>
    <w:rsid w:val="009E13CB"/>
    <w:rsid w:val="009E2942"/>
    <w:rsid w:val="009E4611"/>
    <w:rsid w:val="009E6805"/>
    <w:rsid w:val="009F2FBC"/>
    <w:rsid w:val="009F6F6B"/>
    <w:rsid w:val="009F7ACD"/>
    <w:rsid w:val="009F7E9A"/>
    <w:rsid w:val="00A028F0"/>
    <w:rsid w:val="00A03EDC"/>
    <w:rsid w:val="00A055C0"/>
    <w:rsid w:val="00A05790"/>
    <w:rsid w:val="00A11E89"/>
    <w:rsid w:val="00A21A3B"/>
    <w:rsid w:val="00A23781"/>
    <w:rsid w:val="00A2480C"/>
    <w:rsid w:val="00A34648"/>
    <w:rsid w:val="00A43C9D"/>
    <w:rsid w:val="00A50E46"/>
    <w:rsid w:val="00A51638"/>
    <w:rsid w:val="00A5420C"/>
    <w:rsid w:val="00A60C83"/>
    <w:rsid w:val="00A652EE"/>
    <w:rsid w:val="00A665F4"/>
    <w:rsid w:val="00A67A72"/>
    <w:rsid w:val="00A70322"/>
    <w:rsid w:val="00A76D89"/>
    <w:rsid w:val="00A82B2A"/>
    <w:rsid w:val="00A9172F"/>
    <w:rsid w:val="00A9545B"/>
    <w:rsid w:val="00AA427C"/>
    <w:rsid w:val="00AA5840"/>
    <w:rsid w:val="00AA6828"/>
    <w:rsid w:val="00AA73EB"/>
    <w:rsid w:val="00AB6DE9"/>
    <w:rsid w:val="00AB7E2B"/>
    <w:rsid w:val="00AC2536"/>
    <w:rsid w:val="00AC3C57"/>
    <w:rsid w:val="00AD0ED0"/>
    <w:rsid w:val="00AD6549"/>
    <w:rsid w:val="00AD71F1"/>
    <w:rsid w:val="00AE235F"/>
    <w:rsid w:val="00AE3914"/>
    <w:rsid w:val="00AE3B0A"/>
    <w:rsid w:val="00AE43FE"/>
    <w:rsid w:val="00AE46B2"/>
    <w:rsid w:val="00AE5CF7"/>
    <w:rsid w:val="00AE77BD"/>
    <w:rsid w:val="00AF4866"/>
    <w:rsid w:val="00AF5B1E"/>
    <w:rsid w:val="00B0191F"/>
    <w:rsid w:val="00B06B0F"/>
    <w:rsid w:val="00B07527"/>
    <w:rsid w:val="00B101DC"/>
    <w:rsid w:val="00B1029A"/>
    <w:rsid w:val="00B102B7"/>
    <w:rsid w:val="00B14145"/>
    <w:rsid w:val="00B16D9D"/>
    <w:rsid w:val="00B21B2D"/>
    <w:rsid w:val="00B21E26"/>
    <w:rsid w:val="00B3313A"/>
    <w:rsid w:val="00B334C4"/>
    <w:rsid w:val="00B33CAD"/>
    <w:rsid w:val="00B340C1"/>
    <w:rsid w:val="00B35583"/>
    <w:rsid w:val="00B43AA4"/>
    <w:rsid w:val="00B4428B"/>
    <w:rsid w:val="00B450D1"/>
    <w:rsid w:val="00B50085"/>
    <w:rsid w:val="00B543D2"/>
    <w:rsid w:val="00B54B55"/>
    <w:rsid w:val="00B560D0"/>
    <w:rsid w:val="00B61D0C"/>
    <w:rsid w:val="00B6405F"/>
    <w:rsid w:val="00B67F75"/>
    <w:rsid w:val="00B807D1"/>
    <w:rsid w:val="00B8198A"/>
    <w:rsid w:val="00B83C0E"/>
    <w:rsid w:val="00B871EF"/>
    <w:rsid w:val="00B96B46"/>
    <w:rsid w:val="00BA1C3B"/>
    <w:rsid w:val="00BA25F5"/>
    <w:rsid w:val="00BB0FA1"/>
    <w:rsid w:val="00BB22C7"/>
    <w:rsid w:val="00BB57E4"/>
    <w:rsid w:val="00BB6B20"/>
    <w:rsid w:val="00BB7495"/>
    <w:rsid w:val="00BC1BC4"/>
    <w:rsid w:val="00BC7783"/>
    <w:rsid w:val="00BC7D35"/>
    <w:rsid w:val="00BD58F1"/>
    <w:rsid w:val="00BD79FF"/>
    <w:rsid w:val="00BE141A"/>
    <w:rsid w:val="00BE68C2"/>
    <w:rsid w:val="00BF14E3"/>
    <w:rsid w:val="00BF6D14"/>
    <w:rsid w:val="00C04420"/>
    <w:rsid w:val="00C06D08"/>
    <w:rsid w:val="00C06E01"/>
    <w:rsid w:val="00C105A8"/>
    <w:rsid w:val="00C10B81"/>
    <w:rsid w:val="00C113EA"/>
    <w:rsid w:val="00C12011"/>
    <w:rsid w:val="00C141D2"/>
    <w:rsid w:val="00C14FAA"/>
    <w:rsid w:val="00C22746"/>
    <w:rsid w:val="00C22949"/>
    <w:rsid w:val="00C26C5B"/>
    <w:rsid w:val="00C3081A"/>
    <w:rsid w:val="00C30DA7"/>
    <w:rsid w:val="00C31319"/>
    <w:rsid w:val="00C317CC"/>
    <w:rsid w:val="00C333C7"/>
    <w:rsid w:val="00C367D2"/>
    <w:rsid w:val="00C37689"/>
    <w:rsid w:val="00C37E7E"/>
    <w:rsid w:val="00C41A87"/>
    <w:rsid w:val="00C422C8"/>
    <w:rsid w:val="00C4621E"/>
    <w:rsid w:val="00C52130"/>
    <w:rsid w:val="00C54787"/>
    <w:rsid w:val="00C56E5E"/>
    <w:rsid w:val="00C5759B"/>
    <w:rsid w:val="00C60485"/>
    <w:rsid w:val="00C70A7E"/>
    <w:rsid w:val="00C71173"/>
    <w:rsid w:val="00C76544"/>
    <w:rsid w:val="00C77588"/>
    <w:rsid w:val="00C77647"/>
    <w:rsid w:val="00C814F0"/>
    <w:rsid w:val="00C86C8A"/>
    <w:rsid w:val="00C874D8"/>
    <w:rsid w:val="00C87CBF"/>
    <w:rsid w:val="00CA09B2"/>
    <w:rsid w:val="00CA490F"/>
    <w:rsid w:val="00CA52B9"/>
    <w:rsid w:val="00CB3B71"/>
    <w:rsid w:val="00CD0A4A"/>
    <w:rsid w:val="00CD5DE2"/>
    <w:rsid w:val="00CD6B67"/>
    <w:rsid w:val="00CD7750"/>
    <w:rsid w:val="00CE17B8"/>
    <w:rsid w:val="00CE48EE"/>
    <w:rsid w:val="00CE4AE9"/>
    <w:rsid w:val="00CF029C"/>
    <w:rsid w:val="00CF200B"/>
    <w:rsid w:val="00CF218D"/>
    <w:rsid w:val="00D010E2"/>
    <w:rsid w:val="00D034C5"/>
    <w:rsid w:val="00D07585"/>
    <w:rsid w:val="00D13B58"/>
    <w:rsid w:val="00D1425B"/>
    <w:rsid w:val="00D14A57"/>
    <w:rsid w:val="00D16B96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20E2"/>
    <w:rsid w:val="00D4402B"/>
    <w:rsid w:val="00D44C4B"/>
    <w:rsid w:val="00D44DEA"/>
    <w:rsid w:val="00D454E4"/>
    <w:rsid w:val="00D50648"/>
    <w:rsid w:val="00D51C68"/>
    <w:rsid w:val="00D523EF"/>
    <w:rsid w:val="00D55639"/>
    <w:rsid w:val="00D57615"/>
    <w:rsid w:val="00D8001F"/>
    <w:rsid w:val="00D8486B"/>
    <w:rsid w:val="00D8712F"/>
    <w:rsid w:val="00D93254"/>
    <w:rsid w:val="00D95AB2"/>
    <w:rsid w:val="00D97F7A"/>
    <w:rsid w:val="00DA0C8D"/>
    <w:rsid w:val="00DA1068"/>
    <w:rsid w:val="00DA56EC"/>
    <w:rsid w:val="00DA5B38"/>
    <w:rsid w:val="00DB7701"/>
    <w:rsid w:val="00DC22B9"/>
    <w:rsid w:val="00DC247D"/>
    <w:rsid w:val="00DC5A7B"/>
    <w:rsid w:val="00DC5DE0"/>
    <w:rsid w:val="00DC7403"/>
    <w:rsid w:val="00DD2271"/>
    <w:rsid w:val="00DD27BC"/>
    <w:rsid w:val="00DD29F2"/>
    <w:rsid w:val="00DD39B6"/>
    <w:rsid w:val="00DD678E"/>
    <w:rsid w:val="00DE7E52"/>
    <w:rsid w:val="00DF0862"/>
    <w:rsid w:val="00DF1366"/>
    <w:rsid w:val="00DF3EA0"/>
    <w:rsid w:val="00DF683B"/>
    <w:rsid w:val="00DF756F"/>
    <w:rsid w:val="00E02A8B"/>
    <w:rsid w:val="00E05FF5"/>
    <w:rsid w:val="00E06815"/>
    <w:rsid w:val="00E111B7"/>
    <w:rsid w:val="00E11F39"/>
    <w:rsid w:val="00E1401D"/>
    <w:rsid w:val="00E15B9E"/>
    <w:rsid w:val="00E215B4"/>
    <w:rsid w:val="00E227F5"/>
    <w:rsid w:val="00E25185"/>
    <w:rsid w:val="00E25611"/>
    <w:rsid w:val="00E30F45"/>
    <w:rsid w:val="00E34792"/>
    <w:rsid w:val="00E347E4"/>
    <w:rsid w:val="00E34B90"/>
    <w:rsid w:val="00E34F14"/>
    <w:rsid w:val="00E353F5"/>
    <w:rsid w:val="00E35476"/>
    <w:rsid w:val="00E360A1"/>
    <w:rsid w:val="00E4265F"/>
    <w:rsid w:val="00E43426"/>
    <w:rsid w:val="00E43A4A"/>
    <w:rsid w:val="00E44C82"/>
    <w:rsid w:val="00E45476"/>
    <w:rsid w:val="00E461DF"/>
    <w:rsid w:val="00E61FE9"/>
    <w:rsid w:val="00E62AE8"/>
    <w:rsid w:val="00E6444A"/>
    <w:rsid w:val="00E66DAF"/>
    <w:rsid w:val="00E71801"/>
    <w:rsid w:val="00E7326A"/>
    <w:rsid w:val="00E732E6"/>
    <w:rsid w:val="00E7381B"/>
    <w:rsid w:val="00E77331"/>
    <w:rsid w:val="00E82015"/>
    <w:rsid w:val="00E87DCC"/>
    <w:rsid w:val="00E91ADE"/>
    <w:rsid w:val="00E92C2C"/>
    <w:rsid w:val="00EA2AD7"/>
    <w:rsid w:val="00EA318D"/>
    <w:rsid w:val="00EA74EE"/>
    <w:rsid w:val="00EA78D9"/>
    <w:rsid w:val="00EB0098"/>
    <w:rsid w:val="00EB0CF4"/>
    <w:rsid w:val="00EB0FEA"/>
    <w:rsid w:val="00EB188E"/>
    <w:rsid w:val="00EB25BC"/>
    <w:rsid w:val="00EB49C3"/>
    <w:rsid w:val="00EB4DBF"/>
    <w:rsid w:val="00EB79D9"/>
    <w:rsid w:val="00EC08A4"/>
    <w:rsid w:val="00EC1D13"/>
    <w:rsid w:val="00EC3F96"/>
    <w:rsid w:val="00EC50AB"/>
    <w:rsid w:val="00EC57A4"/>
    <w:rsid w:val="00EC7601"/>
    <w:rsid w:val="00ED2A88"/>
    <w:rsid w:val="00ED5A05"/>
    <w:rsid w:val="00EE2394"/>
    <w:rsid w:val="00EF08D1"/>
    <w:rsid w:val="00EF769A"/>
    <w:rsid w:val="00EF7BDE"/>
    <w:rsid w:val="00F00370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4CC3"/>
    <w:rsid w:val="00F15AB3"/>
    <w:rsid w:val="00F3021B"/>
    <w:rsid w:val="00F30CB6"/>
    <w:rsid w:val="00F31A14"/>
    <w:rsid w:val="00F339C5"/>
    <w:rsid w:val="00F359E2"/>
    <w:rsid w:val="00F40082"/>
    <w:rsid w:val="00F42661"/>
    <w:rsid w:val="00F42AA6"/>
    <w:rsid w:val="00F42D30"/>
    <w:rsid w:val="00F47E53"/>
    <w:rsid w:val="00F50CA9"/>
    <w:rsid w:val="00F53866"/>
    <w:rsid w:val="00F57783"/>
    <w:rsid w:val="00F65A26"/>
    <w:rsid w:val="00F77119"/>
    <w:rsid w:val="00F772E9"/>
    <w:rsid w:val="00F81124"/>
    <w:rsid w:val="00F83294"/>
    <w:rsid w:val="00F8706A"/>
    <w:rsid w:val="00F87956"/>
    <w:rsid w:val="00F91A71"/>
    <w:rsid w:val="00F92E25"/>
    <w:rsid w:val="00F933E0"/>
    <w:rsid w:val="00F943CB"/>
    <w:rsid w:val="00F96DD9"/>
    <w:rsid w:val="00FA2D68"/>
    <w:rsid w:val="00FA4342"/>
    <w:rsid w:val="00FA622E"/>
    <w:rsid w:val="00FA62BB"/>
    <w:rsid w:val="00FB63AC"/>
    <w:rsid w:val="00FC5087"/>
    <w:rsid w:val="00FC76A4"/>
    <w:rsid w:val="00FD0298"/>
    <w:rsid w:val="00FD402E"/>
    <w:rsid w:val="00FE16C0"/>
    <w:rsid w:val="00FE17DE"/>
    <w:rsid w:val="00FF146A"/>
    <w:rsid w:val="00FF50C0"/>
    <w:rsid w:val="00FF69BB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739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177D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nhideWhenUsed/>
    <w:qFormat/>
    <w:rsid w:val="003E4A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rsid w:val="00DD678E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rsid w:val="00177D07"/>
    <w:rPr>
      <w:rFonts w:asciiTheme="majorHAnsi" w:eastAsiaTheme="majorEastAsia" w:hAnsiTheme="majorHAnsi" w:cstheme="majorBidi"/>
      <w:color w:val="1F3763" w:themeColor="accent1" w:themeShade="7F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77D07"/>
    <w:rPr>
      <w:b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3E4A8D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val="en-GB"/>
    </w:rPr>
  </w:style>
  <w:style w:type="paragraph" w:styleId="Title">
    <w:name w:val="Title"/>
    <w:basedOn w:val="Normal"/>
    <w:link w:val="TitleChar"/>
    <w:uiPriority w:val="10"/>
    <w:qFormat/>
    <w:rsid w:val="003E4A8D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E4A8D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E4A8D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0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7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322-09-00bp-tgbp-motion-dock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6BB0-55BA-4593-8242-5F36FCA6AA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4</Pages>
  <Words>437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Rui Cao</cp:lastModifiedBy>
  <cp:revision>12</cp:revision>
  <cp:lastPrinted>1900-01-01T08:00:00Z</cp:lastPrinted>
  <dcterms:created xsi:type="dcterms:W3CDTF">2025-09-16T00:53:00Z</dcterms:created>
  <dcterms:modified xsi:type="dcterms:W3CDTF">2025-09-16T00:58:00Z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2024-12-05T20:33:25Z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c91a8d3a-63ae-4553-886b-7eae97ed9c40</vt:lpwstr>
  </property>
  <property fmtid="{D5CDD505-2E9C-101B-9397-08002B2CF9AE}" pid="8" name="MSIP_Label_4d2f777e-4347-4fc6-823a-b44ab313546a_ContentBits">
    <vt:lpwstr>0</vt:lpwstr>
  </property>
</Properties>
</file>