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95"/>
        <w:gridCol w:w="1350"/>
        <w:gridCol w:w="2831"/>
      </w:tblGrid>
      <w:tr w:rsidR="00CA09B2" w14:paraId="610EFBD2" w14:textId="77777777" w:rsidTr="004622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5369D49E" w:rsidR="00CA09B2" w:rsidRDefault="004F2EE0" w:rsidP="004F2EE0">
            <w:pPr>
              <w:pStyle w:val="T2"/>
            </w:pPr>
            <w:r>
              <w:t xml:space="preserve">PDT </w:t>
            </w:r>
            <w:r w:rsidR="00B807D1">
              <w:t>Up</w:t>
            </w:r>
            <w:r w:rsidR="0082319F">
              <w:t xml:space="preserve">link </w:t>
            </w:r>
            <w:r w:rsidR="00B807D1">
              <w:t>Carrier Frequency</w:t>
            </w:r>
          </w:p>
        </w:tc>
      </w:tr>
      <w:tr w:rsidR="00CA09B2" w14:paraId="1724A3C4" w14:textId="77777777" w:rsidTr="004622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1308FEA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</w:t>
            </w:r>
            <w:r w:rsidR="0082319F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10</w:t>
            </w:r>
          </w:p>
        </w:tc>
      </w:tr>
      <w:tr w:rsidR="00CA09B2" w14:paraId="10780462" w14:textId="77777777" w:rsidTr="004622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462286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:rsidRPr="00E61FE9" w14:paraId="5BD98E71" w14:textId="77777777" w:rsidTr="00462286">
        <w:trPr>
          <w:trHeight w:val="440"/>
          <w:jc w:val="center"/>
        </w:trPr>
        <w:tc>
          <w:tcPr>
            <w:tcW w:w="1795" w:type="dxa"/>
            <w:vAlign w:val="center"/>
          </w:tcPr>
          <w:p w14:paraId="7BA95338" w14:textId="71A14ED6" w:rsidR="0097560F" w:rsidRPr="00E61FE9" w:rsidRDefault="00F120E8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605" w:type="dxa"/>
            <w:vAlign w:val="center"/>
          </w:tcPr>
          <w:p w14:paraId="29EA8242" w14:textId="01D32314" w:rsidR="0097560F" w:rsidRPr="00E61FE9" w:rsidRDefault="00F120E8" w:rsidP="00E43A4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1995" w:type="dxa"/>
            <w:vAlign w:val="center"/>
          </w:tcPr>
          <w:p w14:paraId="2493DBA5" w14:textId="1C3BFEC3" w:rsidR="0097560F" w:rsidRPr="00E61FE9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75E0F39" w14:textId="2B88CD41" w:rsidR="0097560F" w:rsidRPr="00E61FE9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E7AE615" w14:textId="5CC0D612" w:rsidR="0097560F" w:rsidRPr="00E61FE9" w:rsidRDefault="0076406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E61FE9">
              <w:rPr>
                <w:b w:val="0"/>
                <w:sz w:val="22"/>
                <w:szCs w:val="22"/>
              </w:rPr>
              <w:t>rui.cao_2@nxp.com</w:t>
            </w:r>
          </w:p>
        </w:tc>
      </w:tr>
      <w:tr w:rsidR="00BC7783" w:rsidRPr="009B001D" w14:paraId="6FB2F3DA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A78" w14:textId="4C2318CD" w:rsidR="00BC7783" w:rsidRPr="00E61FE9" w:rsidRDefault="00256BEA" w:rsidP="00BC7783">
            <w:pPr>
              <w:pStyle w:val="BodyText"/>
              <w:jc w:val="center"/>
              <w:rPr>
                <w:b/>
              </w:rPr>
            </w:pPr>
            <w:r w:rsidRPr="00E61FE9">
              <w:rPr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2D64A529" w:rsidR="00BC7783" w:rsidRDefault="00BC7783" w:rsidP="00BC7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BC7783" w:rsidRDefault="00BC7783" w:rsidP="00BC7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BC7783" w:rsidRDefault="00BC7783" w:rsidP="00BC7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616C4A23" w:rsidR="00BC7783" w:rsidRPr="005042AA" w:rsidRDefault="00BC7783" w:rsidP="00BC77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46601C56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0E6D" w14:textId="49602925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8C4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9FF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799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B19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72751977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08B" w14:textId="091752AD" w:rsidR="00256BEA" w:rsidRPr="00E61FE9" w:rsidRDefault="00256BEA" w:rsidP="00256BEA">
            <w:pPr>
              <w:pStyle w:val="BodyTex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E61FE9">
              <w:rPr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E83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7E8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83E9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951" w14:textId="1265081E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0472F1DA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C193" w14:textId="2C1248F4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E93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613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DA9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8C7" w14:textId="48F533D9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18CE94DE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0B3" w14:textId="2023CEF5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B1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56C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FF4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36CF" w14:textId="01D2FA95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566508E8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2ED" w14:textId="041F1BAC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Manideep</w:t>
            </w:r>
            <w:r w:rsidRPr="00E61FE9">
              <w:rPr>
                <w:color w:val="000000"/>
                <w:sz w:val="27"/>
                <w:szCs w:val="27"/>
              </w:rPr>
              <w:t xml:space="preserve"> </w:t>
            </w:r>
            <w:r w:rsidRPr="00E61FE9">
              <w:t>Dunna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F86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77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834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9A8" w14:textId="15E3C514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61FE9" w:rsidRPr="009B001D" w14:paraId="5803A0C8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7F7" w14:textId="7D9A97B3" w:rsidR="00E61FE9" w:rsidRPr="00E61FE9" w:rsidRDefault="00E61FE9" w:rsidP="00E61FE9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EA3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03C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2A7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6E1" w14:textId="77777777" w:rsidR="00E61FE9" w:rsidRPr="005042AA" w:rsidRDefault="00E61FE9" w:rsidP="00E61FE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61FE9" w:rsidRPr="009B001D" w14:paraId="0B84BBF4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15B" w14:textId="2EBAA22B" w:rsidR="00E61FE9" w:rsidRPr="00E61FE9" w:rsidRDefault="00E61FE9" w:rsidP="00E61FE9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proofErr w:type="spellStart"/>
            <w:r w:rsidRPr="00E61FE9">
              <w:rPr>
                <w:sz w:val="22"/>
                <w:szCs w:val="22"/>
                <w:lang w:eastAsia="ko-KR"/>
              </w:rPr>
              <w:t>Yuxiao</w:t>
            </w:r>
            <w:proofErr w:type="spellEnd"/>
            <w:r w:rsidRPr="00E61FE9">
              <w:rPr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8F6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B73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52C" w14:textId="77777777" w:rsidR="00E61FE9" w:rsidRDefault="00E61FE9" w:rsidP="00E61F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F58" w14:textId="77777777" w:rsidR="00E61FE9" w:rsidRPr="005042AA" w:rsidRDefault="00E61FE9" w:rsidP="00E61FE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15F41336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378" w14:textId="715C52FD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Dror Regev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28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586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142B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231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633911B0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5E7" w14:textId="62165C82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Leif Wilhelmsson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7D2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96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BE8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990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21554539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43D7" w14:textId="09D34C81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Nelson Costa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9BC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09D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465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CC0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123F0431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F53" w14:textId="107C6B5A" w:rsidR="00256BEA" w:rsidRPr="00E61FE9" w:rsidRDefault="00E61FE9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t>Alice Chen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9A6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E0F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D03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F4D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56BEA" w:rsidRPr="009B001D" w14:paraId="08456580" w14:textId="77777777" w:rsidTr="001D7E2A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645" w14:textId="69539C57" w:rsidR="00256BEA" w:rsidRPr="00E61FE9" w:rsidRDefault="00256BEA" w:rsidP="00256BEA">
            <w:pPr>
              <w:pStyle w:val="BodyText"/>
              <w:jc w:val="center"/>
              <w:rPr>
                <w:sz w:val="22"/>
                <w:szCs w:val="22"/>
                <w:lang w:eastAsia="ko-KR"/>
              </w:rPr>
            </w:pPr>
            <w:r w:rsidRPr="00E61FE9">
              <w:rPr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B35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531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B079" w14:textId="77777777" w:rsidR="00256BEA" w:rsidRDefault="00256BEA" w:rsidP="00256B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A39" w14:textId="77777777" w:rsidR="00256BEA" w:rsidRPr="005042AA" w:rsidRDefault="00256BEA" w:rsidP="00256B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75F56FA3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4C2B9A">
                              <w:rPr>
                                <w:rFonts w:eastAsia="Malgun Gothic"/>
                              </w:rPr>
                              <w:t>uplink</w:t>
                            </w:r>
                            <w:r w:rsidR="0082319F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 w:rsidR="004C2B9A">
                              <w:rPr>
                                <w:rFonts w:eastAsia="Malgun Gothic"/>
                              </w:rPr>
                              <w:t>carrier frequency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</w:t>
                            </w:r>
                            <w:r w:rsidR="0082319F">
                              <w:rPr>
                                <w:rFonts w:eastAsia="Malgun Gothic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AMP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, 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Ambient Power</w:t>
                            </w:r>
                            <w:r>
                              <w:rPr>
                                <w:rFonts w:eastAsia="Malgun Gothic"/>
                              </w:rPr>
                              <w:t>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uG9AEAAMs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75F56FA3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4C2B9A">
                        <w:rPr>
                          <w:rFonts w:eastAsia="Malgun Gothic"/>
                        </w:rPr>
                        <w:t>uplink</w:t>
                      </w:r>
                      <w:r w:rsidR="0082319F">
                        <w:rPr>
                          <w:rFonts w:eastAsia="Malgun Gothic"/>
                        </w:rPr>
                        <w:t xml:space="preserve"> </w:t>
                      </w:r>
                      <w:r w:rsidR="004C2B9A">
                        <w:rPr>
                          <w:rFonts w:eastAsia="Malgun Gothic"/>
                        </w:rPr>
                        <w:t>carrier frequency</w:t>
                      </w:r>
                      <w:r w:rsidR="001272B4"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 xml:space="preserve">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</w:t>
                      </w:r>
                      <w:r w:rsidR="0082319F">
                        <w:rPr>
                          <w:rFonts w:eastAsia="Malgun Gothic"/>
                        </w:rPr>
                        <w:t>p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</w:t>
                      </w:r>
                      <w:r w:rsidR="0082319F">
                        <w:rPr>
                          <w:rFonts w:eastAsia="Malgun Gothic"/>
                        </w:rPr>
                        <w:t>AMP</w:t>
                      </w:r>
                      <w:r>
                        <w:rPr>
                          <w:rFonts w:eastAsia="Malgun Gothic"/>
                        </w:rPr>
                        <w:t xml:space="preserve">, </w:t>
                      </w:r>
                      <w:r w:rsidR="0082319F">
                        <w:rPr>
                          <w:rFonts w:eastAsia="Malgun Gothic"/>
                        </w:rPr>
                        <w:t>Ambient Power</w:t>
                      </w:r>
                      <w:r>
                        <w:rPr>
                          <w:rFonts w:eastAsia="Malgun Gothic"/>
                        </w:rPr>
                        <w:t>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138BA56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64FB30CA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44656D78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FF69BB">
        <w:rPr>
          <w:szCs w:val="22"/>
          <w:lang w:eastAsia="ko-KR"/>
        </w:rPr>
        <w:t>p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3116854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82319F">
        <w:rPr>
          <w:b/>
          <w:bCs/>
          <w:i/>
          <w:iCs/>
          <w:szCs w:val="22"/>
          <w:lang w:eastAsia="ko-KR"/>
        </w:rPr>
        <w:t>p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0B9D2BC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14CEF18A" w14:textId="63635E2C" w:rsidR="00F53866" w:rsidRDefault="00F53866" w:rsidP="00F53866">
      <w:pPr>
        <w:rPr>
          <w:lang w:eastAsia="zh-CN"/>
        </w:rPr>
      </w:pPr>
      <w:r>
        <w:rPr>
          <w:lang w:eastAsia="zh-CN"/>
        </w:rPr>
        <w:t>[Motion #</w:t>
      </w:r>
      <w:r w:rsidR="00EA78D9">
        <w:rPr>
          <w:lang w:eastAsia="zh-CN"/>
        </w:rPr>
        <w:t>27</w:t>
      </w:r>
      <w:r>
        <w:rPr>
          <w:lang w:eastAsia="zh-CN"/>
        </w:rPr>
        <w:t>, [1]]</w:t>
      </w:r>
    </w:p>
    <w:p w14:paraId="3E9156B2" w14:textId="2CD2A076" w:rsidR="00F53866" w:rsidRPr="00EA78D9" w:rsidRDefault="00EA78D9" w:rsidP="00EA78D9">
      <w:pPr>
        <w:numPr>
          <w:ilvl w:val="0"/>
          <w:numId w:val="13"/>
        </w:numPr>
        <w:rPr>
          <w:lang w:val="en-US" w:eastAsia="zh-CN"/>
        </w:rPr>
      </w:pPr>
      <w:r w:rsidRPr="00EA78D9">
        <w:rPr>
          <w:lang w:val="en-US" w:eastAsia="zh-CN"/>
        </w:rPr>
        <w:t>11bp defines one mode of backscattering without carrier center frequency shift.</w:t>
      </w:r>
    </w:p>
    <w:p w14:paraId="1D24F681" w14:textId="77777777" w:rsidR="00F53866" w:rsidRDefault="00F53866" w:rsidP="004149F2">
      <w:pPr>
        <w:rPr>
          <w:lang w:eastAsia="zh-CN"/>
        </w:rPr>
      </w:pPr>
    </w:p>
    <w:p w14:paraId="2A0B9B6D" w14:textId="5D8C5A18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6F27E3">
        <w:rPr>
          <w:lang w:eastAsia="zh-CN"/>
        </w:rPr>
        <w:t>83</w:t>
      </w:r>
      <w:r>
        <w:rPr>
          <w:lang w:eastAsia="zh-CN"/>
        </w:rPr>
        <w:t>, [1]]</w:t>
      </w:r>
    </w:p>
    <w:p w14:paraId="1E4B0074" w14:textId="77777777" w:rsidR="006F27E3" w:rsidRPr="006F27E3" w:rsidRDefault="006F27E3" w:rsidP="006F27E3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6F27E3">
        <w:rPr>
          <w:rFonts w:eastAsia="SimSun"/>
          <w:bCs/>
          <w:lang w:val="en-US"/>
        </w:rPr>
        <w:t>11bp defines at least one mode of bistatic backscatter that can use frequency shifting within a 40 MHz channel in 2.4 GHz band.</w:t>
      </w:r>
    </w:p>
    <w:p w14:paraId="522823D4" w14:textId="1CDB5437" w:rsidR="0014070E" w:rsidRPr="00EA78D9" w:rsidRDefault="006F27E3" w:rsidP="00E25185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6F27E3">
        <w:rPr>
          <w:rFonts w:eastAsia="SimSun"/>
          <w:bCs/>
          <w:lang w:val="en-US"/>
        </w:rPr>
        <w:t>Existing 40 MHz medium protection mechanisms will be leveraged</w:t>
      </w: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13CF723C" w14:textId="77777777" w:rsidR="00F87956" w:rsidRDefault="00F87956" w:rsidP="00F87956">
      <w:pPr>
        <w:pStyle w:val="Heading1"/>
      </w:pPr>
      <w:r>
        <w:lastRenderedPageBreak/>
        <w:t>Text to be adopted begins here:</w:t>
      </w:r>
    </w:p>
    <w:p w14:paraId="185E10B6" w14:textId="77777777" w:rsidR="00F87956" w:rsidRDefault="00F87956" w:rsidP="00F87956">
      <w:pPr>
        <w:rPr>
          <w:szCs w:val="22"/>
        </w:rPr>
      </w:pPr>
    </w:p>
    <w:p w14:paraId="6BB3D056" w14:textId="118BE008" w:rsidR="00F87956" w:rsidRPr="00EC759E" w:rsidRDefault="00F87956" w:rsidP="00F87956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for AMP </w:t>
      </w:r>
      <w:r w:rsidR="00964373">
        <w:rPr>
          <w:b/>
          <w:i/>
          <w:iCs/>
          <w:sz w:val="22"/>
          <w:szCs w:val="22"/>
        </w:rPr>
        <w:t xml:space="preserve">UL carrier </w:t>
      </w:r>
      <w:r w:rsidR="007656D6">
        <w:rPr>
          <w:b/>
          <w:i/>
          <w:iCs/>
          <w:sz w:val="22"/>
          <w:szCs w:val="22"/>
        </w:rPr>
        <w:t>center frequency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C4C5240" w14:textId="77777777" w:rsidR="00F87956" w:rsidRPr="00E24504" w:rsidRDefault="00F87956" w:rsidP="00F87956">
      <w:pPr>
        <w:pStyle w:val="Heading1"/>
        <w:rPr>
          <w:sz w:val="20"/>
          <w:szCs w:val="10"/>
          <w:u w:val="none"/>
        </w:rPr>
      </w:pPr>
      <w:r>
        <w:rPr>
          <w:sz w:val="20"/>
          <w:szCs w:val="10"/>
          <w:u w:val="none"/>
        </w:rPr>
        <w:t>40</w:t>
      </w:r>
      <w:r w:rsidRPr="00E24504">
        <w:rPr>
          <w:sz w:val="20"/>
          <w:szCs w:val="10"/>
          <w:u w:val="none"/>
        </w:rPr>
        <w:t xml:space="preserve">. </w:t>
      </w:r>
      <w:r w:rsidRPr="00063291">
        <w:rPr>
          <w:sz w:val="20"/>
          <w:szCs w:val="10"/>
          <w:u w:val="none"/>
        </w:rPr>
        <w:t>Ambient Power (AMP) PHY specification</w:t>
      </w:r>
    </w:p>
    <w:p w14:paraId="46FC4761" w14:textId="77777777" w:rsidR="00F87956" w:rsidRPr="00B436C4" w:rsidRDefault="00F87956" w:rsidP="00F87956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40.3 AMP PHY (2.4GHz)</w:t>
      </w:r>
    </w:p>
    <w:p w14:paraId="574B1DE4" w14:textId="7A12730D" w:rsidR="00F87956" w:rsidRPr="00FE17DE" w:rsidRDefault="00F87956" w:rsidP="00F87956">
      <w:pPr>
        <w:pStyle w:val="Heading3"/>
        <w:rPr>
          <w:sz w:val="20"/>
          <w:lang w:val="en-US" w:eastAsia="ko-KR"/>
        </w:rPr>
      </w:pPr>
      <w:r w:rsidRPr="00FE17DE">
        <w:rPr>
          <w:sz w:val="20"/>
          <w:lang w:val="en-US" w:eastAsia="ko-KR"/>
        </w:rPr>
        <w:t>40.3.</w:t>
      </w:r>
      <w:r w:rsidR="00380439" w:rsidRPr="00FE17DE">
        <w:rPr>
          <w:sz w:val="20"/>
          <w:lang w:val="en-US" w:eastAsia="ko-KR"/>
        </w:rPr>
        <w:t>10</w:t>
      </w:r>
      <w:r w:rsidRPr="00FE17DE">
        <w:rPr>
          <w:sz w:val="20"/>
          <w:lang w:val="en-US" w:eastAsia="ko-KR"/>
        </w:rPr>
        <w:t xml:space="preserve"> Transmit</w:t>
      </w:r>
      <w:r w:rsidR="00380439" w:rsidRPr="00FE17DE">
        <w:rPr>
          <w:sz w:val="20"/>
          <w:lang w:val="en-US" w:eastAsia="ko-KR"/>
        </w:rPr>
        <w:t xml:space="preserve"> specification</w:t>
      </w:r>
    </w:p>
    <w:p w14:paraId="77C6A2DE" w14:textId="1C31A6AB" w:rsidR="00F87956" w:rsidRPr="00FE17DE" w:rsidRDefault="00380439" w:rsidP="00380439">
      <w:pPr>
        <w:pStyle w:val="Heading2"/>
        <w:rPr>
          <w:sz w:val="20"/>
          <w:u w:val="none"/>
          <w:lang w:eastAsia="ko-KR"/>
        </w:rPr>
      </w:pPr>
      <w:r w:rsidRPr="00FE17DE">
        <w:rPr>
          <w:sz w:val="20"/>
          <w:u w:val="none"/>
        </w:rPr>
        <w:t xml:space="preserve">40.3.10.3 </w:t>
      </w:r>
      <w:r w:rsidR="00FE17DE" w:rsidRPr="00FE17DE">
        <w:rPr>
          <w:spacing w:val="-5"/>
          <w:sz w:val="20"/>
          <w:u w:val="none"/>
        </w:rPr>
        <w:t xml:space="preserve">Transmit </w:t>
      </w:r>
      <w:proofErr w:type="spellStart"/>
      <w:r w:rsidR="00FE17DE" w:rsidRPr="00FE17DE">
        <w:rPr>
          <w:spacing w:val="-5"/>
          <w:sz w:val="20"/>
          <w:u w:val="none"/>
        </w:rPr>
        <w:t>center</w:t>
      </w:r>
      <w:proofErr w:type="spellEnd"/>
      <w:r w:rsidR="00FE17DE" w:rsidRPr="00FE17DE">
        <w:rPr>
          <w:spacing w:val="-5"/>
          <w:sz w:val="20"/>
          <w:u w:val="none"/>
        </w:rPr>
        <w:t xml:space="preserve"> frequency shift</w:t>
      </w:r>
    </w:p>
    <w:p w14:paraId="1A632632" w14:textId="77777777" w:rsidR="00F87956" w:rsidRPr="00FE17DE" w:rsidRDefault="00F87956" w:rsidP="00F87956">
      <w:pPr>
        <w:rPr>
          <w:lang w:val="en-US" w:eastAsia="ko-KR"/>
        </w:rPr>
      </w:pPr>
    </w:p>
    <w:p w14:paraId="51C8F70A" w14:textId="74396619" w:rsidR="00F87956" w:rsidRDefault="00AE77BD" w:rsidP="00F87956">
      <w:pPr>
        <w:rPr>
          <w:lang w:val="en-US" w:eastAsia="zh-CN"/>
        </w:rPr>
      </w:pPr>
      <w:r>
        <w:rPr>
          <w:lang w:val="en-US" w:eastAsia="zh-CN"/>
        </w:rPr>
        <w:t xml:space="preserve">For </w:t>
      </w:r>
      <w:r w:rsidR="00EC1D13">
        <w:rPr>
          <w:lang w:val="en-US" w:eastAsia="zh-CN"/>
        </w:rPr>
        <w:t xml:space="preserve">AMP </w:t>
      </w:r>
      <w:r w:rsidR="005561E0" w:rsidRPr="00EA78D9">
        <w:rPr>
          <w:lang w:val="en-US" w:eastAsia="zh-CN"/>
        </w:rPr>
        <w:t>backscattering without carrier center frequency shift</w:t>
      </w:r>
      <w:r w:rsidR="008F7047">
        <w:rPr>
          <w:lang w:val="en-US" w:eastAsia="zh-CN"/>
        </w:rPr>
        <w:t xml:space="preserve">, </w:t>
      </w:r>
      <w:r w:rsidR="00EC1D13">
        <w:rPr>
          <w:lang w:val="en-US" w:eastAsia="zh-CN"/>
        </w:rPr>
        <w:t xml:space="preserve">an AMP non-AP STA backscatters </w:t>
      </w:r>
      <w:r w:rsidR="004856C6">
        <w:rPr>
          <w:lang w:val="en-US" w:eastAsia="zh-CN"/>
        </w:rPr>
        <w:t>AMP UL PPDU</w:t>
      </w:r>
      <w:r w:rsidR="00EC1D13">
        <w:rPr>
          <w:lang w:val="en-US" w:eastAsia="zh-CN"/>
        </w:rPr>
        <w:t xml:space="preserve"> on an Excitation subfield of the AMP DL PPDU. </w:t>
      </w:r>
      <w:r w:rsidR="004856C6">
        <w:rPr>
          <w:lang w:val="en-US" w:eastAsia="zh-CN"/>
        </w:rPr>
        <w:t xml:space="preserve">The center frequency of the </w:t>
      </w:r>
      <w:proofErr w:type="spellStart"/>
      <w:r w:rsidR="004856C6">
        <w:rPr>
          <w:lang w:val="en-US" w:eastAsia="zh-CN"/>
        </w:rPr>
        <w:t>backscatterd</w:t>
      </w:r>
      <w:proofErr w:type="spellEnd"/>
      <w:r w:rsidR="004856C6">
        <w:rPr>
          <w:lang w:val="en-US" w:eastAsia="zh-CN"/>
        </w:rPr>
        <w:t xml:space="preserve"> AMP UL PPDU is the same as the </w:t>
      </w:r>
      <w:r w:rsidR="00BB22C7">
        <w:rPr>
          <w:lang w:val="en-US" w:eastAsia="zh-CN"/>
        </w:rPr>
        <w:t>Excitation subfield of the AMP DL PPDU that the UL PPDU is modulated on.</w:t>
      </w:r>
    </w:p>
    <w:p w14:paraId="376D2C83" w14:textId="77777777" w:rsidR="005561E0" w:rsidRDefault="005561E0" w:rsidP="005561E0">
      <w:pPr>
        <w:rPr>
          <w:rFonts w:eastAsia="SimSun"/>
          <w:bCs/>
          <w:lang w:val="en-US"/>
        </w:rPr>
      </w:pPr>
    </w:p>
    <w:p w14:paraId="75BC3C58" w14:textId="2E676E3D" w:rsidR="00BB22C7" w:rsidRDefault="00BB22C7" w:rsidP="005561E0">
      <w:pPr>
        <w:rPr>
          <w:lang w:val="en-US" w:eastAsia="zh-CN"/>
        </w:rPr>
      </w:pPr>
      <w:r>
        <w:rPr>
          <w:lang w:val="en-US" w:eastAsia="zh-CN"/>
        </w:rPr>
        <w:t xml:space="preserve">For AMP </w:t>
      </w:r>
      <w:r w:rsidR="00DD2271">
        <w:rPr>
          <w:lang w:val="en-US" w:eastAsia="zh-CN"/>
        </w:rPr>
        <w:t xml:space="preserve">bi-static </w:t>
      </w:r>
      <w:r w:rsidRPr="00EA78D9">
        <w:rPr>
          <w:lang w:val="en-US" w:eastAsia="zh-CN"/>
        </w:rPr>
        <w:t>backscattering with</w:t>
      </w:r>
      <w:r>
        <w:rPr>
          <w:lang w:val="en-US" w:eastAsia="zh-CN"/>
        </w:rPr>
        <w:t xml:space="preserve"> </w:t>
      </w:r>
      <w:r w:rsidRPr="00EA78D9">
        <w:rPr>
          <w:lang w:val="en-US" w:eastAsia="zh-CN"/>
        </w:rPr>
        <w:t>carrier center frequency shift</w:t>
      </w:r>
      <w:r>
        <w:rPr>
          <w:lang w:val="en-US" w:eastAsia="zh-CN"/>
        </w:rPr>
        <w:t xml:space="preserve">, an AMP non-AP STA backscatters AMP UL </w:t>
      </w:r>
      <w:r w:rsidR="000C1937">
        <w:rPr>
          <w:lang w:val="en-US" w:eastAsia="zh-CN"/>
        </w:rPr>
        <w:t xml:space="preserve">PPDU on an Excitation subfield of the AMP DL PPDU, and the center frequency of the </w:t>
      </w:r>
      <w:proofErr w:type="spellStart"/>
      <w:r w:rsidR="000C1937">
        <w:rPr>
          <w:lang w:val="en-US" w:eastAsia="zh-CN"/>
        </w:rPr>
        <w:t>backscatterd</w:t>
      </w:r>
      <w:proofErr w:type="spellEnd"/>
      <w:r w:rsidR="000C1937">
        <w:rPr>
          <w:lang w:val="en-US" w:eastAsia="zh-CN"/>
        </w:rPr>
        <w:t xml:space="preserve"> AMP UL PPDU</w:t>
      </w:r>
      <w:r w:rsidR="000C1937" w:rsidRPr="000C1937">
        <w:rPr>
          <w:lang w:val="en-US" w:eastAsia="zh-CN"/>
        </w:rPr>
        <w:t xml:space="preserve"> </w:t>
      </w:r>
      <w:r w:rsidR="000C1937">
        <w:rPr>
          <w:lang w:val="en-US" w:eastAsia="zh-CN"/>
        </w:rPr>
        <w:t xml:space="preserve">is shifted by TBD MHz </w:t>
      </w:r>
      <w:r w:rsidR="00254017">
        <w:rPr>
          <w:lang w:val="en-US" w:eastAsia="zh-CN"/>
        </w:rPr>
        <w:t xml:space="preserve">within a 40MHz channel from the center frequency </w:t>
      </w:r>
      <w:r w:rsidR="000C1937">
        <w:rPr>
          <w:lang w:val="en-US" w:eastAsia="zh-CN"/>
        </w:rPr>
        <w:t>of the Excitation subfield of the AMP DL PPDU that the UL PPDU is modulated on.</w:t>
      </w:r>
    </w:p>
    <w:p w14:paraId="5660BF7B" w14:textId="77777777" w:rsidR="00DD2271" w:rsidRDefault="00DD2271" w:rsidP="005561E0">
      <w:pPr>
        <w:rPr>
          <w:rFonts w:eastAsia="SimSun"/>
          <w:bCs/>
          <w:lang w:val="en-US"/>
        </w:rPr>
      </w:pPr>
    </w:p>
    <w:p w14:paraId="05D4F73E" w14:textId="77777777" w:rsidR="00F87956" w:rsidRDefault="00F87956" w:rsidP="00F87956">
      <w:pPr>
        <w:rPr>
          <w:lang w:val="en-US"/>
        </w:rPr>
      </w:pPr>
    </w:p>
    <w:p w14:paraId="568C3334" w14:textId="77777777" w:rsidR="005561E0" w:rsidRPr="00895658" w:rsidRDefault="005561E0" w:rsidP="00F87956">
      <w:pPr>
        <w:rPr>
          <w:lang w:val="en-US"/>
        </w:rPr>
      </w:pPr>
    </w:p>
    <w:p w14:paraId="561DC03A" w14:textId="77777777" w:rsidR="00F87956" w:rsidRPr="008176BB" w:rsidRDefault="00F87956" w:rsidP="00F87956">
      <w:pPr>
        <w:rPr>
          <w:sz w:val="20"/>
          <w:szCs w:val="21"/>
          <w:lang w:val="en-US"/>
        </w:rPr>
      </w:pPr>
    </w:p>
    <w:p w14:paraId="4E64555A" w14:textId="77777777" w:rsidR="00F87956" w:rsidRDefault="00F87956" w:rsidP="00F87956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7A2B404C" w14:textId="77777777" w:rsidR="00F87956" w:rsidRDefault="00F87956" w:rsidP="00F87956">
      <w:pPr>
        <w:pStyle w:val="Heading1"/>
      </w:pPr>
    </w:p>
    <w:p w14:paraId="684EA54F" w14:textId="77777777" w:rsidR="00F87956" w:rsidRDefault="00F87956" w:rsidP="00F87956">
      <w:pPr>
        <w:pStyle w:val="Heading1"/>
      </w:pPr>
      <w:r>
        <w:t>Text to be adopted ends here.</w:t>
      </w:r>
    </w:p>
    <w:p w14:paraId="2C28B1B9" w14:textId="77777777" w:rsidR="00F87956" w:rsidRDefault="00F87956" w:rsidP="00F87956"/>
    <w:p w14:paraId="3036E0DF" w14:textId="77777777" w:rsidR="00F87956" w:rsidRDefault="00F87956" w:rsidP="00F87956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45D9C9C" w14:textId="77777777" w:rsidR="00F87956" w:rsidRDefault="00F87956" w:rsidP="00F87956">
      <w:pPr>
        <w:rPr>
          <w:b/>
          <w:sz w:val="24"/>
        </w:rPr>
      </w:pPr>
    </w:p>
    <w:p w14:paraId="564DDF18" w14:textId="77777777" w:rsidR="00F87956" w:rsidRPr="00A60C83" w:rsidRDefault="00F87956" w:rsidP="00F87956">
      <w:pPr>
        <w:pStyle w:val="ListParagraph"/>
        <w:numPr>
          <w:ilvl w:val="0"/>
          <w:numId w:val="3"/>
        </w:numPr>
        <w:jc w:val="left"/>
        <w:rPr>
          <w:lang w:val="en-US"/>
        </w:rPr>
      </w:pPr>
      <w:hyperlink r:id="rId8" w:history="1">
        <w:r w:rsidRPr="00A60C83">
          <w:rPr>
            <w:rStyle w:val="Hyperlink"/>
            <w:lang w:val="en-US"/>
          </w:rPr>
          <w:t>11-24-1322r9</w:t>
        </w:r>
      </w:hyperlink>
      <w:r w:rsidRPr="00A60C83">
        <w:rPr>
          <w:lang w:val="en-US"/>
        </w:rPr>
        <w:t xml:space="preserve">: </w:t>
      </w:r>
      <w:proofErr w:type="spellStart"/>
      <w:r w:rsidRPr="00A60C83">
        <w:rPr>
          <w:lang w:val="en-US"/>
        </w:rPr>
        <w:t>TGbp</w:t>
      </w:r>
      <w:proofErr w:type="spellEnd"/>
      <w:r w:rsidRPr="00A60C83">
        <w:rPr>
          <w:lang w:val="en-US"/>
        </w:rPr>
        <w:t xml:space="preserve"> Motion Dock, Bo Sun (</w:t>
      </w:r>
      <w:proofErr w:type="spellStart"/>
      <w:r w:rsidRPr="00A60C83">
        <w:t>Sanechips</w:t>
      </w:r>
      <w:proofErr w:type="spellEnd"/>
      <w:r w:rsidRPr="00A60C83">
        <w:rPr>
          <w:lang w:val="en-US"/>
        </w:rPr>
        <w:t>)</w:t>
      </w:r>
    </w:p>
    <w:p w14:paraId="04746E12" w14:textId="77777777" w:rsidR="00F87956" w:rsidRPr="00A60C83" w:rsidRDefault="00F87956" w:rsidP="00F87956">
      <w:pPr>
        <w:rPr>
          <w:lang w:val="en-US"/>
        </w:rPr>
      </w:pPr>
    </w:p>
    <w:p w14:paraId="606F59D7" w14:textId="77777777" w:rsidR="00CA09B2" w:rsidRPr="00A60C83" w:rsidRDefault="00CA09B2">
      <w:pPr>
        <w:rPr>
          <w:lang w:val="en-US"/>
        </w:rPr>
      </w:pPr>
    </w:p>
    <w:sectPr w:rsidR="00CA09B2" w:rsidRPr="00A60C83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80DB" w14:textId="77777777" w:rsidR="008B6B02" w:rsidRDefault="008B6B02">
      <w:r>
        <w:separator/>
      </w:r>
    </w:p>
  </w:endnote>
  <w:endnote w:type="continuationSeparator" w:id="0">
    <w:p w14:paraId="176BC12E" w14:textId="77777777" w:rsidR="008B6B02" w:rsidRDefault="008B6B02">
      <w:r>
        <w:continuationSeparator/>
      </w:r>
    </w:p>
  </w:endnote>
  <w:endnote w:type="continuationNotice" w:id="1">
    <w:p w14:paraId="48E84EF9" w14:textId="77777777" w:rsidR="008B6B02" w:rsidRDefault="008B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7E0B5F90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D420E2" w:rsidRPr="0082319F">
      <w:rPr>
        <w:noProof/>
        <w:lang w:val="fr-FR"/>
      </w:rPr>
      <w:t>29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B43AA4">
      <w:rPr>
        <w:lang w:val="fr-FR"/>
      </w:rPr>
      <w:t>Rui Cao</w:t>
    </w:r>
    <w:r w:rsidR="00D523EF" w:rsidRPr="00EB0CF4">
      <w:rPr>
        <w:lang w:val="fr-FR"/>
      </w:rPr>
      <w:t xml:space="preserve">, </w:t>
    </w:r>
    <w:r w:rsidR="00B43AA4">
      <w:rPr>
        <w:lang w:val="fr-FR"/>
      </w:rPr>
      <w:t>NXP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  <w:p w14:paraId="28E8848C" w14:textId="77777777" w:rsidR="006A46D1" w:rsidRPr="004B5C30" w:rsidRDefault="006A46D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23C5" w14:textId="77777777" w:rsidR="008B6B02" w:rsidRDefault="008B6B02">
      <w:r>
        <w:separator/>
      </w:r>
    </w:p>
  </w:footnote>
  <w:footnote w:type="continuationSeparator" w:id="0">
    <w:p w14:paraId="235FB148" w14:textId="77777777" w:rsidR="008B6B02" w:rsidRDefault="008B6B02">
      <w:r>
        <w:continuationSeparator/>
      </w:r>
    </w:p>
  </w:footnote>
  <w:footnote w:type="continuationNotice" w:id="1">
    <w:p w14:paraId="6E79E770" w14:textId="77777777" w:rsidR="008B6B02" w:rsidRDefault="008B6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674C633A" w:rsidR="00D523EF" w:rsidRDefault="00566E1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D8001F">
        <w:t>1545</w:t>
      </w:r>
      <w:r w:rsidR="00D23F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D1"/>
    <w:multiLevelType w:val="hybridMultilevel"/>
    <w:tmpl w:val="2EF82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3" w15:restartNumberingAfterBreak="0">
    <w:nsid w:val="2CF4541D"/>
    <w:multiLevelType w:val="multilevel"/>
    <w:tmpl w:val="4B405138"/>
    <w:lvl w:ilvl="0">
      <w:start w:val="36"/>
      <w:numFmt w:val="decimal"/>
      <w:lvlText w:val="%1"/>
      <w:lvlJc w:val="left"/>
      <w:pPr>
        <w:ind w:left="1249" w:hanging="89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49" w:hanging="890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1249" w:hanging="89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9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41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390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2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5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2F7316B3"/>
    <w:multiLevelType w:val="hybridMultilevel"/>
    <w:tmpl w:val="EEE8CDCE"/>
    <w:lvl w:ilvl="0" w:tplc="E724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E8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F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6E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C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6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5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800F2"/>
    <w:multiLevelType w:val="hybridMultilevel"/>
    <w:tmpl w:val="E45AEC44"/>
    <w:lvl w:ilvl="0" w:tplc="98CEB0C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870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A4A3EA2"/>
    <w:multiLevelType w:val="hybridMultilevel"/>
    <w:tmpl w:val="07409C4C"/>
    <w:lvl w:ilvl="0" w:tplc="A16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67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2C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4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4E107E"/>
    <w:multiLevelType w:val="hybridMultilevel"/>
    <w:tmpl w:val="DBEC78A2"/>
    <w:lvl w:ilvl="0" w:tplc="7034F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CC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7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8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EB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4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4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4070A2"/>
    <w:multiLevelType w:val="hybridMultilevel"/>
    <w:tmpl w:val="8C5C0AEE"/>
    <w:lvl w:ilvl="0" w:tplc="B678A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A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A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A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01425F"/>
    <w:multiLevelType w:val="multilevel"/>
    <w:tmpl w:val="066A8A70"/>
    <w:lvl w:ilvl="0">
      <w:start w:val="4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097">
    <w:abstractNumId w:val="9"/>
  </w:num>
  <w:num w:numId="2" w16cid:durableId="1476487875">
    <w:abstractNumId w:val="13"/>
  </w:num>
  <w:num w:numId="3" w16cid:durableId="1746487939">
    <w:abstractNumId w:val="1"/>
  </w:num>
  <w:num w:numId="4" w16cid:durableId="449663030">
    <w:abstractNumId w:val="8"/>
  </w:num>
  <w:num w:numId="5" w16cid:durableId="1873300704">
    <w:abstractNumId w:val="6"/>
  </w:num>
  <w:num w:numId="6" w16cid:durableId="898829173">
    <w:abstractNumId w:val="15"/>
  </w:num>
  <w:num w:numId="7" w16cid:durableId="1227762367">
    <w:abstractNumId w:val="7"/>
  </w:num>
  <w:num w:numId="8" w16cid:durableId="374427793">
    <w:abstractNumId w:val="5"/>
  </w:num>
  <w:num w:numId="9" w16cid:durableId="134766078">
    <w:abstractNumId w:val="3"/>
  </w:num>
  <w:num w:numId="10" w16cid:durableId="532502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4054859">
    <w:abstractNumId w:val="0"/>
  </w:num>
  <w:num w:numId="12" w16cid:durableId="2116633106">
    <w:abstractNumId w:val="10"/>
  </w:num>
  <w:num w:numId="13" w16cid:durableId="175384623">
    <w:abstractNumId w:val="12"/>
  </w:num>
  <w:num w:numId="14" w16cid:durableId="1469085577">
    <w:abstractNumId w:val="4"/>
  </w:num>
  <w:num w:numId="15" w16cid:durableId="646470655">
    <w:abstractNumId w:val="11"/>
  </w:num>
  <w:num w:numId="16" w16cid:durableId="118405008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6B9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2880"/>
    <w:rsid w:val="000336AE"/>
    <w:rsid w:val="000356B2"/>
    <w:rsid w:val="00035D62"/>
    <w:rsid w:val="00051E38"/>
    <w:rsid w:val="0005313F"/>
    <w:rsid w:val="00053EBC"/>
    <w:rsid w:val="00054658"/>
    <w:rsid w:val="00062744"/>
    <w:rsid w:val="00062E48"/>
    <w:rsid w:val="00065E9C"/>
    <w:rsid w:val="00067097"/>
    <w:rsid w:val="000678B9"/>
    <w:rsid w:val="000717CB"/>
    <w:rsid w:val="00071C63"/>
    <w:rsid w:val="000740A0"/>
    <w:rsid w:val="0008526E"/>
    <w:rsid w:val="00086313"/>
    <w:rsid w:val="00097392"/>
    <w:rsid w:val="00097FEE"/>
    <w:rsid w:val="000A00B3"/>
    <w:rsid w:val="000A1074"/>
    <w:rsid w:val="000A149F"/>
    <w:rsid w:val="000A2C3C"/>
    <w:rsid w:val="000A6549"/>
    <w:rsid w:val="000A6852"/>
    <w:rsid w:val="000B0140"/>
    <w:rsid w:val="000B24C3"/>
    <w:rsid w:val="000B2D5A"/>
    <w:rsid w:val="000B3308"/>
    <w:rsid w:val="000B645A"/>
    <w:rsid w:val="000B7335"/>
    <w:rsid w:val="000C1613"/>
    <w:rsid w:val="000C1937"/>
    <w:rsid w:val="000C2CDE"/>
    <w:rsid w:val="000C7F23"/>
    <w:rsid w:val="000D3F90"/>
    <w:rsid w:val="000D54CC"/>
    <w:rsid w:val="000D5C2B"/>
    <w:rsid w:val="000E23ED"/>
    <w:rsid w:val="000F3C07"/>
    <w:rsid w:val="001043A6"/>
    <w:rsid w:val="00105577"/>
    <w:rsid w:val="001063D7"/>
    <w:rsid w:val="00107547"/>
    <w:rsid w:val="00110274"/>
    <w:rsid w:val="0011111C"/>
    <w:rsid w:val="0011678C"/>
    <w:rsid w:val="00122137"/>
    <w:rsid w:val="00122401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779B4"/>
    <w:rsid w:val="00177D07"/>
    <w:rsid w:val="00182210"/>
    <w:rsid w:val="00185518"/>
    <w:rsid w:val="00187D8D"/>
    <w:rsid w:val="00192AA5"/>
    <w:rsid w:val="001970D2"/>
    <w:rsid w:val="001A08A6"/>
    <w:rsid w:val="001A2F22"/>
    <w:rsid w:val="001A38FB"/>
    <w:rsid w:val="001A4C03"/>
    <w:rsid w:val="001A7309"/>
    <w:rsid w:val="001B04B3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29E1"/>
    <w:rsid w:val="001E7730"/>
    <w:rsid w:val="00205F96"/>
    <w:rsid w:val="002070F4"/>
    <w:rsid w:val="002110E8"/>
    <w:rsid w:val="00212D26"/>
    <w:rsid w:val="00216842"/>
    <w:rsid w:val="002203E1"/>
    <w:rsid w:val="00226C00"/>
    <w:rsid w:val="00235919"/>
    <w:rsid w:val="002368A3"/>
    <w:rsid w:val="00236CA3"/>
    <w:rsid w:val="002424B4"/>
    <w:rsid w:val="00247456"/>
    <w:rsid w:val="00247684"/>
    <w:rsid w:val="00252BC7"/>
    <w:rsid w:val="00254017"/>
    <w:rsid w:val="00256BEA"/>
    <w:rsid w:val="00257951"/>
    <w:rsid w:val="00263906"/>
    <w:rsid w:val="00263AEE"/>
    <w:rsid w:val="00265359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983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461D"/>
    <w:rsid w:val="002D6CBD"/>
    <w:rsid w:val="002E1350"/>
    <w:rsid w:val="002E30DC"/>
    <w:rsid w:val="002E3735"/>
    <w:rsid w:val="002E79AF"/>
    <w:rsid w:val="002F447C"/>
    <w:rsid w:val="00301B3D"/>
    <w:rsid w:val="0030283A"/>
    <w:rsid w:val="00302B81"/>
    <w:rsid w:val="00305943"/>
    <w:rsid w:val="0030598F"/>
    <w:rsid w:val="003073FA"/>
    <w:rsid w:val="00310D99"/>
    <w:rsid w:val="00322CDF"/>
    <w:rsid w:val="003236F0"/>
    <w:rsid w:val="00323AB1"/>
    <w:rsid w:val="0032509E"/>
    <w:rsid w:val="003303D3"/>
    <w:rsid w:val="003308EA"/>
    <w:rsid w:val="00332467"/>
    <w:rsid w:val="00332985"/>
    <w:rsid w:val="0033351B"/>
    <w:rsid w:val="00333D8D"/>
    <w:rsid w:val="00340B33"/>
    <w:rsid w:val="00361EBD"/>
    <w:rsid w:val="003655B0"/>
    <w:rsid w:val="00373689"/>
    <w:rsid w:val="00373B1B"/>
    <w:rsid w:val="00380439"/>
    <w:rsid w:val="00380AFF"/>
    <w:rsid w:val="00382812"/>
    <w:rsid w:val="0039149C"/>
    <w:rsid w:val="00391AED"/>
    <w:rsid w:val="003A2528"/>
    <w:rsid w:val="003A34AF"/>
    <w:rsid w:val="003A3569"/>
    <w:rsid w:val="003A3EBB"/>
    <w:rsid w:val="003A41E5"/>
    <w:rsid w:val="003A457F"/>
    <w:rsid w:val="003A6AD7"/>
    <w:rsid w:val="003B0DBC"/>
    <w:rsid w:val="003B279C"/>
    <w:rsid w:val="003D024E"/>
    <w:rsid w:val="003D1681"/>
    <w:rsid w:val="003D4EC1"/>
    <w:rsid w:val="003D51BB"/>
    <w:rsid w:val="003D6A1A"/>
    <w:rsid w:val="003E18A1"/>
    <w:rsid w:val="003E4A8D"/>
    <w:rsid w:val="003E5C4A"/>
    <w:rsid w:val="003E7D85"/>
    <w:rsid w:val="003F2928"/>
    <w:rsid w:val="003F2DA5"/>
    <w:rsid w:val="003F2F0D"/>
    <w:rsid w:val="003F7DE2"/>
    <w:rsid w:val="0040377D"/>
    <w:rsid w:val="00404F3F"/>
    <w:rsid w:val="004119A2"/>
    <w:rsid w:val="004149F2"/>
    <w:rsid w:val="004151F5"/>
    <w:rsid w:val="00422DAC"/>
    <w:rsid w:val="00423AA9"/>
    <w:rsid w:val="00430002"/>
    <w:rsid w:val="00433B31"/>
    <w:rsid w:val="004344F5"/>
    <w:rsid w:val="00442037"/>
    <w:rsid w:val="00445F64"/>
    <w:rsid w:val="0045068F"/>
    <w:rsid w:val="00453BCE"/>
    <w:rsid w:val="00454DF9"/>
    <w:rsid w:val="00460DB7"/>
    <w:rsid w:val="00462286"/>
    <w:rsid w:val="004637D4"/>
    <w:rsid w:val="00467D2D"/>
    <w:rsid w:val="00474059"/>
    <w:rsid w:val="00474DE5"/>
    <w:rsid w:val="00475B17"/>
    <w:rsid w:val="004835C4"/>
    <w:rsid w:val="004844B6"/>
    <w:rsid w:val="004856C6"/>
    <w:rsid w:val="0048771B"/>
    <w:rsid w:val="004923DB"/>
    <w:rsid w:val="004947E1"/>
    <w:rsid w:val="00494CDE"/>
    <w:rsid w:val="004A1870"/>
    <w:rsid w:val="004A6FE9"/>
    <w:rsid w:val="004B064B"/>
    <w:rsid w:val="004B0DC6"/>
    <w:rsid w:val="004B366D"/>
    <w:rsid w:val="004B55C0"/>
    <w:rsid w:val="004B5C30"/>
    <w:rsid w:val="004B5FF6"/>
    <w:rsid w:val="004B79AC"/>
    <w:rsid w:val="004C2B9A"/>
    <w:rsid w:val="004C3402"/>
    <w:rsid w:val="004C366C"/>
    <w:rsid w:val="004C3B3C"/>
    <w:rsid w:val="004C4572"/>
    <w:rsid w:val="004C545B"/>
    <w:rsid w:val="004D23C0"/>
    <w:rsid w:val="004D2C12"/>
    <w:rsid w:val="004D7314"/>
    <w:rsid w:val="004E221E"/>
    <w:rsid w:val="004E3DEA"/>
    <w:rsid w:val="004F2EE0"/>
    <w:rsid w:val="004F5E2B"/>
    <w:rsid w:val="004F6F4E"/>
    <w:rsid w:val="00500DEF"/>
    <w:rsid w:val="005042AA"/>
    <w:rsid w:val="00505EFD"/>
    <w:rsid w:val="00506116"/>
    <w:rsid w:val="00510B23"/>
    <w:rsid w:val="0051487B"/>
    <w:rsid w:val="00527B4C"/>
    <w:rsid w:val="005319C2"/>
    <w:rsid w:val="0053252B"/>
    <w:rsid w:val="00533178"/>
    <w:rsid w:val="00533B21"/>
    <w:rsid w:val="00534413"/>
    <w:rsid w:val="00537083"/>
    <w:rsid w:val="00544477"/>
    <w:rsid w:val="00546AD0"/>
    <w:rsid w:val="0055426A"/>
    <w:rsid w:val="00554AA9"/>
    <w:rsid w:val="005561E0"/>
    <w:rsid w:val="00565F92"/>
    <w:rsid w:val="00566456"/>
    <w:rsid w:val="0056653D"/>
    <w:rsid w:val="00566E13"/>
    <w:rsid w:val="005708C6"/>
    <w:rsid w:val="00574924"/>
    <w:rsid w:val="00575739"/>
    <w:rsid w:val="00576B8B"/>
    <w:rsid w:val="00577A5B"/>
    <w:rsid w:val="0058002E"/>
    <w:rsid w:val="00583E82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38D5"/>
    <w:rsid w:val="005C704E"/>
    <w:rsid w:val="005D674E"/>
    <w:rsid w:val="005D739F"/>
    <w:rsid w:val="005E5E41"/>
    <w:rsid w:val="005E72E7"/>
    <w:rsid w:val="005E75C4"/>
    <w:rsid w:val="005F1DC7"/>
    <w:rsid w:val="005F26FB"/>
    <w:rsid w:val="005F322C"/>
    <w:rsid w:val="005F40A4"/>
    <w:rsid w:val="005F4262"/>
    <w:rsid w:val="005F6020"/>
    <w:rsid w:val="00601369"/>
    <w:rsid w:val="0060160D"/>
    <w:rsid w:val="00603BBB"/>
    <w:rsid w:val="00604AA8"/>
    <w:rsid w:val="0060583D"/>
    <w:rsid w:val="00612221"/>
    <w:rsid w:val="006162AD"/>
    <w:rsid w:val="0061686E"/>
    <w:rsid w:val="0062440B"/>
    <w:rsid w:val="00630A7A"/>
    <w:rsid w:val="00633CA5"/>
    <w:rsid w:val="006350B1"/>
    <w:rsid w:val="006438B1"/>
    <w:rsid w:val="00644BF3"/>
    <w:rsid w:val="006567A2"/>
    <w:rsid w:val="00656FAF"/>
    <w:rsid w:val="00662B9B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12C7"/>
    <w:rsid w:val="006A165B"/>
    <w:rsid w:val="006A183F"/>
    <w:rsid w:val="006A2AD8"/>
    <w:rsid w:val="006A46D1"/>
    <w:rsid w:val="006B01E9"/>
    <w:rsid w:val="006B33B1"/>
    <w:rsid w:val="006B5C4D"/>
    <w:rsid w:val="006C0727"/>
    <w:rsid w:val="006C1EF7"/>
    <w:rsid w:val="006C39FE"/>
    <w:rsid w:val="006D1B7C"/>
    <w:rsid w:val="006D3F30"/>
    <w:rsid w:val="006D5827"/>
    <w:rsid w:val="006D6B85"/>
    <w:rsid w:val="006D6BDD"/>
    <w:rsid w:val="006E145F"/>
    <w:rsid w:val="006E7B89"/>
    <w:rsid w:val="006F0547"/>
    <w:rsid w:val="006F27E3"/>
    <w:rsid w:val="006F32F3"/>
    <w:rsid w:val="006F338C"/>
    <w:rsid w:val="006F478A"/>
    <w:rsid w:val="006F7CA0"/>
    <w:rsid w:val="00702114"/>
    <w:rsid w:val="007061B9"/>
    <w:rsid w:val="00707FE5"/>
    <w:rsid w:val="00711BEE"/>
    <w:rsid w:val="00711F09"/>
    <w:rsid w:val="007178F6"/>
    <w:rsid w:val="00721CDA"/>
    <w:rsid w:val="00724DAF"/>
    <w:rsid w:val="00725C0E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656D6"/>
    <w:rsid w:val="00770572"/>
    <w:rsid w:val="00774DE2"/>
    <w:rsid w:val="007769BD"/>
    <w:rsid w:val="007772B3"/>
    <w:rsid w:val="007775B5"/>
    <w:rsid w:val="00793B3A"/>
    <w:rsid w:val="0079438B"/>
    <w:rsid w:val="007A0CE9"/>
    <w:rsid w:val="007A4150"/>
    <w:rsid w:val="007A797F"/>
    <w:rsid w:val="007B0190"/>
    <w:rsid w:val="007B3DA0"/>
    <w:rsid w:val="007B56E2"/>
    <w:rsid w:val="007C1065"/>
    <w:rsid w:val="007C2842"/>
    <w:rsid w:val="007C5A0C"/>
    <w:rsid w:val="007D08AD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17569"/>
    <w:rsid w:val="00817721"/>
    <w:rsid w:val="00821B69"/>
    <w:rsid w:val="0082319F"/>
    <w:rsid w:val="008233FB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0622"/>
    <w:rsid w:val="008815D2"/>
    <w:rsid w:val="008821B3"/>
    <w:rsid w:val="008830EC"/>
    <w:rsid w:val="00886877"/>
    <w:rsid w:val="008907B6"/>
    <w:rsid w:val="008934D3"/>
    <w:rsid w:val="00893C42"/>
    <w:rsid w:val="00894088"/>
    <w:rsid w:val="0089533D"/>
    <w:rsid w:val="008A5AB7"/>
    <w:rsid w:val="008A5BDF"/>
    <w:rsid w:val="008B0013"/>
    <w:rsid w:val="008B52A9"/>
    <w:rsid w:val="008B5614"/>
    <w:rsid w:val="008B6B02"/>
    <w:rsid w:val="008B792C"/>
    <w:rsid w:val="008C3972"/>
    <w:rsid w:val="008C6C6F"/>
    <w:rsid w:val="008C7EE7"/>
    <w:rsid w:val="008D5345"/>
    <w:rsid w:val="008E69AA"/>
    <w:rsid w:val="008F0800"/>
    <w:rsid w:val="008F154A"/>
    <w:rsid w:val="008F36F6"/>
    <w:rsid w:val="008F7047"/>
    <w:rsid w:val="008F770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1C40"/>
    <w:rsid w:val="0093387C"/>
    <w:rsid w:val="00933C5B"/>
    <w:rsid w:val="00935B9D"/>
    <w:rsid w:val="00935E3C"/>
    <w:rsid w:val="00942BCF"/>
    <w:rsid w:val="00946355"/>
    <w:rsid w:val="00952B01"/>
    <w:rsid w:val="00952FC6"/>
    <w:rsid w:val="00954847"/>
    <w:rsid w:val="009609CC"/>
    <w:rsid w:val="00964373"/>
    <w:rsid w:val="009677A8"/>
    <w:rsid w:val="0097229A"/>
    <w:rsid w:val="00974BDF"/>
    <w:rsid w:val="0097560F"/>
    <w:rsid w:val="00976DDD"/>
    <w:rsid w:val="00981C83"/>
    <w:rsid w:val="00984226"/>
    <w:rsid w:val="00984B44"/>
    <w:rsid w:val="0098600E"/>
    <w:rsid w:val="00987A20"/>
    <w:rsid w:val="00987FB8"/>
    <w:rsid w:val="0099059B"/>
    <w:rsid w:val="00993972"/>
    <w:rsid w:val="00994F5C"/>
    <w:rsid w:val="009B001D"/>
    <w:rsid w:val="009B2CBC"/>
    <w:rsid w:val="009C0C20"/>
    <w:rsid w:val="009C13A4"/>
    <w:rsid w:val="009D4202"/>
    <w:rsid w:val="009D69D6"/>
    <w:rsid w:val="009E030B"/>
    <w:rsid w:val="009E13CB"/>
    <w:rsid w:val="009E2942"/>
    <w:rsid w:val="009E4611"/>
    <w:rsid w:val="009E6805"/>
    <w:rsid w:val="009F2FBC"/>
    <w:rsid w:val="009F6F6B"/>
    <w:rsid w:val="009F7ACD"/>
    <w:rsid w:val="009F7E9A"/>
    <w:rsid w:val="00A028F0"/>
    <w:rsid w:val="00A03EDC"/>
    <w:rsid w:val="00A055C0"/>
    <w:rsid w:val="00A05790"/>
    <w:rsid w:val="00A11E89"/>
    <w:rsid w:val="00A21A3B"/>
    <w:rsid w:val="00A23781"/>
    <w:rsid w:val="00A2480C"/>
    <w:rsid w:val="00A34648"/>
    <w:rsid w:val="00A43C9D"/>
    <w:rsid w:val="00A50E46"/>
    <w:rsid w:val="00A51638"/>
    <w:rsid w:val="00A5420C"/>
    <w:rsid w:val="00A60C83"/>
    <w:rsid w:val="00A652EE"/>
    <w:rsid w:val="00A665F4"/>
    <w:rsid w:val="00A67A72"/>
    <w:rsid w:val="00A70322"/>
    <w:rsid w:val="00A76D89"/>
    <w:rsid w:val="00A82B2A"/>
    <w:rsid w:val="00A9172F"/>
    <w:rsid w:val="00A9545B"/>
    <w:rsid w:val="00AA427C"/>
    <w:rsid w:val="00AA5840"/>
    <w:rsid w:val="00AA6828"/>
    <w:rsid w:val="00AA73EB"/>
    <w:rsid w:val="00AB6DE9"/>
    <w:rsid w:val="00AB7E2B"/>
    <w:rsid w:val="00AC2536"/>
    <w:rsid w:val="00AC3C57"/>
    <w:rsid w:val="00AD0ED0"/>
    <w:rsid w:val="00AD6549"/>
    <w:rsid w:val="00AD71F1"/>
    <w:rsid w:val="00AE235F"/>
    <w:rsid w:val="00AE3914"/>
    <w:rsid w:val="00AE3B0A"/>
    <w:rsid w:val="00AE43FE"/>
    <w:rsid w:val="00AE46B2"/>
    <w:rsid w:val="00AE5CF7"/>
    <w:rsid w:val="00AE77BD"/>
    <w:rsid w:val="00AF4866"/>
    <w:rsid w:val="00AF5B1E"/>
    <w:rsid w:val="00B0191F"/>
    <w:rsid w:val="00B06B0F"/>
    <w:rsid w:val="00B07527"/>
    <w:rsid w:val="00B101DC"/>
    <w:rsid w:val="00B1029A"/>
    <w:rsid w:val="00B102B7"/>
    <w:rsid w:val="00B14145"/>
    <w:rsid w:val="00B16D9D"/>
    <w:rsid w:val="00B21B2D"/>
    <w:rsid w:val="00B21E26"/>
    <w:rsid w:val="00B3313A"/>
    <w:rsid w:val="00B334C4"/>
    <w:rsid w:val="00B33CAD"/>
    <w:rsid w:val="00B340C1"/>
    <w:rsid w:val="00B35583"/>
    <w:rsid w:val="00B43AA4"/>
    <w:rsid w:val="00B4428B"/>
    <w:rsid w:val="00B450D1"/>
    <w:rsid w:val="00B50085"/>
    <w:rsid w:val="00B543D2"/>
    <w:rsid w:val="00B54B55"/>
    <w:rsid w:val="00B560D0"/>
    <w:rsid w:val="00B61D0C"/>
    <w:rsid w:val="00B6405F"/>
    <w:rsid w:val="00B67F75"/>
    <w:rsid w:val="00B807D1"/>
    <w:rsid w:val="00B8198A"/>
    <w:rsid w:val="00B83C0E"/>
    <w:rsid w:val="00B871EF"/>
    <w:rsid w:val="00B96B46"/>
    <w:rsid w:val="00BA1C3B"/>
    <w:rsid w:val="00BA25F5"/>
    <w:rsid w:val="00BB0FA1"/>
    <w:rsid w:val="00BB22C7"/>
    <w:rsid w:val="00BB57E4"/>
    <w:rsid w:val="00BB6B20"/>
    <w:rsid w:val="00BB7495"/>
    <w:rsid w:val="00BC1BC4"/>
    <w:rsid w:val="00BC7783"/>
    <w:rsid w:val="00BC7D35"/>
    <w:rsid w:val="00BD58F1"/>
    <w:rsid w:val="00BD79FF"/>
    <w:rsid w:val="00BE141A"/>
    <w:rsid w:val="00BE68C2"/>
    <w:rsid w:val="00BF14E3"/>
    <w:rsid w:val="00BF6D14"/>
    <w:rsid w:val="00C04420"/>
    <w:rsid w:val="00C06D08"/>
    <w:rsid w:val="00C06E01"/>
    <w:rsid w:val="00C105A8"/>
    <w:rsid w:val="00C10B81"/>
    <w:rsid w:val="00C113EA"/>
    <w:rsid w:val="00C12011"/>
    <w:rsid w:val="00C141D2"/>
    <w:rsid w:val="00C14FAA"/>
    <w:rsid w:val="00C22746"/>
    <w:rsid w:val="00C22949"/>
    <w:rsid w:val="00C26C5B"/>
    <w:rsid w:val="00C3081A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4787"/>
    <w:rsid w:val="00C56E5E"/>
    <w:rsid w:val="00C5759B"/>
    <w:rsid w:val="00C60485"/>
    <w:rsid w:val="00C70A7E"/>
    <w:rsid w:val="00C71173"/>
    <w:rsid w:val="00C76544"/>
    <w:rsid w:val="00C77588"/>
    <w:rsid w:val="00C77647"/>
    <w:rsid w:val="00C814F0"/>
    <w:rsid w:val="00C86C8A"/>
    <w:rsid w:val="00C874D8"/>
    <w:rsid w:val="00C87CBF"/>
    <w:rsid w:val="00CA09B2"/>
    <w:rsid w:val="00CA490F"/>
    <w:rsid w:val="00CA52B9"/>
    <w:rsid w:val="00CB3B71"/>
    <w:rsid w:val="00CD0A4A"/>
    <w:rsid w:val="00CD5DE2"/>
    <w:rsid w:val="00CD6B67"/>
    <w:rsid w:val="00CD7750"/>
    <w:rsid w:val="00CE17B8"/>
    <w:rsid w:val="00CE48EE"/>
    <w:rsid w:val="00CE4AE9"/>
    <w:rsid w:val="00CF029C"/>
    <w:rsid w:val="00CF200B"/>
    <w:rsid w:val="00CF218D"/>
    <w:rsid w:val="00D010E2"/>
    <w:rsid w:val="00D034C5"/>
    <w:rsid w:val="00D07585"/>
    <w:rsid w:val="00D13B58"/>
    <w:rsid w:val="00D1425B"/>
    <w:rsid w:val="00D14A57"/>
    <w:rsid w:val="00D16B96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20E2"/>
    <w:rsid w:val="00D4402B"/>
    <w:rsid w:val="00D44C4B"/>
    <w:rsid w:val="00D44DEA"/>
    <w:rsid w:val="00D454E4"/>
    <w:rsid w:val="00D50648"/>
    <w:rsid w:val="00D51C68"/>
    <w:rsid w:val="00D523EF"/>
    <w:rsid w:val="00D55639"/>
    <w:rsid w:val="00D57615"/>
    <w:rsid w:val="00D8001F"/>
    <w:rsid w:val="00D8486B"/>
    <w:rsid w:val="00D8712F"/>
    <w:rsid w:val="00D93254"/>
    <w:rsid w:val="00D95AB2"/>
    <w:rsid w:val="00D97F7A"/>
    <w:rsid w:val="00DA0C8D"/>
    <w:rsid w:val="00DA1068"/>
    <w:rsid w:val="00DA56EC"/>
    <w:rsid w:val="00DA5B38"/>
    <w:rsid w:val="00DB7701"/>
    <w:rsid w:val="00DC22B9"/>
    <w:rsid w:val="00DC247D"/>
    <w:rsid w:val="00DC5A7B"/>
    <w:rsid w:val="00DC5DE0"/>
    <w:rsid w:val="00DC7403"/>
    <w:rsid w:val="00DD2271"/>
    <w:rsid w:val="00DD27BC"/>
    <w:rsid w:val="00DD29F2"/>
    <w:rsid w:val="00DD39B6"/>
    <w:rsid w:val="00DD678E"/>
    <w:rsid w:val="00DE7E52"/>
    <w:rsid w:val="00DF0862"/>
    <w:rsid w:val="00DF1366"/>
    <w:rsid w:val="00DF3EA0"/>
    <w:rsid w:val="00DF683B"/>
    <w:rsid w:val="00DF756F"/>
    <w:rsid w:val="00E02A8B"/>
    <w:rsid w:val="00E05FF5"/>
    <w:rsid w:val="00E06815"/>
    <w:rsid w:val="00E111B7"/>
    <w:rsid w:val="00E11F39"/>
    <w:rsid w:val="00E1401D"/>
    <w:rsid w:val="00E15B9E"/>
    <w:rsid w:val="00E215B4"/>
    <w:rsid w:val="00E227F5"/>
    <w:rsid w:val="00E25185"/>
    <w:rsid w:val="00E25611"/>
    <w:rsid w:val="00E30F45"/>
    <w:rsid w:val="00E34792"/>
    <w:rsid w:val="00E347E4"/>
    <w:rsid w:val="00E34B90"/>
    <w:rsid w:val="00E34F14"/>
    <w:rsid w:val="00E353F5"/>
    <w:rsid w:val="00E35476"/>
    <w:rsid w:val="00E360A1"/>
    <w:rsid w:val="00E4265F"/>
    <w:rsid w:val="00E43426"/>
    <w:rsid w:val="00E43A4A"/>
    <w:rsid w:val="00E44C82"/>
    <w:rsid w:val="00E45476"/>
    <w:rsid w:val="00E461DF"/>
    <w:rsid w:val="00E61FE9"/>
    <w:rsid w:val="00E62AE8"/>
    <w:rsid w:val="00E6444A"/>
    <w:rsid w:val="00E66DAF"/>
    <w:rsid w:val="00E71801"/>
    <w:rsid w:val="00E7326A"/>
    <w:rsid w:val="00E732E6"/>
    <w:rsid w:val="00E7381B"/>
    <w:rsid w:val="00E77331"/>
    <w:rsid w:val="00E82015"/>
    <w:rsid w:val="00E87DCC"/>
    <w:rsid w:val="00E91ADE"/>
    <w:rsid w:val="00E92C2C"/>
    <w:rsid w:val="00EA2AD7"/>
    <w:rsid w:val="00EA318D"/>
    <w:rsid w:val="00EA74EE"/>
    <w:rsid w:val="00EA78D9"/>
    <w:rsid w:val="00EB0098"/>
    <w:rsid w:val="00EB0CF4"/>
    <w:rsid w:val="00EB0FEA"/>
    <w:rsid w:val="00EB188E"/>
    <w:rsid w:val="00EB25BC"/>
    <w:rsid w:val="00EB49C3"/>
    <w:rsid w:val="00EB4DBF"/>
    <w:rsid w:val="00EB79D9"/>
    <w:rsid w:val="00EC08A4"/>
    <w:rsid w:val="00EC1D13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370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4CC3"/>
    <w:rsid w:val="00F15AB3"/>
    <w:rsid w:val="00F3021B"/>
    <w:rsid w:val="00F30CB6"/>
    <w:rsid w:val="00F31A14"/>
    <w:rsid w:val="00F339C5"/>
    <w:rsid w:val="00F359E2"/>
    <w:rsid w:val="00F40082"/>
    <w:rsid w:val="00F42661"/>
    <w:rsid w:val="00F42AA6"/>
    <w:rsid w:val="00F42D30"/>
    <w:rsid w:val="00F47E53"/>
    <w:rsid w:val="00F50CA9"/>
    <w:rsid w:val="00F53866"/>
    <w:rsid w:val="00F57783"/>
    <w:rsid w:val="00F65A26"/>
    <w:rsid w:val="00F77119"/>
    <w:rsid w:val="00F772E9"/>
    <w:rsid w:val="00F81124"/>
    <w:rsid w:val="00F83294"/>
    <w:rsid w:val="00F8706A"/>
    <w:rsid w:val="00F87956"/>
    <w:rsid w:val="00F91A71"/>
    <w:rsid w:val="00F92E25"/>
    <w:rsid w:val="00F933E0"/>
    <w:rsid w:val="00F96DD9"/>
    <w:rsid w:val="00FA2D68"/>
    <w:rsid w:val="00FA4342"/>
    <w:rsid w:val="00FA622E"/>
    <w:rsid w:val="00FA62BB"/>
    <w:rsid w:val="00FB63AC"/>
    <w:rsid w:val="00FC5087"/>
    <w:rsid w:val="00FC76A4"/>
    <w:rsid w:val="00FD0298"/>
    <w:rsid w:val="00FD402E"/>
    <w:rsid w:val="00FE16C0"/>
    <w:rsid w:val="00FE17DE"/>
    <w:rsid w:val="00FF146A"/>
    <w:rsid w:val="00FF50C0"/>
    <w:rsid w:val="00FF69B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73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177D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nhideWhenUsed/>
    <w:qFormat/>
    <w:rsid w:val="003E4A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rsid w:val="00177D07"/>
    <w:rPr>
      <w:rFonts w:asciiTheme="majorHAnsi" w:eastAsiaTheme="majorEastAsia" w:hAnsiTheme="majorHAnsi" w:cstheme="majorBidi"/>
      <w:color w:val="1F3763" w:themeColor="accent1" w:themeShade="7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77D07"/>
    <w:rPr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E4A8D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3E4A8D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4A8D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E4A8D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22-09-00bp-tgbp-motion-dock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6BB0-55BA-4593-8242-5F36FCA6A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4</Pages>
  <Words>409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Rui Cao</cp:lastModifiedBy>
  <cp:revision>67</cp:revision>
  <cp:lastPrinted>1900-01-01T08:00:00Z</cp:lastPrinted>
  <dcterms:created xsi:type="dcterms:W3CDTF">2024-12-08T15:32:00Z</dcterms:created>
  <dcterms:modified xsi:type="dcterms:W3CDTF">2025-09-11T05:55:00Z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2024-12-05T20:33:25Z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c91a8d3a-63ae-4553-886b-7eae97ed9c40</vt:lpwstr>
  </property>
  <property fmtid="{D5CDD505-2E9C-101B-9397-08002B2CF9AE}" pid="8" name="MSIP_Label_4d2f777e-4347-4fc6-823a-b44ab313546a_ContentBits">
    <vt:lpwstr>0</vt:lpwstr>
  </property>
</Properties>
</file>