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725"/>
        <w:gridCol w:w="990"/>
        <w:gridCol w:w="3461"/>
      </w:tblGrid>
      <w:tr w:rsidR="00CA09B2" w14:paraId="610EFBD2" w14:textId="77777777" w:rsidTr="004622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48F9183E" w:rsidR="00CA09B2" w:rsidRDefault="004F2EE0" w:rsidP="004F2EE0">
            <w:pPr>
              <w:pStyle w:val="T2"/>
            </w:pPr>
            <w:r>
              <w:t xml:space="preserve">PDT </w:t>
            </w:r>
            <w:r w:rsidR="0082319F">
              <w:t>Downlink Waveform Generation</w:t>
            </w:r>
          </w:p>
        </w:tc>
      </w:tr>
      <w:tr w:rsidR="00CA09B2" w14:paraId="1724A3C4" w14:textId="77777777" w:rsidTr="004622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1308FEA6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2EE0">
              <w:rPr>
                <w:b w:val="0"/>
                <w:sz w:val="20"/>
              </w:rPr>
              <w:t>202</w:t>
            </w:r>
            <w:r w:rsidR="0082319F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2319F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82319F">
              <w:rPr>
                <w:b w:val="0"/>
                <w:sz w:val="20"/>
              </w:rPr>
              <w:t>10</w:t>
            </w:r>
          </w:p>
        </w:tc>
      </w:tr>
      <w:tr w:rsidR="00CA09B2" w14:paraId="10780462" w14:textId="77777777" w:rsidTr="004622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8373E3">
        <w:trPr>
          <w:jc w:val="center"/>
        </w:trPr>
        <w:tc>
          <w:tcPr>
            <w:tcW w:w="179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560F" w14:paraId="5BD98E71" w14:textId="77777777" w:rsidTr="008373E3">
        <w:trPr>
          <w:trHeight w:val="440"/>
          <w:jc w:val="center"/>
        </w:trPr>
        <w:tc>
          <w:tcPr>
            <w:tcW w:w="1795" w:type="dxa"/>
            <w:vAlign w:val="center"/>
          </w:tcPr>
          <w:p w14:paraId="7BA95338" w14:textId="71A14ED6" w:rsidR="0097560F" w:rsidRPr="00791AEB" w:rsidRDefault="00F120E8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Rui Cao</w:t>
            </w:r>
          </w:p>
        </w:tc>
        <w:tc>
          <w:tcPr>
            <w:tcW w:w="1605" w:type="dxa"/>
            <w:vAlign w:val="center"/>
          </w:tcPr>
          <w:p w14:paraId="29EA8242" w14:textId="01D32314" w:rsidR="0097560F" w:rsidRPr="00791AEB" w:rsidRDefault="00F120E8" w:rsidP="00E43A4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NXP</w:t>
            </w:r>
          </w:p>
        </w:tc>
        <w:tc>
          <w:tcPr>
            <w:tcW w:w="1725" w:type="dxa"/>
            <w:vAlign w:val="center"/>
          </w:tcPr>
          <w:p w14:paraId="2493DBA5" w14:textId="1C3BFEC3" w:rsidR="0097560F" w:rsidRPr="00791AEB" w:rsidRDefault="0097560F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75E0F39" w14:textId="2B88CD41" w:rsidR="0097560F" w:rsidRPr="00791AEB" w:rsidRDefault="0097560F" w:rsidP="00BC7D3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vAlign w:val="center"/>
          </w:tcPr>
          <w:p w14:paraId="4E7AE615" w14:textId="5CC0D612" w:rsidR="0097560F" w:rsidRPr="00791AEB" w:rsidRDefault="0076406A" w:rsidP="00801B4E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rui.cao_2@nxp.com</w:t>
            </w:r>
          </w:p>
        </w:tc>
      </w:tr>
      <w:tr w:rsidR="003859B2" w14:paraId="7BD77A41" w14:textId="77777777" w:rsidTr="008373E3">
        <w:trPr>
          <w:trHeight w:val="440"/>
          <w:jc w:val="center"/>
        </w:trPr>
        <w:tc>
          <w:tcPr>
            <w:tcW w:w="1795" w:type="dxa"/>
            <w:vAlign w:val="center"/>
          </w:tcPr>
          <w:p w14:paraId="7C98351D" w14:textId="147A1C08" w:rsidR="003859B2" w:rsidRPr="00791AEB" w:rsidRDefault="003859B2" w:rsidP="00385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Nelson Costa</w:t>
            </w:r>
          </w:p>
        </w:tc>
        <w:tc>
          <w:tcPr>
            <w:tcW w:w="1605" w:type="dxa"/>
            <w:vAlign w:val="center"/>
          </w:tcPr>
          <w:p w14:paraId="763AA3DA" w14:textId="2723AB48" w:rsidR="003859B2" w:rsidRPr="00791AEB" w:rsidRDefault="003859B2" w:rsidP="00385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Haila</w:t>
            </w:r>
          </w:p>
        </w:tc>
        <w:tc>
          <w:tcPr>
            <w:tcW w:w="1725" w:type="dxa"/>
            <w:vAlign w:val="center"/>
          </w:tcPr>
          <w:p w14:paraId="42ACC806" w14:textId="77777777" w:rsidR="003859B2" w:rsidRPr="00791AEB" w:rsidRDefault="003859B2" w:rsidP="00385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9826252" w14:textId="77777777" w:rsidR="003859B2" w:rsidRPr="00791AEB" w:rsidRDefault="003859B2" w:rsidP="00385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vAlign w:val="center"/>
          </w:tcPr>
          <w:p w14:paraId="1A02E352" w14:textId="1E6EAEB1" w:rsidR="003859B2" w:rsidRPr="00791AEB" w:rsidRDefault="003859B2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nelson@haila.io</w:t>
            </w:r>
          </w:p>
        </w:tc>
      </w:tr>
      <w:tr w:rsidR="008B21F7" w:rsidRPr="009B001D" w14:paraId="6FB2F3DA" w14:textId="77777777" w:rsidTr="008373E3">
        <w:trPr>
          <w:trHeight w:val="43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AA78" w14:textId="71F4D200" w:rsidR="008B21F7" w:rsidRPr="00791AEB" w:rsidRDefault="00C96B8F" w:rsidP="00A0310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 xml:space="preserve">Steve Shellhammer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EB3" w14:textId="62A46CCC" w:rsidR="008B21F7" w:rsidRPr="00791AEB" w:rsidRDefault="00050604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2273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856C" w14:textId="77777777" w:rsidR="008B21F7" w:rsidRPr="00791AEB" w:rsidRDefault="008B21F7" w:rsidP="008B21F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4C97" w14:textId="099AB463" w:rsidR="008B21F7" w:rsidRPr="00791AEB" w:rsidRDefault="008373E3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sshellha@qti.qualcomm.com</w:t>
            </w:r>
          </w:p>
        </w:tc>
      </w:tr>
      <w:tr w:rsidR="00897B9E" w:rsidRPr="00897B9E" w14:paraId="7362A1A5" w14:textId="77777777" w:rsidTr="008373E3">
        <w:trPr>
          <w:trHeight w:val="3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679B" w14:textId="1F7519C8" w:rsidR="00897B9E" w:rsidRPr="00791AEB" w:rsidRDefault="00897B9E" w:rsidP="00897B9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 xml:space="preserve">You-Wei Chen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56EA" w14:textId="0CF24BBF" w:rsidR="00897B9E" w:rsidRPr="008373E3" w:rsidRDefault="00897B9E" w:rsidP="00897B9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MediaTek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0BEC" w14:textId="77777777" w:rsidR="00897B9E" w:rsidRPr="00791AEB" w:rsidRDefault="00897B9E" w:rsidP="00897B9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506C" w14:textId="77777777" w:rsidR="00897B9E" w:rsidRPr="00791AEB" w:rsidRDefault="00897B9E" w:rsidP="00897B9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2A74" w14:textId="46508EDE" w:rsidR="00897B9E" w:rsidRPr="008373E3" w:rsidRDefault="00897B9E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you-wei.chen@mediatek.com</w:t>
            </w:r>
          </w:p>
        </w:tc>
      </w:tr>
      <w:tr w:rsidR="00EF0FF5" w:rsidRPr="009B001D" w14:paraId="687161B6" w14:textId="77777777" w:rsidTr="008373E3">
        <w:trPr>
          <w:trHeight w:val="3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0536" w14:textId="704FC42C" w:rsidR="00EF0FF5" w:rsidRPr="00791AEB" w:rsidRDefault="00EF0FF5" w:rsidP="00EF0F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791AEB">
              <w:rPr>
                <w:b w:val="0"/>
                <w:sz w:val="22"/>
                <w:szCs w:val="22"/>
              </w:rPr>
              <w:t>Weijie</w:t>
            </w:r>
            <w:proofErr w:type="spellEnd"/>
            <w:r w:rsidRPr="00791AEB">
              <w:rPr>
                <w:b w:val="0"/>
                <w:sz w:val="22"/>
                <w:szCs w:val="22"/>
              </w:rPr>
              <w:t xml:space="preserve"> Xu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8F5C" w14:textId="57BFF115" w:rsidR="00EF0FF5" w:rsidRPr="00791AEB" w:rsidRDefault="00EF0FF5" w:rsidP="00EF0F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rFonts w:hint="eastAsia"/>
                <w:b w:val="0"/>
                <w:sz w:val="22"/>
                <w:szCs w:val="22"/>
              </w:rPr>
              <w:t>O</w:t>
            </w:r>
            <w:r w:rsidRPr="008373E3">
              <w:rPr>
                <w:b w:val="0"/>
                <w:sz w:val="22"/>
                <w:szCs w:val="22"/>
              </w:rPr>
              <w:t>PPO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C61" w14:textId="77777777" w:rsidR="00EF0FF5" w:rsidRPr="00791AEB" w:rsidRDefault="00EF0FF5" w:rsidP="00EF0F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24D" w14:textId="77777777" w:rsidR="00EF0FF5" w:rsidRPr="00791AEB" w:rsidRDefault="00EF0FF5" w:rsidP="00EF0FF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C599" w14:textId="7990A0EC" w:rsidR="00EF0FF5" w:rsidRPr="00791AEB" w:rsidRDefault="00EF0FF5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rFonts w:hint="eastAsia"/>
                <w:b w:val="0"/>
                <w:sz w:val="22"/>
                <w:szCs w:val="22"/>
              </w:rPr>
              <w:t>x</w:t>
            </w:r>
            <w:r w:rsidRPr="008373E3">
              <w:rPr>
                <w:b w:val="0"/>
                <w:sz w:val="22"/>
                <w:szCs w:val="22"/>
              </w:rPr>
              <w:t>uweijie@oppo.com</w:t>
            </w:r>
          </w:p>
        </w:tc>
      </w:tr>
      <w:tr w:rsidR="00786015" w:rsidRPr="009B001D" w14:paraId="6F1C1021" w14:textId="77777777" w:rsidTr="008373E3">
        <w:trPr>
          <w:trHeight w:val="3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EE9F" w14:textId="1483126F" w:rsidR="00786015" w:rsidRPr="00791AEB" w:rsidRDefault="00786015" w:rsidP="0078601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Panpan Li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1F7A" w14:textId="79EB19E8" w:rsidR="00786015" w:rsidRPr="00791AEB" w:rsidRDefault="00786015" w:rsidP="0078601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Huawei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83BC" w14:textId="77777777" w:rsidR="00786015" w:rsidRPr="00791AEB" w:rsidRDefault="00786015" w:rsidP="0078601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72CD" w14:textId="77777777" w:rsidR="00786015" w:rsidRPr="00791AEB" w:rsidRDefault="00786015" w:rsidP="0078601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274" w14:textId="4B4DC6AD" w:rsidR="00786015" w:rsidRPr="00791AEB" w:rsidRDefault="00786015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lipanpan25@huawei.com</w:t>
            </w:r>
          </w:p>
        </w:tc>
      </w:tr>
      <w:tr w:rsidR="006C51D9" w:rsidRPr="00BF1108" w14:paraId="7835830E" w14:textId="77777777" w:rsidTr="008373E3">
        <w:trPr>
          <w:trHeight w:val="44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7178" w14:textId="1B666E21" w:rsidR="006C51D9" w:rsidRPr="00791AEB" w:rsidRDefault="006C51D9" w:rsidP="006C51D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 xml:space="preserve">Bin Qian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F59E" w14:textId="0DC6E975" w:rsidR="006C51D9" w:rsidRPr="008373E3" w:rsidRDefault="006C51D9" w:rsidP="006C51D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rFonts w:hint="eastAsia"/>
                <w:b w:val="0"/>
                <w:sz w:val="22"/>
                <w:szCs w:val="22"/>
              </w:rPr>
              <w:t>H</w:t>
            </w:r>
            <w:r w:rsidRPr="008373E3">
              <w:rPr>
                <w:b w:val="0"/>
                <w:sz w:val="22"/>
                <w:szCs w:val="22"/>
              </w:rPr>
              <w:t>uawei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CF7" w14:textId="7D3C650A" w:rsidR="006C51D9" w:rsidRPr="006C51D9" w:rsidRDefault="006C51D9" w:rsidP="006C51D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0CE7" w14:textId="77777777" w:rsidR="006C51D9" w:rsidRPr="006C51D9" w:rsidRDefault="006C51D9" w:rsidP="006C51D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FD91" w14:textId="75835EF2" w:rsidR="006C51D9" w:rsidRPr="008373E3" w:rsidRDefault="006C51D9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qianbin14@huawei.com</w:t>
            </w:r>
          </w:p>
        </w:tc>
      </w:tr>
      <w:tr w:rsidR="0044262B" w:rsidRPr="009B001D" w14:paraId="6B347609" w14:textId="77777777" w:rsidTr="008373E3">
        <w:trPr>
          <w:trHeight w:val="43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18B" w14:textId="46816232" w:rsidR="0044262B" w:rsidRPr="00791AEB" w:rsidRDefault="0044262B" w:rsidP="0044262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Ke wang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817A" w14:textId="1F97B57D" w:rsidR="0044262B" w:rsidRPr="00791AEB" w:rsidRDefault="0044262B" w:rsidP="0044262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rFonts w:hint="eastAsia"/>
                <w:b w:val="0"/>
                <w:sz w:val="22"/>
                <w:szCs w:val="22"/>
              </w:rPr>
              <w:t>O</w:t>
            </w:r>
            <w:r w:rsidRPr="008373E3">
              <w:rPr>
                <w:b w:val="0"/>
                <w:sz w:val="22"/>
                <w:szCs w:val="22"/>
              </w:rPr>
              <w:t>PPO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194F" w14:textId="77777777" w:rsidR="0044262B" w:rsidRPr="00791AEB" w:rsidRDefault="0044262B" w:rsidP="0044262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C6F" w14:textId="77777777" w:rsidR="0044262B" w:rsidRPr="00791AEB" w:rsidRDefault="0044262B" w:rsidP="0044262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4FC" w14:textId="1A1A45C5" w:rsidR="0044262B" w:rsidRPr="00791AEB" w:rsidRDefault="0044262B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wangke6@oppo.com</w:t>
            </w:r>
          </w:p>
        </w:tc>
      </w:tr>
      <w:tr w:rsidR="00C54255" w:rsidRPr="009B001D" w14:paraId="220E4727" w14:textId="77777777" w:rsidTr="008373E3">
        <w:trPr>
          <w:trHeight w:val="3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4AC" w14:textId="09D1EB8E" w:rsidR="00C54255" w:rsidRPr="00791AEB" w:rsidRDefault="00C54255" w:rsidP="00C5425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Lei Zhou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6316" w14:textId="57179CD8" w:rsidR="00C54255" w:rsidRPr="00791AEB" w:rsidRDefault="00C54255" w:rsidP="00C5425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H3C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0C58" w14:textId="77777777" w:rsidR="00C54255" w:rsidRPr="00791AEB" w:rsidRDefault="00C54255" w:rsidP="00C5425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581" w14:textId="77777777" w:rsidR="00C54255" w:rsidRPr="00791AEB" w:rsidRDefault="00C54255" w:rsidP="00C54255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712A" w14:textId="3FE8DDF0" w:rsidR="00C54255" w:rsidRPr="00791AEB" w:rsidRDefault="00C54255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zhou.leiH@h3c.com</w:t>
            </w:r>
          </w:p>
        </w:tc>
      </w:tr>
      <w:tr w:rsidR="008F34CF" w:rsidRPr="009B001D" w14:paraId="529B0AD7" w14:textId="77777777" w:rsidTr="008373E3">
        <w:trPr>
          <w:trHeight w:val="6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200C" w14:textId="26BD04E4" w:rsidR="008F34CF" w:rsidRPr="00791AEB" w:rsidRDefault="008F34CF" w:rsidP="008F34C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Amichai Sanderovich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72B6" w14:textId="0867D4BC" w:rsidR="008F34CF" w:rsidRPr="00791AEB" w:rsidRDefault="008F34CF" w:rsidP="008F34C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8373E3">
              <w:rPr>
                <w:b w:val="0"/>
                <w:sz w:val="22"/>
                <w:szCs w:val="22"/>
              </w:rPr>
              <w:t>Wiliot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6E62" w14:textId="77777777" w:rsidR="008F34CF" w:rsidRPr="00791AEB" w:rsidRDefault="008F34CF" w:rsidP="008F34C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7D44" w14:textId="77777777" w:rsidR="008F34CF" w:rsidRPr="00791AEB" w:rsidRDefault="008F34CF" w:rsidP="008F34C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779" w14:textId="1258ED24" w:rsidR="008F34CF" w:rsidRPr="00791AEB" w:rsidRDefault="008F34CF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amichai.sanderovich@wiliot.com</w:t>
            </w:r>
          </w:p>
        </w:tc>
      </w:tr>
      <w:tr w:rsidR="005E7A09" w:rsidRPr="009B001D" w14:paraId="4F45AF81" w14:textId="77777777" w:rsidTr="008373E3">
        <w:trPr>
          <w:trHeight w:val="34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3448" w14:textId="45813BF7" w:rsidR="005E7A09" w:rsidRPr="00791AEB" w:rsidRDefault="005E7A09" w:rsidP="005E7A0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Shengquan Hu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2BE" w14:textId="1C991CD3" w:rsidR="005E7A09" w:rsidRPr="00791AEB" w:rsidRDefault="005E7A09" w:rsidP="005E7A0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MediaTek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4525" w14:textId="77777777" w:rsidR="005E7A09" w:rsidRPr="00791AEB" w:rsidRDefault="005E7A09" w:rsidP="005E7A0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221" w14:textId="77777777" w:rsidR="005E7A09" w:rsidRPr="00791AEB" w:rsidRDefault="005E7A09" w:rsidP="005E7A0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3D6" w14:textId="38F387DF" w:rsidR="005E7A09" w:rsidRPr="00791AEB" w:rsidRDefault="005E7A09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shengquan.hu@mediatek.com</w:t>
            </w:r>
          </w:p>
        </w:tc>
      </w:tr>
      <w:tr w:rsidR="00AD5374" w:rsidRPr="009B001D" w14:paraId="1BCE3647" w14:textId="77777777" w:rsidTr="008373E3">
        <w:trPr>
          <w:trHeight w:val="3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03A6" w14:textId="3ADAF589" w:rsidR="00AD5374" w:rsidRPr="00791AEB" w:rsidRDefault="00AD5374" w:rsidP="00AD537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791AEB">
              <w:rPr>
                <w:b w:val="0"/>
                <w:sz w:val="22"/>
                <w:szCs w:val="22"/>
              </w:rPr>
              <w:t>Yuxiao</w:t>
            </w:r>
            <w:proofErr w:type="spellEnd"/>
            <w:r w:rsidRPr="00791AEB">
              <w:rPr>
                <w:b w:val="0"/>
                <w:sz w:val="22"/>
                <w:szCs w:val="22"/>
              </w:rPr>
              <w:t xml:space="preserve"> Hou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D545" w14:textId="70F65318" w:rsidR="00AD5374" w:rsidRPr="00791AEB" w:rsidRDefault="00AD5374" w:rsidP="00AD537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TP-Link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6300" w14:textId="77777777" w:rsidR="00AD5374" w:rsidRPr="00791AEB" w:rsidRDefault="00AD5374" w:rsidP="00AD537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3E8" w14:textId="77777777" w:rsidR="00AD5374" w:rsidRPr="00791AEB" w:rsidRDefault="00AD5374" w:rsidP="00AD537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7479" w14:textId="34DEC0D2" w:rsidR="00AD5374" w:rsidRPr="00791AEB" w:rsidRDefault="00AD5374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houyuxiao@tp-link.com.hk</w:t>
            </w:r>
          </w:p>
        </w:tc>
      </w:tr>
      <w:tr w:rsidR="00050604" w:rsidRPr="009B001D" w14:paraId="0F4EAA62" w14:textId="77777777" w:rsidTr="008373E3">
        <w:trPr>
          <w:trHeight w:val="5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223A" w14:textId="7E797161" w:rsidR="00050604" w:rsidRPr="00791AEB" w:rsidRDefault="00050604" w:rsidP="000506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791AEB">
              <w:rPr>
                <w:b w:val="0"/>
                <w:sz w:val="22"/>
                <w:szCs w:val="22"/>
              </w:rPr>
              <w:t>Leif Wilhelmsson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C11" w14:textId="38F4B1F4" w:rsidR="00050604" w:rsidRPr="00791AEB" w:rsidRDefault="00050604" w:rsidP="000506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Ericsson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5F93" w14:textId="77777777" w:rsidR="00050604" w:rsidRPr="00791AEB" w:rsidRDefault="00050604" w:rsidP="000506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7DB8" w14:textId="77777777" w:rsidR="00050604" w:rsidRPr="00791AEB" w:rsidRDefault="00050604" w:rsidP="0005060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439" w14:textId="1E5BAE0B" w:rsidR="00050604" w:rsidRPr="00791AEB" w:rsidRDefault="00050604" w:rsidP="008373E3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8373E3">
              <w:rPr>
                <w:b w:val="0"/>
                <w:sz w:val="22"/>
                <w:szCs w:val="22"/>
              </w:rPr>
              <w:t>leif.r.wilhelmsson@ericsson.com</w:t>
            </w:r>
          </w:p>
        </w:tc>
      </w:tr>
    </w:tbl>
    <w:p w14:paraId="6A025B86" w14:textId="44E53ACF" w:rsidR="00CA09B2" w:rsidRPr="009B001D" w:rsidRDefault="00173566" w:rsidP="001A7309">
      <w:pPr>
        <w:pStyle w:val="T1"/>
        <w:spacing w:after="120"/>
        <w:jc w:val="left"/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664D9" wp14:editId="7E5F7E1C">
                <wp:simplePos x="0" y="0"/>
                <wp:positionH relativeFrom="column">
                  <wp:posOffset>-66675</wp:posOffset>
                </wp:positionH>
                <wp:positionV relativeFrom="paragraph">
                  <wp:posOffset>955675</wp:posOffset>
                </wp:positionV>
                <wp:extent cx="641985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581627A1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 w:rsidR="0082319F">
                              <w:rPr>
                                <w:rFonts w:eastAsia="Malgun Gothic"/>
                              </w:rPr>
                              <w:t>downlink waveform generation</w:t>
                            </w:r>
                            <w:r w:rsidR="001272B4">
                              <w:rPr>
                                <w:rFonts w:eastAsia="Malgun Gothic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of the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</w:t>
                            </w:r>
                            <w:r w:rsidR="0082319F">
                              <w:rPr>
                                <w:rFonts w:eastAsia="Malgun Gothic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(</w:t>
                            </w:r>
                            <w:r w:rsidR="0082319F">
                              <w:rPr>
                                <w:rFonts w:eastAsia="Malgun Gothic"/>
                              </w:rPr>
                              <w:t>AMP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, </w:t>
                            </w:r>
                            <w:r w:rsidR="0082319F">
                              <w:rPr>
                                <w:rFonts w:eastAsia="Malgun Gothic"/>
                              </w:rPr>
                              <w:t>Ambient Power</w:t>
                            </w:r>
                            <w:r>
                              <w:rPr>
                                <w:rFonts w:eastAsia="Malgun Gothic"/>
                              </w:rPr>
                              <w:t>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75.25pt;width:505.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581627A1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 w:rsidR="0082319F">
                        <w:rPr>
                          <w:rFonts w:eastAsia="Malgun Gothic"/>
                        </w:rPr>
                        <w:t>downlink waveform generation</w:t>
                      </w:r>
                      <w:r w:rsidR="001272B4">
                        <w:rPr>
                          <w:rFonts w:eastAsia="Malgun Gothic"/>
                        </w:rPr>
                        <w:t xml:space="preserve"> </w:t>
                      </w:r>
                      <w:r>
                        <w:rPr>
                          <w:rFonts w:eastAsia="Malgun Gothic"/>
                        </w:rPr>
                        <w:t xml:space="preserve">of the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</w:t>
                      </w:r>
                      <w:r w:rsidR="0082319F">
                        <w:rPr>
                          <w:rFonts w:eastAsia="Malgun Gothic"/>
                        </w:rPr>
                        <w:t>p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(</w:t>
                      </w:r>
                      <w:r w:rsidR="0082319F">
                        <w:rPr>
                          <w:rFonts w:eastAsia="Malgun Gothic"/>
                        </w:rPr>
                        <w:t>AMP</w:t>
                      </w:r>
                      <w:r>
                        <w:rPr>
                          <w:rFonts w:eastAsia="Malgun Gothic"/>
                        </w:rPr>
                        <w:t xml:space="preserve">, </w:t>
                      </w:r>
                      <w:r w:rsidR="0082319F">
                        <w:rPr>
                          <w:rFonts w:eastAsia="Malgun Gothic"/>
                        </w:rPr>
                        <w:t>Ambient Power</w:t>
                      </w:r>
                      <w:r>
                        <w:rPr>
                          <w:rFonts w:eastAsia="Malgun Gothic"/>
                        </w:rPr>
                        <w:t>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9B001D"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B19F53F" w:rsidR="00F07428" w:rsidRDefault="002A7E67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58" w:type="dxa"/>
          </w:tcPr>
          <w:p w14:paraId="1F3FCD73" w14:textId="4B5C5B0F" w:rsidR="00F07428" w:rsidRDefault="00DA65F8" w:rsidP="0015421A">
            <w:pPr>
              <w:rPr>
                <w:szCs w:val="22"/>
              </w:rPr>
            </w:pPr>
            <w:r>
              <w:rPr>
                <w:szCs w:val="22"/>
              </w:rPr>
              <w:t xml:space="preserve">Change the term Single Carrier (SC) to </w:t>
            </w:r>
            <w:proofErr w:type="spellStart"/>
            <w:r>
              <w:rPr>
                <w:szCs w:val="22"/>
              </w:rPr>
              <w:t>Contineous</w:t>
            </w:r>
            <w:proofErr w:type="spellEnd"/>
            <w:r>
              <w:rPr>
                <w:szCs w:val="22"/>
              </w:rPr>
              <w:t xml:space="preserve"> Wave (CW) to avoid confusion with </w:t>
            </w:r>
            <w:r w:rsidR="002F3999">
              <w:rPr>
                <w:szCs w:val="22"/>
              </w:rPr>
              <w:t>DSSS and DMG</w:t>
            </w:r>
            <w:r>
              <w:rPr>
                <w:szCs w:val="22"/>
              </w:rPr>
              <w:t>;</w:t>
            </w:r>
            <w:r w:rsidR="002F3999">
              <w:rPr>
                <w:szCs w:val="22"/>
              </w:rPr>
              <w:t xml:space="preserve"> </w:t>
            </w:r>
            <w:r>
              <w:rPr>
                <w:szCs w:val="22"/>
              </w:rPr>
              <w:t>u</w:t>
            </w:r>
            <w:r w:rsidR="002A7E67">
              <w:rPr>
                <w:szCs w:val="22"/>
              </w:rPr>
              <w:t>pdate author list with affiliation and email address</w:t>
            </w: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3ABB2559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796FAE">
        <w:rPr>
          <w:szCs w:val="22"/>
          <w:lang w:eastAsia="ko-KR"/>
        </w:rPr>
        <w:t>p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3116854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82319F">
        <w:rPr>
          <w:b/>
          <w:bCs/>
          <w:i/>
          <w:iCs/>
          <w:szCs w:val="22"/>
          <w:lang w:eastAsia="ko-KR"/>
        </w:rPr>
        <w:t>p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0B9D2BC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</w:t>
      </w:r>
      <w:r w:rsidR="0082319F">
        <w:rPr>
          <w:szCs w:val="22"/>
          <w:lang w:eastAsia="ko-KR"/>
        </w:rPr>
        <w:t>p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</w:t>
      </w:r>
      <w:r w:rsidR="0082319F">
        <w:rPr>
          <w:szCs w:val="22"/>
          <w:lang w:eastAsia="ko-KR"/>
        </w:rPr>
        <w:t>p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638CC26C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14CEF18A" w14:textId="1B6D6320" w:rsidR="00F53866" w:rsidRDefault="00F53866" w:rsidP="00F53866">
      <w:pPr>
        <w:rPr>
          <w:lang w:eastAsia="zh-CN"/>
        </w:rPr>
      </w:pPr>
      <w:r>
        <w:rPr>
          <w:lang w:eastAsia="zh-CN"/>
        </w:rPr>
        <w:t>[Motion #30, [1]]</w:t>
      </w:r>
    </w:p>
    <w:p w14:paraId="3E9156B2" w14:textId="77777777" w:rsidR="00F53866" w:rsidRPr="00F53866" w:rsidRDefault="00F53866" w:rsidP="00F53866">
      <w:pPr>
        <w:numPr>
          <w:ilvl w:val="0"/>
          <w:numId w:val="13"/>
        </w:numPr>
        <w:rPr>
          <w:lang w:val="en-US" w:eastAsia="zh-CN"/>
        </w:rPr>
      </w:pPr>
      <w:r w:rsidRPr="00F53866">
        <w:rPr>
          <w:lang w:val="en-US" w:eastAsia="zh-CN"/>
        </w:rPr>
        <w:t xml:space="preserve">The (3dB) bandwidth of the AMP DL PPDU in 2.4 GHz is at least 10 MHz for backscattering communication. The transmit spectrum mask is TBD. </w:t>
      </w:r>
    </w:p>
    <w:p w14:paraId="1D24F681" w14:textId="77777777" w:rsidR="00F53866" w:rsidRDefault="00F53866" w:rsidP="004149F2">
      <w:pPr>
        <w:rPr>
          <w:lang w:eastAsia="zh-CN"/>
        </w:rPr>
      </w:pPr>
    </w:p>
    <w:p w14:paraId="2A0B9B6D" w14:textId="5975F42B" w:rsidR="00032785" w:rsidRDefault="00032785" w:rsidP="004149F2">
      <w:pPr>
        <w:rPr>
          <w:lang w:eastAsia="zh-CN"/>
        </w:rPr>
      </w:pPr>
      <w:r>
        <w:rPr>
          <w:lang w:eastAsia="zh-CN"/>
        </w:rPr>
        <w:t>[Motion #</w:t>
      </w:r>
      <w:r w:rsidR="00E15B9E">
        <w:rPr>
          <w:lang w:eastAsia="zh-CN"/>
        </w:rPr>
        <w:t>39</w:t>
      </w:r>
      <w:r>
        <w:rPr>
          <w:lang w:eastAsia="zh-CN"/>
        </w:rPr>
        <w:t>, [1]]</w:t>
      </w:r>
    </w:p>
    <w:p w14:paraId="384F104C" w14:textId="77777777" w:rsidR="00E15B9E" w:rsidRPr="00E15B9E" w:rsidRDefault="00E15B9E" w:rsidP="00212D26">
      <w:pPr>
        <w:numPr>
          <w:ilvl w:val="0"/>
          <w:numId w:val="12"/>
        </w:numPr>
        <w:rPr>
          <w:rFonts w:eastAsia="SimSun"/>
          <w:bCs/>
          <w:lang w:val="en-US"/>
        </w:rPr>
      </w:pPr>
      <w:r w:rsidRPr="00E15B9E">
        <w:rPr>
          <w:rFonts w:eastAsia="SimSun"/>
          <w:bCs/>
          <w:lang w:val="en-US"/>
        </w:rPr>
        <w:t>The carrier waveform for AMP Downlink PPDU is constructed by repeating one predefined base waveform of TBD micro-second, and additional pseudo-random phase is applied to each base waveform</w:t>
      </w:r>
    </w:p>
    <w:p w14:paraId="4C30FDB7" w14:textId="77777777" w:rsidR="00E15B9E" w:rsidRPr="00E15B9E" w:rsidRDefault="00E15B9E" w:rsidP="00212D26">
      <w:pPr>
        <w:numPr>
          <w:ilvl w:val="0"/>
          <w:numId w:val="12"/>
        </w:numPr>
        <w:rPr>
          <w:rFonts w:eastAsia="SimSun"/>
          <w:bCs/>
          <w:lang w:val="en-US"/>
        </w:rPr>
      </w:pPr>
      <w:r w:rsidRPr="00E15B9E">
        <w:rPr>
          <w:rFonts w:eastAsia="SimSun"/>
          <w:bCs/>
          <w:lang w:val="en-US"/>
        </w:rPr>
        <w:t>The base waveform definition is TBD</w:t>
      </w:r>
    </w:p>
    <w:p w14:paraId="0E82219C" w14:textId="77777777" w:rsidR="00E15B9E" w:rsidRPr="00E15B9E" w:rsidRDefault="00E15B9E" w:rsidP="00212D26">
      <w:pPr>
        <w:numPr>
          <w:ilvl w:val="0"/>
          <w:numId w:val="12"/>
        </w:numPr>
        <w:rPr>
          <w:rFonts w:eastAsia="SimSun"/>
          <w:bCs/>
          <w:lang w:val="en-US"/>
        </w:rPr>
      </w:pPr>
      <w:r w:rsidRPr="00E15B9E">
        <w:rPr>
          <w:rFonts w:eastAsia="SimSun"/>
          <w:bCs/>
          <w:lang w:val="en-US"/>
        </w:rPr>
        <w:t>Note:</w:t>
      </w:r>
    </w:p>
    <w:p w14:paraId="31502621" w14:textId="77777777" w:rsidR="00E15B9E" w:rsidRPr="00E15B9E" w:rsidRDefault="00E15B9E" w:rsidP="00212D26">
      <w:pPr>
        <w:numPr>
          <w:ilvl w:val="1"/>
          <w:numId w:val="12"/>
        </w:numPr>
        <w:rPr>
          <w:rFonts w:eastAsia="SimSun"/>
          <w:bCs/>
          <w:lang w:val="en-US"/>
        </w:rPr>
      </w:pPr>
      <w:r w:rsidRPr="00E15B9E">
        <w:rPr>
          <w:rFonts w:eastAsia="SimSun"/>
          <w:bCs/>
          <w:lang w:val="en-US"/>
        </w:rPr>
        <w:t>The SYNC and Data fields are OOK modulated on the carrier waveform</w:t>
      </w:r>
    </w:p>
    <w:p w14:paraId="50B8E318" w14:textId="674DB2C9" w:rsidR="00E15B9E" w:rsidRPr="00E15B9E" w:rsidRDefault="00E15B9E" w:rsidP="00E15B9E">
      <w:pPr>
        <w:numPr>
          <w:ilvl w:val="1"/>
          <w:numId w:val="12"/>
        </w:numPr>
        <w:rPr>
          <w:rFonts w:eastAsia="SimSun"/>
          <w:bCs/>
          <w:lang w:val="en-US"/>
        </w:rPr>
      </w:pPr>
      <w:r w:rsidRPr="00E15B9E">
        <w:rPr>
          <w:rFonts w:eastAsia="SimSun"/>
          <w:bCs/>
          <w:lang w:val="en-US"/>
        </w:rPr>
        <w:t xml:space="preserve">The Excitation field is not OOK modulated. </w:t>
      </w:r>
    </w:p>
    <w:p w14:paraId="6C2C625B" w14:textId="77777777" w:rsidR="000C1613" w:rsidRDefault="000C1613" w:rsidP="000C1613">
      <w:pPr>
        <w:rPr>
          <w:bCs/>
        </w:rPr>
      </w:pPr>
    </w:p>
    <w:p w14:paraId="1C563FCE" w14:textId="1E0DC49A" w:rsidR="00B14145" w:rsidRDefault="00B14145" w:rsidP="00B14145">
      <w:pPr>
        <w:rPr>
          <w:lang w:eastAsia="zh-CN"/>
        </w:rPr>
      </w:pPr>
      <w:r>
        <w:rPr>
          <w:lang w:eastAsia="zh-CN"/>
        </w:rPr>
        <w:t>[Motion #</w:t>
      </w:r>
      <w:r w:rsidR="009E4611">
        <w:rPr>
          <w:lang w:eastAsia="zh-CN"/>
        </w:rPr>
        <w:t>70</w:t>
      </w:r>
      <w:r>
        <w:rPr>
          <w:lang w:eastAsia="zh-CN"/>
        </w:rPr>
        <w:t>, [1]]</w:t>
      </w:r>
    </w:p>
    <w:p w14:paraId="7DC3E257" w14:textId="5D9A180C" w:rsidR="002A0282" w:rsidRDefault="009E4611" w:rsidP="009E4611">
      <w:pPr>
        <w:pStyle w:val="ListParagraph"/>
        <w:numPr>
          <w:ilvl w:val="0"/>
          <w:numId w:val="4"/>
        </w:numPr>
        <w:rPr>
          <w:lang w:eastAsia="zh-CN"/>
        </w:rPr>
      </w:pPr>
      <w:r w:rsidRPr="009E4611">
        <w:rPr>
          <w:bCs/>
          <w:lang w:val="en-US"/>
        </w:rPr>
        <w:t>The SYNC, Data field and Excitation field of 11bp DL PPDU use OFDM symbol as base carrier waveform for OOK modulated AMP communication?</w:t>
      </w:r>
    </w:p>
    <w:p w14:paraId="4CFF97A1" w14:textId="77777777" w:rsidR="009E4611" w:rsidRDefault="009E4611" w:rsidP="002A0282">
      <w:pPr>
        <w:rPr>
          <w:lang w:eastAsia="zh-CN"/>
        </w:rPr>
      </w:pPr>
    </w:p>
    <w:p w14:paraId="6F7CF611" w14:textId="5E3055B7" w:rsidR="00E35476" w:rsidRDefault="00E35476" w:rsidP="00E35476">
      <w:pPr>
        <w:rPr>
          <w:lang w:eastAsia="zh-CN"/>
        </w:rPr>
      </w:pPr>
      <w:r>
        <w:rPr>
          <w:lang w:eastAsia="zh-CN"/>
        </w:rPr>
        <w:lastRenderedPageBreak/>
        <w:t>[Motion #71, [1]]</w:t>
      </w:r>
    </w:p>
    <w:p w14:paraId="0523FF29" w14:textId="77777777" w:rsidR="00E35476" w:rsidRPr="00E35476" w:rsidRDefault="00E35476" w:rsidP="00E35476">
      <w:pPr>
        <w:pStyle w:val="ListParagraph"/>
        <w:numPr>
          <w:ilvl w:val="0"/>
          <w:numId w:val="4"/>
        </w:numPr>
        <w:rPr>
          <w:lang w:val="en-US" w:eastAsia="zh-CN"/>
        </w:rPr>
      </w:pPr>
      <w:r w:rsidRPr="00E35476">
        <w:rPr>
          <w:lang w:val="en-US" w:eastAsia="zh-CN"/>
        </w:rPr>
        <w:t xml:space="preserve">The base OFDM symbol is defined as 4us OFDM </w:t>
      </w:r>
      <w:proofErr w:type="gramStart"/>
      <w:r w:rsidRPr="00E35476">
        <w:rPr>
          <w:lang w:val="en-US" w:eastAsia="zh-CN"/>
        </w:rPr>
        <w:t>symbol, and</w:t>
      </w:r>
      <w:proofErr w:type="gramEnd"/>
      <w:r w:rsidRPr="00E35476">
        <w:rPr>
          <w:lang w:val="en-US" w:eastAsia="zh-CN"/>
        </w:rPr>
        <w:t xml:space="preserve"> generated by performing 64-point IFFT of the predefined sequence and pre-append the last 0.8us waveform as the cyclic prefix?</w:t>
      </w:r>
    </w:p>
    <w:p w14:paraId="6E2E567C" w14:textId="77777777" w:rsidR="00E35476" w:rsidRPr="00E35476" w:rsidRDefault="00E35476" w:rsidP="002A0282">
      <w:pPr>
        <w:rPr>
          <w:lang w:val="en-US" w:eastAsia="zh-CN"/>
        </w:rPr>
      </w:pPr>
    </w:p>
    <w:p w14:paraId="4CF67E6D" w14:textId="7DDA8454" w:rsidR="002A0282" w:rsidRPr="005C704E" w:rsidRDefault="002A0282" w:rsidP="002A0282">
      <w:pPr>
        <w:rPr>
          <w:lang w:eastAsia="zh-CN"/>
        </w:rPr>
      </w:pPr>
      <w:r>
        <w:rPr>
          <w:lang w:eastAsia="zh-CN"/>
        </w:rPr>
        <w:t>[Motion #</w:t>
      </w:r>
      <w:r w:rsidR="00445F64">
        <w:rPr>
          <w:lang w:eastAsia="zh-CN"/>
        </w:rPr>
        <w:t>94</w:t>
      </w:r>
      <w:r>
        <w:rPr>
          <w:lang w:eastAsia="zh-CN"/>
        </w:rPr>
        <w:t>, [1]]</w:t>
      </w:r>
    </w:p>
    <w:p w14:paraId="6E1F570E" w14:textId="77777777" w:rsidR="00445F64" w:rsidRPr="00445F64" w:rsidRDefault="00445F64" w:rsidP="00445F64">
      <w:pPr>
        <w:pStyle w:val="ListParagraph"/>
        <w:numPr>
          <w:ilvl w:val="0"/>
          <w:numId w:val="4"/>
        </w:numPr>
        <w:rPr>
          <w:bCs/>
          <w:lang w:val="en-US"/>
        </w:rPr>
      </w:pPr>
      <w:r w:rsidRPr="00445F64">
        <w:rPr>
          <w:bCs/>
          <w:lang w:val="en-US"/>
        </w:rPr>
        <w:t>11bp recommend single carrier wave as WPT waveform in Sub-1GHz.</w:t>
      </w:r>
    </w:p>
    <w:p w14:paraId="3C68063B" w14:textId="77777777" w:rsidR="002A0282" w:rsidRPr="002A0282" w:rsidRDefault="002A0282" w:rsidP="00E25185">
      <w:pPr>
        <w:rPr>
          <w:lang w:val="en-US" w:eastAsia="zh-CN"/>
        </w:rPr>
      </w:pPr>
    </w:p>
    <w:p w14:paraId="4B4F9DC1" w14:textId="4AC09ABC" w:rsidR="00460DB7" w:rsidRPr="00460DB7" w:rsidRDefault="00460DB7" w:rsidP="00E25185">
      <w:pPr>
        <w:rPr>
          <w:lang w:eastAsia="zh-CN"/>
        </w:rPr>
      </w:pPr>
      <w:r>
        <w:rPr>
          <w:lang w:eastAsia="zh-CN"/>
        </w:rPr>
        <w:t>[Motion #</w:t>
      </w:r>
      <w:r w:rsidR="001B04B3">
        <w:rPr>
          <w:lang w:eastAsia="zh-CN"/>
        </w:rPr>
        <w:t>98</w:t>
      </w:r>
      <w:r>
        <w:rPr>
          <w:lang w:eastAsia="zh-CN"/>
        </w:rPr>
        <w:t>, [1]]</w:t>
      </w:r>
    </w:p>
    <w:p w14:paraId="74E5435F" w14:textId="77777777" w:rsidR="001B04B3" w:rsidRPr="001B04B3" w:rsidRDefault="001B04B3" w:rsidP="001B04B3">
      <w:pPr>
        <w:pStyle w:val="ListParagraph"/>
        <w:numPr>
          <w:ilvl w:val="0"/>
          <w:numId w:val="4"/>
        </w:numPr>
        <w:rPr>
          <w:bCs/>
          <w:lang w:val="en-US"/>
        </w:rPr>
      </w:pPr>
      <w:r w:rsidRPr="001B04B3">
        <w:rPr>
          <w:bCs/>
          <w:lang w:val="en-US"/>
        </w:rPr>
        <w:t>The SYNC, Data field and Excitation field of 11bp AMP-S1G Downlink PPDU and AMP-S1G Uplink PPDU use single carrier wave as base carrier waveform for OOK modulated AMP communication</w:t>
      </w:r>
    </w:p>
    <w:p w14:paraId="522823D4" w14:textId="77777777" w:rsidR="0014070E" w:rsidRDefault="0014070E" w:rsidP="00E25185">
      <w:pPr>
        <w:rPr>
          <w:lang w:eastAsia="zh-CN"/>
        </w:rPr>
      </w:pPr>
    </w:p>
    <w:p w14:paraId="5C7BE9D9" w14:textId="77777777" w:rsidR="0014070E" w:rsidRDefault="0014070E" w:rsidP="00E25185">
      <w:pPr>
        <w:rPr>
          <w:lang w:eastAsia="zh-CN"/>
        </w:rPr>
      </w:pPr>
    </w:p>
    <w:p w14:paraId="231BAF99" w14:textId="77777777" w:rsidR="00380AFF" w:rsidRDefault="00380AFF"/>
    <w:p w14:paraId="6CC52334" w14:textId="77777777" w:rsidR="00252BC7" w:rsidRDefault="00252BC7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3CE65E87" w:rsidR="00380AFF" w:rsidRDefault="00380AFF" w:rsidP="00380AFF">
      <w:pPr>
        <w:pStyle w:val="Heading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2879FB" w14:textId="7A413F51" w:rsidR="00BC1BC4" w:rsidRPr="00EC759E" w:rsidRDefault="000B7335" w:rsidP="00EC759E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</w:t>
      </w:r>
      <w:r w:rsidR="009A1ED4">
        <w:rPr>
          <w:b/>
          <w:i/>
          <w:iCs/>
          <w:sz w:val="22"/>
          <w:szCs w:val="22"/>
        </w:rPr>
        <w:t>p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 w:rsidR="00774DE2"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 w:rsidR="00774DE2">
        <w:rPr>
          <w:b/>
          <w:i/>
          <w:iCs/>
          <w:sz w:val="22"/>
          <w:szCs w:val="22"/>
        </w:rPr>
        <w:t xml:space="preserve">for </w:t>
      </w:r>
      <w:r w:rsidR="00EC759E">
        <w:rPr>
          <w:b/>
          <w:i/>
          <w:iCs/>
          <w:sz w:val="22"/>
          <w:szCs w:val="22"/>
        </w:rPr>
        <w:t>AMP DL carrier waveform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>802.11b</w:t>
      </w:r>
      <w:r w:rsidR="00EC759E">
        <w:rPr>
          <w:b/>
          <w:i/>
          <w:iCs/>
          <w:sz w:val="22"/>
          <w:szCs w:val="22"/>
        </w:rPr>
        <w:t>p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21296EC0" w14:textId="046AE7D5" w:rsidR="00D454E4" w:rsidRPr="00E24504" w:rsidRDefault="006B3FF4" w:rsidP="00D454E4">
      <w:pPr>
        <w:pStyle w:val="Heading1"/>
        <w:rPr>
          <w:sz w:val="20"/>
          <w:szCs w:val="10"/>
          <w:u w:val="none"/>
        </w:rPr>
      </w:pPr>
      <w:r>
        <w:rPr>
          <w:sz w:val="20"/>
          <w:szCs w:val="10"/>
          <w:u w:val="none"/>
        </w:rPr>
        <w:t>40</w:t>
      </w:r>
      <w:r w:rsidR="00D454E4" w:rsidRPr="00E24504">
        <w:rPr>
          <w:sz w:val="20"/>
          <w:szCs w:val="10"/>
          <w:u w:val="none"/>
        </w:rPr>
        <w:t xml:space="preserve">. </w:t>
      </w:r>
      <w:r w:rsidR="00063291" w:rsidRPr="00063291">
        <w:rPr>
          <w:sz w:val="20"/>
          <w:szCs w:val="10"/>
          <w:u w:val="none"/>
        </w:rPr>
        <w:t>Ambient Power (AMP) PHY specification</w:t>
      </w:r>
    </w:p>
    <w:p w14:paraId="4D8A8089" w14:textId="266D49CD" w:rsidR="00D454E4" w:rsidRPr="00B436C4" w:rsidRDefault="006B3FF4" w:rsidP="00D454E4">
      <w:pPr>
        <w:pStyle w:val="Heading2"/>
        <w:rPr>
          <w:sz w:val="20"/>
          <w:szCs w:val="12"/>
          <w:u w:val="none"/>
          <w:lang w:val="en-US"/>
        </w:rPr>
      </w:pPr>
      <w:r w:rsidRPr="00B436C4">
        <w:rPr>
          <w:sz w:val="20"/>
          <w:szCs w:val="12"/>
          <w:u w:val="none"/>
          <w:lang w:val="en-US"/>
        </w:rPr>
        <w:t>40</w:t>
      </w:r>
      <w:r w:rsidR="00D454E4" w:rsidRPr="00B436C4">
        <w:rPr>
          <w:sz w:val="20"/>
          <w:szCs w:val="12"/>
          <w:u w:val="none"/>
          <w:lang w:val="en-US"/>
        </w:rPr>
        <w:t xml:space="preserve">.3 </w:t>
      </w:r>
      <w:r w:rsidR="00B436C4" w:rsidRPr="00B436C4">
        <w:rPr>
          <w:sz w:val="20"/>
          <w:szCs w:val="12"/>
          <w:u w:val="none"/>
          <w:lang w:val="en-US"/>
        </w:rPr>
        <w:t>AMP PHY (2.4GHz)</w:t>
      </w:r>
    </w:p>
    <w:p w14:paraId="1342821C" w14:textId="77777777" w:rsidR="006B3FF4" w:rsidRDefault="006B3FF4" w:rsidP="00D454E4">
      <w:pPr>
        <w:pStyle w:val="Heading3"/>
        <w:rPr>
          <w:sz w:val="20"/>
          <w:lang w:val="de-DE" w:eastAsia="ko-KR"/>
        </w:rPr>
      </w:pPr>
      <w:r w:rsidRPr="006B3FF4">
        <w:rPr>
          <w:sz w:val="20"/>
          <w:lang w:val="de-DE" w:eastAsia="ko-KR"/>
        </w:rPr>
        <w:t>40</w:t>
      </w:r>
      <w:r w:rsidR="00D454E4" w:rsidRPr="006B3FF4">
        <w:rPr>
          <w:sz w:val="20"/>
          <w:lang w:val="de-DE" w:eastAsia="ko-KR"/>
        </w:rPr>
        <w:t>.3.</w:t>
      </w:r>
      <w:r w:rsidRPr="006B3FF4">
        <w:rPr>
          <w:sz w:val="20"/>
          <w:lang w:val="de-DE" w:eastAsia="ko-KR"/>
        </w:rPr>
        <w:t>3</w:t>
      </w:r>
      <w:r w:rsidR="00D454E4" w:rsidRPr="006B3FF4">
        <w:rPr>
          <w:sz w:val="20"/>
          <w:lang w:val="de-DE" w:eastAsia="ko-KR"/>
        </w:rPr>
        <w:t xml:space="preserve"> Transmitter </w:t>
      </w:r>
      <w:proofErr w:type="spellStart"/>
      <w:r w:rsidR="00D454E4" w:rsidRPr="006B3FF4">
        <w:rPr>
          <w:sz w:val="20"/>
          <w:lang w:val="de-DE" w:eastAsia="ko-KR"/>
        </w:rPr>
        <w:t>block</w:t>
      </w:r>
      <w:proofErr w:type="spellEnd"/>
      <w:r w:rsidR="00D454E4" w:rsidRPr="006B3FF4">
        <w:rPr>
          <w:sz w:val="20"/>
          <w:lang w:val="de-DE" w:eastAsia="ko-KR"/>
        </w:rPr>
        <w:t xml:space="preserve"> </w:t>
      </w:r>
      <w:proofErr w:type="spellStart"/>
      <w:r w:rsidR="00D454E4" w:rsidRPr="006B3FF4">
        <w:rPr>
          <w:sz w:val="20"/>
          <w:lang w:val="de-DE" w:eastAsia="ko-KR"/>
        </w:rPr>
        <w:t>diagram</w:t>
      </w:r>
      <w:proofErr w:type="spellEnd"/>
    </w:p>
    <w:p w14:paraId="5571D7DE" w14:textId="535610EB" w:rsidR="00D454E4" w:rsidRDefault="00D26D81" w:rsidP="006F5ED2">
      <w:pPr>
        <w:pStyle w:val="Heading3"/>
        <w:numPr>
          <w:ilvl w:val="3"/>
          <w:numId w:val="14"/>
        </w:numPr>
        <w:rPr>
          <w:sz w:val="20"/>
          <w:lang w:val="de-DE" w:eastAsia="ko-KR"/>
        </w:rPr>
      </w:pPr>
      <w:r>
        <w:rPr>
          <w:sz w:val="20"/>
        </w:rPr>
        <w:t>AMP DL carrier wave generation</w:t>
      </w:r>
    </w:p>
    <w:p w14:paraId="4653BBC7" w14:textId="77777777" w:rsidR="00D26D81" w:rsidRDefault="00D26D81" w:rsidP="00D26D81">
      <w:pPr>
        <w:rPr>
          <w:lang w:val="de-DE" w:eastAsia="ko-KR"/>
        </w:rPr>
      </w:pPr>
    </w:p>
    <w:p w14:paraId="02CA4C57" w14:textId="67641FA4" w:rsidR="00F6338E" w:rsidRPr="00E15B9E" w:rsidRDefault="001D7D2A" w:rsidP="00F6338E">
      <w:pPr>
        <w:rPr>
          <w:rFonts w:eastAsia="SimSun"/>
          <w:bCs/>
          <w:lang w:val="en-US"/>
        </w:rPr>
      </w:pPr>
      <w:r w:rsidRPr="001D7D2A">
        <w:rPr>
          <w:lang w:val="en-US" w:eastAsia="ko-KR"/>
        </w:rPr>
        <w:t>AMP DL carrier waveform i</w:t>
      </w:r>
      <w:r>
        <w:rPr>
          <w:lang w:val="en-US" w:eastAsia="ko-KR"/>
        </w:rPr>
        <w:t xml:space="preserve">s used by </w:t>
      </w:r>
      <w:r w:rsidR="00470EA0">
        <w:rPr>
          <w:lang w:val="en-US" w:eastAsia="ko-KR"/>
        </w:rPr>
        <w:t>an</w:t>
      </w:r>
      <w:r>
        <w:rPr>
          <w:lang w:val="en-US" w:eastAsia="ko-KR"/>
        </w:rPr>
        <w:t xml:space="preserve"> AMP STA to </w:t>
      </w:r>
      <w:r w:rsidR="00481D5C">
        <w:rPr>
          <w:lang w:val="en-US" w:eastAsia="ko-KR"/>
        </w:rPr>
        <w:t xml:space="preserve">modulate </w:t>
      </w:r>
      <w:r w:rsidR="003B7C4B">
        <w:rPr>
          <w:lang w:val="en-US" w:eastAsia="ko-KR"/>
        </w:rPr>
        <w:t xml:space="preserve">the OOK signal of </w:t>
      </w:r>
      <w:r w:rsidR="00C67269">
        <w:rPr>
          <w:lang w:val="en-US" w:eastAsia="ko-KR"/>
        </w:rPr>
        <w:t xml:space="preserve">the </w:t>
      </w:r>
      <w:r w:rsidR="00031862">
        <w:rPr>
          <w:lang w:val="en-US" w:eastAsia="ko-KR"/>
        </w:rPr>
        <w:t>AMP SYNC and AMP Data</w:t>
      </w:r>
      <w:r w:rsidR="00F64A3E">
        <w:rPr>
          <w:lang w:val="en-US" w:eastAsia="ko-KR"/>
        </w:rPr>
        <w:t xml:space="preserve"> subfields</w:t>
      </w:r>
      <w:r w:rsidR="00481D5C">
        <w:rPr>
          <w:lang w:val="en-US" w:eastAsia="ko-KR"/>
        </w:rPr>
        <w:t xml:space="preserve"> of </w:t>
      </w:r>
      <w:r w:rsidR="00660752">
        <w:rPr>
          <w:lang w:val="en-US" w:eastAsia="ko-KR"/>
        </w:rPr>
        <w:t xml:space="preserve">the </w:t>
      </w:r>
      <w:r w:rsidR="00921852">
        <w:rPr>
          <w:lang w:val="en-US" w:eastAsia="ko-KR"/>
        </w:rPr>
        <w:t xml:space="preserve">AMP </w:t>
      </w:r>
      <w:r w:rsidR="00481D5C">
        <w:rPr>
          <w:lang w:val="en-US" w:eastAsia="ko-KR"/>
        </w:rPr>
        <w:t>DL PPDU</w:t>
      </w:r>
      <w:r w:rsidR="00C67269">
        <w:rPr>
          <w:lang w:val="en-US" w:eastAsia="ko-KR"/>
        </w:rPr>
        <w:t>.</w:t>
      </w:r>
      <w:r w:rsidR="00921852">
        <w:rPr>
          <w:lang w:val="en-US" w:eastAsia="ko-KR"/>
        </w:rPr>
        <w:t xml:space="preserve"> </w:t>
      </w:r>
      <w:r w:rsidR="00C67269" w:rsidRPr="001D7D2A">
        <w:rPr>
          <w:lang w:val="en-US" w:eastAsia="ko-KR"/>
        </w:rPr>
        <w:t>AMP DL carrier waveform</w:t>
      </w:r>
      <w:r w:rsidR="00C67269">
        <w:rPr>
          <w:lang w:val="en-US" w:eastAsia="ko-KR"/>
        </w:rPr>
        <w:t xml:space="preserve"> is</w:t>
      </w:r>
      <w:r w:rsidR="00660752">
        <w:rPr>
          <w:lang w:val="en-US" w:eastAsia="ko-KR"/>
        </w:rPr>
        <w:t xml:space="preserve"> also </w:t>
      </w:r>
      <w:r w:rsidR="00C67269">
        <w:rPr>
          <w:lang w:val="en-US" w:eastAsia="ko-KR"/>
        </w:rPr>
        <w:t>used</w:t>
      </w:r>
      <w:r w:rsidR="003D6142">
        <w:rPr>
          <w:lang w:val="en-US" w:eastAsia="ko-KR"/>
        </w:rPr>
        <w:t xml:space="preserve"> </w:t>
      </w:r>
      <w:r w:rsidR="00C67269">
        <w:rPr>
          <w:lang w:val="en-US" w:eastAsia="ko-KR"/>
        </w:rPr>
        <w:t>for</w:t>
      </w:r>
      <w:r w:rsidR="00660752">
        <w:rPr>
          <w:lang w:val="en-US" w:eastAsia="ko-KR"/>
        </w:rPr>
        <w:t xml:space="preserve"> </w:t>
      </w:r>
      <w:r w:rsidR="004247B1">
        <w:rPr>
          <w:lang w:val="en-US" w:eastAsia="ko-KR"/>
        </w:rPr>
        <w:t xml:space="preserve">the </w:t>
      </w:r>
      <w:r w:rsidR="00660752">
        <w:rPr>
          <w:lang w:val="en-US" w:eastAsia="ko-KR"/>
        </w:rPr>
        <w:t>Excitation subfield</w:t>
      </w:r>
      <w:r w:rsidR="004247B1">
        <w:rPr>
          <w:lang w:val="en-US" w:eastAsia="ko-KR"/>
        </w:rPr>
        <w:t>(s)</w:t>
      </w:r>
      <w:r w:rsidR="00660752">
        <w:rPr>
          <w:lang w:val="en-US" w:eastAsia="ko-KR"/>
        </w:rPr>
        <w:t xml:space="preserve"> of the </w:t>
      </w:r>
      <w:r w:rsidR="00A84D49">
        <w:rPr>
          <w:lang w:val="en-US" w:eastAsia="ko-KR"/>
        </w:rPr>
        <w:t xml:space="preserve">AMP </w:t>
      </w:r>
      <w:r w:rsidR="00660752">
        <w:rPr>
          <w:lang w:val="en-US" w:eastAsia="ko-KR"/>
        </w:rPr>
        <w:t>DL PPDU</w:t>
      </w:r>
      <w:r w:rsidR="00C67269">
        <w:rPr>
          <w:lang w:val="en-US" w:eastAsia="ko-KR"/>
        </w:rPr>
        <w:t>, which</w:t>
      </w:r>
      <w:r w:rsidR="00F6338E" w:rsidRPr="00E15B9E">
        <w:rPr>
          <w:rFonts w:eastAsia="SimSun"/>
          <w:bCs/>
          <w:lang w:val="en-US"/>
        </w:rPr>
        <w:t xml:space="preserve"> is not OOK modulated. </w:t>
      </w:r>
    </w:p>
    <w:p w14:paraId="7963CD8A" w14:textId="77777777" w:rsidR="006F5ED2" w:rsidRDefault="006F5ED2" w:rsidP="006F5ED2">
      <w:pPr>
        <w:rPr>
          <w:lang w:val="en-US" w:eastAsia="ko-KR"/>
        </w:rPr>
      </w:pPr>
    </w:p>
    <w:p w14:paraId="598A7554" w14:textId="12A0AA13" w:rsidR="00031862" w:rsidRPr="00031862" w:rsidRDefault="006F5ED2" w:rsidP="00031862">
      <w:pPr>
        <w:rPr>
          <w:lang w:val="en-US" w:eastAsia="ko-KR"/>
        </w:rPr>
      </w:pPr>
      <w:r w:rsidRPr="00E15B9E">
        <w:rPr>
          <w:rFonts w:eastAsia="SimSun"/>
          <w:bCs/>
          <w:lang w:val="en-US"/>
        </w:rPr>
        <w:t xml:space="preserve">The carrier waveform for AMP </w:t>
      </w:r>
      <w:r>
        <w:rPr>
          <w:rFonts w:eastAsia="SimSun"/>
          <w:bCs/>
          <w:lang w:val="en-US"/>
        </w:rPr>
        <w:t>DL</w:t>
      </w:r>
      <w:r w:rsidRPr="00E15B9E">
        <w:rPr>
          <w:rFonts w:eastAsia="SimSun"/>
          <w:bCs/>
          <w:lang w:val="en-US"/>
        </w:rPr>
        <w:t xml:space="preserve"> PPDU is constructed by repeating one</w:t>
      </w:r>
      <w:r w:rsidR="00501EC4">
        <w:rPr>
          <w:rFonts w:eastAsia="SimSun"/>
          <w:bCs/>
          <w:lang w:val="en-US"/>
        </w:rPr>
        <w:t xml:space="preserve"> base</w:t>
      </w:r>
      <w:r w:rsidRPr="00E15B9E">
        <w:rPr>
          <w:rFonts w:eastAsia="SimSun"/>
          <w:bCs/>
          <w:lang w:val="en-US"/>
        </w:rPr>
        <w:t xml:space="preserve"> </w:t>
      </w:r>
      <w:r w:rsidR="00010980">
        <w:rPr>
          <w:rFonts w:eastAsia="SimSun"/>
          <w:bCs/>
          <w:lang w:val="en-US"/>
        </w:rPr>
        <w:t>4us OFDM</w:t>
      </w:r>
      <w:r w:rsidRPr="00E15B9E">
        <w:rPr>
          <w:rFonts w:eastAsia="SimSun"/>
          <w:bCs/>
          <w:lang w:val="en-US"/>
        </w:rPr>
        <w:t xml:space="preserve"> </w:t>
      </w:r>
      <w:proofErr w:type="gramStart"/>
      <w:r w:rsidR="00010980">
        <w:rPr>
          <w:rFonts w:eastAsia="SimSun"/>
          <w:bCs/>
          <w:lang w:val="en-US"/>
        </w:rPr>
        <w:t>symbol</w:t>
      </w:r>
      <w:r w:rsidRPr="00E15B9E">
        <w:rPr>
          <w:rFonts w:eastAsia="SimSun"/>
          <w:bCs/>
          <w:lang w:val="en-US"/>
        </w:rPr>
        <w:t>, and</w:t>
      </w:r>
      <w:proofErr w:type="gramEnd"/>
      <w:r w:rsidRPr="00E15B9E">
        <w:rPr>
          <w:rFonts w:eastAsia="SimSun"/>
          <w:bCs/>
          <w:lang w:val="en-US"/>
        </w:rPr>
        <w:t xml:space="preserve"> </w:t>
      </w:r>
      <w:r w:rsidR="00C67269">
        <w:rPr>
          <w:rFonts w:eastAsia="SimSun"/>
          <w:bCs/>
          <w:lang w:val="en-US"/>
        </w:rPr>
        <w:t>appl</w:t>
      </w:r>
      <w:r w:rsidR="00AB2D10">
        <w:rPr>
          <w:rFonts w:eastAsia="SimSun"/>
          <w:bCs/>
          <w:lang w:val="en-US"/>
        </w:rPr>
        <w:t>ying</w:t>
      </w:r>
      <w:r w:rsidR="00C67269">
        <w:rPr>
          <w:rFonts w:eastAsia="SimSun"/>
          <w:bCs/>
          <w:lang w:val="en-US"/>
        </w:rPr>
        <w:t xml:space="preserve"> </w:t>
      </w:r>
      <w:r w:rsidRPr="00E15B9E">
        <w:rPr>
          <w:rFonts w:eastAsia="SimSun"/>
          <w:bCs/>
          <w:lang w:val="en-US"/>
        </w:rPr>
        <w:t xml:space="preserve">pseudo-random phase to each </w:t>
      </w:r>
      <w:r w:rsidR="00010980">
        <w:rPr>
          <w:rFonts w:eastAsia="SimSun"/>
          <w:bCs/>
          <w:lang w:val="en-US"/>
        </w:rPr>
        <w:t>symbol.</w:t>
      </w:r>
      <w:r w:rsidR="00DD0C07">
        <w:rPr>
          <w:lang w:val="en-US" w:eastAsia="ko-KR"/>
        </w:rPr>
        <w:t xml:space="preserve"> </w:t>
      </w:r>
      <w:r w:rsidR="00031862" w:rsidRPr="00031862">
        <w:rPr>
          <w:lang w:val="en-US" w:eastAsia="zh-CN"/>
        </w:rPr>
        <w:t xml:space="preserve">The base OFDM symbol </w:t>
      </w:r>
      <w:r w:rsidR="00AB2D10">
        <w:rPr>
          <w:lang w:val="en-US" w:eastAsia="zh-CN"/>
        </w:rPr>
        <w:t xml:space="preserve">is </w:t>
      </w:r>
      <w:r w:rsidR="00031862" w:rsidRPr="00031862">
        <w:rPr>
          <w:lang w:val="en-US" w:eastAsia="zh-CN"/>
        </w:rPr>
        <w:t xml:space="preserve">generated by performing 64-point IFFT of </w:t>
      </w:r>
      <w:r w:rsidR="005F4D36">
        <w:rPr>
          <w:lang w:val="en-US" w:eastAsia="zh-CN"/>
        </w:rPr>
        <w:t>TBD loaded tones</w:t>
      </w:r>
      <w:r w:rsidR="00031862" w:rsidRPr="00031862">
        <w:rPr>
          <w:lang w:val="en-US" w:eastAsia="zh-CN"/>
        </w:rPr>
        <w:t xml:space="preserve"> and pre-append the last 0.8us waveform as the cyclic prefix</w:t>
      </w:r>
      <w:r w:rsidR="00DD0C07">
        <w:rPr>
          <w:lang w:val="en-US" w:eastAsia="zh-CN"/>
        </w:rPr>
        <w:t>.</w:t>
      </w:r>
    </w:p>
    <w:p w14:paraId="3178FD6C" w14:textId="77777777" w:rsidR="006F5ED2" w:rsidRPr="001D7D2A" w:rsidRDefault="006F5ED2" w:rsidP="00D26D81">
      <w:pPr>
        <w:rPr>
          <w:lang w:val="en-US" w:eastAsia="ko-KR"/>
        </w:rPr>
      </w:pPr>
    </w:p>
    <w:p w14:paraId="3DBC22C0" w14:textId="61626449" w:rsidR="00D26D81" w:rsidRPr="00B436C4" w:rsidRDefault="00D26D81" w:rsidP="00D26D81">
      <w:pPr>
        <w:pStyle w:val="Heading2"/>
        <w:rPr>
          <w:sz w:val="20"/>
          <w:szCs w:val="12"/>
          <w:u w:val="none"/>
          <w:lang w:val="en-US"/>
        </w:rPr>
      </w:pPr>
      <w:r w:rsidRPr="00B436C4">
        <w:rPr>
          <w:sz w:val="20"/>
          <w:szCs w:val="12"/>
          <w:u w:val="none"/>
          <w:lang w:val="en-US"/>
        </w:rPr>
        <w:t>40.</w:t>
      </w:r>
      <w:r w:rsidR="00317BAB">
        <w:rPr>
          <w:sz w:val="20"/>
          <w:szCs w:val="12"/>
          <w:u w:val="none"/>
          <w:lang w:val="en-US"/>
        </w:rPr>
        <w:t>4</w:t>
      </w:r>
      <w:r w:rsidRPr="00B436C4">
        <w:rPr>
          <w:sz w:val="20"/>
          <w:szCs w:val="12"/>
          <w:u w:val="none"/>
          <w:lang w:val="en-US"/>
        </w:rPr>
        <w:t xml:space="preserve"> AMP PHY (</w:t>
      </w:r>
      <w:r w:rsidR="004A4ACC">
        <w:rPr>
          <w:sz w:val="20"/>
          <w:szCs w:val="12"/>
          <w:u w:val="none"/>
          <w:lang w:val="en-US"/>
        </w:rPr>
        <w:t xml:space="preserve">sub-1 </w:t>
      </w:r>
      <w:r w:rsidRPr="00B436C4">
        <w:rPr>
          <w:sz w:val="20"/>
          <w:szCs w:val="12"/>
          <w:u w:val="none"/>
          <w:lang w:val="en-US"/>
        </w:rPr>
        <w:t>GHz)</w:t>
      </w:r>
    </w:p>
    <w:p w14:paraId="31331541" w14:textId="4C30272C" w:rsidR="00895658" w:rsidRDefault="00D26D81" w:rsidP="00D26D81">
      <w:pPr>
        <w:pStyle w:val="Heading3"/>
        <w:rPr>
          <w:sz w:val="20"/>
          <w:lang w:val="en-US" w:eastAsia="ko-KR"/>
        </w:rPr>
      </w:pPr>
      <w:r w:rsidRPr="00895658">
        <w:rPr>
          <w:sz w:val="20"/>
          <w:lang w:val="en-US" w:eastAsia="ko-KR"/>
        </w:rPr>
        <w:t>40.</w:t>
      </w:r>
      <w:r w:rsidR="0059772F">
        <w:rPr>
          <w:sz w:val="20"/>
          <w:lang w:val="en-US" w:eastAsia="ko-KR"/>
        </w:rPr>
        <w:t>4</w:t>
      </w:r>
      <w:r w:rsidRPr="00895658">
        <w:rPr>
          <w:sz w:val="20"/>
          <w:lang w:val="en-US" w:eastAsia="ko-KR"/>
        </w:rPr>
        <w:t>.3 Transmitter block diagram</w:t>
      </w:r>
    </w:p>
    <w:p w14:paraId="758DF132" w14:textId="4B937CB6" w:rsidR="00D26D81" w:rsidRDefault="00895658" w:rsidP="00D26D81">
      <w:pPr>
        <w:pStyle w:val="Heading3"/>
        <w:rPr>
          <w:sz w:val="20"/>
        </w:rPr>
      </w:pPr>
      <w:r w:rsidRPr="00895658">
        <w:rPr>
          <w:sz w:val="20"/>
          <w:lang w:val="en-US" w:eastAsia="ko-KR"/>
        </w:rPr>
        <w:t>40.</w:t>
      </w:r>
      <w:r w:rsidR="0059772F">
        <w:rPr>
          <w:sz w:val="20"/>
          <w:lang w:val="en-US" w:eastAsia="ko-KR"/>
        </w:rPr>
        <w:t>4</w:t>
      </w:r>
      <w:r w:rsidRPr="00895658">
        <w:rPr>
          <w:sz w:val="20"/>
          <w:lang w:val="en-US" w:eastAsia="ko-KR"/>
        </w:rPr>
        <w:t xml:space="preserve">.3.1 </w:t>
      </w:r>
      <w:r>
        <w:rPr>
          <w:sz w:val="20"/>
        </w:rPr>
        <w:t>AMP DL carrier wave generation</w:t>
      </w:r>
    </w:p>
    <w:p w14:paraId="67E744D7" w14:textId="184EB6D7" w:rsidR="008176BB" w:rsidRPr="00816394" w:rsidRDefault="00AD47F4" w:rsidP="008176BB">
      <w:pPr>
        <w:rPr>
          <w:lang w:val="en-US"/>
        </w:rPr>
      </w:pPr>
      <w:r w:rsidRPr="00AD47F4">
        <w:t xml:space="preserve">A continuous wave (CW) is a </w:t>
      </w:r>
      <w:r w:rsidR="001848E5" w:rsidRPr="00816394">
        <w:t xml:space="preserve">sinusoidal </w:t>
      </w:r>
      <w:r w:rsidRPr="00AD47F4">
        <w:t>wave of constant amplitude and frequency</w:t>
      </w:r>
      <w:r w:rsidR="001848E5">
        <w:t>.</w:t>
      </w:r>
      <w:r w:rsidR="00816394" w:rsidRPr="00816394">
        <w:t> </w:t>
      </w:r>
      <w:r w:rsidR="00E76FF7">
        <w:rPr>
          <w:bCs/>
          <w:lang w:val="en-US"/>
        </w:rPr>
        <w:t xml:space="preserve">In </w:t>
      </w:r>
      <w:r w:rsidR="008176BB" w:rsidRPr="008176BB">
        <w:rPr>
          <w:bCs/>
          <w:lang w:val="en-US"/>
        </w:rPr>
        <w:t>S</w:t>
      </w:r>
      <w:r w:rsidR="00075C96">
        <w:rPr>
          <w:bCs/>
          <w:lang w:val="en-US"/>
        </w:rPr>
        <w:t>ub-</w:t>
      </w:r>
      <w:r w:rsidR="008176BB" w:rsidRPr="008176BB">
        <w:rPr>
          <w:bCs/>
          <w:lang w:val="en-US"/>
        </w:rPr>
        <w:t>1</w:t>
      </w:r>
      <w:r w:rsidR="00075C96">
        <w:rPr>
          <w:bCs/>
          <w:lang w:val="en-US"/>
        </w:rPr>
        <w:t xml:space="preserve"> </w:t>
      </w:r>
      <w:r w:rsidR="008176BB" w:rsidRPr="008176BB">
        <w:rPr>
          <w:bCs/>
          <w:lang w:val="en-US"/>
        </w:rPr>
        <w:t>G</w:t>
      </w:r>
      <w:r w:rsidR="00075C96">
        <w:rPr>
          <w:bCs/>
          <w:lang w:val="en-US"/>
        </w:rPr>
        <w:t>Hz</w:t>
      </w:r>
      <w:r w:rsidR="008176BB" w:rsidRPr="008176BB">
        <w:rPr>
          <w:bCs/>
          <w:lang w:val="en-US"/>
        </w:rPr>
        <w:t xml:space="preserve"> </w:t>
      </w:r>
      <w:r w:rsidR="00075C96">
        <w:rPr>
          <w:bCs/>
          <w:lang w:val="en-US"/>
        </w:rPr>
        <w:t xml:space="preserve">mono-static backscattering, </w:t>
      </w:r>
      <w:r w:rsidR="001848E5">
        <w:rPr>
          <w:bCs/>
          <w:lang w:val="en-US"/>
        </w:rPr>
        <w:t>the CW</w:t>
      </w:r>
      <w:r w:rsidR="00816394">
        <w:rPr>
          <w:bCs/>
          <w:lang w:val="en-US"/>
        </w:rPr>
        <w:t xml:space="preserve"> </w:t>
      </w:r>
      <w:r w:rsidR="008176BB" w:rsidRPr="008176BB">
        <w:rPr>
          <w:bCs/>
          <w:lang w:val="en-US"/>
        </w:rPr>
        <w:t>wave</w:t>
      </w:r>
      <w:r w:rsidR="00E9425A">
        <w:rPr>
          <w:bCs/>
          <w:lang w:val="en-US"/>
        </w:rPr>
        <w:t>form</w:t>
      </w:r>
      <w:r w:rsidR="008176BB" w:rsidRPr="008176BB">
        <w:rPr>
          <w:bCs/>
          <w:lang w:val="en-US"/>
        </w:rPr>
        <w:t xml:space="preserve"> </w:t>
      </w:r>
      <w:r w:rsidR="00075C96">
        <w:rPr>
          <w:bCs/>
          <w:lang w:val="en-US"/>
        </w:rPr>
        <w:t xml:space="preserve">is used by an AMP STA to modulate </w:t>
      </w:r>
      <w:r w:rsidR="006A728F">
        <w:rPr>
          <w:bCs/>
          <w:lang w:val="en-US"/>
        </w:rPr>
        <w:t xml:space="preserve">the </w:t>
      </w:r>
      <w:r w:rsidR="008176BB" w:rsidRPr="008176BB">
        <w:rPr>
          <w:bCs/>
          <w:lang w:val="en-US"/>
        </w:rPr>
        <w:t xml:space="preserve">OOK </w:t>
      </w:r>
      <w:r w:rsidR="006A728F">
        <w:rPr>
          <w:bCs/>
          <w:lang w:val="en-US"/>
        </w:rPr>
        <w:t>signal of the AMP</w:t>
      </w:r>
      <w:r w:rsidR="006A728F" w:rsidRPr="008176BB">
        <w:rPr>
          <w:bCs/>
          <w:lang w:val="en-US"/>
        </w:rPr>
        <w:t xml:space="preserve"> SYNC</w:t>
      </w:r>
      <w:r w:rsidR="006A728F">
        <w:rPr>
          <w:bCs/>
          <w:lang w:val="en-US"/>
        </w:rPr>
        <w:t xml:space="preserve"> subfield and</w:t>
      </w:r>
      <w:r w:rsidR="006A728F" w:rsidRPr="008176BB">
        <w:rPr>
          <w:bCs/>
          <w:lang w:val="en-US"/>
        </w:rPr>
        <w:t xml:space="preserve"> Data</w:t>
      </w:r>
      <w:r w:rsidR="006A728F">
        <w:rPr>
          <w:bCs/>
          <w:lang w:val="en-US"/>
        </w:rPr>
        <w:t xml:space="preserve"> sub</w:t>
      </w:r>
      <w:r w:rsidR="006A728F" w:rsidRPr="008176BB">
        <w:rPr>
          <w:bCs/>
          <w:lang w:val="en-US"/>
        </w:rPr>
        <w:t>field</w:t>
      </w:r>
      <w:r w:rsidR="006A728F">
        <w:rPr>
          <w:bCs/>
          <w:lang w:val="en-US"/>
        </w:rPr>
        <w:t xml:space="preserve"> of the AMP DL PPDU.</w:t>
      </w:r>
      <w:r w:rsidR="006A728F" w:rsidRPr="008176BB">
        <w:rPr>
          <w:bCs/>
          <w:lang w:val="en-US"/>
        </w:rPr>
        <w:t xml:space="preserve"> </w:t>
      </w:r>
      <w:r w:rsidR="001848E5">
        <w:rPr>
          <w:bCs/>
          <w:lang w:val="en-US"/>
        </w:rPr>
        <w:t>The CW</w:t>
      </w:r>
      <w:r w:rsidR="00A84D49">
        <w:rPr>
          <w:bCs/>
          <w:lang w:val="en-US"/>
        </w:rPr>
        <w:t xml:space="preserve"> waveform is also used for the</w:t>
      </w:r>
      <w:r w:rsidR="006A728F" w:rsidRPr="008176BB">
        <w:rPr>
          <w:bCs/>
          <w:lang w:val="en-US"/>
        </w:rPr>
        <w:t xml:space="preserve"> Excitation </w:t>
      </w:r>
      <w:r w:rsidR="006A728F">
        <w:rPr>
          <w:bCs/>
          <w:lang w:val="en-US"/>
        </w:rPr>
        <w:t>sub</w:t>
      </w:r>
      <w:r w:rsidR="006A728F" w:rsidRPr="008176BB">
        <w:rPr>
          <w:bCs/>
          <w:lang w:val="en-US"/>
        </w:rPr>
        <w:t>field</w:t>
      </w:r>
      <w:r w:rsidR="00A84D49">
        <w:rPr>
          <w:bCs/>
          <w:lang w:val="en-US"/>
        </w:rPr>
        <w:t>(s) of the AMP DL PPDU which is not OOK modulated</w:t>
      </w:r>
      <w:r w:rsidR="00497D98">
        <w:rPr>
          <w:bCs/>
          <w:lang w:val="en-US"/>
        </w:rPr>
        <w:t>.</w:t>
      </w:r>
    </w:p>
    <w:p w14:paraId="7299EA97" w14:textId="77777777" w:rsidR="008176BB" w:rsidRDefault="008176BB" w:rsidP="008176BB">
      <w:pPr>
        <w:rPr>
          <w:lang w:val="en-US"/>
        </w:rPr>
      </w:pPr>
    </w:p>
    <w:p w14:paraId="3B9177F4" w14:textId="2C8312FC" w:rsidR="00895658" w:rsidRPr="008176BB" w:rsidRDefault="00895658" w:rsidP="008176BB">
      <w:pPr>
        <w:pStyle w:val="Heading3"/>
        <w:rPr>
          <w:sz w:val="20"/>
          <w:lang w:val="en-US" w:eastAsia="ko-KR"/>
        </w:rPr>
      </w:pPr>
      <w:r w:rsidRPr="00895658">
        <w:rPr>
          <w:sz w:val="20"/>
          <w:lang w:val="en-US" w:eastAsia="ko-KR"/>
        </w:rPr>
        <w:t>40.</w:t>
      </w:r>
      <w:r w:rsidR="0059772F">
        <w:rPr>
          <w:sz w:val="20"/>
          <w:lang w:val="en-US" w:eastAsia="ko-KR"/>
        </w:rPr>
        <w:t>4</w:t>
      </w:r>
      <w:r w:rsidRPr="00895658">
        <w:rPr>
          <w:sz w:val="20"/>
          <w:lang w:val="en-US" w:eastAsia="ko-KR"/>
        </w:rPr>
        <w:t>.3.</w:t>
      </w:r>
      <w:r>
        <w:rPr>
          <w:sz w:val="20"/>
          <w:lang w:val="en-US" w:eastAsia="ko-KR"/>
        </w:rPr>
        <w:t>2</w:t>
      </w:r>
      <w:r w:rsidRPr="00895658">
        <w:rPr>
          <w:sz w:val="20"/>
          <w:lang w:val="en-US" w:eastAsia="ko-KR"/>
        </w:rPr>
        <w:t xml:space="preserve"> </w:t>
      </w:r>
      <w:r w:rsidR="000C701A">
        <w:rPr>
          <w:sz w:val="20"/>
        </w:rPr>
        <w:t>Recommendation for WPT carrier wave generation</w:t>
      </w:r>
    </w:p>
    <w:p w14:paraId="3985EBCF" w14:textId="36C7C7BE" w:rsidR="008176BB" w:rsidRPr="008176BB" w:rsidRDefault="00EA1732" w:rsidP="008176BB">
      <w:pPr>
        <w:rPr>
          <w:bCs/>
          <w:lang w:val="en-US"/>
        </w:rPr>
      </w:pPr>
      <w:r>
        <w:rPr>
          <w:bCs/>
          <w:lang w:val="en-US"/>
        </w:rPr>
        <w:t xml:space="preserve">For WPT in </w:t>
      </w:r>
      <w:r w:rsidRPr="008176BB">
        <w:rPr>
          <w:bCs/>
          <w:lang w:val="en-US"/>
        </w:rPr>
        <w:t>S</w:t>
      </w:r>
      <w:r>
        <w:rPr>
          <w:bCs/>
          <w:lang w:val="en-US"/>
        </w:rPr>
        <w:t>ub-</w:t>
      </w:r>
      <w:r w:rsidRPr="008176BB">
        <w:rPr>
          <w:bCs/>
          <w:lang w:val="en-US"/>
        </w:rPr>
        <w:t>1</w:t>
      </w:r>
      <w:r>
        <w:rPr>
          <w:bCs/>
          <w:lang w:val="en-US"/>
        </w:rPr>
        <w:t xml:space="preserve"> </w:t>
      </w:r>
      <w:r w:rsidRPr="008176BB">
        <w:rPr>
          <w:bCs/>
          <w:lang w:val="en-US"/>
        </w:rPr>
        <w:t>G</w:t>
      </w:r>
      <w:r>
        <w:rPr>
          <w:bCs/>
          <w:lang w:val="en-US"/>
        </w:rPr>
        <w:t xml:space="preserve">Hz, </w:t>
      </w:r>
      <w:r w:rsidR="001848E5">
        <w:rPr>
          <w:bCs/>
          <w:lang w:val="en-US"/>
        </w:rPr>
        <w:t>the CW</w:t>
      </w:r>
      <w:r w:rsidR="008176BB" w:rsidRPr="008176BB">
        <w:rPr>
          <w:bCs/>
          <w:lang w:val="en-US"/>
        </w:rPr>
        <w:t xml:space="preserve"> </w:t>
      </w:r>
      <w:proofErr w:type="spellStart"/>
      <w:r w:rsidR="008176BB" w:rsidRPr="008176BB">
        <w:rPr>
          <w:bCs/>
          <w:lang w:val="en-US"/>
        </w:rPr>
        <w:t>wave</w:t>
      </w:r>
      <w:r>
        <w:rPr>
          <w:bCs/>
          <w:lang w:val="en-US"/>
        </w:rPr>
        <w:t>from</w:t>
      </w:r>
      <w:proofErr w:type="spellEnd"/>
      <w:r w:rsidR="008176BB" w:rsidRPr="008176BB">
        <w:rPr>
          <w:bCs/>
          <w:lang w:val="en-US"/>
        </w:rPr>
        <w:t xml:space="preserve"> </w:t>
      </w:r>
      <w:r w:rsidR="00497D98">
        <w:rPr>
          <w:bCs/>
          <w:lang w:val="en-US"/>
        </w:rPr>
        <w:t xml:space="preserve">is the recommended </w:t>
      </w:r>
      <w:r w:rsidR="008176BB" w:rsidRPr="008176BB">
        <w:rPr>
          <w:bCs/>
          <w:lang w:val="en-US"/>
        </w:rPr>
        <w:t>waveform.</w:t>
      </w:r>
    </w:p>
    <w:p w14:paraId="6170A565" w14:textId="77777777" w:rsidR="008176BB" w:rsidRPr="00895658" w:rsidRDefault="008176BB" w:rsidP="004625BC">
      <w:pPr>
        <w:rPr>
          <w:lang w:val="en-US"/>
        </w:rPr>
      </w:pPr>
    </w:p>
    <w:p w14:paraId="0E1225E2" w14:textId="77777777" w:rsidR="00FF146A" w:rsidRPr="008176BB" w:rsidRDefault="00FF146A" w:rsidP="00FF146A">
      <w:pPr>
        <w:rPr>
          <w:sz w:val="20"/>
          <w:szCs w:val="21"/>
          <w:lang w:val="en-US"/>
        </w:rPr>
      </w:pPr>
    </w:p>
    <w:p w14:paraId="6C29160C" w14:textId="77777777" w:rsidR="00DD678E" w:rsidRDefault="00DD678E" w:rsidP="00DD678E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0DE52E92" w14:textId="77777777" w:rsidR="00BB57E4" w:rsidRDefault="00BB57E4" w:rsidP="0005313F">
      <w:pPr>
        <w:pStyle w:val="Heading1"/>
      </w:pPr>
    </w:p>
    <w:p w14:paraId="455A08B3" w14:textId="1E1E5D12" w:rsidR="0005313F" w:rsidRDefault="0005313F" w:rsidP="0005313F">
      <w:pPr>
        <w:pStyle w:val="Heading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6F1749F7" w:rsidR="00380AFF" w:rsidRPr="00A60C83" w:rsidRDefault="00801435" w:rsidP="00B871EF">
      <w:pPr>
        <w:pStyle w:val="ListParagraph"/>
        <w:numPr>
          <w:ilvl w:val="0"/>
          <w:numId w:val="3"/>
        </w:numPr>
        <w:jc w:val="left"/>
        <w:rPr>
          <w:lang w:val="en-US"/>
        </w:rPr>
      </w:pPr>
      <w:hyperlink r:id="rId8" w:history="1">
        <w:r w:rsidRPr="00A60C83">
          <w:rPr>
            <w:rStyle w:val="Hyperlink"/>
            <w:lang w:val="en-US"/>
          </w:rPr>
          <w:t>11-2</w:t>
        </w:r>
        <w:r w:rsidR="007178F6" w:rsidRPr="00A60C83">
          <w:rPr>
            <w:rStyle w:val="Hyperlink"/>
            <w:lang w:val="en-US"/>
          </w:rPr>
          <w:t>4</w:t>
        </w:r>
        <w:r w:rsidRPr="00A60C83">
          <w:rPr>
            <w:rStyle w:val="Hyperlink"/>
            <w:lang w:val="en-US"/>
          </w:rPr>
          <w:t>-</w:t>
        </w:r>
        <w:r w:rsidR="007178F6" w:rsidRPr="00A60C83">
          <w:rPr>
            <w:rStyle w:val="Hyperlink"/>
            <w:lang w:val="en-US"/>
          </w:rPr>
          <w:t>1322</w:t>
        </w:r>
        <w:r w:rsidRPr="00A60C83">
          <w:rPr>
            <w:rStyle w:val="Hyperlink"/>
            <w:lang w:val="en-US"/>
          </w:rPr>
          <w:t>r</w:t>
        </w:r>
        <w:r w:rsidR="007178F6" w:rsidRPr="00A60C83">
          <w:rPr>
            <w:rStyle w:val="Hyperlink"/>
            <w:lang w:val="en-US"/>
          </w:rPr>
          <w:t>9</w:t>
        </w:r>
      </w:hyperlink>
      <w:r w:rsidR="00380AFF" w:rsidRPr="00A60C83">
        <w:rPr>
          <w:lang w:val="en-US"/>
        </w:rPr>
        <w:t xml:space="preserve">: </w:t>
      </w:r>
      <w:proofErr w:type="spellStart"/>
      <w:r w:rsidR="00A60C83" w:rsidRPr="00A60C83">
        <w:rPr>
          <w:lang w:val="en-US"/>
        </w:rPr>
        <w:t>TGbp</w:t>
      </w:r>
      <w:proofErr w:type="spellEnd"/>
      <w:r w:rsidR="00A60C83" w:rsidRPr="00A60C83">
        <w:rPr>
          <w:lang w:val="en-US"/>
        </w:rPr>
        <w:t xml:space="preserve"> Motion Dock</w:t>
      </w:r>
      <w:r w:rsidR="00380AFF" w:rsidRPr="00A60C83">
        <w:rPr>
          <w:lang w:val="en-US"/>
        </w:rPr>
        <w:t xml:space="preserve">, </w:t>
      </w:r>
      <w:r w:rsidR="00A60C83" w:rsidRPr="00A60C83">
        <w:rPr>
          <w:lang w:val="en-US"/>
        </w:rPr>
        <w:t>Bo Sun</w:t>
      </w:r>
      <w:r w:rsidR="00380AFF" w:rsidRPr="00A60C83">
        <w:rPr>
          <w:lang w:val="en-US"/>
        </w:rPr>
        <w:t xml:space="preserve"> (</w:t>
      </w:r>
      <w:proofErr w:type="spellStart"/>
      <w:r w:rsidR="00A60C83" w:rsidRPr="00A60C83">
        <w:t>Sanechips</w:t>
      </w:r>
      <w:proofErr w:type="spellEnd"/>
      <w:r w:rsidR="00380AFF" w:rsidRPr="00A60C83">
        <w:rPr>
          <w:lang w:val="en-US"/>
        </w:rPr>
        <w:t>)</w:t>
      </w:r>
    </w:p>
    <w:p w14:paraId="606F59D7" w14:textId="77777777" w:rsidR="00CA09B2" w:rsidRPr="00A60C83" w:rsidRDefault="00CA09B2">
      <w:pPr>
        <w:rPr>
          <w:lang w:val="en-US"/>
        </w:rPr>
      </w:pPr>
    </w:p>
    <w:sectPr w:rsidR="00CA09B2" w:rsidRPr="00A60C83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D811D" w14:textId="77777777" w:rsidR="00DC1FD0" w:rsidRDefault="00DC1FD0">
      <w:r>
        <w:separator/>
      </w:r>
    </w:p>
  </w:endnote>
  <w:endnote w:type="continuationSeparator" w:id="0">
    <w:p w14:paraId="2D7971D3" w14:textId="77777777" w:rsidR="00DC1FD0" w:rsidRDefault="00DC1FD0">
      <w:r>
        <w:continuationSeparator/>
      </w:r>
    </w:p>
  </w:endnote>
  <w:endnote w:type="continuationNotice" w:id="1">
    <w:p w14:paraId="3CE446B8" w14:textId="77777777" w:rsidR="00DC1FD0" w:rsidRDefault="00DC1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2C7A" w14:textId="7E0B5F90" w:rsidR="00D523EF" w:rsidRPr="00EB0CF4" w:rsidRDefault="00702114" w:rsidP="00B43AA4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EB0CF4">
      <w:rPr>
        <w:lang w:val="fr-FR"/>
      </w:rPr>
      <w:t>Submission</w:t>
    </w:r>
    <w:proofErr w:type="spellEnd"/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D420E2" w:rsidRPr="0082319F">
      <w:rPr>
        <w:noProof/>
        <w:lang w:val="fr-FR"/>
      </w:rPr>
      <w:t>29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 w:rsidR="00B43AA4">
      <w:rPr>
        <w:lang w:val="fr-FR"/>
      </w:rPr>
      <w:t>Rui Cao</w:t>
    </w:r>
    <w:r w:rsidR="00D523EF" w:rsidRPr="00EB0CF4">
      <w:rPr>
        <w:lang w:val="fr-FR"/>
      </w:rPr>
      <w:t xml:space="preserve">, </w:t>
    </w:r>
    <w:r w:rsidR="00B43AA4">
      <w:rPr>
        <w:lang w:val="fr-FR"/>
      </w:rPr>
      <w:t>NXP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C317CC" w:rsidRDefault="00BB57E4">
    <w:pPr>
      <w:rPr>
        <w:lang w:val="fr-FR"/>
      </w:rPr>
    </w:pPr>
  </w:p>
  <w:p w14:paraId="28E8848C" w14:textId="77777777" w:rsidR="006A46D1" w:rsidRPr="004B5C30" w:rsidRDefault="006A46D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E6DF" w14:textId="77777777" w:rsidR="00DC1FD0" w:rsidRDefault="00DC1FD0">
      <w:r>
        <w:separator/>
      </w:r>
    </w:p>
  </w:footnote>
  <w:footnote w:type="continuationSeparator" w:id="0">
    <w:p w14:paraId="3F049518" w14:textId="77777777" w:rsidR="00DC1FD0" w:rsidRDefault="00DC1FD0">
      <w:r>
        <w:continuationSeparator/>
      </w:r>
    </w:p>
  </w:footnote>
  <w:footnote w:type="continuationNotice" w:id="1">
    <w:p w14:paraId="6782338D" w14:textId="77777777" w:rsidR="00DC1FD0" w:rsidRDefault="00DC1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C797" w14:textId="6638931F" w:rsidR="00D523EF" w:rsidRDefault="00566E13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</w:t>
      </w:r>
      <w:r w:rsidR="00D523EF">
        <w:t xml:space="preserve"> 202</w:t>
      </w:r>
      <w:r>
        <w:t>5</w:t>
      </w:r>
    </w:fldSimple>
    <w:r w:rsidR="00D523EF">
      <w:tab/>
    </w:r>
    <w:r w:rsidR="00D523EF">
      <w:tab/>
    </w:r>
    <w:fldSimple w:instr=" TITLE  \* MERGEFORMAT ">
      <w:r w:rsidR="00D23F7B">
        <w:t>doc.: IEEE 802.11-2</w:t>
      </w:r>
      <w:r>
        <w:t>5</w:t>
      </w:r>
      <w:r w:rsidR="00D23F7B">
        <w:t>/</w:t>
      </w:r>
      <w:r w:rsidR="00EC759E">
        <w:t>1544</w:t>
      </w:r>
      <w:r w:rsidR="00D23F7B">
        <w:t>r</w:t>
      </w:r>
      <w:r w:rsidR="008373E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62D1"/>
    <w:multiLevelType w:val="hybridMultilevel"/>
    <w:tmpl w:val="2EF82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3" w15:restartNumberingAfterBreak="0">
    <w:nsid w:val="2CF4541D"/>
    <w:multiLevelType w:val="multilevel"/>
    <w:tmpl w:val="4B405138"/>
    <w:lvl w:ilvl="0">
      <w:start w:val="36"/>
      <w:numFmt w:val="decimal"/>
      <w:lvlText w:val="%1"/>
      <w:lvlJc w:val="left"/>
      <w:pPr>
        <w:ind w:left="1249" w:hanging="89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49" w:hanging="890"/>
      </w:pPr>
      <w:rPr>
        <w:rFonts w:hint="default"/>
        <w:lang w:val="en-US" w:eastAsia="en-US" w:bidi="ar-SA"/>
      </w:rPr>
    </w:lvl>
    <w:lvl w:ilvl="2">
      <w:start w:val="20"/>
      <w:numFmt w:val="decimal"/>
      <w:lvlText w:val="%1.%2.%3"/>
      <w:lvlJc w:val="left"/>
      <w:pPr>
        <w:ind w:left="1249" w:hanging="89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249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41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99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390" w:hanging="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82" w:hanging="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5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317800F2"/>
    <w:multiLevelType w:val="hybridMultilevel"/>
    <w:tmpl w:val="E45AEC44"/>
    <w:lvl w:ilvl="0" w:tplc="98CEB0C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870A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4A4A3EA2"/>
    <w:multiLevelType w:val="hybridMultilevel"/>
    <w:tmpl w:val="07409C4C"/>
    <w:lvl w:ilvl="0" w:tplc="A16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674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02C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47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48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65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4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64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4A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4070A2"/>
    <w:multiLevelType w:val="hybridMultilevel"/>
    <w:tmpl w:val="8C5C0AEE"/>
    <w:lvl w:ilvl="0" w:tplc="B678A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A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49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8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AF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A7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C7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0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01425F"/>
    <w:multiLevelType w:val="multilevel"/>
    <w:tmpl w:val="066A8A70"/>
    <w:lvl w:ilvl="0">
      <w:start w:val="4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043097">
    <w:abstractNumId w:val="8"/>
  </w:num>
  <w:num w:numId="2" w16cid:durableId="1476487875">
    <w:abstractNumId w:val="11"/>
  </w:num>
  <w:num w:numId="3" w16cid:durableId="1746487939">
    <w:abstractNumId w:val="1"/>
  </w:num>
  <w:num w:numId="4" w16cid:durableId="449663030">
    <w:abstractNumId w:val="7"/>
  </w:num>
  <w:num w:numId="5" w16cid:durableId="1873300704">
    <w:abstractNumId w:val="5"/>
  </w:num>
  <w:num w:numId="6" w16cid:durableId="898829173">
    <w:abstractNumId w:val="13"/>
  </w:num>
  <w:num w:numId="7" w16cid:durableId="1227762367">
    <w:abstractNumId w:val="6"/>
  </w:num>
  <w:num w:numId="8" w16cid:durableId="374427793">
    <w:abstractNumId w:val="4"/>
  </w:num>
  <w:num w:numId="9" w16cid:durableId="134766078">
    <w:abstractNumId w:val="3"/>
  </w:num>
  <w:num w:numId="10" w16cid:durableId="5325028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94054859">
    <w:abstractNumId w:val="0"/>
  </w:num>
  <w:num w:numId="12" w16cid:durableId="2116633106">
    <w:abstractNumId w:val="9"/>
  </w:num>
  <w:num w:numId="13" w16cid:durableId="175384623">
    <w:abstractNumId w:val="10"/>
  </w:num>
  <w:num w:numId="14" w16cid:durableId="118405008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6B9"/>
    <w:rsid w:val="00001948"/>
    <w:rsid w:val="0000216F"/>
    <w:rsid w:val="000104D4"/>
    <w:rsid w:val="00010980"/>
    <w:rsid w:val="00010BEB"/>
    <w:rsid w:val="00014D51"/>
    <w:rsid w:val="0002098B"/>
    <w:rsid w:val="00023562"/>
    <w:rsid w:val="00031792"/>
    <w:rsid w:val="00031862"/>
    <w:rsid w:val="00032785"/>
    <w:rsid w:val="00032880"/>
    <w:rsid w:val="000336AE"/>
    <w:rsid w:val="000356B2"/>
    <w:rsid w:val="00035D62"/>
    <w:rsid w:val="00050604"/>
    <w:rsid w:val="00051E38"/>
    <w:rsid w:val="0005313F"/>
    <w:rsid w:val="00053EBC"/>
    <w:rsid w:val="00054658"/>
    <w:rsid w:val="00062744"/>
    <w:rsid w:val="00062E48"/>
    <w:rsid w:val="00063291"/>
    <w:rsid w:val="00065E9C"/>
    <w:rsid w:val="00067097"/>
    <w:rsid w:val="000678B9"/>
    <w:rsid w:val="000717CB"/>
    <w:rsid w:val="00071C63"/>
    <w:rsid w:val="000740A0"/>
    <w:rsid w:val="00075C96"/>
    <w:rsid w:val="0008526E"/>
    <w:rsid w:val="00086313"/>
    <w:rsid w:val="00097392"/>
    <w:rsid w:val="00097FEE"/>
    <w:rsid w:val="000A00B3"/>
    <w:rsid w:val="000A1074"/>
    <w:rsid w:val="000A149F"/>
    <w:rsid w:val="000A2C3C"/>
    <w:rsid w:val="000A6549"/>
    <w:rsid w:val="000A6852"/>
    <w:rsid w:val="000A7254"/>
    <w:rsid w:val="000B0140"/>
    <w:rsid w:val="000B24C3"/>
    <w:rsid w:val="000B2D5A"/>
    <w:rsid w:val="000B3308"/>
    <w:rsid w:val="000B457A"/>
    <w:rsid w:val="000B645A"/>
    <w:rsid w:val="000B7335"/>
    <w:rsid w:val="000C1613"/>
    <w:rsid w:val="000C2CDE"/>
    <w:rsid w:val="000C701A"/>
    <w:rsid w:val="000C7F23"/>
    <w:rsid w:val="000D3F90"/>
    <w:rsid w:val="000D54CC"/>
    <w:rsid w:val="000D5C2B"/>
    <w:rsid w:val="000E23ED"/>
    <w:rsid w:val="000F3C07"/>
    <w:rsid w:val="001043A6"/>
    <w:rsid w:val="00105577"/>
    <w:rsid w:val="001063D7"/>
    <w:rsid w:val="00107547"/>
    <w:rsid w:val="00110274"/>
    <w:rsid w:val="0011111C"/>
    <w:rsid w:val="0011678C"/>
    <w:rsid w:val="00122137"/>
    <w:rsid w:val="00122401"/>
    <w:rsid w:val="00127201"/>
    <w:rsid w:val="001272B4"/>
    <w:rsid w:val="00134211"/>
    <w:rsid w:val="00135A53"/>
    <w:rsid w:val="00135D6A"/>
    <w:rsid w:val="001400B1"/>
    <w:rsid w:val="0014070E"/>
    <w:rsid w:val="00152019"/>
    <w:rsid w:val="0015421A"/>
    <w:rsid w:val="00154D82"/>
    <w:rsid w:val="00173566"/>
    <w:rsid w:val="001779B4"/>
    <w:rsid w:val="00177D07"/>
    <w:rsid w:val="00182210"/>
    <w:rsid w:val="001848E5"/>
    <w:rsid w:val="00185518"/>
    <w:rsid w:val="00187D8D"/>
    <w:rsid w:val="00192AA5"/>
    <w:rsid w:val="001970D2"/>
    <w:rsid w:val="001A08A6"/>
    <w:rsid w:val="001A2F22"/>
    <w:rsid w:val="001A38FB"/>
    <w:rsid w:val="001A4C03"/>
    <w:rsid w:val="001A7309"/>
    <w:rsid w:val="001B04B3"/>
    <w:rsid w:val="001B279F"/>
    <w:rsid w:val="001B44AA"/>
    <w:rsid w:val="001C3617"/>
    <w:rsid w:val="001C4654"/>
    <w:rsid w:val="001C6F96"/>
    <w:rsid w:val="001D1708"/>
    <w:rsid w:val="001D3F9C"/>
    <w:rsid w:val="001D3FE4"/>
    <w:rsid w:val="001D4FDA"/>
    <w:rsid w:val="001D5C90"/>
    <w:rsid w:val="001D5D59"/>
    <w:rsid w:val="001D65C9"/>
    <w:rsid w:val="001D723B"/>
    <w:rsid w:val="001D7D2A"/>
    <w:rsid w:val="001E032C"/>
    <w:rsid w:val="001E27DC"/>
    <w:rsid w:val="001E29E1"/>
    <w:rsid w:val="001E7730"/>
    <w:rsid w:val="00205F96"/>
    <w:rsid w:val="002070F4"/>
    <w:rsid w:val="002110E8"/>
    <w:rsid w:val="00212D26"/>
    <w:rsid w:val="00216842"/>
    <w:rsid w:val="002203E1"/>
    <w:rsid w:val="00226C00"/>
    <w:rsid w:val="00235919"/>
    <w:rsid w:val="00236CA3"/>
    <w:rsid w:val="00240DC0"/>
    <w:rsid w:val="002424B4"/>
    <w:rsid w:val="00247456"/>
    <w:rsid w:val="00247684"/>
    <w:rsid w:val="00252BC7"/>
    <w:rsid w:val="00257951"/>
    <w:rsid w:val="00263906"/>
    <w:rsid w:val="00263AEE"/>
    <w:rsid w:val="00265359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83983"/>
    <w:rsid w:val="0029020B"/>
    <w:rsid w:val="00296E42"/>
    <w:rsid w:val="002A0282"/>
    <w:rsid w:val="002A7E67"/>
    <w:rsid w:val="002B25D3"/>
    <w:rsid w:val="002B2CDE"/>
    <w:rsid w:val="002B478B"/>
    <w:rsid w:val="002B49CC"/>
    <w:rsid w:val="002C265A"/>
    <w:rsid w:val="002C6B6D"/>
    <w:rsid w:val="002D44BE"/>
    <w:rsid w:val="002D461D"/>
    <w:rsid w:val="002D6CBD"/>
    <w:rsid w:val="002E1350"/>
    <w:rsid w:val="002E30DC"/>
    <w:rsid w:val="002E3735"/>
    <w:rsid w:val="002E79AF"/>
    <w:rsid w:val="002F3999"/>
    <w:rsid w:val="002F447C"/>
    <w:rsid w:val="00301B3D"/>
    <w:rsid w:val="0030283A"/>
    <w:rsid w:val="00302B81"/>
    <w:rsid w:val="00305943"/>
    <w:rsid w:val="0030598F"/>
    <w:rsid w:val="003073FA"/>
    <w:rsid w:val="003104D7"/>
    <w:rsid w:val="00310D99"/>
    <w:rsid w:val="003126E2"/>
    <w:rsid w:val="00317BAB"/>
    <w:rsid w:val="00322CDF"/>
    <w:rsid w:val="003236F0"/>
    <w:rsid w:val="00323AB1"/>
    <w:rsid w:val="0032509E"/>
    <w:rsid w:val="003303D3"/>
    <w:rsid w:val="003308EA"/>
    <w:rsid w:val="00332467"/>
    <w:rsid w:val="00332985"/>
    <w:rsid w:val="0033351B"/>
    <w:rsid w:val="00333D8D"/>
    <w:rsid w:val="00340B33"/>
    <w:rsid w:val="00361D01"/>
    <w:rsid w:val="00361EBD"/>
    <w:rsid w:val="003655B0"/>
    <w:rsid w:val="00370DCC"/>
    <w:rsid w:val="00373689"/>
    <w:rsid w:val="00373B1B"/>
    <w:rsid w:val="00380AFF"/>
    <w:rsid w:val="00382812"/>
    <w:rsid w:val="003859B2"/>
    <w:rsid w:val="0039149C"/>
    <w:rsid w:val="00391AED"/>
    <w:rsid w:val="003A2528"/>
    <w:rsid w:val="003A34AF"/>
    <w:rsid w:val="003A3569"/>
    <w:rsid w:val="003A3EBB"/>
    <w:rsid w:val="003A41E5"/>
    <w:rsid w:val="003A457F"/>
    <w:rsid w:val="003A6AD7"/>
    <w:rsid w:val="003B0DBC"/>
    <w:rsid w:val="003B279C"/>
    <w:rsid w:val="003B7C4B"/>
    <w:rsid w:val="003D024E"/>
    <w:rsid w:val="003D1681"/>
    <w:rsid w:val="003D4EC1"/>
    <w:rsid w:val="003D51BB"/>
    <w:rsid w:val="003D6142"/>
    <w:rsid w:val="003D6A1A"/>
    <w:rsid w:val="003E18A1"/>
    <w:rsid w:val="003E4A8D"/>
    <w:rsid w:val="003E5C4A"/>
    <w:rsid w:val="003E7D85"/>
    <w:rsid w:val="003F2928"/>
    <w:rsid w:val="003F2DA5"/>
    <w:rsid w:val="003F2F0D"/>
    <w:rsid w:val="003F7DE2"/>
    <w:rsid w:val="0040377D"/>
    <w:rsid w:val="00404F3F"/>
    <w:rsid w:val="004119A2"/>
    <w:rsid w:val="004149F2"/>
    <w:rsid w:val="004151F5"/>
    <w:rsid w:val="00422DAC"/>
    <w:rsid w:val="00423AA9"/>
    <w:rsid w:val="004247B1"/>
    <w:rsid w:val="00430002"/>
    <w:rsid w:val="00433B31"/>
    <w:rsid w:val="004344F5"/>
    <w:rsid w:val="00440C5F"/>
    <w:rsid w:val="00442037"/>
    <w:rsid w:val="0044262B"/>
    <w:rsid w:val="00445F64"/>
    <w:rsid w:val="0045068F"/>
    <w:rsid w:val="00453BCE"/>
    <w:rsid w:val="00454DF9"/>
    <w:rsid w:val="00460DB7"/>
    <w:rsid w:val="00462286"/>
    <w:rsid w:val="004625BC"/>
    <w:rsid w:val="004637D4"/>
    <w:rsid w:val="00467D2D"/>
    <w:rsid w:val="00470EA0"/>
    <w:rsid w:val="00474059"/>
    <w:rsid w:val="00474DE5"/>
    <w:rsid w:val="00475B17"/>
    <w:rsid w:val="00481D5C"/>
    <w:rsid w:val="004835C4"/>
    <w:rsid w:val="004844B6"/>
    <w:rsid w:val="0048771B"/>
    <w:rsid w:val="004923DB"/>
    <w:rsid w:val="004947E1"/>
    <w:rsid w:val="00494CDE"/>
    <w:rsid w:val="00497D98"/>
    <w:rsid w:val="004A1870"/>
    <w:rsid w:val="004A4ACC"/>
    <w:rsid w:val="004A6FE9"/>
    <w:rsid w:val="004B064B"/>
    <w:rsid w:val="004B0DC6"/>
    <w:rsid w:val="004B366D"/>
    <w:rsid w:val="004B55C0"/>
    <w:rsid w:val="004B5C30"/>
    <w:rsid w:val="004B5FF6"/>
    <w:rsid w:val="004B79AC"/>
    <w:rsid w:val="004C3402"/>
    <w:rsid w:val="004C366C"/>
    <w:rsid w:val="004C3B3C"/>
    <w:rsid w:val="004C4572"/>
    <w:rsid w:val="004C545B"/>
    <w:rsid w:val="004D23C0"/>
    <w:rsid w:val="004D2C12"/>
    <w:rsid w:val="004D7314"/>
    <w:rsid w:val="004E221E"/>
    <w:rsid w:val="004E3DEA"/>
    <w:rsid w:val="004F2EE0"/>
    <w:rsid w:val="004F5E2B"/>
    <w:rsid w:val="004F6F4E"/>
    <w:rsid w:val="00501EC4"/>
    <w:rsid w:val="005042AA"/>
    <w:rsid w:val="00505EFD"/>
    <w:rsid w:val="00506116"/>
    <w:rsid w:val="00510B23"/>
    <w:rsid w:val="0051487B"/>
    <w:rsid w:val="00527B4C"/>
    <w:rsid w:val="005319C2"/>
    <w:rsid w:val="0053252B"/>
    <w:rsid w:val="00533178"/>
    <w:rsid w:val="00533B21"/>
    <w:rsid w:val="00534413"/>
    <w:rsid w:val="00537083"/>
    <w:rsid w:val="00544477"/>
    <w:rsid w:val="00546AD0"/>
    <w:rsid w:val="0055426A"/>
    <w:rsid w:val="00554AA9"/>
    <w:rsid w:val="00565F92"/>
    <w:rsid w:val="00566456"/>
    <w:rsid w:val="0056653D"/>
    <w:rsid w:val="00566E13"/>
    <w:rsid w:val="005708C6"/>
    <w:rsid w:val="00574924"/>
    <w:rsid w:val="00575739"/>
    <w:rsid w:val="00576B8B"/>
    <w:rsid w:val="00577A5B"/>
    <w:rsid w:val="0058002E"/>
    <w:rsid w:val="00583E82"/>
    <w:rsid w:val="0058438E"/>
    <w:rsid w:val="00587C2C"/>
    <w:rsid w:val="00591D5F"/>
    <w:rsid w:val="00592780"/>
    <w:rsid w:val="0059772F"/>
    <w:rsid w:val="005A21BA"/>
    <w:rsid w:val="005A38BF"/>
    <w:rsid w:val="005A7DA2"/>
    <w:rsid w:val="005B062E"/>
    <w:rsid w:val="005B1BC0"/>
    <w:rsid w:val="005B730F"/>
    <w:rsid w:val="005B7F78"/>
    <w:rsid w:val="005C2AF6"/>
    <w:rsid w:val="005C38D5"/>
    <w:rsid w:val="005C704E"/>
    <w:rsid w:val="005D674E"/>
    <w:rsid w:val="005D739F"/>
    <w:rsid w:val="005E5E41"/>
    <w:rsid w:val="005E72E7"/>
    <w:rsid w:val="005E7A09"/>
    <w:rsid w:val="005F1DC7"/>
    <w:rsid w:val="005F322C"/>
    <w:rsid w:val="005F40A4"/>
    <w:rsid w:val="005F4262"/>
    <w:rsid w:val="005F4D36"/>
    <w:rsid w:val="005F6020"/>
    <w:rsid w:val="00601369"/>
    <w:rsid w:val="0060160D"/>
    <w:rsid w:val="00603BBB"/>
    <w:rsid w:val="00604AA8"/>
    <w:rsid w:val="0060583D"/>
    <w:rsid w:val="00612221"/>
    <w:rsid w:val="00614E24"/>
    <w:rsid w:val="006162AD"/>
    <w:rsid w:val="0061686E"/>
    <w:rsid w:val="0062440B"/>
    <w:rsid w:val="00630A7A"/>
    <w:rsid w:val="00633CA5"/>
    <w:rsid w:val="006350B1"/>
    <w:rsid w:val="006438B1"/>
    <w:rsid w:val="00644BF3"/>
    <w:rsid w:val="006567A2"/>
    <w:rsid w:val="00656FAF"/>
    <w:rsid w:val="00660752"/>
    <w:rsid w:val="00662B9B"/>
    <w:rsid w:val="006707BD"/>
    <w:rsid w:val="0067202C"/>
    <w:rsid w:val="00673CF5"/>
    <w:rsid w:val="006748E0"/>
    <w:rsid w:val="00680F8F"/>
    <w:rsid w:val="0068266A"/>
    <w:rsid w:val="00684292"/>
    <w:rsid w:val="00685811"/>
    <w:rsid w:val="0069032E"/>
    <w:rsid w:val="006A030F"/>
    <w:rsid w:val="006A12C7"/>
    <w:rsid w:val="006A165B"/>
    <w:rsid w:val="006A183F"/>
    <w:rsid w:val="006A2AD8"/>
    <w:rsid w:val="006A46D1"/>
    <w:rsid w:val="006A728F"/>
    <w:rsid w:val="006B01E9"/>
    <w:rsid w:val="006B33B1"/>
    <w:rsid w:val="006B3FF4"/>
    <w:rsid w:val="006B5C4D"/>
    <w:rsid w:val="006C0727"/>
    <w:rsid w:val="006C1EF7"/>
    <w:rsid w:val="006C39FE"/>
    <w:rsid w:val="006C51D9"/>
    <w:rsid w:val="006D1B7C"/>
    <w:rsid w:val="006D3F30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5ED2"/>
    <w:rsid w:val="006F7CA0"/>
    <w:rsid w:val="00702114"/>
    <w:rsid w:val="00704A61"/>
    <w:rsid w:val="007061B9"/>
    <w:rsid w:val="00707FE5"/>
    <w:rsid w:val="00711BEE"/>
    <w:rsid w:val="00711F09"/>
    <w:rsid w:val="007178F6"/>
    <w:rsid w:val="00721CDA"/>
    <w:rsid w:val="00724DAF"/>
    <w:rsid w:val="00725C0E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70572"/>
    <w:rsid w:val="00771C52"/>
    <w:rsid w:val="00774DE2"/>
    <w:rsid w:val="007769BD"/>
    <w:rsid w:val="007772B3"/>
    <w:rsid w:val="007775B5"/>
    <w:rsid w:val="00786015"/>
    <w:rsid w:val="00791AEB"/>
    <w:rsid w:val="00793B3A"/>
    <w:rsid w:val="0079438B"/>
    <w:rsid w:val="00796FAE"/>
    <w:rsid w:val="007A0CE9"/>
    <w:rsid w:val="007A4150"/>
    <w:rsid w:val="007A797F"/>
    <w:rsid w:val="007B0190"/>
    <w:rsid w:val="007B3DA0"/>
    <w:rsid w:val="007B56E2"/>
    <w:rsid w:val="007C1065"/>
    <w:rsid w:val="007C2842"/>
    <w:rsid w:val="007C5A0C"/>
    <w:rsid w:val="007D08AD"/>
    <w:rsid w:val="007D49EC"/>
    <w:rsid w:val="007D4F4D"/>
    <w:rsid w:val="007E2775"/>
    <w:rsid w:val="007E3272"/>
    <w:rsid w:val="007E481D"/>
    <w:rsid w:val="007F072E"/>
    <w:rsid w:val="007F21AD"/>
    <w:rsid w:val="007F26FD"/>
    <w:rsid w:val="007F406C"/>
    <w:rsid w:val="00800251"/>
    <w:rsid w:val="00801435"/>
    <w:rsid w:val="00801B4E"/>
    <w:rsid w:val="008058B9"/>
    <w:rsid w:val="00806D60"/>
    <w:rsid w:val="008159EE"/>
    <w:rsid w:val="00816394"/>
    <w:rsid w:val="00817569"/>
    <w:rsid w:val="008176BB"/>
    <w:rsid w:val="00817721"/>
    <w:rsid w:val="00821B69"/>
    <w:rsid w:val="0082319F"/>
    <w:rsid w:val="008233FB"/>
    <w:rsid w:val="00823F63"/>
    <w:rsid w:val="00825418"/>
    <w:rsid w:val="00834BD9"/>
    <w:rsid w:val="008373E3"/>
    <w:rsid w:val="008415A7"/>
    <w:rsid w:val="0085008B"/>
    <w:rsid w:val="00852FF1"/>
    <w:rsid w:val="008534A8"/>
    <w:rsid w:val="008535F9"/>
    <w:rsid w:val="008541AF"/>
    <w:rsid w:val="00866FEE"/>
    <w:rsid w:val="00872101"/>
    <w:rsid w:val="00880622"/>
    <w:rsid w:val="008815D2"/>
    <w:rsid w:val="008821B3"/>
    <w:rsid w:val="008830EC"/>
    <w:rsid w:val="00886877"/>
    <w:rsid w:val="008907B6"/>
    <w:rsid w:val="008934D3"/>
    <w:rsid w:val="00893C42"/>
    <w:rsid w:val="00894088"/>
    <w:rsid w:val="0089533D"/>
    <w:rsid w:val="00895658"/>
    <w:rsid w:val="00897B9E"/>
    <w:rsid w:val="008A5AB7"/>
    <w:rsid w:val="008A5BDF"/>
    <w:rsid w:val="008B0013"/>
    <w:rsid w:val="008B21F7"/>
    <w:rsid w:val="008B52A9"/>
    <w:rsid w:val="008B5614"/>
    <w:rsid w:val="008B6B02"/>
    <w:rsid w:val="008B792C"/>
    <w:rsid w:val="008C3972"/>
    <w:rsid w:val="008C6C6F"/>
    <w:rsid w:val="008C7EE7"/>
    <w:rsid w:val="008D5345"/>
    <w:rsid w:val="008E69AA"/>
    <w:rsid w:val="008E73E7"/>
    <w:rsid w:val="008F0800"/>
    <w:rsid w:val="008F154A"/>
    <w:rsid w:val="008F34CF"/>
    <w:rsid w:val="008F36F6"/>
    <w:rsid w:val="008F7706"/>
    <w:rsid w:val="00902AA1"/>
    <w:rsid w:val="00903BBA"/>
    <w:rsid w:val="00907110"/>
    <w:rsid w:val="00907CE5"/>
    <w:rsid w:val="009106D7"/>
    <w:rsid w:val="00910A61"/>
    <w:rsid w:val="00913AFB"/>
    <w:rsid w:val="00913CD0"/>
    <w:rsid w:val="009155BF"/>
    <w:rsid w:val="00921852"/>
    <w:rsid w:val="009273F6"/>
    <w:rsid w:val="009300A0"/>
    <w:rsid w:val="00930FB1"/>
    <w:rsid w:val="00931C40"/>
    <w:rsid w:val="0093387C"/>
    <w:rsid w:val="00933C5B"/>
    <w:rsid w:val="00935B9D"/>
    <w:rsid w:val="00935E3C"/>
    <w:rsid w:val="00942BCF"/>
    <w:rsid w:val="00946355"/>
    <w:rsid w:val="00952B01"/>
    <w:rsid w:val="00952FC6"/>
    <w:rsid w:val="00954847"/>
    <w:rsid w:val="009609CC"/>
    <w:rsid w:val="009677A8"/>
    <w:rsid w:val="0097229A"/>
    <w:rsid w:val="00974BDF"/>
    <w:rsid w:val="0097560F"/>
    <w:rsid w:val="00976DDD"/>
    <w:rsid w:val="00981C83"/>
    <w:rsid w:val="00984226"/>
    <w:rsid w:val="00984B44"/>
    <w:rsid w:val="0098600E"/>
    <w:rsid w:val="00987A20"/>
    <w:rsid w:val="00987FB8"/>
    <w:rsid w:val="0099059B"/>
    <w:rsid w:val="00993972"/>
    <w:rsid w:val="00994F5C"/>
    <w:rsid w:val="009A1ED4"/>
    <w:rsid w:val="009B001D"/>
    <w:rsid w:val="009B2CBC"/>
    <w:rsid w:val="009C0C20"/>
    <w:rsid w:val="009C13A4"/>
    <w:rsid w:val="009C1852"/>
    <w:rsid w:val="009D4202"/>
    <w:rsid w:val="009D69D6"/>
    <w:rsid w:val="009E030B"/>
    <w:rsid w:val="009E13CB"/>
    <w:rsid w:val="009E2942"/>
    <w:rsid w:val="009E4611"/>
    <w:rsid w:val="009E6805"/>
    <w:rsid w:val="009F2FBC"/>
    <w:rsid w:val="009F6F6B"/>
    <w:rsid w:val="009F7ACD"/>
    <w:rsid w:val="009F7E9A"/>
    <w:rsid w:val="00A028F0"/>
    <w:rsid w:val="00A03103"/>
    <w:rsid w:val="00A03EDC"/>
    <w:rsid w:val="00A055C0"/>
    <w:rsid w:val="00A05790"/>
    <w:rsid w:val="00A11E89"/>
    <w:rsid w:val="00A21A3B"/>
    <w:rsid w:val="00A23781"/>
    <w:rsid w:val="00A2480C"/>
    <w:rsid w:val="00A34648"/>
    <w:rsid w:val="00A43C9D"/>
    <w:rsid w:val="00A50E46"/>
    <w:rsid w:val="00A51638"/>
    <w:rsid w:val="00A5420C"/>
    <w:rsid w:val="00A60C83"/>
    <w:rsid w:val="00A652EE"/>
    <w:rsid w:val="00A665F4"/>
    <w:rsid w:val="00A66AAB"/>
    <w:rsid w:val="00A67A72"/>
    <w:rsid w:val="00A70322"/>
    <w:rsid w:val="00A76D89"/>
    <w:rsid w:val="00A82B2A"/>
    <w:rsid w:val="00A84D49"/>
    <w:rsid w:val="00A9172F"/>
    <w:rsid w:val="00A9545B"/>
    <w:rsid w:val="00AA427C"/>
    <w:rsid w:val="00AA5840"/>
    <w:rsid w:val="00AA6828"/>
    <w:rsid w:val="00AA73EB"/>
    <w:rsid w:val="00AB2D10"/>
    <w:rsid w:val="00AB6DE9"/>
    <w:rsid w:val="00AB7E2B"/>
    <w:rsid w:val="00AC2536"/>
    <w:rsid w:val="00AC3C57"/>
    <w:rsid w:val="00AD0ED0"/>
    <w:rsid w:val="00AD47F4"/>
    <w:rsid w:val="00AD5374"/>
    <w:rsid w:val="00AD6549"/>
    <w:rsid w:val="00AD71F1"/>
    <w:rsid w:val="00AE235F"/>
    <w:rsid w:val="00AE3914"/>
    <w:rsid w:val="00AE3B0A"/>
    <w:rsid w:val="00AE43FE"/>
    <w:rsid w:val="00AE46B2"/>
    <w:rsid w:val="00AE5CF7"/>
    <w:rsid w:val="00AF4866"/>
    <w:rsid w:val="00AF5B1E"/>
    <w:rsid w:val="00B0191F"/>
    <w:rsid w:val="00B06B0F"/>
    <w:rsid w:val="00B07527"/>
    <w:rsid w:val="00B101DC"/>
    <w:rsid w:val="00B1029A"/>
    <w:rsid w:val="00B102B7"/>
    <w:rsid w:val="00B14145"/>
    <w:rsid w:val="00B16D9D"/>
    <w:rsid w:val="00B21B2D"/>
    <w:rsid w:val="00B21E26"/>
    <w:rsid w:val="00B3313A"/>
    <w:rsid w:val="00B334C4"/>
    <w:rsid w:val="00B33CAD"/>
    <w:rsid w:val="00B340C1"/>
    <w:rsid w:val="00B35583"/>
    <w:rsid w:val="00B436C4"/>
    <w:rsid w:val="00B43AA4"/>
    <w:rsid w:val="00B4428B"/>
    <w:rsid w:val="00B450D1"/>
    <w:rsid w:val="00B50085"/>
    <w:rsid w:val="00B543D2"/>
    <w:rsid w:val="00B54B55"/>
    <w:rsid w:val="00B560D0"/>
    <w:rsid w:val="00B61D0C"/>
    <w:rsid w:val="00B6405F"/>
    <w:rsid w:val="00B67F75"/>
    <w:rsid w:val="00B8198A"/>
    <w:rsid w:val="00B83C0E"/>
    <w:rsid w:val="00B871EF"/>
    <w:rsid w:val="00B96B46"/>
    <w:rsid w:val="00BA1C3B"/>
    <w:rsid w:val="00BA25F5"/>
    <w:rsid w:val="00BB0FA1"/>
    <w:rsid w:val="00BB57E4"/>
    <w:rsid w:val="00BB6B20"/>
    <w:rsid w:val="00BB7495"/>
    <w:rsid w:val="00BC1BC4"/>
    <w:rsid w:val="00BC7D35"/>
    <w:rsid w:val="00BD58F1"/>
    <w:rsid w:val="00BD79FF"/>
    <w:rsid w:val="00BE141A"/>
    <w:rsid w:val="00BE68C2"/>
    <w:rsid w:val="00BF1108"/>
    <w:rsid w:val="00BF14E3"/>
    <w:rsid w:val="00BF6D14"/>
    <w:rsid w:val="00C04420"/>
    <w:rsid w:val="00C06D08"/>
    <w:rsid w:val="00C06E01"/>
    <w:rsid w:val="00C105A8"/>
    <w:rsid w:val="00C10B81"/>
    <w:rsid w:val="00C113EA"/>
    <w:rsid w:val="00C12011"/>
    <w:rsid w:val="00C141D2"/>
    <w:rsid w:val="00C14FAA"/>
    <w:rsid w:val="00C22746"/>
    <w:rsid w:val="00C22949"/>
    <w:rsid w:val="00C26C5B"/>
    <w:rsid w:val="00C3081A"/>
    <w:rsid w:val="00C30DA7"/>
    <w:rsid w:val="00C31319"/>
    <w:rsid w:val="00C317CC"/>
    <w:rsid w:val="00C333C7"/>
    <w:rsid w:val="00C37689"/>
    <w:rsid w:val="00C37E7E"/>
    <w:rsid w:val="00C41A87"/>
    <w:rsid w:val="00C422C8"/>
    <w:rsid w:val="00C52130"/>
    <w:rsid w:val="00C54255"/>
    <w:rsid w:val="00C54787"/>
    <w:rsid w:val="00C56E5E"/>
    <w:rsid w:val="00C5759B"/>
    <w:rsid w:val="00C60485"/>
    <w:rsid w:val="00C67269"/>
    <w:rsid w:val="00C70A7E"/>
    <w:rsid w:val="00C71173"/>
    <w:rsid w:val="00C76544"/>
    <w:rsid w:val="00C77588"/>
    <w:rsid w:val="00C77647"/>
    <w:rsid w:val="00C814F0"/>
    <w:rsid w:val="00C86C8A"/>
    <w:rsid w:val="00C874D8"/>
    <w:rsid w:val="00C87CBF"/>
    <w:rsid w:val="00C96B8F"/>
    <w:rsid w:val="00CA09B2"/>
    <w:rsid w:val="00CA490F"/>
    <w:rsid w:val="00CB3B71"/>
    <w:rsid w:val="00CD0A4A"/>
    <w:rsid w:val="00CD5DE2"/>
    <w:rsid w:val="00CD6B67"/>
    <w:rsid w:val="00CD7750"/>
    <w:rsid w:val="00CE17B8"/>
    <w:rsid w:val="00CE48EE"/>
    <w:rsid w:val="00CF029C"/>
    <w:rsid w:val="00CF200B"/>
    <w:rsid w:val="00CF218D"/>
    <w:rsid w:val="00D010E2"/>
    <w:rsid w:val="00D01919"/>
    <w:rsid w:val="00D034C5"/>
    <w:rsid w:val="00D07585"/>
    <w:rsid w:val="00D13B58"/>
    <w:rsid w:val="00D1425B"/>
    <w:rsid w:val="00D14A57"/>
    <w:rsid w:val="00D17890"/>
    <w:rsid w:val="00D2226F"/>
    <w:rsid w:val="00D23F7B"/>
    <w:rsid w:val="00D2560D"/>
    <w:rsid w:val="00D26D81"/>
    <w:rsid w:val="00D272BF"/>
    <w:rsid w:val="00D30787"/>
    <w:rsid w:val="00D34665"/>
    <w:rsid w:val="00D36C0D"/>
    <w:rsid w:val="00D40FF2"/>
    <w:rsid w:val="00D420E2"/>
    <w:rsid w:val="00D4402B"/>
    <w:rsid w:val="00D44C4B"/>
    <w:rsid w:val="00D44DEA"/>
    <w:rsid w:val="00D454E4"/>
    <w:rsid w:val="00D50648"/>
    <w:rsid w:val="00D51C68"/>
    <w:rsid w:val="00D523EF"/>
    <w:rsid w:val="00D55639"/>
    <w:rsid w:val="00D57615"/>
    <w:rsid w:val="00D8486B"/>
    <w:rsid w:val="00D8712F"/>
    <w:rsid w:val="00D93254"/>
    <w:rsid w:val="00D95AB2"/>
    <w:rsid w:val="00D97F7A"/>
    <w:rsid w:val="00DA0C8D"/>
    <w:rsid w:val="00DA1068"/>
    <w:rsid w:val="00DA56EC"/>
    <w:rsid w:val="00DA5B38"/>
    <w:rsid w:val="00DA65F8"/>
    <w:rsid w:val="00DB7701"/>
    <w:rsid w:val="00DC1FD0"/>
    <w:rsid w:val="00DC22B9"/>
    <w:rsid w:val="00DC247D"/>
    <w:rsid w:val="00DC5A7B"/>
    <w:rsid w:val="00DC5DE0"/>
    <w:rsid w:val="00DC7403"/>
    <w:rsid w:val="00DD0C07"/>
    <w:rsid w:val="00DD27BC"/>
    <w:rsid w:val="00DD29F2"/>
    <w:rsid w:val="00DD39B6"/>
    <w:rsid w:val="00DD678E"/>
    <w:rsid w:val="00DE7E52"/>
    <w:rsid w:val="00DF0862"/>
    <w:rsid w:val="00DF1366"/>
    <w:rsid w:val="00DF3EA0"/>
    <w:rsid w:val="00DF683B"/>
    <w:rsid w:val="00DF756F"/>
    <w:rsid w:val="00E02A8B"/>
    <w:rsid w:val="00E05FF5"/>
    <w:rsid w:val="00E06815"/>
    <w:rsid w:val="00E111B7"/>
    <w:rsid w:val="00E11F39"/>
    <w:rsid w:val="00E1401D"/>
    <w:rsid w:val="00E15B9E"/>
    <w:rsid w:val="00E215B4"/>
    <w:rsid w:val="00E227F5"/>
    <w:rsid w:val="00E25185"/>
    <w:rsid w:val="00E25611"/>
    <w:rsid w:val="00E30F45"/>
    <w:rsid w:val="00E34792"/>
    <w:rsid w:val="00E347E4"/>
    <w:rsid w:val="00E34B90"/>
    <w:rsid w:val="00E34F14"/>
    <w:rsid w:val="00E353F5"/>
    <w:rsid w:val="00E35476"/>
    <w:rsid w:val="00E360A1"/>
    <w:rsid w:val="00E4265F"/>
    <w:rsid w:val="00E43426"/>
    <w:rsid w:val="00E43A4A"/>
    <w:rsid w:val="00E44C82"/>
    <w:rsid w:val="00E45476"/>
    <w:rsid w:val="00E461DF"/>
    <w:rsid w:val="00E62AE8"/>
    <w:rsid w:val="00E6444A"/>
    <w:rsid w:val="00E66DAF"/>
    <w:rsid w:val="00E71801"/>
    <w:rsid w:val="00E7326A"/>
    <w:rsid w:val="00E732E6"/>
    <w:rsid w:val="00E7381B"/>
    <w:rsid w:val="00E76FF7"/>
    <w:rsid w:val="00E77331"/>
    <w:rsid w:val="00E82015"/>
    <w:rsid w:val="00E87DCC"/>
    <w:rsid w:val="00E91ADE"/>
    <w:rsid w:val="00E92C2C"/>
    <w:rsid w:val="00E9425A"/>
    <w:rsid w:val="00EA1732"/>
    <w:rsid w:val="00EA2AD7"/>
    <w:rsid w:val="00EA318D"/>
    <w:rsid w:val="00EA74EE"/>
    <w:rsid w:val="00EB0098"/>
    <w:rsid w:val="00EB0CF4"/>
    <w:rsid w:val="00EB0FEA"/>
    <w:rsid w:val="00EB188E"/>
    <w:rsid w:val="00EB25BC"/>
    <w:rsid w:val="00EB49C3"/>
    <w:rsid w:val="00EB4DBF"/>
    <w:rsid w:val="00EB79D9"/>
    <w:rsid w:val="00EC08A4"/>
    <w:rsid w:val="00EC3F96"/>
    <w:rsid w:val="00EC50AB"/>
    <w:rsid w:val="00EC57A4"/>
    <w:rsid w:val="00EC759E"/>
    <w:rsid w:val="00ED2A88"/>
    <w:rsid w:val="00ED5A05"/>
    <w:rsid w:val="00EE2394"/>
    <w:rsid w:val="00EF08D1"/>
    <w:rsid w:val="00EF0FF5"/>
    <w:rsid w:val="00EF769A"/>
    <w:rsid w:val="00EF7BDE"/>
    <w:rsid w:val="00F00370"/>
    <w:rsid w:val="00F00517"/>
    <w:rsid w:val="00F01280"/>
    <w:rsid w:val="00F01403"/>
    <w:rsid w:val="00F0383B"/>
    <w:rsid w:val="00F05101"/>
    <w:rsid w:val="00F07428"/>
    <w:rsid w:val="00F1034F"/>
    <w:rsid w:val="00F10DD9"/>
    <w:rsid w:val="00F120E8"/>
    <w:rsid w:val="00F14CC3"/>
    <w:rsid w:val="00F15AB3"/>
    <w:rsid w:val="00F3021B"/>
    <w:rsid w:val="00F30CB6"/>
    <w:rsid w:val="00F31A14"/>
    <w:rsid w:val="00F339C5"/>
    <w:rsid w:val="00F359E2"/>
    <w:rsid w:val="00F40082"/>
    <w:rsid w:val="00F42661"/>
    <w:rsid w:val="00F42AA6"/>
    <w:rsid w:val="00F42D30"/>
    <w:rsid w:val="00F47E53"/>
    <w:rsid w:val="00F50CA9"/>
    <w:rsid w:val="00F53866"/>
    <w:rsid w:val="00F57783"/>
    <w:rsid w:val="00F6338E"/>
    <w:rsid w:val="00F64A3E"/>
    <w:rsid w:val="00F65A26"/>
    <w:rsid w:val="00F77119"/>
    <w:rsid w:val="00F772E9"/>
    <w:rsid w:val="00F81124"/>
    <w:rsid w:val="00F83294"/>
    <w:rsid w:val="00F8706A"/>
    <w:rsid w:val="00F91A71"/>
    <w:rsid w:val="00F92E25"/>
    <w:rsid w:val="00F933E0"/>
    <w:rsid w:val="00F96DD9"/>
    <w:rsid w:val="00FA2D68"/>
    <w:rsid w:val="00FA4342"/>
    <w:rsid w:val="00FA5872"/>
    <w:rsid w:val="00FA622E"/>
    <w:rsid w:val="00FA62BB"/>
    <w:rsid w:val="00FB0C11"/>
    <w:rsid w:val="00FB63AC"/>
    <w:rsid w:val="00FC5087"/>
    <w:rsid w:val="00FC76A4"/>
    <w:rsid w:val="00FD0298"/>
    <w:rsid w:val="00FD402E"/>
    <w:rsid w:val="00FE16C0"/>
    <w:rsid w:val="00FF146A"/>
    <w:rsid w:val="00FF50C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C07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177D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nhideWhenUsed/>
    <w:qFormat/>
    <w:rsid w:val="003E4A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iPriority w:val="1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uiPriority w:val="1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rsid w:val="00DD678E"/>
    <w:rPr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rsid w:val="00177D07"/>
    <w:rPr>
      <w:rFonts w:asciiTheme="majorHAnsi" w:eastAsiaTheme="majorEastAsia" w:hAnsiTheme="majorHAnsi" w:cstheme="majorBidi"/>
      <w:color w:val="1F3763" w:themeColor="accent1" w:themeShade="7F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77D07"/>
    <w:rPr>
      <w:b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3E4A8D"/>
    <w:rPr>
      <w:rFonts w:asciiTheme="majorHAnsi" w:eastAsiaTheme="majorEastAsia" w:hAnsiTheme="majorHAnsi" w:cstheme="majorBidi"/>
      <w:i/>
      <w:iCs/>
      <w:color w:val="1F3763" w:themeColor="accent1" w:themeShade="7F"/>
      <w:sz w:val="18"/>
      <w:lang w:val="en-GB"/>
    </w:rPr>
  </w:style>
  <w:style w:type="paragraph" w:styleId="Title">
    <w:name w:val="Title"/>
    <w:basedOn w:val="Normal"/>
    <w:link w:val="TitleChar"/>
    <w:uiPriority w:val="10"/>
    <w:qFormat/>
    <w:rsid w:val="003E4A8D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E4A8D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E4A8D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5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0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7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322-09-00bp-tgbp-motion-dock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6BB0-55BA-4593-8242-5F36FCA6AA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0</TotalTime>
  <Pages>5</Pages>
  <Words>675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rui.cao_2@nxp.com</dc:creator>
  <cp:keywords>November 2024</cp:keywords>
  <dc:description>Matthew Fischer, Broadcom, et al.</dc:description>
  <cp:lastModifiedBy>Rui Cao</cp:lastModifiedBy>
  <cp:revision>117</cp:revision>
  <cp:lastPrinted>1900-01-01T08:00:00Z</cp:lastPrinted>
  <dcterms:created xsi:type="dcterms:W3CDTF">2024-12-08T15:32:00Z</dcterms:created>
  <dcterms:modified xsi:type="dcterms:W3CDTF">2025-09-16T00:52:00Z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2024-12-05T20:33:25Z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c91a8d3a-63ae-4553-886b-7eae97ed9c40</vt:lpwstr>
  </property>
  <property fmtid="{D5CDD505-2E9C-101B-9397-08002B2CF9AE}" pid="8" name="MSIP_Label_4d2f777e-4347-4fc6-823a-b44ab313546a_ContentBits">
    <vt:lpwstr>0</vt:lpwstr>
  </property>
</Properties>
</file>