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95"/>
        <w:gridCol w:w="1350"/>
        <w:gridCol w:w="2831"/>
      </w:tblGrid>
      <w:tr w:rsidR="00CA09B2" w14:paraId="610EFBD2" w14:textId="77777777" w:rsidTr="004622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48F9183E" w:rsidR="00CA09B2" w:rsidRDefault="004F2EE0" w:rsidP="004F2EE0">
            <w:pPr>
              <w:pStyle w:val="T2"/>
            </w:pPr>
            <w:r>
              <w:t xml:space="preserve">PDT </w:t>
            </w:r>
            <w:r w:rsidR="0082319F">
              <w:t>Downlink Waveform Generation</w:t>
            </w:r>
          </w:p>
        </w:tc>
      </w:tr>
      <w:tr w:rsidR="00CA09B2" w14:paraId="1724A3C4" w14:textId="77777777" w:rsidTr="004622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1308FEA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</w:t>
            </w:r>
            <w:r w:rsidR="0082319F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10</w:t>
            </w:r>
          </w:p>
        </w:tc>
      </w:tr>
      <w:tr w:rsidR="00CA09B2" w14:paraId="10780462" w14:textId="77777777" w:rsidTr="004622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462286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462286">
        <w:trPr>
          <w:trHeight w:val="440"/>
          <w:jc w:val="center"/>
        </w:trPr>
        <w:tc>
          <w:tcPr>
            <w:tcW w:w="1795" w:type="dxa"/>
            <w:vAlign w:val="center"/>
          </w:tcPr>
          <w:p w14:paraId="7BA95338" w14:textId="71A14ED6" w:rsidR="0097560F" w:rsidRPr="00791AEB" w:rsidRDefault="00F120E8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605" w:type="dxa"/>
            <w:vAlign w:val="center"/>
          </w:tcPr>
          <w:p w14:paraId="29EA8242" w14:textId="01D32314" w:rsidR="0097560F" w:rsidRPr="00791AEB" w:rsidRDefault="00F120E8" w:rsidP="00E43A4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1995" w:type="dxa"/>
            <w:vAlign w:val="center"/>
          </w:tcPr>
          <w:p w14:paraId="2493DBA5" w14:textId="1C3BFEC3" w:rsidR="0097560F" w:rsidRPr="00791AEB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75E0F39" w14:textId="2B88CD41" w:rsidR="0097560F" w:rsidRPr="00791AEB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E7AE615" w14:textId="5CC0D612" w:rsidR="0097560F" w:rsidRPr="00791AEB" w:rsidRDefault="0076406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rui.cao_2@nxp.com</w:t>
            </w:r>
          </w:p>
        </w:tc>
      </w:tr>
      <w:tr w:rsidR="00C96B8F" w14:paraId="7BD77A41" w14:textId="77777777" w:rsidTr="00462286">
        <w:trPr>
          <w:trHeight w:val="440"/>
          <w:jc w:val="center"/>
        </w:trPr>
        <w:tc>
          <w:tcPr>
            <w:tcW w:w="1795" w:type="dxa"/>
            <w:vAlign w:val="center"/>
          </w:tcPr>
          <w:p w14:paraId="7C98351D" w14:textId="147A1C08" w:rsidR="00C96B8F" w:rsidRPr="00791AEB" w:rsidRDefault="00C96B8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Nelson Costa</w:t>
            </w:r>
          </w:p>
        </w:tc>
        <w:tc>
          <w:tcPr>
            <w:tcW w:w="1605" w:type="dxa"/>
            <w:vAlign w:val="center"/>
          </w:tcPr>
          <w:p w14:paraId="763AA3DA" w14:textId="77777777" w:rsidR="00C96B8F" w:rsidRPr="00791AEB" w:rsidRDefault="00C96B8F" w:rsidP="00E43A4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42ACC806" w14:textId="77777777" w:rsidR="00C96B8F" w:rsidRPr="00791AEB" w:rsidRDefault="00C96B8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9826252" w14:textId="77777777" w:rsidR="00C96B8F" w:rsidRPr="00791AEB" w:rsidRDefault="00C96B8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1A02E352" w14:textId="77777777" w:rsidR="00C96B8F" w:rsidRPr="00791AEB" w:rsidRDefault="00C96B8F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6FB2F3DA" w14:textId="77777777" w:rsidTr="00A03103">
        <w:trPr>
          <w:trHeight w:val="4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A78" w14:textId="71F4D200" w:rsidR="008B21F7" w:rsidRPr="00791AEB" w:rsidRDefault="00C96B8F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Steve Shellhammer</w:t>
            </w:r>
            <w:r w:rsidRPr="00791AE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2D64A529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46225005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592780" w14:paraId="7362A1A5" w14:textId="77777777" w:rsidTr="00A0310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79B" w14:textId="1F7519C8" w:rsidR="008B21F7" w:rsidRPr="00791AEB" w:rsidRDefault="00592780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You-Wei Chen</w:t>
            </w:r>
            <w:r w:rsidRPr="00791AE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6EA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BE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06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2A74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de-DE"/>
              </w:rPr>
            </w:pPr>
          </w:p>
        </w:tc>
      </w:tr>
      <w:tr w:rsidR="008B21F7" w:rsidRPr="009B001D" w14:paraId="687161B6" w14:textId="77777777" w:rsidTr="00A03103">
        <w:trPr>
          <w:trHeight w:val="3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536" w14:textId="704FC42C" w:rsidR="008B21F7" w:rsidRPr="00791AEB" w:rsidRDefault="003126E2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91AEB">
              <w:rPr>
                <w:b w:val="0"/>
                <w:sz w:val="22"/>
                <w:szCs w:val="22"/>
              </w:rPr>
              <w:t>Weijie</w:t>
            </w:r>
            <w:proofErr w:type="spellEnd"/>
            <w:r w:rsidRPr="00791AEB">
              <w:rPr>
                <w:b w:val="0"/>
                <w:sz w:val="22"/>
                <w:szCs w:val="22"/>
              </w:rPr>
              <w:t xml:space="preserve"> Xu</w:t>
            </w:r>
            <w:r w:rsidRPr="00791AE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F5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C61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24D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599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6F1C1021" w14:textId="77777777" w:rsidTr="00A03103">
        <w:trPr>
          <w:trHeight w:val="3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E9F" w14:textId="1483126F" w:rsidR="008B21F7" w:rsidRPr="00791AEB" w:rsidRDefault="003126E2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Panpan Li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F7A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3B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72CD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274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BF1108" w14:paraId="7835830E" w14:textId="77777777" w:rsidTr="00A03103">
        <w:trPr>
          <w:trHeight w:val="4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7178" w14:textId="1B666E21" w:rsidR="008B21F7" w:rsidRPr="00791AEB" w:rsidRDefault="00BF1108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Bin Qian</w:t>
            </w:r>
            <w:r w:rsidRPr="00791AE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59E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CF7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CE7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D91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de-DE"/>
              </w:rPr>
            </w:pPr>
          </w:p>
        </w:tc>
      </w:tr>
      <w:tr w:rsidR="008B21F7" w:rsidRPr="009B001D" w14:paraId="6B347609" w14:textId="77777777" w:rsidTr="00A03103">
        <w:trPr>
          <w:trHeight w:val="4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18B" w14:textId="46816232" w:rsidR="008B21F7" w:rsidRPr="00791AEB" w:rsidRDefault="00BF1108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Ke wang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17A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94F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C6F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FC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220E4727" w14:textId="77777777" w:rsidTr="00A0310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4AC" w14:textId="09D1EB8E" w:rsidR="008B21F7" w:rsidRPr="00791AEB" w:rsidRDefault="0058438E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Lei Zhou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316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C58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81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12A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529B0AD7" w14:textId="77777777" w:rsidTr="00A03103">
        <w:trPr>
          <w:trHeight w:val="6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00C" w14:textId="26BD04E4" w:rsidR="008B21F7" w:rsidRPr="00791AEB" w:rsidRDefault="0058438E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Amichai Sanderovich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2B6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E62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D44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779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4F45AF81" w14:textId="77777777" w:rsidTr="00A03103">
        <w:trPr>
          <w:trHeight w:val="34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3448" w14:textId="45813BF7" w:rsidR="008B21F7" w:rsidRPr="00791AEB" w:rsidRDefault="00704A61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Shengquan Hu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2BE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4525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221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3D6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1BCE3647" w14:textId="77777777" w:rsidTr="00A0310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3A6" w14:textId="3ADAF589" w:rsidR="008B21F7" w:rsidRPr="00791AEB" w:rsidRDefault="00704A61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91AEB">
              <w:rPr>
                <w:b w:val="0"/>
                <w:sz w:val="22"/>
                <w:szCs w:val="22"/>
              </w:rPr>
              <w:t>Yuxiao</w:t>
            </w:r>
            <w:proofErr w:type="spellEnd"/>
            <w:r w:rsidRPr="00791AEB">
              <w:rPr>
                <w:b w:val="0"/>
                <w:sz w:val="22"/>
                <w:szCs w:val="22"/>
              </w:rPr>
              <w:t xml:space="preserve"> 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545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300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3E8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479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B21F7" w:rsidRPr="009B001D" w14:paraId="0F4EAA62" w14:textId="77777777" w:rsidTr="00A03103">
        <w:trPr>
          <w:trHeight w:val="5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23A" w14:textId="7E797161" w:rsidR="008B21F7" w:rsidRPr="00791AEB" w:rsidRDefault="00704A61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C11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F93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DB8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439" w14:textId="77777777" w:rsidR="008B21F7" w:rsidRPr="00791AEB" w:rsidRDefault="008B21F7" w:rsidP="008B21F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581627A1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82319F">
                              <w:rPr>
                                <w:rFonts w:eastAsia="Malgun Gothic"/>
                              </w:rPr>
                              <w:t>downlink waveform generation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</w:t>
                            </w:r>
                            <w:r w:rsidR="0082319F">
                              <w:rPr>
                                <w:rFonts w:eastAsia="Malgun Gothic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AMP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, 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Ambient Power</w:t>
                            </w:r>
                            <w:r>
                              <w:rPr>
                                <w:rFonts w:eastAsia="Malgun Gothic"/>
                              </w:rPr>
                              <w:t>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uG9AEAAMs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581627A1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82319F">
                        <w:rPr>
                          <w:rFonts w:eastAsia="Malgun Gothic"/>
                        </w:rPr>
                        <w:t>downlink waveform generation</w:t>
                      </w:r>
                      <w:r w:rsidR="001272B4"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 xml:space="preserve">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</w:t>
                      </w:r>
                      <w:r w:rsidR="0082319F">
                        <w:rPr>
                          <w:rFonts w:eastAsia="Malgun Gothic"/>
                        </w:rPr>
                        <w:t>p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</w:t>
                      </w:r>
                      <w:r w:rsidR="0082319F">
                        <w:rPr>
                          <w:rFonts w:eastAsia="Malgun Gothic"/>
                        </w:rPr>
                        <w:t>AMP</w:t>
                      </w:r>
                      <w:r>
                        <w:rPr>
                          <w:rFonts w:eastAsia="Malgun Gothic"/>
                        </w:rPr>
                        <w:t xml:space="preserve">, </w:t>
                      </w:r>
                      <w:r w:rsidR="0082319F">
                        <w:rPr>
                          <w:rFonts w:eastAsia="Malgun Gothic"/>
                        </w:rPr>
                        <w:t>Ambient Power</w:t>
                      </w:r>
                      <w:r>
                        <w:rPr>
                          <w:rFonts w:eastAsia="Malgun Gothic"/>
                        </w:rPr>
                        <w:t>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138BA56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64FB30CA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3ABB2559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796FAE">
        <w:rPr>
          <w:szCs w:val="22"/>
          <w:lang w:eastAsia="ko-KR"/>
        </w:rPr>
        <w:t>p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3116854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82319F">
        <w:rPr>
          <w:b/>
          <w:bCs/>
          <w:i/>
          <w:iCs/>
          <w:szCs w:val="22"/>
          <w:lang w:eastAsia="ko-KR"/>
        </w:rPr>
        <w:t>p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0B9D2BC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14CEF18A" w14:textId="1B6D6320" w:rsidR="00F53866" w:rsidRDefault="00F53866" w:rsidP="00F53866">
      <w:pPr>
        <w:rPr>
          <w:lang w:eastAsia="zh-CN"/>
        </w:rPr>
      </w:pPr>
      <w:r>
        <w:rPr>
          <w:lang w:eastAsia="zh-CN"/>
        </w:rPr>
        <w:t>[Motion #30, [1]]</w:t>
      </w:r>
    </w:p>
    <w:p w14:paraId="3E9156B2" w14:textId="77777777" w:rsidR="00F53866" w:rsidRPr="00F53866" w:rsidRDefault="00F53866" w:rsidP="00F53866">
      <w:pPr>
        <w:numPr>
          <w:ilvl w:val="0"/>
          <w:numId w:val="13"/>
        </w:numPr>
        <w:rPr>
          <w:lang w:val="en-US" w:eastAsia="zh-CN"/>
        </w:rPr>
      </w:pPr>
      <w:r w:rsidRPr="00F53866">
        <w:rPr>
          <w:lang w:val="en-US" w:eastAsia="zh-CN"/>
        </w:rPr>
        <w:t xml:space="preserve">The (3dB) bandwidth of the AMP DL PPDU in 2.4 GHz is at least 10 MHz for backscattering communication. The transmit spectrum mask is TBD. </w:t>
      </w:r>
    </w:p>
    <w:p w14:paraId="1D24F681" w14:textId="77777777" w:rsidR="00F53866" w:rsidRDefault="00F53866" w:rsidP="004149F2">
      <w:pPr>
        <w:rPr>
          <w:lang w:eastAsia="zh-CN"/>
        </w:rPr>
      </w:pPr>
    </w:p>
    <w:p w14:paraId="2A0B9B6D" w14:textId="5975F42B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E15B9E">
        <w:rPr>
          <w:lang w:eastAsia="zh-CN"/>
        </w:rPr>
        <w:t>39</w:t>
      </w:r>
      <w:r>
        <w:rPr>
          <w:lang w:eastAsia="zh-CN"/>
        </w:rPr>
        <w:t>, [1]]</w:t>
      </w:r>
    </w:p>
    <w:p w14:paraId="384F104C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carrier waveform for AMP Downlink PPDU is constructed by repeating one predefined base waveform of TBD micro-second, and additional pseudo-random phase is applied to each base waveform</w:t>
      </w:r>
    </w:p>
    <w:p w14:paraId="4C30FDB7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base waveform definition is TBD</w:t>
      </w:r>
    </w:p>
    <w:p w14:paraId="0E82219C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Note:</w:t>
      </w:r>
    </w:p>
    <w:p w14:paraId="31502621" w14:textId="77777777" w:rsidR="00E15B9E" w:rsidRPr="00E15B9E" w:rsidRDefault="00E15B9E" w:rsidP="00212D26">
      <w:pPr>
        <w:numPr>
          <w:ilvl w:val="1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SYNC and Data fields are OOK modulated on the carrier waveform</w:t>
      </w:r>
    </w:p>
    <w:p w14:paraId="50B8E318" w14:textId="674DB2C9" w:rsidR="00E15B9E" w:rsidRPr="00E15B9E" w:rsidRDefault="00E15B9E" w:rsidP="00E15B9E">
      <w:pPr>
        <w:numPr>
          <w:ilvl w:val="1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 xml:space="preserve">The Excitation field is not OOK modulated. </w:t>
      </w:r>
    </w:p>
    <w:p w14:paraId="6C2C625B" w14:textId="77777777" w:rsidR="000C1613" w:rsidRDefault="000C1613" w:rsidP="000C1613">
      <w:pPr>
        <w:rPr>
          <w:bCs/>
        </w:rPr>
      </w:pPr>
    </w:p>
    <w:p w14:paraId="1C563FCE" w14:textId="1E0DC49A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9E4611">
        <w:rPr>
          <w:lang w:eastAsia="zh-CN"/>
        </w:rPr>
        <w:t>70</w:t>
      </w:r>
      <w:r>
        <w:rPr>
          <w:lang w:eastAsia="zh-CN"/>
        </w:rPr>
        <w:t>, [1]]</w:t>
      </w:r>
    </w:p>
    <w:p w14:paraId="7DC3E257" w14:textId="5D9A180C" w:rsidR="002A0282" w:rsidRDefault="009E4611" w:rsidP="009E4611">
      <w:pPr>
        <w:pStyle w:val="ListParagraph"/>
        <w:numPr>
          <w:ilvl w:val="0"/>
          <w:numId w:val="4"/>
        </w:numPr>
        <w:rPr>
          <w:lang w:eastAsia="zh-CN"/>
        </w:rPr>
      </w:pPr>
      <w:r w:rsidRPr="009E4611">
        <w:rPr>
          <w:bCs/>
          <w:lang w:val="en-US"/>
        </w:rPr>
        <w:t>The SYNC, Data field and Excitation field of 11bp DL PPDU use OFDM symbol as base carrier waveform for OOK modulated AMP communication?</w:t>
      </w:r>
    </w:p>
    <w:p w14:paraId="4CFF97A1" w14:textId="77777777" w:rsidR="009E4611" w:rsidRDefault="009E4611" w:rsidP="002A0282">
      <w:pPr>
        <w:rPr>
          <w:lang w:eastAsia="zh-CN"/>
        </w:rPr>
      </w:pPr>
    </w:p>
    <w:p w14:paraId="6F7CF611" w14:textId="5E3055B7" w:rsidR="00E35476" w:rsidRDefault="00E35476" w:rsidP="00E35476">
      <w:pPr>
        <w:rPr>
          <w:lang w:eastAsia="zh-CN"/>
        </w:rPr>
      </w:pPr>
      <w:r>
        <w:rPr>
          <w:lang w:eastAsia="zh-CN"/>
        </w:rPr>
        <w:t>[Motion #71, [1]]</w:t>
      </w:r>
    </w:p>
    <w:p w14:paraId="0523FF29" w14:textId="77777777" w:rsidR="00E35476" w:rsidRPr="00E35476" w:rsidRDefault="00E35476" w:rsidP="00E35476">
      <w:pPr>
        <w:pStyle w:val="ListParagraph"/>
        <w:numPr>
          <w:ilvl w:val="0"/>
          <w:numId w:val="4"/>
        </w:numPr>
        <w:rPr>
          <w:lang w:val="en-US" w:eastAsia="zh-CN"/>
        </w:rPr>
      </w:pPr>
      <w:r w:rsidRPr="00E35476">
        <w:rPr>
          <w:lang w:val="en-US" w:eastAsia="zh-CN"/>
        </w:rPr>
        <w:lastRenderedPageBreak/>
        <w:t xml:space="preserve">The base OFDM symbol is defined as 4us OFDM </w:t>
      </w:r>
      <w:proofErr w:type="gramStart"/>
      <w:r w:rsidRPr="00E35476">
        <w:rPr>
          <w:lang w:val="en-US" w:eastAsia="zh-CN"/>
        </w:rPr>
        <w:t>symbol, and</w:t>
      </w:r>
      <w:proofErr w:type="gramEnd"/>
      <w:r w:rsidRPr="00E35476">
        <w:rPr>
          <w:lang w:val="en-US" w:eastAsia="zh-CN"/>
        </w:rPr>
        <w:t xml:space="preserve"> generated by performing 64-point IFFT of the predefined sequence and pre-append the last 0.8us waveform as the cyclic prefix?</w:t>
      </w:r>
    </w:p>
    <w:p w14:paraId="6E2E567C" w14:textId="77777777" w:rsidR="00E35476" w:rsidRPr="00E35476" w:rsidRDefault="00E35476" w:rsidP="002A0282">
      <w:pPr>
        <w:rPr>
          <w:lang w:val="en-US" w:eastAsia="zh-CN"/>
        </w:rPr>
      </w:pPr>
    </w:p>
    <w:p w14:paraId="4CF67E6D" w14:textId="7DDA8454" w:rsidR="002A0282" w:rsidRPr="005C704E" w:rsidRDefault="002A0282" w:rsidP="002A0282">
      <w:pPr>
        <w:rPr>
          <w:lang w:eastAsia="zh-CN"/>
        </w:rPr>
      </w:pPr>
      <w:r>
        <w:rPr>
          <w:lang w:eastAsia="zh-CN"/>
        </w:rPr>
        <w:t>[Motion #</w:t>
      </w:r>
      <w:r w:rsidR="00445F64">
        <w:rPr>
          <w:lang w:eastAsia="zh-CN"/>
        </w:rPr>
        <w:t>94</w:t>
      </w:r>
      <w:r>
        <w:rPr>
          <w:lang w:eastAsia="zh-CN"/>
        </w:rPr>
        <w:t>, [1]]</w:t>
      </w:r>
    </w:p>
    <w:p w14:paraId="6E1F570E" w14:textId="77777777" w:rsidR="00445F64" w:rsidRPr="00445F64" w:rsidRDefault="00445F64" w:rsidP="00445F64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445F64">
        <w:rPr>
          <w:bCs/>
          <w:lang w:val="en-US"/>
        </w:rPr>
        <w:t>11bp recommend single carrier wave as WPT waveform in Sub-1GHz.</w:t>
      </w:r>
    </w:p>
    <w:p w14:paraId="3C68063B" w14:textId="77777777" w:rsidR="002A0282" w:rsidRPr="002A0282" w:rsidRDefault="002A0282" w:rsidP="00E25185">
      <w:pPr>
        <w:rPr>
          <w:lang w:val="en-US" w:eastAsia="zh-CN"/>
        </w:rPr>
      </w:pPr>
    </w:p>
    <w:p w14:paraId="4B4F9DC1" w14:textId="4AC09ABC" w:rsidR="00460DB7" w:rsidRPr="00460DB7" w:rsidRDefault="00460DB7" w:rsidP="00E25185">
      <w:pPr>
        <w:rPr>
          <w:lang w:eastAsia="zh-CN"/>
        </w:rPr>
      </w:pPr>
      <w:r>
        <w:rPr>
          <w:lang w:eastAsia="zh-CN"/>
        </w:rPr>
        <w:t>[Motion #</w:t>
      </w:r>
      <w:r w:rsidR="001B04B3">
        <w:rPr>
          <w:lang w:eastAsia="zh-CN"/>
        </w:rPr>
        <w:t>98</w:t>
      </w:r>
      <w:r>
        <w:rPr>
          <w:lang w:eastAsia="zh-CN"/>
        </w:rPr>
        <w:t>, [1]]</w:t>
      </w:r>
    </w:p>
    <w:p w14:paraId="74E5435F" w14:textId="77777777" w:rsidR="001B04B3" w:rsidRPr="001B04B3" w:rsidRDefault="001B04B3" w:rsidP="001B04B3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1B04B3">
        <w:rPr>
          <w:bCs/>
          <w:lang w:val="en-US"/>
        </w:rPr>
        <w:t>The SYNC, Data field and Excitation field of 11bp AMP-S1G Downlink PPDU and AMP-S1G Uplink PPDU use single carrier wave as base carrier waveform for OOK modulated AMP communication</w:t>
      </w: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3CE65E87" w:rsidR="00380AFF" w:rsidRDefault="00380AFF" w:rsidP="00380AFF">
      <w:pPr>
        <w:pStyle w:val="Heading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2879FB" w14:textId="7A413F51" w:rsidR="00BC1BC4" w:rsidRPr="00EC759E" w:rsidRDefault="000B7335" w:rsidP="00EC759E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</w:t>
      </w:r>
      <w:r w:rsidR="009A1ED4">
        <w:rPr>
          <w:b/>
          <w:i/>
          <w:iCs/>
          <w:sz w:val="22"/>
          <w:szCs w:val="22"/>
        </w:rPr>
        <w:t>p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EC759E">
        <w:rPr>
          <w:b/>
          <w:i/>
          <w:iCs/>
          <w:sz w:val="22"/>
          <w:szCs w:val="22"/>
        </w:rPr>
        <w:t>AMP DL carrier waveform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>802.11b</w:t>
      </w:r>
      <w:r w:rsidR="00EC759E">
        <w:rPr>
          <w:b/>
          <w:i/>
          <w:iCs/>
          <w:sz w:val="22"/>
          <w:szCs w:val="22"/>
        </w:rPr>
        <w:t>p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21296EC0" w14:textId="046AE7D5" w:rsidR="00D454E4" w:rsidRPr="00E24504" w:rsidRDefault="006B3FF4" w:rsidP="00D454E4">
      <w:pPr>
        <w:pStyle w:val="Heading1"/>
        <w:rPr>
          <w:sz w:val="20"/>
          <w:szCs w:val="10"/>
          <w:u w:val="none"/>
        </w:rPr>
      </w:pPr>
      <w:r>
        <w:rPr>
          <w:sz w:val="20"/>
          <w:szCs w:val="10"/>
          <w:u w:val="none"/>
        </w:rPr>
        <w:t>40</w:t>
      </w:r>
      <w:r w:rsidR="00D454E4" w:rsidRPr="00E24504">
        <w:rPr>
          <w:sz w:val="20"/>
          <w:szCs w:val="10"/>
          <w:u w:val="none"/>
        </w:rPr>
        <w:t xml:space="preserve">. </w:t>
      </w:r>
      <w:r w:rsidR="00063291" w:rsidRPr="00063291">
        <w:rPr>
          <w:sz w:val="20"/>
          <w:szCs w:val="10"/>
          <w:u w:val="none"/>
        </w:rPr>
        <w:t>Ambient Power (AMP) PHY specification</w:t>
      </w:r>
    </w:p>
    <w:p w14:paraId="4D8A8089" w14:textId="266D49CD" w:rsidR="00D454E4" w:rsidRPr="00B436C4" w:rsidRDefault="006B3FF4" w:rsidP="00D454E4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</w:t>
      </w:r>
      <w:r w:rsidR="00D454E4" w:rsidRPr="00B436C4">
        <w:rPr>
          <w:sz w:val="20"/>
          <w:szCs w:val="12"/>
          <w:u w:val="none"/>
          <w:lang w:val="en-US"/>
        </w:rPr>
        <w:t xml:space="preserve">.3 </w:t>
      </w:r>
      <w:r w:rsidR="00B436C4" w:rsidRPr="00B436C4">
        <w:rPr>
          <w:sz w:val="20"/>
          <w:szCs w:val="12"/>
          <w:u w:val="none"/>
          <w:lang w:val="en-US"/>
        </w:rPr>
        <w:t>AMP PHY (2.4GHz)</w:t>
      </w:r>
    </w:p>
    <w:p w14:paraId="1342821C" w14:textId="77777777" w:rsidR="006B3FF4" w:rsidRDefault="006B3FF4" w:rsidP="00D454E4">
      <w:pPr>
        <w:pStyle w:val="Heading3"/>
        <w:rPr>
          <w:sz w:val="20"/>
          <w:lang w:val="de-DE" w:eastAsia="ko-KR"/>
        </w:rPr>
      </w:pPr>
      <w:r w:rsidRPr="006B3FF4">
        <w:rPr>
          <w:sz w:val="20"/>
          <w:lang w:val="de-DE" w:eastAsia="ko-KR"/>
        </w:rPr>
        <w:t>40</w:t>
      </w:r>
      <w:r w:rsidR="00D454E4" w:rsidRPr="006B3FF4">
        <w:rPr>
          <w:sz w:val="20"/>
          <w:lang w:val="de-DE" w:eastAsia="ko-KR"/>
        </w:rPr>
        <w:t>.3.</w:t>
      </w:r>
      <w:r w:rsidRPr="006B3FF4">
        <w:rPr>
          <w:sz w:val="20"/>
          <w:lang w:val="de-DE" w:eastAsia="ko-KR"/>
        </w:rPr>
        <w:t>3</w:t>
      </w:r>
      <w:r w:rsidR="00D454E4" w:rsidRPr="006B3FF4">
        <w:rPr>
          <w:sz w:val="20"/>
          <w:lang w:val="de-DE" w:eastAsia="ko-KR"/>
        </w:rPr>
        <w:t xml:space="preserve"> Transmitter </w:t>
      </w:r>
      <w:proofErr w:type="spellStart"/>
      <w:r w:rsidR="00D454E4" w:rsidRPr="006B3FF4">
        <w:rPr>
          <w:sz w:val="20"/>
          <w:lang w:val="de-DE" w:eastAsia="ko-KR"/>
        </w:rPr>
        <w:t>block</w:t>
      </w:r>
      <w:proofErr w:type="spellEnd"/>
      <w:r w:rsidR="00D454E4" w:rsidRPr="006B3FF4">
        <w:rPr>
          <w:sz w:val="20"/>
          <w:lang w:val="de-DE" w:eastAsia="ko-KR"/>
        </w:rPr>
        <w:t xml:space="preserve"> </w:t>
      </w:r>
      <w:proofErr w:type="spellStart"/>
      <w:r w:rsidR="00D454E4" w:rsidRPr="006B3FF4">
        <w:rPr>
          <w:sz w:val="20"/>
          <w:lang w:val="de-DE" w:eastAsia="ko-KR"/>
        </w:rPr>
        <w:t>diagram</w:t>
      </w:r>
      <w:proofErr w:type="spellEnd"/>
    </w:p>
    <w:p w14:paraId="5571D7DE" w14:textId="535610EB" w:rsidR="00D454E4" w:rsidRDefault="00D26D81" w:rsidP="006F5ED2">
      <w:pPr>
        <w:pStyle w:val="Heading3"/>
        <w:numPr>
          <w:ilvl w:val="3"/>
          <w:numId w:val="14"/>
        </w:numPr>
        <w:rPr>
          <w:sz w:val="20"/>
          <w:lang w:val="de-DE" w:eastAsia="ko-KR"/>
        </w:rPr>
      </w:pPr>
      <w:r>
        <w:rPr>
          <w:sz w:val="20"/>
        </w:rPr>
        <w:t>AMP DL carrier wave generation</w:t>
      </w:r>
    </w:p>
    <w:p w14:paraId="4653BBC7" w14:textId="77777777" w:rsidR="00D26D81" w:rsidRDefault="00D26D81" w:rsidP="00D26D81">
      <w:pPr>
        <w:rPr>
          <w:lang w:val="de-DE" w:eastAsia="ko-KR"/>
        </w:rPr>
      </w:pPr>
    </w:p>
    <w:p w14:paraId="02CA4C57" w14:textId="67641FA4" w:rsidR="00F6338E" w:rsidRPr="00E15B9E" w:rsidRDefault="001D7D2A" w:rsidP="00F6338E">
      <w:pPr>
        <w:rPr>
          <w:rFonts w:eastAsia="SimSun"/>
          <w:bCs/>
          <w:lang w:val="en-US"/>
        </w:rPr>
      </w:pPr>
      <w:r w:rsidRPr="001D7D2A">
        <w:rPr>
          <w:lang w:val="en-US" w:eastAsia="ko-KR"/>
        </w:rPr>
        <w:t>AMP DL carrier waveform i</w:t>
      </w:r>
      <w:r>
        <w:rPr>
          <w:lang w:val="en-US" w:eastAsia="ko-KR"/>
        </w:rPr>
        <w:t xml:space="preserve">s used by </w:t>
      </w:r>
      <w:r w:rsidR="00470EA0">
        <w:rPr>
          <w:lang w:val="en-US" w:eastAsia="ko-KR"/>
        </w:rPr>
        <w:t>an</w:t>
      </w:r>
      <w:r>
        <w:rPr>
          <w:lang w:val="en-US" w:eastAsia="ko-KR"/>
        </w:rPr>
        <w:t xml:space="preserve"> AMP STA to </w:t>
      </w:r>
      <w:r w:rsidR="00481D5C">
        <w:rPr>
          <w:lang w:val="en-US" w:eastAsia="ko-KR"/>
        </w:rPr>
        <w:t xml:space="preserve">modulate </w:t>
      </w:r>
      <w:r w:rsidR="003B7C4B">
        <w:rPr>
          <w:lang w:val="en-US" w:eastAsia="ko-KR"/>
        </w:rPr>
        <w:t xml:space="preserve">the OOK signal of </w:t>
      </w:r>
      <w:r w:rsidR="00C67269">
        <w:rPr>
          <w:lang w:val="en-US" w:eastAsia="ko-KR"/>
        </w:rPr>
        <w:t xml:space="preserve">the </w:t>
      </w:r>
      <w:r w:rsidR="00031862">
        <w:rPr>
          <w:lang w:val="en-US" w:eastAsia="ko-KR"/>
        </w:rPr>
        <w:t>AMP SYNC and AMP Data</w:t>
      </w:r>
      <w:r w:rsidR="00F64A3E">
        <w:rPr>
          <w:lang w:val="en-US" w:eastAsia="ko-KR"/>
        </w:rPr>
        <w:t xml:space="preserve"> subfields</w:t>
      </w:r>
      <w:r w:rsidR="00481D5C">
        <w:rPr>
          <w:lang w:val="en-US" w:eastAsia="ko-KR"/>
        </w:rPr>
        <w:t xml:space="preserve"> of </w:t>
      </w:r>
      <w:r w:rsidR="00660752">
        <w:rPr>
          <w:lang w:val="en-US" w:eastAsia="ko-KR"/>
        </w:rPr>
        <w:t xml:space="preserve">the </w:t>
      </w:r>
      <w:r w:rsidR="00921852">
        <w:rPr>
          <w:lang w:val="en-US" w:eastAsia="ko-KR"/>
        </w:rPr>
        <w:t xml:space="preserve">AMP </w:t>
      </w:r>
      <w:r w:rsidR="00481D5C">
        <w:rPr>
          <w:lang w:val="en-US" w:eastAsia="ko-KR"/>
        </w:rPr>
        <w:t>DL PPDU</w:t>
      </w:r>
      <w:r w:rsidR="00C67269">
        <w:rPr>
          <w:lang w:val="en-US" w:eastAsia="ko-KR"/>
        </w:rPr>
        <w:t>.</w:t>
      </w:r>
      <w:r w:rsidR="00921852">
        <w:rPr>
          <w:lang w:val="en-US" w:eastAsia="ko-KR"/>
        </w:rPr>
        <w:t xml:space="preserve"> </w:t>
      </w:r>
      <w:r w:rsidR="00C67269" w:rsidRPr="001D7D2A">
        <w:rPr>
          <w:lang w:val="en-US" w:eastAsia="ko-KR"/>
        </w:rPr>
        <w:t>AMP DL carrier waveform</w:t>
      </w:r>
      <w:r w:rsidR="00C67269">
        <w:rPr>
          <w:lang w:val="en-US" w:eastAsia="ko-KR"/>
        </w:rPr>
        <w:t xml:space="preserve"> is</w:t>
      </w:r>
      <w:r w:rsidR="00660752">
        <w:rPr>
          <w:lang w:val="en-US" w:eastAsia="ko-KR"/>
        </w:rPr>
        <w:t xml:space="preserve"> also </w:t>
      </w:r>
      <w:r w:rsidR="00C67269">
        <w:rPr>
          <w:lang w:val="en-US" w:eastAsia="ko-KR"/>
        </w:rPr>
        <w:t>used</w:t>
      </w:r>
      <w:r w:rsidR="003D6142">
        <w:rPr>
          <w:lang w:val="en-US" w:eastAsia="ko-KR"/>
        </w:rPr>
        <w:t xml:space="preserve"> </w:t>
      </w:r>
      <w:r w:rsidR="00C67269">
        <w:rPr>
          <w:lang w:val="en-US" w:eastAsia="ko-KR"/>
        </w:rPr>
        <w:t>for</w:t>
      </w:r>
      <w:r w:rsidR="00660752">
        <w:rPr>
          <w:lang w:val="en-US" w:eastAsia="ko-KR"/>
        </w:rPr>
        <w:t xml:space="preserve"> </w:t>
      </w:r>
      <w:r w:rsidR="004247B1">
        <w:rPr>
          <w:lang w:val="en-US" w:eastAsia="ko-KR"/>
        </w:rPr>
        <w:t xml:space="preserve">the </w:t>
      </w:r>
      <w:r w:rsidR="00660752">
        <w:rPr>
          <w:lang w:val="en-US" w:eastAsia="ko-KR"/>
        </w:rPr>
        <w:t>Excitation subfield</w:t>
      </w:r>
      <w:r w:rsidR="004247B1">
        <w:rPr>
          <w:lang w:val="en-US" w:eastAsia="ko-KR"/>
        </w:rPr>
        <w:t>(s)</w:t>
      </w:r>
      <w:r w:rsidR="00660752">
        <w:rPr>
          <w:lang w:val="en-US" w:eastAsia="ko-KR"/>
        </w:rPr>
        <w:t xml:space="preserve"> of </w:t>
      </w:r>
      <w:r w:rsidR="00660752">
        <w:rPr>
          <w:lang w:val="en-US" w:eastAsia="ko-KR"/>
        </w:rPr>
        <w:t xml:space="preserve">the </w:t>
      </w:r>
      <w:r w:rsidR="00A84D49">
        <w:rPr>
          <w:lang w:val="en-US" w:eastAsia="ko-KR"/>
        </w:rPr>
        <w:t xml:space="preserve">AMP </w:t>
      </w:r>
      <w:r w:rsidR="00660752">
        <w:rPr>
          <w:lang w:val="en-US" w:eastAsia="ko-KR"/>
        </w:rPr>
        <w:t>DL PPDU</w:t>
      </w:r>
      <w:r w:rsidR="00C67269">
        <w:rPr>
          <w:lang w:val="en-US" w:eastAsia="ko-KR"/>
        </w:rPr>
        <w:t>, which</w:t>
      </w:r>
      <w:r w:rsidR="00F6338E" w:rsidRPr="00E15B9E">
        <w:rPr>
          <w:rFonts w:eastAsia="SimSun"/>
          <w:bCs/>
          <w:lang w:val="en-US"/>
        </w:rPr>
        <w:t xml:space="preserve"> is not OOK modulated. </w:t>
      </w:r>
    </w:p>
    <w:p w14:paraId="7963CD8A" w14:textId="77777777" w:rsidR="006F5ED2" w:rsidRDefault="006F5ED2" w:rsidP="006F5ED2">
      <w:pPr>
        <w:rPr>
          <w:lang w:val="en-US" w:eastAsia="ko-KR"/>
        </w:rPr>
      </w:pPr>
    </w:p>
    <w:p w14:paraId="598A7554" w14:textId="12A0AA13" w:rsidR="00031862" w:rsidRPr="00031862" w:rsidRDefault="006F5ED2" w:rsidP="00031862">
      <w:pPr>
        <w:rPr>
          <w:lang w:val="en-US" w:eastAsia="ko-KR"/>
        </w:rPr>
      </w:pPr>
      <w:r w:rsidRPr="00E15B9E">
        <w:rPr>
          <w:rFonts w:eastAsia="SimSun"/>
          <w:bCs/>
          <w:lang w:val="en-US"/>
        </w:rPr>
        <w:t xml:space="preserve">The carrier waveform for AMP </w:t>
      </w:r>
      <w:r>
        <w:rPr>
          <w:rFonts w:eastAsia="SimSun"/>
          <w:bCs/>
          <w:lang w:val="en-US"/>
        </w:rPr>
        <w:t>DL</w:t>
      </w:r>
      <w:r w:rsidRPr="00E15B9E">
        <w:rPr>
          <w:rFonts w:eastAsia="SimSun"/>
          <w:bCs/>
          <w:lang w:val="en-US"/>
        </w:rPr>
        <w:t xml:space="preserve"> PPDU is constructed by repeating one</w:t>
      </w:r>
      <w:r w:rsidR="00501EC4">
        <w:rPr>
          <w:rFonts w:eastAsia="SimSun"/>
          <w:bCs/>
          <w:lang w:val="en-US"/>
        </w:rPr>
        <w:t xml:space="preserve"> base</w:t>
      </w:r>
      <w:r w:rsidRPr="00E15B9E">
        <w:rPr>
          <w:rFonts w:eastAsia="SimSun"/>
          <w:bCs/>
          <w:lang w:val="en-US"/>
        </w:rPr>
        <w:t xml:space="preserve"> </w:t>
      </w:r>
      <w:r w:rsidR="00010980">
        <w:rPr>
          <w:rFonts w:eastAsia="SimSun"/>
          <w:bCs/>
          <w:lang w:val="en-US"/>
        </w:rPr>
        <w:t>4us</w:t>
      </w:r>
      <w:r w:rsidR="00010980">
        <w:rPr>
          <w:rFonts w:eastAsia="SimSun"/>
          <w:bCs/>
          <w:lang w:val="en-US"/>
        </w:rPr>
        <w:t xml:space="preserve"> OFDM</w:t>
      </w:r>
      <w:r w:rsidRPr="00E15B9E">
        <w:rPr>
          <w:rFonts w:eastAsia="SimSun"/>
          <w:bCs/>
          <w:lang w:val="en-US"/>
        </w:rPr>
        <w:t xml:space="preserve"> </w:t>
      </w:r>
      <w:proofErr w:type="gramStart"/>
      <w:r w:rsidR="00010980">
        <w:rPr>
          <w:rFonts w:eastAsia="SimSun"/>
          <w:bCs/>
          <w:lang w:val="en-US"/>
        </w:rPr>
        <w:t>symbol</w:t>
      </w:r>
      <w:r w:rsidRPr="00E15B9E">
        <w:rPr>
          <w:rFonts w:eastAsia="SimSun"/>
          <w:bCs/>
          <w:lang w:val="en-US"/>
        </w:rPr>
        <w:t>, and</w:t>
      </w:r>
      <w:proofErr w:type="gramEnd"/>
      <w:r w:rsidRPr="00E15B9E">
        <w:rPr>
          <w:rFonts w:eastAsia="SimSun"/>
          <w:bCs/>
          <w:lang w:val="en-US"/>
        </w:rPr>
        <w:t xml:space="preserve"> </w:t>
      </w:r>
      <w:r w:rsidR="00C67269">
        <w:rPr>
          <w:rFonts w:eastAsia="SimSun"/>
          <w:bCs/>
          <w:lang w:val="en-US"/>
        </w:rPr>
        <w:t>appl</w:t>
      </w:r>
      <w:r w:rsidR="00AB2D10">
        <w:rPr>
          <w:rFonts w:eastAsia="SimSun"/>
          <w:bCs/>
          <w:lang w:val="en-US"/>
        </w:rPr>
        <w:t>ying</w:t>
      </w:r>
      <w:r w:rsidR="00C67269">
        <w:rPr>
          <w:rFonts w:eastAsia="SimSun"/>
          <w:bCs/>
          <w:lang w:val="en-US"/>
        </w:rPr>
        <w:t xml:space="preserve"> </w:t>
      </w:r>
      <w:r w:rsidRPr="00E15B9E">
        <w:rPr>
          <w:rFonts w:eastAsia="SimSun"/>
          <w:bCs/>
          <w:lang w:val="en-US"/>
        </w:rPr>
        <w:t xml:space="preserve">pseudo-random phase to each </w:t>
      </w:r>
      <w:r w:rsidR="00010980">
        <w:rPr>
          <w:rFonts w:eastAsia="SimSun"/>
          <w:bCs/>
          <w:lang w:val="en-US"/>
        </w:rPr>
        <w:t>symbol.</w:t>
      </w:r>
      <w:r w:rsidR="00DD0C07">
        <w:rPr>
          <w:lang w:val="en-US" w:eastAsia="ko-KR"/>
        </w:rPr>
        <w:t xml:space="preserve"> </w:t>
      </w:r>
      <w:r w:rsidR="00031862" w:rsidRPr="00031862">
        <w:rPr>
          <w:lang w:val="en-US" w:eastAsia="zh-CN"/>
        </w:rPr>
        <w:t xml:space="preserve">The base OFDM symbol </w:t>
      </w:r>
      <w:r w:rsidR="00AB2D10">
        <w:rPr>
          <w:lang w:val="en-US" w:eastAsia="zh-CN"/>
        </w:rPr>
        <w:t xml:space="preserve">is </w:t>
      </w:r>
      <w:r w:rsidR="00031862" w:rsidRPr="00031862">
        <w:rPr>
          <w:lang w:val="en-US" w:eastAsia="zh-CN"/>
        </w:rPr>
        <w:t xml:space="preserve">generated by performing 64-point IFFT of </w:t>
      </w:r>
      <w:r w:rsidR="005F4D36">
        <w:rPr>
          <w:lang w:val="en-US" w:eastAsia="zh-CN"/>
        </w:rPr>
        <w:t>TBD loaded tones</w:t>
      </w:r>
      <w:r w:rsidR="00031862" w:rsidRPr="00031862">
        <w:rPr>
          <w:lang w:val="en-US" w:eastAsia="zh-CN"/>
        </w:rPr>
        <w:t xml:space="preserve"> and pre-append the last 0.8us waveform as the cyclic prefix</w:t>
      </w:r>
      <w:r w:rsidR="00DD0C07">
        <w:rPr>
          <w:lang w:val="en-US" w:eastAsia="zh-CN"/>
        </w:rPr>
        <w:t>.</w:t>
      </w:r>
    </w:p>
    <w:p w14:paraId="3178FD6C" w14:textId="77777777" w:rsidR="006F5ED2" w:rsidRPr="001D7D2A" w:rsidRDefault="006F5ED2" w:rsidP="00D26D81">
      <w:pPr>
        <w:rPr>
          <w:lang w:val="en-US" w:eastAsia="ko-KR"/>
        </w:rPr>
      </w:pPr>
    </w:p>
    <w:p w14:paraId="3DBC22C0" w14:textId="61626449" w:rsidR="00D26D81" w:rsidRPr="00B436C4" w:rsidRDefault="00D26D81" w:rsidP="00D26D81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40.</w:t>
      </w:r>
      <w:r w:rsidR="00317BAB">
        <w:rPr>
          <w:sz w:val="20"/>
          <w:szCs w:val="12"/>
          <w:u w:val="none"/>
          <w:lang w:val="en-US"/>
        </w:rPr>
        <w:t>4</w:t>
      </w:r>
      <w:r w:rsidRPr="00B436C4">
        <w:rPr>
          <w:sz w:val="20"/>
          <w:szCs w:val="12"/>
          <w:u w:val="none"/>
          <w:lang w:val="en-US"/>
        </w:rPr>
        <w:t xml:space="preserve"> AMP PHY (</w:t>
      </w:r>
      <w:r w:rsidR="004A4ACC">
        <w:rPr>
          <w:sz w:val="20"/>
          <w:szCs w:val="12"/>
          <w:u w:val="none"/>
          <w:lang w:val="en-US"/>
        </w:rPr>
        <w:t xml:space="preserve">sub-1 </w:t>
      </w:r>
      <w:r w:rsidRPr="00B436C4">
        <w:rPr>
          <w:sz w:val="20"/>
          <w:szCs w:val="12"/>
          <w:u w:val="none"/>
          <w:lang w:val="en-US"/>
        </w:rPr>
        <w:t>GHz)</w:t>
      </w:r>
    </w:p>
    <w:p w14:paraId="31331541" w14:textId="4C30272C" w:rsidR="00895658" w:rsidRDefault="00D26D81" w:rsidP="00D26D81">
      <w:pPr>
        <w:pStyle w:val="Heading3"/>
        <w:rPr>
          <w:sz w:val="20"/>
          <w:lang w:val="en-US" w:eastAsia="ko-KR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>.3 Transmitter block diagram</w:t>
      </w:r>
    </w:p>
    <w:p w14:paraId="758DF132" w14:textId="4B937CB6" w:rsidR="00D26D81" w:rsidRDefault="00895658" w:rsidP="00D26D81">
      <w:pPr>
        <w:pStyle w:val="Heading3"/>
        <w:rPr>
          <w:sz w:val="20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 xml:space="preserve">.3.1 </w:t>
      </w:r>
      <w:r>
        <w:rPr>
          <w:sz w:val="20"/>
        </w:rPr>
        <w:t>AMP DL carrier wave generation</w:t>
      </w:r>
    </w:p>
    <w:p w14:paraId="67E744D7" w14:textId="664C3D3C" w:rsidR="008176BB" w:rsidRPr="00816394" w:rsidRDefault="00816394" w:rsidP="008176BB">
      <w:pPr>
        <w:rPr>
          <w:lang w:val="en-US"/>
        </w:rPr>
      </w:pPr>
      <w:r w:rsidRPr="00816394">
        <w:t xml:space="preserve">A </w:t>
      </w:r>
      <w:r w:rsidRPr="008176BB">
        <w:rPr>
          <w:bCs/>
          <w:lang w:val="en-US"/>
        </w:rPr>
        <w:t xml:space="preserve">single carrier </w:t>
      </w:r>
      <w:r>
        <w:rPr>
          <w:bCs/>
          <w:lang w:val="en-US"/>
        </w:rPr>
        <w:t>(</w:t>
      </w:r>
      <w:r w:rsidRPr="00816394">
        <w:t>SC</w:t>
      </w:r>
      <w:r>
        <w:t>)</w:t>
      </w:r>
      <w:r w:rsidRPr="00816394">
        <w:t xml:space="preserve"> waveform </w:t>
      </w:r>
      <w:r w:rsidR="003104D7">
        <w:t>is</w:t>
      </w:r>
      <w:r w:rsidRPr="00816394">
        <w:t xml:space="preserve"> one continuous sinusoidal wave</w:t>
      </w:r>
      <w:r w:rsidR="003104D7">
        <w:t xml:space="preserve"> with single frequency</w:t>
      </w:r>
      <w:r w:rsidRPr="00816394">
        <w:t>. </w:t>
      </w:r>
      <w:r w:rsidR="00E76FF7">
        <w:rPr>
          <w:bCs/>
          <w:lang w:val="en-US"/>
        </w:rPr>
        <w:t xml:space="preserve">In </w:t>
      </w:r>
      <w:r w:rsidR="008176BB" w:rsidRPr="008176BB">
        <w:rPr>
          <w:bCs/>
          <w:lang w:val="en-US"/>
        </w:rPr>
        <w:t>S</w:t>
      </w:r>
      <w:r w:rsidR="00075C96">
        <w:rPr>
          <w:bCs/>
          <w:lang w:val="en-US"/>
        </w:rPr>
        <w:t>ub-</w:t>
      </w:r>
      <w:r w:rsidR="008176BB" w:rsidRPr="008176BB">
        <w:rPr>
          <w:bCs/>
          <w:lang w:val="en-US"/>
        </w:rPr>
        <w:t>1</w:t>
      </w:r>
      <w:r w:rsidR="00075C96">
        <w:rPr>
          <w:bCs/>
          <w:lang w:val="en-US"/>
        </w:rPr>
        <w:t xml:space="preserve"> </w:t>
      </w:r>
      <w:r w:rsidR="008176BB" w:rsidRPr="008176BB">
        <w:rPr>
          <w:bCs/>
          <w:lang w:val="en-US"/>
        </w:rPr>
        <w:t>G</w:t>
      </w:r>
      <w:r w:rsidR="00075C96">
        <w:rPr>
          <w:bCs/>
          <w:lang w:val="en-US"/>
        </w:rPr>
        <w:t>Hz</w:t>
      </w:r>
      <w:r w:rsidR="008176BB" w:rsidRPr="008176BB">
        <w:rPr>
          <w:bCs/>
          <w:lang w:val="en-US"/>
        </w:rPr>
        <w:t xml:space="preserve"> </w:t>
      </w:r>
      <w:r w:rsidR="00075C96">
        <w:rPr>
          <w:bCs/>
          <w:lang w:val="en-US"/>
        </w:rPr>
        <w:t xml:space="preserve">mono-static backscattering, </w:t>
      </w:r>
      <w:r>
        <w:rPr>
          <w:bCs/>
          <w:lang w:val="en-US"/>
        </w:rPr>
        <w:t xml:space="preserve">SC </w:t>
      </w:r>
      <w:r w:rsidR="008176BB" w:rsidRPr="008176BB">
        <w:rPr>
          <w:bCs/>
          <w:lang w:val="en-US"/>
        </w:rPr>
        <w:t>wave</w:t>
      </w:r>
      <w:r w:rsidR="00E9425A">
        <w:rPr>
          <w:bCs/>
          <w:lang w:val="en-US"/>
        </w:rPr>
        <w:t>form</w:t>
      </w:r>
      <w:r w:rsidR="008176BB" w:rsidRPr="008176BB">
        <w:rPr>
          <w:bCs/>
          <w:lang w:val="en-US"/>
        </w:rPr>
        <w:t xml:space="preserve"> </w:t>
      </w:r>
      <w:r w:rsidR="00075C96">
        <w:rPr>
          <w:bCs/>
          <w:lang w:val="en-US"/>
        </w:rPr>
        <w:t xml:space="preserve">is used by an AMP STA to modulate </w:t>
      </w:r>
      <w:r w:rsidR="006A728F">
        <w:rPr>
          <w:bCs/>
          <w:lang w:val="en-US"/>
        </w:rPr>
        <w:t xml:space="preserve">the </w:t>
      </w:r>
      <w:r w:rsidR="008176BB" w:rsidRPr="008176BB">
        <w:rPr>
          <w:bCs/>
          <w:lang w:val="en-US"/>
        </w:rPr>
        <w:t xml:space="preserve">OOK </w:t>
      </w:r>
      <w:r w:rsidR="006A728F">
        <w:rPr>
          <w:bCs/>
          <w:lang w:val="en-US"/>
        </w:rPr>
        <w:t>signal of the</w:t>
      </w:r>
      <w:r w:rsidR="006A728F">
        <w:rPr>
          <w:bCs/>
          <w:lang w:val="en-US"/>
        </w:rPr>
        <w:t xml:space="preserve"> AMP</w:t>
      </w:r>
      <w:r w:rsidR="006A728F" w:rsidRPr="008176BB">
        <w:rPr>
          <w:bCs/>
          <w:lang w:val="en-US"/>
        </w:rPr>
        <w:t xml:space="preserve"> SYNC</w:t>
      </w:r>
      <w:r w:rsidR="006A728F">
        <w:rPr>
          <w:bCs/>
          <w:lang w:val="en-US"/>
        </w:rPr>
        <w:t xml:space="preserve"> subfield</w:t>
      </w:r>
      <w:r w:rsidR="006A728F">
        <w:rPr>
          <w:bCs/>
          <w:lang w:val="en-US"/>
        </w:rPr>
        <w:t xml:space="preserve"> and</w:t>
      </w:r>
      <w:r w:rsidR="006A728F" w:rsidRPr="008176BB">
        <w:rPr>
          <w:bCs/>
          <w:lang w:val="en-US"/>
        </w:rPr>
        <w:t xml:space="preserve"> Data</w:t>
      </w:r>
      <w:r w:rsidR="006A728F">
        <w:rPr>
          <w:bCs/>
          <w:lang w:val="en-US"/>
        </w:rPr>
        <w:t xml:space="preserve"> sub</w:t>
      </w:r>
      <w:r w:rsidR="006A728F" w:rsidRPr="008176BB">
        <w:rPr>
          <w:bCs/>
          <w:lang w:val="en-US"/>
        </w:rPr>
        <w:t>field</w:t>
      </w:r>
      <w:r w:rsidR="006A728F">
        <w:rPr>
          <w:bCs/>
          <w:lang w:val="en-US"/>
        </w:rPr>
        <w:t xml:space="preserve"> of the AMP DL PPDU.</w:t>
      </w:r>
      <w:r w:rsidR="006A728F" w:rsidRPr="008176BB">
        <w:rPr>
          <w:bCs/>
          <w:lang w:val="en-US"/>
        </w:rPr>
        <w:t xml:space="preserve"> </w:t>
      </w:r>
      <w:r>
        <w:rPr>
          <w:bCs/>
          <w:lang w:val="en-US"/>
        </w:rPr>
        <w:t>SC</w:t>
      </w:r>
      <w:r w:rsidR="00A84D49">
        <w:rPr>
          <w:bCs/>
          <w:lang w:val="en-US"/>
        </w:rPr>
        <w:t xml:space="preserve"> waveform is also used for the</w:t>
      </w:r>
      <w:r w:rsidR="006A728F" w:rsidRPr="008176BB">
        <w:rPr>
          <w:bCs/>
          <w:lang w:val="en-US"/>
        </w:rPr>
        <w:t xml:space="preserve"> Excitation </w:t>
      </w:r>
      <w:r w:rsidR="006A728F">
        <w:rPr>
          <w:bCs/>
          <w:lang w:val="en-US"/>
        </w:rPr>
        <w:t>sub</w:t>
      </w:r>
      <w:r w:rsidR="006A728F" w:rsidRPr="008176BB">
        <w:rPr>
          <w:bCs/>
          <w:lang w:val="en-US"/>
        </w:rPr>
        <w:t>field</w:t>
      </w:r>
      <w:r w:rsidR="00A84D49">
        <w:rPr>
          <w:bCs/>
          <w:lang w:val="en-US"/>
        </w:rPr>
        <w:t>(s) of the AMP DL PPDU which is not OOK modulated</w:t>
      </w:r>
      <w:r w:rsidR="00497D98">
        <w:rPr>
          <w:bCs/>
          <w:lang w:val="en-US"/>
        </w:rPr>
        <w:t>.</w:t>
      </w:r>
    </w:p>
    <w:p w14:paraId="7299EA97" w14:textId="77777777" w:rsidR="008176BB" w:rsidRDefault="008176BB" w:rsidP="008176BB">
      <w:pPr>
        <w:rPr>
          <w:lang w:val="en-US"/>
        </w:rPr>
      </w:pPr>
    </w:p>
    <w:p w14:paraId="3B9177F4" w14:textId="2C8312FC" w:rsidR="00895658" w:rsidRPr="008176BB" w:rsidRDefault="00895658" w:rsidP="008176BB">
      <w:pPr>
        <w:pStyle w:val="Heading3"/>
        <w:rPr>
          <w:sz w:val="20"/>
          <w:lang w:val="en-US" w:eastAsia="ko-KR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>.3.</w:t>
      </w:r>
      <w:r>
        <w:rPr>
          <w:sz w:val="20"/>
          <w:lang w:val="en-US" w:eastAsia="ko-KR"/>
        </w:rPr>
        <w:t>2</w:t>
      </w:r>
      <w:r w:rsidRPr="00895658">
        <w:rPr>
          <w:sz w:val="20"/>
          <w:lang w:val="en-US" w:eastAsia="ko-KR"/>
        </w:rPr>
        <w:t xml:space="preserve"> </w:t>
      </w:r>
      <w:r w:rsidR="000C701A">
        <w:rPr>
          <w:sz w:val="20"/>
        </w:rPr>
        <w:t>Recommendation for WPT carrier wave generation</w:t>
      </w:r>
    </w:p>
    <w:p w14:paraId="3985EBCF" w14:textId="56DEEBF8" w:rsidR="008176BB" w:rsidRPr="008176BB" w:rsidRDefault="00EA1732" w:rsidP="008176BB">
      <w:pPr>
        <w:rPr>
          <w:bCs/>
          <w:lang w:val="en-US"/>
        </w:rPr>
      </w:pPr>
      <w:r>
        <w:rPr>
          <w:bCs/>
          <w:lang w:val="en-US"/>
        </w:rPr>
        <w:t>For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 xml:space="preserve">WPT in </w:t>
      </w:r>
      <w:r w:rsidRPr="008176BB">
        <w:rPr>
          <w:bCs/>
          <w:lang w:val="en-US"/>
        </w:rPr>
        <w:t>S</w:t>
      </w:r>
      <w:r>
        <w:rPr>
          <w:bCs/>
          <w:lang w:val="en-US"/>
        </w:rPr>
        <w:t>ub-</w:t>
      </w:r>
      <w:r w:rsidRPr="008176BB">
        <w:rPr>
          <w:bCs/>
          <w:lang w:val="en-US"/>
        </w:rPr>
        <w:t>1</w:t>
      </w:r>
      <w:r>
        <w:rPr>
          <w:bCs/>
          <w:lang w:val="en-US"/>
        </w:rPr>
        <w:t xml:space="preserve"> </w:t>
      </w:r>
      <w:r w:rsidRPr="008176BB">
        <w:rPr>
          <w:bCs/>
          <w:lang w:val="en-US"/>
        </w:rPr>
        <w:t>G</w:t>
      </w:r>
      <w:r>
        <w:rPr>
          <w:bCs/>
          <w:lang w:val="en-US"/>
        </w:rPr>
        <w:t>Hz</w:t>
      </w:r>
      <w:r>
        <w:rPr>
          <w:bCs/>
          <w:lang w:val="en-US"/>
        </w:rPr>
        <w:t xml:space="preserve">, </w:t>
      </w:r>
      <w:r w:rsidR="003104D7">
        <w:rPr>
          <w:bCs/>
          <w:lang w:val="en-US"/>
        </w:rPr>
        <w:t>SC</w:t>
      </w:r>
      <w:r w:rsidR="008176BB" w:rsidRPr="008176BB">
        <w:rPr>
          <w:bCs/>
          <w:lang w:val="en-US"/>
        </w:rPr>
        <w:t xml:space="preserve"> </w:t>
      </w:r>
      <w:proofErr w:type="spellStart"/>
      <w:r w:rsidR="008176BB" w:rsidRPr="008176BB">
        <w:rPr>
          <w:bCs/>
          <w:lang w:val="en-US"/>
        </w:rPr>
        <w:t>wave</w:t>
      </w:r>
      <w:r>
        <w:rPr>
          <w:bCs/>
          <w:lang w:val="en-US"/>
        </w:rPr>
        <w:t>from</w:t>
      </w:r>
      <w:proofErr w:type="spellEnd"/>
      <w:r w:rsidR="008176BB" w:rsidRPr="008176BB">
        <w:rPr>
          <w:bCs/>
          <w:lang w:val="en-US"/>
        </w:rPr>
        <w:t xml:space="preserve"> </w:t>
      </w:r>
      <w:r w:rsidR="00497D98">
        <w:rPr>
          <w:bCs/>
          <w:lang w:val="en-US"/>
        </w:rPr>
        <w:t xml:space="preserve">is the recommended </w:t>
      </w:r>
      <w:r w:rsidR="008176BB" w:rsidRPr="008176BB">
        <w:rPr>
          <w:bCs/>
          <w:lang w:val="en-US"/>
        </w:rPr>
        <w:t>waveform.</w:t>
      </w:r>
    </w:p>
    <w:p w14:paraId="6170A565" w14:textId="77777777" w:rsidR="008176BB" w:rsidRPr="00895658" w:rsidRDefault="008176BB" w:rsidP="004625BC">
      <w:pPr>
        <w:rPr>
          <w:lang w:val="en-US"/>
        </w:rPr>
      </w:pPr>
    </w:p>
    <w:p w14:paraId="0E1225E2" w14:textId="77777777" w:rsidR="00FF146A" w:rsidRPr="008176BB" w:rsidRDefault="00FF146A" w:rsidP="00FF146A">
      <w:pPr>
        <w:rPr>
          <w:sz w:val="20"/>
          <w:szCs w:val="21"/>
          <w:lang w:val="en-US"/>
        </w:rPr>
      </w:pPr>
    </w:p>
    <w:p w14:paraId="6C29160C" w14:textId="77777777" w:rsidR="00DD678E" w:rsidRDefault="00DD678E" w:rsidP="00DD678E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0DE52E92" w14:textId="77777777" w:rsidR="00BB57E4" w:rsidRDefault="00BB57E4" w:rsidP="0005313F">
      <w:pPr>
        <w:pStyle w:val="Heading1"/>
      </w:pPr>
    </w:p>
    <w:p w14:paraId="455A08B3" w14:textId="1E1E5D12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6F1749F7" w:rsidR="00380AFF" w:rsidRPr="00A60C83" w:rsidRDefault="00801435" w:rsidP="00B871EF">
      <w:pPr>
        <w:pStyle w:val="ListParagraph"/>
        <w:numPr>
          <w:ilvl w:val="0"/>
          <w:numId w:val="3"/>
        </w:numPr>
        <w:jc w:val="left"/>
        <w:rPr>
          <w:lang w:val="en-US"/>
        </w:rPr>
      </w:pPr>
      <w:hyperlink r:id="rId8" w:history="1">
        <w:r w:rsidRPr="00A60C83">
          <w:rPr>
            <w:rStyle w:val="Hyperlink"/>
            <w:lang w:val="en-US"/>
          </w:rPr>
          <w:t>11-2</w:t>
        </w:r>
        <w:r w:rsidR="007178F6" w:rsidRPr="00A60C83">
          <w:rPr>
            <w:rStyle w:val="Hyperlink"/>
            <w:lang w:val="en-US"/>
          </w:rPr>
          <w:t>4</w:t>
        </w:r>
        <w:r w:rsidRPr="00A60C83">
          <w:rPr>
            <w:rStyle w:val="Hyperlink"/>
            <w:lang w:val="en-US"/>
          </w:rPr>
          <w:t>-</w:t>
        </w:r>
        <w:r w:rsidR="007178F6" w:rsidRPr="00A60C83">
          <w:rPr>
            <w:rStyle w:val="Hyperlink"/>
            <w:lang w:val="en-US"/>
          </w:rPr>
          <w:t>1322</w:t>
        </w:r>
        <w:r w:rsidRPr="00A60C83">
          <w:rPr>
            <w:rStyle w:val="Hyperlink"/>
            <w:lang w:val="en-US"/>
          </w:rPr>
          <w:t>r</w:t>
        </w:r>
        <w:r w:rsidR="007178F6" w:rsidRPr="00A60C83">
          <w:rPr>
            <w:rStyle w:val="Hyperlink"/>
            <w:lang w:val="en-US"/>
          </w:rPr>
          <w:t>9</w:t>
        </w:r>
      </w:hyperlink>
      <w:r w:rsidR="00380AFF" w:rsidRPr="00A60C83">
        <w:rPr>
          <w:lang w:val="en-US"/>
        </w:rPr>
        <w:t xml:space="preserve">: </w:t>
      </w:r>
      <w:proofErr w:type="spellStart"/>
      <w:r w:rsidR="00A60C83" w:rsidRPr="00A60C83">
        <w:rPr>
          <w:lang w:val="en-US"/>
        </w:rPr>
        <w:t>TGbp</w:t>
      </w:r>
      <w:proofErr w:type="spellEnd"/>
      <w:r w:rsidR="00A60C83" w:rsidRPr="00A60C83">
        <w:rPr>
          <w:lang w:val="en-US"/>
        </w:rPr>
        <w:t xml:space="preserve"> Motion Dock</w:t>
      </w:r>
      <w:r w:rsidR="00380AFF" w:rsidRPr="00A60C83">
        <w:rPr>
          <w:lang w:val="en-US"/>
        </w:rPr>
        <w:t xml:space="preserve">, </w:t>
      </w:r>
      <w:r w:rsidR="00A60C83" w:rsidRPr="00A60C83">
        <w:rPr>
          <w:lang w:val="en-US"/>
        </w:rPr>
        <w:t>Bo Sun</w:t>
      </w:r>
      <w:r w:rsidR="00380AFF" w:rsidRPr="00A60C83">
        <w:rPr>
          <w:lang w:val="en-US"/>
        </w:rPr>
        <w:t xml:space="preserve"> (</w:t>
      </w:r>
      <w:proofErr w:type="spellStart"/>
      <w:r w:rsidR="00A60C83" w:rsidRPr="00A60C83">
        <w:t>Sanechips</w:t>
      </w:r>
      <w:proofErr w:type="spellEnd"/>
      <w:r w:rsidR="00380AFF" w:rsidRPr="00A60C83">
        <w:rPr>
          <w:lang w:val="en-US"/>
        </w:rPr>
        <w:t>)</w:t>
      </w:r>
    </w:p>
    <w:p w14:paraId="606F59D7" w14:textId="77777777" w:rsidR="00CA09B2" w:rsidRPr="00A60C83" w:rsidRDefault="00CA09B2">
      <w:pPr>
        <w:rPr>
          <w:lang w:val="en-US"/>
        </w:rPr>
      </w:pPr>
    </w:p>
    <w:sectPr w:rsidR="00CA09B2" w:rsidRPr="00A60C83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811D" w14:textId="77777777" w:rsidR="00DC1FD0" w:rsidRDefault="00DC1FD0">
      <w:r>
        <w:separator/>
      </w:r>
    </w:p>
  </w:endnote>
  <w:endnote w:type="continuationSeparator" w:id="0">
    <w:p w14:paraId="2D7971D3" w14:textId="77777777" w:rsidR="00DC1FD0" w:rsidRDefault="00DC1FD0">
      <w:r>
        <w:continuationSeparator/>
      </w:r>
    </w:p>
  </w:endnote>
  <w:endnote w:type="continuationNotice" w:id="1">
    <w:p w14:paraId="3CE446B8" w14:textId="77777777" w:rsidR="00DC1FD0" w:rsidRDefault="00DC1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7E0B5F90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D420E2" w:rsidRPr="0082319F">
      <w:rPr>
        <w:noProof/>
        <w:lang w:val="fr-FR"/>
      </w:rPr>
      <w:t>29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B43AA4">
      <w:rPr>
        <w:lang w:val="fr-FR"/>
      </w:rPr>
      <w:t>Rui Cao</w:t>
    </w:r>
    <w:r w:rsidR="00D523EF" w:rsidRPr="00EB0CF4">
      <w:rPr>
        <w:lang w:val="fr-FR"/>
      </w:rPr>
      <w:t xml:space="preserve">, </w:t>
    </w:r>
    <w:r w:rsidR="00B43AA4">
      <w:rPr>
        <w:lang w:val="fr-FR"/>
      </w:rPr>
      <w:t>NXP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  <w:p w14:paraId="28E8848C" w14:textId="77777777" w:rsidR="006A46D1" w:rsidRPr="004B5C30" w:rsidRDefault="006A46D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E6DF" w14:textId="77777777" w:rsidR="00DC1FD0" w:rsidRDefault="00DC1FD0">
      <w:r>
        <w:separator/>
      </w:r>
    </w:p>
  </w:footnote>
  <w:footnote w:type="continuationSeparator" w:id="0">
    <w:p w14:paraId="3F049518" w14:textId="77777777" w:rsidR="00DC1FD0" w:rsidRDefault="00DC1FD0">
      <w:r>
        <w:continuationSeparator/>
      </w:r>
    </w:p>
  </w:footnote>
  <w:footnote w:type="continuationNotice" w:id="1">
    <w:p w14:paraId="6782338D" w14:textId="77777777" w:rsidR="00DC1FD0" w:rsidRDefault="00DC1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1DFCC44B" w:rsidR="00D523EF" w:rsidRDefault="00566E1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EC759E">
        <w:t>1544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D1"/>
    <w:multiLevelType w:val="hybridMultilevel"/>
    <w:tmpl w:val="2EF82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3" w15:restartNumberingAfterBreak="0">
    <w:nsid w:val="2CF4541D"/>
    <w:multiLevelType w:val="multilevel"/>
    <w:tmpl w:val="4B405138"/>
    <w:lvl w:ilvl="0">
      <w:start w:val="36"/>
      <w:numFmt w:val="decimal"/>
      <w:lvlText w:val="%1"/>
      <w:lvlJc w:val="left"/>
      <w:pPr>
        <w:ind w:left="1249" w:hanging="89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49" w:hanging="890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1249" w:hanging="89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9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41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390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2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5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317800F2"/>
    <w:multiLevelType w:val="hybridMultilevel"/>
    <w:tmpl w:val="E45AEC44"/>
    <w:lvl w:ilvl="0" w:tplc="98CEB0C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70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A4A3EA2"/>
    <w:multiLevelType w:val="hybridMultilevel"/>
    <w:tmpl w:val="07409C4C"/>
    <w:lvl w:ilvl="0" w:tplc="A16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67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2C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4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4070A2"/>
    <w:multiLevelType w:val="hybridMultilevel"/>
    <w:tmpl w:val="8C5C0AEE"/>
    <w:lvl w:ilvl="0" w:tplc="B678A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A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A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A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01425F"/>
    <w:multiLevelType w:val="multilevel"/>
    <w:tmpl w:val="066A8A70"/>
    <w:lvl w:ilvl="0">
      <w:start w:val="4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097">
    <w:abstractNumId w:val="8"/>
  </w:num>
  <w:num w:numId="2" w16cid:durableId="1476487875">
    <w:abstractNumId w:val="11"/>
  </w:num>
  <w:num w:numId="3" w16cid:durableId="1746487939">
    <w:abstractNumId w:val="1"/>
  </w:num>
  <w:num w:numId="4" w16cid:durableId="449663030">
    <w:abstractNumId w:val="7"/>
  </w:num>
  <w:num w:numId="5" w16cid:durableId="1873300704">
    <w:abstractNumId w:val="5"/>
  </w:num>
  <w:num w:numId="6" w16cid:durableId="898829173">
    <w:abstractNumId w:val="13"/>
  </w:num>
  <w:num w:numId="7" w16cid:durableId="1227762367">
    <w:abstractNumId w:val="6"/>
  </w:num>
  <w:num w:numId="8" w16cid:durableId="374427793">
    <w:abstractNumId w:val="4"/>
  </w:num>
  <w:num w:numId="9" w16cid:durableId="134766078">
    <w:abstractNumId w:val="3"/>
  </w:num>
  <w:num w:numId="10" w16cid:durableId="532502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4054859">
    <w:abstractNumId w:val="0"/>
  </w:num>
  <w:num w:numId="12" w16cid:durableId="2116633106">
    <w:abstractNumId w:val="9"/>
  </w:num>
  <w:num w:numId="13" w16cid:durableId="175384623">
    <w:abstractNumId w:val="10"/>
  </w:num>
  <w:num w:numId="14" w16cid:durableId="118405008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6B9"/>
    <w:rsid w:val="00001948"/>
    <w:rsid w:val="0000216F"/>
    <w:rsid w:val="000104D4"/>
    <w:rsid w:val="00010980"/>
    <w:rsid w:val="00010BEB"/>
    <w:rsid w:val="00014D51"/>
    <w:rsid w:val="0002098B"/>
    <w:rsid w:val="00023562"/>
    <w:rsid w:val="00031792"/>
    <w:rsid w:val="00031862"/>
    <w:rsid w:val="00032785"/>
    <w:rsid w:val="00032880"/>
    <w:rsid w:val="000336AE"/>
    <w:rsid w:val="000356B2"/>
    <w:rsid w:val="00035D62"/>
    <w:rsid w:val="00051E38"/>
    <w:rsid w:val="0005313F"/>
    <w:rsid w:val="00053EBC"/>
    <w:rsid w:val="00054658"/>
    <w:rsid w:val="00062744"/>
    <w:rsid w:val="00062E48"/>
    <w:rsid w:val="00063291"/>
    <w:rsid w:val="00065E9C"/>
    <w:rsid w:val="00067097"/>
    <w:rsid w:val="000678B9"/>
    <w:rsid w:val="000717CB"/>
    <w:rsid w:val="00071C63"/>
    <w:rsid w:val="000740A0"/>
    <w:rsid w:val="00075C96"/>
    <w:rsid w:val="0008526E"/>
    <w:rsid w:val="00086313"/>
    <w:rsid w:val="00097392"/>
    <w:rsid w:val="00097FEE"/>
    <w:rsid w:val="000A00B3"/>
    <w:rsid w:val="000A1074"/>
    <w:rsid w:val="000A149F"/>
    <w:rsid w:val="000A2C3C"/>
    <w:rsid w:val="000A6549"/>
    <w:rsid w:val="000A6852"/>
    <w:rsid w:val="000A7254"/>
    <w:rsid w:val="000B0140"/>
    <w:rsid w:val="000B24C3"/>
    <w:rsid w:val="000B2D5A"/>
    <w:rsid w:val="000B3308"/>
    <w:rsid w:val="000B457A"/>
    <w:rsid w:val="000B645A"/>
    <w:rsid w:val="000B7335"/>
    <w:rsid w:val="000C1613"/>
    <w:rsid w:val="000C2CDE"/>
    <w:rsid w:val="000C701A"/>
    <w:rsid w:val="000C7F23"/>
    <w:rsid w:val="000D3F90"/>
    <w:rsid w:val="000D54CC"/>
    <w:rsid w:val="000D5C2B"/>
    <w:rsid w:val="000E23ED"/>
    <w:rsid w:val="000F3C07"/>
    <w:rsid w:val="001043A6"/>
    <w:rsid w:val="00105577"/>
    <w:rsid w:val="001063D7"/>
    <w:rsid w:val="00107547"/>
    <w:rsid w:val="00110274"/>
    <w:rsid w:val="0011111C"/>
    <w:rsid w:val="0011678C"/>
    <w:rsid w:val="00122137"/>
    <w:rsid w:val="00122401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779B4"/>
    <w:rsid w:val="00177D07"/>
    <w:rsid w:val="00182210"/>
    <w:rsid w:val="00185518"/>
    <w:rsid w:val="00187D8D"/>
    <w:rsid w:val="00192AA5"/>
    <w:rsid w:val="001970D2"/>
    <w:rsid w:val="001A08A6"/>
    <w:rsid w:val="001A2F22"/>
    <w:rsid w:val="001A38FB"/>
    <w:rsid w:val="001A4C03"/>
    <w:rsid w:val="001A7309"/>
    <w:rsid w:val="001B04B3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D7D2A"/>
    <w:rsid w:val="001E032C"/>
    <w:rsid w:val="001E27DC"/>
    <w:rsid w:val="001E29E1"/>
    <w:rsid w:val="001E7730"/>
    <w:rsid w:val="00205F96"/>
    <w:rsid w:val="002070F4"/>
    <w:rsid w:val="002110E8"/>
    <w:rsid w:val="00212D26"/>
    <w:rsid w:val="00216842"/>
    <w:rsid w:val="002203E1"/>
    <w:rsid w:val="00226C00"/>
    <w:rsid w:val="00235919"/>
    <w:rsid w:val="00236CA3"/>
    <w:rsid w:val="00240DC0"/>
    <w:rsid w:val="002424B4"/>
    <w:rsid w:val="00247456"/>
    <w:rsid w:val="00247684"/>
    <w:rsid w:val="00252BC7"/>
    <w:rsid w:val="00257951"/>
    <w:rsid w:val="00263906"/>
    <w:rsid w:val="00263AEE"/>
    <w:rsid w:val="00265359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983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461D"/>
    <w:rsid w:val="002D6CBD"/>
    <w:rsid w:val="002E1350"/>
    <w:rsid w:val="002E30DC"/>
    <w:rsid w:val="002E3735"/>
    <w:rsid w:val="002E79AF"/>
    <w:rsid w:val="002F447C"/>
    <w:rsid w:val="00301B3D"/>
    <w:rsid w:val="0030283A"/>
    <w:rsid w:val="00302B81"/>
    <w:rsid w:val="00305943"/>
    <w:rsid w:val="0030598F"/>
    <w:rsid w:val="003073FA"/>
    <w:rsid w:val="003104D7"/>
    <w:rsid w:val="00310D99"/>
    <w:rsid w:val="003126E2"/>
    <w:rsid w:val="00317BAB"/>
    <w:rsid w:val="00322CDF"/>
    <w:rsid w:val="003236F0"/>
    <w:rsid w:val="00323AB1"/>
    <w:rsid w:val="0032509E"/>
    <w:rsid w:val="003303D3"/>
    <w:rsid w:val="003308EA"/>
    <w:rsid w:val="00332467"/>
    <w:rsid w:val="00332985"/>
    <w:rsid w:val="0033351B"/>
    <w:rsid w:val="00333D8D"/>
    <w:rsid w:val="00340B33"/>
    <w:rsid w:val="00361D01"/>
    <w:rsid w:val="00361EBD"/>
    <w:rsid w:val="003655B0"/>
    <w:rsid w:val="00370DCC"/>
    <w:rsid w:val="00373689"/>
    <w:rsid w:val="00373B1B"/>
    <w:rsid w:val="00380AFF"/>
    <w:rsid w:val="00382812"/>
    <w:rsid w:val="0039149C"/>
    <w:rsid w:val="00391AED"/>
    <w:rsid w:val="003A2528"/>
    <w:rsid w:val="003A34AF"/>
    <w:rsid w:val="003A3569"/>
    <w:rsid w:val="003A3EBB"/>
    <w:rsid w:val="003A41E5"/>
    <w:rsid w:val="003A457F"/>
    <w:rsid w:val="003A6AD7"/>
    <w:rsid w:val="003B0DBC"/>
    <w:rsid w:val="003B279C"/>
    <w:rsid w:val="003B7C4B"/>
    <w:rsid w:val="003D024E"/>
    <w:rsid w:val="003D1681"/>
    <w:rsid w:val="003D4EC1"/>
    <w:rsid w:val="003D51BB"/>
    <w:rsid w:val="003D6142"/>
    <w:rsid w:val="003D6A1A"/>
    <w:rsid w:val="003E18A1"/>
    <w:rsid w:val="003E4A8D"/>
    <w:rsid w:val="003E5C4A"/>
    <w:rsid w:val="003E7D85"/>
    <w:rsid w:val="003F2928"/>
    <w:rsid w:val="003F2DA5"/>
    <w:rsid w:val="003F2F0D"/>
    <w:rsid w:val="003F7DE2"/>
    <w:rsid w:val="0040377D"/>
    <w:rsid w:val="00404F3F"/>
    <w:rsid w:val="004119A2"/>
    <w:rsid w:val="004149F2"/>
    <w:rsid w:val="004151F5"/>
    <w:rsid w:val="00422DAC"/>
    <w:rsid w:val="00423AA9"/>
    <w:rsid w:val="004247B1"/>
    <w:rsid w:val="00430002"/>
    <w:rsid w:val="00433B31"/>
    <w:rsid w:val="004344F5"/>
    <w:rsid w:val="00440C5F"/>
    <w:rsid w:val="00442037"/>
    <w:rsid w:val="00445F64"/>
    <w:rsid w:val="0045068F"/>
    <w:rsid w:val="00453BCE"/>
    <w:rsid w:val="00454DF9"/>
    <w:rsid w:val="00460DB7"/>
    <w:rsid w:val="00462286"/>
    <w:rsid w:val="004625BC"/>
    <w:rsid w:val="004637D4"/>
    <w:rsid w:val="00467D2D"/>
    <w:rsid w:val="00470EA0"/>
    <w:rsid w:val="00474059"/>
    <w:rsid w:val="00474DE5"/>
    <w:rsid w:val="00475B17"/>
    <w:rsid w:val="00481D5C"/>
    <w:rsid w:val="004835C4"/>
    <w:rsid w:val="004844B6"/>
    <w:rsid w:val="0048771B"/>
    <w:rsid w:val="004923DB"/>
    <w:rsid w:val="004947E1"/>
    <w:rsid w:val="00494CDE"/>
    <w:rsid w:val="00497D98"/>
    <w:rsid w:val="004A1870"/>
    <w:rsid w:val="004A4ACC"/>
    <w:rsid w:val="004A6FE9"/>
    <w:rsid w:val="004B064B"/>
    <w:rsid w:val="004B0DC6"/>
    <w:rsid w:val="004B366D"/>
    <w:rsid w:val="004B55C0"/>
    <w:rsid w:val="004B5C30"/>
    <w:rsid w:val="004B5FF6"/>
    <w:rsid w:val="004B79AC"/>
    <w:rsid w:val="004C3402"/>
    <w:rsid w:val="004C366C"/>
    <w:rsid w:val="004C3B3C"/>
    <w:rsid w:val="004C4572"/>
    <w:rsid w:val="004C545B"/>
    <w:rsid w:val="004D23C0"/>
    <w:rsid w:val="004D2C12"/>
    <w:rsid w:val="004D7314"/>
    <w:rsid w:val="004E221E"/>
    <w:rsid w:val="004E3DEA"/>
    <w:rsid w:val="004F2EE0"/>
    <w:rsid w:val="004F5E2B"/>
    <w:rsid w:val="004F6F4E"/>
    <w:rsid w:val="00501EC4"/>
    <w:rsid w:val="005042AA"/>
    <w:rsid w:val="00505EFD"/>
    <w:rsid w:val="00506116"/>
    <w:rsid w:val="00510B23"/>
    <w:rsid w:val="0051487B"/>
    <w:rsid w:val="00527B4C"/>
    <w:rsid w:val="005319C2"/>
    <w:rsid w:val="0053252B"/>
    <w:rsid w:val="00533178"/>
    <w:rsid w:val="00533B21"/>
    <w:rsid w:val="00534413"/>
    <w:rsid w:val="00537083"/>
    <w:rsid w:val="00544477"/>
    <w:rsid w:val="00546AD0"/>
    <w:rsid w:val="0055426A"/>
    <w:rsid w:val="00554AA9"/>
    <w:rsid w:val="00565F92"/>
    <w:rsid w:val="00566456"/>
    <w:rsid w:val="0056653D"/>
    <w:rsid w:val="00566E13"/>
    <w:rsid w:val="005708C6"/>
    <w:rsid w:val="00574924"/>
    <w:rsid w:val="00575739"/>
    <w:rsid w:val="00576B8B"/>
    <w:rsid w:val="00577A5B"/>
    <w:rsid w:val="0058002E"/>
    <w:rsid w:val="00583E82"/>
    <w:rsid w:val="0058438E"/>
    <w:rsid w:val="00587C2C"/>
    <w:rsid w:val="00591D5F"/>
    <w:rsid w:val="00592780"/>
    <w:rsid w:val="0059772F"/>
    <w:rsid w:val="005A21BA"/>
    <w:rsid w:val="005A38BF"/>
    <w:rsid w:val="005A7DA2"/>
    <w:rsid w:val="005B062E"/>
    <w:rsid w:val="005B1BC0"/>
    <w:rsid w:val="005B730F"/>
    <w:rsid w:val="005B7F78"/>
    <w:rsid w:val="005C2AF6"/>
    <w:rsid w:val="005C38D5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4D36"/>
    <w:rsid w:val="005F6020"/>
    <w:rsid w:val="00601369"/>
    <w:rsid w:val="0060160D"/>
    <w:rsid w:val="00603BBB"/>
    <w:rsid w:val="00604AA8"/>
    <w:rsid w:val="0060583D"/>
    <w:rsid w:val="00612221"/>
    <w:rsid w:val="00614E24"/>
    <w:rsid w:val="006162AD"/>
    <w:rsid w:val="0061686E"/>
    <w:rsid w:val="0062440B"/>
    <w:rsid w:val="00630A7A"/>
    <w:rsid w:val="00633CA5"/>
    <w:rsid w:val="006350B1"/>
    <w:rsid w:val="006438B1"/>
    <w:rsid w:val="00644BF3"/>
    <w:rsid w:val="006567A2"/>
    <w:rsid w:val="00656FAF"/>
    <w:rsid w:val="00660752"/>
    <w:rsid w:val="00662B9B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12C7"/>
    <w:rsid w:val="006A165B"/>
    <w:rsid w:val="006A183F"/>
    <w:rsid w:val="006A2AD8"/>
    <w:rsid w:val="006A46D1"/>
    <w:rsid w:val="006A728F"/>
    <w:rsid w:val="006B01E9"/>
    <w:rsid w:val="006B33B1"/>
    <w:rsid w:val="006B3FF4"/>
    <w:rsid w:val="006B5C4D"/>
    <w:rsid w:val="006C0727"/>
    <w:rsid w:val="006C1EF7"/>
    <w:rsid w:val="006C39FE"/>
    <w:rsid w:val="006D1B7C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5ED2"/>
    <w:rsid w:val="006F7CA0"/>
    <w:rsid w:val="00702114"/>
    <w:rsid w:val="00704A61"/>
    <w:rsid w:val="007061B9"/>
    <w:rsid w:val="00707FE5"/>
    <w:rsid w:val="00711BEE"/>
    <w:rsid w:val="00711F09"/>
    <w:rsid w:val="007178F6"/>
    <w:rsid w:val="00721CDA"/>
    <w:rsid w:val="00724DAF"/>
    <w:rsid w:val="00725C0E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1C52"/>
    <w:rsid w:val="00774DE2"/>
    <w:rsid w:val="007769BD"/>
    <w:rsid w:val="007772B3"/>
    <w:rsid w:val="007775B5"/>
    <w:rsid w:val="00791AEB"/>
    <w:rsid w:val="00793B3A"/>
    <w:rsid w:val="0079438B"/>
    <w:rsid w:val="00796FAE"/>
    <w:rsid w:val="007A0CE9"/>
    <w:rsid w:val="007A4150"/>
    <w:rsid w:val="007A797F"/>
    <w:rsid w:val="007B0190"/>
    <w:rsid w:val="007B3DA0"/>
    <w:rsid w:val="007B56E2"/>
    <w:rsid w:val="007C1065"/>
    <w:rsid w:val="007C2842"/>
    <w:rsid w:val="007C5A0C"/>
    <w:rsid w:val="007D08AD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16394"/>
    <w:rsid w:val="00817569"/>
    <w:rsid w:val="008176BB"/>
    <w:rsid w:val="00817721"/>
    <w:rsid w:val="00821B69"/>
    <w:rsid w:val="0082319F"/>
    <w:rsid w:val="008233FB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0622"/>
    <w:rsid w:val="008815D2"/>
    <w:rsid w:val="008821B3"/>
    <w:rsid w:val="008830EC"/>
    <w:rsid w:val="00886877"/>
    <w:rsid w:val="008907B6"/>
    <w:rsid w:val="008934D3"/>
    <w:rsid w:val="00893C42"/>
    <w:rsid w:val="00894088"/>
    <w:rsid w:val="0089533D"/>
    <w:rsid w:val="00895658"/>
    <w:rsid w:val="008A5AB7"/>
    <w:rsid w:val="008A5BDF"/>
    <w:rsid w:val="008B0013"/>
    <w:rsid w:val="008B21F7"/>
    <w:rsid w:val="008B52A9"/>
    <w:rsid w:val="008B5614"/>
    <w:rsid w:val="008B6B02"/>
    <w:rsid w:val="008B792C"/>
    <w:rsid w:val="008C3972"/>
    <w:rsid w:val="008C6C6F"/>
    <w:rsid w:val="008C7EE7"/>
    <w:rsid w:val="008D5345"/>
    <w:rsid w:val="008E69AA"/>
    <w:rsid w:val="008E73E7"/>
    <w:rsid w:val="008F0800"/>
    <w:rsid w:val="008F154A"/>
    <w:rsid w:val="008F36F6"/>
    <w:rsid w:val="008F7706"/>
    <w:rsid w:val="00902AA1"/>
    <w:rsid w:val="00907110"/>
    <w:rsid w:val="00907CE5"/>
    <w:rsid w:val="009106D7"/>
    <w:rsid w:val="00910A61"/>
    <w:rsid w:val="00913AFB"/>
    <w:rsid w:val="00913CD0"/>
    <w:rsid w:val="009155BF"/>
    <w:rsid w:val="00921852"/>
    <w:rsid w:val="009273F6"/>
    <w:rsid w:val="009300A0"/>
    <w:rsid w:val="00930FB1"/>
    <w:rsid w:val="00931C40"/>
    <w:rsid w:val="0093387C"/>
    <w:rsid w:val="00933C5B"/>
    <w:rsid w:val="00935B9D"/>
    <w:rsid w:val="00935E3C"/>
    <w:rsid w:val="00942BCF"/>
    <w:rsid w:val="00946355"/>
    <w:rsid w:val="00952B01"/>
    <w:rsid w:val="00952FC6"/>
    <w:rsid w:val="00954847"/>
    <w:rsid w:val="009609CC"/>
    <w:rsid w:val="009677A8"/>
    <w:rsid w:val="0097229A"/>
    <w:rsid w:val="00974BDF"/>
    <w:rsid w:val="0097560F"/>
    <w:rsid w:val="00976DDD"/>
    <w:rsid w:val="00981C83"/>
    <w:rsid w:val="00984226"/>
    <w:rsid w:val="00984B44"/>
    <w:rsid w:val="0098600E"/>
    <w:rsid w:val="00987A20"/>
    <w:rsid w:val="00987FB8"/>
    <w:rsid w:val="0099059B"/>
    <w:rsid w:val="00993972"/>
    <w:rsid w:val="00994F5C"/>
    <w:rsid w:val="009A1ED4"/>
    <w:rsid w:val="009B001D"/>
    <w:rsid w:val="009B2CBC"/>
    <w:rsid w:val="009C0C20"/>
    <w:rsid w:val="009C13A4"/>
    <w:rsid w:val="009D4202"/>
    <w:rsid w:val="009D69D6"/>
    <w:rsid w:val="009E030B"/>
    <w:rsid w:val="009E13CB"/>
    <w:rsid w:val="009E2942"/>
    <w:rsid w:val="009E4611"/>
    <w:rsid w:val="009E6805"/>
    <w:rsid w:val="009F2FBC"/>
    <w:rsid w:val="009F6F6B"/>
    <w:rsid w:val="009F7ACD"/>
    <w:rsid w:val="009F7E9A"/>
    <w:rsid w:val="00A028F0"/>
    <w:rsid w:val="00A03103"/>
    <w:rsid w:val="00A03EDC"/>
    <w:rsid w:val="00A055C0"/>
    <w:rsid w:val="00A05790"/>
    <w:rsid w:val="00A11E89"/>
    <w:rsid w:val="00A21A3B"/>
    <w:rsid w:val="00A23781"/>
    <w:rsid w:val="00A2480C"/>
    <w:rsid w:val="00A34648"/>
    <w:rsid w:val="00A43C9D"/>
    <w:rsid w:val="00A50E46"/>
    <w:rsid w:val="00A51638"/>
    <w:rsid w:val="00A5420C"/>
    <w:rsid w:val="00A60C83"/>
    <w:rsid w:val="00A652EE"/>
    <w:rsid w:val="00A665F4"/>
    <w:rsid w:val="00A67A72"/>
    <w:rsid w:val="00A70322"/>
    <w:rsid w:val="00A76D89"/>
    <w:rsid w:val="00A82B2A"/>
    <w:rsid w:val="00A84D49"/>
    <w:rsid w:val="00A9172F"/>
    <w:rsid w:val="00A9545B"/>
    <w:rsid w:val="00AA427C"/>
    <w:rsid w:val="00AA5840"/>
    <w:rsid w:val="00AA6828"/>
    <w:rsid w:val="00AA73EB"/>
    <w:rsid w:val="00AB2D10"/>
    <w:rsid w:val="00AB6DE9"/>
    <w:rsid w:val="00AB7E2B"/>
    <w:rsid w:val="00AC2536"/>
    <w:rsid w:val="00AC3C57"/>
    <w:rsid w:val="00AD0ED0"/>
    <w:rsid w:val="00AD6549"/>
    <w:rsid w:val="00AD71F1"/>
    <w:rsid w:val="00AE235F"/>
    <w:rsid w:val="00AE3914"/>
    <w:rsid w:val="00AE3B0A"/>
    <w:rsid w:val="00AE43FE"/>
    <w:rsid w:val="00AE46B2"/>
    <w:rsid w:val="00AE5CF7"/>
    <w:rsid w:val="00AF4866"/>
    <w:rsid w:val="00AF5B1E"/>
    <w:rsid w:val="00B0191F"/>
    <w:rsid w:val="00B06B0F"/>
    <w:rsid w:val="00B07527"/>
    <w:rsid w:val="00B101DC"/>
    <w:rsid w:val="00B1029A"/>
    <w:rsid w:val="00B102B7"/>
    <w:rsid w:val="00B14145"/>
    <w:rsid w:val="00B16D9D"/>
    <w:rsid w:val="00B21B2D"/>
    <w:rsid w:val="00B21E26"/>
    <w:rsid w:val="00B3313A"/>
    <w:rsid w:val="00B334C4"/>
    <w:rsid w:val="00B33CAD"/>
    <w:rsid w:val="00B340C1"/>
    <w:rsid w:val="00B35583"/>
    <w:rsid w:val="00B436C4"/>
    <w:rsid w:val="00B43AA4"/>
    <w:rsid w:val="00B4428B"/>
    <w:rsid w:val="00B450D1"/>
    <w:rsid w:val="00B50085"/>
    <w:rsid w:val="00B543D2"/>
    <w:rsid w:val="00B54B55"/>
    <w:rsid w:val="00B560D0"/>
    <w:rsid w:val="00B61D0C"/>
    <w:rsid w:val="00B6405F"/>
    <w:rsid w:val="00B67F75"/>
    <w:rsid w:val="00B8198A"/>
    <w:rsid w:val="00B83C0E"/>
    <w:rsid w:val="00B871EF"/>
    <w:rsid w:val="00B96B46"/>
    <w:rsid w:val="00BA1C3B"/>
    <w:rsid w:val="00BA25F5"/>
    <w:rsid w:val="00BB0FA1"/>
    <w:rsid w:val="00BB57E4"/>
    <w:rsid w:val="00BB6B20"/>
    <w:rsid w:val="00BB7495"/>
    <w:rsid w:val="00BC1BC4"/>
    <w:rsid w:val="00BC7D35"/>
    <w:rsid w:val="00BD58F1"/>
    <w:rsid w:val="00BD79FF"/>
    <w:rsid w:val="00BE141A"/>
    <w:rsid w:val="00BE68C2"/>
    <w:rsid w:val="00BF1108"/>
    <w:rsid w:val="00BF14E3"/>
    <w:rsid w:val="00BF6D14"/>
    <w:rsid w:val="00C04420"/>
    <w:rsid w:val="00C06D08"/>
    <w:rsid w:val="00C06E01"/>
    <w:rsid w:val="00C105A8"/>
    <w:rsid w:val="00C10B81"/>
    <w:rsid w:val="00C113EA"/>
    <w:rsid w:val="00C12011"/>
    <w:rsid w:val="00C141D2"/>
    <w:rsid w:val="00C14FAA"/>
    <w:rsid w:val="00C22746"/>
    <w:rsid w:val="00C22949"/>
    <w:rsid w:val="00C26C5B"/>
    <w:rsid w:val="00C3081A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4787"/>
    <w:rsid w:val="00C56E5E"/>
    <w:rsid w:val="00C5759B"/>
    <w:rsid w:val="00C60485"/>
    <w:rsid w:val="00C67269"/>
    <w:rsid w:val="00C70A7E"/>
    <w:rsid w:val="00C71173"/>
    <w:rsid w:val="00C76544"/>
    <w:rsid w:val="00C77588"/>
    <w:rsid w:val="00C77647"/>
    <w:rsid w:val="00C814F0"/>
    <w:rsid w:val="00C86C8A"/>
    <w:rsid w:val="00C874D8"/>
    <w:rsid w:val="00C87CBF"/>
    <w:rsid w:val="00C96B8F"/>
    <w:rsid w:val="00CA09B2"/>
    <w:rsid w:val="00CA490F"/>
    <w:rsid w:val="00CB3B71"/>
    <w:rsid w:val="00CD0A4A"/>
    <w:rsid w:val="00CD5DE2"/>
    <w:rsid w:val="00CD6B67"/>
    <w:rsid w:val="00CD7750"/>
    <w:rsid w:val="00CE17B8"/>
    <w:rsid w:val="00CE48EE"/>
    <w:rsid w:val="00CF029C"/>
    <w:rsid w:val="00CF200B"/>
    <w:rsid w:val="00CF218D"/>
    <w:rsid w:val="00D010E2"/>
    <w:rsid w:val="00D034C5"/>
    <w:rsid w:val="00D07585"/>
    <w:rsid w:val="00D13B58"/>
    <w:rsid w:val="00D1425B"/>
    <w:rsid w:val="00D14A57"/>
    <w:rsid w:val="00D17890"/>
    <w:rsid w:val="00D2226F"/>
    <w:rsid w:val="00D23F7B"/>
    <w:rsid w:val="00D2560D"/>
    <w:rsid w:val="00D26D81"/>
    <w:rsid w:val="00D272BF"/>
    <w:rsid w:val="00D30787"/>
    <w:rsid w:val="00D34665"/>
    <w:rsid w:val="00D36C0D"/>
    <w:rsid w:val="00D40FF2"/>
    <w:rsid w:val="00D420E2"/>
    <w:rsid w:val="00D4402B"/>
    <w:rsid w:val="00D44C4B"/>
    <w:rsid w:val="00D44DEA"/>
    <w:rsid w:val="00D454E4"/>
    <w:rsid w:val="00D50648"/>
    <w:rsid w:val="00D51C68"/>
    <w:rsid w:val="00D523EF"/>
    <w:rsid w:val="00D55639"/>
    <w:rsid w:val="00D57615"/>
    <w:rsid w:val="00D8486B"/>
    <w:rsid w:val="00D8712F"/>
    <w:rsid w:val="00D93254"/>
    <w:rsid w:val="00D95AB2"/>
    <w:rsid w:val="00D97F7A"/>
    <w:rsid w:val="00DA0C8D"/>
    <w:rsid w:val="00DA1068"/>
    <w:rsid w:val="00DA56EC"/>
    <w:rsid w:val="00DA5B38"/>
    <w:rsid w:val="00DB7701"/>
    <w:rsid w:val="00DC1FD0"/>
    <w:rsid w:val="00DC22B9"/>
    <w:rsid w:val="00DC247D"/>
    <w:rsid w:val="00DC5A7B"/>
    <w:rsid w:val="00DC5DE0"/>
    <w:rsid w:val="00DC7403"/>
    <w:rsid w:val="00DD0C07"/>
    <w:rsid w:val="00DD27BC"/>
    <w:rsid w:val="00DD29F2"/>
    <w:rsid w:val="00DD39B6"/>
    <w:rsid w:val="00DD678E"/>
    <w:rsid w:val="00DE7E52"/>
    <w:rsid w:val="00DF0862"/>
    <w:rsid w:val="00DF1366"/>
    <w:rsid w:val="00DF3EA0"/>
    <w:rsid w:val="00DF683B"/>
    <w:rsid w:val="00DF756F"/>
    <w:rsid w:val="00E02A8B"/>
    <w:rsid w:val="00E05FF5"/>
    <w:rsid w:val="00E06815"/>
    <w:rsid w:val="00E111B7"/>
    <w:rsid w:val="00E11F39"/>
    <w:rsid w:val="00E1401D"/>
    <w:rsid w:val="00E15B9E"/>
    <w:rsid w:val="00E215B4"/>
    <w:rsid w:val="00E227F5"/>
    <w:rsid w:val="00E25185"/>
    <w:rsid w:val="00E25611"/>
    <w:rsid w:val="00E30F45"/>
    <w:rsid w:val="00E34792"/>
    <w:rsid w:val="00E347E4"/>
    <w:rsid w:val="00E34B90"/>
    <w:rsid w:val="00E34F14"/>
    <w:rsid w:val="00E353F5"/>
    <w:rsid w:val="00E35476"/>
    <w:rsid w:val="00E360A1"/>
    <w:rsid w:val="00E4265F"/>
    <w:rsid w:val="00E43426"/>
    <w:rsid w:val="00E43A4A"/>
    <w:rsid w:val="00E44C82"/>
    <w:rsid w:val="00E45476"/>
    <w:rsid w:val="00E461DF"/>
    <w:rsid w:val="00E62AE8"/>
    <w:rsid w:val="00E6444A"/>
    <w:rsid w:val="00E66DAF"/>
    <w:rsid w:val="00E71801"/>
    <w:rsid w:val="00E7326A"/>
    <w:rsid w:val="00E732E6"/>
    <w:rsid w:val="00E7381B"/>
    <w:rsid w:val="00E76FF7"/>
    <w:rsid w:val="00E77331"/>
    <w:rsid w:val="00E82015"/>
    <w:rsid w:val="00E87DCC"/>
    <w:rsid w:val="00E91ADE"/>
    <w:rsid w:val="00E92C2C"/>
    <w:rsid w:val="00E9425A"/>
    <w:rsid w:val="00EA1732"/>
    <w:rsid w:val="00EA2AD7"/>
    <w:rsid w:val="00EA318D"/>
    <w:rsid w:val="00EA74EE"/>
    <w:rsid w:val="00EB0098"/>
    <w:rsid w:val="00EB0CF4"/>
    <w:rsid w:val="00EB0FEA"/>
    <w:rsid w:val="00EB188E"/>
    <w:rsid w:val="00EB25BC"/>
    <w:rsid w:val="00EB49C3"/>
    <w:rsid w:val="00EB4DBF"/>
    <w:rsid w:val="00EB79D9"/>
    <w:rsid w:val="00EC08A4"/>
    <w:rsid w:val="00EC3F96"/>
    <w:rsid w:val="00EC50AB"/>
    <w:rsid w:val="00EC57A4"/>
    <w:rsid w:val="00EC759E"/>
    <w:rsid w:val="00ED2A88"/>
    <w:rsid w:val="00ED5A05"/>
    <w:rsid w:val="00EE2394"/>
    <w:rsid w:val="00EF08D1"/>
    <w:rsid w:val="00EF769A"/>
    <w:rsid w:val="00EF7BDE"/>
    <w:rsid w:val="00F00370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4CC3"/>
    <w:rsid w:val="00F15AB3"/>
    <w:rsid w:val="00F3021B"/>
    <w:rsid w:val="00F30CB6"/>
    <w:rsid w:val="00F31A14"/>
    <w:rsid w:val="00F339C5"/>
    <w:rsid w:val="00F359E2"/>
    <w:rsid w:val="00F40082"/>
    <w:rsid w:val="00F42661"/>
    <w:rsid w:val="00F42AA6"/>
    <w:rsid w:val="00F42D30"/>
    <w:rsid w:val="00F47E53"/>
    <w:rsid w:val="00F50CA9"/>
    <w:rsid w:val="00F53866"/>
    <w:rsid w:val="00F57783"/>
    <w:rsid w:val="00F6338E"/>
    <w:rsid w:val="00F64A3E"/>
    <w:rsid w:val="00F65A26"/>
    <w:rsid w:val="00F77119"/>
    <w:rsid w:val="00F772E9"/>
    <w:rsid w:val="00F81124"/>
    <w:rsid w:val="00F83294"/>
    <w:rsid w:val="00F8706A"/>
    <w:rsid w:val="00F91A71"/>
    <w:rsid w:val="00F92E25"/>
    <w:rsid w:val="00F933E0"/>
    <w:rsid w:val="00F96DD9"/>
    <w:rsid w:val="00FA2D68"/>
    <w:rsid w:val="00FA4342"/>
    <w:rsid w:val="00FA5872"/>
    <w:rsid w:val="00FA622E"/>
    <w:rsid w:val="00FA62BB"/>
    <w:rsid w:val="00FB0C11"/>
    <w:rsid w:val="00FB63AC"/>
    <w:rsid w:val="00FC5087"/>
    <w:rsid w:val="00FC76A4"/>
    <w:rsid w:val="00FD0298"/>
    <w:rsid w:val="00FD402E"/>
    <w:rsid w:val="00FE16C0"/>
    <w:rsid w:val="00FF146A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C07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177D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nhideWhenUsed/>
    <w:qFormat/>
    <w:rsid w:val="003E4A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rsid w:val="00177D07"/>
    <w:rPr>
      <w:rFonts w:asciiTheme="majorHAnsi" w:eastAsiaTheme="majorEastAsia" w:hAnsiTheme="majorHAnsi" w:cstheme="majorBidi"/>
      <w:color w:val="1F3763" w:themeColor="accent1" w:themeShade="7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77D07"/>
    <w:rPr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E4A8D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3E4A8D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4A8D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E4A8D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22-09-00bp-tgbp-motion-dock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6BB0-55BA-4593-8242-5F36FCA6A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5</Pages>
  <Words>622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Rui Cao</cp:lastModifiedBy>
  <cp:revision>97</cp:revision>
  <cp:lastPrinted>1900-01-01T08:00:00Z</cp:lastPrinted>
  <dcterms:created xsi:type="dcterms:W3CDTF">2024-12-08T15:32:00Z</dcterms:created>
  <dcterms:modified xsi:type="dcterms:W3CDTF">2025-09-11T05:56:00Z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2024-12-05T20:33:25Z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c91a8d3a-63ae-4553-886b-7eae97ed9c40</vt:lpwstr>
  </property>
  <property fmtid="{D5CDD505-2E9C-101B-9397-08002B2CF9AE}" pid="8" name="MSIP_Label_4d2f777e-4347-4fc6-823a-b44ab313546a_ContentBits">
    <vt:lpwstr>0</vt:lpwstr>
  </property>
</Properties>
</file>