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B04AC3A" w:rsidR="00CA09B2" w:rsidRDefault="00A35B52" w:rsidP="00907CAC">
            <w:pPr>
              <w:pStyle w:val="T2"/>
            </w:pPr>
            <w:r>
              <w:t>TG</w:t>
            </w:r>
            <w:r w:rsidR="00F657FF">
              <w:t>b</w:t>
            </w:r>
            <w:r w:rsidR="00472700">
              <w:t>n</w:t>
            </w:r>
            <w:r>
              <w:t xml:space="preserve"> </w:t>
            </w:r>
            <w:r w:rsidR="005239BC">
              <w:t>August 2025 to September</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232404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239BC">
              <w:rPr>
                <w:b w:val="0"/>
                <w:sz w:val="20"/>
              </w:rPr>
              <w:t>8</w:t>
            </w:r>
            <w:r w:rsidR="00C274C2">
              <w:rPr>
                <w:b w:val="0"/>
                <w:sz w:val="20"/>
              </w:rPr>
              <w:t>-</w:t>
            </w:r>
            <w:r w:rsidR="005239BC">
              <w:rPr>
                <w:b w:val="0"/>
                <w:sz w:val="20"/>
              </w:rPr>
              <w:t>1</w:t>
            </w:r>
            <w:r w:rsidR="008D1BA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6C215726" w:rsidR="002A73DE" w:rsidRDefault="00181CE7" w:rsidP="00A94DC7">
                            <w:pPr>
                              <w:pStyle w:val="ListParagraph"/>
                              <w:numPr>
                                <w:ilvl w:val="0"/>
                                <w:numId w:val="1"/>
                              </w:numPr>
                              <w:jc w:val="both"/>
                              <w:rPr>
                                <w:sz w:val="22"/>
                              </w:rPr>
                            </w:pPr>
                            <w:r>
                              <w:rPr>
                                <w:sz w:val="22"/>
                              </w:rPr>
                              <w:t>Rev 1: Accounts for submissions requests/removals received by members.</w:t>
                            </w:r>
                          </w:p>
                          <w:p w14:paraId="7AC4189B" w14:textId="3C5E5896" w:rsidR="009C3C66" w:rsidRPr="00A94DC7" w:rsidRDefault="009C3C66" w:rsidP="00A94DC7">
                            <w:pPr>
                              <w:pStyle w:val="ListParagraph"/>
                              <w:numPr>
                                <w:ilvl w:val="0"/>
                                <w:numId w:val="1"/>
                              </w:numPr>
                              <w:jc w:val="both"/>
                              <w:rPr>
                                <w:sz w:val="22"/>
                              </w:rPr>
                            </w:pPr>
                            <w:r>
                              <w:rPr>
                                <w:sz w:val="22"/>
                              </w:rPr>
                              <w:t xml:space="preserve">Rev </w:t>
                            </w:r>
                            <w:r w:rsidR="009060AC">
                              <w:rPr>
                                <w:sz w:val="22"/>
                              </w:rPr>
                              <w:t>2</w:t>
                            </w:r>
                            <w:r>
                              <w:rPr>
                                <w:sz w:val="22"/>
                              </w:rPr>
                              <w:t>: Revised version after the first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50D3D08" w:rsidR="00DE1257" w:rsidRDefault="00DE1257">
                      <w:pPr>
                        <w:jc w:val="both"/>
                      </w:pPr>
                      <w:r>
                        <w:t>This document contains the draft agenda for</w:t>
                      </w:r>
                      <w:r w:rsidR="00500C63">
                        <w:t xml:space="preserve"> </w:t>
                      </w:r>
                      <w:r w:rsidR="007B578A">
                        <w:t>August</w:t>
                      </w:r>
                      <w:r w:rsidR="002F2A7F">
                        <w:t xml:space="preserve"> 2025</w:t>
                      </w:r>
                      <w:r w:rsidR="001B074D">
                        <w:t xml:space="preserve"> to </w:t>
                      </w:r>
                      <w:r w:rsidR="007B578A">
                        <w:t>September</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3E2BC86C" w14:textId="6C215726" w:rsidR="002A73DE" w:rsidRDefault="00181CE7" w:rsidP="00A94DC7">
                      <w:pPr>
                        <w:pStyle w:val="ListParagraph"/>
                        <w:numPr>
                          <w:ilvl w:val="0"/>
                          <w:numId w:val="1"/>
                        </w:numPr>
                        <w:jc w:val="both"/>
                        <w:rPr>
                          <w:sz w:val="22"/>
                        </w:rPr>
                      </w:pPr>
                      <w:r>
                        <w:rPr>
                          <w:sz w:val="22"/>
                        </w:rPr>
                        <w:t>Rev 1: Accounts for submissions requests/removals received by members.</w:t>
                      </w:r>
                    </w:p>
                    <w:p w14:paraId="7AC4189B" w14:textId="3C5E5896" w:rsidR="009C3C66" w:rsidRPr="00A94DC7" w:rsidRDefault="009C3C66" w:rsidP="00A94DC7">
                      <w:pPr>
                        <w:pStyle w:val="ListParagraph"/>
                        <w:numPr>
                          <w:ilvl w:val="0"/>
                          <w:numId w:val="1"/>
                        </w:numPr>
                        <w:jc w:val="both"/>
                        <w:rPr>
                          <w:sz w:val="22"/>
                        </w:rPr>
                      </w:pPr>
                      <w:r>
                        <w:rPr>
                          <w:sz w:val="22"/>
                        </w:rPr>
                        <w:t xml:space="preserve">Rev </w:t>
                      </w:r>
                      <w:r w:rsidR="009060AC">
                        <w:rPr>
                          <w:sz w:val="22"/>
                        </w:rPr>
                        <w:t>2</w:t>
                      </w:r>
                      <w:r>
                        <w:rPr>
                          <w:sz w:val="22"/>
                        </w:rPr>
                        <w:t>: Revised version after the first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38204629"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28E2FD66" w:rsidR="00956610" w:rsidRDefault="007B1EC2"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August</w:t>
      </w:r>
      <w:r w:rsidR="00956610">
        <w:rPr>
          <w:rFonts w:cs="+mn-cs"/>
          <w:b/>
          <w:bCs/>
          <w:color w:val="FF0000"/>
          <w:sz w:val="32"/>
          <w:szCs w:val="32"/>
          <w:highlight w:val="cyan"/>
        </w:rPr>
        <w:t xml:space="preserve"> </w:t>
      </w:r>
      <w:r>
        <w:rPr>
          <w:rFonts w:cs="+mn-cs"/>
          <w:b/>
          <w:bCs/>
          <w:color w:val="FF0000"/>
          <w:sz w:val="32"/>
          <w:szCs w:val="32"/>
          <w:highlight w:val="cyan"/>
        </w:rPr>
        <w:t>4</w:t>
      </w:r>
      <w:r w:rsidR="00956610">
        <w:rPr>
          <w:rFonts w:cs="+mn-cs"/>
          <w:b/>
          <w:bCs/>
          <w:color w:val="FF0000"/>
          <w:sz w:val="32"/>
          <w:szCs w:val="32"/>
          <w:highlight w:val="cyan"/>
        </w:rPr>
        <w:t>-</w:t>
      </w:r>
      <w:r>
        <w:rPr>
          <w:rFonts w:cs="+mn-cs"/>
          <w:b/>
          <w:bCs/>
          <w:color w:val="FF0000"/>
          <w:sz w:val="32"/>
          <w:szCs w:val="32"/>
          <w:highlight w:val="cyan"/>
        </w:rPr>
        <w:t>18</w:t>
      </w:r>
      <w:r w:rsidR="00956610">
        <w:rPr>
          <w:rFonts w:cs="+mn-cs"/>
          <w:b/>
          <w:bCs/>
          <w:color w:val="FF0000"/>
          <w:sz w:val="32"/>
          <w:szCs w:val="32"/>
          <w:highlight w:val="cyan"/>
        </w:rPr>
        <w:t xml:space="preserve"> </w:t>
      </w:r>
      <w:r w:rsidR="00956610">
        <w:rPr>
          <w:rFonts w:cs="+mn-cs"/>
          <w:b/>
          <w:bCs/>
          <w:color w:val="FF0000"/>
          <w:sz w:val="32"/>
          <w:szCs w:val="32"/>
          <w:highlight w:val="cyan"/>
        </w:rPr>
        <w:tab/>
        <w:t xml:space="preserve">(Monday-Monday)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04EFA29B" w14:textId="64A774D1" w:rsidR="00956610" w:rsidRPr="004C2586" w:rsidRDefault="007D0A8A" w:rsidP="00956610">
      <w:pPr>
        <w:pStyle w:val="NormalWeb"/>
        <w:numPr>
          <w:ilvl w:val="0"/>
          <w:numId w:val="18"/>
        </w:numPr>
        <w:spacing w:before="0" w:beforeAutospacing="0" w:after="240" w:afterAutospacing="0"/>
        <w:textAlignment w:val="baseline"/>
        <w:rPr>
          <w:highlight w:val="green"/>
        </w:rPr>
      </w:pPr>
      <w:r w:rsidRPr="004C2586">
        <w:rPr>
          <w:rFonts w:cs="+mn-cs"/>
          <w:b/>
          <w:bCs/>
          <w:color w:val="000000"/>
          <w:sz w:val="32"/>
          <w:szCs w:val="32"/>
          <w:highlight w:val="green"/>
        </w:rPr>
        <w:t>August</w:t>
      </w:r>
      <w:r w:rsidR="00956610" w:rsidRPr="004C2586">
        <w:rPr>
          <w:rFonts w:cs="+mn-cs"/>
          <w:b/>
          <w:bCs/>
          <w:color w:val="000000"/>
          <w:sz w:val="32"/>
          <w:szCs w:val="32"/>
          <w:highlight w:val="green"/>
        </w:rPr>
        <w:t xml:space="preserve"> 2</w:t>
      </w:r>
      <w:r w:rsidRPr="004C2586">
        <w:rPr>
          <w:rFonts w:cs="+mn-cs"/>
          <w:b/>
          <w:bCs/>
          <w:color w:val="000000"/>
          <w:sz w:val="32"/>
          <w:szCs w:val="32"/>
          <w:highlight w:val="green"/>
        </w:rPr>
        <w:t>1</w:t>
      </w:r>
      <w:r w:rsidR="00956610" w:rsidRPr="004C2586">
        <w:rPr>
          <w:rFonts w:cs="+mn-cs"/>
          <w:b/>
          <w:bCs/>
          <w:color w:val="000000"/>
          <w:sz w:val="32"/>
          <w:szCs w:val="32"/>
          <w:highlight w:val="green"/>
        </w:rPr>
        <w:t xml:space="preserve"> </w:t>
      </w:r>
      <w:r w:rsidR="00956610" w:rsidRPr="004C2586">
        <w:rPr>
          <w:rFonts w:cs="+mn-cs"/>
          <w:b/>
          <w:bCs/>
          <w:color w:val="000000"/>
          <w:sz w:val="32"/>
          <w:szCs w:val="32"/>
          <w:highlight w:val="green"/>
        </w:rPr>
        <w:tab/>
        <w:t xml:space="preserve">(Thursday) </w:t>
      </w:r>
      <w:r w:rsidR="00956610" w:rsidRPr="004C2586">
        <w:rPr>
          <w:rFonts w:cs="+mn-cs"/>
          <w:b/>
          <w:bCs/>
          <w:color w:val="000000"/>
          <w:sz w:val="32"/>
          <w:szCs w:val="32"/>
          <w:highlight w:val="green"/>
        </w:rPr>
        <w:tab/>
      </w:r>
      <w:r w:rsidR="002B7560" w:rsidRPr="004C2586">
        <w:rPr>
          <w:rFonts w:cs="+mn-cs"/>
          <w:b/>
          <w:bCs/>
          <w:color w:val="000000"/>
          <w:sz w:val="32"/>
          <w:szCs w:val="32"/>
          <w:highlight w:val="green"/>
        </w:rPr>
        <w:t xml:space="preserve">– </w:t>
      </w:r>
      <w:r w:rsidR="00E245F7" w:rsidRPr="004C2586">
        <w:rPr>
          <w:rFonts w:cs="+mn-cs"/>
          <w:b/>
          <w:bCs/>
          <w:color w:val="000000"/>
          <w:sz w:val="32"/>
          <w:szCs w:val="32"/>
          <w:highlight w:val="green"/>
        </w:rPr>
        <w:t>MAC</w:t>
      </w:r>
      <w:r w:rsidR="00956610" w:rsidRPr="004C2586">
        <w:rPr>
          <w:rFonts w:cs="+mn-cs"/>
          <w:b/>
          <w:bCs/>
          <w:color w:val="000000"/>
          <w:sz w:val="32"/>
          <w:szCs w:val="32"/>
          <w:highlight w:val="green"/>
        </w:rPr>
        <w:tab/>
        <w:t xml:space="preserve"> </w:t>
      </w:r>
      <w:r w:rsidR="00956610" w:rsidRPr="004C2586">
        <w:rPr>
          <w:rFonts w:cs="+mn-cs"/>
          <w:b/>
          <w:bCs/>
          <w:color w:val="000000"/>
          <w:sz w:val="32"/>
          <w:szCs w:val="32"/>
          <w:highlight w:val="green"/>
        </w:rPr>
        <w:tab/>
        <w:t>10:00-12:00 ET</w:t>
      </w:r>
    </w:p>
    <w:p w14:paraId="09DD6EDC" w14:textId="0C9674BD" w:rsidR="002B7560" w:rsidRPr="006816E4" w:rsidRDefault="00E245F7" w:rsidP="002B756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 25</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(Monday)</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 xml:space="preserve">– MAC </w:t>
      </w:r>
      <w:r w:rsidR="002B7560" w:rsidRPr="006816E4">
        <w:rPr>
          <w:rFonts w:cs="+mn-cs"/>
          <w:b/>
          <w:bCs/>
          <w:color w:val="000000"/>
          <w:sz w:val="32"/>
          <w:szCs w:val="32"/>
          <w:highlight w:val="yellow"/>
        </w:rPr>
        <w:tab/>
      </w:r>
      <w:r w:rsidR="002B7560" w:rsidRPr="006816E4">
        <w:rPr>
          <w:rFonts w:cs="+mn-cs"/>
          <w:b/>
          <w:bCs/>
          <w:color w:val="000000"/>
          <w:sz w:val="32"/>
          <w:szCs w:val="32"/>
          <w:highlight w:val="yellow"/>
        </w:rPr>
        <w:tab/>
        <w:t>19:00-21:00 ET</w:t>
      </w:r>
    </w:p>
    <w:p w14:paraId="783DD92A" w14:textId="0338DAE4" w:rsidR="00956610" w:rsidRPr="006816E4" w:rsidRDefault="00E245F7" w:rsidP="00956610">
      <w:pPr>
        <w:pStyle w:val="NormalWeb"/>
        <w:numPr>
          <w:ilvl w:val="0"/>
          <w:numId w:val="18"/>
        </w:numPr>
        <w:spacing w:before="0" w:beforeAutospacing="0" w:after="240" w:afterAutospacing="0"/>
        <w:textAlignment w:val="baseline"/>
        <w:rPr>
          <w:highlight w:val="yellow"/>
        </w:rPr>
      </w:pPr>
      <w:r w:rsidRPr="006816E4">
        <w:rPr>
          <w:rFonts w:cs="+mn-cs"/>
          <w:b/>
          <w:bCs/>
          <w:color w:val="000000"/>
          <w:sz w:val="32"/>
          <w:szCs w:val="32"/>
          <w:highlight w:val="yellow"/>
        </w:rPr>
        <w:t>August</w:t>
      </w:r>
      <w:r w:rsidR="00956610" w:rsidRPr="006816E4">
        <w:rPr>
          <w:rFonts w:cs="+mn-cs"/>
          <w:b/>
          <w:bCs/>
          <w:color w:val="000000"/>
          <w:sz w:val="32"/>
          <w:szCs w:val="32"/>
          <w:highlight w:val="yellow"/>
        </w:rPr>
        <w:t xml:space="preserve"> </w:t>
      </w:r>
      <w:r w:rsidRPr="006816E4">
        <w:rPr>
          <w:rFonts w:cs="+mn-cs"/>
          <w:b/>
          <w:bCs/>
          <w:color w:val="000000"/>
          <w:sz w:val="32"/>
          <w:szCs w:val="32"/>
          <w:highlight w:val="yellow"/>
        </w:rPr>
        <w:t>28</w:t>
      </w:r>
      <w:r w:rsidR="00956610" w:rsidRPr="006816E4">
        <w:rPr>
          <w:rFonts w:cs="+mn-cs"/>
          <w:b/>
          <w:bCs/>
          <w:color w:val="000000"/>
          <w:sz w:val="32"/>
          <w:szCs w:val="32"/>
          <w:highlight w:val="yellow"/>
        </w:rPr>
        <w:t xml:space="preserve"> </w:t>
      </w:r>
      <w:r w:rsidR="00956610" w:rsidRPr="006816E4">
        <w:rPr>
          <w:rFonts w:cs="+mn-cs"/>
          <w:b/>
          <w:bCs/>
          <w:color w:val="000000"/>
          <w:sz w:val="32"/>
          <w:szCs w:val="32"/>
          <w:highlight w:val="yellow"/>
        </w:rPr>
        <w:tab/>
        <w:t xml:space="preserve">(Thursday) </w:t>
      </w:r>
      <w:r w:rsidR="00956610" w:rsidRPr="006816E4">
        <w:rPr>
          <w:rFonts w:cs="+mn-cs"/>
          <w:b/>
          <w:bCs/>
          <w:color w:val="000000"/>
          <w:sz w:val="32"/>
          <w:szCs w:val="32"/>
          <w:highlight w:val="yellow"/>
        </w:rPr>
        <w:tab/>
        <w:t>– MAC</w:t>
      </w:r>
      <w:r w:rsidR="00956610" w:rsidRPr="006816E4">
        <w:rPr>
          <w:rFonts w:cs="+mn-cs"/>
          <w:b/>
          <w:bCs/>
          <w:color w:val="000000"/>
          <w:sz w:val="32"/>
          <w:szCs w:val="32"/>
          <w:highlight w:val="yellow"/>
        </w:rPr>
        <w:tab/>
        <w:t xml:space="preserve"> </w:t>
      </w:r>
      <w:r w:rsidR="00956610" w:rsidRPr="006816E4">
        <w:rPr>
          <w:rFonts w:cs="+mn-cs"/>
          <w:b/>
          <w:bCs/>
          <w:color w:val="000000"/>
          <w:sz w:val="32"/>
          <w:szCs w:val="32"/>
          <w:highlight w:val="yellow"/>
        </w:rPr>
        <w:tab/>
        <w:t>10:00-12:00 ET</w:t>
      </w:r>
    </w:p>
    <w:p w14:paraId="2EF7FDA7" w14:textId="28BA9483" w:rsidR="00956610" w:rsidRDefault="002570D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September</w:t>
      </w:r>
      <w:r w:rsidR="00956610">
        <w:rPr>
          <w:rFonts w:cs="+mn-cs"/>
          <w:b/>
          <w:bCs/>
          <w:color w:val="FF0000"/>
          <w:sz w:val="32"/>
          <w:szCs w:val="32"/>
          <w:highlight w:val="cyan"/>
        </w:rPr>
        <w:t xml:space="preserve"> </w:t>
      </w:r>
      <w:r>
        <w:rPr>
          <w:rFonts w:cs="+mn-cs"/>
          <w:b/>
          <w:bCs/>
          <w:color w:val="FF0000"/>
          <w:sz w:val="32"/>
          <w:szCs w:val="32"/>
          <w:highlight w:val="cyan"/>
        </w:rPr>
        <w:t>1</w:t>
      </w:r>
      <w:r w:rsidR="00956610">
        <w:rPr>
          <w:rFonts w:cs="+mn-cs"/>
          <w:b/>
          <w:bCs/>
          <w:color w:val="FF0000"/>
          <w:sz w:val="32"/>
          <w:szCs w:val="32"/>
          <w:highlight w:val="cyan"/>
        </w:rPr>
        <w:t>-</w:t>
      </w:r>
      <w:r>
        <w:rPr>
          <w:rFonts w:cs="+mn-cs"/>
          <w:b/>
          <w:bCs/>
          <w:color w:val="FF0000"/>
          <w:sz w:val="32"/>
          <w:szCs w:val="32"/>
          <w:highlight w:val="cyan"/>
        </w:rPr>
        <w:t>5</w:t>
      </w:r>
      <w:r w:rsidR="00956610">
        <w:rPr>
          <w:rFonts w:cs="+mn-cs"/>
          <w:b/>
          <w:bCs/>
          <w:color w:val="FF0000"/>
          <w:sz w:val="32"/>
          <w:szCs w:val="32"/>
          <w:highlight w:val="cyan"/>
        </w:rPr>
        <w:tab/>
        <w:t xml:space="preserve">(Monday-Friday) </w:t>
      </w:r>
      <w:r w:rsidR="00956610">
        <w:rPr>
          <w:rFonts w:cs="+mn-cs"/>
          <w:b/>
          <w:bCs/>
          <w:color w:val="FF0000"/>
          <w:sz w:val="32"/>
          <w:szCs w:val="32"/>
          <w:highlight w:val="cyan"/>
        </w:rPr>
        <w:tab/>
      </w:r>
      <w:r w:rsidR="00956610">
        <w:rPr>
          <w:rFonts w:cs="+mn-cs"/>
          <w:b/>
          <w:bCs/>
          <w:color w:val="FF0000"/>
          <w:sz w:val="32"/>
          <w:szCs w:val="32"/>
          <w:highlight w:val="cyan"/>
        </w:rPr>
        <w:tab/>
      </w:r>
      <w:r w:rsidR="00956610">
        <w:rPr>
          <w:rFonts w:cs="+mn-cs"/>
          <w:b/>
          <w:bCs/>
          <w:color w:val="FF0000"/>
          <w:sz w:val="32"/>
          <w:szCs w:val="32"/>
          <w:highlight w:val="cyan"/>
        </w:rPr>
        <w:tab/>
        <w:t>Holiday</w:t>
      </w:r>
    </w:p>
    <w:p w14:paraId="52ABDB9D" w14:textId="1EFC103D" w:rsidR="00FF2843" w:rsidRPr="00BF2612" w:rsidRDefault="00956610" w:rsidP="00956610">
      <w:pPr>
        <w:pStyle w:val="NormalWeb"/>
        <w:spacing w:before="0" w:beforeAutospacing="0" w:after="240" w:afterAutospacing="0"/>
        <w:textAlignment w:val="baseline"/>
        <w:rPr>
          <w:i/>
          <w:iCs/>
        </w:rPr>
      </w:pPr>
      <w:r w:rsidRPr="00BF2612">
        <w:rPr>
          <w:i/>
          <w:iCs/>
        </w:rPr>
        <w:t>PHY ad-hoc session</w:t>
      </w:r>
      <w:r w:rsidR="00F7162A">
        <w:rPr>
          <w:i/>
          <w:iCs/>
        </w:rPr>
        <w:t>(s), if needed,</w:t>
      </w:r>
      <w:r w:rsidRPr="00BF2612">
        <w:rPr>
          <w:i/>
          <w:iCs/>
        </w:rPr>
        <w:t xml:space="preserve"> </w:t>
      </w:r>
      <w:r w:rsidR="00155984">
        <w:rPr>
          <w:i/>
          <w:iCs/>
        </w:rPr>
        <w:t>will</w:t>
      </w:r>
      <w:r w:rsidRPr="00BF2612">
        <w:rPr>
          <w:i/>
          <w:iCs/>
        </w:rPr>
        <w:t xml:space="preserve">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36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gridCol w:w="900"/>
        <w:gridCol w:w="900"/>
        <w:gridCol w:w="900"/>
        <w:gridCol w:w="900"/>
      </w:tblGrid>
      <w:tr w:rsidR="0037602C" w:rsidRPr="00093132" w14:paraId="18807FB7" w14:textId="77777777" w:rsidTr="00333CA0">
        <w:trPr>
          <w:gridAfter w:val="4"/>
          <w:wAfter w:w="3600" w:type="dxa"/>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303B0B10"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656267" w:rsidRPr="00BC5BE9" w14:paraId="175A26B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50D6F6E1" w:rsidR="00656267" w:rsidRDefault="00656267" w:rsidP="00656267">
            <w:pPr>
              <w:jc w:val="center"/>
              <w:rPr>
                <w:rFonts w:eastAsia="MS Gothic"/>
                <w:color w:val="000000"/>
                <w:kern w:val="24"/>
                <w:sz w:val="16"/>
                <w:szCs w:val="16"/>
              </w:rPr>
            </w:pPr>
            <w:r w:rsidRPr="00204D0B">
              <w:rPr>
                <w:rFonts w:eastAsia="MS Gothic"/>
                <w:b/>
                <w:bCs/>
                <w:color w:val="000000"/>
                <w:kern w:val="24"/>
                <w:sz w:val="16"/>
                <w:szCs w:val="16"/>
              </w:rPr>
              <w:t>Submissions (</w:t>
            </w:r>
            <w:r w:rsidR="00F84720">
              <w:rPr>
                <w:rFonts w:eastAsia="MS Gothic"/>
                <w:b/>
                <w:bCs/>
                <w:color w:val="000000"/>
                <w:kern w:val="24"/>
                <w:sz w:val="16"/>
                <w:szCs w:val="16"/>
              </w:rPr>
              <w:t>First</w:t>
            </w:r>
            <w:r w:rsidRPr="00204D0B">
              <w:rPr>
                <w:rFonts w:eastAsia="MS Gothic"/>
                <w:b/>
                <w:bCs/>
                <w:color w:val="000000"/>
                <w:kern w:val="24"/>
                <w:sz w:val="16"/>
                <w:szCs w:val="16"/>
              </w:rPr>
              <w:t xml:space="preserve"> Cut-Off)</w:t>
            </w:r>
          </w:p>
        </w:tc>
      </w:tr>
      <w:tr w:rsidR="00656267" w:rsidRPr="00BC5BE9" w14:paraId="19356F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698EC190" w:rsidR="00656267" w:rsidRPr="004C2586" w:rsidRDefault="00656267" w:rsidP="00656267">
            <w:pPr>
              <w:jc w:val="center"/>
              <w:rPr>
                <w:rFonts w:eastAsia="MS Gothic"/>
                <w:color w:val="00B050"/>
                <w:kern w:val="24"/>
                <w:sz w:val="16"/>
                <w:szCs w:val="16"/>
              </w:rPr>
            </w:pPr>
            <w:hyperlink r:id="rId11" w:history="1">
              <w:r w:rsidRPr="004C2586">
                <w:rPr>
                  <w:rStyle w:val="Hyperlink"/>
                  <w:color w:val="00B050"/>
                  <w:sz w:val="16"/>
                  <w:szCs w:val="16"/>
                </w:rPr>
                <w:t>25/0018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656267" w:rsidRPr="004C2586" w:rsidRDefault="00656267" w:rsidP="00656267">
            <w:pPr>
              <w:rPr>
                <w:rFonts w:eastAsia="MS Gothic"/>
                <w:color w:val="00B050"/>
                <w:kern w:val="24"/>
                <w:sz w:val="16"/>
                <w:szCs w:val="16"/>
              </w:rPr>
            </w:pPr>
            <w:r w:rsidRPr="004C2586">
              <w:rPr>
                <w:color w:val="00B05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656267" w:rsidRPr="004C2586" w:rsidRDefault="00656267" w:rsidP="00656267">
            <w:pPr>
              <w:rPr>
                <w:rFonts w:eastAsia="MS Gothic"/>
                <w:color w:val="00B050"/>
                <w:kern w:val="24"/>
                <w:sz w:val="16"/>
                <w:szCs w:val="16"/>
              </w:rPr>
            </w:pPr>
            <w:r w:rsidRPr="004C2586">
              <w:rPr>
                <w:color w:val="00B05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65D97E2F" w:rsidR="00656267" w:rsidRPr="004C2586" w:rsidRDefault="004C2586" w:rsidP="00656267">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656267" w:rsidRPr="004C2586" w:rsidRDefault="00656267" w:rsidP="00656267">
            <w:pPr>
              <w:jc w:val="center"/>
              <w:rPr>
                <w:rFonts w:eastAsia="MS Gothic"/>
                <w:color w:val="00B050"/>
                <w:kern w:val="24"/>
                <w:sz w:val="16"/>
                <w:szCs w:val="16"/>
              </w:rPr>
            </w:pPr>
            <w:r w:rsidRPr="004C2586">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FBD55F" w14:textId="2FA773C1" w:rsidR="00656267" w:rsidRPr="004C2586" w:rsidRDefault="00656267" w:rsidP="00656267">
            <w:pPr>
              <w:jc w:val="center"/>
              <w:rPr>
                <w:rFonts w:eastAsia="MS Gothic"/>
                <w:color w:val="00B050"/>
                <w:kern w:val="24"/>
                <w:sz w:val="16"/>
                <w:szCs w:val="16"/>
              </w:rPr>
            </w:pPr>
            <w:r w:rsidRPr="004C2586">
              <w:rPr>
                <w:color w:val="00B050"/>
                <w:sz w:val="16"/>
                <w:szCs w:val="16"/>
              </w:rPr>
              <w:t>MAC</w:t>
            </w:r>
          </w:p>
        </w:tc>
      </w:tr>
      <w:tr w:rsidR="00006331" w:rsidRPr="00BC5BE9" w14:paraId="0679C5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006331" w:rsidRPr="004C2586" w:rsidRDefault="00006331" w:rsidP="00006331">
            <w:pPr>
              <w:jc w:val="center"/>
              <w:rPr>
                <w:rFonts w:eastAsia="MS Gothic"/>
                <w:color w:val="FF0000"/>
                <w:kern w:val="24"/>
                <w:sz w:val="16"/>
                <w:szCs w:val="16"/>
              </w:rPr>
            </w:pPr>
            <w:hyperlink r:id="rId12" w:history="1">
              <w:r w:rsidRPr="004C2586">
                <w:rPr>
                  <w:rStyle w:val="Hyperlink"/>
                  <w:color w:val="FF0000"/>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006331" w:rsidRPr="004C2586" w:rsidRDefault="00006331" w:rsidP="00006331">
            <w:pPr>
              <w:rPr>
                <w:rFonts w:eastAsia="MS Gothic"/>
                <w:color w:val="FF0000"/>
                <w:kern w:val="24"/>
                <w:sz w:val="16"/>
                <w:szCs w:val="16"/>
              </w:rPr>
            </w:pPr>
            <w:r w:rsidRPr="004C2586">
              <w:rPr>
                <w:color w:val="FF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006331" w:rsidRPr="004C2586" w:rsidRDefault="00006331" w:rsidP="00006331">
            <w:pPr>
              <w:rPr>
                <w:rFonts w:eastAsia="MS Gothic"/>
                <w:color w:val="FF0000"/>
                <w:kern w:val="24"/>
                <w:sz w:val="16"/>
                <w:szCs w:val="16"/>
              </w:rPr>
            </w:pPr>
            <w:r w:rsidRPr="004C2586">
              <w:rPr>
                <w:color w:val="FF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3181971" w:rsidR="00006331" w:rsidRPr="004C2586" w:rsidRDefault="00006331" w:rsidP="00006331">
            <w:pPr>
              <w:pStyle w:val="NormalWeb"/>
              <w:spacing w:before="0" w:beforeAutospacing="0" w:after="0" w:afterAutospacing="0"/>
              <w:jc w:val="center"/>
              <w:rPr>
                <w:rFonts w:eastAsia="MS Gothic"/>
                <w:color w:val="FF0000"/>
                <w:kern w:val="24"/>
                <w:sz w:val="16"/>
                <w:szCs w:val="16"/>
              </w:rPr>
            </w:pPr>
            <w:r w:rsidRPr="004C2586">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006331" w:rsidRPr="004C2586" w:rsidRDefault="00006331" w:rsidP="00006331">
            <w:pPr>
              <w:jc w:val="center"/>
              <w:rPr>
                <w:rFonts w:eastAsia="MS Gothic"/>
                <w:color w:val="FF0000"/>
                <w:kern w:val="24"/>
                <w:sz w:val="16"/>
                <w:szCs w:val="16"/>
              </w:rPr>
            </w:pPr>
            <w:r w:rsidRPr="004C2586">
              <w:rPr>
                <w:color w:val="FF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EBF284B" w14:textId="71BAE3D5" w:rsidR="00006331" w:rsidRPr="004C2586" w:rsidRDefault="00006331" w:rsidP="00006331">
            <w:pPr>
              <w:jc w:val="center"/>
              <w:rPr>
                <w:rFonts w:eastAsia="MS Gothic"/>
                <w:color w:val="FF0000"/>
                <w:kern w:val="24"/>
                <w:sz w:val="16"/>
                <w:szCs w:val="16"/>
              </w:rPr>
            </w:pPr>
            <w:r w:rsidRPr="004C2586">
              <w:rPr>
                <w:color w:val="FF0000"/>
                <w:sz w:val="16"/>
                <w:szCs w:val="16"/>
              </w:rPr>
              <w:t>MAC</w:t>
            </w:r>
          </w:p>
        </w:tc>
      </w:tr>
      <w:tr w:rsidR="00006331" w:rsidRPr="00BC5BE9" w14:paraId="7EE5249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3D243C75" w:rsidR="00006331" w:rsidRPr="004C2586" w:rsidRDefault="00006331" w:rsidP="00006331">
            <w:pPr>
              <w:jc w:val="center"/>
              <w:rPr>
                <w:rFonts w:eastAsia="MS Gothic"/>
                <w:color w:val="00B050"/>
                <w:kern w:val="24"/>
                <w:sz w:val="16"/>
                <w:szCs w:val="16"/>
              </w:rPr>
            </w:pPr>
            <w:hyperlink r:id="rId13" w:history="1">
              <w:r w:rsidRPr="004C2586">
                <w:rPr>
                  <w:rStyle w:val="Hyperlink"/>
                  <w:color w:val="00B050"/>
                  <w:sz w:val="16"/>
                  <w:szCs w:val="16"/>
                </w:rPr>
                <w:t>25/0237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006331" w:rsidRPr="004C2586" w:rsidRDefault="00006331" w:rsidP="00006331">
            <w:pPr>
              <w:rPr>
                <w:rFonts w:eastAsia="MS Gothic"/>
                <w:color w:val="00B050"/>
                <w:kern w:val="24"/>
                <w:sz w:val="16"/>
                <w:szCs w:val="16"/>
              </w:rPr>
            </w:pPr>
            <w:r w:rsidRPr="004C2586">
              <w:rPr>
                <w:color w:val="00B05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006331" w:rsidRPr="004C2586" w:rsidRDefault="00006331" w:rsidP="00006331">
            <w:pPr>
              <w:rPr>
                <w:rFonts w:eastAsia="MS Gothic"/>
                <w:color w:val="00B050"/>
                <w:kern w:val="24"/>
                <w:sz w:val="16"/>
                <w:szCs w:val="16"/>
              </w:rPr>
            </w:pPr>
            <w:proofErr w:type="spellStart"/>
            <w:r w:rsidRPr="004C2586">
              <w:rPr>
                <w:color w:val="00B050"/>
                <w:sz w:val="16"/>
                <w:szCs w:val="16"/>
              </w:rPr>
              <w:t>Haorui</w:t>
            </w:r>
            <w:proofErr w:type="spellEnd"/>
            <w:r w:rsidRPr="004C2586">
              <w:rPr>
                <w:color w:val="00B05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70F7A68B"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77C59F" w14:textId="4ADD825E"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1343129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4B3C7D7F" w:rsidR="00006331" w:rsidRPr="004C2586" w:rsidRDefault="00006331" w:rsidP="00006331">
            <w:pPr>
              <w:jc w:val="center"/>
              <w:rPr>
                <w:rFonts w:eastAsia="MS Gothic"/>
                <w:color w:val="00B050"/>
                <w:kern w:val="24"/>
                <w:sz w:val="16"/>
                <w:szCs w:val="16"/>
              </w:rPr>
            </w:pPr>
            <w:hyperlink r:id="rId14" w:history="1">
              <w:r w:rsidRPr="004C2586">
                <w:rPr>
                  <w:rStyle w:val="Hyperlink"/>
                  <w:color w:val="00B050"/>
                  <w:sz w:val="16"/>
                  <w:szCs w:val="16"/>
                </w:rPr>
                <w:t>25/0313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2B5B4987" w:rsidR="00006331" w:rsidRPr="004C2586" w:rsidRDefault="00006331" w:rsidP="00006331">
            <w:pPr>
              <w:rPr>
                <w:rFonts w:eastAsia="MS Gothic"/>
                <w:color w:val="00B050"/>
                <w:kern w:val="24"/>
                <w:sz w:val="16"/>
                <w:szCs w:val="16"/>
              </w:rPr>
            </w:pPr>
            <w:r w:rsidRPr="004C2586">
              <w:rPr>
                <w:color w:val="00B05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006331" w:rsidRPr="004C2586" w:rsidRDefault="00006331" w:rsidP="00006331">
            <w:pPr>
              <w:rPr>
                <w:rFonts w:eastAsia="MS Gothic"/>
                <w:color w:val="00B050"/>
                <w:kern w:val="24"/>
                <w:sz w:val="16"/>
                <w:szCs w:val="16"/>
              </w:rPr>
            </w:pPr>
            <w:proofErr w:type="spellStart"/>
            <w:r w:rsidRPr="004C2586">
              <w:rPr>
                <w:color w:val="00B050"/>
                <w:sz w:val="16"/>
                <w:szCs w:val="16"/>
              </w:rPr>
              <w:t>Xuwen</w:t>
            </w:r>
            <w:proofErr w:type="spellEnd"/>
            <w:r w:rsidRPr="004C2586">
              <w:rPr>
                <w:color w:val="00B05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5CF1C9E5"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34D9B13" w14:textId="7C07D1DC"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2505A0A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8473C" w14:textId="12017505" w:rsidR="00006331" w:rsidRPr="009878A1" w:rsidRDefault="00006331" w:rsidP="00006331">
            <w:pPr>
              <w:jc w:val="center"/>
              <w:rPr>
                <w:sz w:val="16"/>
                <w:szCs w:val="16"/>
                <w:lang w:val="en-US"/>
              </w:rPr>
            </w:pPr>
            <w:hyperlink r:id="rId15" w:history="1">
              <w:r w:rsidRPr="009878A1">
                <w:rPr>
                  <w:rStyle w:val="Hyperlink"/>
                  <w:sz w:val="16"/>
                  <w:szCs w:val="16"/>
                </w:rPr>
                <w:t>25/0375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1B8D0" w14:textId="4E6F1AA1" w:rsidR="00006331" w:rsidRPr="009878A1" w:rsidRDefault="00006331" w:rsidP="00006331">
            <w:pPr>
              <w:rPr>
                <w:color w:val="000000"/>
                <w:sz w:val="16"/>
                <w:szCs w:val="16"/>
              </w:rPr>
            </w:pPr>
            <w:r w:rsidRPr="009878A1">
              <w:rPr>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BF29A" w14:textId="175D76F8" w:rsidR="00006331" w:rsidRPr="009878A1" w:rsidRDefault="00006331" w:rsidP="00006331">
            <w:pPr>
              <w:rPr>
                <w:color w:val="000000"/>
                <w:sz w:val="16"/>
                <w:szCs w:val="16"/>
              </w:rPr>
            </w:pPr>
            <w:r w:rsidRPr="009878A1">
              <w:rPr>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705A4" w14:textId="77A9D1D2" w:rsidR="00006331" w:rsidRPr="009878A1" w:rsidRDefault="00006331" w:rsidP="00006331">
            <w:pPr>
              <w:pStyle w:val="NormalWeb"/>
              <w:spacing w:before="0" w:beforeAutospacing="0" w:after="0" w:afterAutospacing="0"/>
              <w:jc w:val="center"/>
              <w:rPr>
                <w:color w:val="000000"/>
                <w:sz w:val="16"/>
                <w:szCs w:val="16"/>
              </w:rPr>
            </w:pPr>
            <w:r w:rsidRPr="009878A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03C9E" w14:textId="48E35B4D" w:rsidR="00006331" w:rsidRPr="009878A1" w:rsidRDefault="00006331" w:rsidP="00006331">
            <w:pPr>
              <w:jc w:val="center"/>
              <w:rPr>
                <w:color w:val="000000"/>
                <w:sz w:val="16"/>
                <w:szCs w:val="16"/>
              </w:rPr>
            </w:pPr>
            <w:r w:rsidRPr="009878A1">
              <w:rPr>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9263A5" w14:textId="5532761C" w:rsidR="00006331" w:rsidRPr="009878A1" w:rsidRDefault="00006331" w:rsidP="00006331">
            <w:pPr>
              <w:jc w:val="center"/>
              <w:rPr>
                <w:color w:val="000000"/>
                <w:sz w:val="16"/>
                <w:szCs w:val="16"/>
              </w:rPr>
            </w:pPr>
            <w:r w:rsidRPr="009878A1">
              <w:rPr>
                <w:color w:val="000000"/>
                <w:kern w:val="24"/>
                <w:sz w:val="16"/>
                <w:szCs w:val="16"/>
              </w:rPr>
              <w:t>Joint</w:t>
            </w:r>
          </w:p>
        </w:tc>
      </w:tr>
      <w:tr w:rsidR="00006331" w:rsidRPr="00BC5BE9" w14:paraId="4A21A65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5B55FBA1" w:rsidR="00006331" w:rsidRPr="004C2586" w:rsidRDefault="00006331" w:rsidP="00006331">
            <w:pPr>
              <w:jc w:val="center"/>
              <w:rPr>
                <w:rFonts w:eastAsia="MS Gothic"/>
                <w:color w:val="00B050"/>
                <w:kern w:val="24"/>
                <w:sz w:val="16"/>
                <w:szCs w:val="16"/>
              </w:rPr>
            </w:pPr>
            <w:hyperlink r:id="rId16" w:history="1">
              <w:r w:rsidRPr="004C2586">
                <w:rPr>
                  <w:rStyle w:val="Hyperlink"/>
                  <w:color w:val="00B050"/>
                  <w:sz w:val="16"/>
                  <w:szCs w:val="16"/>
                </w:rPr>
                <w:t>25/0408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006331" w:rsidRPr="004C2586" w:rsidRDefault="00006331" w:rsidP="00006331">
            <w:pPr>
              <w:rPr>
                <w:rFonts w:eastAsia="MS Gothic"/>
                <w:color w:val="00B050"/>
                <w:kern w:val="24"/>
                <w:sz w:val="16"/>
                <w:szCs w:val="16"/>
              </w:rPr>
            </w:pPr>
            <w:r w:rsidRPr="004C2586">
              <w:rPr>
                <w:color w:val="00B05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006331" w:rsidRPr="004C2586" w:rsidRDefault="00006331" w:rsidP="00006331">
            <w:pPr>
              <w:rPr>
                <w:rFonts w:eastAsia="MS Gothic"/>
                <w:color w:val="00B050"/>
                <w:kern w:val="24"/>
                <w:sz w:val="16"/>
                <w:szCs w:val="16"/>
              </w:rPr>
            </w:pPr>
            <w:r w:rsidRPr="004C2586">
              <w:rPr>
                <w:color w:val="00B05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7027398C" w:rsidR="00006331" w:rsidRPr="004C2586" w:rsidRDefault="004C2586" w:rsidP="00006331">
            <w:pPr>
              <w:pStyle w:val="NormalWeb"/>
              <w:spacing w:before="0" w:beforeAutospacing="0" w:after="0" w:afterAutospacing="0"/>
              <w:jc w:val="center"/>
              <w:rPr>
                <w:rFonts w:eastAsia="MS Gothic"/>
                <w:color w:val="00B050"/>
                <w:kern w:val="24"/>
                <w:sz w:val="16"/>
                <w:szCs w:val="16"/>
              </w:rPr>
            </w:pPr>
            <w:r w:rsidRPr="004C258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006331" w:rsidRPr="004C2586" w:rsidRDefault="00006331" w:rsidP="00006331">
            <w:pPr>
              <w:jc w:val="center"/>
              <w:rPr>
                <w:rFonts w:eastAsia="MS Gothic"/>
                <w:color w:val="00B050"/>
                <w:kern w:val="24"/>
                <w:sz w:val="16"/>
                <w:szCs w:val="16"/>
              </w:rPr>
            </w:pPr>
            <w:r w:rsidRPr="004C2586">
              <w:rPr>
                <w:color w:val="00B05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4A0152" w14:textId="1D0C7816" w:rsidR="00006331" w:rsidRPr="004C2586" w:rsidRDefault="00006331" w:rsidP="00006331">
            <w:pPr>
              <w:jc w:val="center"/>
              <w:rPr>
                <w:rFonts w:eastAsia="MS Gothic"/>
                <w:color w:val="00B050"/>
                <w:kern w:val="24"/>
                <w:sz w:val="16"/>
                <w:szCs w:val="16"/>
              </w:rPr>
            </w:pPr>
            <w:r w:rsidRPr="004C2586">
              <w:rPr>
                <w:color w:val="00B050"/>
                <w:sz w:val="16"/>
                <w:szCs w:val="16"/>
              </w:rPr>
              <w:t>MAC</w:t>
            </w:r>
          </w:p>
        </w:tc>
      </w:tr>
      <w:tr w:rsidR="00006331" w:rsidRPr="00BC5BE9" w14:paraId="37887C7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7A290" w14:textId="01BA2CB1" w:rsidR="00006331" w:rsidRPr="0011371C" w:rsidRDefault="00006331" w:rsidP="00006331">
            <w:pPr>
              <w:jc w:val="center"/>
              <w:rPr>
                <w:rFonts w:eastAsia="MS Gothic"/>
                <w:color w:val="FF0000"/>
                <w:kern w:val="24"/>
                <w:sz w:val="16"/>
                <w:szCs w:val="16"/>
              </w:rPr>
            </w:pPr>
            <w:hyperlink r:id="rId17" w:history="1">
              <w:r w:rsidRPr="0011371C">
                <w:rPr>
                  <w:rStyle w:val="Hyperlink"/>
                  <w:color w:val="FF0000"/>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44082" w14:textId="6BDF0609" w:rsidR="00006331" w:rsidRPr="0011371C" w:rsidRDefault="00006331" w:rsidP="00006331">
            <w:pPr>
              <w:rPr>
                <w:rFonts w:eastAsia="MS Gothic"/>
                <w:color w:val="FF0000"/>
                <w:kern w:val="24"/>
                <w:sz w:val="16"/>
                <w:szCs w:val="16"/>
              </w:rPr>
            </w:pPr>
            <w:r w:rsidRPr="0011371C">
              <w:rPr>
                <w:color w:val="FF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9F08" w14:textId="65F76E5E" w:rsidR="00006331" w:rsidRPr="0011371C" w:rsidRDefault="00006331" w:rsidP="00006331">
            <w:pPr>
              <w:rPr>
                <w:rFonts w:eastAsia="MS Gothic"/>
                <w:color w:val="FF0000"/>
                <w:kern w:val="24"/>
                <w:sz w:val="16"/>
                <w:szCs w:val="16"/>
              </w:rPr>
            </w:pPr>
            <w:r w:rsidRPr="0011371C">
              <w:rPr>
                <w:color w:val="FF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0CDA5" w14:textId="41433121" w:rsidR="00006331" w:rsidRPr="0011371C" w:rsidRDefault="0011371C" w:rsidP="00006331">
            <w:pPr>
              <w:pStyle w:val="NormalWeb"/>
              <w:spacing w:before="0" w:beforeAutospacing="0" w:after="0" w:afterAutospacing="0"/>
              <w:jc w:val="center"/>
              <w:rPr>
                <w:rFonts w:eastAsia="MS Gothic"/>
                <w:color w:val="FF0000"/>
                <w:kern w:val="24"/>
                <w:sz w:val="16"/>
                <w:szCs w:val="16"/>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E27AD" w14:textId="4654AE81" w:rsidR="00006331" w:rsidRPr="0011371C" w:rsidRDefault="00006331" w:rsidP="00006331">
            <w:pPr>
              <w:jc w:val="center"/>
              <w:rPr>
                <w:rFonts w:eastAsia="MS Gothic"/>
                <w:color w:val="FF0000"/>
                <w:kern w:val="24"/>
                <w:sz w:val="16"/>
                <w:szCs w:val="16"/>
              </w:rPr>
            </w:pPr>
            <w:r w:rsidRPr="0011371C">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C55180E" w14:textId="39B7750A" w:rsidR="00006331" w:rsidRPr="0011371C" w:rsidRDefault="00006331" w:rsidP="00006331">
            <w:pPr>
              <w:jc w:val="center"/>
              <w:rPr>
                <w:rFonts w:eastAsia="MS Gothic"/>
                <w:color w:val="FF0000"/>
                <w:kern w:val="24"/>
                <w:sz w:val="16"/>
                <w:szCs w:val="16"/>
              </w:rPr>
            </w:pPr>
            <w:r w:rsidRPr="0011371C">
              <w:rPr>
                <w:color w:val="FF0000"/>
                <w:sz w:val="16"/>
                <w:szCs w:val="16"/>
              </w:rPr>
              <w:t>MAC</w:t>
            </w:r>
          </w:p>
        </w:tc>
      </w:tr>
      <w:tr w:rsidR="00006331" w:rsidRPr="00BC5BE9" w14:paraId="2A46E8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0AB2D257" w:rsidR="00006331" w:rsidRPr="0011371C" w:rsidRDefault="00006331" w:rsidP="00006331">
            <w:pPr>
              <w:jc w:val="center"/>
              <w:rPr>
                <w:rFonts w:eastAsia="MS Gothic"/>
                <w:color w:val="FF0000"/>
                <w:kern w:val="24"/>
                <w:sz w:val="16"/>
                <w:szCs w:val="16"/>
              </w:rPr>
            </w:pPr>
            <w:hyperlink r:id="rId18" w:history="1">
              <w:r w:rsidRPr="0011371C">
                <w:rPr>
                  <w:rStyle w:val="Hyperlink"/>
                  <w:color w:val="FF0000"/>
                  <w:sz w:val="16"/>
                  <w:szCs w:val="16"/>
                </w:rPr>
                <w:t>25/0426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006331" w:rsidRPr="0011371C" w:rsidRDefault="00006331" w:rsidP="00006331">
            <w:pPr>
              <w:rPr>
                <w:rFonts w:eastAsia="MS Gothic"/>
                <w:color w:val="FF0000"/>
                <w:kern w:val="24"/>
                <w:sz w:val="16"/>
                <w:szCs w:val="16"/>
              </w:rPr>
            </w:pPr>
            <w:r w:rsidRPr="0011371C">
              <w:rPr>
                <w:color w:val="FF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006331" w:rsidRPr="0011371C" w:rsidRDefault="00006331" w:rsidP="00006331">
            <w:pPr>
              <w:rPr>
                <w:rFonts w:eastAsia="MS Gothic"/>
                <w:color w:val="FF0000"/>
                <w:kern w:val="24"/>
                <w:sz w:val="16"/>
                <w:szCs w:val="16"/>
              </w:rPr>
            </w:pPr>
            <w:r w:rsidRPr="0011371C">
              <w:rPr>
                <w:color w:val="FF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158E1E8B" w:rsidR="00006331" w:rsidRPr="0011371C" w:rsidRDefault="0011371C" w:rsidP="00006331">
            <w:pPr>
              <w:pStyle w:val="NormalWeb"/>
              <w:spacing w:before="0" w:beforeAutospacing="0" w:after="0" w:afterAutospacing="0"/>
              <w:jc w:val="center"/>
              <w:rPr>
                <w:rFonts w:eastAsia="MS Gothic"/>
                <w:color w:val="FF0000"/>
                <w:kern w:val="24"/>
                <w:sz w:val="16"/>
                <w:szCs w:val="16"/>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006331" w:rsidRPr="0011371C" w:rsidRDefault="00006331" w:rsidP="00006331">
            <w:pPr>
              <w:jc w:val="center"/>
              <w:rPr>
                <w:rFonts w:eastAsia="MS Gothic"/>
                <w:color w:val="FF0000"/>
                <w:kern w:val="24"/>
                <w:sz w:val="16"/>
                <w:szCs w:val="16"/>
              </w:rPr>
            </w:pPr>
            <w:r w:rsidRPr="0011371C">
              <w:rPr>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071896" w14:textId="4982BFE9" w:rsidR="00006331" w:rsidRPr="0011371C" w:rsidRDefault="00006331" w:rsidP="00006331">
            <w:pPr>
              <w:jc w:val="center"/>
              <w:rPr>
                <w:rFonts w:eastAsia="MS Gothic"/>
                <w:color w:val="FF0000"/>
                <w:kern w:val="24"/>
                <w:sz w:val="16"/>
                <w:szCs w:val="16"/>
              </w:rPr>
            </w:pPr>
            <w:r w:rsidRPr="0011371C">
              <w:rPr>
                <w:color w:val="FF0000"/>
                <w:sz w:val="16"/>
                <w:szCs w:val="16"/>
              </w:rPr>
              <w:t>MAC</w:t>
            </w:r>
          </w:p>
        </w:tc>
      </w:tr>
      <w:bookmarkStart w:id="0" w:name="_Hlk206144966"/>
      <w:tr w:rsidR="00006331" w:rsidRPr="00BC5BE9" w14:paraId="1499A87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5DC13836" w:rsidR="00006331" w:rsidRPr="00D238B9" w:rsidRDefault="00006331" w:rsidP="00006331">
            <w:pPr>
              <w:jc w:val="center"/>
              <w:rPr>
                <w:rFonts w:eastAsia="MS Gothic"/>
                <w:color w:val="00B050"/>
                <w:kern w:val="24"/>
                <w:sz w:val="16"/>
                <w:szCs w:val="16"/>
              </w:rPr>
            </w:pPr>
            <w:r w:rsidRPr="00D238B9">
              <w:rPr>
                <w:color w:val="00B050"/>
              </w:rPr>
              <w:fldChar w:fldCharType="begin"/>
            </w:r>
            <w:r w:rsidRPr="00D238B9">
              <w:rPr>
                <w:color w:val="00B050"/>
              </w:rPr>
              <w:instrText>HYPERLINK "https://mentor.ieee.org/802.11/dcn/25/11-25-0436-00-00bn-nav-setting-for-npca.pptx"</w:instrText>
            </w:r>
            <w:r w:rsidRPr="00D238B9">
              <w:rPr>
                <w:color w:val="00B050"/>
              </w:rPr>
            </w:r>
            <w:r w:rsidRPr="00D238B9">
              <w:rPr>
                <w:color w:val="00B050"/>
              </w:rPr>
              <w:fldChar w:fldCharType="separate"/>
            </w:r>
            <w:r w:rsidRPr="00D238B9">
              <w:rPr>
                <w:rStyle w:val="Hyperlink"/>
                <w:color w:val="00B050"/>
                <w:sz w:val="16"/>
                <w:szCs w:val="16"/>
              </w:rPr>
              <w:t>25/0436</w:t>
            </w:r>
            <w:r w:rsidRPr="00D238B9">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006331" w:rsidRPr="00D238B9" w:rsidRDefault="00006331" w:rsidP="00006331">
            <w:pPr>
              <w:rPr>
                <w:rFonts w:eastAsia="MS Gothic"/>
                <w:color w:val="00B050"/>
                <w:kern w:val="24"/>
                <w:sz w:val="16"/>
                <w:szCs w:val="16"/>
              </w:rPr>
            </w:pPr>
            <w:r w:rsidRPr="00D238B9">
              <w:rPr>
                <w:color w:val="00B05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006331" w:rsidRPr="00D238B9" w:rsidRDefault="00006331" w:rsidP="00006331">
            <w:pPr>
              <w:rPr>
                <w:rFonts w:eastAsia="MS Gothic"/>
                <w:color w:val="00B050"/>
                <w:kern w:val="24"/>
                <w:sz w:val="16"/>
                <w:szCs w:val="16"/>
              </w:rPr>
            </w:pPr>
            <w:r w:rsidRPr="00D238B9">
              <w:rPr>
                <w:color w:val="00B05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39743CED" w:rsidR="00006331" w:rsidRPr="00D238B9" w:rsidRDefault="00D238B9" w:rsidP="00006331">
            <w:pPr>
              <w:pStyle w:val="NormalWeb"/>
              <w:spacing w:before="0" w:beforeAutospacing="0" w:after="0" w:afterAutospacing="0"/>
              <w:jc w:val="center"/>
              <w:rPr>
                <w:rFonts w:eastAsia="MS Gothic"/>
                <w:color w:val="00B050"/>
                <w:kern w:val="24"/>
                <w:sz w:val="16"/>
                <w:szCs w:val="16"/>
              </w:rPr>
            </w:pPr>
            <w:r w:rsidRPr="00D238B9">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006331" w:rsidRPr="00D238B9" w:rsidRDefault="00006331" w:rsidP="00006331">
            <w:pPr>
              <w:jc w:val="center"/>
              <w:rPr>
                <w:rFonts w:eastAsia="MS Gothic"/>
                <w:color w:val="00B050"/>
                <w:kern w:val="24"/>
                <w:sz w:val="16"/>
                <w:szCs w:val="16"/>
              </w:rPr>
            </w:pPr>
            <w:r w:rsidRPr="00D238B9">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E57A83" w14:textId="72DEDD54" w:rsidR="00006331" w:rsidRPr="00D238B9" w:rsidRDefault="00006331" w:rsidP="00006331">
            <w:pPr>
              <w:jc w:val="center"/>
              <w:rPr>
                <w:rFonts w:eastAsia="MS Gothic"/>
                <w:color w:val="00B050"/>
                <w:kern w:val="24"/>
                <w:sz w:val="16"/>
                <w:szCs w:val="16"/>
              </w:rPr>
            </w:pPr>
            <w:r w:rsidRPr="00D238B9">
              <w:rPr>
                <w:color w:val="00B050"/>
                <w:sz w:val="16"/>
                <w:szCs w:val="16"/>
              </w:rPr>
              <w:t>MAC</w:t>
            </w:r>
          </w:p>
        </w:tc>
      </w:tr>
      <w:tr w:rsidR="00006331" w:rsidRPr="00BC5BE9" w14:paraId="4ED402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DC37D4" w14:textId="6629929B" w:rsidR="00006331" w:rsidRPr="0011371C" w:rsidRDefault="00006331" w:rsidP="00006331">
            <w:pPr>
              <w:jc w:val="center"/>
              <w:rPr>
                <w:color w:val="FF0000"/>
                <w:sz w:val="16"/>
                <w:szCs w:val="14"/>
              </w:rPr>
            </w:pPr>
            <w:hyperlink r:id="rId19" w:history="1">
              <w:r w:rsidRPr="0011371C">
                <w:rPr>
                  <w:rStyle w:val="Hyperlink"/>
                  <w:color w:val="FF0000"/>
                  <w:sz w:val="16"/>
                  <w:szCs w:val="14"/>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7D3C" w14:textId="5B1BD0F4" w:rsidR="00006331" w:rsidRPr="0011371C" w:rsidRDefault="00006331" w:rsidP="00006331">
            <w:pPr>
              <w:rPr>
                <w:color w:val="FF0000"/>
                <w:sz w:val="16"/>
                <w:szCs w:val="14"/>
              </w:rPr>
            </w:pPr>
            <w:r w:rsidRPr="0011371C">
              <w:rPr>
                <w:color w:val="FF0000"/>
                <w:sz w:val="16"/>
                <w:szCs w:val="14"/>
              </w:rPr>
              <w:t>Elicitation of Response Transmissions in Coordinated Spatial 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3801" w14:textId="0B58D527" w:rsidR="00006331" w:rsidRPr="0011371C" w:rsidRDefault="00006331" w:rsidP="00006331">
            <w:pPr>
              <w:rPr>
                <w:color w:val="FF0000"/>
                <w:sz w:val="16"/>
                <w:szCs w:val="14"/>
              </w:rPr>
            </w:pPr>
            <w:r w:rsidRPr="0011371C">
              <w:rPr>
                <w:color w:val="FF0000"/>
                <w:sz w:val="16"/>
                <w:szCs w:val="14"/>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7ABE" w14:textId="274B42D3" w:rsidR="00006331" w:rsidRPr="0011371C" w:rsidRDefault="0011371C" w:rsidP="00006331">
            <w:pPr>
              <w:pStyle w:val="NormalWeb"/>
              <w:spacing w:before="0" w:beforeAutospacing="0" w:after="0" w:afterAutospacing="0"/>
              <w:jc w:val="center"/>
              <w:rPr>
                <w:b/>
                <w:bCs/>
                <w:color w:val="FF0000"/>
                <w:sz w:val="16"/>
                <w:szCs w:val="14"/>
              </w:rPr>
            </w:pPr>
            <w:r w:rsidRPr="0011371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5B8F1" w14:textId="6087A8A8" w:rsidR="00006331" w:rsidRPr="0011371C" w:rsidRDefault="00006331" w:rsidP="00006331">
            <w:pPr>
              <w:jc w:val="center"/>
              <w:rPr>
                <w:color w:val="FF0000"/>
                <w:sz w:val="16"/>
                <w:szCs w:val="14"/>
              </w:rPr>
            </w:pPr>
            <w:r w:rsidRPr="0011371C">
              <w:rPr>
                <w:color w:val="FF0000"/>
                <w:sz w:val="16"/>
                <w:szCs w:val="14"/>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1D4E14D" w14:textId="6F707B36" w:rsidR="00006331" w:rsidRPr="0011371C" w:rsidRDefault="00006331" w:rsidP="00006331">
            <w:pPr>
              <w:jc w:val="center"/>
              <w:rPr>
                <w:color w:val="FF0000"/>
                <w:sz w:val="16"/>
                <w:szCs w:val="14"/>
              </w:rPr>
            </w:pPr>
            <w:r w:rsidRPr="0011371C">
              <w:rPr>
                <w:color w:val="FF0000"/>
                <w:sz w:val="16"/>
                <w:szCs w:val="14"/>
              </w:rPr>
              <w:t>MAC</w:t>
            </w:r>
          </w:p>
        </w:tc>
      </w:tr>
      <w:bookmarkEnd w:id="0"/>
      <w:tr w:rsidR="00006331" w:rsidRPr="00BC5BE9" w14:paraId="7F80011E"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006331" w:rsidRDefault="00006331" w:rsidP="00006331">
            <w:pPr>
              <w:jc w:val="center"/>
              <w:rPr>
                <w:rFonts w:eastAsia="MS Gothic"/>
                <w:color w:val="000000"/>
                <w:kern w:val="24"/>
                <w:sz w:val="16"/>
                <w:szCs w:val="16"/>
              </w:rPr>
            </w:pPr>
          </w:p>
        </w:tc>
      </w:tr>
      <w:tr w:rsidR="00006331" w:rsidRPr="00BC5BE9" w14:paraId="6B3CCEE2"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28DDABB9" w:rsidR="00006331" w:rsidRDefault="00006331" w:rsidP="0000633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67243A" w:rsidRPr="00BC5BE9" w14:paraId="618B2ED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2A22BCE9" w:rsidR="0067243A" w:rsidRPr="0043180C" w:rsidRDefault="0067243A" w:rsidP="0067243A">
            <w:pPr>
              <w:jc w:val="center"/>
              <w:rPr>
                <w:color w:val="FF0000"/>
                <w:sz w:val="16"/>
                <w:szCs w:val="16"/>
              </w:rPr>
            </w:pPr>
            <w:hyperlink r:id="rId20" w:history="1">
              <w:r w:rsidRPr="0043180C">
                <w:rPr>
                  <w:rStyle w:val="Hyperlink"/>
                  <w:color w:val="FF0000"/>
                  <w:sz w:val="16"/>
                  <w:szCs w:val="16"/>
                </w:rPr>
                <w:t>24/0825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67243A" w:rsidRPr="0043180C" w:rsidRDefault="0067243A" w:rsidP="0067243A">
            <w:pPr>
              <w:rPr>
                <w:rFonts w:eastAsia="MS Gothic"/>
                <w:color w:val="FF0000"/>
                <w:kern w:val="24"/>
                <w:sz w:val="16"/>
                <w:szCs w:val="16"/>
              </w:rPr>
            </w:pPr>
            <w:r w:rsidRPr="0043180C">
              <w:rPr>
                <w:color w:val="FF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67243A" w:rsidRPr="0043180C" w:rsidRDefault="0067243A" w:rsidP="0067243A">
            <w:pPr>
              <w:rPr>
                <w:rFonts w:eastAsia="MS Gothic"/>
                <w:color w:val="FF0000"/>
                <w:kern w:val="24"/>
                <w:sz w:val="16"/>
                <w:szCs w:val="16"/>
              </w:rPr>
            </w:pPr>
            <w:r w:rsidRPr="0043180C">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903E299" w:rsidR="0067243A" w:rsidRPr="0043180C" w:rsidRDefault="0067243A"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67243A" w:rsidRPr="0043180C" w:rsidRDefault="0067243A" w:rsidP="0067243A">
            <w:pPr>
              <w:jc w:val="center"/>
              <w:rPr>
                <w:rFonts w:eastAsia="MS Gothic"/>
                <w:color w:val="FF0000"/>
                <w:kern w:val="24"/>
                <w:sz w:val="16"/>
                <w:szCs w:val="16"/>
              </w:rPr>
            </w:pPr>
            <w:r w:rsidRPr="0043180C">
              <w:rPr>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D8F67BA" w14:textId="6C300D47"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119C55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67243A" w:rsidRPr="0043180C" w:rsidRDefault="0067243A" w:rsidP="0067243A">
            <w:pPr>
              <w:jc w:val="center"/>
              <w:rPr>
                <w:color w:val="FF0000"/>
                <w:sz w:val="16"/>
                <w:szCs w:val="16"/>
              </w:rPr>
            </w:pPr>
            <w:hyperlink r:id="rId21" w:history="1">
              <w:r w:rsidRPr="0043180C">
                <w:rPr>
                  <w:rStyle w:val="Hyperlink"/>
                  <w:color w:val="FF0000"/>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67243A" w:rsidRPr="0043180C" w:rsidRDefault="0067243A" w:rsidP="0067243A">
            <w:pPr>
              <w:rPr>
                <w:rFonts w:eastAsia="MS Gothic"/>
                <w:color w:val="FF0000"/>
                <w:kern w:val="24"/>
                <w:sz w:val="16"/>
                <w:szCs w:val="16"/>
              </w:rPr>
            </w:pPr>
            <w:r w:rsidRPr="0043180C">
              <w:rPr>
                <w:color w:val="FF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67243A" w:rsidRPr="0043180C" w:rsidRDefault="0067243A" w:rsidP="0067243A">
            <w:pPr>
              <w:rPr>
                <w:rFonts w:eastAsia="MS Gothic"/>
                <w:color w:val="FF0000"/>
                <w:kern w:val="24"/>
                <w:sz w:val="16"/>
                <w:szCs w:val="16"/>
              </w:rPr>
            </w:pPr>
            <w:r w:rsidRPr="0043180C">
              <w:rPr>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552B40DD" w:rsidR="0067243A" w:rsidRPr="0043180C" w:rsidRDefault="0043180C"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67243A" w:rsidRPr="0043180C" w:rsidRDefault="0067243A" w:rsidP="0067243A">
            <w:pPr>
              <w:jc w:val="center"/>
              <w:rPr>
                <w:rFonts w:eastAsia="MS Gothic"/>
                <w:color w:val="FF0000"/>
                <w:kern w:val="24"/>
                <w:sz w:val="16"/>
                <w:szCs w:val="16"/>
              </w:rPr>
            </w:pPr>
            <w:r w:rsidRPr="0043180C">
              <w:rPr>
                <w:color w:val="FF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AD03C0C" w14:textId="45B99853"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6E2213B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262D52D" w:rsidR="0067243A" w:rsidRPr="00CE24D6" w:rsidRDefault="0067243A" w:rsidP="0067243A">
            <w:pPr>
              <w:jc w:val="center"/>
              <w:rPr>
                <w:color w:val="00B050"/>
                <w:sz w:val="16"/>
                <w:szCs w:val="16"/>
              </w:rPr>
            </w:pPr>
            <w:hyperlink r:id="rId22" w:history="1">
              <w:r w:rsidRPr="00CE24D6">
                <w:rPr>
                  <w:rStyle w:val="Hyperlink"/>
                  <w:color w:val="00B050"/>
                  <w:sz w:val="16"/>
                  <w:szCs w:val="16"/>
                </w:rPr>
                <w:t>25/0355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67243A" w:rsidRPr="00CE24D6" w:rsidRDefault="0067243A" w:rsidP="0067243A">
            <w:pPr>
              <w:rPr>
                <w:rFonts w:eastAsia="MS Gothic"/>
                <w:color w:val="00B050"/>
                <w:kern w:val="24"/>
                <w:sz w:val="16"/>
                <w:szCs w:val="16"/>
              </w:rPr>
            </w:pPr>
            <w:r w:rsidRPr="00CE24D6">
              <w:rPr>
                <w:color w:val="00B05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67243A" w:rsidRPr="00CE24D6" w:rsidRDefault="0067243A" w:rsidP="0067243A">
            <w:pPr>
              <w:rPr>
                <w:rFonts w:eastAsia="MS Gothic"/>
                <w:color w:val="00B050"/>
                <w:kern w:val="24"/>
                <w:sz w:val="16"/>
                <w:szCs w:val="16"/>
              </w:rPr>
            </w:pPr>
            <w:r w:rsidRPr="00CE24D6">
              <w:rPr>
                <w:color w:val="00B05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47656872" w:rsidR="0067243A" w:rsidRPr="00CE24D6" w:rsidRDefault="00CE24D6" w:rsidP="0067243A">
            <w:pPr>
              <w:pStyle w:val="NormalWeb"/>
              <w:spacing w:before="0" w:beforeAutospacing="0" w:after="0" w:afterAutospacing="0"/>
              <w:jc w:val="center"/>
              <w:rPr>
                <w:rFonts w:eastAsia="MS Gothic"/>
                <w:color w:val="00B050"/>
                <w:kern w:val="24"/>
                <w:sz w:val="16"/>
                <w:szCs w:val="16"/>
              </w:rPr>
            </w:pPr>
            <w:r w:rsidRPr="00CE24D6">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67243A" w:rsidRPr="00CE24D6" w:rsidRDefault="0067243A" w:rsidP="0067243A">
            <w:pPr>
              <w:jc w:val="center"/>
              <w:rPr>
                <w:rFonts w:eastAsia="MS Gothic"/>
                <w:color w:val="00B050"/>
                <w:kern w:val="24"/>
                <w:sz w:val="16"/>
                <w:szCs w:val="16"/>
              </w:rPr>
            </w:pPr>
            <w:r w:rsidRPr="00CE24D6">
              <w:rPr>
                <w:color w:val="00B05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911011" w14:textId="08FFD3E8" w:rsidR="0067243A" w:rsidRPr="00CE24D6" w:rsidRDefault="0067243A" w:rsidP="0067243A">
            <w:pPr>
              <w:jc w:val="center"/>
              <w:rPr>
                <w:rFonts w:eastAsia="MS Gothic"/>
                <w:color w:val="00B050"/>
                <w:kern w:val="24"/>
                <w:sz w:val="16"/>
                <w:szCs w:val="16"/>
              </w:rPr>
            </w:pPr>
            <w:r w:rsidRPr="00CE24D6">
              <w:rPr>
                <w:color w:val="00B050"/>
                <w:sz w:val="16"/>
                <w:szCs w:val="16"/>
              </w:rPr>
              <w:t>MAC</w:t>
            </w:r>
          </w:p>
        </w:tc>
      </w:tr>
      <w:tr w:rsidR="0067243A" w:rsidRPr="00BC5BE9" w14:paraId="6C44550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2C90D51" w:rsidR="0067243A" w:rsidRDefault="0067243A" w:rsidP="0067243A">
            <w:pPr>
              <w:jc w:val="center"/>
              <w:rPr>
                <w:sz w:val="16"/>
                <w:szCs w:val="16"/>
              </w:rPr>
            </w:pPr>
            <w:hyperlink r:id="rId23" w:history="1">
              <w:r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67243A" w:rsidRPr="00CB28B9" w:rsidRDefault="0067243A" w:rsidP="0067243A">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67243A" w:rsidRDefault="0067243A" w:rsidP="0067243A">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67243A" w:rsidRDefault="0067243A" w:rsidP="0067243A">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814BC4" w14:textId="285FB7E8"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AA2D99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616F78C1" w:rsidR="0067243A" w:rsidRDefault="0067243A" w:rsidP="0067243A">
            <w:pPr>
              <w:jc w:val="center"/>
              <w:rPr>
                <w:sz w:val="16"/>
                <w:szCs w:val="16"/>
              </w:rPr>
            </w:pPr>
            <w:hyperlink r:id="rId24" w:history="1">
              <w:r w:rsidRPr="002E664C">
                <w:rPr>
                  <w:rStyle w:val="Hyperlink"/>
                  <w:sz w:val="16"/>
                  <w:szCs w:val="16"/>
                </w:rPr>
                <w:t>25/0380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67243A" w:rsidRPr="00CB28B9" w:rsidRDefault="0067243A" w:rsidP="0067243A">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67243A" w:rsidRDefault="0067243A" w:rsidP="0067243A">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67243A" w:rsidRDefault="0067243A" w:rsidP="0067243A">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D21CAC" w14:textId="3CDD4A21"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2DF3AB4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67243A" w:rsidRPr="0043180C" w:rsidRDefault="0067243A" w:rsidP="0067243A">
            <w:pPr>
              <w:jc w:val="center"/>
              <w:rPr>
                <w:strike/>
                <w:color w:val="FF0000"/>
                <w:sz w:val="16"/>
                <w:szCs w:val="16"/>
              </w:rPr>
            </w:pPr>
            <w:hyperlink r:id="rId25" w:history="1">
              <w:r w:rsidRPr="0043180C">
                <w:rPr>
                  <w:rStyle w:val="Hyperlink"/>
                  <w:strike/>
                  <w:color w:val="FF0000"/>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67243A" w:rsidRPr="0043180C" w:rsidRDefault="0067243A" w:rsidP="0067243A">
            <w:pPr>
              <w:rPr>
                <w:rFonts w:eastAsia="MS Gothic"/>
                <w:strike/>
                <w:color w:val="FF0000"/>
                <w:kern w:val="24"/>
                <w:sz w:val="16"/>
                <w:szCs w:val="16"/>
              </w:rPr>
            </w:pPr>
            <w:r w:rsidRPr="0043180C">
              <w:rPr>
                <w:strike/>
                <w:color w:val="FF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77892DF5"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67243A" w:rsidRPr="0043180C" w:rsidRDefault="0067243A" w:rsidP="0067243A">
            <w:pPr>
              <w:jc w:val="center"/>
              <w:rPr>
                <w:rFonts w:eastAsia="MS Gothic"/>
                <w:strike/>
                <w:color w:val="FF0000"/>
                <w:kern w:val="24"/>
                <w:sz w:val="16"/>
                <w:szCs w:val="16"/>
              </w:rPr>
            </w:pPr>
            <w:r w:rsidRPr="0043180C">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CCE82B" w14:textId="00C1381E"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22FA3DCA"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67243A" w:rsidRPr="0043180C" w:rsidRDefault="0067243A" w:rsidP="0067243A">
            <w:pPr>
              <w:jc w:val="center"/>
              <w:rPr>
                <w:strike/>
                <w:color w:val="FF0000"/>
                <w:sz w:val="16"/>
                <w:szCs w:val="16"/>
              </w:rPr>
            </w:pPr>
            <w:hyperlink r:id="rId26" w:history="1">
              <w:r w:rsidRPr="0043180C">
                <w:rPr>
                  <w:rStyle w:val="Hyperlink"/>
                  <w:strike/>
                  <w:color w:val="FF0000"/>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67243A" w:rsidRPr="0043180C" w:rsidRDefault="0067243A" w:rsidP="0067243A">
            <w:pPr>
              <w:rPr>
                <w:rFonts w:eastAsia="MS Gothic"/>
                <w:strike/>
                <w:color w:val="FF0000"/>
                <w:kern w:val="24"/>
                <w:sz w:val="16"/>
                <w:szCs w:val="16"/>
              </w:rPr>
            </w:pPr>
            <w:r w:rsidRPr="0043180C">
              <w:rPr>
                <w:strike/>
                <w:color w:val="FF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66CD7BBD"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67243A" w:rsidRPr="0043180C" w:rsidRDefault="0067243A" w:rsidP="0067243A">
            <w:pPr>
              <w:jc w:val="center"/>
              <w:rPr>
                <w:rFonts w:eastAsia="MS Gothic"/>
                <w:strike/>
                <w:color w:val="FF0000"/>
                <w:kern w:val="24"/>
                <w:sz w:val="16"/>
                <w:szCs w:val="16"/>
              </w:rPr>
            </w:pPr>
            <w:r w:rsidRPr="0043180C">
              <w:rPr>
                <w:strike/>
                <w:color w:val="FF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E742CB" w14:textId="04465292"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403F501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67243A" w:rsidRPr="0043180C" w:rsidRDefault="0067243A" w:rsidP="0067243A">
            <w:pPr>
              <w:jc w:val="center"/>
              <w:rPr>
                <w:strike/>
                <w:color w:val="FF0000"/>
                <w:sz w:val="16"/>
                <w:szCs w:val="16"/>
              </w:rPr>
            </w:pPr>
            <w:hyperlink r:id="rId27" w:history="1">
              <w:r w:rsidRPr="0043180C">
                <w:rPr>
                  <w:rStyle w:val="Hyperlink"/>
                  <w:strike/>
                  <w:color w:val="FF0000"/>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67243A" w:rsidRPr="0043180C" w:rsidRDefault="0067243A" w:rsidP="0067243A">
            <w:pPr>
              <w:rPr>
                <w:rFonts w:eastAsia="MS Gothic"/>
                <w:strike/>
                <w:color w:val="FF0000"/>
                <w:kern w:val="24"/>
                <w:sz w:val="16"/>
                <w:szCs w:val="16"/>
              </w:rPr>
            </w:pPr>
            <w:r w:rsidRPr="0043180C">
              <w:rPr>
                <w:strike/>
                <w:color w:val="FF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77563735" w:rsidR="0067243A" w:rsidRPr="0043180C" w:rsidRDefault="0043180C" w:rsidP="0067243A">
            <w:pPr>
              <w:pStyle w:val="NormalWeb"/>
              <w:spacing w:before="0" w:beforeAutospacing="0" w:after="0" w:afterAutospacing="0"/>
              <w:jc w:val="center"/>
              <w:rPr>
                <w:rFonts w:eastAsia="MS Gothic"/>
                <w:strike/>
                <w:color w:val="FF0000"/>
                <w:kern w:val="24"/>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67243A" w:rsidRPr="0043180C" w:rsidRDefault="0067243A" w:rsidP="0067243A">
            <w:pPr>
              <w:jc w:val="center"/>
              <w:rPr>
                <w:rFonts w:eastAsia="MS Gothic"/>
                <w:strike/>
                <w:color w:val="FF0000"/>
                <w:kern w:val="24"/>
                <w:sz w:val="16"/>
                <w:szCs w:val="16"/>
              </w:rPr>
            </w:pPr>
            <w:r w:rsidRPr="0043180C">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4356A63" w14:textId="0D5AA7A7"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tr w:rsidR="0067243A" w:rsidRPr="00BC5BE9" w14:paraId="74525A4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5D8232A1" w:rsidR="0067243A" w:rsidRPr="00330D7A" w:rsidRDefault="0067243A" w:rsidP="0067243A">
            <w:pPr>
              <w:jc w:val="center"/>
              <w:rPr>
                <w:color w:val="00B050"/>
                <w:sz w:val="16"/>
                <w:szCs w:val="16"/>
              </w:rPr>
            </w:pPr>
            <w:hyperlink r:id="rId28" w:history="1">
              <w:r w:rsidRPr="00330D7A">
                <w:rPr>
                  <w:rStyle w:val="Hyperlink"/>
                  <w:color w:val="00B050"/>
                  <w:sz w:val="16"/>
                  <w:szCs w:val="16"/>
                </w:rPr>
                <w:t>25/0445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67243A" w:rsidRPr="00330D7A" w:rsidRDefault="0067243A" w:rsidP="0067243A">
            <w:pPr>
              <w:rPr>
                <w:rFonts w:eastAsia="MS Gothic"/>
                <w:color w:val="00B050"/>
                <w:kern w:val="24"/>
                <w:sz w:val="16"/>
                <w:szCs w:val="16"/>
              </w:rPr>
            </w:pPr>
            <w:r w:rsidRPr="00330D7A">
              <w:rPr>
                <w:color w:val="00B05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67243A" w:rsidRPr="00330D7A" w:rsidRDefault="0067243A" w:rsidP="0067243A">
            <w:pPr>
              <w:rPr>
                <w:rFonts w:eastAsia="MS Gothic"/>
                <w:color w:val="00B050"/>
                <w:kern w:val="24"/>
                <w:sz w:val="16"/>
                <w:szCs w:val="16"/>
              </w:rPr>
            </w:pPr>
            <w:r w:rsidRPr="00330D7A">
              <w:rPr>
                <w:color w:val="00B05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52AF693F" w:rsidR="0067243A" w:rsidRPr="00330D7A" w:rsidRDefault="00330D7A" w:rsidP="0067243A">
            <w:pPr>
              <w:pStyle w:val="NormalWeb"/>
              <w:spacing w:before="0" w:beforeAutospacing="0" w:after="0" w:afterAutospacing="0"/>
              <w:jc w:val="center"/>
              <w:rPr>
                <w:rFonts w:eastAsia="MS Gothic"/>
                <w:color w:val="00B050"/>
                <w:kern w:val="24"/>
                <w:sz w:val="16"/>
                <w:szCs w:val="16"/>
              </w:rPr>
            </w:pPr>
            <w:r w:rsidRPr="00330D7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67243A" w:rsidRPr="00330D7A" w:rsidRDefault="0067243A" w:rsidP="0067243A">
            <w:pPr>
              <w:jc w:val="center"/>
              <w:rPr>
                <w:rFonts w:eastAsia="MS Gothic"/>
                <w:color w:val="00B050"/>
                <w:kern w:val="24"/>
                <w:sz w:val="16"/>
                <w:szCs w:val="16"/>
              </w:rPr>
            </w:pPr>
            <w:r w:rsidRPr="00330D7A">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7A1C6BE" w14:textId="2B226175" w:rsidR="0067243A" w:rsidRPr="00330D7A" w:rsidRDefault="0067243A" w:rsidP="0067243A">
            <w:pPr>
              <w:jc w:val="center"/>
              <w:rPr>
                <w:rFonts w:eastAsia="MS Gothic"/>
                <w:color w:val="00B050"/>
                <w:kern w:val="24"/>
                <w:sz w:val="16"/>
                <w:szCs w:val="16"/>
              </w:rPr>
            </w:pPr>
            <w:r w:rsidRPr="00330D7A">
              <w:rPr>
                <w:color w:val="00B050"/>
                <w:sz w:val="16"/>
                <w:szCs w:val="16"/>
              </w:rPr>
              <w:t>MAC</w:t>
            </w:r>
          </w:p>
        </w:tc>
      </w:tr>
      <w:tr w:rsidR="0067243A" w:rsidRPr="00BC5BE9" w14:paraId="29FB5BA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1B21FEE7" w:rsidR="0067243A" w:rsidRPr="0004758E" w:rsidRDefault="0067243A" w:rsidP="0067243A">
            <w:pPr>
              <w:jc w:val="center"/>
              <w:rPr>
                <w:color w:val="000000" w:themeColor="text1"/>
                <w:sz w:val="16"/>
                <w:szCs w:val="16"/>
              </w:rPr>
            </w:pPr>
            <w:hyperlink r:id="rId29" w:history="1">
              <w:r w:rsidRPr="0004758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67243A" w:rsidRPr="0004758E" w:rsidRDefault="0067243A" w:rsidP="0067243A">
            <w:pPr>
              <w:rPr>
                <w:rFonts w:eastAsia="MS Gothic"/>
                <w:color w:val="000000" w:themeColor="text1"/>
                <w:kern w:val="24"/>
                <w:sz w:val="16"/>
                <w:szCs w:val="16"/>
              </w:rPr>
            </w:pPr>
            <w:r w:rsidRPr="0004758E">
              <w:rPr>
                <w:color w:val="000000" w:themeColor="text1"/>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67243A" w:rsidRPr="0004758E" w:rsidRDefault="0067243A" w:rsidP="0067243A">
            <w:pPr>
              <w:rPr>
                <w:rFonts w:eastAsia="MS Gothic"/>
                <w:color w:val="000000" w:themeColor="text1"/>
                <w:kern w:val="24"/>
                <w:sz w:val="16"/>
                <w:szCs w:val="16"/>
              </w:rPr>
            </w:pPr>
            <w:proofErr w:type="spellStart"/>
            <w:r w:rsidRPr="0004758E">
              <w:rPr>
                <w:color w:val="000000" w:themeColor="text1"/>
                <w:sz w:val="16"/>
                <w:szCs w:val="16"/>
              </w:rPr>
              <w:t>Junbin</w:t>
            </w:r>
            <w:proofErr w:type="spellEnd"/>
            <w:r w:rsidRPr="0004758E">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67243A" w:rsidRPr="0004758E" w:rsidRDefault="0067243A" w:rsidP="0067243A">
            <w:pPr>
              <w:pStyle w:val="NormalWeb"/>
              <w:spacing w:before="0" w:beforeAutospacing="0" w:after="0" w:afterAutospacing="0"/>
              <w:jc w:val="center"/>
              <w:rPr>
                <w:rFonts w:eastAsia="MS Gothic"/>
                <w:color w:val="000000" w:themeColor="text1"/>
                <w:kern w:val="24"/>
                <w:sz w:val="16"/>
                <w:szCs w:val="16"/>
              </w:rPr>
            </w:pPr>
            <w:r w:rsidRPr="0004758E">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67243A" w:rsidRPr="0004758E" w:rsidRDefault="0067243A" w:rsidP="0067243A">
            <w:pPr>
              <w:jc w:val="center"/>
              <w:rPr>
                <w:rFonts w:eastAsia="MS Gothic"/>
                <w:color w:val="000000" w:themeColor="text1"/>
                <w:kern w:val="24"/>
                <w:sz w:val="16"/>
                <w:szCs w:val="16"/>
              </w:rPr>
            </w:pPr>
            <w:r w:rsidRPr="0004758E">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E08280" w14:textId="0F0FAFED" w:rsidR="0067243A" w:rsidRPr="0004758E" w:rsidRDefault="0067243A" w:rsidP="0067243A">
            <w:pPr>
              <w:jc w:val="center"/>
              <w:rPr>
                <w:rFonts w:eastAsia="MS Gothic"/>
                <w:color w:val="000000" w:themeColor="text1"/>
                <w:kern w:val="24"/>
                <w:sz w:val="16"/>
                <w:szCs w:val="16"/>
              </w:rPr>
            </w:pPr>
            <w:r w:rsidRPr="0004758E">
              <w:rPr>
                <w:color w:val="000000" w:themeColor="text1"/>
                <w:sz w:val="16"/>
                <w:szCs w:val="16"/>
              </w:rPr>
              <w:t>MAC</w:t>
            </w:r>
          </w:p>
        </w:tc>
      </w:tr>
      <w:tr w:rsidR="0067243A" w:rsidRPr="00BC5BE9" w14:paraId="61D95B7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35FF5829" w:rsidR="0067243A" w:rsidRPr="00330D7A" w:rsidRDefault="0067243A" w:rsidP="0067243A">
            <w:pPr>
              <w:jc w:val="center"/>
              <w:rPr>
                <w:color w:val="00B050"/>
                <w:sz w:val="16"/>
                <w:szCs w:val="16"/>
              </w:rPr>
            </w:pPr>
            <w:hyperlink r:id="rId30" w:history="1">
              <w:r w:rsidRPr="00330D7A">
                <w:rPr>
                  <w:rStyle w:val="Hyperlink"/>
                  <w:color w:val="00B050"/>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5168BC4D" w:rsidR="0067243A" w:rsidRPr="00330D7A" w:rsidRDefault="0067243A" w:rsidP="0067243A">
            <w:pPr>
              <w:rPr>
                <w:rFonts w:eastAsia="MS Gothic"/>
                <w:color w:val="00B050"/>
                <w:kern w:val="24"/>
                <w:sz w:val="16"/>
                <w:szCs w:val="16"/>
              </w:rPr>
            </w:pPr>
            <w:r w:rsidRPr="00330D7A">
              <w:rPr>
                <w:color w:val="00B05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67243A" w:rsidRPr="00330D7A" w:rsidRDefault="0067243A" w:rsidP="0067243A">
            <w:pPr>
              <w:rPr>
                <w:rFonts w:eastAsia="MS Gothic"/>
                <w:color w:val="00B050"/>
                <w:kern w:val="24"/>
                <w:sz w:val="16"/>
                <w:szCs w:val="16"/>
              </w:rPr>
            </w:pPr>
            <w:r w:rsidRPr="00330D7A">
              <w:rPr>
                <w:color w:val="00B050"/>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0E2522E5" w:rsidR="0067243A" w:rsidRPr="00330D7A" w:rsidRDefault="00330D7A" w:rsidP="0067243A">
            <w:pPr>
              <w:pStyle w:val="NormalWeb"/>
              <w:spacing w:before="0" w:beforeAutospacing="0" w:after="0" w:afterAutospacing="0"/>
              <w:jc w:val="center"/>
              <w:rPr>
                <w:rFonts w:eastAsia="MS Gothic"/>
                <w:color w:val="00B050"/>
                <w:kern w:val="24"/>
                <w:sz w:val="16"/>
                <w:szCs w:val="16"/>
              </w:rPr>
            </w:pPr>
            <w:r w:rsidRPr="00330D7A">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67243A" w:rsidRPr="00330D7A" w:rsidRDefault="0067243A" w:rsidP="0067243A">
            <w:pPr>
              <w:jc w:val="center"/>
              <w:rPr>
                <w:rFonts w:eastAsia="MS Gothic"/>
                <w:color w:val="00B050"/>
                <w:kern w:val="24"/>
                <w:sz w:val="16"/>
                <w:szCs w:val="16"/>
              </w:rPr>
            </w:pPr>
            <w:r w:rsidRPr="00330D7A">
              <w:rPr>
                <w:color w:val="00B05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47E99A" w14:textId="1AE90AB3" w:rsidR="0067243A" w:rsidRPr="00330D7A" w:rsidRDefault="0067243A" w:rsidP="0067243A">
            <w:pPr>
              <w:jc w:val="center"/>
              <w:rPr>
                <w:rFonts w:eastAsia="MS Gothic"/>
                <w:color w:val="00B050"/>
                <w:kern w:val="24"/>
                <w:sz w:val="16"/>
                <w:szCs w:val="16"/>
              </w:rPr>
            </w:pPr>
            <w:r w:rsidRPr="00330D7A">
              <w:rPr>
                <w:color w:val="00B050"/>
                <w:sz w:val="16"/>
                <w:szCs w:val="16"/>
              </w:rPr>
              <w:t>MAC</w:t>
            </w:r>
          </w:p>
        </w:tc>
      </w:tr>
      <w:tr w:rsidR="0067243A" w:rsidRPr="00BC5BE9" w14:paraId="0416EBA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3F4A6BA9" w:rsidR="0067243A" w:rsidRPr="00BA06A9" w:rsidRDefault="0067243A" w:rsidP="0067243A">
            <w:pPr>
              <w:jc w:val="center"/>
              <w:rPr>
                <w:color w:val="FF0000"/>
                <w:sz w:val="16"/>
                <w:szCs w:val="16"/>
              </w:rPr>
            </w:pPr>
            <w:hyperlink r:id="rId31" w:history="1">
              <w:r w:rsidRPr="00BA06A9">
                <w:rPr>
                  <w:rStyle w:val="Hyperlink"/>
                  <w:color w:val="FF0000"/>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67243A" w:rsidRPr="00BA06A9" w:rsidRDefault="0067243A" w:rsidP="0067243A">
            <w:pPr>
              <w:rPr>
                <w:rFonts w:eastAsia="MS Gothic"/>
                <w:color w:val="FF0000"/>
                <w:kern w:val="24"/>
                <w:sz w:val="16"/>
                <w:szCs w:val="16"/>
              </w:rPr>
            </w:pPr>
            <w:r w:rsidRPr="00BA06A9">
              <w:rPr>
                <w:color w:val="FF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67243A" w:rsidRPr="00BA06A9" w:rsidRDefault="0067243A" w:rsidP="0067243A">
            <w:pPr>
              <w:rPr>
                <w:rFonts w:eastAsia="MS Gothic"/>
                <w:color w:val="FF0000"/>
                <w:kern w:val="24"/>
                <w:sz w:val="16"/>
                <w:szCs w:val="16"/>
              </w:rPr>
            </w:pPr>
            <w:r w:rsidRPr="00BA06A9">
              <w:rPr>
                <w:color w:val="FF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49034982" w:rsidR="0067243A" w:rsidRPr="00BA06A9" w:rsidRDefault="00BA06A9" w:rsidP="00BA06A9">
            <w:pPr>
              <w:pStyle w:val="NormalWeb"/>
              <w:spacing w:before="0" w:beforeAutospacing="0" w:after="0" w:afterAutospacing="0"/>
              <w:jc w:val="center"/>
              <w:rPr>
                <w:color w:val="FF0000"/>
                <w:sz w:val="16"/>
                <w:szCs w:val="16"/>
              </w:rPr>
            </w:pPr>
            <w:r w:rsidRPr="00BA06A9">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67243A" w:rsidRPr="00BA06A9" w:rsidRDefault="0067243A" w:rsidP="0067243A">
            <w:pPr>
              <w:jc w:val="center"/>
              <w:rPr>
                <w:rFonts w:eastAsia="MS Gothic"/>
                <w:color w:val="FF0000"/>
                <w:kern w:val="24"/>
                <w:sz w:val="16"/>
                <w:szCs w:val="16"/>
              </w:rPr>
            </w:pPr>
            <w:r w:rsidRPr="00BA06A9">
              <w:rPr>
                <w:color w:val="FF0000"/>
                <w:sz w:val="16"/>
                <w:szCs w:val="16"/>
              </w:rPr>
              <w:t>QoS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69242BC" w14:textId="0F53005F" w:rsidR="0067243A" w:rsidRPr="00BA06A9" w:rsidRDefault="0067243A" w:rsidP="0067243A">
            <w:pPr>
              <w:jc w:val="center"/>
              <w:rPr>
                <w:rFonts w:eastAsia="MS Gothic"/>
                <w:color w:val="FF0000"/>
                <w:kern w:val="24"/>
                <w:sz w:val="16"/>
                <w:szCs w:val="16"/>
              </w:rPr>
            </w:pPr>
            <w:r w:rsidRPr="00BA06A9">
              <w:rPr>
                <w:color w:val="FF0000"/>
                <w:sz w:val="16"/>
                <w:szCs w:val="16"/>
              </w:rPr>
              <w:t>MAC</w:t>
            </w:r>
          </w:p>
        </w:tc>
      </w:tr>
      <w:bookmarkStart w:id="1" w:name="_Hlk206145406"/>
      <w:tr w:rsidR="0067243A" w:rsidRPr="00BC5BE9" w14:paraId="0C1FB1F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0518DB97" w:rsidR="0067243A" w:rsidRDefault="0067243A" w:rsidP="0067243A">
            <w:pPr>
              <w:jc w:val="center"/>
              <w:rPr>
                <w:sz w:val="16"/>
                <w:szCs w:val="16"/>
              </w:rPr>
            </w:pPr>
            <w:r>
              <w:fldChar w:fldCharType="begin"/>
            </w:r>
            <w:r>
              <w:instrText>HYPERLINK "https://mentor.ieee.org/802.11/dcn/25/11-25-0529-00-00bn-spatial-reuse-triggered-npca.pptx"</w:instrText>
            </w:r>
            <w:r>
              <w:fldChar w:fldCharType="separate"/>
            </w:r>
            <w:r w:rsidRPr="0062097F">
              <w:rPr>
                <w:rStyle w:val="Hyperlink"/>
                <w:sz w:val="16"/>
                <w:szCs w:val="16"/>
              </w:rPr>
              <w:t>25/0529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67243A" w:rsidRPr="00CB28B9" w:rsidRDefault="0067243A" w:rsidP="0067243A">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67243A" w:rsidRDefault="0067243A" w:rsidP="0067243A">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67243A" w:rsidRDefault="0067243A" w:rsidP="0067243A">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0154C5F" w14:textId="7F82FDC3"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79ABB14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34656215" w:rsidR="0067243A" w:rsidRPr="000135FE" w:rsidRDefault="0067243A" w:rsidP="0067243A">
            <w:pPr>
              <w:jc w:val="center"/>
              <w:rPr>
                <w:color w:val="FF0000"/>
                <w:sz w:val="16"/>
                <w:szCs w:val="16"/>
              </w:rPr>
            </w:pPr>
            <w:hyperlink r:id="rId32" w:history="1">
              <w:r w:rsidRPr="000135FE">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67243A" w:rsidRPr="000135FE" w:rsidRDefault="0067243A" w:rsidP="0067243A">
            <w:pPr>
              <w:rPr>
                <w:rFonts w:eastAsia="MS Gothic"/>
                <w:kern w:val="24"/>
                <w:sz w:val="16"/>
                <w:szCs w:val="16"/>
              </w:rPr>
            </w:pPr>
            <w:r w:rsidRPr="000135FE">
              <w:rPr>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67243A" w:rsidRPr="000135FE" w:rsidRDefault="0067243A" w:rsidP="0067243A">
            <w:pPr>
              <w:rPr>
                <w:rFonts w:eastAsia="MS Gothic"/>
                <w:kern w:val="24"/>
                <w:sz w:val="16"/>
                <w:szCs w:val="16"/>
              </w:rPr>
            </w:pPr>
            <w:proofErr w:type="spellStart"/>
            <w:r w:rsidRPr="000135FE">
              <w:rPr>
                <w:sz w:val="16"/>
                <w:szCs w:val="16"/>
              </w:rPr>
              <w:t>Yongsen</w:t>
            </w:r>
            <w:proofErr w:type="spellEnd"/>
            <w:r w:rsidRPr="000135FE">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67243A" w:rsidRPr="000135FE" w:rsidRDefault="0067243A" w:rsidP="0067243A">
            <w:pPr>
              <w:pStyle w:val="NormalWeb"/>
              <w:spacing w:before="0" w:beforeAutospacing="0" w:after="0" w:afterAutospacing="0"/>
              <w:jc w:val="center"/>
              <w:rPr>
                <w:rFonts w:eastAsia="MS Gothic"/>
                <w:kern w:val="24"/>
                <w:sz w:val="16"/>
                <w:szCs w:val="16"/>
              </w:rPr>
            </w:pPr>
            <w:r w:rsidRPr="000135F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67243A" w:rsidRPr="000135FE" w:rsidRDefault="0067243A" w:rsidP="0067243A">
            <w:pPr>
              <w:jc w:val="center"/>
              <w:rPr>
                <w:rFonts w:eastAsia="MS Gothic"/>
                <w:kern w:val="24"/>
                <w:sz w:val="16"/>
                <w:szCs w:val="16"/>
              </w:rPr>
            </w:pPr>
            <w:r w:rsidRPr="000135FE">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722B5F8" w14:textId="70CD1C32" w:rsidR="0067243A" w:rsidRPr="000135FE" w:rsidRDefault="0067243A" w:rsidP="0067243A">
            <w:pPr>
              <w:jc w:val="center"/>
              <w:rPr>
                <w:rFonts w:eastAsia="MS Gothic"/>
                <w:kern w:val="24"/>
                <w:sz w:val="16"/>
                <w:szCs w:val="16"/>
              </w:rPr>
            </w:pPr>
            <w:r w:rsidRPr="000135FE">
              <w:rPr>
                <w:sz w:val="16"/>
                <w:szCs w:val="16"/>
              </w:rPr>
              <w:t>MAC</w:t>
            </w:r>
          </w:p>
        </w:tc>
      </w:tr>
      <w:tr w:rsidR="0067243A" w:rsidRPr="00BC5BE9" w14:paraId="49DABC9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165C8E4D" w:rsidR="0067243A" w:rsidRPr="00C61F67" w:rsidRDefault="0067243A" w:rsidP="0067243A">
            <w:pPr>
              <w:jc w:val="center"/>
              <w:rPr>
                <w:sz w:val="16"/>
                <w:szCs w:val="16"/>
              </w:rPr>
            </w:pPr>
            <w:hyperlink r:id="rId33" w:history="1">
              <w:r w:rsidRPr="000135FE">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67243A" w:rsidRPr="00C61F67" w:rsidRDefault="0067243A" w:rsidP="0067243A">
            <w:pPr>
              <w:rPr>
                <w:rFonts w:eastAsia="MS Gothic"/>
                <w:kern w:val="24"/>
                <w:sz w:val="16"/>
                <w:szCs w:val="16"/>
              </w:rPr>
            </w:pPr>
            <w:r w:rsidRPr="00C61F67">
              <w:rPr>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67243A" w:rsidRPr="00C61F67" w:rsidRDefault="0067243A" w:rsidP="0067243A">
            <w:pPr>
              <w:rPr>
                <w:rFonts w:eastAsia="MS Gothic"/>
                <w:kern w:val="24"/>
                <w:sz w:val="16"/>
                <w:szCs w:val="16"/>
              </w:rPr>
            </w:pPr>
            <w:proofErr w:type="spellStart"/>
            <w:r w:rsidRPr="00C61F67">
              <w:rPr>
                <w:sz w:val="16"/>
                <w:szCs w:val="16"/>
              </w:rPr>
              <w:t>Yongsen</w:t>
            </w:r>
            <w:proofErr w:type="spellEnd"/>
            <w:r w:rsidRPr="00C61F67">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67243A" w:rsidRPr="00C61F67" w:rsidRDefault="0067243A" w:rsidP="0067243A">
            <w:pPr>
              <w:pStyle w:val="NormalWeb"/>
              <w:spacing w:before="0" w:beforeAutospacing="0" w:after="0" w:afterAutospacing="0"/>
              <w:jc w:val="center"/>
              <w:rPr>
                <w:rFonts w:eastAsia="MS Gothic"/>
                <w:kern w:val="24"/>
                <w:sz w:val="16"/>
                <w:szCs w:val="16"/>
              </w:rPr>
            </w:pPr>
            <w:r w:rsidRPr="00C61F67">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67243A" w:rsidRPr="00C61F67" w:rsidRDefault="0067243A" w:rsidP="0067243A">
            <w:pPr>
              <w:jc w:val="center"/>
              <w:rPr>
                <w:rFonts w:eastAsia="MS Gothic"/>
                <w:kern w:val="24"/>
                <w:sz w:val="16"/>
                <w:szCs w:val="16"/>
              </w:rPr>
            </w:pPr>
            <w:r w:rsidRPr="00C61F67">
              <w:rPr>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7169EE6" w14:textId="43C48560" w:rsidR="0067243A" w:rsidRPr="00C61F67" w:rsidRDefault="0067243A" w:rsidP="0067243A">
            <w:pPr>
              <w:jc w:val="center"/>
              <w:rPr>
                <w:rFonts w:eastAsia="MS Gothic"/>
                <w:kern w:val="24"/>
                <w:sz w:val="16"/>
                <w:szCs w:val="16"/>
              </w:rPr>
            </w:pPr>
            <w:r w:rsidRPr="00C61F67">
              <w:rPr>
                <w:sz w:val="16"/>
                <w:szCs w:val="16"/>
              </w:rPr>
              <w:t>MAC</w:t>
            </w:r>
          </w:p>
        </w:tc>
      </w:tr>
      <w:bookmarkStart w:id="2" w:name="_Hlk206499135"/>
      <w:tr w:rsidR="0067243A" w:rsidRPr="00BC5BE9" w14:paraId="3867435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67243A" w:rsidRPr="0043180C" w:rsidRDefault="0067243A" w:rsidP="0067243A">
            <w:pPr>
              <w:jc w:val="center"/>
              <w:rPr>
                <w:strike/>
                <w:color w:val="FF0000"/>
                <w:sz w:val="16"/>
                <w:szCs w:val="16"/>
              </w:rPr>
            </w:pPr>
            <w:r w:rsidRPr="0043180C">
              <w:rPr>
                <w:strike/>
                <w:color w:val="FF0000"/>
              </w:rPr>
              <w:fldChar w:fldCharType="begin"/>
            </w:r>
            <w:r w:rsidRPr="0043180C">
              <w:rPr>
                <w:strike/>
                <w:color w:val="FF0000"/>
              </w:rPr>
              <w:instrText>HYPERLINK "https://mentor.ieee.org/802.11/dcn/25/11-25-0622-00-00bn-early-rx-termination-with-i-fcs.pptx"</w:instrText>
            </w:r>
            <w:r w:rsidRPr="0043180C">
              <w:rPr>
                <w:strike/>
                <w:color w:val="FF0000"/>
              </w:rPr>
            </w:r>
            <w:r w:rsidRPr="0043180C">
              <w:rPr>
                <w:strike/>
                <w:color w:val="FF0000"/>
              </w:rPr>
              <w:fldChar w:fldCharType="separate"/>
            </w:r>
            <w:r w:rsidRPr="0043180C">
              <w:rPr>
                <w:rStyle w:val="Hyperlink"/>
                <w:strike/>
                <w:color w:val="FF0000"/>
                <w:sz w:val="16"/>
                <w:szCs w:val="16"/>
              </w:rPr>
              <w:t>25/0622</w:t>
            </w:r>
            <w:r w:rsidRPr="0043180C">
              <w:rPr>
                <w:strike/>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67243A" w:rsidRPr="0043180C" w:rsidRDefault="0067243A" w:rsidP="0067243A">
            <w:pPr>
              <w:rPr>
                <w:rFonts w:eastAsia="MS Gothic"/>
                <w:strike/>
                <w:color w:val="FF0000"/>
                <w:kern w:val="24"/>
                <w:sz w:val="16"/>
                <w:szCs w:val="16"/>
              </w:rPr>
            </w:pPr>
            <w:r w:rsidRPr="0043180C">
              <w:rPr>
                <w:strike/>
                <w:color w:val="FF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67243A" w:rsidRPr="0043180C" w:rsidRDefault="0067243A" w:rsidP="0067243A">
            <w:pPr>
              <w:rPr>
                <w:rFonts w:eastAsia="MS Gothic"/>
                <w:strike/>
                <w:color w:val="FF0000"/>
                <w:kern w:val="24"/>
                <w:sz w:val="16"/>
                <w:szCs w:val="16"/>
              </w:rPr>
            </w:pPr>
            <w:r w:rsidRPr="0043180C">
              <w:rPr>
                <w:strike/>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70C47622" w:rsidR="0067243A" w:rsidRPr="0043180C" w:rsidRDefault="0043180C" w:rsidP="0067243A">
            <w:pPr>
              <w:pStyle w:val="NormalWeb"/>
              <w:spacing w:before="0" w:beforeAutospacing="0" w:after="0" w:afterAutospacing="0"/>
              <w:jc w:val="center"/>
              <w:rPr>
                <w:strike/>
                <w:color w:val="FF0000"/>
                <w:sz w:val="16"/>
                <w:szCs w:val="16"/>
              </w:rPr>
            </w:pPr>
            <w:r w:rsidRPr="0043180C">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67243A" w:rsidRPr="0043180C" w:rsidRDefault="0067243A" w:rsidP="0067243A">
            <w:pPr>
              <w:jc w:val="center"/>
              <w:rPr>
                <w:rFonts w:eastAsia="MS Gothic"/>
                <w:strike/>
                <w:color w:val="FF0000"/>
                <w:kern w:val="24"/>
                <w:sz w:val="16"/>
                <w:szCs w:val="16"/>
              </w:rPr>
            </w:pPr>
            <w:r w:rsidRPr="0043180C">
              <w:rPr>
                <w:strike/>
                <w:color w:val="FF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98F7CC" w14:textId="3565B041" w:rsidR="0067243A" w:rsidRPr="0043180C" w:rsidRDefault="0067243A" w:rsidP="0067243A">
            <w:pPr>
              <w:jc w:val="center"/>
              <w:rPr>
                <w:rFonts w:eastAsia="MS Gothic"/>
                <w:strike/>
                <w:color w:val="FF0000"/>
                <w:kern w:val="24"/>
                <w:sz w:val="16"/>
                <w:szCs w:val="16"/>
              </w:rPr>
            </w:pPr>
            <w:r w:rsidRPr="0043180C">
              <w:rPr>
                <w:strike/>
                <w:color w:val="FF0000"/>
                <w:sz w:val="16"/>
                <w:szCs w:val="16"/>
              </w:rPr>
              <w:t>MAC</w:t>
            </w:r>
          </w:p>
        </w:tc>
      </w:tr>
      <w:bookmarkEnd w:id="1"/>
      <w:bookmarkEnd w:id="2"/>
      <w:tr w:rsidR="0067243A" w:rsidRPr="00BC5BE9" w14:paraId="54205E3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67243A" w:rsidRPr="0043180C" w:rsidRDefault="0067243A" w:rsidP="0067243A">
            <w:pPr>
              <w:jc w:val="center"/>
              <w:rPr>
                <w:color w:val="FF0000"/>
                <w:sz w:val="16"/>
                <w:szCs w:val="16"/>
              </w:rPr>
            </w:pPr>
            <w:r w:rsidRPr="0043180C">
              <w:rPr>
                <w:color w:val="FF0000"/>
              </w:rPr>
              <w:fldChar w:fldCharType="begin"/>
            </w:r>
            <w:r w:rsidRPr="0043180C">
              <w:rPr>
                <w:color w:val="FF0000"/>
              </w:rPr>
              <w:instrText>HYPERLINK "https://mentor.ieee.org/802.11/dcn/25/11-25-0624-00-00bn-further-considerations-for-npca-operation.pptx"</w:instrText>
            </w:r>
            <w:r w:rsidRPr="0043180C">
              <w:rPr>
                <w:color w:val="FF0000"/>
              </w:rPr>
            </w:r>
            <w:r w:rsidRPr="0043180C">
              <w:rPr>
                <w:color w:val="FF0000"/>
              </w:rPr>
              <w:fldChar w:fldCharType="separate"/>
            </w:r>
            <w:r w:rsidRPr="0043180C">
              <w:rPr>
                <w:rStyle w:val="Hyperlink"/>
                <w:color w:val="FF0000"/>
                <w:sz w:val="16"/>
                <w:szCs w:val="16"/>
              </w:rPr>
              <w:t>25/0624</w:t>
            </w:r>
            <w:r w:rsidRPr="0043180C">
              <w:rPr>
                <w:color w:val="FF000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67243A" w:rsidRPr="0043180C" w:rsidRDefault="0067243A" w:rsidP="0067243A">
            <w:pPr>
              <w:rPr>
                <w:rFonts w:eastAsia="MS Gothic"/>
                <w:color w:val="FF0000"/>
                <w:kern w:val="24"/>
                <w:sz w:val="16"/>
                <w:szCs w:val="16"/>
              </w:rPr>
            </w:pPr>
            <w:r w:rsidRPr="0043180C">
              <w:rPr>
                <w:color w:val="FF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67243A" w:rsidRPr="0043180C" w:rsidRDefault="0067243A" w:rsidP="0067243A">
            <w:pPr>
              <w:rPr>
                <w:rFonts w:eastAsia="MS Gothic"/>
                <w:color w:val="FF0000"/>
                <w:kern w:val="24"/>
                <w:sz w:val="16"/>
                <w:szCs w:val="16"/>
              </w:rPr>
            </w:pPr>
            <w:r w:rsidRPr="0043180C">
              <w:rPr>
                <w:color w:val="FF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5CE65CFB" w:rsidR="0067243A" w:rsidRPr="0043180C" w:rsidRDefault="0043180C" w:rsidP="0067243A">
            <w:pPr>
              <w:pStyle w:val="NormalWeb"/>
              <w:spacing w:before="0" w:beforeAutospacing="0" w:after="0" w:afterAutospacing="0"/>
              <w:jc w:val="center"/>
              <w:rPr>
                <w:rFonts w:eastAsia="MS Gothic"/>
                <w:color w:val="FF0000"/>
                <w:kern w:val="24"/>
                <w:sz w:val="16"/>
                <w:szCs w:val="16"/>
              </w:rPr>
            </w:pPr>
            <w:r w:rsidRPr="0043180C">
              <w:rPr>
                <w:color w:val="FF0000"/>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67243A" w:rsidRPr="0043180C" w:rsidRDefault="0067243A" w:rsidP="0067243A">
            <w:pPr>
              <w:jc w:val="center"/>
              <w:rPr>
                <w:rFonts w:eastAsia="MS Gothic"/>
                <w:color w:val="FF0000"/>
                <w:kern w:val="24"/>
                <w:sz w:val="16"/>
                <w:szCs w:val="16"/>
              </w:rPr>
            </w:pPr>
            <w:r w:rsidRPr="0043180C">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82C085" w14:textId="29C574B0" w:rsidR="0067243A" w:rsidRPr="0043180C" w:rsidRDefault="0067243A" w:rsidP="0067243A">
            <w:pPr>
              <w:jc w:val="center"/>
              <w:rPr>
                <w:rFonts w:eastAsia="MS Gothic"/>
                <w:color w:val="FF0000"/>
                <w:kern w:val="24"/>
                <w:sz w:val="16"/>
                <w:szCs w:val="16"/>
              </w:rPr>
            </w:pPr>
            <w:r w:rsidRPr="0043180C">
              <w:rPr>
                <w:color w:val="FF0000"/>
                <w:sz w:val="16"/>
                <w:szCs w:val="16"/>
              </w:rPr>
              <w:t>MAC</w:t>
            </w:r>
          </w:p>
        </w:tc>
      </w:tr>
      <w:tr w:rsidR="0067243A" w:rsidRPr="00BC5BE9" w14:paraId="4F64BDD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0E52DD6" w:rsidR="0067243A" w:rsidRDefault="0067243A" w:rsidP="0067243A">
            <w:pPr>
              <w:jc w:val="center"/>
              <w:rPr>
                <w:sz w:val="16"/>
                <w:szCs w:val="16"/>
              </w:rPr>
            </w:pPr>
            <w:hyperlink r:id="rId34" w:history="1">
              <w:r w:rsidRPr="008F6F78">
                <w:rPr>
                  <w:rStyle w:val="Hyperlink"/>
                  <w:sz w:val="16"/>
                  <w:szCs w:val="16"/>
                </w:rPr>
                <w:t>25/0645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67243A" w:rsidRPr="00CB28B9" w:rsidRDefault="0067243A" w:rsidP="0067243A">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67243A" w:rsidRDefault="0067243A" w:rsidP="0067243A">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67243A" w:rsidRDefault="0067243A" w:rsidP="0067243A">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D3BEFA1" w14:textId="1B8E4500"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4E51E3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0D3D500E" w:rsidR="0067243A" w:rsidRPr="00CD4691" w:rsidRDefault="0067243A" w:rsidP="0067243A">
            <w:pPr>
              <w:jc w:val="center"/>
              <w:rPr>
                <w:color w:val="FF0000"/>
                <w:sz w:val="16"/>
                <w:szCs w:val="16"/>
              </w:rPr>
            </w:pPr>
            <w:hyperlink r:id="rId35" w:history="1">
              <w:r w:rsidRPr="00CD4691">
                <w:rPr>
                  <w:rStyle w:val="Hyperlink"/>
                  <w:color w:val="FF0000"/>
                  <w:sz w:val="16"/>
                  <w:szCs w:val="16"/>
                </w:rPr>
                <w:t>25/0648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67243A" w:rsidRPr="00CD4691" w:rsidRDefault="0067243A" w:rsidP="0067243A">
            <w:pPr>
              <w:rPr>
                <w:rFonts w:eastAsia="MS Gothic"/>
                <w:color w:val="FF0000"/>
                <w:kern w:val="24"/>
                <w:sz w:val="16"/>
                <w:szCs w:val="16"/>
              </w:rPr>
            </w:pPr>
            <w:r w:rsidRPr="00CD4691">
              <w:rPr>
                <w:color w:val="FF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67243A" w:rsidRPr="00CD4691" w:rsidRDefault="0067243A" w:rsidP="0067243A">
            <w:pPr>
              <w:rPr>
                <w:rFonts w:eastAsia="MS Gothic"/>
                <w:color w:val="FF0000"/>
                <w:kern w:val="24"/>
                <w:sz w:val="16"/>
                <w:szCs w:val="16"/>
              </w:rPr>
            </w:pPr>
            <w:r w:rsidRPr="00CD4691">
              <w:rPr>
                <w:color w:val="FF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D6F23" w14:textId="77777777" w:rsidR="0067243A" w:rsidRPr="00CD4691" w:rsidRDefault="0067243A" w:rsidP="0067243A">
            <w:pPr>
              <w:pStyle w:val="NormalWeb"/>
              <w:spacing w:before="0" w:beforeAutospacing="0" w:after="0" w:afterAutospacing="0"/>
              <w:jc w:val="center"/>
              <w:rPr>
                <w:color w:val="FF0000"/>
                <w:sz w:val="16"/>
                <w:szCs w:val="16"/>
              </w:rPr>
            </w:pPr>
            <w:r w:rsidRPr="00CD4691">
              <w:rPr>
                <w:color w:val="FF0000"/>
                <w:sz w:val="16"/>
                <w:szCs w:val="16"/>
              </w:rPr>
              <w:t>Deferred</w:t>
            </w:r>
          </w:p>
          <w:p w14:paraId="58AE96E5" w14:textId="057FB785" w:rsidR="0067243A" w:rsidRPr="00CD4691" w:rsidRDefault="0067243A" w:rsidP="0067243A">
            <w:pPr>
              <w:pStyle w:val="NormalWeb"/>
              <w:spacing w:before="0" w:beforeAutospacing="0" w:after="0" w:afterAutospacing="0"/>
              <w:jc w:val="center"/>
              <w:rPr>
                <w:rFonts w:eastAsia="MS Gothic"/>
                <w:color w:val="FF0000"/>
                <w:kern w:val="24"/>
                <w:sz w:val="16"/>
                <w:szCs w:val="16"/>
              </w:rPr>
            </w:pPr>
            <w:r w:rsidRPr="00CD4691">
              <w:rPr>
                <w:color w:val="FF0000"/>
                <w:sz w:val="16"/>
                <w:szCs w:val="16"/>
              </w:rPr>
              <w:t>(Post-Sept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67243A" w:rsidRPr="00CD4691" w:rsidRDefault="0067243A" w:rsidP="0067243A">
            <w:pPr>
              <w:jc w:val="center"/>
              <w:rPr>
                <w:rFonts w:eastAsia="MS Gothic"/>
                <w:color w:val="FF0000"/>
                <w:kern w:val="24"/>
                <w:sz w:val="16"/>
                <w:szCs w:val="16"/>
              </w:rPr>
            </w:pPr>
            <w:r w:rsidRPr="00CD4691">
              <w:rPr>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5BF579" w14:textId="6120AED8" w:rsidR="0067243A" w:rsidRPr="00CD4691" w:rsidRDefault="0067243A" w:rsidP="0067243A">
            <w:pPr>
              <w:jc w:val="center"/>
              <w:rPr>
                <w:rFonts w:eastAsia="MS Gothic"/>
                <w:color w:val="FF0000"/>
                <w:kern w:val="24"/>
                <w:sz w:val="16"/>
                <w:szCs w:val="16"/>
              </w:rPr>
            </w:pPr>
            <w:r w:rsidRPr="00CD4691">
              <w:rPr>
                <w:color w:val="FF0000"/>
                <w:sz w:val="16"/>
                <w:szCs w:val="16"/>
              </w:rPr>
              <w:t>MAC</w:t>
            </w:r>
          </w:p>
        </w:tc>
      </w:tr>
      <w:tr w:rsidR="0067243A" w:rsidRPr="00BC5BE9" w14:paraId="220B21D9"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2FAC8E59" w:rsidR="0067243A" w:rsidRDefault="0067243A" w:rsidP="0067243A">
            <w:pPr>
              <w:jc w:val="center"/>
              <w:rPr>
                <w:sz w:val="16"/>
                <w:szCs w:val="16"/>
              </w:rPr>
            </w:pPr>
            <w:hyperlink r:id="rId36" w:history="1">
              <w:r w:rsidRPr="00737CA4">
                <w:rPr>
                  <w:rStyle w:val="Hyperlink"/>
                  <w:sz w:val="16"/>
                  <w:szCs w:val="16"/>
                </w:rPr>
                <w:t>25/0651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67243A" w:rsidRPr="00CB28B9" w:rsidRDefault="0067243A" w:rsidP="0067243A">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67243A" w:rsidRDefault="0067243A" w:rsidP="0067243A">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67243A" w:rsidRDefault="0067243A" w:rsidP="0067243A">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B83D0E" w14:textId="4C4363BA"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7EF2A91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00D1C769" w:rsidR="0067243A" w:rsidRDefault="0067243A" w:rsidP="0067243A">
            <w:pPr>
              <w:jc w:val="center"/>
              <w:rPr>
                <w:sz w:val="16"/>
                <w:szCs w:val="16"/>
              </w:rPr>
            </w:pPr>
            <w:hyperlink r:id="rId37" w:history="1">
              <w:r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67243A" w:rsidRPr="00CB28B9" w:rsidRDefault="0067243A" w:rsidP="0067243A">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67243A" w:rsidRDefault="0067243A" w:rsidP="0067243A">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67243A" w:rsidRDefault="0067243A" w:rsidP="0067243A">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FC310D" w14:textId="0741CFBD"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2E505B3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77AFD947" w:rsidR="0067243A" w:rsidRPr="00D159FD" w:rsidRDefault="0067243A" w:rsidP="0067243A">
            <w:pPr>
              <w:jc w:val="center"/>
              <w:rPr>
                <w:color w:val="000000" w:themeColor="text1"/>
                <w:sz w:val="16"/>
                <w:szCs w:val="16"/>
              </w:rPr>
            </w:pPr>
            <w:hyperlink r:id="rId38" w:history="1">
              <w:r w:rsidRPr="00AE1D01">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67243A" w:rsidRPr="00D159FD" w:rsidRDefault="0067243A" w:rsidP="0067243A">
            <w:pPr>
              <w:rPr>
                <w:rFonts w:eastAsia="MS Gothic"/>
                <w:color w:val="000000" w:themeColor="text1"/>
                <w:kern w:val="24"/>
                <w:sz w:val="16"/>
                <w:szCs w:val="16"/>
              </w:rPr>
            </w:pPr>
            <w:r w:rsidRPr="00D159FD">
              <w:rPr>
                <w:color w:val="000000" w:themeColor="text1"/>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67243A" w:rsidRPr="00D159FD" w:rsidRDefault="0067243A" w:rsidP="0067243A">
            <w:pPr>
              <w:rPr>
                <w:rFonts w:eastAsia="MS Gothic"/>
                <w:color w:val="000000" w:themeColor="text1"/>
                <w:kern w:val="24"/>
                <w:sz w:val="16"/>
                <w:szCs w:val="16"/>
              </w:rPr>
            </w:pPr>
            <w:r w:rsidRPr="00D159FD">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67243A" w:rsidRPr="00D159FD" w:rsidRDefault="0067243A" w:rsidP="0067243A">
            <w:pPr>
              <w:pStyle w:val="NormalWeb"/>
              <w:spacing w:before="0" w:beforeAutospacing="0" w:after="0" w:afterAutospacing="0"/>
              <w:jc w:val="center"/>
              <w:rPr>
                <w:rFonts w:eastAsia="MS Gothic"/>
                <w:color w:val="000000" w:themeColor="text1"/>
                <w:kern w:val="24"/>
                <w:sz w:val="16"/>
                <w:szCs w:val="16"/>
              </w:rPr>
            </w:pPr>
            <w:r w:rsidRPr="00D159F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67243A" w:rsidRPr="00D159FD" w:rsidRDefault="0067243A" w:rsidP="0067243A">
            <w:pPr>
              <w:jc w:val="center"/>
              <w:rPr>
                <w:rFonts w:eastAsia="MS Gothic"/>
                <w:color w:val="000000" w:themeColor="text1"/>
                <w:kern w:val="24"/>
                <w:sz w:val="16"/>
                <w:szCs w:val="16"/>
              </w:rPr>
            </w:pPr>
            <w:r w:rsidRPr="00D159FD">
              <w:rPr>
                <w:color w:val="000000" w:themeColor="text1"/>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965539" w14:textId="48351492" w:rsidR="0067243A" w:rsidRPr="00D159FD" w:rsidRDefault="0067243A" w:rsidP="0067243A">
            <w:pPr>
              <w:jc w:val="center"/>
              <w:rPr>
                <w:rFonts w:eastAsia="MS Gothic"/>
                <w:color w:val="000000" w:themeColor="text1"/>
                <w:kern w:val="24"/>
                <w:sz w:val="16"/>
                <w:szCs w:val="16"/>
              </w:rPr>
            </w:pPr>
            <w:r w:rsidRPr="00D159FD">
              <w:rPr>
                <w:color w:val="000000" w:themeColor="text1"/>
                <w:sz w:val="16"/>
                <w:szCs w:val="16"/>
              </w:rPr>
              <w:t>MAC</w:t>
            </w:r>
          </w:p>
        </w:tc>
      </w:tr>
      <w:tr w:rsidR="0067243A" w:rsidRPr="00BC5BE9" w14:paraId="45DAE33C"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287CDFB6" w:rsidR="0067243A" w:rsidRPr="00CD4691" w:rsidRDefault="0067243A" w:rsidP="0067243A">
            <w:pPr>
              <w:jc w:val="center"/>
              <w:rPr>
                <w:color w:val="FF0000"/>
                <w:sz w:val="16"/>
                <w:szCs w:val="16"/>
              </w:rPr>
            </w:pPr>
            <w:hyperlink r:id="rId39" w:history="1">
              <w:r w:rsidRPr="00CD4691">
                <w:rPr>
                  <w:rStyle w:val="Hyperlink"/>
                  <w:color w:val="FF0000"/>
                  <w:sz w:val="16"/>
                  <w:szCs w:val="16"/>
                </w:rPr>
                <w:t>25/0666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67243A" w:rsidRPr="00CD4691" w:rsidRDefault="0067243A" w:rsidP="0067243A">
            <w:pPr>
              <w:rPr>
                <w:rFonts w:eastAsia="MS Gothic"/>
                <w:color w:val="FF0000"/>
                <w:kern w:val="24"/>
                <w:sz w:val="16"/>
                <w:szCs w:val="16"/>
              </w:rPr>
            </w:pPr>
            <w:r w:rsidRPr="00CD4691">
              <w:rPr>
                <w:color w:val="FF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67243A" w:rsidRPr="00CD4691" w:rsidRDefault="0067243A" w:rsidP="0067243A">
            <w:pPr>
              <w:rPr>
                <w:rFonts w:eastAsia="MS Gothic"/>
                <w:color w:val="FF0000"/>
                <w:kern w:val="24"/>
                <w:sz w:val="16"/>
                <w:szCs w:val="16"/>
              </w:rPr>
            </w:pPr>
            <w:r w:rsidRPr="00CD4691">
              <w:rPr>
                <w:color w:val="FF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B34" w14:textId="77777777" w:rsidR="0067243A" w:rsidRPr="00CD4691" w:rsidRDefault="0067243A" w:rsidP="0067243A">
            <w:pPr>
              <w:pStyle w:val="NormalWeb"/>
              <w:spacing w:before="0" w:beforeAutospacing="0" w:after="0" w:afterAutospacing="0"/>
              <w:jc w:val="center"/>
              <w:rPr>
                <w:color w:val="FF0000"/>
                <w:sz w:val="16"/>
                <w:szCs w:val="16"/>
              </w:rPr>
            </w:pPr>
            <w:r w:rsidRPr="00CD4691">
              <w:rPr>
                <w:color w:val="FF0000"/>
                <w:sz w:val="16"/>
                <w:szCs w:val="16"/>
              </w:rPr>
              <w:t>Deferred</w:t>
            </w:r>
          </w:p>
          <w:p w14:paraId="0373730C" w14:textId="45BD1CCC" w:rsidR="0067243A" w:rsidRPr="00CD4691" w:rsidRDefault="0067243A" w:rsidP="0067243A">
            <w:pPr>
              <w:pStyle w:val="NormalWeb"/>
              <w:spacing w:before="0" w:beforeAutospacing="0" w:after="0" w:afterAutospacing="0"/>
              <w:jc w:val="center"/>
              <w:rPr>
                <w:rFonts w:eastAsia="MS Gothic"/>
                <w:color w:val="FF0000"/>
                <w:kern w:val="24"/>
                <w:sz w:val="16"/>
                <w:szCs w:val="16"/>
              </w:rPr>
            </w:pPr>
            <w:r w:rsidRPr="00CD4691">
              <w:rPr>
                <w:color w:val="FF0000"/>
                <w:sz w:val="16"/>
                <w:szCs w:val="16"/>
              </w:rPr>
              <w:t>(Post-Sept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67243A" w:rsidRPr="00CD4691" w:rsidRDefault="0067243A" w:rsidP="0067243A">
            <w:pPr>
              <w:jc w:val="center"/>
              <w:rPr>
                <w:rFonts w:eastAsia="MS Gothic"/>
                <w:color w:val="FF0000"/>
                <w:kern w:val="24"/>
                <w:sz w:val="16"/>
                <w:szCs w:val="16"/>
              </w:rPr>
            </w:pPr>
            <w:r w:rsidRPr="00CD4691">
              <w:rPr>
                <w:color w:val="FF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9DD400" w14:textId="60ED5C87" w:rsidR="0067243A" w:rsidRPr="00CD4691" w:rsidRDefault="0067243A" w:rsidP="0067243A">
            <w:pPr>
              <w:jc w:val="center"/>
              <w:rPr>
                <w:rFonts w:eastAsia="MS Gothic"/>
                <w:color w:val="FF0000"/>
                <w:kern w:val="24"/>
                <w:sz w:val="16"/>
                <w:szCs w:val="16"/>
              </w:rPr>
            </w:pPr>
            <w:r w:rsidRPr="00CD4691">
              <w:rPr>
                <w:color w:val="FF0000"/>
                <w:sz w:val="16"/>
                <w:szCs w:val="16"/>
              </w:rPr>
              <w:t>MAC</w:t>
            </w:r>
          </w:p>
        </w:tc>
      </w:tr>
      <w:tr w:rsidR="0067243A" w:rsidRPr="00BC5BE9" w14:paraId="202F832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3520CF22" w:rsidR="0067243A" w:rsidRPr="004303D5" w:rsidRDefault="0067243A" w:rsidP="0067243A">
            <w:pPr>
              <w:jc w:val="center"/>
              <w:rPr>
                <w:color w:val="000000" w:themeColor="text1"/>
                <w:sz w:val="16"/>
                <w:szCs w:val="16"/>
              </w:rPr>
            </w:pPr>
            <w:hyperlink r:id="rId40" w:history="1">
              <w:r w:rsidRPr="00D159FD">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67243A" w:rsidRPr="004303D5" w:rsidRDefault="0067243A" w:rsidP="0067243A">
            <w:pPr>
              <w:rPr>
                <w:rFonts w:eastAsia="MS Gothic"/>
                <w:color w:val="000000" w:themeColor="text1"/>
                <w:kern w:val="24"/>
                <w:sz w:val="16"/>
                <w:szCs w:val="16"/>
              </w:rPr>
            </w:pPr>
            <w:r w:rsidRPr="004303D5">
              <w:rPr>
                <w:color w:val="000000" w:themeColor="text1"/>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67243A" w:rsidRPr="004303D5" w:rsidRDefault="0067243A" w:rsidP="0067243A">
            <w:pPr>
              <w:rPr>
                <w:rFonts w:eastAsia="MS Gothic"/>
                <w:color w:val="000000" w:themeColor="text1"/>
                <w:kern w:val="24"/>
                <w:sz w:val="16"/>
                <w:szCs w:val="16"/>
              </w:rPr>
            </w:pPr>
            <w:r w:rsidRPr="004303D5">
              <w:rPr>
                <w:color w:val="000000" w:themeColor="text1"/>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67243A" w:rsidRPr="004303D5" w:rsidRDefault="0067243A" w:rsidP="0067243A">
            <w:pPr>
              <w:pStyle w:val="NormalWeb"/>
              <w:spacing w:before="0" w:beforeAutospacing="0" w:after="0" w:afterAutospacing="0"/>
              <w:jc w:val="center"/>
              <w:rPr>
                <w:rFonts w:eastAsia="MS Gothic"/>
                <w:color w:val="000000" w:themeColor="text1"/>
                <w:kern w:val="24"/>
                <w:sz w:val="16"/>
                <w:szCs w:val="16"/>
              </w:rPr>
            </w:pPr>
            <w:r w:rsidRPr="004303D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67243A" w:rsidRPr="004303D5" w:rsidRDefault="0067243A" w:rsidP="0067243A">
            <w:pPr>
              <w:jc w:val="center"/>
              <w:rPr>
                <w:rFonts w:eastAsia="MS Gothic"/>
                <w:color w:val="000000" w:themeColor="text1"/>
                <w:kern w:val="24"/>
                <w:sz w:val="16"/>
                <w:szCs w:val="16"/>
              </w:rPr>
            </w:pPr>
            <w:r w:rsidRPr="004303D5">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8D2774" w14:textId="7B3FE8D5" w:rsidR="0067243A" w:rsidRPr="004303D5" w:rsidRDefault="0067243A" w:rsidP="0067243A">
            <w:pPr>
              <w:jc w:val="center"/>
              <w:rPr>
                <w:rFonts w:eastAsia="MS Gothic"/>
                <w:color w:val="000000" w:themeColor="text1"/>
                <w:kern w:val="24"/>
                <w:sz w:val="16"/>
                <w:szCs w:val="16"/>
              </w:rPr>
            </w:pPr>
            <w:r w:rsidRPr="004303D5">
              <w:rPr>
                <w:color w:val="000000" w:themeColor="text1"/>
                <w:sz w:val="16"/>
                <w:szCs w:val="16"/>
              </w:rPr>
              <w:t>MAC</w:t>
            </w:r>
          </w:p>
        </w:tc>
      </w:tr>
      <w:tr w:rsidR="0067243A" w:rsidRPr="00BC5BE9" w14:paraId="0935D03E"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42D842B5" w:rsidR="0067243A" w:rsidRDefault="0067243A" w:rsidP="0067243A">
            <w:pPr>
              <w:jc w:val="center"/>
              <w:rPr>
                <w:sz w:val="16"/>
                <w:szCs w:val="16"/>
              </w:rPr>
            </w:pPr>
            <w:hyperlink r:id="rId41" w:history="1">
              <w:r w:rsidRPr="00852049">
                <w:rPr>
                  <w:rStyle w:val="Hyperlink"/>
                  <w:sz w:val="16"/>
                  <w:szCs w:val="16"/>
                </w:rPr>
                <w:t>25/0668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67243A" w:rsidRPr="00CB28B9" w:rsidRDefault="0067243A" w:rsidP="0067243A">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67243A" w:rsidRDefault="0067243A" w:rsidP="0067243A">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5DF9F9F" w:rsidR="0067243A" w:rsidRDefault="0067243A" w:rsidP="0067243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6783BD" w14:textId="0B892D4F" w:rsidR="0067243A" w:rsidRDefault="0067243A" w:rsidP="0067243A">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67243A" w:rsidRPr="00BC5BE9" w14:paraId="51B7633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9D99F13" w:rsidR="0067243A" w:rsidRPr="001B33CD" w:rsidRDefault="0067243A" w:rsidP="0067243A">
            <w:pPr>
              <w:jc w:val="center"/>
              <w:rPr>
                <w:color w:val="000000" w:themeColor="text1"/>
                <w:sz w:val="16"/>
                <w:szCs w:val="16"/>
              </w:rPr>
            </w:pPr>
            <w:hyperlink r:id="rId42" w:history="1">
              <w:r w:rsidRPr="00963A22">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67243A" w:rsidRPr="001B33CD" w:rsidRDefault="0067243A" w:rsidP="0067243A">
            <w:pPr>
              <w:rPr>
                <w:rFonts w:eastAsia="MS Gothic"/>
                <w:color w:val="000000" w:themeColor="text1"/>
                <w:kern w:val="24"/>
                <w:sz w:val="16"/>
                <w:szCs w:val="16"/>
              </w:rPr>
            </w:pPr>
            <w:r w:rsidRPr="001B33CD">
              <w:rPr>
                <w:color w:val="000000" w:themeColor="text1"/>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67243A" w:rsidRPr="001B33CD" w:rsidRDefault="0067243A" w:rsidP="0067243A">
            <w:pPr>
              <w:rPr>
                <w:rFonts w:eastAsia="MS Gothic"/>
                <w:color w:val="000000" w:themeColor="text1"/>
                <w:kern w:val="24"/>
                <w:sz w:val="16"/>
                <w:szCs w:val="16"/>
              </w:rPr>
            </w:pPr>
            <w:proofErr w:type="spellStart"/>
            <w:r w:rsidRPr="001B33CD">
              <w:rPr>
                <w:color w:val="000000" w:themeColor="text1"/>
                <w:sz w:val="16"/>
                <w:szCs w:val="16"/>
              </w:rPr>
              <w:t>Junbin</w:t>
            </w:r>
            <w:proofErr w:type="spellEnd"/>
            <w:r w:rsidRPr="001B33CD">
              <w:rPr>
                <w:color w:val="000000" w:themeColor="text1"/>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67243A" w:rsidRPr="001B33CD" w:rsidRDefault="0067243A" w:rsidP="0067243A">
            <w:pPr>
              <w:pStyle w:val="NormalWeb"/>
              <w:spacing w:before="0" w:beforeAutospacing="0" w:after="0" w:afterAutospacing="0"/>
              <w:jc w:val="center"/>
              <w:rPr>
                <w:rFonts w:eastAsia="MS Gothic"/>
                <w:color w:val="000000" w:themeColor="text1"/>
                <w:kern w:val="24"/>
                <w:sz w:val="16"/>
                <w:szCs w:val="16"/>
              </w:rPr>
            </w:pPr>
            <w:r w:rsidRPr="001B33CD">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67243A" w:rsidRPr="001B33CD" w:rsidRDefault="0067243A" w:rsidP="0067243A">
            <w:pPr>
              <w:jc w:val="center"/>
              <w:rPr>
                <w:rFonts w:eastAsia="MS Gothic"/>
                <w:color w:val="000000" w:themeColor="text1"/>
                <w:kern w:val="24"/>
                <w:sz w:val="16"/>
                <w:szCs w:val="16"/>
              </w:rPr>
            </w:pPr>
            <w:r w:rsidRPr="001B33CD">
              <w:rPr>
                <w:color w:val="000000" w:themeColor="text1"/>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17F0A36" w14:textId="0F054523" w:rsidR="0067243A" w:rsidRPr="001B33CD" w:rsidRDefault="0067243A" w:rsidP="0067243A">
            <w:pPr>
              <w:jc w:val="center"/>
              <w:rPr>
                <w:rFonts w:eastAsia="MS Gothic"/>
                <w:color w:val="000000" w:themeColor="text1"/>
                <w:kern w:val="24"/>
                <w:sz w:val="16"/>
                <w:szCs w:val="16"/>
              </w:rPr>
            </w:pPr>
            <w:r w:rsidRPr="001B33CD">
              <w:rPr>
                <w:color w:val="000000" w:themeColor="text1"/>
                <w:sz w:val="16"/>
                <w:szCs w:val="16"/>
              </w:rPr>
              <w:t>MAC</w:t>
            </w:r>
          </w:p>
        </w:tc>
      </w:tr>
      <w:tr w:rsidR="0067243A" w:rsidRPr="00BC5BE9" w14:paraId="56C41761"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1CE844F2" w:rsidR="0067243A" w:rsidRPr="00862C28" w:rsidRDefault="0067243A" w:rsidP="0067243A">
            <w:pPr>
              <w:jc w:val="center"/>
              <w:rPr>
                <w:color w:val="000000" w:themeColor="text1"/>
                <w:sz w:val="16"/>
                <w:szCs w:val="16"/>
              </w:rPr>
            </w:pPr>
            <w:hyperlink r:id="rId43" w:history="1">
              <w:r w:rsidRPr="00836BFD">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67243A" w:rsidRPr="00862C28" w:rsidRDefault="0067243A" w:rsidP="0067243A">
            <w:pPr>
              <w:rPr>
                <w:rFonts w:eastAsia="MS Gothic"/>
                <w:color w:val="000000" w:themeColor="text1"/>
                <w:kern w:val="24"/>
                <w:sz w:val="16"/>
                <w:szCs w:val="16"/>
              </w:rPr>
            </w:pPr>
            <w:r w:rsidRPr="00862C28">
              <w:rPr>
                <w:color w:val="000000" w:themeColor="text1"/>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67243A" w:rsidRPr="00862C28" w:rsidRDefault="0067243A" w:rsidP="0067243A">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67243A" w:rsidRPr="00862C28" w:rsidRDefault="0067243A" w:rsidP="0067243A">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45D9E0" w14:textId="3BCA13F4"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MAC</w:t>
            </w:r>
          </w:p>
        </w:tc>
      </w:tr>
      <w:tr w:rsidR="0067243A" w:rsidRPr="00BC5BE9" w14:paraId="25FB47D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0DE8C9CC" w:rsidR="0067243A" w:rsidRPr="00862C28" w:rsidRDefault="0067243A" w:rsidP="0067243A">
            <w:pPr>
              <w:jc w:val="center"/>
              <w:rPr>
                <w:color w:val="000000" w:themeColor="text1"/>
                <w:sz w:val="16"/>
                <w:szCs w:val="16"/>
              </w:rPr>
            </w:pPr>
            <w:hyperlink r:id="rId44" w:history="1">
              <w:r w:rsidRPr="00836BFD">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67243A" w:rsidRPr="00862C28" w:rsidRDefault="0067243A" w:rsidP="0067243A">
            <w:pPr>
              <w:rPr>
                <w:rFonts w:eastAsia="MS Gothic"/>
                <w:color w:val="000000" w:themeColor="text1"/>
                <w:kern w:val="24"/>
                <w:sz w:val="16"/>
                <w:szCs w:val="16"/>
              </w:rPr>
            </w:pPr>
            <w:r w:rsidRPr="00862C28">
              <w:rPr>
                <w:color w:val="000000" w:themeColor="text1"/>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67243A" w:rsidRPr="00862C28" w:rsidRDefault="0067243A" w:rsidP="0067243A">
            <w:pPr>
              <w:rPr>
                <w:rFonts w:eastAsia="MS Gothic"/>
                <w:color w:val="000000" w:themeColor="text1"/>
                <w:kern w:val="24"/>
                <w:sz w:val="16"/>
                <w:szCs w:val="16"/>
              </w:rPr>
            </w:pPr>
            <w:proofErr w:type="spellStart"/>
            <w:r w:rsidRPr="00862C28">
              <w:rPr>
                <w:color w:val="000000" w:themeColor="text1"/>
                <w:sz w:val="16"/>
                <w:szCs w:val="16"/>
              </w:rPr>
              <w:t>Qingwei</w:t>
            </w:r>
            <w:proofErr w:type="spellEnd"/>
            <w:r w:rsidRPr="00862C28">
              <w:rPr>
                <w:color w:val="000000" w:themeColor="text1"/>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67243A" w:rsidRPr="00862C28" w:rsidRDefault="0067243A" w:rsidP="0067243A">
            <w:pPr>
              <w:pStyle w:val="NormalWeb"/>
              <w:spacing w:before="0" w:beforeAutospacing="0" w:after="0" w:afterAutospacing="0"/>
              <w:jc w:val="center"/>
              <w:rPr>
                <w:rFonts w:eastAsia="MS Gothic"/>
                <w:color w:val="000000" w:themeColor="text1"/>
                <w:kern w:val="24"/>
                <w:sz w:val="16"/>
                <w:szCs w:val="16"/>
              </w:rPr>
            </w:pPr>
            <w:r w:rsidRPr="00862C28">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28FE970" w14:textId="7750E69C" w:rsidR="0067243A" w:rsidRPr="00862C28" w:rsidRDefault="0067243A" w:rsidP="0067243A">
            <w:pPr>
              <w:jc w:val="center"/>
              <w:rPr>
                <w:rFonts w:eastAsia="MS Gothic"/>
                <w:color w:val="000000" w:themeColor="text1"/>
                <w:kern w:val="24"/>
                <w:sz w:val="16"/>
                <w:szCs w:val="16"/>
              </w:rPr>
            </w:pPr>
            <w:r w:rsidRPr="00862C28">
              <w:rPr>
                <w:color w:val="000000" w:themeColor="text1"/>
                <w:sz w:val="16"/>
                <w:szCs w:val="16"/>
              </w:rPr>
              <w:t>MAC</w:t>
            </w:r>
          </w:p>
        </w:tc>
      </w:tr>
      <w:tr w:rsidR="0067243A" w:rsidRPr="00BC5BE9" w14:paraId="0A14D855"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23D6B32B" w:rsidR="0067243A" w:rsidRPr="00106C6B" w:rsidRDefault="0067243A" w:rsidP="0067243A">
            <w:pPr>
              <w:jc w:val="center"/>
              <w:rPr>
                <w:color w:val="000000" w:themeColor="text1"/>
                <w:sz w:val="16"/>
                <w:szCs w:val="16"/>
              </w:rPr>
            </w:pPr>
            <w:hyperlink r:id="rId45" w:history="1">
              <w:r w:rsidRPr="00A2472A">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67243A" w:rsidRPr="00106C6B" w:rsidRDefault="0067243A" w:rsidP="0067243A">
            <w:pPr>
              <w:rPr>
                <w:rFonts w:eastAsia="MS Gothic"/>
                <w:color w:val="000000" w:themeColor="text1"/>
                <w:kern w:val="24"/>
                <w:sz w:val="16"/>
                <w:szCs w:val="16"/>
              </w:rPr>
            </w:pPr>
            <w:r w:rsidRPr="00106C6B">
              <w:rPr>
                <w:color w:val="000000" w:themeColor="text1"/>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67243A" w:rsidRPr="00106C6B" w:rsidRDefault="0067243A" w:rsidP="0067243A">
            <w:pPr>
              <w:rPr>
                <w:rFonts w:eastAsia="MS Gothic"/>
                <w:color w:val="000000" w:themeColor="text1"/>
                <w:kern w:val="24"/>
                <w:sz w:val="16"/>
                <w:szCs w:val="16"/>
              </w:rPr>
            </w:pPr>
            <w:proofErr w:type="spellStart"/>
            <w:r w:rsidRPr="00106C6B">
              <w:rPr>
                <w:color w:val="000000" w:themeColor="text1"/>
                <w:sz w:val="16"/>
                <w:szCs w:val="16"/>
              </w:rPr>
              <w:t>Xuwen</w:t>
            </w:r>
            <w:proofErr w:type="spellEnd"/>
            <w:r w:rsidRPr="00106C6B">
              <w:rPr>
                <w:color w:val="000000" w:themeColor="text1"/>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67243A" w:rsidRPr="00106C6B" w:rsidRDefault="0067243A" w:rsidP="0067243A">
            <w:pPr>
              <w:pStyle w:val="NormalWeb"/>
              <w:spacing w:before="0" w:beforeAutospacing="0" w:after="0" w:afterAutospacing="0"/>
              <w:jc w:val="center"/>
              <w:rPr>
                <w:rFonts w:eastAsia="MS Gothic"/>
                <w:color w:val="000000" w:themeColor="text1"/>
                <w:kern w:val="24"/>
                <w:sz w:val="16"/>
                <w:szCs w:val="16"/>
              </w:rPr>
            </w:pPr>
            <w:r w:rsidRPr="00106C6B">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67243A" w:rsidRPr="00106C6B" w:rsidRDefault="0067243A" w:rsidP="0067243A">
            <w:pPr>
              <w:jc w:val="center"/>
              <w:rPr>
                <w:rFonts w:eastAsia="MS Gothic"/>
                <w:color w:val="000000" w:themeColor="text1"/>
                <w:kern w:val="24"/>
                <w:sz w:val="16"/>
                <w:szCs w:val="16"/>
              </w:rPr>
            </w:pPr>
            <w:r w:rsidRPr="00106C6B">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09EEA4" w14:textId="7CCD9F45" w:rsidR="0067243A" w:rsidRPr="00106C6B" w:rsidRDefault="0067243A" w:rsidP="0067243A">
            <w:pPr>
              <w:jc w:val="center"/>
              <w:rPr>
                <w:rFonts w:eastAsia="MS Gothic"/>
                <w:color w:val="000000" w:themeColor="text1"/>
                <w:kern w:val="24"/>
                <w:sz w:val="16"/>
                <w:szCs w:val="16"/>
              </w:rPr>
            </w:pPr>
            <w:r w:rsidRPr="00106C6B">
              <w:rPr>
                <w:color w:val="000000" w:themeColor="text1"/>
                <w:sz w:val="16"/>
                <w:szCs w:val="16"/>
              </w:rPr>
              <w:t>MAC</w:t>
            </w:r>
          </w:p>
        </w:tc>
      </w:tr>
      <w:tr w:rsidR="0067243A" w:rsidRPr="00BC5BE9" w14:paraId="04C0AFA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0F690147" w:rsidR="0067243A" w:rsidRPr="00F71E39" w:rsidRDefault="0067243A" w:rsidP="0067243A">
            <w:pPr>
              <w:jc w:val="center"/>
              <w:rPr>
                <w:color w:val="000000" w:themeColor="text1"/>
                <w:sz w:val="16"/>
                <w:szCs w:val="16"/>
              </w:rPr>
            </w:pPr>
            <w:hyperlink r:id="rId46" w:history="1">
              <w:r w:rsidRPr="00776931">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67243A" w:rsidRPr="00F71E39" w:rsidRDefault="0067243A" w:rsidP="0067243A">
            <w:pPr>
              <w:rPr>
                <w:rFonts w:eastAsia="MS Gothic"/>
                <w:color w:val="000000" w:themeColor="text1"/>
                <w:kern w:val="24"/>
                <w:sz w:val="16"/>
                <w:szCs w:val="16"/>
              </w:rPr>
            </w:pPr>
            <w:r w:rsidRPr="00F71E39">
              <w:rPr>
                <w:color w:val="000000" w:themeColor="text1"/>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67243A" w:rsidRPr="00F71E39" w:rsidRDefault="0067243A" w:rsidP="0067243A">
            <w:pPr>
              <w:rPr>
                <w:rFonts w:eastAsia="MS Gothic"/>
                <w:color w:val="000000" w:themeColor="text1"/>
                <w:kern w:val="24"/>
                <w:sz w:val="16"/>
                <w:szCs w:val="16"/>
              </w:rPr>
            </w:pPr>
            <w:proofErr w:type="spellStart"/>
            <w:r w:rsidRPr="00F71E39">
              <w:rPr>
                <w:color w:val="000000" w:themeColor="text1"/>
                <w:sz w:val="16"/>
                <w:szCs w:val="16"/>
              </w:rPr>
              <w:t>Yaoshen</w:t>
            </w:r>
            <w:proofErr w:type="spellEnd"/>
            <w:r w:rsidRPr="00F71E39">
              <w:rPr>
                <w:color w:val="000000" w:themeColor="text1"/>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67243A" w:rsidRPr="00F71E39" w:rsidRDefault="0067243A" w:rsidP="0067243A">
            <w:pPr>
              <w:pStyle w:val="NormalWeb"/>
              <w:spacing w:before="0" w:beforeAutospacing="0" w:after="0" w:afterAutospacing="0"/>
              <w:jc w:val="center"/>
              <w:rPr>
                <w:rFonts w:eastAsia="MS Gothic"/>
                <w:color w:val="000000" w:themeColor="text1"/>
                <w:kern w:val="24"/>
                <w:sz w:val="16"/>
                <w:szCs w:val="16"/>
              </w:rPr>
            </w:pPr>
            <w:r w:rsidRPr="00F71E39">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67243A" w:rsidRPr="00F71E39" w:rsidRDefault="0067243A" w:rsidP="0067243A">
            <w:pPr>
              <w:jc w:val="center"/>
              <w:rPr>
                <w:rFonts w:eastAsia="MS Gothic"/>
                <w:color w:val="000000" w:themeColor="text1"/>
                <w:kern w:val="24"/>
                <w:sz w:val="16"/>
                <w:szCs w:val="16"/>
              </w:rPr>
            </w:pPr>
            <w:r w:rsidRPr="00F71E39">
              <w:rPr>
                <w:color w:val="000000" w:themeColor="text1"/>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7954690" w14:textId="6B8A160B" w:rsidR="0067243A" w:rsidRPr="00F71E39" w:rsidRDefault="0067243A" w:rsidP="0067243A">
            <w:pPr>
              <w:jc w:val="center"/>
              <w:rPr>
                <w:rFonts w:eastAsia="MS Gothic"/>
                <w:color w:val="000000" w:themeColor="text1"/>
                <w:kern w:val="24"/>
                <w:sz w:val="16"/>
                <w:szCs w:val="16"/>
              </w:rPr>
            </w:pPr>
            <w:r w:rsidRPr="00F71E39">
              <w:rPr>
                <w:color w:val="000000" w:themeColor="text1"/>
                <w:sz w:val="16"/>
                <w:szCs w:val="16"/>
              </w:rPr>
              <w:t>MAC</w:t>
            </w:r>
          </w:p>
        </w:tc>
      </w:tr>
      <w:tr w:rsidR="0067243A" w:rsidRPr="00BC5BE9" w14:paraId="7561ED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BDAB3" w14:textId="7BDC91FB" w:rsidR="0067243A" w:rsidRPr="00E34133" w:rsidRDefault="0067243A" w:rsidP="0067243A">
            <w:pPr>
              <w:jc w:val="center"/>
              <w:rPr>
                <w:sz w:val="16"/>
                <w:szCs w:val="16"/>
              </w:rPr>
            </w:pPr>
            <w:hyperlink r:id="rId47" w:history="1">
              <w:r w:rsidRPr="00E34133">
                <w:rPr>
                  <w:rStyle w:val="Hyperlink"/>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AADF" w14:textId="3F3B055A" w:rsidR="0067243A" w:rsidRPr="00CB28B9" w:rsidRDefault="0067243A" w:rsidP="0067243A">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4D614" w14:textId="56492EE0" w:rsidR="0067243A" w:rsidRDefault="0067243A" w:rsidP="0067243A">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55F0F" w14:textId="509837C4"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CA4B6" w14:textId="7AA045B9" w:rsidR="0067243A" w:rsidRDefault="0067243A" w:rsidP="0067243A">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217C809" w14:textId="719FBD25" w:rsidR="0067243A" w:rsidRDefault="0067243A" w:rsidP="0067243A">
            <w:pPr>
              <w:jc w:val="center"/>
              <w:rPr>
                <w:rFonts w:eastAsia="MS Gothic"/>
                <w:color w:val="000000" w:themeColor="text1"/>
                <w:kern w:val="24"/>
                <w:sz w:val="16"/>
                <w:szCs w:val="16"/>
              </w:rPr>
            </w:pPr>
            <w:r>
              <w:rPr>
                <w:color w:val="000000"/>
                <w:sz w:val="16"/>
                <w:szCs w:val="16"/>
              </w:rPr>
              <w:t>Joint</w:t>
            </w:r>
          </w:p>
        </w:tc>
      </w:tr>
      <w:tr w:rsidR="0067243A" w:rsidRPr="00BC5BE9" w14:paraId="68F95C6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042F2C03" w:rsidR="0067243A" w:rsidRDefault="0067243A" w:rsidP="0067243A">
            <w:pPr>
              <w:jc w:val="center"/>
              <w:rPr>
                <w:sz w:val="16"/>
                <w:szCs w:val="16"/>
              </w:rPr>
            </w:pPr>
            <w:hyperlink r:id="rId48" w:history="1">
              <w:r w:rsidRPr="00CA035C">
                <w:rPr>
                  <w:rStyle w:val="Hyperlink"/>
                  <w:sz w:val="16"/>
                  <w:szCs w:val="16"/>
                </w:rPr>
                <w:t>25/0724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67243A" w:rsidRPr="00CB28B9" w:rsidRDefault="0067243A" w:rsidP="0067243A">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67243A" w:rsidRDefault="0067243A" w:rsidP="0067243A">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67243A" w:rsidRDefault="0067243A" w:rsidP="0067243A">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DDE6C9B" w14:textId="6B849E57"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0C29DEE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7E299429" w:rsidR="0067243A" w:rsidRDefault="0067243A" w:rsidP="0067243A">
            <w:pPr>
              <w:jc w:val="center"/>
              <w:rPr>
                <w:sz w:val="16"/>
                <w:szCs w:val="16"/>
              </w:rPr>
            </w:pPr>
            <w:hyperlink r:id="rId49" w:history="1">
              <w:r w:rsidRPr="00A757D4">
                <w:rPr>
                  <w:rStyle w:val="Hyperlink"/>
                  <w:sz w:val="16"/>
                  <w:szCs w:val="16"/>
                </w:rPr>
                <w:t>25/0749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67243A" w:rsidRPr="00CB28B9" w:rsidRDefault="0067243A" w:rsidP="0067243A">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67243A" w:rsidRDefault="0067243A" w:rsidP="0067243A">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67243A" w:rsidRPr="00A374A4" w:rsidRDefault="0067243A" w:rsidP="0067243A">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67243A" w:rsidRDefault="0067243A" w:rsidP="0067243A">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44C3F6B" w14:textId="721C1079"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547A64B8" w14:textId="77777777" w:rsidTr="004F3B2E">
        <w:trPr>
          <w:gridAfter w:val="4"/>
          <w:wAfter w:w="3600" w:type="dxa"/>
          <w:trHeight w:val="12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27D4" w14:textId="5D05361F" w:rsidR="0067243A" w:rsidRPr="006A1E09" w:rsidRDefault="0067243A" w:rsidP="0067243A">
            <w:pPr>
              <w:jc w:val="center"/>
              <w:rPr>
                <w:color w:val="FF0000"/>
                <w:sz w:val="16"/>
                <w:szCs w:val="16"/>
              </w:rPr>
            </w:pPr>
            <w:hyperlink r:id="rId50" w:history="1">
              <w:r w:rsidRPr="006A1E09">
                <w:rPr>
                  <w:rStyle w:val="Hyperlink"/>
                  <w:sz w:val="16"/>
                  <w:szCs w:val="16"/>
                </w:rPr>
                <w:t>25/0758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CB82C" w14:textId="1B35C3FF" w:rsidR="0067243A" w:rsidRPr="00CB28B9" w:rsidRDefault="0067243A" w:rsidP="0067243A">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46C0" w14:textId="78ACD497" w:rsidR="0067243A" w:rsidRDefault="0067243A" w:rsidP="0067243A">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1AA1" w14:textId="6D9A3771" w:rsidR="0067243A" w:rsidRPr="00C53F4A" w:rsidRDefault="0067243A" w:rsidP="0067243A">
            <w:pPr>
              <w:pStyle w:val="NormalWeb"/>
              <w:spacing w:before="0" w:beforeAutospacing="0" w:after="0" w:afterAutospacing="0"/>
              <w:jc w:val="center"/>
              <w:rPr>
                <w:color w:val="000000"/>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7551A" w14:textId="4531215E"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F888C48" w14:textId="08D9DDA1" w:rsidR="0067243A" w:rsidRDefault="0067243A" w:rsidP="0067243A">
            <w:pPr>
              <w:jc w:val="center"/>
              <w:rPr>
                <w:rFonts w:eastAsia="MS Gothic"/>
                <w:color w:val="000000" w:themeColor="text1"/>
                <w:kern w:val="24"/>
                <w:sz w:val="16"/>
                <w:szCs w:val="16"/>
              </w:rPr>
            </w:pPr>
            <w:r>
              <w:rPr>
                <w:sz w:val="16"/>
                <w:szCs w:val="16"/>
              </w:rPr>
              <w:t>MAC</w:t>
            </w:r>
          </w:p>
        </w:tc>
      </w:tr>
      <w:tr w:rsidR="0067243A" w:rsidRPr="00BC5BE9" w14:paraId="12E79C1D"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06AEB96F" w:rsidR="0067243A" w:rsidRPr="00FC1B25" w:rsidRDefault="0067243A" w:rsidP="0067243A">
            <w:pPr>
              <w:jc w:val="center"/>
              <w:rPr>
                <w:color w:val="000000" w:themeColor="text1"/>
                <w:sz w:val="16"/>
                <w:szCs w:val="16"/>
              </w:rPr>
            </w:pPr>
            <w:hyperlink r:id="rId51" w:history="1">
              <w:r w:rsidRPr="00FC1B25">
                <w:rPr>
                  <w:rStyle w:val="Hyperlink"/>
                  <w:sz w:val="16"/>
                  <w:szCs w:val="16"/>
                </w:rPr>
                <w:t>25/0811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67243A" w:rsidRPr="00FC1B25" w:rsidRDefault="0067243A" w:rsidP="0067243A">
            <w:pPr>
              <w:rPr>
                <w:rFonts w:eastAsia="MS Gothic"/>
                <w:color w:val="000000" w:themeColor="text1"/>
                <w:kern w:val="24"/>
                <w:sz w:val="16"/>
                <w:szCs w:val="16"/>
              </w:rPr>
            </w:pPr>
            <w:r w:rsidRPr="00FC1B25">
              <w:rPr>
                <w:color w:val="000000" w:themeColor="text1"/>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67243A" w:rsidRPr="00FC1B25" w:rsidRDefault="0067243A" w:rsidP="0067243A">
            <w:pPr>
              <w:rPr>
                <w:rFonts w:eastAsia="MS Gothic"/>
                <w:color w:val="000000" w:themeColor="text1"/>
                <w:kern w:val="24"/>
                <w:sz w:val="16"/>
                <w:szCs w:val="16"/>
              </w:rPr>
            </w:pPr>
            <w:r w:rsidRPr="00FC1B25">
              <w:rPr>
                <w:color w:val="000000" w:themeColor="text1"/>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67243A" w:rsidRPr="00FC1B25" w:rsidRDefault="0067243A" w:rsidP="0067243A">
            <w:pPr>
              <w:pStyle w:val="NormalWeb"/>
              <w:spacing w:before="0" w:beforeAutospacing="0" w:after="0" w:afterAutospacing="0"/>
              <w:jc w:val="center"/>
              <w:rPr>
                <w:rFonts w:eastAsia="MS Gothic"/>
                <w:color w:val="000000" w:themeColor="text1"/>
                <w:kern w:val="24"/>
                <w:sz w:val="16"/>
                <w:szCs w:val="16"/>
              </w:rPr>
            </w:pPr>
            <w:r w:rsidRPr="00FC1B25">
              <w:rPr>
                <w:color w:val="000000" w:themeColor="text1"/>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67243A" w:rsidRPr="00FC1B25" w:rsidRDefault="0067243A" w:rsidP="0067243A">
            <w:pPr>
              <w:jc w:val="center"/>
              <w:rPr>
                <w:rFonts w:eastAsia="MS Gothic"/>
                <w:color w:val="000000" w:themeColor="text1"/>
                <w:kern w:val="24"/>
                <w:sz w:val="16"/>
                <w:szCs w:val="16"/>
              </w:rPr>
            </w:pPr>
            <w:r w:rsidRPr="00FC1B25">
              <w:rPr>
                <w:color w:val="000000" w:themeColor="text1"/>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75310E" w14:textId="19B3569F" w:rsidR="0067243A" w:rsidRPr="00FC1B25" w:rsidRDefault="0067243A" w:rsidP="0067243A">
            <w:pPr>
              <w:jc w:val="center"/>
              <w:rPr>
                <w:rFonts w:eastAsia="MS Gothic"/>
                <w:color w:val="000000" w:themeColor="text1"/>
                <w:kern w:val="24"/>
                <w:sz w:val="16"/>
                <w:szCs w:val="16"/>
              </w:rPr>
            </w:pPr>
            <w:r w:rsidRPr="00FC1B25">
              <w:rPr>
                <w:color w:val="000000" w:themeColor="text1"/>
                <w:sz w:val="16"/>
                <w:szCs w:val="16"/>
              </w:rPr>
              <w:t>MAC</w:t>
            </w:r>
          </w:p>
        </w:tc>
      </w:tr>
      <w:tr w:rsidR="0067243A" w:rsidRPr="00BC5BE9" w14:paraId="7CA9E67B"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6BC04750" w:rsidR="0067243A" w:rsidRPr="0067664D" w:rsidRDefault="0067243A" w:rsidP="0067243A">
            <w:pPr>
              <w:jc w:val="center"/>
              <w:rPr>
                <w:sz w:val="16"/>
                <w:szCs w:val="16"/>
              </w:rPr>
            </w:pPr>
            <w:hyperlink r:id="rId52" w:history="1">
              <w:r w:rsidRPr="00A10071">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67243A" w:rsidRPr="0067664D" w:rsidRDefault="0067243A" w:rsidP="0067243A">
            <w:pPr>
              <w:rPr>
                <w:rFonts w:eastAsia="MS Gothic"/>
                <w:kern w:val="24"/>
                <w:sz w:val="16"/>
                <w:szCs w:val="16"/>
              </w:rPr>
            </w:pPr>
            <w:r w:rsidRPr="0067664D">
              <w:rPr>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67243A" w:rsidRPr="0067664D" w:rsidRDefault="0067243A" w:rsidP="0067243A">
            <w:pPr>
              <w:rPr>
                <w:rFonts w:eastAsia="MS Gothic"/>
                <w:kern w:val="24"/>
                <w:sz w:val="16"/>
                <w:szCs w:val="16"/>
              </w:rPr>
            </w:pPr>
            <w:r w:rsidRPr="0067664D">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67243A" w:rsidRPr="0067664D" w:rsidRDefault="0067243A" w:rsidP="0067243A">
            <w:pPr>
              <w:pStyle w:val="NormalWeb"/>
              <w:spacing w:before="0" w:beforeAutospacing="0" w:after="0" w:afterAutospacing="0"/>
              <w:jc w:val="center"/>
              <w:rPr>
                <w:rFonts w:eastAsia="MS Gothic"/>
                <w:kern w:val="24"/>
                <w:sz w:val="16"/>
                <w:szCs w:val="16"/>
              </w:rPr>
            </w:pPr>
            <w:r w:rsidRPr="0067664D">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67243A" w:rsidRPr="0067664D" w:rsidRDefault="0067243A" w:rsidP="0067243A">
            <w:pPr>
              <w:jc w:val="center"/>
              <w:rPr>
                <w:rFonts w:eastAsia="MS Gothic"/>
                <w:kern w:val="24"/>
                <w:sz w:val="16"/>
                <w:szCs w:val="16"/>
              </w:rPr>
            </w:pPr>
            <w:r w:rsidRPr="0067664D">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5A1D660" w14:textId="40B94FF3" w:rsidR="0067243A" w:rsidRPr="0067664D" w:rsidRDefault="0067243A" w:rsidP="0067243A">
            <w:pPr>
              <w:jc w:val="center"/>
              <w:rPr>
                <w:rFonts w:eastAsia="MS Gothic"/>
                <w:kern w:val="24"/>
                <w:sz w:val="16"/>
                <w:szCs w:val="16"/>
              </w:rPr>
            </w:pPr>
            <w:r w:rsidRPr="0067664D">
              <w:rPr>
                <w:sz w:val="16"/>
                <w:szCs w:val="16"/>
              </w:rPr>
              <w:t>MAC</w:t>
            </w:r>
          </w:p>
        </w:tc>
      </w:tr>
      <w:tr w:rsidR="0067243A" w:rsidRPr="00BC5BE9" w14:paraId="0837D62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6EC5442B" w:rsidR="0067243A" w:rsidRPr="00A10071" w:rsidRDefault="0067243A" w:rsidP="0067243A">
            <w:pPr>
              <w:jc w:val="center"/>
              <w:rPr>
                <w:sz w:val="16"/>
                <w:szCs w:val="16"/>
              </w:rPr>
            </w:pPr>
            <w:hyperlink r:id="rId53" w:history="1">
              <w:r w:rsidRPr="005322C2">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67243A" w:rsidRPr="00A10071" w:rsidRDefault="0067243A" w:rsidP="0067243A">
            <w:pPr>
              <w:rPr>
                <w:rFonts w:eastAsia="MS Gothic"/>
                <w:kern w:val="24"/>
                <w:sz w:val="16"/>
                <w:szCs w:val="16"/>
              </w:rPr>
            </w:pPr>
            <w:r w:rsidRPr="00A10071">
              <w:rPr>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67243A" w:rsidRPr="00A10071" w:rsidRDefault="0067243A" w:rsidP="0067243A">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67243A" w:rsidRPr="00A10071" w:rsidRDefault="0067243A" w:rsidP="0067243A">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67243A" w:rsidRPr="00A10071" w:rsidRDefault="0067243A" w:rsidP="0067243A">
            <w:pPr>
              <w:jc w:val="center"/>
              <w:rPr>
                <w:rFonts w:eastAsia="MS Gothic"/>
                <w:kern w:val="24"/>
                <w:sz w:val="16"/>
                <w:szCs w:val="16"/>
              </w:rPr>
            </w:pPr>
            <w:r w:rsidRPr="00A10071">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9518A6A" w14:textId="47B8A122" w:rsidR="0067243A" w:rsidRPr="00A10071" w:rsidRDefault="0067243A" w:rsidP="0067243A">
            <w:pPr>
              <w:jc w:val="center"/>
              <w:rPr>
                <w:rFonts w:eastAsia="MS Gothic"/>
                <w:kern w:val="24"/>
                <w:sz w:val="16"/>
                <w:szCs w:val="16"/>
              </w:rPr>
            </w:pPr>
            <w:r w:rsidRPr="00A10071">
              <w:rPr>
                <w:sz w:val="16"/>
                <w:szCs w:val="16"/>
              </w:rPr>
              <w:t>MAC</w:t>
            </w:r>
          </w:p>
        </w:tc>
      </w:tr>
      <w:tr w:rsidR="0067243A" w:rsidRPr="00BC5BE9" w14:paraId="3BF6411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0D22DA78" w:rsidR="0067243A" w:rsidRPr="00A10071" w:rsidRDefault="0067243A" w:rsidP="0067243A">
            <w:pPr>
              <w:jc w:val="center"/>
              <w:rPr>
                <w:sz w:val="16"/>
                <w:szCs w:val="16"/>
              </w:rPr>
            </w:pPr>
            <w:hyperlink r:id="rId54" w:history="1">
              <w:r w:rsidRPr="005322C2">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67243A" w:rsidRPr="00A10071" w:rsidRDefault="0067243A" w:rsidP="0067243A">
            <w:pPr>
              <w:rPr>
                <w:rFonts w:eastAsia="MS Gothic"/>
                <w:kern w:val="24"/>
                <w:sz w:val="16"/>
                <w:szCs w:val="16"/>
              </w:rPr>
            </w:pPr>
            <w:r w:rsidRPr="00A10071">
              <w:rPr>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67243A" w:rsidRPr="00A10071" w:rsidRDefault="0067243A" w:rsidP="0067243A">
            <w:pPr>
              <w:rPr>
                <w:rFonts w:eastAsia="MS Gothic"/>
                <w:kern w:val="24"/>
                <w:sz w:val="16"/>
                <w:szCs w:val="16"/>
              </w:rPr>
            </w:pPr>
            <w:r w:rsidRPr="00A10071">
              <w:rPr>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67243A" w:rsidRPr="00A10071" w:rsidRDefault="0067243A" w:rsidP="0067243A">
            <w:pPr>
              <w:pStyle w:val="NormalWeb"/>
              <w:spacing w:before="0" w:beforeAutospacing="0" w:after="0" w:afterAutospacing="0"/>
              <w:jc w:val="center"/>
              <w:rPr>
                <w:rFonts w:eastAsia="MS Gothic"/>
                <w:kern w:val="24"/>
                <w:sz w:val="16"/>
                <w:szCs w:val="16"/>
              </w:rPr>
            </w:pPr>
            <w:r w:rsidRPr="00A10071">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67243A" w:rsidRPr="00A10071" w:rsidRDefault="0067243A" w:rsidP="0067243A">
            <w:pPr>
              <w:jc w:val="center"/>
              <w:rPr>
                <w:rFonts w:eastAsia="MS Gothic"/>
                <w:kern w:val="24"/>
                <w:sz w:val="16"/>
                <w:szCs w:val="16"/>
              </w:rPr>
            </w:pPr>
            <w:r w:rsidRPr="00A10071">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573E19" w14:textId="5F7F20F5" w:rsidR="0067243A" w:rsidRPr="00A10071" w:rsidRDefault="0067243A" w:rsidP="0067243A">
            <w:pPr>
              <w:jc w:val="center"/>
              <w:rPr>
                <w:rFonts w:eastAsia="MS Gothic"/>
                <w:kern w:val="24"/>
                <w:sz w:val="16"/>
                <w:szCs w:val="16"/>
              </w:rPr>
            </w:pPr>
            <w:r w:rsidRPr="00A10071">
              <w:rPr>
                <w:sz w:val="16"/>
                <w:szCs w:val="16"/>
              </w:rPr>
              <w:t>MAC</w:t>
            </w:r>
          </w:p>
        </w:tc>
      </w:tr>
      <w:tr w:rsidR="0067243A" w:rsidRPr="00BC5BE9" w14:paraId="1ED3BC74"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6D2D48A9" w:rsidR="0067243A" w:rsidRPr="000B4CB8" w:rsidRDefault="0067243A" w:rsidP="0067243A">
            <w:pPr>
              <w:jc w:val="center"/>
              <w:rPr>
                <w:sz w:val="16"/>
                <w:szCs w:val="16"/>
              </w:rPr>
            </w:pPr>
            <w:hyperlink r:id="rId55" w:history="1">
              <w:r w:rsidRPr="00C61F67">
                <w:rPr>
                  <w:rStyle w:val="Hyperlink"/>
                  <w:sz w:val="16"/>
                  <w:szCs w:val="16"/>
                </w:rPr>
                <w:t>25/0835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67243A" w:rsidRPr="000B4CB8" w:rsidRDefault="0067243A" w:rsidP="0067243A">
            <w:pPr>
              <w:rPr>
                <w:sz w:val="16"/>
                <w:szCs w:val="16"/>
              </w:rPr>
            </w:pPr>
            <w:r w:rsidRPr="000B4CB8">
              <w:rPr>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67243A" w:rsidRPr="000B4CB8" w:rsidRDefault="0067243A" w:rsidP="0067243A">
            <w:pPr>
              <w:rPr>
                <w:sz w:val="16"/>
                <w:szCs w:val="16"/>
              </w:rPr>
            </w:pPr>
            <w:proofErr w:type="spellStart"/>
            <w:r w:rsidRPr="000B4CB8">
              <w:rPr>
                <w:sz w:val="16"/>
                <w:szCs w:val="16"/>
              </w:rPr>
              <w:t>Yongsen</w:t>
            </w:r>
            <w:proofErr w:type="spellEnd"/>
            <w:r w:rsidRPr="000B4CB8">
              <w:rPr>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67243A" w:rsidRPr="000B4CB8" w:rsidRDefault="0067243A" w:rsidP="0067243A">
            <w:pPr>
              <w:pStyle w:val="NormalWeb"/>
              <w:spacing w:before="0" w:beforeAutospacing="0" w:after="0" w:afterAutospacing="0"/>
              <w:jc w:val="center"/>
              <w:rPr>
                <w:sz w:val="16"/>
                <w:szCs w:val="16"/>
              </w:rPr>
            </w:pPr>
            <w:r w:rsidRPr="000B4CB8">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67243A" w:rsidRPr="000B4CB8" w:rsidRDefault="0067243A" w:rsidP="0067243A">
            <w:pPr>
              <w:jc w:val="center"/>
              <w:rPr>
                <w:sz w:val="16"/>
                <w:szCs w:val="16"/>
              </w:rPr>
            </w:pPr>
            <w:r w:rsidRPr="000B4CB8">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928A62" w14:textId="7D18DE1C" w:rsidR="0067243A" w:rsidRPr="000B4CB8" w:rsidRDefault="0067243A" w:rsidP="0067243A">
            <w:pPr>
              <w:jc w:val="center"/>
              <w:rPr>
                <w:sz w:val="16"/>
                <w:szCs w:val="16"/>
              </w:rPr>
            </w:pPr>
            <w:r w:rsidRPr="000B4CB8">
              <w:rPr>
                <w:sz w:val="16"/>
                <w:szCs w:val="16"/>
              </w:rPr>
              <w:t>MAC</w:t>
            </w:r>
          </w:p>
        </w:tc>
      </w:tr>
      <w:tr w:rsidR="0067243A" w:rsidRPr="00BC5BE9" w14:paraId="6067B2A8"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6EEA1AF7" w:rsidR="0067243A" w:rsidRDefault="0067243A" w:rsidP="0067243A">
            <w:pPr>
              <w:jc w:val="center"/>
              <w:rPr>
                <w:sz w:val="16"/>
                <w:szCs w:val="16"/>
              </w:rPr>
            </w:pPr>
            <w:hyperlink r:id="rId56" w:history="1">
              <w:r w:rsidRPr="00F23DCF">
                <w:rPr>
                  <w:rStyle w:val="Hyperlink"/>
                  <w:sz w:val="16"/>
                  <w:szCs w:val="16"/>
                </w:rPr>
                <w:t>25/0863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67243A" w:rsidRPr="00CB28B9" w:rsidRDefault="0067243A" w:rsidP="0067243A">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67243A" w:rsidRDefault="0067243A" w:rsidP="0067243A">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67243A" w:rsidRDefault="0067243A" w:rsidP="0067243A">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33E1991" w14:textId="58EA4F35"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B6F9627"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57B933CC" w:rsidR="0067243A" w:rsidRDefault="0067243A" w:rsidP="0067243A">
            <w:pPr>
              <w:jc w:val="center"/>
              <w:rPr>
                <w:sz w:val="16"/>
                <w:szCs w:val="16"/>
              </w:rPr>
            </w:pPr>
            <w:hyperlink r:id="rId57" w:history="1">
              <w:r w:rsidRPr="00416342">
                <w:rPr>
                  <w:rStyle w:val="Hyperlink"/>
                  <w:sz w:val="16"/>
                  <w:szCs w:val="16"/>
                </w:rPr>
                <w:t>25/0868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67243A" w:rsidRPr="00CB28B9" w:rsidRDefault="0067243A" w:rsidP="0067243A">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67243A" w:rsidRDefault="0067243A" w:rsidP="0067243A">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15E411F4" w:rsidR="0067243A" w:rsidRPr="00A374A4" w:rsidRDefault="0067243A" w:rsidP="0067243A">
            <w:pPr>
              <w:pStyle w:val="NormalWeb"/>
              <w:spacing w:before="0" w:beforeAutospacing="0" w:after="0" w:afterAutospacing="0"/>
              <w:jc w:val="center"/>
              <w:rPr>
                <w:rFonts w:eastAsia="MS Gothic"/>
                <w:color w:val="000000"/>
                <w:kern w:val="24"/>
                <w:sz w:val="16"/>
                <w:szCs w:val="16"/>
              </w:rPr>
            </w:pPr>
            <w:r w:rsidRPr="00A374A4">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67243A" w:rsidRDefault="0067243A" w:rsidP="0067243A">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7BBF89" w14:textId="5A0EBBFA"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4C64A3F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4449436B" w:rsidR="0067243A" w:rsidRDefault="0067243A" w:rsidP="0067243A">
            <w:pPr>
              <w:jc w:val="center"/>
              <w:rPr>
                <w:sz w:val="16"/>
                <w:szCs w:val="16"/>
              </w:rPr>
            </w:pPr>
            <w:hyperlink r:id="rId58" w:history="1">
              <w:r w:rsidRPr="00645C73">
                <w:rPr>
                  <w:rStyle w:val="Hyperlink"/>
                  <w:sz w:val="16"/>
                  <w:szCs w:val="16"/>
                </w:rPr>
                <w:t>25/0871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67243A" w:rsidRPr="00CB28B9" w:rsidRDefault="0067243A" w:rsidP="0067243A">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67243A" w:rsidRDefault="0067243A" w:rsidP="0067243A">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D88B4B" w14:textId="64D5C614"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C119D0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1BBF307" w:rsidR="0067243A" w:rsidRDefault="0067243A" w:rsidP="0067243A">
            <w:pPr>
              <w:jc w:val="center"/>
              <w:rPr>
                <w:sz w:val="16"/>
                <w:szCs w:val="16"/>
              </w:rPr>
            </w:pPr>
            <w:hyperlink r:id="rId59" w:history="1">
              <w:r w:rsidRPr="009E4056">
                <w:rPr>
                  <w:rStyle w:val="Hyperlink"/>
                  <w:sz w:val="16"/>
                  <w:szCs w:val="16"/>
                </w:rPr>
                <w:t>25/0873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67243A" w:rsidRPr="00CB28B9" w:rsidRDefault="0067243A" w:rsidP="0067243A">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67243A" w:rsidRDefault="0067243A" w:rsidP="0067243A">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67243A" w:rsidRDefault="0067243A" w:rsidP="0067243A">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A7F292" w14:textId="027BDBA9"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495635F0"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33E3EFEF" w:rsidR="0067243A" w:rsidRDefault="0067243A" w:rsidP="0067243A">
            <w:pPr>
              <w:jc w:val="center"/>
              <w:rPr>
                <w:sz w:val="16"/>
                <w:szCs w:val="16"/>
              </w:rPr>
            </w:pPr>
            <w:hyperlink r:id="rId60" w:history="1">
              <w:r w:rsidRPr="009E4056">
                <w:rPr>
                  <w:rStyle w:val="Hyperlink"/>
                  <w:sz w:val="16"/>
                  <w:szCs w:val="16"/>
                </w:rPr>
                <w:t>25/0874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67243A" w:rsidRPr="00CB28B9" w:rsidRDefault="0067243A" w:rsidP="0067243A">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67243A" w:rsidRDefault="0067243A" w:rsidP="0067243A">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67243A" w:rsidRDefault="0067243A" w:rsidP="0067243A">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E52200" w14:textId="60B3068E"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083E70A2"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88D9AC8" w:rsidR="0067243A" w:rsidRDefault="0067243A" w:rsidP="0067243A">
            <w:pPr>
              <w:jc w:val="center"/>
              <w:rPr>
                <w:sz w:val="16"/>
                <w:szCs w:val="16"/>
              </w:rPr>
            </w:pPr>
            <w:hyperlink r:id="rId61" w:history="1">
              <w:r w:rsidRPr="004F0D64">
                <w:rPr>
                  <w:rStyle w:val="Hyperlink"/>
                  <w:sz w:val="16"/>
                  <w:szCs w:val="16"/>
                </w:rPr>
                <w:t>25/0875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67243A" w:rsidRPr="00CB28B9" w:rsidRDefault="0067243A" w:rsidP="0067243A">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67243A" w:rsidRDefault="0067243A" w:rsidP="0067243A">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2E44898C"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67243A" w:rsidRDefault="0067243A" w:rsidP="0067243A">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54CCB8" w14:textId="028E8810"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13179073"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1C0EE40C" w:rsidR="0067243A" w:rsidRDefault="0067243A" w:rsidP="0067243A">
            <w:pPr>
              <w:jc w:val="center"/>
              <w:rPr>
                <w:sz w:val="16"/>
                <w:szCs w:val="16"/>
              </w:rPr>
            </w:pPr>
            <w:hyperlink r:id="rId62" w:history="1">
              <w:r w:rsidRPr="00230BB6">
                <w:rPr>
                  <w:rStyle w:val="Hyperlink"/>
                  <w:sz w:val="16"/>
                  <w:szCs w:val="16"/>
                </w:rPr>
                <w:t>25/0877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67243A" w:rsidRPr="00CB28B9" w:rsidRDefault="0067243A" w:rsidP="0067243A">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67243A" w:rsidRDefault="0067243A" w:rsidP="0067243A">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67243A" w:rsidRDefault="0067243A" w:rsidP="0067243A">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E29FC1" w14:textId="62AA5343" w:rsidR="0067243A" w:rsidRDefault="0067243A" w:rsidP="0067243A">
            <w:pPr>
              <w:jc w:val="center"/>
              <w:rPr>
                <w:rFonts w:eastAsia="MS Gothic"/>
                <w:color w:val="000000" w:themeColor="text1"/>
                <w:kern w:val="24"/>
                <w:sz w:val="16"/>
                <w:szCs w:val="16"/>
              </w:rPr>
            </w:pPr>
            <w:r>
              <w:rPr>
                <w:color w:val="000000"/>
                <w:sz w:val="16"/>
                <w:szCs w:val="16"/>
              </w:rPr>
              <w:t>Joint</w:t>
            </w:r>
          </w:p>
        </w:tc>
      </w:tr>
      <w:tr w:rsidR="0067243A" w:rsidRPr="00BC5BE9" w14:paraId="7AE3326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41CBCE3B" w:rsidR="0067243A" w:rsidRDefault="0067243A" w:rsidP="0067243A">
            <w:pPr>
              <w:jc w:val="center"/>
              <w:rPr>
                <w:sz w:val="16"/>
                <w:szCs w:val="16"/>
              </w:rPr>
            </w:pPr>
            <w:hyperlink r:id="rId63" w:history="1">
              <w:r w:rsidRPr="001850A5">
                <w:rPr>
                  <w:rStyle w:val="Hyperlink"/>
                  <w:sz w:val="16"/>
                  <w:szCs w:val="16"/>
                </w:rPr>
                <w:t>25/0887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67243A" w:rsidRPr="00CB28B9" w:rsidRDefault="0067243A" w:rsidP="0067243A">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67243A" w:rsidRDefault="0067243A" w:rsidP="0067243A">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67243A" w:rsidRDefault="0067243A" w:rsidP="0067243A">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9C87952" w14:textId="5C0A2DAE"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6DB5701F"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762D35F8" w:rsidR="0067243A" w:rsidRDefault="0067243A" w:rsidP="0067243A">
            <w:pPr>
              <w:jc w:val="center"/>
              <w:rPr>
                <w:sz w:val="16"/>
                <w:szCs w:val="16"/>
              </w:rPr>
            </w:pPr>
            <w:hyperlink r:id="rId64" w:history="1">
              <w:r w:rsidRPr="004C7C31">
                <w:rPr>
                  <w:rStyle w:val="Hyperlink"/>
                  <w:sz w:val="16"/>
                  <w:szCs w:val="16"/>
                </w:rPr>
                <w:t>25/0893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67243A" w:rsidRPr="00CB28B9" w:rsidRDefault="0067243A" w:rsidP="0067243A">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67243A" w:rsidRDefault="0067243A" w:rsidP="0067243A">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67243A" w:rsidRDefault="0067243A" w:rsidP="0067243A">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67243A" w:rsidRDefault="0067243A" w:rsidP="0067243A">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C1E33C9" w14:textId="220B3515" w:rsidR="0067243A" w:rsidRDefault="0067243A" w:rsidP="0067243A">
            <w:pPr>
              <w:jc w:val="center"/>
              <w:rPr>
                <w:rFonts w:eastAsia="MS Gothic"/>
                <w:color w:val="000000" w:themeColor="text1"/>
                <w:kern w:val="24"/>
                <w:sz w:val="16"/>
                <w:szCs w:val="16"/>
              </w:rPr>
            </w:pPr>
            <w:r>
              <w:rPr>
                <w:color w:val="000000"/>
                <w:sz w:val="16"/>
                <w:szCs w:val="16"/>
              </w:rPr>
              <w:t>MAC</w:t>
            </w:r>
          </w:p>
        </w:tc>
      </w:tr>
      <w:tr w:rsidR="0067243A" w:rsidRPr="00BC5BE9" w14:paraId="2662A196" w14:textId="77777777" w:rsidTr="004F3B2E">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5F99F" w14:textId="748966F1" w:rsidR="0067243A" w:rsidRDefault="0067243A" w:rsidP="0067243A">
            <w:pPr>
              <w:jc w:val="center"/>
              <w:rPr>
                <w:color w:val="FF0000"/>
                <w:sz w:val="16"/>
                <w:szCs w:val="16"/>
              </w:rPr>
            </w:pPr>
            <w:hyperlink r:id="rId65" w:history="1">
              <w:r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610C5" w14:textId="338264FA" w:rsidR="0067243A" w:rsidRDefault="0067243A" w:rsidP="0067243A">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0E1E66" w14:textId="0562B0B0" w:rsidR="0067243A" w:rsidRDefault="0067243A" w:rsidP="0067243A">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0F7CF" w14:textId="1F677179"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FA85A" w14:textId="06CCB1B3" w:rsidR="0067243A" w:rsidRDefault="0067243A" w:rsidP="0067243A">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A8A4AC0" w14:textId="60767845" w:rsidR="0067243A" w:rsidRDefault="0067243A" w:rsidP="0067243A">
            <w:pPr>
              <w:jc w:val="center"/>
              <w:rPr>
                <w:color w:val="000000"/>
                <w:sz w:val="16"/>
                <w:szCs w:val="16"/>
              </w:rPr>
            </w:pPr>
            <w:r>
              <w:rPr>
                <w:color w:val="000000"/>
                <w:sz w:val="16"/>
                <w:szCs w:val="16"/>
              </w:rPr>
              <w:t>MAC</w:t>
            </w:r>
          </w:p>
        </w:tc>
      </w:tr>
      <w:tr w:rsidR="0067243A" w:rsidRPr="00BC5BE9" w14:paraId="048F0FE7"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36239617" w:rsidR="0067243A" w:rsidRDefault="0067243A" w:rsidP="0067243A">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67243A" w:rsidRPr="00BC5BE9" w14:paraId="67F6271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A3AF5" w14:textId="04BDC4E3" w:rsidR="0067243A" w:rsidRDefault="0067243A" w:rsidP="0067243A">
            <w:pPr>
              <w:jc w:val="center"/>
              <w:rPr>
                <w:color w:val="FF0000"/>
                <w:sz w:val="16"/>
                <w:szCs w:val="16"/>
              </w:rPr>
            </w:pPr>
            <w:hyperlink r:id="rId66"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4BB7E" w14:textId="65984BB4" w:rsidR="0067243A" w:rsidRPr="00C5478E" w:rsidRDefault="0067243A" w:rsidP="0067243A">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BF97" w14:textId="779BFBBB" w:rsidR="0067243A" w:rsidRPr="00C5478E" w:rsidRDefault="0067243A" w:rsidP="0067243A">
            <w:pPr>
              <w:rPr>
                <w:color w:val="000000"/>
                <w:sz w:val="16"/>
                <w:szCs w:val="16"/>
              </w:rPr>
            </w:pPr>
            <w:r w:rsidRPr="00F21A63">
              <w:rPr>
                <w:color w:val="000000"/>
                <w:sz w:val="16"/>
                <w:szCs w:val="16"/>
              </w:rPr>
              <w:t>Michail Koundourakis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7F67F" w14:textId="1BD48F5C"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83CAD" w14:textId="14560913" w:rsidR="0067243A" w:rsidRDefault="0067243A" w:rsidP="0067243A">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0CB12F" w14:textId="5C3A4A61" w:rsidR="0067243A" w:rsidRDefault="0067243A" w:rsidP="0067243A">
            <w:pPr>
              <w:jc w:val="center"/>
              <w:rPr>
                <w:color w:val="000000"/>
                <w:sz w:val="16"/>
                <w:szCs w:val="16"/>
              </w:rPr>
            </w:pPr>
            <w:r>
              <w:rPr>
                <w:color w:val="000000"/>
                <w:sz w:val="16"/>
                <w:szCs w:val="16"/>
              </w:rPr>
              <w:t>MAC</w:t>
            </w:r>
          </w:p>
        </w:tc>
      </w:tr>
      <w:tr w:rsidR="0067243A" w:rsidRPr="00BC5BE9" w14:paraId="6A558AA3"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451A6" w14:textId="0C0DDAE6" w:rsidR="0067243A" w:rsidRPr="00D12AC3" w:rsidRDefault="0067243A" w:rsidP="0067243A">
            <w:pPr>
              <w:jc w:val="center"/>
              <w:rPr>
                <w:sz w:val="16"/>
                <w:szCs w:val="16"/>
              </w:rPr>
            </w:pPr>
            <w:hyperlink r:id="rId67" w:history="1">
              <w:r w:rsidRPr="00217E56">
                <w:rPr>
                  <w:rStyle w:val="Hyperlink"/>
                  <w:sz w:val="16"/>
                  <w:szCs w:val="16"/>
                </w:rPr>
                <w:t>25/0973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1D8D" w14:textId="0C20648B" w:rsidR="0067243A" w:rsidRPr="00D12AC3" w:rsidRDefault="0067243A" w:rsidP="0067243A">
            <w:pPr>
              <w:rPr>
                <w:color w:val="000000"/>
                <w:sz w:val="16"/>
                <w:szCs w:val="16"/>
              </w:rPr>
            </w:pPr>
            <w:r w:rsidRPr="00D12AC3">
              <w:rPr>
                <w:color w:val="000000"/>
                <w:sz w:val="16"/>
                <w:szCs w:val="16"/>
              </w:rPr>
              <w:t>Enhancement of link reconfiguration request/response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98AA" w14:textId="2043937C" w:rsidR="0067243A" w:rsidRPr="00D12AC3" w:rsidRDefault="0067243A" w:rsidP="0067243A">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4A812" w14:textId="5C0183CE" w:rsidR="0067243A" w:rsidRPr="00D12AC3"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08D1C" w14:textId="12BD0604" w:rsidR="0067243A" w:rsidRPr="00D12AC3" w:rsidRDefault="0067243A" w:rsidP="0067243A">
            <w:pPr>
              <w:jc w:val="center"/>
              <w:rPr>
                <w:sz w:val="16"/>
                <w:szCs w:val="16"/>
              </w:rPr>
            </w:pPr>
            <w:r>
              <w:rPr>
                <w:sz w:val="16"/>
                <w:szCs w:val="16"/>
              </w:rPr>
              <w:t>Negotiation</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424B74" w14:textId="34EFE2AD" w:rsidR="0067243A" w:rsidRPr="00D12AC3" w:rsidRDefault="0067243A" w:rsidP="0067243A">
            <w:pPr>
              <w:jc w:val="center"/>
              <w:rPr>
                <w:color w:val="000000"/>
                <w:sz w:val="16"/>
                <w:szCs w:val="16"/>
              </w:rPr>
            </w:pPr>
            <w:r>
              <w:rPr>
                <w:color w:val="000000"/>
                <w:sz w:val="16"/>
                <w:szCs w:val="16"/>
              </w:rPr>
              <w:t>MAC</w:t>
            </w:r>
          </w:p>
        </w:tc>
      </w:tr>
      <w:tr w:rsidR="0067243A" w:rsidRPr="00BC5BE9" w14:paraId="6DC426E1"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7494A9" w14:textId="0C78E2D2" w:rsidR="0067243A" w:rsidRPr="00D12AC3" w:rsidRDefault="0067243A" w:rsidP="0067243A">
            <w:pPr>
              <w:jc w:val="center"/>
              <w:rPr>
                <w:sz w:val="16"/>
                <w:szCs w:val="16"/>
              </w:rPr>
            </w:pPr>
            <w:hyperlink r:id="rId68" w:history="1">
              <w:r w:rsidRPr="00217E56">
                <w:rPr>
                  <w:rStyle w:val="Hyperlink"/>
                  <w:sz w:val="16"/>
                  <w:szCs w:val="16"/>
                </w:rPr>
                <w:t>25/0971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7805EB" w14:textId="0585C323" w:rsidR="0067243A" w:rsidRPr="00D12AC3" w:rsidRDefault="0067243A" w:rsidP="0067243A">
            <w:pPr>
              <w:rPr>
                <w:color w:val="000000"/>
                <w:sz w:val="16"/>
                <w:szCs w:val="16"/>
              </w:rPr>
            </w:pPr>
            <w:r w:rsidRPr="00D12AC3">
              <w:rPr>
                <w:color w:val="000000"/>
                <w:sz w:val="16"/>
                <w:szCs w:val="16"/>
              </w:rPr>
              <w:t>The timing of initiating DL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7B8D9" w14:textId="57A5B6C2" w:rsidR="0067243A" w:rsidRPr="00D12AC3" w:rsidRDefault="0067243A" w:rsidP="0067243A">
            <w:pPr>
              <w:rPr>
                <w:color w:val="000000"/>
                <w:sz w:val="16"/>
                <w:szCs w:val="16"/>
              </w:rPr>
            </w:pPr>
            <w:r w:rsidRPr="00D12AC3">
              <w:rPr>
                <w:color w:val="000000"/>
                <w:sz w:val="16"/>
                <w:szCs w:val="16"/>
              </w:rPr>
              <w:t>Philip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B4AAE" w14:textId="412A4C61" w:rsidR="0067243A" w:rsidRPr="00D12AC3"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CB3C6" w14:textId="429E833D" w:rsidR="0067243A" w:rsidRPr="00D12AC3" w:rsidRDefault="0067243A" w:rsidP="0067243A">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89A678" w14:textId="02BD1DA5" w:rsidR="0067243A" w:rsidRPr="00D12AC3" w:rsidRDefault="0067243A" w:rsidP="0067243A">
            <w:pPr>
              <w:jc w:val="center"/>
              <w:rPr>
                <w:color w:val="000000"/>
                <w:sz w:val="16"/>
                <w:szCs w:val="16"/>
              </w:rPr>
            </w:pPr>
            <w:r>
              <w:rPr>
                <w:color w:val="000000"/>
                <w:sz w:val="16"/>
                <w:szCs w:val="16"/>
              </w:rPr>
              <w:t>MAC</w:t>
            </w:r>
          </w:p>
        </w:tc>
      </w:tr>
      <w:tr w:rsidR="0067243A" w:rsidRPr="00BC5BE9" w14:paraId="1D0EBD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4016" w14:textId="120577B6" w:rsidR="0067243A" w:rsidRDefault="0067243A" w:rsidP="0067243A">
            <w:pPr>
              <w:jc w:val="center"/>
              <w:rPr>
                <w:sz w:val="16"/>
                <w:szCs w:val="16"/>
              </w:rPr>
            </w:pPr>
            <w:hyperlink r:id="rId69" w:history="1">
              <w:r w:rsidRPr="001C0C0A">
                <w:rPr>
                  <w:rStyle w:val="Hyperlink"/>
                  <w:sz w:val="16"/>
                  <w:szCs w:val="16"/>
                </w:rPr>
                <w:t>25/1019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B79FC" w14:textId="0B02062B" w:rsidR="0067243A" w:rsidRPr="00307069" w:rsidRDefault="0067243A" w:rsidP="0067243A">
            <w:pPr>
              <w:rPr>
                <w:color w:val="000000"/>
                <w:sz w:val="16"/>
                <w:szCs w:val="16"/>
              </w:rPr>
            </w:pPr>
            <w:r w:rsidRPr="00727FC2">
              <w:rPr>
                <w:rFonts w:hint="eastAsia"/>
                <w:color w:val="000000"/>
                <w:sz w:val="16"/>
                <w:szCs w:val="16"/>
              </w:rPr>
              <w:t>Channel Recommendation for P2P communications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3AB42" w14:textId="100FBA69" w:rsidR="0067243A" w:rsidRPr="00F70B65" w:rsidRDefault="0067243A" w:rsidP="0067243A">
            <w:pPr>
              <w:rPr>
                <w:color w:val="000000"/>
                <w:sz w:val="16"/>
                <w:szCs w:val="16"/>
              </w:rPr>
            </w:pPr>
            <w:r w:rsidRPr="00727FC2">
              <w:rPr>
                <w:rFonts w:hint="eastAsia"/>
                <w:color w:val="00000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E06C8" w14:textId="2EDAF881" w:rsidR="0067243A" w:rsidRDefault="0067243A" w:rsidP="0067243A">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C741" w14:textId="2AA1EFE7" w:rsidR="0067243A" w:rsidRDefault="0067243A" w:rsidP="0067243A">
            <w:pPr>
              <w:jc w:val="center"/>
              <w:rPr>
                <w:sz w:val="16"/>
                <w:szCs w:val="16"/>
              </w:rPr>
            </w:pPr>
            <w:r>
              <w:rPr>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4D6BC9D" w14:textId="3527964B" w:rsidR="0067243A" w:rsidRDefault="0067243A" w:rsidP="0067243A">
            <w:pPr>
              <w:jc w:val="center"/>
              <w:rPr>
                <w:color w:val="000000"/>
                <w:sz w:val="16"/>
                <w:szCs w:val="16"/>
              </w:rPr>
            </w:pPr>
            <w:r>
              <w:rPr>
                <w:color w:val="000000"/>
                <w:sz w:val="16"/>
                <w:szCs w:val="16"/>
              </w:rPr>
              <w:t>MAC</w:t>
            </w:r>
          </w:p>
        </w:tc>
      </w:tr>
      <w:tr w:rsidR="0067243A" w:rsidRPr="00BC5BE9" w14:paraId="4309767F"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6C632" w14:textId="6884D938" w:rsidR="0067243A" w:rsidRDefault="0067243A" w:rsidP="0067243A">
            <w:pPr>
              <w:jc w:val="center"/>
              <w:rPr>
                <w:sz w:val="16"/>
                <w:szCs w:val="16"/>
              </w:rPr>
            </w:pPr>
            <w:hyperlink r:id="rId70" w:history="1">
              <w:r w:rsidRPr="00563BCC">
                <w:rPr>
                  <w:rStyle w:val="Hyperlink"/>
                  <w:sz w:val="16"/>
                  <w:szCs w:val="16"/>
                </w:rPr>
                <w:t>25/0761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28A2" w14:textId="5C01704D" w:rsidR="0067243A" w:rsidRPr="00727FC2" w:rsidRDefault="0067243A" w:rsidP="0067243A">
            <w:pPr>
              <w:rPr>
                <w:color w:val="000000"/>
                <w:sz w:val="16"/>
                <w:szCs w:val="16"/>
              </w:rPr>
            </w:pPr>
            <w:r w:rsidRPr="00C30FDA">
              <w:rPr>
                <w:color w:val="000000"/>
                <w:sz w:val="16"/>
                <w:szCs w:val="16"/>
              </w:rPr>
              <w:t>TXOP Transfer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998BA" w14:textId="02F62C56" w:rsidR="0067243A" w:rsidRPr="00727FC2" w:rsidRDefault="0067243A" w:rsidP="0067243A">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51B85" w14:textId="7145D556" w:rsidR="0067243A"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D9237" w14:textId="0401E971" w:rsidR="0067243A" w:rsidRDefault="0067243A" w:rsidP="0067243A">
            <w:pPr>
              <w:jc w:val="center"/>
              <w:rPr>
                <w:sz w:val="16"/>
                <w:szCs w:val="16"/>
              </w:rPr>
            </w:pPr>
            <w:r>
              <w:rPr>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DEEF3BD" w14:textId="6D4A7CE2" w:rsidR="0067243A" w:rsidRDefault="0067243A" w:rsidP="0067243A">
            <w:pPr>
              <w:jc w:val="center"/>
              <w:rPr>
                <w:color w:val="000000"/>
                <w:sz w:val="16"/>
                <w:szCs w:val="16"/>
              </w:rPr>
            </w:pPr>
            <w:r w:rsidRPr="002D0571">
              <w:rPr>
                <w:color w:val="000000"/>
                <w:sz w:val="16"/>
                <w:szCs w:val="16"/>
              </w:rPr>
              <w:t>MAC</w:t>
            </w:r>
          </w:p>
        </w:tc>
      </w:tr>
      <w:tr w:rsidR="0067243A" w:rsidRPr="00BC5BE9" w14:paraId="0D8E579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D0289" w14:textId="74AA6039" w:rsidR="0067243A" w:rsidRDefault="0067243A" w:rsidP="0067243A">
            <w:pPr>
              <w:jc w:val="center"/>
              <w:rPr>
                <w:sz w:val="16"/>
                <w:szCs w:val="16"/>
              </w:rPr>
            </w:pPr>
            <w:hyperlink r:id="rId71" w:history="1">
              <w:r w:rsidRPr="00563BCC">
                <w:rPr>
                  <w:rStyle w:val="Hyperlink"/>
                  <w:sz w:val="16"/>
                  <w:szCs w:val="16"/>
                </w:rPr>
                <w:t>25/0762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571516" w14:textId="5C59D0AE" w:rsidR="0067243A" w:rsidRPr="00727FC2" w:rsidRDefault="0067243A" w:rsidP="0067243A">
            <w:pPr>
              <w:rPr>
                <w:color w:val="000000"/>
                <w:sz w:val="16"/>
                <w:szCs w:val="16"/>
              </w:rPr>
            </w:pPr>
            <w:r w:rsidRPr="00C30FDA">
              <w:rPr>
                <w:color w:val="000000"/>
                <w:sz w:val="16"/>
                <w:szCs w:val="16"/>
              </w:rPr>
              <w:t>Extended transition mode for DPS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0EC99" w14:textId="5D721976" w:rsidR="0067243A" w:rsidRPr="00727FC2" w:rsidRDefault="0067243A" w:rsidP="0067243A">
            <w:pPr>
              <w:rPr>
                <w:color w:val="000000"/>
                <w:sz w:val="16"/>
                <w:szCs w:val="16"/>
              </w:rPr>
            </w:pPr>
            <w:r w:rsidRPr="00C30FDA">
              <w:rPr>
                <w:color w:val="000000"/>
                <w:sz w:val="16"/>
                <w:szCs w:val="16"/>
              </w:rPr>
              <w:t>Yunbo</w:t>
            </w:r>
            <w:r>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169DF" w14:textId="1F1647BE" w:rsidR="0067243A"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76401" w14:textId="52DFC4BE" w:rsidR="0067243A" w:rsidRDefault="0067243A" w:rsidP="0067243A">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1E646BF5" w14:textId="5DA5D0AD" w:rsidR="0067243A" w:rsidRDefault="0067243A" w:rsidP="0067243A">
            <w:pPr>
              <w:jc w:val="center"/>
              <w:rPr>
                <w:color w:val="000000"/>
                <w:sz w:val="16"/>
                <w:szCs w:val="16"/>
              </w:rPr>
            </w:pPr>
            <w:r w:rsidRPr="002D0571">
              <w:rPr>
                <w:color w:val="000000"/>
                <w:sz w:val="16"/>
                <w:szCs w:val="16"/>
              </w:rPr>
              <w:t>MAC</w:t>
            </w:r>
          </w:p>
        </w:tc>
      </w:tr>
      <w:tr w:rsidR="0067243A" w:rsidRPr="00BC5BE9" w14:paraId="2CCA40E2"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25833" w14:textId="204E22E8" w:rsidR="0067243A" w:rsidRDefault="0067243A" w:rsidP="0067243A">
            <w:pPr>
              <w:jc w:val="center"/>
              <w:rPr>
                <w:sz w:val="16"/>
                <w:szCs w:val="16"/>
              </w:rPr>
            </w:pPr>
            <w:hyperlink r:id="rId72" w:history="1">
              <w:r w:rsidRPr="00326F29">
                <w:rPr>
                  <w:rStyle w:val="Hyperlink"/>
                  <w:sz w:val="16"/>
                  <w:szCs w:val="16"/>
                </w:rPr>
                <w:t>25/0374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E6DAD" w14:textId="47C46A14" w:rsidR="0067243A" w:rsidRPr="00CB3D40" w:rsidRDefault="0067243A" w:rsidP="0067243A">
            <w:pPr>
              <w:rPr>
                <w:color w:val="000000"/>
                <w:sz w:val="16"/>
                <w:szCs w:val="16"/>
              </w:rPr>
            </w:pPr>
            <w:r w:rsidRPr="00C378CE">
              <w:rPr>
                <w:color w:val="000000"/>
                <w:sz w:val="16"/>
                <w:szCs w:val="16"/>
              </w:rPr>
              <w:t>Enhancements to critical updates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254D2" w14:textId="51B31018" w:rsidR="0067243A" w:rsidRPr="00CB3D40" w:rsidRDefault="0067243A" w:rsidP="0067243A">
            <w:pPr>
              <w:rPr>
                <w:color w:val="000000"/>
                <w:sz w:val="16"/>
                <w:szCs w:val="16"/>
              </w:rPr>
            </w:pPr>
            <w:r w:rsidRPr="00C378CE">
              <w:rPr>
                <w:color w:val="00000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CE75D" w14:textId="5D93A6D7" w:rsidR="0067243A" w:rsidRPr="00C9252F" w:rsidRDefault="0067243A" w:rsidP="0067243A">
            <w:pPr>
              <w:pStyle w:val="NormalWeb"/>
              <w:spacing w:before="0" w:beforeAutospacing="0" w:after="0" w:afterAutospacing="0"/>
              <w:jc w:val="center"/>
              <w:rPr>
                <w:sz w:val="16"/>
                <w:szCs w:val="16"/>
              </w:rPr>
            </w:pPr>
            <w:r w:rsidRPr="00C9252F">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4A3EA" w14:textId="783E746E" w:rsidR="0067243A" w:rsidRDefault="0067243A" w:rsidP="0067243A">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C712CA3" w14:textId="7DE583AC" w:rsidR="0067243A" w:rsidRDefault="0067243A" w:rsidP="0067243A">
            <w:pPr>
              <w:jc w:val="center"/>
              <w:rPr>
                <w:color w:val="000000"/>
                <w:sz w:val="16"/>
                <w:szCs w:val="16"/>
              </w:rPr>
            </w:pPr>
            <w:r>
              <w:rPr>
                <w:color w:val="000000"/>
                <w:sz w:val="16"/>
                <w:szCs w:val="16"/>
              </w:rPr>
              <w:t>MAC</w:t>
            </w:r>
          </w:p>
        </w:tc>
      </w:tr>
      <w:tr w:rsidR="0067243A" w:rsidRPr="00BC5BE9" w14:paraId="4AEDA628"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2BBC" w14:textId="47F58CAC" w:rsidR="0067243A" w:rsidRPr="002B5E46" w:rsidRDefault="0067243A" w:rsidP="0067243A">
            <w:pPr>
              <w:jc w:val="center"/>
              <w:rPr>
                <w:color w:val="FF0000"/>
                <w:sz w:val="16"/>
                <w:szCs w:val="16"/>
              </w:rPr>
            </w:pPr>
            <w:hyperlink r:id="rId73" w:history="1">
              <w:r w:rsidRPr="002B5E46">
                <w:rPr>
                  <w:rStyle w:val="Hyperlink"/>
                  <w:sz w:val="16"/>
                  <w:szCs w:val="16"/>
                </w:rPr>
                <w:t>25/0467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78C57" w14:textId="0B80E7C4" w:rsidR="0067243A" w:rsidRPr="002B5E46" w:rsidRDefault="0067243A" w:rsidP="0067243A">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DS Sync-Discussion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8C33" w14:textId="39EA4E1B" w:rsidR="0067243A" w:rsidRPr="002B5E46" w:rsidRDefault="0067243A" w:rsidP="0067243A">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2228D" w14:textId="5F50407F"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4288B" w14:textId="5EA909C3" w:rsidR="0067243A" w:rsidRPr="002B5E46" w:rsidRDefault="0067243A" w:rsidP="0067243A">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2344952" w14:textId="085DAF40"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42F36727"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C1E6E" w14:textId="09261F9B" w:rsidR="0067243A" w:rsidRPr="002B5E46" w:rsidRDefault="0067243A" w:rsidP="0067243A">
            <w:pPr>
              <w:jc w:val="center"/>
              <w:rPr>
                <w:color w:val="FF0000"/>
                <w:sz w:val="16"/>
                <w:szCs w:val="16"/>
              </w:rPr>
            </w:pPr>
            <w:hyperlink r:id="rId74" w:history="1">
              <w:r w:rsidRPr="002B5E46">
                <w:rPr>
                  <w:rStyle w:val="Hyperlink"/>
                  <w:sz w:val="16"/>
                  <w:szCs w:val="16"/>
                </w:rPr>
                <w:t>25/0468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829E4" w14:textId="12F9349E" w:rsidR="0067243A" w:rsidRPr="002B5E46" w:rsidRDefault="0067243A" w:rsidP="0067243A">
            <w:pPr>
              <w:rPr>
                <w:color w:val="000000"/>
                <w:sz w:val="16"/>
                <w:szCs w:val="16"/>
              </w:rPr>
            </w:pPr>
            <w:r w:rsidRPr="002B5E46">
              <w:rPr>
                <w:color w:val="000000"/>
                <w:sz w:val="16"/>
                <w:szCs w:val="16"/>
              </w:rPr>
              <w:t xml:space="preserve">HP EDCA </w:t>
            </w:r>
            <w:proofErr w:type="spellStart"/>
            <w:r w:rsidRPr="002B5E46">
              <w:rPr>
                <w:color w:val="000000"/>
                <w:sz w:val="16"/>
                <w:szCs w:val="16"/>
              </w:rPr>
              <w:t>followup</w:t>
            </w:r>
            <w:proofErr w:type="spellEnd"/>
            <w:r w:rsidRPr="002B5E46">
              <w:rPr>
                <w:color w:val="000000"/>
                <w:sz w:val="16"/>
                <w:szCs w:val="16"/>
              </w:rPr>
              <w:t xml:space="preserve"> - Condition to use 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BF80E" w14:textId="73BAFAC4" w:rsidR="0067243A" w:rsidRPr="002B5E46" w:rsidRDefault="0067243A" w:rsidP="0067243A">
            <w:pPr>
              <w:rPr>
                <w:color w:val="000000"/>
                <w:sz w:val="16"/>
                <w:szCs w:val="16"/>
              </w:rPr>
            </w:pPr>
            <w:r w:rsidRPr="002B5E46">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7FDF7" w14:textId="54C0353F"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6AE24" w14:textId="1BB715E5" w:rsidR="0067243A" w:rsidRPr="002B5E46" w:rsidRDefault="0067243A" w:rsidP="0067243A">
            <w:pPr>
              <w:jc w:val="center"/>
              <w:rPr>
                <w:sz w:val="16"/>
                <w:szCs w:val="16"/>
              </w:rPr>
            </w:pPr>
            <w:r w:rsidRPr="002B5E46">
              <w:rPr>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0038AE0" w14:textId="3DC9B5EF"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4BC6BA8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72ECD" w14:textId="357A14C0" w:rsidR="0067243A" w:rsidRPr="002B5E46" w:rsidRDefault="0067243A" w:rsidP="0067243A">
            <w:pPr>
              <w:jc w:val="center"/>
              <w:rPr>
                <w:color w:val="FF0000"/>
                <w:sz w:val="16"/>
                <w:szCs w:val="16"/>
              </w:rPr>
            </w:pPr>
            <w:hyperlink r:id="rId75" w:history="1">
              <w:r w:rsidRPr="002B5E46">
                <w:rPr>
                  <w:rStyle w:val="Hyperlink"/>
                  <w:sz w:val="16"/>
                  <w:szCs w:val="16"/>
                </w:rPr>
                <w:t>24/1405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B6190" w14:textId="6783B68D" w:rsidR="0067243A" w:rsidRPr="002B5E46" w:rsidRDefault="0067243A" w:rsidP="0067243A">
            <w:pPr>
              <w:rPr>
                <w:color w:val="000000"/>
                <w:sz w:val="16"/>
                <w:szCs w:val="16"/>
              </w:rPr>
            </w:pPr>
            <w:r w:rsidRPr="002B5E46">
              <w:rPr>
                <w:color w:val="000000"/>
                <w:sz w:val="16"/>
                <w:szCs w:val="16"/>
              </w:rPr>
              <w:t>Discussion on aspects in DRU operation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AAB27" w14:textId="2A707313" w:rsidR="0067243A" w:rsidRPr="002B5E46" w:rsidRDefault="0067243A" w:rsidP="0067243A">
            <w:pPr>
              <w:rPr>
                <w:color w:val="000000"/>
                <w:sz w:val="16"/>
                <w:szCs w:val="16"/>
              </w:rPr>
            </w:pPr>
            <w:r w:rsidRPr="002B5E46">
              <w:rPr>
                <w:color w:val="000000"/>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4C8D7" w14:textId="42B719EE"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9B97E" w14:textId="2B851AA7" w:rsidR="0067243A" w:rsidRPr="002B5E46" w:rsidRDefault="0067243A" w:rsidP="0067243A">
            <w:pPr>
              <w:jc w:val="center"/>
              <w:rPr>
                <w:color w:val="000000"/>
                <w:sz w:val="16"/>
                <w:szCs w:val="16"/>
              </w:rPr>
            </w:pPr>
            <w:r w:rsidRPr="002B5E46">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EBE0B5D" w14:textId="45DC5E6E" w:rsidR="0067243A" w:rsidRPr="002B5E46" w:rsidRDefault="0067243A" w:rsidP="0067243A">
            <w:pPr>
              <w:jc w:val="center"/>
              <w:rPr>
                <w:color w:val="000000"/>
                <w:sz w:val="16"/>
                <w:szCs w:val="16"/>
              </w:rPr>
            </w:pPr>
            <w:r w:rsidRPr="002B5E46">
              <w:rPr>
                <w:color w:val="000000"/>
                <w:sz w:val="16"/>
                <w:szCs w:val="16"/>
              </w:rPr>
              <w:t>Joint</w:t>
            </w:r>
          </w:p>
        </w:tc>
      </w:tr>
      <w:tr w:rsidR="0067243A" w:rsidRPr="00BC5BE9" w14:paraId="378FAECA"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27B70" w14:textId="68FF7339" w:rsidR="0067243A" w:rsidRPr="002B5E46" w:rsidRDefault="0067243A" w:rsidP="0067243A">
            <w:pPr>
              <w:jc w:val="center"/>
              <w:rPr>
                <w:sz w:val="16"/>
                <w:szCs w:val="16"/>
              </w:rPr>
            </w:pPr>
            <w:hyperlink r:id="rId76" w:history="1">
              <w:r w:rsidRPr="002B5E46">
                <w:rPr>
                  <w:rStyle w:val="Hyperlink"/>
                  <w:sz w:val="16"/>
                  <w:szCs w:val="16"/>
                </w:rPr>
                <w:t>25/1036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66AED" w14:textId="26C089E5" w:rsidR="0067243A" w:rsidRPr="002B5E46" w:rsidRDefault="0067243A" w:rsidP="0067243A">
            <w:pPr>
              <w:rPr>
                <w:color w:val="000000"/>
                <w:sz w:val="16"/>
                <w:szCs w:val="16"/>
              </w:rPr>
            </w:pPr>
            <w:r w:rsidRPr="002B5E46">
              <w:rPr>
                <w:color w:val="000000"/>
                <w:sz w:val="16"/>
                <w:szCs w:val="16"/>
              </w:rPr>
              <w:t>MAPC PASN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EE05" w14:textId="2AE44DBE" w:rsidR="0067243A" w:rsidRPr="002B5E46" w:rsidRDefault="0067243A" w:rsidP="0067243A">
            <w:pPr>
              <w:rPr>
                <w:color w:val="000000"/>
                <w:sz w:val="16"/>
                <w:szCs w:val="16"/>
              </w:rPr>
            </w:pPr>
            <w:r w:rsidRPr="002B5E46">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338C" w14:textId="5AB9E725"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53E8" w14:textId="0CF5A404" w:rsidR="0067243A" w:rsidRPr="002B5E46" w:rsidRDefault="0067243A" w:rsidP="0067243A">
            <w:pPr>
              <w:jc w:val="center"/>
              <w:rPr>
                <w:color w:val="000000"/>
                <w:sz w:val="16"/>
                <w:szCs w:val="16"/>
              </w:rPr>
            </w:pPr>
            <w:r w:rsidRPr="002B5E46">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C5C126" w14:textId="7C306624"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57CB32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10D0B" w14:textId="224B286C" w:rsidR="0067243A" w:rsidRPr="002B5E46" w:rsidRDefault="0067243A" w:rsidP="0067243A">
            <w:pPr>
              <w:jc w:val="center"/>
              <w:rPr>
                <w:sz w:val="16"/>
                <w:szCs w:val="16"/>
              </w:rPr>
            </w:pPr>
            <w:hyperlink r:id="rId77" w:history="1">
              <w:r w:rsidRPr="00D01005">
                <w:rPr>
                  <w:rStyle w:val="Hyperlink"/>
                  <w:sz w:val="16"/>
                  <w:szCs w:val="16"/>
                </w:rPr>
                <w:t>25/1061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36F6" w14:textId="65E533EB" w:rsidR="0067243A" w:rsidRPr="002B5E46" w:rsidRDefault="0067243A" w:rsidP="0067243A">
            <w:pPr>
              <w:rPr>
                <w:color w:val="000000"/>
                <w:sz w:val="16"/>
                <w:szCs w:val="16"/>
              </w:rPr>
            </w:pPr>
            <w:r w:rsidRPr="002B5E46">
              <w:rPr>
                <w:color w:val="000000"/>
                <w:sz w:val="16"/>
                <w:szCs w:val="16"/>
              </w:rPr>
              <w:t>How to further minimize the duration of connectivity loss for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F5EA7" w14:textId="4A34A2C9" w:rsidR="0067243A" w:rsidRPr="002B5E46" w:rsidRDefault="0067243A" w:rsidP="0067243A">
            <w:pPr>
              <w:rPr>
                <w:color w:val="000000"/>
                <w:sz w:val="16"/>
                <w:szCs w:val="16"/>
              </w:rPr>
            </w:pPr>
            <w:r w:rsidRPr="002B5E46">
              <w:rPr>
                <w:color w:val="000000"/>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ED3A2" w14:textId="67DBB3BA" w:rsidR="0067243A" w:rsidRPr="002B5E46" w:rsidRDefault="0067243A" w:rsidP="0067243A">
            <w:pPr>
              <w:pStyle w:val="NormalWeb"/>
              <w:spacing w:before="0" w:beforeAutospacing="0" w:after="0" w:afterAutospacing="0"/>
              <w:jc w:val="center"/>
              <w:rPr>
                <w:sz w:val="16"/>
                <w:szCs w:val="16"/>
              </w:rPr>
            </w:pPr>
            <w:r w:rsidRPr="002B5E46">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9B2B6" w14:textId="2EC27C73" w:rsidR="0067243A" w:rsidRPr="002B5E46" w:rsidRDefault="0067243A" w:rsidP="0067243A">
            <w:pPr>
              <w:jc w:val="center"/>
              <w:rPr>
                <w:color w:val="000000"/>
                <w:sz w:val="16"/>
                <w:szCs w:val="16"/>
              </w:rPr>
            </w:pPr>
            <w:r w:rsidRPr="002B5E46">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229C72F" w14:textId="581474DD" w:rsidR="0067243A" w:rsidRPr="002B5E46" w:rsidRDefault="0067243A" w:rsidP="0067243A">
            <w:pPr>
              <w:jc w:val="center"/>
              <w:rPr>
                <w:color w:val="000000"/>
                <w:sz w:val="16"/>
                <w:szCs w:val="16"/>
              </w:rPr>
            </w:pPr>
            <w:r w:rsidRPr="002B5E46">
              <w:rPr>
                <w:color w:val="000000"/>
                <w:sz w:val="16"/>
                <w:szCs w:val="16"/>
              </w:rPr>
              <w:t>MAC</w:t>
            </w:r>
          </w:p>
        </w:tc>
      </w:tr>
      <w:tr w:rsidR="0067243A" w:rsidRPr="00BC5BE9" w14:paraId="5A860D4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53EDB" w14:textId="11B87ADF" w:rsidR="0067243A" w:rsidRPr="002B5E46" w:rsidRDefault="0067243A" w:rsidP="0067243A">
            <w:pPr>
              <w:jc w:val="center"/>
              <w:rPr>
                <w:color w:val="FF0000"/>
                <w:sz w:val="16"/>
                <w:szCs w:val="16"/>
              </w:rPr>
            </w:pPr>
            <w:hyperlink r:id="rId78" w:history="1">
              <w:r w:rsidRPr="00A2549A">
                <w:rPr>
                  <w:rStyle w:val="Hyperlink"/>
                  <w:rFonts w:eastAsia="MS Gothic"/>
                  <w:kern w:val="24"/>
                  <w:sz w:val="16"/>
                  <w:szCs w:val="16"/>
                </w:rPr>
                <w:t>25/1141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9232A" w14:textId="4AAEE312" w:rsidR="0067243A" w:rsidRPr="002B5E46" w:rsidRDefault="0067243A" w:rsidP="0067243A">
            <w:pPr>
              <w:rPr>
                <w:color w:val="000000"/>
                <w:sz w:val="16"/>
                <w:szCs w:val="16"/>
              </w:rPr>
            </w:pPr>
            <w:r w:rsidRPr="002B5E46">
              <w:rPr>
                <w:rFonts w:eastAsia="MS Gothic"/>
                <w:color w:val="000000"/>
                <w:kern w:val="24"/>
                <w:sz w:val="16"/>
                <w:szCs w:val="16"/>
              </w:rPr>
              <w:t>Beacon Request Enhancement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6C04C" w14:textId="324A0E2B"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0CBC" w14:textId="5E0E5F49"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167AF" w14:textId="686A614A" w:rsidR="0067243A" w:rsidRPr="002B5E46" w:rsidRDefault="0067243A" w:rsidP="0067243A">
            <w:pPr>
              <w:jc w:val="center"/>
              <w:rPr>
                <w:color w:val="000000"/>
                <w:sz w:val="16"/>
                <w:szCs w:val="16"/>
              </w:rPr>
            </w:pPr>
            <w:r w:rsidRPr="002B5E46">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76360D2" w14:textId="542331B1"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36108CD6"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B7AD49" w14:textId="0AF02C7B" w:rsidR="0067243A" w:rsidRPr="002B5E46" w:rsidRDefault="0067243A" w:rsidP="0067243A">
            <w:pPr>
              <w:jc w:val="center"/>
              <w:rPr>
                <w:color w:val="FF0000"/>
                <w:sz w:val="16"/>
                <w:szCs w:val="16"/>
              </w:rPr>
            </w:pPr>
            <w:hyperlink r:id="rId79" w:history="1">
              <w:r w:rsidRPr="00A2549A">
                <w:rPr>
                  <w:rStyle w:val="Hyperlink"/>
                  <w:rFonts w:eastAsia="MS Gothic"/>
                  <w:kern w:val="24"/>
                  <w:sz w:val="16"/>
                  <w:szCs w:val="16"/>
                </w:rPr>
                <w:t>25/1143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FF455" w14:textId="77777777" w:rsidR="0067243A" w:rsidRPr="002B5E46" w:rsidRDefault="0067243A" w:rsidP="0067243A">
            <w:pPr>
              <w:pStyle w:val="NormalWeb"/>
              <w:spacing w:before="0" w:beforeAutospacing="0" w:after="0" w:afterAutospacing="0"/>
              <w:rPr>
                <w:sz w:val="16"/>
                <w:szCs w:val="16"/>
              </w:rPr>
            </w:pPr>
            <w:r w:rsidRPr="002B5E46">
              <w:rPr>
                <w:rFonts w:eastAsia="MS Gothic"/>
                <w:color w:val="000000"/>
                <w:kern w:val="24"/>
                <w:sz w:val="16"/>
                <w:szCs w:val="16"/>
              </w:rPr>
              <w:t>Rules for transmitting RTS in P-EDCA</w:t>
            </w:r>
          </w:p>
          <w:p w14:paraId="187FC395" w14:textId="00DD42F7" w:rsidR="0067243A" w:rsidRPr="002B5E46" w:rsidRDefault="0067243A" w:rsidP="0067243A">
            <w:pPr>
              <w:rPr>
                <w:color w:val="000000"/>
                <w:sz w:val="16"/>
                <w:szCs w:val="16"/>
              </w:rPr>
            </w:pPr>
            <w:r w:rsidRPr="002B5E46">
              <w:rPr>
                <w:rFonts w:eastAsia="MS Gothic"/>
                <w:color w:val="000000"/>
                <w:kern w:val="24"/>
                <w:sz w:val="16"/>
                <w:szCs w:val="16"/>
              </w:rPr>
              <w:t>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EDA7B" w14:textId="435EA85D"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09918" w14:textId="216DDF3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E03AA" w14:textId="0F180CDB"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EF5158" w14:textId="28B1EDEC"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55073DEC"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F88E2" w14:textId="7E3667F9" w:rsidR="0067243A" w:rsidRPr="002B5E46" w:rsidRDefault="0067243A" w:rsidP="0067243A">
            <w:pPr>
              <w:jc w:val="center"/>
              <w:rPr>
                <w:color w:val="FF0000"/>
                <w:sz w:val="16"/>
                <w:szCs w:val="16"/>
              </w:rPr>
            </w:pPr>
            <w:hyperlink r:id="rId80" w:history="1">
              <w:r w:rsidRPr="00A2549A">
                <w:rPr>
                  <w:rStyle w:val="Hyperlink"/>
                  <w:rFonts w:eastAsia="MS Gothic"/>
                  <w:kern w:val="24"/>
                  <w:sz w:val="16"/>
                  <w:szCs w:val="16"/>
                </w:rPr>
                <w:t>25/1144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32F3B" w14:textId="46A80722" w:rsidR="0067243A" w:rsidRPr="002B5E46" w:rsidRDefault="0067243A" w:rsidP="0067243A">
            <w:pPr>
              <w:rPr>
                <w:color w:val="000000"/>
                <w:sz w:val="16"/>
                <w:szCs w:val="16"/>
              </w:rPr>
            </w:pPr>
            <w:r w:rsidRPr="002B5E46">
              <w:rPr>
                <w:rFonts w:eastAsia="MS Gothic"/>
                <w:color w:val="000000"/>
                <w:kern w:val="24"/>
                <w:sz w:val="16"/>
                <w:szCs w:val="16"/>
              </w:rPr>
              <w:t>PSRC update rules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797D6" w14:textId="37268BA7" w:rsidR="0067243A" w:rsidRPr="002B5E46" w:rsidRDefault="0067243A" w:rsidP="0067243A">
            <w:pPr>
              <w:rPr>
                <w:color w:val="000000"/>
                <w:sz w:val="16"/>
                <w:szCs w:val="16"/>
              </w:rPr>
            </w:pPr>
            <w:r w:rsidRPr="002B5E46">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8EFCA" w14:textId="5CC85983"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CBE" w14:textId="0D1EDA3F"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D49D899" w14:textId="73A76CB0" w:rsidR="0067243A" w:rsidRPr="002B5E46" w:rsidRDefault="0067243A" w:rsidP="0067243A">
            <w:pPr>
              <w:jc w:val="center"/>
              <w:rPr>
                <w:color w:val="000000"/>
                <w:sz w:val="16"/>
                <w:szCs w:val="16"/>
              </w:rPr>
            </w:pPr>
            <w:r w:rsidRPr="002B5E46">
              <w:rPr>
                <w:color w:val="000000"/>
                <w:kern w:val="24"/>
                <w:sz w:val="16"/>
                <w:szCs w:val="16"/>
              </w:rPr>
              <w:t>MAC</w:t>
            </w:r>
          </w:p>
        </w:tc>
      </w:tr>
      <w:tr w:rsidR="0067243A" w:rsidRPr="00BC5BE9" w14:paraId="02A5EA03" w14:textId="77777777" w:rsidTr="00551E0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BA1" w14:textId="25BBB441" w:rsidR="0067243A" w:rsidRPr="002B5E46" w:rsidRDefault="0067243A" w:rsidP="0067243A">
            <w:pPr>
              <w:jc w:val="center"/>
              <w:rPr>
                <w:color w:val="FF0000"/>
                <w:sz w:val="16"/>
                <w:szCs w:val="16"/>
              </w:rPr>
            </w:pPr>
            <w:hyperlink r:id="rId81" w:history="1">
              <w:r w:rsidRPr="00412B62">
                <w:rPr>
                  <w:rStyle w:val="Hyperlink"/>
                  <w:rFonts w:eastAsia="MS Gothic"/>
                  <w:kern w:val="24"/>
                  <w:sz w:val="16"/>
                  <w:szCs w:val="16"/>
                </w:rPr>
                <w:t>25/1169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65C5B" w14:textId="49054F92" w:rsidR="0067243A" w:rsidRPr="002B5E46" w:rsidRDefault="0067243A" w:rsidP="0067243A">
            <w:pPr>
              <w:rPr>
                <w:color w:val="000000"/>
                <w:sz w:val="16"/>
                <w:szCs w:val="16"/>
              </w:rPr>
            </w:pPr>
            <w:r w:rsidRPr="002B5E46">
              <w:rPr>
                <w:rFonts w:eastAsia="MS Gothic"/>
                <w:color w:val="000000"/>
                <w:kern w:val="24"/>
                <w:sz w:val="16"/>
                <w:szCs w:val="16"/>
              </w:rPr>
              <w:t>A new procedure for DPS mobile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20C56" w14:textId="6BCA7E0F" w:rsidR="0067243A" w:rsidRPr="002B5E46" w:rsidRDefault="0067243A" w:rsidP="0067243A">
            <w:pPr>
              <w:rPr>
                <w:color w:val="000000"/>
                <w:sz w:val="16"/>
                <w:szCs w:val="16"/>
              </w:rPr>
            </w:pPr>
            <w:r w:rsidRPr="002B5E46">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40340E" w14:textId="5253067A"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9DDBF" w14:textId="562C4811" w:rsidR="0067243A" w:rsidRPr="002B5E46" w:rsidRDefault="0067243A" w:rsidP="0067243A">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95CA800" w14:textId="7BD5948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022175C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DA48E1" w14:textId="79A76894" w:rsidR="0067243A" w:rsidRPr="002B5E46" w:rsidRDefault="0067243A" w:rsidP="0067243A">
            <w:pPr>
              <w:jc w:val="center"/>
              <w:rPr>
                <w:color w:val="FF0000"/>
                <w:sz w:val="16"/>
                <w:szCs w:val="16"/>
              </w:rPr>
            </w:pPr>
            <w:r w:rsidRPr="002B5E46">
              <w:rPr>
                <w:rFonts w:eastAsia="MS Gothic"/>
                <w:color w:val="FF0000"/>
                <w:kern w:val="24"/>
                <w:sz w:val="16"/>
                <w:szCs w:val="16"/>
              </w:rPr>
              <w:t>25/1172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AC1E5" w14:textId="2663FEF6" w:rsidR="0067243A" w:rsidRPr="002B5E46" w:rsidRDefault="0067243A" w:rsidP="0067243A">
            <w:pPr>
              <w:rPr>
                <w:color w:val="000000"/>
                <w:sz w:val="16"/>
                <w:szCs w:val="16"/>
              </w:rPr>
            </w:pPr>
            <w:r w:rsidRPr="002B5E46">
              <w:rPr>
                <w:rFonts w:eastAsia="MS Gothic"/>
                <w:color w:val="000000"/>
                <w:kern w:val="24"/>
                <w:sz w:val="16"/>
                <w:szCs w:val="16"/>
              </w:rPr>
              <w:t>Further consideration on DPS mode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4615" w14:textId="6538ED52" w:rsidR="0067243A" w:rsidRPr="002B5E46" w:rsidRDefault="0067243A" w:rsidP="0067243A">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6FF1" w14:textId="53F54758"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41FF" w14:textId="03BECBAC" w:rsidR="0067243A" w:rsidRPr="002B5E46" w:rsidRDefault="0067243A" w:rsidP="0067243A">
            <w:pPr>
              <w:jc w:val="center"/>
              <w:rPr>
                <w:color w:val="000000"/>
                <w:sz w:val="16"/>
                <w:szCs w:val="16"/>
              </w:rPr>
            </w:pPr>
            <w:r w:rsidRPr="002B5E46">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1DBE7D" w14:textId="49982AA6"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DE2124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07895" w14:textId="6DA8FFBD" w:rsidR="0067243A" w:rsidRPr="002B5E46" w:rsidRDefault="0067243A" w:rsidP="0067243A">
            <w:pPr>
              <w:jc w:val="center"/>
              <w:rPr>
                <w:color w:val="FF0000"/>
                <w:sz w:val="16"/>
                <w:szCs w:val="16"/>
              </w:rPr>
            </w:pPr>
            <w:r w:rsidRPr="002B5E46">
              <w:rPr>
                <w:rFonts w:eastAsia="MS Gothic"/>
                <w:color w:val="FF0000"/>
                <w:kern w:val="24"/>
                <w:sz w:val="16"/>
                <w:szCs w:val="16"/>
              </w:rPr>
              <w:t>25/1171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EE0CC" w14:textId="0767E2E9" w:rsidR="0067243A" w:rsidRPr="002B5E46" w:rsidRDefault="0067243A" w:rsidP="0067243A">
            <w:pPr>
              <w:rPr>
                <w:color w:val="000000"/>
                <w:sz w:val="16"/>
                <w:szCs w:val="16"/>
              </w:rPr>
            </w:pPr>
            <w:r w:rsidRPr="002B5E46">
              <w:rPr>
                <w:rFonts w:eastAsia="MS Gothic"/>
                <w:color w:val="000000"/>
                <w:kern w:val="24"/>
                <w:sz w:val="16"/>
                <w:szCs w:val="16"/>
              </w:rPr>
              <w:t>NPCA operation considering unavailability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D2B579" w14:textId="3778B1D4" w:rsidR="0067243A" w:rsidRPr="002B5E46" w:rsidRDefault="0067243A" w:rsidP="0067243A">
            <w:pPr>
              <w:rPr>
                <w:color w:val="000000"/>
                <w:sz w:val="16"/>
                <w:szCs w:val="16"/>
              </w:rPr>
            </w:pPr>
            <w:r w:rsidRPr="002B5E46">
              <w:rPr>
                <w:rFonts w:eastAsia="MS Gothic"/>
                <w:color w:val="000000"/>
                <w:kern w:val="24"/>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8A1BE" w14:textId="2C4AD9CC"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1FE78" w14:textId="4E92416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77C1297" w14:textId="5BE3BB2C"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9A49CD8"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B4B88" w14:textId="62B1B69F" w:rsidR="0067243A" w:rsidRPr="002B5E46" w:rsidRDefault="0067243A" w:rsidP="0067243A">
            <w:pPr>
              <w:jc w:val="center"/>
              <w:rPr>
                <w:color w:val="FF0000"/>
                <w:sz w:val="16"/>
                <w:szCs w:val="16"/>
              </w:rPr>
            </w:pPr>
            <w:hyperlink r:id="rId82" w:history="1">
              <w:r w:rsidRPr="009E0ADB">
                <w:rPr>
                  <w:rStyle w:val="Hyperlink"/>
                  <w:rFonts w:eastAsia="MS Gothic"/>
                  <w:kern w:val="24"/>
                  <w:sz w:val="16"/>
                  <w:szCs w:val="16"/>
                </w:rPr>
                <w:t>25/1147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736D" w14:textId="21D93991" w:rsidR="0067243A" w:rsidRPr="002B5E46" w:rsidRDefault="0067243A" w:rsidP="0067243A">
            <w:pPr>
              <w:rPr>
                <w:color w:val="000000"/>
                <w:sz w:val="16"/>
                <w:szCs w:val="16"/>
              </w:rPr>
            </w:pPr>
            <w:r w:rsidRPr="002B5E46">
              <w:rPr>
                <w:rFonts w:eastAsia="MS Gothic"/>
                <w:color w:val="000000"/>
                <w:kern w:val="24"/>
                <w:sz w:val="16"/>
                <w:szCs w:val="16"/>
              </w:rPr>
              <w:t>NPCA considering OBSS ICF type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A20053" w14:textId="2582264D" w:rsidR="0067243A" w:rsidRPr="002B5E46" w:rsidRDefault="0067243A" w:rsidP="0067243A">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3674B" w14:textId="0D041B69"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E5460" w14:textId="719C50E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587E68E" w14:textId="14D88BE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618686C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1DA57" w14:textId="00534F98" w:rsidR="0067243A" w:rsidRPr="002B5E46" w:rsidRDefault="0067243A" w:rsidP="0067243A">
            <w:pPr>
              <w:jc w:val="center"/>
              <w:rPr>
                <w:color w:val="FF0000"/>
                <w:sz w:val="16"/>
                <w:szCs w:val="16"/>
              </w:rPr>
            </w:pPr>
            <w:hyperlink r:id="rId83" w:history="1">
              <w:r w:rsidRPr="009E0ADB">
                <w:rPr>
                  <w:rStyle w:val="Hyperlink"/>
                  <w:rFonts w:eastAsia="MS Gothic"/>
                  <w:kern w:val="24"/>
                  <w:sz w:val="16"/>
                  <w:szCs w:val="16"/>
                </w:rPr>
                <w:t>25/1146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22D92" w14:textId="54F5DDEC" w:rsidR="0067243A" w:rsidRPr="002B5E46" w:rsidRDefault="0067243A" w:rsidP="0067243A">
            <w:pPr>
              <w:rPr>
                <w:color w:val="000000"/>
                <w:sz w:val="16"/>
                <w:szCs w:val="16"/>
              </w:rPr>
            </w:pPr>
            <w:r w:rsidRPr="002B5E46">
              <w:rPr>
                <w:rFonts w:eastAsia="MS Gothic"/>
                <w:color w:val="000000"/>
                <w:kern w:val="24"/>
                <w:sz w:val="16"/>
                <w:szCs w:val="16"/>
              </w:rPr>
              <w:t>Thoughts on PPDU-based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1E85" w14:textId="774F8152" w:rsidR="0067243A" w:rsidRPr="002B5E46" w:rsidRDefault="0067243A" w:rsidP="0067243A">
            <w:pPr>
              <w:rPr>
                <w:color w:val="000000"/>
                <w:sz w:val="16"/>
                <w:szCs w:val="16"/>
              </w:rPr>
            </w:pPr>
            <w:r w:rsidRPr="002B5E46">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AE9E0B" w14:textId="402117C8"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20202" w14:textId="509A2A33"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243E3C9" w14:textId="4551B880"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1D4DFF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DB506" w14:textId="0D80F774" w:rsidR="0067243A" w:rsidRPr="002B5E46" w:rsidRDefault="0067243A" w:rsidP="0067243A">
            <w:pPr>
              <w:jc w:val="center"/>
              <w:rPr>
                <w:color w:val="FF0000"/>
                <w:sz w:val="16"/>
                <w:szCs w:val="16"/>
              </w:rPr>
            </w:pPr>
            <w:hyperlink r:id="rId84" w:history="1">
              <w:r w:rsidRPr="00B97F29">
                <w:rPr>
                  <w:rStyle w:val="Hyperlink"/>
                  <w:rFonts w:eastAsia="MS Gothic"/>
                  <w:kern w:val="24"/>
                  <w:sz w:val="16"/>
                  <w:szCs w:val="16"/>
                </w:rPr>
                <w:t>25/1007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5F27" w14:textId="3F4A8E29" w:rsidR="0067243A" w:rsidRPr="002B5E46" w:rsidRDefault="0067243A" w:rsidP="0067243A">
            <w:pPr>
              <w:rPr>
                <w:color w:val="000000"/>
                <w:sz w:val="16"/>
                <w:szCs w:val="16"/>
              </w:rPr>
            </w:pPr>
            <w:r w:rsidRPr="002B5E46">
              <w:rPr>
                <w:rFonts w:eastAsia="MS Gothic"/>
                <w:color w:val="000000"/>
                <w:kern w:val="24"/>
                <w:sz w:val="16"/>
                <w:szCs w:val="16"/>
              </w:rPr>
              <w:t>Conditions of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D28F2" w14:textId="2A3C8826"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9FAF" w14:textId="6F3FD7B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2D943" w14:textId="7F42A2D9"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105AD43" w14:textId="3A6E614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834103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02360" w14:textId="146C7F9A" w:rsidR="0067243A" w:rsidRPr="002B5E46" w:rsidRDefault="0067243A" w:rsidP="0067243A">
            <w:pPr>
              <w:jc w:val="center"/>
              <w:rPr>
                <w:color w:val="FF0000"/>
                <w:sz w:val="16"/>
                <w:szCs w:val="16"/>
              </w:rPr>
            </w:pPr>
            <w:hyperlink r:id="rId85" w:history="1">
              <w:r w:rsidRPr="00B97F29">
                <w:rPr>
                  <w:rStyle w:val="Hyperlink"/>
                  <w:rFonts w:eastAsia="MS Gothic"/>
                  <w:kern w:val="24"/>
                  <w:sz w:val="16"/>
                  <w:szCs w:val="16"/>
                </w:rPr>
                <w:t>25/1050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79F942" w14:textId="33A11888" w:rsidR="0067243A" w:rsidRPr="002B5E46" w:rsidRDefault="0067243A" w:rsidP="0067243A">
            <w:pPr>
              <w:rPr>
                <w:color w:val="000000"/>
                <w:sz w:val="16"/>
                <w:szCs w:val="16"/>
              </w:rPr>
            </w:pPr>
            <w:r w:rsidRPr="002B5E46">
              <w:rPr>
                <w:rFonts w:eastAsia="MS Gothic"/>
                <w:color w:val="000000"/>
                <w:kern w:val="24"/>
                <w:sz w:val="16"/>
                <w:szCs w:val="16"/>
              </w:rPr>
              <w:t>Channel configuration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C3B96" w14:textId="4636EEC0"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69E77" w14:textId="44721151"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A252E" w14:textId="670F3AE6" w:rsidR="0067243A" w:rsidRPr="002B5E46" w:rsidRDefault="0067243A" w:rsidP="0067243A">
            <w:pPr>
              <w:jc w:val="center"/>
              <w:rPr>
                <w:color w:val="000000"/>
                <w:sz w:val="16"/>
                <w:szCs w:val="16"/>
              </w:rPr>
            </w:pPr>
            <w:r w:rsidRPr="002B5E46">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D1298E" w14:textId="4E5367AA"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78B8B424"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E454" w14:textId="388DB72A" w:rsidR="0067243A" w:rsidRPr="002B5E46" w:rsidRDefault="0067243A" w:rsidP="0067243A">
            <w:pPr>
              <w:jc w:val="center"/>
              <w:rPr>
                <w:color w:val="FF0000"/>
                <w:sz w:val="16"/>
                <w:szCs w:val="16"/>
              </w:rPr>
            </w:pPr>
            <w:hyperlink r:id="rId86" w:history="1">
              <w:r w:rsidRPr="008A2205">
                <w:rPr>
                  <w:rStyle w:val="Hyperlink"/>
                  <w:rFonts w:eastAsia="MS Gothic"/>
                  <w:kern w:val="24"/>
                  <w:sz w:val="16"/>
                  <w:szCs w:val="16"/>
                </w:rPr>
                <w:t>25/1155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74123" w14:textId="14B7BBF2" w:rsidR="0067243A" w:rsidRPr="002B5E46" w:rsidRDefault="0067243A" w:rsidP="0067243A">
            <w:pPr>
              <w:rPr>
                <w:color w:val="000000"/>
                <w:sz w:val="16"/>
                <w:szCs w:val="16"/>
              </w:rPr>
            </w:pPr>
            <w:r w:rsidRPr="002B5E46">
              <w:rPr>
                <w:rFonts w:eastAsia="MS Gothic"/>
                <w:color w:val="000000"/>
                <w:kern w:val="24"/>
                <w:sz w:val="16"/>
                <w:szCs w:val="16"/>
              </w:rPr>
              <w:t>Further Considerations on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A8E4C" w14:textId="67B1F047" w:rsidR="0067243A" w:rsidRPr="002B5E46" w:rsidRDefault="0067243A" w:rsidP="0067243A">
            <w:pPr>
              <w:rPr>
                <w:color w:val="000000"/>
                <w:sz w:val="16"/>
                <w:szCs w:val="16"/>
              </w:rPr>
            </w:pPr>
            <w:r w:rsidRPr="002B5E46">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19E06" w14:textId="305BCAEE"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30A9" w14:textId="4C84DEF5" w:rsidR="0067243A" w:rsidRPr="002B5E46" w:rsidRDefault="0067243A" w:rsidP="0067243A">
            <w:pPr>
              <w:jc w:val="center"/>
              <w:rPr>
                <w:color w:val="000000"/>
                <w:sz w:val="16"/>
                <w:szCs w:val="16"/>
              </w:rPr>
            </w:pPr>
            <w:r w:rsidRPr="002B5E46">
              <w:rPr>
                <w:rFonts w:eastAsia="MS Gothic"/>
                <w:color w:val="000000"/>
                <w:kern w:val="24"/>
                <w:sz w:val="16"/>
                <w:szCs w:val="16"/>
              </w:rPr>
              <w:t>P-EDCA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5F8D32" w14:textId="206A365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9B7DB3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3C861" w14:textId="4CC47915" w:rsidR="0067243A" w:rsidRPr="002B5E46" w:rsidRDefault="0067243A" w:rsidP="0067243A">
            <w:pPr>
              <w:jc w:val="center"/>
              <w:rPr>
                <w:color w:val="FF0000"/>
                <w:sz w:val="16"/>
                <w:szCs w:val="16"/>
              </w:rPr>
            </w:pPr>
            <w:hyperlink r:id="rId87" w:history="1">
              <w:r w:rsidRPr="008A2205">
                <w:rPr>
                  <w:rStyle w:val="Hyperlink"/>
                  <w:rFonts w:eastAsia="MS Gothic"/>
                  <w:kern w:val="24"/>
                  <w:sz w:val="16"/>
                  <w:szCs w:val="16"/>
                </w:rPr>
                <w:t>25/1075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B2275" w14:textId="52F22F3B" w:rsidR="0067243A" w:rsidRPr="002B5E46" w:rsidRDefault="0067243A" w:rsidP="0067243A">
            <w:pPr>
              <w:rPr>
                <w:color w:val="000000"/>
                <w:sz w:val="16"/>
                <w:szCs w:val="16"/>
              </w:rPr>
            </w:pPr>
            <w:r w:rsidRPr="002B5E46">
              <w:rPr>
                <w:rFonts w:eastAsia="MS Gothic"/>
                <w:color w:val="000000"/>
                <w:kern w:val="24"/>
                <w:sz w:val="16"/>
                <w:szCs w:val="16"/>
              </w:rPr>
              <w:t>Considerations on SMD BSS transition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A796" w14:textId="300ADC67" w:rsidR="0067243A" w:rsidRPr="002B5E46" w:rsidRDefault="0067243A" w:rsidP="0067243A">
            <w:pPr>
              <w:rPr>
                <w:color w:val="000000"/>
                <w:sz w:val="16"/>
                <w:szCs w:val="16"/>
              </w:rPr>
            </w:pPr>
            <w:r w:rsidRPr="002B5E46">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EB1177" w14:textId="2BB61976" w:rsidR="0067243A" w:rsidRPr="002B5E46" w:rsidRDefault="0067243A" w:rsidP="0067243A">
            <w:pPr>
              <w:pStyle w:val="NormalWeb"/>
              <w:spacing w:before="0" w:beforeAutospacing="0" w:after="0" w:afterAutospacing="0"/>
              <w:jc w:val="center"/>
              <w:rPr>
                <w:sz w:val="16"/>
                <w:szCs w:val="16"/>
              </w:rPr>
            </w:pPr>
            <w:r w:rsidRPr="002B5E46">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9D255" w14:textId="03FB86A2" w:rsidR="0067243A" w:rsidRPr="002B5E46" w:rsidRDefault="0067243A" w:rsidP="0067243A">
            <w:pPr>
              <w:jc w:val="center"/>
              <w:rPr>
                <w:color w:val="000000"/>
                <w:sz w:val="16"/>
                <w:szCs w:val="16"/>
              </w:rPr>
            </w:pPr>
            <w:r w:rsidRPr="002B5E46">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0D6C107" w14:textId="6368A242"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7941A3A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1DD98" w14:textId="40259AAA" w:rsidR="0067243A" w:rsidRPr="002B5E46" w:rsidRDefault="0067243A" w:rsidP="0067243A">
            <w:pPr>
              <w:jc w:val="center"/>
              <w:rPr>
                <w:color w:val="FF0000"/>
                <w:sz w:val="16"/>
                <w:szCs w:val="16"/>
              </w:rPr>
            </w:pPr>
            <w:hyperlink r:id="rId88" w:history="1">
              <w:r w:rsidRPr="002B5E46">
                <w:rPr>
                  <w:rStyle w:val="Hyperlink"/>
                  <w:rFonts w:eastAsia="MS Gothic"/>
                  <w:kern w:val="24"/>
                  <w:sz w:val="16"/>
                  <w:szCs w:val="16"/>
                </w:rPr>
                <w:t>25/1074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ED96C" w14:textId="7DAB39AE" w:rsidR="0067243A" w:rsidRPr="002B5E46" w:rsidRDefault="0067243A" w:rsidP="0067243A">
            <w:pPr>
              <w:rPr>
                <w:color w:val="000000"/>
                <w:sz w:val="16"/>
                <w:szCs w:val="16"/>
              </w:rPr>
            </w:pPr>
            <w:r w:rsidRPr="002B5E46">
              <w:rPr>
                <w:rFonts w:eastAsia="MS Gothic"/>
                <w:color w:val="000000"/>
                <w:kern w:val="24"/>
                <w:sz w:val="16"/>
                <w:szCs w:val="16"/>
              </w:rPr>
              <w:t>considerations-on-</w:t>
            </w:r>
            <w:proofErr w:type="spellStart"/>
            <w:r w:rsidRPr="002B5E46">
              <w:rPr>
                <w:rFonts w:eastAsia="MS Gothic"/>
                <w:color w:val="000000"/>
                <w:kern w:val="24"/>
                <w:sz w:val="16"/>
                <w:szCs w:val="16"/>
              </w:rPr>
              <w:t>elr</w:t>
            </w:r>
            <w:proofErr w:type="spellEnd"/>
            <w:r w:rsidRPr="002B5E46">
              <w:rPr>
                <w:rFonts w:eastAsia="MS Gothic"/>
                <w:color w:val="000000"/>
                <w:kern w:val="24"/>
                <w:sz w:val="16"/>
                <w:szCs w:val="16"/>
              </w:rPr>
              <w:t>-</w:t>
            </w:r>
            <w:proofErr w:type="spellStart"/>
            <w:r w:rsidRPr="002B5E46">
              <w:rPr>
                <w:rFonts w:eastAsia="MS Gothic"/>
                <w:color w:val="000000"/>
                <w:kern w:val="24"/>
                <w:sz w:val="16"/>
                <w:szCs w:val="16"/>
              </w:rPr>
              <w:t>ppdu</w:t>
            </w:r>
            <w:proofErr w:type="spellEnd"/>
            <w:r w:rsidRPr="002B5E46">
              <w:rPr>
                <w:rFonts w:eastAsia="MS Gothic"/>
                <w:color w:val="000000"/>
                <w:kern w:val="24"/>
                <w:sz w:val="16"/>
                <w:szCs w:val="16"/>
              </w:rPr>
              <w:t>-selection-rules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7EFD6" w14:textId="2CD0C4D1" w:rsidR="0067243A" w:rsidRPr="002B5E46" w:rsidRDefault="0067243A" w:rsidP="0067243A">
            <w:pPr>
              <w:rPr>
                <w:color w:val="000000"/>
                <w:sz w:val="16"/>
                <w:szCs w:val="16"/>
              </w:rPr>
            </w:pPr>
            <w:proofErr w:type="spellStart"/>
            <w:r w:rsidRPr="002B5E46">
              <w:rPr>
                <w:rFonts w:eastAsia="MS Gothic"/>
                <w:color w:val="000000"/>
                <w:kern w:val="24"/>
                <w:sz w:val="16"/>
                <w:szCs w:val="16"/>
              </w:rPr>
              <w:t>Xuwen</w:t>
            </w:r>
            <w:proofErr w:type="spellEnd"/>
            <w:r w:rsidRPr="002B5E46">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891ED" w14:textId="601B6276"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B2F8E0" w14:textId="159D2F39" w:rsidR="0067243A" w:rsidRPr="002B5E46" w:rsidRDefault="0067243A" w:rsidP="0067243A">
            <w:pPr>
              <w:jc w:val="center"/>
              <w:rPr>
                <w:color w:val="000000"/>
                <w:sz w:val="16"/>
                <w:szCs w:val="16"/>
              </w:rPr>
            </w:pPr>
            <w:r w:rsidRPr="002B5E46">
              <w:rPr>
                <w:rFonts w:eastAsia="MS Gothic"/>
                <w:color w:val="000000"/>
                <w:kern w:val="24"/>
                <w:sz w:val="16"/>
                <w:szCs w:val="16"/>
              </w:rPr>
              <w:t>ELR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02AA07" w14:textId="4A2955D4"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486C909A"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0716B" w14:textId="2ECE81BB" w:rsidR="0067243A" w:rsidRPr="002B5E46" w:rsidRDefault="0067243A" w:rsidP="0067243A">
            <w:pPr>
              <w:jc w:val="center"/>
              <w:rPr>
                <w:color w:val="FF0000"/>
                <w:sz w:val="16"/>
                <w:szCs w:val="16"/>
              </w:rPr>
            </w:pPr>
            <w:hyperlink r:id="rId89" w:history="1">
              <w:r w:rsidRPr="002B5E46">
                <w:rPr>
                  <w:rStyle w:val="Hyperlink"/>
                  <w:rFonts w:eastAsia="MS Gothic"/>
                  <w:kern w:val="24"/>
                  <w:sz w:val="16"/>
                  <w:szCs w:val="16"/>
                </w:rPr>
                <w:t>25/0740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C0CC8" w14:textId="4353A2FF" w:rsidR="0067243A" w:rsidRPr="002B5E46" w:rsidRDefault="0067243A" w:rsidP="0067243A">
            <w:pPr>
              <w:rPr>
                <w:color w:val="000000"/>
                <w:sz w:val="16"/>
                <w:szCs w:val="16"/>
              </w:rPr>
            </w:pPr>
            <w:r w:rsidRPr="002B5E46">
              <w:rPr>
                <w:rFonts w:eastAsia="MS Gothic"/>
                <w:color w:val="000000"/>
                <w:kern w:val="24"/>
                <w:sz w:val="16"/>
                <w:szCs w:val="16"/>
              </w:rPr>
              <w:t>Co-RTWT protection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3389D" w14:textId="7AA0F616" w:rsidR="0067243A" w:rsidRPr="002B5E46" w:rsidRDefault="0067243A" w:rsidP="0067243A">
            <w:pPr>
              <w:rPr>
                <w:color w:val="000000"/>
                <w:sz w:val="16"/>
                <w:szCs w:val="16"/>
              </w:rPr>
            </w:pPr>
            <w:r w:rsidRPr="002B5E46">
              <w:rPr>
                <w:rFonts w:eastAsia="MS Gothic"/>
                <w:color w:val="000000"/>
                <w:kern w:val="24"/>
                <w:sz w:val="16"/>
                <w:szCs w:val="16"/>
              </w:rPr>
              <w:t>Pascal Viger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F9E80" w14:textId="0C0DA7F3"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6891" w14:textId="02F0D5CB" w:rsidR="0067243A" w:rsidRPr="002B5E46" w:rsidRDefault="0067243A" w:rsidP="0067243A">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8087B3D" w14:textId="6C468F48"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4085C8D"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43BB1" w14:textId="69F3A262" w:rsidR="0067243A" w:rsidRPr="002B5E46" w:rsidRDefault="0067243A" w:rsidP="0067243A">
            <w:pPr>
              <w:jc w:val="center"/>
              <w:rPr>
                <w:color w:val="FF0000"/>
                <w:sz w:val="16"/>
                <w:szCs w:val="16"/>
              </w:rPr>
            </w:pPr>
            <w:r w:rsidRPr="002B5E46">
              <w:rPr>
                <w:rFonts w:eastAsia="MS Gothic"/>
                <w:color w:val="FF0000"/>
                <w:kern w:val="24"/>
                <w:sz w:val="16"/>
                <w:szCs w:val="16"/>
              </w:rPr>
              <w:t>25/1204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9D50" w14:textId="42A989A7" w:rsidR="0067243A" w:rsidRPr="002B5E46" w:rsidRDefault="0067243A" w:rsidP="0067243A">
            <w:pPr>
              <w:rPr>
                <w:color w:val="000000"/>
                <w:sz w:val="16"/>
                <w:szCs w:val="16"/>
              </w:rPr>
            </w:pPr>
            <w:r w:rsidRPr="002B5E46">
              <w:rPr>
                <w:rFonts w:eastAsia="MS Gothic"/>
                <w:color w:val="000000"/>
                <w:kern w:val="24"/>
                <w:sz w:val="16"/>
                <w:szCs w:val="16"/>
              </w:rPr>
              <w:t>DBE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9DFC0" w14:textId="7D12B5C3" w:rsidR="0067243A" w:rsidRPr="002B5E46" w:rsidRDefault="0067243A" w:rsidP="0067243A">
            <w:pPr>
              <w:rPr>
                <w:color w:val="000000"/>
                <w:sz w:val="16"/>
                <w:szCs w:val="16"/>
              </w:rPr>
            </w:pPr>
            <w:r w:rsidRPr="002B5E46">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89B2D9" w14:textId="51D401D5"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F1077" w14:textId="4D573C4B" w:rsidR="0067243A" w:rsidRPr="002B5E46" w:rsidRDefault="0067243A" w:rsidP="0067243A">
            <w:pPr>
              <w:jc w:val="center"/>
              <w:rPr>
                <w:color w:val="000000"/>
                <w:sz w:val="16"/>
                <w:szCs w:val="16"/>
              </w:rPr>
            </w:pPr>
            <w:r w:rsidRPr="002B5E46">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4772B5" w14:textId="26B0E303"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09A07AF"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C21A" w14:textId="6B01B4CB" w:rsidR="0067243A" w:rsidRPr="002B5E46" w:rsidRDefault="0067243A" w:rsidP="0067243A">
            <w:pPr>
              <w:jc w:val="center"/>
              <w:rPr>
                <w:color w:val="FF0000"/>
                <w:sz w:val="16"/>
                <w:szCs w:val="16"/>
              </w:rPr>
            </w:pPr>
            <w:r w:rsidRPr="002B5E46">
              <w:rPr>
                <w:rFonts w:eastAsia="MS Gothic"/>
                <w:color w:val="FF0000"/>
                <w:kern w:val="24"/>
                <w:sz w:val="16"/>
                <w:szCs w:val="16"/>
              </w:rPr>
              <w:t>25/1207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54605" w14:textId="3B81AD42" w:rsidR="0067243A" w:rsidRPr="002B5E46" w:rsidRDefault="0067243A" w:rsidP="0067243A">
            <w:pPr>
              <w:rPr>
                <w:color w:val="000000"/>
                <w:sz w:val="16"/>
                <w:szCs w:val="16"/>
              </w:rPr>
            </w:pPr>
            <w:r w:rsidRPr="002B5E46">
              <w:rPr>
                <w:rFonts w:eastAsia="MS Gothic"/>
                <w:color w:val="000000"/>
                <w:kern w:val="24"/>
                <w:sz w:val="16"/>
                <w:szCs w:val="16"/>
              </w:rPr>
              <w:t>Thoughts on DSO Scheduling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C2135" w14:textId="78E08AD3"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2BD9B" w14:textId="593AB64A"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0A47F" w14:textId="3C70159E"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9237706" w14:textId="32FA14FB"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111D9EC2"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58AA3" w14:textId="3F03BF12" w:rsidR="0067243A" w:rsidRPr="002B5E46" w:rsidRDefault="0067243A" w:rsidP="0067243A">
            <w:pPr>
              <w:jc w:val="center"/>
              <w:rPr>
                <w:color w:val="FF0000"/>
                <w:sz w:val="16"/>
                <w:szCs w:val="16"/>
              </w:rPr>
            </w:pPr>
            <w:r w:rsidRPr="002B5E46">
              <w:rPr>
                <w:rFonts w:eastAsia="MS Gothic"/>
                <w:color w:val="FF0000"/>
                <w:kern w:val="24"/>
                <w:sz w:val="16"/>
                <w:szCs w:val="16"/>
              </w:rPr>
              <w:t>25/1206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43C53" w14:textId="0DC5DFDF" w:rsidR="0067243A" w:rsidRPr="002B5E46" w:rsidRDefault="0067243A" w:rsidP="0067243A">
            <w:pPr>
              <w:rPr>
                <w:color w:val="000000"/>
                <w:sz w:val="16"/>
                <w:szCs w:val="16"/>
              </w:rPr>
            </w:pPr>
            <w:r w:rsidRPr="002B5E46">
              <w:rPr>
                <w:rFonts w:eastAsia="MS Gothic"/>
                <w:color w:val="000000"/>
                <w:kern w:val="24"/>
                <w:sz w:val="16"/>
                <w:szCs w:val="16"/>
              </w:rPr>
              <w:t>Further Discussion on DSO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AFCF8" w14:textId="7B2A28AD"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77C86" w14:textId="1B677DAB"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16FF" w14:textId="6C4CD6AB" w:rsidR="0067243A" w:rsidRPr="002B5E46" w:rsidRDefault="0067243A" w:rsidP="0067243A">
            <w:pPr>
              <w:jc w:val="center"/>
              <w:rPr>
                <w:color w:val="000000"/>
                <w:sz w:val="16"/>
                <w:szCs w:val="16"/>
              </w:rPr>
            </w:pPr>
            <w:r w:rsidRPr="002B5E46">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1EBE0D8" w14:textId="5AD45E3F"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8B241EE"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23A3" w14:textId="2030881B" w:rsidR="0067243A" w:rsidRPr="002B5E46" w:rsidRDefault="0067243A" w:rsidP="0067243A">
            <w:pPr>
              <w:jc w:val="center"/>
              <w:rPr>
                <w:color w:val="FF0000"/>
                <w:sz w:val="16"/>
                <w:szCs w:val="16"/>
              </w:rPr>
            </w:pPr>
            <w:r w:rsidRPr="002B5E46">
              <w:rPr>
                <w:rFonts w:eastAsia="MS Gothic"/>
                <w:color w:val="FF0000"/>
                <w:kern w:val="24"/>
                <w:sz w:val="16"/>
                <w:szCs w:val="16"/>
              </w:rPr>
              <w:t>25/1205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EFAB" w14:textId="00E238E6" w:rsidR="0067243A" w:rsidRPr="002B5E46" w:rsidRDefault="0067243A" w:rsidP="0067243A">
            <w:pPr>
              <w:rPr>
                <w:color w:val="000000"/>
                <w:sz w:val="16"/>
                <w:szCs w:val="16"/>
              </w:rPr>
            </w:pPr>
            <w:r w:rsidRPr="002B5E46">
              <w:rPr>
                <w:rFonts w:eastAsia="MS Gothic"/>
                <w:color w:val="000000"/>
                <w:kern w:val="24"/>
                <w:sz w:val="16"/>
                <w:szCs w:val="16"/>
              </w:rPr>
              <w:t>Further Thoughts on Co-RTWT Procedures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E4996" w14:textId="01AD6ECE" w:rsidR="0067243A" w:rsidRPr="002B5E46" w:rsidRDefault="0067243A" w:rsidP="0067243A">
            <w:pPr>
              <w:rPr>
                <w:color w:val="000000"/>
                <w:sz w:val="16"/>
                <w:szCs w:val="16"/>
              </w:rPr>
            </w:pPr>
            <w:r w:rsidRPr="002B5E46">
              <w:rPr>
                <w:rFonts w:eastAsia="MS Gothic"/>
                <w:color w:val="000000"/>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9F0DC" w14:textId="75807E7F"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9FAF1" w14:textId="5D81B32C" w:rsidR="0067243A" w:rsidRPr="002B5E46" w:rsidRDefault="0067243A" w:rsidP="0067243A">
            <w:pPr>
              <w:jc w:val="center"/>
              <w:rPr>
                <w:color w:val="000000"/>
                <w:sz w:val="16"/>
                <w:szCs w:val="16"/>
              </w:rPr>
            </w:pPr>
            <w:r w:rsidRPr="002B5E46">
              <w:rPr>
                <w:rFonts w:eastAsia="MS Gothic"/>
                <w:color w:val="00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E2CD348" w14:textId="53C39931"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3E591D69" w14:textId="77777777" w:rsidTr="00877AA6">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819F5" w14:textId="11D8D075" w:rsidR="0067243A" w:rsidRPr="002B5E46" w:rsidRDefault="0067243A" w:rsidP="0067243A">
            <w:pPr>
              <w:jc w:val="center"/>
              <w:rPr>
                <w:color w:val="FF0000"/>
                <w:sz w:val="16"/>
                <w:szCs w:val="16"/>
              </w:rPr>
            </w:pPr>
            <w:r w:rsidRPr="002B5E46">
              <w:rPr>
                <w:rFonts w:eastAsia="MS Gothic"/>
                <w:color w:val="FF0000"/>
                <w:kern w:val="24"/>
                <w:sz w:val="16"/>
                <w:szCs w:val="16"/>
              </w:rPr>
              <w:t>25/1211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A551" w14:textId="45C1E24F" w:rsidR="0067243A" w:rsidRPr="002B5E46" w:rsidRDefault="0067243A" w:rsidP="0067243A">
            <w:pPr>
              <w:rPr>
                <w:color w:val="000000"/>
                <w:sz w:val="16"/>
                <w:szCs w:val="16"/>
              </w:rPr>
            </w:pPr>
            <w:r w:rsidRPr="002B5E46">
              <w:rPr>
                <w:rFonts w:eastAsia="MS Gothic"/>
                <w:color w:val="000000"/>
                <w:kern w:val="24"/>
                <w:sz w:val="16"/>
                <w:szCs w:val="16"/>
              </w:rPr>
              <w:t>Further Thoughts on Co-TDMA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020B" w14:textId="3A13C751" w:rsidR="0067243A" w:rsidRPr="002B5E46" w:rsidRDefault="0067243A" w:rsidP="0067243A">
            <w:pPr>
              <w:rPr>
                <w:color w:val="000000"/>
                <w:sz w:val="16"/>
                <w:szCs w:val="16"/>
              </w:rPr>
            </w:pPr>
            <w:r w:rsidRPr="002B5E46">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A563C" w14:textId="23D2475E" w:rsidR="0067243A" w:rsidRPr="002B5E46" w:rsidRDefault="0067243A" w:rsidP="0067243A">
            <w:pPr>
              <w:pStyle w:val="NormalWeb"/>
              <w:spacing w:before="0" w:beforeAutospacing="0" w:after="0" w:afterAutospacing="0"/>
              <w:jc w:val="center"/>
              <w:rPr>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B078D" w14:textId="5508ABED" w:rsidR="0067243A" w:rsidRPr="002B5E46" w:rsidRDefault="0067243A" w:rsidP="0067243A">
            <w:pPr>
              <w:jc w:val="center"/>
              <w:rPr>
                <w:color w:val="000000"/>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FDD7834" w14:textId="48B88794" w:rsidR="0067243A" w:rsidRPr="002B5E46" w:rsidRDefault="0067243A" w:rsidP="0067243A">
            <w:pPr>
              <w:jc w:val="center"/>
              <w:rPr>
                <w:color w:val="000000"/>
                <w:sz w:val="16"/>
                <w:szCs w:val="16"/>
              </w:rPr>
            </w:pPr>
            <w:r w:rsidRPr="002B5E46">
              <w:rPr>
                <w:rFonts w:eastAsia="MS Gothic"/>
                <w:color w:val="000000"/>
                <w:kern w:val="24"/>
                <w:sz w:val="16"/>
                <w:szCs w:val="16"/>
              </w:rPr>
              <w:t>MAC</w:t>
            </w:r>
          </w:p>
        </w:tc>
      </w:tr>
      <w:tr w:rsidR="0067243A" w:rsidRPr="00BC5BE9" w14:paraId="48885B4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A19A9" w14:textId="4884C4FD" w:rsidR="0067243A" w:rsidRPr="00CF5BE1" w:rsidRDefault="0067243A" w:rsidP="0067243A">
            <w:pPr>
              <w:jc w:val="center"/>
              <w:rPr>
                <w:color w:val="FF0000"/>
                <w:sz w:val="16"/>
                <w:szCs w:val="16"/>
              </w:rPr>
            </w:pPr>
            <w:r w:rsidRPr="00CF5BE1">
              <w:rPr>
                <w:rFonts w:eastAsia="MS Gothic"/>
                <w:color w:val="FF0000"/>
                <w:kern w:val="24"/>
                <w:sz w:val="16"/>
                <w:szCs w:val="16"/>
              </w:rPr>
              <w:t>25/1213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76467" w14:textId="2885E817" w:rsidR="0067243A" w:rsidRPr="00CF5BE1" w:rsidRDefault="0067243A" w:rsidP="0067243A">
            <w:pPr>
              <w:rPr>
                <w:color w:val="000000"/>
                <w:sz w:val="16"/>
                <w:szCs w:val="16"/>
              </w:rPr>
            </w:pPr>
            <w:r w:rsidRPr="00CF5BE1">
              <w:rPr>
                <w:rFonts w:eastAsia="MS Gothic"/>
                <w:color w:val="000000"/>
                <w:kern w:val="24"/>
                <w:sz w:val="16"/>
                <w:szCs w:val="16"/>
              </w:rPr>
              <w:t>Further Considerations on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38E92" w14:textId="34258D74" w:rsidR="0067243A" w:rsidRPr="00CF5BE1" w:rsidRDefault="0067243A" w:rsidP="0067243A">
            <w:pPr>
              <w:rPr>
                <w:color w:val="000000"/>
                <w:sz w:val="16"/>
                <w:szCs w:val="16"/>
              </w:rPr>
            </w:pPr>
            <w:r w:rsidRPr="00CF5BE1">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15800" w14:textId="1FB05F7A" w:rsidR="0067243A" w:rsidRPr="00CF5BE1" w:rsidRDefault="0067243A" w:rsidP="0067243A">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9AD20" w14:textId="4C4B97F9" w:rsidR="0067243A" w:rsidRPr="00CF5BE1" w:rsidRDefault="0067243A" w:rsidP="0067243A">
            <w:pPr>
              <w:jc w:val="center"/>
              <w:rPr>
                <w:color w:val="000000"/>
                <w:sz w:val="16"/>
                <w:szCs w:val="16"/>
              </w:rPr>
            </w:pPr>
            <w:r w:rsidRPr="00CF5BE1">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737625" w14:textId="0B11FE55" w:rsidR="0067243A" w:rsidRPr="00CF5BE1" w:rsidRDefault="0067243A" w:rsidP="0067243A">
            <w:pPr>
              <w:jc w:val="center"/>
              <w:rPr>
                <w:color w:val="000000"/>
                <w:sz w:val="16"/>
                <w:szCs w:val="16"/>
              </w:rPr>
            </w:pPr>
            <w:r w:rsidRPr="00CF5BE1">
              <w:rPr>
                <w:rFonts w:eastAsia="MS Gothic"/>
                <w:color w:val="000000"/>
                <w:kern w:val="24"/>
                <w:sz w:val="16"/>
                <w:szCs w:val="16"/>
              </w:rPr>
              <w:t>MAC</w:t>
            </w:r>
          </w:p>
        </w:tc>
      </w:tr>
      <w:tr w:rsidR="0067243A" w:rsidRPr="00BC5BE9" w14:paraId="597911B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1C972" w14:textId="091FE4FD" w:rsidR="0067243A" w:rsidRPr="00CF5BE1" w:rsidRDefault="0067243A" w:rsidP="0067243A">
            <w:pPr>
              <w:jc w:val="center"/>
              <w:rPr>
                <w:color w:val="FF0000"/>
                <w:sz w:val="16"/>
                <w:szCs w:val="16"/>
              </w:rPr>
            </w:pPr>
            <w:hyperlink r:id="rId90" w:history="1">
              <w:r w:rsidRPr="00D5132F">
                <w:rPr>
                  <w:rStyle w:val="Hyperlink"/>
                  <w:rFonts w:eastAsia="MS Gothic"/>
                  <w:kern w:val="24"/>
                  <w:sz w:val="16"/>
                  <w:szCs w:val="16"/>
                </w:rPr>
                <w:t>25/1209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9E56B" w14:textId="350359B7" w:rsidR="0067243A" w:rsidRPr="00CF5BE1" w:rsidRDefault="0067243A" w:rsidP="0067243A">
            <w:pPr>
              <w:rPr>
                <w:color w:val="000000"/>
                <w:sz w:val="16"/>
                <w:szCs w:val="16"/>
              </w:rPr>
            </w:pPr>
            <w:r w:rsidRPr="00CF5BE1">
              <w:rPr>
                <w:rFonts w:eastAsia="MS Gothic"/>
                <w:color w:val="000000"/>
                <w:kern w:val="24"/>
                <w:sz w:val="16"/>
                <w:szCs w:val="16"/>
              </w:rPr>
              <w:t>Discussion on Co-BF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30CE5" w14:textId="5C95933A" w:rsidR="0067243A" w:rsidRPr="00CF5BE1" w:rsidRDefault="0067243A" w:rsidP="0067243A">
            <w:pPr>
              <w:rPr>
                <w:color w:val="000000"/>
                <w:sz w:val="16"/>
                <w:szCs w:val="16"/>
              </w:rPr>
            </w:pPr>
            <w:r w:rsidRPr="00CF5BE1">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6A8F" w14:textId="713DF86D" w:rsidR="0067243A" w:rsidRPr="00CF5BE1" w:rsidRDefault="0067243A" w:rsidP="0067243A">
            <w:pPr>
              <w:pStyle w:val="NormalWeb"/>
              <w:spacing w:before="0" w:beforeAutospacing="0" w:after="0" w:afterAutospacing="0"/>
              <w:jc w:val="center"/>
              <w:rPr>
                <w:sz w:val="16"/>
                <w:szCs w:val="16"/>
              </w:rPr>
            </w:pPr>
            <w:r w:rsidRPr="00CF5BE1">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EC0BA" w14:textId="71705E10" w:rsidR="0067243A" w:rsidRPr="00CF5BE1" w:rsidRDefault="0067243A" w:rsidP="0067243A">
            <w:pPr>
              <w:jc w:val="center"/>
              <w:rPr>
                <w:color w:val="000000"/>
                <w:sz w:val="16"/>
                <w:szCs w:val="16"/>
              </w:rPr>
            </w:pPr>
            <w:r w:rsidRPr="00CF5BE1">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26244BB4" w14:textId="7ED57E60" w:rsidR="0067243A" w:rsidRPr="00CF5BE1" w:rsidRDefault="0067243A" w:rsidP="0067243A">
            <w:pPr>
              <w:jc w:val="center"/>
              <w:rPr>
                <w:color w:val="000000"/>
                <w:sz w:val="16"/>
                <w:szCs w:val="16"/>
              </w:rPr>
            </w:pPr>
            <w:r w:rsidRPr="00CF5BE1">
              <w:rPr>
                <w:rFonts w:eastAsia="MS Gothic"/>
                <w:color w:val="000000"/>
                <w:kern w:val="24"/>
                <w:sz w:val="16"/>
                <w:szCs w:val="16"/>
              </w:rPr>
              <w:t>MAC</w:t>
            </w:r>
          </w:p>
        </w:tc>
      </w:tr>
      <w:tr w:rsidR="0067243A" w:rsidRPr="00BC5BE9" w14:paraId="109126C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A91404" w14:textId="4C0DCAFA" w:rsidR="0067243A" w:rsidRPr="002B1E39" w:rsidRDefault="0067243A" w:rsidP="0067243A">
            <w:pPr>
              <w:jc w:val="center"/>
              <w:rPr>
                <w:color w:val="FF0000"/>
                <w:sz w:val="16"/>
                <w:szCs w:val="16"/>
              </w:rPr>
            </w:pPr>
            <w:hyperlink r:id="rId91" w:history="1">
              <w:r w:rsidRPr="00DF601D">
                <w:rPr>
                  <w:rStyle w:val="Hyperlink"/>
                  <w:rFonts w:eastAsia="MS Gothic"/>
                  <w:kern w:val="24"/>
                  <w:sz w:val="16"/>
                  <w:szCs w:val="16"/>
                </w:rPr>
                <w:t>25/0837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186F7" w14:textId="38CE07DC" w:rsidR="0067243A" w:rsidRPr="002B1E39" w:rsidRDefault="0067243A" w:rsidP="0067243A">
            <w:pPr>
              <w:rPr>
                <w:color w:val="000000"/>
                <w:sz w:val="16"/>
                <w:szCs w:val="16"/>
              </w:rPr>
            </w:pPr>
            <w:r w:rsidRPr="002B1E39">
              <w:rPr>
                <w:rFonts w:eastAsia="MS Gothic"/>
                <w:color w:val="000000"/>
                <w:kern w:val="24"/>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37D55" w14:textId="53105C89" w:rsidR="0067243A" w:rsidRPr="002B1E39" w:rsidRDefault="0067243A" w:rsidP="0067243A">
            <w:pPr>
              <w:rPr>
                <w:color w:val="000000"/>
                <w:sz w:val="16"/>
                <w:szCs w:val="16"/>
              </w:rPr>
            </w:pPr>
            <w:proofErr w:type="spellStart"/>
            <w:r w:rsidRPr="002B1E39">
              <w:rPr>
                <w:rFonts w:eastAsia="MS Gothic"/>
                <w:color w:val="000000"/>
                <w:kern w:val="24"/>
                <w:sz w:val="16"/>
                <w:szCs w:val="16"/>
              </w:rPr>
              <w:t>Mrugen</w:t>
            </w:r>
            <w:proofErr w:type="spellEnd"/>
            <w:r w:rsidRPr="002B1E39">
              <w:rPr>
                <w:rFonts w:eastAsia="MS Gothic"/>
                <w:color w:val="000000"/>
                <w:kern w:val="24"/>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C0A49" w14:textId="35BAD6E7"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35549" w14:textId="5BD31B4E" w:rsidR="0067243A" w:rsidRPr="002B1E39" w:rsidRDefault="0067243A" w:rsidP="0067243A">
            <w:pPr>
              <w:jc w:val="center"/>
              <w:rPr>
                <w:color w:val="000000"/>
                <w:sz w:val="16"/>
                <w:szCs w:val="16"/>
              </w:rPr>
            </w:pPr>
            <w:r w:rsidRPr="002B1E39">
              <w:rPr>
                <w:rFonts w:eastAsia="MS Gothic"/>
                <w:color w:val="000000"/>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68B7EED" w14:textId="4CCB72CD" w:rsidR="0067243A" w:rsidRPr="002B1E39" w:rsidRDefault="0067243A" w:rsidP="0067243A">
            <w:pPr>
              <w:jc w:val="center"/>
              <w:rPr>
                <w:color w:val="000000"/>
                <w:sz w:val="16"/>
                <w:szCs w:val="16"/>
              </w:rPr>
            </w:pPr>
            <w:r w:rsidRPr="002B1E39">
              <w:rPr>
                <w:rFonts w:eastAsia="MS Gothic"/>
                <w:color w:val="000000"/>
                <w:kern w:val="24"/>
                <w:sz w:val="16"/>
                <w:szCs w:val="16"/>
              </w:rPr>
              <w:t>Joint</w:t>
            </w:r>
          </w:p>
        </w:tc>
      </w:tr>
      <w:tr w:rsidR="0067243A" w:rsidRPr="00BC5BE9" w14:paraId="5BD2F8D3"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9C955" w14:textId="690016E8" w:rsidR="0067243A" w:rsidRPr="002B1E39" w:rsidRDefault="0067243A" w:rsidP="0067243A">
            <w:pPr>
              <w:jc w:val="center"/>
              <w:rPr>
                <w:color w:val="FF0000"/>
                <w:sz w:val="16"/>
                <w:szCs w:val="16"/>
              </w:rPr>
            </w:pPr>
            <w:hyperlink r:id="rId92" w:history="1">
              <w:r w:rsidRPr="00DF601D">
                <w:rPr>
                  <w:rStyle w:val="Hyperlink"/>
                  <w:rFonts w:eastAsia="MS Gothic"/>
                  <w:kern w:val="24"/>
                  <w:sz w:val="16"/>
                  <w:szCs w:val="16"/>
                </w:rPr>
                <w:t>25/1137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D9353" w14:textId="7DF840CF" w:rsidR="0067243A" w:rsidRPr="002B1E39" w:rsidRDefault="0067243A" w:rsidP="0067243A">
            <w:pPr>
              <w:rPr>
                <w:color w:val="000000"/>
                <w:sz w:val="16"/>
                <w:szCs w:val="16"/>
              </w:rPr>
            </w:pPr>
            <w:r w:rsidRPr="002B1E39">
              <w:rPr>
                <w:rFonts w:eastAsia="MS Gothic"/>
                <w:color w:val="000000"/>
                <w:kern w:val="24"/>
                <w:sz w:val="16"/>
                <w:szCs w:val="16"/>
              </w:rPr>
              <w:t>AP-directed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9C201" w14:textId="37DB46D3" w:rsidR="0067243A" w:rsidRPr="002B1E39" w:rsidRDefault="0067243A" w:rsidP="0067243A">
            <w:pPr>
              <w:rPr>
                <w:color w:val="000000"/>
                <w:sz w:val="16"/>
                <w:szCs w:val="16"/>
              </w:rPr>
            </w:pPr>
            <w:r w:rsidRPr="002B1E39">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45496" w14:textId="7238EFC8"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EF7C" w14:textId="0D53B16A" w:rsidR="0067243A" w:rsidRPr="002B1E39" w:rsidRDefault="0067243A" w:rsidP="0067243A">
            <w:pPr>
              <w:jc w:val="center"/>
              <w:rPr>
                <w:color w:val="000000"/>
                <w:sz w:val="16"/>
                <w:szCs w:val="16"/>
              </w:rPr>
            </w:pPr>
            <w:r w:rsidRPr="002B1E39">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4A93E97" w14:textId="5EC9D665"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14548D4A"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0ABEA" w14:textId="0032C4F3" w:rsidR="0067243A" w:rsidRPr="002B1E39" w:rsidRDefault="0067243A" w:rsidP="0067243A">
            <w:pPr>
              <w:jc w:val="center"/>
              <w:rPr>
                <w:color w:val="FF0000"/>
                <w:sz w:val="16"/>
                <w:szCs w:val="16"/>
              </w:rPr>
            </w:pPr>
            <w:hyperlink r:id="rId93" w:history="1">
              <w:r w:rsidRPr="002B1E39">
                <w:rPr>
                  <w:rStyle w:val="Hyperlink"/>
                  <w:rFonts w:eastAsia="MS Gothic"/>
                  <w:kern w:val="24"/>
                  <w:sz w:val="16"/>
                  <w:szCs w:val="16"/>
                </w:rPr>
                <w:t>25/1139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141C" w14:textId="36BA531A" w:rsidR="0067243A" w:rsidRPr="002B1E39" w:rsidRDefault="0067243A" w:rsidP="0067243A">
            <w:pPr>
              <w:rPr>
                <w:color w:val="000000"/>
                <w:sz w:val="16"/>
                <w:szCs w:val="16"/>
              </w:rPr>
            </w:pPr>
            <w:r w:rsidRPr="002B1E39">
              <w:rPr>
                <w:rFonts w:eastAsia="MS Gothic"/>
                <w:color w:val="000000"/>
                <w:kern w:val="24"/>
                <w:sz w:val="16"/>
                <w:szCs w:val="16"/>
              </w:rPr>
              <w:t>Enhanced Beacon Report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069CA" w14:textId="2512E876" w:rsidR="0067243A" w:rsidRPr="002B1E39" w:rsidRDefault="0067243A" w:rsidP="0067243A">
            <w:pPr>
              <w:rPr>
                <w:color w:val="000000"/>
                <w:sz w:val="16"/>
                <w:szCs w:val="16"/>
              </w:rPr>
            </w:pPr>
            <w:proofErr w:type="spellStart"/>
            <w:r w:rsidRPr="002B1E39">
              <w:rPr>
                <w:rFonts w:eastAsia="MS Gothic"/>
                <w:color w:val="000000"/>
                <w:kern w:val="24"/>
                <w:sz w:val="16"/>
                <w:szCs w:val="16"/>
              </w:rPr>
              <w:t>Yongsen</w:t>
            </w:r>
            <w:proofErr w:type="spellEnd"/>
            <w:r w:rsidRPr="002B1E39">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72859" w14:textId="616CBAD3"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C07D" w14:textId="23482731" w:rsidR="0067243A" w:rsidRPr="002B1E39" w:rsidRDefault="0067243A" w:rsidP="0067243A">
            <w:pPr>
              <w:jc w:val="center"/>
              <w:rPr>
                <w:color w:val="000000"/>
                <w:sz w:val="16"/>
                <w:szCs w:val="16"/>
              </w:rPr>
            </w:pPr>
            <w:r w:rsidRPr="002B1E39">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B3C534D" w14:textId="221443EA"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FADAC8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400E68" w14:textId="7E7E3BED" w:rsidR="0067243A" w:rsidRPr="002B1E39" w:rsidRDefault="0067243A" w:rsidP="0067243A">
            <w:pPr>
              <w:jc w:val="center"/>
              <w:rPr>
                <w:color w:val="FF0000"/>
                <w:sz w:val="16"/>
                <w:szCs w:val="16"/>
              </w:rPr>
            </w:pPr>
            <w:hyperlink r:id="rId94" w:history="1">
              <w:r w:rsidRPr="002B1E39">
                <w:rPr>
                  <w:rStyle w:val="Hyperlink"/>
                  <w:rFonts w:eastAsia="MS Gothic"/>
                  <w:kern w:val="24"/>
                  <w:sz w:val="16"/>
                  <w:szCs w:val="16"/>
                </w:rPr>
                <w:t>25/1269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5908E" w14:textId="4BCDDDB8" w:rsidR="0067243A" w:rsidRPr="002B1E39" w:rsidRDefault="0067243A" w:rsidP="0067243A">
            <w:pPr>
              <w:rPr>
                <w:color w:val="000000"/>
                <w:sz w:val="16"/>
                <w:szCs w:val="16"/>
              </w:rPr>
            </w:pPr>
            <w:r w:rsidRPr="002B1E39">
              <w:rPr>
                <w:rFonts w:eastAsia="MS Gothic"/>
                <w:color w:val="000000"/>
                <w:kern w:val="24"/>
                <w:sz w:val="16"/>
                <w:szCs w:val="16"/>
              </w:rPr>
              <w:t>MAPC Security Guidelines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7A38D" w14:textId="33BFC7F7" w:rsidR="0067243A" w:rsidRPr="002B1E39" w:rsidRDefault="0067243A" w:rsidP="0067243A">
            <w:pPr>
              <w:rPr>
                <w:color w:val="000000"/>
                <w:sz w:val="16"/>
                <w:szCs w:val="16"/>
              </w:rPr>
            </w:pPr>
            <w:r w:rsidRPr="002B1E39">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A3DC1" w14:textId="5F672CB0"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FCD50" w14:textId="142A539A"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8243262" w14:textId="36D5F17E"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2C2A4BF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0F79C" w14:textId="62751F72" w:rsidR="0067243A" w:rsidRPr="002B1E39" w:rsidRDefault="0067243A" w:rsidP="0067243A">
            <w:pPr>
              <w:jc w:val="center"/>
              <w:rPr>
                <w:color w:val="FF0000"/>
                <w:sz w:val="16"/>
                <w:szCs w:val="16"/>
              </w:rPr>
            </w:pPr>
            <w:hyperlink r:id="rId95" w:history="1">
              <w:r w:rsidRPr="001826DE">
                <w:rPr>
                  <w:rStyle w:val="Hyperlink"/>
                  <w:kern w:val="24"/>
                  <w:sz w:val="16"/>
                  <w:szCs w:val="16"/>
                </w:rPr>
                <w:t>25/1256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7EE78" w14:textId="7CAD712F" w:rsidR="0067243A" w:rsidRPr="002B1E39" w:rsidRDefault="0067243A" w:rsidP="0067243A">
            <w:pPr>
              <w:rPr>
                <w:color w:val="000000"/>
                <w:sz w:val="16"/>
                <w:szCs w:val="16"/>
              </w:rPr>
            </w:pPr>
            <w:r w:rsidRPr="002B1E39">
              <w:rPr>
                <w:rFonts w:eastAsia="MS Gothic"/>
                <w:color w:val="000000"/>
                <w:kern w:val="24"/>
                <w:sz w:val="16"/>
                <w:szCs w:val="16"/>
              </w:rPr>
              <w:t>Coexistence of NPCA and DBE Mechanism_r0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4406A" w14:textId="24DC1C06" w:rsidR="0067243A" w:rsidRPr="002B1E39" w:rsidRDefault="0067243A" w:rsidP="0067243A">
            <w:pPr>
              <w:rPr>
                <w:color w:val="000000"/>
                <w:sz w:val="16"/>
                <w:szCs w:val="16"/>
              </w:rPr>
            </w:pPr>
            <w:r w:rsidRPr="002B1E39">
              <w:rPr>
                <w:rFonts w:eastAsia="MS Gothic"/>
                <w:color w:val="000000"/>
                <w:kern w:val="24"/>
                <w:sz w:val="16"/>
                <w:szCs w:val="16"/>
              </w:rPr>
              <w:t xml:space="preserve">Shravan Kumar </w:t>
            </w:r>
            <w:proofErr w:type="spellStart"/>
            <w:r w:rsidRPr="002B1E39">
              <w:rPr>
                <w:rFonts w:eastAsia="MS Gothic"/>
                <w:color w:val="000000"/>
                <w:kern w:val="24"/>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82602" w14:textId="2B2BE713"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6EC2C" w14:textId="4E4C9606"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54F3ED5" w14:textId="6B244103"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6C690D61"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133B8" w14:textId="6353911A" w:rsidR="0067243A" w:rsidRPr="002B1E39" w:rsidRDefault="0067243A" w:rsidP="0067243A">
            <w:pPr>
              <w:jc w:val="center"/>
              <w:rPr>
                <w:color w:val="FF0000"/>
                <w:sz w:val="16"/>
                <w:szCs w:val="16"/>
              </w:rPr>
            </w:pPr>
            <w:hyperlink r:id="rId96" w:history="1">
              <w:r w:rsidRPr="001826DE">
                <w:rPr>
                  <w:rStyle w:val="Hyperlink"/>
                  <w:rFonts w:eastAsia="MS Gothic"/>
                  <w:kern w:val="24"/>
                  <w:sz w:val="16"/>
                  <w:szCs w:val="16"/>
                </w:rPr>
                <w:t>25/1289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A16C0" w14:textId="50CE7B93" w:rsidR="0067243A" w:rsidRPr="002B1E39" w:rsidRDefault="0067243A" w:rsidP="0067243A">
            <w:pPr>
              <w:rPr>
                <w:color w:val="000000"/>
                <w:sz w:val="16"/>
                <w:szCs w:val="16"/>
              </w:rPr>
            </w:pPr>
            <w:r w:rsidRPr="002B1E39">
              <w:rPr>
                <w:rFonts w:eastAsia="MS Gothic"/>
                <w:color w:val="000000"/>
                <w:kern w:val="24"/>
                <w:sz w:val="16"/>
                <w:szCs w:val="16"/>
              </w:rPr>
              <w:t>Coordinated Puncturing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95CB" w14:textId="1C67A18D" w:rsidR="0067243A" w:rsidRPr="002B1E39" w:rsidRDefault="0067243A" w:rsidP="0067243A">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A88FA" w14:textId="4EAD6E52"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5BEF3" w14:textId="6E6E204B"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F4B7234" w14:textId="11D9DBA7"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337FEF22"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32FF0" w14:textId="5108E610" w:rsidR="0067243A" w:rsidRPr="002B1E39" w:rsidRDefault="0067243A" w:rsidP="0067243A">
            <w:pPr>
              <w:jc w:val="center"/>
              <w:rPr>
                <w:color w:val="FF0000"/>
                <w:sz w:val="16"/>
                <w:szCs w:val="16"/>
              </w:rPr>
            </w:pPr>
            <w:hyperlink r:id="rId97" w:history="1">
              <w:r w:rsidRPr="007E53BF">
                <w:rPr>
                  <w:rStyle w:val="Hyperlink"/>
                  <w:rFonts w:eastAsia="MS Gothic"/>
                  <w:kern w:val="24"/>
                  <w:sz w:val="16"/>
                  <w:szCs w:val="16"/>
                </w:rPr>
                <w:t>25/1288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C2BAAA" w14:textId="539745A9" w:rsidR="0067243A" w:rsidRPr="002B1E39" w:rsidRDefault="0067243A" w:rsidP="0067243A">
            <w:pPr>
              <w:rPr>
                <w:color w:val="000000"/>
                <w:sz w:val="16"/>
                <w:szCs w:val="16"/>
              </w:rPr>
            </w:pPr>
            <w:r w:rsidRPr="002B1E39">
              <w:rPr>
                <w:rFonts w:eastAsia="MS Gothic"/>
                <w:color w:val="000000"/>
                <w:kern w:val="24"/>
                <w:sz w:val="16"/>
                <w:szCs w:val="16"/>
              </w:rPr>
              <w:t>Further consideration about Fairness in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FF99B" w14:textId="6D584C05" w:rsidR="0067243A" w:rsidRPr="002B1E39" w:rsidRDefault="0067243A" w:rsidP="0067243A">
            <w:pPr>
              <w:rPr>
                <w:color w:val="000000"/>
                <w:sz w:val="16"/>
                <w:szCs w:val="16"/>
              </w:rPr>
            </w:pPr>
            <w:proofErr w:type="spellStart"/>
            <w:r w:rsidRPr="002B1E39">
              <w:rPr>
                <w:rFonts w:eastAsia="MS Gothic"/>
                <w:color w:val="000000"/>
                <w:kern w:val="24"/>
                <w:sz w:val="16"/>
                <w:szCs w:val="16"/>
              </w:rPr>
              <w:t>Yanchun</w:t>
            </w:r>
            <w:proofErr w:type="spellEnd"/>
            <w:r w:rsidRPr="002B1E39">
              <w:rPr>
                <w:rFonts w:eastAsia="MS Gothic"/>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76DBA" w14:textId="6F693DAC"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937CF" w14:textId="336FD204" w:rsidR="0067243A" w:rsidRPr="002B1E39" w:rsidRDefault="0067243A" w:rsidP="0067243A">
            <w:pPr>
              <w:jc w:val="center"/>
              <w:rPr>
                <w:color w:val="000000"/>
                <w:sz w:val="16"/>
                <w:szCs w:val="16"/>
              </w:rPr>
            </w:pPr>
            <w:r w:rsidRPr="002B1E3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1BEE5BB" w14:textId="63D8B7E5"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0B205D2E"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5A7AB" w14:textId="04C0C997" w:rsidR="0067243A" w:rsidRPr="002B1E39" w:rsidRDefault="0067243A" w:rsidP="0067243A">
            <w:pPr>
              <w:jc w:val="center"/>
              <w:rPr>
                <w:color w:val="FF0000"/>
                <w:sz w:val="16"/>
                <w:szCs w:val="16"/>
              </w:rPr>
            </w:pPr>
            <w:hyperlink r:id="rId98" w:history="1">
              <w:r w:rsidRPr="007E53BF">
                <w:rPr>
                  <w:rStyle w:val="Hyperlink"/>
                  <w:rFonts w:eastAsia="MS Gothic"/>
                  <w:kern w:val="24"/>
                  <w:sz w:val="16"/>
                  <w:szCs w:val="16"/>
                </w:rPr>
                <w:t>25/1287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E2D6D" w14:textId="6CE8C3A1" w:rsidR="0067243A" w:rsidRPr="002B1E39" w:rsidRDefault="0067243A" w:rsidP="0067243A">
            <w:pPr>
              <w:rPr>
                <w:color w:val="000000"/>
                <w:sz w:val="16"/>
                <w:szCs w:val="16"/>
              </w:rPr>
            </w:pPr>
            <w:r w:rsidRPr="002B1E39">
              <w:rPr>
                <w:rFonts w:eastAsia="MS Gothic"/>
                <w:color w:val="000000"/>
                <w:kern w:val="24"/>
                <w:sz w:val="16"/>
                <w:szCs w:val="16"/>
              </w:rPr>
              <w:t>Further Consideration of Active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946D" w14:textId="38A5F777" w:rsidR="0067243A" w:rsidRPr="002B1E39" w:rsidRDefault="0067243A" w:rsidP="0067243A">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7EDAB" w14:textId="5213735C"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8B51" w14:textId="4F3D762D"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06E863B" w14:textId="03EB6974"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117B72C9"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885D1" w14:textId="46308AB3" w:rsidR="0067243A" w:rsidRPr="002B1E39" w:rsidRDefault="0067243A" w:rsidP="0067243A">
            <w:pPr>
              <w:jc w:val="center"/>
              <w:rPr>
                <w:color w:val="FF0000"/>
                <w:sz w:val="16"/>
                <w:szCs w:val="16"/>
              </w:rPr>
            </w:pPr>
            <w:hyperlink r:id="rId99" w:history="1">
              <w:r w:rsidRPr="007E53BF">
                <w:rPr>
                  <w:rStyle w:val="Hyperlink"/>
                  <w:rFonts w:eastAsia="MS Gothic"/>
                  <w:kern w:val="24"/>
                  <w:sz w:val="16"/>
                  <w:szCs w:val="16"/>
                </w:rPr>
                <w:t>25/1286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29FC1" w14:textId="23037727" w:rsidR="0067243A" w:rsidRPr="002B1E39" w:rsidRDefault="0067243A" w:rsidP="0067243A">
            <w:pPr>
              <w:rPr>
                <w:color w:val="000000"/>
                <w:sz w:val="16"/>
                <w:szCs w:val="16"/>
              </w:rPr>
            </w:pPr>
            <w:r w:rsidRPr="002B1E39">
              <w:rPr>
                <w:rFonts w:eastAsia="MS Gothic"/>
                <w:color w:val="000000"/>
                <w:kern w:val="24"/>
                <w:sz w:val="16"/>
                <w:szCs w:val="16"/>
              </w:rPr>
              <w:t>Disassociation Risk in NPCA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7A0A1" w14:textId="56FEC824" w:rsidR="0067243A" w:rsidRPr="002B1E39" w:rsidRDefault="0067243A" w:rsidP="0067243A">
            <w:pPr>
              <w:rPr>
                <w:color w:val="000000"/>
                <w:sz w:val="16"/>
                <w:szCs w:val="16"/>
              </w:rPr>
            </w:pPr>
            <w:proofErr w:type="spellStart"/>
            <w:r w:rsidRPr="002B1E39">
              <w:rPr>
                <w:color w:val="000000"/>
                <w:kern w:val="24"/>
                <w:sz w:val="16"/>
                <w:szCs w:val="16"/>
              </w:rPr>
              <w:t>Yanchun</w:t>
            </w:r>
            <w:proofErr w:type="spellEnd"/>
            <w:r w:rsidRPr="002B1E39">
              <w:rPr>
                <w:color w:val="000000"/>
                <w:kern w:val="24"/>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A2185" w14:textId="0750F708"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E4CDC5" w14:textId="48219B3D"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CB6F254" w14:textId="4C4D48E1"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2B7E80D4"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3CA5" w14:textId="7233265E" w:rsidR="0067243A" w:rsidRPr="002B1E39" w:rsidRDefault="0067243A" w:rsidP="0067243A">
            <w:pPr>
              <w:jc w:val="center"/>
              <w:rPr>
                <w:color w:val="FF0000"/>
                <w:sz w:val="16"/>
                <w:szCs w:val="16"/>
              </w:rPr>
            </w:pPr>
            <w:hyperlink r:id="rId100" w:history="1">
              <w:r w:rsidRPr="007E53BF">
                <w:rPr>
                  <w:rStyle w:val="Hyperlink"/>
                  <w:rFonts w:eastAsia="MS Gothic"/>
                  <w:kern w:val="24"/>
                  <w:sz w:val="16"/>
                  <w:szCs w:val="16"/>
                </w:rPr>
                <w:t>25/0587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6658D" w14:textId="123E41E4" w:rsidR="0067243A" w:rsidRPr="002B1E39" w:rsidRDefault="0067243A" w:rsidP="0067243A">
            <w:pPr>
              <w:rPr>
                <w:color w:val="000000"/>
                <w:sz w:val="16"/>
                <w:szCs w:val="16"/>
              </w:rPr>
            </w:pPr>
            <w:r w:rsidRPr="002B1E39">
              <w:rPr>
                <w:rFonts w:eastAsia="MS Gothic"/>
                <w:color w:val="000000"/>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A2A35E" w14:textId="79728172" w:rsidR="0067243A" w:rsidRPr="002B1E39" w:rsidRDefault="0067243A" w:rsidP="0067243A">
            <w:pPr>
              <w:rPr>
                <w:color w:val="000000"/>
                <w:sz w:val="16"/>
                <w:szCs w:val="16"/>
              </w:rPr>
            </w:pPr>
            <w:r w:rsidRPr="002B1E3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2427C" w14:textId="38DCE667"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D7A1E" w14:textId="0D7FDE27" w:rsidR="0067243A" w:rsidRPr="002B1E39" w:rsidRDefault="0067243A" w:rsidP="0067243A">
            <w:pPr>
              <w:jc w:val="center"/>
              <w:rPr>
                <w:color w:val="000000"/>
                <w:sz w:val="16"/>
                <w:szCs w:val="16"/>
              </w:rPr>
            </w:pPr>
            <w:r w:rsidRPr="002B1E3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462C078" w14:textId="7D7A44BF"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818EEA8" w14:textId="77777777" w:rsidTr="0094207B">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11890" w14:textId="6F71D0E3" w:rsidR="0067243A" w:rsidRPr="002B1E39" w:rsidRDefault="0067243A" w:rsidP="0067243A">
            <w:pPr>
              <w:jc w:val="center"/>
              <w:rPr>
                <w:color w:val="FF0000"/>
                <w:sz w:val="16"/>
                <w:szCs w:val="16"/>
              </w:rPr>
            </w:pPr>
            <w:hyperlink r:id="rId101" w:history="1">
              <w:r w:rsidRPr="00F75917">
                <w:rPr>
                  <w:rStyle w:val="Hyperlink"/>
                  <w:rFonts w:eastAsia="MS Gothic"/>
                  <w:kern w:val="24"/>
                  <w:sz w:val="16"/>
                  <w:szCs w:val="16"/>
                </w:rPr>
                <w:t>25/1317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B81419" w14:textId="2CAAD29F" w:rsidR="0067243A" w:rsidRPr="002B1E39" w:rsidRDefault="0067243A" w:rsidP="0067243A">
            <w:pPr>
              <w:rPr>
                <w:color w:val="000000"/>
                <w:sz w:val="16"/>
                <w:szCs w:val="16"/>
              </w:rPr>
            </w:pPr>
            <w:r w:rsidRPr="002B1E39">
              <w:rPr>
                <w:rFonts w:eastAsia="MS Gothic"/>
                <w:color w:val="000000"/>
                <w:kern w:val="24"/>
                <w:sz w:val="16"/>
                <w:szCs w:val="16"/>
              </w:rPr>
              <w:t xml:space="preserve">NAV Setting for </w:t>
            </w:r>
            <w:proofErr w:type="spellStart"/>
            <w:r w:rsidRPr="002B1E39">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7B701" w14:textId="305EDF66" w:rsidR="0067243A" w:rsidRPr="002B1E39" w:rsidRDefault="0067243A" w:rsidP="0067243A">
            <w:pPr>
              <w:rPr>
                <w:color w:val="000000"/>
                <w:sz w:val="16"/>
                <w:szCs w:val="16"/>
              </w:rPr>
            </w:pPr>
            <w:proofErr w:type="spellStart"/>
            <w:r w:rsidRPr="002B1E39">
              <w:rPr>
                <w:rFonts w:eastAsia="MS Gothic"/>
                <w:color w:val="000000"/>
                <w:kern w:val="24"/>
                <w:sz w:val="16"/>
                <w:szCs w:val="16"/>
              </w:rPr>
              <w:t>Sanghyun</w:t>
            </w:r>
            <w:proofErr w:type="spellEnd"/>
            <w:r w:rsidRPr="002B1E39">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CD8" w14:textId="42AD2A64" w:rsidR="0067243A" w:rsidRPr="002B1E39" w:rsidRDefault="0067243A" w:rsidP="0067243A">
            <w:pPr>
              <w:pStyle w:val="NormalWeb"/>
              <w:spacing w:before="0" w:beforeAutospacing="0" w:after="0" w:afterAutospacing="0"/>
              <w:jc w:val="center"/>
              <w:rPr>
                <w:sz w:val="16"/>
                <w:szCs w:val="16"/>
              </w:rPr>
            </w:pPr>
            <w:r w:rsidRPr="002B1E3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F180" w14:textId="08400C1B" w:rsidR="0067243A" w:rsidRPr="002B1E39" w:rsidRDefault="0067243A" w:rsidP="0067243A">
            <w:pPr>
              <w:jc w:val="center"/>
              <w:rPr>
                <w:color w:val="000000"/>
                <w:sz w:val="16"/>
                <w:szCs w:val="16"/>
              </w:rPr>
            </w:pPr>
            <w:r w:rsidRPr="002B1E39">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3FA659D" w14:textId="1C1D301E" w:rsidR="0067243A" w:rsidRPr="002B1E39" w:rsidRDefault="0067243A" w:rsidP="0067243A">
            <w:pPr>
              <w:jc w:val="center"/>
              <w:rPr>
                <w:color w:val="000000"/>
                <w:sz w:val="16"/>
                <w:szCs w:val="16"/>
              </w:rPr>
            </w:pPr>
            <w:r w:rsidRPr="002B1E39">
              <w:rPr>
                <w:rFonts w:eastAsia="MS Gothic"/>
                <w:color w:val="000000"/>
                <w:kern w:val="24"/>
                <w:sz w:val="16"/>
                <w:szCs w:val="16"/>
              </w:rPr>
              <w:t>MAC</w:t>
            </w:r>
          </w:p>
        </w:tc>
      </w:tr>
      <w:tr w:rsidR="0067243A" w:rsidRPr="00BC5BE9" w14:paraId="51BB4AFF"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88CD4" w14:textId="3479D36C" w:rsidR="0067243A" w:rsidRPr="00C96308" w:rsidRDefault="0067243A" w:rsidP="0067243A">
            <w:pPr>
              <w:jc w:val="center"/>
              <w:rPr>
                <w:color w:val="FF0000"/>
                <w:sz w:val="16"/>
                <w:szCs w:val="16"/>
              </w:rPr>
            </w:pPr>
            <w:hyperlink r:id="rId102" w:history="1">
              <w:r w:rsidRPr="00F75917">
                <w:rPr>
                  <w:rStyle w:val="Hyperlink"/>
                  <w:kern w:val="24"/>
                  <w:sz w:val="16"/>
                  <w:szCs w:val="16"/>
                </w:rPr>
                <w:t>25/1292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8D23" w14:textId="14513136" w:rsidR="0067243A" w:rsidRPr="00C96308" w:rsidRDefault="0067243A" w:rsidP="0067243A">
            <w:pPr>
              <w:rPr>
                <w:color w:val="000000"/>
                <w:sz w:val="16"/>
                <w:szCs w:val="16"/>
              </w:rPr>
            </w:pPr>
            <w:r w:rsidRPr="00C96308">
              <w:rPr>
                <w:color w:val="000000" w:themeColor="text1"/>
                <w:kern w:val="24"/>
                <w:sz w:val="16"/>
                <w:szCs w:val="16"/>
              </w:rPr>
              <w:t>Considerations on modes enablement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655AD" w14:textId="09D9A429" w:rsidR="0067243A" w:rsidRPr="00C96308" w:rsidRDefault="0067243A" w:rsidP="0067243A">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9F26" w14:textId="7D7B6D91"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32B5A" w14:textId="0327481E" w:rsidR="0067243A" w:rsidRPr="00C96308" w:rsidRDefault="0067243A" w:rsidP="0067243A">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612FE86" w14:textId="150664DE"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562BB89D"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8FD45" w14:textId="6B84ADAF" w:rsidR="0067243A" w:rsidRPr="00EC46C9" w:rsidRDefault="0067243A" w:rsidP="0067243A">
            <w:pPr>
              <w:jc w:val="center"/>
              <w:rPr>
                <w:color w:val="FF0000"/>
                <w:sz w:val="16"/>
                <w:szCs w:val="16"/>
              </w:rPr>
            </w:pPr>
            <w:r w:rsidRPr="00EC46C9">
              <w:rPr>
                <w:color w:val="FF0000"/>
                <w:kern w:val="24"/>
                <w:sz w:val="16"/>
                <w:szCs w:val="16"/>
              </w:rPr>
              <w:t>25/1150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8F15F" w14:textId="24AC61F2" w:rsidR="0067243A" w:rsidRPr="00C96308" w:rsidRDefault="0067243A" w:rsidP="0067243A">
            <w:pPr>
              <w:rPr>
                <w:color w:val="000000"/>
                <w:sz w:val="16"/>
                <w:szCs w:val="16"/>
              </w:rPr>
            </w:pPr>
            <w:r w:rsidRPr="00C96308">
              <w:rPr>
                <w:color w:val="000000" w:themeColor="text1"/>
                <w:kern w:val="24"/>
                <w:sz w:val="16"/>
                <w:szCs w:val="16"/>
              </w:rPr>
              <w:t>Switch of Timeout Value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090EC" w14:textId="0436542A" w:rsidR="0067243A" w:rsidRPr="00C96308" w:rsidRDefault="0067243A" w:rsidP="0067243A">
            <w:pPr>
              <w:rPr>
                <w:color w:val="000000"/>
                <w:sz w:val="16"/>
                <w:szCs w:val="16"/>
              </w:rPr>
            </w:pPr>
            <w:r w:rsidRPr="00C96308">
              <w:rPr>
                <w:color w:val="000000" w:themeColor="text1"/>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4652F" w14:textId="33477B2B"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A7F6F" w14:textId="584CE508" w:rsidR="0067243A" w:rsidRPr="00C96308" w:rsidRDefault="0067243A" w:rsidP="0067243A">
            <w:pPr>
              <w:jc w:val="center"/>
              <w:rPr>
                <w:color w:val="000000"/>
                <w:sz w:val="16"/>
                <w:szCs w:val="16"/>
              </w:rPr>
            </w:pPr>
            <w:r w:rsidRPr="00C96308">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B97B5F2" w14:textId="18FB378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009C3062" w14:textId="77777777" w:rsidTr="00D44EE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6459C" w14:textId="788E04CA" w:rsidR="0067243A" w:rsidRPr="00EC46C9" w:rsidRDefault="0067243A" w:rsidP="0067243A">
            <w:pPr>
              <w:jc w:val="center"/>
              <w:rPr>
                <w:color w:val="FF0000"/>
                <w:sz w:val="16"/>
                <w:szCs w:val="16"/>
              </w:rPr>
            </w:pPr>
            <w:r w:rsidRPr="00EC46C9">
              <w:rPr>
                <w:color w:val="FF0000"/>
                <w:kern w:val="24"/>
                <w:sz w:val="16"/>
                <w:szCs w:val="16"/>
              </w:rPr>
              <w:t>25/1358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96510" w14:textId="7B5AB5E9" w:rsidR="0067243A" w:rsidRPr="00C96308" w:rsidRDefault="0067243A" w:rsidP="0067243A">
            <w:pPr>
              <w:rPr>
                <w:color w:val="000000"/>
                <w:sz w:val="16"/>
                <w:szCs w:val="16"/>
              </w:rPr>
            </w:pPr>
            <w:r w:rsidRPr="00C96308">
              <w:rPr>
                <w:color w:val="000000" w:themeColor="text1"/>
                <w:kern w:val="24"/>
                <w:sz w:val="16"/>
                <w:szCs w:val="16"/>
              </w:rPr>
              <w:t>Further Considerations on UHR operating mode and parameter updates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6E629" w14:textId="6201A7A6" w:rsidR="0067243A" w:rsidRPr="00C96308" w:rsidRDefault="0067243A" w:rsidP="0067243A">
            <w:pPr>
              <w:rPr>
                <w:color w:val="000000"/>
                <w:sz w:val="16"/>
                <w:szCs w:val="16"/>
              </w:rPr>
            </w:pPr>
            <w:r w:rsidRPr="00C96308">
              <w:rPr>
                <w:color w:val="000000" w:themeColor="text1"/>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89A72" w14:textId="74897CD1"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9E24D" w14:textId="5986653F" w:rsidR="0067243A" w:rsidRPr="00C96308" w:rsidRDefault="0067243A" w:rsidP="0067243A">
            <w:pPr>
              <w:jc w:val="center"/>
              <w:rPr>
                <w:color w:val="000000"/>
                <w:sz w:val="16"/>
                <w:szCs w:val="16"/>
              </w:rPr>
            </w:pPr>
            <w:r w:rsidRPr="00C96308">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091B8A7A" w14:textId="13E6FD8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620D0CE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F8CCB6" w14:textId="67854AE6" w:rsidR="0067243A" w:rsidRPr="00EC46C9" w:rsidRDefault="0067243A" w:rsidP="0067243A">
            <w:pPr>
              <w:jc w:val="center"/>
              <w:rPr>
                <w:color w:val="FF0000"/>
                <w:sz w:val="16"/>
                <w:szCs w:val="16"/>
              </w:rPr>
            </w:pPr>
            <w:r w:rsidRPr="00EC46C9">
              <w:rPr>
                <w:color w:val="FF0000"/>
                <w:kern w:val="24"/>
                <w:sz w:val="16"/>
                <w:szCs w:val="16"/>
              </w:rPr>
              <w:t>25/1361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222EF" w14:textId="7F973F4E" w:rsidR="0067243A" w:rsidRPr="00C96308" w:rsidRDefault="0067243A" w:rsidP="0067243A">
            <w:pPr>
              <w:rPr>
                <w:color w:val="000000"/>
                <w:sz w:val="16"/>
                <w:szCs w:val="16"/>
              </w:rPr>
            </w:pPr>
            <w:r w:rsidRPr="00C96308">
              <w:rPr>
                <w:color w:val="000000" w:themeColor="text1"/>
                <w:kern w:val="24"/>
                <w:sz w:val="16"/>
                <w:szCs w:val="16"/>
              </w:rPr>
              <w:t>Considerations on Co-RTWT Negotiation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2EE5F" w14:textId="686486CC" w:rsidR="0067243A" w:rsidRPr="00C96308" w:rsidRDefault="0067243A" w:rsidP="0067243A">
            <w:pPr>
              <w:rPr>
                <w:color w:val="000000"/>
                <w:sz w:val="16"/>
                <w:szCs w:val="16"/>
              </w:rPr>
            </w:pPr>
            <w:r w:rsidRPr="00C96308">
              <w:rPr>
                <w:color w:val="000000" w:themeColor="text1"/>
                <w:kern w:val="24"/>
                <w:sz w:val="16"/>
                <w:szCs w:val="16"/>
              </w:rPr>
              <w:t xml:space="preserve">Hank </w:t>
            </w:r>
            <w:proofErr w:type="spellStart"/>
            <w:r w:rsidRPr="00C96308">
              <w:rPr>
                <w:color w:val="000000" w:themeColor="text1"/>
                <w:kern w:val="24"/>
                <w:sz w:val="16"/>
                <w:szCs w:val="16"/>
              </w:rPr>
              <w:t>Hyeonjun</w:t>
            </w:r>
            <w:proofErr w:type="spellEnd"/>
            <w:r w:rsidRPr="00C96308">
              <w:rPr>
                <w:color w:val="000000" w:themeColor="text1"/>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F7EE7" w14:textId="73943CDD"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43194" w14:textId="18EFD4B0" w:rsidR="0067243A" w:rsidRPr="00C96308" w:rsidRDefault="0067243A" w:rsidP="0067243A">
            <w:pPr>
              <w:jc w:val="center"/>
              <w:rPr>
                <w:color w:val="000000"/>
                <w:sz w:val="16"/>
                <w:szCs w:val="16"/>
              </w:rPr>
            </w:pPr>
            <w:r w:rsidRPr="00C96308">
              <w:rPr>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562EF22A" w14:textId="43BF14B7"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79676A8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5A782" w14:textId="73DA6EB9" w:rsidR="0067243A" w:rsidRPr="00C96308" w:rsidRDefault="0067243A" w:rsidP="0067243A">
            <w:pPr>
              <w:jc w:val="center"/>
              <w:rPr>
                <w:color w:val="FF0000"/>
                <w:sz w:val="16"/>
                <w:szCs w:val="16"/>
              </w:rPr>
            </w:pPr>
            <w:hyperlink r:id="rId103" w:history="1">
              <w:r w:rsidRPr="00EC46C9">
                <w:rPr>
                  <w:rStyle w:val="Hyperlink"/>
                  <w:kern w:val="24"/>
                  <w:sz w:val="16"/>
                  <w:szCs w:val="16"/>
                </w:rPr>
                <w:t>25/1366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7DDAD" w14:textId="23564D0A" w:rsidR="0067243A" w:rsidRPr="00C96308" w:rsidRDefault="0067243A" w:rsidP="0067243A">
            <w:pPr>
              <w:rPr>
                <w:color w:val="000000"/>
                <w:sz w:val="16"/>
                <w:szCs w:val="16"/>
              </w:rPr>
            </w:pPr>
            <w:r w:rsidRPr="00C96308">
              <w:rPr>
                <w:color w:val="000000" w:themeColor="text1"/>
                <w:kern w:val="24"/>
                <w:sz w:val="16"/>
                <w:szCs w:val="16"/>
              </w:rPr>
              <w:t>Consideration for NPCA during AP 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FF936" w14:textId="40D6395F" w:rsidR="0067243A" w:rsidRPr="00C96308" w:rsidRDefault="0067243A" w:rsidP="0067243A">
            <w:pPr>
              <w:rPr>
                <w:color w:val="000000"/>
                <w:sz w:val="16"/>
                <w:szCs w:val="16"/>
              </w:rPr>
            </w:pPr>
            <w:proofErr w:type="spellStart"/>
            <w:r w:rsidRPr="00C96308">
              <w:rPr>
                <w:color w:val="000000" w:themeColor="text1"/>
                <w:kern w:val="24"/>
                <w:sz w:val="16"/>
                <w:szCs w:val="16"/>
              </w:rPr>
              <w:t>Gwangho</w:t>
            </w:r>
            <w:proofErr w:type="spellEnd"/>
            <w:r w:rsidRPr="00C96308">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84B67" w14:textId="7563C8F3" w:rsidR="0067243A" w:rsidRPr="00C96308"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1B6DD" w14:textId="10211182" w:rsidR="0067243A" w:rsidRPr="00C96308" w:rsidRDefault="0067243A" w:rsidP="0067243A">
            <w:pPr>
              <w:jc w:val="center"/>
              <w:rPr>
                <w:color w:val="000000"/>
                <w:sz w:val="16"/>
                <w:szCs w:val="16"/>
              </w:rPr>
            </w:pPr>
            <w:r w:rsidRPr="00C96308">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010D49" w14:textId="5FA96C2F" w:rsidR="0067243A" w:rsidRPr="00C96308" w:rsidRDefault="0067243A" w:rsidP="0067243A">
            <w:pPr>
              <w:jc w:val="center"/>
              <w:rPr>
                <w:color w:val="000000"/>
                <w:sz w:val="16"/>
                <w:szCs w:val="16"/>
              </w:rPr>
            </w:pPr>
            <w:r w:rsidRPr="00C96308">
              <w:rPr>
                <w:color w:val="000000" w:themeColor="text1"/>
                <w:kern w:val="24"/>
                <w:sz w:val="16"/>
                <w:szCs w:val="16"/>
              </w:rPr>
              <w:t>MAC</w:t>
            </w:r>
          </w:p>
        </w:tc>
      </w:tr>
      <w:tr w:rsidR="0067243A" w:rsidRPr="00BC5BE9" w14:paraId="1BA2D77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AE242" w14:textId="0E265819" w:rsidR="0067243A" w:rsidRPr="00DB7110" w:rsidRDefault="0067243A" w:rsidP="0067243A">
            <w:pPr>
              <w:jc w:val="center"/>
              <w:rPr>
                <w:sz w:val="16"/>
                <w:szCs w:val="16"/>
              </w:rPr>
            </w:pPr>
            <w:hyperlink r:id="rId104" w:history="1">
              <w:r w:rsidRPr="00DB7110">
                <w:rPr>
                  <w:rStyle w:val="Hyperlink"/>
                  <w:sz w:val="16"/>
                  <w:szCs w:val="16"/>
                </w:rPr>
                <w:t>25/1210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36DD6F" w14:textId="6E08EC99" w:rsidR="0067243A" w:rsidRPr="00DB7110" w:rsidRDefault="0067243A" w:rsidP="0067243A">
            <w:pPr>
              <w:rPr>
                <w:color w:val="000000" w:themeColor="text1"/>
                <w:kern w:val="24"/>
                <w:sz w:val="16"/>
                <w:szCs w:val="16"/>
              </w:rPr>
            </w:pPr>
            <w:r w:rsidRPr="00DB7110">
              <w:rPr>
                <w:color w:val="000000" w:themeColor="text1"/>
                <w:kern w:val="24"/>
                <w:sz w:val="16"/>
                <w:szCs w:val="16"/>
              </w:rPr>
              <w:t>Group Keys Setup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9D4E6" w14:textId="24C2D908" w:rsidR="0067243A" w:rsidRPr="00DB7110" w:rsidRDefault="0067243A" w:rsidP="0067243A">
            <w:pPr>
              <w:rPr>
                <w:color w:val="000000" w:themeColor="text1"/>
                <w:kern w:val="24"/>
                <w:sz w:val="16"/>
                <w:szCs w:val="16"/>
              </w:rPr>
            </w:pPr>
            <w:r w:rsidRPr="00DB7110">
              <w:rPr>
                <w:color w:val="000000" w:themeColor="text1"/>
                <w:kern w:val="24"/>
                <w:sz w:val="16"/>
                <w:szCs w:val="16"/>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952C5" w14:textId="68DD817E" w:rsidR="0067243A" w:rsidRPr="00DB7110" w:rsidRDefault="0067243A" w:rsidP="0067243A">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7939E4" w14:textId="05D50F7A"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FAEB000" w14:textId="5C4015A5"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MAC</w:t>
            </w:r>
          </w:p>
        </w:tc>
      </w:tr>
      <w:tr w:rsidR="0067243A" w:rsidRPr="00BC5BE9" w14:paraId="0D4DC53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750" w14:textId="08F8AB2A" w:rsidR="0067243A" w:rsidRPr="007348AF" w:rsidRDefault="0067243A" w:rsidP="0067243A">
            <w:pPr>
              <w:jc w:val="center"/>
              <w:rPr>
                <w:color w:val="FF0000"/>
                <w:sz w:val="16"/>
                <w:szCs w:val="16"/>
              </w:rPr>
            </w:pPr>
            <w:r w:rsidRPr="007348AF">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23E9A7" w14:textId="51B4B97C" w:rsidR="0067243A" w:rsidRPr="00DB7110" w:rsidRDefault="0067243A" w:rsidP="0067243A">
            <w:pPr>
              <w:rPr>
                <w:color w:val="000000" w:themeColor="text1"/>
                <w:kern w:val="24"/>
                <w:sz w:val="16"/>
                <w:szCs w:val="16"/>
              </w:rPr>
            </w:pPr>
            <w:r w:rsidRPr="00DB7110">
              <w:rPr>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79398" w14:textId="5B03A627" w:rsidR="0067243A" w:rsidRPr="00DB7110" w:rsidRDefault="0067243A" w:rsidP="0067243A">
            <w:pPr>
              <w:rPr>
                <w:color w:val="000000" w:themeColor="text1"/>
                <w:kern w:val="24"/>
                <w:sz w:val="16"/>
                <w:szCs w:val="16"/>
              </w:rPr>
            </w:pPr>
            <w:r w:rsidRPr="00DB7110">
              <w:rPr>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60596" w14:textId="2137ED8D" w:rsidR="0067243A" w:rsidRPr="00DB7110" w:rsidRDefault="0067243A" w:rsidP="0067243A">
            <w:pPr>
              <w:pStyle w:val="NormalWeb"/>
              <w:spacing w:before="0" w:beforeAutospacing="0" w:after="0" w:afterAutospacing="0"/>
              <w:jc w:val="center"/>
              <w:rPr>
                <w:color w:val="000000" w:themeColor="text1"/>
                <w:kern w:val="24"/>
                <w:sz w:val="16"/>
                <w:szCs w:val="16"/>
              </w:rPr>
            </w:pPr>
            <w:r w:rsidRPr="00DB7110">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11D64" w14:textId="493833E4"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C914D43" w14:textId="2EBD32D6" w:rsidR="0067243A" w:rsidRPr="00DB7110" w:rsidRDefault="0067243A" w:rsidP="0067243A">
            <w:pPr>
              <w:jc w:val="center"/>
              <w:rPr>
                <w:color w:val="000000" w:themeColor="text1"/>
                <w:kern w:val="24"/>
                <w:sz w:val="16"/>
                <w:szCs w:val="16"/>
              </w:rPr>
            </w:pPr>
            <w:r w:rsidRPr="00DB7110">
              <w:rPr>
                <w:color w:val="000000" w:themeColor="text1"/>
                <w:kern w:val="24"/>
                <w:sz w:val="16"/>
                <w:szCs w:val="16"/>
              </w:rPr>
              <w:t>MAC</w:t>
            </w:r>
          </w:p>
        </w:tc>
      </w:tr>
      <w:tr w:rsidR="0067243A" w:rsidRPr="00BC5BE9" w14:paraId="209D3428"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328C4" w14:textId="5FA0E18F" w:rsidR="0067243A" w:rsidRPr="007348AF" w:rsidRDefault="0067243A" w:rsidP="0067243A">
            <w:pPr>
              <w:jc w:val="center"/>
              <w:rPr>
                <w:color w:val="FF0000"/>
                <w:sz w:val="16"/>
                <w:szCs w:val="16"/>
              </w:rPr>
            </w:pPr>
            <w:r w:rsidRPr="007348AF">
              <w:rPr>
                <w:color w:val="FF0000"/>
                <w:sz w:val="16"/>
                <w:szCs w:val="16"/>
              </w:rPr>
              <w:t>25/1449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8FCEFA" w14:textId="30E6D208" w:rsidR="0067243A" w:rsidRPr="00F94085" w:rsidRDefault="0067243A" w:rsidP="0067243A">
            <w:pPr>
              <w:rPr>
                <w:color w:val="000000" w:themeColor="text1"/>
                <w:kern w:val="24"/>
                <w:sz w:val="16"/>
                <w:szCs w:val="16"/>
              </w:rPr>
            </w:pPr>
            <w:r w:rsidRPr="00F94085">
              <w:rPr>
                <w:color w:val="000000" w:themeColor="text1"/>
                <w:kern w:val="24"/>
                <w:sz w:val="16"/>
                <w:szCs w:val="16"/>
              </w:rPr>
              <w:t>MAPC PASN authentication with public key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43CB0" w14:textId="2E92811C" w:rsidR="0067243A" w:rsidRPr="00F94085" w:rsidRDefault="0067243A" w:rsidP="0067243A">
            <w:pPr>
              <w:rPr>
                <w:color w:val="000000" w:themeColor="text1"/>
                <w:kern w:val="24"/>
                <w:sz w:val="16"/>
                <w:szCs w:val="16"/>
              </w:rPr>
            </w:pPr>
            <w:r w:rsidRPr="00F94085">
              <w:rPr>
                <w:color w:val="000000" w:themeColor="text1"/>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990D0C" w14:textId="46509214"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96486B" w14:textId="68F374DC"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6652083" w14:textId="769A8554"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1496E81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B208" w14:textId="2A02AE4B" w:rsidR="0067243A" w:rsidRPr="00F94085" w:rsidRDefault="0067243A" w:rsidP="0067243A">
            <w:pPr>
              <w:jc w:val="center"/>
              <w:rPr>
                <w:sz w:val="16"/>
                <w:szCs w:val="16"/>
              </w:rPr>
            </w:pPr>
            <w:hyperlink r:id="rId105" w:history="1">
              <w:r w:rsidRPr="00F94085">
                <w:rPr>
                  <w:rStyle w:val="Hyperlink"/>
                  <w:sz w:val="16"/>
                  <w:szCs w:val="16"/>
                </w:rPr>
                <w:t>25/</w:t>
              </w:r>
              <w:r>
                <w:rPr>
                  <w:rStyle w:val="Hyperlink"/>
                  <w:sz w:val="16"/>
                  <w:szCs w:val="16"/>
                </w:rPr>
                <w:t>1015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8AC08" w14:textId="1F3FA178" w:rsidR="0067243A" w:rsidRPr="00F94085" w:rsidRDefault="0067243A" w:rsidP="0067243A">
            <w:pPr>
              <w:rPr>
                <w:color w:val="000000" w:themeColor="text1"/>
                <w:kern w:val="24"/>
                <w:sz w:val="16"/>
                <w:szCs w:val="16"/>
              </w:rPr>
            </w:pPr>
            <w:r w:rsidRPr="00937498">
              <w:rPr>
                <w:color w:val="000000" w:themeColor="text1"/>
                <w:kern w:val="24"/>
                <w:sz w:val="16"/>
                <w:szCs w:val="16"/>
              </w:rPr>
              <w:t>P-EDCA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C818E" w14:textId="68DE4F27" w:rsidR="0067243A" w:rsidRPr="00F94085" w:rsidRDefault="0067243A" w:rsidP="0067243A">
            <w:pPr>
              <w:rPr>
                <w:color w:val="000000" w:themeColor="text1"/>
                <w:kern w:val="24"/>
                <w:sz w:val="16"/>
                <w:szCs w:val="16"/>
              </w:rPr>
            </w:pPr>
            <w:proofErr w:type="spellStart"/>
            <w:r w:rsidRPr="00F94085">
              <w:rPr>
                <w:color w:val="000000" w:themeColor="text1"/>
                <w:kern w:val="24"/>
                <w:sz w:val="16"/>
                <w:szCs w:val="16"/>
              </w:rPr>
              <w:t>Gwangho</w:t>
            </w:r>
            <w:proofErr w:type="spellEnd"/>
            <w:r w:rsidRPr="00F94085">
              <w:rPr>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E578" w14:textId="10370DB1"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A3855" w14:textId="2B150210"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AC00BF0" w14:textId="5FFCF395"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24E29E69"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DA447" w14:textId="2B18EE01" w:rsidR="0067243A" w:rsidRPr="007348AF" w:rsidRDefault="0067243A" w:rsidP="0067243A">
            <w:pPr>
              <w:jc w:val="center"/>
              <w:rPr>
                <w:color w:val="FF0000"/>
                <w:sz w:val="16"/>
                <w:szCs w:val="16"/>
              </w:rPr>
            </w:pPr>
            <w:r w:rsidRPr="007348AF">
              <w:rPr>
                <w:color w:val="FF0000"/>
                <w:sz w:val="16"/>
                <w:szCs w:val="16"/>
              </w:rPr>
              <w:t>25/1450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4130E" w14:textId="5FDFE3F4" w:rsidR="0067243A" w:rsidRPr="00F94085" w:rsidRDefault="0067243A" w:rsidP="0067243A">
            <w:pPr>
              <w:rPr>
                <w:color w:val="000000" w:themeColor="text1"/>
                <w:kern w:val="24"/>
                <w:sz w:val="16"/>
                <w:szCs w:val="16"/>
              </w:rPr>
            </w:pPr>
            <w:r w:rsidRPr="00F94085">
              <w:rPr>
                <w:color w:val="000000" w:themeColor="text1"/>
                <w:kern w:val="24"/>
                <w:sz w:val="16"/>
                <w:szCs w:val="16"/>
              </w:rPr>
              <w:t>P2P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BE310" w14:textId="49366468" w:rsidR="0067243A" w:rsidRPr="00F94085" w:rsidRDefault="0067243A" w:rsidP="0067243A">
            <w:pPr>
              <w:rPr>
                <w:color w:val="000000" w:themeColor="text1"/>
                <w:kern w:val="24"/>
                <w:sz w:val="16"/>
                <w:szCs w:val="16"/>
              </w:rPr>
            </w:pPr>
            <w:proofErr w:type="spellStart"/>
            <w:r w:rsidRPr="00F94085">
              <w:rPr>
                <w:color w:val="000000" w:themeColor="text1"/>
                <w:kern w:val="24"/>
                <w:sz w:val="16"/>
                <w:szCs w:val="16"/>
              </w:rPr>
              <w:t>Zhanjing</w:t>
            </w:r>
            <w:proofErr w:type="spellEnd"/>
            <w:r w:rsidRPr="00F94085">
              <w:rPr>
                <w:color w:val="000000" w:themeColor="text1"/>
                <w:kern w:val="24"/>
                <w:sz w:val="16"/>
                <w:szCs w:val="16"/>
              </w:rPr>
              <w:t xml:space="preserve"> Bao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2DB12" w14:textId="7B4D48E1"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AF77D" w14:textId="51A3C53F"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P2P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84547DC" w14:textId="5530434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5EC012B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3F3AB" w14:textId="1D6F98DC" w:rsidR="0067243A" w:rsidRPr="007348AF" w:rsidRDefault="0067243A" w:rsidP="0067243A">
            <w:pPr>
              <w:jc w:val="center"/>
              <w:rPr>
                <w:color w:val="FF0000"/>
                <w:sz w:val="16"/>
                <w:szCs w:val="16"/>
              </w:rPr>
            </w:pPr>
            <w:r w:rsidRPr="007348AF">
              <w:rPr>
                <w:color w:val="FF0000"/>
                <w:sz w:val="16"/>
                <w:szCs w:val="16"/>
              </w:rPr>
              <w:t>25/1445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07B293" w14:textId="2830D01A" w:rsidR="0067243A" w:rsidRPr="00F94085" w:rsidRDefault="0067243A" w:rsidP="0067243A">
            <w:pPr>
              <w:rPr>
                <w:color w:val="000000" w:themeColor="text1"/>
                <w:kern w:val="24"/>
                <w:sz w:val="16"/>
                <w:szCs w:val="16"/>
              </w:rPr>
            </w:pPr>
            <w:r w:rsidRPr="00F94085">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A87DF" w14:textId="6984566E"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B4104" w14:textId="753EDAEF"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A0979" w14:textId="7334BCE2"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E6A4AB0" w14:textId="493F1C71"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0CE8F5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AA29E" w14:textId="5D47FB4D" w:rsidR="0067243A" w:rsidRPr="007348AF" w:rsidRDefault="0067243A" w:rsidP="0067243A">
            <w:pPr>
              <w:jc w:val="center"/>
              <w:rPr>
                <w:color w:val="FF0000"/>
                <w:sz w:val="16"/>
                <w:szCs w:val="16"/>
              </w:rPr>
            </w:pPr>
            <w:r w:rsidRPr="007348AF">
              <w:rPr>
                <w:color w:val="FF0000"/>
                <w:sz w:val="16"/>
                <w:szCs w:val="16"/>
              </w:rPr>
              <w:t>25/1446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D3A5A" w14:textId="2B38F6C0" w:rsidR="0067243A" w:rsidRPr="00F94085" w:rsidRDefault="0067243A" w:rsidP="0067243A">
            <w:pPr>
              <w:rPr>
                <w:color w:val="000000" w:themeColor="text1"/>
                <w:kern w:val="24"/>
                <w:sz w:val="16"/>
                <w:szCs w:val="16"/>
              </w:rPr>
            </w:pPr>
            <w:r w:rsidRPr="00F94085">
              <w:rPr>
                <w:color w:val="000000" w:themeColor="text1"/>
                <w:kern w:val="24"/>
                <w:sz w:val="16"/>
                <w:szCs w:val="16"/>
              </w:rPr>
              <w:t>CBF frame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455F3" w14:textId="34D34D6F"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24184" w14:textId="07620222"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30B4" w14:textId="0A96FD4A"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C15BBB" w14:textId="5D7FC7AA"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7A14FCD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B2771" w14:textId="2D80961C" w:rsidR="0067243A" w:rsidRPr="007348AF" w:rsidRDefault="0067243A" w:rsidP="0067243A">
            <w:pPr>
              <w:jc w:val="center"/>
              <w:rPr>
                <w:color w:val="FF0000"/>
                <w:sz w:val="16"/>
                <w:szCs w:val="16"/>
              </w:rPr>
            </w:pPr>
            <w:r w:rsidRPr="007348AF">
              <w:rPr>
                <w:color w:val="FF0000"/>
                <w:sz w:val="16"/>
                <w:szCs w:val="16"/>
              </w:rPr>
              <w:t>25/1447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5160E" w14:textId="3E0EE06F" w:rsidR="0067243A" w:rsidRPr="00F94085" w:rsidRDefault="0067243A" w:rsidP="0067243A">
            <w:pPr>
              <w:rPr>
                <w:color w:val="000000" w:themeColor="text1"/>
                <w:kern w:val="24"/>
                <w:sz w:val="16"/>
                <w:szCs w:val="16"/>
              </w:rPr>
            </w:pPr>
            <w:r w:rsidRPr="00F94085">
              <w:rPr>
                <w:color w:val="000000" w:themeColor="text1"/>
                <w:kern w:val="24"/>
                <w:sz w:val="16"/>
                <w:szCs w:val="16"/>
              </w:rPr>
              <w:t>CBF sounding sequence additional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C0887" w14:textId="6F155C52" w:rsidR="0067243A" w:rsidRPr="00F94085" w:rsidRDefault="0067243A" w:rsidP="0067243A">
            <w:pPr>
              <w:rPr>
                <w:color w:val="000000" w:themeColor="text1"/>
                <w:kern w:val="24"/>
                <w:sz w:val="16"/>
                <w:szCs w:val="16"/>
              </w:rPr>
            </w:pPr>
            <w:r w:rsidRPr="00F94085">
              <w:rPr>
                <w:color w:val="000000" w:themeColor="text1"/>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FFD2F" w14:textId="55F876D7"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0BB43" w14:textId="4CEA7956"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39C9BE3" w14:textId="5A3DAD22"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01F4D5E1"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F3AC3" w14:textId="62A74549" w:rsidR="0067243A" w:rsidRPr="007348AF" w:rsidRDefault="0067243A" w:rsidP="0067243A">
            <w:pPr>
              <w:jc w:val="center"/>
              <w:rPr>
                <w:color w:val="FF0000"/>
                <w:sz w:val="16"/>
                <w:szCs w:val="16"/>
              </w:rPr>
            </w:pPr>
            <w:r w:rsidRPr="007348AF">
              <w:rPr>
                <w:color w:val="FF0000"/>
                <w:sz w:val="16"/>
                <w:szCs w:val="16"/>
              </w:rPr>
              <w:t>25/1451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0A61" w14:textId="0D5DE648" w:rsidR="0067243A" w:rsidRPr="00F94085" w:rsidRDefault="0067243A" w:rsidP="0067243A">
            <w:pPr>
              <w:rPr>
                <w:color w:val="000000" w:themeColor="text1"/>
                <w:kern w:val="24"/>
                <w:sz w:val="16"/>
                <w:szCs w:val="16"/>
              </w:rPr>
            </w:pPr>
            <w:r w:rsidRPr="00F94085">
              <w:rPr>
                <w:color w:val="000000" w:themeColor="text1"/>
                <w:kern w:val="24"/>
                <w:sz w:val="16"/>
                <w:szCs w:val="16"/>
              </w:rPr>
              <w:t>MAPC for AP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10646" w14:textId="012F4AD6" w:rsidR="0067243A" w:rsidRPr="00F94085" w:rsidRDefault="0067243A" w:rsidP="0067243A">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A9FDE" w14:textId="7E4BE85E"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3EBD3" w14:textId="2C7EF31D"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95AF850" w14:textId="1D416811"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0FAFB95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D0C9" w14:textId="4619DA16" w:rsidR="0067243A" w:rsidRPr="007348AF" w:rsidRDefault="0067243A" w:rsidP="0067243A">
            <w:pPr>
              <w:jc w:val="center"/>
              <w:rPr>
                <w:color w:val="FF0000"/>
                <w:sz w:val="16"/>
                <w:szCs w:val="16"/>
              </w:rPr>
            </w:pPr>
            <w:r w:rsidRPr="007348AF">
              <w:rPr>
                <w:color w:val="FF0000"/>
                <w:sz w:val="16"/>
                <w:szCs w:val="16"/>
              </w:rPr>
              <w:t>25/1452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F83C5" w14:textId="4C7C7D72" w:rsidR="0067243A" w:rsidRPr="00F94085" w:rsidRDefault="0067243A" w:rsidP="0067243A">
            <w:pPr>
              <w:rPr>
                <w:color w:val="000000" w:themeColor="text1"/>
                <w:kern w:val="24"/>
                <w:sz w:val="16"/>
                <w:szCs w:val="16"/>
              </w:rPr>
            </w:pPr>
            <w:r w:rsidRPr="00F94085">
              <w:rPr>
                <w:color w:val="000000" w:themeColor="text1"/>
                <w:kern w:val="24"/>
                <w:sz w:val="16"/>
                <w:szCs w:val="16"/>
              </w:rPr>
              <w:t>MAPC security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D164" w14:textId="6FB9BBF3" w:rsidR="0067243A" w:rsidRPr="00F94085" w:rsidRDefault="0067243A" w:rsidP="0067243A">
            <w:pPr>
              <w:rPr>
                <w:color w:val="000000" w:themeColor="text1"/>
                <w:kern w:val="24"/>
                <w:sz w:val="16"/>
                <w:szCs w:val="16"/>
              </w:rPr>
            </w:pPr>
            <w:r w:rsidRPr="00F94085">
              <w:rPr>
                <w:color w:val="000000" w:themeColor="text1"/>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3C558" w14:textId="411E56B5"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6768A" w14:textId="0E6D8B74"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04E8776" w14:textId="1B8BAA33"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31CAD197"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55794" w14:textId="1140D9F1" w:rsidR="0067243A" w:rsidRPr="007348AF" w:rsidRDefault="0067243A" w:rsidP="0067243A">
            <w:pPr>
              <w:jc w:val="center"/>
              <w:rPr>
                <w:color w:val="FF0000"/>
                <w:sz w:val="16"/>
                <w:szCs w:val="16"/>
              </w:rPr>
            </w:pPr>
            <w:r w:rsidRPr="007348AF">
              <w:rPr>
                <w:color w:val="FF0000"/>
                <w:sz w:val="16"/>
                <w:szCs w:val="16"/>
              </w:rPr>
              <w:t>25/1267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DABF9" w14:textId="7E851E82" w:rsidR="0067243A" w:rsidRPr="00F94085" w:rsidRDefault="0067243A" w:rsidP="0067243A">
            <w:pPr>
              <w:rPr>
                <w:color w:val="000000" w:themeColor="text1"/>
                <w:kern w:val="24"/>
                <w:sz w:val="16"/>
                <w:szCs w:val="16"/>
              </w:rPr>
            </w:pPr>
            <w:r w:rsidRPr="00F94085">
              <w:rPr>
                <w:color w:val="000000" w:themeColor="text1"/>
                <w:kern w:val="24"/>
                <w:sz w:val="16"/>
                <w:szCs w:val="16"/>
              </w:rPr>
              <w:t>Dynamic Unavailability Announcement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B35D0" w14:textId="663F289B" w:rsidR="0067243A" w:rsidRPr="00F94085" w:rsidRDefault="0067243A" w:rsidP="0067243A">
            <w:pPr>
              <w:rPr>
                <w:color w:val="000000" w:themeColor="text1"/>
                <w:kern w:val="24"/>
                <w:sz w:val="16"/>
                <w:szCs w:val="16"/>
              </w:rPr>
            </w:pPr>
            <w:r w:rsidRPr="00F94085">
              <w:rPr>
                <w:color w:val="000000" w:themeColor="text1"/>
                <w:kern w:val="24"/>
                <w:sz w:val="16"/>
                <w:szCs w:val="16"/>
              </w:rPr>
              <w:t>Manasi Ekkundi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C5BE8" w14:textId="187D99FD"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EAA20" w14:textId="5C28C5D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821551A" w14:textId="3EEA411B" w:rsidR="0067243A" w:rsidRPr="00F94085" w:rsidRDefault="0067243A" w:rsidP="0067243A">
            <w:pPr>
              <w:jc w:val="center"/>
              <w:rPr>
                <w:color w:val="000000" w:themeColor="text1"/>
                <w:kern w:val="24"/>
                <w:sz w:val="16"/>
                <w:szCs w:val="16"/>
              </w:rPr>
            </w:pPr>
            <w:r w:rsidRPr="00F94085">
              <w:rPr>
                <w:color w:val="000000" w:themeColor="text1"/>
                <w:kern w:val="24"/>
                <w:sz w:val="16"/>
                <w:szCs w:val="16"/>
              </w:rPr>
              <w:t>MAC</w:t>
            </w:r>
          </w:p>
        </w:tc>
      </w:tr>
      <w:tr w:rsidR="0067243A" w:rsidRPr="00BC5BE9" w14:paraId="6519EC92"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E3EFF" w14:textId="0477EC32" w:rsidR="0067243A" w:rsidRPr="007348AF" w:rsidRDefault="0067243A" w:rsidP="0067243A">
            <w:pPr>
              <w:jc w:val="center"/>
              <w:rPr>
                <w:color w:val="FF0000"/>
                <w:sz w:val="16"/>
                <w:szCs w:val="16"/>
              </w:rPr>
            </w:pPr>
            <w:r w:rsidRPr="007348AF">
              <w:rPr>
                <w:color w:val="FF0000"/>
                <w:sz w:val="16"/>
                <w:szCs w:val="16"/>
              </w:rPr>
              <w:t>25/1331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3AE01" w14:textId="69F19C38" w:rsidR="0067243A" w:rsidRPr="00F94085" w:rsidRDefault="0067243A" w:rsidP="0067243A">
            <w:pPr>
              <w:rPr>
                <w:color w:val="000000" w:themeColor="text1"/>
                <w:kern w:val="24"/>
                <w:sz w:val="16"/>
                <w:szCs w:val="16"/>
              </w:rPr>
            </w:pPr>
            <w:r w:rsidRPr="00117372">
              <w:rPr>
                <w:color w:val="000000" w:themeColor="text1"/>
                <w:kern w:val="24"/>
                <w:sz w:val="16"/>
                <w:szCs w:val="16"/>
              </w:rPr>
              <w:t>Open Points in the CBF Sequence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72F62" w14:textId="67041CDE"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1A656" w14:textId="5190D293" w:rsidR="0067243A" w:rsidRPr="00F94085" w:rsidRDefault="0067243A" w:rsidP="0067243A">
            <w:pPr>
              <w:pStyle w:val="NormalWeb"/>
              <w:spacing w:before="0" w:beforeAutospacing="0" w:after="0" w:afterAutospacing="0"/>
              <w:jc w:val="center"/>
              <w:rPr>
                <w:color w:val="000000" w:themeColor="text1"/>
                <w:kern w:val="24"/>
                <w:sz w:val="16"/>
                <w:szCs w:val="16"/>
              </w:rPr>
            </w:pPr>
            <w:r w:rsidRPr="00F94085">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6DBA7" w14:textId="3BEB36B5"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256829" w14:textId="499E8768" w:rsidR="0067243A" w:rsidRPr="00F94085" w:rsidRDefault="0067243A" w:rsidP="0067243A">
            <w:pPr>
              <w:jc w:val="center"/>
              <w:rPr>
                <w:color w:val="000000" w:themeColor="text1"/>
                <w:kern w:val="24"/>
                <w:sz w:val="16"/>
                <w:szCs w:val="16"/>
              </w:rPr>
            </w:pPr>
            <w:r w:rsidRPr="00F94085">
              <w:rPr>
                <w:rFonts w:eastAsia="MS Gothic"/>
                <w:color w:val="000000"/>
                <w:kern w:val="24"/>
                <w:sz w:val="16"/>
                <w:szCs w:val="16"/>
              </w:rPr>
              <w:t>MAC</w:t>
            </w:r>
          </w:p>
        </w:tc>
      </w:tr>
      <w:tr w:rsidR="0067243A" w:rsidRPr="00BC5BE9" w14:paraId="25507CD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58AA9" w14:textId="30D3B2A4" w:rsidR="0067243A" w:rsidRPr="007348AF" w:rsidRDefault="0067243A" w:rsidP="0067243A">
            <w:pPr>
              <w:jc w:val="center"/>
              <w:rPr>
                <w:color w:val="FF0000"/>
                <w:sz w:val="16"/>
                <w:szCs w:val="16"/>
              </w:rPr>
            </w:pPr>
            <w:r w:rsidRPr="007348AF">
              <w:rPr>
                <w:color w:val="FF0000"/>
                <w:sz w:val="16"/>
                <w:szCs w:val="16"/>
              </w:rPr>
              <w:t>25/1453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54545" w14:textId="01C6FF90" w:rsidR="0067243A" w:rsidRPr="00F94085" w:rsidRDefault="0067243A" w:rsidP="0067243A">
            <w:pPr>
              <w:rPr>
                <w:color w:val="000000" w:themeColor="text1"/>
                <w:kern w:val="24"/>
                <w:sz w:val="16"/>
                <w:szCs w:val="16"/>
              </w:rPr>
            </w:pPr>
            <w:r w:rsidRPr="00117372">
              <w:rPr>
                <w:color w:val="000000" w:themeColor="text1"/>
                <w:kern w:val="24"/>
                <w:sz w:val="16"/>
                <w:szCs w:val="16"/>
              </w:rPr>
              <w:t>ICR Configuration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F33AC" w14:textId="6FC9A639"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E0B86" w14:textId="3109699D"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FCCF" w14:textId="51257EE8"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6B3EAE" w14:textId="26826013"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192FD45"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1A75" w14:textId="12B62C56" w:rsidR="0067243A" w:rsidRPr="007348AF" w:rsidRDefault="0067243A" w:rsidP="0067243A">
            <w:pPr>
              <w:jc w:val="center"/>
              <w:rPr>
                <w:color w:val="FF0000"/>
                <w:sz w:val="16"/>
                <w:szCs w:val="16"/>
              </w:rPr>
            </w:pPr>
            <w:r w:rsidRPr="007348AF">
              <w:rPr>
                <w:color w:val="FF0000"/>
                <w:sz w:val="16"/>
                <w:szCs w:val="16"/>
              </w:rPr>
              <w:t>25/1454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AAC3" w14:textId="09819F1E" w:rsidR="0067243A" w:rsidRPr="00F94085" w:rsidRDefault="0067243A" w:rsidP="0067243A">
            <w:pPr>
              <w:rPr>
                <w:color w:val="000000" w:themeColor="text1"/>
                <w:kern w:val="24"/>
                <w:sz w:val="16"/>
                <w:szCs w:val="16"/>
              </w:rPr>
            </w:pPr>
            <w:r w:rsidRPr="00117372">
              <w:rPr>
                <w:color w:val="000000" w:themeColor="text1"/>
                <w:kern w:val="24"/>
                <w:sz w:val="16"/>
                <w:szCs w:val="16"/>
              </w:rPr>
              <w:t>TXOP Protection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5AD6C" w14:textId="25FADC0F" w:rsidR="0067243A" w:rsidRPr="00F94085" w:rsidRDefault="0067243A" w:rsidP="0067243A">
            <w:pPr>
              <w:rPr>
                <w:color w:val="000000" w:themeColor="text1"/>
                <w:kern w:val="24"/>
                <w:sz w:val="16"/>
                <w:szCs w:val="16"/>
              </w:rPr>
            </w:pPr>
            <w:r w:rsidRPr="00117372">
              <w:rPr>
                <w:color w:val="000000" w:themeColor="text1"/>
                <w:kern w:val="24"/>
                <w:sz w:val="16"/>
                <w:szCs w:val="16"/>
              </w:rPr>
              <w:t>Dana</w:t>
            </w:r>
            <w:r>
              <w:rPr>
                <w:color w:val="000000" w:themeColor="text1"/>
                <w:kern w:val="24"/>
                <w:sz w:val="16"/>
                <w:szCs w:val="16"/>
              </w:rPr>
              <w:t xml:space="preserve"> </w:t>
            </w:r>
            <w:proofErr w:type="spellStart"/>
            <w:r w:rsidRPr="00117372">
              <w:rPr>
                <w:color w:val="000000" w:themeColor="text1"/>
                <w:kern w:val="24"/>
                <w:sz w:val="16"/>
                <w:szCs w:val="16"/>
              </w:rPr>
              <w:t>Ciochina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BAACA5" w14:textId="1DC0A1F1"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E40CA" w14:textId="0211646F"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4B8828D3" w14:textId="7046AD8B"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69840E0C"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B1902" w14:textId="0603CCD5" w:rsidR="0067243A" w:rsidRPr="007348AF" w:rsidRDefault="0067243A" w:rsidP="0067243A">
            <w:pPr>
              <w:jc w:val="center"/>
              <w:rPr>
                <w:color w:val="FF0000"/>
                <w:sz w:val="16"/>
                <w:szCs w:val="16"/>
              </w:rPr>
            </w:pPr>
            <w:r w:rsidRPr="007348AF">
              <w:rPr>
                <w:color w:val="FF0000"/>
                <w:sz w:val="16"/>
                <w:szCs w:val="16"/>
              </w:rPr>
              <w:t>25/1382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B2C82" w14:textId="49BEC801" w:rsidR="0067243A" w:rsidRPr="00F94085" w:rsidRDefault="0067243A" w:rsidP="0067243A">
            <w:pPr>
              <w:rPr>
                <w:color w:val="000000" w:themeColor="text1"/>
                <w:kern w:val="24"/>
                <w:sz w:val="16"/>
                <w:szCs w:val="16"/>
              </w:rPr>
            </w:pPr>
            <w:r w:rsidRPr="00D30100">
              <w:rPr>
                <w:color w:val="000000" w:themeColor="text1"/>
                <w:kern w:val="24"/>
                <w:sz w:val="16"/>
                <w:szCs w:val="16"/>
              </w:rPr>
              <w:t>Flexible MBSSID Set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773558" w14:textId="411B75E8"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63AB3" w14:textId="560E16EB"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B4AD" w14:textId="504D5D11" w:rsidR="0067243A" w:rsidRPr="00F94085" w:rsidRDefault="0067243A" w:rsidP="0067243A">
            <w:pPr>
              <w:jc w:val="center"/>
              <w:rPr>
                <w:color w:val="000000" w:themeColor="text1"/>
                <w:kern w:val="24"/>
                <w:sz w:val="16"/>
                <w:szCs w:val="16"/>
              </w:rPr>
            </w:pPr>
            <w:r>
              <w:rPr>
                <w:rFonts w:eastAsia="MS Gothic"/>
                <w:color w:val="000000"/>
                <w:kern w:val="24"/>
                <w:sz w:val="16"/>
                <w:szCs w:val="16"/>
              </w:rPr>
              <w:t>MBSSID</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8E2DEA" w14:textId="7F7DFADD"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3F60B31B"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BCA5D" w14:textId="5B6897BE" w:rsidR="0067243A" w:rsidRPr="007348AF" w:rsidRDefault="0067243A" w:rsidP="0067243A">
            <w:pPr>
              <w:jc w:val="center"/>
              <w:rPr>
                <w:color w:val="FF0000"/>
                <w:sz w:val="16"/>
                <w:szCs w:val="16"/>
              </w:rPr>
            </w:pPr>
            <w:r w:rsidRPr="007348AF">
              <w:rPr>
                <w:color w:val="FF0000"/>
                <w:sz w:val="16"/>
                <w:szCs w:val="16"/>
              </w:rPr>
              <w:t>25/1455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F1538" w14:textId="20FE7C45" w:rsidR="0067243A" w:rsidRPr="00F94085" w:rsidRDefault="0067243A" w:rsidP="0067243A">
            <w:pPr>
              <w:rPr>
                <w:color w:val="000000" w:themeColor="text1"/>
                <w:kern w:val="24"/>
                <w:sz w:val="16"/>
                <w:szCs w:val="16"/>
              </w:rPr>
            </w:pPr>
            <w:r w:rsidRPr="00D30100">
              <w:rPr>
                <w:color w:val="000000" w:themeColor="text1"/>
                <w:kern w:val="24"/>
                <w:sz w:val="16"/>
                <w:szCs w:val="16"/>
              </w:rPr>
              <w:t>TPE Signaling for 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DF178" w14:textId="15D4A758"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354032" w14:textId="1F0DE926"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C6919" w14:textId="5C890AAB" w:rsidR="0067243A" w:rsidRPr="00F94085" w:rsidRDefault="0067243A" w:rsidP="0067243A">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E88C0FE" w14:textId="29A3FE9B"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AD6FAED"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3DCAF" w14:textId="1CD71F71" w:rsidR="0067243A" w:rsidRPr="007348AF" w:rsidRDefault="0067243A" w:rsidP="0067243A">
            <w:pPr>
              <w:jc w:val="center"/>
              <w:rPr>
                <w:color w:val="FF0000"/>
                <w:sz w:val="16"/>
                <w:szCs w:val="16"/>
              </w:rPr>
            </w:pPr>
            <w:r w:rsidRPr="007348AF">
              <w:rPr>
                <w:color w:val="FF0000"/>
                <w:sz w:val="16"/>
                <w:szCs w:val="16"/>
              </w:rPr>
              <w:t>25/1456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62986" w14:textId="771016E7" w:rsidR="0067243A" w:rsidRPr="00F94085" w:rsidRDefault="0067243A" w:rsidP="0067243A">
            <w:pPr>
              <w:rPr>
                <w:color w:val="000000" w:themeColor="text1"/>
                <w:kern w:val="24"/>
                <w:sz w:val="16"/>
                <w:szCs w:val="16"/>
              </w:rPr>
            </w:pPr>
            <w:r w:rsidRPr="00D30100">
              <w:rPr>
                <w:color w:val="000000" w:themeColor="text1"/>
                <w:kern w:val="24"/>
                <w:sz w:val="16"/>
                <w:szCs w:val="16"/>
              </w:rPr>
              <w:t>DBE Operation with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3CE93" w14:textId="1A249DCF" w:rsidR="0067243A" w:rsidRPr="00F94085" w:rsidRDefault="0067243A" w:rsidP="0067243A">
            <w:pPr>
              <w:rPr>
                <w:color w:val="000000" w:themeColor="text1"/>
                <w:kern w:val="24"/>
                <w:sz w:val="16"/>
                <w:szCs w:val="16"/>
              </w:rPr>
            </w:pPr>
            <w:r w:rsidRPr="00B45E1B">
              <w:rPr>
                <w:color w:val="000000" w:themeColor="text1"/>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8AF86" w14:textId="136B4C10" w:rsidR="0067243A" w:rsidRPr="00F94085" w:rsidRDefault="0067243A" w:rsidP="0067243A">
            <w:pPr>
              <w:pStyle w:val="NormalWeb"/>
              <w:spacing w:before="0" w:beforeAutospacing="0" w:after="0" w:afterAutospacing="0"/>
              <w:jc w:val="center"/>
              <w:rPr>
                <w:color w:val="000000" w:themeColor="text1"/>
                <w:kern w:val="24"/>
                <w:sz w:val="16"/>
                <w:szCs w:val="16"/>
              </w:rPr>
            </w:pPr>
            <w:r w:rsidRPr="002B5E46">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28484" w14:textId="1A74A920" w:rsidR="0067243A" w:rsidRPr="00F94085" w:rsidRDefault="0067243A" w:rsidP="0067243A">
            <w:pPr>
              <w:jc w:val="center"/>
              <w:rPr>
                <w:color w:val="000000" w:themeColor="text1"/>
                <w:kern w:val="24"/>
                <w:sz w:val="16"/>
                <w:szCs w:val="16"/>
              </w:rPr>
            </w:pPr>
            <w:r>
              <w:rPr>
                <w:rFonts w:eastAsia="MS Gothic"/>
                <w:color w:val="000000"/>
                <w:kern w:val="24"/>
                <w:sz w:val="16"/>
                <w:szCs w:val="16"/>
              </w:rPr>
              <w:t>DBE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89297D1" w14:textId="5B509F44" w:rsidR="0067243A" w:rsidRPr="00F94085" w:rsidRDefault="0067243A" w:rsidP="0067243A">
            <w:pPr>
              <w:jc w:val="center"/>
              <w:rPr>
                <w:color w:val="000000" w:themeColor="text1"/>
                <w:kern w:val="24"/>
                <w:sz w:val="16"/>
                <w:szCs w:val="16"/>
              </w:rPr>
            </w:pPr>
            <w:r w:rsidRPr="002B5E46">
              <w:rPr>
                <w:rFonts w:eastAsia="MS Gothic"/>
                <w:color w:val="000000"/>
                <w:kern w:val="24"/>
                <w:sz w:val="16"/>
                <w:szCs w:val="16"/>
              </w:rPr>
              <w:t>MAC</w:t>
            </w:r>
          </w:p>
        </w:tc>
      </w:tr>
      <w:tr w:rsidR="0067243A" w:rsidRPr="00BC5BE9" w14:paraId="4AFD7DA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334F" w14:textId="5F6ECDD5"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E360B" w14:textId="1E242259" w:rsidR="0067243A" w:rsidRPr="008A660C" w:rsidRDefault="0067243A" w:rsidP="0067243A">
            <w:pPr>
              <w:rPr>
                <w:color w:val="000000" w:themeColor="text1"/>
                <w:kern w:val="24"/>
                <w:sz w:val="16"/>
                <w:szCs w:val="16"/>
              </w:rPr>
            </w:pPr>
            <w:r w:rsidRPr="008A660C">
              <w:rPr>
                <w:color w:val="000000" w:themeColor="text1"/>
                <w:kern w:val="24"/>
                <w:sz w:val="16"/>
                <w:szCs w:val="16"/>
              </w:rPr>
              <w:t xml:space="preserve">DPS </w:t>
            </w:r>
            <w:r>
              <w:rPr>
                <w:color w:val="000000" w:themeColor="text1"/>
                <w:kern w:val="24"/>
                <w:sz w:val="16"/>
                <w:szCs w:val="16"/>
              </w:rPr>
              <w:t>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BFD65" w14:textId="4E78E5ED"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4C46A" w14:textId="452B0EE9"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FDD3E" w14:textId="28625810" w:rsidR="0067243A" w:rsidRPr="008A660C" w:rsidRDefault="0067243A" w:rsidP="0067243A">
            <w:pPr>
              <w:jc w:val="center"/>
              <w:rPr>
                <w:color w:val="000000" w:themeColor="text1"/>
                <w:kern w:val="24"/>
                <w:sz w:val="16"/>
                <w:szCs w:val="16"/>
              </w:rPr>
            </w:pPr>
            <w:r>
              <w:rPr>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D5758FB" w14:textId="7D8ACE4E"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3BE5DDE2"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991C8" w14:textId="6E742F72"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A8F01" w14:textId="62940165" w:rsidR="0067243A" w:rsidRPr="008A660C" w:rsidRDefault="0067243A" w:rsidP="0067243A">
            <w:pPr>
              <w:rPr>
                <w:color w:val="000000" w:themeColor="text1"/>
                <w:kern w:val="24"/>
                <w:sz w:val="16"/>
                <w:szCs w:val="16"/>
              </w:rPr>
            </w:pPr>
            <w:r w:rsidRPr="008A660C">
              <w:rPr>
                <w:color w:val="000000" w:themeColor="text1"/>
                <w:kern w:val="24"/>
                <w:sz w:val="16"/>
                <w:szCs w:val="16"/>
              </w:rPr>
              <w:t>NPCA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D022F" w14:textId="0F1984D3"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9C9B2" w14:textId="1FE7D10B"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B9EFB" w14:textId="4A0D9E07" w:rsidR="0067243A" w:rsidRPr="008A660C" w:rsidRDefault="0067243A" w:rsidP="0067243A">
            <w:pPr>
              <w:jc w:val="center"/>
              <w:rPr>
                <w:color w:val="000000" w:themeColor="text1"/>
                <w:kern w:val="24"/>
                <w:sz w:val="16"/>
                <w:szCs w:val="16"/>
              </w:rPr>
            </w:pPr>
            <w:r>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371F03E9" w14:textId="6C369C90"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351CE77D"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7DF194" w14:textId="7D6E0B10"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9A9BD" w14:textId="41A6F60D" w:rsidR="0067243A" w:rsidRPr="008A660C" w:rsidRDefault="0067243A" w:rsidP="0067243A">
            <w:pPr>
              <w:rPr>
                <w:color w:val="000000" w:themeColor="text1"/>
                <w:kern w:val="24"/>
                <w:sz w:val="16"/>
                <w:szCs w:val="16"/>
              </w:rPr>
            </w:pPr>
            <w:r w:rsidRPr="008A660C">
              <w:rPr>
                <w:color w:val="000000" w:themeColor="text1"/>
                <w:kern w:val="24"/>
                <w:sz w:val="16"/>
                <w:szCs w:val="16"/>
              </w:rPr>
              <w:t>DSO optimizations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16B96" w14:textId="61095051"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92E9D" w14:textId="1B4B6904"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FDB3" w14:textId="03B29B0A" w:rsidR="0067243A" w:rsidRPr="008A660C" w:rsidRDefault="0067243A" w:rsidP="0067243A">
            <w:pPr>
              <w:jc w:val="center"/>
              <w:rPr>
                <w:color w:val="000000" w:themeColor="text1"/>
                <w:kern w:val="24"/>
                <w:sz w:val="16"/>
                <w:szCs w:val="16"/>
              </w:rPr>
            </w:pPr>
            <w:r>
              <w:rPr>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4EA8C81" w14:textId="16A8F49F"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0AD8206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69D9" w14:textId="34A52995"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E6F98" w14:textId="6B055C30" w:rsidR="0067243A" w:rsidRPr="008A660C" w:rsidRDefault="0067243A" w:rsidP="0067243A">
            <w:pPr>
              <w:rPr>
                <w:color w:val="000000" w:themeColor="text1"/>
                <w:kern w:val="24"/>
                <w:sz w:val="16"/>
                <w:szCs w:val="16"/>
              </w:rPr>
            </w:pPr>
            <w:r w:rsidRPr="008A660C">
              <w:rPr>
                <w:color w:val="000000" w:themeColor="text1"/>
                <w:kern w:val="24"/>
                <w:sz w:val="16"/>
                <w:szCs w:val="16"/>
              </w:rPr>
              <w:t>Co-BF/Co-SR frame exchange sequence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BD1D1" w14:textId="3D5B2013"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D103A" w14:textId="37088603"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379E" w14:textId="09B31233" w:rsidR="0067243A" w:rsidRPr="008A660C" w:rsidRDefault="0067243A" w:rsidP="0067243A">
            <w:pPr>
              <w:jc w:val="center"/>
              <w:rPr>
                <w:color w:val="000000" w:themeColor="text1"/>
                <w:kern w:val="24"/>
                <w:sz w:val="16"/>
                <w:szCs w:val="16"/>
              </w:rPr>
            </w:pPr>
            <w:r>
              <w:rPr>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BC68B3A" w14:textId="2F518F98"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1FAB499B"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F5A99" w14:textId="6F70E28D"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350E4" w14:textId="48E33E94" w:rsidR="0067243A" w:rsidRPr="008A660C" w:rsidRDefault="0067243A" w:rsidP="0067243A">
            <w:pPr>
              <w:rPr>
                <w:color w:val="000000" w:themeColor="text1"/>
                <w:kern w:val="24"/>
                <w:sz w:val="16"/>
                <w:szCs w:val="16"/>
              </w:rPr>
            </w:pPr>
            <w:r w:rsidRPr="008A660C">
              <w:rPr>
                <w:color w:val="000000" w:themeColor="text1"/>
                <w:kern w:val="24"/>
                <w:sz w:val="16"/>
                <w:szCs w:val="16"/>
              </w:rPr>
              <w:t>MAPC negotiation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DBDF" w14:textId="6BEA3AE9" w:rsidR="0067243A" w:rsidRPr="008A660C" w:rsidRDefault="0067243A" w:rsidP="0067243A">
            <w:pPr>
              <w:rPr>
                <w:color w:val="000000" w:themeColor="text1"/>
                <w:kern w:val="24"/>
                <w:sz w:val="16"/>
                <w:szCs w:val="16"/>
              </w:rPr>
            </w:pPr>
            <w:r w:rsidRPr="008A660C">
              <w:rPr>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9D7D3" w14:textId="5D09E679"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97D03" w14:textId="6B98D522" w:rsidR="0067243A" w:rsidRPr="008A660C" w:rsidRDefault="0067243A" w:rsidP="0067243A">
            <w:pPr>
              <w:jc w:val="center"/>
              <w:rPr>
                <w:color w:val="000000" w:themeColor="text1"/>
                <w:kern w:val="24"/>
                <w:sz w:val="16"/>
                <w:szCs w:val="16"/>
              </w:rPr>
            </w:pPr>
            <w:r>
              <w:rPr>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9BDC13F" w14:textId="727D5824"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20648A94" w14:textId="77777777" w:rsidTr="00F407C2">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3903C" w14:textId="0332B2B8" w:rsidR="0067243A" w:rsidRPr="007348AF" w:rsidRDefault="0067243A" w:rsidP="0067243A">
            <w:pPr>
              <w:jc w:val="center"/>
              <w:rPr>
                <w:color w:val="FF0000"/>
                <w:sz w:val="16"/>
                <w:szCs w:val="16"/>
              </w:rPr>
            </w:pPr>
            <w:r w:rsidRPr="007348AF">
              <w:rPr>
                <w:color w:val="FF0000"/>
                <w:sz w:val="16"/>
                <w:szCs w:val="16"/>
              </w:rPr>
              <w:t>25/</w:t>
            </w:r>
            <w:r>
              <w:rPr>
                <w:color w:val="FF0000"/>
                <w:sz w:val="16"/>
                <w:szCs w:val="16"/>
              </w:rPr>
              <w:t>1467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107DE" w14:textId="50E48510" w:rsidR="0067243A" w:rsidRPr="008A660C" w:rsidRDefault="0067243A" w:rsidP="0067243A">
            <w:pPr>
              <w:rPr>
                <w:color w:val="000000" w:themeColor="text1"/>
                <w:kern w:val="24"/>
                <w:sz w:val="16"/>
                <w:szCs w:val="16"/>
              </w:rPr>
            </w:pPr>
            <w:r w:rsidRPr="008A660C">
              <w:rPr>
                <w:color w:val="000000" w:themeColor="text1"/>
                <w:kern w:val="24"/>
                <w:sz w:val="16"/>
                <w:szCs w:val="16"/>
              </w:rPr>
              <w:t>Co-TDMA further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7A0B8" w14:textId="7CA5BD78" w:rsidR="0067243A" w:rsidRPr="008A660C" w:rsidRDefault="0067243A" w:rsidP="0067243A">
            <w:pPr>
              <w:rPr>
                <w:color w:val="000000" w:themeColor="text1"/>
                <w:kern w:val="24"/>
                <w:sz w:val="16"/>
                <w:szCs w:val="16"/>
              </w:rPr>
            </w:pPr>
            <w:r w:rsidRPr="008A660C">
              <w:rPr>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DA136" w14:textId="5FDB9170" w:rsidR="0067243A" w:rsidRPr="008A660C" w:rsidRDefault="0067243A" w:rsidP="0067243A">
            <w:pPr>
              <w:pStyle w:val="NormalWeb"/>
              <w:spacing w:before="0" w:beforeAutospacing="0" w:after="0" w:afterAutospacing="0"/>
              <w:jc w:val="center"/>
              <w:rPr>
                <w:color w:val="000000" w:themeColor="text1"/>
                <w:kern w:val="24"/>
                <w:sz w:val="16"/>
                <w:szCs w:val="16"/>
              </w:rPr>
            </w:pPr>
            <w:r w:rsidRPr="008C147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E83D0" w14:textId="1DDFC276" w:rsidR="0067243A" w:rsidRPr="008A660C" w:rsidRDefault="0067243A" w:rsidP="0067243A">
            <w:pPr>
              <w:jc w:val="center"/>
              <w:rPr>
                <w:color w:val="000000" w:themeColor="text1"/>
                <w:kern w:val="24"/>
                <w:sz w:val="16"/>
                <w:szCs w:val="16"/>
              </w:rPr>
            </w:pPr>
            <w:r>
              <w:rPr>
                <w:color w:val="000000" w:themeColor="text1"/>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CE38B51" w14:textId="61BFB03D" w:rsidR="0067243A" w:rsidRPr="008A660C" w:rsidRDefault="0067243A" w:rsidP="0067243A">
            <w:pPr>
              <w:jc w:val="center"/>
              <w:rPr>
                <w:color w:val="000000" w:themeColor="text1"/>
                <w:kern w:val="24"/>
                <w:sz w:val="16"/>
                <w:szCs w:val="16"/>
              </w:rPr>
            </w:pPr>
            <w:r>
              <w:rPr>
                <w:color w:val="000000" w:themeColor="text1"/>
                <w:kern w:val="24"/>
                <w:sz w:val="16"/>
                <w:szCs w:val="16"/>
              </w:rPr>
              <w:t>MAC</w:t>
            </w:r>
          </w:p>
        </w:tc>
      </w:tr>
      <w:tr w:rsidR="0067243A" w:rsidRPr="00BC5BE9" w14:paraId="0DC449F1" w14:textId="77777777" w:rsidTr="00D25F33">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615F0" w14:textId="4EDA0DC0" w:rsidR="0067243A" w:rsidRPr="00BB7021" w:rsidRDefault="0067243A" w:rsidP="0067243A">
            <w:pPr>
              <w:jc w:val="center"/>
              <w:rPr>
                <w:b/>
                <w:bCs/>
                <w:color w:val="000000" w:themeColor="text1"/>
                <w:kern w:val="24"/>
                <w:sz w:val="16"/>
                <w:szCs w:val="16"/>
              </w:rPr>
            </w:pPr>
            <w:r>
              <w:rPr>
                <w:b/>
                <w:bCs/>
                <w:color w:val="000000" w:themeColor="text1"/>
                <w:kern w:val="24"/>
                <w:sz w:val="16"/>
                <w:szCs w:val="16"/>
              </w:rPr>
              <w:t xml:space="preserve">Received </w:t>
            </w:r>
            <w:r w:rsidRPr="00BB7021">
              <w:rPr>
                <w:b/>
                <w:bCs/>
                <w:color w:val="000000" w:themeColor="text1"/>
                <w:kern w:val="24"/>
                <w:sz w:val="16"/>
                <w:szCs w:val="16"/>
              </w:rPr>
              <w:t>After August 17</w:t>
            </w:r>
            <w:r w:rsidRPr="00BB7021">
              <w:rPr>
                <w:b/>
                <w:bCs/>
                <w:color w:val="000000" w:themeColor="text1"/>
                <w:kern w:val="24"/>
                <w:sz w:val="16"/>
                <w:szCs w:val="16"/>
                <w:vertAlign w:val="superscript"/>
              </w:rPr>
              <w:t>th</w:t>
            </w:r>
            <w:r w:rsidRPr="00BB7021">
              <w:rPr>
                <w:b/>
                <w:bCs/>
                <w:color w:val="000000" w:themeColor="text1"/>
                <w:kern w:val="24"/>
                <w:sz w:val="16"/>
                <w:szCs w:val="16"/>
              </w:rPr>
              <w:t xml:space="preserve"> Deadline.</w:t>
            </w:r>
          </w:p>
        </w:tc>
      </w:tr>
      <w:tr w:rsidR="0067243A" w:rsidRPr="00BC5BE9" w14:paraId="0B3C3F2C"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515AC" w14:textId="6D1E4DEC" w:rsidR="0067243A" w:rsidRPr="007348AF" w:rsidRDefault="0067243A" w:rsidP="0067243A">
            <w:pPr>
              <w:jc w:val="center"/>
              <w:rPr>
                <w:color w:val="FF0000"/>
                <w:sz w:val="16"/>
                <w:szCs w:val="16"/>
              </w:rPr>
            </w:pPr>
            <w:r w:rsidRPr="007348AF">
              <w:rPr>
                <w:color w:val="FF0000"/>
                <w:sz w:val="16"/>
                <w:szCs w:val="16"/>
              </w:rPr>
              <w:t>25/0184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D5362" w14:textId="08DDAC6F" w:rsidR="0067243A" w:rsidRPr="001C7789" w:rsidRDefault="0067243A" w:rsidP="0067243A">
            <w:pPr>
              <w:rPr>
                <w:color w:val="000000" w:themeColor="text1"/>
                <w:kern w:val="24"/>
                <w:sz w:val="16"/>
                <w:szCs w:val="16"/>
              </w:rPr>
            </w:pPr>
            <w:r w:rsidRPr="001C7789">
              <w:rPr>
                <w:color w:val="000000" w:themeColor="text1"/>
                <w:kern w:val="24"/>
                <w:sz w:val="16"/>
                <w:szCs w:val="16"/>
              </w:rPr>
              <w:t>Channel Measurement 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49FA9" w14:textId="55D215EB" w:rsidR="0067243A" w:rsidRPr="001C7789" w:rsidRDefault="0067243A" w:rsidP="0067243A">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DCDB0" w14:textId="5BDB8D9B"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8DB16" w14:textId="098D78A6"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E69C877" w14:textId="5F525610"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473C4548" w14:textId="77777777" w:rsidTr="006A170F">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02878" w14:textId="082DCA86" w:rsidR="0067243A" w:rsidRPr="007348AF" w:rsidRDefault="0067243A" w:rsidP="0067243A">
            <w:pPr>
              <w:jc w:val="center"/>
              <w:rPr>
                <w:color w:val="FF0000"/>
                <w:sz w:val="16"/>
                <w:szCs w:val="16"/>
              </w:rPr>
            </w:pPr>
            <w:r w:rsidRPr="007348AF">
              <w:rPr>
                <w:color w:val="FF0000"/>
                <w:sz w:val="16"/>
                <w:szCs w:val="16"/>
              </w:rPr>
              <w:t>25/1458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D40E3" w14:textId="38997F17" w:rsidR="0067243A" w:rsidRPr="001C7789" w:rsidRDefault="0067243A" w:rsidP="0067243A">
            <w:pPr>
              <w:rPr>
                <w:color w:val="000000" w:themeColor="text1"/>
                <w:kern w:val="24"/>
                <w:sz w:val="16"/>
                <w:szCs w:val="16"/>
              </w:rPr>
            </w:pPr>
            <w:r w:rsidRPr="001C7789">
              <w:rPr>
                <w:color w:val="000000" w:themeColor="text1"/>
                <w:kern w:val="24"/>
                <w:sz w:val="16"/>
                <w:szCs w:val="16"/>
              </w:rPr>
              <w:t xml:space="preserve">Unavailability reporting </w:t>
            </w:r>
            <w:proofErr w:type="gramStart"/>
            <w:r w:rsidRPr="001C7789">
              <w:rPr>
                <w:color w:val="000000" w:themeColor="text1"/>
                <w:kern w:val="24"/>
                <w:sz w:val="16"/>
                <w:szCs w:val="16"/>
              </w:rPr>
              <w:t>follow</w:t>
            </w:r>
            <w:proofErr w:type="gramEnd"/>
            <w:r w:rsidRPr="001C7789">
              <w:rPr>
                <w:color w:val="000000" w:themeColor="text1"/>
                <w:kern w:val="24"/>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1F0E45" w14:textId="61DCCB81" w:rsidR="0067243A" w:rsidRPr="001C7789" w:rsidRDefault="0067243A" w:rsidP="0067243A">
            <w:pPr>
              <w:rPr>
                <w:color w:val="000000" w:themeColor="text1"/>
                <w:kern w:val="24"/>
                <w:sz w:val="16"/>
                <w:szCs w:val="16"/>
              </w:rPr>
            </w:pPr>
            <w:r w:rsidRPr="001C7789">
              <w:rPr>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343AE" w14:textId="10D45C36"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86984" w14:textId="26E572D5"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0F4B7D0" w14:textId="4B7310B9"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39316227"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74D2B" w14:textId="28F3A030" w:rsidR="0067243A" w:rsidRPr="007348AF" w:rsidRDefault="0067243A" w:rsidP="0067243A">
            <w:pPr>
              <w:jc w:val="center"/>
              <w:rPr>
                <w:color w:val="FF0000"/>
                <w:sz w:val="16"/>
                <w:szCs w:val="16"/>
              </w:rPr>
            </w:pPr>
            <w:r w:rsidRPr="007348AF">
              <w:rPr>
                <w:color w:val="FF0000"/>
                <w:sz w:val="16"/>
                <w:szCs w:val="16"/>
              </w:rPr>
              <w:t>25/1459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8571D" w14:textId="6F2E10BB" w:rsidR="0067243A" w:rsidRPr="001C7789" w:rsidRDefault="0067243A" w:rsidP="0067243A">
            <w:pPr>
              <w:rPr>
                <w:color w:val="000000" w:themeColor="text1"/>
                <w:kern w:val="24"/>
                <w:sz w:val="16"/>
                <w:szCs w:val="16"/>
              </w:rPr>
            </w:pPr>
            <w:r w:rsidRPr="001C7789">
              <w:rPr>
                <w:color w:val="000000" w:themeColor="text1"/>
                <w:kern w:val="24"/>
                <w:sz w:val="16"/>
                <w:szCs w:val="16"/>
              </w:rPr>
              <w:t>Co-sounding within a single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2F457" w14:textId="1DF3347B" w:rsidR="0067243A" w:rsidRPr="001C7789" w:rsidRDefault="0067243A" w:rsidP="0067243A">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6A5F" w14:textId="5D315468"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1A443" w14:textId="2DABFF48"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EC791CE" w14:textId="6FA66CF3"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347133EE" w14:textId="77777777" w:rsidTr="0053735C">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559F" w14:textId="2D76B935" w:rsidR="0067243A" w:rsidRPr="007348AF" w:rsidRDefault="0067243A" w:rsidP="0067243A">
            <w:pPr>
              <w:jc w:val="center"/>
              <w:rPr>
                <w:color w:val="FF0000"/>
                <w:sz w:val="16"/>
                <w:szCs w:val="16"/>
              </w:rPr>
            </w:pPr>
            <w:r w:rsidRPr="007348AF">
              <w:rPr>
                <w:color w:val="FF0000"/>
                <w:sz w:val="16"/>
                <w:szCs w:val="16"/>
              </w:rPr>
              <w:t>25/1460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3A109" w14:textId="277A9D85" w:rsidR="0067243A" w:rsidRPr="001C7789" w:rsidRDefault="0067243A" w:rsidP="0067243A">
            <w:pPr>
              <w:rPr>
                <w:color w:val="000000" w:themeColor="text1"/>
                <w:kern w:val="24"/>
                <w:sz w:val="16"/>
                <w:szCs w:val="16"/>
              </w:rPr>
            </w:pPr>
            <w:r w:rsidRPr="001C7789">
              <w:rPr>
                <w:color w:val="000000" w:themeColor="text1"/>
                <w:kern w:val="24"/>
                <w:sz w:val="16"/>
                <w:szCs w:val="16"/>
              </w:rPr>
              <w:t>Some thoughts on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59BE1" w14:textId="72402204" w:rsidR="0067243A" w:rsidRPr="001C7789" w:rsidRDefault="0067243A" w:rsidP="0067243A">
            <w:pPr>
              <w:rPr>
                <w:color w:val="000000" w:themeColor="text1"/>
                <w:kern w:val="24"/>
                <w:sz w:val="16"/>
                <w:szCs w:val="16"/>
              </w:rPr>
            </w:pPr>
            <w:r w:rsidRPr="001C7789">
              <w:rPr>
                <w:rFonts w:hint="eastAsia"/>
                <w:color w:val="000000" w:themeColor="text1"/>
                <w:kern w:val="24"/>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9D6C3" w14:textId="5EAE9026" w:rsidR="0067243A" w:rsidRPr="001C7789" w:rsidRDefault="0067243A" w:rsidP="0067243A">
            <w:pPr>
              <w:pStyle w:val="NormalWeb"/>
              <w:spacing w:before="0" w:beforeAutospacing="0" w:after="0" w:afterAutospacing="0"/>
              <w:jc w:val="center"/>
              <w:rPr>
                <w:color w:val="000000" w:themeColor="text1"/>
                <w:kern w:val="24"/>
                <w:sz w:val="16"/>
                <w:szCs w:val="16"/>
              </w:rPr>
            </w:pPr>
            <w:r w:rsidRPr="001C7789">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0D062" w14:textId="715431ED"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DPS</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0136F567" w14:textId="5CAEAEE6" w:rsidR="0067243A" w:rsidRPr="001C7789" w:rsidRDefault="0067243A" w:rsidP="0067243A">
            <w:pPr>
              <w:jc w:val="center"/>
              <w:rPr>
                <w:color w:val="000000" w:themeColor="text1"/>
                <w:kern w:val="24"/>
                <w:sz w:val="16"/>
                <w:szCs w:val="16"/>
              </w:rPr>
            </w:pPr>
            <w:r w:rsidRPr="001C7789">
              <w:rPr>
                <w:color w:val="000000" w:themeColor="text1"/>
                <w:kern w:val="24"/>
                <w:sz w:val="16"/>
                <w:szCs w:val="16"/>
              </w:rPr>
              <w:t>MAC</w:t>
            </w:r>
          </w:p>
        </w:tc>
      </w:tr>
      <w:tr w:rsidR="0067243A" w:rsidRPr="00BC5BE9" w14:paraId="66750934"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E1FE30" w14:textId="493B71E1" w:rsidR="0067243A" w:rsidRPr="007348AF" w:rsidRDefault="0067243A" w:rsidP="0067243A">
            <w:pPr>
              <w:jc w:val="center"/>
              <w:rPr>
                <w:color w:val="FF0000"/>
                <w:sz w:val="16"/>
                <w:szCs w:val="16"/>
              </w:rPr>
            </w:pPr>
            <w:r w:rsidRPr="007348AF">
              <w:rPr>
                <w:color w:val="FF0000"/>
                <w:sz w:val="16"/>
                <w:szCs w:val="16"/>
              </w:rPr>
              <w:t>25/1355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E15CC6" w14:textId="0D951513" w:rsidR="0067243A" w:rsidRPr="00866283" w:rsidRDefault="0067243A" w:rsidP="0067243A">
            <w:pPr>
              <w:rPr>
                <w:color w:val="000000" w:themeColor="text1"/>
                <w:kern w:val="24"/>
                <w:sz w:val="16"/>
                <w:szCs w:val="16"/>
              </w:rPr>
            </w:pPr>
            <w:r w:rsidRPr="00866283">
              <w:rPr>
                <w:color w:val="000000" w:themeColor="text1"/>
                <w:kern w:val="24"/>
                <w:sz w:val="16"/>
                <w:szCs w:val="16"/>
              </w:rPr>
              <w:t>NPCA EDCA Slot Boundaries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11EBA" w14:textId="35114889" w:rsidR="0067243A" w:rsidRPr="00866283" w:rsidRDefault="0067243A" w:rsidP="0067243A">
            <w:pPr>
              <w:rPr>
                <w:color w:val="000000" w:themeColor="text1"/>
                <w:kern w:val="24"/>
                <w:sz w:val="16"/>
                <w:szCs w:val="16"/>
              </w:rPr>
            </w:pPr>
            <w:r w:rsidRPr="00866283">
              <w:rPr>
                <w:color w:val="000000" w:themeColor="text1"/>
                <w:kern w:val="24"/>
                <w:sz w:val="16"/>
                <w:szCs w:val="16"/>
              </w:rPr>
              <w:t xml:space="preserve"> 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496B9" w14:textId="1EA4883D" w:rsidR="0067243A" w:rsidRPr="00866283" w:rsidRDefault="0067243A" w:rsidP="0067243A">
            <w:pPr>
              <w:pStyle w:val="NormalWeb"/>
              <w:spacing w:before="0" w:beforeAutospacing="0" w:after="0" w:afterAutospacing="0"/>
              <w:jc w:val="center"/>
              <w:rPr>
                <w:color w:val="000000" w:themeColor="text1"/>
                <w:kern w:val="24"/>
                <w:sz w:val="16"/>
                <w:szCs w:val="16"/>
              </w:rPr>
            </w:pPr>
            <w:r w:rsidRPr="00866283">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6DFD1" w14:textId="509ACD07" w:rsidR="0067243A" w:rsidRPr="00866283" w:rsidRDefault="0067243A" w:rsidP="0067243A">
            <w:pPr>
              <w:jc w:val="center"/>
              <w:rPr>
                <w:color w:val="000000" w:themeColor="text1"/>
                <w:kern w:val="24"/>
                <w:sz w:val="16"/>
                <w:szCs w:val="16"/>
              </w:rPr>
            </w:pPr>
            <w:r w:rsidRPr="00866283">
              <w:rPr>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6A053FFF" w14:textId="1FC974AC" w:rsidR="0067243A" w:rsidRPr="00866283" w:rsidRDefault="0067243A" w:rsidP="0067243A">
            <w:pPr>
              <w:jc w:val="center"/>
              <w:rPr>
                <w:color w:val="000000" w:themeColor="text1"/>
                <w:kern w:val="24"/>
                <w:sz w:val="16"/>
                <w:szCs w:val="16"/>
              </w:rPr>
            </w:pPr>
            <w:r w:rsidRPr="00866283">
              <w:rPr>
                <w:color w:val="000000" w:themeColor="text1"/>
                <w:kern w:val="24"/>
                <w:sz w:val="16"/>
                <w:szCs w:val="16"/>
              </w:rPr>
              <w:t>MAC</w:t>
            </w:r>
          </w:p>
        </w:tc>
      </w:tr>
      <w:tr w:rsidR="0067243A" w:rsidRPr="00BC5BE9" w14:paraId="276CB01E"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EEFB7D" w14:textId="0532FEE1" w:rsidR="0067243A" w:rsidRPr="009B62EA" w:rsidRDefault="0067243A" w:rsidP="0067243A">
            <w:pPr>
              <w:jc w:val="center"/>
              <w:rPr>
                <w:sz w:val="16"/>
                <w:szCs w:val="16"/>
              </w:rPr>
            </w:pPr>
            <w:r w:rsidRPr="00094F4A">
              <w:rPr>
                <w:color w:val="FF0000"/>
                <w:sz w:val="16"/>
                <w:szCs w:val="16"/>
              </w:rPr>
              <w:t>25/1469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2BDF5" w14:textId="354ED192" w:rsidR="0067243A" w:rsidRPr="009B62EA" w:rsidRDefault="0067243A" w:rsidP="0067243A">
            <w:pPr>
              <w:rPr>
                <w:color w:val="000000" w:themeColor="text1"/>
                <w:kern w:val="24"/>
                <w:sz w:val="16"/>
                <w:szCs w:val="16"/>
              </w:rPr>
            </w:pPr>
            <w:r w:rsidRPr="009B62EA">
              <w:rPr>
                <w:color w:val="000000" w:themeColor="text1"/>
                <w:kern w:val="24"/>
                <w:sz w:val="16"/>
                <w:szCs w:val="16"/>
              </w:rPr>
              <w:t>Smarter Sub-band Transition Strategies for DSO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E27C9" w14:textId="555E4934" w:rsidR="0067243A" w:rsidRPr="009B62EA" w:rsidRDefault="0067243A" w:rsidP="0067243A">
            <w:pPr>
              <w:rPr>
                <w:color w:val="000000" w:themeColor="text1"/>
                <w:kern w:val="24"/>
                <w:sz w:val="16"/>
                <w:szCs w:val="16"/>
              </w:rPr>
            </w:pPr>
            <w:r w:rsidRPr="009B62EA">
              <w:rPr>
                <w:color w:val="000000" w:themeColor="text1"/>
                <w:kern w:val="24"/>
                <w:sz w:val="16"/>
                <w:szCs w:val="16"/>
              </w:rPr>
              <w:t>Kerstin Johnsson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9244E" w14:textId="36D884F2" w:rsidR="0067243A" w:rsidRPr="009B62EA" w:rsidRDefault="0067243A" w:rsidP="0067243A">
            <w:pPr>
              <w:pStyle w:val="NormalWeb"/>
              <w:spacing w:before="0" w:beforeAutospacing="0" w:after="0" w:afterAutospacing="0"/>
              <w:jc w:val="center"/>
              <w:rPr>
                <w:color w:val="000000" w:themeColor="text1"/>
                <w:kern w:val="24"/>
                <w:sz w:val="16"/>
                <w:szCs w:val="16"/>
              </w:rPr>
            </w:pPr>
            <w:r w:rsidRPr="009B62E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2BFD2" w14:textId="55E45F9E"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6F59BF3" w14:textId="46FDB4BC"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MAC</w:t>
            </w:r>
          </w:p>
        </w:tc>
      </w:tr>
      <w:tr w:rsidR="0067243A" w:rsidRPr="00BC5BE9" w14:paraId="1491A4DD"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6F36E" w14:textId="7B8ACA8E" w:rsidR="0067243A" w:rsidRPr="009B62EA" w:rsidRDefault="0067243A" w:rsidP="0067243A">
            <w:pPr>
              <w:jc w:val="center"/>
              <w:rPr>
                <w:sz w:val="16"/>
                <w:szCs w:val="16"/>
              </w:rPr>
            </w:pPr>
            <w:hyperlink r:id="rId106" w:tgtFrame="_blank" w:history="1">
              <w:r w:rsidRPr="00623209">
                <w:rPr>
                  <w:rStyle w:val="Hyperlink"/>
                  <w:sz w:val="16"/>
                  <w:szCs w:val="16"/>
                </w:rPr>
                <w:t>25/1448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59FF2" w14:textId="31392436" w:rsidR="0067243A" w:rsidRPr="009B62EA" w:rsidRDefault="0067243A" w:rsidP="0067243A">
            <w:pPr>
              <w:rPr>
                <w:color w:val="000000" w:themeColor="text1"/>
                <w:kern w:val="24"/>
                <w:sz w:val="16"/>
                <w:szCs w:val="16"/>
              </w:rPr>
            </w:pPr>
            <w:r w:rsidRPr="00572594">
              <w:rPr>
                <w:color w:val="000000" w:themeColor="text1"/>
                <w:kern w:val="24"/>
                <w:sz w:val="16"/>
                <w:szCs w:val="16"/>
              </w:rPr>
              <w:t>Bandwidth Expansion by AP PUO and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5F0B7" w14:textId="218C0DBA" w:rsidR="0067243A" w:rsidRPr="009B62EA" w:rsidRDefault="0067243A" w:rsidP="0067243A">
            <w:pPr>
              <w:rPr>
                <w:color w:val="000000" w:themeColor="text1"/>
                <w:kern w:val="24"/>
                <w:sz w:val="16"/>
                <w:szCs w:val="16"/>
              </w:rPr>
            </w:pPr>
            <w:proofErr w:type="spellStart"/>
            <w:r w:rsidRPr="00623209">
              <w:rPr>
                <w:color w:val="000000" w:themeColor="text1"/>
                <w:kern w:val="24"/>
                <w:sz w:val="16"/>
                <w:szCs w:val="16"/>
              </w:rPr>
              <w:t>Yongsen</w:t>
            </w:r>
            <w:proofErr w:type="spellEnd"/>
            <w:r w:rsidRPr="00623209">
              <w:rPr>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40623D" w14:textId="569BCD51" w:rsidR="0067243A" w:rsidRPr="009B62EA" w:rsidRDefault="0067243A" w:rsidP="0067243A">
            <w:pPr>
              <w:pStyle w:val="NormalWeb"/>
              <w:spacing w:before="0" w:beforeAutospacing="0" w:after="0" w:afterAutospacing="0"/>
              <w:jc w:val="center"/>
              <w:rPr>
                <w:color w:val="000000"/>
                <w:kern w:val="24"/>
                <w:sz w:val="16"/>
                <w:szCs w:val="16"/>
              </w:rPr>
            </w:pPr>
            <w:r w:rsidRPr="009B62EA">
              <w:rPr>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9C20" w14:textId="76A5C519" w:rsidR="0067243A" w:rsidRPr="009B62EA" w:rsidRDefault="0067243A" w:rsidP="0067243A">
            <w:pPr>
              <w:jc w:val="center"/>
              <w:rPr>
                <w:color w:val="000000" w:themeColor="text1"/>
                <w:kern w:val="24"/>
                <w:sz w:val="16"/>
                <w:szCs w:val="16"/>
              </w:rPr>
            </w:pPr>
            <w:r>
              <w:rPr>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7243228E" w14:textId="233A96CF" w:rsidR="0067243A" w:rsidRPr="009B62EA" w:rsidRDefault="0067243A" w:rsidP="0067243A">
            <w:pPr>
              <w:jc w:val="center"/>
              <w:rPr>
                <w:color w:val="000000" w:themeColor="text1"/>
                <w:kern w:val="24"/>
                <w:sz w:val="16"/>
                <w:szCs w:val="16"/>
              </w:rPr>
            </w:pPr>
            <w:r w:rsidRPr="009B62EA">
              <w:rPr>
                <w:color w:val="000000" w:themeColor="text1"/>
                <w:kern w:val="24"/>
                <w:sz w:val="16"/>
                <w:szCs w:val="16"/>
              </w:rPr>
              <w:t>MAC</w:t>
            </w:r>
          </w:p>
        </w:tc>
      </w:tr>
      <w:tr w:rsidR="0067243A" w:rsidRPr="00BC5BE9" w14:paraId="08F2EB56"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E7CB1" w14:textId="77777777" w:rsidR="0067243A" w:rsidRPr="009B62EA" w:rsidRDefault="0067243A" w:rsidP="0067243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253F0" w14:textId="77777777" w:rsidR="0067243A" w:rsidRPr="009B62EA"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AFC85" w14:textId="77777777" w:rsidR="0067243A" w:rsidRPr="009B62EA"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66E76" w14:textId="77777777" w:rsidR="0067243A" w:rsidRPr="009B62EA" w:rsidRDefault="0067243A" w:rsidP="0067243A">
            <w:pPr>
              <w:pStyle w:val="NormalWeb"/>
              <w:spacing w:before="0" w:beforeAutospacing="0" w:after="0" w:afterAutospacing="0"/>
              <w:jc w:val="center"/>
              <w:rPr>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846F7" w14:textId="77777777" w:rsidR="0067243A" w:rsidRPr="009B62EA"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581717A5" w14:textId="77777777" w:rsidR="0067243A" w:rsidRPr="009B62EA" w:rsidRDefault="0067243A" w:rsidP="0067243A">
            <w:pPr>
              <w:jc w:val="center"/>
              <w:rPr>
                <w:color w:val="000000" w:themeColor="text1"/>
                <w:kern w:val="24"/>
                <w:sz w:val="16"/>
                <w:szCs w:val="16"/>
              </w:rPr>
            </w:pPr>
          </w:p>
        </w:tc>
      </w:tr>
      <w:tr w:rsidR="0067243A" w:rsidRPr="00BC5BE9" w14:paraId="035AC980"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B0646" w14:textId="77777777" w:rsidR="0067243A" w:rsidRPr="009B62EA" w:rsidRDefault="0067243A" w:rsidP="0067243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CA8EE" w14:textId="77777777" w:rsidR="0067243A" w:rsidRPr="009B62EA"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9BC2D" w14:textId="77777777" w:rsidR="0067243A" w:rsidRPr="009B62EA"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50527" w14:textId="77777777" w:rsidR="0067243A" w:rsidRPr="009B62EA" w:rsidRDefault="0067243A" w:rsidP="0067243A">
            <w:pPr>
              <w:pStyle w:val="NormalWeb"/>
              <w:spacing w:before="0" w:beforeAutospacing="0" w:after="0" w:afterAutospacing="0"/>
              <w:jc w:val="center"/>
              <w:rPr>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39E35" w14:textId="77777777" w:rsidR="0067243A" w:rsidRPr="009B62EA"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1A49269B" w14:textId="77777777" w:rsidR="0067243A" w:rsidRPr="009B62EA" w:rsidRDefault="0067243A" w:rsidP="0067243A">
            <w:pPr>
              <w:jc w:val="center"/>
              <w:rPr>
                <w:color w:val="000000" w:themeColor="text1"/>
                <w:kern w:val="24"/>
                <w:sz w:val="16"/>
                <w:szCs w:val="16"/>
              </w:rPr>
            </w:pPr>
          </w:p>
        </w:tc>
      </w:tr>
      <w:tr w:rsidR="0067243A" w:rsidRPr="00BC5BE9" w14:paraId="0C2AD843" w14:textId="77777777" w:rsidTr="006E33F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D2586" w14:textId="77777777" w:rsidR="0067243A" w:rsidRDefault="0067243A" w:rsidP="0067243A">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491F" w14:textId="77777777" w:rsidR="0067243A" w:rsidRPr="00C96308" w:rsidRDefault="0067243A" w:rsidP="0067243A">
            <w:pPr>
              <w:rPr>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2C9A9" w14:textId="77777777" w:rsidR="0067243A" w:rsidRPr="00C96308" w:rsidRDefault="0067243A" w:rsidP="0067243A">
            <w:pP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F0FFE" w14:textId="77777777" w:rsidR="0067243A" w:rsidRPr="00C96308" w:rsidRDefault="0067243A" w:rsidP="0067243A">
            <w:pPr>
              <w:pStyle w:val="NormalWeb"/>
              <w:spacing w:before="0" w:beforeAutospacing="0" w:after="0" w:afterAutospacing="0"/>
              <w:jc w:val="center"/>
              <w:rPr>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56013" w14:textId="77777777" w:rsidR="0067243A" w:rsidRPr="00C96308" w:rsidRDefault="0067243A" w:rsidP="0067243A">
            <w:pPr>
              <w:jc w:val="center"/>
              <w:rPr>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vAlign w:val="center"/>
          </w:tcPr>
          <w:p w14:paraId="25A37E23" w14:textId="77777777" w:rsidR="0067243A" w:rsidRPr="00C96308" w:rsidRDefault="0067243A" w:rsidP="0067243A">
            <w:pPr>
              <w:jc w:val="center"/>
              <w:rPr>
                <w:color w:val="000000" w:themeColor="text1"/>
                <w:kern w:val="24"/>
                <w:sz w:val="16"/>
                <w:szCs w:val="16"/>
              </w:rPr>
            </w:pPr>
          </w:p>
        </w:tc>
      </w:tr>
      <w:tr w:rsidR="0067243A" w:rsidRPr="00BC5BE9" w14:paraId="6619054F" w14:textId="77777777" w:rsidTr="002A5DCB">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2007A" w14:textId="34EEB5CE" w:rsidR="0067243A" w:rsidRPr="00E61859" w:rsidRDefault="0067243A" w:rsidP="0067243A">
            <w:pPr>
              <w:jc w:val="center"/>
              <w:rPr>
                <w:b/>
                <w:bCs/>
                <w:color w:val="000000"/>
                <w:sz w:val="16"/>
                <w:szCs w:val="16"/>
              </w:rPr>
            </w:pPr>
            <w:r w:rsidRPr="00E61859">
              <w:rPr>
                <w:b/>
                <w:bCs/>
                <w:color w:val="000000"/>
                <w:sz w:val="16"/>
                <w:szCs w:val="16"/>
              </w:rPr>
              <w:t>PDTs</w:t>
            </w:r>
          </w:p>
        </w:tc>
      </w:tr>
      <w:tr w:rsidR="0067243A" w:rsidRPr="00BC5BE9" w14:paraId="41C3E294"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DA25B" w14:textId="462E52A8" w:rsidR="0067243A" w:rsidRPr="0001495D" w:rsidRDefault="0067243A" w:rsidP="0067243A">
            <w:pPr>
              <w:jc w:val="center"/>
              <w:rPr>
                <w:color w:val="FF0000"/>
                <w:sz w:val="16"/>
                <w:szCs w:val="16"/>
              </w:rPr>
            </w:pPr>
            <w:r w:rsidRPr="009D382E">
              <w:rPr>
                <w:color w:val="FF0000"/>
                <w:sz w:val="16"/>
                <w:szCs w:val="16"/>
              </w:rPr>
              <w:t>25</w:t>
            </w:r>
            <w:r w:rsidR="00094F4A">
              <w:rPr>
                <w:color w:val="FF0000"/>
                <w:sz w:val="16"/>
                <w:szCs w:val="16"/>
              </w:rPr>
              <w:t>/</w:t>
            </w:r>
            <w:r w:rsidRPr="009D382E">
              <w:rPr>
                <w:color w:val="FF0000"/>
                <w:sz w:val="16"/>
                <w:szCs w:val="16"/>
              </w:rPr>
              <w:t>1431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7A6428" w14:textId="361D3DD3" w:rsidR="0067243A" w:rsidRPr="0001495D" w:rsidRDefault="0067243A" w:rsidP="0067243A">
            <w:pPr>
              <w:rPr>
                <w:color w:val="000000"/>
                <w:sz w:val="16"/>
                <w:szCs w:val="16"/>
              </w:rPr>
            </w:pPr>
            <w:r w:rsidRPr="00DC284F">
              <w:rPr>
                <w:color w:val="000000"/>
                <w:sz w:val="16"/>
                <w:szCs w:val="16"/>
              </w:rPr>
              <w:t>PDT MAC Co-BF and Co-SR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5057" w14:textId="2FE66400" w:rsidR="0067243A" w:rsidRPr="0001495D" w:rsidRDefault="0067243A" w:rsidP="0067243A">
            <w:pPr>
              <w:rPr>
                <w:color w:val="000000"/>
                <w:sz w:val="16"/>
                <w:szCs w:val="16"/>
              </w:rPr>
            </w:pPr>
            <w:r w:rsidRPr="00DC284F">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3CC2E" w14:textId="7482B51A" w:rsidR="0067243A" w:rsidRPr="0001495D" w:rsidRDefault="0067243A" w:rsidP="0067243A">
            <w:pPr>
              <w:pStyle w:val="NormalWeb"/>
              <w:spacing w:before="0" w:beforeAutospacing="0" w:after="0" w:afterAutospacing="0"/>
              <w:jc w:val="center"/>
              <w:rPr>
                <w:sz w:val="16"/>
                <w:szCs w:val="16"/>
              </w:rPr>
            </w:pPr>
            <w:r w:rsidRPr="00C96308">
              <w:rPr>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CF1DB" w14:textId="2426FF3C" w:rsidR="0067243A" w:rsidRPr="0001495D" w:rsidRDefault="0067243A" w:rsidP="0067243A">
            <w:pPr>
              <w:jc w:val="center"/>
              <w:rPr>
                <w:color w:val="000000"/>
                <w:sz w:val="16"/>
                <w:szCs w:val="16"/>
              </w:rPr>
            </w:pPr>
            <w:r>
              <w:rPr>
                <w:color w:val="000000"/>
                <w:sz w:val="16"/>
                <w:szCs w:val="16"/>
              </w:rPr>
              <w:t>CBF/CSR</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4F671CAC" w14:textId="75197CEE" w:rsidR="0067243A" w:rsidRPr="0001495D" w:rsidRDefault="0067243A" w:rsidP="0067243A">
            <w:pPr>
              <w:jc w:val="center"/>
              <w:rPr>
                <w:color w:val="000000"/>
                <w:sz w:val="16"/>
                <w:szCs w:val="16"/>
              </w:rPr>
            </w:pPr>
            <w:r>
              <w:rPr>
                <w:color w:val="000000"/>
                <w:sz w:val="16"/>
                <w:szCs w:val="16"/>
              </w:rPr>
              <w:t>Joint</w:t>
            </w:r>
          </w:p>
        </w:tc>
      </w:tr>
      <w:tr w:rsidR="0067243A" w:rsidRPr="00BC5BE9" w14:paraId="452A3C76" w14:textId="77777777" w:rsidTr="006B43B4">
        <w:trPr>
          <w:gridAfter w:val="4"/>
          <w:wAfter w:w="3600" w:type="dxa"/>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1D606" w14:textId="77777777" w:rsidR="0067243A" w:rsidRPr="0001495D" w:rsidRDefault="0067243A" w:rsidP="0067243A">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C8FC7" w14:textId="77777777" w:rsidR="0067243A" w:rsidRPr="0001495D" w:rsidRDefault="0067243A" w:rsidP="0067243A">
            <w:pPr>
              <w:rPr>
                <w:color w:val="00000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498D7" w14:textId="77777777" w:rsidR="0067243A" w:rsidRPr="0001495D" w:rsidRDefault="0067243A" w:rsidP="0067243A">
            <w:pPr>
              <w:rPr>
                <w:color w:val="000000"/>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837E3" w14:textId="77777777" w:rsidR="0067243A" w:rsidRPr="0001495D" w:rsidRDefault="0067243A" w:rsidP="0067243A">
            <w:pPr>
              <w:pStyle w:val="NormalWeb"/>
              <w:spacing w:before="0" w:beforeAutospacing="0" w:after="0" w:afterAutospacing="0"/>
              <w:jc w:val="center"/>
              <w:rPr>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4D9C0" w14:textId="77777777" w:rsidR="0067243A" w:rsidRPr="0001495D" w:rsidRDefault="0067243A" w:rsidP="0067243A">
            <w:pPr>
              <w:jc w:val="center"/>
              <w:rPr>
                <w:color w:val="000000"/>
                <w:sz w:val="16"/>
                <w:szCs w:val="16"/>
              </w:rPr>
            </w:pP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3462963C" w14:textId="77777777" w:rsidR="0067243A" w:rsidRPr="0001495D" w:rsidRDefault="0067243A" w:rsidP="0067243A">
            <w:pPr>
              <w:jc w:val="center"/>
              <w:rPr>
                <w:color w:val="000000"/>
                <w:sz w:val="16"/>
                <w:szCs w:val="16"/>
              </w:rPr>
            </w:pPr>
          </w:p>
        </w:tc>
      </w:tr>
      <w:tr w:rsidR="0067243A" w:rsidRPr="00BC5BE9" w14:paraId="5D9C5EEB" w14:textId="200B8BF9" w:rsidTr="00333CA0">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6A3522EB" w:rsidR="0067243A" w:rsidRDefault="0067243A" w:rsidP="0067243A">
            <w:pPr>
              <w:rPr>
                <w:rFonts w:eastAsia="MS Gothic"/>
                <w:color w:val="000000"/>
                <w:kern w:val="24"/>
                <w:sz w:val="16"/>
                <w:szCs w:val="16"/>
              </w:rPr>
            </w:pPr>
          </w:p>
        </w:tc>
        <w:tc>
          <w:tcPr>
            <w:tcW w:w="900" w:type="dxa"/>
          </w:tcPr>
          <w:p w14:paraId="7605803B" w14:textId="77777777" w:rsidR="0067243A" w:rsidRPr="00BC5BE9" w:rsidRDefault="0067243A" w:rsidP="0067243A"/>
        </w:tc>
        <w:tc>
          <w:tcPr>
            <w:tcW w:w="900" w:type="dxa"/>
          </w:tcPr>
          <w:p w14:paraId="4C156127" w14:textId="77777777" w:rsidR="0067243A" w:rsidRPr="00BC5BE9" w:rsidRDefault="0067243A" w:rsidP="0067243A"/>
        </w:tc>
        <w:tc>
          <w:tcPr>
            <w:tcW w:w="900" w:type="dxa"/>
          </w:tcPr>
          <w:p w14:paraId="6B3CE99C" w14:textId="77777777" w:rsidR="0067243A" w:rsidRPr="00BC5BE9" w:rsidRDefault="0067243A" w:rsidP="0067243A"/>
        </w:tc>
        <w:tc>
          <w:tcPr>
            <w:tcW w:w="900" w:type="dxa"/>
          </w:tcPr>
          <w:p w14:paraId="1ADAFAB6" w14:textId="5DD0E777" w:rsidR="0067243A" w:rsidRPr="00BC5BE9" w:rsidRDefault="0067243A" w:rsidP="0067243A">
            <w:r>
              <w:rPr>
                <w:color w:val="000000"/>
                <w:sz w:val="16"/>
                <w:szCs w:val="16"/>
              </w:rPr>
              <w:t>CSR</w:t>
            </w:r>
          </w:p>
        </w:tc>
      </w:tr>
      <w:tr w:rsidR="0067243A" w:rsidRPr="00BC5BE9" w14:paraId="3D8F697F" w14:textId="77777777" w:rsidTr="00333CA0">
        <w:trPr>
          <w:gridAfter w:val="4"/>
          <w:wAfter w:w="3600" w:type="dxa"/>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67243A" w:rsidRPr="0031603D" w:rsidRDefault="0067243A" w:rsidP="0067243A">
            <w:pPr>
              <w:jc w:val="center"/>
              <w:rPr>
                <w:b/>
                <w:bCs/>
                <w:kern w:val="24"/>
                <w:sz w:val="18"/>
                <w:szCs w:val="18"/>
              </w:rPr>
            </w:pPr>
            <w:r w:rsidRPr="0031603D">
              <w:rPr>
                <w:rFonts w:eastAsia="MS Gothic"/>
                <w:b/>
                <w:bCs/>
                <w:kern w:val="24"/>
                <w:sz w:val="18"/>
                <w:szCs w:val="18"/>
              </w:rPr>
              <w:t>End Of Queue</w:t>
            </w:r>
          </w:p>
        </w:tc>
      </w:tr>
      <w:tr w:rsidR="0067243A" w:rsidRPr="00123D78" w14:paraId="1315CFD9" w14:textId="77777777" w:rsidTr="00333CA0">
        <w:trPr>
          <w:gridAfter w:val="4"/>
          <w:wAfter w:w="3600" w:type="dxa"/>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67243A" w:rsidRDefault="0067243A" w:rsidP="0067243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67243A" w:rsidRPr="004D2388" w:rsidRDefault="0067243A" w:rsidP="0067243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03A28062" w14:textId="77777777" w:rsidR="0083624A" w:rsidRDefault="0083624A" w:rsidP="0083624A">
      <w:pPr>
        <w:rPr>
          <w:color w:val="FF0000"/>
          <w:szCs w:val="22"/>
          <w:shd w:val="clear" w:color="auto" w:fill="FFFFFF"/>
        </w:rPr>
      </w:pPr>
    </w:p>
    <w:p w14:paraId="1C309881" w14:textId="6C10F6F2" w:rsidR="00015A2B" w:rsidRDefault="00015A2B" w:rsidP="00015A2B">
      <w:pPr>
        <w:pStyle w:val="Heading2"/>
      </w:pPr>
      <w:r w:rsidRPr="00EE0424">
        <w:t>Teleconference Agendas</w:t>
      </w:r>
    </w:p>
    <w:p w14:paraId="6DBEEE81" w14:textId="608E3C47" w:rsidR="005E3622" w:rsidRPr="00BF0021" w:rsidRDefault="0094539B" w:rsidP="005E3622">
      <w:pPr>
        <w:pStyle w:val="Heading3"/>
      </w:pPr>
      <w:r w:rsidRPr="00CC2659">
        <w:rPr>
          <w:highlight w:val="green"/>
        </w:rPr>
        <w:t>1</w:t>
      </w:r>
      <w:r w:rsidRPr="00CC2659">
        <w:rPr>
          <w:highlight w:val="green"/>
          <w:vertAlign w:val="superscript"/>
        </w:rPr>
        <w:t>st</w:t>
      </w:r>
      <w:r w:rsidRPr="00CC2659">
        <w:rPr>
          <w:highlight w:val="green"/>
        </w:rPr>
        <w:t xml:space="preserve"> </w:t>
      </w:r>
      <w:r w:rsidR="005E3622" w:rsidRPr="00CC2659">
        <w:rPr>
          <w:highlight w:val="green"/>
        </w:rPr>
        <w:t xml:space="preserve">Conf. Call: </w:t>
      </w:r>
      <w:r w:rsidR="00E31D3A" w:rsidRPr="00CC2659">
        <w:rPr>
          <w:highlight w:val="green"/>
        </w:rPr>
        <w:t>August</w:t>
      </w:r>
      <w:r w:rsidRPr="00CC2659">
        <w:rPr>
          <w:highlight w:val="green"/>
        </w:rPr>
        <w:t xml:space="preserve"> 2</w:t>
      </w:r>
      <w:r w:rsidR="00E31D3A" w:rsidRPr="00CC2659">
        <w:rPr>
          <w:highlight w:val="green"/>
        </w:rPr>
        <w:t>1</w:t>
      </w:r>
      <w:r w:rsidR="005E3622" w:rsidRPr="00CC2659">
        <w:rPr>
          <w:highlight w:val="green"/>
        </w:rPr>
        <w:t xml:space="preserve"> (10:00–12:00 ET)–</w:t>
      </w:r>
      <w:r w:rsidR="00E31D3A" w:rsidRPr="00CC2659">
        <w:rPr>
          <w:highlight w:val="green"/>
        </w:rPr>
        <w:t>MAC</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2B585D64"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094E91" w:rsidRPr="00094E91">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C61B98" w14:textId="77777777" w:rsidR="00E736E4" w:rsidRPr="000B6FC2" w:rsidRDefault="00E736E4" w:rsidP="00E736E4">
      <w:pPr>
        <w:pStyle w:val="ListParagraph"/>
        <w:numPr>
          <w:ilvl w:val="1"/>
          <w:numId w:val="2"/>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1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15" w:history="1">
        <w:r w:rsidRPr="00FD540F">
          <w:rPr>
            <w:rStyle w:val="Hyperlink"/>
            <w:sz w:val="22"/>
          </w:rPr>
          <w:t>srini.k1@samsung.com</w:t>
        </w:r>
      </w:hyperlink>
      <w:r>
        <w:rPr>
          <w:sz w:val="22"/>
        </w:rPr>
        <w:t>).</w:t>
      </w:r>
    </w:p>
    <w:p w14:paraId="2445E124" w14:textId="77777777" w:rsidR="005E3622" w:rsidRPr="00880D21" w:rsidRDefault="005E3622" w:rsidP="005E3622">
      <w:pPr>
        <w:pStyle w:val="ListParagraph"/>
        <w:numPr>
          <w:ilvl w:val="1"/>
          <w:numId w:val="2"/>
        </w:numPr>
        <w:rPr>
          <w:sz w:val="22"/>
        </w:rPr>
      </w:pPr>
      <w:r>
        <w:rPr>
          <w:sz w:val="22"/>
          <w:szCs w:val="22"/>
        </w:rPr>
        <w:lastRenderedPageBreak/>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75CD05FA" w14:textId="2FFE2F0C" w:rsidR="00D255D9" w:rsidRDefault="00D255D9" w:rsidP="00D255D9">
      <w:pPr>
        <w:pStyle w:val="ListParagraph"/>
        <w:numPr>
          <w:ilvl w:val="0"/>
          <w:numId w:val="2"/>
        </w:numPr>
      </w:pPr>
      <w:r>
        <w:t>Technical Submissions –</w:t>
      </w:r>
      <w:r w:rsidR="007F2B7E">
        <w:t>15 mins each</w:t>
      </w:r>
      <w:r>
        <w:t>:</w:t>
      </w:r>
    </w:p>
    <w:p w14:paraId="0932446C" w14:textId="63636B6D" w:rsidR="009C1BD3" w:rsidRPr="00CC2659" w:rsidRDefault="00670DA1" w:rsidP="00890EB7">
      <w:pPr>
        <w:pStyle w:val="ListParagraph"/>
        <w:numPr>
          <w:ilvl w:val="1"/>
          <w:numId w:val="2"/>
        </w:numPr>
        <w:rPr>
          <w:color w:val="00B050"/>
          <w:sz w:val="22"/>
          <w:szCs w:val="22"/>
        </w:rPr>
      </w:pPr>
      <w:hyperlink r:id="rId116" w:history="1">
        <w:r w:rsidRPr="00CC2659">
          <w:rPr>
            <w:rStyle w:val="Hyperlink"/>
            <w:color w:val="00B050"/>
            <w:sz w:val="22"/>
            <w:szCs w:val="22"/>
          </w:rPr>
          <w:t>25/0018</w:t>
        </w:r>
      </w:hyperlink>
      <w:r w:rsidRPr="00CC2659">
        <w:rPr>
          <w:color w:val="00B050"/>
          <w:sz w:val="22"/>
          <w:szCs w:val="22"/>
        </w:rPr>
        <w:t xml:space="preserve"> </w:t>
      </w:r>
      <w:r w:rsidR="009C1BD3" w:rsidRPr="00CC2659">
        <w:rPr>
          <w:color w:val="00B050"/>
          <w:sz w:val="22"/>
          <w:szCs w:val="22"/>
        </w:rPr>
        <w:t>Considerations on STAs without NPCA Capability</w:t>
      </w:r>
      <w:r w:rsidR="009C1BD3" w:rsidRPr="00CC2659">
        <w:rPr>
          <w:color w:val="00B050"/>
          <w:sz w:val="22"/>
          <w:szCs w:val="22"/>
        </w:rPr>
        <w:tab/>
        <w:t xml:space="preserve">Juseong Moon </w:t>
      </w:r>
    </w:p>
    <w:p w14:paraId="5002C899" w14:textId="346F2895" w:rsidR="009C1BD3" w:rsidRPr="00122E52" w:rsidRDefault="00670DA1" w:rsidP="006B3541">
      <w:pPr>
        <w:pStyle w:val="ListParagraph"/>
        <w:numPr>
          <w:ilvl w:val="1"/>
          <w:numId w:val="2"/>
        </w:numPr>
        <w:rPr>
          <w:strike/>
          <w:color w:val="FF0000"/>
          <w:sz w:val="22"/>
          <w:szCs w:val="22"/>
        </w:rPr>
      </w:pPr>
      <w:hyperlink r:id="rId117" w:history="1">
        <w:r w:rsidRPr="00122E52">
          <w:rPr>
            <w:rStyle w:val="Hyperlink"/>
            <w:strike/>
            <w:color w:val="FF0000"/>
            <w:sz w:val="22"/>
            <w:szCs w:val="22"/>
          </w:rPr>
          <w:t>25/0151</w:t>
        </w:r>
      </w:hyperlink>
      <w:r w:rsidRPr="00122E52">
        <w:rPr>
          <w:strike/>
          <w:color w:val="FF0000"/>
          <w:sz w:val="22"/>
          <w:szCs w:val="22"/>
        </w:rPr>
        <w:t xml:space="preserve"> </w:t>
      </w:r>
      <w:r w:rsidR="009C1BD3" w:rsidRPr="00122E52">
        <w:rPr>
          <w:strike/>
          <w:color w:val="FF0000"/>
          <w:sz w:val="22"/>
          <w:szCs w:val="22"/>
        </w:rPr>
        <w:t>Fairness Problem in PEDCA</w:t>
      </w:r>
      <w:r w:rsidR="009C1BD3" w:rsidRPr="00122E52">
        <w:rPr>
          <w:strike/>
          <w:color w:val="FF0000"/>
          <w:sz w:val="22"/>
          <w:szCs w:val="22"/>
        </w:rPr>
        <w:tab/>
      </w:r>
      <w:r w:rsidR="006F0629" w:rsidRPr="00122E52">
        <w:rPr>
          <w:strike/>
          <w:color w:val="FF0000"/>
          <w:sz w:val="22"/>
          <w:szCs w:val="22"/>
        </w:rPr>
        <w:tab/>
      </w:r>
      <w:r w:rsidR="006F0629" w:rsidRPr="00122E52">
        <w:rPr>
          <w:strike/>
          <w:color w:val="FF0000"/>
          <w:sz w:val="22"/>
          <w:szCs w:val="22"/>
        </w:rPr>
        <w:tab/>
      </w:r>
      <w:r w:rsidR="006F0629" w:rsidRPr="00122E52">
        <w:rPr>
          <w:strike/>
          <w:color w:val="FF0000"/>
          <w:sz w:val="22"/>
          <w:szCs w:val="22"/>
        </w:rPr>
        <w:tab/>
      </w:r>
      <w:r w:rsidR="009C1BD3" w:rsidRPr="00122E52">
        <w:rPr>
          <w:strike/>
          <w:color w:val="FF0000"/>
          <w:sz w:val="22"/>
          <w:szCs w:val="22"/>
        </w:rPr>
        <w:t>Juseong Moon</w:t>
      </w:r>
    </w:p>
    <w:p w14:paraId="5EAB51D6" w14:textId="2F41E37C" w:rsidR="009C1BD3" w:rsidRPr="00CC2659" w:rsidRDefault="00670DA1" w:rsidP="009678EB">
      <w:pPr>
        <w:pStyle w:val="ListParagraph"/>
        <w:numPr>
          <w:ilvl w:val="1"/>
          <w:numId w:val="2"/>
        </w:numPr>
        <w:rPr>
          <w:color w:val="00B050"/>
          <w:sz w:val="22"/>
          <w:szCs w:val="22"/>
        </w:rPr>
      </w:pPr>
      <w:hyperlink r:id="rId118" w:history="1">
        <w:r w:rsidRPr="00CC2659">
          <w:rPr>
            <w:rStyle w:val="Hyperlink"/>
            <w:color w:val="00B050"/>
            <w:sz w:val="22"/>
            <w:szCs w:val="22"/>
          </w:rPr>
          <w:t>25/0237</w:t>
        </w:r>
      </w:hyperlink>
      <w:r w:rsidRPr="00CC2659">
        <w:rPr>
          <w:color w:val="00B050"/>
          <w:sz w:val="22"/>
          <w:szCs w:val="22"/>
        </w:rPr>
        <w:t xml:space="preserve"> </w:t>
      </w:r>
      <w:r w:rsidR="009C1BD3" w:rsidRPr="00CC2659">
        <w:rPr>
          <w:color w:val="00B050"/>
          <w:sz w:val="22"/>
          <w:szCs w:val="22"/>
        </w:rPr>
        <w:t>Access Delay for Seamless Roaming</w:t>
      </w:r>
      <w:r w:rsidR="009C1BD3" w:rsidRPr="00CC2659">
        <w:rPr>
          <w:color w:val="00B050"/>
          <w:sz w:val="22"/>
          <w:szCs w:val="22"/>
        </w:rPr>
        <w:tab/>
      </w:r>
      <w:r w:rsidR="006F0629" w:rsidRPr="00CC2659">
        <w:rPr>
          <w:color w:val="00B050"/>
          <w:sz w:val="22"/>
          <w:szCs w:val="22"/>
        </w:rPr>
        <w:tab/>
      </w:r>
      <w:r w:rsidR="006F0629" w:rsidRPr="00CC2659">
        <w:rPr>
          <w:color w:val="00B050"/>
          <w:sz w:val="22"/>
          <w:szCs w:val="22"/>
        </w:rPr>
        <w:tab/>
      </w:r>
      <w:proofErr w:type="spellStart"/>
      <w:r w:rsidR="009C1BD3" w:rsidRPr="00CC2659">
        <w:rPr>
          <w:color w:val="00B050"/>
          <w:sz w:val="22"/>
          <w:szCs w:val="22"/>
        </w:rPr>
        <w:t>Haorui</w:t>
      </w:r>
      <w:proofErr w:type="spellEnd"/>
      <w:r w:rsidR="009C1BD3" w:rsidRPr="00CC2659">
        <w:rPr>
          <w:color w:val="00B050"/>
          <w:sz w:val="22"/>
          <w:szCs w:val="22"/>
        </w:rPr>
        <w:t xml:space="preserve"> Yang</w:t>
      </w:r>
    </w:p>
    <w:p w14:paraId="6532CBF4" w14:textId="48A7B6FC" w:rsidR="009C1BD3" w:rsidRPr="00CB1026" w:rsidRDefault="00670DA1" w:rsidP="00D426F1">
      <w:pPr>
        <w:pStyle w:val="ListParagraph"/>
        <w:numPr>
          <w:ilvl w:val="1"/>
          <w:numId w:val="2"/>
        </w:numPr>
        <w:rPr>
          <w:color w:val="00B050"/>
          <w:sz w:val="22"/>
          <w:szCs w:val="22"/>
        </w:rPr>
      </w:pPr>
      <w:hyperlink r:id="rId119" w:history="1">
        <w:r w:rsidRPr="00CB1026">
          <w:rPr>
            <w:rStyle w:val="Hyperlink"/>
            <w:color w:val="00B050"/>
            <w:sz w:val="22"/>
            <w:szCs w:val="22"/>
          </w:rPr>
          <w:t>25/0313</w:t>
        </w:r>
      </w:hyperlink>
      <w:r w:rsidRPr="00CB1026">
        <w:rPr>
          <w:color w:val="00B050"/>
          <w:sz w:val="22"/>
          <w:szCs w:val="22"/>
        </w:rPr>
        <w:t xml:space="preserve"> </w:t>
      </w:r>
      <w:r w:rsidR="009C1BD3" w:rsidRPr="00CB1026">
        <w:rPr>
          <w:color w:val="00B050"/>
          <w:sz w:val="22"/>
          <w:szCs w:val="22"/>
        </w:rPr>
        <w:t>Roaming-security-procedure</w:t>
      </w:r>
      <w:r w:rsidR="009C1BD3" w:rsidRPr="00CB1026">
        <w:rPr>
          <w:color w:val="00B050"/>
          <w:sz w:val="22"/>
          <w:szCs w:val="22"/>
        </w:rPr>
        <w:tab/>
      </w:r>
      <w:r w:rsidR="006F0629" w:rsidRPr="00CB1026">
        <w:rPr>
          <w:color w:val="00B050"/>
          <w:sz w:val="22"/>
          <w:szCs w:val="22"/>
        </w:rPr>
        <w:tab/>
      </w:r>
      <w:r w:rsidR="006F0629" w:rsidRPr="00CB1026">
        <w:rPr>
          <w:color w:val="00B050"/>
          <w:sz w:val="22"/>
          <w:szCs w:val="22"/>
        </w:rPr>
        <w:tab/>
      </w:r>
      <w:r w:rsidR="006F0629" w:rsidRPr="00CB1026">
        <w:rPr>
          <w:color w:val="00B050"/>
          <w:sz w:val="22"/>
          <w:szCs w:val="22"/>
        </w:rPr>
        <w:tab/>
      </w:r>
      <w:proofErr w:type="spellStart"/>
      <w:r w:rsidR="009C1BD3" w:rsidRPr="00CB1026">
        <w:rPr>
          <w:color w:val="00B050"/>
          <w:sz w:val="22"/>
          <w:szCs w:val="22"/>
        </w:rPr>
        <w:t>Xuwen</w:t>
      </w:r>
      <w:proofErr w:type="spellEnd"/>
      <w:r w:rsidR="009C1BD3" w:rsidRPr="00CB1026">
        <w:rPr>
          <w:color w:val="00B050"/>
          <w:sz w:val="22"/>
          <w:szCs w:val="22"/>
        </w:rPr>
        <w:t xml:space="preserve"> Zhao</w:t>
      </w:r>
    </w:p>
    <w:p w14:paraId="03E4740A" w14:textId="1BC473DB" w:rsidR="009C1BD3" w:rsidRPr="00CC2659" w:rsidRDefault="00F56344" w:rsidP="001A5DA4">
      <w:pPr>
        <w:pStyle w:val="ListParagraph"/>
        <w:numPr>
          <w:ilvl w:val="1"/>
          <w:numId w:val="2"/>
        </w:numPr>
        <w:rPr>
          <w:color w:val="00B050"/>
          <w:sz w:val="22"/>
          <w:szCs w:val="22"/>
        </w:rPr>
      </w:pPr>
      <w:hyperlink r:id="rId120" w:history="1">
        <w:r w:rsidRPr="00CC2659">
          <w:rPr>
            <w:rStyle w:val="Hyperlink"/>
            <w:color w:val="00B050"/>
            <w:sz w:val="22"/>
            <w:szCs w:val="22"/>
          </w:rPr>
          <w:t>25/0408</w:t>
        </w:r>
      </w:hyperlink>
      <w:r w:rsidRPr="00CC2659">
        <w:rPr>
          <w:color w:val="00B050"/>
          <w:sz w:val="22"/>
          <w:szCs w:val="22"/>
        </w:rPr>
        <w:t xml:space="preserve"> </w:t>
      </w:r>
      <w:r w:rsidR="009C1BD3" w:rsidRPr="00CC2659">
        <w:rPr>
          <w:color w:val="00B050"/>
          <w:sz w:val="22"/>
          <w:szCs w:val="22"/>
        </w:rPr>
        <w:t>Roaming Through Target AP follow-up</w:t>
      </w:r>
      <w:r w:rsidR="009C1BD3" w:rsidRPr="00CC2659">
        <w:rPr>
          <w:color w:val="00B050"/>
          <w:sz w:val="22"/>
          <w:szCs w:val="22"/>
        </w:rPr>
        <w:tab/>
      </w:r>
      <w:r w:rsidR="006F0629" w:rsidRPr="00CC2659">
        <w:rPr>
          <w:color w:val="00B050"/>
          <w:sz w:val="22"/>
          <w:szCs w:val="22"/>
        </w:rPr>
        <w:tab/>
      </w:r>
      <w:r w:rsidR="006F0629" w:rsidRPr="00CC2659">
        <w:rPr>
          <w:color w:val="00B050"/>
          <w:sz w:val="22"/>
          <w:szCs w:val="22"/>
        </w:rPr>
        <w:tab/>
      </w:r>
      <w:r w:rsidR="009C1BD3" w:rsidRPr="00CC2659">
        <w:rPr>
          <w:color w:val="00B050"/>
          <w:sz w:val="22"/>
          <w:szCs w:val="22"/>
        </w:rPr>
        <w:t>Binita Gupta</w:t>
      </w:r>
    </w:p>
    <w:p w14:paraId="4E5BA404" w14:textId="471C94D9" w:rsidR="009C1BD3" w:rsidRPr="00495ECB" w:rsidRDefault="00F56344" w:rsidP="00371127">
      <w:pPr>
        <w:pStyle w:val="ListParagraph"/>
        <w:numPr>
          <w:ilvl w:val="1"/>
          <w:numId w:val="2"/>
        </w:numPr>
        <w:rPr>
          <w:strike/>
          <w:color w:val="FF0000"/>
          <w:sz w:val="22"/>
          <w:szCs w:val="22"/>
        </w:rPr>
      </w:pPr>
      <w:hyperlink r:id="rId121" w:history="1">
        <w:r w:rsidRPr="00495ECB">
          <w:rPr>
            <w:rStyle w:val="Hyperlink"/>
            <w:strike/>
            <w:color w:val="FF0000"/>
            <w:sz w:val="22"/>
            <w:szCs w:val="22"/>
          </w:rPr>
          <w:t>25/0419</w:t>
        </w:r>
      </w:hyperlink>
      <w:r w:rsidRPr="00495ECB">
        <w:rPr>
          <w:strike/>
          <w:color w:val="FF0000"/>
          <w:sz w:val="22"/>
          <w:szCs w:val="22"/>
        </w:rPr>
        <w:t xml:space="preserve"> </w:t>
      </w:r>
      <w:r w:rsidR="009C1BD3" w:rsidRPr="00495ECB">
        <w:rPr>
          <w:strike/>
          <w:color w:val="FF0000"/>
          <w:sz w:val="22"/>
          <w:szCs w:val="22"/>
        </w:rPr>
        <w:t>Spatial Reuse for NPCA Capable STAs</w:t>
      </w:r>
      <w:r w:rsidR="009C1BD3" w:rsidRPr="00495ECB">
        <w:rPr>
          <w:strike/>
          <w:color w:val="FF0000"/>
          <w:sz w:val="22"/>
          <w:szCs w:val="22"/>
        </w:rPr>
        <w:tab/>
      </w:r>
      <w:r w:rsidR="006F0629" w:rsidRPr="00495ECB">
        <w:rPr>
          <w:strike/>
          <w:color w:val="FF0000"/>
          <w:sz w:val="22"/>
          <w:szCs w:val="22"/>
        </w:rPr>
        <w:tab/>
      </w:r>
      <w:r w:rsidR="006F0629" w:rsidRPr="00495ECB">
        <w:rPr>
          <w:strike/>
          <w:color w:val="FF0000"/>
          <w:sz w:val="22"/>
          <w:szCs w:val="22"/>
        </w:rPr>
        <w:tab/>
      </w:r>
      <w:r w:rsidR="009C1BD3" w:rsidRPr="00495ECB">
        <w:rPr>
          <w:strike/>
          <w:color w:val="FF0000"/>
          <w:sz w:val="22"/>
          <w:szCs w:val="22"/>
        </w:rPr>
        <w:t>Salvatore Talarico</w:t>
      </w:r>
    </w:p>
    <w:p w14:paraId="77A6A960" w14:textId="537AE90E" w:rsidR="00F27308" w:rsidRPr="003E28B0" w:rsidRDefault="00F56344" w:rsidP="000E19E2">
      <w:pPr>
        <w:pStyle w:val="ListParagraph"/>
        <w:numPr>
          <w:ilvl w:val="1"/>
          <w:numId w:val="2"/>
        </w:numPr>
        <w:rPr>
          <w:strike/>
          <w:color w:val="FF0000"/>
          <w:sz w:val="22"/>
          <w:szCs w:val="22"/>
        </w:rPr>
      </w:pPr>
      <w:hyperlink r:id="rId122" w:history="1">
        <w:r w:rsidRPr="003E28B0">
          <w:rPr>
            <w:rStyle w:val="Hyperlink"/>
            <w:strike/>
            <w:color w:val="FF0000"/>
            <w:sz w:val="22"/>
            <w:szCs w:val="22"/>
          </w:rPr>
          <w:t>25/0426</w:t>
        </w:r>
      </w:hyperlink>
      <w:r w:rsidRPr="003E28B0">
        <w:rPr>
          <w:strike/>
          <w:color w:val="FF0000"/>
          <w:sz w:val="22"/>
          <w:szCs w:val="22"/>
        </w:rPr>
        <w:t xml:space="preserve"> </w:t>
      </w:r>
      <w:r w:rsidR="009C1BD3" w:rsidRPr="003E28B0">
        <w:rPr>
          <w:strike/>
          <w:color w:val="FF0000"/>
          <w:sz w:val="22"/>
          <w:szCs w:val="22"/>
        </w:rPr>
        <w:t>Enhancement of DPS Operation</w:t>
      </w:r>
      <w:r w:rsidR="009C1BD3" w:rsidRPr="003E28B0">
        <w:rPr>
          <w:strike/>
          <w:color w:val="FF0000"/>
          <w:sz w:val="22"/>
          <w:szCs w:val="22"/>
        </w:rPr>
        <w:tab/>
      </w:r>
      <w:r w:rsidR="006F0629" w:rsidRPr="003E28B0">
        <w:rPr>
          <w:strike/>
          <w:color w:val="FF0000"/>
          <w:sz w:val="22"/>
          <w:szCs w:val="22"/>
        </w:rPr>
        <w:tab/>
      </w:r>
      <w:r w:rsidR="006F0629" w:rsidRPr="003E28B0">
        <w:rPr>
          <w:strike/>
          <w:color w:val="FF0000"/>
          <w:sz w:val="22"/>
          <w:szCs w:val="22"/>
        </w:rPr>
        <w:tab/>
      </w:r>
      <w:r w:rsidR="009C1BD3" w:rsidRPr="003E28B0">
        <w:rPr>
          <w:strike/>
          <w:color w:val="FF0000"/>
          <w:sz w:val="22"/>
          <w:szCs w:val="22"/>
        </w:rPr>
        <w:t>Jiayi Zhang</w:t>
      </w:r>
    </w:p>
    <w:p w14:paraId="33DE4033" w14:textId="21364B29" w:rsidR="00F56344" w:rsidRPr="00D238B9" w:rsidRDefault="00F56344" w:rsidP="008A5EAD">
      <w:pPr>
        <w:pStyle w:val="ListParagraph"/>
        <w:numPr>
          <w:ilvl w:val="1"/>
          <w:numId w:val="2"/>
        </w:numPr>
        <w:rPr>
          <w:color w:val="00B050"/>
          <w:sz w:val="22"/>
          <w:szCs w:val="22"/>
        </w:rPr>
      </w:pPr>
      <w:hyperlink r:id="rId123" w:history="1">
        <w:r w:rsidRPr="00D238B9">
          <w:rPr>
            <w:rStyle w:val="Hyperlink"/>
            <w:color w:val="00B050"/>
            <w:sz w:val="22"/>
            <w:szCs w:val="22"/>
          </w:rPr>
          <w:t>25/0436</w:t>
        </w:r>
      </w:hyperlink>
      <w:r w:rsidRPr="00D238B9">
        <w:rPr>
          <w:color w:val="00B050"/>
          <w:sz w:val="22"/>
          <w:szCs w:val="22"/>
        </w:rPr>
        <w:t xml:space="preserve"> NAV setting for NPCA</w:t>
      </w:r>
      <w:r w:rsidRPr="00D238B9">
        <w:rPr>
          <w:color w:val="00B050"/>
          <w:sz w:val="22"/>
          <w:szCs w:val="22"/>
        </w:rPr>
        <w:tab/>
      </w:r>
      <w:r w:rsidR="002B4986" w:rsidRPr="00D238B9">
        <w:rPr>
          <w:color w:val="00B050"/>
          <w:sz w:val="22"/>
          <w:szCs w:val="22"/>
        </w:rPr>
        <w:tab/>
      </w:r>
      <w:r w:rsidR="002B4986" w:rsidRPr="00D238B9">
        <w:rPr>
          <w:color w:val="00B050"/>
          <w:sz w:val="22"/>
          <w:szCs w:val="22"/>
        </w:rPr>
        <w:tab/>
      </w:r>
      <w:r w:rsidR="002B4986" w:rsidRPr="00D238B9">
        <w:rPr>
          <w:color w:val="00B050"/>
          <w:sz w:val="22"/>
          <w:szCs w:val="22"/>
        </w:rPr>
        <w:tab/>
      </w:r>
      <w:r w:rsidR="002B4986" w:rsidRPr="00D238B9">
        <w:rPr>
          <w:color w:val="00B050"/>
          <w:sz w:val="22"/>
          <w:szCs w:val="22"/>
        </w:rPr>
        <w:tab/>
      </w:r>
      <w:r w:rsidRPr="00D238B9">
        <w:rPr>
          <w:color w:val="00B050"/>
          <w:sz w:val="22"/>
          <w:szCs w:val="22"/>
        </w:rPr>
        <w:t>Yue Zhao</w:t>
      </w:r>
    </w:p>
    <w:p w14:paraId="5F8179C5" w14:textId="77777777" w:rsidR="00122E52" w:rsidRPr="003E28B0" w:rsidRDefault="00122E52" w:rsidP="00122E52">
      <w:pPr>
        <w:pStyle w:val="ListParagraph"/>
        <w:numPr>
          <w:ilvl w:val="1"/>
          <w:numId w:val="2"/>
        </w:numPr>
        <w:rPr>
          <w:strike/>
          <w:color w:val="FF0000"/>
          <w:sz w:val="22"/>
          <w:szCs w:val="22"/>
        </w:rPr>
      </w:pPr>
      <w:hyperlink r:id="rId124" w:history="1">
        <w:r w:rsidRPr="003E28B0">
          <w:rPr>
            <w:rStyle w:val="Hyperlink"/>
            <w:strike/>
            <w:color w:val="FF0000"/>
            <w:sz w:val="22"/>
            <w:szCs w:val="22"/>
          </w:rPr>
          <w:t>25/0189</w:t>
        </w:r>
      </w:hyperlink>
      <w:r w:rsidRPr="003E28B0">
        <w:rPr>
          <w:strike/>
          <w:color w:val="FF0000"/>
          <w:sz w:val="22"/>
          <w:szCs w:val="22"/>
        </w:rPr>
        <w:t xml:space="preserve"> Elicitation of Response Transmissions in CSR</w:t>
      </w:r>
      <w:r w:rsidRPr="003E28B0">
        <w:rPr>
          <w:strike/>
          <w:color w:val="FF0000"/>
          <w:sz w:val="22"/>
          <w:szCs w:val="22"/>
        </w:rPr>
        <w:tab/>
      </w:r>
      <w:r w:rsidRPr="003E28B0">
        <w:rPr>
          <w:strike/>
          <w:color w:val="FF0000"/>
          <w:sz w:val="22"/>
          <w:szCs w:val="22"/>
        </w:rPr>
        <w:tab/>
        <w:t>Hassan Omar</w:t>
      </w:r>
    </w:p>
    <w:p w14:paraId="539A0729" w14:textId="58B5E5DD" w:rsidR="00CE24D6" w:rsidRDefault="00CE24D6" w:rsidP="00640B90">
      <w:pPr>
        <w:pStyle w:val="ListParagraph"/>
        <w:numPr>
          <w:ilvl w:val="1"/>
          <w:numId w:val="2"/>
        </w:numPr>
        <w:rPr>
          <w:color w:val="00B050"/>
          <w:sz w:val="22"/>
          <w:szCs w:val="22"/>
        </w:rPr>
      </w:pPr>
      <w:hyperlink r:id="rId125" w:history="1">
        <w:r w:rsidRPr="00CE24D6">
          <w:rPr>
            <w:rStyle w:val="Hyperlink"/>
            <w:color w:val="00B050"/>
            <w:sz w:val="22"/>
            <w:szCs w:val="22"/>
          </w:rPr>
          <w:t>25/0355</w:t>
        </w:r>
      </w:hyperlink>
      <w:r w:rsidRPr="00CE24D6">
        <w:rPr>
          <w:color w:val="00B050"/>
          <w:sz w:val="22"/>
          <w:szCs w:val="22"/>
        </w:rPr>
        <w:t xml:space="preserve"> Considerations for AP Dynamic Power Save</w:t>
      </w:r>
      <w:r w:rsidRPr="00CE24D6">
        <w:rPr>
          <w:color w:val="00B050"/>
          <w:sz w:val="22"/>
          <w:szCs w:val="22"/>
        </w:rPr>
        <w:tab/>
      </w:r>
      <w:r w:rsidRPr="00CE24D6">
        <w:rPr>
          <w:color w:val="00B050"/>
          <w:sz w:val="22"/>
          <w:szCs w:val="22"/>
        </w:rPr>
        <w:tab/>
        <w:t>Aditi Singh</w:t>
      </w:r>
    </w:p>
    <w:p w14:paraId="0522CB82" w14:textId="77777777" w:rsidR="007D4588" w:rsidRPr="007D4588" w:rsidRDefault="007D4588" w:rsidP="007D4588">
      <w:pPr>
        <w:pStyle w:val="ListParagraph"/>
        <w:numPr>
          <w:ilvl w:val="1"/>
          <w:numId w:val="2"/>
        </w:numPr>
        <w:rPr>
          <w:color w:val="00B050"/>
          <w:sz w:val="22"/>
          <w:szCs w:val="22"/>
        </w:rPr>
      </w:pPr>
      <w:hyperlink r:id="rId126" w:history="1">
        <w:r w:rsidRPr="007D4588">
          <w:rPr>
            <w:rStyle w:val="Hyperlink"/>
            <w:color w:val="00B050"/>
            <w:sz w:val="22"/>
            <w:szCs w:val="22"/>
          </w:rPr>
          <w:t>25/0445</w:t>
        </w:r>
      </w:hyperlink>
      <w:r w:rsidRPr="007D4588">
        <w:rPr>
          <w:color w:val="00B050"/>
          <w:sz w:val="22"/>
          <w:szCs w:val="22"/>
        </w:rPr>
        <w:t xml:space="preserve"> Discussion on Coordinated NPCA Operation</w:t>
      </w:r>
      <w:r w:rsidRPr="007D4588">
        <w:rPr>
          <w:color w:val="00B050"/>
          <w:sz w:val="22"/>
          <w:szCs w:val="22"/>
        </w:rPr>
        <w:tab/>
      </w:r>
      <w:r w:rsidRPr="007D4588">
        <w:rPr>
          <w:color w:val="00B050"/>
          <w:sz w:val="22"/>
          <w:szCs w:val="22"/>
        </w:rPr>
        <w:tab/>
        <w:t>Javier Perez-Ramirez</w:t>
      </w:r>
    </w:p>
    <w:p w14:paraId="7D55985F" w14:textId="5199E930" w:rsidR="007D4588" w:rsidRDefault="007D4588" w:rsidP="007D4588">
      <w:pPr>
        <w:pStyle w:val="ListParagraph"/>
        <w:numPr>
          <w:ilvl w:val="1"/>
          <w:numId w:val="2"/>
        </w:numPr>
        <w:rPr>
          <w:color w:val="00B050"/>
          <w:sz w:val="22"/>
          <w:szCs w:val="22"/>
        </w:rPr>
      </w:pPr>
      <w:hyperlink r:id="rId127" w:history="1">
        <w:r w:rsidRPr="007D4588">
          <w:rPr>
            <w:rStyle w:val="Hyperlink"/>
            <w:color w:val="00B050"/>
            <w:sz w:val="22"/>
            <w:szCs w:val="22"/>
          </w:rPr>
          <w:t>25/0493</w:t>
        </w:r>
      </w:hyperlink>
      <w:r w:rsidRPr="007D4588">
        <w:rPr>
          <w:color w:val="00B050"/>
          <w:sz w:val="22"/>
          <w:szCs w:val="22"/>
        </w:rPr>
        <w:t xml:space="preserve"> NPCA during scheduled periods</w:t>
      </w:r>
      <w:r w:rsidRPr="007D4588">
        <w:rPr>
          <w:color w:val="00B050"/>
          <w:sz w:val="22"/>
          <w:szCs w:val="22"/>
        </w:rPr>
        <w:tab/>
      </w:r>
      <w:r w:rsidRPr="007D4588">
        <w:rPr>
          <w:color w:val="00B050"/>
          <w:sz w:val="22"/>
          <w:szCs w:val="22"/>
        </w:rPr>
        <w:tab/>
      </w:r>
      <w:r w:rsidRPr="007D4588">
        <w:rPr>
          <w:color w:val="00B050"/>
          <w:sz w:val="22"/>
          <w:szCs w:val="22"/>
        </w:rPr>
        <w:tab/>
        <w:t>Zhenpeng Shi</w:t>
      </w:r>
    </w:p>
    <w:p w14:paraId="75E6D990" w14:textId="1E8A5064" w:rsidR="007D4588" w:rsidRPr="007D4588" w:rsidRDefault="007D4588" w:rsidP="007D4588">
      <w:pPr>
        <w:pStyle w:val="ListParagraph"/>
        <w:numPr>
          <w:ilvl w:val="2"/>
          <w:numId w:val="2"/>
        </w:numPr>
        <w:rPr>
          <w:color w:val="00B050"/>
          <w:sz w:val="22"/>
          <w:szCs w:val="22"/>
        </w:rPr>
      </w:pPr>
      <w:r>
        <w:rPr>
          <w:color w:val="00B050"/>
          <w:sz w:val="22"/>
          <w:szCs w:val="22"/>
        </w:rPr>
        <w:t>Need Q&amp;A</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Default="005E3622" w:rsidP="005E3622"/>
    <w:p w14:paraId="132830EC" w14:textId="636B9A48" w:rsidR="0027164D" w:rsidRPr="00BF0021" w:rsidRDefault="0027164D" w:rsidP="0027164D">
      <w:pPr>
        <w:pStyle w:val="Heading3"/>
      </w:pPr>
      <w:r>
        <w:rPr>
          <w:highlight w:val="yellow"/>
        </w:rPr>
        <w:t>2</w:t>
      </w:r>
      <w:r w:rsidRPr="0027164D">
        <w:rPr>
          <w:highlight w:val="yellow"/>
          <w:vertAlign w:val="superscript"/>
        </w:rPr>
        <w:t>nd</w:t>
      </w:r>
      <w:r>
        <w:rPr>
          <w:highlight w:val="yellow"/>
        </w:rPr>
        <w:t xml:space="preserve"> </w:t>
      </w:r>
      <w:r w:rsidRPr="00F561BB">
        <w:rPr>
          <w:highlight w:val="yellow"/>
        </w:rPr>
        <w:t>Conf. Call: August 2</w:t>
      </w:r>
      <w:r>
        <w:rPr>
          <w:highlight w:val="yellow"/>
        </w:rPr>
        <w:t>5</w:t>
      </w:r>
      <w:r w:rsidRPr="00F561BB">
        <w:rPr>
          <w:highlight w:val="yellow"/>
        </w:rPr>
        <w:t xml:space="preserve"> (1</w:t>
      </w:r>
      <w:r w:rsidR="00511442">
        <w:rPr>
          <w:highlight w:val="yellow"/>
        </w:rPr>
        <w:t>9</w:t>
      </w:r>
      <w:r w:rsidRPr="00F561BB">
        <w:rPr>
          <w:highlight w:val="yellow"/>
        </w:rPr>
        <w:t>:00–</w:t>
      </w:r>
      <w:r w:rsidR="00511442">
        <w:rPr>
          <w:highlight w:val="yellow"/>
        </w:rPr>
        <w:t>2</w:t>
      </w:r>
      <w:r w:rsidRPr="00F561BB">
        <w:rPr>
          <w:highlight w:val="yellow"/>
        </w:rPr>
        <w:t>1:00 ET)–MAC</w:t>
      </w:r>
    </w:p>
    <w:p w14:paraId="07E983D6" w14:textId="77777777" w:rsidR="0027164D" w:rsidRPr="003046F3" w:rsidRDefault="0027164D" w:rsidP="0027164D">
      <w:pPr>
        <w:pStyle w:val="ListParagraph"/>
        <w:numPr>
          <w:ilvl w:val="0"/>
          <w:numId w:val="2"/>
        </w:numPr>
        <w:rPr>
          <w:lang w:val="en-US"/>
        </w:rPr>
      </w:pPr>
      <w:r w:rsidRPr="003046F3">
        <w:t>Call the meeting to order</w:t>
      </w:r>
    </w:p>
    <w:p w14:paraId="247361C4" w14:textId="77777777" w:rsidR="0027164D" w:rsidRDefault="0027164D" w:rsidP="0027164D">
      <w:pPr>
        <w:pStyle w:val="ListParagraph"/>
        <w:numPr>
          <w:ilvl w:val="0"/>
          <w:numId w:val="2"/>
        </w:numPr>
      </w:pPr>
      <w:r w:rsidRPr="003046F3">
        <w:t>IEEE 802 and 802.11 IPR policy and procedure</w:t>
      </w:r>
    </w:p>
    <w:p w14:paraId="797A5871"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659FE8C0"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42B0F7C6"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A1E4198"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5C735D2"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68655A"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E04D9AE"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5B1FB396"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9775A"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39A4AD2F" w14:textId="77777777" w:rsidR="0027164D" w:rsidRDefault="0027164D" w:rsidP="0027164D">
      <w:pPr>
        <w:pStyle w:val="ListParagraph"/>
        <w:numPr>
          <w:ilvl w:val="0"/>
          <w:numId w:val="2"/>
        </w:numPr>
      </w:pPr>
      <w:r w:rsidRPr="003046F3">
        <w:t>Attendance reminder.</w:t>
      </w:r>
    </w:p>
    <w:p w14:paraId="7D94B6B7" w14:textId="77777777" w:rsidR="0027164D" w:rsidRPr="003046F3" w:rsidRDefault="0027164D" w:rsidP="0027164D">
      <w:pPr>
        <w:pStyle w:val="ListParagraph"/>
        <w:numPr>
          <w:ilvl w:val="1"/>
          <w:numId w:val="2"/>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4D329818"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2901B640" w14:textId="77777777" w:rsidR="0027164D" w:rsidRDefault="0027164D" w:rsidP="0027164D">
      <w:pPr>
        <w:pStyle w:val="ListParagraph"/>
        <w:numPr>
          <w:ilvl w:val="2"/>
          <w:numId w:val="2"/>
        </w:numPr>
        <w:rPr>
          <w:sz w:val="22"/>
        </w:rPr>
      </w:pPr>
      <w:r>
        <w:rPr>
          <w:sz w:val="22"/>
        </w:rPr>
        <w:lastRenderedPageBreak/>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1B96D72"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35"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36" w:history="1">
        <w:r w:rsidRPr="00FD540F">
          <w:rPr>
            <w:rStyle w:val="Hyperlink"/>
            <w:sz w:val="22"/>
          </w:rPr>
          <w:t>srini.k1@samsung.com</w:t>
        </w:r>
      </w:hyperlink>
      <w:r>
        <w:rPr>
          <w:sz w:val="22"/>
        </w:rPr>
        <w:t>).</w:t>
      </w:r>
    </w:p>
    <w:p w14:paraId="01A89119"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AD32806"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B35402" w14:textId="77777777" w:rsidR="0027164D" w:rsidRDefault="0027164D" w:rsidP="0027164D">
      <w:pPr>
        <w:pStyle w:val="ListParagraph"/>
        <w:numPr>
          <w:ilvl w:val="0"/>
          <w:numId w:val="2"/>
        </w:numPr>
      </w:pPr>
      <w:r w:rsidRPr="00450553">
        <w:t>Announcements:</w:t>
      </w:r>
    </w:p>
    <w:p w14:paraId="67AAB042" w14:textId="5791508D" w:rsidR="0027164D" w:rsidRDefault="0027164D" w:rsidP="0027164D">
      <w:pPr>
        <w:pStyle w:val="ListParagraph"/>
        <w:numPr>
          <w:ilvl w:val="0"/>
          <w:numId w:val="2"/>
        </w:numPr>
      </w:pPr>
      <w:r>
        <w:t>Technical Submissions –</w:t>
      </w:r>
      <w:r w:rsidR="00B22B60">
        <w:t>15 mins each</w:t>
      </w:r>
      <w:r>
        <w:t>:</w:t>
      </w:r>
    </w:p>
    <w:p w14:paraId="56B512BE" w14:textId="0DC355A2" w:rsidR="00456250" w:rsidRPr="00A3583F" w:rsidRDefault="00456250" w:rsidP="00456250">
      <w:pPr>
        <w:pStyle w:val="ListParagraph"/>
        <w:numPr>
          <w:ilvl w:val="1"/>
          <w:numId w:val="2"/>
        </w:numPr>
        <w:rPr>
          <w:sz w:val="22"/>
          <w:szCs w:val="22"/>
        </w:rPr>
      </w:pPr>
      <w:hyperlink r:id="rId137" w:history="1">
        <w:r w:rsidRPr="00A3583F">
          <w:rPr>
            <w:rStyle w:val="Hyperlink"/>
            <w:sz w:val="22"/>
            <w:szCs w:val="22"/>
          </w:rPr>
          <w:t>25/0493</w:t>
        </w:r>
      </w:hyperlink>
      <w:r w:rsidRPr="00A3583F">
        <w:rPr>
          <w:sz w:val="22"/>
          <w:szCs w:val="22"/>
        </w:rPr>
        <w:t xml:space="preserve"> NPCA during scheduled periods</w:t>
      </w:r>
      <w:r w:rsidRPr="00A3583F">
        <w:rPr>
          <w:sz w:val="22"/>
          <w:szCs w:val="22"/>
        </w:rPr>
        <w:tab/>
      </w:r>
      <w:r w:rsidRPr="00A3583F">
        <w:rPr>
          <w:sz w:val="22"/>
          <w:szCs w:val="22"/>
        </w:rPr>
        <w:tab/>
      </w:r>
      <w:r w:rsidRPr="00A3583F">
        <w:rPr>
          <w:sz w:val="22"/>
          <w:szCs w:val="22"/>
        </w:rPr>
        <w:tab/>
        <w:t>Zhenpeng Shi</w:t>
      </w:r>
      <w:r>
        <w:rPr>
          <w:sz w:val="22"/>
          <w:szCs w:val="22"/>
        </w:rPr>
        <w:t xml:space="preserve"> [Q&amp;A]</w:t>
      </w:r>
    </w:p>
    <w:p w14:paraId="0464A6F2" w14:textId="61BB1D31" w:rsidR="00535734" w:rsidRPr="006710F2" w:rsidRDefault="006710F2" w:rsidP="00F70543">
      <w:pPr>
        <w:pStyle w:val="ListParagraph"/>
        <w:numPr>
          <w:ilvl w:val="1"/>
          <w:numId w:val="2"/>
        </w:numPr>
        <w:rPr>
          <w:sz w:val="22"/>
          <w:szCs w:val="22"/>
        </w:rPr>
      </w:pPr>
      <w:hyperlink r:id="rId138" w:history="1">
        <w:r w:rsidRPr="006710F2">
          <w:rPr>
            <w:rStyle w:val="Hyperlink"/>
            <w:sz w:val="22"/>
            <w:szCs w:val="22"/>
          </w:rPr>
          <w:t>25/0357</w:t>
        </w:r>
      </w:hyperlink>
      <w:r w:rsidRPr="006710F2">
        <w:rPr>
          <w:sz w:val="22"/>
          <w:szCs w:val="22"/>
        </w:rPr>
        <w:t xml:space="preserve"> </w:t>
      </w:r>
      <w:r w:rsidR="00535734" w:rsidRPr="006710F2">
        <w:rPr>
          <w:sz w:val="22"/>
          <w:szCs w:val="22"/>
        </w:rPr>
        <w:t>Retry Timeout Adjustment during EDCA Periods</w:t>
      </w:r>
      <w:r w:rsidR="00535734" w:rsidRPr="006710F2">
        <w:rPr>
          <w:sz w:val="22"/>
          <w:szCs w:val="22"/>
        </w:rPr>
        <w:tab/>
        <w:t>Behnam Dezfouli</w:t>
      </w:r>
    </w:p>
    <w:p w14:paraId="4A8D51BE" w14:textId="07B0DC40" w:rsidR="00535734" w:rsidRDefault="006710F2" w:rsidP="00501DB3">
      <w:pPr>
        <w:pStyle w:val="ListParagraph"/>
        <w:numPr>
          <w:ilvl w:val="1"/>
          <w:numId w:val="2"/>
        </w:numPr>
        <w:rPr>
          <w:sz w:val="22"/>
          <w:szCs w:val="22"/>
        </w:rPr>
      </w:pPr>
      <w:hyperlink r:id="rId139" w:history="1">
        <w:r w:rsidRPr="006710F2">
          <w:rPr>
            <w:rStyle w:val="Hyperlink"/>
            <w:sz w:val="22"/>
            <w:szCs w:val="22"/>
          </w:rPr>
          <w:t>25/0380</w:t>
        </w:r>
      </w:hyperlink>
      <w:r w:rsidRPr="006710F2">
        <w:rPr>
          <w:sz w:val="22"/>
          <w:szCs w:val="22"/>
        </w:rPr>
        <w:t xml:space="preserve"> </w:t>
      </w:r>
      <w:r w:rsidR="00535734" w:rsidRPr="006710F2">
        <w:rPr>
          <w:sz w:val="22"/>
          <w:szCs w:val="22"/>
        </w:rPr>
        <w:t>EDCA Enhancement with AP support</w:t>
      </w:r>
      <w:r w:rsidR="00535734" w:rsidRPr="006710F2">
        <w:rPr>
          <w:sz w:val="22"/>
          <w:szCs w:val="22"/>
        </w:rPr>
        <w:tab/>
      </w:r>
      <w:r w:rsidR="009C504C" w:rsidRPr="006710F2">
        <w:rPr>
          <w:sz w:val="22"/>
          <w:szCs w:val="22"/>
        </w:rPr>
        <w:tab/>
      </w:r>
      <w:r w:rsidR="009C504C" w:rsidRPr="006710F2">
        <w:rPr>
          <w:sz w:val="22"/>
          <w:szCs w:val="22"/>
        </w:rPr>
        <w:tab/>
      </w:r>
      <w:r w:rsidR="00535734" w:rsidRPr="006710F2">
        <w:rPr>
          <w:sz w:val="22"/>
          <w:szCs w:val="22"/>
        </w:rPr>
        <w:t>Yue Qi</w:t>
      </w:r>
    </w:p>
    <w:p w14:paraId="3D684AE1" w14:textId="77777777" w:rsidR="00861B08" w:rsidRPr="00A3583F" w:rsidRDefault="00861B08" w:rsidP="00861B08">
      <w:pPr>
        <w:pStyle w:val="ListParagraph"/>
        <w:numPr>
          <w:ilvl w:val="1"/>
          <w:numId w:val="2"/>
        </w:numPr>
        <w:rPr>
          <w:sz w:val="22"/>
          <w:szCs w:val="22"/>
        </w:rPr>
      </w:pPr>
      <w:hyperlink r:id="rId140" w:history="1">
        <w:r w:rsidRPr="00A3583F">
          <w:rPr>
            <w:rStyle w:val="Hyperlink"/>
            <w:sz w:val="22"/>
            <w:szCs w:val="22"/>
          </w:rPr>
          <w:t>25/0478</w:t>
        </w:r>
      </w:hyperlink>
      <w:r w:rsidRPr="00A3583F">
        <w:rPr>
          <w:sz w:val="22"/>
          <w:szCs w:val="22"/>
        </w:rPr>
        <w:t xml:space="preserve"> Incompatibility issue between NPCA and MAPC</w:t>
      </w:r>
      <w:r w:rsidRPr="00A3583F">
        <w:rPr>
          <w:sz w:val="22"/>
          <w:szCs w:val="22"/>
        </w:rPr>
        <w:tab/>
      </w:r>
      <w:proofErr w:type="spellStart"/>
      <w:r w:rsidRPr="00A3583F">
        <w:rPr>
          <w:sz w:val="22"/>
          <w:szCs w:val="22"/>
        </w:rPr>
        <w:t>Junbin</w:t>
      </w:r>
      <w:proofErr w:type="spellEnd"/>
      <w:r w:rsidRPr="00A3583F">
        <w:rPr>
          <w:sz w:val="22"/>
          <w:szCs w:val="22"/>
        </w:rPr>
        <w:t xml:space="preserve"> Chen</w:t>
      </w:r>
    </w:p>
    <w:p w14:paraId="650D6A6F" w14:textId="77777777" w:rsidR="00861B08" w:rsidRDefault="00861B08" w:rsidP="00861B08">
      <w:pPr>
        <w:pStyle w:val="ListParagraph"/>
        <w:numPr>
          <w:ilvl w:val="1"/>
          <w:numId w:val="2"/>
        </w:numPr>
        <w:rPr>
          <w:sz w:val="22"/>
          <w:szCs w:val="22"/>
        </w:rPr>
      </w:pPr>
      <w:hyperlink r:id="rId141" w:history="1">
        <w:r w:rsidRPr="00A3583F">
          <w:rPr>
            <w:rStyle w:val="Hyperlink"/>
            <w:sz w:val="22"/>
            <w:szCs w:val="22"/>
          </w:rPr>
          <w:t>25/0529</w:t>
        </w:r>
      </w:hyperlink>
      <w:r w:rsidRPr="00A3583F">
        <w:rPr>
          <w:sz w:val="22"/>
          <w:szCs w:val="22"/>
        </w:rPr>
        <w:t xml:space="preserve"> Spatial Reuse triggered NPCA</w:t>
      </w:r>
      <w:r w:rsidRPr="00A3583F">
        <w:rPr>
          <w:sz w:val="22"/>
          <w:szCs w:val="22"/>
        </w:rPr>
        <w:tab/>
      </w:r>
      <w:r w:rsidRPr="00A3583F">
        <w:rPr>
          <w:sz w:val="22"/>
          <w:szCs w:val="22"/>
        </w:rPr>
        <w:tab/>
      </w:r>
      <w:r w:rsidRPr="00A3583F">
        <w:rPr>
          <w:sz w:val="22"/>
          <w:szCs w:val="22"/>
        </w:rPr>
        <w:tab/>
      </w:r>
      <w:r w:rsidRPr="00A3583F">
        <w:rPr>
          <w:sz w:val="22"/>
          <w:szCs w:val="22"/>
        </w:rPr>
        <w:tab/>
        <w:t>Yuki Fujimori</w:t>
      </w:r>
    </w:p>
    <w:p w14:paraId="4EB91637" w14:textId="77777777" w:rsidR="00861B08" w:rsidRPr="00517821" w:rsidRDefault="00861B08" w:rsidP="00861B08">
      <w:pPr>
        <w:pStyle w:val="ListParagraph"/>
        <w:numPr>
          <w:ilvl w:val="1"/>
          <w:numId w:val="2"/>
        </w:numPr>
        <w:rPr>
          <w:sz w:val="22"/>
          <w:szCs w:val="22"/>
        </w:rPr>
      </w:pPr>
      <w:hyperlink r:id="rId142" w:history="1">
        <w:r w:rsidRPr="008D4EEF">
          <w:rPr>
            <w:rStyle w:val="Hyperlink"/>
            <w:sz w:val="22"/>
            <w:szCs w:val="22"/>
          </w:rPr>
          <w:t>25/0578</w:t>
        </w:r>
      </w:hyperlink>
      <w:r w:rsidRPr="00517821">
        <w:rPr>
          <w:sz w:val="22"/>
          <w:szCs w:val="22"/>
        </w:rPr>
        <w:t xml:space="preserve"> TWT-Based AP Power Save</w:t>
      </w:r>
      <w:r w:rsidRPr="00517821">
        <w:rPr>
          <w:sz w:val="22"/>
          <w:szCs w:val="22"/>
        </w:rPr>
        <w:tab/>
      </w:r>
      <w:r>
        <w:rPr>
          <w:sz w:val="22"/>
          <w:szCs w:val="22"/>
        </w:rPr>
        <w:tab/>
      </w:r>
      <w:r>
        <w:rPr>
          <w:sz w:val="22"/>
          <w:szCs w:val="22"/>
        </w:rPr>
        <w:tab/>
      </w:r>
      <w:r>
        <w:rPr>
          <w:sz w:val="22"/>
          <w:szCs w:val="22"/>
        </w:rPr>
        <w:tab/>
      </w:r>
      <w:proofErr w:type="spellStart"/>
      <w:r w:rsidRPr="00517821">
        <w:rPr>
          <w:sz w:val="22"/>
          <w:szCs w:val="22"/>
        </w:rPr>
        <w:t>Yongsen</w:t>
      </w:r>
      <w:proofErr w:type="spellEnd"/>
      <w:r w:rsidRPr="00517821">
        <w:rPr>
          <w:sz w:val="22"/>
          <w:szCs w:val="22"/>
        </w:rPr>
        <w:t xml:space="preserve"> Ma</w:t>
      </w:r>
    </w:p>
    <w:p w14:paraId="2D96196B" w14:textId="77777777" w:rsidR="00861B08" w:rsidRDefault="00861B08" w:rsidP="00861B08">
      <w:pPr>
        <w:pStyle w:val="ListParagraph"/>
        <w:numPr>
          <w:ilvl w:val="1"/>
          <w:numId w:val="2"/>
        </w:numPr>
        <w:rPr>
          <w:sz w:val="22"/>
          <w:szCs w:val="22"/>
        </w:rPr>
      </w:pPr>
      <w:hyperlink r:id="rId143" w:history="1">
        <w:r w:rsidRPr="008D4EEF">
          <w:rPr>
            <w:rStyle w:val="Hyperlink"/>
            <w:sz w:val="22"/>
            <w:szCs w:val="22"/>
          </w:rPr>
          <w:t>25/0579</w:t>
        </w:r>
      </w:hyperlink>
      <w:r w:rsidRPr="00517821">
        <w:rPr>
          <w:sz w:val="22"/>
          <w:szCs w:val="22"/>
        </w:rPr>
        <w:t xml:space="preserve"> Operating Mode Request for Multi-AP</w:t>
      </w:r>
      <w:r w:rsidRPr="00517821">
        <w:rPr>
          <w:sz w:val="22"/>
          <w:szCs w:val="22"/>
        </w:rPr>
        <w:tab/>
      </w:r>
      <w:r>
        <w:rPr>
          <w:sz w:val="22"/>
          <w:szCs w:val="22"/>
        </w:rPr>
        <w:tab/>
      </w:r>
      <w:r>
        <w:rPr>
          <w:sz w:val="22"/>
          <w:szCs w:val="22"/>
        </w:rPr>
        <w:tab/>
      </w:r>
      <w:proofErr w:type="spellStart"/>
      <w:r w:rsidRPr="00517821">
        <w:rPr>
          <w:sz w:val="22"/>
          <w:szCs w:val="22"/>
        </w:rPr>
        <w:t>Yongsen</w:t>
      </w:r>
      <w:proofErr w:type="spellEnd"/>
      <w:r w:rsidRPr="00517821">
        <w:rPr>
          <w:sz w:val="22"/>
          <w:szCs w:val="22"/>
        </w:rPr>
        <w:t xml:space="preserve"> Ma</w:t>
      </w:r>
    </w:p>
    <w:p w14:paraId="20C19470" w14:textId="08C75DA2" w:rsidR="00861B08" w:rsidRDefault="00F205E9" w:rsidP="00440C13">
      <w:pPr>
        <w:pStyle w:val="ListParagraph"/>
        <w:numPr>
          <w:ilvl w:val="1"/>
          <w:numId w:val="2"/>
        </w:numPr>
        <w:rPr>
          <w:sz w:val="22"/>
          <w:szCs w:val="22"/>
        </w:rPr>
      </w:pPr>
      <w:hyperlink r:id="rId144" w:history="1">
        <w:r w:rsidRPr="00F73301">
          <w:rPr>
            <w:rStyle w:val="Hyperlink"/>
            <w:sz w:val="22"/>
            <w:szCs w:val="22"/>
          </w:rPr>
          <w:t>25/0645</w:t>
        </w:r>
      </w:hyperlink>
      <w:r w:rsidRPr="00F205E9">
        <w:rPr>
          <w:sz w:val="22"/>
          <w:szCs w:val="22"/>
        </w:rPr>
        <w:t xml:space="preserve"> R-TWT operation with NPCA</w:t>
      </w:r>
      <w:r w:rsidRPr="00F205E9">
        <w:rPr>
          <w:sz w:val="22"/>
          <w:szCs w:val="22"/>
        </w:rPr>
        <w:tab/>
      </w:r>
      <w:r w:rsidR="00794318">
        <w:rPr>
          <w:sz w:val="22"/>
          <w:szCs w:val="22"/>
        </w:rPr>
        <w:tab/>
      </w:r>
      <w:r w:rsidR="00794318">
        <w:rPr>
          <w:sz w:val="22"/>
          <w:szCs w:val="22"/>
        </w:rPr>
        <w:tab/>
      </w:r>
      <w:r w:rsidR="00794318">
        <w:rPr>
          <w:sz w:val="22"/>
          <w:szCs w:val="22"/>
        </w:rPr>
        <w:tab/>
      </w:r>
      <w:r w:rsidRPr="00F205E9">
        <w:rPr>
          <w:sz w:val="22"/>
          <w:szCs w:val="22"/>
        </w:rPr>
        <w:t>Juseong Moon</w:t>
      </w:r>
    </w:p>
    <w:p w14:paraId="0140B8BD" w14:textId="425FE2FB" w:rsidR="00794318" w:rsidRPr="00794318" w:rsidRDefault="00794318" w:rsidP="00791093">
      <w:pPr>
        <w:pStyle w:val="ListParagraph"/>
        <w:numPr>
          <w:ilvl w:val="1"/>
          <w:numId w:val="2"/>
        </w:numPr>
        <w:rPr>
          <w:sz w:val="22"/>
          <w:szCs w:val="22"/>
        </w:rPr>
      </w:pPr>
      <w:hyperlink r:id="rId145" w:history="1">
        <w:r w:rsidRPr="00F73301">
          <w:rPr>
            <w:rStyle w:val="Hyperlink"/>
            <w:sz w:val="22"/>
            <w:szCs w:val="22"/>
          </w:rPr>
          <w:t>25/0651</w:t>
        </w:r>
      </w:hyperlink>
      <w:r w:rsidRPr="00794318">
        <w:rPr>
          <w:sz w:val="22"/>
          <w:szCs w:val="22"/>
        </w:rPr>
        <w:t xml:space="preserve"> Improvements for NPCA and Seamless Roaming interoperability</w:t>
      </w:r>
      <w:r w:rsidRPr="0079431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94318">
        <w:rPr>
          <w:sz w:val="22"/>
          <w:szCs w:val="22"/>
        </w:rPr>
        <w:t>Eda Genc</w:t>
      </w:r>
    </w:p>
    <w:p w14:paraId="03226742" w14:textId="293B5DF1" w:rsidR="00794318" w:rsidRPr="00794318" w:rsidRDefault="00794318" w:rsidP="002F4ADD">
      <w:pPr>
        <w:pStyle w:val="ListParagraph"/>
        <w:numPr>
          <w:ilvl w:val="1"/>
          <w:numId w:val="2"/>
        </w:numPr>
        <w:rPr>
          <w:sz w:val="22"/>
          <w:szCs w:val="22"/>
        </w:rPr>
      </w:pPr>
      <w:hyperlink r:id="rId146" w:history="1">
        <w:r w:rsidRPr="00F73301">
          <w:rPr>
            <w:rStyle w:val="Hyperlink"/>
            <w:sz w:val="22"/>
            <w:szCs w:val="22"/>
          </w:rPr>
          <w:t>25/0653</w:t>
        </w:r>
      </w:hyperlink>
      <w:r w:rsidRPr="00794318">
        <w:rPr>
          <w:sz w:val="22"/>
          <w:szCs w:val="22"/>
        </w:rPr>
        <w:t xml:space="preserve"> Timeout-aware Out-of-order Delivery Queues for Establishing Delay-Reliability </w:t>
      </w:r>
      <w:proofErr w:type="spellStart"/>
      <w:r w:rsidRPr="00794318">
        <w:rPr>
          <w:sz w:val="22"/>
          <w:szCs w:val="22"/>
        </w:rPr>
        <w:t>Tradeoffs</w:t>
      </w:r>
      <w:proofErr w:type="spellEnd"/>
      <w:r w:rsidRPr="0079431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94318">
        <w:rPr>
          <w:sz w:val="22"/>
          <w:szCs w:val="22"/>
        </w:rPr>
        <w:t>Behnam Dezfouli</w:t>
      </w:r>
    </w:p>
    <w:p w14:paraId="0ED7F56A" w14:textId="77777777" w:rsidR="0027164D" w:rsidRDefault="0027164D" w:rsidP="0027164D">
      <w:pPr>
        <w:pStyle w:val="ListParagraph"/>
        <w:numPr>
          <w:ilvl w:val="0"/>
          <w:numId w:val="2"/>
        </w:numPr>
      </w:pPr>
      <w:r w:rsidRPr="00450553">
        <w:t>AoB:</w:t>
      </w:r>
      <w:r>
        <w:t xml:space="preserve"> </w:t>
      </w:r>
    </w:p>
    <w:p w14:paraId="0DEEA7D9" w14:textId="77777777" w:rsidR="0027164D" w:rsidRPr="00BB0225" w:rsidRDefault="0027164D" w:rsidP="0027164D">
      <w:pPr>
        <w:pStyle w:val="ListParagraph"/>
        <w:numPr>
          <w:ilvl w:val="0"/>
          <w:numId w:val="2"/>
        </w:numPr>
      </w:pPr>
      <w:r w:rsidRPr="00450553">
        <w:t>Adjourn</w:t>
      </w:r>
    </w:p>
    <w:p w14:paraId="248BCCB8" w14:textId="77777777" w:rsidR="0027164D" w:rsidRDefault="0027164D" w:rsidP="005E3622"/>
    <w:p w14:paraId="71E14FC6" w14:textId="291E3507" w:rsidR="0027164D" w:rsidRPr="00BF0021" w:rsidRDefault="008E7CF6" w:rsidP="0027164D">
      <w:pPr>
        <w:pStyle w:val="Heading3"/>
      </w:pPr>
      <w:r>
        <w:rPr>
          <w:highlight w:val="yellow"/>
        </w:rPr>
        <w:t>3</w:t>
      </w:r>
      <w:r w:rsidRPr="008E7CF6">
        <w:rPr>
          <w:highlight w:val="yellow"/>
          <w:vertAlign w:val="superscript"/>
        </w:rPr>
        <w:t>rd</w:t>
      </w:r>
      <w:r>
        <w:rPr>
          <w:highlight w:val="yellow"/>
        </w:rPr>
        <w:t xml:space="preserve"> </w:t>
      </w:r>
      <w:r w:rsidR="0027164D" w:rsidRPr="00F561BB">
        <w:rPr>
          <w:highlight w:val="yellow"/>
        </w:rPr>
        <w:t>Conf. Call: August 2</w:t>
      </w:r>
      <w:r>
        <w:rPr>
          <w:highlight w:val="yellow"/>
        </w:rPr>
        <w:t>8</w:t>
      </w:r>
      <w:r w:rsidR="0027164D" w:rsidRPr="00F561BB">
        <w:rPr>
          <w:highlight w:val="yellow"/>
        </w:rPr>
        <w:t xml:space="preserve"> (10:00–12:00 ET)–MAC</w:t>
      </w:r>
    </w:p>
    <w:p w14:paraId="6BBE516B" w14:textId="77777777" w:rsidR="0027164D" w:rsidRPr="003046F3" w:rsidRDefault="0027164D" w:rsidP="0027164D">
      <w:pPr>
        <w:pStyle w:val="ListParagraph"/>
        <w:numPr>
          <w:ilvl w:val="0"/>
          <w:numId w:val="2"/>
        </w:numPr>
        <w:rPr>
          <w:lang w:val="en-US"/>
        </w:rPr>
      </w:pPr>
      <w:r w:rsidRPr="003046F3">
        <w:t>Call the meeting to order</w:t>
      </w:r>
    </w:p>
    <w:p w14:paraId="7F4664B0" w14:textId="77777777" w:rsidR="0027164D" w:rsidRDefault="0027164D" w:rsidP="0027164D">
      <w:pPr>
        <w:pStyle w:val="ListParagraph"/>
        <w:numPr>
          <w:ilvl w:val="0"/>
          <w:numId w:val="2"/>
        </w:numPr>
      </w:pPr>
      <w:r w:rsidRPr="003046F3">
        <w:t>IEEE 802 and 802.11 IPR policy and procedure</w:t>
      </w:r>
    </w:p>
    <w:p w14:paraId="4A91A6A7" w14:textId="77777777" w:rsidR="0027164D" w:rsidRPr="003046F3" w:rsidRDefault="0027164D" w:rsidP="0027164D">
      <w:pPr>
        <w:pStyle w:val="ListParagraph"/>
        <w:numPr>
          <w:ilvl w:val="1"/>
          <w:numId w:val="2"/>
        </w:numPr>
        <w:rPr>
          <w:szCs w:val="20"/>
        </w:rPr>
      </w:pPr>
      <w:r w:rsidRPr="003046F3">
        <w:rPr>
          <w:b/>
          <w:sz w:val="22"/>
          <w:szCs w:val="22"/>
        </w:rPr>
        <w:t>Patent Policy: Ways to inform IEEE:</w:t>
      </w:r>
    </w:p>
    <w:p w14:paraId="50B3321A" w14:textId="77777777" w:rsidR="0027164D" w:rsidRPr="003046F3" w:rsidRDefault="0027164D" w:rsidP="0027164D">
      <w:pPr>
        <w:pStyle w:val="ListParagraph"/>
        <w:numPr>
          <w:ilvl w:val="2"/>
          <w:numId w:val="2"/>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0595FCB2" w14:textId="77777777" w:rsidR="0027164D" w:rsidRPr="003046F3" w:rsidRDefault="0027164D" w:rsidP="0027164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60BE5B2" w14:textId="77777777" w:rsidR="0027164D" w:rsidRPr="003046F3" w:rsidRDefault="0027164D" w:rsidP="0027164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77BDDF" w14:textId="77777777" w:rsidR="0027164D" w:rsidRDefault="0027164D" w:rsidP="002716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BBF68C" w14:textId="77777777" w:rsidR="0027164D" w:rsidRDefault="0027164D" w:rsidP="0027164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EE06F0" w14:textId="77777777" w:rsidR="0027164D" w:rsidRPr="0032579B" w:rsidRDefault="0027164D" w:rsidP="0027164D">
      <w:pPr>
        <w:pStyle w:val="ListParagraph"/>
        <w:numPr>
          <w:ilvl w:val="2"/>
          <w:numId w:val="2"/>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788D1A39" w14:textId="77777777" w:rsidR="0027164D" w:rsidRPr="00173C7C" w:rsidRDefault="0027164D" w:rsidP="0027164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33F245" w14:textId="77777777" w:rsidR="0027164D" w:rsidRPr="00F141E4" w:rsidRDefault="0027164D" w:rsidP="0027164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094E91">
        <w:rPr>
          <w:color w:val="00B0F0"/>
          <w:sz w:val="22"/>
          <w:szCs w:val="22"/>
          <w:u w:val="single"/>
        </w:rPr>
        <w:t>Patent And Procedures</w:t>
      </w:r>
      <w:r w:rsidRPr="00D54DC4">
        <w:rPr>
          <w:color w:val="00B0F0"/>
          <w:sz w:val="22"/>
          <w:szCs w:val="22"/>
          <w:u w:val="single"/>
        </w:rPr>
        <w:fldChar w:fldCharType="end"/>
      </w:r>
    </w:p>
    <w:p w14:paraId="5BE21AC1" w14:textId="77777777" w:rsidR="0027164D" w:rsidRDefault="0027164D" w:rsidP="0027164D">
      <w:pPr>
        <w:pStyle w:val="ListParagraph"/>
        <w:numPr>
          <w:ilvl w:val="0"/>
          <w:numId w:val="2"/>
        </w:numPr>
      </w:pPr>
      <w:r w:rsidRPr="003046F3">
        <w:t>Attendance reminder.</w:t>
      </w:r>
    </w:p>
    <w:p w14:paraId="0C294837" w14:textId="77777777" w:rsidR="0027164D" w:rsidRPr="003046F3" w:rsidRDefault="0027164D" w:rsidP="0027164D">
      <w:pPr>
        <w:pStyle w:val="ListParagraph"/>
        <w:numPr>
          <w:ilvl w:val="1"/>
          <w:numId w:val="2"/>
        </w:numPr>
      </w:pPr>
      <w:r>
        <w:rPr>
          <w:sz w:val="22"/>
          <w:szCs w:val="22"/>
        </w:rPr>
        <w:lastRenderedPageBreak/>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6C42140" w14:textId="77777777" w:rsidR="0027164D" w:rsidRDefault="0027164D" w:rsidP="0027164D">
      <w:pPr>
        <w:pStyle w:val="ListParagraph"/>
        <w:numPr>
          <w:ilvl w:val="1"/>
          <w:numId w:val="2"/>
        </w:numPr>
        <w:rPr>
          <w:sz w:val="22"/>
        </w:rPr>
      </w:pPr>
      <w:r>
        <w:rPr>
          <w:sz w:val="22"/>
        </w:rPr>
        <w:t xml:space="preserve">Please record your attendance during the conference call by using the IMAT system: </w:t>
      </w:r>
    </w:p>
    <w:p w14:paraId="4D3C61BA" w14:textId="77777777" w:rsidR="0027164D" w:rsidRDefault="0027164D" w:rsidP="0027164D">
      <w:pPr>
        <w:pStyle w:val="ListParagraph"/>
        <w:numPr>
          <w:ilvl w:val="2"/>
          <w:numId w:val="2"/>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07DEF5E" w14:textId="77777777" w:rsidR="0027164D" w:rsidRPr="000B6FC2" w:rsidRDefault="0027164D" w:rsidP="0027164D">
      <w:pPr>
        <w:pStyle w:val="ListParagraph"/>
        <w:numPr>
          <w:ilvl w:val="1"/>
          <w:numId w:val="2"/>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5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5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55" w:history="1">
        <w:r w:rsidRPr="00FD540F">
          <w:rPr>
            <w:rStyle w:val="Hyperlink"/>
            <w:sz w:val="22"/>
          </w:rPr>
          <w:t>srini.k1@samsung.com</w:t>
        </w:r>
      </w:hyperlink>
      <w:r>
        <w:rPr>
          <w:sz w:val="22"/>
        </w:rPr>
        <w:t>).</w:t>
      </w:r>
    </w:p>
    <w:p w14:paraId="1A54B7FA" w14:textId="77777777" w:rsidR="0027164D" w:rsidRPr="00880D21" w:rsidRDefault="0027164D" w:rsidP="0027164D">
      <w:pPr>
        <w:pStyle w:val="ListParagraph"/>
        <w:numPr>
          <w:ilvl w:val="1"/>
          <w:numId w:val="2"/>
        </w:numPr>
        <w:rPr>
          <w:sz w:val="22"/>
        </w:rPr>
      </w:pPr>
      <w:r>
        <w:rPr>
          <w:sz w:val="22"/>
          <w:szCs w:val="22"/>
        </w:rPr>
        <w:t>Please ensure that the following information is listed correctly when joining the call:</w:t>
      </w:r>
    </w:p>
    <w:p w14:paraId="3F22A898" w14:textId="77777777" w:rsidR="0027164D" w:rsidRDefault="0027164D" w:rsidP="0027164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FAAA098" w14:textId="77777777" w:rsidR="0027164D" w:rsidRDefault="0027164D" w:rsidP="0027164D">
      <w:pPr>
        <w:pStyle w:val="ListParagraph"/>
        <w:numPr>
          <w:ilvl w:val="0"/>
          <w:numId w:val="2"/>
        </w:numPr>
      </w:pPr>
      <w:r w:rsidRPr="00450553">
        <w:t>Announcements:</w:t>
      </w:r>
    </w:p>
    <w:p w14:paraId="3FDFA4BC" w14:textId="7A3F46D9" w:rsidR="0027164D" w:rsidRDefault="0027164D" w:rsidP="0027164D">
      <w:pPr>
        <w:pStyle w:val="ListParagraph"/>
        <w:numPr>
          <w:ilvl w:val="0"/>
          <w:numId w:val="2"/>
        </w:numPr>
      </w:pPr>
      <w:r>
        <w:t xml:space="preserve">Technical Submissions – </w:t>
      </w:r>
      <w:r w:rsidR="00B22B60">
        <w:t>15 mins each</w:t>
      </w:r>
      <w:r>
        <w:t>:</w:t>
      </w:r>
    </w:p>
    <w:p w14:paraId="4777ACAF" w14:textId="76B46486" w:rsidR="00F73301" w:rsidRPr="00F73301" w:rsidRDefault="00F73301" w:rsidP="00730E49">
      <w:pPr>
        <w:pStyle w:val="ListParagraph"/>
        <w:numPr>
          <w:ilvl w:val="1"/>
          <w:numId w:val="2"/>
        </w:numPr>
        <w:rPr>
          <w:sz w:val="22"/>
          <w:szCs w:val="22"/>
        </w:rPr>
      </w:pPr>
      <w:hyperlink r:id="rId156" w:history="1">
        <w:r w:rsidRPr="00EF3DED">
          <w:rPr>
            <w:rStyle w:val="Hyperlink"/>
            <w:sz w:val="22"/>
            <w:szCs w:val="22"/>
          </w:rPr>
          <w:t>25/0664</w:t>
        </w:r>
      </w:hyperlink>
      <w:r w:rsidRPr="00F73301">
        <w:rPr>
          <w:sz w:val="22"/>
          <w:szCs w:val="22"/>
        </w:rPr>
        <w:t xml:space="preserve"> Considerations on TDLS Direct Link in Roaming</w:t>
      </w:r>
      <w:r w:rsidRPr="00F73301">
        <w:rPr>
          <w:sz w:val="22"/>
          <w:szCs w:val="22"/>
        </w:rPr>
        <w:tab/>
        <w:t>Pei Zhou</w:t>
      </w:r>
    </w:p>
    <w:p w14:paraId="27BCA2E6" w14:textId="2AECDEDD" w:rsidR="00F73301" w:rsidRPr="00F73301" w:rsidRDefault="00F73301" w:rsidP="009C1115">
      <w:pPr>
        <w:pStyle w:val="ListParagraph"/>
        <w:numPr>
          <w:ilvl w:val="1"/>
          <w:numId w:val="2"/>
        </w:numPr>
        <w:rPr>
          <w:sz w:val="22"/>
          <w:szCs w:val="22"/>
        </w:rPr>
      </w:pPr>
      <w:hyperlink r:id="rId157" w:history="1">
        <w:r w:rsidRPr="00EF3DED">
          <w:rPr>
            <w:rStyle w:val="Hyperlink"/>
            <w:sz w:val="22"/>
            <w:szCs w:val="22"/>
          </w:rPr>
          <w:t>25/0667</w:t>
        </w:r>
      </w:hyperlink>
      <w:r w:rsidRPr="00F73301">
        <w:rPr>
          <w:sz w:val="22"/>
          <w:szCs w:val="22"/>
        </w:rPr>
        <w:t xml:space="preserve"> Further Considerations on Multi-AP Coordination</w:t>
      </w:r>
      <w:r w:rsidRPr="00F73301">
        <w:rPr>
          <w:sz w:val="22"/>
          <w:szCs w:val="22"/>
        </w:rPr>
        <w:tab/>
        <w:t>Pei Zhou</w:t>
      </w:r>
    </w:p>
    <w:p w14:paraId="07A38A46" w14:textId="545AA94F" w:rsidR="00F73301" w:rsidRPr="00F73301" w:rsidRDefault="00F73301" w:rsidP="00D8663E">
      <w:pPr>
        <w:pStyle w:val="ListParagraph"/>
        <w:numPr>
          <w:ilvl w:val="1"/>
          <w:numId w:val="2"/>
        </w:numPr>
        <w:rPr>
          <w:sz w:val="22"/>
          <w:szCs w:val="22"/>
        </w:rPr>
      </w:pPr>
      <w:hyperlink r:id="rId158" w:history="1">
        <w:r w:rsidRPr="00EF3DED">
          <w:rPr>
            <w:rStyle w:val="Hyperlink"/>
            <w:sz w:val="22"/>
            <w:szCs w:val="22"/>
          </w:rPr>
          <w:t>25/0674</w:t>
        </w:r>
      </w:hyperlink>
      <w:r w:rsidRPr="00F73301">
        <w:rPr>
          <w:sz w:val="22"/>
          <w:szCs w:val="22"/>
        </w:rPr>
        <w:t xml:space="preserve"> NFRP mechanism for NPCA</w:t>
      </w:r>
      <w:r w:rsidRPr="00F73301">
        <w:rPr>
          <w:sz w:val="22"/>
          <w:szCs w:val="22"/>
        </w:rPr>
        <w:tab/>
      </w:r>
      <w:r>
        <w:rPr>
          <w:sz w:val="22"/>
          <w:szCs w:val="22"/>
        </w:rPr>
        <w:tab/>
      </w:r>
      <w:r>
        <w:rPr>
          <w:sz w:val="22"/>
          <w:szCs w:val="22"/>
        </w:rPr>
        <w:tab/>
      </w:r>
      <w:r>
        <w:rPr>
          <w:sz w:val="22"/>
          <w:szCs w:val="22"/>
        </w:rPr>
        <w:tab/>
      </w:r>
      <w:proofErr w:type="spellStart"/>
      <w:r w:rsidRPr="00F73301">
        <w:rPr>
          <w:sz w:val="22"/>
          <w:szCs w:val="22"/>
        </w:rPr>
        <w:t>Junbin</w:t>
      </w:r>
      <w:proofErr w:type="spellEnd"/>
      <w:r w:rsidRPr="00F73301">
        <w:rPr>
          <w:sz w:val="22"/>
          <w:szCs w:val="22"/>
        </w:rPr>
        <w:t xml:space="preserve"> Chen</w:t>
      </w:r>
    </w:p>
    <w:p w14:paraId="1402D71B" w14:textId="3B22336B" w:rsidR="00F73301" w:rsidRPr="00F73301" w:rsidRDefault="00F73301" w:rsidP="000576EE">
      <w:pPr>
        <w:pStyle w:val="ListParagraph"/>
        <w:numPr>
          <w:ilvl w:val="1"/>
          <w:numId w:val="2"/>
        </w:numPr>
        <w:rPr>
          <w:sz w:val="22"/>
          <w:szCs w:val="22"/>
        </w:rPr>
      </w:pPr>
      <w:hyperlink r:id="rId159" w:history="1">
        <w:r w:rsidRPr="00EF3DED">
          <w:rPr>
            <w:rStyle w:val="Hyperlink"/>
            <w:sz w:val="22"/>
            <w:szCs w:val="22"/>
          </w:rPr>
          <w:t>25/0680</w:t>
        </w:r>
      </w:hyperlink>
      <w:r w:rsidRPr="00F73301">
        <w:rPr>
          <w:sz w:val="22"/>
          <w:szCs w:val="22"/>
        </w:rPr>
        <w:t xml:space="preserve"> UHR Sounding Feedback Extension</w:t>
      </w:r>
      <w:r w:rsidRPr="00F73301">
        <w:rPr>
          <w:sz w:val="22"/>
          <w:szCs w:val="22"/>
        </w:rPr>
        <w:tab/>
      </w:r>
      <w:r>
        <w:rPr>
          <w:sz w:val="22"/>
          <w:szCs w:val="22"/>
        </w:rPr>
        <w:tab/>
      </w:r>
      <w:r>
        <w:rPr>
          <w:sz w:val="22"/>
          <w:szCs w:val="22"/>
        </w:rPr>
        <w:tab/>
      </w:r>
      <w:proofErr w:type="spellStart"/>
      <w:r w:rsidRPr="00F73301">
        <w:rPr>
          <w:sz w:val="22"/>
          <w:szCs w:val="22"/>
        </w:rPr>
        <w:t>Qingwei</w:t>
      </w:r>
      <w:proofErr w:type="spellEnd"/>
      <w:r w:rsidRPr="00F73301">
        <w:rPr>
          <w:sz w:val="22"/>
          <w:szCs w:val="22"/>
        </w:rPr>
        <w:t xml:space="preserve"> Fu</w:t>
      </w:r>
    </w:p>
    <w:p w14:paraId="25BC05D7" w14:textId="2A369B91" w:rsidR="00F73301" w:rsidRPr="00F73301" w:rsidRDefault="00F73301" w:rsidP="00FA53F0">
      <w:pPr>
        <w:pStyle w:val="ListParagraph"/>
        <w:numPr>
          <w:ilvl w:val="1"/>
          <w:numId w:val="2"/>
        </w:numPr>
        <w:rPr>
          <w:sz w:val="22"/>
          <w:szCs w:val="22"/>
        </w:rPr>
      </w:pPr>
      <w:hyperlink r:id="rId160" w:history="1">
        <w:r w:rsidRPr="00EF3DED">
          <w:rPr>
            <w:rStyle w:val="Hyperlink"/>
            <w:sz w:val="22"/>
            <w:szCs w:val="22"/>
          </w:rPr>
          <w:t>25/0689</w:t>
        </w:r>
      </w:hyperlink>
      <w:r w:rsidRPr="00F73301">
        <w:rPr>
          <w:sz w:val="22"/>
          <w:szCs w:val="22"/>
        </w:rPr>
        <w:t xml:space="preserve"> Multi-level Protection in Co-RTWT Operation</w:t>
      </w:r>
      <w:r w:rsidRPr="00F73301">
        <w:rPr>
          <w:sz w:val="22"/>
          <w:szCs w:val="22"/>
        </w:rPr>
        <w:tab/>
      </w:r>
      <w:r>
        <w:rPr>
          <w:sz w:val="22"/>
          <w:szCs w:val="22"/>
        </w:rPr>
        <w:tab/>
      </w:r>
      <w:proofErr w:type="spellStart"/>
      <w:r w:rsidRPr="00F73301">
        <w:rPr>
          <w:sz w:val="22"/>
          <w:szCs w:val="22"/>
        </w:rPr>
        <w:t>Qingwei</w:t>
      </w:r>
      <w:proofErr w:type="spellEnd"/>
      <w:r w:rsidRPr="00F73301">
        <w:rPr>
          <w:sz w:val="22"/>
          <w:szCs w:val="22"/>
        </w:rPr>
        <w:t xml:space="preserve"> Fu</w:t>
      </w:r>
    </w:p>
    <w:p w14:paraId="51064D88" w14:textId="6308C162" w:rsidR="00F73301" w:rsidRPr="00F73301" w:rsidRDefault="00F73301" w:rsidP="003546CD">
      <w:pPr>
        <w:pStyle w:val="ListParagraph"/>
        <w:numPr>
          <w:ilvl w:val="1"/>
          <w:numId w:val="2"/>
        </w:numPr>
        <w:rPr>
          <w:sz w:val="22"/>
          <w:szCs w:val="22"/>
        </w:rPr>
      </w:pPr>
      <w:hyperlink r:id="rId161" w:history="1">
        <w:r w:rsidRPr="00EF3DED">
          <w:rPr>
            <w:rStyle w:val="Hyperlink"/>
            <w:sz w:val="22"/>
            <w:szCs w:val="22"/>
          </w:rPr>
          <w:t>25/0691</w:t>
        </w:r>
      </w:hyperlink>
      <w:r w:rsidRPr="00F73301">
        <w:rPr>
          <w:sz w:val="22"/>
          <w:szCs w:val="22"/>
        </w:rPr>
        <w:t xml:space="preserve"> Considerations on Security of TDLS Direct Link Establishment in Roaming</w:t>
      </w:r>
      <w:r w:rsidRPr="00F7330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F73301">
        <w:rPr>
          <w:sz w:val="22"/>
          <w:szCs w:val="22"/>
        </w:rPr>
        <w:t>Xuwen</w:t>
      </w:r>
      <w:proofErr w:type="spellEnd"/>
      <w:r w:rsidRPr="00F73301">
        <w:rPr>
          <w:sz w:val="22"/>
          <w:szCs w:val="22"/>
        </w:rPr>
        <w:t xml:space="preserve"> Zhao</w:t>
      </w:r>
    </w:p>
    <w:p w14:paraId="1B16F12E" w14:textId="35BA4939" w:rsidR="00F73301" w:rsidRPr="00F73301" w:rsidRDefault="00F73301" w:rsidP="00921A15">
      <w:pPr>
        <w:pStyle w:val="ListParagraph"/>
        <w:numPr>
          <w:ilvl w:val="1"/>
          <w:numId w:val="2"/>
        </w:numPr>
        <w:rPr>
          <w:sz w:val="22"/>
          <w:szCs w:val="22"/>
        </w:rPr>
      </w:pPr>
      <w:hyperlink r:id="rId162" w:history="1">
        <w:r w:rsidRPr="00EF3DED">
          <w:rPr>
            <w:rStyle w:val="Hyperlink"/>
            <w:sz w:val="22"/>
            <w:szCs w:val="22"/>
          </w:rPr>
          <w:t>25/0699</w:t>
        </w:r>
      </w:hyperlink>
      <w:r w:rsidRPr="00F73301">
        <w:rPr>
          <w:sz w:val="22"/>
          <w:szCs w:val="22"/>
        </w:rPr>
        <w:t xml:space="preserve"> Simultaneous DL for seamless roaming</w:t>
      </w:r>
      <w:r w:rsidRPr="00F73301">
        <w:rPr>
          <w:sz w:val="22"/>
          <w:szCs w:val="22"/>
        </w:rPr>
        <w:tab/>
      </w:r>
      <w:r>
        <w:rPr>
          <w:sz w:val="22"/>
          <w:szCs w:val="22"/>
        </w:rPr>
        <w:tab/>
      </w:r>
      <w:r>
        <w:rPr>
          <w:sz w:val="22"/>
          <w:szCs w:val="22"/>
        </w:rPr>
        <w:tab/>
      </w:r>
      <w:proofErr w:type="spellStart"/>
      <w:r w:rsidRPr="00F73301">
        <w:rPr>
          <w:sz w:val="22"/>
          <w:szCs w:val="22"/>
        </w:rPr>
        <w:t>Yaoshen</w:t>
      </w:r>
      <w:proofErr w:type="spellEnd"/>
      <w:r w:rsidRPr="00F73301">
        <w:rPr>
          <w:sz w:val="22"/>
          <w:szCs w:val="22"/>
        </w:rPr>
        <w:t xml:space="preserve"> Cui</w:t>
      </w:r>
    </w:p>
    <w:p w14:paraId="4520F2B6" w14:textId="67ACC1E3" w:rsidR="00F73301" w:rsidRPr="00F73301" w:rsidRDefault="00F73301" w:rsidP="007121E5">
      <w:pPr>
        <w:pStyle w:val="ListParagraph"/>
        <w:numPr>
          <w:ilvl w:val="1"/>
          <w:numId w:val="2"/>
        </w:numPr>
        <w:rPr>
          <w:sz w:val="22"/>
          <w:szCs w:val="22"/>
        </w:rPr>
      </w:pPr>
      <w:hyperlink r:id="rId163" w:history="1">
        <w:r w:rsidRPr="00EF3DED">
          <w:rPr>
            <w:rStyle w:val="Hyperlink"/>
            <w:sz w:val="22"/>
            <w:szCs w:val="22"/>
          </w:rPr>
          <w:t>25/0724</w:t>
        </w:r>
      </w:hyperlink>
      <w:r w:rsidRPr="00F73301">
        <w:rPr>
          <w:sz w:val="22"/>
          <w:szCs w:val="22"/>
        </w:rPr>
        <w:t xml:space="preserve"> Details on Over-the-DS Probe Mechanism</w:t>
      </w:r>
      <w:r w:rsidRPr="00F73301">
        <w:rPr>
          <w:sz w:val="22"/>
          <w:szCs w:val="22"/>
        </w:rPr>
        <w:tab/>
      </w:r>
      <w:r>
        <w:rPr>
          <w:sz w:val="22"/>
          <w:szCs w:val="22"/>
        </w:rPr>
        <w:tab/>
      </w:r>
      <w:r w:rsidRPr="00F73301">
        <w:rPr>
          <w:sz w:val="22"/>
          <w:szCs w:val="22"/>
        </w:rPr>
        <w:t>Guogang Huang</w:t>
      </w:r>
    </w:p>
    <w:p w14:paraId="67903262" w14:textId="1E974FFC" w:rsidR="00F73301" w:rsidRPr="00F73301" w:rsidRDefault="00F73301" w:rsidP="00262D27">
      <w:pPr>
        <w:pStyle w:val="ListParagraph"/>
        <w:numPr>
          <w:ilvl w:val="1"/>
          <w:numId w:val="2"/>
        </w:numPr>
        <w:rPr>
          <w:sz w:val="22"/>
          <w:szCs w:val="22"/>
        </w:rPr>
      </w:pPr>
      <w:hyperlink r:id="rId164" w:history="1">
        <w:r w:rsidRPr="00EF3DED">
          <w:rPr>
            <w:rStyle w:val="Hyperlink"/>
            <w:sz w:val="22"/>
            <w:szCs w:val="22"/>
          </w:rPr>
          <w:t>25/0749</w:t>
        </w:r>
      </w:hyperlink>
      <w:r w:rsidRPr="00F73301">
        <w:rPr>
          <w:sz w:val="22"/>
          <w:szCs w:val="22"/>
        </w:rPr>
        <w:t xml:space="preserve"> Follow-up on AP Power Save</w:t>
      </w:r>
      <w:r w:rsidRPr="00F73301">
        <w:rPr>
          <w:sz w:val="22"/>
          <w:szCs w:val="22"/>
        </w:rPr>
        <w:tab/>
      </w:r>
      <w:r>
        <w:rPr>
          <w:sz w:val="22"/>
          <w:szCs w:val="22"/>
        </w:rPr>
        <w:tab/>
      </w:r>
      <w:r>
        <w:rPr>
          <w:sz w:val="22"/>
          <w:szCs w:val="22"/>
        </w:rPr>
        <w:tab/>
      </w:r>
      <w:r>
        <w:rPr>
          <w:sz w:val="22"/>
          <w:szCs w:val="22"/>
        </w:rPr>
        <w:tab/>
      </w:r>
      <w:r w:rsidRPr="00F73301">
        <w:rPr>
          <w:sz w:val="22"/>
          <w:szCs w:val="22"/>
        </w:rPr>
        <w:t xml:space="preserve">Helene </w:t>
      </w:r>
      <w:proofErr w:type="spellStart"/>
      <w:r w:rsidRPr="00F73301">
        <w:rPr>
          <w:sz w:val="22"/>
          <w:szCs w:val="22"/>
        </w:rPr>
        <w:t>Ralle</w:t>
      </w:r>
      <w:proofErr w:type="spellEnd"/>
    </w:p>
    <w:p w14:paraId="2F43D9FB" w14:textId="77777777" w:rsidR="0027164D" w:rsidRDefault="0027164D" w:rsidP="0027164D">
      <w:pPr>
        <w:pStyle w:val="ListParagraph"/>
        <w:numPr>
          <w:ilvl w:val="0"/>
          <w:numId w:val="2"/>
        </w:numPr>
      </w:pPr>
      <w:r w:rsidRPr="00450553">
        <w:t>AoB:</w:t>
      </w:r>
      <w:r>
        <w:t xml:space="preserve"> </w:t>
      </w:r>
    </w:p>
    <w:p w14:paraId="590E4C40" w14:textId="77777777" w:rsidR="0027164D" w:rsidRPr="00BB0225" w:rsidRDefault="0027164D" w:rsidP="0027164D">
      <w:pPr>
        <w:pStyle w:val="ListParagraph"/>
        <w:numPr>
          <w:ilvl w:val="0"/>
          <w:numId w:val="2"/>
        </w:numPr>
      </w:pPr>
      <w:r w:rsidRPr="00450553">
        <w:t>Adjourn</w:t>
      </w:r>
    </w:p>
    <w:p w14:paraId="69883621" w14:textId="77777777" w:rsidR="0027164D" w:rsidRPr="005E3622" w:rsidRDefault="0027164D" w:rsidP="005E3622"/>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1" w:history="1">
        <w:r w:rsidRPr="001B007D">
          <w:rPr>
            <w:rStyle w:val="Hyperlink"/>
            <w:szCs w:val="22"/>
          </w:rPr>
          <w:t>http://www.ieee802.org/devdocs.shtml</w:t>
        </w:r>
      </w:hyperlink>
      <w:r w:rsidRPr="001B007D">
        <w:rPr>
          <w:szCs w:val="22"/>
        </w:rPr>
        <w:t xml:space="preserve"> and Participation slide: </w:t>
      </w:r>
      <w:hyperlink r:id="rId1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4" w:history="1">
        <w:r w:rsidRPr="008B7C22">
          <w:rPr>
            <w:rStyle w:val="Hyperlink"/>
            <w:lang w:val="en-US"/>
          </w:rPr>
          <w:t>https</w:t>
        </w:r>
      </w:hyperlink>
      <w:hyperlink r:id="rId175"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76" w:history="1">
        <w:r w:rsidRPr="008B7C22">
          <w:rPr>
            <w:rStyle w:val="Hyperlink"/>
            <w:lang w:val="en-US"/>
          </w:rPr>
          <w:t>https://</w:t>
        </w:r>
      </w:hyperlink>
      <w:hyperlink r:id="rId1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17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17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1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18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18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183" w:history="1">
        <w:r w:rsidRPr="00BA5FED">
          <w:rPr>
            <w:rStyle w:val="Hyperlink"/>
            <w:sz w:val="20"/>
            <w:lang w:val="en-US"/>
          </w:rPr>
          <w:t>http</w:t>
        </w:r>
      </w:hyperlink>
      <w:hyperlink r:id="rId184" w:history="1">
        <w:r w:rsidRPr="00BA5FED">
          <w:rPr>
            <w:rStyle w:val="Hyperlink"/>
            <w:sz w:val="20"/>
            <w:lang w:val="en-US"/>
          </w:rPr>
          <w:t>://</w:t>
        </w:r>
      </w:hyperlink>
      <w:hyperlink r:id="rId18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186" w:history="1">
        <w:r w:rsidRPr="00BA5FED">
          <w:rPr>
            <w:rStyle w:val="Hyperlink"/>
            <w:sz w:val="20"/>
            <w:lang w:val="en-US"/>
          </w:rPr>
          <w:t>http</w:t>
        </w:r>
      </w:hyperlink>
      <w:hyperlink r:id="rId187" w:history="1">
        <w:r w:rsidRPr="00BA5FED">
          <w:rPr>
            <w:rStyle w:val="Hyperlink"/>
            <w:sz w:val="20"/>
            <w:lang w:val="en-US"/>
          </w:rPr>
          <w:t>://</w:t>
        </w:r>
      </w:hyperlink>
      <w:hyperlink r:id="rId18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189" w:history="1">
        <w:r w:rsidRPr="00BA5FED">
          <w:rPr>
            <w:rStyle w:val="Hyperlink"/>
            <w:sz w:val="20"/>
            <w:lang w:val="en-US"/>
          </w:rPr>
          <w:t>http://</w:t>
        </w:r>
      </w:hyperlink>
      <w:hyperlink r:id="rId19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191" w:history="1">
        <w:r w:rsidRPr="00BA5FED">
          <w:rPr>
            <w:rStyle w:val="Hyperlink"/>
            <w:sz w:val="20"/>
            <w:lang w:val="en-US"/>
          </w:rPr>
          <w:t>https</w:t>
        </w:r>
      </w:hyperlink>
      <w:hyperlink r:id="rId19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193" w:history="1">
        <w:r w:rsidRPr="00BA5FED">
          <w:rPr>
            <w:rStyle w:val="Hyperlink"/>
            <w:sz w:val="20"/>
            <w:lang w:val="en-US"/>
          </w:rPr>
          <w:t>http</w:t>
        </w:r>
      </w:hyperlink>
      <w:hyperlink r:id="rId194" w:history="1">
        <w:r w:rsidRPr="00BA5FED">
          <w:rPr>
            <w:rStyle w:val="Hyperlink"/>
            <w:sz w:val="20"/>
            <w:lang w:val="en-US"/>
          </w:rPr>
          <w:t>://</w:t>
        </w:r>
      </w:hyperlink>
      <w:hyperlink r:id="rId195" w:history="1">
        <w:r w:rsidRPr="00BA5FED">
          <w:rPr>
            <w:rStyle w:val="Hyperlink"/>
            <w:sz w:val="20"/>
            <w:lang w:val="en-US"/>
          </w:rPr>
          <w:t>standards.ieee.org/board/pat/faq.pdf</w:t>
        </w:r>
      </w:hyperlink>
      <w:r w:rsidRPr="00BA5FED">
        <w:rPr>
          <w:sz w:val="20"/>
          <w:lang w:val="en-US"/>
        </w:rPr>
        <w:t xml:space="preserve"> and </w:t>
      </w:r>
      <w:hyperlink r:id="rId196" w:history="1">
        <w:r w:rsidRPr="00BA5FED">
          <w:rPr>
            <w:rStyle w:val="Hyperlink"/>
            <w:sz w:val="20"/>
            <w:lang w:val="en-US"/>
          </w:rPr>
          <w:t>http</w:t>
        </w:r>
      </w:hyperlink>
      <w:hyperlink r:id="rId197" w:history="1">
        <w:r w:rsidRPr="00BA5FED">
          <w:rPr>
            <w:rStyle w:val="Hyperlink"/>
            <w:sz w:val="20"/>
            <w:lang w:val="en-US"/>
          </w:rPr>
          <w:t>://</w:t>
        </w:r>
      </w:hyperlink>
      <w:hyperlink r:id="rId19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19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0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0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02" w:history="1">
        <w:r w:rsidRPr="00BA5FED">
          <w:rPr>
            <w:rStyle w:val="Hyperlink"/>
            <w:sz w:val="20"/>
            <w:lang w:val="en-US"/>
          </w:rPr>
          <w:t>https://</w:t>
        </w:r>
      </w:hyperlink>
      <w:hyperlink r:id="rId20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0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05" w:history="1">
        <w:r w:rsidRPr="00BA5FED">
          <w:rPr>
            <w:rStyle w:val="Hyperlink"/>
            <w:sz w:val="20"/>
            <w:lang w:val="en-US"/>
          </w:rPr>
          <w:t>https://</w:t>
        </w:r>
      </w:hyperlink>
      <w:hyperlink r:id="rId20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0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08" w:history="1">
        <w:r w:rsidRPr="00BA5FED">
          <w:rPr>
            <w:rStyle w:val="Hyperlink"/>
            <w:sz w:val="20"/>
            <w:lang w:val="en-US"/>
          </w:rPr>
          <w:t>https://</w:t>
        </w:r>
      </w:hyperlink>
      <w:hyperlink r:id="rId209" w:history="1">
        <w:r w:rsidRPr="00BA5FED">
          <w:rPr>
            <w:rStyle w:val="Hyperlink"/>
            <w:sz w:val="20"/>
            <w:lang w:val="en-US"/>
          </w:rPr>
          <w:t>mentor.ieee.org/802.11/dcn/14/11-14-0629-22-0000-802-11-operations-manual.docx</w:t>
        </w:r>
      </w:hyperlink>
    </w:p>
    <w:sectPr w:rsidR="00661823" w:rsidRPr="001F32E8" w:rsidSect="00A20320">
      <w:headerReference w:type="default" r:id="rId210"/>
      <w:footerReference w:type="default" r:id="rId2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8175" w14:textId="77777777" w:rsidR="00997EE7" w:rsidRDefault="00997EE7">
      <w:r>
        <w:separator/>
      </w:r>
    </w:p>
  </w:endnote>
  <w:endnote w:type="continuationSeparator" w:id="0">
    <w:p w14:paraId="377BB701" w14:textId="77777777" w:rsidR="00997EE7" w:rsidRDefault="00997EE7">
      <w:r>
        <w:continuationSeparator/>
      </w:r>
    </w:p>
  </w:endnote>
  <w:endnote w:type="continuationNotice" w:id="1">
    <w:p w14:paraId="4D6FBB87" w14:textId="77777777" w:rsidR="00997EE7" w:rsidRDefault="00997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8036" w14:textId="77777777" w:rsidR="00997EE7" w:rsidRDefault="00997EE7">
      <w:r>
        <w:separator/>
      </w:r>
    </w:p>
  </w:footnote>
  <w:footnote w:type="continuationSeparator" w:id="0">
    <w:p w14:paraId="08F2E074" w14:textId="77777777" w:rsidR="00997EE7" w:rsidRDefault="00997EE7">
      <w:r>
        <w:continuationSeparator/>
      </w:r>
    </w:p>
  </w:footnote>
  <w:footnote w:type="continuationNotice" w:id="1">
    <w:p w14:paraId="6492256D" w14:textId="77777777" w:rsidR="00997EE7" w:rsidRDefault="00997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125C3CA3" w:rsidR="00DE1257" w:rsidRDefault="005239BC">
    <w:pPr>
      <w:pStyle w:val="Header"/>
      <w:tabs>
        <w:tab w:val="clear" w:pos="6480"/>
        <w:tab w:val="center" w:pos="4680"/>
        <w:tab w:val="right" w:pos="9360"/>
      </w:tabs>
    </w:pPr>
    <w:r>
      <w:t>August</w:t>
    </w:r>
    <w:r w:rsidR="004C5075">
      <w:t xml:space="preserve"> </w:t>
    </w:r>
    <w:r w:rsidR="00DE1257">
      <w:t>202</w:t>
    </w:r>
    <w:r w:rsidR="00B059E9">
      <w:t>5</w:t>
    </w:r>
    <w:r w:rsidR="00DE1257">
      <w:tab/>
    </w:r>
    <w:r w:rsidR="00DE1257">
      <w:tab/>
    </w:r>
    <w:fldSimple w:instr=" TITLE  \* MERGEFORMAT ">
      <w:r w:rsidR="00094E91">
        <w:t>doc.: IEEE 802.11-2</w:t>
      </w:r>
      <w:r w:rsidR="00B9772E">
        <w:t>5</w:t>
      </w:r>
    </w:fldSimple>
    <w:r w:rsidR="00904EBB">
      <w:t>/</w:t>
    </w:r>
    <w:r>
      <w:t>1434</w:t>
    </w:r>
    <w:r w:rsidR="008D1BAA">
      <w:t>r</w:t>
    </w:r>
    <w:r w:rsidR="007B3EB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DE12F3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B8BEF7CE">
      <w:start w:val="5775"/>
      <w:numFmt w:val="bullet"/>
      <w:lvlText w:val="-"/>
      <w:lvlJc w:val="left"/>
      <w:pPr>
        <w:ind w:left="1080" w:hanging="360"/>
      </w:pPr>
      <w:rPr>
        <w:rFonts w:ascii="Times New Roman" w:eastAsia="Times New Roman" w:hAnsi="Times New Roman" w:cs="Times New Roman"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20F46"/>
    <w:multiLevelType w:val="hybridMultilevel"/>
    <w:tmpl w:val="5372BC6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6529E"/>
    <w:multiLevelType w:val="multilevel"/>
    <w:tmpl w:val="952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A6676"/>
    <w:multiLevelType w:val="hybridMultilevel"/>
    <w:tmpl w:val="46A0C1FC"/>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5A5"/>
    <w:multiLevelType w:val="hybridMultilevel"/>
    <w:tmpl w:val="F33CCD3A"/>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C17"/>
    <w:multiLevelType w:val="hybridMultilevel"/>
    <w:tmpl w:val="01C42E9C"/>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0C6BE7"/>
    <w:multiLevelType w:val="hybridMultilevel"/>
    <w:tmpl w:val="3ACAA7C8"/>
    <w:lvl w:ilvl="0" w:tplc="B8BEF7CE">
      <w:start w:val="577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619F7"/>
    <w:multiLevelType w:val="hybridMultilevel"/>
    <w:tmpl w:val="AA4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A1D"/>
    <w:multiLevelType w:val="multilevel"/>
    <w:tmpl w:val="68F62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B191C"/>
    <w:multiLevelType w:val="hybridMultilevel"/>
    <w:tmpl w:val="1E8C4240"/>
    <w:lvl w:ilvl="0" w:tplc="B8BEF7CE">
      <w:start w:val="577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8"/>
  </w:num>
  <w:num w:numId="2" w16cid:durableId="1547790664">
    <w:abstractNumId w:val="32"/>
  </w:num>
  <w:num w:numId="3" w16cid:durableId="1228415412">
    <w:abstractNumId w:val="26"/>
  </w:num>
  <w:num w:numId="4" w16cid:durableId="2004240363">
    <w:abstractNumId w:val="3"/>
  </w:num>
  <w:num w:numId="5" w16cid:durableId="660230748">
    <w:abstractNumId w:val="24"/>
  </w:num>
  <w:num w:numId="6" w16cid:durableId="1922836168">
    <w:abstractNumId w:val="33"/>
  </w:num>
  <w:num w:numId="7" w16cid:durableId="715659900">
    <w:abstractNumId w:val="14"/>
  </w:num>
  <w:num w:numId="8" w16cid:durableId="848183533">
    <w:abstractNumId w:val="16"/>
  </w:num>
  <w:num w:numId="9" w16cid:durableId="1514373028">
    <w:abstractNumId w:val="18"/>
  </w:num>
  <w:num w:numId="10" w16cid:durableId="1801651540">
    <w:abstractNumId w:val="9"/>
  </w:num>
  <w:num w:numId="11" w16cid:durableId="356124126">
    <w:abstractNumId w:val="23"/>
  </w:num>
  <w:num w:numId="12" w16cid:durableId="30765994">
    <w:abstractNumId w:val="4"/>
  </w:num>
  <w:num w:numId="13" w16cid:durableId="1695885152">
    <w:abstractNumId w:val="25"/>
  </w:num>
  <w:num w:numId="14" w16cid:durableId="989671859">
    <w:abstractNumId w:val="35"/>
  </w:num>
  <w:num w:numId="15" w16cid:durableId="364912377">
    <w:abstractNumId w:val="34"/>
  </w:num>
  <w:num w:numId="16" w16cid:durableId="181482670">
    <w:abstractNumId w:val="0"/>
  </w:num>
  <w:num w:numId="17" w16cid:durableId="517813847">
    <w:abstractNumId w:val="37"/>
  </w:num>
  <w:num w:numId="18" w16cid:durableId="253368948">
    <w:abstractNumId w:val="2"/>
  </w:num>
  <w:num w:numId="19" w16cid:durableId="570581787">
    <w:abstractNumId w:val="19"/>
  </w:num>
  <w:num w:numId="20" w16cid:durableId="1590389430">
    <w:abstractNumId w:val="7"/>
  </w:num>
  <w:num w:numId="21" w16cid:durableId="1918973077">
    <w:abstractNumId w:val="5"/>
  </w:num>
  <w:num w:numId="22" w16cid:durableId="715130869">
    <w:abstractNumId w:val="38"/>
  </w:num>
  <w:num w:numId="23" w16cid:durableId="1077091602">
    <w:abstractNumId w:val="1"/>
  </w:num>
  <w:num w:numId="24" w16cid:durableId="1483959175">
    <w:abstractNumId w:val="36"/>
  </w:num>
  <w:num w:numId="25" w16cid:durableId="798839731">
    <w:abstractNumId w:val="22"/>
  </w:num>
  <w:num w:numId="26" w16cid:durableId="361201236">
    <w:abstractNumId w:val="15"/>
  </w:num>
  <w:num w:numId="27" w16cid:durableId="77991059">
    <w:abstractNumId w:val="13"/>
  </w:num>
  <w:num w:numId="28" w16cid:durableId="626741670">
    <w:abstractNumId w:val="11"/>
  </w:num>
  <w:num w:numId="29" w16cid:durableId="1267034461">
    <w:abstractNumId w:val="30"/>
  </w:num>
  <w:num w:numId="30" w16cid:durableId="695351614">
    <w:abstractNumId w:val="21"/>
  </w:num>
  <w:num w:numId="31" w16cid:durableId="1564439663">
    <w:abstractNumId w:val="10"/>
  </w:num>
  <w:num w:numId="32" w16cid:durableId="1083532828">
    <w:abstractNumId w:val="12"/>
  </w:num>
  <w:num w:numId="33" w16cid:durableId="1024670594">
    <w:abstractNumId w:val="17"/>
  </w:num>
  <w:num w:numId="34" w16cid:durableId="229966153">
    <w:abstractNumId w:val="6"/>
  </w:num>
  <w:num w:numId="35" w16cid:durableId="1631085220">
    <w:abstractNumId w:val="31"/>
  </w:num>
  <w:num w:numId="36" w16cid:durableId="74057476">
    <w:abstractNumId w:val="20"/>
  </w:num>
  <w:num w:numId="37" w16cid:durableId="569732198">
    <w:abstractNumId w:val="27"/>
  </w:num>
  <w:num w:numId="38" w16cid:durableId="496531462">
    <w:abstractNumId w:val="8"/>
  </w:num>
  <w:num w:numId="39" w16cid:durableId="142641606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2B8"/>
    <w:rsid w:val="00001445"/>
    <w:rsid w:val="000014EC"/>
    <w:rsid w:val="00001572"/>
    <w:rsid w:val="000015EE"/>
    <w:rsid w:val="0000162D"/>
    <w:rsid w:val="000016B3"/>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4F96"/>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81"/>
    <w:rsid w:val="000062EF"/>
    <w:rsid w:val="000062F2"/>
    <w:rsid w:val="00006331"/>
    <w:rsid w:val="00006650"/>
    <w:rsid w:val="000066A1"/>
    <w:rsid w:val="00006774"/>
    <w:rsid w:val="00006886"/>
    <w:rsid w:val="000068C3"/>
    <w:rsid w:val="0000693A"/>
    <w:rsid w:val="000069C0"/>
    <w:rsid w:val="000069E6"/>
    <w:rsid w:val="00006A68"/>
    <w:rsid w:val="00006A85"/>
    <w:rsid w:val="00006A90"/>
    <w:rsid w:val="00006C35"/>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07FDC"/>
    <w:rsid w:val="000100BE"/>
    <w:rsid w:val="00010238"/>
    <w:rsid w:val="00010291"/>
    <w:rsid w:val="000102E8"/>
    <w:rsid w:val="000102F3"/>
    <w:rsid w:val="000102FF"/>
    <w:rsid w:val="00010308"/>
    <w:rsid w:val="0001049D"/>
    <w:rsid w:val="00010714"/>
    <w:rsid w:val="0001077F"/>
    <w:rsid w:val="000107F5"/>
    <w:rsid w:val="00010880"/>
    <w:rsid w:val="0001089B"/>
    <w:rsid w:val="00010BFC"/>
    <w:rsid w:val="00010C0F"/>
    <w:rsid w:val="00010C68"/>
    <w:rsid w:val="00010E30"/>
    <w:rsid w:val="00010FAB"/>
    <w:rsid w:val="00010FB3"/>
    <w:rsid w:val="00010FE5"/>
    <w:rsid w:val="000110D0"/>
    <w:rsid w:val="000111AF"/>
    <w:rsid w:val="0001123C"/>
    <w:rsid w:val="00011243"/>
    <w:rsid w:val="00011323"/>
    <w:rsid w:val="00011435"/>
    <w:rsid w:val="000114F3"/>
    <w:rsid w:val="000115B9"/>
    <w:rsid w:val="000115D3"/>
    <w:rsid w:val="000116D9"/>
    <w:rsid w:val="000116FE"/>
    <w:rsid w:val="00011740"/>
    <w:rsid w:val="000117FD"/>
    <w:rsid w:val="00011833"/>
    <w:rsid w:val="0001184A"/>
    <w:rsid w:val="00011B40"/>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ADE"/>
    <w:rsid w:val="00012BAA"/>
    <w:rsid w:val="00012F6E"/>
    <w:rsid w:val="00013023"/>
    <w:rsid w:val="000130CE"/>
    <w:rsid w:val="000131B2"/>
    <w:rsid w:val="000133DA"/>
    <w:rsid w:val="0001347D"/>
    <w:rsid w:val="0001350E"/>
    <w:rsid w:val="00013573"/>
    <w:rsid w:val="000135EF"/>
    <w:rsid w:val="000135FE"/>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5D"/>
    <w:rsid w:val="00014960"/>
    <w:rsid w:val="00014A04"/>
    <w:rsid w:val="00014BBF"/>
    <w:rsid w:val="00014C2D"/>
    <w:rsid w:val="00014D79"/>
    <w:rsid w:val="00014DD3"/>
    <w:rsid w:val="00014E81"/>
    <w:rsid w:val="00014EEA"/>
    <w:rsid w:val="00014EF2"/>
    <w:rsid w:val="00014F6C"/>
    <w:rsid w:val="00014FC2"/>
    <w:rsid w:val="00014FD4"/>
    <w:rsid w:val="00014FDB"/>
    <w:rsid w:val="00014FE5"/>
    <w:rsid w:val="00015017"/>
    <w:rsid w:val="000150A7"/>
    <w:rsid w:val="00015208"/>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C94"/>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03"/>
    <w:rsid w:val="000176FF"/>
    <w:rsid w:val="000178D1"/>
    <w:rsid w:val="0001798B"/>
    <w:rsid w:val="00017C9D"/>
    <w:rsid w:val="00017CDC"/>
    <w:rsid w:val="00017D47"/>
    <w:rsid w:val="00017D7F"/>
    <w:rsid w:val="00017D8D"/>
    <w:rsid w:val="00017DAE"/>
    <w:rsid w:val="00017E5E"/>
    <w:rsid w:val="00017E8C"/>
    <w:rsid w:val="00017F25"/>
    <w:rsid w:val="00017F30"/>
    <w:rsid w:val="00020024"/>
    <w:rsid w:val="000201AB"/>
    <w:rsid w:val="00020237"/>
    <w:rsid w:val="000202AD"/>
    <w:rsid w:val="00020387"/>
    <w:rsid w:val="00020511"/>
    <w:rsid w:val="00020527"/>
    <w:rsid w:val="000206E8"/>
    <w:rsid w:val="0002077B"/>
    <w:rsid w:val="00020787"/>
    <w:rsid w:val="0002089C"/>
    <w:rsid w:val="000208AD"/>
    <w:rsid w:val="0002099A"/>
    <w:rsid w:val="000209E9"/>
    <w:rsid w:val="00020BDE"/>
    <w:rsid w:val="00020C3F"/>
    <w:rsid w:val="00020C79"/>
    <w:rsid w:val="00020CFD"/>
    <w:rsid w:val="00020DBF"/>
    <w:rsid w:val="00020E89"/>
    <w:rsid w:val="00020F14"/>
    <w:rsid w:val="00021082"/>
    <w:rsid w:val="00021085"/>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24"/>
    <w:rsid w:val="00022F34"/>
    <w:rsid w:val="00022F92"/>
    <w:rsid w:val="00023051"/>
    <w:rsid w:val="0002347E"/>
    <w:rsid w:val="00023582"/>
    <w:rsid w:val="000235B2"/>
    <w:rsid w:val="0002362A"/>
    <w:rsid w:val="0002369B"/>
    <w:rsid w:val="00023810"/>
    <w:rsid w:val="000239ED"/>
    <w:rsid w:val="00023A8A"/>
    <w:rsid w:val="00023BF9"/>
    <w:rsid w:val="00023C1C"/>
    <w:rsid w:val="00023C43"/>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20"/>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431"/>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6E3"/>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A4"/>
    <w:rsid w:val="00030FB5"/>
    <w:rsid w:val="00031141"/>
    <w:rsid w:val="00031255"/>
    <w:rsid w:val="0003126B"/>
    <w:rsid w:val="0003131B"/>
    <w:rsid w:val="000313B3"/>
    <w:rsid w:val="0003157E"/>
    <w:rsid w:val="000315B0"/>
    <w:rsid w:val="000315F8"/>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E0F"/>
    <w:rsid w:val="00041F36"/>
    <w:rsid w:val="00041FD3"/>
    <w:rsid w:val="000420CF"/>
    <w:rsid w:val="000422A5"/>
    <w:rsid w:val="000422C4"/>
    <w:rsid w:val="000424A6"/>
    <w:rsid w:val="000425AB"/>
    <w:rsid w:val="0004276C"/>
    <w:rsid w:val="00042858"/>
    <w:rsid w:val="00042919"/>
    <w:rsid w:val="000429FC"/>
    <w:rsid w:val="00042B83"/>
    <w:rsid w:val="00042B94"/>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34"/>
    <w:rsid w:val="000443DD"/>
    <w:rsid w:val="00044465"/>
    <w:rsid w:val="0004457A"/>
    <w:rsid w:val="000445F3"/>
    <w:rsid w:val="00044987"/>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C9"/>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8E"/>
    <w:rsid w:val="000475B3"/>
    <w:rsid w:val="0004775F"/>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3"/>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5E"/>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D8"/>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0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8A"/>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1AC"/>
    <w:rsid w:val="000561F1"/>
    <w:rsid w:val="0005626B"/>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C91"/>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DA"/>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392"/>
    <w:rsid w:val="0007047C"/>
    <w:rsid w:val="0007048F"/>
    <w:rsid w:val="000704FD"/>
    <w:rsid w:val="000705E9"/>
    <w:rsid w:val="00070641"/>
    <w:rsid w:val="000706FA"/>
    <w:rsid w:val="00070733"/>
    <w:rsid w:val="000707FB"/>
    <w:rsid w:val="00070806"/>
    <w:rsid w:val="0007081E"/>
    <w:rsid w:val="000708EE"/>
    <w:rsid w:val="000709DF"/>
    <w:rsid w:val="00070B7E"/>
    <w:rsid w:val="00070B81"/>
    <w:rsid w:val="00070BD3"/>
    <w:rsid w:val="00070CD1"/>
    <w:rsid w:val="00070E1D"/>
    <w:rsid w:val="00070E4E"/>
    <w:rsid w:val="00070F2D"/>
    <w:rsid w:val="0007114E"/>
    <w:rsid w:val="000712D7"/>
    <w:rsid w:val="00071322"/>
    <w:rsid w:val="000713BD"/>
    <w:rsid w:val="0007142E"/>
    <w:rsid w:val="0007145B"/>
    <w:rsid w:val="00071494"/>
    <w:rsid w:val="0007149B"/>
    <w:rsid w:val="00071713"/>
    <w:rsid w:val="00071842"/>
    <w:rsid w:val="00071930"/>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B1B"/>
    <w:rsid w:val="00075C12"/>
    <w:rsid w:val="00075D7B"/>
    <w:rsid w:val="00075EE7"/>
    <w:rsid w:val="000760BF"/>
    <w:rsid w:val="0007611B"/>
    <w:rsid w:val="00076136"/>
    <w:rsid w:val="00076218"/>
    <w:rsid w:val="00076317"/>
    <w:rsid w:val="000764CD"/>
    <w:rsid w:val="000764D9"/>
    <w:rsid w:val="00076524"/>
    <w:rsid w:val="00076590"/>
    <w:rsid w:val="000767FE"/>
    <w:rsid w:val="00076895"/>
    <w:rsid w:val="00076909"/>
    <w:rsid w:val="000769F4"/>
    <w:rsid w:val="00076A56"/>
    <w:rsid w:val="00076B18"/>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1DD"/>
    <w:rsid w:val="00077211"/>
    <w:rsid w:val="00077290"/>
    <w:rsid w:val="000772A1"/>
    <w:rsid w:val="000773D1"/>
    <w:rsid w:val="0007741A"/>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9ED"/>
    <w:rsid w:val="00082A4D"/>
    <w:rsid w:val="00082AA4"/>
    <w:rsid w:val="00082AAE"/>
    <w:rsid w:val="00082B31"/>
    <w:rsid w:val="00082B7B"/>
    <w:rsid w:val="00082CCD"/>
    <w:rsid w:val="00082CF4"/>
    <w:rsid w:val="00082F32"/>
    <w:rsid w:val="00082FCA"/>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E2C"/>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9C1"/>
    <w:rsid w:val="00085A5D"/>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D1"/>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0F9F"/>
    <w:rsid w:val="00091172"/>
    <w:rsid w:val="000911A8"/>
    <w:rsid w:val="0009126B"/>
    <w:rsid w:val="000912CE"/>
    <w:rsid w:val="00091337"/>
    <w:rsid w:val="00091416"/>
    <w:rsid w:val="00091546"/>
    <w:rsid w:val="000915D2"/>
    <w:rsid w:val="0009163B"/>
    <w:rsid w:val="00091643"/>
    <w:rsid w:val="000916CE"/>
    <w:rsid w:val="00091726"/>
    <w:rsid w:val="000918AA"/>
    <w:rsid w:val="0009193E"/>
    <w:rsid w:val="000919D8"/>
    <w:rsid w:val="00091BB1"/>
    <w:rsid w:val="00091BF9"/>
    <w:rsid w:val="00091C03"/>
    <w:rsid w:val="00091C47"/>
    <w:rsid w:val="00091CF1"/>
    <w:rsid w:val="00091CF2"/>
    <w:rsid w:val="00091D0A"/>
    <w:rsid w:val="00091E17"/>
    <w:rsid w:val="00091E1D"/>
    <w:rsid w:val="00091E8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9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812"/>
    <w:rsid w:val="00093A62"/>
    <w:rsid w:val="00093BB6"/>
    <w:rsid w:val="00093BD7"/>
    <w:rsid w:val="00093CF5"/>
    <w:rsid w:val="00093F42"/>
    <w:rsid w:val="000940D5"/>
    <w:rsid w:val="0009417D"/>
    <w:rsid w:val="00094189"/>
    <w:rsid w:val="000942D0"/>
    <w:rsid w:val="0009433F"/>
    <w:rsid w:val="000943CF"/>
    <w:rsid w:val="000945AC"/>
    <w:rsid w:val="000945ED"/>
    <w:rsid w:val="00094612"/>
    <w:rsid w:val="0009463C"/>
    <w:rsid w:val="000947F7"/>
    <w:rsid w:val="0009480A"/>
    <w:rsid w:val="000949C1"/>
    <w:rsid w:val="000949C3"/>
    <w:rsid w:val="00094A11"/>
    <w:rsid w:val="00094BE8"/>
    <w:rsid w:val="00094C3F"/>
    <w:rsid w:val="00094DF2"/>
    <w:rsid w:val="00094E0B"/>
    <w:rsid w:val="00094E91"/>
    <w:rsid w:val="00094F4A"/>
    <w:rsid w:val="00094FFA"/>
    <w:rsid w:val="00095027"/>
    <w:rsid w:val="000951C5"/>
    <w:rsid w:val="00095229"/>
    <w:rsid w:val="000953F7"/>
    <w:rsid w:val="00095531"/>
    <w:rsid w:val="00095575"/>
    <w:rsid w:val="00095673"/>
    <w:rsid w:val="000958FC"/>
    <w:rsid w:val="00095A02"/>
    <w:rsid w:val="00095BA6"/>
    <w:rsid w:val="00095BF4"/>
    <w:rsid w:val="00095C2E"/>
    <w:rsid w:val="00095CCC"/>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D6"/>
    <w:rsid w:val="00096DF2"/>
    <w:rsid w:val="00096E62"/>
    <w:rsid w:val="00096F22"/>
    <w:rsid w:val="00096F37"/>
    <w:rsid w:val="00096F8C"/>
    <w:rsid w:val="00096FD8"/>
    <w:rsid w:val="000970E8"/>
    <w:rsid w:val="00097276"/>
    <w:rsid w:val="0009746F"/>
    <w:rsid w:val="000974AC"/>
    <w:rsid w:val="000974E8"/>
    <w:rsid w:val="00097586"/>
    <w:rsid w:val="000975C2"/>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7F"/>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14"/>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3CF"/>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80"/>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A59"/>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3F48"/>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B8"/>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763"/>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3B"/>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2C3"/>
    <w:rsid w:val="000D1433"/>
    <w:rsid w:val="000D14EF"/>
    <w:rsid w:val="000D155F"/>
    <w:rsid w:val="000D1610"/>
    <w:rsid w:val="000D1625"/>
    <w:rsid w:val="000D172E"/>
    <w:rsid w:val="000D1765"/>
    <w:rsid w:val="000D1768"/>
    <w:rsid w:val="000D17E4"/>
    <w:rsid w:val="000D1828"/>
    <w:rsid w:val="000D188F"/>
    <w:rsid w:val="000D1931"/>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7A"/>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BD3"/>
    <w:rsid w:val="000D5CD5"/>
    <w:rsid w:val="000D5E89"/>
    <w:rsid w:val="000D615D"/>
    <w:rsid w:val="000D61DB"/>
    <w:rsid w:val="000D629A"/>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2C"/>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07B"/>
    <w:rsid w:val="000E1159"/>
    <w:rsid w:val="000E117F"/>
    <w:rsid w:val="000E118E"/>
    <w:rsid w:val="000E11DE"/>
    <w:rsid w:val="000E1209"/>
    <w:rsid w:val="000E1234"/>
    <w:rsid w:val="000E1250"/>
    <w:rsid w:val="000E1267"/>
    <w:rsid w:val="000E12B0"/>
    <w:rsid w:val="000E1417"/>
    <w:rsid w:val="000E14F8"/>
    <w:rsid w:val="000E1507"/>
    <w:rsid w:val="000E160D"/>
    <w:rsid w:val="000E1615"/>
    <w:rsid w:val="000E17E8"/>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4A"/>
    <w:rsid w:val="000E3E54"/>
    <w:rsid w:val="000E3F1E"/>
    <w:rsid w:val="000E3F92"/>
    <w:rsid w:val="000E3FDF"/>
    <w:rsid w:val="000E4057"/>
    <w:rsid w:val="000E405D"/>
    <w:rsid w:val="000E4074"/>
    <w:rsid w:val="000E4094"/>
    <w:rsid w:val="000E40BE"/>
    <w:rsid w:val="000E4178"/>
    <w:rsid w:val="000E42B5"/>
    <w:rsid w:val="000E42D8"/>
    <w:rsid w:val="000E441B"/>
    <w:rsid w:val="000E4435"/>
    <w:rsid w:val="000E447A"/>
    <w:rsid w:val="000E4480"/>
    <w:rsid w:val="000E44AB"/>
    <w:rsid w:val="000E44D4"/>
    <w:rsid w:val="000E44DE"/>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48"/>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37"/>
    <w:rsid w:val="000F03B7"/>
    <w:rsid w:val="000F0423"/>
    <w:rsid w:val="000F0496"/>
    <w:rsid w:val="000F06A4"/>
    <w:rsid w:val="000F06BD"/>
    <w:rsid w:val="000F07A6"/>
    <w:rsid w:val="000F07E3"/>
    <w:rsid w:val="000F08D7"/>
    <w:rsid w:val="000F09DF"/>
    <w:rsid w:val="000F0A83"/>
    <w:rsid w:val="000F0B5E"/>
    <w:rsid w:val="000F0D6D"/>
    <w:rsid w:val="000F0FE0"/>
    <w:rsid w:val="000F1124"/>
    <w:rsid w:val="000F11B0"/>
    <w:rsid w:val="000F1268"/>
    <w:rsid w:val="000F13A9"/>
    <w:rsid w:val="000F14A2"/>
    <w:rsid w:val="000F14DB"/>
    <w:rsid w:val="000F15E8"/>
    <w:rsid w:val="000F166B"/>
    <w:rsid w:val="000F16CE"/>
    <w:rsid w:val="000F171C"/>
    <w:rsid w:val="000F1748"/>
    <w:rsid w:val="000F18DF"/>
    <w:rsid w:val="000F195C"/>
    <w:rsid w:val="000F1A88"/>
    <w:rsid w:val="000F1B63"/>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333"/>
    <w:rsid w:val="000F33B0"/>
    <w:rsid w:val="000F3425"/>
    <w:rsid w:val="000F351A"/>
    <w:rsid w:val="000F3559"/>
    <w:rsid w:val="000F357B"/>
    <w:rsid w:val="000F3651"/>
    <w:rsid w:val="000F3657"/>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3A4"/>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5C8"/>
    <w:rsid w:val="000F6726"/>
    <w:rsid w:val="000F68EC"/>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BB0"/>
    <w:rsid w:val="00101C97"/>
    <w:rsid w:val="00101CA5"/>
    <w:rsid w:val="0010207D"/>
    <w:rsid w:val="00102159"/>
    <w:rsid w:val="00102215"/>
    <w:rsid w:val="00102229"/>
    <w:rsid w:val="0010235F"/>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AD"/>
    <w:rsid w:val="001041E7"/>
    <w:rsid w:val="00104378"/>
    <w:rsid w:val="001043B9"/>
    <w:rsid w:val="00104499"/>
    <w:rsid w:val="001044CA"/>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1E0"/>
    <w:rsid w:val="00105312"/>
    <w:rsid w:val="00105337"/>
    <w:rsid w:val="00105351"/>
    <w:rsid w:val="0010535A"/>
    <w:rsid w:val="001053EC"/>
    <w:rsid w:val="00105477"/>
    <w:rsid w:val="00105561"/>
    <w:rsid w:val="0010577A"/>
    <w:rsid w:val="00105824"/>
    <w:rsid w:val="0010583A"/>
    <w:rsid w:val="001058AF"/>
    <w:rsid w:val="001058E2"/>
    <w:rsid w:val="001058F5"/>
    <w:rsid w:val="00105922"/>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5"/>
    <w:rsid w:val="0010671D"/>
    <w:rsid w:val="001067DD"/>
    <w:rsid w:val="001069F5"/>
    <w:rsid w:val="00106A39"/>
    <w:rsid w:val="00106BD6"/>
    <w:rsid w:val="00106C2A"/>
    <w:rsid w:val="00106C6B"/>
    <w:rsid w:val="00106E17"/>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13"/>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1C"/>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0D7"/>
    <w:rsid w:val="001171D3"/>
    <w:rsid w:val="00117276"/>
    <w:rsid w:val="001172E0"/>
    <w:rsid w:val="00117372"/>
    <w:rsid w:val="0011739D"/>
    <w:rsid w:val="00117480"/>
    <w:rsid w:val="001174D8"/>
    <w:rsid w:val="00117508"/>
    <w:rsid w:val="0011758D"/>
    <w:rsid w:val="0011765F"/>
    <w:rsid w:val="001178E5"/>
    <w:rsid w:val="00117A2D"/>
    <w:rsid w:val="00117A68"/>
    <w:rsid w:val="00117A91"/>
    <w:rsid w:val="00117B8F"/>
    <w:rsid w:val="00117D63"/>
    <w:rsid w:val="00117D8C"/>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2E"/>
    <w:rsid w:val="00122DC2"/>
    <w:rsid w:val="00122E52"/>
    <w:rsid w:val="00122F41"/>
    <w:rsid w:val="00122F86"/>
    <w:rsid w:val="00123025"/>
    <w:rsid w:val="00123036"/>
    <w:rsid w:val="001230DA"/>
    <w:rsid w:val="00123137"/>
    <w:rsid w:val="0012313D"/>
    <w:rsid w:val="001231B8"/>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E13"/>
    <w:rsid w:val="00123E81"/>
    <w:rsid w:val="00123F11"/>
    <w:rsid w:val="00123F2F"/>
    <w:rsid w:val="00123F8A"/>
    <w:rsid w:val="00124166"/>
    <w:rsid w:val="00124337"/>
    <w:rsid w:val="0012456A"/>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E6E"/>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C4"/>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CF9"/>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1B7"/>
    <w:rsid w:val="0013539C"/>
    <w:rsid w:val="001354C4"/>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E26"/>
    <w:rsid w:val="00135E82"/>
    <w:rsid w:val="00135F21"/>
    <w:rsid w:val="00135FCC"/>
    <w:rsid w:val="00135FEE"/>
    <w:rsid w:val="00136019"/>
    <w:rsid w:val="001360E6"/>
    <w:rsid w:val="00136150"/>
    <w:rsid w:val="00136187"/>
    <w:rsid w:val="00136270"/>
    <w:rsid w:val="0013629C"/>
    <w:rsid w:val="0013629F"/>
    <w:rsid w:val="0013631A"/>
    <w:rsid w:val="00136331"/>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8A"/>
    <w:rsid w:val="001402DF"/>
    <w:rsid w:val="00140372"/>
    <w:rsid w:val="0014044F"/>
    <w:rsid w:val="00140480"/>
    <w:rsid w:val="00140517"/>
    <w:rsid w:val="00140521"/>
    <w:rsid w:val="00140527"/>
    <w:rsid w:val="00140630"/>
    <w:rsid w:val="0014068D"/>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08"/>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82"/>
    <w:rsid w:val="001432B7"/>
    <w:rsid w:val="001432BE"/>
    <w:rsid w:val="0014337E"/>
    <w:rsid w:val="0014339D"/>
    <w:rsid w:val="001433A7"/>
    <w:rsid w:val="001434C8"/>
    <w:rsid w:val="00143637"/>
    <w:rsid w:val="0014376E"/>
    <w:rsid w:val="0014381B"/>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39B"/>
    <w:rsid w:val="00145499"/>
    <w:rsid w:val="001454A0"/>
    <w:rsid w:val="001455A2"/>
    <w:rsid w:val="001455F5"/>
    <w:rsid w:val="00145625"/>
    <w:rsid w:val="00145A35"/>
    <w:rsid w:val="00145B44"/>
    <w:rsid w:val="00145C14"/>
    <w:rsid w:val="00145C9E"/>
    <w:rsid w:val="00145CAB"/>
    <w:rsid w:val="00145D43"/>
    <w:rsid w:val="00145DDF"/>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6E"/>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0F8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1F8"/>
    <w:rsid w:val="001552C1"/>
    <w:rsid w:val="001552D0"/>
    <w:rsid w:val="0015548C"/>
    <w:rsid w:val="00155497"/>
    <w:rsid w:val="0015578F"/>
    <w:rsid w:val="001557A9"/>
    <w:rsid w:val="001558BF"/>
    <w:rsid w:val="001558DF"/>
    <w:rsid w:val="00155984"/>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ABF"/>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7AD"/>
    <w:rsid w:val="001607CA"/>
    <w:rsid w:val="00160833"/>
    <w:rsid w:val="0016086E"/>
    <w:rsid w:val="00160884"/>
    <w:rsid w:val="00160951"/>
    <w:rsid w:val="0016098E"/>
    <w:rsid w:val="001609E4"/>
    <w:rsid w:val="001609F6"/>
    <w:rsid w:val="00160A0F"/>
    <w:rsid w:val="00160BC8"/>
    <w:rsid w:val="00160C04"/>
    <w:rsid w:val="00160D13"/>
    <w:rsid w:val="00160D5F"/>
    <w:rsid w:val="00160ED6"/>
    <w:rsid w:val="00160FCF"/>
    <w:rsid w:val="00161034"/>
    <w:rsid w:val="00161085"/>
    <w:rsid w:val="00161251"/>
    <w:rsid w:val="0016125D"/>
    <w:rsid w:val="001616FC"/>
    <w:rsid w:val="0016171B"/>
    <w:rsid w:val="00161728"/>
    <w:rsid w:val="0016188C"/>
    <w:rsid w:val="00161955"/>
    <w:rsid w:val="00161984"/>
    <w:rsid w:val="00161ACB"/>
    <w:rsid w:val="00161B4C"/>
    <w:rsid w:val="00161CE8"/>
    <w:rsid w:val="00161CE9"/>
    <w:rsid w:val="00161D85"/>
    <w:rsid w:val="00161E44"/>
    <w:rsid w:val="0016200A"/>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12"/>
    <w:rsid w:val="00162E5F"/>
    <w:rsid w:val="0016301D"/>
    <w:rsid w:val="00163038"/>
    <w:rsid w:val="0016306D"/>
    <w:rsid w:val="00163113"/>
    <w:rsid w:val="0016317E"/>
    <w:rsid w:val="001632FD"/>
    <w:rsid w:val="001633B2"/>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3F63"/>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4FEF"/>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6"/>
    <w:rsid w:val="001665EC"/>
    <w:rsid w:val="00166624"/>
    <w:rsid w:val="00166647"/>
    <w:rsid w:val="00166670"/>
    <w:rsid w:val="0016669E"/>
    <w:rsid w:val="001666C4"/>
    <w:rsid w:val="001667B4"/>
    <w:rsid w:val="001668A4"/>
    <w:rsid w:val="0016690B"/>
    <w:rsid w:val="00166A50"/>
    <w:rsid w:val="00166A74"/>
    <w:rsid w:val="00166B23"/>
    <w:rsid w:val="00166B71"/>
    <w:rsid w:val="00166CE4"/>
    <w:rsid w:val="00166CF3"/>
    <w:rsid w:val="00166E0F"/>
    <w:rsid w:val="00166E19"/>
    <w:rsid w:val="00166EF5"/>
    <w:rsid w:val="00166F18"/>
    <w:rsid w:val="00167183"/>
    <w:rsid w:val="00167199"/>
    <w:rsid w:val="001673A0"/>
    <w:rsid w:val="0016744D"/>
    <w:rsid w:val="001675FE"/>
    <w:rsid w:val="00167617"/>
    <w:rsid w:val="00167850"/>
    <w:rsid w:val="00167912"/>
    <w:rsid w:val="00167962"/>
    <w:rsid w:val="0016798D"/>
    <w:rsid w:val="00167A4A"/>
    <w:rsid w:val="00167ABE"/>
    <w:rsid w:val="00167B4C"/>
    <w:rsid w:val="00167B4E"/>
    <w:rsid w:val="00167D36"/>
    <w:rsid w:val="00167DC4"/>
    <w:rsid w:val="00167E47"/>
    <w:rsid w:val="00167E4C"/>
    <w:rsid w:val="00167FCC"/>
    <w:rsid w:val="00167FF2"/>
    <w:rsid w:val="0017001D"/>
    <w:rsid w:val="001700A6"/>
    <w:rsid w:val="001700B1"/>
    <w:rsid w:val="0017013C"/>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61"/>
    <w:rsid w:val="00170FA6"/>
    <w:rsid w:val="00170FCA"/>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E45"/>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3D"/>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E7"/>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DE"/>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8B"/>
    <w:rsid w:val="0018369E"/>
    <w:rsid w:val="00183835"/>
    <w:rsid w:val="00183B00"/>
    <w:rsid w:val="00183B5D"/>
    <w:rsid w:val="00183B5F"/>
    <w:rsid w:val="00183BE1"/>
    <w:rsid w:val="00183CCC"/>
    <w:rsid w:val="00183D4C"/>
    <w:rsid w:val="00183D8E"/>
    <w:rsid w:val="00183E01"/>
    <w:rsid w:val="00183E38"/>
    <w:rsid w:val="00183E4F"/>
    <w:rsid w:val="00184370"/>
    <w:rsid w:val="0018441C"/>
    <w:rsid w:val="001846B5"/>
    <w:rsid w:val="00184760"/>
    <w:rsid w:val="00184AF6"/>
    <w:rsid w:val="00184B61"/>
    <w:rsid w:val="00184C68"/>
    <w:rsid w:val="00184C6F"/>
    <w:rsid w:val="00184CB6"/>
    <w:rsid w:val="00184CCF"/>
    <w:rsid w:val="00184FDB"/>
    <w:rsid w:val="00185003"/>
    <w:rsid w:val="0018500F"/>
    <w:rsid w:val="001850A5"/>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BD7"/>
    <w:rsid w:val="00186C45"/>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72"/>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47"/>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01"/>
    <w:rsid w:val="00193DC0"/>
    <w:rsid w:val="00193DCB"/>
    <w:rsid w:val="00194010"/>
    <w:rsid w:val="001941C6"/>
    <w:rsid w:val="001941D8"/>
    <w:rsid w:val="001941F3"/>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8E0"/>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140"/>
    <w:rsid w:val="001A1237"/>
    <w:rsid w:val="001A124B"/>
    <w:rsid w:val="001A12AC"/>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C1D"/>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1D1"/>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60"/>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C91"/>
    <w:rsid w:val="001A7DAD"/>
    <w:rsid w:val="001A7F16"/>
    <w:rsid w:val="001A7FF7"/>
    <w:rsid w:val="001B007D"/>
    <w:rsid w:val="001B01C6"/>
    <w:rsid w:val="001B01E0"/>
    <w:rsid w:val="001B031E"/>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4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3B"/>
    <w:rsid w:val="001B1A55"/>
    <w:rsid w:val="001B1A64"/>
    <w:rsid w:val="001B1B1A"/>
    <w:rsid w:val="001B1B90"/>
    <w:rsid w:val="001B1CF0"/>
    <w:rsid w:val="001B1E76"/>
    <w:rsid w:val="001B1EEF"/>
    <w:rsid w:val="001B226F"/>
    <w:rsid w:val="001B234C"/>
    <w:rsid w:val="001B2485"/>
    <w:rsid w:val="001B252A"/>
    <w:rsid w:val="001B2684"/>
    <w:rsid w:val="001B26D2"/>
    <w:rsid w:val="001B26E0"/>
    <w:rsid w:val="001B2808"/>
    <w:rsid w:val="001B28A5"/>
    <w:rsid w:val="001B291E"/>
    <w:rsid w:val="001B299E"/>
    <w:rsid w:val="001B2A6E"/>
    <w:rsid w:val="001B2BF7"/>
    <w:rsid w:val="001B2D4F"/>
    <w:rsid w:val="001B2D9A"/>
    <w:rsid w:val="001B2EC8"/>
    <w:rsid w:val="001B30FA"/>
    <w:rsid w:val="001B310F"/>
    <w:rsid w:val="001B31AE"/>
    <w:rsid w:val="001B328F"/>
    <w:rsid w:val="001B32DA"/>
    <w:rsid w:val="001B3333"/>
    <w:rsid w:val="001B33CD"/>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77C"/>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4EF"/>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9A"/>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0A"/>
    <w:rsid w:val="001C0C72"/>
    <w:rsid w:val="001C0CC5"/>
    <w:rsid w:val="001C0D2B"/>
    <w:rsid w:val="001C0DB3"/>
    <w:rsid w:val="001C0DF1"/>
    <w:rsid w:val="001C0DFA"/>
    <w:rsid w:val="001C0EC9"/>
    <w:rsid w:val="001C12BC"/>
    <w:rsid w:val="001C13CC"/>
    <w:rsid w:val="001C13D9"/>
    <w:rsid w:val="001C15E8"/>
    <w:rsid w:val="001C176C"/>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8E"/>
    <w:rsid w:val="001C37B3"/>
    <w:rsid w:val="001C37C5"/>
    <w:rsid w:val="001C37FE"/>
    <w:rsid w:val="001C383E"/>
    <w:rsid w:val="001C3961"/>
    <w:rsid w:val="001C3978"/>
    <w:rsid w:val="001C3A47"/>
    <w:rsid w:val="001C3A54"/>
    <w:rsid w:val="001C3BAC"/>
    <w:rsid w:val="001C3BB3"/>
    <w:rsid w:val="001C3CCD"/>
    <w:rsid w:val="001C3D03"/>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099"/>
    <w:rsid w:val="001C5116"/>
    <w:rsid w:val="001C514A"/>
    <w:rsid w:val="001C5286"/>
    <w:rsid w:val="001C5312"/>
    <w:rsid w:val="001C5450"/>
    <w:rsid w:val="001C549C"/>
    <w:rsid w:val="001C55FB"/>
    <w:rsid w:val="001C56B8"/>
    <w:rsid w:val="001C570C"/>
    <w:rsid w:val="001C572C"/>
    <w:rsid w:val="001C5809"/>
    <w:rsid w:val="001C5855"/>
    <w:rsid w:val="001C5885"/>
    <w:rsid w:val="001C58D0"/>
    <w:rsid w:val="001C594F"/>
    <w:rsid w:val="001C5A3F"/>
    <w:rsid w:val="001C5B77"/>
    <w:rsid w:val="001C5BF8"/>
    <w:rsid w:val="001C5C70"/>
    <w:rsid w:val="001C5CEF"/>
    <w:rsid w:val="001C5DF3"/>
    <w:rsid w:val="001C5E0E"/>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789"/>
    <w:rsid w:val="001C78AD"/>
    <w:rsid w:val="001C78C7"/>
    <w:rsid w:val="001C7A74"/>
    <w:rsid w:val="001C7B4E"/>
    <w:rsid w:val="001C7D19"/>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0FBE"/>
    <w:rsid w:val="001D106E"/>
    <w:rsid w:val="001D10B0"/>
    <w:rsid w:val="001D1251"/>
    <w:rsid w:val="001D1293"/>
    <w:rsid w:val="001D13A1"/>
    <w:rsid w:val="001D13F9"/>
    <w:rsid w:val="001D143A"/>
    <w:rsid w:val="001D14F2"/>
    <w:rsid w:val="001D1555"/>
    <w:rsid w:val="001D1556"/>
    <w:rsid w:val="001D1588"/>
    <w:rsid w:val="001D1705"/>
    <w:rsid w:val="001D185F"/>
    <w:rsid w:val="001D187D"/>
    <w:rsid w:val="001D1BB8"/>
    <w:rsid w:val="001D1C34"/>
    <w:rsid w:val="001D1CAD"/>
    <w:rsid w:val="001D1D40"/>
    <w:rsid w:val="001D1D44"/>
    <w:rsid w:val="001D1D75"/>
    <w:rsid w:val="001D1E00"/>
    <w:rsid w:val="001D1EA4"/>
    <w:rsid w:val="001D2095"/>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9A9"/>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4F4"/>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5A"/>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97D"/>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72"/>
    <w:rsid w:val="001E41A3"/>
    <w:rsid w:val="001E421B"/>
    <w:rsid w:val="001E4221"/>
    <w:rsid w:val="001E4242"/>
    <w:rsid w:val="001E4246"/>
    <w:rsid w:val="001E42EE"/>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EF4"/>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40"/>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A6C"/>
    <w:rsid w:val="001F3C0B"/>
    <w:rsid w:val="001F3C45"/>
    <w:rsid w:val="001F3C57"/>
    <w:rsid w:val="001F3CD0"/>
    <w:rsid w:val="001F3E3D"/>
    <w:rsid w:val="001F3E6C"/>
    <w:rsid w:val="001F3FF5"/>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A4E"/>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C2D"/>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4F4"/>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D1"/>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5F9"/>
    <w:rsid w:val="0020269F"/>
    <w:rsid w:val="00202726"/>
    <w:rsid w:val="0020277E"/>
    <w:rsid w:val="0020289F"/>
    <w:rsid w:val="002028BF"/>
    <w:rsid w:val="002029E9"/>
    <w:rsid w:val="00202A12"/>
    <w:rsid w:val="00202A84"/>
    <w:rsid w:val="00202C13"/>
    <w:rsid w:val="00202D28"/>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41"/>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CF2"/>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2A1"/>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E02"/>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BF6"/>
    <w:rsid w:val="00217C34"/>
    <w:rsid w:val="00217D56"/>
    <w:rsid w:val="00217E56"/>
    <w:rsid w:val="00217EE8"/>
    <w:rsid w:val="00217F25"/>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AA3"/>
    <w:rsid w:val="00220B01"/>
    <w:rsid w:val="00220B9A"/>
    <w:rsid w:val="00220DD7"/>
    <w:rsid w:val="00220EA7"/>
    <w:rsid w:val="00220F1E"/>
    <w:rsid w:val="00221007"/>
    <w:rsid w:val="0022106B"/>
    <w:rsid w:val="002210A4"/>
    <w:rsid w:val="00221115"/>
    <w:rsid w:val="002211CF"/>
    <w:rsid w:val="0022130A"/>
    <w:rsid w:val="00221353"/>
    <w:rsid w:val="0022145C"/>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0A7"/>
    <w:rsid w:val="00223138"/>
    <w:rsid w:val="002237FF"/>
    <w:rsid w:val="0022389C"/>
    <w:rsid w:val="00223919"/>
    <w:rsid w:val="002239F8"/>
    <w:rsid w:val="00223A2A"/>
    <w:rsid w:val="00223A5B"/>
    <w:rsid w:val="00223A77"/>
    <w:rsid w:val="00223B06"/>
    <w:rsid w:val="00223B3F"/>
    <w:rsid w:val="00223D45"/>
    <w:rsid w:val="00223DE5"/>
    <w:rsid w:val="00223ED4"/>
    <w:rsid w:val="00223F30"/>
    <w:rsid w:val="00223F51"/>
    <w:rsid w:val="00224123"/>
    <w:rsid w:val="002241BF"/>
    <w:rsid w:val="002241C0"/>
    <w:rsid w:val="002241E8"/>
    <w:rsid w:val="00224257"/>
    <w:rsid w:val="002242D9"/>
    <w:rsid w:val="00224368"/>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9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A36"/>
    <w:rsid w:val="00230BB6"/>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A0B"/>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2A"/>
    <w:rsid w:val="002331AD"/>
    <w:rsid w:val="0023325F"/>
    <w:rsid w:val="00233286"/>
    <w:rsid w:val="002333CD"/>
    <w:rsid w:val="0023349D"/>
    <w:rsid w:val="002336C0"/>
    <w:rsid w:val="002338B6"/>
    <w:rsid w:val="00233903"/>
    <w:rsid w:val="00233ABC"/>
    <w:rsid w:val="00233AE4"/>
    <w:rsid w:val="00233E2C"/>
    <w:rsid w:val="00233E35"/>
    <w:rsid w:val="00233F85"/>
    <w:rsid w:val="00233FAA"/>
    <w:rsid w:val="00233FC8"/>
    <w:rsid w:val="00233FED"/>
    <w:rsid w:val="0023400C"/>
    <w:rsid w:val="002340C8"/>
    <w:rsid w:val="002340C9"/>
    <w:rsid w:val="002340F5"/>
    <w:rsid w:val="00234173"/>
    <w:rsid w:val="002342EA"/>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5FD6"/>
    <w:rsid w:val="0023601D"/>
    <w:rsid w:val="00236029"/>
    <w:rsid w:val="002360D2"/>
    <w:rsid w:val="002361A6"/>
    <w:rsid w:val="002361BE"/>
    <w:rsid w:val="00236385"/>
    <w:rsid w:val="002363CE"/>
    <w:rsid w:val="002364DC"/>
    <w:rsid w:val="00236529"/>
    <w:rsid w:val="00236A82"/>
    <w:rsid w:val="00236AB7"/>
    <w:rsid w:val="00236CA9"/>
    <w:rsid w:val="00236DEB"/>
    <w:rsid w:val="00236E46"/>
    <w:rsid w:val="00236EDE"/>
    <w:rsid w:val="00236EF1"/>
    <w:rsid w:val="00236F95"/>
    <w:rsid w:val="00236FBF"/>
    <w:rsid w:val="002370B3"/>
    <w:rsid w:val="00237160"/>
    <w:rsid w:val="002372A0"/>
    <w:rsid w:val="0023733D"/>
    <w:rsid w:val="0023736B"/>
    <w:rsid w:val="002373A3"/>
    <w:rsid w:val="002373D9"/>
    <w:rsid w:val="002373E6"/>
    <w:rsid w:val="0023741E"/>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08"/>
    <w:rsid w:val="00240724"/>
    <w:rsid w:val="00240764"/>
    <w:rsid w:val="00240C66"/>
    <w:rsid w:val="00240CD6"/>
    <w:rsid w:val="00240D12"/>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7C6"/>
    <w:rsid w:val="00242806"/>
    <w:rsid w:val="00242857"/>
    <w:rsid w:val="002428C2"/>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69"/>
    <w:rsid w:val="00245A72"/>
    <w:rsid w:val="00245B90"/>
    <w:rsid w:val="00245BBB"/>
    <w:rsid w:val="00245BDF"/>
    <w:rsid w:val="00245CC9"/>
    <w:rsid w:val="00245CD4"/>
    <w:rsid w:val="00245E23"/>
    <w:rsid w:val="00245E60"/>
    <w:rsid w:val="002461AE"/>
    <w:rsid w:val="002461D6"/>
    <w:rsid w:val="002461F6"/>
    <w:rsid w:val="00246200"/>
    <w:rsid w:val="00246234"/>
    <w:rsid w:val="00246275"/>
    <w:rsid w:val="00246329"/>
    <w:rsid w:val="0024643A"/>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8CB"/>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6F"/>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6D0"/>
    <w:rsid w:val="00255768"/>
    <w:rsid w:val="002557C7"/>
    <w:rsid w:val="002557F1"/>
    <w:rsid w:val="00255975"/>
    <w:rsid w:val="00255B30"/>
    <w:rsid w:val="00255CBA"/>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0D0"/>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AF"/>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06"/>
    <w:rsid w:val="00263810"/>
    <w:rsid w:val="0026384A"/>
    <w:rsid w:val="002639D9"/>
    <w:rsid w:val="00263A01"/>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6D8"/>
    <w:rsid w:val="002667CF"/>
    <w:rsid w:val="002669A2"/>
    <w:rsid w:val="002669D2"/>
    <w:rsid w:val="002669D3"/>
    <w:rsid w:val="002669FA"/>
    <w:rsid w:val="00266A1B"/>
    <w:rsid w:val="00266A22"/>
    <w:rsid w:val="00266B35"/>
    <w:rsid w:val="00266C24"/>
    <w:rsid w:val="00266E58"/>
    <w:rsid w:val="00266EF3"/>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4E"/>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7C9"/>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64D"/>
    <w:rsid w:val="0027170A"/>
    <w:rsid w:val="00271760"/>
    <w:rsid w:val="00271770"/>
    <w:rsid w:val="00271839"/>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A6A"/>
    <w:rsid w:val="00272B0B"/>
    <w:rsid w:val="00272DF0"/>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3FE3"/>
    <w:rsid w:val="00274065"/>
    <w:rsid w:val="002741B7"/>
    <w:rsid w:val="00274241"/>
    <w:rsid w:val="00274453"/>
    <w:rsid w:val="0027449D"/>
    <w:rsid w:val="00274577"/>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2F"/>
    <w:rsid w:val="00275B69"/>
    <w:rsid w:val="00275BA0"/>
    <w:rsid w:val="00275C20"/>
    <w:rsid w:val="00275C2C"/>
    <w:rsid w:val="00275C9E"/>
    <w:rsid w:val="00275CFB"/>
    <w:rsid w:val="00275E64"/>
    <w:rsid w:val="00275E9F"/>
    <w:rsid w:val="00275EA5"/>
    <w:rsid w:val="00275ECE"/>
    <w:rsid w:val="00275EEE"/>
    <w:rsid w:val="00275F3E"/>
    <w:rsid w:val="00275FF5"/>
    <w:rsid w:val="00276015"/>
    <w:rsid w:val="00276095"/>
    <w:rsid w:val="0027635F"/>
    <w:rsid w:val="002764BD"/>
    <w:rsid w:val="002765E5"/>
    <w:rsid w:val="0027664C"/>
    <w:rsid w:val="00276736"/>
    <w:rsid w:val="002767C9"/>
    <w:rsid w:val="002768AA"/>
    <w:rsid w:val="00276985"/>
    <w:rsid w:val="00276AD7"/>
    <w:rsid w:val="00276B4E"/>
    <w:rsid w:val="00276BDE"/>
    <w:rsid w:val="00276BFA"/>
    <w:rsid w:val="00276CA5"/>
    <w:rsid w:val="00276D0A"/>
    <w:rsid w:val="00276DEE"/>
    <w:rsid w:val="00276E60"/>
    <w:rsid w:val="00276F23"/>
    <w:rsid w:val="00276F3F"/>
    <w:rsid w:val="00276F48"/>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7ED"/>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6"/>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07"/>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9E6"/>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C0F"/>
    <w:rsid w:val="00292FB8"/>
    <w:rsid w:val="00292FE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28E"/>
    <w:rsid w:val="00294482"/>
    <w:rsid w:val="002944A2"/>
    <w:rsid w:val="00294639"/>
    <w:rsid w:val="0029471E"/>
    <w:rsid w:val="00294784"/>
    <w:rsid w:val="0029488D"/>
    <w:rsid w:val="002948D3"/>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1A3"/>
    <w:rsid w:val="002962DB"/>
    <w:rsid w:val="0029652A"/>
    <w:rsid w:val="002965F2"/>
    <w:rsid w:val="0029671C"/>
    <w:rsid w:val="00296816"/>
    <w:rsid w:val="00296824"/>
    <w:rsid w:val="002968F5"/>
    <w:rsid w:val="00296970"/>
    <w:rsid w:val="00296A3E"/>
    <w:rsid w:val="00296B93"/>
    <w:rsid w:val="00296BA2"/>
    <w:rsid w:val="00296BB3"/>
    <w:rsid w:val="00296F47"/>
    <w:rsid w:val="00296F77"/>
    <w:rsid w:val="00296F90"/>
    <w:rsid w:val="00296FDD"/>
    <w:rsid w:val="0029719A"/>
    <w:rsid w:val="00297272"/>
    <w:rsid w:val="002972EC"/>
    <w:rsid w:val="00297340"/>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7A9"/>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77"/>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1F4"/>
    <w:rsid w:val="002A424A"/>
    <w:rsid w:val="002A434F"/>
    <w:rsid w:val="002A4419"/>
    <w:rsid w:val="002A442A"/>
    <w:rsid w:val="002A448A"/>
    <w:rsid w:val="002A45E0"/>
    <w:rsid w:val="002A472A"/>
    <w:rsid w:val="002A478E"/>
    <w:rsid w:val="002A4799"/>
    <w:rsid w:val="002A47CF"/>
    <w:rsid w:val="002A48EA"/>
    <w:rsid w:val="002A49D1"/>
    <w:rsid w:val="002A49D4"/>
    <w:rsid w:val="002A49E5"/>
    <w:rsid w:val="002A49F5"/>
    <w:rsid w:val="002A4B2D"/>
    <w:rsid w:val="002A4B32"/>
    <w:rsid w:val="002A4D18"/>
    <w:rsid w:val="002A4EA8"/>
    <w:rsid w:val="002A5012"/>
    <w:rsid w:val="002A5069"/>
    <w:rsid w:val="002A50B9"/>
    <w:rsid w:val="002A50E2"/>
    <w:rsid w:val="002A5221"/>
    <w:rsid w:val="002A5226"/>
    <w:rsid w:val="002A52A9"/>
    <w:rsid w:val="002A52C4"/>
    <w:rsid w:val="002A52FD"/>
    <w:rsid w:val="002A54CC"/>
    <w:rsid w:val="002A56CC"/>
    <w:rsid w:val="002A56D0"/>
    <w:rsid w:val="002A56FB"/>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55"/>
    <w:rsid w:val="002A646A"/>
    <w:rsid w:val="002A6482"/>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3DE"/>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BD7"/>
    <w:rsid w:val="002A7C17"/>
    <w:rsid w:val="002A7CEE"/>
    <w:rsid w:val="002A7E55"/>
    <w:rsid w:val="002A7EBD"/>
    <w:rsid w:val="002A7EDC"/>
    <w:rsid w:val="002B0075"/>
    <w:rsid w:val="002B019B"/>
    <w:rsid w:val="002B01CE"/>
    <w:rsid w:val="002B021B"/>
    <w:rsid w:val="002B02B6"/>
    <w:rsid w:val="002B038C"/>
    <w:rsid w:val="002B03FA"/>
    <w:rsid w:val="002B050D"/>
    <w:rsid w:val="002B0571"/>
    <w:rsid w:val="002B0669"/>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3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2F70"/>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B3F"/>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986"/>
    <w:rsid w:val="002B4A1E"/>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5E46"/>
    <w:rsid w:val="002B60B8"/>
    <w:rsid w:val="002B60D2"/>
    <w:rsid w:val="002B61C5"/>
    <w:rsid w:val="002B61E8"/>
    <w:rsid w:val="002B61EE"/>
    <w:rsid w:val="002B61FE"/>
    <w:rsid w:val="002B6209"/>
    <w:rsid w:val="002B627A"/>
    <w:rsid w:val="002B6308"/>
    <w:rsid w:val="002B647E"/>
    <w:rsid w:val="002B6606"/>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6C7"/>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CA7"/>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92"/>
    <w:rsid w:val="002C1BDF"/>
    <w:rsid w:val="002C1EA4"/>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9A5"/>
    <w:rsid w:val="002C5B62"/>
    <w:rsid w:val="002C5B6D"/>
    <w:rsid w:val="002C5BDE"/>
    <w:rsid w:val="002C5BF1"/>
    <w:rsid w:val="002C5C9F"/>
    <w:rsid w:val="002C5CEC"/>
    <w:rsid w:val="002C5D54"/>
    <w:rsid w:val="002C6024"/>
    <w:rsid w:val="002C6041"/>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0"/>
    <w:rsid w:val="002C7428"/>
    <w:rsid w:val="002C7450"/>
    <w:rsid w:val="002C7462"/>
    <w:rsid w:val="002C7468"/>
    <w:rsid w:val="002C75C2"/>
    <w:rsid w:val="002C7763"/>
    <w:rsid w:val="002C7AC0"/>
    <w:rsid w:val="002C7B7A"/>
    <w:rsid w:val="002C7C0F"/>
    <w:rsid w:val="002C7C97"/>
    <w:rsid w:val="002C7D7A"/>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66F"/>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16"/>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8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54"/>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1B"/>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97"/>
    <w:rsid w:val="002D7FBD"/>
    <w:rsid w:val="002E0104"/>
    <w:rsid w:val="002E0106"/>
    <w:rsid w:val="002E0236"/>
    <w:rsid w:val="002E0440"/>
    <w:rsid w:val="002E04B8"/>
    <w:rsid w:val="002E0517"/>
    <w:rsid w:val="002E053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16C"/>
    <w:rsid w:val="002E226E"/>
    <w:rsid w:val="002E23EB"/>
    <w:rsid w:val="002E2424"/>
    <w:rsid w:val="002E254A"/>
    <w:rsid w:val="002E255B"/>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15F"/>
    <w:rsid w:val="002E328B"/>
    <w:rsid w:val="002E3298"/>
    <w:rsid w:val="002E3406"/>
    <w:rsid w:val="002E363B"/>
    <w:rsid w:val="002E3925"/>
    <w:rsid w:val="002E3B0E"/>
    <w:rsid w:val="002E3B84"/>
    <w:rsid w:val="002E3C6F"/>
    <w:rsid w:val="002E3CDB"/>
    <w:rsid w:val="002E3E61"/>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64C"/>
    <w:rsid w:val="002E6919"/>
    <w:rsid w:val="002E6984"/>
    <w:rsid w:val="002E6B84"/>
    <w:rsid w:val="002E6B9A"/>
    <w:rsid w:val="002E6D27"/>
    <w:rsid w:val="002E6D79"/>
    <w:rsid w:val="002E6E39"/>
    <w:rsid w:val="002E6E81"/>
    <w:rsid w:val="002E6E8D"/>
    <w:rsid w:val="002E7063"/>
    <w:rsid w:val="002E70F9"/>
    <w:rsid w:val="002E71D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2B"/>
    <w:rsid w:val="002E7A3C"/>
    <w:rsid w:val="002E7A73"/>
    <w:rsid w:val="002E7A93"/>
    <w:rsid w:val="002E7ACF"/>
    <w:rsid w:val="002E7CB5"/>
    <w:rsid w:val="002E7CF5"/>
    <w:rsid w:val="002E7F2C"/>
    <w:rsid w:val="002E7FEC"/>
    <w:rsid w:val="002F004A"/>
    <w:rsid w:val="002F0077"/>
    <w:rsid w:val="002F018B"/>
    <w:rsid w:val="002F018E"/>
    <w:rsid w:val="002F0276"/>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BF9"/>
    <w:rsid w:val="002F0C22"/>
    <w:rsid w:val="002F0CB3"/>
    <w:rsid w:val="002F0DC0"/>
    <w:rsid w:val="002F0E39"/>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48"/>
    <w:rsid w:val="002F1E72"/>
    <w:rsid w:val="002F1E78"/>
    <w:rsid w:val="002F1EA1"/>
    <w:rsid w:val="002F1F9E"/>
    <w:rsid w:val="002F1FF8"/>
    <w:rsid w:val="002F206A"/>
    <w:rsid w:val="002F214F"/>
    <w:rsid w:val="002F21F8"/>
    <w:rsid w:val="002F2223"/>
    <w:rsid w:val="002F2278"/>
    <w:rsid w:val="002F2322"/>
    <w:rsid w:val="002F2436"/>
    <w:rsid w:val="002F2437"/>
    <w:rsid w:val="002F24AB"/>
    <w:rsid w:val="002F24CC"/>
    <w:rsid w:val="002F2648"/>
    <w:rsid w:val="002F2661"/>
    <w:rsid w:val="002F26CB"/>
    <w:rsid w:val="002F26F6"/>
    <w:rsid w:val="002F2769"/>
    <w:rsid w:val="002F27AF"/>
    <w:rsid w:val="002F2807"/>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D0"/>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E8C"/>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8E4"/>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3E2"/>
    <w:rsid w:val="0030446F"/>
    <w:rsid w:val="00304487"/>
    <w:rsid w:val="003045C9"/>
    <w:rsid w:val="003048DA"/>
    <w:rsid w:val="00304923"/>
    <w:rsid w:val="00304934"/>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9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69"/>
    <w:rsid w:val="00307091"/>
    <w:rsid w:val="003070DD"/>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23"/>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7F"/>
    <w:rsid w:val="00312AFA"/>
    <w:rsid w:val="00312B9B"/>
    <w:rsid w:val="00312BBA"/>
    <w:rsid w:val="00312C6D"/>
    <w:rsid w:val="00312D66"/>
    <w:rsid w:val="00312E40"/>
    <w:rsid w:val="00312E75"/>
    <w:rsid w:val="00312FA9"/>
    <w:rsid w:val="00313043"/>
    <w:rsid w:val="0031309F"/>
    <w:rsid w:val="003131B1"/>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37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BE3"/>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3D8"/>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0FF1"/>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AD"/>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2FBF"/>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B66"/>
    <w:rsid w:val="00324C0A"/>
    <w:rsid w:val="00324C2D"/>
    <w:rsid w:val="00324C3D"/>
    <w:rsid w:val="00324C5D"/>
    <w:rsid w:val="00324C7F"/>
    <w:rsid w:val="00324C91"/>
    <w:rsid w:val="00324D2D"/>
    <w:rsid w:val="00324D41"/>
    <w:rsid w:val="00324F36"/>
    <w:rsid w:val="00325041"/>
    <w:rsid w:val="00325056"/>
    <w:rsid w:val="0032511B"/>
    <w:rsid w:val="0032514E"/>
    <w:rsid w:val="0032518F"/>
    <w:rsid w:val="003251D2"/>
    <w:rsid w:val="003251D3"/>
    <w:rsid w:val="003251EB"/>
    <w:rsid w:val="00325255"/>
    <w:rsid w:val="003253EF"/>
    <w:rsid w:val="0032564F"/>
    <w:rsid w:val="003257F6"/>
    <w:rsid w:val="003258FD"/>
    <w:rsid w:val="003259F6"/>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29"/>
    <w:rsid w:val="00326FB9"/>
    <w:rsid w:val="0032708A"/>
    <w:rsid w:val="00327466"/>
    <w:rsid w:val="00327487"/>
    <w:rsid w:val="003274B2"/>
    <w:rsid w:val="003274EC"/>
    <w:rsid w:val="003275A2"/>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7A"/>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176"/>
    <w:rsid w:val="00333578"/>
    <w:rsid w:val="00333710"/>
    <w:rsid w:val="00333718"/>
    <w:rsid w:val="003337A9"/>
    <w:rsid w:val="00333883"/>
    <w:rsid w:val="00333990"/>
    <w:rsid w:val="00333B20"/>
    <w:rsid w:val="00333BB6"/>
    <w:rsid w:val="00333CA0"/>
    <w:rsid w:val="00333DAA"/>
    <w:rsid w:val="00333DEB"/>
    <w:rsid w:val="00333EDD"/>
    <w:rsid w:val="00333F49"/>
    <w:rsid w:val="00333FD0"/>
    <w:rsid w:val="0033406D"/>
    <w:rsid w:val="00334180"/>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8D"/>
    <w:rsid w:val="00334F98"/>
    <w:rsid w:val="00335071"/>
    <w:rsid w:val="00335191"/>
    <w:rsid w:val="003351A9"/>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57"/>
    <w:rsid w:val="003364E8"/>
    <w:rsid w:val="00336593"/>
    <w:rsid w:val="003365C4"/>
    <w:rsid w:val="0033661F"/>
    <w:rsid w:val="00336776"/>
    <w:rsid w:val="003368A4"/>
    <w:rsid w:val="0033697E"/>
    <w:rsid w:val="00336ACB"/>
    <w:rsid w:val="00336AD4"/>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8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7FB"/>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ED7"/>
    <w:rsid w:val="00341F72"/>
    <w:rsid w:val="003420B8"/>
    <w:rsid w:val="00342107"/>
    <w:rsid w:val="00342136"/>
    <w:rsid w:val="0034215F"/>
    <w:rsid w:val="00342224"/>
    <w:rsid w:val="00342246"/>
    <w:rsid w:val="0034233B"/>
    <w:rsid w:val="003423AE"/>
    <w:rsid w:val="003423EE"/>
    <w:rsid w:val="003423FF"/>
    <w:rsid w:val="003424E3"/>
    <w:rsid w:val="00342601"/>
    <w:rsid w:val="0034268F"/>
    <w:rsid w:val="003427F9"/>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1C2"/>
    <w:rsid w:val="003432D3"/>
    <w:rsid w:val="003432EC"/>
    <w:rsid w:val="003433FF"/>
    <w:rsid w:val="003435B2"/>
    <w:rsid w:val="003435B5"/>
    <w:rsid w:val="003435C0"/>
    <w:rsid w:val="003435EB"/>
    <w:rsid w:val="00343690"/>
    <w:rsid w:val="0034370C"/>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05"/>
    <w:rsid w:val="00344998"/>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85"/>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BAB"/>
    <w:rsid w:val="00347C50"/>
    <w:rsid w:val="00347DA5"/>
    <w:rsid w:val="00347DBC"/>
    <w:rsid w:val="00347E32"/>
    <w:rsid w:val="00347E42"/>
    <w:rsid w:val="00347E66"/>
    <w:rsid w:val="00347EA1"/>
    <w:rsid w:val="00350019"/>
    <w:rsid w:val="00350045"/>
    <w:rsid w:val="00350059"/>
    <w:rsid w:val="003500C2"/>
    <w:rsid w:val="0035014F"/>
    <w:rsid w:val="0035017E"/>
    <w:rsid w:val="003501C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0AF"/>
    <w:rsid w:val="0035316F"/>
    <w:rsid w:val="003531C4"/>
    <w:rsid w:val="0035322C"/>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0C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05"/>
    <w:rsid w:val="00357229"/>
    <w:rsid w:val="003572AF"/>
    <w:rsid w:val="0035745A"/>
    <w:rsid w:val="003574F9"/>
    <w:rsid w:val="00357831"/>
    <w:rsid w:val="00357991"/>
    <w:rsid w:val="00357A43"/>
    <w:rsid w:val="00357A49"/>
    <w:rsid w:val="00357B77"/>
    <w:rsid w:val="00357B84"/>
    <w:rsid w:val="00357BA0"/>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AEB"/>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8AC"/>
    <w:rsid w:val="00362947"/>
    <w:rsid w:val="00362A53"/>
    <w:rsid w:val="00362A7E"/>
    <w:rsid w:val="00362BC0"/>
    <w:rsid w:val="00362CD3"/>
    <w:rsid w:val="00362ECC"/>
    <w:rsid w:val="00362FDF"/>
    <w:rsid w:val="003630BF"/>
    <w:rsid w:val="0036315A"/>
    <w:rsid w:val="0036320F"/>
    <w:rsid w:val="00363210"/>
    <w:rsid w:val="003632B2"/>
    <w:rsid w:val="0036332E"/>
    <w:rsid w:val="00363357"/>
    <w:rsid w:val="003633DF"/>
    <w:rsid w:val="003633E7"/>
    <w:rsid w:val="0036347D"/>
    <w:rsid w:val="00363533"/>
    <w:rsid w:val="00363669"/>
    <w:rsid w:val="0036366B"/>
    <w:rsid w:val="00363718"/>
    <w:rsid w:val="003638DF"/>
    <w:rsid w:val="00363A85"/>
    <w:rsid w:val="00363B0C"/>
    <w:rsid w:val="00363B3C"/>
    <w:rsid w:val="00363C05"/>
    <w:rsid w:val="00363DC7"/>
    <w:rsid w:val="00363EB0"/>
    <w:rsid w:val="0036404A"/>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8C5"/>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40"/>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0BB"/>
    <w:rsid w:val="003671FA"/>
    <w:rsid w:val="00367204"/>
    <w:rsid w:val="0036735C"/>
    <w:rsid w:val="00367442"/>
    <w:rsid w:val="0036748F"/>
    <w:rsid w:val="0036752F"/>
    <w:rsid w:val="0036753B"/>
    <w:rsid w:val="0036756B"/>
    <w:rsid w:val="00367574"/>
    <w:rsid w:val="00367682"/>
    <w:rsid w:val="003679E1"/>
    <w:rsid w:val="00367AC7"/>
    <w:rsid w:val="00367ADA"/>
    <w:rsid w:val="00367B2B"/>
    <w:rsid w:val="00367C17"/>
    <w:rsid w:val="00367D60"/>
    <w:rsid w:val="00367E5D"/>
    <w:rsid w:val="00367F9C"/>
    <w:rsid w:val="003700C9"/>
    <w:rsid w:val="00370164"/>
    <w:rsid w:val="00370168"/>
    <w:rsid w:val="003701E1"/>
    <w:rsid w:val="0037039A"/>
    <w:rsid w:val="003704E1"/>
    <w:rsid w:val="00370524"/>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94"/>
    <w:rsid w:val="00374DE3"/>
    <w:rsid w:val="00374E2D"/>
    <w:rsid w:val="00374E46"/>
    <w:rsid w:val="00374E5D"/>
    <w:rsid w:val="00374F11"/>
    <w:rsid w:val="00374F2D"/>
    <w:rsid w:val="0037500B"/>
    <w:rsid w:val="0037505B"/>
    <w:rsid w:val="003750A4"/>
    <w:rsid w:val="00375138"/>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575"/>
    <w:rsid w:val="0037764A"/>
    <w:rsid w:val="00377736"/>
    <w:rsid w:val="0037774A"/>
    <w:rsid w:val="0037776B"/>
    <w:rsid w:val="00377780"/>
    <w:rsid w:val="003777E8"/>
    <w:rsid w:val="00377883"/>
    <w:rsid w:val="003779AF"/>
    <w:rsid w:val="00377AFB"/>
    <w:rsid w:val="00377B34"/>
    <w:rsid w:val="00377BAC"/>
    <w:rsid w:val="00377D81"/>
    <w:rsid w:val="00377DC9"/>
    <w:rsid w:val="00377F28"/>
    <w:rsid w:val="00377F83"/>
    <w:rsid w:val="00380031"/>
    <w:rsid w:val="0038004C"/>
    <w:rsid w:val="00380164"/>
    <w:rsid w:val="0038029B"/>
    <w:rsid w:val="00380376"/>
    <w:rsid w:val="0038037E"/>
    <w:rsid w:val="0038039E"/>
    <w:rsid w:val="003803A8"/>
    <w:rsid w:val="003803AE"/>
    <w:rsid w:val="003803BC"/>
    <w:rsid w:val="003803CB"/>
    <w:rsid w:val="003803F6"/>
    <w:rsid w:val="0038044E"/>
    <w:rsid w:val="00380526"/>
    <w:rsid w:val="0038054F"/>
    <w:rsid w:val="0038080E"/>
    <w:rsid w:val="003809C4"/>
    <w:rsid w:val="00380A81"/>
    <w:rsid w:val="00380D35"/>
    <w:rsid w:val="00380D6A"/>
    <w:rsid w:val="00380EA5"/>
    <w:rsid w:val="00380EC0"/>
    <w:rsid w:val="00381075"/>
    <w:rsid w:val="003810EB"/>
    <w:rsid w:val="00381181"/>
    <w:rsid w:val="0038119F"/>
    <w:rsid w:val="00381287"/>
    <w:rsid w:val="0038128A"/>
    <w:rsid w:val="003813C5"/>
    <w:rsid w:val="003813FD"/>
    <w:rsid w:val="0038141D"/>
    <w:rsid w:val="00381516"/>
    <w:rsid w:val="0038151F"/>
    <w:rsid w:val="00381596"/>
    <w:rsid w:val="003816BA"/>
    <w:rsid w:val="0038175B"/>
    <w:rsid w:val="00381761"/>
    <w:rsid w:val="003817C4"/>
    <w:rsid w:val="003818EE"/>
    <w:rsid w:val="003819A8"/>
    <w:rsid w:val="00381A16"/>
    <w:rsid w:val="00381A95"/>
    <w:rsid w:val="00381BD4"/>
    <w:rsid w:val="00381DDC"/>
    <w:rsid w:val="00381E17"/>
    <w:rsid w:val="00382109"/>
    <w:rsid w:val="00382118"/>
    <w:rsid w:val="00382427"/>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31"/>
    <w:rsid w:val="00384AE9"/>
    <w:rsid w:val="00384B38"/>
    <w:rsid w:val="00384B5A"/>
    <w:rsid w:val="00384B66"/>
    <w:rsid w:val="00384B78"/>
    <w:rsid w:val="00384B8D"/>
    <w:rsid w:val="00384C01"/>
    <w:rsid w:val="00384CC8"/>
    <w:rsid w:val="00384E72"/>
    <w:rsid w:val="00384F09"/>
    <w:rsid w:val="003851FD"/>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E3A"/>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89"/>
    <w:rsid w:val="003879A6"/>
    <w:rsid w:val="00387A4F"/>
    <w:rsid w:val="00387B3C"/>
    <w:rsid w:val="00387B6D"/>
    <w:rsid w:val="00387BC7"/>
    <w:rsid w:val="00387BD0"/>
    <w:rsid w:val="00387C45"/>
    <w:rsid w:val="00387C57"/>
    <w:rsid w:val="00387EFE"/>
    <w:rsid w:val="00387F48"/>
    <w:rsid w:val="00390001"/>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CEB"/>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443"/>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D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AA"/>
    <w:rsid w:val="003953E3"/>
    <w:rsid w:val="003955A3"/>
    <w:rsid w:val="003956D9"/>
    <w:rsid w:val="003956F1"/>
    <w:rsid w:val="003957D5"/>
    <w:rsid w:val="00395800"/>
    <w:rsid w:val="00395820"/>
    <w:rsid w:val="003958BB"/>
    <w:rsid w:val="00395B7A"/>
    <w:rsid w:val="00395B85"/>
    <w:rsid w:val="00395C16"/>
    <w:rsid w:val="00395D56"/>
    <w:rsid w:val="00395DA1"/>
    <w:rsid w:val="00395E50"/>
    <w:rsid w:val="00395F11"/>
    <w:rsid w:val="00395FDD"/>
    <w:rsid w:val="00396033"/>
    <w:rsid w:val="0039607B"/>
    <w:rsid w:val="00396083"/>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10"/>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60"/>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63"/>
    <w:rsid w:val="003A49BC"/>
    <w:rsid w:val="003A49D8"/>
    <w:rsid w:val="003A4A94"/>
    <w:rsid w:val="003A4B15"/>
    <w:rsid w:val="003A4B9F"/>
    <w:rsid w:val="003A4C49"/>
    <w:rsid w:val="003A4C7B"/>
    <w:rsid w:val="003A4CCB"/>
    <w:rsid w:val="003A4D46"/>
    <w:rsid w:val="003A4D7F"/>
    <w:rsid w:val="003A4DB7"/>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B1"/>
    <w:rsid w:val="003A5FEB"/>
    <w:rsid w:val="003A6128"/>
    <w:rsid w:val="003A6173"/>
    <w:rsid w:val="003A61A0"/>
    <w:rsid w:val="003A62DD"/>
    <w:rsid w:val="003A6302"/>
    <w:rsid w:val="003A6480"/>
    <w:rsid w:val="003A6512"/>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16"/>
    <w:rsid w:val="003A7955"/>
    <w:rsid w:val="003A7998"/>
    <w:rsid w:val="003A799D"/>
    <w:rsid w:val="003A79C7"/>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EA"/>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A53"/>
    <w:rsid w:val="003B3B8E"/>
    <w:rsid w:val="003B3D0C"/>
    <w:rsid w:val="003B3D4C"/>
    <w:rsid w:val="003B3D95"/>
    <w:rsid w:val="003B3DBB"/>
    <w:rsid w:val="003B3DF5"/>
    <w:rsid w:val="003B3E33"/>
    <w:rsid w:val="003B3FAE"/>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0C1"/>
    <w:rsid w:val="003B52D2"/>
    <w:rsid w:val="003B5421"/>
    <w:rsid w:val="003B561B"/>
    <w:rsid w:val="003B5716"/>
    <w:rsid w:val="003B5838"/>
    <w:rsid w:val="003B585E"/>
    <w:rsid w:val="003B586A"/>
    <w:rsid w:val="003B5A07"/>
    <w:rsid w:val="003B5AAA"/>
    <w:rsid w:val="003B5BD3"/>
    <w:rsid w:val="003B5C25"/>
    <w:rsid w:val="003B5D28"/>
    <w:rsid w:val="003B5D3A"/>
    <w:rsid w:val="003B5D6F"/>
    <w:rsid w:val="003B5F6B"/>
    <w:rsid w:val="003B5F88"/>
    <w:rsid w:val="003B6055"/>
    <w:rsid w:val="003B605B"/>
    <w:rsid w:val="003B6072"/>
    <w:rsid w:val="003B624F"/>
    <w:rsid w:val="003B6385"/>
    <w:rsid w:val="003B64D2"/>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83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67"/>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8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2B6"/>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8D"/>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9E"/>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6F2D"/>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EB6"/>
    <w:rsid w:val="003E0F70"/>
    <w:rsid w:val="003E0F71"/>
    <w:rsid w:val="003E0FF4"/>
    <w:rsid w:val="003E103A"/>
    <w:rsid w:val="003E11B6"/>
    <w:rsid w:val="003E1278"/>
    <w:rsid w:val="003E1286"/>
    <w:rsid w:val="003E13E6"/>
    <w:rsid w:val="003E150A"/>
    <w:rsid w:val="003E151F"/>
    <w:rsid w:val="003E158E"/>
    <w:rsid w:val="003E1685"/>
    <w:rsid w:val="003E182A"/>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A"/>
    <w:rsid w:val="003E23AB"/>
    <w:rsid w:val="003E23CA"/>
    <w:rsid w:val="003E2421"/>
    <w:rsid w:val="003E2642"/>
    <w:rsid w:val="003E27D3"/>
    <w:rsid w:val="003E28B0"/>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3F99"/>
    <w:rsid w:val="003E41B3"/>
    <w:rsid w:val="003E41D7"/>
    <w:rsid w:val="003E4373"/>
    <w:rsid w:val="003E43C2"/>
    <w:rsid w:val="003E442C"/>
    <w:rsid w:val="003E446E"/>
    <w:rsid w:val="003E4494"/>
    <w:rsid w:val="003E4659"/>
    <w:rsid w:val="003E4663"/>
    <w:rsid w:val="003E4760"/>
    <w:rsid w:val="003E4787"/>
    <w:rsid w:val="003E4852"/>
    <w:rsid w:val="003E48E6"/>
    <w:rsid w:val="003E4A04"/>
    <w:rsid w:val="003E4ABA"/>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192"/>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36B"/>
    <w:rsid w:val="003E73C8"/>
    <w:rsid w:val="003E7533"/>
    <w:rsid w:val="003E76AE"/>
    <w:rsid w:val="003E7762"/>
    <w:rsid w:val="003E7772"/>
    <w:rsid w:val="003E7804"/>
    <w:rsid w:val="003E787B"/>
    <w:rsid w:val="003E79C5"/>
    <w:rsid w:val="003E7A59"/>
    <w:rsid w:val="003E7B9B"/>
    <w:rsid w:val="003E7C35"/>
    <w:rsid w:val="003E7C3E"/>
    <w:rsid w:val="003E7C83"/>
    <w:rsid w:val="003E7D4B"/>
    <w:rsid w:val="003F0083"/>
    <w:rsid w:val="003F0126"/>
    <w:rsid w:val="003F06BD"/>
    <w:rsid w:val="003F077F"/>
    <w:rsid w:val="003F08DA"/>
    <w:rsid w:val="003F0922"/>
    <w:rsid w:val="003F0A48"/>
    <w:rsid w:val="003F0B4E"/>
    <w:rsid w:val="003F0B54"/>
    <w:rsid w:val="003F0C0C"/>
    <w:rsid w:val="003F0C20"/>
    <w:rsid w:val="003F0DA9"/>
    <w:rsid w:val="003F0FD2"/>
    <w:rsid w:val="003F11A1"/>
    <w:rsid w:val="003F11DF"/>
    <w:rsid w:val="003F1320"/>
    <w:rsid w:val="003F1420"/>
    <w:rsid w:val="003F1425"/>
    <w:rsid w:val="003F1710"/>
    <w:rsid w:val="003F17E1"/>
    <w:rsid w:val="003F1816"/>
    <w:rsid w:val="003F188D"/>
    <w:rsid w:val="003F1A98"/>
    <w:rsid w:val="003F1B18"/>
    <w:rsid w:val="003F1B38"/>
    <w:rsid w:val="003F1C8C"/>
    <w:rsid w:val="003F1CA0"/>
    <w:rsid w:val="003F1CE3"/>
    <w:rsid w:val="003F1CE4"/>
    <w:rsid w:val="003F1D9F"/>
    <w:rsid w:val="003F1ECE"/>
    <w:rsid w:val="003F1EF9"/>
    <w:rsid w:val="003F2060"/>
    <w:rsid w:val="003F2080"/>
    <w:rsid w:val="003F20D9"/>
    <w:rsid w:val="003F214B"/>
    <w:rsid w:val="003F2163"/>
    <w:rsid w:val="003F21B4"/>
    <w:rsid w:val="003F21B5"/>
    <w:rsid w:val="003F2280"/>
    <w:rsid w:val="003F231D"/>
    <w:rsid w:val="003F2447"/>
    <w:rsid w:val="003F245D"/>
    <w:rsid w:val="003F24A9"/>
    <w:rsid w:val="003F250C"/>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0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62B"/>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914"/>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1AA"/>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1AD"/>
    <w:rsid w:val="00403261"/>
    <w:rsid w:val="004032B4"/>
    <w:rsid w:val="0040338D"/>
    <w:rsid w:val="0040345E"/>
    <w:rsid w:val="00403570"/>
    <w:rsid w:val="004035B4"/>
    <w:rsid w:val="00403706"/>
    <w:rsid w:val="00403750"/>
    <w:rsid w:val="004037D9"/>
    <w:rsid w:val="0040382D"/>
    <w:rsid w:val="00403872"/>
    <w:rsid w:val="00403878"/>
    <w:rsid w:val="004038F5"/>
    <w:rsid w:val="004038FF"/>
    <w:rsid w:val="00403A03"/>
    <w:rsid w:val="00403D62"/>
    <w:rsid w:val="00403DB9"/>
    <w:rsid w:val="00403F46"/>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5D6"/>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B1"/>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7D"/>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1"/>
    <w:rsid w:val="00407699"/>
    <w:rsid w:val="00407724"/>
    <w:rsid w:val="004078A8"/>
    <w:rsid w:val="004078B3"/>
    <w:rsid w:val="0040790E"/>
    <w:rsid w:val="00407A06"/>
    <w:rsid w:val="00407AC8"/>
    <w:rsid w:val="00407B76"/>
    <w:rsid w:val="00407C38"/>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41"/>
    <w:rsid w:val="00411998"/>
    <w:rsid w:val="00411A98"/>
    <w:rsid w:val="00411A9C"/>
    <w:rsid w:val="00411B56"/>
    <w:rsid w:val="00411C03"/>
    <w:rsid w:val="00411CD5"/>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B62"/>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3DCF"/>
    <w:rsid w:val="00414174"/>
    <w:rsid w:val="004141A3"/>
    <w:rsid w:val="00414258"/>
    <w:rsid w:val="00414271"/>
    <w:rsid w:val="00414374"/>
    <w:rsid w:val="00414382"/>
    <w:rsid w:val="004144BE"/>
    <w:rsid w:val="004144E9"/>
    <w:rsid w:val="00414519"/>
    <w:rsid w:val="0041451D"/>
    <w:rsid w:val="00414572"/>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342"/>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06"/>
    <w:rsid w:val="00416D2D"/>
    <w:rsid w:val="004170B9"/>
    <w:rsid w:val="0041710D"/>
    <w:rsid w:val="004171B0"/>
    <w:rsid w:val="0041743B"/>
    <w:rsid w:val="00417495"/>
    <w:rsid w:val="00417496"/>
    <w:rsid w:val="0041749D"/>
    <w:rsid w:val="004174CD"/>
    <w:rsid w:val="004175FA"/>
    <w:rsid w:val="00417623"/>
    <w:rsid w:val="0041766E"/>
    <w:rsid w:val="004178B1"/>
    <w:rsid w:val="00417B81"/>
    <w:rsid w:val="00417BF6"/>
    <w:rsid w:val="00417C09"/>
    <w:rsid w:val="00417CED"/>
    <w:rsid w:val="00417E06"/>
    <w:rsid w:val="00417E8F"/>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22B"/>
    <w:rsid w:val="00421316"/>
    <w:rsid w:val="0042136F"/>
    <w:rsid w:val="004213E5"/>
    <w:rsid w:val="00421428"/>
    <w:rsid w:val="004214B8"/>
    <w:rsid w:val="004214C9"/>
    <w:rsid w:val="004215A4"/>
    <w:rsid w:val="004215D8"/>
    <w:rsid w:val="00421619"/>
    <w:rsid w:val="004218DC"/>
    <w:rsid w:val="00421A3C"/>
    <w:rsid w:val="00421A8A"/>
    <w:rsid w:val="00421B30"/>
    <w:rsid w:val="00421B3B"/>
    <w:rsid w:val="00421BC2"/>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5A"/>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1E"/>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96"/>
    <w:rsid w:val="004279A7"/>
    <w:rsid w:val="004279C6"/>
    <w:rsid w:val="00427A04"/>
    <w:rsid w:val="00427B18"/>
    <w:rsid w:val="00427B1E"/>
    <w:rsid w:val="00427BE2"/>
    <w:rsid w:val="00427C00"/>
    <w:rsid w:val="00427CEC"/>
    <w:rsid w:val="00427E59"/>
    <w:rsid w:val="00427F16"/>
    <w:rsid w:val="00427F73"/>
    <w:rsid w:val="00427FFE"/>
    <w:rsid w:val="00430110"/>
    <w:rsid w:val="0043019E"/>
    <w:rsid w:val="00430285"/>
    <w:rsid w:val="00430305"/>
    <w:rsid w:val="004303BD"/>
    <w:rsid w:val="004303D5"/>
    <w:rsid w:val="00430429"/>
    <w:rsid w:val="00430487"/>
    <w:rsid w:val="004304ED"/>
    <w:rsid w:val="004305E0"/>
    <w:rsid w:val="0043061E"/>
    <w:rsid w:val="00430628"/>
    <w:rsid w:val="0043092D"/>
    <w:rsid w:val="0043095F"/>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0C"/>
    <w:rsid w:val="0043189B"/>
    <w:rsid w:val="0043197A"/>
    <w:rsid w:val="004319EF"/>
    <w:rsid w:val="00431AC4"/>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466"/>
    <w:rsid w:val="00433508"/>
    <w:rsid w:val="00433591"/>
    <w:rsid w:val="004335E5"/>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5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5A"/>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47"/>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03"/>
    <w:rsid w:val="00445117"/>
    <w:rsid w:val="00445185"/>
    <w:rsid w:val="004452AF"/>
    <w:rsid w:val="0044536F"/>
    <w:rsid w:val="004453E7"/>
    <w:rsid w:val="00445550"/>
    <w:rsid w:val="00445592"/>
    <w:rsid w:val="00445596"/>
    <w:rsid w:val="004456BB"/>
    <w:rsid w:val="00445875"/>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CF9"/>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7DE"/>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25"/>
    <w:rsid w:val="004519F2"/>
    <w:rsid w:val="00451A41"/>
    <w:rsid w:val="00451ABE"/>
    <w:rsid w:val="00451B70"/>
    <w:rsid w:val="00451C35"/>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BC5"/>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06"/>
    <w:rsid w:val="004561E2"/>
    <w:rsid w:val="004561F0"/>
    <w:rsid w:val="00456250"/>
    <w:rsid w:val="004562CB"/>
    <w:rsid w:val="004563F6"/>
    <w:rsid w:val="0045642D"/>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A1"/>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5D"/>
    <w:rsid w:val="00457E70"/>
    <w:rsid w:val="00457E7A"/>
    <w:rsid w:val="00457F1C"/>
    <w:rsid w:val="00457F2C"/>
    <w:rsid w:val="00457F4E"/>
    <w:rsid w:val="00457F5A"/>
    <w:rsid w:val="00457F97"/>
    <w:rsid w:val="00460028"/>
    <w:rsid w:val="004600E2"/>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92"/>
    <w:rsid w:val="004610AA"/>
    <w:rsid w:val="004610AD"/>
    <w:rsid w:val="00461185"/>
    <w:rsid w:val="0046124E"/>
    <w:rsid w:val="00461252"/>
    <w:rsid w:val="004613C0"/>
    <w:rsid w:val="00461460"/>
    <w:rsid w:val="0046146A"/>
    <w:rsid w:val="00461474"/>
    <w:rsid w:val="004614D8"/>
    <w:rsid w:val="00461509"/>
    <w:rsid w:val="0046173C"/>
    <w:rsid w:val="004617A9"/>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434"/>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84"/>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52"/>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76A"/>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9DB"/>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26"/>
    <w:rsid w:val="004752E1"/>
    <w:rsid w:val="00475546"/>
    <w:rsid w:val="00475652"/>
    <w:rsid w:val="004756A0"/>
    <w:rsid w:val="00475756"/>
    <w:rsid w:val="004757C9"/>
    <w:rsid w:val="004758DE"/>
    <w:rsid w:val="004758EB"/>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96"/>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063"/>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952"/>
    <w:rsid w:val="00481A64"/>
    <w:rsid w:val="00481A97"/>
    <w:rsid w:val="00481AEF"/>
    <w:rsid w:val="00481BBF"/>
    <w:rsid w:val="00481C42"/>
    <w:rsid w:val="00481E32"/>
    <w:rsid w:val="00481FBA"/>
    <w:rsid w:val="00481FE5"/>
    <w:rsid w:val="00482089"/>
    <w:rsid w:val="00482433"/>
    <w:rsid w:val="00482488"/>
    <w:rsid w:val="004824EC"/>
    <w:rsid w:val="0048253B"/>
    <w:rsid w:val="00482553"/>
    <w:rsid w:val="00482620"/>
    <w:rsid w:val="0048280A"/>
    <w:rsid w:val="004828CD"/>
    <w:rsid w:val="00482988"/>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1B4"/>
    <w:rsid w:val="004842F1"/>
    <w:rsid w:val="004842F8"/>
    <w:rsid w:val="0048437E"/>
    <w:rsid w:val="00484424"/>
    <w:rsid w:val="00484483"/>
    <w:rsid w:val="00484584"/>
    <w:rsid w:val="004845FB"/>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2B"/>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2A9"/>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4B4"/>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CB"/>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CF5"/>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DA9"/>
    <w:rsid w:val="00497E69"/>
    <w:rsid w:val="00497F43"/>
    <w:rsid w:val="00497F95"/>
    <w:rsid w:val="00497FE0"/>
    <w:rsid w:val="00497FFC"/>
    <w:rsid w:val="004A00B3"/>
    <w:rsid w:val="004A012E"/>
    <w:rsid w:val="004A03C6"/>
    <w:rsid w:val="004A05DB"/>
    <w:rsid w:val="004A065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7A"/>
    <w:rsid w:val="004A5DCE"/>
    <w:rsid w:val="004A5DD7"/>
    <w:rsid w:val="004A6025"/>
    <w:rsid w:val="004A60C2"/>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29D"/>
    <w:rsid w:val="004A74D9"/>
    <w:rsid w:val="004A750A"/>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56"/>
    <w:rsid w:val="004A7A7F"/>
    <w:rsid w:val="004A7A86"/>
    <w:rsid w:val="004A7B1E"/>
    <w:rsid w:val="004A7C83"/>
    <w:rsid w:val="004A7E6F"/>
    <w:rsid w:val="004A7F04"/>
    <w:rsid w:val="004A7F42"/>
    <w:rsid w:val="004B00A4"/>
    <w:rsid w:val="004B0102"/>
    <w:rsid w:val="004B017E"/>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5D"/>
    <w:rsid w:val="004B098B"/>
    <w:rsid w:val="004B0A6C"/>
    <w:rsid w:val="004B0B10"/>
    <w:rsid w:val="004B0CB5"/>
    <w:rsid w:val="004B0CD1"/>
    <w:rsid w:val="004B0D9F"/>
    <w:rsid w:val="004B0DCA"/>
    <w:rsid w:val="004B0E5A"/>
    <w:rsid w:val="004B0E62"/>
    <w:rsid w:val="004B0E7B"/>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21"/>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2F9"/>
    <w:rsid w:val="004B3441"/>
    <w:rsid w:val="004B3695"/>
    <w:rsid w:val="004B36B0"/>
    <w:rsid w:val="004B36EF"/>
    <w:rsid w:val="004B3795"/>
    <w:rsid w:val="004B3843"/>
    <w:rsid w:val="004B38D2"/>
    <w:rsid w:val="004B38E3"/>
    <w:rsid w:val="004B390E"/>
    <w:rsid w:val="004B39A2"/>
    <w:rsid w:val="004B3A3D"/>
    <w:rsid w:val="004B3C6B"/>
    <w:rsid w:val="004B3CB2"/>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DA"/>
    <w:rsid w:val="004B51E6"/>
    <w:rsid w:val="004B528D"/>
    <w:rsid w:val="004B52DB"/>
    <w:rsid w:val="004B533F"/>
    <w:rsid w:val="004B54DA"/>
    <w:rsid w:val="004B5845"/>
    <w:rsid w:val="004B5857"/>
    <w:rsid w:val="004B595A"/>
    <w:rsid w:val="004B59A5"/>
    <w:rsid w:val="004B5C11"/>
    <w:rsid w:val="004B5E77"/>
    <w:rsid w:val="004B5E80"/>
    <w:rsid w:val="004B5F55"/>
    <w:rsid w:val="004B5FEB"/>
    <w:rsid w:val="004B61BD"/>
    <w:rsid w:val="004B61CB"/>
    <w:rsid w:val="004B62B8"/>
    <w:rsid w:val="004B63B3"/>
    <w:rsid w:val="004B63F0"/>
    <w:rsid w:val="004B64AF"/>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06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943"/>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586"/>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3A"/>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B7"/>
    <w:rsid w:val="004C6BCF"/>
    <w:rsid w:val="004C6C09"/>
    <w:rsid w:val="004C6C99"/>
    <w:rsid w:val="004C6E30"/>
    <w:rsid w:val="004C6ECE"/>
    <w:rsid w:val="004C707F"/>
    <w:rsid w:val="004C70E4"/>
    <w:rsid w:val="004C718D"/>
    <w:rsid w:val="004C71BB"/>
    <w:rsid w:val="004C723D"/>
    <w:rsid w:val="004C7592"/>
    <w:rsid w:val="004C76BF"/>
    <w:rsid w:val="004C7817"/>
    <w:rsid w:val="004C7899"/>
    <w:rsid w:val="004C78B3"/>
    <w:rsid w:val="004C797B"/>
    <w:rsid w:val="004C7A9F"/>
    <w:rsid w:val="004C7C31"/>
    <w:rsid w:val="004C7D17"/>
    <w:rsid w:val="004C7D3C"/>
    <w:rsid w:val="004C7D51"/>
    <w:rsid w:val="004C7DBF"/>
    <w:rsid w:val="004C7DCA"/>
    <w:rsid w:val="004C7DF6"/>
    <w:rsid w:val="004C7EF3"/>
    <w:rsid w:val="004C7F32"/>
    <w:rsid w:val="004C7F38"/>
    <w:rsid w:val="004D000E"/>
    <w:rsid w:val="004D00D9"/>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C69"/>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96E"/>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8"/>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B8"/>
    <w:rsid w:val="004D65FF"/>
    <w:rsid w:val="004D66F3"/>
    <w:rsid w:val="004D671D"/>
    <w:rsid w:val="004D6748"/>
    <w:rsid w:val="004D675A"/>
    <w:rsid w:val="004D6812"/>
    <w:rsid w:val="004D6863"/>
    <w:rsid w:val="004D6B78"/>
    <w:rsid w:val="004D6C89"/>
    <w:rsid w:val="004D6C8F"/>
    <w:rsid w:val="004D6D1F"/>
    <w:rsid w:val="004D6E19"/>
    <w:rsid w:val="004D6FAD"/>
    <w:rsid w:val="004D7033"/>
    <w:rsid w:val="004D709D"/>
    <w:rsid w:val="004D713C"/>
    <w:rsid w:val="004D730E"/>
    <w:rsid w:val="004D7366"/>
    <w:rsid w:val="004D75E8"/>
    <w:rsid w:val="004D75F7"/>
    <w:rsid w:val="004D7659"/>
    <w:rsid w:val="004D77AE"/>
    <w:rsid w:val="004D78C3"/>
    <w:rsid w:val="004D7A5E"/>
    <w:rsid w:val="004D7A65"/>
    <w:rsid w:val="004D7B22"/>
    <w:rsid w:val="004D7B30"/>
    <w:rsid w:val="004D7C63"/>
    <w:rsid w:val="004D7C9F"/>
    <w:rsid w:val="004D7CA9"/>
    <w:rsid w:val="004D7E55"/>
    <w:rsid w:val="004D7F41"/>
    <w:rsid w:val="004E0147"/>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A5"/>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BD"/>
    <w:rsid w:val="004E1FEB"/>
    <w:rsid w:val="004E200E"/>
    <w:rsid w:val="004E2097"/>
    <w:rsid w:val="004E20E5"/>
    <w:rsid w:val="004E20E9"/>
    <w:rsid w:val="004E20F7"/>
    <w:rsid w:val="004E2115"/>
    <w:rsid w:val="004E2205"/>
    <w:rsid w:val="004E230B"/>
    <w:rsid w:val="004E2336"/>
    <w:rsid w:val="004E2382"/>
    <w:rsid w:val="004E23F7"/>
    <w:rsid w:val="004E254D"/>
    <w:rsid w:val="004E2553"/>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5E9"/>
    <w:rsid w:val="004E4616"/>
    <w:rsid w:val="004E4638"/>
    <w:rsid w:val="004E47C5"/>
    <w:rsid w:val="004E47CF"/>
    <w:rsid w:val="004E487F"/>
    <w:rsid w:val="004E4A3A"/>
    <w:rsid w:val="004E4AA0"/>
    <w:rsid w:val="004E4B88"/>
    <w:rsid w:val="004E4C95"/>
    <w:rsid w:val="004E4CE1"/>
    <w:rsid w:val="004E4D39"/>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2A"/>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D64"/>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3E2"/>
    <w:rsid w:val="004F34EC"/>
    <w:rsid w:val="004F3686"/>
    <w:rsid w:val="004F3776"/>
    <w:rsid w:val="004F37EB"/>
    <w:rsid w:val="004F37F5"/>
    <w:rsid w:val="004F3821"/>
    <w:rsid w:val="004F38D9"/>
    <w:rsid w:val="004F398A"/>
    <w:rsid w:val="004F3993"/>
    <w:rsid w:val="004F3B2E"/>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5E1"/>
    <w:rsid w:val="004F56DC"/>
    <w:rsid w:val="004F580A"/>
    <w:rsid w:val="004F5960"/>
    <w:rsid w:val="004F5A0C"/>
    <w:rsid w:val="004F5B10"/>
    <w:rsid w:val="004F5B7F"/>
    <w:rsid w:val="004F5CE6"/>
    <w:rsid w:val="004F5D09"/>
    <w:rsid w:val="004F5D91"/>
    <w:rsid w:val="004F5EAD"/>
    <w:rsid w:val="004F5EF8"/>
    <w:rsid w:val="004F5F54"/>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4F7F23"/>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0F"/>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51F"/>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CC7"/>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404"/>
    <w:rsid w:val="0050754B"/>
    <w:rsid w:val="005076D7"/>
    <w:rsid w:val="005076E2"/>
    <w:rsid w:val="0050774A"/>
    <w:rsid w:val="00507784"/>
    <w:rsid w:val="00507AAA"/>
    <w:rsid w:val="00507B89"/>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442"/>
    <w:rsid w:val="0051163F"/>
    <w:rsid w:val="0051172B"/>
    <w:rsid w:val="00511755"/>
    <w:rsid w:val="00511788"/>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750"/>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6F5"/>
    <w:rsid w:val="00514737"/>
    <w:rsid w:val="00514872"/>
    <w:rsid w:val="00514880"/>
    <w:rsid w:val="00514884"/>
    <w:rsid w:val="00514A86"/>
    <w:rsid w:val="00514CF1"/>
    <w:rsid w:val="00514E5F"/>
    <w:rsid w:val="0051518A"/>
    <w:rsid w:val="0051519F"/>
    <w:rsid w:val="005151AD"/>
    <w:rsid w:val="005151D4"/>
    <w:rsid w:val="00515247"/>
    <w:rsid w:val="00515291"/>
    <w:rsid w:val="005152FE"/>
    <w:rsid w:val="0051531F"/>
    <w:rsid w:val="00515575"/>
    <w:rsid w:val="00515877"/>
    <w:rsid w:val="00515B06"/>
    <w:rsid w:val="00515B10"/>
    <w:rsid w:val="00515BB5"/>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AA"/>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68D"/>
    <w:rsid w:val="0051777A"/>
    <w:rsid w:val="00517821"/>
    <w:rsid w:val="00517B15"/>
    <w:rsid w:val="00517C6B"/>
    <w:rsid w:val="00517E50"/>
    <w:rsid w:val="005200ED"/>
    <w:rsid w:val="005201C4"/>
    <w:rsid w:val="00520211"/>
    <w:rsid w:val="005202A6"/>
    <w:rsid w:val="00520405"/>
    <w:rsid w:val="00520557"/>
    <w:rsid w:val="005205B8"/>
    <w:rsid w:val="005205DE"/>
    <w:rsid w:val="005208DD"/>
    <w:rsid w:val="0052099E"/>
    <w:rsid w:val="00520A5B"/>
    <w:rsid w:val="00520B22"/>
    <w:rsid w:val="00520B6B"/>
    <w:rsid w:val="00520BAA"/>
    <w:rsid w:val="00520BB0"/>
    <w:rsid w:val="00520BB8"/>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66"/>
    <w:rsid w:val="005220E5"/>
    <w:rsid w:val="00522111"/>
    <w:rsid w:val="005221A0"/>
    <w:rsid w:val="005221AC"/>
    <w:rsid w:val="005221F8"/>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89"/>
    <w:rsid w:val="005239BC"/>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4A"/>
    <w:rsid w:val="00525F72"/>
    <w:rsid w:val="0052602A"/>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27E"/>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2B"/>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C2"/>
    <w:rsid w:val="005322D7"/>
    <w:rsid w:val="00532363"/>
    <w:rsid w:val="005323A2"/>
    <w:rsid w:val="005323D5"/>
    <w:rsid w:val="0053255C"/>
    <w:rsid w:val="0053258D"/>
    <w:rsid w:val="005325BB"/>
    <w:rsid w:val="005327BA"/>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34"/>
    <w:rsid w:val="005357AE"/>
    <w:rsid w:val="005357AF"/>
    <w:rsid w:val="0053582C"/>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86"/>
    <w:rsid w:val="00537AE2"/>
    <w:rsid w:val="00537AEE"/>
    <w:rsid w:val="00537B15"/>
    <w:rsid w:val="00537B4F"/>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79"/>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3B9"/>
    <w:rsid w:val="00543429"/>
    <w:rsid w:val="0054346D"/>
    <w:rsid w:val="0054365C"/>
    <w:rsid w:val="00543671"/>
    <w:rsid w:val="00543691"/>
    <w:rsid w:val="005436AA"/>
    <w:rsid w:val="005436BF"/>
    <w:rsid w:val="00543707"/>
    <w:rsid w:val="0054372C"/>
    <w:rsid w:val="005437A6"/>
    <w:rsid w:val="0054380D"/>
    <w:rsid w:val="00543876"/>
    <w:rsid w:val="005439DF"/>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4A"/>
    <w:rsid w:val="0055016D"/>
    <w:rsid w:val="005501A9"/>
    <w:rsid w:val="0055021C"/>
    <w:rsid w:val="0055023D"/>
    <w:rsid w:val="005502CF"/>
    <w:rsid w:val="0055033F"/>
    <w:rsid w:val="00550397"/>
    <w:rsid w:val="005503C0"/>
    <w:rsid w:val="00550400"/>
    <w:rsid w:val="00550411"/>
    <w:rsid w:val="0055047C"/>
    <w:rsid w:val="005505CC"/>
    <w:rsid w:val="005506C3"/>
    <w:rsid w:val="0055070F"/>
    <w:rsid w:val="005508A4"/>
    <w:rsid w:val="005508A7"/>
    <w:rsid w:val="00550935"/>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7D"/>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43"/>
    <w:rsid w:val="00552DBF"/>
    <w:rsid w:val="00552E60"/>
    <w:rsid w:val="00552F78"/>
    <w:rsid w:val="00553027"/>
    <w:rsid w:val="00553273"/>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AA"/>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9FD"/>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1C"/>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33"/>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BBF"/>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7D0"/>
    <w:rsid w:val="00563812"/>
    <w:rsid w:val="005638B1"/>
    <w:rsid w:val="00563AA2"/>
    <w:rsid w:val="00563BCC"/>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070"/>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7B1"/>
    <w:rsid w:val="00566882"/>
    <w:rsid w:val="005668F2"/>
    <w:rsid w:val="00566971"/>
    <w:rsid w:val="00566A0E"/>
    <w:rsid w:val="00566B2F"/>
    <w:rsid w:val="00566CAD"/>
    <w:rsid w:val="00566DF3"/>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0AD"/>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594"/>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3A"/>
    <w:rsid w:val="00573142"/>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16"/>
    <w:rsid w:val="00574929"/>
    <w:rsid w:val="0057496B"/>
    <w:rsid w:val="005749F1"/>
    <w:rsid w:val="00574A32"/>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5E44"/>
    <w:rsid w:val="005761BC"/>
    <w:rsid w:val="005761CE"/>
    <w:rsid w:val="0057621A"/>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C"/>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30"/>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BD8"/>
    <w:rsid w:val="00584C4A"/>
    <w:rsid w:val="00584C8B"/>
    <w:rsid w:val="00584D80"/>
    <w:rsid w:val="00584E0C"/>
    <w:rsid w:val="00584E17"/>
    <w:rsid w:val="00584E31"/>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CD"/>
    <w:rsid w:val="005868E6"/>
    <w:rsid w:val="00586A08"/>
    <w:rsid w:val="00586BD9"/>
    <w:rsid w:val="00586C7F"/>
    <w:rsid w:val="00586D13"/>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4B"/>
    <w:rsid w:val="0059065F"/>
    <w:rsid w:val="00590705"/>
    <w:rsid w:val="00590881"/>
    <w:rsid w:val="005908C1"/>
    <w:rsid w:val="005909A6"/>
    <w:rsid w:val="00590A44"/>
    <w:rsid w:val="00590A69"/>
    <w:rsid w:val="00590ABB"/>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6"/>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48C"/>
    <w:rsid w:val="0059354A"/>
    <w:rsid w:val="005936FA"/>
    <w:rsid w:val="00593768"/>
    <w:rsid w:val="00593B63"/>
    <w:rsid w:val="00593C0D"/>
    <w:rsid w:val="00593E73"/>
    <w:rsid w:val="00593EBC"/>
    <w:rsid w:val="005940C2"/>
    <w:rsid w:val="005942E7"/>
    <w:rsid w:val="00594345"/>
    <w:rsid w:val="0059442D"/>
    <w:rsid w:val="00594450"/>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5CA"/>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1B1"/>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B5A"/>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45E"/>
    <w:rsid w:val="005A7571"/>
    <w:rsid w:val="005A75EE"/>
    <w:rsid w:val="005A763C"/>
    <w:rsid w:val="005A7704"/>
    <w:rsid w:val="005A7791"/>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B5"/>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5D"/>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2D"/>
    <w:rsid w:val="005B2341"/>
    <w:rsid w:val="005B24FA"/>
    <w:rsid w:val="005B2521"/>
    <w:rsid w:val="005B2608"/>
    <w:rsid w:val="005B2633"/>
    <w:rsid w:val="005B276F"/>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3F87"/>
    <w:rsid w:val="005B4130"/>
    <w:rsid w:val="005B41E0"/>
    <w:rsid w:val="005B42BB"/>
    <w:rsid w:val="005B42E7"/>
    <w:rsid w:val="005B4343"/>
    <w:rsid w:val="005B4370"/>
    <w:rsid w:val="005B4477"/>
    <w:rsid w:val="005B44B0"/>
    <w:rsid w:val="005B44E2"/>
    <w:rsid w:val="005B45CF"/>
    <w:rsid w:val="005B46A8"/>
    <w:rsid w:val="005B470F"/>
    <w:rsid w:val="005B4879"/>
    <w:rsid w:val="005B495F"/>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698"/>
    <w:rsid w:val="005B67C1"/>
    <w:rsid w:val="005B67CD"/>
    <w:rsid w:val="005B6846"/>
    <w:rsid w:val="005B6883"/>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9BA"/>
    <w:rsid w:val="005C1A29"/>
    <w:rsid w:val="005C1A60"/>
    <w:rsid w:val="005C1B70"/>
    <w:rsid w:val="005C1C3D"/>
    <w:rsid w:val="005C1C92"/>
    <w:rsid w:val="005C1CFF"/>
    <w:rsid w:val="005C1DCF"/>
    <w:rsid w:val="005C1DE5"/>
    <w:rsid w:val="005C1E80"/>
    <w:rsid w:val="005C21EC"/>
    <w:rsid w:val="005C22CE"/>
    <w:rsid w:val="005C23ED"/>
    <w:rsid w:val="005C2596"/>
    <w:rsid w:val="005C25A3"/>
    <w:rsid w:val="005C25DA"/>
    <w:rsid w:val="005C269D"/>
    <w:rsid w:val="005C2779"/>
    <w:rsid w:val="005C2861"/>
    <w:rsid w:val="005C2974"/>
    <w:rsid w:val="005C2B36"/>
    <w:rsid w:val="005C2BE0"/>
    <w:rsid w:val="005C2C31"/>
    <w:rsid w:val="005C2D34"/>
    <w:rsid w:val="005C2D5D"/>
    <w:rsid w:val="005C2E32"/>
    <w:rsid w:val="005C2E66"/>
    <w:rsid w:val="005C2EC5"/>
    <w:rsid w:val="005C2F46"/>
    <w:rsid w:val="005C3026"/>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78"/>
    <w:rsid w:val="005C4E95"/>
    <w:rsid w:val="005C4ECF"/>
    <w:rsid w:val="005C4EEC"/>
    <w:rsid w:val="005C50FE"/>
    <w:rsid w:val="005C517A"/>
    <w:rsid w:val="005C51A4"/>
    <w:rsid w:val="005C51F4"/>
    <w:rsid w:val="005C55B0"/>
    <w:rsid w:val="005C56B2"/>
    <w:rsid w:val="005C56F1"/>
    <w:rsid w:val="005C5754"/>
    <w:rsid w:val="005C5783"/>
    <w:rsid w:val="005C5867"/>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70"/>
    <w:rsid w:val="005C69CD"/>
    <w:rsid w:val="005C69F4"/>
    <w:rsid w:val="005C6AD1"/>
    <w:rsid w:val="005C6BCB"/>
    <w:rsid w:val="005C6C4B"/>
    <w:rsid w:val="005C6D0C"/>
    <w:rsid w:val="005C6D4E"/>
    <w:rsid w:val="005C6DEF"/>
    <w:rsid w:val="005C6E3B"/>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7B"/>
    <w:rsid w:val="005D0AA4"/>
    <w:rsid w:val="005D0AB7"/>
    <w:rsid w:val="005D0ACE"/>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539"/>
    <w:rsid w:val="005D1614"/>
    <w:rsid w:val="005D1619"/>
    <w:rsid w:val="005D16AD"/>
    <w:rsid w:val="005D16AE"/>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6DD"/>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3FDF"/>
    <w:rsid w:val="005D4018"/>
    <w:rsid w:val="005D4069"/>
    <w:rsid w:val="005D40BC"/>
    <w:rsid w:val="005D41FA"/>
    <w:rsid w:val="005D4498"/>
    <w:rsid w:val="005D4570"/>
    <w:rsid w:val="005D4759"/>
    <w:rsid w:val="005D47E9"/>
    <w:rsid w:val="005D487B"/>
    <w:rsid w:val="005D48CD"/>
    <w:rsid w:val="005D48CF"/>
    <w:rsid w:val="005D48F4"/>
    <w:rsid w:val="005D4916"/>
    <w:rsid w:val="005D4920"/>
    <w:rsid w:val="005D4977"/>
    <w:rsid w:val="005D49B4"/>
    <w:rsid w:val="005D49DC"/>
    <w:rsid w:val="005D4A55"/>
    <w:rsid w:val="005D4CA7"/>
    <w:rsid w:val="005D4D5F"/>
    <w:rsid w:val="005D4E30"/>
    <w:rsid w:val="005D4F0D"/>
    <w:rsid w:val="005D4FDF"/>
    <w:rsid w:val="005D5037"/>
    <w:rsid w:val="005D520E"/>
    <w:rsid w:val="005D5292"/>
    <w:rsid w:val="005D52FD"/>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2DF"/>
    <w:rsid w:val="005D636A"/>
    <w:rsid w:val="005D640F"/>
    <w:rsid w:val="005D658C"/>
    <w:rsid w:val="005D659A"/>
    <w:rsid w:val="005D65EB"/>
    <w:rsid w:val="005D65FB"/>
    <w:rsid w:val="005D66EA"/>
    <w:rsid w:val="005D6738"/>
    <w:rsid w:val="005D67B6"/>
    <w:rsid w:val="005D68A3"/>
    <w:rsid w:val="005D68D8"/>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0F2D"/>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8E"/>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1"/>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3E"/>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A57"/>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D4"/>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A7A"/>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E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6FF7"/>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871"/>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CE5"/>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68"/>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83A"/>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2F7"/>
    <w:rsid w:val="006073D9"/>
    <w:rsid w:val="006074BE"/>
    <w:rsid w:val="006075D4"/>
    <w:rsid w:val="00607792"/>
    <w:rsid w:val="00607B19"/>
    <w:rsid w:val="00607B2A"/>
    <w:rsid w:val="00607BEE"/>
    <w:rsid w:val="00607C0E"/>
    <w:rsid w:val="00607CF1"/>
    <w:rsid w:val="00607DD6"/>
    <w:rsid w:val="00607E56"/>
    <w:rsid w:val="00607E58"/>
    <w:rsid w:val="00607F6F"/>
    <w:rsid w:val="00607FA3"/>
    <w:rsid w:val="0061010B"/>
    <w:rsid w:val="00610198"/>
    <w:rsid w:val="0061023C"/>
    <w:rsid w:val="006102E7"/>
    <w:rsid w:val="006102FC"/>
    <w:rsid w:val="0061035C"/>
    <w:rsid w:val="00610520"/>
    <w:rsid w:val="0061062C"/>
    <w:rsid w:val="00610650"/>
    <w:rsid w:val="0061067A"/>
    <w:rsid w:val="0061072F"/>
    <w:rsid w:val="006107B5"/>
    <w:rsid w:val="006108AF"/>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25"/>
    <w:rsid w:val="00611996"/>
    <w:rsid w:val="006119D6"/>
    <w:rsid w:val="00611B44"/>
    <w:rsid w:val="00611DAA"/>
    <w:rsid w:val="00611EE8"/>
    <w:rsid w:val="00611F13"/>
    <w:rsid w:val="00612025"/>
    <w:rsid w:val="0061207D"/>
    <w:rsid w:val="0061208F"/>
    <w:rsid w:val="0061215E"/>
    <w:rsid w:val="0061243A"/>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4C6"/>
    <w:rsid w:val="00615584"/>
    <w:rsid w:val="00615735"/>
    <w:rsid w:val="0061574C"/>
    <w:rsid w:val="0061575A"/>
    <w:rsid w:val="006158F4"/>
    <w:rsid w:val="00615901"/>
    <w:rsid w:val="00615971"/>
    <w:rsid w:val="00615A0F"/>
    <w:rsid w:val="00615AA1"/>
    <w:rsid w:val="00615B26"/>
    <w:rsid w:val="00615B9B"/>
    <w:rsid w:val="00615C50"/>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1C4"/>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3FA"/>
    <w:rsid w:val="0062166A"/>
    <w:rsid w:val="00621693"/>
    <w:rsid w:val="00621841"/>
    <w:rsid w:val="00621A8D"/>
    <w:rsid w:val="00621AD6"/>
    <w:rsid w:val="00621B4C"/>
    <w:rsid w:val="00621B5E"/>
    <w:rsid w:val="00621C7A"/>
    <w:rsid w:val="00621CF3"/>
    <w:rsid w:val="00621CFE"/>
    <w:rsid w:val="00621D48"/>
    <w:rsid w:val="00621D93"/>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B54"/>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09"/>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87C"/>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DD7"/>
    <w:rsid w:val="00630E40"/>
    <w:rsid w:val="00630EDD"/>
    <w:rsid w:val="00630FD8"/>
    <w:rsid w:val="0063100B"/>
    <w:rsid w:val="00631030"/>
    <w:rsid w:val="00631144"/>
    <w:rsid w:val="00631236"/>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58B"/>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67"/>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BE5"/>
    <w:rsid w:val="00634E01"/>
    <w:rsid w:val="00634EAB"/>
    <w:rsid w:val="00634ED8"/>
    <w:rsid w:val="00635047"/>
    <w:rsid w:val="0063504D"/>
    <w:rsid w:val="006351A4"/>
    <w:rsid w:val="0063532F"/>
    <w:rsid w:val="006353B1"/>
    <w:rsid w:val="00635500"/>
    <w:rsid w:val="006355DA"/>
    <w:rsid w:val="006355FF"/>
    <w:rsid w:val="00635636"/>
    <w:rsid w:val="006357C8"/>
    <w:rsid w:val="0063582B"/>
    <w:rsid w:val="006358DF"/>
    <w:rsid w:val="006359C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39"/>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90"/>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25"/>
    <w:rsid w:val="00642D82"/>
    <w:rsid w:val="00642E54"/>
    <w:rsid w:val="00642E70"/>
    <w:rsid w:val="0064304E"/>
    <w:rsid w:val="006430EC"/>
    <w:rsid w:val="006431AB"/>
    <w:rsid w:val="0064327C"/>
    <w:rsid w:val="00643511"/>
    <w:rsid w:val="00643578"/>
    <w:rsid w:val="0064358D"/>
    <w:rsid w:val="00643642"/>
    <w:rsid w:val="006436F8"/>
    <w:rsid w:val="00643715"/>
    <w:rsid w:val="00643965"/>
    <w:rsid w:val="006439CF"/>
    <w:rsid w:val="00643A24"/>
    <w:rsid w:val="00643BB9"/>
    <w:rsid w:val="00643DA2"/>
    <w:rsid w:val="00643DCD"/>
    <w:rsid w:val="00643DF2"/>
    <w:rsid w:val="00643DFB"/>
    <w:rsid w:val="00643EA2"/>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C7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45"/>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67"/>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7E3"/>
    <w:rsid w:val="0066092A"/>
    <w:rsid w:val="00660938"/>
    <w:rsid w:val="00660951"/>
    <w:rsid w:val="006609BD"/>
    <w:rsid w:val="00660B0A"/>
    <w:rsid w:val="00660BDA"/>
    <w:rsid w:val="00660CA4"/>
    <w:rsid w:val="00661089"/>
    <w:rsid w:val="0066109A"/>
    <w:rsid w:val="00661204"/>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72"/>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19B"/>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2D6"/>
    <w:rsid w:val="00664357"/>
    <w:rsid w:val="006643EA"/>
    <w:rsid w:val="0066443F"/>
    <w:rsid w:val="00664443"/>
    <w:rsid w:val="0066444F"/>
    <w:rsid w:val="006644ED"/>
    <w:rsid w:val="006645DC"/>
    <w:rsid w:val="006646E1"/>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14C"/>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A9"/>
    <w:rsid w:val="00670CC6"/>
    <w:rsid w:val="00670DA1"/>
    <w:rsid w:val="00670E2E"/>
    <w:rsid w:val="006710F2"/>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3A"/>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64D"/>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D35"/>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DC4"/>
    <w:rsid w:val="00680E0B"/>
    <w:rsid w:val="00680F22"/>
    <w:rsid w:val="00680FD0"/>
    <w:rsid w:val="0068120E"/>
    <w:rsid w:val="0068123F"/>
    <w:rsid w:val="006812A5"/>
    <w:rsid w:val="006812B2"/>
    <w:rsid w:val="00681402"/>
    <w:rsid w:val="00681414"/>
    <w:rsid w:val="006815F9"/>
    <w:rsid w:val="00681602"/>
    <w:rsid w:val="0068161A"/>
    <w:rsid w:val="00681634"/>
    <w:rsid w:val="006816E4"/>
    <w:rsid w:val="00681747"/>
    <w:rsid w:val="006817A7"/>
    <w:rsid w:val="00681845"/>
    <w:rsid w:val="00681861"/>
    <w:rsid w:val="006819FB"/>
    <w:rsid w:val="00681A6B"/>
    <w:rsid w:val="00681AD8"/>
    <w:rsid w:val="00681B35"/>
    <w:rsid w:val="00681C3F"/>
    <w:rsid w:val="00681C91"/>
    <w:rsid w:val="00681C9D"/>
    <w:rsid w:val="00681D20"/>
    <w:rsid w:val="00681D72"/>
    <w:rsid w:val="0068200D"/>
    <w:rsid w:val="00682197"/>
    <w:rsid w:val="0068224C"/>
    <w:rsid w:val="0068235F"/>
    <w:rsid w:val="006823CD"/>
    <w:rsid w:val="00682477"/>
    <w:rsid w:val="0068255A"/>
    <w:rsid w:val="00682608"/>
    <w:rsid w:val="00682678"/>
    <w:rsid w:val="00682798"/>
    <w:rsid w:val="00682872"/>
    <w:rsid w:val="006828BC"/>
    <w:rsid w:val="00682951"/>
    <w:rsid w:val="00682974"/>
    <w:rsid w:val="006829ED"/>
    <w:rsid w:val="00682A08"/>
    <w:rsid w:val="00682D17"/>
    <w:rsid w:val="00682D6D"/>
    <w:rsid w:val="00682DDA"/>
    <w:rsid w:val="00682EA5"/>
    <w:rsid w:val="0068300F"/>
    <w:rsid w:val="006830F9"/>
    <w:rsid w:val="006831A3"/>
    <w:rsid w:val="006832BD"/>
    <w:rsid w:val="00683311"/>
    <w:rsid w:val="006833F2"/>
    <w:rsid w:val="00683541"/>
    <w:rsid w:val="00683609"/>
    <w:rsid w:val="006836BE"/>
    <w:rsid w:val="00683732"/>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94"/>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31"/>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790"/>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78"/>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63C"/>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7D4"/>
    <w:rsid w:val="00694A2F"/>
    <w:rsid w:val="00694A51"/>
    <w:rsid w:val="006950D6"/>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56"/>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0CC"/>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243"/>
    <w:rsid w:val="006A040C"/>
    <w:rsid w:val="006A0412"/>
    <w:rsid w:val="006A0488"/>
    <w:rsid w:val="006A0504"/>
    <w:rsid w:val="006A0520"/>
    <w:rsid w:val="006A05B1"/>
    <w:rsid w:val="006A08DE"/>
    <w:rsid w:val="006A0A27"/>
    <w:rsid w:val="006A0A9F"/>
    <w:rsid w:val="006A0BBA"/>
    <w:rsid w:val="006A0C64"/>
    <w:rsid w:val="006A0CE3"/>
    <w:rsid w:val="006A0D98"/>
    <w:rsid w:val="006A102D"/>
    <w:rsid w:val="006A1043"/>
    <w:rsid w:val="006A107F"/>
    <w:rsid w:val="006A10BE"/>
    <w:rsid w:val="006A1209"/>
    <w:rsid w:val="006A1217"/>
    <w:rsid w:val="006A127D"/>
    <w:rsid w:val="006A12CE"/>
    <w:rsid w:val="006A1315"/>
    <w:rsid w:val="006A1360"/>
    <w:rsid w:val="006A13F0"/>
    <w:rsid w:val="006A14DB"/>
    <w:rsid w:val="006A15D2"/>
    <w:rsid w:val="006A1611"/>
    <w:rsid w:val="006A1668"/>
    <w:rsid w:val="006A1742"/>
    <w:rsid w:val="006A1775"/>
    <w:rsid w:val="006A182E"/>
    <w:rsid w:val="006A1991"/>
    <w:rsid w:val="006A19B0"/>
    <w:rsid w:val="006A1A12"/>
    <w:rsid w:val="006A1A53"/>
    <w:rsid w:val="006A1B1B"/>
    <w:rsid w:val="006A1CB0"/>
    <w:rsid w:val="006A1CCE"/>
    <w:rsid w:val="006A1E09"/>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A0"/>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989"/>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9DA"/>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DCC"/>
    <w:rsid w:val="006A7F0D"/>
    <w:rsid w:val="006B01CC"/>
    <w:rsid w:val="006B01EF"/>
    <w:rsid w:val="006B027B"/>
    <w:rsid w:val="006B045D"/>
    <w:rsid w:val="006B0521"/>
    <w:rsid w:val="006B053F"/>
    <w:rsid w:val="006B061D"/>
    <w:rsid w:val="006B063E"/>
    <w:rsid w:val="006B067F"/>
    <w:rsid w:val="006B07A3"/>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2C"/>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BA"/>
    <w:rsid w:val="006B40C5"/>
    <w:rsid w:val="006B41F6"/>
    <w:rsid w:val="006B4232"/>
    <w:rsid w:val="006B43B4"/>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9FD"/>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4F"/>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AF2"/>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88D"/>
    <w:rsid w:val="006C2970"/>
    <w:rsid w:val="006C2A19"/>
    <w:rsid w:val="006C2A5A"/>
    <w:rsid w:val="006C2A60"/>
    <w:rsid w:val="006C2B33"/>
    <w:rsid w:val="006C2BC0"/>
    <w:rsid w:val="006C2BD4"/>
    <w:rsid w:val="006C2D4D"/>
    <w:rsid w:val="006C2EE2"/>
    <w:rsid w:val="006C2F85"/>
    <w:rsid w:val="006C30E8"/>
    <w:rsid w:val="006C31BB"/>
    <w:rsid w:val="006C33DA"/>
    <w:rsid w:val="006C33F7"/>
    <w:rsid w:val="006C3477"/>
    <w:rsid w:val="006C356F"/>
    <w:rsid w:val="006C35F8"/>
    <w:rsid w:val="006C3676"/>
    <w:rsid w:val="006C3821"/>
    <w:rsid w:val="006C39DC"/>
    <w:rsid w:val="006C39F5"/>
    <w:rsid w:val="006C3C4B"/>
    <w:rsid w:val="006C3E5A"/>
    <w:rsid w:val="006C3EA5"/>
    <w:rsid w:val="006C3F5E"/>
    <w:rsid w:val="006C402B"/>
    <w:rsid w:val="006C406C"/>
    <w:rsid w:val="006C4128"/>
    <w:rsid w:val="006C415B"/>
    <w:rsid w:val="006C416C"/>
    <w:rsid w:val="006C417A"/>
    <w:rsid w:val="006C4251"/>
    <w:rsid w:val="006C4258"/>
    <w:rsid w:val="006C45B2"/>
    <w:rsid w:val="006C4676"/>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14"/>
    <w:rsid w:val="006C5C65"/>
    <w:rsid w:val="006C5D86"/>
    <w:rsid w:val="006C5EA8"/>
    <w:rsid w:val="006C5F6D"/>
    <w:rsid w:val="006C6040"/>
    <w:rsid w:val="006C61E8"/>
    <w:rsid w:val="006C6309"/>
    <w:rsid w:val="006C64C1"/>
    <w:rsid w:val="006C64C8"/>
    <w:rsid w:val="006C6525"/>
    <w:rsid w:val="006C6555"/>
    <w:rsid w:val="006C668B"/>
    <w:rsid w:val="006C66B0"/>
    <w:rsid w:val="006C66C1"/>
    <w:rsid w:val="006C6B0C"/>
    <w:rsid w:val="006C6CB7"/>
    <w:rsid w:val="006C6D40"/>
    <w:rsid w:val="006C6F32"/>
    <w:rsid w:val="006C6F41"/>
    <w:rsid w:val="006C6FCD"/>
    <w:rsid w:val="006C7014"/>
    <w:rsid w:val="006C701F"/>
    <w:rsid w:val="006C70B4"/>
    <w:rsid w:val="006C71A9"/>
    <w:rsid w:val="006C7371"/>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669"/>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0C7"/>
    <w:rsid w:val="006D30F1"/>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42"/>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4FC4"/>
    <w:rsid w:val="006D5007"/>
    <w:rsid w:val="006D515C"/>
    <w:rsid w:val="006D5220"/>
    <w:rsid w:val="006D53BA"/>
    <w:rsid w:val="006D53EE"/>
    <w:rsid w:val="006D5425"/>
    <w:rsid w:val="006D5447"/>
    <w:rsid w:val="006D5484"/>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22"/>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72C"/>
    <w:rsid w:val="006E282B"/>
    <w:rsid w:val="006E284C"/>
    <w:rsid w:val="006E2957"/>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9FB"/>
    <w:rsid w:val="006E3A82"/>
    <w:rsid w:val="006E3D3D"/>
    <w:rsid w:val="006E3D87"/>
    <w:rsid w:val="006E3DC3"/>
    <w:rsid w:val="006E3FB1"/>
    <w:rsid w:val="006E401A"/>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B"/>
    <w:rsid w:val="006E506E"/>
    <w:rsid w:val="006E50E2"/>
    <w:rsid w:val="006E50F3"/>
    <w:rsid w:val="006E5198"/>
    <w:rsid w:val="006E528C"/>
    <w:rsid w:val="006E52DF"/>
    <w:rsid w:val="006E534E"/>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AA"/>
    <w:rsid w:val="006E60D5"/>
    <w:rsid w:val="006E61F6"/>
    <w:rsid w:val="006E621A"/>
    <w:rsid w:val="006E62E8"/>
    <w:rsid w:val="006E639C"/>
    <w:rsid w:val="006E63D7"/>
    <w:rsid w:val="006E651E"/>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EF0"/>
    <w:rsid w:val="006E6F04"/>
    <w:rsid w:val="006E6F2A"/>
    <w:rsid w:val="006E7059"/>
    <w:rsid w:val="006E71FB"/>
    <w:rsid w:val="006E72E3"/>
    <w:rsid w:val="006E7328"/>
    <w:rsid w:val="006E73BB"/>
    <w:rsid w:val="006E7462"/>
    <w:rsid w:val="006E7554"/>
    <w:rsid w:val="006E7621"/>
    <w:rsid w:val="006E762E"/>
    <w:rsid w:val="006E7653"/>
    <w:rsid w:val="006E76F4"/>
    <w:rsid w:val="006E787A"/>
    <w:rsid w:val="006E78A2"/>
    <w:rsid w:val="006E78AD"/>
    <w:rsid w:val="006E78D0"/>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29"/>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24"/>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6B3"/>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6E7"/>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5E"/>
    <w:rsid w:val="006F7F88"/>
    <w:rsid w:val="007000AB"/>
    <w:rsid w:val="007000BF"/>
    <w:rsid w:val="00700204"/>
    <w:rsid w:val="007003AA"/>
    <w:rsid w:val="0070043B"/>
    <w:rsid w:val="007006D8"/>
    <w:rsid w:val="0070078E"/>
    <w:rsid w:val="0070090E"/>
    <w:rsid w:val="00700944"/>
    <w:rsid w:val="00700A0B"/>
    <w:rsid w:val="00700B46"/>
    <w:rsid w:val="00700C90"/>
    <w:rsid w:val="00700D67"/>
    <w:rsid w:val="00700DD6"/>
    <w:rsid w:val="00700E98"/>
    <w:rsid w:val="00701081"/>
    <w:rsid w:val="0070108A"/>
    <w:rsid w:val="007010B7"/>
    <w:rsid w:val="00701165"/>
    <w:rsid w:val="0070124D"/>
    <w:rsid w:val="007012DE"/>
    <w:rsid w:val="007012FD"/>
    <w:rsid w:val="00701464"/>
    <w:rsid w:val="00701570"/>
    <w:rsid w:val="007015F6"/>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59"/>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C0"/>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43"/>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2EB"/>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8F3"/>
    <w:rsid w:val="00712A4E"/>
    <w:rsid w:val="00712AA4"/>
    <w:rsid w:val="00712AFB"/>
    <w:rsid w:val="00712B0D"/>
    <w:rsid w:val="00712B52"/>
    <w:rsid w:val="00712B6E"/>
    <w:rsid w:val="00712BCF"/>
    <w:rsid w:val="00712BD2"/>
    <w:rsid w:val="00712C2D"/>
    <w:rsid w:val="00712C49"/>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B77"/>
    <w:rsid w:val="00714D0F"/>
    <w:rsid w:val="00714DA7"/>
    <w:rsid w:val="00714DAE"/>
    <w:rsid w:val="00714DDD"/>
    <w:rsid w:val="00714E88"/>
    <w:rsid w:val="00714EEC"/>
    <w:rsid w:val="007151A8"/>
    <w:rsid w:val="00715212"/>
    <w:rsid w:val="00715220"/>
    <w:rsid w:val="00715244"/>
    <w:rsid w:val="007152C0"/>
    <w:rsid w:val="00715318"/>
    <w:rsid w:val="0071534F"/>
    <w:rsid w:val="0071535D"/>
    <w:rsid w:val="007154A4"/>
    <w:rsid w:val="007154C4"/>
    <w:rsid w:val="007154CE"/>
    <w:rsid w:val="007154FA"/>
    <w:rsid w:val="00715515"/>
    <w:rsid w:val="00715561"/>
    <w:rsid w:val="0071559D"/>
    <w:rsid w:val="007157ED"/>
    <w:rsid w:val="0071583A"/>
    <w:rsid w:val="0071586E"/>
    <w:rsid w:val="007158D2"/>
    <w:rsid w:val="0071592C"/>
    <w:rsid w:val="00715963"/>
    <w:rsid w:val="007159B3"/>
    <w:rsid w:val="00715AB8"/>
    <w:rsid w:val="00715ABE"/>
    <w:rsid w:val="00715C3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84"/>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23"/>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1D"/>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20"/>
    <w:rsid w:val="007258EB"/>
    <w:rsid w:val="00725911"/>
    <w:rsid w:val="0072592E"/>
    <w:rsid w:val="00725957"/>
    <w:rsid w:val="00725A3D"/>
    <w:rsid w:val="00725C27"/>
    <w:rsid w:val="00725C5E"/>
    <w:rsid w:val="00725C98"/>
    <w:rsid w:val="00725CA4"/>
    <w:rsid w:val="00725D92"/>
    <w:rsid w:val="00725F7B"/>
    <w:rsid w:val="00725FA2"/>
    <w:rsid w:val="007260DB"/>
    <w:rsid w:val="007261A9"/>
    <w:rsid w:val="0072624B"/>
    <w:rsid w:val="00726276"/>
    <w:rsid w:val="007262A6"/>
    <w:rsid w:val="007262D1"/>
    <w:rsid w:val="00726387"/>
    <w:rsid w:val="007263C0"/>
    <w:rsid w:val="007263F3"/>
    <w:rsid w:val="00726706"/>
    <w:rsid w:val="007268D5"/>
    <w:rsid w:val="0072691E"/>
    <w:rsid w:val="00726921"/>
    <w:rsid w:val="00726967"/>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27FC2"/>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AD8"/>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8AF"/>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BBE"/>
    <w:rsid w:val="00735C15"/>
    <w:rsid w:val="00735CCC"/>
    <w:rsid w:val="00735E32"/>
    <w:rsid w:val="00735E55"/>
    <w:rsid w:val="00735E62"/>
    <w:rsid w:val="00735EE4"/>
    <w:rsid w:val="00735F20"/>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A4"/>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306"/>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9DC"/>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4F"/>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1F45"/>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DE"/>
    <w:rsid w:val="00752AE4"/>
    <w:rsid w:val="00752C0E"/>
    <w:rsid w:val="00752DD6"/>
    <w:rsid w:val="00752EA3"/>
    <w:rsid w:val="00752F37"/>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DFD"/>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44"/>
    <w:rsid w:val="00757E6B"/>
    <w:rsid w:val="00757EBE"/>
    <w:rsid w:val="00757FB5"/>
    <w:rsid w:val="0076019A"/>
    <w:rsid w:val="007602C0"/>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C1"/>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D65"/>
    <w:rsid w:val="00761E56"/>
    <w:rsid w:val="00762072"/>
    <w:rsid w:val="0076213A"/>
    <w:rsid w:val="007621AC"/>
    <w:rsid w:val="007622BD"/>
    <w:rsid w:val="0076251F"/>
    <w:rsid w:val="007625BD"/>
    <w:rsid w:val="007625E2"/>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57"/>
    <w:rsid w:val="0076316D"/>
    <w:rsid w:val="00763253"/>
    <w:rsid w:val="007632B7"/>
    <w:rsid w:val="007632CA"/>
    <w:rsid w:val="007632DD"/>
    <w:rsid w:val="007632FA"/>
    <w:rsid w:val="00763474"/>
    <w:rsid w:val="00763495"/>
    <w:rsid w:val="007636CC"/>
    <w:rsid w:val="007636ED"/>
    <w:rsid w:val="0076372C"/>
    <w:rsid w:val="00763747"/>
    <w:rsid w:val="0076379F"/>
    <w:rsid w:val="00763908"/>
    <w:rsid w:val="00763A01"/>
    <w:rsid w:val="00763A4B"/>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6D1"/>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45"/>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BEA"/>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2A"/>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61"/>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52"/>
    <w:rsid w:val="007753A8"/>
    <w:rsid w:val="007754E0"/>
    <w:rsid w:val="00775555"/>
    <w:rsid w:val="0077574B"/>
    <w:rsid w:val="007757C5"/>
    <w:rsid w:val="007757D0"/>
    <w:rsid w:val="0077580A"/>
    <w:rsid w:val="00775952"/>
    <w:rsid w:val="00775985"/>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31"/>
    <w:rsid w:val="007769B2"/>
    <w:rsid w:val="00776A20"/>
    <w:rsid w:val="00776B41"/>
    <w:rsid w:val="00776BDA"/>
    <w:rsid w:val="00776C3B"/>
    <w:rsid w:val="00776CC4"/>
    <w:rsid w:val="00776DA8"/>
    <w:rsid w:val="00776E54"/>
    <w:rsid w:val="00776E7D"/>
    <w:rsid w:val="00777033"/>
    <w:rsid w:val="0077714E"/>
    <w:rsid w:val="007771B0"/>
    <w:rsid w:val="007771ED"/>
    <w:rsid w:val="007772B8"/>
    <w:rsid w:val="007772EF"/>
    <w:rsid w:val="007773C2"/>
    <w:rsid w:val="007773D7"/>
    <w:rsid w:val="0077744A"/>
    <w:rsid w:val="0077752E"/>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C1B"/>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40"/>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7D"/>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AB1"/>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BC4"/>
    <w:rsid w:val="00787DBF"/>
    <w:rsid w:val="00787DD2"/>
    <w:rsid w:val="00787E08"/>
    <w:rsid w:val="00787E23"/>
    <w:rsid w:val="00787F37"/>
    <w:rsid w:val="00787F44"/>
    <w:rsid w:val="00787F71"/>
    <w:rsid w:val="00787FC4"/>
    <w:rsid w:val="00790052"/>
    <w:rsid w:val="0079011E"/>
    <w:rsid w:val="007903C7"/>
    <w:rsid w:val="007904B4"/>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6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51"/>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318"/>
    <w:rsid w:val="0079450C"/>
    <w:rsid w:val="00794686"/>
    <w:rsid w:val="0079477E"/>
    <w:rsid w:val="0079486F"/>
    <w:rsid w:val="007948A0"/>
    <w:rsid w:val="00794A26"/>
    <w:rsid w:val="00794AC3"/>
    <w:rsid w:val="00794C9A"/>
    <w:rsid w:val="00794E2D"/>
    <w:rsid w:val="00794EA7"/>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8B6"/>
    <w:rsid w:val="007A3911"/>
    <w:rsid w:val="007A3B72"/>
    <w:rsid w:val="007A3C52"/>
    <w:rsid w:val="007A3C69"/>
    <w:rsid w:val="007A3E21"/>
    <w:rsid w:val="007A3EC0"/>
    <w:rsid w:val="007A4105"/>
    <w:rsid w:val="007A41AF"/>
    <w:rsid w:val="007A431B"/>
    <w:rsid w:val="007A4376"/>
    <w:rsid w:val="007A43CA"/>
    <w:rsid w:val="007A4436"/>
    <w:rsid w:val="007A44D1"/>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2FA"/>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C2"/>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3D"/>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CB6"/>
    <w:rsid w:val="007B3D98"/>
    <w:rsid w:val="007B3EBE"/>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A8B"/>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72"/>
    <w:rsid w:val="007B578A"/>
    <w:rsid w:val="007B578E"/>
    <w:rsid w:val="007B5823"/>
    <w:rsid w:val="007B59AE"/>
    <w:rsid w:val="007B5C54"/>
    <w:rsid w:val="007B5CF0"/>
    <w:rsid w:val="007B5E22"/>
    <w:rsid w:val="007B5E4C"/>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01"/>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0A"/>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2CF"/>
    <w:rsid w:val="007C1373"/>
    <w:rsid w:val="007C1377"/>
    <w:rsid w:val="007C13B8"/>
    <w:rsid w:val="007C16BC"/>
    <w:rsid w:val="007C17BA"/>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E29"/>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7D8"/>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03F"/>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A8A"/>
    <w:rsid w:val="007D0CA1"/>
    <w:rsid w:val="007D0DF0"/>
    <w:rsid w:val="007D0F84"/>
    <w:rsid w:val="007D1131"/>
    <w:rsid w:val="007D1498"/>
    <w:rsid w:val="007D14F9"/>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56B"/>
    <w:rsid w:val="007D3608"/>
    <w:rsid w:val="007D3676"/>
    <w:rsid w:val="007D372E"/>
    <w:rsid w:val="007D37B6"/>
    <w:rsid w:val="007D38AE"/>
    <w:rsid w:val="007D399B"/>
    <w:rsid w:val="007D39E6"/>
    <w:rsid w:val="007D39F0"/>
    <w:rsid w:val="007D3ACD"/>
    <w:rsid w:val="007D3B08"/>
    <w:rsid w:val="007D3B56"/>
    <w:rsid w:val="007D3BCF"/>
    <w:rsid w:val="007D3C5F"/>
    <w:rsid w:val="007D3D42"/>
    <w:rsid w:val="007D3E6B"/>
    <w:rsid w:val="007D3E6E"/>
    <w:rsid w:val="007D3F50"/>
    <w:rsid w:val="007D406F"/>
    <w:rsid w:val="007D40E7"/>
    <w:rsid w:val="007D4259"/>
    <w:rsid w:val="007D4353"/>
    <w:rsid w:val="007D4369"/>
    <w:rsid w:val="007D4479"/>
    <w:rsid w:val="007D4556"/>
    <w:rsid w:val="007D4588"/>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6B2"/>
    <w:rsid w:val="007D5776"/>
    <w:rsid w:val="007D57DD"/>
    <w:rsid w:val="007D587A"/>
    <w:rsid w:val="007D58DB"/>
    <w:rsid w:val="007D5A23"/>
    <w:rsid w:val="007D5AAA"/>
    <w:rsid w:val="007D5B44"/>
    <w:rsid w:val="007D5B7B"/>
    <w:rsid w:val="007D5B87"/>
    <w:rsid w:val="007D5BBC"/>
    <w:rsid w:val="007D5BE1"/>
    <w:rsid w:val="007D5BFF"/>
    <w:rsid w:val="007D5E7D"/>
    <w:rsid w:val="007D5F07"/>
    <w:rsid w:val="007D60D6"/>
    <w:rsid w:val="007D61F8"/>
    <w:rsid w:val="007D62DA"/>
    <w:rsid w:val="007D634D"/>
    <w:rsid w:val="007D6543"/>
    <w:rsid w:val="007D655B"/>
    <w:rsid w:val="007D6562"/>
    <w:rsid w:val="007D65FF"/>
    <w:rsid w:val="007D668C"/>
    <w:rsid w:val="007D6787"/>
    <w:rsid w:val="007D6830"/>
    <w:rsid w:val="007D68F6"/>
    <w:rsid w:val="007D693C"/>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E5E"/>
    <w:rsid w:val="007D7F89"/>
    <w:rsid w:val="007E008D"/>
    <w:rsid w:val="007E0091"/>
    <w:rsid w:val="007E00D3"/>
    <w:rsid w:val="007E0278"/>
    <w:rsid w:val="007E0302"/>
    <w:rsid w:val="007E03AD"/>
    <w:rsid w:val="007E04AD"/>
    <w:rsid w:val="007E04B0"/>
    <w:rsid w:val="007E04E2"/>
    <w:rsid w:val="007E055A"/>
    <w:rsid w:val="007E0603"/>
    <w:rsid w:val="007E066C"/>
    <w:rsid w:val="007E06CA"/>
    <w:rsid w:val="007E06D6"/>
    <w:rsid w:val="007E079D"/>
    <w:rsid w:val="007E0840"/>
    <w:rsid w:val="007E0847"/>
    <w:rsid w:val="007E08C6"/>
    <w:rsid w:val="007E09AD"/>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E80"/>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2E97"/>
    <w:rsid w:val="007E30AD"/>
    <w:rsid w:val="007E319F"/>
    <w:rsid w:val="007E31F5"/>
    <w:rsid w:val="007E3299"/>
    <w:rsid w:val="007E32EC"/>
    <w:rsid w:val="007E32F8"/>
    <w:rsid w:val="007E34B0"/>
    <w:rsid w:val="007E36A7"/>
    <w:rsid w:val="007E36AE"/>
    <w:rsid w:val="007E37DF"/>
    <w:rsid w:val="007E3852"/>
    <w:rsid w:val="007E3B6F"/>
    <w:rsid w:val="007E3D47"/>
    <w:rsid w:val="007E3DFD"/>
    <w:rsid w:val="007E3E30"/>
    <w:rsid w:val="007E3E5B"/>
    <w:rsid w:val="007E3F9C"/>
    <w:rsid w:val="007E3FE7"/>
    <w:rsid w:val="007E4071"/>
    <w:rsid w:val="007E40F7"/>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3BF"/>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41"/>
    <w:rsid w:val="007E7851"/>
    <w:rsid w:val="007E7950"/>
    <w:rsid w:val="007E7966"/>
    <w:rsid w:val="007E7971"/>
    <w:rsid w:val="007E7990"/>
    <w:rsid w:val="007E7A3A"/>
    <w:rsid w:val="007E7AFE"/>
    <w:rsid w:val="007E7CC8"/>
    <w:rsid w:val="007E7CEF"/>
    <w:rsid w:val="007E7D5F"/>
    <w:rsid w:val="007E7DC3"/>
    <w:rsid w:val="007E7E14"/>
    <w:rsid w:val="007E7F4B"/>
    <w:rsid w:val="007E7FEC"/>
    <w:rsid w:val="007F0009"/>
    <w:rsid w:val="007F01C5"/>
    <w:rsid w:val="007F028F"/>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B7E"/>
    <w:rsid w:val="007F2CE4"/>
    <w:rsid w:val="007F2ED8"/>
    <w:rsid w:val="007F2F4B"/>
    <w:rsid w:val="007F2F82"/>
    <w:rsid w:val="007F2F9B"/>
    <w:rsid w:val="007F2FBC"/>
    <w:rsid w:val="007F2FCD"/>
    <w:rsid w:val="007F3056"/>
    <w:rsid w:val="007F30DC"/>
    <w:rsid w:val="007F31E7"/>
    <w:rsid w:val="007F3206"/>
    <w:rsid w:val="007F320A"/>
    <w:rsid w:val="007F3255"/>
    <w:rsid w:val="007F3364"/>
    <w:rsid w:val="007F338B"/>
    <w:rsid w:val="007F3443"/>
    <w:rsid w:val="007F34E6"/>
    <w:rsid w:val="007F35C4"/>
    <w:rsid w:val="007F35EE"/>
    <w:rsid w:val="007F365E"/>
    <w:rsid w:val="007F373D"/>
    <w:rsid w:val="007F3772"/>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3"/>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BF6"/>
    <w:rsid w:val="007F5C2B"/>
    <w:rsid w:val="007F5CAB"/>
    <w:rsid w:val="007F5E0E"/>
    <w:rsid w:val="007F5ED6"/>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9B8"/>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66"/>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BE7"/>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E48"/>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2D"/>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5B0"/>
    <w:rsid w:val="0081263A"/>
    <w:rsid w:val="0081270B"/>
    <w:rsid w:val="00812812"/>
    <w:rsid w:val="0081287A"/>
    <w:rsid w:val="00812B11"/>
    <w:rsid w:val="00812B6F"/>
    <w:rsid w:val="00812CAB"/>
    <w:rsid w:val="00812CF4"/>
    <w:rsid w:val="00812D0A"/>
    <w:rsid w:val="00812DA6"/>
    <w:rsid w:val="00812DD7"/>
    <w:rsid w:val="00812DF7"/>
    <w:rsid w:val="00812E76"/>
    <w:rsid w:val="00812E92"/>
    <w:rsid w:val="00813142"/>
    <w:rsid w:val="008131A4"/>
    <w:rsid w:val="0081323D"/>
    <w:rsid w:val="008134E5"/>
    <w:rsid w:val="0081369A"/>
    <w:rsid w:val="00813867"/>
    <w:rsid w:val="008138ED"/>
    <w:rsid w:val="008138F4"/>
    <w:rsid w:val="00813982"/>
    <w:rsid w:val="008139E1"/>
    <w:rsid w:val="00813A7B"/>
    <w:rsid w:val="00813BC0"/>
    <w:rsid w:val="00813C1F"/>
    <w:rsid w:val="00813CC6"/>
    <w:rsid w:val="00813DAB"/>
    <w:rsid w:val="00813FA6"/>
    <w:rsid w:val="008140BF"/>
    <w:rsid w:val="00814164"/>
    <w:rsid w:val="0081420E"/>
    <w:rsid w:val="0081425F"/>
    <w:rsid w:val="0081428E"/>
    <w:rsid w:val="008142F3"/>
    <w:rsid w:val="00814379"/>
    <w:rsid w:val="00814382"/>
    <w:rsid w:val="008144C7"/>
    <w:rsid w:val="008144FD"/>
    <w:rsid w:val="0081465A"/>
    <w:rsid w:val="0081468F"/>
    <w:rsid w:val="0081496B"/>
    <w:rsid w:val="00814A3A"/>
    <w:rsid w:val="00814AC6"/>
    <w:rsid w:val="00814AEA"/>
    <w:rsid w:val="00814C21"/>
    <w:rsid w:val="00814C80"/>
    <w:rsid w:val="00814CC8"/>
    <w:rsid w:val="00814D61"/>
    <w:rsid w:val="00814D64"/>
    <w:rsid w:val="00814D94"/>
    <w:rsid w:val="00814DD0"/>
    <w:rsid w:val="00814E29"/>
    <w:rsid w:val="00814E87"/>
    <w:rsid w:val="00814F35"/>
    <w:rsid w:val="00814F40"/>
    <w:rsid w:val="00815046"/>
    <w:rsid w:val="00815075"/>
    <w:rsid w:val="008151D4"/>
    <w:rsid w:val="0081520B"/>
    <w:rsid w:val="00815337"/>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1B"/>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B3F"/>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842"/>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0A"/>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CEC"/>
    <w:rsid w:val="00832D36"/>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44"/>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4A"/>
    <w:rsid w:val="008362FC"/>
    <w:rsid w:val="008363E8"/>
    <w:rsid w:val="008366A0"/>
    <w:rsid w:val="008366C1"/>
    <w:rsid w:val="008366CF"/>
    <w:rsid w:val="008367CF"/>
    <w:rsid w:val="00836824"/>
    <w:rsid w:val="00836831"/>
    <w:rsid w:val="008368DF"/>
    <w:rsid w:val="00836AB6"/>
    <w:rsid w:val="00836BFD"/>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25"/>
    <w:rsid w:val="008376BD"/>
    <w:rsid w:val="008376E4"/>
    <w:rsid w:val="00837725"/>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2A"/>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3E"/>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5F3"/>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0B"/>
    <w:rsid w:val="00845338"/>
    <w:rsid w:val="0084536D"/>
    <w:rsid w:val="0084547F"/>
    <w:rsid w:val="008454A4"/>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49"/>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3B2"/>
    <w:rsid w:val="00853403"/>
    <w:rsid w:val="008534B6"/>
    <w:rsid w:val="008534CF"/>
    <w:rsid w:val="008534D0"/>
    <w:rsid w:val="0085370F"/>
    <w:rsid w:val="0085377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8C"/>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2D8"/>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B08"/>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28"/>
    <w:rsid w:val="00862C46"/>
    <w:rsid w:val="00862CB5"/>
    <w:rsid w:val="00862ED7"/>
    <w:rsid w:val="00862F46"/>
    <w:rsid w:val="00862FD0"/>
    <w:rsid w:val="00862FD2"/>
    <w:rsid w:val="008630B0"/>
    <w:rsid w:val="00863169"/>
    <w:rsid w:val="00863314"/>
    <w:rsid w:val="00863344"/>
    <w:rsid w:val="00863382"/>
    <w:rsid w:val="00863439"/>
    <w:rsid w:val="00863524"/>
    <w:rsid w:val="008635CE"/>
    <w:rsid w:val="0086364E"/>
    <w:rsid w:val="00863651"/>
    <w:rsid w:val="008636E9"/>
    <w:rsid w:val="00863846"/>
    <w:rsid w:val="008638CA"/>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66"/>
    <w:rsid w:val="00863FFB"/>
    <w:rsid w:val="00864199"/>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0D"/>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83"/>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9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9C"/>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102"/>
    <w:rsid w:val="00873148"/>
    <w:rsid w:val="00873292"/>
    <w:rsid w:val="008732C4"/>
    <w:rsid w:val="008733ED"/>
    <w:rsid w:val="0087344D"/>
    <w:rsid w:val="008734C5"/>
    <w:rsid w:val="008735E3"/>
    <w:rsid w:val="00873618"/>
    <w:rsid w:val="00873687"/>
    <w:rsid w:val="008736F4"/>
    <w:rsid w:val="0087378C"/>
    <w:rsid w:val="00873798"/>
    <w:rsid w:val="008739D5"/>
    <w:rsid w:val="00873AEF"/>
    <w:rsid w:val="00873BFC"/>
    <w:rsid w:val="00873CAA"/>
    <w:rsid w:val="00873DA2"/>
    <w:rsid w:val="00873DFA"/>
    <w:rsid w:val="00873E8B"/>
    <w:rsid w:val="00873EC6"/>
    <w:rsid w:val="00873FC5"/>
    <w:rsid w:val="00873FCA"/>
    <w:rsid w:val="0087415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2AD"/>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BEB"/>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197"/>
    <w:rsid w:val="00882215"/>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A78"/>
    <w:rsid w:val="00887BB2"/>
    <w:rsid w:val="00887C0E"/>
    <w:rsid w:val="00887D12"/>
    <w:rsid w:val="00887DF6"/>
    <w:rsid w:val="00887EFB"/>
    <w:rsid w:val="00890060"/>
    <w:rsid w:val="00890096"/>
    <w:rsid w:val="0089012F"/>
    <w:rsid w:val="00890152"/>
    <w:rsid w:val="00890205"/>
    <w:rsid w:val="008902D6"/>
    <w:rsid w:val="0089045D"/>
    <w:rsid w:val="00890532"/>
    <w:rsid w:val="008905C0"/>
    <w:rsid w:val="008905EA"/>
    <w:rsid w:val="008905FB"/>
    <w:rsid w:val="00890699"/>
    <w:rsid w:val="00890751"/>
    <w:rsid w:val="00890829"/>
    <w:rsid w:val="008908FA"/>
    <w:rsid w:val="00890AB9"/>
    <w:rsid w:val="00890B18"/>
    <w:rsid w:val="00890DF0"/>
    <w:rsid w:val="00890E1E"/>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9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788"/>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9F1"/>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D5A"/>
    <w:rsid w:val="008A0F30"/>
    <w:rsid w:val="008A0F9E"/>
    <w:rsid w:val="008A0FD7"/>
    <w:rsid w:val="008A101A"/>
    <w:rsid w:val="008A10CE"/>
    <w:rsid w:val="008A10EF"/>
    <w:rsid w:val="008A1196"/>
    <w:rsid w:val="008A1210"/>
    <w:rsid w:val="008A127F"/>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26"/>
    <w:rsid w:val="008A20B1"/>
    <w:rsid w:val="008A20B8"/>
    <w:rsid w:val="008A2205"/>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3B2"/>
    <w:rsid w:val="008A3450"/>
    <w:rsid w:val="008A3454"/>
    <w:rsid w:val="008A34E5"/>
    <w:rsid w:val="008A3675"/>
    <w:rsid w:val="008A3680"/>
    <w:rsid w:val="008A37F9"/>
    <w:rsid w:val="008A386E"/>
    <w:rsid w:val="008A38D2"/>
    <w:rsid w:val="008A3983"/>
    <w:rsid w:val="008A3C06"/>
    <w:rsid w:val="008A3C3E"/>
    <w:rsid w:val="008A3E04"/>
    <w:rsid w:val="008A3F05"/>
    <w:rsid w:val="008A3F1C"/>
    <w:rsid w:val="008A3F71"/>
    <w:rsid w:val="008A3F73"/>
    <w:rsid w:val="008A3F8A"/>
    <w:rsid w:val="008A4226"/>
    <w:rsid w:val="008A42AE"/>
    <w:rsid w:val="008A432C"/>
    <w:rsid w:val="008A44EA"/>
    <w:rsid w:val="008A45B3"/>
    <w:rsid w:val="008A460A"/>
    <w:rsid w:val="008A46B7"/>
    <w:rsid w:val="008A4744"/>
    <w:rsid w:val="008A4751"/>
    <w:rsid w:val="008A47EC"/>
    <w:rsid w:val="008A492D"/>
    <w:rsid w:val="008A49C6"/>
    <w:rsid w:val="008A4A04"/>
    <w:rsid w:val="008A4AC9"/>
    <w:rsid w:val="008A4B3F"/>
    <w:rsid w:val="008A4B78"/>
    <w:rsid w:val="008A4B84"/>
    <w:rsid w:val="008A4C24"/>
    <w:rsid w:val="008A4C67"/>
    <w:rsid w:val="008A4CAC"/>
    <w:rsid w:val="008A4D23"/>
    <w:rsid w:val="008A4D95"/>
    <w:rsid w:val="008A4D9C"/>
    <w:rsid w:val="008A4DA4"/>
    <w:rsid w:val="008A4E06"/>
    <w:rsid w:val="008A4E3F"/>
    <w:rsid w:val="008A4E5B"/>
    <w:rsid w:val="008A4EB3"/>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60C"/>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3C"/>
    <w:rsid w:val="008B04DC"/>
    <w:rsid w:val="008B0504"/>
    <w:rsid w:val="008B0763"/>
    <w:rsid w:val="008B07CC"/>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2EF"/>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6A7"/>
    <w:rsid w:val="008B2752"/>
    <w:rsid w:val="008B2AE5"/>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5CD"/>
    <w:rsid w:val="008B3692"/>
    <w:rsid w:val="008B3753"/>
    <w:rsid w:val="008B377F"/>
    <w:rsid w:val="008B395E"/>
    <w:rsid w:val="008B39C2"/>
    <w:rsid w:val="008B3D00"/>
    <w:rsid w:val="008B3D80"/>
    <w:rsid w:val="008B3E33"/>
    <w:rsid w:val="008B3EE3"/>
    <w:rsid w:val="008B4066"/>
    <w:rsid w:val="008B4090"/>
    <w:rsid w:val="008B419A"/>
    <w:rsid w:val="008B41EB"/>
    <w:rsid w:val="008B4286"/>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76"/>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79E"/>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D9"/>
    <w:rsid w:val="008C24EA"/>
    <w:rsid w:val="008C25F8"/>
    <w:rsid w:val="008C2684"/>
    <w:rsid w:val="008C26B6"/>
    <w:rsid w:val="008C278A"/>
    <w:rsid w:val="008C28A8"/>
    <w:rsid w:val="008C2947"/>
    <w:rsid w:val="008C294F"/>
    <w:rsid w:val="008C2952"/>
    <w:rsid w:val="008C2BCE"/>
    <w:rsid w:val="008C2C36"/>
    <w:rsid w:val="008C2C58"/>
    <w:rsid w:val="008C2CA0"/>
    <w:rsid w:val="008C2CF6"/>
    <w:rsid w:val="008C2CFE"/>
    <w:rsid w:val="008C2D0A"/>
    <w:rsid w:val="008C2D22"/>
    <w:rsid w:val="008C2D59"/>
    <w:rsid w:val="008C2E45"/>
    <w:rsid w:val="008C2E96"/>
    <w:rsid w:val="008C300C"/>
    <w:rsid w:val="008C3012"/>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DA"/>
    <w:rsid w:val="008C37EE"/>
    <w:rsid w:val="008C38A7"/>
    <w:rsid w:val="008C38F1"/>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8B8"/>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BC"/>
    <w:rsid w:val="008C69DB"/>
    <w:rsid w:val="008C6A33"/>
    <w:rsid w:val="008C6AB9"/>
    <w:rsid w:val="008C6ADC"/>
    <w:rsid w:val="008C6B29"/>
    <w:rsid w:val="008C6B93"/>
    <w:rsid w:val="008C6C33"/>
    <w:rsid w:val="008C6CEA"/>
    <w:rsid w:val="008C6E8B"/>
    <w:rsid w:val="008C6ED4"/>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DB9"/>
    <w:rsid w:val="008C7E4C"/>
    <w:rsid w:val="008C7EE0"/>
    <w:rsid w:val="008D00D0"/>
    <w:rsid w:val="008D01E7"/>
    <w:rsid w:val="008D022E"/>
    <w:rsid w:val="008D034B"/>
    <w:rsid w:val="008D048A"/>
    <w:rsid w:val="008D0537"/>
    <w:rsid w:val="008D0544"/>
    <w:rsid w:val="008D06A8"/>
    <w:rsid w:val="008D06AE"/>
    <w:rsid w:val="008D094F"/>
    <w:rsid w:val="008D09B3"/>
    <w:rsid w:val="008D09C4"/>
    <w:rsid w:val="008D0A0E"/>
    <w:rsid w:val="008D0AF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AA"/>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EEF"/>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4CE"/>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D7FB0"/>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1EF0"/>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1E4"/>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09"/>
    <w:rsid w:val="008E3ED7"/>
    <w:rsid w:val="008E3F86"/>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8C2"/>
    <w:rsid w:val="008E490E"/>
    <w:rsid w:val="008E4911"/>
    <w:rsid w:val="008E4983"/>
    <w:rsid w:val="008E498B"/>
    <w:rsid w:val="008E49A1"/>
    <w:rsid w:val="008E4B10"/>
    <w:rsid w:val="008E4B19"/>
    <w:rsid w:val="008E4B24"/>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24"/>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4FB"/>
    <w:rsid w:val="008E750F"/>
    <w:rsid w:val="008E76A9"/>
    <w:rsid w:val="008E76C8"/>
    <w:rsid w:val="008E7833"/>
    <w:rsid w:val="008E783A"/>
    <w:rsid w:val="008E7961"/>
    <w:rsid w:val="008E7B13"/>
    <w:rsid w:val="008E7B17"/>
    <w:rsid w:val="008E7BEA"/>
    <w:rsid w:val="008E7CA9"/>
    <w:rsid w:val="008E7CF6"/>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11"/>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40"/>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A4C"/>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9AA"/>
    <w:rsid w:val="008F6A08"/>
    <w:rsid w:val="008F6C4B"/>
    <w:rsid w:val="008F6C5A"/>
    <w:rsid w:val="008F6CD5"/>
    <w:rsid w:val="008F6CFE"/>
    <w:rsid w:val="008F6EEA"/>
    <w:rsid w:val="008F6F78"/>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6F"/>
    <w:rsid w:val="009019D1"/>
    <w:rsid w:val="00901AAF"/>
    <w:rsid w:val="00901AED"/>
    <w:rsid w:val="00901BF4"/>
    <w:rsid w:val="00901C2D"/>
    <w:rsid w:val="00901C3E"/>
    <w:rsid w:val="00901CBA"/>
    <w:rsid w:val="00901CC5"/>
    <w:rsid w:val="00901D77"/>
    <w:rsid w:val="00901EE9"/>
    <w:rsid w:val="009020A7"/>
    <w:rsid w:val="009021A8"/>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3A"/>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EBB"/>
    <w:rsid w:val="00904F4E"/>
    <w:rsid w:val="00904F5E"/>
    <w:rsid w:val="00905079"/>
    <w:rsid w:val="00905148"/>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AC"/>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C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7F5"/>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24"/>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369"/>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5B"/>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4E"/>
    <w:rsid w:val="00923ED9"/>
    <w:rsid w:val="00923F0B"/>
    <w:rsid w:val="00923F5F"/>
    <w:rsid w:val="00924098"/>
    <w:rsid w:val="0092415E"/>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57C"/>
    <w:rsid w:val="00926625"/>
    <w:rsid w:val="00926638"/>
    <w:rsid w:val="009266D5"/>
    <w:rsid w:val="0092679B"/>
    <w:rsid w:val="00926856"/>
    <w:rsid w:val="0092691F"/>
    <w:rsid w:val="009269E4"/>
    <w:rsid w:val="00926AF7"/>
    <w:rsid w:val="00926B57"/>
    <w:rsid w:val="00926BC1"/>
    <w:rsid w:val="00926BF6"/>
    <w:rsid w:val="00926CAB"/>
    <w:rsid w:val="00926CC3"/>
    <w:rsid w:val="00926DF7"/>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7B"/>
    <w:rsid w:val="00931794"/>
    <w:rsid w:val="0093182A"/>
    <w:rsid w:val="0093193C"/>
    <w:rsid w:val="00931AFC"/>
    <w:rsid w:val="00931B7F"/>
    <w:rsid w:val="00931C8D"/>
    <w:rsid w:val="00931D21"/>
    <w:rsid w:val="00931D28"/>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04"/>
    <w:rsid w:val="009331C7"/>
    <w:rsid w:val="00933262"/>
    <w:rsid w:val="0093327A"/>
    <w:rsid w:val="0093333E"/>
    <w:rsid w:val="00933499"/>
    <w:rsid w:val="00933507"/>
    <w:rsid w:val="0093360A"/>
    <w:rsid w:val="00933657"/>
    <w:rsid w:val="009336B0"/>
    <w:rsid w:val="009338A5"/>
    <w:rsid w:val="009338F7"/>
    <w:rsid w:val="00933920"/>
    <w:rsid w:val="00933943"/>
    <w:rsid w:val="00933A95"/>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9BA"/>
    <w:rsid w:val="00934ADC"/>
    <w:rsid w:val="00934B55"/>
    <w:rsid w:val="00934C79"/>
    <w:rsid w:val="00934E81"/>
    <w:rsid w:val="00934FE1"/>
    <w:rsid w:val="009350B3"/>
    <w:rsid w:val="009351C0"/>
    <w:rsid w:val="009351F4"/>
    <w:rsid w:val="00935252"/>
    <w:rsid w:val="00935386"/>
    <w:rsid w:val="009353FB"/>
    <w:rsid w:val="00935595"/>
    <w:rsid w:val="009355F3"/>
    <w:rsid w:val="00935600"/>
    <w:rsid w:val="00935689"/>
    <w:rsid w:val="009356E1"/>
    <w:rsid w:val="00935932"/>
    <w:rsid w:val="00935A80"/>
    <w:rsid w:val="00935A96"/>
    <w:rsid w:val="00935B5A"/>
    <w:rsid w:val="00935C12"/>
    <w:rsid w:val="00935C5D"/>
    <w:rsid w:val="00935EE9"/>
    <w:rsid w:val="00935F24"/>
    <w:rsid w:val="00935F82"/>
    <w:rsid w:val="00936263"/>
    <w:rsid w:val="009363D9"/>
    <w:rsid w:val="009363F3"/>
    <w:rsid w:val="00936435"/>
    <w:rsid w:val="00936444"/>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498"/>
    <w:rsid w:val="009374FC"/>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BBC"/>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4D54"/>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8CD"/>
    <w:rsid w:val="00945917"/>
    <w:rsid w:val="00945986"/>
    <w:rsid w:val="00945AC9"/>
    <w:rsid w:val="00945ACE"/>
    <w:rsid w:val="00945B40"/>
    <w:rsid w:val="00945C4B"/>
    <w:rsid w:val="00945CA5"/>
    <w:rsid w:val="00945CAE"/>
    <w:rsid w:val="00945E57"/>
    <w:rsid w:val="00945E93"/>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666"/>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11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0"/>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2A"/>
    <w:rsid w:val="009561B5"/>
    <w:rsid w:val="0095640C"/>
    <w:rsid w:val="0095640F"/>
    <w:rsid w:val="00956593"/>
    <w:rsid w:val="00956610"/>
    <w:rsid w:val="009566F1"/>
    <w:rsid w:val="009567E6"/>
    <w:rsid w:val="009568C1"/>
    <w:rsid w:val="00956919"/>
    <w:rsid w:val="0095691A"/>
    <w:rsid w:val="0095691D"/>
    <w:rsid w:val="009569B6"/>
    <w:rsid w:val="00956ADD"/>
    <w:rsid w:val="00956B59"/>
    <w:rsid w:val="00956B6D"/>
    <w:rsid w:val="00956BFA"/>
    <w:rsid w:val="00956C7C"/>
    <w:rsid w:val="00956E95"/>
    <w:rsid w:val="00956EB7"/>
    <w:rsid w:val="00956F6F"/>
    <w:rsid w:val="009570D1"/>
    <w:rsid w:val="00957141"/>
    <w:rsid w:val="0095718B"/>
    <w:rsid w:val="009571B8"/>
    <w:rsid w:val="009571E8"/>
    <w:rsid w:val="0095748F"/>
    <w:rsid w:val="0095749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5D"/>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584"/>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A22"/>
    <w:rsid w:val="00963B18"/>
    <w:rsid w:val="00963B25"/>
    <w:rsid w:val="00963B3D"/>
    <w:rsid w:val="00963C36"/>
    <w:rsid w:val="00963D39"/>
    <w:rsid w:val="00963DE7"/>
    <w:rsid w:val="00963E0A"/>
    <w:rsid w:val="00963E83"/>
    <w:rsid w:val="00963F27"/>
    <w:rsid w:val="00963F9F"/>
    <w:rsid w:val="00964045"/>
    <w:rsid w:val="00964111"/>
    <w:rsid w:val="009641AD"/>
    <w:rsid w:val="009641FE"/>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2FB"/>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6FC9"/>
    <w:rsid w:val="00967067"/>
    <w:rsid w:val="00967070"/>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AD7"/>
    <w:rsid w:val="00967BA9"/>
    <w:rsid w:val="00967C59"/>
    <w:rsid w:val="00967C8A"/>
    <w:rsid w:val="00967E1E"/>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A99"/>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9D"/>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6DD"/>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57F"/>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6F9"/>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262"/>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B16"/>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1A7"/>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A1"/>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2"/>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C21"/>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2F70"/>
    <w:rsid w:val="009930A5"/>
    <w:rsid w:val="00993247"/>
    <w:rsid w:val="009932AE"/>
    <w:rsid w:val="009932BE"/>
    <w:rsid w:val="009932E8"/>
    <w:rsid w:val="00993307"/>
    <w:rsid w:val="00993310"/>
    <w:rsid w:val="0099337D"/>
    <w:rsid w:val="009934AD"/>
    <w:rsid w:val="009935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1E6"/>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27"/>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5A"/>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A3"/>
    <w:rsid w:val="009979E3"/>
    <w:rsid w:val="00997AF8"/>
    <w:rsid w:val="00997B17"/>
    <w:rsid w:val="00997B4C"/>
    <w:rsid w:val="00997B55"/>
    <w:rsid w:val="00997BAA"/>
    <w:rsid w:val="00997BAB"/>
    <w:rsid w:val="00997D2E"/>
    <w:rsid w:val="00997EC5"/>
    <w:rsid w:val="00997ECC"/>
    <w:rsid w:val="00997EE7"/>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4E"/>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29"/>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C81"/>
    <w:rsid w:val="009A2DAC"/>
    <w:rsid w:val="009A2E5C"/>
    <w:rsid w:val="009A2F01"/>
    <w:rsid w:val="009A307C"/>
    <w:rsid w:val="009A3154"/>
    <w:rsid w:val="009A31A0"/>
    <w:rsid w:val="009A31B7"/>
    <w:rsid w:val="009A31FC"/>
    <w:rsid w:val="009A3256"/>
    <w:rsid w:val="009A330F"/>
    <w:rsid w:val="009A33F6"/>
    <w:rsid w:val="009A3434"/>
    <w:rsid w:val="009A35D3"/>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2F8"/>
    <w:rsid w:val="009A430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C"/>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2F"/>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0AD"/>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2EA"/>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7EE"/>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3"/>
    <w:rsid w:val="009C1BD5"/>
    <w:rsid w:val="009C1D20"/>
    <w:rsid w:val="009C1D27"/>
    <w:rsid w:val="009C1DC4"/>
    <w:rsid w:val="009C1E3C"/>
    <w:rsid w:val="009C1EDD"/>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C66"/>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4C"/>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20"/>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781"/>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9D"/>
    <w:rsid w:val="009D17B0"/>
    <w:rsid w:val="009D192E"/>
    <w:rsid w:val="009D197D"/>
    <w:rsid w:val="009D19B7"/>
    <w:rsid w:val="009D19D4"/>
    <w:rsid w:val="009D1AA8"/>
    <w:rsid w:val="009D1BEC"/>
    <w:rsid w:val="009D1D8B"/>
    <w:rsid w:val="009D1DEE"/>
    <w:rsid w:val="009D1E72"/>
    <w:rsid w:val="009D1EF0"/>
    <w:rsid w:val="009D1F1C"/>
    <w:rsid w:val="009D203B"/>
    <w:rsid w:val="009D208D"/>
    <w:rsid w:val="009D212E"/>
    <w:rsid w:val="009D215F"/>
    <w:rsid w:val="009D221C"/>
    <w:rsid w:val="009D2251"/>
    <w:rsid w:val="009D2378"/>
    <w:rsid w:val="009D25AB"/>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2E"/>
    <w:rsid w:val="009D3845"/>
    <w:rsid w:val="009D3969"/>
    <w:rsid w:val="009D396C"/>
    <w:rsid w:val="009D3AC3"/>
    <w:rsid w:val="009D3C19"/>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5DDE"/>
    <w:rsid w:val="009D60A6"/>
    <w:rsid w:val="009D6194"/>
    <w:rsid w:val="009D619D"/>
    <w:rsid w:val="009D61FA"/>
    <w:rsid w:val="009D630C"/>
    <w:rsid w:val="009D646C"/>
    <w:rsid w:val="009D65ED"/>
    <w:rsid w:val="009D664C"/>
    <w:rsid w:val="009D665A"/>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ADB"/>
    <w:rsid w:val="009E0B23"/>
    <w:rsid w:val="009E0CFE"/>
    <w:rsid w:val="009E0DD5"/>
    <w:rsid w:val="009E0E51"/>
    <w:rsid w:val="009E0ECC"/>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942"/>
    <w:rsid w:val="009E3A13"/>
    <w:rsid w:val="009E3ABB"/>
    <w:rsid w:val="009E3ACB"/>
    <w:rsid w:val="009E3BBE"/>
    <w:rsid w:val="009E3BC0"/>
    <w:rsid w:val="009E3BC4"/>
    <w:rsid w:val="009E3F5D"/>
    <w:rsid w:val="009E3F63"/>
    <w:rsid w:val="009E3F7A"/>
    <w:rsid w:val="009E402D"/>
    <w:rsid w:val="009E4056"/>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4A"/>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98A"/>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62F"/>
    <w:rsid w:val="009F16CF"/>
    <w:rsid w:val="009F178E"/>
    <w:rsid w:val="009F192D"/>
    <w:rsid w:val="009F1A2A"/>
    <w:rsid w:val="009F1AEE"/>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0E"/>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1F"/>
    <w:rsid w:val="00A04164"/>
    <w:rsid w:val="00A04356"/>
    <w:rsid w:val="00A04451"/>
    <w:rsid w:val="00A04489"/>
    <w:rsid w:val="00A0453A"/>
    <w:rsid w:val="00A0457E"/>
    <w:rsid w:val="00A045A5"/>
    <w:rsid w:val="00A046D0"/>
    <w:rsid w:val="00A046E4"/>
    <w:rsid w:val="00A0470E"/>
    <w:rsid w:val="00A0471A"/>
    <w:rsid w:val="00A04742"/>
    <w:rsid w:val="00A047AB"/>
    <w:rsid w:val="00A047D5"/>
    <w:rsid w:val="00A04851"/>
    <w:rsid w:val="00A048F8"/>
    <w:rsid w:val="00A0494E"/>
    <w:rsid w:val="00A04BBD"/>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28C"/>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343"/>
    <w:rsid w:val="00A064CE"/>
    <w:rsid w:val="00A06551"/>
    <w:rsid w:val="00A066CE"/>
    <w:rsid w:val="00A06846"/>
    <w:rsid w:val="00A06928"/>
    <w:rsid w:val="00A06970"/>
    <w:rsid w:val="00A069A2"/>
    <w:rsid w:val="00A06A0B"/>
    <w:rsid w:val="00A06A17"/>
    <w:rsid w:val="00A06B78"/>
    <w:rsid w:val="00A06BAA"/>
    <w:rsid w:val="00A06C1C"/>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071"/>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BA1"/>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4E2"/>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CBE"/>
    <w:rsid w:val="00A12D2D"/>
    <w:rsid w:val="00A12E4B"/>
    <w:rsid w:val="00A12E4D"/>
    <w:rsid w:val="00A13057"/>
    <w:rsid w:val="00A130BD"/>
    <w:rsid w:val="00A1313A"/>
    <w:rsid w:val="00A13325"/>
    <w:rsid w:val="00A13359"/>
    <w:rsid w:val="00A1335C"/>
    <w:rsid w:val="00A133A9"/>
    <w:rsid w:val="00A133E4"/>
    <w:rsid w:val="00A134ED"/>
    <w:rsid w:val="00A13565"/>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483"/>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1B2"/>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055"/>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2A"/>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49A"/>
    <w:rsid w:val="00A2558D"/>
    <w:rsid w:val="00A255FF"/>
    <w:rsid w:val="00A25612"/>
    <w:rsid w:val="00A2561E"/>
    <w:rsid w:val="00A25713"/>
    <w:rsid w:val="00A25760"/>
    <w:rsid w:val="00A2587F"/>
    <w:rsid w:val="00A258CA"/>
    <w:rsid w:val="00A259A6"/>
    <w:rsid w:val="00A25B22"/>
    <w:rsid w:val="00A25B23"/>
    <w:rsid w:val="00A25C47"/>
    <w:rsid w:val="00A25C7F"/>
    <w:rsid w:val="00A25CBE"/>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16A"/>
    <w:rsid w:val="00A3229B"/>
    <w:rsid w:val="00A323ED"/>
    <w:rsid w:val="00A32460"/>
    <w:rsid w:val="00A3257A"/>
    <w:rsid w:val="00A325AD"/>
    <w:rsid w:val="00A32787"/>
    <w:rsid w:val="00A32790"/>
    <w:rsid w:val="00A327B3"/>
    <w:rsid w:val="00A327BE"/>
    <w:rsid w:val="00A328D1"/>
    <w:rsid w:val="00A32A59"/>
    <w:rsid w:val="00A32A76"/>
    <w:rsid w:val="00A32B29"/>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4C1"/>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3F"/>
    <w:rsid w:val="00A358EA"/>
    <w:rsid w:val="00A359C0"/>
    <w:rsid w:val="00A35B52"/>
    <w:rsid w:val="00A35C08"/>
    <w:rsid w:val="00A35D90"/>
    <w:rsid w:val="00A35DDD"/>
    <w:rsid w:val="00A35E3C"/>
    <w:rsid w:val="00A35EC5"/>
    <w:rsid w:val="00A35ECB"/>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A4"/>
    <w:rsid w:val="00A374B8"/>
    <w:rsid w:val="00A37502"/>
    <w:rsid w:val="00A376B4"/>
    <w:rsid w:val="00A3777F"/>
    <w:rsid w:val="00A377BC"/>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99D"/>
    <w:rsid w:val="00A41A07"/>
    <w:rsid w:val="00A41A0B"/>
    <w:rsid w:val="00A41A9F"/>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86C"/>
    <w:rsid w:val="00A42A41"/>
    <w:rsid w:val="00A42A47"/>
    <w:rsid w:val="00A42B0E"/>
    <w:rsid w:val="00A42B7B"/>
    <w:rsid w:val="00A42C0D"/>
    <w:rsid w:val="00A42CA7"/>
    <w:rsid w:val="00A42D2A"/>
    <w:rsid w:val="00A42D45"/>
    <w:rsid w:val="00A42D63"/>
    <w:rsid w:val="00A42EBA"/>
    <w:rsid w:val="00A42F08"/>
    <w:rsid w:val="00A42FD6"/>
    <w:rsid w:val="00A430D8"/>
    <w:rsid w:val="00A431B6"/>
    <w:rsid w:val="00A431F7"/>
    <w:rsid w:val="00A43247"/>
    <w:rsid w:val="00A43316"/>
    <w:rsid w:val="00A43424"/>
    <w:rsid w:val="00A434D8"/>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05"/>
    <w:rsid w:val="00A44221"/>
    <w:rsid w:val="00A44223"/>
    <w:rsid w:val="00A44236"/>
    <w:rsid w:val="00A4429B"/>
    <w:rsid w:val="00A44306"/>
    <w:rsid w:val="00A44432"/>
    <w:rsid w:val="00A4452B"/>
    <w:rsid w:val="00A44613"/>
    <w:rsid w:val="00A446FE"/>
    <w:rsid w:val="00A44745"/>
    <w:rsid w:val="00A447D9"/>
    <w:rsid w:val="00A44928"/>
    <w:rsid w:val="00A44A47"/>
    <w:rsid w:val="00A44A76"/>
    <w:rsid w:val="00A44A8D"/>
    <w:rsid w:val="00A44B19"/>
    <w:rsid w:val="00A44C8B"/>
    <w:rsid w:val="00A44D32"/>
    <w:rsid w:val="00A44D47"/>
    <w:rsid w:val="00A44D4E"/>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5C"/>
    <w:rsid w:val="00A4639F"/>
    <w:rsid w:val="00A46444"/>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AC7"/>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2F"/>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75F"/>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E2F"/>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1A2"/>
    <w:rsid w:val="00A5520B"/>
    <w:rsid w:val="00A55347"/>
    <w:rsid w:val="00A554FE"/>
    <w:rsid w:val="00A5556C"/>
    <w:rsid w:val="00A5558D"/>
    <w:rsid w:val="00A555AC"/>
    <w:rsid w:val="00A55627"/>
    <w:rsid w:val="00A5564B"/>
    <w:rsid w:val="00A556BE"/>
    <w:rsid w:val="00A5585B"/>
    <w:rsid w:val="00A558D7"/>
    <w:rsid w:val="00A55948"/>
    <w:rsid w:val="00A559CB"/>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7C"/>
    <w:rsid w:val="00A568C0"/>
    <w:rsid w:val="00A569D6"/>
    <w:rsid w:val="00A56A2C"/>
    <w:rsid w:val="00A56A91"/>
    <w:rsid w:val="00A56B0B"/>
    <w:rsid w:val="00A56C74"/>
    <w:rsid w:val="00A56C90"/>
    <w:rsid w:val="00A56CCB"/>
    <w:rsid w:val="00A56D1D"/>
    <w:rsid w:val="00A56D4B"/>
    <w:rsid w:val="00A56EFA"/>
    <w:rsid w:val="00A56FA0"/>
    <w:rsid w:val="00A56FC2"/>
    <w:rsid w:val="00A57050"/>
    <w:rsid w:val="00A571D5"/>
    <w:rsid w:val="00A571FE"/>
    <w:rsid w:val="00A57325"/>
    <w:rsid w:val="00A573B2"/>
    <w:rsid w:val="00A574F4"/>
    <w:rsid w:val="00A57648"/>
    <w:rsid w:val="00A5792D"/>
    <w:rsid w:val="00A579B2"/>
    <w:rsid w:val="00A57B9E"/>
    <w:rsid w:val="00A57C66"/>
    <w:rsid w:val="00A57D30"/>
    <w:rsid w:val="00A57D78"/>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DD3"/>
    <w:rsid w:val="00A60E23"/>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2D"/>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2E"/>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8F0"/>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1AA"/>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8FD"/>
    <w:rsid w:val="00A669DC"/>
    <w:rsid w:val="00A66A38"/>
    <w:rsid w:val="00A66B72"/>
    <w:rsid w:val="00A66C92"/>
    <w:rsid w:val="00A66CF1"/>
    <w:rsid w:val="00A66D5C"/>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64"/>
    <w:rsid w:val="00A67BFB"/>
    <w:rsid w:val="00A67C14"/>
    <w:rsid w:val="00A67C27"/>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68"/>
    <w:rsid w:val="00A70ED0"/>
    <w:rsid w:val="00A70F34"/>
    <w:rsid w:val="00A70FAB"/>
    <w:rsid w:val="00A71146"/>
    <w:rsid w:val="00A7120A"/>
    <w:rsid w:val="00A712C6"/>
    <w:rsid w:val="00A712F3"/>
    <w:rsid w:val="00A7163A"/>
    <w:rsid w:val="00A7179F"/>
    <w:rsid w:val="00A717E7"/>
    <w:rsid w:val="00A71873"/>
    <w:rsid w:val="00A719A9"/>
    <w:rsid w:val="00A71AFF"/>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5A5"/>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85"/>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7D4"/>
    <w:rsid w:val="00A7584A"/>
    <w:rsid w:val="00A758D1"/>
    <w:rsid w:val="00A759AE"/>
    <w:rsid w:val="00A75A02"/>
    <w:rsid w:val="00A75A64"/>
    <w:rsid w:val="00A75A72"/>
    <w:rsid w:val="00A75B1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B91"/>
    <w:rsid w:val="00A76DF3"/>
    <w:rsid w:val="00A76E30"/>
    <w:rsid w:val="00A76E37"/>
    <w:rsid w:val="00A76ECA"/>
    <w:rsid w:val="00A76F23"/>
    <w:rsid w:val="00A76F94"/>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4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99"/>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4B8"/>
    <w:rsid w:val="00A82588"/>
    <w:rsid w:val="00A82597"/>
    <w:rsid w:val="00A825AE"/>
    <w:rsid w:val="00A825E1"/>
    <w:rsid w:val="00A8284C"/>
    <w:rsid w:val="00A82856"/>
    <w:rsid w:val="00A8292B"/>
    <w:rsid w:val="00A8295C"/>
    <w:rsid w:val="00A829A1"/>
    <w:rsid w:val="00A829CB"/>
    <w:rsid w:val="00A82A67"/>
    <w:rsid w:val="00A82A6E"/>
    <w:rsid w:val="00A82ACB"/>
    <w:rsid w:val="00A82B19"/>
    <w:rsid w:val="00A82B97"/>
    <w:rsid w:val="00A82C2C"/>
    <w:rsid w:val="00A82CFA"/>
    <w:rsid w:val="00A82E37"/>
    <w:rsid w:val="00A82E6C"/>
    <w:rsid w:val="00A82EC5"/>
    <w:rsid w:val="00A8311E"/>
    <w:rsid w:val="00A831AB"/>
    <w:rsid w:val="00A831CD"/>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63"/>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B7"/>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75"/>
    <w:rsid w:val="00A877D5"/>
    <w:rsid w:val="00A877EF"/>
    <w:rsid w:val="00A87916"/>
    <w:rsid w:val="00A879D1"/>
    <w:rsid w:val="00A879F5"/>
    <w:rsid w:val="00A87B13"/>
    <w:rsid w:val="00A87B1B"/>
    <w:rsid w:val="00A87B90"/>
    <w:rsid w:val="00A87C01"/>
    <w:rsid w:val="00A87CD9"/>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9C"/>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138"/>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53"/>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97A"/>
    <w:rsid w:val="00AA5A48"/>
    <w:rsid w:val="00AA5C57"/>
    <w:rsid w:val="00AA5C6A"/>
    <w:rsid w:val="00AA5D08"/>
    <w:rsid w:val="00AA5D6A"/>
    <w:rsid w:val="00AA5E91"/>
    <w:rsid w:val="00AA5EA8"/>
    <w:rsid w:val="00AA5EB2"/>
    <w:rsid w:val="00AA5EE2"/>
    <w:rsid w:val="00AA604A"/>
    <w:rsid w:val="00AA61B8"/>
    <w:rsid w:val="00AA6247"/>
    <w:rsid w:val="00AA639C"/>
    <w:rsid w:val="00AA63E6"/>
    <w:rsid w:val="00AA6486"/>
    <w:rsid w:val="00AA64D7"/>
    <w:rsid w:val="00AA6544"/>
    <w:rsid w:val="00AA6592"/>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56"/>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0F0C"/>
    <w:rsid w:val="00AB1111"/>
    <w:rsid w:val="00AB1158"/>
    <w:rsid w:val="00AB11A2"/>
    <w:rsid w:val="00AB11B8"/>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996"/>
    <w:rsid w:val="00AB2A23"/>
    <w:rsid w:val="00AB2BA6"/>
    <w:rsid w:val="00AB2C34"/>
    <w:rsid w:val="00AB2CC1"/>
    <w:rsid w:val="00AB2D0F"/>
    <w:rsid w:val="00AB2D1A"/>
    <w:rsid w:val="00AB2EA4"/>
    <w:rsid w:val="00AB2F84"/>
    <w:rsid w:val="00AB2F85"/>
    <w:rsid w:val="00AB2FAA"/>
    <w:rsid w:val="00AB306A"/>
    <w:rsid w:val="00AB308E"/>
    <w:rsid w:val="00AB32E5"/>
    <w:rsid w:val="00AB33CA"/>
    <w:rsid w:val="00AB33EE"/>
    <w:rsid w:val="00AB340C"/>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82"/>
    <w:rsid w:val="00AB46EB"/>
    <w:rsid w:val="00AB470D"/>
    <w:rsid w:val="00AB47D1"/>
    <w:rsid w:val="00AB4971"/>
    <w:rsid w:val="00AB4991"/>
    <w:rsid w:val="00AB4A04"/>
    <w:rsid w:val="00AB4A59"/>
    <w:rsid w:val="00AB4A91"/>
    <w:rsid w:val="00AB4C40"/>
    <w:rsid w:val="00AB4CC3"/>
    <w:rsid w:val="00AB4F4C"/>
    <w:rsid w:val="00AB50FE"/>
    <w:rsid w:val="00AB546E"/>
    <w:rsid w:val="00AB54E5"/>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90"/>
    <w:rsid w:val="00AC02F7"/>
    <w:rsid w:val="00AC039A"/>
    <w:rsid w:val="00AC0438"/>
    <w:rsid w:val="00AC05CF"/>
    <w:rsid w:val="00AC066C"/>
    <w:rsid w:val="00AC0707"/>
    <w:rsid w:val="00AC0745"/>
    <w:rsid w:val="00AC0951"/>
    <w:rsid w:val="00AC0AAB"/>
    <w:rsid w:val="00AC0AB1"/>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78"/>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4C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7CD"/>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5AE"/>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3E"/>
    <w:rsid w:val="00AD0367"/>
    <w:rsid w:val="00AD04C5"/>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2B"/>
    <w:rsid w:val="00AD1ADE"/>
    <w:rsid w:val="00AD1B20"/>
    <w:rsid w:val="00AD1B3F"/>
    <w:rsid w:val="00AD1B5B"/>
    <w:rsid w:val="00AD1BD9"/>
    <w:rsid w:val="00AD1C06"/>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3ED"/>
    <w:rsid w:val="00AD24CB"/>
    <w:rsid w:val="00AD285D"/>
    <w:rsid w:val="00AD2914"/>
    <w:rsid w:val="00AD2958"/>
    <w:rsid w:val="00AD2AA2"/>
    <w:rsid w:val="00AD2ACD"/>
    <w:rsid w:val="00AD2D06"/>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2E1"/>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1AC"/>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435"/>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5A"/>
    <w:rsid w:val="00AE1771"/>
    <w:rsid w:val="00AE179E"/>
    <w:rsid w:val="00AE1899"/>
    <w:rsid w:val="00AE18D0"/>
    <w:rsid w:val="00AE1997"/>
    <w:rsid w:val="00AE19B1"/>
    <w:rsid w:val="00AE1A26"/>
    <w:rsid w:val="00AE1A2E"/>
    <w:rsid w:val="00AE1B68"/>
    <w:rsid w:val="00AE1BF9"/>
    <w:rsid w:val="00AE1C6D"/>
    <w:rsid w:val="00AE1CEA"/>
    <w:rsid w:val="00AE1D01"/>
    <w:rsid w:val="00AE1DC5"/>
    <w:rsid w:val="00AE1E39"/>
    <w:rsid w:val="00AE1EA1"/>
    <w:rsid w:val="00AE1F46"/>
    <w:rsid w:val="00AE2006"/>
    <w:rsid w:val="00AE20DD"/>
    <w:rsid w:val="00AE22C0"/>
    <w:rsid w:val="00AE2384"/>
    <w:rsid w:val="00AE239D"/>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E79"/>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550"/>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37A"/>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C3"/>
    <w:rsid w:val="00AF06DD"/>
    <w:rsid w:val="00AF0788"/>
    <w:rsid w:val="00AF085A"/>
    <w:rsid w:val="00AF0913"/>
    <w:rsid w:val="00AF095C"/>
    <w:rsid w:val="00AF09C3"/>
    <w:rsid w:val="00AF0B15"/>
    <w:rsid w:val="00AF0B59"/>
    <w:rsid w:val="00AF0BEE"/>
    <w:rsid w:val="00AF0CB1"/>
    <w:rsid w:val="00AF0CF6"/>
    <w:rsid w:val="00AF0D9E"/>
    <w:rsid w:val="00AF0E04"/>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0"/>
    <w:rsid w:val="00AF3596"/>
    <w:rsid w:val="00AF369B"/>
    <w:rsid w:val="00AF36CF"/>
    <w:rsid w:val="00AF3728"/>
    <w:rsid w:val="00AF3770"/>
    <w:rsid w:val="00AF37BE"/>
    <w:rsid w:val="00AF37F2"/>
    <w:rsid w:val="00AF3821"/>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A7"/>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99"/>
    <w:rsid w:val="00AF53A8"/>
    <w:rsid w:val="00AF544E"/>
    <w:rsid w:val="00AF5609"/>
    <w:rsid w:val="00AF5649"/>
    <w:rsid w:val="00AF56A8"/>
    <w:rsid w:val="00AF5800"/>
    <w:rsid w:val="00AF58A3"/>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0D"/>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74"/>
    <w:rsid w:val="00B011BA"/>
    <w:rsid w:val="00B012F9"/>
    <w:rsid w:val="00B013E3"/>
    <w:rsid w:val="00B01405"/>
    <w:rsid w:val="00B0147E"/>
    <w:rsid w:val="00B01509"/>
    <w:rsid w:val="00B0159F"/>
    <w:rsid w:val="00B015CF"/>
    <w:rsid w:val="00B0163F"/>
    <w:rsid w:val="00B01655"/>
    <w:rsid w:val="00B016FE"/>
    <w:rsid w:val="00B01763"/>
    <w:rsid w:val="00B017F6"/>
    <w:rsid w:val="00B0189D"/>
    <w:rsid w:val="00B018DD"/>
    <w:rsid w:val="00B01927"/>
    <w:rsid w:val="00B01953"/>
    <w:rsid w:val="00B01ADB"/>
    <w:rsid w:val="00B01B33"/>
    <w:rsid w:val="00B01B9E"/>
    <w:rsid w:val="00B01CCB"/>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12"/>
    <w:rsid w:val="00B0426B"/>
    <w:rsid w:val="00B0427E"/>
    <w:rsid w:val="00B042C3"/>
    <w:rsid w:val="00B043EB"/>
    <w:rsid w:val="00B04468"/>
    <w:rsid w:val="00B044E2"/>
    <w:rsid w:val="00B04747"/>
    <w:rsid w:val="00B0482D"/>
    <w:rsid w:val="00B0486C"/>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48B"/>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1EA"/>
    <w:rsid w:val="00B07275"/>
    <w:rsid w:val="00B0738F"/>
    <w:rsid w:val="00B07428"/>
    <w:rsid w:val="00B07508"/>
    <w:rsid w:val="00B07899"/>
    <w:rsid w:val="00B0797B"/>
    <w:rsid w:val="00B079CE"/>
    <w:rsid w:val="00B079D0"/>
    <w:rsid w:val="00B07A16"/>
    <w:rsid w:val="00B07A8F"/>
    <w:rsid w:val="00B07A9D"/>
    <w:rsid w:val="00B07AC1"/>
    <w:rsid w:val="00B07AE6"/>
    <w:rsid w:val="00B07CBF"/>
    <w:rsid w:val="00B07D0A"/>
    <w:rsid w:val="00B07D19"/>
    <w:rsid w:val="00B07DEA"/>
    <w:rsid w:val="00B07DF8"/>
    <w:rsid w:val="00B07EA3"/>
    <w:rsid w:val="00B07EE2"/>
    <w:rsid w:val="00B07F0A"/>
    <w:rsid w:val="00B07FF3"/>
    <w:rsid w:val="00B10062"/>
    <w:rsid w:val="00B10078"/>
    <w:rsid w:val="00B100BD"/>
    <w:rsid w:val="00B103AD"/>
    <w:rsid w:val="00B10467"/>
    <w:rsid w:val="00B1053F"/>
    <w:rsid w:val="00B10577"/>
    <w:rsid w:val="00B105DB"/>
    <w:rsid w:val="00B106C6"/>
    <w:rsid w:val="00B10B07"/>
    <w:rsid w:val="00B10B3C"/>
    <w:rsid w:val="00B10C2E"/>
    <w:rsid w:val="00B10C69"/>
    <w:rsid w:val="00B10D56"/>
    <w:rsid w:val="00B10DCF"/>
    <w:rsid w:val="00B10DFC"/>
    <w:rsid w:val="00B10E67"/>
    <w:rsid w:val="00B10EA8"/>
    <w:rsid w:val="00B10F70"/>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49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89"/>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4A1"/>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CE1"/>
    <w:rsid w:val="00B16DD9"/>
    <w:rsid w:val="00B16E51"/>
    <w:rsid w:val="00B16F32"/>
    <w:rsid w:val="00B17013"/>
    <w:rsid w:val="00B1713E"/>
    <w:rsid w:val="00B17245"/>
    <w:rsid w:val="00B172E5"/>
    <w:rsid w:val="00B17400"/>
    <w:rsid w:val="00B1740E"/>
    <w:rsid w:val="00B175FE"/>
    <w:rsid w:val="00B1761D"/>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6CF"/>
    <w:rsid w:val="00B218A5"/>
    <w:rsid w:val="00B218B7"/>
    <w:rsid w:val="00B21984"/>
    <w:rsid w:val="00B21A7A"/>
    <w:rsid w:val="00B21CE5"/>
    <w:rsid w:val="00B21D3C"/>
    <w:rsid w:val="00B21E04"/>
    <w:rsid w:val="00B21F6F"/>
    <w:rsid w:val="00B2202D"/>
    <w:rsid w:val="00B2206E"/>
    <w:rsid w:val="00B22099"/>
    <w:rsid w:val="00B22237"/>
    <w:rsid w:val="00B222F1"/>
    <w:rsid w:val="00B223AF"/>
    <w:rsid w:val="00B22715"/>
    <w:rsid w:val="00B228CD"/>
    <w:rsid w:val="00B228D9"/>
    <w:rsid w:val="00B229F0"/>
    <w:rsid w:val="00B22A09"/>
    <w:rsid w:val="00B22AD8"/>
    <w:rsid w:val="00B22B60"/>
    <w:rsid w:val="00B22BA3"/>
    <w:rsid w:val="00B22D07"/>
    <w:rsid w:val="00B22E65"/>
    <w:rsid w:val="00B22F76"/>
    <w:rsid w:val="00B232FD"/>
    <w:rsid w:val="00B23324"/>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62"/>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24"/>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4B"/>
    <w:rsid w:val="00B2735D"/>
    <w:rsid w:val="00B27429"/>
    <w:rsid w:val="00B274CE"/>
    <w:rsid w:val="00B275CD"/>
    <w:rsid w:val="00B27691"/>
    <w:rsid w:val="00B278A5"/>
    <w:rsid w:val="00B27A60"/>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109"/>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740"/>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13"/>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BA"/>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21"/>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4B6"/>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9E3"/>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81"/>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C01"/>
    <w:rsid w:val="00B45DCF"/>
    <w:rsid w:val="00B45E13"/>
    <w:rsid w:val="00B45E1B"/>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7EE"/>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259"/>
    <w:rsid w:val="00B52419"/>
    <w:rsid w:val="00B52508"/>
    <w:rsid w:val="00B525A7"/>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89A"/>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8B4"/>
    <w:rsid w:val="00B54956"/>
    <w:rsid w:val="00B549B6"/>
    <w:rsid w:val="00B549CD"/>
    <w:rsid w:val="00B54A7A"/>
    <w:rsid w:val="00B54AE1"/>
    <w:rsid w:val="00B54AF3"/>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5F8F"/>
    <w:rsid w:val="00B560E0"/>
    <w:rsid w:val="00B56156"/>
    <w:rsid w:val="00B56280"/>
    <w:rsid w:val="00B563C1"/>
    <w:rsid w:val="00B5654B"/>
    <w:rsid w:val="00B565AD"/>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133"/>
    <w:rsid w:val="00B5721B"/>
    <w:rsid w:val="00B5749D"/>
    <w:rsid w:val="00B575E2"/>
    <w:rsid w:val="00B57634"/>
    <w:rsid w:val="00B5767E"/>
    <w:rsid w:val="00B577E5"/>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90"/>
    <w:rsid w:val="00B60CFD"/>
    <w:rsid w:val="00B60F15"/>
    <w:rsid w:val="00B60F3D"/>
    <w:rsid w:val="00B610D5"/>
    <w:rsid w:val="00B61126"/>
    <w:rsid w:val="00B611A0"/>
    <w:rsid w:val="00B61659"/>
    <w:rsid w:val="00B616B0"/>
    <w:rsid w:val="00B61700"/>
    <w:rsid w:val="00B6173B"/>
    <w:rsid w:val="00B617CA"/>
    <w:rsid w:val="00B61898"/>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02"/>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7B"/>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3D2"/>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82"/>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872"/>
    <w:rsid w:val="00B7193B"/>
    <w:rsid w:val="00B71A18"/>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06"/>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DF8"/>
    <w:rsid w:val="00B73F2E"/>
    <w:rsid w:val="00B73FD0"/>
    <w:rsid w:val="00B74345"/>
    <w:rsid w:val="00B743AD"/>
    <w:rsid w:val="00B743EE"/>
    <w:rsid w:val="00B743F2"/>
    <w:rsid w:val="00B7452A"/>
    <w:rsid w:val="00B747B7"/>
    <w:rsid w:val="00B748BE"/>
    <w:rsid w:val="00B74960"/>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596"/>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130"/>
    <w:rsid w:val="00B8020D"/>
    <w:rsid w:val="00B80257"/>
    <w:rsid w:val="00B802D0"/>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1D9"/>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DC0"/>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7F0"/>
    <w:rsid w:val="00B86A79"/>
    <w:rsid w:val="00B86AF2"/>
    <w:rsid w:val="00B86B2A"/>
    <w:rsid w:val="00B86B6E"/>
    <w:rsid w:val="00B86B93"/>
    <w:rsid w:val="00B86BC1"/>
    <w:rsid w:val="00B86E2A"/>
    <w:rsid w:val="00B86FF7"/>
    <w:rsid w:val="00B870F0"/>
    <w:rsid w:val="00B87121"/>
    <w:rsid w:val="00B87138"/>
    <w:rsid w:val="00B8714E"/>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D92"/>
    <w:rsid w:val="00B87E2E"/>
    <w:rsid w:val="00B87E4D"/>
    <w:rsid w:val="00B87F4B"/>
    <w:rsid w:val="00B90113"/>
    <w:rsid w:val="00B9024D"/>
    <w:rsid w:val="00B9025D"/>
    <w:rsid w:val="00B902F9"/>
    <w:rsid w:val="00B9032D"/>
    <w:rsid w:val="00B904FE"/>
    <w:rsid w:val="00B905A6"/>
    <w:rsid w:val="00B90689"/>
    <w:rsid w:val="00B90775"/>
    <w:rsid w:val="00B9079B"/>
    <w:rsid w:val="00B907A6"/>
    <w:rsid w:val="00B90A35"/>
    <w:rsid w:val="00B90A42"/>
    <w:rsid w:val="00B90A4C"/>
    <w:rsid w:val="00B90C06"/>
    <w:rsid w:val="00B90D36"/>
    <w:rsid w:val="00B90EB6"/>
    <w:rsid w:val="00B90FB5"/>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D6"/>
    <w:rsid w:val="00B94BF1"/>
    <w:rsid w:val="00B94D29"/>
    <w:rsid w:val="00B94D50"/>
    <w:rsid w:val="00B94E7B"/>
    <w:rsid w:val="00B94EBE"/>
    <w:rsid w:val="00B94EEF"/>
    <w:rsid w:val="00B94F1B"/>
    <w:rsid w:val="00B94FBC"/>
    <w:rsid w:val="00B95099"/>
    <w:rsid w:val="00B950FA"/>
    <w:rsid w:val="00B952FE"/>
    <w:rsid w:val="00B9533E"/>
    <w:rsid w:val="00B9534C"/>
    <w:rsid w:val="00B95608"/>
    <w:rsid w:val="00B95617"/>
    <w:rsid w:val="00B957C5"/>
    <w:rsid w:val="00B9589E"/>
    <w:rsid w:val="00B9594C"/>
    <w:rsid w:val="00B95963"/>
    <w:rsid w:val="00B9598F"/>
    <w:rsid w:val="00B95CFB"/>
    <w:rsid w:val="00B95DAE"/>
    <w:rsid w:val="00B95DFC"/>
    <w:rsid w:val="00B95E9A"/>
    <w:rsid w:val="00B95F3C"/>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2E"/>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29"/>
    <w:rsid w:val="00B97F92"/>
    <w:rsid w:val="00BA0044"/>
    <w:rsid w:val="00BA0064"/>
    <w:rsid w:val="00BA0079"/>
    <w:rsid w:val="00BA0179"/>
    <w:rsid w:val="00BA0190"/>
    <w:rsid w:val="00BA030B"/>
    <w:rsid w:val="00BA031B"/>
    <w:rsid w:val="00BA03CF"/>
    <w:rsid w:val="00BA048D"/>
    <w:rsid w:val="00BA04C5"/>
    <w:rsid w:val="00BA04F0"/>
    <w:rsid w:val="00BA04F5"/>
    <w:rsid w:val="00BA05AA"/>
    <w:rsid w:val="00BA06A9"/>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6D"/>
    <w:rsid w:val="00BA1691"/>
    <w:rsid w:val="00BA189F"/>
    <w:rsid w:val="00BA18E6"/>
    <w:rsid w:val="00BA1932"/>
    <w:rsid w:val="00BA1C12"/>
    <w:rsid w:val="00BA1C9E"/>
    <w:rsid w:val="00BA1CEB"/>
    <w:rsid w:val="00BA1D4D"/>
    <w:rsid w:val="00BA1E90"/>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122"/>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2"/>
    <w:rsid w:val="00BA5907"/>
    <w:rsid w:val="00BA5991"/>
    <w:rsid w:val="00BA5A39"/>
    <w:rsid w:val="00BA5AE3"/>
    <w:rsid w:val="00BA5C2D"/>
    <w:rsid w:val="00BA5D26"/>
    <w:rsid w:val="00BA5D58"/>
    <w:rsid w:val="00BA6140"/>
    <w:rsid w:val="00BA61B7"/>
    <w:rsid w:val="00BA6272"/>
    <w:rsid w:val="00BA62C1"/>
    <w:rsid w:val="00BA633B"/>
    <w:rsid w:val="00BA6363"/>
    <w:rsid w:val="00BA6381"/>
    <w:rsid w:val="00BA638B"/>
    <w:rsid w:val="00BA64B7"/>
    <w:rsid w:val="00BA64ED"/>
    <w:rsid w:val="00BA6509"/>
    <w:rsid w:val="00BA6595"/>
    <w:rsid w:val="00BA6637"/>
    <w:rsid w:val="00BA67C2"/>
    <w:rsid w:val="00BA6902"/>
    <w:rsid w:val="00BA6945"/>
    <w:rsid w:val="00BA6956"/>
    <w:rsid w:val="00BA69EF"/>
    <w:rsid w:val="00BA6A69"/>
    <w:rsid w:val="00BA6B08"/>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6E8"/>
    <w:rsid w:val="00BA775D"/>
    <w:rsid w:val="00BA7792"/>
    <w:rsid w:val="00BA7911"/>
    <w:rsid w:val="00BA7964"/>
    <w:rsid w:val="00BA7A15"/>
    <w:rsid w:val="00BA7AAE"/>
    <w:rsid w:val="00BA7AFB"/>
    <w:rsid w:val="00BA7B39"/>
    <w:rsid w:val="00BA7B6E"/>
    <w:rsid w:val="00BA7B70"/>
    <w:rsid w:val="00BA7B82"/>
    <w:rsid w:val="00BA7B9D"/>
    <w:rsid w:val="00BA7BAD"/>
    <w:rsid w:val="00BA7BE5"/>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91E"/>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1C"/>
    <w:rsid w:val="00BB1D48"/>
    <w:rsid w:val="00BB1D4D"/>
    <w:rsid w:val="00BB1D5F"/>
    <w:rsid w:val="00BB1F1B"/>
    <w:rsid w:val="00BB1FC4"/>
    <w:rsid w:val="00BB21A0"/>
    <w:rsid w:val="00BB221B"/>
    <w:rsid w:val="00BB2249"/>
    <w:rsid w:val="00BB24BD"/>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45"/>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D6"/>
    <w:rsid w:val="00BB63EC"/>
    <w:rsid w:val="00BB64C7"/>
    <w:rsid w:val="00BB6548"/>
    <w:rsid w:val="00BB65BF"/>
    <w:rsid w:val="00BB65F0"/>
    <w:rsid w:val="00BB6675"/>
    <w:rsid w:val="00BB6734"/>
    <w:rsid w:val="00BB6876"/>
    <w:rsid w:val="00BB6AA5"/>
    <w:rsid w:val="00BB6B1E"/>
    <w:rsid w:val="00BB6B82"/>
    <w:rsid w:val="00BB6B86"/>
    <w:rsid w:val="00BB6BC2"/>
    <w:rsid w:val="00BB6D03"/>
    <w:rsid w:val="00BB6D1D"/>
    <w:rsid w:val="00BB6F5B"/>
    <w:rsid w:val="00BB7021"/>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5"/>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1C8"/>
    <w:rsid w:val="00BC227E"/>
    <w:rsid w:val="00BC22B7"/>
    <w:rsid w:val="00BC22F5"/>
    <w:rsid w:val="00BC23CD"/>
    <w:rsid w:val="00BC23D7"/>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0B"/>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0B"/>
    <w:rsid w:val="00BC592C"/>
    <w:rsid w:val="00BC5BE5"/>
    <w:rsid w:val="00BC5BE9"/>
    <w:rsid w:val="00BC5C14"/>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95"/>
    <w:rsid w:val="00BD0CB4"/>
    <w:rsid w:val="00BD0D0A"/>
    <w:rsid w:val="00BD0E71"/>
    <w:rsid w:val="00BD0F94"/>
    <w:rsid w:val="00BD1030"/>
    <w:rsid w:val="00BD1046"/>
    <w:rsid w:val="00BD11DA"/>
    <w:rsid w:val="00BD1256"/>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09C"/>
    <w:rsid w:val="00BD2142"/>
    <w:rsid w:val="00BD21CB"/>
    <w:rsid w:val="00BD2326"/>
    <w:rsid w:val="00BD2375"/>
    <w:rsid w:val="00BD23F9"/>
    <w:rsid w:val="00BD2416"/>
    <w:rsid w:val="00BD242D"/>
    <w:rsid w:val="00BD24ED"/>
    <w:rsid w:val="00BD257E"/>
    <w:rsid w:val="00BD257F"/>
    <w:rsid w:val="00BD25F3"/>
    <w:rsid w:val="00BD26E8"/>
    <w:rsid w:val="00BD272A"/>
    <w:rsid w:val="00BD293A"/>
    <w:rsid w:val="00BD2B1A"/>
    <w:rsid w:val="00BD2B89"/>
    <w:rsid w:val="00BD2C31"/>
    <w:rsid w:val="00BD2C5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18"/>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287"/>
    <w:rsid w:val="00BD7326"/>
    <w:rsid w:val="00BD75F7"/>
    <w:rsid w:val="00BD766B"/>
    <w:rsid w:val="00BD7686"/>
    <w:rsid w:val="00BD7785"/>
    <w:rsid w:val="00BD7798"/>
    <w:rsid w:val="00BD77C6"/>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59"/>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BFF"/>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1EB"/>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B6"/>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53D"/>
    <w:rsid w:val="00BF2612"/>
    <w:rsid w:val="00BF267D"/>
    <w:rsid w:val="00BF270D"/>
    <w:rsid w:val="00BF281D"/>
    <w:rsid w:val="00BF28CC"/>
    <w:rsid w:val="00BF2982"/>
    <w:rsid w:val="00BF29AE"/>
    <w:rsid w:val="00BF2A59"/>
    <w:rsid w:val="00BF2ACD"/>
    <w:rsid w:val="00BF2B4A"/>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4E"/>
    <w:rsid w:val="00BF4CA3"/>
    <w:rsid w:val="00BF4CC1"/>
    <w:rsid w:val="00BF4CDC"/>
    <w:rsid w:val="00BF4DB4"/>
    <w:rsid w:val="00BF4F38"/>
    <w:rsid w:val="00BF4F76"/>
    <w:rsid w:val="00BF4FE1"/>
    <w:rsid w:val="00BF502B"/>
    <w:rsid w:val="00BF50BE"/>
    <w:rsid w:val="00BF5172"/>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969"/>
    <w:rsid w:val="00C07BE3"/>
    <w:rsid w:val="00C07D15"/>
    <w:rsid w:val="00C07D1D"/>
    <w:rsid w:val="00C07E43"/>
    <w:rsid w:val="00C07E4F"/>
    <w:rsid w:val="00C07E55"/>
    <w:rsid w:val="00C07F2A"/>
    <w:rsid w:val="00C07F6B"/>
    <w:rsid w:val="00C07F94"/>
    <w:rsid w:val="00C10092"/>
    <w:rsid w:val="00C100FE"/>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1F27"/>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3D"/>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4F9E"/>
    <w:rsid w:val="00C15062"/>
    <w:rsid w:val="00C15127"/>
    <w:rsid w:val="00C15160"/>
    <w:rsid w:val="00C151B2"/>
    <w:rsid w:val="00C153B1"/>
    <w:rsid w:val="00C15469"/>
    <w:rsid w:val="00C1566F"/>
    <w:rsid w:val="00C156FC"/>
    <w:rsid w:val="00C15757"/>
    <w:rsid w:val="00C157C6"/>
    <w:rsid w:val="00C158DF"/>
    <w:rsid w:val="00C159EC"/>
    <w:rsid w:val="00C15A14"/>
    <w:rsid w:val="00C15AD0"/>
    <w:rsid w:val="00C15C8F"/>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17FFD"/>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AF8"/>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1F7C"/>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01"/>
    <w:rsid w:val="00C2301D"/>
    <w:rsid w:val="00C230A9"/>
    <w:rsid w:val="00C2317D"/>
    <w:rsid w:val="00C23235"/>
    <w:rsid w:val="00C23238"/>
    <w:rsid w:val="00C23289"/>
    <w:rsid w:val="00C23351"/>
    <w:rsid w:val="00C23352"/>
    <w:rsid w:val="00C23405"/>
    <w:rsid w:val="00C23441"/>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4E"/>
    <w:rsid w:val="00C24C91"/>
    <w:rsid w:val="00C24E0B"/>
    <w:rsid w:val="00C24E1C"/>
    <w:rsid w:val="00C24E7D"/>
    <w:rsid w:val="00C24F76"/>
    <w:rsid w:val="00C24FCA"/>
    <w:rsid w:val="00C2509A"/>
    <w:rsid w:val="00C25130"/>
    <w:rsid w:val="00C25212"/>
    <w:rsid w:val="00C2544C"/>
    <w:rsid w:val="00C25501"/>
    <w:rsid w:val="00C25553"/>
    <w:rsid w:val="00C256F7"/>
    <w:rsid w:val="00C2576F"/>
    <w:rsid w:val="00C25866"/>
    <w:rsid w:val="00C258F1"/>
    <w:rsid w:val="00C259E3"/>
    <w:rsid w:val="00C25A42"/>
    <w:rsid w:val="00C25B4F"/>
    <w:rsid w:val="00C25BCA"/>
    <w:rsid w:val="00C25E25"/>
    <w:rsid w:val="00C25E7E"/>
    <w:rsid w:val="00C25F1D"/>
    <w:rsid w:val="00C25F42"/>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DF"/>
    <w:rsid w:val="00C273EE"/>
    <w:rsid w:val="00C274C2"/>
    <w:rsid w:val="00C27618"/>
    <w:rsid w:val="00C2766B"/>
    <w:rsid w:val="00C277FF"/>
    <w:rsid w:val="00C27813"/>
    <w:rsid w:val="00C2782C"/>
    <w:rsid w:val="00C2785B"/>
    <w:rsid w:val="00C2789F"/>
    <w:rsid w:val="00C2796C"/>
    <w:rsid w:val="00C279A1"/>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12"/>
    <w:rsid w:val="00C30E63"/>
    <w:rsid w:val="00C30EDE"/>
    <w:rsid w:val="00C30F42"/>
    <w:rsid w:val="00C30F84"/>
    <w:rsid w:val="00C30FB3"/>
    <w:rsid w:val="00C30FDA"/>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1CE"/>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21F"/>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6C"/>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591"/>
    <w:rsid w:val="00C37654"/>
    <w:rsid w:val="00C376B4"/>
    <w:rsid w:val="00C37713"/>
    <w:rsid w:val="00C37831"/>
    <w:rsid w:val="00C3787D"/>
    <w:rsid w:val="00C378A1"/>
    <w:rsid w:val="00C378CE"/>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4EC"/>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034"/>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2"/>
    <w:rsid w:val="00C43505"/>
    <w:rsid w:val="00C43670"/>
    <w:rsid w:val="00C4368F"/>
    <w:rsid w:val="00C4370F"/>
    <w:rsid w:val="00C437CF"/>
    <w:rsid w:val="00C438CF"/>
    <w:rsid w:val="00C43925"/>
    <w:rsid w:val="00C43959"/>
    <w:rsid w:val="00C43A3E"/>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A6"/>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39"/>
    <w:rsid w:val="00C5114C"/>
    <w:rsid w:val="00C5117B"/>
    <w:rsid w:val="00C51249"/>
    <w:rsid w:val="00C51255"/>
    <w:rsid w:val="00C51262"/>
    <w:rsid w:val="00C512F6"/>
    <w:rsid w:val="00C514CA"/>
    <w:rsid w:val="00C51508"/>
    <w:rsid w:val="00C515B2"/>
    <w:rsid w:val="00C515C3"/>
    <w:rsid w:val="00C5170F"/>
    <w:rsid w:val="00C51774"/>
    <w:rsid w:val="00C517B1"/>
    <w:rsid w:val="00C51805"/>
    <w:rsid w:val="00C518C1"/>
    <w:rsid w:val="00C518CF"/>
    <w:rsid w:val="00C51A07"/>
    <w:rsid w:val="00C51AD3"/>
    <w:rsid w:val="00C51B7C"/>
    <w:rsid w:val="00C51C75"/>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AC5"/>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3E9C"/>
    <w:rsid w:val="00C53F4A"/>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95"/>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58"/>
    <w:rsid w:val="00C60099"/>
    <w:rsid w:val="00C600A4"/>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0D6"/>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67"/>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DF4"/>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9B"/>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CE7"/>
    <w:rsid w:val="00C65EA8"/>
    <w:rsid w:val="00C65EFA"/>
    <w:rsid w:val="00C65FCB"/>
    <w:rsid w:val="00C6607B"/>
    <w:rsid w:val="00C66126"/>
    <w:rsid w:val="00C66300"/>
    <w:rsid w:val="00C66309"/>
    <w:rsid w:val="00C66513"/>
    <w:rsid w:val="00C66527"/>
    <w:rsid w:val="00C666A9"/>
    <w:rsid w:val="00C668CE"/>
    <w:rsid w:val="00C66926"/>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EF6"/>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83"/>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0EB"/>
    <w:rsid w:val="00C72125"/>
    <w:rsid w:val="00C72151"/>
    <w:rsid w:val="00C72187"/>
    <w:rsid w:val="00C72191"/>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16C"/>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340"/>
    <w:rsid w:val="00C74567"/>
    <w:rsid w:val="00C74599"/>
    <w:rsid w:val="00C74754"/>
    <w:rsid w:val="00C747A5"/>
    <w:rsid w:val="00C747AB"/>
    <w:rsid w:val="00C7480B"/>
    <w:rsid w:val="00C74855"/>
    <w:rsid w:val="00C74887"/>
    <w:rsid w:val="00C749A6"/>
    <w:rsid w:val="00C74A03"/>
    <w:rsid w:val="00C74A88"/>
    <w:rsid w:val="00C74BD7"/>
    <w:rsid w:val="00C74C89"/>
    <w:rsid w:val="00C74CF8"/>
    <w:rsid w:val="00C74D1D"/>
    <w:rsid w:val="00C74DBF"/>
    <w:rsid w:val="00C74E0D"/>
    <w:rsid w:val="00C74EB7"/>
    <w:rsid w:val="00C74F82"/>
    <w:rsid w:val="00C74FEC"/>
    <w:rsid w:val="00C7508D"/>
    <w:rsid w:val="00C751AB"/>
    <w:rsid w:val="00C75305"/>
    <w:rsid w:val="00C754C1"/>
    <w:rsid w:val="00C754CC"/>
    <w:rsid w:val="00C754CF"/>
    <w:rsid w:val="00C75540"/>
    <w:rsid w:val="00C75571"/>
    <w:rsid w:val="00C75579"/>
    <w:rsid w:val="00C75582"/>
    <w:rsid w:val="00C755E2"/>
    <w:rsid w:val="00C75697"/>
    <w:rsid w:val="00C756E0"/>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B2C"/>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68F"/>
    <w:rsid w:val="00C847B5"/>
    <w:rsid w:val="00C847E4"/>
    <w:rsid w:val="00C84848"/>
    <w:rsid w:val="00C84A7C"/>
    <w:rsid w:val="00C84A8F"/>
    <w:rsid w:val="00C84AE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2A"/>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BFE"/>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D66"/>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9E2"/>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3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9E2"/>
    <w:rsid w:val="00C93A23"/>
    <w:rsid w:val="00C93A3D"/>
    <w:rsid w:val="00C93A80"/>
    <w:rsid w:val="00C93AD2"/>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363"/>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1B6"/>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22"/>
    <w:rsid w:val="00C95E8C"/>
    <w:rsid w:val="00C95F29"/>
    <w:rsid w:val="00C95F8E"/>
    <w:rsid w:val="00C96002"/>
    <w:rsid w:val="00C9626E"/>
    <w:rsid w:val="00C96308"/>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44"/>
    <w:rsid w:val="00C9727D"/>
    <w:rsid w:val="00C9729B"/>
    <w:rsid w:val="00C97326"/>
    <w:rsid w:val="00C973A5"/>
    <w:rsid w:val="00C973C1"/>
    <w:rsid w:val="00C97487"/>
    <w:rsid w:val="00C9748C"/>
    <w:rsid w:val="00C97546"/>
    <w:rsid w:val="00C97548"/>
    <w:rsid w:val="00C97556"/>
    <w:rsid w:val="00C9755A"/>
    <w:rsid w:val="00C97587"/>
    <w:rsid w:val="00C976C0"/>
    <w:rsid w:val="00C9782E"/>
    <w:rsid w:val="00C97895"/>
    <w:rsid w:val="00C97896"/>
    <w:rsid w:val="00C9791D"/>
    <w:rsid w:val="00C97948"/>
    <w:rsid w:val="00C979C9"/>
    <w:rsid w:val="00C97AEE"/>
    <w:rsid w:val="00C97B7C"/>
    <w:rsid w:val="00C97C51"/>
    <w:rsid w:val="00C97CDC"/>
    <w:rsid w:val="00C97D13"/>
    <w:rsid w:val="00C97D5D"/>
    <w:rsid w:val="00C97DA3"/>
    <w:rsid w:val="00C97E55"/>
    <w:rsid w:val="00C97F97"/>
    <w:rsid w:val="00CA0041"/>
    <w:rsid w:val="00CA0102"/>
    <w:rsid w:val="00CA026F"/>
    <w:rsid w:val="00CA033F"/>
    <w:rsid w:val="00CA035C"/>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DBB"/>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798"/>
    <w:rsid w:val="00CA4864"/>
    <w:rsid w:val="00CA486E"/>
    <w:rsid w:val="00CA48D7"/>
    <w:rsid w:val="00CA4A41"/>
    <w:rsid w:val="00CA4A70"/>
    <w:rsid w:val="00CA4BCD"/>
    <w:rsid w:val="00CA4BE5"/>
    <w:rsid w:val="00CA4C2A"/>
    <w:rsid w:val="00CA4D25"/>
    <w:rsid w:val="00CA4E8B"/>
    <w:rsid w:val="00CA4F0E"/>
    <w:rsid w:val="00CA4F27"/>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5A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7"/>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718"/>
    <w:rsid w:val="00CB0862"/>
    <w:rsid w:val="00CB087A"/>
    <w:rsid w:val="00CB09AB"/>
    <w:rsid w:val="00CB0A22"/>
    <w:rsid w:val="00CB0B38"/>
    <w:rsid w:val="00CB0BCA"/>
    <w:rsid w:val="00CB0C17"/>
    <w:rsid w:val="00CB0CC0"/>
    <w:rsid w:val="00CB0DF5"/>
    <w:rsid w:val="00CB0EBC"/>
    <w:rsid w:val="00CB0FAB"/>
    <w:rsid w:val="00CB0FC3"/>
    <w:rsid w:val="00CB1026"/>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B4"/>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709"/>
    <w:rsid w:val="00CB3830"/>
    <w:rsid w:val="00CB3868"/>
    <w:rsid w:val="00CB3980"/>
    <w:rsid w:val="00CB39B8"/>
    <w:rsid w:val="00CB3BF8"/>
    <w:rsid w:val="00CB3C25"/>
    <w:rsid w:val="00CB3C94"/>
    <w:rsid w:val="00CB3CA5"/>
    <w:rsid w:val="00CB3D00"/>
    <w:rsid w:val="00CB3D4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AED"/>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98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7FB"/>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7B"/>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3E0"/>
    <w:rsid w:val="00CC2460"/>
    <w:rsid w:val="00CC247F"/>
    <w:rsid w:val="00CC24DD"/>
    <w:rsid w:val="00CC2531"/>
    <w:rsid w:val="00CC256B"/>
    <w:rsid w:val="00CC2659"/>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2F"/>
    <w:rsid w:val="00CC4736"/>
    <w:rsid w:val="00CC48BF"/>
    <w:rsid w:val="00CC492D"/>
    <w:rsid w:val="00CC4992"/>
    <w:rsid w:val="00CC499F"/>
    <w:rsid w:val="00CC49F1"/>
    <w:rsid w:val="00CC4ABD"/>
    <w:rsid w:val="00CC4CAE"/>
    <w:rsid w:val="00CC4CDF"/>
    <w:rsid w:val="00CC4CFD"/>
    <w:rsid w:val="00CC4D7C"/>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6E1"/>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3E5"/>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2E0"/>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3DD"/>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91"/>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ED7"/>
    <w:rsid w:val="00CD4F15"/>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0DE"/>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2F"/>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4D6"/>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7B8"/>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4"/>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1"/>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34"/>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64"/>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3E"/>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BE1"/>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3FA"/>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005"/>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0C"/>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44"/>
    <w:rsid w:val="00D047A4"/>
    <w:rsid w:val="00D047FB"/>
    <w:rsid w:val="00D0484B"/>
    <w:rsid w:val="00D048BA"/>
    <w:rsid w:val="00D048C8"/>
    <w:rsid w:val="00D04A48"/>
    <w:rsid w:val="00D04AB9"/>
    <w:rsid w:val="00D04AE5"/>
    <w:rsid w:val="00D04B64"/>
    <w:rsid w:val="00D04CD6"/>
    <w:rsid w:val="00D04D2E"/>
    <w:rsid w:val="00D04DDC"/>
    <w:rsid w:val="00D04E0D"/>
    <w:rsid w:val="00D05123"/>
    <w:rsid w:val="00D05172"/>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1B"/>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16"/>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159"/>
    <w:rsid w:val="00D1021E"/>
    <w:rsid w:val="00D10345"/>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C3"/>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3C"/>
    <w:rsid w:val="00D140A7"/>
    <w:rsid w:val="00D14176"/>
    <w:rsid w:val="00D1418C"/>
    <w:rsid w:val="00D14201"/>
    <w:rsid w:val="00D14224"/>
    <w:rsid w:val="00D14243"/>
    <w:rsid w:val="00D14490"/>
    <w:rsid w:val="00D1449B"/>
    <w:rsid w:val="00D1449C"/>
    <w:rsid w:val="00D14623"/>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44"/>
    <w:rsid w:val="00D15367"/>
    <w:rsid w:val="00D15381"/>
    <w:rsid w:val="00D153ED"/>
    <w:rsid w:val="00D15553"/>
    <w:rsid w:val="00D1560A"/>
    <w:rsid w:val="00D15778"/>
    <w:rsid w:val="00D157E5"/>
    <w:rsid w:val="00D15929"/>
    <w:rsid w:val="00D15938"/>
    <w:rsid w:val="00D1595B"/>
    <w:rsid w:val="00D15993"/>
    <w:rsid w:val="00D159BE"/>
    <w:rsid w:val="00D159FD"/>
    <w:rsid w:val="00D15B44"/>
    <w:rsid w:val="00D15B68"/>
    <w:rsid w:val="00D15BC8"/>
    <w:rsid w:val="00D15CCB"/>
    <w:rsid w:val="00D15DA6"/>
    <w:rsid w:val="00D15E3C"/>
    <w:rsid w:val="00D15E56"/>
    <w:rsid w:val="00D162DE"/>
    <w:rsid w:val="00D16353"/>
    <w:rsid w:val="00D16520"/>
    <w:rsid w:val="00D166D7"/>
    <w:rsid w:val="00D1672F"/>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1A"/>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B9"/>
    <w:rsid w:val="00D238CA"/>
    <w:rsid w:val="00D23A32"/>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CC4"/>
    <w:rsid w:val="00D25D21"/>
    <w:rsid w:val="00D25D6C"/>
    <w:rsid w:val="00D25DD2"/>
    <w:rsid w:val="00D25E7F"/>
    <w:rsid w:val="00D25E86"/>
    <w:rsid w:val="00D25EC6"/>
    <w:rsid w:val="00D25F53"/>
    <w:rsid w:val="00D25FA4"/>
    <w:rsid w:val="00D2624A"/>
    <w:rsid w:val="00D262C9"/>
    <w:rsid w:val="00D262D2"/>
    <w:rsid w:val="00D26301"/>
    <w:rsid w:val="00D26542"/>
    <w:rsid w:val="00D26585"/>
    <w:rsid w:val="00D2663E"/>
    <w:rsid w:val="00D266F5"/>
    <w:rsid w:val="00D2683E"/>
    <w:rsid w:val="00D26B63"/>
    <w:rsid w:val="00D26BAD"/>
    <w:rsid w:val="00D26C37"/>
    <w:rsid w:val="00D26D00"/>
    <w:rsid w:val="00D26D11"/>
    <w:rsid w:val="00D26D70"/>
    <w:rsid w:val="00D26DC0"/>
    <w:rsid w:val="00D26ED1"/>
    <w:rsid w:val="00D26F15"/>
    <w:rsid w:val="00D26F3E"/>
    <w:rsid w:val="00D26F5F"/>
    <w:rsid w:val="00D26FB8"/>
    <w:rsid w:val="00D27017"/>
    <w:rsid w:val="00D27099"/>
    <w:rsid w:val="00D27156"/>
    <w:rsid w:val="00D2751E"/>
    <w:rsid w:val="00D275F4"/>
    <w:rsid w:val="00D2770D"/>
    <w:rsid w:val="00D27721"/>
    <w:rsid w:val="00D2772E"/>
    <w:rsid w:val="00D27734"/>
    <w:rsid w:val="00D2781B"/>
    <w:rsid w:val="00D27887"/>
    <w:rsid w:val="00D27907"/>
    <w:rsid w:val="00D27A03"/>
    <w:rsid w:val="00D27A62"/>
    <w:rsid w:val="00D27D91"/>
    <w:rsid w:val="00D27EF6"/>
    <w:rsid w:val="00D27EFB"/>
    <w:rsid w:val="00D27F8F"/>
    <w:rsid w:val="00D30100"/>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384"/>
    <w:rsid w:val="00D31489"/>
    <w:rsid w:val="00D3153A"/>
    <w:rsid w:val="00D316BB"/>
    <w:rsid w:val="00D3171A"/>
    <w:rsid w:val="00D3177C"/>
    <w:rsid w:val="00D31787"/>
    <w:rsid w:val="00D31821"/>
    <w:rsid w:val="00D31873"/>
    <w:rsid w:val="00D31987"/>
    <w:rsid w:val="00D31A19"/>
    <w:rsid w:val="00D31A63"/>
    <w:rsid w:val="00D31D26"/>
    <w:rsid w:val="00D31E25"/>
    <w:rsid w:val="00D31E6D"/>
    <w:rsid w:val="00D31EEF"/>
    <w:rsid w:val="00D31FA5"/>
    <w:rsid w:val="00D31FF2"/>
    <w:rsid w:val="00D32049"/>
    <w:rsid w:val="00D3220D"/>
    <w:rsid w:val="00D3229E"/>
    <w:rsid w:val="00D3239B"/>
    <w:rsid w:val="00D32459"/>
    <w:rsid w:val="00D325BC"/>
    <w:rsid w:val="00D3268E"/>
    <w:rsid w:val="00D3293F"/>
    <w:rsid w:val="00D32963"/>
    <w:rsid w:val="00D32A9E"/>
    <w:rsid w:val="00D32B46"/>
    <w:rsid w:val="00D32EBC"/>
    <w:rsid w:val="00D32F32"/>
    <w:rsid w:val="00D32FFD"/>
    <w:rsid w:val="00D3307F"/>
    <w:rsid w:val="00D331E0"/>
    <w:rsid w:val="00D33395"/>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3F"/>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B1"/>
    <w:rsid w:val="00D351EA"/>
    <w:rsid w:val="00D35291"/>
    <w:rsid w:val="00D35400"/>
    <w:rsid w:val="00D354AB"/>
    <w:rsid w:val="00D35691"/>
    <w:rsid w:val="00D3576D"/>
    <w:rsid w:val="00D35A57"/>
    <w:rsid w:val="00D35A59"/>
    <w:rsid w:val="00D35AAE"/>
    <w:rsid w:val="00D35B2E"/>
    <w:rsid w:val="00D35BBA"/>
    <w:rsid w:val="00D35C0C"/>
    <w:rsid w:val="00D35C6E"/>
    <w:rsid w:val="00D35CF4"/>
    <w:rsid w:val="00D35D49"/>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3C2"/>
    <w:rsid w:val="00D4554C"/>
    <w:rsid w:val="00D456EA"/>
    <w:rsid w:val="00D457A0"/>
    <w:rsid w:val="00D457B0"/>
    <w:rsid w:val="00D45870"/>
    <w:rsid w:val="00D458B8"/>
    <w:rsid w:val="00D459A2"/>
    <w:rsid w:val="00D459BE"/>
    <w:rsid w:val="00D459F9"/>
    <w:rsid w:val="00D45CA7"/>
    <w:rsid w:val="00D45CD1"/>
    <w:rsid w:val="00D45DC1"/>
    <w:rsid w:val="00D45DC2"/>
    <w:rsid w:val="00D45E75"/>
    <w:rsid w:val="00D45FC9"/>
    <w:rsid w:val="00D46074"/>
    <w:rsid w:val="00D460F9"/>
    <w:rsid w:val="00D4615E"/>
    <w:rsid w:val="00D46303"/>
    <w:rsid w:val="00D464CC"/>
    <w:rsid w:val="00D464D6"/>
    <w:rsid w:val="00D4658D"/>
    <w:rsid w:val="00D465AB"/>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BB1"/>
    <w:rsid w:val="00D50C0C"/>
    <w:rsid w:val="00D50DC8"/>
    <w:rsid w:val="00D50DD3"/>
    <w:rsid w:val="00D50EE5"/>
    <w:rsid w:val="00D50F05"/>
    <w:rsid w:val="00D50FAA"/>
    <w:rsid w:val="00D5111E"/>
    <w:rsid w:val="00D5132F"/>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CFC"/>
    <w:rsid w:val="00D52E57"/>
    <w:rsid w:val="00D52F73"/>
    <w:rsid w:val="00D52F98"/>
    <w:rsid w:val="00D5300F"/>
    <w:rsid w:val="00D530DC"/>
    <w:rsid w:val="00D5316E"/>
    <w:rsid w:val="00D531B5"/>
    <w:rsid w:val="00D53262"/>
    <w:rsid w:val="00D53263"/>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B0"/>
    <w:rsid w:val="00D573F2"/>
    <w:rsid w:val="00D5742E"/>
    <w:rsid w:val="00D57588"/>
    <w:rsid w:val="00D57A95"/>
    <w:rsid w:val="00D57AA0"/>
    <w:rsid w:val="00D57ACD"/>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8BC"/>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729"/>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C7F"/>
    <w:rsid w:val="00D62D43"/>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2D2"/>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038"/>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DE7"/>
    <w:rsid w:val="00D70E7D"/>
    <w:rsid w:val="00D70E8F"/>
    <w:rsid w:val="00D70EF8"/>
    <w:rsid w:val="00D71004"/>
    <w:rsid w:val="00D710A0"/>
    <w:rsid w:val="00D71179"/>
    <w:rsid w:val="00D711AD"/>
    <w:rsid w:val="00D71274"/>
    <w:rsid w:val="00D7131D"/>
    <w:rsid w:val="00D7140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BCE"/>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0"/>
    <w:rsid w:val="00D74A37"/>
    <w:rsid w:val="00D74BFE"/>
    <w:rsid w:val="00D74D1D"/>
    <w:rsid w:val="00D74D61"/>
    <w:rsid w:val="00D74FD1"/>
    <w:rsid w:val="00D74FE5"/>
    <w:rsid w:val="00D750C4"/>
    <w:rsid w:val="00D7516E"/>
    <w:rsid w:val="00D75223"/>
    <w:rsid w:val="00D75231"/>
    <w:rsid w:val="00D7535F"/>
    <w:rsid w:val="00D753BC"/>
    <w:rsid w:val="00D75402"/>
    <w:rsid w:val="00D754FE"/>
    <w:rsid w:val="00D75534"/>
    <w:rsid w:val="00D755A4"/>
    <w:rsid w:val="00D7572C"/>
    <w:rsid w:val="00D75733"/>
    <w:rsid w:val="00D7575E"/>
    <w:rsid w:val="00D75779"/>
    <w:rsid w:val="00D75812"/>
    <w:rsid w:val="00D75914"/>
    <w:rsid w:val="00D75A4E"/>
    <w:rsid w:val="00D75A73"/>
    <w:rsid w:val="00D75B63"/>
    <w:rsid w:val="00D75DA1"/>
    <w:rsid w:val="00D75DBD"/>
    <w:rsid w:val="00D75EB9"/>
    <w:rsid w:val="00D75EDC"/>
    <w:rsid w:val="00D75F45"/>
    <w:rsid w:val="00D75FFF"/>
    <w:rsid w:val="00D76013"/>
    <w:rsid w:val="00D760B8"/>
    <w:rsid w:val="00D760C7"/>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BC7"/>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BB3"/>
    <w:rsid w:val="00D80C77"/>
    <w:rsid w:val="00D80CC7"/>
    <w:rsid w:val="00D80D04"/>
    <w:rsid w:val="00D80DA5"/>
    <w:rsid w:val="00D80F03"/>
    <w:rsid w:val="00D80F15"/>
    <w:rsid w:val="00D80F3B"/>
    <w:rsid w:val="00D81161"/>
    <w:rsid w:val="00D811A7"/>
    <w:rsid w:val="00D81287"/>
    <w:rsid w:val="00D813D8"/>
    <w:rsid w:val="00D814CE"/>
    <w:rsid w:val="00D8151D"/>
    <w:rsid w:val="00D8156D"/>
    <w:rsid w:val="00D815E5"/>
    <w:rsid w:val="00D816CC"/>
    <w:rsid w:val="00D81734"/>
    <w:rsid w:val="00D8181D"/>
    <w:rsid w:val="00D81998"/>
    <w:rsid w:val="00D819D8"/>
    <w:rsid w:val="00D81A2F"/>
    <w:rsid w:val="00D81A71"/>
    <w:rsid w:val="00D81BBF"/>
    <w:rsid w:val="00D81D6E"/>
    <w:rsid w:val="00D81D74"/>
    <w:rsid w:val="00D81DEA"/>
    <w:rsid w:val="00D81F8C"/>
    <w:rsid w:val="00D81FE8"/>
    <w:rsid w:val="00D820D7"/>
    <w:rsid w:val="00D821DD"/>
    <w:rsid w:val="00D82349"/>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848"/>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EC6"/>
    <w:rsid w:val="00D84F68"/>
    <w:rsid w:val="00D84FB1"/>
    <w:rsid w:val="00D850F4"/>
    <w:rsid w:val="00D851A1"/>
    <w:rsid w:val="00D8537F"/>
    <w:rsid w:val="00D853E9"/>
    <w:rsid w:val="00D8543B"/>
    <w:rsid w:val="00D85506"/>
    <w:rsid w:val="00D8550B"/>
    <w:rsid w:val="00D855C2"/>
    <w:rsid w:val="00D85658"/>
    <w:rsid w:val="00D856C4"/>
    <w:rsid w:val="00D856F9"/>
    <w:rsid w:val="00D8587D"/>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C9C"/>
    <w:rsid w:val="00D86D24"/>
    <w:rsid w:val="00D86E02"/>
    <w:rsid w:val="00D86E59"/>
    <w:rsid w:val="00D86EA8"/>
    <w:rsid w:val="00D86EC5"/>
    <w:rsid w:val="00D86EDD"/>
    <w:rsid w:val="00D86F68"/>
    <w:rsid w:val="00D86F6C"/>
    <w:rsid w:val="00D87046"/>
    <w:rsid w:val="00D8704D"/>
    <w:rsid w:val="00D87128"/>
    <w:rsid w:val="00D872D0"/>
    <w:rsid w:val="00D8733A"/>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15"/>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159"/>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A"/>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89"/>
    <w:rsid w:val="00D938E1"/>
    <w:rsid w:val="00D938FF"/>
    <w:rsid w:val="00D93900"/>
    <w:rsid w:val="00D939BD"/>
    <w:rsid w:val="00D93A45"/>
    <w:rsid w:val="00D93AB6"/>
    <w:rsid w:val="00D93B27"/>
    <w:rsid w:val="00D93BBD"/>
    <w:rsid w:val="00D93CB3"/>
    <w:rsid w:val="00D93D92"/>
    <w:rsid w:val="00D93D9B"/>
    <w:rsid w:val="00D93E45"/>
    <w:rsid w:val="00D93E5E"/>
    <w:rsid w:val="00D93E7F"/>
    <w:rsid w:val="00D93EDB"/>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98"/>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96"/>
    <w:rsid w:val="00DA00E8"/>
    <w:rsid w:val="00DA022D"/>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1"/>
    <w:rsid w:val="00DA1F5C"/>
    <w:rsid w:val="00DA207A"/>
    <w:rsid w:val="00DA2188"/>
    <w:rsid w:val="00DA2217"/>
    <w:rsid w:val="00DA23B1"/>
    <w:rsid w:val="00DA246F"/>
    <w:rsid w:val="00DA25C7"/>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D07"/>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049"/>
    <w:rsid w:val="00DA511D"/>
    <w:rsid w:val="00DA519A"/>
    <w:rsid w:val="00DA51AE"/>
    <w:rsid w:val="00DA52BE"/>
    <w:rsid w:val="00DA53E6"/>
    <w:rsid w:val="00DA55AF"/>
    <w:rsid w:val="00DA5609"/>
    <w:rsid w:val="00DA56EF"/>
    <w:rsid w:val="00DA5723"/>
    <w:rsid w:val="00DA5734"/>
    <w:rsid w:val="00DA5A81"/>
    <w:rsid w:val="00DA5AD9"/>
    <w:rsid w:val="00DA5B4A"/>
    <w:rsid w:val="00DA5B94"/>
    <w:rsid w:val="00DA5D3E"/>
    <w:rsid w:val="00DA5DD4"/>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AF6"/>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64"/>
    <w:rsid w:val="00DB017A"/>
    <w:rsid w:val="00DB0284"/>
    <w:rsid w:val="00DB0340"/>
    <w:rsid w:val="00DB038F"/>
    <w:rsid w:val="00DB03CD"/>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450"/>
    <w:rsid w:val="00DB1522"/>
    <w:rsid w:val="00DB152D"/>
    <w:rsid w:val="00DB15C9"/>
    <w:rsid w:val="00DB15CA"/>
    <w:rsid w:val="00DB15FA"/>
    <w:rsid w:val="00DB161C"/>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3CE"/>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24"/>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90"/>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0"/>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84F"/>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920"/>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1A0"/>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63A"/>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3C4"/>
    <w:rsid w:val="00DD04A6"/>
    <w:rsid w:val="00DD04D3"/>
    <w:rsid w:val="00DD04E1"/>
    <w:rsid w:val="00DD051C"/>
    <w:rsid w:val="00DD06E6"/>
    <w:rsid w:val="00DD079F"/>
    <w:rsid w:val="00DD07A0"/>
    <w:rsid w:val="00DD0802"/>
    <w:rsid w:val="00DD0AAC"/>
    <w:rsid w:val="00DD0AE7"/>
    <w:rsid w:val="00DD0AFA"/>
    <w:rsid w:val="00DD0B47"/>
    <w:rsid w:val="00DD0CB0"/>
    <w:rsid w:val="00DD0E68"/>
    <w:rsid w:val="00DD0EF2"/>
    <w:rsid w:val="00DD0FBA"/>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1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2DF"/>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44"/>
    <w:rsid w:val="00DE3891"/>
    <w:rsid w:val="00DE3982"/>
    <w:rsid w:val="00DE39CB"/>
    <w:rsid w:val="00DE3A2B"/>
    <w:rsid w:val="00DE3A3E"/>
    <w:rsid w:val="00DE3C31"/>
    <w:rsid w:val="00DE3CF5"/>
    <w:rsid w:val="00DE3D2F"/>
    <w:rsid w:val="00DE3D44"/>
    <w:rsid w:val="00DE3D8C"/>
    <w:rsid w:val="00DE3E8F"/>
    <w:rsid w:val="00DE3F29"/>
    <w:rsid w:val="00DE4023"/>
    <w:rsid w:val="00DE40D2"/>
    <w:rsid w:val="00DE40FE"/>
    <w:rsid w:val="00DE4180"/>
    <w:rsid w:val="00DE41F5"/>
    <w:rsid w:val="00DE41FD"/>
    <w:rsid w:val="00DE42F2"/>
    <w:rsid w:val="00DE4401"/>
    <w:rsid w:val="00DE4441"/>
    <w:rsid w:val="00DE447B"/>
    <w:rsid w:val="00DE4745"/>
    <w:rsid w:val="00DE47DE"/>
    <w:rsid w:val="00DE4874"/>
    <w:rsid w:val="00DE48F8"/>
    <w:rsid w:val="00DE490E"/>
    <w:rsid w:val="00DE4957"/>
    <w:rsid w:val="00DE4961"/>
    <w:rsid w:val="00DE49EB"/>
    <w:rsid w:val="00DE49F4"/>
    <w:rsid w:val="00DE4A99"/>
    <w:rsid w:val="00DE4AF5"/>
    <w:rsid w:val="00DE4C51"/>
    <w:rsid w:val="00DE4C66"/>
    <w:rsid w:val="00DE4C69"/>
    <w:rsid w:val="00DE4CC7"/>
    <w:rsid w:val="00DE4D0D"/>
    <w:rsid w:val="00DE4E16"/>
    <w:rsid w:val="00DE507C"/>
    <w:rsid w:val="00DE52A4"/>
    <w:rsid w:val="00DE533F"/>
    <w:rsid w:val="00DE53EB"/>
    <w:rsid w:val="00DE5493"/>
    <w:rsid w:val="00DE56D7"/>
    <w:rsid w:val="00DE5ACC"/>
    <w:rsid w:val="00DE5B62"/>
    <w:rsid w:val="00DE5B75"/>
    <w:rsid w:val="00DE5CA5"/>
    <w:rsid w:val="00DE5CF0"/>
    <w:rsid w:val="00DE5D35"/>
    <w:rsid w:val="00DE5D5A"/>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884"/>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6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C4"/>
    <w:rsid w:val="00DF3BD8"/>
    <w:rsid w:val="00DF3D66"/>
    <w:rsid w:val="00DF3DA2"/>
    <w:rsid w:val="00DF3E5C"/>
    <w:rsid w:val="00DF3EFD"/>
    <w:rsid w:val="00DF3FF2"/>
    <w:rsid w:val="00DF4053"/>
    <w:rsid w:val="00DF41CE"/>
    <w:rsid w:val="00DF42A3"/>
    <w:rsid w:val="00DF43F3"/>
    <w:rsid w:val="00DF44BD"/>
    <w:rsid w:val="00DF4670"/>
    <w:rsid w:val="00DF4676"/>
    <w:rsid w:val="00DF47AD"/>
    <w:rsid w:val="00DF47E1"/>
    <w:rsid w:val="00DF484E"/>
    <w:rsid w:val="00DF48BB"/>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8E0"/>
    <w:rsid w:val="00DF591B"/>
    <w:rsid w:val="00DF59B7"/>
    <w:rsid w:val="00DF59BE"/>
    <w:rsid w:val="00DF5A23"/>
    <w:rsid w:val="00DF5A92"/>
    <w:rsid w:val="00DF5B20"/>
    <w:rsid w:val="00DF5B22"/>
    <w:rsid w:val="00DF5B91"/>
    <w:rsid w:val="00DF5C8B"/>
    <w:rsid w:val="00DF5D5C"/>
    <w:rsid w:val="00DF5D69"/>
    <w:rsid w:val="00DF5E64"/>
    <w:rsid w:val="00DF5EAB"/>
    <w:rsid w:val="00DF5F63"/>
    <w:rsid w:val="00DF5FB3"/>
    <w:rsid w:val="00DF601D"/>
    <w:rsid w:val="00DF6025"/>
    <w:rsid w:val="00DF6041"/>
    <w:rsid w:val="00DF60E1"/>
    <w:rsid w:val="00DF625B"/>
    <w:rsid w:val="00DF625C"/>
    <w:rsid w:val="00DF6299"/>
    <w:rsid w:val="00DF62AC"/>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A8"/>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56"/>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BDC"/>
    <w:rsid w:val="00E04C1D"/>
    <w:rsid w:val="00E04C95"/>
    <w:rsid w:val="00E04CFE"/>
    <w:rsid w:val="00E04DA5"/>
    <w:rsid w:val="00E04E71"/>
    <w:rsid w:val="00E04FE6"/>
    <w:rsid w:val="00E0506E"/>
    <w:rsid w:val="00E051BE"/>
    <w:rsid w:val="00E051FB"/>
    <w:rsid w:val="00E0520D"/>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3F"/>
    <w:rsid w:val="00E05EF7"/>
    <w:rsid w:val="00E06003"/>
    <w:rsid w:val="00E06007"/>
    <w:rsid w:val="00E060F7"/>
    <w:rsid w:val="00E06121"/>
    <w:rsid w:val="00E06177"/>
    <w:rsid w:val="00E061AE"/>
    <w:rsid w:val="00E06236"/>
    <w:rsid w:val="00E062A5"/>
    <w:rsid w:val="00E06314"/>
    <w:rsid w:val="00E063AC"/>
    <w:rsid w:val="00E0644A"/>
    <w:rsid w:val="00E06510"/>
    <w:rsid w:val="00E0665B"/>
    <w:rsid w:val="00E06787"/>
    <w:rsid w:val="00E06963"/>
    <w:rsid w:val="00E069AD"/>
    <w:rsid w:val="00E06A94"/>
    <w:rsid w:val="00E06B09"/>
    <w:rsid w:val="00E06C3D"/>
    <w:rsid w:val="00E06FEF"/>
    <w:rsid w:val="00E071F7"/>
    <w:rsid w:val="00E07209"/>
    <w:rsid w:val="00E07327"/>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EF1"/>
    <w:rsid w:val="00E10F0D"/>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4"/>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A67"/>
    <w:rsid w:val="00E16BC1"/>
    <w:rsid w:val="00E16CA8"/>
    <w:rsid w:val="00E16D09"/>
    <w:rsid w:val="00E16E7A"/>
    <w:rsid w:val="00E16FB5"/>
    <w:rsid w:val="00E17064"/>
    <w:rsid w:val="00E1706D"/>
    <w:rsid w:val="00E17087"/>
    <w:rsid w:val="00E1708A"/>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08"/>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7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A0E"/>
    <w:rsid w:val="00E23A67"/>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5F7"/>
    <w:rsid w:val="00E24718"/>
    <w:rsid w:val="00E24BAF"/>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94"/>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08C"/>
    <w:rsid w:val="00E261CE"/>
    <w:rsid w:val="00E262EA"/>
    <w:rsid w:val="00E2647B"/>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3A"/>
    <w:rsid w:val="00E31DCA"/>
    <w:rsid w:val="00E31E1F"/>
    <w:rsid w:val="00E31E52"/>
    <w:rsid w:val="00E31F27"/>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5"/>
    <w:rsid w:val="00E33CCA"/>
    <w:rsid w:val="00E33F80"/>
    <w:rsid w:val="00E33FDE"/>
    <w:rsid w:val="00E34062"/>
    <w:rsid w:val="00E34133"/>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C6"/>
    <w:rsid w:val="00E351F2"/>
    <w:rsid w:val="00E35211"/>
    <w:rsid w:val="00E3526A"/>
    <w:rsid w:val="00E352A8"/>
    <w:rsid w:val="00E35348"/>
    <w:rsid w:val="00E35418"/>
    <w:rsid w:val="00E35463"/>
    <w:rsid w:val="00E35465"/>
    <w:rsid w:val="00E35686"/>
    <w:rsid w:val="00E356BC"/>
    <w:rsid w:val="00E358BE"/>
    <w:rsid w:val="00E358CC"/>
    <w:rsid w:val="00E358F7"/>
    <w:rsid w:val="00E3595A"/>
    <w:rsid w:val="00E35A48"/>
    <w:rsid w:val="00E35B1C"/>
    <w:rsid w:val="00E35BEF"/>
    <w:rsid w:val="00E35C4F"/>
    <w:rsid w:val="00E35C63"/>
    <w:rsid w:val="00E35CA8"/>
    <w:rsid w:val="00E35D1F"/>
    <w:rsid w:val="00E35F01"/>
    <w:rsid w:val="00E35F3F"/>
    <w:rsid w:val="00E35FD8"/>
    <w:rsid w:val="00E360B1"/>
    <w:rsid w:val="00E36199"/>
    <w:rsid w:val="00E361A6"/>
    <w:rsid w:val="00E36243"/>
    <w:rsid w:val="00E36304"/>
    <w:rsid w:val="00E3656F"/>
    <w:rsid w:val="00E365CA"/>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37D52"/>
    <w:rsid w:val="00E40000"/>
    <w:rsid w:val="00E4000C"/>
    <w:rsid w:val="00E400BE"/>
    <w:rsid w:val="00E4014A"/>
    <w:rsid w:val="00E401A9"/>
    <w:rsid w:val="00E40226"/>
    <w:rsid w:val="00E403E0"/>
    <w:rsid w:val="00E403FF"/>
    <w:rsid w:val="00E40599"/>
    <w:rsid w:val="00E40652"/>
    <w:rsid w:val="00E40826"/>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8EF"/>
    <w:rsid w:val="00E41921"/>
    <w:rsid w:val="00E41965"/>
    <w:rsid w:val="00E4199F"/>
    <w:rsid w:val="00E41A6D"/>
    <w:rsid w:val="00E41AE8"/>
    <w:rsid w:val="00E41BF9"/>
    <w:rsid w:val="00E41CA7"/>
    <w:rsid w:val="00E41CBF"/>
    <w:rsid w:val="00E41CF8"/>
    <w:rsid w:val="00E41D5D"/>
    <w:rsid w:val="00E41EF1"/>
    <w:rsid w:val="00E42033"/>
    <w:rsid w:val="00E42034"/>
    <w:rsid w:val="00E42065"/>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13"/>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1B"/>
    <w:rsid w:val="00E46176"/>
    <w:rsid w:val="00E46177"/>
    <w:rsid w:val="00E461B2"/>
    <w:rsid w:val="00E46202"/>
    <w:rsid w:val="00E4622E"/>
    <w:rsid w:val="00E46249"/>
    <w:rsid w:val="00E462BE"/>
    <w:rsid w:val="00E462C6"/>
    <w:rsid w:val="00E46498"/>
    <w:rsid w:val="00E46519"/>
    <w:rsid w:val="00E4652E"/>
    <w:rsid w:val="00E4658D"/>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CCC"/>
    <w:rsid w:val="00E47D70"/>
    <w:rsid w:val="00E47F4F"/>
    <w:rsid w:val="00E47F5F"/>
    <w:rsid w:val="00E47F8D"/>
    <w:rsid w:val="00E47FB6"/>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7C"/>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3E2"/>
    <w:rsid w:val="00E55573"/>
    <w:rsid w:val="00E555C3"/>
    <w:rsid w:val="00E55793"/>
    <w:rsid w:val="00E557AD"/>
    <w:rsid w:val="00E557B4"/>
    <w:rsid w:val="00E55890"/>
    <w:rsid w:val="00E558C2"/>
    <w:rsid w:val="00E55C67"/>
    <w:rsid w:val="00E55C73"/>
    <w:rsid w:val="00E55D5E"/>
    <w:rsid w:val="00E55D80"/>
    <w:rsid w:val="00E55D82"/>
    <w:rsid w:val="00E55DB6"/>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2B"/>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859"/>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5C"/>
    <w:rsid w:val="00E6238C"/>
    <w:rsid w:val="00E62512"/>
    <w:rsid w:val="00E62526"/>
    <w:rsid w:val="00E62685"/>
    <w:rsid w:val="00E626C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0F"/>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0D"/>
    <w:rsid w:val="00E65019"/>
    <w:rsid w:val="00E651D9"/>
    <w:rsid w:val="00E6520B"/>
    <w:rsid w:val="00E6531A"/>
    <w:rsid w:val="00E65358"/>
    <w:rsid w:val="00E6556E"/>
    <w:rsid w:val="00E655C4"/>
    <w:rsid w:val="00E65768"/>
    <w:rsid w:val="00E6593E"/>
    <w:rsid w:val="00E65971"/>
    <w:rsid w:val="00E65989"/>
    <w:rsid w:val="00E65A02"/>
    <w:rsid w:val="00E65A19"/>
    <w:rsid w:val="00E65B5A"/>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86"/>
    <w:rsid w:val="00E674E3"/>
    <w:rsid w:val="00E67507"/>
    <w:rsid w:val="00E6758B"/>
    <w:rsid w:val="00E6760C"/>
    <w:rsid w:val="00E6774E"/>
    <w:rsid w:val="00E677A9"/>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5CA"/>
    <w:rsid w:val="00E736E4"/>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845"/>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CDA"/>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6F"/>
    <w:rsid w:val="00E76AAC"/>
    <w:rsid w:val="00E76B0F"/>
    <w:rsid w:val="00E76CA3"/>
    <w:rsid w:val="00E76CBE"/>
    <w:rsid w:val="00E76DAC"/>
    <w:rsid w:val="00E76E36"/>
    <w:rsid w:val="00E76EB5"/>
    <w:rsid w:val="00E76EF5"/>
    <w:rsid w:val="00E76F94"/>
    <w:rsid w:val="00E7707F"/>
    <w:rsid w:val="00E7709D"/>
    <w:rsid w:val="00E771F9"/>
    <w:rsid w:val="00E7725F"/>
    <w:rsid w:val="00E772E4"/>
    <w:rsid w:val="00E77468"/>
    <w:rsid w:val="00E775FF"/>
    <w:rsid w:val="00E77637"/>
    <w:rsid w:val="00E77947"/>
    <w:rsid w:val="00E7798D"/>
    <w:rsid w:val="00E77CE5"/>
    <w:rsid w:val="00E77D9E"/>
    <w:rsid w:val="00E77EBB"/>
    <w:rsid w:val="00E77F61"/>
    <w:rsid w:val="00E77F8E"/>
    <w:rsid w:val="00E77FC1"/>
    <w:rsid w:val="00E77FCD"/>
    <w:rsid w:val="00E80001"/>
    <w:rsid w:val="00E800AC"/>
    <w:rsid w:val="00E8019B"/>
    <w:rsid w:val="00E801CF"/>
    <w:rsid w:val="00E80247"/>
    <w:rsid w:val="00E8035A"/>
    <w:rsid w:val="00E804EA"/>
    <w:rsid w:val="00E806A1"/>
    <w:rsid w:val="00E806BA"/>
    <w:rsid w:val="00E807E5"/>
    <w:rsid w:val="00E8097F"/>
    <w:rsid w:val="00E80A4B"/>
    <w:rsid w:val="00E80B4B"/>
    <w:rsid w:val="00E80BDE"/>
    <w:rsid w:val="00E80BF3"/>
    <w:rsid w:val="00E80C79"/>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2F0F"/>
    <w:rsid w:val="00E8310D"/>
    <w:rsid w:val="00E8317E"/>
    <w:rsid w:val="00E83219"/>
    <w:rsid w:val="00E83390"/>
    <w:rsid w:val="00E833EF"/>
    <w:rsid w:val="00E8341F"/>
    <w:rsid w:val="00E8346B"/>
    <w:rsid w:val="00E83484"/>
    <w:rsid w:val="00E834E0"/>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7EE"/>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26C"/>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8C8"/>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844"/>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AA"/>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69"/>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55"/>
    <w:rsid w:val="00EA0BB5"/>
    <w:rsid w:val="00EA0C4D"/>
    <w:rsid w:val="00EA0CD2"/>
    <w:rsid w:val="00EA0D66"/>
    <w:rsid w:val="00EA0EDF"/>
    <w:rsid w:val="00EA0EF5"/>
    <w:rsid w:val="00EA0EFC"/>
    <w:rsid w:val="00EA0F08"/>
    <w:rsid w:val="00EA0F10"/>
    <w:rsid w:val="00EA0F63"/>
    <w:rsid w:val="00EA1020"/>
    <w:rsid w:val="00EA118C"/>
    <w:rsid w:val="00EA1289"/>
    <w:rsid w:val="00EA137E"/>
    <w:rsid w:val="00EA13F5"/>
    <w:rsid w:val="00EA152F"/>
    <w:rsid w:val="00EA1587"/>
    <w:rsid w:val="00EA1726"/>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A58"/>
    <w:rsid w:val="00EA2B3A"/>
    <w:rsid w:val="00EA2CBC"/>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465"/>
    <w:rsid w:val="00EA34D3"/>
    <w:rsid w:val="00EA3645"/>
    <w:rsid w:val="00EA369D"/>
    <w:rsid w:val="00EA3894"/>
    <w:rsid w:val="00EA3A94"/>
    <w:rsid w:val="00EA3A9A"/>
    <w:rsid w:val="00EA3E32"/>
    <w:rsid w:val="00EA3F14"/>
    <w:rsid w:val="00EA3FDE"/>
    <w:rsid w:val="00EA4095"/>
    <w:rsid w:val="00EA40AC"/>
    <w:rsid w:val="00EA4241"/>
    <w:rsid w:val="00EA428D"/>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45C"/>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38"/>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9B"/>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64"/>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540"/>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834"/>
    <w:rsid w:val="00EB4908"/>
    <w:rsid w:val="00EB4A1E"/>
    <w:rsid w:val="00EB4BE7"/>
    <w:rsid w:val="00EB4C49"/>
    <w:rsid w:val="00EB4C51"/>
    <w:rsid w:val="00EB4EDA"/>
    <w:rsid w:val="00EB4F77"/>
    <w:rsid w:val="00EB4F8B"/>
    <w:rsid w:val="00EB4FEE"/>
    <w:rsid w:val="00EB503D"/>
    <w:rsid w:val="00EB504A"/>
    <w:rsid w:val="00EB5077"/>
    <w:rsid w:val="00EB53CF"/>
    <w:rsid w:val="00EB5479"/>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EA5"/>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12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AC"/>
    <w:rsid w:val="00EC2AC8"/>
    <w:rsid w:val="00EC2B71"/>
    <w:rsid w:val="00EC2B77"/>
    <w:rsid w:val="00EC2B7E"/>
    <w:rsid w:val="00EC2C97"/>
    <w:rsid w:val="00EC2D30"/>
    <w:rsid w:val="00EC2DBB"/>
    <w:rsid w:val="00EC3067"/>
    <w:rsid w:val="00EC318B"/>
    <w:rsid w:val="00EC3310"/>
    <w:rsid w:val="00EC3322"/>
    <w:rsid w:val="00EC333D"/>
    <w:rsid w:val="00EC33F2"/>
    <w:rsid w:val="00EC344A"/>
    <w:rsid w:val="00EC35B2"/>
    <w:rsid w:val="00EC3864"/>
    <w:rsid w:val="00EC386C"/>
    <w:rsid w:val="00EC392B"/>
    <w:rsid w:val="00EC3AFE"/>
    <w:rsid w:val="00EC3B2D"/>
    <w:rsid w:val="00EC3B4A"/>
    <w:rsid w:val="00EC3FE7"/>
    <w:rsid w:val="00EC408B"/>
    <w:rsid w:val="00EC40B3"/>
    <w:rsid w:val="00EC40C0"/>
    <w:rsid w:val="00EC40F0"/>
    <w:rsid w:val="00EC41DA"/>
    <w:rsid w:val="00EC4237"/>
    <w:rsid w:val="00EC429A"/>
    <w:rsid w:val="00EC42EF"/>
    <w:rsid w:val="00EC4309"/>
    <w:rsid w:val="00EC43D0"/>
    <w:rsid w:val="00EC43E1"/>
    <w:rsid w:val="00EC4415"/>
    <w:rsid w:val="00EC4436"/>
    <w:rsid w:val="00EC45E0"/>
    <w:rsid w:val="00EC4608"/>
    <w:rsid w:val="00EC469E"/>
    <w:rsid w:val="00EC46C9"/>
    <w:rsid w:val="00EC46E6"/>
    <w:rsid w:val="00EC47D9"/>
    <w:rsid w:val="00EC487D"/>
    <w:rsid w:val="00EC48B0"/>
    <w:rsid w:val="00EC4C2C"/>
    <w:rsid w:val="00EC4C45"/>
    <w:rsid w:val="00EC4C87"/>
    <w:rsid w:val="00EC4F75"/>
    <w:rsid w:val="00EC4FF4"/>
    <w:rsid w:val="00EC51B1"/>
    <w:rsid w:val="00EC5217"/>
    <w:rsid w:val="00EC52D0"/>
    <w:rsid w:val="00EC5377"/>
    <w:rsid w:val="00EC53D4"/>
    <w:rsid w:val="00EC547C"/>
    <w:rsid w:val="00EC556B"/>
    <w:rsid w:val="00EC55A0"/>
    <w:rsid w:val="00EC56BB"/>
    <w:rsid w:val="00EC5731"/>
    <w:rsid w:val="00EC595A"/>
    <w:rsid w:val="00EC595B"/>
    <w:rsid w:val="00EC5A09"/>
    <w:rsid w:val="00EC5C8A"/>
    <w:rsid w:val="00EC5C91"/>
    <w:rsid w:val="00EC5CFE"/>
    <w:rsid w:val="00EC5D6C"/>
    <w:rsid w:val="00EC602B"/>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BE"/>
    <w:rsid w:val="00EC6BC7"/>
    <w:rsid w:val="00EC6D67"/>
    <w:rsid w:val="00EC6D8A"/>
    <w:rsid w:val="00EC6F33"/>
    <w:rsid w:val="00EC6FD4"/>
    <w:rsid w:val="00EC6FF7"/>
    <w:rsid w:val="00EC7025"/>
    <w:rsid w:val="00EC7163"/>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5D3"/>
    <w:rsid w:val="00ED0604"/>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88"/>
    <w:rsid w:val="00ED19F3"/>
    <w:rsid w:val="00ED1C30"/>
    <w:rsid w:val="00ED1D12"/>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1DD"/>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0F"/>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3C2"/>
    <w:rsid w:val="00EE341B"/>
    <w:rsid w:val="00EE35A1"/>
    <w:rsid w:val="00EE35D6"/>
    <w:rsid w:val="00EE3708"/>
    <w:rsid w:val="00EE37CC"/>
    <w:rsid w:val="00EE3849"/>
    <w:rsid w:val="00EE38F9"/>
    <w:rsid w:val="00EE3B28"/>
    <w:rsid w:val="00EE3B41"/>
    <w:rsid w:val="00EE3C82"/>
    <w:rsid w:val="00EE3C8A"/>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A92"/>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0D6"/>
    <w:rsid w:val="00EF014F"/>
    <w:rsid w:val="00EF0199"/>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40"/>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5B"/>
    <w:rsid w:val="00EF2192"/>
    <w:rsid w:val="00EF23D3"/>
    <w:rsid w:val="00EF246C"/>
    <w:rsid w:val="00EF2541"/>
    <w:rsid w:val="00EF25AD"/>
    <w:rsid w:val="00EF265D"/>
    <w:rsid w:val="00EF2870"/>
    <w:rsid w:val="00EF2965"/>
    <w:rsid w:val="00EF29B6"/>
    <w:rsid w:val="00EF2A8C"/>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DED"/>
    <w:rsid w:val="00EF3E0D"/>
    <w:rsid w:val="00EF3E46"/>
    <w:rsid w:val="00EF3E49"/>
    <w:rsid w:val="00EF3FFD"/>
    <w:rsid w:val="00EF4023"/>
    <w:rsid w:val="00EF406C"/>
    <w:rsid w:val="00EF4185"/>
    <w:rsid w:val="00EF4251"/>
    <w:rsid w:val="00EF42FB"/>
    <w:rsid w:val="00EF43C4"/>
    <w:rsid w:val="00EF43CC"/>
    <w:rsid w:val="00EF444C"/>
    <w:rsid w:val="00EF444D"/>
    <w:rsid w:val="00EF44D0"/>
    <w:rsid w:val="00EF44E6"/>
    <w:rsid w:val="00EF45A0"/>
    <w:rsid w:val="00EF4641"/>
    <w:rsid w:val="00EF476C"/>
    <w:rsid w:val="00EF478B"/>
    <w:rsid w:val="00EF488B"/>
    <w:rsid w:val="00EF4938"/>
    <w:rsid w:val="00EF4961"/>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39"/>
    <w:rsid w:val="00EF54BF"/>
    <w:rsid w:val="00EF5511"/>
    <w:rsid w:val="00EF553A"/>
    <w:rsid w:val="00EF5692"/>
    <w:rsid w:val="00EF5854"/>
    <w:rsid w:val="00EF5878"/>
    <w:rsid w:val="00EF5ABE"/>
    <w:rsid w:val="00EF5AD8"/>
    <w:rsid w:val="00EF5B60"/>
    <w:rsid w:val="00EF5C87"/>
    <w:rsid w:val="00EF5CB4"/>
    <w:rsid w:val="00EF5DEF"/>
    <w:rsid w:val="00EF5E28"/>
    <w:rsid w:val="00EF5E2E"/>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040"/>
    <w:rsid w:val="00F01293"/>
    <w:rsid w:val="00F01390"/>
    <w:rsid w:val="00F013C6"/>
    <w:rsid w:val="00F013EF"/>
    <w:rsid w:val="00F0154F"/>
    <w:rsid w:val="00F01588"/>
    <w:rsid w:val="00F01603"/>
    <w:rsid w:val="00F0166A"/>
    <w:rsid w:val="00F018B3"/>
    <w:rsid w:val="00F01910"/>
    <w:rsid w:val="00F01A2E"/>
    <w:rsid w:val="00F01B82"/>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44"/>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0F"/>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9D6"/>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2F"/>
    <w:rsid w:val="00F1795F"/>
    <w:rsid w:val="00F17AE7"/>
    <w:rsid w:val="00F17AF7"/>
    <w:rsid w:val="00F17B00"/>
    <w:rsid w:val="00F17B14"/>
    <w:rsid w:val="00F17BA5"/>
    <w:rsid w:val="00F17CBA"/>
    <w:rsid w:val="00F17CDC"/>
    <w:rsid w:val="00F17E6E"/>
    <w:rsid w:val="00F17FC1"/>
    <w:rsid w:val="00F17FED"/>
    <w:rsid w:val="00F2001B"/>
    <w:rsid w:val="00F20151"/>
    <w:rsid w:val="00F201E8"/>
    <w:rsid w:val="00F202D3"/>
    <w:rsid w:val="00F20537"/>
    <w:rsid w:val="00F20544"/>
    <w:rsid w:val="00F205C3"/>
    <w:rsid w:val="00F205E9"/>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9A"/>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CF"/>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0"/>
    <w:rsid w:val="00F257BC"/>
    <w:rsid w:val="00F25909"/>
    <w:rsid w:val="00F2590B"/>
    <w:rsid w:val="00F25A06"/>
    <w:rsid w:val="00F25AEB"/>
    <w:rsid w:val="00F25D22"/>
    <w:rsid w:val="00F25F71"/>
    <w:rsid w:val="00F25FC9"/>
    <w:rsid w:val="00F261AB"/>
    <w:rsid w:val="00F262DC"/>
    <w:rsid w:val="00F26310"/>
    <w:rsid w:val="00F263C4"/>
    <w:rsid w:val="00F26416"/>
    <w:rsid w:val="00F26507"/>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08"/>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3C"/>
    <w:rsid w:val="00F31292"/>
    <w:rsid w:val="00F312B7"/>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44"/>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E4"/>
    <w:rsid w:val="00F367F5"/>
    <w:rsid w:val="00F369B0"/>
    <w:rsid w:val="00F369F5"/>
    <w:rsid w:val="00F36A12"/>
    <w:rsid w:val="00F36D30"/>
    <w:rsid w:val="00F36F3B"/>
    <w:rsid w:val="00F36FE0"/>
    <w:rsid w:val="00F37094"/>
    <w:rsid w:val="00F37147"/>
    <w:rsid w:val="00F37196"/>
    <w:rsid w:val="00F3720B"/>
    <w:rsid w:val="00F372C9"/>
    <w:rsid w:val="00F3731C"/>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9"/>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4D1"/>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92"/>
    <w:rsid w:val="00F468EE"/>
    <w:rsid w:val="00F46923"/>
    <w:rsid w:val="00F46937"/>
    <w:rsid w:val="00F4694B"/>
    <w:rsid w:val="00F46A43"/>
    <w:rsid w:val="00F46B05"/>
    <w:rsid w:val="00F46B52"/>
    <w:rsid w:val="00F46BF8"/>
    <w:rsid w:val="00F46C7D"/>
    <w:rsid w:val="00F46CFC"/>
    <w:rsid w:val="00F46D68"/>
    <w:rsid w:val="00F46E3A"/>
    <w:rsid w:val="00F46EC1"/>
    <w:rsid w:val="00F46FE7"/>
    <w:rsid w:val="00F4712D"/>
    <w:rsid w:val="00F47150"/>
    <w:rsid w:val="00F47243"/>
    <w:rsid w:val="00F4726A"/>
    <w:rsid w:val="00F47420"/>
    <w:rsid w:val="00F47423"/>
    <w:rsid w:val="00F47450"/>
    <w:rsid w:val="00F474A4"/>
    <w:rsid w:val="00F47736"/>
    <w:rsid w:val="00F4777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83"/>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1C"/>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C57"/>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1BB"/>
    <w:rsid w:val="00F5628C"/>
    <w:rsid w:val="00F5628D"/>
    <w:rsid w:val="00F5631D"/>
    <w:rsid w:val="00F56344"/>
    <w:rsid w:val="00F56347"/>
    <w:rsid w:val="00F56387"/>
    <w:rsid w:val="00F56433"/>
    <w:rsid w:val="00F564C7"/>
    <w:rsid w:val="00F5666D"/>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1DA"/>
    <w:rsid w:val="00F6026B"/>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5B"/>
    <w:rsid w:val="00F61E92"/>
    <w:rsid w:val="00F61EEE"/>
    <w:rsid w:val="00F62117"/>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E9C"/>
    <w:rsid w:val="00F62FA6"/>
    <w:rsid w:val="00F63013"/>
    <w:rsid w:val="00F630B3"/>
    <w:rsid w:val="00F630BE"/>
    <w:rsid w:val="00F63101"/>
    <w:rsid w:val="00F63173"/>
    <w:rsid w:val="00F6317A"/>
    <w:rsid w:val="00F632AB"/>
    <w:rsid w:val="00F632AF"/>
    <w:rsid w:val="00F6338A"/>
    <w:rsid w:val="00F63481"/>
    <w:rsid w:val="00F634C9"/>
    <w:rsid w:val="00F635BE"/>
    <w:rsid w:val="00F636A4"/>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62B"/>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5F"/>
    <w:rsid w:val="00F64F6B"/>
    <w:rsid w:val="00F64F95"/>
    <w:rsid w:val="00F64FD8"/>
    <w:rsid w:val="00F650E5"/>
    <w:rsid w:val="00F65176"/>
    <w:rsid w:val="00F65292"/>
    <w:rsid w:val="00F652BC"/>
    <w:rsid w:val="00F6533E"/>
    <w:rsid w:val="00F654BF"/>
    <w:rsid w:val="00F654E4"/>
    <w:rsid w:val="00F6555D"/>
    <w:rsid w:val="00F65587"/>
    <w:rsid w:val="00F655E1"/>
    <w:rsid w:val="00F6571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06"/>
    <w:rsid w:val="00F664C4"/>
    <w:rsid w:val="00F6662C"/>
    <w:rsid w:val="00F666C8"/>
    <w:rsid w:val="00F666DD"/>
    <w:rsid w:val="00F6677B"/>
    <w:rsid w:val="00F66848"/>
    <w:rsid w:val="00F66849"/>
    <w:rsid w:val="00F6688B"/>
    <w:rsid w:val="00F668A6"/>
    <w:rsid w:val="00F668F3"/>
    <w:rsid w:val="00F668FB"/>
    <w:rsid w:val="00F66AC5"/>
    <w:rsid w:val="00F66D8B"/>
    <w:rsid w:val="00F66E9B"/>
    <w:rsid w:val="00F66F2B"/>
    <w:rsid w:val="00F66FA9"/>
    <w:rsid w:val="00F67238"/>
    <w:rsid w:val="00F67273"/>
    <w:rsid w:val="00F672AD"/>
    <w:rsid w:val="00F67304"/>
    <w:rsid w:val="00F673FE"/>
    <w:rsid w:val="00F67442"/>
    <w:rsid w:val="00F67581"/>
    <w:rsid w:val="00F6783C"/>
    <w:rsid w:val="00F67892"/>
    <w:rsid w:val="00F678D9"/>
    <w:rsid w:val="00F678F3"/>
    <w:rsid w:val="00F6790C"/>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B65"/>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62A"/>
    <w:rsid w:val="00F71785"/>
    <w:rsid w:val="00F717D9"/>
    <w:rsid w:val="00F7183E"/>
    <w:rsid w:val="00F7188A"/>
    <w:rsid w:val="00F718DB"/>
    <w:rsid w:val="00F71910"/>
    <w:rsid w:val="00F71BC9"/>
    <w:rsid w:val="00F71C1E"/>
    <w:rsid w:val="00F71CC5"/>
    <w:rsid w:val="00F71D9F"/>
    <w:rsid w:val="00F71E39"/>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301"/>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D"/>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17"/>
    <w:rsid w:val="00F7595D"/>
    <w:rsid w:val="00F75C2E"/>
    <w:rsid w:val="00F75E69"/>
    <w:rsid w:val="00F75F6D"/>
    <w:rsid w:val="00F7614D"/>
    <w:rsid w:val="00F7620E"/>
    <w:rsid w:val="00F762E3"/>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23"/>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9C"/>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20"/>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46"/>
    <w:rsid w:val="00F82CDA"/>
    <w:rsid w:val="00F82D78"/>
    <w:rsid w:val="00F82FD5"/>
    <w:rsid w:val="00F830CB"/>
    <w:rsid w:val="00F831F5"/>
    <w:rsid w:val="00F83244"/>
    <w:rsid w:val="00F832B2"/>
    <w:rsid w:val="00F832B3"/>
    <w:rsid w:val="00F832F3"/>
    <w:rsid w:val="00F83473"/>
    <w:rsid w:val="00F8349F"/>
    <w:rsid w:val="00F835AF"/>
    <w:rsid w:val="00F836F6"/>
    <w:rsid w:val="00F83762"/>
    <w:rsid w:val="00F83776"/>
    <w:rsid w:val="00F83780"/>
    <w:rsid w:val="00F837CF"/>
    <w:rsid w:val="00F838AA"/>
    <w:rsid w:val="00F8393F"/>
    <w:rsid w:val="00F83941"/>
    <w:rsid w:val="00F83A07"/>
    <w:rsid w:val="00F83AC4"/>
    <w:rsid w:val="00F83BBA"/>
    <w:rsid w:val="00F83BC1"/>
    <w:rsid w:val="00F83C05"/>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720"/>
    <w:rsid w:val="00F84836"/>
    <w:rsid w:val="00F849FF"/>
    <w:rsid w:val="00F84A71"/>
    <w:rsid w:val="00F84B66"/>
    <w:rsid w:val="00F84B74"/>
    <w:rsid w:val="00F84E33"/>
    <w:rsid w:val="00F84E60"/>
    <w:rsid w:val="00F84EE3"/>
    <w:rsid w:val="00F84F41"/>
    <w:rsid w:val="00F84F6E"/>
    <w:rsid w:val="00F8500E"/>
    <w:rsid w:val="00F85131"/>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18"/>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7CF"/>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AD"/>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8E"/>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85"/>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D50"/>
    <w:rsid w:val="00F94E7D"/>
    <w:rsid w:val="00F94E7F"/>
    <w:rsid w:val="00F94EAE"/>
    <w:rsid w:val="00F94EDE"/>
    <w:rsid w:val="00F94F10"/>
    <w:rsid w:val="00F94F76"/>
    <w:rsid w:val="00F94FD6"/>
    <w:rsid w:val="00F950E2"/>
    <w:rsid w:val="00F95145"/>
    <w:rsid w:val="00F952F8"/>
    <w:rsid w:val="00F9532C"/>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C1B"/>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237"/>
    <w:rsid w:val="00FA1370"/>
    <w:rsid w:val="00FA1594"/>
    <w:rsid w:val="00FA15D6"/>
    <w:rsid w:val="00FA1695"/>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8D9"/>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3FB"/>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4B"/>
    <w:rsid w:val="00FA52C9"/>
    <w:rsid w:val="00FA5321"/>
    <w:rsid w:val="00FA532A"/>
    <w:rsid w:val="00FA535C"/>
    <w:rsid w:val="00FA540B"/>
    <w:rsid w:val="00FA54A4"/>
    <w:rsid w:val="00FA54B7"/>
    <w:rsid w:val="00FA5550"/>
    <w:rsid w:val="00FA5683"/>
    <w:rsid w:val="00FA5808"/>
    <w:rsid w:val="00FA5823"/>
    <w:rsid w:val="00FA5A26"/>
    <w:rsid w:val="00FA5BF6"/>
    <w:rsid w:val="00FA5D01"/>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1E"/>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A9B"/>
    <w:rsid w:val="00FB5B0D"/>
    <w:rsid w:val="00FB5D1F"/>
    <w:rsid w:val="00FB5D41"/>
    <w:rsid w:val="00FB5E8B"/>
    <w:rsid w:val="00FB5E9E"/>
    <w:rsid w:val="00FB5FBF"/>
    <w:rsid w:val="00FB6022"/>
    <w:rsid w:val="00FB6028"/>
    <w:rsid w:val="00FB6070"/>
    <w:rsid w:val="00FB6272"/>
    <w:rsid w:val="00FB62F1"/>
    <w:rsid w:val="00FB63F1"/>
    <w:rsid w:val="00FB64B6"/>
    <w:rsid w:val="00FB64C6"/>
    <w:rsid w:val="00FB673F"/>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54A"/>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8E9"/>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6B"/>
    <w:rsid w:val="00FC14BE"/>
    <w:rsid w:val="00FC1552"/>
    <w:rsid w:val="00FC1605"/>
    <w:rsid w:val="00FC168D"/>
    <w:rsid w:val="00FC16F6"/>
    <w:rsid w:val="00FC17E1"/>
    <w:rsid w:val="00FC1940"/>
    <w:rsid w:val="00FC19CC"/>
    <w:rsid w:val="00FC1ABE"/>
    <w:rsid w:val="00FC1B25"/>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7"/>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5C88"/>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2E2"/>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1C7"/>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80E"/>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06"/>
    <w:rsid w:val="00FD6B76"/>
    <w:rsid w:val="00FD6B90"/>
    <w:rsid w:val="00FD6BB0"/>
    <w:rsid w:val="00FD6CB7"/>
    <w:rsid w:val="00FD6D7C"/>
    <w:rsid w:val="00FD6D81"/>
    <w:rsid w:val="00FD6DEC"/>
    <w:rsid w:val="00FD6EED"/>
    <w:rsid w:val="00FD6F36"/>
    <w:rsid w:val="00FD6FB3"/>
    <w:rsid w:val="00FD7025"/>
    <w:rsid w:val="00FD70D1"/>
    <w:rsid w:val="00FD71D1"/>
    <w:rsid w:val="00FD72A0"/>
    <w:rsid w:val="00FD73CB"/>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0F36"/>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733"/>
    <w:rsid w:val="00FE2887"/>
    <w:rsid w:val="00FE2889"/>
    <w:rsid w:val="00FE2964"/>
    <w:rsid w:val="00FE2A6B"/>
    <w:rsid w:val="00FE2A78"/>
    <w:rsid w:val="00FE2ACA"/>
    <w:rsid w:val="00FE2B0D"/>
    <w:rsid w:val="00FE2B14"/>
    <w:rsid w:val="00FE2BA1"/>
    <w:rsid w:val="00FE2BD8"/>
    <w:rsid w:val="00FE2C05"/>
    <w:rsid w:val="00FE2D00"/>
    <w:rsid w:val="00FE2D09"/>
    <w:rsid w:val="00FE2D11"/>
    <w:rsid w:val="00FE2DCC"/>
    <w:rsid w:val="00FE2F7D"/>
    <w:rsid w:val="00FE32EC"/>
    <w:rsid w:val="00FE33AE"/>
    <w:rsid w:val="00FE348C"/>
    <w:rsid w:val="00FE35CE"/>
    <w:rsid w:val="00FE35D3"/>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4E"/>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73C"/>
    <w:rsid w:val="00FE5A5B"/>
    <w:rsid w:val="00FE5B11"/>
    <w:rsid w:val="00FE5B12"/>
    <w:rsid w:val="00FE5B86"/>
    <w:rsid w:val="00FE5BDA"/>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B7"/>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2B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CEB"/>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9E5"/>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35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0788962">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7556153">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0905090">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59885">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441623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29534854">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005557">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4238846">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7409667">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2845649">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004712">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0864972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6750480">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493292">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1074681">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68060703">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9589260">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279295">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28225223">
      <w:bodyDiv w:val="1"/>
      <w:marLeft w:val="0"/>
      <w:marRight w:val="0"/>
      <w:marTop w:val="0"/>
      <w:marBottom w:val="0"/>
      <w:divBdr>
        <w:top w:val="none" w:sz="0" w:space="0" w:color="auto"/>
        <w:left w:val="none" w:sz="0" w:space="0" w:color="auto"/>
        <w:bottom w:val="none" w:sz="0" w:space="0" w:color="auto"/>
        <w:right w:val="none" w:sz="0" w:space="0" w:color="auto"/>
      </w:divBdr>
    </w:div>
    <w:div w:id="530845565">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5512712">
      <w:bodyDiv w:val="1"/>
      <w:marLeft w:val="0"/>
      <w:marRight w:val="0"/>
      <w:marTop w:val="0"/>
      <w:marBottom w:val="0"/>
      <w:divBdr>
        <w:top w:val="none" w:sz="0" w:space="0" w:color="auto"/>
        <w:left w:val="none" w:sz="0" w:space="0" w:color="auto"/>
        <w:bottom w:val="none" w:sz="0" w:space="0" w:color="auto"/>
        <w:right w:val="none" w:sz="0" w:space="0" w:color="auto"/>
      </w:divBdr>
    </w:div>
    <w:div w:id="556164604">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689170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109118">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059529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1901242">
      <w:bodyDiv w:val="1"/>
      <w:marLeft w:val="0"/>
      <w:marRight w:val="0"/>
      <w:marTop w:val="0"/>
      <w:marBottom w:val="0"/>
      <w:divBdr>
        <w:top w:val="none" w:sz="0" w:space="0" w:color="auto"/>
        <w:left w:val="none" w:sz="0" w:space="0" w:color="auto"/>
        <w:bottom w:val="none" w:sz="0" w:space="0" w:color="auto"/>
        <w:right w:val="none" w:sz="0" w:space="0" w:color="auto"/>
      </w:divBdr>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671825">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025718">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49765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305379">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137815">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2969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67802675">
      <w:bodyDiv w:val="1"/>
      <w:marLeft w:val="0"/>
      <w:marRight w:val="0"/>
      <w:marTop w:val="0"/>
      <w:marBottom w:val="0"/>
      <w:divBdr>
        <w:top w:val="none" w:sz="0" w:space="0" w:color="auto"/>
        <w:left w:val="none" w:sz="0" w:space="0" w:color="auto"/>
        <w:bottom w:val="none" w:sz="0" w:space="0" w:color="auto"/>
        <w:right w:val="none" w:sz="0" w:space="0" w:color="auto"/>
      </w:divBdr>
    </w:div>
    <w:div w:id="1068383901">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3091639">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2434191">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4921809">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5751274">
      <w:bodyDiv w:val="1"/>
      <w:marLeft w:val="0"/>
      <w:marRight w:val="0"/>
      <w:marTop w:val="0"/>
      <w:marBottom w:val="0"/>
      <w:divBdr>
        <w:top w:val="none" w:sz="0" w:space="0" w:color="auto"/>
        <w:left w:val="none" w:sz="0" w:space="0" w:color="auto"/>
        <w:bottom w:val="none" w:sz="0" w:space="0" w:color="auto"/>
        <w:right w:val="none" w:sz="0" w:space="0" w:color="auto"/>
      </w:divBdr>
      <w:divsChild>
        <w:div w:id="1363241418">
          <w:marLeft w:val="547"/>
          <w:marRight w:val="0"/>
          <w:marTop w:val="120"/>
          <w:marBottom w:val="0"/>
          <w:divBdr>
            <w:top w:val="none" w:sz="0" w:space="0" w:color="auto"/>
            <w:left w:val="none" w:sz="0" w:space="0" w:color="auto"/>
            <w:bottom w:val="none" w:sz="0" w:space="0" w:color="auto"/>
            <w:right w:val="none" w:sz="0" w:space="0" w:color="auto"/>
          </w:divBdr>
        </w:div>
        <w:div w:id="148012656">
          <w:marLeft w:val="547"/>
          <w:marRight w:val="0"/>
          <w:marTop w:val="120"/>
          <w:marBottom w:val="0"/>
          <w:divBdr>
            <w:top w:val="none" w:sz="0" w:space="0" w:color="auto"/>
            <w:left w:val="none" w:sz="0" w:space="0" w:color="auto"/>
            <w:bottom w:val="none" w:sz="0" w:space="0" w:color="auto"/>
            <w:right w:val="none" w:sz="0" w:space="0" w:color="auto"/>
          </w:divBdr>
        </w:div>
      </w:divsChild>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29263277">
      <w:bodyDiv w:val="1"/>
      <w:marLeft w:val="0"/>
      <w:marRight w:val="0"/>
      <w:marTop w:val="0"/>
      <w:marBottom w:val="0"/>
      <w:divBdr>
        <w:top w:val="none" w:sz="0" w:space="0" w:color="auto"/>
        <w:left w:val="none" w:sz="0" w:space="0" w:color="auto"/>
        <w:bottom w:val="none" w:sz="0" w:space="0" w:color="auto"/>
        <w:right w:val="none" w:sz="0" w:space="0" w:color="auto"/>
      </w:divBdr>
    </w:div>
    <w:div w:id="1229534307">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0794740">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2147751">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105703">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1455047">
      <w:bodyDiv w:val="1"/>
      <w:marLeft w:val="0"/>
      <w:marRight w:val="0"/>
      <w:marTop w:val="0"/>
      <w:marBottom w:val="0"/>
      <w:divBdr>
        <w:top w:val="none" w:sz="0" w:space="0" w:color="auto"/>
        <w:left w:val="none" w:sz="0" w:space="0" w:color="auto"/>
        <w:bottom w:val="none" w:sz="0" w:space="0" w:color="auto"/>
        <w:right w:val="none" w:sz="0" w:space="0" w:color="auto"/>
      </w:divBdr>
      <w:divsChild>
        <w:div w:id="1892838705">
          <w:marLeft w:val="547"/>
          <w:marRight w:val="0"/>
          <w:marTop w:val="120"/>
          <w:marBottom w:val="0"/>
          <w:divBdr>
            <w:top w:val="none" w:sz="0" w:space="0" w:color="auto"/>
            <w:left w:val="none" w:sz="0" w:space="0" w:color="auto"/>
            <w:bottom w:val="none" w:sz="0" w:space="0" w:color="auto"/>
            <w:right w:val="none" w:sz="0" w:space="0" w:color="auto"/>
          </w:divBdr>
        </w:div>
        <w:div w:id="430050344">
          <w:marLeft w:val="547"/>
          <w:marRight w:val="0"/>
          <w:marTop w:val="120"/>
          <w:marBottom w:val="0"/>
          <w:divBdr>
            <w:top w:val="none" w:sz="0" w:space="0" w:color="auto"/>
            <w:left w:val="none" w:sz="0" w:space="0" w:color="auto"/>
            <w:bottom w:val="none" w:sz="0" w:space="0" w:color="auto"/>
            <w:right w:val="none" w:sz="0" w:space="0" w:color="auto"/>
          </w:divBdr>
        </w:div>
      </w:divsChild>
    </w:div>
    <w:div w:id="1554073115">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175979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525321">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19889088">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090701">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051770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347722">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894268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59149497">
      <w:bodyDiv w:val="1"/>
      <w:marLeft w:val="0"/>
      <w:marRight w:val="0"/>
      <w:marTop w:val="0"/>
      <w:marBottom w:val="0"/>
      <w:divBdr>
        <w:top w:val="none" w:sz="0" w:space="0" w:color="auto"/>
        <w:left w:val="none" w:sz="0" w:space="0" w:color="auto"/>
        <w:bottom w:val="none" w:sz="0" w:space="0" w:color="auto"/>
        <w:right w:val="none" w:sz="0" w:space="0" w:color="auto"/>
      </w:divBdr>
      <w:divsChild>
        <w:div w:id="1203401747">
          <w:marLeft w:val="547"/>
          <w:marRight w:val="0"/>
          <w:marTop w:val="120"/>
          <w:marBottom w:val="0"/>
          <w:divBdr>
            <w:top w:val="none" w:sz="0" w:space="0" w:color="auto"/>
            <w:left w:val="none" w:sz="0" w:space="0" w:color="auto"/>
            <w:bottom w:val="none" w:sz="0" w:space="0" w:color="auto"/>
            <w:right w:val="none" w:sz="0" w:space="0" w:color="auto"/>
          </w:divBdr>
        </w:div>
        <w:div w:id="889804692">
          <w:marLeft w:val="547"/>
          <w:marRight w:val="0"/>
          <w:marTop w:val="120"/>
          <w:marBottom w:val="0"/>
          <w:divBdr>
            <w:top w:val="none" w:sz="0" w:space="0" w:color="auto"/>
            <w:left w:val="none" w:sz="0" w:space="0" w:color="auto"/>
            <w:bottom w:val="none" w:sz="0" w:space="0" w:color="auto"/>
            <w:right w:val="none" w:sz="0" w:space="0" w:color="auto"/>
          </w:divBdr>
        </w:div>
      </w:divsChild>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83664449">
      <w:bodyDiv w:val="1"/>
      <w:marLeft w:val="0"/>
      <w:marRight w:val="0"/>
      <w:marTop w:val="0"/>
      <w:marBottom w:val="0"/>
      <w:divBdr>
        <w:top w:val="none" w:sz="0" w:space="0" w:color="auto"/>
        <w:left w:val="none" w:sz="0" w:space="0" w:color="auto"/>
        <w:bottom w:val="none" w:sz="0" w:space="0" w:color="auto"/>
        <w:right w:val="none" w:sz="0" w:space="0" w:color="auto"/>
      </w:divBdr>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45499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2906388">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68856057">
      <w:bodyDiv w:val="1"/>
      <w:marLeft w:val="0"/>
      <w:marRight w:val="0"/>
      <w:marTop w:val="0"/>
      <w:marBottom w:val="0"/>
      <w:divBdr>
        <w:top w:val="none" w:sz="0" w:space="0" w:color="auto"/>
        <w:left w:val="none" w:sz="0" w:space="0" w:color="auto"/>
        <w:bottom w:val="none" w:sz="0" w:space="0" w:color="auto"/>
        <w:right w:val="none" w:sz="0" w:space="0" w:color="auto"/>
      </w:divBdr>
    </w:div>
    <w:div w:id="1970166119">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6490941">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2358879">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151-00-00bn-fairness-problem-in-pedca.pptx" TargetMode="External"/><Relationship Id="rId21" Type="http://schemas.openxmlformats.org/officeDocument/2006/relationships/hyperlink" Target="https://mentor.ieee.org/802.11/dcn/24/11-24-1116-00-00bn-operating-bandwidth-indication-for-uhr.pptx" TargetMode="External"/><Relationship Id="rId42" Type="http://schemas.openxmlformats.org/officeDocument/2006/relationships/hyperlink" Target="https://mentor.ieee.org/802.11/dcn/25/11-25-0674-00-00bn-nfrp-mechanism-for-npca.pptx" TargetMode="External"/><Relationship Id="rId63" Type="http://schemas.openxmlformats.org/officeDocument/2006/relationships/hyperlink" Target="https://mentor.ieee.org/802.11/dcn/25/11-25-0887-00-00bn-cca-issue-in-npca-operation.pptx" TargetMode="External"/><Relationship Id="rId84" Type="http://schemas.openxmlformats.org/officeDocument/2006/relationships/hyperlink" Target="https://mentor.ieee.org/802.11/dcn/25/11-25-1007-00-00bn-conditions-of-dso-operation.pptx" TargetMode="External"/><Relationship Id="rId138" Type="http://schemas.openxmlformats.org/officeDocument/2006/relationships/hyperlink" Target="https://mentor.ieee.org/802.11/dcn/25/11-25-0357-00-00bn-retry-timeout-adjustment-during-edca-periods.pdf" TargetMode="External"/><Relationship Id="rId159" Type="http://schemas.openxmlformats.org/officeDocument/2006/relationships/hyperlink" Target="https://mentor.ieee.org/802.11/dcn/25/11-25-0680-00-00bn-uhr-sounding-feedback-extension.pptx" TargetMode="External"/><Relationship Id="rId170" Type="http://schemas.openxmlformats.org/officeDocument/2006/relationships/hyperlink" Target="https://standards.ieee.org/develop/policies/bylaws/sb_bylaws.pdf"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5/11-25-0018-00-00bn-considerations-on-stas-without-npca-capability.pptx" TargetMode="External"/><Relationship Id="rId32" Type="http://schemas.openxmlformats.org/officeDocument/2006/relationships/hyperlink" Target="https://mentor.ieee.org/802.11/dcn/25/11-25-0578-00-00bn-twt-based-ap-power-save.pptx" TargetMode="External"/><Relationship Id="rId53" Type="http://schemas.openxmlformats.org/officeDocument/2006/relationships/hyperlink" Target="https://mentor.ieee.org/802.11/dcn/25/11-25-0828-00-00bn-improve-the-robustness-of-intermediate-fcs.pptx" TargetMode="External"/><Relationship Id="rId74" Type="http://schemas.openxmlformats.org/officeDocument/2006/relationships/hyperlink" Target="https://mentor.ieee.org/802.11/dcn/25/11-25-0468-00-00bn-hp-edca-followup-condition-to-use-ds.pptx" TargetMode="External"/><Relationship Id="rId128" Type="http://schemas.openxmlformats.org/officeDocument/2006/relationships/hyperlink" Target="mailto:patcom@ieee.org"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5/11-25-1256-00-00bn-coexistence-of-npca-and-dbe-mechanism-r0.pptx" TargetMode="External"/><Relationship Id="rId160" Type="http://schemas.openxmlformats.org/officeDocument/2006/relationships/hyperlink" Target="https://mentor.ieee.org/802.11/dcn/25/11-25-0689-00-00bn-multi-level-protection-in-co-rtwt-operation.pptx" TargetMode="External"/><Relationship Id="rId181" Type="http://schemas.openxmlformats.org/officeDocument/2006/relationships/hyperlink" Target="https://standards.ieee.org/about/policies/opman/sect6.html" TargetMode="External"/><Relationship Id="rId22" Type="http://schemas.openxmlformats.org/officeDocument/2006/relationships/hyperlink" Target="https://mentor.ieee.org/802.11/dcn/25/11-25-0355-00-00bn-considerations-for-ap-dynamic-power-save.pptx" TargetMode="External"/><Relationship Id="rId43" Type="http://schemas.openxmlformats.org/officeDocument/2006/relationships/hyperlink" Target="https://mentor.ieee.org/802.11/dcn/25/11-25-0680-00-00bn-uhr-sounding-feedback-extension.pptx" TargetMode="External"/><Relationship Id="rId64" Type="http://schemas.openxmlformats.org/officeDocument/2006/relationships/hyperlink" Target="https://mentor.ieee.org/802.11/dcn/25/11-25-0893-00-00bn-remaining-issue-for-npca.pptx" TargetMode="External"/><Relationship Id="rId118" Type="http://schemas.openxmlformats.org/officeDocument/2006/relationships/hyperlink" Target="https://mentor.ieee.org/802.11/dcn/25/11-25-0237-00-00bn-access-delay-for-seamless-roaming.pptx" TargetMode="External"/><Relationship Id="rId139" Type="http://schemas.openxmlformats.org/officeDocument/2006/relationships/hyperlink" Target="https://mentor.ieee.org/802.11/dcn/25/11-25-0380-00-00bn-edca-enhancement-with-ap-support.pptx" TargetMode="External"/><Relationship Id="rId85" Type="http://schemas.openxmlformats.org/officeDocument/2006/relationships/hyperlink" Target="https://mentor.ieee.org/802.11/dcn/25/11-25-1050-00-00bn-channel-configuration-for-npca.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www.ieee802.org/devdocs.shtml" TargetMode="External"/><Relationship Id="rId192" Type="http://schemas.openxmlformats.org/officeDocument/2006/relationships/hyperlink" Target="http://standards.ieee.org/board/pat/pat-slideset.ppt" TargetMode="External"/><Relationship Id="rId206"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5/11-25-0151-00-00bn-fairness-problem-in-pedca.pptx" TargetMode="External"/><Relationship Id="rId33" Type="http://schemas.openxmlformats.org/officeDocument/2006/relationships/hyperlink" Target="https://mentor.ieee.org/802.11/dcn/25/11-25-0579-00-00bn-operating-mode-request-for-multi-ap.ppt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5/11-25-0829-00-00bn-early-indication-of-ra-ru-in-dps.pptx" TargetMode="External"/><Relationship Id="rId75" Type="http://schemas.openxmlformats.org/officeDocument/2006/relationships/hyperlink" Target="https://mentor.ieee.org/802.11/dcn/24/11-24-1405-03-00bn-discussion-on-aspects-in-dru-operation-follow-up.pptx" TargetMode="External"/><Relationship Id="rId96" Type="http://schemas.openxmlformats.org/officeDocument/2006/relationships/hyperlink" Target="https://mentor.ieee.org/802.11/dcn/25/11-25-1289-00-00bn-coordinated-puncturing-for-map.pptx" TargetMode="External"/><Relationship Id="rId140" Type="http://schemas.openxmlformats.org/officeDocument/2006/relationships/hyperlink" Target="https://mentor.ieee.org/802.11/dcn/25/11-25-0478-00-00bn-incompatibility-issue-between-npca-and-mapc.pptx" TargetMode="External"/><Relationship Id="rId161" Type="http://schemas.openxmlformats.org/officeDocument/2006/relationships/hyperlink" Target="https://mentor.ieee.org/802.11/dcn/25/11-25-0691-00-00bn-considerations-on-security-of-tdls-direct-link-establishment-in-roaming.pptx" TargetMode="External"/><Relationship Id="rId182" Type="http://schemas.openxmlformats.org/officeDocument/2006/relationships/hyperlink" Target="http://www.ieee.org/about/corporate/governance/p7-8.html" TargetMode="External"/><Relationship Id="rId6" Type="http://schemas.openxmlformats.org/officeDocument/2006/relationships/styles" Target="styles.xml"/><Relationship Id="rId23" Type="http://schemas.openxmlformats.org/officeDocument/2006/relationships/hyperlink" Target="https://mentor.ieee.org/802.11/dcn/25/11-25-0357-00-00bn-retry-timeout-adjustment-during-edca-periods.pdf" TargetMode="External"/><Relationship Id="rId119" Type="http://schemas.openxmlformats.org/officeDocument/2006/relationships/hyperlink" Target="https://mentor.ieee.org/802.11/dcn/25/11-25-0313-00-00bn-roaming-security-procedure.pptx" TargetMode="External"/><Relationship Id="rId44" Type="http://schemas.openxmlformats.org/officeDocument/2006/relationships/hyperlink" Target="https://mentor.ieee.org/802.11/dcn/25/11-25-0689-00-00bn-multi-level-protection-in-co-rtwt-operation.pptx" TargetMode="External"/><Relationship Id="rId65" Type="http://schemas.openxmlformats.org/officeDocument/2006/relationships/hyperlink" Target="https://mentor.ieee.org/802.11/dcn/25/11-25-0997-00-00bn-over-the-air-notification-of-smd-bss-transition-execution-response.pptx" TargetMode="External"/><Relationship Id="rId86" Type="http://schemas.openxmlformats.org/officeDocument/2006/relationships/hyperlink" Target="https://mentor.ieee.org/802.11/dcn/25/11-25-1155-00-00bn-further-considerations-on-p-edca.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ec/dcn/16/ec-16-0180-03-00EC-ieee-802-participation-slide.ppt"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5/11-25-0237-00-00bn-access-delay-for-seamless-roaming.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5/11-25-0645-00-00bn-r-twt-operation-with-npca.pptx" TargetMode="External"/><Relationship Id="rId55" Type="http://schemas.openxmlformats.org/officeDocument/2006/relationships/hyperlink" Target="https://mentor.ieee.org/802.11/dcn/25/11-25-0835-00-00bn-coexistence-of-features-with-operating-mode-switching-operations.pptx" TargetMode="External"/><Relationship Id="rId76" Type="http://schemas.openxmlformats.org/officeDocument/2006/relationships/hyperlink" Target="https://mentor.ieee.org/802.11/dcn/25/11-25-1036-00-00bn-mapc-pasn-follow-up.pptx" TargetMode="External"/><Relationship Id="rId97" Type="http://schemas.openxmlformats.org/officeDocument/2006/relationships/hyperlink" Target="https://mentor.ieee.org/802.11/dcn/25/11-25-1288-00-00bn-further-consideration-about-fairness-in-map.pptx" TargetMode="External"/><Relationship Id="rId120" Type="http://schemas.openxmlformats.org/officeDocument/2006/relationships/hyperlink" Target="https://mentor.ieee.org/802.11/dcn/25/11-25-0408-00-00bn-roaming-through-target-ap-follow-up.pptx" TargetMode="External"/><Relationship Id="rId141" Type="http://schemas.openxmlformats.org/officeDocument/2006/relationships/hyperlink" Target="https://mentor.ieee.org/802.11/dcn/25/11-25-0529-00-00bn-spatial-reuse-triggered-npca.pptx" TargetMode="External"/><Relationship Id="rId7" Type="http://schemas.openxmlformats.org/officeDocument/2006/relationships/settings" Target="settings.xml"/><Relationship Id="rId162" Type="http://schemas.openxmlformats.org/officeDocument/2006/relationships/hyperlink" Target="https://mentor.ieee.org/802.11/dcn/25/11-25-0699-00-00bn-simultaneous-dl-for-seamless-roaming.pptx"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5/11-25-0380-00-00bn-edca-enhancement-with-ap-support.pptx" TargetMode="External"/><Relationship Id="rId45" Type="http://schemas.openxmlformats.org/officeDocument/2006/relationships/hyperlink" Target="https://mentor.ieee.org/802.11/dcn/25/11-25-0691-00-00bn-considerations-on-security-of-tdls-direct-link-establishment-in-roaming.pptx" TargetMode="External"/><Relationship Id="rId66" Type="http://schemas.openxmlformats.org/officeDocument/2006/relationships/hyperlink" Target="https://mentor.ieee.org/802.11/dcn/25/11-25-0833-00-00bn-ap-assisted-opportunistic-power-saving.pptx" TargetMode="External"/><Relationship Id="rId87" Type="http://schemas.openxmlformats.org/officeDocument/2006/relationships/hyperlink" Target="https://mentor.ieee.org/802.11/dcn/25/11-25-1075-00-00bn-considerations-on-smd-bss-transi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imat.ieee.org/attendance" TargetMode="External"/><Relationship Id="rId173" Type="http://schemas.openxmlformats.org/officeDocument/2006/relationships/hyperlink" Target="http://standards.ieee.org/develop/policies/antitrust.pdf" TargetMode="External"/><Relationship Id="rId194" Type="http://schemas.openxmlformats.org/officeDocument/2006/relationships/hyperlink" Target="http://standards.ieee.org/board/pat/faq.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5/11-25-0189-02-00bn-elicitation-of-response-transmissions-in-coordinated-spatial-reuse.pptx" TargetMode="External"/><Relationship Id="rId14" Type="http://schemas.openxmlformats.org/officeDocument/2006/relationships/hyperlink" Target="https://mentor.ieee.org/802.11/dcn/25/11-25-0313-00-00bn-roaming-security-procedure.pptx" TargetMode="External"/><Relationship Id="rId30" Type="http://schemas.openxmlformats.org/officeDocument/2006/relationships/hyperlink" Target="https://mentor.ieee.org/802.11/dcn/25/11-25-0493-01-00bn-npca-during-scheduled-periods.pptx" TargetMode="External"/><Relationship Id="rId35" Type="http://schemas.openxmlformats.org/officeDocument/2006/relationships/hyperlink" Target="https://mentor.ieee.org/802.11/dcn/25/11-25-0648-00-00bn-status-update-during-npca.pptx" TargetMode="External"/><Relationship Id="rId56" Type="http://schemas.openxmlformats.org/officeDocument/2006/relationships/hyperlink" Target="https://mentor.ieee.org/802.11/dcn/25/11-25-0863-00-00bn-signalling-for-inextensible-esses.pptx" TargetMode="External"/><Relationship Id="rId77" Type="http://schemas.openxmlformats.org/officeDocument/2006/relationships/hyperlink" Target="https://mentor.ieee.org/802.11/dcn/25/11-25-1061-00-00bn-how-to-further-minimize-the-duration-of-connectivity-loss-for-smd-bss-transition.pptx" TargetMode="External"/><Relationship Id="rId100" Type="http://schemas.openxmlformats.org/officeDocument/2006/relationships/hyperlink" Target="https://mentor.ieee.org/802.11/dcn/25/11-25-0587-00-00bn-impact-of-hidden-nodes-on-npca-performance-follow-up.pptx" TargetMode="External"/><Relationship Id="rId105" Type="http://schemas.openxmlformats.org/officeDocument/2006/relationships/hyperlink" Target="https://mentor.ieee.org/802.11/dcn/25/11-25-1015-00-00bn-p-edca-in-npca-operation.pptx" TargetMode="External"/><Relationship Id="rId126" Type="http://schemas.openxmlformats.org/officeDocument/2006/relationships/hyperlink" Target="https://mentor.ieee.org/802.11/dcn/25/11-25-0445-00-00bn-discussion-on-coordinated-npca-operation.pptx" TargetMode="External"/><Relationship Id="rId147" Type="http://schemas.openxmlformats.org/officeDocument/2006/relationships/hyperlink" Target="mailto:patcom@ieee.org" TargetMode="External"/><Relationship Id="rId168" Type="http://schemas.openxmlformats.org/officeDocument/2006/relationships/hyperlink" Target="mailto:patcom@ieee.org" TargetMode="External"/><Relationship Id="rId8" Type="http://schemas.openxmlformats.org/officeDocument/2006/relationships/webSettings" Target="webSettings.xml"/><Relationship Id="rId51" Type="http://schemas.openxmlformats.org/officeDocument/2006/relationships/hyperlink" Target="https://mentor.ieee.org/802.11/dcn/25/11-25-0811-00-00bn-optimize-mode-transitions-in-dps-operation.pptx" TargetMode="External"/><Relationship Id="rId72" Type="http://schemas.openxmlformats.org/officeDocument/2006/relationships/hyperlink" Target="https://mentor.ieee.org/802.11/dcn/25/11-25-0374-00-00bn-enhancements-to-critical-updates-procedure.pptx" TargetMode="External"/><Relationship Id="rId93" Type="http://schemas.openxmlformats.org/officeDocument/2006/relationships/hyperlink" Target="https://mentor.ieee.org/802.11/dcn/25/11-25-1139-00-00bn-enhanced-beacon-report.pptx" TargetMode="External"/><Relationship Id="rId98" Type="http://schemas.openxmlformats.org/officeDocument/2006/relationships/hyperlink" Target="https://mentor.ieee.org/802.11/dcn/25/11-25-1287-00-00bn-further-consideration-of-active-npca.pptx" TargetMode="External"/><Relationship Id="rId121" Type="http://schemas.openxmlformats.org/officeDocument/2006/relationships/hyperlink" Target="https://mentor.ieee.org/802.11/dcn/25/11-25-0419-01-00bn-spatial-reuse-for-npca-capable-stas.pptx" TargetMode="External"/><Relationship Id="rId142" Type="http://schemas.openxmlformats.org/officeDocument/2006/relationships/hyperlink" Target="https://mentor.ieee.org/802.11/dcn/25/11-25-0578-00-00bn-twt-based-ap-power-save.pptx" TargetMode="External"/><Relationship Id="rId163" Type="http://schemas.openxmlformats.org/officeDocument/2006/relationships/hyperlink" Target="https://mentor.ieee.org/802.11/dcn/25/11-25-0724-00-00bn-details-on-over-the-ds-probe-mechanism.ppt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5/11-25-0403-00-00bn-i-fcs-location-indication.pptx" TargetMode="External"/><Relationship Id="rId46" Type="http://schemas.openxmlformats.org/officeDocument/2006/relationships/hyperlink" Target="https://mentor.ieee.org/802.11/dcn/25/11-25-0699-00-00bn-simultaneous-dl-for-seamless-roaming.pptx" TargetMode="External"/><Relationship Id="rId67" Type="http://schemas.openxmlformats.org/officeDocument/2006/relationships/hyperlink" Target="https://mentor.ieee.org/802.11/dcn/25/11-25-0973-00-00bn-enhancement-of-link-reconfiguration-request-response-frame.pptx" TargetMode="External"/><Relationship Id="rId116" Type="http://schemas.openxmlformats.org/officeDocument/2006/relationships/hyperlink" Target="https://mentor.ieee.org/802.11/dcn/25/11-25-0018-00-00bn-considerations-on-stas-without-npca-capability.pptx" TargetMode="External"/><Relationship Id="rId137" Type="http://schemas.openxmlformats.org/officeDocument/2006/relationships/hyperlink" Target="https://mentor.ieee.org/802.11/dcn/25/11-25-0493-01-00bn-npca-during-scheduled-periods.pptx" TargetMode="External"/><Relationship Id="rId158" Type="http://schemas.openxmlformats.org/officeDocument/2006/relationships/hyperlink" Target="https://mentor.ieee.org/802.11/dcn/25/11-25-0674-00-00bn-nfrp-mechanism-for-npca.pptx" TargetMode="External"/><Relationship Id="rId20" Type="http://schemas.openxmlformats.org/officeDocument/2006/relationships/hyperlink" Target="https://mentor.ieee.org/802.11/dcn/24/11-24-0825-00-00bn-dynamic-qos.pptx" TargetMode="External"/><Relationship Id="rId41" Type="http://schemas.openxmlformats.org/officeDocument/2006/relationships/hyperlink" Target="https://mentor.ieee.org/802.11/dcn/25/11-25-0668-00-00bn-considerations-for-improved-data-rates-for-high-mobility-stas.potx" TargetMode="External"/><Relationship Id="rId62" Type="http://schemas.openxmlformats.org/officeDocument/2006/relationships/hyperlink" Target="https://mentor.ieee.org/802.11/dcn/25/11-25-0877-00-00bn-txop-protection-for-elr-transmissions.pptx" TargetMode="External"/><Relationship Id="rId83" Type="http://schemas.openxmlformats.org/officeDocument/2006/relationships/hyperlink" Target="https://mentor.ieee.org/802.11/dcn/25/11-25-1146-00-00bn-thoughts-on-ppdu-based-npca.pptx" TargetMode="External"/><Relationship Id="rId88" Type="http://schemas.openxmlformats.org/officeDocument/2006/relationships/hyperlink" Target="https://mentor.ieee.org/802.11/dcn/25/11-25-1074-00-00bn-considerations-on-elr-ppdu-selection-rules.pptx" TargetMode="External"/><Relationship Id="rId111" Type="http://schemas.openxmlformats.org/officeDocument/2006/relationships/hyperlink" Target="https://imat.ieee.org/attendance" TargetMode="External"/><Relationship Id="rId132" Type="http://schemas.openxmlformats.org/officeDocument/2006/relationships/hyperlink" Target="https://imat.ieee.org/attendance" TargetMode="External"/><Relationship Id="rId153" Type="http://schemas.openxmlformats.org/officeDocument/2006/relationships/hyperlink" Target="mailto:jeongki.kim.ieee@gmail.com"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faqs/copyrights.html/" TargetMode="External"/><Relationship Id="rId195" Type="http://schemas.openxmlformats.org/officeDocument/2006/relationships/hyperlink" Target="http://standards.ieee.org/board/pat/faq.pdf" TargetMode="External"/><Relationship Id="rId209" Type="http://schemas.openxmlformats.org/officeDocument/2006/relationships/hyperlink" Target="https://mentor.ieee.org/802.11/dcn/14/11-14-0629-22-0000-802-11-operations-manual.docx" TargetMode="External"/><Relationship Id="rId190" Type="http://schemas.openxmlformats.org/officeDocument/2006/relationships/hyperlink" Target="http://standards.ieee.org/develop/policies/bylaws/sect6-7.html" TargetMode="External"/><Relationship Id="rId204" Type="http://schemas.openxmlformats.org/officeDocument/2006/relationships/hyperlink" Target="http://www.ieee802.org/PNP/approved/IEEE_802_WG_PandP_v19.pdf" TargetMode="External"/><Relationship Id="rId15" Type="http://schemas.openxmlformats.org/officeDocument/2006/relationships/hyperlink" Target="https://mentor.ieee.org/802.11/dcn/25/11-25-0375-01-00bn-txvector-parameters-for-multi-ap-coordination.pptx" TargetMode="External"/><Relationship Id="rId36" Type="http://schemas.openxmlformats.org/officeDocument/2006/relationships/hyperlink" Target="https://mentor.ieee.org/802.11/dcn/25/11-25-0651-00-00bn-improvements-for-npca-and-seamless-roaming-interoperability.pptx" TargetMode="External"/><Relationship Id="rId57" Type="http://schemas.openxmlformats.org/officeDocument/2006/relationships/hyperlink" Target="https://mentor.ieee.org/802.11/dcn/25/11-25-0868-00-00bn-further-considerations-on-dps-sounding-procedure.pptx" TargetMode="External"/><Relationship Id="rId106" Type="http://schemas.openxmlformats.org/officeDocument/2006/relationships/hyperlink" Target="https://mentor.ieee.org/802.11/dcn/25/11-25-1448-00-00bn-bandwidth-expansion-by-ap-puo-and-dps.pptx" TargetMode="External"/><Relationship Id="rId127" Type="http://schemas.openxmlformats.org/officeDocument/2006/relationships/hyperlink" Target="https://mentor.ieee.org/802.11/dcn/25/11-25-0493-01-00bn-npca-during-scheduled-periods.pptx" TargetMode="External"/><Relationship Id="rId10" Type="http://schemas.openxmlformats.org/officeDocument/2006/relationships/endnotes" Target="endnotes.xml"/><Relationship Id="rId31" Type="http://schemas.openxmlformats.org/officeDocument/2006/relationships/hyperlink" Target="https://mentor.ieee.org/802.11/dcn/25/11-25-0494-00-00bn-dynamic-scs-use-cases.pptx" TargetMode="External"/><Relationship Id="rId52" Type="http://schemas.openxmlformats.org/officeDocument/2006/relationships/hyperlink" Target="https://mentor.ieee.org/802.11/dcn/25/11-25-0827-00-00bn-improvement-on-link-adaptation-feedback.pptx" TargetMode="External"/><Relationship Id="rId73" Type="http://schemas.openxmlformats.org/officeDocument/2006/relationships/hyperlink" Target="https://mentor.ieee.org/802.11/dcn/25/11-25-0467-00-00bn-hp-edca-followup-ds-sync-discussion.pptx" TargetMode="External"/><Relationship Id="rId78" Type="http://schemas.openxmlformats.org/officeDocument/2006/relationships/hyperlink" Target="https://mentor.ieee.org/802.11/dcn/25/11-25-1141-00-00bn-beacon-request-enhancement-for-co-sr.pptx" TargetMode="External"/><Relationship Id="rId94" Type="http://schemas.openxmlformats.org/officeDocument/2006/relationships/hyperlink" Target="https://mentor.ieee.org/802.11/dcn/25/11-25-1269-00-00bn-mapc-security-guidelines.pptx" TargetMode="External"/><Relationship Id="rId99" Type="http://schemas.openxmlformats.org/officeDocument/2006/relationships/hyperlink" Target="https://mentor.ieee.org/802.11/dcn/25/11-25-1286-00-00bn-disassociation-risk-in-npca-operations.pptx" TargetMode="External"/><Relationship Id="rId101" Type="http://schemas.openxmlformats.org/officeDocument/2006/relationships/hyperlink" Target="https://mentor.ieee.org/802.11/dcn/25/11-25-1317-00-00bn-nav-setting-for-cobf.pptx" TargetMode="External"/><Relationship Id="rId122" Type="http://schemas.openxmlformats.org/officeDocument/2006/relationships/hyperlink" Target="https://mentor.ieee.org/802.11/dcn/25/11-25-0426-00-00bn-enhancement-of-dps-operation.pptx" TargetMode="External"/><Relationship Id="rId143" Type="http://schemas.openxmlformats.org/officeDocument/2006/relationships/hyperlink" Target="https://mentor.ieee.org/802.11/dcn/25/11-25-0579-00-00bn-operating-mode-request-for-multi-ap.pptx"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5/11-25-0749-00-00bn-follow-up-on-ap-power-save.pptx" TargetMode="External"/><Relationship Id="rId169" Type="http://schemas.openxmlformats.org/officeDocument/2006/relationships/hyperlink" Target="https://standards.ieee.org/develop/policies/bylaws/sb_bylaws.pdfsection%205.2.1" TargetMode="External"/><Relationship Id="rId185" Type="http://schemas.openxmlformats.org/officeDocument/2006/relationships/hyperlink" Target="http://standards.ieee.org/faqs/affiliation.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best_practices_for_ieee_standards_development_051215.pdf" TargetMode="External"/><Relationship Id="rId210" Type="http://schemas.openxmlformats.org/officeDocument/2006/relationships/header" Target="header1.xml"/><Relationship Id="rId26" Type="http://schemas.openxmlformats.org/officeDocument/2006/relationships/hyperlink" Target="https://mentor.ieee.org/802.11/dcn/25/11-25-0404-00-00bn-dps-parameter-update.pptx" TargetMode="External"/><Relationship Id="rId47" Type="http://schemas.openxmlformats.org/officeDocument/2006/relationships/hyperlink" Target="https://mentor.ieee.org/802.11/dcn/25/11-25-0720-00-00bn-enhancing-uhr-for-residential-use-cases.pptx" TargetMode="External"/><Relationship Id="rId68" Type="http://schemas.openxmlformats.org/officeDocument/2006/relationships/hyperlink" Target="https://mentor.ieee.org/802.11/dcn/25/11-25-0971-00-00bn-the-timing-of-initiating-dl-data-forwarding.pptx" TargetMode="External"/><Relationship Id="rId89" Type="http://schemas.openxmlformats.org/officeDocument/2006/relationships/hyperlink" Target="https://mentor.ieee.org/802.11/dcn/25/11-25-0740-00-00bn-co-rtwt-protection.pptx" TargetMode="External"/><Relationship Id="rId112" Type="http://schemas.openxmlformats.org/officeDocument/2006/relationships/hyperlink" Target="https://imat.ieee.org/attendance" TargetMode="External"/><Relationship Id="rId133" Type="http://schemas.openxmlformats.org/officeDocument/2006/relationships/hyperlink" Target="https://imat.ieee.org/attendance" TargetMode="External"/><Relationship Id="rId154" Type="http://schemas.openxmlformats.org/officeDocument/2006/relationships/hyperlink" Target="mailto:xiaofei.wang@interdigital.coma"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develop/policies/opman/sb_om.pdf" TargetMode="External"/><Relationship Id="rId16" Type="http://schemas.openxmlformats.org/officeDocument/2006/relationships/hyperlink" Target="https://mentor.ieee.org/802.11/dcn/25/11-25-0408-00-00bn-roaming-through-target-ap-follow-up.pptx" TargetMode="External"/><Relationship Id="rId37" Type="http://schemas.openxmlformats.org/officeDocument/2006/relationships/hyperlink" Target="https://mentor.ieee.org/802.11/dcn/25/11-25-0653-00-00bn-timeout-aware-out-of-order-delivery-queues-for-establishing-delay-reliability-tradeoffs.pdf" TargetMode="External"/><Relationship Id="rId58" Type="http://schemas.openxmlformats.org/officeDocument/2006/relationships/hyperlink" Target="https://mentor.ieee.org/802.11/dcn/25/11-25-0871-00-00bn-further-considerations-on-npca-switching-conditions.pptx" TargetMode="External"/><Relationship Id="rId79" Type="http://schemas.openxmlformats.org/officeDocument/2006/relationships/hyperlink" Target="https://mentor.ieee.org/802.11/dcn/25/11-25-1143-00-00bn-rules-for-transmitting-rts-in-p-edca.pptx" TargetMode="External"/><Relationship Id="rId102" Type="http://schemas.openxmlformats.org/officeDocument/2006/relationships/hyperlink" Target="https://mentor.ieee.org/802.11/dcn/25/11-25-1292-00-00bn-considerations-on-modes-enablement-and-parameter-updates.pptx" TargetMode="External"/><Relationship Id="rId123" Type="http://schemas.openxmlformats.org/officeDocument/2006/relationships/hyperlink" Target="https://mentor.ieee.org/802.11/dcn/25/11-25-0436-00-00bn-nav-setting-for-npca.pptx" TargetMode="External"/><Relationship Id="rId144" Type="http://schemas.openxmlformats.org/officeDocument/2006/relationships/hyperlink" Target="https://mentor.ieee.org/802.11/dcn/25/11-25-0645-00-00bn-r-twt-operation-with-npca.pptx" TargetMode="External"/><Relationship Id="rId90" Type="http://schemas.openxmlformats.org/officeDocument/2006/relationships/hyperlink" Target="https://mentor.ieee.org/802.11/dcn/25/11-25-1209-00-00bn-discussion-on-co-bf-procedure.pptx" TargetMode="External"/><Relationship Id="rId165" Type="http://schemas.openxmlformats.org/officeDocument/2006/relationships/hyperlink" Target="http://standards.ieee.org/develop/policies/bylaws/sect6-7.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oter" Target="footer1.xml"/><Relationship Id="rId27" Type="http://schemas.openxmlformats.org/officeDocument/2006/relationships/hyperlink" Target="https://mentor.ieee.org/802.11/dcn/25/11-25-0405-00-00bn-npca-parameter-update.pptx" TargetMode="External"/><Relationship Id="rId48" Type="http://schemas.openxmlformats.org/officeDocument/2006/relationships/hyperlink" Target="https://mentor.ieee.org/802.11/dcn/25/11-25-0724-00-00bn-details-on-over-the-ds-probe-mechanism.pptx" TargetMode="External"/><Relationship Id="rId69" Type="http://schemas.openxmlformats.org/officeDocument/2006/relationships/hyperlink" Target="https://mentor.ieee.org/802.11/dcn/25/11-25-1019-00-00bn-channel-recommendation-for-p2p-communications.pptx" TargetMode="External"/><Relationship Id="rId113" Type="http://schemas.openxmlformats.org/officeDocument/2006/relationships/hyperlink" Target="mailto:jeongki.kim.ieee@gmail.com"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5/11-25-1144-00-00bn-psrc-update-rules-in-p-edca.pptx" TargetMode="External"/><Relationship Id="rId155" Type="http://schemas.openxmlformats.org/officeDocument/2006/relationships/hyperlink" Target="mailto:srini.k1@samsung.com"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tandards.ieee.org/board/aud/LMSC.pdf" TargetMode="External"/><Relationship Id="rId17" Type="http://schemas.openxmlformats.org/officeDocument/2006/relationships/hyperlink" Target="https://mentor.ieee.org/802.11/dcn/25/11-25-0419-01-00bn-spatial-reuse-for-npca-capable-stas.pptx" TargetMode="External"/><Relationship Id="rId38" Type="http://schemas.openxmlformats.org/officeDocument/2006/relationships/hyperlink" Target="https://mentor.ieee.org/802.11/dcn/25/11-25-0664-00-00bn-considerations-on-tdls-direct-link-in-roaming.pptx" TargetMode="External"/><Relationship Id="rId59" Type="http://schemas.openxmlformats.org/officeDocument/2006/relationships/hyperlink" Target="https://mentor.ieee.org/802.11/dcn/25/11-25-0873-00-00bn-p-edca-discussion.pptx" TargetMode="External"/><Relationship Id="rId103" Type="http://schemas.openxmlformats.org/officeDocument/2006/relationships/hyperlink" Target="https://mentor.ieee.org/802.11/dcn/25/11-25-1366-00-00bn-consideration-for-npca-during-ap-puo.pptx" TargetMode="External"/><Relationship Id="rId124" Type="http://schemas.openxmlformats.org/officeDocument/2006/relationships/hyperlink" Target="https://mentor.ieee.org/802.11/dcn/25/11-25-0189-02-00bn-elicitation-of-response-transmissions-in-coordinated-spatial-reuse.pptx" TargetMode="External"/><Relationship Id="rId70" Type="http://schemas.openxmlformats.org/officeDocument/2006/relationships/hyperlink" Target="https://mentor.ieee.org/802.11/dcn/25/11-25-0761-00-00bn-txop-transfer-in-co-rtwt.pptx" TargetMode="External"/><Relationship Id="rId91" Type="http://schemas.openxmlformats.org/officeDocument/2006/relationships/hyperlink" Target="https://mentor.ieee.org/802.11/dcn/25/11-25-0837-00-00bn-link-adaptation-with-interference-mitigation.pptx" TargetMode="External"/><Relationship Id="rId145" Type="http://schemas.openxmlformats.org/officeDocument/2006/relationships/hyperlink" Target="https://mentor.ieee.org/802.11/dcn/25/11-25-0651-00-00bn-improvements-for-npca-and-seamless-roaming-interoperability.pptx" TargetMode="External"/><Relationship Id="rId166" Type="http://schemas.openxmlformats.org/officeDocument/2006/relationships/hyperlink" Target="http://standards.ieee.org/develop/policies/opman/sect6.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mentor.ieee.org/802.11/dcn/25/11-25-0445-00-00bn-discussion-on-coordinated-npca-operation.pptx" TargetMode="External"/><Relationship Id="rId49" Type="http://schemas.openxmlformats.org/officeDocument/2006/relationships/hyperlink" Target="https://mentor.ieee.org/802.11/dcn/25/11-25-0749-00-00bn-follow-up-on-ap-power-save.pptx" TargetMode="External"/><Relationship Id="rId114" Type="http://schemas.openxmlformats.org/officeDocument/2006/relationships/hyperlink" Target="mailto:xiaofei.wang@interdigital.coma" TargetMode="External"/><Relationship Id="rId60" Type="http://schemas.openxmlformats.org/officeDocument/2006/relationships/hyperlink" Target="https://mentor.ieee.org/802.11/dcn/25/11-25-0874-00-00bn-uhr-bss-parameter-update.pptx" TargetMode="External"/><Relationship Id="rId81" Type="http://schemas.openxmlformats.org/officeDocument/2006/relationships/hyperlink" Target="https://mentor.ieee.org/802.11/dcn/25/11-25-1169-00-00bn-a-new-procedure-for-dps-mobile-ap.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mentor.ieee.org/802.11/dcn/25/11-25-0664-00-00bn-considerations-on-tdls-direct-link-in-roaming.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tandards.ieee.org/board/pat/pat-slideset.ppt"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5/11-25-0426-00-00bn-enhancement-of-dps-operation.pptx" TargetMode="External"/><Relationship Id="rId39" Type="http://schemas.openxmlformats.org/officeDocument/2006/relationships/hyperlink" Target="https://mentor.ieee.org/802.11/dcn/25/11-25-0666-00-00bn-adaptable-traffic-indication.pptx" TargetMode="External"/><Relationship Id="rId50" Type="http://schemas.openxmlformats.org/officeDocument/2006/relationships/hyperlink" Target="https://mentor.ieee.org/802.11/dcn/25/11-25-0758-00-00bn-on-the-medium-synchronization-for-npca-capable-stas.pptx" TargetMode="External"/><Relationship Id="rId104" Type="http://schemas.openxmlformats.org/officeDocument/2006/relationships/hyperlink" Target="https://mentor.ieee.org/802.11/dcn/25/11-25-1210-00-00bn-group-keys-setup-in-seamless-roaming.pptx" TargetMode="External"/><Relationship Id="rId125" Type="http://schemas.openxmlformats.org/officeDocument/2006/relationships/hyperlink" Target="https://mentor.ieee.org/802.11/dcn/25/11-25-0355-00-00bn-considerations-for-ap-dynamic-power-save.pptx" TargetMode="External"/><Relationship Id="rId146" Type="http://schemas.openxmlformats.org/officeDocument/2006/relationships/hyperlink" Target="https://mentor.ieee.org/802.11/dcn/25/11-25-0653-00-00bn-timeout-aware-out-of-order-delivery-queues-for-establishing-delay-reliability-tradeoffs.pdf" TargetMode="External"/><Relationship Id="rId167" Type="http://schemas.openxmlformats.org/officeDocument/2006/relationships/hyperlink" Target="http://standards.ieee.org/about/sasb/patcom/materials.html" TargetMode="External"/><Relationship Id="rId188" Type="http://schemas.openxmlformats.org/officeDocument/2006/relationships/hyperlink" Target="http://standards.ieee.org/resources/antitrust-guidelines.pdf" TargetMode="External"/><Relationship Id="rId71" Type="http://schemas.openxmlformats.org/officeDocument/2006/relationships/hyperlink" Target="https://mentor.ieee.org/802.11/dcn/25/11-25-0762-00-00bn-extended-transition-mode-for-dps-ap.pptx" TargetMode="External"/><Relationship Id="rId92" Type="http://schemas.openxmlformats.org/officeDocument/2006/relationships/hyperlink" Target="https://mentor.ieee.org/802.11/dcn/25/11-25-1137-00-00bn-ap-directed-roaming.pptx"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5/11-25-0478-00-00bn-incompatibility-issue-between-npca-and-mapc.pptx" TargetMode="External"/><Relationship Id="rId40" Type="http://schemas.openxmlformats.org/officeDocument/2006/relationships/hyperlink" Target="https://mentor.ieee.org/802.11/dcn/25/11-25-0667-00-00bn-further-considerations-on-multi-ap-coordination.pptx" TargetMode="External"/><Relationship Id="rId115" Type="http://schemas.openxmlformats.org/officeDocument/2006/relationships/hyperlink" Target="mailto:srini.k1@samsung.com" TargetMode="External"/><Relationship Id="rId136" Type="http://schemas.openxmlformats.org/officeDocument/2006/relationships/hyperlink" Target="mailto:srini.k1@samsung.com" TargetMode="External"/><Relationship Id="rId157" Type="http://schemas.openxmlformats.org/officeDocument/2006/relationships/hyperlink" Target="https://mentor.ieee.org/802.11/dcn/25/11-25-0667-00-00bn-further-considerations-on-multi-ap-coordination.pptx" TargetMode="External"/><Relationship Id="rId178" Type="http://schemas.openxmlformats.org/officeDocument/2006/relationships/hyperlink" Target="https://standards.ieee.org/content/dam/ieee-standards/standards/web/documents/other/permissionltrs.zip" TargetMode="External"/><Relationship Id="rId61" Type="http://schemas.openxmlformats.org/officeDocument/2006/relationships/hyperlink" Target="https://mentor.ieee.org/802.11/dcn/25/11-25-0875-00-00bn-npca-for-co-tdma.pptx" TargetMode="External"/><Relationship Id="rId82" Type="http://schemas.openxmlformats.org/officeDocument/2006/relationships/hyperlink" Target="https://mentor.ieee.org/802.11/dcn/25/11-25-1147-00-00bn-npca-considering-obss-icf-type.pptx" TargetMode="External"/><Relationship Id="rId199" Type="http://schemas.openxmlformats.org/officeDocument/2006/relationships/hyperlink" Target="http://standards.ieee.org/develop/policies/bylaws/sb_bylaws.pdf" TargetMode="External"/><Relationship Id="rId203"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225349</TotalTime>
  <Pages>13</Pages>
  <Words>3761</Words>
  <Characters>44497</Characters>
  <Application>Microsoft Office Word</Application>
  <DocSecurity>0</DocSecurity>
  <Lines>370</Lines>
  <Paragraphs>96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13716</cp:revision>
  <cp:lastPrinted>2021-07-16T17:38:00Z</cp:lastPrinted>
  <dcterms:created xsi:type="dcterms:W3CDTF">2022-03-03T01:11:00Z</dcterms:created>
  <dcterms:modified xsi:type="dcterms:W3CDTF">2025-08-21T21:52:00Z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