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23A4B04D" w:rsidR="005F64E1" w:rsidRDefault="005F64E1" w:rsidP="0087648B">
            <w:pPr>
              <w:pStyle w:val="T2"/>
            </w:pPr>
            <w:r>
              <w:t>802.11 b</w:t>
            </w:r>
            <w:r w:rsidR="00B63FBE">
              <w:t>n</w:t>
            </w:r>
            <w:r>
              <w:t xml:space="preserve"> PHY ad</w:t>
            </w:r>
            <w:r w:rsidR="0087648B">
              <w:t>-</w:t>
            </w:r>
            <w:r>
              <w:t>hoc</w:t>
            </w:r>
            <w:r w:rsidR="0087648B">
              <w:t xml:space="preserve"> </w:t>
            </w:r>
            <w:r w:rsidR="00D71760">
              <w:t xml:space="preserve">minutes </w:t>
            </w:r>
            <w:r w:rsidR="004F433E">
              <w:t>for the</w:t>
            </w:r>
            <w:r w:rsidR="008341FA">
              <w:t xml:space="preserve"> </w:t>
            </w:r>
            <w:r w:rsidR="000855B2">
              <w:t>July</w:t>
            </w:r>
            <w:r w:rsidR="007C5FAC">
              <w:t xml:space="preserve"> </w:t>
            </w:r>
            <w:r w:rsidR="0087648B">
              <w:t>202</w:t>
            </w:r>
            <w:r w:rsidR="00D51F03">
              <w:t>5</w:t>
            </w:r>
            <w:r w:rsidR="0087648B">
              <w:t xml:space="preserve"> </w:t>
            </w:r>
            <w:r w:rsidR="000855B2">
              <w:t>Plenary</w:t>
            </w:r>
            <w:r w:rsidR="0087648B">
              <w:t xml:space="preserve"> session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03D9D9E" w:rsidR="005F64E1" w:rsidRDefault="005F64E1" w:rsidP="007C5FA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D51F03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D51F03">
              <w:rPr>
                <w:b w:val="0"/>
                <w:sz w:val="20"/>
              </w:rPr>
              <w:t>0</w:t>
            </w:r>
            <w:r w:rsidR="000855B2">
              <w:rPr>
                <w:b w:val="0"/>
                <w:sz w:val="20"/>
              </w:rPr>
              <w:t>7</w:t>
            </w:r>
            <w:r w:rsidR="00BF1FC1">
              <w:rPr>
                <w:b w:val="0"/>
                <w:sz w:val="20"/>
              </w:rPr>
              <w:t>-</w:t>
            </w:r>
            <w:r w:rsidR="004473EC">
              <w:rPr>
                <w:b w:val="0"/>
                <w:sz w:val="20"/>
              </w:rPr>
              <w:t>3</w:t>
            </w:r>
            <w:r w:rsidR="00E1579B">
              <w:rPr>
                <w:b w:val="0"/>
                <w:sz w:val="20"/>
              </w:rPr>
              <w:t>1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BF1FC1">
        <w:trPr>
          <w:jc w:val="center"/>
        </w:trPr>
        <w:tc>
          <w:tcPr>
            <w:tcW w:w="188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BF1FC1">
        <w:trPr>
          <w:jc w:val="center"/>
        </w:trPr>
        <w:tc>
          <w:tcPr>
            <w:tcW w:w="1885" w:type="dxa"/>
            <w:vAlign w:val="center"/>
          </w:tcPr>
          <w:p w14:paraId="4DC7751F" w14:textId="6D3BDA5F" w:rsidR="005F64E1" w:rsidRDefault="00D51F03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1515" w:type="dxa"/>
            <w:vAlign w:val="center"/>
          </w:tcPr>
          <w:p w14:paraId="77E501E5" w14:textId="422086FC" w:rsidR="005F64E1" w:rsidRDefault="00D51F03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04B9A37" w:rsidR="005F64E1" w:rsidRDefault="00D51F03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5BD3F06B">
                <wp:simplePos x="0" y="0"/>
                <wp:positionH relativeFrom="column">
                  <wp:posOffset>140335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A286D" w:rsidRDefault="008A286D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5A4657F6" w:rsidR="008A286D" w:rsidRDefault="008A286D" w:rsidP="005F64E1">
                            <w:pPr>
                              <w:jc w:val="both"/>
                            </w:pPr>
                            <w:r>
                              <w:t>This document contains the PHY ad hoc meeting minutes for TGbn held on:</w:t>
                            </w:r>
                          </w:p>
                          <w:p w14:paraId="34390FCE" w14:textId="7B1008CF" w:rsidR="008A286D" w:rsidRDefault="008A286D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Monday </w:t>
                            </w:r>
                            <w:r w:rsidR="000855B2">
                              <w:t>A</w:t>
                            </w:r>
                            <w:r w:rsidR="00D51F03">
                              <w:t>M1</w:t>
                            </w:r>
                            <w:r>
                              <w:t xml:space="preserve">, </w:t>
                            </w:r>
                            <w:r w:rsidR="000855B2">
                              <w:t>July</w:t>
                            </w:r>
                            <w:r>
                              <w:t xml:space="preserve"> </w:t>
                            </w:r>
                            <w:r w:rsidR="000855B2">
                              <w:t>28</w:t>
                            </w:r>
                            <w:r>
                              <w:t>, 202</w:t>
                            </w:r>
                            <w:r w:rsidR="00D51F03">
                              <w:t>5</w:t>
                            </w:r>
                          </w:p>
                          <w:p w14:paraId="5E8F55FE" w14:textId="3D8FEB20" w:rsidR="00726CAB" w:rsidRDefault="00726CAB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Tuesday AM2, July 29, 2025</w:t>
                            </w:r>
                          </w:p>
                          <w:p w14:paraId="730A3B3E" w14:textId="751C9892" w:rsidR="004473EC" w:rsidRDefault="004473EC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Wednesday AM1, July 30, 2025</w:t>
                            </w:r>
                          </w:p>
                          <w:p w14:paraId="6C71C5FA" w14:textId="65170508" w:rsidR="00FB5C41" w:rsidRDefault="00FB5C41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 AM1, July 31, 2025</w:t>
                            </w:r>
                          </w:p>
                          <w:p w14:paraId="6C4D69DA" w14:textId="77777777" w:rsidR="008A286D" w:rsidRDefault="008A286D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.0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" o:allowincell="f" stroked="f">
                <v:path arrowok="t"/>
                <v:textbox>
                  <w:txbxContent>
                    <w:p w14:paraId="52BD0555" w14:textId="77777777" w:rsidR="008A286D" w:rsidRDefault="008A286D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5A4657F6" w:rsidR="008A286D" w:rsidRDefault="008A286D" w:rsidP="005F64E1">
                      <w:pPr>
                        <w:jc w:val="both"/>
                      </w:pPr>
                      <w:r>
                        <w:t>This document contains the PHY ad hoc meeting minutes for TGbn held on:</w:t>
                      </w:r>
                    </w:p>
                    <w:p w14:paraId="34390FCE" w14:textId="7B1008CF" w:rsidR="008A286D" w:rsidRDefault="008A286D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Monday </w:t>
                      </w:r>
                      <w:r w:rsidR="000855B2">
                        <w:t>A</w:t>
                      </w:r>
                      <w:r w:rsidR="00D51F03">
                        <w:t>M1</w:t>
                      </w:r>
                      <w:r>
                        <w:t xml:space="preserve">, </w:t>
                      </w:r>
                      <w:r w:rsidR="000855B2">
                        <w:t>July</w:t>
                      </w:r>
                      <w:r>
                        <w:t xml:space="preserve"> </w:t>
                      </w:r>
                      <w:r w:rsidR="000855B2">
                        <w:t>28</w:t>
                      </w:r>
                      <w:r>
                        <w:t>, 202</w:t>
                      </w:r>
                      <w:r w:rsidR="00D51F03">
                        <w:t>5</w:t>
                      </w:r>
                    </w:p>
                    <w:p w14:paraId="5E8F55FE" w14:textId="3D8FEB20" w:rsidR="00726CAB" w:rsidRDefault="00726CAB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Tuesday AM2, July 29, 2025</w:t>
                      </w:r>
                    </w:p>
                    <w:p w14:paraId="730A3B3E" w14:textId="751C9892" w:rsidR="004473EC" w:rsidRDefault="004473EC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Wednesday AM1, July 30, 2025</w:t>
                      </w:r>
                    </w:p>
                    <w:p w14:paraId="6C71C5FA" w14:textId="65170508" w:rsidR="00FB5C41" w:rsidRDefault="00FB5C41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 AM1, July 31, 2025</w:t>
                      </w:r>
                    </w:p>
                    <w:p w14:paraId="6C4D69DA" w14:textId="77777777" w:rsidR="008A286D" w:rsidRDefault="008A286D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47A262FD" w:rsidR="005F64E1" w:rsidRPr="0039540D" w:rsidRDefault="007C5FAC" w:rsidP="00F12299">
      <w:pPr>
        <w:pStyle w:val="Heading2"/>
      </w:pPr>
      <w:r>
        <w:lastRenderedPageBreak/>
        <w:t>Monday</w:t>
      </w:r>
      <w:r w:rsidR="005F64E1" w:rsidRPr="0039540D">
        <w:t xml:space="preserve"> </w:t>
      </w:r>
      <w:r w:rsidR="000855B2">
        <w:t>July</w:t>
      </w:r>
      <w:r w:rsidR="000F5D8F">
        <w:t xml:space="preserve"> </w:t>
      </w:r>
      <w:r w:rsidR="000855B2">
        <w:t>28</w:t>
      </w:r>
      <w:r w:rsidR="00B46669">
        <w:rPr>
          <w:vertAlign w:val="superscript"/>
        </w:rPr>
        <w:t>th</w:t>
      </w:r>
      <w:r w:rsidR="005F64E1" w:rsidRPr="0039540D">
        <w:t>, 202</w:t>
      </w:r>
      <w:r w:rsidR="00B9743F">
        <w:t>5</w:t>
      </w:r>
      <w:r w:rsidR="005F64E1" w:rsidRPr="0039540D">
        <w:t xml:space="preserve"> </w:t>
      </w:r>
      <w:r w:rsidR="000855B2">
        <w:t>9</w:t>
      </w:r>
      <w:r w:rsidR="005F64E1" w:rsidRPr="0039540D">
        <w:t>:</w:t>
      </w:r>
      <w:r w:rsidR="000855B2">
        <w:t>0</w:t>
      </w:r>
      <w:r w:rsidR="002A11D3">
        <w:t>0</w:t>
      </w:r>
      <w:r w:rsidR="005F64E1" w:rsidRPr="0039540D">
        <w:t xml:space="preserve"> – </w:t>
      </w:r>
      <w:r w:rsidR="000855B2">
        <w:t>11</w:t>
      </w:r>
      <w:r w:rsidR="005F64E1" w:rsidRPr="0039540D">
        <w:t>:</w:t>
      </w:r>
      <w:r w:rsidR="000855B2">
        <w:t>0</w:t>
      </w:r>
      <w:r w:rsidR="005F64E1" w:rsidRPr="0039540D">
        <w:t xml:space="preserve">0 </w:t>
      </w:r>
      <w:r w:rsidR="000855B2">
        <w:t>CE</w:t>
      </w:r>
      <w:r w:rsidR="00930CDA">
        <w:t>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3B50915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CC778A">
        <w:rPr>
          <w:szCs w:val="22"/>
        </w:rPr>
        <w:t xml:space="preserve">Sigurd </w:t>
      </w:r>
      <w:r w:rsidR="00CC778A" w:rsidRPr="00846078">
        <w:rPr>
          <w:szCs w:val="22"/>
        </w:rPr>
        <w:t>Schelstraete</w:t>
      </w:r>
      <w:r>
        <w:rPr>
          <w:szCs w:val="22"/>
        </w:rPr>
        <w:t xml:space="preserve">, </w:t>
      </w:r>
      <w:r w:rsidR="00CC778A">
        <w:rPr>
          <w:szCs w:val="22"/>
        </w:rPr>
        <w:t>MaxLinear</w:t>
      </w:r>
      <w:r w:rsidRPr="001916B5">
        <w:rPr>
          <w:szCs w:val="22"/>
        </w:rPr>
        <w:t xml:space="preserve">) calls the meeting to order at </w:t>
      </w:r>
      <w:r w:rsidR="000855B2">
        <w:rPr>
          <w:szCs w:val="22"/>
        </w:rPr>
        <w:t>09</w:t>
      </w:r>
      <w:r w:rsidRPr="001916B5">
        <w:rPr>
          <w:szCs w:val="22"/>
        </w:rPr>
        <w:t>:</w:t>
      </w:r>
      <w:r w:rsidR="000855B2">
        <w:rPr>
          <w:szCs w:val="22"/>
        </w:rPr>
        <w:t>0</w:t>
      </w:r>
      <w:r>
        <w:rPr>
          <w:szCs w:val="22"/>
        </w:rPr>
        <w:t>0</w:t>
      </w:r>
      <w:r w:rsidR="00261AE3">
        <w:rPr>
          <w:szCs w:val="22"/>
        </w:rPr>
        <w:t xml:space="preserve"> </w:t>
      </w:r>
      <w:r w:rsidR="000855B2">
        <w:rPr>
          <w:szCs w:val="22"/>
        </w:rPr>
        <w:t>CE</w:t>
      </w:r>
      <w:r w:rsidR="00930CDA">
        <w:rPr>
          <w:szCs w:val="22"/>
        </w:rPr>
        <w:t>T</w:t>
      </w:r>
      <w:r w:rsidRPr="001916B5">
        <w:rPr>
          <w:szCs w:val="22"/>
        </w:rPr>
        <w:t>.</w:t>
      </w:r>
    </w:p>
    <w:p w14:paraId="2082632C" w14:textId="50639D1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0855B2">
        <w:rPr>
          <w:szCs w:val="22"/>
        </w:rPr>
        <w:t>5</w:t>
      </w:r>
      <w:r w:rsidRPr="00CF6454">
        <w:rPr>
          <w:szCs w:val="22"/>
        </w:rPr>
        <w:t>/</w:t>
      </w:r>
      <w:r w:rsidR="000855B2">
        <w:rPr>
          <w:b/>
          <w:szCs w:val="22"/>
        </w:rPr>
        <w:t>1064</w:t>
      </w:r>
      <w:r w:rsidR="009673A0">
        <w:rPr>
          <w:b/>
          <w:szCs w:val="22"/>
        </w:rPr>
        <w:t>r</w:t>
      </w:r>
      <w:r w:rsidR="000855B2">
        <w:rPr>
          <w:b/>
          <w:szCs w:val="22"/>
        </w:rPr>
        <w:t>1</w:t>
      </w:r>
      <w:r w:rsidR="003F0B9F">
        <w:rPr>
          <w:szCs w:val="22"/>
        </w:rPr>
        <w:t>.</w:t>
      </w:r>
    </w:p>
    <w:p w14:paraId="2FC6A5F2" w14:textId="118C558A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</w:t>
      </w:r>
      <w:r w:rsidR="000855B2">
        <w:rPr>
          <w:szCs w:val="22"/>
        </w:rPr>
        <w:t>Plenary</w:t>
      </w:r>
      <w:r>
        <w:rPr>
          <w:szCs w:val="22"/>
        </w:rPr>
        <w:t xml:space="preserve"> meeting. </w:t>
      </w:r>
    </w:p>
    <w:p w14:paraId="76A7E44B" w14:textId="5C16AFD2" w:rsidR="005F64E1" w:rsidRDefault="005F64E1" w:rsidP="00846078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76CD3">
        <w:rPr>
          <w:szCs w:val="22"/>
        </w:rPr>
        <w:t>Tianyu Wu</w:t>
      </w:r>
      <w:r w:rsidR="00B62AC5">
        <w:rPr>
          <w:szCs w:val="22"/>
        </w:rPr>
        <w:t xml:space="preserve"> (</w:t>
      </w:r>
      <w:r w:rsidR="00E76CD3">
        <w:rPr>
          <w:szCs w:val="22"/>
        </w:rPr>
        <w:t>Apple</w:t>
      </w:r>
      <w:r w:rsidR="00B62AC5">
        <w:rPr>
          <w:szCs w:val="22"/>
        </w:rPr>
        <w:t>)</w:t>
      </w:r>
      <w:r w:rsidR="00846078">
        <w:rPr>
          <w:szCs w:val="22"/>
        </w:rPr>
        <w:t xml:space="preserve">, </w:t>
      </w:r>
      <w:r w:rsidR="00941F38">
        <w:rPr>
          <w:szCs w:val="22"/>
        </w:rPr>
        <w:t>Dongguk Lim</w:t>
      </w:r>
      <w:r w:rsidR="00846078" w:rsidRPr="00846078">
        <w:rPr>
          <w:szCs w:val="22"/>
        </w:rPr>
        <w:t xml:space="preserve"> (</w:t>
      </w:r>
      <w:r w:rsidR="00941F38">
        <w:rPr>
          <w:szCs w:val="22"/>
        </w:rPr>
        <w:t>LGE</w:t>
      </w:r>
      <w:r w:rsidR="00846078" w:rsidRPr="00846078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0082C6" w14:textId="77777777" w:rsidR="000509FC" w:rsidRDefault="000509FC" w:rsidP="000509FC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75FEC7E" w14:textId="5D8053A5" w:rsidR="000509FC" w:rsidRPr="000509FC" w:rsidRDefault="000509FC" w:rsidP="000509F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9FA8D52" w14:textId="499D9ED6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Discussions on the agenda</w:t>
      </w:r>
      <w:r w:rsidR="00941F38">
        <w:rPr>
          <w:szCs w:val="22"/>
        </w:rPr>
        <w:t>:</w:t>
      </w:r>
    </w:p>
    <w:p w14:paraId="4E203617" w14:textId="77777777" w:rsidR="000855B2" w:rsidRPr="000855B2" w:rsidRDefault="000855B2" w:rsidP="000855B2">
      <w:pPr>
        <w:numPr>
          <w:ilvl w:val="0"/>
          <w:numId w:val="133"/>
        </w:numPr>
        <w:rPr>
          <w:rFonts w:eastAsiaTheme="minorEastAsia"/>
        </w:rPr>
      </w:pPr>
      <w:r w:rsidRPr="000855B2">
        <w:rPr>
          <w:rFonts w:eastAsiaTheme="minorEastAsia"/>
          <w:b/>
          <w:bCs/>
          <w:lang w:val="en-GB"/>
        </w:rPr>
        <w:t>PDTs/CRs –</w:t>
      </w:r>
    </w:p>
    <w:p w14:paraId="44C7E76C" w14:textId="57B78E64" w:rsidR="000855B2" w:rsidRPr="000855B2" w:rsidRDefault="000855B2" w:rsidP="000855B2">
      <w:pPr>
        <w:numPr>
          <w:ilvl w:val="1"/>
          <w:numId w:val="133"/>
        </w:numPr>
        <w:rPr>
          <w:rFonts w:eastAsiaTheme="minorEastAsia"/>
        </w:rPr>
      </w:pPr>
      <w:hyperlink r:id="rId8" w:history="1">
        <w:r w:rsidRPr="000855B2">
          <w:rPr>
            <w:rStyle w:val="Hyperlink"/>
            <w:rFonts w:eastAsiaTheme="minorEastAsia"/>
            <w:lang w:val="en-GB"/>
          </w:rPr>
          <w:t>25/1315</w:t>
        </w:r>
      </w:hyperlink>
      <w:r w:rsidRPr="000855B2">
        <w:rPr>
          <w:rFonts w:eastAsiaTheme="minorEastAsia"/>
          <w:u w:val="single"/>
          <w:lang w:val="en-GB"/>
        </w:rPr>
        <w:t xml:space="preserve"> </w:t>
      </w:r>
      <w:r w:rsidRPr="000855B2">
        <w:rPr>
          <w:rFonts w:eastAsiaTheme="minorEastAsia"/>
          <w:lang w:val="en-GB"/>
        </w:rPr>
        <w:t xml:space="preserve">PDT-PHY-Nltf </w:t>
      </w:r>
      <w:r w:rsidRPr="000855B2">
        <w:rPr>
          <w:rFonts w:eastAsiaTheme="minorEastAsia"/>
          <w:lang w:val="en-GB"/>
        </w:rPr>
        <w:tab/>
      </w:r>
      <w:r w:rsidRPr="000855B2">
        <w:rPr>
          <w:rFonts w:eastAsiaTheme="minorEastAsia"/>
          <w:lang w:val="en-GB"/>
        </w:rPr>
        <w:tab/>
      </w:r>
      <w:r w:rsidRPr="000855B2">
        <w:rPr>
          <w:rFonts w:eastAsiaTheme="minorEastAsia"/>
          <w:lang w:val="en-GB"/>
        </w:rPr>
        <w:tab/>
      </w:r>
      <w:r w:rsidRPr="000855B2">
        <w:rPr>
          <w:rFonts w:eastAsiaTheme="minorEastAsia"/>
          <w:lang w:val="en-GB"/>
        </w:rPr>
        <w:tab/>
      </w:r>
      <w:r w:rsidRPr="000855B2">
        <w:rPr>
          <w:rFonts w:eastAsiaTheme="minorEastAsia"/>
          <w:lang w:val="en-GB"/>
        </w:rPr>
        <w:tab/>
      </w:r>
      <w:r w:rsidRPr="000855B2">
        <w:rPr>
          <w:rFonts w:eastAsiaTheme="minorEastAsia"/>
          <w:lang w:val="en-GB"/>
        </w:rPr>
        <w:tab/>
      </w:r>
      <w:r w:rsidRPr="000855B2">
        <w:rPr>
          <w:rFonts w:eastAsiaTheme="minorEastAsia"/>
          <w:lang w:val="en-GB"/>
        </w:rPr>
        <w:tab/>
        <w:t>Ron Porat</w:t>
      </w:r>
    </w:p>
    <w:p w14:paraId="4405F69F" w14:textId="01275116" w:rsidR="000855B2" w:rsidRPr="000855B2" w:rsidRDefault="000855B2" w:rsidP="000855B2">
      <w:pPr>
        <w:numPr>
          <w:ilvl w:val="1"/>
          <w:numId w:val="133"/>
        </w:numPr>
        <w:rPr>
          <w:rFonts w:eastAsiaTheme="minorEastAsia"/>
        </w:rPr>
      </w:pPr>
      <w:hyperlink r:id="rId9" w:history="1">
        <w:r w:rsidRPr="000855B2">
          <w:rPr>
            <w:rStyle w:val="Hyperlink"/>
            <w:rFonts w:eastAsiaTheme="minorEastAsia"/>
            <w:lang w:val="en-GB"/>
          </w:rPr>
          <w:t>25/1305</w:t>
        </w:r>
      </w:hyperlink>
      <w:r w:rsidRPr="000855B2">
        <w:rPr>
          <w:rFonts w:eastAsiaTheme="minorEastAsia"/>
          <w:u w:val="single"/>
          <w:lang w:val="en-GB"/>
        </w:rPr>
        <w:t xml:space="preserve"> </w:t>
      </w:r>
      <w:r w:rsidRPr="000855B2">
        <w:rPr>
          <w:rFonts w:eastAsiaTheme="minorEastAsia"/>
          <w:lang w:val="en-GB"/>
        </w:rPr>
        <w:t xml:space="preserve">CR for 38.3.15 - UHR Preamble Puncturing </w:t>
      </w:r>
      <w:r w:rsidRPr="000855B2">
        <w:rPr>
          <w:rFonts w:eastAsiaTheme="minorEastAsia"/>
          <w:lang w:val="en-GB"/>
        </w:rPr>
        <w:tab/>
      </w:r>
      <w:r w:rsidRPr="000855B2">
        <w:rPr>
          <w:rFonts w:eastAsiaTheme="minorEastAsia"/>
          <w:lang w:val="en-GB"/>
        </w:rPr>
        <w:tab/>
      </w:r>
      <w:r w:rsidRPr="000855B2">
        <w:rPr>
          <w:rFonts w:eastAsiaTheme="minorEastAsia"/>
          <w:lang w:val="en-GB"/>
        </w:rPr>
        <w:tab/>
        <w:t>Oded Redlich</w:t>
      </w:r>
    </w:p>
    <w:p w14:paraId="33D30A2E" w14:textId="7C37FA5E" w:rsidR="000855B2" w:rsidRPr="000855B2" w:rsidRDefault="000855B2" w:rsidP="00CB6B71">
      <w:pPr>
        <w:ind w:left="1440"/>
        <w:rPr>
          <w:rFonts w:eastAsiaTheme="minorEastAsia"/>
        </w:rPr>
      </w:pPr>
    </w:p>
    <w:p w14:paraId="423A4713" w14:textId="77777777" w:rsidR="000855B2" w:rsidRPr="000855B2" w:rsidRDefault="000855B2" w:rsidP="000855B2">
      <w:pPr>
        <w:numPr>
          <w:ilvl w:val="0"/>
          <w:numId w:val="133"/>
        </w:numPr>
        <w:rPr>
          <w:rFonts w:eastAsiaTheme="minorEastAsia"/>
        </w:rPr>
      </w:pPr>
      <w:r w:rsidRPr="000855B2">
        <w:rPr>
          <w:rFonts w:eastAsiaTheme="minorEastAsia"/>
          <w:b/>
          <w:bCs/>
          <w:lang w:val="en-GB"/>
        </w:rPr>
        <w:t>Submissions –</w:t>
      </w:r>
    </w:p>
    <w:p w14:paraId="50C57EDD" w14:textId="6B42BEB1" w:rsidR="000855B2" w:rsidRPr="000855B2" w:rsidRDefault="000855B2" w:rsidP="000855B2">
      <w:pPr>
        <w:numPr>
          <w:ilvl w:val="1"/>
          <w:numId w:val="133"/>
        </w:numPr>
        <w:rPr>
          <w:rFonts w:eastAsiaTheme="minorEastAsia"/>
        </w:rPr>
      </w:pPr>
      <w:hyperlink r:id="rId10" w:history="1">
        <w:r w:rsidRPr="000855B2">
          <w:rPr>
            <w:rStyle w:val="Hyperlink"/>
            <w:rFonts w:eastAsiaTheme="minorEastAsia"/>
          </w:rPr>
          <w:t>25/0985</w:t>
        </w:r>
      </w:hyperlink>
      <w:r w:rsidRPr="000855B2">
        <w:rPr>
          <w:rFonts w:eastAsiaTheme="minorEastAsia"/>
        </w:rPr>
        <w:t xml:space="preserve"> A Novel Approach to Reduce the Size of the Beamforming Feedback Report in Wi-Fi Networks</w:t>
      </w:r>
      <w:r w:rsidRPr="000855B2">
        <w:rPr>
          <w:rFonts w:eastAsiaTheme="minorEastAsia"/>
        </w:rPr>
        <w:tab/>
      </w:r>
      <w:r w:rsidRPr="000855B2">
        <w:rPr>
          <w:rFonts w:eastAsiaTheme="minorEastAsia"/>
        </w:rPr>
        <w:tab/>
      </w:r>
      <w:r w:rsidRPr="000855B2">
        <w:rPr>
          <w:rFonts w:eastAsiaTheme="minorEastAsia"/>
        </w:rPr>
        <w:tab/>
      </w:r>
      <w:r w:rsidRPr="000855B2">
        <w:rPr>
          <w:rFonts w:eastAsiaTheme="minorEastAsia"/>
        </w:rPr>
        <w:tab/>
      </w:r>
      <w:r w:rsidRPr="000855B2">
        <w:rPr>
          <w:rFonts w:eastAsiaTheme="minorEastAsia"/>
        </w:rPr>
        <w:tab/>
      </w:r>
      <w:r w:rsidRPr="000855B2">
        <w:rPr>
          <w:rFonts w:eastAsiaTheme="minorEastAsia"/>
        </w:rPr>
        <w:tab/>
      </w:r>
      <w:r w:rsidRPr="000855B2">
        <w:rPr>
          <w:rFonts w:eastAsiaTheme="minorEastAsia"/>
        </w:rPr>
        <w:tab/>
      </w:r>
      <w:r w:rsidRPr="000855B2">
        <w:rPr>
          <w:rFonts w:eastAsiaTheme="minorEastAsia"/>
        </w:rPr>
        <w:tab/>
        <w:t>Sawaira Ali</w:t>
      </w:r>
    </w:p>
    <w:p w14:paraId="43A0D1C1" w14:textId="7A9A8395" w:rsidR="000855B2" w:rsidRPr="000855B2" w:rsidRDefault="000855B2" w:rsidP="000855B2">
      <w:pPr>
        <w:numPr>
          <w:ilvl w:val="1"/>
          <w:numId w:val="133"/>
        </w:numPr>
        <w:rPr>
          <w:rFonts w:eastAsiaTheme="minorEastAsia"/>
          <w:highlight w:val="yellow"/>
        </w:rPr>
      </w:pPr>
      <w:hyperlink r:id="rId11" w:history="1">
        <w:r w:rsidRPr="000855B2">
          <w:rPr>
            <w:rStyle w:val="Hyperlink"/>
            <w:rFonts w:eastAsiaTheme="minorEastAsia"/>
            <w:highlight w:val="yellow"/>
          </w:rPr>
          <w:t>25/1001</w:t>
        </w:r>
      </w:hyperlink>
      <w:r w:rsidRPr="000855B2">
        <w:rPr>
          <w:rFonts w:eastAsiaTheme="minorEastAsia"/>
          <w:highlight w:val="yellow"/>
        </w:rPr>
        <w:t xml:space="preserve"> Adaptive power boosting design for dRU</w:t>
      </w:r>
      <w:r w:rsidRPr="000855B2">
        <w:rPr>
          <w:rFonts w:eastAsiaTheme="minorEastAsia"/>
          <w:highlight w:val="yellow"/>
        </w:rPr>
        <w:tab/>
      </w:r>
      <w:r w:rsidRPr="000855B2">
        <w:rPr>
          <w:rFonts w:eastAsiaTheme="minorEastAsia"/>
          <w:highlight w:val="yellow"/>
        </w:rPr>
        <w:tab/>
      </w:r>
      <w:r w:rsidRPr="000855B2">
        <w:rPr>
          <w:rFonts w:eastAsiaTheme="minorEastAsia"/>
          <w:highlight w:val="yellow"/>
        </w:rPr>
        <w:tab/>
      </w:r>
      <w:r w:rsidRPr="000855B2">
        <w:rPr>
          <w:rFonts w:eastAsiaTheme="minorEastAsia"/>
          <w:highlight w:val="yellow"/>
        </w:rPr>
        <w:tab/>
        <w:t>Sawaira Ali</w:t>
      </w:r>
    </w:p>
    <w:p w14:paraId="0B9BC16B" w14:textId="521415D5" w:rsidR="000855B2" w:rsidRPr="000855B2" w:rsidRDefault="000855B2" w:rsidP="000855B2">
      <w:pPr>
        <w:numPr>
          <w:ilvl w:val="1"/>
          <w:numId w:val="133"/>
        </w:numPr>
        <w:rPr>
          <w:rFonts w:eastAsiaTheme="minorEastAsia"/>
        </w:rPr>
      </w:pPr>
      <w:hyperlink r:id="rId12" w:history="1">
        <w:r w:rsidRPr="000855B2">
          <w:rPr>
            <w:rStyle w:val="Hyperlink"/>
            <w:rFonts w:eastAsiaTheme="minorEastAsia"/>
          </w:rPr>
          <w:t>25/1329</w:t>
        </w:r>
      </w:hyperlink>
      <w:r w:rsidRPr="000855B2">
        <w:rPr>
          <w:rFonts w:eastAsiaTheme="minorEastAsia"/>
        </w:rPr>
        <w:t xml:space="preserve"> Interference Mitigation Pilots Design</w:t>
      </w:r>
      <w:r w:rsidRPr="000855B2">
        <w:rPr>
          <w:rFonts w:eastAsiaTheme="minorEastAsia"/>
        </w:rPr>
        <w:tab/>
      </w:r>
      <w:r w:rsidRPr="000855B2">
        <w:rPr>
          <w:rFonts w:eastAsiaTheme="minorEastAsia"/>
        </w:rPr>
        <w:tab/>
      </w:r>
      <w:r w:rsidRPr="000855B2">
        <w:rPr>
          <w:rFonts w:eastAsiaTheme="minorEastAsia"/>
        </w:rPr>
        <w:tab/>
      </w:r>
      <w:r w:rsidRPr="000855B2">
        <w:rPr>
          <w:rFonts w:eastAsiaTheme="minorEastAsia"/>
        </w:rPr>
        <w:tab/>
        <w:t>Shimi Shilo</w:t>
      </w:r>
    </w:p>
    <w:p w14:paraId="7157D35A" w14:textId="6796641E" w:rsidR="000855B2" w:rsidRDefault="000855B2" w:rsidP="000855B2">
      <w:pPr>
        <w:numPr>
          <w:ilvl w:val="1"/>
          <w:numId w:val="133"/>
        </w:numPr>
        <w:rPr>
          <w:rFonts w:eastAsiaTheme="minorEastAsia"/>
        </w:rPr>
      </w:pPr>
      <w:r w:rsidRPr="000855B2">
        <w:rPr>
          <w:rFonts w:eastAsiaTheme="minorEastAsia"/>
        </w:rPr>
        <w:t>25/0079 Thoughts on IM pilots and other PHY parameters</w:t>
      </w:r>
      <w:r w:rsidRPr="000855B2">
        <w:rPr>
          <w:rFonts w:eastAsiaTheme="minorEastAsia"/>
        </w:rPr>
        <w:tab/>
      </w:r>
      <w:r w:rsidRPr="000855B2">
        <w:rPr>
          <w:rFonts w:eastAsiaTheme="minorEastAsia"/>
        </w:rPr>
        <w:tab/>
      </w:r>
      <w:r w:rsidRPr="000855B2">
        <w:rPr>
          <w:rFonts w:eastAsiaTheme="minorEastAsia"/>
        </w:rPr>
        <w:tab/>
        <w:t>Shengquan Hu</w:t>
      </w:r>
    </w:p>
    <w:p w14:paraId="535B5A81" w14:textId="72ABD888" w:rsidR="000855B2" w:rsidRPr="000855B2" w:rsidRDefault="000855B2" w:rsidP="000855B2">
      <w:pPr>
        <w:numPr>
          <w:ilvl w:val="1"/>
          <w:numId w:val="133"/>
        </w:numPr>
        <w:rPr>
          <w:rFonts w:eastAsiaTheme="minorEastAsia"/>
        </w:rPr>
      </w:pPr>
      <w:r w:rsidRPr="000855B2">
        <w:rPr>
          <w:rFonts w:eastAsiaTheme="minorEastAsia"/>
          <w:lang w:val="en-GB"/>
        </w:rPr>
        <w:t>1340 LDPC Dtm equation for IM</w:t>
      </w:r>
      <w:r w:rsidRPr="000855B2">
        <w:rPr>
          <w:rFonts w:eastAsiaTheme="minorEastAsia"/>
          <w:lang w:val="en-GB"/>
        </w:rPr>
        <w:tab/>
      </w:r>
      <w:r w:rsidRPr="000855B2">
        <w:rPr>
          <w:rFonts w:eastAsiaTheme="minorEastAsia"/>
          <w:lang w:val="en-GB"/>
        </w:rPr>
        <w:tab/>
      </w:r>
      <w:r w:rsidRPr="000855B2">
        <w:rPr>
          <w:rFonts w:eastAsiaTheme="minorEastAsia"/>
          <w:lang w:val="en-GB"/>
        </w:rPr>
        <w:tab/>
      </w:r>
      <w:r w:rsidRPr="000855B2">
        <w:rPr>
          <w:rFonts w:eastAsiaTheme="minorEastAsia"/>
          <w:lang w:val="en-GB"/>
        </w:rPr>
        <w:tab/>
      </w:r>
      <w:r w:rsidRPr="000855B2">
        <w:rPr>
          <w:rFonts w:eastAsiaTheme="minorEastAsia"/>
          <w:lang w:val="en-GB"/>
        </w:rPr>
        <w:tab/>
      </w:r>
      <w:r w:rsidRPr="000855B2">
        <w:rPr>
          <w:rFonts w:eastAsiaTheme="minorEastAsia"/>
          <w:lang w:val="en-GB"/>
        </w:rPr>
        <w:tab/>
        <w:t>Eugene Baik</w:t>
      </w:r>
    </w:p>
    <w:p w14:paraId="3CECA4B6" w14:textId="77777777" w:rsidR="00936DF2" w:rsidRDefault="00936DF2" w:rsidP="0007196F"/>
    <w:p w14:paraId="5D95FF79" w14:textId="77777777" w:rsidR="00492338" w:rsidRDefault="00492338" w:rsidP="0007196F"/>
    <w:p w14:paraId="0C3A55CC" w14:textId="3637727E" w:rsidR="00492338" w:rsidRPr="00EC77D4" w:rsidRDefault="00492338" w:rsidP="0007196F">
      <w:pPr>
        <w:rPr>
          <w:b/>
          <w:sz w:val="28"/>
          <w:szCs w:val="28"/>
          <w:u w:val="single"/>
        </w:rPr>
      </w:pPr>
      <w:r w:rsidRPr="00EC77D4">
        <w:rPr>
          <w:b/>
          <w:sz w:val="28"/>
          <w:szCs w:val="28"/>
          <w:u w:val="single"/>
        </w:rPr>
        <w:t>P</w:t>
      </w:r>
      <w:r w:rsidR="001A5B85">
        <w:rPr>
          <w:b/>
          <w:sz w:val="28"/>
          <w:szCs w:val="28"/>
          <w:u w:val="single"/>
        </w:rPr>
        <w:t>DTs/CR</w:t>
      </w:r>
      <w:r w:rsidRPr="00EC77D4">
        <w:rPr>
          <w:b/>
          <w:sz w:val="28"/>
          <w:szCs w:val="28"/>
          <w:u w:val="single"/>
        </w:rPr>
        <w:t>s</w:t>
      </w:r>
    </w:p>
    <w:p w14:paraId="42BE6F54" w14:textId="7CC3EE06" w:rsidR="00492338" w:rsidRDefault="00492338" w:rsidP="00492338">
      <w:pPr>
        <w:rPr>
          <w:b/>
          <w:bCs/>
        </w:rPr>
      </w:pPr>
      <w:r w:rsidRPr="00492338">
        <w:rPr>
          <w:b/>
          <w:bCs/>
          <w:lang w:val="en-GB"/>
        </w:rPr>
        <w:t>2</w:t>
      </w:r>
      <w:r w:rsidR="00542085"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/1</w:t>
      </w:r>
      <w:r w:rsidR="00542085">
        <w:rPr>
          <w:b/>
          <w:bCs/>
          <w:lang w:val="en-GB"/>
        </w:rPr>
        <w:t>315</w:t>
      </w:r>
      <w:r w:rsidR="00BE5129">
        <w:rPr>
          <w:b/>
          <w:bCs/>
          <w:lang w:val="en-GB"/>
        </w:rPr>
        <w:t>r</w:t>
      </w:r>
      <w:r w:rsidR="00691287">
        <w:rPr>
          <w:b/>
          <w:bCs/>
          <w:lang w:val="en-GB"/>
        </w:rPr>
        <w:t>0</w:t>
      </w:r>
      <w:r w:rsidRPr="00492338">
        <w:rPr>
          <w:b/>
          <w:bCs/>
        </w:rPr>
        <w:t xml:space="preserve"> </w:t>
      </w:r>
      <w:r w:rsidR="00CA7A55">
        <w:rPr>
          <w:b/>
          <w:bCs/>
          <w:lang w:val="en-GB"/>
        </w:rPr>
        <w:t>PDT-PHY-NLTF</w:t>
      </w:r>
      <w:r w:rsidRPr="00492338">
        <w:rPr>
          <w:b/>
          <w:bCs/>
        </w:rPr>
        <w:t xml:space="preserve"> </w:t>
      </w:r>
      <w:r w:rsidRPr="00492338">
        <w:rPr>
          <w:b/>
          <w:bCs/>
        </w:rPr>
        <w:tab/>
        <w:t>(</w:t>
      </w:r>
      <w:r w:rsidRPr="00492338">
        <w:rPr>
          <w:b/>
          <w:bCs/>
          <w:lang w:val="en-GB"/>
        </w:rPr>
        <w:t>Ron Porat)</w:t>
      </w:r>
      <w:r w:rsidRPr="00492338">
        <w:rPr>
          <w:b/>
          <w:bCs/>
        </w:rPr>
        <w:t xml:space="preserve"> </w:t>
      </w:r>
    </w:p>
    <w:p w14:paraId="01D8A485" w14:textId="77777777" w:rsidR="00492338" w:rsidRPr="00492338" w:rsidRDefault="00492338" w:rsidP="00492338">
      <w:pPr>
        <w:rPr>
          <w:b/>
          <w:bCs/>
        </w:rPr>
      </w:pPr>
    </w:p>
    <w:p w14:paraId="0F6785B4" w14:textId="77777777" w:rsidR="00492338" w:rsidRPr="0092690E" w:rsidRDefault="00492338" w:rsidP="00492338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0DA8BA71" w14:textId="51A05ECF" w:rsidR="00CC337B" w:rsidRDefault="00691287" w:rsidP="009C5DC6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No discussion.</w:t>
      </w:r>
    </w:p>
    <w:p w14:paraId="0CA0927A" w14:textId="77777777" w:rsidR="00492338" w:rsidRDefault="00492338" w:rsidP="0007196F"/>
    <w:p w14:paraId="3FD899C4" w14:textId="1C829683" w:rsidR="00C53333" w:rsidRPr="00C53333" w:rsidRDefault="00C53333" w:rsidP="0007196F">
      <w:pPr>
        <w:rPr>
          <w:b/>
          <w:bCs/>
        </w:rPr>
      </w:pPr>
      <w:r w:rsidRPr="00C53333">
        <w:rPr>
          <w:b/>
          <w:bCs/>
          <w:highlight w:val="cyan"/>
        </w:rPr>
        <w:t>SP</w:t>
      </w:r>
      <w:r w:rsidR="002B61B2">
        <w:rPr>
          <w:b/>
          <w:bCs/>
          <w:highlight w:val="cyan"/>
        </w:rPr>
        <w:t>1</w:t>
      </w:r>
      <w:r w:rsidRPr="00C53333">
        <w:rPr>
          <w:b/>
          <w:bCs/>
          <w:highlight w:val="cyan"/>
        </w:rPr>
        <w:t>:</w:t>
      </w:r>
    </w:p>
    <w:p w14:paraId="30146857" w14:textId="1432154A" w:rsidR="001864B6" w:rsidRDefault="00C53333" w:rsidP="00C53333">
      <w:r w:rsidRPr="00C53333">
        <w:t xml:space="preserve">Do you agree to </w:t>
      </w:r>
      <w:r w:rsidR="001864B6">
        <w:t>adopt the text proposal in 1315r0 for inclusion in the next draft of 802.11bn?</w:t>
      </w:r>
    </w:p>
    <w:p w14:paraId="5907D854" w14:textId="77777777" w:rsidR="00492338" w:rsidRDefault="00492338" w:rsidP="0007196F"/>
    <w:p w14:paraId="0A85CFC2" w14:textId="77777777" w:rsidR="00C53333" w:rsidRDefault="00C53333" w:rsidP="00C53333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0A260D8F" w14:textId="41A697E1" w:rsidR="00BA5A47" w:rsidRDefault="00BA5A47" w:rsidP="0007196F"/>
    <w:p w14:paraId="4EC07976" w14:textId="77777777" w:rsidR="00B764C4" w:rsidRDefault="00B764C4" w:rsidP="0007196F"/>
    <w:p w14:paraId="2107196C" w14:textId="2920D913" w:rsidR="00CB6B71" w:rsidRDefault="00CB6B71" w:rsidP="00CB6B71">
      <w:pPr>
        <w:rPr>
          <w:b/>
          <w:bCs/>
        </w:rPr>
      </w:pPr>
      <w:r w:rsidRPr="00492338">
        <w:rPr>
          <w:b/>
          <w:bCs/>
          <w:lang w:val="en-GB"/>
        </w:rPr>
        <w:t>2</w:t>
      </w:r>
      <w:r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/1</w:t>
      </w:r>
      <w:r>
        <w:rPr>
          <w:b/>
          <w:bCs/>
          <w:lang w:val="en-GB"/>
        </w:rPr>
        <w:t>305r0</w:t>
      </w:r>
      <w:r w:rsidRPr="00492338">
        <w:rPr>
          <w:b/>
          <w:bCs/>
        </w:rPr>
        <w:t xml:space="preserve"> </w:t>
      </w:r>
      <w:r>
        <w:rPr>
          <w:b/>
          <w:bCs/>
          <w:lang w:val="en-GB"/>
        </w:rPr>
        <w:t>CR for 38.3.15 – UHR Preamble Puncturing</w:t>
      </w:r>
      <w:r w:rsidRPr="00492338">
        <w:rPr>
          <w:b/>
          <w:bCs/>
        </w:rPr>
        <w:t xml:space="preserve"> </w:t>
      </w:r>
      <w:r w:rsidRPr="00492338">
        <w:rPr>
          <w:b/>
          <w:bCs/>
        </w:rPr>
        <w:tab/>
        <w:t>(</w:t>
      </w:r>
      <w:r>
        <w:rPr>
          <w:b/>
          <w:bCs/>
          <w:lang w:val="en-GB"/>
        </w:rPr>
        <w:t>Oded Redlich</w:t>
      </w:r>
      <w:r w:rsidRPr="00492338">
        <w:rPr>
          <w:b/>
          <w:bCs/>
          <w:lang w:val="en-GB"/>
        </w:rPr>
        <w:t>)</w:t>
      </w:r>
      <w:r w:rsidRPr="00492338">
        <w:rPr>
          <w:b/>
          <w:bCs/>
        </w:rPr>
        <w:t xml:space="preserve"> </w:t>
      </w:r>
    </w:p>
    <w:p w14:paraId="286706C6" w14:textId="77777777" w:rsidR="00CB6B71" w:rsidRPr="00492338" w:rsidRDefault="00CB6B71" w:rsidP="00CB6B71">
      <w:pPr>
        <w:rPr>
          <w:b/>
          <w:bCs/>
        </w:rPr>
      </w:pPr>
    </w:p>
    <w:p w14:paraId="137B98CC" w14:textId="77777777" w:rsidR="00CB6B71" w:rsidRPr="0092690E" w:rsidRDefault="00CB6B71" w:rsidP="00CB6B71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07A18CCD" w14:textId="77777777" w:rsidR="00CB6B71" w:rsidRDefault="00CB6B71" w:rsidP="00CB6B71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No discussion.</w:t>
      </w:r>
    </w:p>
    <w:p w14:paraId="5BA33AE9" w14:textId="77777777" w:rsidR="00CB6B71" w:rsidRDefault="00CB6B71" w:rsidP="00CB6B71"/>
    <w:p w14:paraId="2017DD74" w14:textId="34AA6852" w:rsidR="00CB6B71" w:rsidRPr="00C53333" w:rsidRDefault="00CB6B71" w:rsidP="00CB6B71">
      <w:pPr>
        <w:rPr>
          <w:b/>
          <w:bCs/>
        </w:rPr>
      </w:pPr>
      <w:r w:rsidRPr="00C53333">
        <w:rPr>
          <w:b/>
          <w:bCs/>
          <w:highlight w:val="cyan"/>
        </w:rPr>
        <w:t>SP</w:t>
      </w:r>
      <w:r>
        <w:rPr>
          <w:b/>
          <w:bCs/>
          <w:highlight w:val="cyan"/>
        </w:rPr>
        <w:t>2</w:t>
      </w:r>
      <w:r w:rsidRPr="00C53333">
        <w:rPr>
          <w:b/>
          <w:bCs/>
          <w:highlight w:val="cyan"/>
        </w:rPr>
        <w:t>:</w:t>
      </w:r>
    </w:p>
    <w:p w14:paraId="2D41906A" w14:textId="77777777" w:rsidR="001015E0" w:rsidRDefault="00CB6B71" w:rsidP="00CB6B71">
      <w:r w:rsidRPr="00C53333">
        <w:t>Do you agree to</w:t>
      </w:r>
      <w:r w:rsidR="001015E0">
        <w:t xml:space="preserve"> the proposed resolution of the following CID, as proposed in 1305r1?</w:t>
      </w:r>
    </w:p>
    <w:p w14:paraId="1D4B736E" w14:textId="575C22B2" w:rsidR="00CB6B71" w:rsidRDefault="001015E0" w:rsidP="001015E0">
      <w:pPr>
        <w:pStyle w:val="ListParagraph"/>
        <w:numPr>
          <w:ilvl w:val="0"/>
          <w:numId w:val="135"/>
        </w:numPr>
      </w:pPr>
      <w:r>
        <w:t>CID 344</w:t>
      </w:r>
    </w:p>
    <w:p w14:paraId="501E4E8D" w14:textId="77777777" w:rsidR="001015E0" w:rsidRDefault="001015E0" w:rsidP="001015E0">
      <w:pPr>
        <w:ind w:firstLine="720"/>
      </w:pPr>
    </w:p>
    <w:p w14:paraId="729816F4" w14:textId="77777777" w:rsidR="00CB6B71" w:rsidRDefault="00CB6B71" w:rsidP="00CB6B71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32DABAD1" w14:textId="77777777" w:rsidR="00B764C4" w:rsidRDefault="00B764C4" w:rsidP="0007196F"/>
    <w:p w14:paraId="60FB173C" w14:textId="77777777" w:rsidR="00491B9D" w:rsidRPr="0075031B" w:rsidRDefault="00491B9D" w:rsidP="0007196F">
      <w:pPr>
        <w:rPr>
          <w:lang w:val="en-GB"/>
        </w:rPr>
      </w:pPr>
    </w:p>
    <w:p w14:paraId="7F8F479E" w14:textId="46960AA9" w:rsidR="00B903DC" w:rsidRPr="00EC77D4" w:rsidRDefault="00743F2A" w:rsidP="005F64E1">
      <w:pPr>
        <w:rPr>
          <w:b/>
          <w:sz w:val="28"/>
          <w:szCs w:val="28"/>
          <w:u w:val="single"/>
        </w:rPr>
      </w:pPr>
      <w:r w:rsidRPr="00EC77D4">
        <w:rPr>
          <w:b/>
          <w:sz w:val="28"/>
          <w:szCs w:val="28"/>
          <w:u w:val="single"/>
        </w:rPr>
        <w:lastRenderedPageBreak/>
        <w:t>Technical</w:t>
      </w:r>
      <w:r w:rsidR="0007196F" w:rsidRPr="00EC77D4">
        <w:rPr>
          <w:b/>
          <w:sz w:val="28"/>
          <w:szCs w:val="28"/>
          <w:u w:val="single"/>
        </w:rPr>
        <w:t xml:space="preserve"> contributions</w:t>
      </w:r>
      <w:bookmarkStart w:id="0" w:name="OLE_LINK9"/>
      <w:bookmarkStart w:id="1" w:name="OLE_LINK10"/>
    </w:p>
    <w:p w14:paraId="1F58AFFF" w14:textId="6DA1CAC7" w:rsidR="00075B03" w:rsidRDefault="00075B03" w:rsidP="00075B03">
      <w:pPr>
        <w:rPr>
          <w:rFonts w:eastAsia="SimSun"/>
          <w:b/>
          <w:bCs/>
          <w:lang w:eastAsia="en-GB"/>
        </w:rPr>
      </w:pPr>
      <w:r w:rsidRPr="00075B03">
        <w:rPr>
          <w:rFonts w:eastAsia="SimSun"/>
          <w:b/>
          <w:bCs/>
          <w:lang w:eastAsia="en-GB"/>
        </w:rPr>
        <w:t>2</w:t>
      </w:r>
      <w:r w:rsidR="001015E0">
        <w:rPr>
          <w:rFonts w:eastAsia="SimSun"/>
          <w:b/>
          <w:bCs/>
          <w:lang w:eastAsia="en-GB"/>
        </w:rPr>
        <w:t>5</w:t>
      </w:r>
      <w:r w:rsidRPr="00075B03">
        <w:rPr>
          <w:rFonts w:eastAsia="SimSun"/>
          <w:b/>
          <w:bCs/>
          <w:lang w:eastAsia="en-GB"/>
        </w:rPr>
        <w:t>/</w:t>
      </w:r>
      <w:r w:rsidR="001015E0">
        <w:rPr>
          <w:rFonts w:eastAsia="SimSun"/>
          <w:b/>
          <w:bCs/>
          <w:lang w:eastAsia="en-GB"/>
        </w:rPr>
        <w:t>0985</w:t>
      </w:r>
      <w:r w:rsidR="00144133">
        <w:rPr>
          <w:rFonts w:eastAsia="SimSun"/>
          <w:b/>
          <w:bCs/>
          <w:lang w:eastAsia="en-GB"/>
        </w:rPr>
        <w:t>r</w:t>
      </w:r>
      <w:r w:rsidR="00B11268">
        <w:rPr>
          <w:rFonts w:eastAsia="SimSun"/>
          <w:b/>
          <w:bCs/>
          <w:lang w:eastAsia="en-GB"/>
        </w:rPr>
        <w:t>2</w:t>
      </w:r>
      <w:r w:rsidRPr="00075B03">
        <w:rPr>
          <w:rFonts w:eastAsia="SimSun"/>
          <w:b/>
          <w:bCs/>
          <w:lang w:eastAsia="en-GB"/>
        </w:rPr>
        <w:t xml:space="preserve"> </w:t>
      </w:r>
      <w:r w:rsidR="000855B2" w:rsidRPr="000855B2">
        <w:rPr>
          <w:rFonts w:eastAsia="SimSun"/>
          <w:b/>
          <w:bCs/>
          <w:lang w:eastAsia="en-GB"/>
        </w:rPr>
        <w:t>A Novel Approach to Reduce the Size of the Beamforming Feedback Report in Wi-Fi Networks</w:t>
      </w:r>
      <w:r w:rsidR="00AD35C9">
        <w:rPr>
          <w:rFonts w:eastAsia="SimSun"/>
          <w:b/>
          <w:bCs/>
          <w:lang w:eastAsia="en-GB"/>
        </w:rPr>
        <w:tab/>
      </w:r>
      <w:r w:rsidR="00144133">
        <w:rPr>
          <w:rFonts w:eastAsia="SimSun"/>
          <w:b/>
          <w:bCs/>
          <w:lang w:eastAsia="en-GB"/>
        </w:rPr>
        <w:t xml:space="preserve"> </w:t>
      </w:r>
      <w:r w:rsidR="0079418D" w:rsidRPr="00831F80">
        <w:rPr>
          <w:rFonts w:eastAsia="SimSun"/>
          <w:b/>
          <w:bCs/>
          <w:lang w:eastAsia="en-GB"/>
        </w:rPr>
        <w:t>(</w:t>
      </w:r>
      <w:r w:rsidR="001015E0">
        <w:rPr>
          <w:rFonts w:eastAsiaTheme="minorEastAsia"/>
          <w:b/>
          <w:bCs/>
        </w:rPr>
        <w:t>Salim Yahya</w:t>
      </w:r>
      <w:r w:rsidR="0079418D" w:rsidRPr="001015E0">
        <w:rPr>
          <w:rFonts w:eastAsia="SimSun"/>
          <w:b/>
          <w:bCs/>
          <w:lang w:eastAsia="en-GB"/>
        </w:rPr>
        <w:t>)</w:t>
      </w:r>
      <w:r w:rsidRPr="00075B03">
        <w:rPr>
          <w:rFonts w:eastAsia="SimSun"/>
          <w:b/>
          <w:bCs/>
          <w:lang w:eastAsia="en-GB"/>
        </w:rPr>
        <w:t xml:space="preserve"> </w:t>
      </w:r>
    </w:p>
    <w:p w14:paraId="0B3D62EB" w14:textId="77777777" w:rsidR="0092690E" w:rsidRDefault="0092690E" w:rsidP="002904D3">
      <w:pPr>
        <w:rPr>
          <w:rFonts w:eastAsia="SimSun"/>
          <w:lang w:eastAsia="en-GB"/>
        </w:rPr>
      </w:pPr>
    </w:p>
    <w:p w14:paraId="5C3EDA98" w14:textId="731AC3DD" w:rsidR="0092690E" w:rsidRPr="0092690E" w:rsidRDefault="0092690E" w:rsidP="002904D3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bookmarkEnd w:id="0"/>
    <w:bookmarkEnd w:id="1"/>
    <w:p w14:paraId="7187BCBA" w14:textId="49ED8FEA" w:rsidR="00C12F70" w:rsidRDefault="008664C2" w:rsidP="001015E0">
      <w:pPr>
        <w:rPr>
          <w:rFonts w:eastAsiaTheme="minorEastAsia"/>
          <w:szCs w:val="22"/>
          <w:lang w:val="en-GB"/>
        </w:rPr>
      </w:pPr>
      <w:r>
        <w:rPr>
          <w:rFonts w:eastAsiaTheme="minorEastAsia"/>
          <w:szCs w:val="22"/>
          <w:lang w:val="en-GB"/>
        </w:rPr>
        <w:t>Q:</w:t>
      </w:r>
      <w:r w:rsidR="0071124A">
        <w:rPr>
          <w:rFonts w:eastAsiaTheme="minorEastAsia"/>
          <w:szCs w:val="22"/>
          <w:lang w:val="en-GB"/>
        </w:rPr>
        <w:t xml:space="preserve"> </w:t>
      </w:r>
      <w:r w:rsidR="001F6C11">
        <w:rPr>
          <w:rFonts w:eastAsiaTheme="minorEastAsia"/>
          <w:szCs w:val="22"/>
          <w:lang w:val="en-GB"/>
        </w:rPr>
        <w:t>Is the separation done for DL MU-MIMO?</w:t>
      </w:r>
    </w:p>
    <w:p w14:paraId="1D07CE92" w14:textId="37854E55" w:rsidR="001F6C11" w:rsidRDefault="001F6C11" w:rsidP="001015E0">
      <w:pPr>
        <w:rPr>
          <w:rFonts w:eastAsiaTheme="minorEastAsia"/>
          <w:szCs w:val="22"/>
          <w:lang w:val="en-GB"/>
        </w:rPr>
      </w:pPr>
      <w:r>
        <w:rPr>
          <w:rFonts w:eastAsiaTheme="minorEastAsia"/>
          <w:szCs w:val="22"/>
          <w:lang w:val="en-GB"/>
        </w:rPr>
        <w:t>A: Yes.</w:t>
      </w:r>
    </w:p>
    <w:p w14:paraId="736866FB" w14:textId="428938B4" w:rsidR="001F6C11" w:rsidRDefault="001F6C11" w:rsidP="001015E0">
      <w:pPr>
        <w:rPr>
          <w:rFonts w:eastAsiaTheme="minorEastAsia"/>
          <w:szCs w:val="22"/>
          <w:lang w:val="en-GB"/>
        </w:rPr>
      </w:pPr>
      <w:r>
        <w:rPr>
          <w:rFonts w:eastAsiaTheme="minorEastAsia"/>
          <w:szCs w:val="22"/>
          <w:lang w:val="en-GB"/>
        </w:rPr>
        <w:t xml:space="preserve">Q: Not clear on the definition of the grouped beamforming feedback. </w:t>
      </w:r>
    </w:p>
    <w:p w14:paraId="42A872C1" w14:textId="329FAA78" w:rsidR="008664C2" w:rsidRDefault="001F6C11" w:rsidP="00996A34">
      <w:pPr>
        <w:rPr>
          <w:rFonts w:eastAsiaTheme="minorEastAsia"/>
          <w:szCs w:val="22"/>
          <w:lang w:val="en-GB"/>
        </w:rPr>
      </w:pPr>
      <w:r>
        <w:rPr>
          <w:rFonts w:eastAsiaTheme="minorEastAsia"/>
          <w:szCs w:val="22"/>
          <w:lang w:val="en-GB"/>
        </w:rPr>
        <w:t xml:space="preserve">A: Instead of sending individual feedback for each STA, proposed to group them to reduce the overhead. </w:t>
      </w:r>
    </w:p>
    <w:p w14:paraId="40891AEF" w14:textId="77777777" w:rsidR="00044F0D" w:rsidRDefault="00044F0D" w:rsidP="00996A34">
      <w:pPr>
        <w:rPr>
          <w:rFonts w:eastAsiaTheme="minorEastAsia"/>
          <w:szCs w:val="22"/>
          <w:lang w:val="en-GB"/>
        </w:rPr>
      </w:pPr>
    </w:p>
    <w:p w14:paraId="14D188D0" w14:textId="118517FE" w:rsidR="00204CC0" w:rsidRPr="00204CC0" w:rsidRDefault="00204CC0" w:rsidP="00996A34">
      <w:pPr>
        <w:rPr>
          <w:rFonts w:eastAsiaTheme="minorEastAsia"/>
          <w:b/>
          <w:bCs/>
          <w:szCs w:val="22"/>
          <w:lang w:val="en-GB"/>
        </w:rPr>
      </w:pPr>
      <w:r w:rsidRPr="00204CC0">
        <w:rPr>
          <w:rFonts w:eastAsiaTheme="minorEastAsia"/>
          <w:b/>
          <w:bCs/>
          <w:szCs w:val="22"/>
          <w:highlight w:val="cyan"/>
          <w:lang w:val="en-GB"/>
        </w:rPr>
        <w:t>SP1</w:t>
      </w:r>
      <w:r w:rsidR="00BF7570">
        <w:rPr>
          <w:rFonts w:eastAsiaTheme="minorEastAsia"/>
          <w:b/>
          <w:bCs/>
          <w:szCs w:val="22"/>
          <w:highlight w:val="cyan"/>
          <w:lang w:val="en-GB"/>
        </w:rPr>
        <w:t xml:space="preserve"> in 2</w:t>
      </w:r>
      <w:r w:rsidR="00B11268">
        <w:rPr>
          <w:rFonts w:eastAsiaTheme="minorEastAsia"/>
          <w:b/>
          <w:bCs/>
          <w:szCs w:val="22"/>
          <w:highlight w:val="cyan"/>
          <w:lang w:val="en-GB"/>
        </w:rPr>
        <w:t>5</w:t>
      </w:r>
      <w:r w:rsidR="00BF7570">
        <w:rPr>
          <w:rFonts w:eastAsiaTheme="minorEastAsia"/>
          <w:b/>
          <w:bCs/>
          <w:szCs w:val="22"/>
          <w:highlight w:val="cyan"/>
          <w:lang w:val="en-GB"/>
        </w:rPr>
        <w:t>/</w:t>
      </w:r>
      <w:r w:rsidR="00B11268">
        <w:rPr>
          <w:rFonts w:eastAsiaTheme="minorEastAsia"/>
          <w:b/>
          <w:bCs/>
          <w:szCs w:val="22"/>
          <w:highlight w:val="cyan"/>
          <w:lang w:val="en-GB"/>
        </w:rPr>
        <w:t>0985</w:t>
      </w:r>
      <w:r w:rsidR="00BF7570">
        <w:rPr>
          <w:rFonts w:eastAsiaTheme="minorEastAsia"/>
          <w:b/>
          <w:bCs/>
          <w:szCs w:val="22"/>
          <w:highlight w:val="cyan"/>
          <w:lang w:val="en-GB"/>
        </w:rPr>
        <w:t>r</w:t>
      </w:r>
      <w:r w:rsidR="00B11268">
        <w:rPr>
          <w:rFonts w:eastAsiaTheme="minorEastAsia"/>
          <w:b/>
          <w:bCs/>
          <w:szCs w:val="22"/>
          <w:highlight w:val="cyan"/>
          <w:lang w:val="en-GB"/>
        </w:rPr>
        <w:t>2</w:t>
      </w:r>
      <w:r w:rsidRPr="00204CC0">
        <w:rPr>
          <w:rFonts w:eastAsiaTheme="minorEastAsia"/>
          <w:b/>
          <w:bCs/>
          <w:szCs w:val="22"/>
          <w:highlight w:val="cyan"/>
          <w:lang w:val="en-GB"/>
        </w:rPr>
        <w:t>:</w:t>
      </w:r>
      <w:r w:rsidRPr="00204CC0">
        <w:rPr>
          <w:rFonts w:eastAsiaTheme="minorEastAsia"/>
          <w:b/>
          <w:bCs/>
          <w:szCs w:val="22"/>
          <w:lang w:val="en-GB"/>
        </w:rPr>
        <w:t xml:space="preserve"> </w:t>
      </w:r>
    </w:p>
    <w:p w14:paraId="1DCA82B6" w14:textId="1FADFF81" w:rsidR="001F6C11" w:rsidRPr="001F6C11" w:rsidRDefault="001F6C11" w:rsidP="001F6C11">
      <w:pPr>
        <w:numPr>
          <w:ilvl w:val="0"/>
          <w:numId w:val="76"/>
        </w:numPr>
        <w:rPr>
          <w:rFonts w:eastAsiaTheme="minorEastAsia"/>
          <w:szCs w:val="22"/>
        </w:rPr>
      </w:pPr>
      <w:r w:rsidRPr="001F6C11">
        <w:rPr>
          <w:rFonts w:eastAsiaTheme="minorEastAsia"/>
          <w:b/>
          <w:bCs/>
          <w:szCs w:val="22"/>
        </w:rPr>
        <w:t xml:space="preserve">Do you agree to add the following statement to the </w:t>
      </w:r>
      <w:r w:rsidR="00372D3D">
        <w:rPr>
          <w:rFonts w:eastAsiaTheme="minorEastAsia"/>
          <w:b/>
          <w:bCs/>
          <w:szCs w:val="22"/>
        </w:rPr>
        <w:t>SFD</w:t>
      </w:r>
      <w:r w:rsidRPr="001F6C11">
        <w:rPr>
          <w:rFonts w:eastAsiaTheme="minorEastAsia"/>
          <w:b/>
          <w:bCs/>
          <w:szCs w:val="22"/>
        </w:rPr>
        <w:t>?</w:t>
      </w:r>
    </w:p>
    <w:p w14:paraId="7D054BCB" w14:textId="77777777" w:rsidR="001F6C11" w:rsidRPr="001F6C11" w:rsidRDefault="001F6C11" w:rsidP="00B11268">
      <w:pPr>
        <w:ind w:left="720"/>
        <w:rPr>
          <w:rFonts w:eastAsiaTheme="minorEastAsia"/>
          <w:szCs w:val="22"/>
        </w:rPr>
      </w:pPr>
      <w:r w:rsidRPr="001F6C11">
        <w:rPr>
          <w:rFonts w:eastAsiaTheme="minorEastAsia"/>
          <w:szCs w:val="22"/>
        </w:rPr>
        <w:t>“A Grouped Beamforming Feedback Matrix shall be utilized to reduce overhead for STAs and to lower computation complexity associated with the received Feedback Matrix”</w:t>
      </w:r>
    </w:p>
    <w:p w14:paraId="6C975A5B" w14:textId="77777777" w:rsidR="008664C2" w:rsidRDefault="008664C2" w:rsidP="00996A34">
      <w:pPr>
        <w:rPr>
          <w:rFonts w:eastAsiaTheme="minorEastAsia"/>
          <w:szCs w:val="22"/>
        </w:rPr>
      </w:pPr>
    </w:p>
    <w:p w14:paraId="0C0E4F3E" w14:textId="77777777" w:rsidR="00B11268" w:rsidRPr="0092690E" w:rsidRDefault="00B11268" w:rsidP="00B11268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1C02AB15" w14:textId="6151F476" w:rsidR="00B11268" w:rsidRDefault="00B11268" w:rsidP="00B11268">
      <w:pPr>
        <w:rPr>
          <w:rFonts w:eastAsiaTheme="minorEastAsia"/>
          <w:szCs w:val="22"/>
          <w:lang w:val="en-GB"/>
        </w:rPr>
      </w:pPr>
      <w:r>
        <w:rPr>
          <w:rFonts w:eastAsiaTheme="minorEastAsia"/>
          <w:szCs w:val="22"/>
          <w:lang w:val="en-GB"/>
        </w:rPr>
        <w:t xml:space="preserve">Q: Is the intention of the SP to add to draft text or </w:t>
      </w:r>
      <w:r w:rsidR="00437F86">
        <w:rPr>
          <w:rFonts w:eastAsiaTheme="minorEastAsia"/>
          <w:szCs w:val="22"/>
          <w:lang w:val="en-GB"/>
        </w:rPr>
        <w:t>SFD</w:t>
      </w:r>
      <w:r w:rsidR="000B6A82">
        <w:rPr>
          <w:rFonts w:eastAsiaTheme="minorEastAsia"/>
          <w:szCs w:val="22"/>
          <w:lang w:val="en-GB"/>
        </w:rPr>
        <w:t xml:space="preserve"> or just concept level</w:t>
      </w:r>
      <w:r>
        <w:rPr>
          <w:rFonts w:eastAsiaTheme="minorEastAsia"/>
          <w:szCs w:val="22"/>
          <w:lang w:val="en-GB"/>
        </w:rPr>
        <w:t>?</w:t>
      </w:r>
    </w:p>
    <w:p w14:paraId="487D0399" w14:textId="2483484B" w:rsidR="00B11268" w:rsidRDefault="00B11268" w:rsidP="00B11268">
      <w:pPr>
        <w:rPr>
          <w:rFonts w:eastAsiaTheme="minorEastAsia"/>
          <w:szCs w:val="22"/>
          <w:lang w:val="en-GB"/>
        </w:rPr>
      </w:pPr>
      <w:r>
        <w:rPr>
          <w:rFonts w:eastAsiaTheme="minorEastAsia"/>
          <w:szCs w:val="22"/>
          <w:lang w:val="en-GB"/>
        </w:rPr>
        <w:t xml:space="preserve">A: </w:t>
      </w:r>
      <w:r w:rsidR="000B6A82">
        <w:rPr>
          <w:rFonts w:eastAsiaTheme="minorEastAsia"/>
          <w:szCs w:val="22"/>
          <w:lang w:val="en-GB"/>
        </w:rPr>
        <w:t xml:space="preserve">Target is to put in draft text, but now it can be SFD. </w:t>
      </w:r>
      <w:r>
        <w:rPr>
          <w:rFonts w:eastAsiaTheme="minorEastAsia"/>
          <w:szCs w:val="22"/>
          <w:lang w:val="en-GB"/>
        </w:rPr>
        <w:t xml:space="preserve"> </w:t>
      </w:r>
    </w:p>
    <w:p w14:paraId="0BABCF80" w14:textId="1F7A03F7" w:rsidR="00437F86" w:rsidRDefault="00B11268" w:rsidP="00B11268">
      <w:pPr>
        <w:rPr>
          <w:rFonts w:eastAsiaTheme="minorEastAsia"/>
          <w:szCs w:val="22"/>
          <w:lang w:val="en-GB"/>
        </w:rPr>
      </w:pPr>
      <w:r>
        <w:rPr>
          <w:rFonts w:eastAsiaTheme="minorEastAsia"/>
          <w:szCs w:val="22"/>
          <w:lang w:val="en-GB"/>
        </w:rPr>
        <w:t>Q: Need to add more details</w:t>
      </w:r>
      <w:r w:rsidR="000B6A82">
        <w:rPr>
          <w:rFonts w:eastAsiaTheme="minorEastAsia"/>
          <w:szCs w:val="22"/>
          <w:lang w:val="en-GB"/>
        </w:rPr>
        <w:t xml:space="preserve"> if it is</w:t>
      </w:r>
      <w:r>
        <w:rPr>
          <w:rFonts w:eastAsiaTheme="minorEastAsia"/>
          <w:szCs w:val="22"/>
          <w:lang w:val="en-GB"/>
        </w:rPr>
        <w:t xml:space="preserve"> for the</w:t>
      </w:r>
      <w:r w:rsidR="000B6A82">
        <w:rPr>
          <w:rFonts w:eastAsiaTheme="minorEastAsia"/>
          <w:szCs w:val="22"/>
          <w:lang w:val="en-GB"/>
        </w:rPr>
        <w:t xml:space="preserve"> draft</w:t>
      </w:r>
      <w:r>
        <w:rPr>
          <w:rFonts w:eastAsiaTheme="minorEastAsia"/>
          <w:szCs w:val="22"/>
          <w:lang w:val="en-GB"/>
        </w:rPr>
        <w:t xml:space="preserve"> text.</w:t>
      </w:r>
      <w:r w:rsidR="000B6A82">
        <w:rPr>
          <w:rFonts w:eastAsiaTheme="minorEastAsia"/>
          <w:szCs w:val="22"/>
          <w:lang w:val="en-GB"/>
        </w:rPr>
        <w:t xml:space="preserve"> Change ‘the standards’ to ‘the SFD’.</w:t>
      </w:r>
      <w:r>
        <w:rPr>
          <w:rFonts w:eastAsiaTheme="minorEastAsia"/>
          <w:szCs w:val="22"/>
          <w:lang w:val="en-GB"/>
        </w:rPr>
        <w:t xml:space="preserve"> </w:t>
      </w:r>
    </w:p>
    <w:p w14:paraId="484EA49F" w14:textId="77777777" w:rsidR="00B11268" w:rsidRPr="00437F86" w:rsidRDefault="00B11268" w:rsidP="00996A34">
      <w:pPr>
        <w:rPr>
          <w:rFonts w:eastAsiaTheme="minorEastAsia"/>
          <w:szCs w:val="22"/>
          <w:lang w:val="en-GB"/>
        </w:rPr>
      </w:pPr>
    </w:p>
    <w:p w14:paraId="5CE854C7" w14:textId="4EAE4474" w:rsidR="008C48AB" w:rsidRDefault="002F5482" w:rsidP="008C48AB">
      <w:pPr>
        <w:rPr>
          <w:rFonts w:eastAsiaTheme="minorEastAsia"/>
          <w:lang w:val="en-GB"/>
        </w:rPr>
      </w:pPr>
      <w:r w:rsidRPr="008256F3">
        <w:rPr>
          <w:rFonts w:eastAsiaTheme="minorEastAsia"/>
          <w:highlight w:val="magenta"/>
          <w:lang w:val="en-GB"/>
        </w:rPr>
        <w:t xml:space="preserve">Yes/No/Abs: </w:t>
      </w:r>
      <w:r w:rsidR="00747757" w:rsidRPr="008256F3">
        <w:rPr>
          <w:rFonts w:eastAsiaTheme="minorEastAsia"/>
          <w:highlight w:val="magenta"/>
          <w:lang w:val="en-GB"/>
        </w:rPr>
        <w:t>16/50/23</w:t>
      </w:r>
    </w:p>
    <w:p w14:paraId="65D8E9C5" w14:textId="77777777" w:rsidR="0049215B" w:rsidRDefault="0049215B" w:rsidP="00996A34">
      <w:pPr>
        <w:rPr>
          <w:rFonts w:eastAsiaTheme="minorEastAsia"/>
          <w:szCs w:val="22"/>
          <w:lang w:val="en-GB"/>
        </w:rPr>
      </w:pPr>
    </w:p>
    <w:p w14:paraId="006B85FA" w14:textId="77777777" w:rsidR="00044F0D" w:rsidRDefault="00044F0D" w:rsidP="00996A34">
      <w:pPr>
        <w:rPr>
          <w:rFonts w:eastAsiaTheme="minorEastAsia"/>
          <w:szCs w:val="22"/>
          <w:lang w:val="en-GB"/>
        </w:rPr>
      </w:pPr>
    </w:p>
    <w:p w14:paraId="0513D057" w14:textId="02B380DA" w:rsidR="0049215B" w:rsidRPr="00831F80" w:rsidRDefault="0049215B" w:rsidP="0049215B">
      <w:pPr>
        <w:rPr>
          <w:rFonts w:eastAsia="SimSun"/>
          <w:b/>
          <w:bCs/>
          <w:lang w:eastAsia="en-GB"/>
        </w:rPr>
      </w:pPr>
      <w:r w:rsidRPr="00075B03">
        <w:rPr>
          <w:rFonts w:eastAsia="SimSun"/>
          <w:b/>
          <w:bCs/>
          <w:lang w:eastAsia="en-GB"/>
        </w:rPr>
        <w:t>2</w:t>
      </w:r>
      <w:r w:rsidR="008256F3">
        <w:rPr>
          <w:rFonts w:eastAsia="SimSun"/>
          <w:b/>
          <w:bCs/>
          <w:lang w:eastAsia="en-GB"/>
        </w:rPr>
        <w:t>5</w:t>
      </w:r>
      <w:r w:rsidRPr="00075B03">
        <w:rPr>
          <w:rFonts w:eastAsia="SimSun"/>
          <w:b/>
          <w:bCs/>
          <w:lang w:eastAsia="en-GB"/>
        </w:rPr>
        <w:t>/</w:t>
      </w:r>
      <w:r w:rsidR="008256F3">
        <w:rPr>
          <w:rFonts w:eastAsia="SimSun"/>
          <w:b/>
          <w:bCs/>
          <w:lang w:eastAsia="en-GB"/>
        </w:rPr>
        <w:t>1329</w:t>
      </w:r>
      <w:r>
        <w:rPr>
          <w:rFonts w:eastAsia="SimSun"/>
          <w:b/>
          <w:bCs/>
          <w:lang w:eastAsia="en-GB"/>
        </w:rPr>
        <w:t>r</w:t>
      </w:r>
      <w:r w:rsidR="008256F3">
        <w:rPr>
          <w:rFonts w:eastAsia="SimSun"/>
          <w:b/>
          <w:bCs/>
          <w:lang w:eastAsia="en-GB"/>
        </w:rPr>
        <w:t>0</w:t>
      </w:r>
      <w:r w:rsidRPr="00075B03">
        <w:rPr>
          <w:rFonts w:eastAsia="SimSun"/>
          <w:b/>
          <w:bCs/>
          <w:lang w:eastAsia="en-GB"/>
        </w:rPr>
        <w:t xml:space="preserve"> </w:t>
      </w:r>
      <w:r w:rsidR="008256F3">
        <w:rPr>
          <w:rFonts w:eastAsia="SimSun"/>
          <w:b/>
          <w:bCs/>
          <w:lang w:eastAsia="en-GB"/>
        </w:rPr>
        <w:t>Interference Mitigation Pilots Design</w:t>
      </w:r>
      <w:r>
        <w:rPr>
          <w:rFonts w:eastAsia="SimSun"/>
          <w:b/>
          <w:bCs/>
          <w:lang w:eastAsia="en-GB"/>
        </w:rPr>
        <w:tab/>
        <w:t xml:space="preserve"> </w:t>
      </w:r>
      <w:r w:rsidRPr="00831F80">
        <w:rPr>
          <w:rFonts w:eastAsia="SimSun"/>
          <w:b/>
          <w:bCs/>
          <w:lang w:eastAsia="en-GB"/>
        </w:rPr>
        <w:t>(</w:t>
      </w:r>
      <w:r w:rsidR="008256F3">
        <w:rPr>
          <w:rFonts w:eastAsia="SimSun"/>
          <w:b/>
          <w:bCs/>
          <w:lang w:eastAsia="en-GB"/>
        </w:rPr>
        <w:t>Shimi Shilo</w:t>
      </w:r>
      <w:r w:rsidRPr="00831F80">
        <w:rPr>
          <w:rFonts w:eastAsia="SimSun"/>
          <w:b/>
          <w:bCs/>
          <w:lang w:eastAsia="en-GB"/>
        </w:rPr>
        <w:t>)</w:t>
      </w:r>
      <w:r w:rsidRPr="00075B03">
        <w:rPr>
          <w:rFonts w:eastAsia="SimSun"/>
          <w:b/>
          <w:bCs/>
          <w:lang w:eastAsia="en-GB"/>
        </w:rPr>
        <w:t xml:space="preserve"> </w:t>
      </w:r>
    </w:p>
    <w:p w14:paraId="26E9B637" w14:textId="77777777" w:rsidR="008256F3" w:rsidRDefault="008256F3" w:rsidP="008256F3">
      <w:pPr>
        <w:rPr>
          <w:rFonts w:eastAsia="SimSun"/>
          <w:lang w:eastAsia="en-GB"/>
        </w:rPr>
      </w:pPr>
    </w:p>
    <w:p w14:paraId="6F001BD1" w14:textId="77777777" w:rsidR="008256F3" w:rsidRPr="0092690E" w:rsidRDefault="008256F3" w:rsidP="008256F3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1AAD19F1" w14:textId="7692538D" w:rsidR="008256F3" w:rsidRDefault="008256F3" w:rsidP="008256F3">
      <w:pPr>
        <w:rPr>
          <w:rFonts w:eastAsiaTheme="minorEastAsia"/>
          <w:szCs w:val="22"/>
          <w:lang w:val="en-GB"/>
        </w:rPr>
      </w:pPr>
      <w:r>
        <w:rPr>
          <w:rFonts w:eastAsiaTheme="minorEastAsia"/>
          <w:szCs w:val="22"/>
          <w:lang w:val="en-GB"/>
        </w:rPr>
        <w:t xml:space="preserve">Q: </w:t>
      </w:r>
      <w:r w:rsidR="009D039F">
        <w:rPr>
          <w:rFonts w:eastAsiaTheme="minorEastAsia"/>
          <w:szCs w:val="22"/>
          <w:lang w:val="en-GB"/>
        </w:rPr>
        <w:t xml:space="preserve">Slide 11: for the larger 996 RU, you proposed to have two tone mappers? </w:t>
      </w:r>
    </w:p>
    <w:p w14:paraId="0C0CAB86" w14:textId="7A0D4039" w:rsidR="009D039F" w:rsidRDefault="009D039F" w:rsidP="008256F3">
      <w:pPr>
        <w:rPr>
          <w:rFonts w:eastAsiaTheme="minorEastAsia"/>
          <w:szCs w:val="22"/>
          <w:lang w:val="en-GB"/>
        </w:rPr>
      </w:pPr>
      <w:r>
        <w:rPr>
          <w:rFonts w:eastAsiaTheme="minorEastAsia"/>
          <w:szCs w:val="22"/>
          <w:lang w:val="en-GB"/>
        </w:rPr>
        <w:t xml:space="preserve">A: Yes. </w:t>
      </w:r>
    </w:p>
    <w:p w14:paraId="3D8F1D54" w14:textId="00099FEE" w:rsidR="00934028" w:rsidRDefault="00934028" w:rsidP="008256F3">
      <w:pPr>
        <w:rPr>
          <w:rFonts w:eastAsiaTheme="minorEastAsia"/>
          <w:szCs w:val="22"/>
          <w:lang w:val="en-GB"/>
        </w:rPr>
      </w:pPr>
      <w:r>
        <w:rPr>
          <w:rFonts w:eastAsiaTheme="minorEastAsia"/>
          <w:szCs w:val="22"/>
          <w:lang w:val="en-GB"/>
        </w:rPr>
        <w:t xml:space="preserve">Q: </w:t>
      </w:r>
      <w:r w:rsidR="000E285F">
        <w:rPr>
          <w:rFonts w:eastAsiaTheme="minorEastAsia"/>
          <w:szCs w:val="22"/>
          <w:lang w:val="en-GB"/>
        </w:rPr>
        <w:t>Current tone plan also has some null tones. For zero energy pilots, did you evaluate the gain comparing to the current tone plan?</w:t>
      </w:r>
    </w:p>
    <w:p w14:paraId="6A81BFE1" w14:textId="61EC89F1" w:rsidR="000E285F" w:rsidRDefault="000E285F" w:rsidP="008256F3">
      <w:pPr>
        <w:rPr>
          <w:rFonts w:eastAsiaTheme="minorEastAsia"/>
          <w:szCs w:val="22"/>
          <w:lang w:val="en-GB"/>
        </w:rPr>
      </w:pPr>
      <w:r>
        <w:rPr>
          <w:rFonts w:eastAsiaTheme="minorEastAsia"/>
          <w:szCs w:val="22"/>
          <w:lang w:val="en-GB"/>
        </w:rPr>
        <w:t xml:space="preserve">A: Current Null tones are not sufficient. </w:t>
      </w:r>
    </w:p>
    <w:p w14:paraId="7CAB2BA4" w14:textId="33221580" w:rsidR="000E285F" w:rsidRDefault="000E285F" w:rsidP="008256F3">
      <w:pPr>
        <w:rPr>
          <w:rFonts w:eastAsiaTheme="minorEastAsia"/>
          <w:szCs w:val="22"/>
          <w:lang w:val="en-GB"/>
        </w:rPr>
      </w:pPr>
      <w:r>
        <w:rPr>
          <w:rFonts w:eastAsiaTheme="minorEastAsia"/>
          <w:szCs w:val="22"/>
          <w:lang w:val="en-GB"/>
        </w:rPr>
        <w:t>Q: Do we need IM pilot for &lt;242 tone RU?</w:t>
      </w:r>
    </w:p>
    <w:p w14:paraId="3152BEBA" w14:textId="541D1E1B" w:rsidR="000E285F" w:rsidRDefault="000E285F" w:rsidP="008256F3">
      <w:pPr>
        <w:rPr>
          <w:rFonts w:eastAsiaTheme="minorEastAsia"/>
          <w:szCs w:val="22"/>
          <w:lang w:val="en-GB"/>
        </w:rPr>
      </w:pPr>
      <w:r>
        <w:rPr>
          <w:rFonts w:eastAsiaTheme="minorEastAsia"/>
          <w:szCs w:val="22"/>
          <w:lang w:val="en-GB"/>
        </w:rPr>
        <w:t xml:space="preserve">A: </w:t>
      </w:r>
      <w:r w:rsidR="005752E5">
        <w:rPr>
          <w:rFonts w:eastAsiaTheme="minorEastAsia"/>
          <w:szCs w:val="22"/>
          <w:lang w:val="en-GB"/>
        </w:rPr>
        <w:t>I think it</w:t>
      </w:r>
      <w:r>
        <w:rPr>
          <w:rFonts w:eastAsiaTheme="minorEastAsia"/>
          <w:szCs w:val="22"/>
          <w:lang w:val="en-GB"/>
        </w:rPr>
        <w:t xml:space="preserve"> is beneficial to support it. </w:t>
      </w:r>
      <w:r w:rsidR="005752E5">
        <w:rPr>
          <w:rFonts w:eastAsiaTheme="minorEastAsia"/>
          <w:szCs w:val="22"/>
          <w:lang w:val="en-GB"/>
        </w:rPr>
        <w:t>W</w:t>
      </w:r>
      <w:r>
        <w:rPr>
          <w:rFonts w:eastAsiaTheme="minorEastAsia"/>
          <w:szCs w:val="22"/>
          <w:lang w:val="en-GB"/>
        </w:rPr>
        <w:t xml:space="preserve">e dropped it </w:t>
      </w:r>
      <w:r w:rsidR="005752E5">
        <w:rPr>
          <w:rFonts w:eastAsiaTheme="minorEastAsia"/>
          <w:szCs w:val="22"/>
          <w:lang w:val="en-GB"/>
        </w:rPr>
        <w:t>as</w:t>
      </w:r>
      <w:r>
        <w:rPr>
          <w:rFonts w:eastAsiaTheme="minorEastAsia"/>
          <w:szCs w:val="22"/>
          <w:lang w:val="en-GB"/>
        </w:rPr>
        <w:t xml:space="preserve"> compromise. </w:t>
      </w:r>
      <w:r w:rsidR="001A548D">
        <w:rPr>
          <w:rFonts w:eastAsiaTheme="minorEastAsia"/>
          <w:szCs w:val="22"/>
          <w:lang w:val="en-GB"/>
        </w:rPr>
        <w:t xml:space="preserve">But we can have more discussion. </w:t>
      </w:r>
    </w:p>
    <w:p w14:paraId="54736AF8" w14:textId="77777777" w:rsidR="00044F0D" w:rsidRDefault="00044F0D" w:rsidP="008256F3">
      <w:pPr>
        <w:rPr>
          <w:rFonts w:eastAsiaTheme="minorEastAsia"/>
          <w:szCs w:val="22"/>
          <w:lang w:val="en-GB"/>
        </w:rPr>
      </w:pPr>
    </w:p>
    <w:p w14:paraId="1FC0059F" w14:textId="35A7FC08" w:rsidR="008256F3" w:rsidRDefault="008256F3" w:rsidP="008256F3">
      <w:pPr>
        <w:rPr>
          <w:rFonts w:eastAsiaTheme="minorEastAsia"/>
          <w:szCs w:val="22"/>
          <w:lang w:val="en-GB"/>
        </w:rPr>
      </w:pPr>
    </w:p>
    <w:p w14:paraId="379E13DA" w14:textId="346FDCBB" w:rsidR="00D90FF5" w:rsidRPr="00831F80" w:rsidRDefault="00D90FF5" w:rsidP="00D90FF5">
      <w:pPr>
        <w:rPr>
          <w:rFonts w:eastAsia="SimSun"/>
          <w:b/>
          <w:bCs/>
          <w:lang w:eastAsia="en-GB"/>
        </w:rPr>
      </w:pPr>
      <w:r w:rsidRPr="00075B03">
        <w:rPr>
          <w:rFonts w:eastAsia="SimSun"/>
          <w:b/>
          <w:bCs/>
          <w:lang w:eastAsia="en-GB"/>
        </w:rPr>
        <w:t>2</w:t>
      </w:r>
      <w:r>
        <w:rPr>
          <w:rFonts w:eastAsia="SimSun"/>
          <w:b/>
          <w:bCs/>
          <w:lang w:eastAsia="en-GB"/>
        </w:rPr>
        <w:t>5</w:t>
      </w:r>
      <w:r w:rsidRPr="00075B03">
        <w:rPr>
          <w:rFonts w:eastAsia="SimSun"/>
          <w:b/>
          <w:bCs/>
          <w:lang w:eastAsia="en-GB"/>
        </w:rPr>
        <w:t>/</w:t>
      </w:r>
      <w:r>
        <w:rPr>
          <w:rFonts w:eastAsia="SimSun"/>
          <w:b/>
          <w:bCs/>
          <w:lang w:eastAsia="en-GB"/>
        </w:rPr>
        <w:t>0079r0</w:t>
      </w:r>
      <w:r w:rsidRPr="00075B03">
        <w:rPr>
          <w:rFonts w:eastAsia="SimSun"/>
          <w:b/>
          <w:bCs/>
          <w:lang w:eastAsia="en-GB"/>
        </w:rPr>
        <w:t xml:space="preserve"> </w:t>
      </w:r>
      <w:r>
        <w:rPr>
          <w:rFonts w:eastAsia="SimSun"/>
          <w:b/>
          <w:bCs/>
          <w:lang w:eastAsia="en-GB"/>
        </w:rPr>
        <w:t>Thoughts on IM pilots and other PHY parameters</w:t>
      </w:r>
      <w:r>
        <w:rPr>
          <w:rFonts w:eastAsia="SimSun"/>
          <w:b/>
          <w:bCs/>
          <w:lang w:eastAsia="en-GB"/>
        </w:rPr>
        <w:tab/>
        <w:t xml:space="preserve"> </w:t>
      </w:r>
      <w:r w:rsidRPr="00831F80">
        <w:rPr>
          <w:rFonts w:eastAsia="SimSun"/>
          <w:b/>
          <w:bCs/>
          <w:lang w:eastAsia="en-GB"/>
        </w:rPr>
        <w:t>(</w:t>
      </w:r>
      <w:r>
        <w:rPr>
          <w:rFonts w:eastAsia="SimSun"/>
          <w:b/>
          <w:bCs/>
          <w:lang w:eastAsia="en-GB"/>
        </w:rPr>
        <w:t>Shengquan Hu</w:t>
      </w:r>
      <w:r w:rsidRPr="00831F80">
        <w:rPr>
          <w:rFonts w:eastAsia="SimSun"/>
          <w:b/>
          <w:bCs/>
          <w:lang w:eastAsia="en-GB"/>
        </w:rPr>
        <w:t>)</w:t>
      </w:r>
      <w:r w:rsidRPr="00075B03">
        <w:rPr>
          <w:rFonts w:eastAsia="SimSun"/>
          <w:b/>
          <w:bCs/>
          <w:lang w:eastAsia="en-GB"/>
        </w:rPr>
        <w:t xml:space="preserve"> </w:t>
      </w:r>
    </w:p>
    <w:p w14:paraId="466C50D6" w14:textId="77777777" w:rsidR="00D90FF5" w:rsidRDefault="00D90FF5" w:rsidP="00D90FF5">
      <w:pPr>
        <w:rPr>
          <w:rFonts w:eastAsia="SimSun"/>
          <w:lang w:eastAsia="en-GB"/>
        </w:rPr>
      </w:pPr>
    </w:p>
    <w:p w14:paraId="4DC97579" w14:textId="23C5BE32" w:rsidR="00D90FF5" w:rsidRPr="00710EE9" w:rsidRDefault="00D90FF5" w:rsidP="00D90FF5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  <w:r w:rsidR="00710EE9">
        <w:rPr>
          <w:rFonts w:eastAsia="SimSun"/>
          <w:u w:val="single"/>
          <w:lang w:eastAsia="en-GB"/>
        </w:rPr>
        <w:t xml:space="preserve">: </w:t>
      </w:r>
      <w:r w:rsidR="008C31C0">
        <w:rPr>
          <w:rFonts w:eastAsiaTheme="minorEastAsia"/>
          <w:szCs w:val="22"/>
          <w:lang w:val="en-GB"/>
        </w:rPr>
        <w:t xml:space="preserve">No Discussion. </w:t>
      </w:r>
    </w:p>
    <w:p w14:paraId="7CB1DCBC" w14:textId="77777777" w:rsidR="008C31C0" w:rsidRDefault="008C31C0" w:rsidP="00D90FF5">
      <w:pPr>
        <w:rPr>
          <w:rFonts w:eastAsiaTheme="minorEastAsia"/>
          <w:szCs w:val="22"/>
          <w:lang w:val="en-GB"/>
        </w:rPr>
      </w:pPr>
    </w:p>
    <w:p w14:paraId="766F4818" w14:textId="77777777" w:rsidR="00044F0D" w:rsidRDefault="00044F0D" w:rsidP="00D90FF5">
      <w:pPr>
        <w:rPr>
          <w:rFonts w:eastAsiaTheme="minorEastAsia"/>
          <w:szCs w:val="22"/>
          <w:lang w:val="en-GB"/>
        </w:rPr>
      </w:pPr>
    </w:p>
    <w:p w14:paraId="3F1C9C25" w14:textId="1AC91FCD" w:rsidR="008C31C0" w:rsidRPr="00831F80" w:rsidRDefault="008C31C0" w:rsidP="008C31C0">
      <w:pPr>
        <w:rPr>
          <w:rFonts w:eastAsia="SimSun"/>
          <w:b/>
          <w:bCs/>
          <w:lang w:eastAsia="en-GB"/>
        </w:rPr>
      </w:pPr>
      <w:r w:rsidRPr="00075B03">
        <w:rPr>
          <w:rFonts w:eastAsia="SimSun"/>
          <w:b/>
          <w:bCs/>
          <w:lang w:eastAsia="en-GB"/>
        </w:rPr>
        <w:t>2</w:t>
      </w:r>
      <w:r>
        <w:rPr>
          <w:rFonts w:eastAsia="SimSun"/>
          <w:b/>
          <w:bCs/>
          <w:lang w:eastAsia="en-GB"/>
        </w:rPr>
        <w:t>5</w:t>
      </w:r>
      <w:r w:rsidRPr="00075B03">
        <w:rPr>
          <w:rFonts w:eastAsia="SimSun"/>
          <w:b/>
          <w:bCs/>
          <w:lang w:eastAsia="en-GB"/>
        </w:rPr>
        <w:t>/</w:t>
      </w:r>
      <w:r>
        <w:rPr>
          <w:rFonts w:eastAsia="SimSun"/>
          <w:b/>
          <w:bCs/>
          <w:lang w:eastAsia="en-GB"/>
        </w:rPr>
        <w:t>1340r1</w:t>
      </w:r>
      <w:r w:rsidRPr="00075B03">
        <w:rPr>
          <w:rFonts w:eastAsia="SimSun"/>
          <w:b/>
          <w:bCs/>
          <w:lang w:eastAsia="en-GB"/>
        </w:rPr>
        <w:t xml:space="preserve"> </w:t>
      </w:r>
      <w:r>
        <w:rPr>
          <w:rFonts w:eastAsia="SimSun"/>
          <w:b/>
          <w:bCs/>
          <w:lang w:eastAsia="en-GB"/>
        </w:rPr>
        <w:t>LDPC DTM equation for IM</w:t>
      </w:r>
      <w:r>
        <w:rPr>
          <w:rFonts w:eastAsia="SimSun"/>
          <w:b/>
          <w:bCs/>
          <w:lang w:eastAsia="en-GB"/>
        </w:rPr>
        <w:tab/>
        <w:t xml:space="preserve"> </w:t>
      </w:r>
      <w:r w:rsidRPr="00831F80">
        <w:rPr>
          <w:rFonts w:eastAsia="SimSun"/>
          <w:b/>
          <w:bCs/>
          <w:lang w:eastAsia="en-GB"/>
        </w:rPr>
        <w:t>(</w:t>
      </w:r>
      <w:r>
        <w:rPr>
          <w:rFonts w:eastAsia="SimSun"/>
          <w:b/>
          <w:bCs/>
          <w:lang w:eastAsia="en-GB"/>
        </w:rPr>
        <w:t>Eugene Baik</w:t>
      </w:r>
      <w:r w:rsidRPr="00831F80">
        <w:rPr>
          <w:rFonts w:eastAsia="SimSun"/>
          <w:b/>
          <w:bCs/>
          <w:lang w:eastAsia="en-GB"/>
        </w:rPr>
        <w:t>)</w:t>
      </w:r>
      <w:r w:rsidRPr="00075B03">
        <w:rPr>
          <w:rFonts w:eastAsia="SimSun"/>
          <w:b/>
          <w:bCs/>
          <w:lang w:eastAsia="en-GB"/>
        </w:rPr>
        <w:t xml:space="preserve"> </w:t>
      </w:r>
    </w:p>
    <w:p w14:paraId="479F1BD8" w14:textId="77777777" w:rsidR="008C31C0" w:rsidRDefault="008C31C0" w:rsidP="008C31C0">
      <w:pPr>
        <w:rPr>
          <w:rFonts w:eastAsia="SimSun"/>
          <w:lang w:eastAsia="en-GB"/>
        </w:rPr>
      </w:pPr>
    </w:p>
    <w:p w14:paraId="30B5860B" w14:textId="3985DD38" w:rsidR="00E309A0" w:rsidRPr="00710EE9" w:rsidRDefault="008C31C0" w:rsidP="008256F3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  <w:r w:rsidR="00710EE9">
        <w:rPr>
          <w:rFonts w:eastAsia="SimSun"/>
          <w:u w:val="single"/>
          <w:lang w:eastAsia="en-GB"/>
        </w:rPr>
        <w:t xml:space="preserve">: </w:t>
      </w:r>
      <w:r>
        <w:rPr>
          <w:rFonts w:eastAsiaTheme="minorEastAsia"/>
          <w:szCs w:val="22"/>
          <w:lang w:val="en-GB"/>
        </w:rPr>
        <w:t xml:space="preserve">No Discussion. </w:t>
      </w:r>
    </w:p>
    <w:p w14:paraId="7ECB6F5B" w14:textId="77777777" w:rsidR="00645078" w:rsidRDefault="00645078" w:rsidP="00996A34">
      <w:pPr>
        <w:rPr>
          <w:rFonts w:eastAsiaTheme="minorEastAsia"/>
          <w:szCs w:val="22"/>
          <w:lang w:val="en-GB"/>
        </w:rPr>
      </w:pPr>
    </w:p>
    <w:p w14:paraId="781260F6" w14:textId="77777777" w:rsidR="00710EE9" w:rsidRPr="00F73334" w:rsidRDefault="00710EE9" w:rsidP="00996A34">
      <w:pPr>
        <w:rPr>
          <w:rFonts w:eastAsiaTheme="minorEastAsia"/>
          <w:szCs w:val="22"/>
          <w:lang w:val="en-GB"/>
        </w:rPr>
      </w:pPr>
    </w:p>
    <w:p w14:paraId="17E169AF" w14:textId="676DED6F" w:rsidR="00996A34" w:rsidRPr="0039540D" w:rsidRDefault="00D74540" w:rsidP="009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3DA022AF" w14:textId="501F0BE5" w:rsidR="00996A34" w:rsidRDefault="00996A34" w:rsidP="00996A34">
      <w:pPr>
        <w:rPr>
          <w:szCs w:val="22"/>
        </w:rPr>
      </w:pPr>
      <w:r>
        <w:rPr>
          <w:szCs w:val="22"/>
        </w:rPr>
        <w:t xml:space="preserve">The meeting is </w:t>
      </w:r>
      <w:r w:rsidR="00BD306B">
        <w:rPr>
          <w:szCs w:val="22"/>
        </w:rPr>
        <w:t>Recessed</w:t>
      </w:r>
      <w:r>
        <w:rPr>
          <w:szCs w:val="22"/>
        </w:rPr>
        <w:t xml:space="preserve"> at </w:t>
      </w:r>
      <w:r w:rsidR="00C21811">
        <w:rPr>
          <w:szCs w:val="22"/>
        </w:rPr>
        <w:t>1</w:t>
      </w:r>
      <w:r w:rsidR="00E309A0">
        <w:rPr>
          <w:szCs w:val="22"/>
        </w:rPr>
        <w:t>0</w:t>
      </w:r>
      <w:r w:rsidR="00C21811">
        <w:rPr>
          <w:szCs w:val="22"/>
        </w:rPr>
        <w:t>:</w:t>
      </w:r>
      <w:r w:rsidR="00E309A0">
        <w:rPr>
          <w:szCs w:val="22"/>
        </w:rPr>
        <w:t>5</w:t>
      </w:r>
      <w:r w:rsidR="00C21811">
        <w:rPr>
          <w:szCs w:val="22"/>
        </w:rPr>
        <w:t>0</w:t>
      </w:r>
      <w:r w:rsidR="008C7261">
        <w:rPr>
          <w:szCs w:val="22"/>
        </w:rPr>
        <w:t xml:space="preserve"> </w:t>
      </w:r>
      <w:r w:rsidR="00C21811">
        <w:rPr>
          <w:szCs w:val="22"/>
        </w:rPr>
        <w:t>CE</w:t>
      </w:r>
      <w:r w:rsidR="00BD306B">
        <w:rPr>
          <w:szCs w:val="22"/>
        </w:rPr>
        <w:t xml:space="preserve">T. </w:t>
      </w:r>
    </w:p>
    <w:p w14:paraId="0D29987E" w14:textId="77777777" w:rsidR="00996A34" w:rsidRDefault="00996A34" w:rsidP="005F64E1"/>
    <w:p w14:paraId="526962B8" w14:textId="7DEA5E4F" w:rsidR="000F5D8F" w:rsidRDefault="000F5D8F">
      <w:pPr>
        <w:rPr>
          <w:rFonts w:eastAsiaTheme="minorEastAsia"/>
        </w:rPr>
      </w:pPr>
    </w:p>
    <w:p w14:paraId="2976547D" w14:textId="496388A1" w:rsidR="00107B1B" w:rsidRPr="0039540D" w:rsidRDefault="00107B1B" w:rsidP="00107B1B">
      <w:pPr>
        <w:pStyle w:val="Heading2"/>
      </w:pPr>
      <w:r>
        <w:lastRenderedPageBreak/>
        <w:t>Tuesday</w:t>
      </w:r>
      <w:r w:rsidRPr="0039540D">
        <w:t xml:space="preserve"> </w:t>
      </w:r>
      <w:r>
        <w:t>July 29</w:t>
      </w:r>
      <w:r>
        <w:rPr>
          <w:vertAlign w:val="superscript"/>
        </w:rPr>
        <w:t>th</w:t>
      </w:r>
      <w:r w:rsidRPr="0039540D">
        <w:t>, 202</w:t>
      </w:r>
      <w:r>
        <w:t>5</w:t>
      </w:r>
      <w:r w:rsidRPr="0039540D">
        <w:t xml:space="preserve"> </w:t>
      </w:r>
      <w:r>
        <w:t>11</w:t>
      </w:r>
      <w:r w:rsidRPr="0039540D">
        <w:t>:</w:t>
      </w:r>
      <w:r w:rsidR="0085506B">
        <w:t>3</w:t>
      </w:r>
      <w:r>
        <w:t>0</w:t>
      </w:r>
      <w:r w:rsidRPr="0039540D">
        <w:t xml:space="preserve"> – </w:t>
      </w:r>
      <w:r>
        <w:t>13</w:t>
      </w:r>
      <w:r w:rsidRPr="0039540D">
        <w:t>:</w:t>
      </w:r>
      <w:r w:rsidR="0085506B">
        <w:t>3</w:t>
      </w:r>
      <w:r w:rsidRPr="0039540D">
        <w:t xml:space="preserve">0 </w:t>
      </w:r>
      <w:r>
        <w:t>CET</w:t>
      </w:r>
    </w:p>
    <w:p w14:paraId="3B940DDC" w14:textId="77777777" w:rsidR="00107B1B" w:rsidRPr="001916B5" w:rsidRDefault="00107B1B" w:rsidP="00107B1B">
      <w:pPr>
        <w:rPr>
          <w:szCs w:val="22"/>
        </w:rPr>
      </w:pPr>
    </w:p>
    <w:p w14:paraId="39E49194" w14:textId="77777777" w:rsidR="00107B1B" w:rsidRPr="0039540D" w:rsidRDefault="00107B1B" w:rsidP="00107B1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0B1C0BF" w14:textId="2A451689" w:rsidR="00107B1B" w:rsidRPr="00107B1B" w:rsidRDefault="00107B1B" w:rsidP="00107B1B">
      <w:pPr>
        <w:pStyle w:val="ListParagraph"/>
        <w:numPr>
          <w:ilvl w:val="0"/>
          <w:numId w:val="137"/>
        </w:numPr>
        <w:rPr>
          <w:szCs w:val="22"/>
        </w:rPr>
      </w:pPr>
      <w:r w:rsidRPr="00107B1B">
        <w:rPr>
          <w:szCs w:val="22"/>
        </w:rPr>
        <w:t xml:space="preserve">The Chair (Sigurd Schelstraete, MaxLinear) calls the meeting to order at </w:t>
      </w:r>
      <w:r>
        <w:rPr>
          <w:szCs w:val="22"/>
        </w:rPr>
        <w:t>11</w:t>
      </w:r>
      <w:r w:rsidRPr="00107B1B">
        <w:rPr>
          <w:szCs w:val="22"/>
        </w:rPr>
        <w:t>:</w:t>
      </w:r>
      <w:r w:rsidR="0085506B">
        <w:rPr>
          <w:szCs w:val="22"/>
        </w:rPr>
        <w:t>3</w:t>
      </w:r>
      <w:r w:rsidRPr="00107B1B">
        <w:rPr>
          <w:szCs w:val="22"/>
        </w:rPr>
        <w:t>0</w:t>
      </w:r>
      <w:r>
        <w:rPr>
          <w:szCs w:val="22"/>
        </w:rPr>
        <w:t xml:space="preserve">AM </w:t>
      </w:r>
      <w:r w:rsidRPr="00107B1B">
        <w:rPr>
          <w:szCs w:val="22"/>
        </w:rPr>
        <w:t>CET.</w:t>
      </w:r>
    </w:p>
    <w:p w14:paraId="0E3C1B08" w14:textId="517516FD" w:rsidR="00107B1B" w:rsidRDefault="00107B1B" w:rsidP="00107B1B">
      <w:pPr>
        <w:numPr>
          <w:ilvl w:val="0"/>
          <w:numId w:val="137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b/>
          <w:szCs w:val="22"/>
        </w:rPr>
        <w:t>1064r4</w:t>
      </w:r>
      <w:r>
        <w:rPr>
          <w:szCs w:val="22"/>
        </w:rPr>
        <w:t>.</w:t>
      </w:r>
    </w:p>
    <w:p w14:paraId="32E5CBDD" w14:textId="77777777" w:rsidR="00107B1B" w:rsidRPr="00CF6454" w:rsidRDefault="00107B1B" w:rsidP="00107B1B">
      <w:pPr>
        <w:numPr>
          <w:ilvl w:val="0"/>
          <w:numId w:val="137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34CA9B7A" w14:textId="77777777" w:rsidR="00107B1B" w:rsidRDefault="00107B1B" w:rsidP="00107B1B">
      <w:pPr>
        <w:numPr>
          <w:ilvl w:val="0"/>
          <w:numId w:val="137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 (Apple), Dongguk Lim</w:t>
      </w:r>
      <w:r w:rsidRPr="00846078">
        <w:rPr>
          <w:szCs w:val="22"/>
        </w:rPr>
        <w:t xml:space="preserve"> (</w:t>
      </w:r>
      <w:r>
        <w:rPr>
          <w:szCs w:val="22"/>
        </w:rPr>
        <w:t>LGE</w:t>
      </w:r>
      <w:r w:rsidRPr="00846078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BBB6804" w14:textId="77777777" w:rsidR="00107B1B" w:rsidRDefault="00107B1B" w:rsidP="00107B1B">
      <w:pPr>
        <w:numPr>
          <w:ilvl w:val="0"/>
          <w:numId w:val="137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3F925358" w14:textId="77777777" w:rsidR="00107B1B" w:rsidRPr="000509FC" w:rsidRDefault="00107B1B" w:rsidP="00107B1B">
      <w:pPr>
        <w:numPr>
          <w:ilvl w:val="0"/>
          <w:numId w:val="137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B943467" w14:textId="77777777" w:rsidR="00107B1B" w:rsidRPr="002F4F05" w:rsidRDefault="00107B1B" w:rsidP="00107B1B">
      <w:pPr>
        <w:numPr>
          <w:ilvl w:val="0"/>
          <w:numId w:val="137"/>
        </w:numPr>
        <w:rPr>
          <w:sz w:val="22"/>
          <w:szCs w:val="22"/>
        </w:rPr>
      </w:pPr>
      <w:r>
        <w:rPr>
          <w:szCs w:val="22"/>
        </w:rPr>
        <w:t>Discussions on the agenda:</w:t>
      </w:r>
    </w:p>
    <w:p w14:paraId="2F7ED4A7" w14:textId="77777777" w:rsidR="00107B1B" w:rsidRPr="00107B1B" w:rsidRDefault="00107B1B" w:rsidP="00107B1B">
      <w:pPr>
        <w:ind w:left="720"/>
        <w:rPr>
          <w:rFonts w:eastAsiaTheme="minorEastAsia"/>
          <w:b/>
          <w:bCs/>
        </w:rPr>
      </w:pPr>
      <w:r w:rsidRPr="00107B1B">
        <w:rPr>
          <w:rFonts w:eastAsiaTheme="minorEastAsia"/>
          <w:b/>
          <w:bCs/>
          <w:lang w:val="en-GB"/>
        </w:rPr>
        <w:t>Straw Polls –</w:t>
      </w:r>
    </w:p>
    <w:p w14:paraId="2FB0E435" w14:textId="77777777" w:rsidR="00107B1B" w:rsidRPr="00107B1B" w:rsidRDefault="00107B1B" w:rsidP="00107B1B">
      <w:pPr>
        <w:numPr>
          <w:ilvl w:val="1"/>
          <w:numId w:val="139"/>
        </w:numPr>
        <w:rPr>
          <w:rFonts w:eastAsiaTheme="minorEastAsia"/>
        </w:rPr>
      </w:pPr>
      <w:r w:rsidRPr="00107B1B">
        <w:rPr>
          <w:rFonts w:eastAsiaTheme="minorEastAsia"/>
          <w:lang w:val="en-GB"/>
        </w:rPr>
        <w:t>9 SPs on IM (Shimi Shilo and Shengquan Hu and Eugene Baik)</w:t>
      </w:r>
    </w:p>
    <w:p w14:paraId="302FA16B" w14:textId="77777777" w:rsidR="00107B1B" w:rsidRPr="00107B1B" w:rsidRDefault="00107B1B" w:rsidP="00107B1B">
      <w:pPr>
        <w:ind w:left="720"/>
        <w:rPr>
          <w:rFonts w:eastAsiaTheme="minorEastAsia"/>
          <w:b/>
          <w:bCs/>
        </w:rPr>
      </w:pPr>
      <w:r w:rsidRPr="00107B1B">
        <w:rPr>
          <w:rFonts w:eastAsiaTheme="minorEastAsia"/>
          <w:b/>
          <w:bCs/>
          <w:lang w:val="en-GB"/>
        </w:rPr>
        <w:t>PDTs/CRs –</w:t>
      </w:r>
    </w:p>
    <w:p w14:paraId="2E504962" w14:textId="45846A96" w:rsidR="00107B1B" w:rsidRPr="00107B1B" w:rsidRDefault="00107B1B" w:rsidP="00107B1B">
      <w:pPr>
        <w:numPr>
          <w:ilvl w:val="1"/>
          <w:numId w:val="140"/>
        </w:numPr>
        <w:rPr>
          <w:rFonts w:eastAsiaTheme="minorEastAsia"/>
        </w:rPr>
      </w:pPr>
      <w:hyperlink r:id="rId13" w:history="1">
        <w:r w:rsidRPr="00107B1B">
          <w:rPr>
            <w:rStyle w:val="Hyperlink"/>
            <w:rFonts w:eastAsiaTheme="minorEastAsia"/>
          </w:rPr>
          <w:t>25/1084</w:t>
        </w:r>
      </w:hyperlink>
      <w:r w:rsidRPr="00107B1B">
        <w:rPr>
          <w:rFonts w:eastAsiaTheme="minorEastAsia"/>
        </w:rPr>
        <w:t xml:space="preserve"> CR for 38.3.5 (Interference Mitigation)</w:t>
      </w:r>
      <w:r w:rsidRPr="00107B1B">
        <w:rPr>
          <w:rFonts w:eastAsiaTheme="minorEastAsia"/>
        </w:rPr>
        <w:tab/>
      </w:r>
      <w:r w:rsidRPr="00107B1B">
        <w:rPr>
          <w:rFonts w:eastAsiaTheme="minorEastAsia"/>
        </w:rPr>
        <w:tab/>
        <w:t>Shimi Shilo</w:t>
      </w:r>
      <w:r w:rsidRPr="00107B1B">
        <w:rPr>
          <w:rFonts w:eastAsiaTheme="minorEastAsia"/>
        </w:rPr>
        <w:tab/>
      </w:r>
      <w:r w:rsidRPr="00107B1B">
        <w:rPr>
          <w:rFonts w:eastAsiaTheme="minorEastAsia"/>
        </w:rPr>
        <w:tab/>
        <w:t>3C</w:t>
      </w:r>
    </w:p>
    <w:p w14:paraId="591C0154" w14:textId="242AC658" w:rsidR="00107B1B" w:rsidRPr="00107B1B" w:rsidRDefault="00107B1B" w:rsidP="00107B1B">
      <w:pPr>
        <w:numPr>
          <w:ilvl w:val="1"/>
          <w:numId w:val="140"/>
        </w:numPr>
        <w:rPr>
          <w:rFonts w:eastAsiaTheme="minorEastAsia"/>
        </w:rPr>
      </w:pPr>
      <w:hyperlink r:id="rId14" w:history="1">
        <w:r w:rsidRPr="00107B1B">
          <w:rPr>
            <w:rStyle w:val="Hyperlink"/>
            <w:rFonts w:eastAsiaTheme="minorEastAsia"/>
          </w:rPr>
          <w:t>25/1173</w:t>
        </w:r>
      </w:hyperlink>
      <w:r w:rsidRPr="00107B1B">
        <w:rPr>
          <w:rFonts w:eastAsiaTheme="minorEastAsia"/>
        </w:rPr>
        <w:t xml:space="preserve"> CC50 CR for misc CIDs of Data filed</w:t>
      </w:r>
      <w:r w:rsidRPr="00107B1B">
        <w:rPr>
          <w:rFonts w:eastAsiaTheme="minorEastAsia"/>
        </w:rPr>
        <w:tab/>
      </w:r>
      <w:r w:rsidRPr="00107B1B">
        <w:rPr>
          <w:rFonts w:eastAsiaTheme="minorEastAsia"/>
        </w:rPr>
        <w:tab/>
        <w:t>Chenchen Liu</w:t>
      </w:r>
      <w:r w:rsidRPr="00107B1B">
        <w:rPr>
          <w:rFonts w:eastAsiaTheme="minorEastAsia"/>
        </w:rPr>
        <w:tab/>
        <w:t xml:space="preserve"> </w:t>
      </w:r>
      <w:r w:rsidRPr="00107B1B">
        <w:rPr>
          <w:rFonts w:eastAsiaTheme="minorEastAsia"/>
        </w:rPr>
        <w:tab/>
        <w:t>22C</w:t>
      </w:r>
    </w:p>
    <w:p w14:paraId="226BCD5B" w14:textId="03BD9D41" w:rsidR="00107B1B" w:rsidRPr="00107B1B" w:rsidRDefault="00107B1B" w:rsidP="00107B1B">
      <w:pPr>
        <w:numPr>
          <w:ilvl w:val="1"/>
          <w:numId w:val="140"/>
        </w:numPr>
        <w:rPr>
          <w:rFonts w:eastAsiaTheme="minorEastAsia"/>
        </w:rPr>
      </w:pPr>
      <w:hyperlink r:id="rId15" w:history="1">
        <w:r w:rsidRPr="00107B1B">
          <w:rPr>
            <w:rStyle w:val="Hyperlink"/>
            <w:rFonts w:eastAsiaTheme="minorEastAsia"/>
          </w:rPr>
          <w:t>25/1189</w:t>
        </w:r>
      </w:hyperlink>
      <w:r w:rsidRPr="00107B1B">
        <w:rPr>
          <w:rFonts w:eastAsiaTheme="minorEastAsia"/>
        </w:rPr>
        <w:t xml:space="preserve"> CC50 CR for misc CIDs in sub-clause 38.3</w:t>
      </w:r>
      <w:r w:rsidRPr="00107B1B">
        <w:rPr>
          <w:rFonts w:eastAsiaTheme="minorEastAsia"/>
        </w:rPr>
        <w:tab/>
      </w:r>
      <w:r w:rsidRPr="00107B1B">
        <w:rPr>
          <w:rFonts w:eastAsiaTheme="minorEastAsia"/>
        </w:rPr>
        <w:tab/>
        <w:t>Bo Gong</w:t>
      </w:r>
      <w:r w:rsidRPr="00107B1B">
        <w:rPr>
          <w:rFonts w:eastAsiaTheme="minorEastAsia"/>
        </w:rPr>
        <w:tab/>
      </w:r>
      <w:r w:rsidRPr="00107B1B">
        <w:rPr>
          <w:rFonts w:eastAsiaTheme="minorEastAsia"/>
        </w:rPr>
        <w:tab/>
        <w:t>15C</w:t>
      </w:r>
    </w:p>
    <w:p w14:paraId="1CB1EDBC" w14:textId="595038CC" w:rsidR="00107B1B" w:rsidRPr="00107B1B" w:rsidRDefault="00107B1B" w:rsidP="00107B1B">
      <w:pPr>
        <w:numPr>
          <w:ilvl w:val="1"/>
          <w:numId w:val="140"/>
        </w:numPr>
        <w:rPr>
          <w:rFonts w:eastAsiaTheme="minorEastAsia"/>
        </w:rPr>
      </w:pPr>
      <w:hyperlink r:id="rId16" w:history="1">
        <w:r w:rsidRPr="00107B1B">
          <w:rPr>
            <w:rStyle w:val="Hyperlink"/>
            <w:rFonts w:eastAsiaTheme="minorEastAsia"/>
          </w:rPr>
          <w:t>25/1353</w:t>
        </w:r>
      </w:hyperlink>
      <w:r w:rsidRPr="00107B1B">
        <w:rPr>
          <w:rFonts w:eastAsiaTheme="minorEastAsia"/>
        </w:rPr>
        <w:t xml:space="preserve"> Miscellaneous PHY CIDs</w:t>
      </w:r>
      <w:r w:rsidRPr="00107B1B">
        <w:rPr>
          <w:rFonts w:eastAsiaTheme="minorEastAsia"/>
        </w:rPr>
        <w:tab/>
      </w:r>
      <w:r w:rsidRPr="00107B1B">
        <w:rPr>
          <w:rFonts w:eastAsiaTheme="minorEastAsia"/>
        </w:rPr>
        <w:tab/>
      </w:r>
      <w:r w:rsidRPr="00107B1B">
        <w:rPr>
          <w:rFonts w:eastAsiaTheme="minorEastAsia"/>
        </w:rPr>
        <w:tab/>
      </w:r>
      <w:r w:rsidRPr="00107B1B">
        <w:rPr>
          <w:rFonts w:eastAsiaTheme="minorEastAsia"/>
        </w:rPr>
        <w:tab/>
        <w:t>Youhan Kim</w:t>
      </w:r>
      <w:r w:rsidRPr="00107B1B">
        <w:rPr>
          <w:rFonts w:eastAsiaTheme="minorEastAsia"/>
        </w:rPr>
        <w:tab/>
      </w:r>
      <w:r w:rsidRPr="00107B1B">
        <w:rPr>
          <w:rFonts w:eastAsiaTheme="minorEastAsia"/>
        </w:rPr>
        <w:tab/>
        <w:t>8C</w:t>
      </w:r>
    </w:p>
    <w:p w14:paraId="70F9F852" w14:textId="114363E1" w:rsidR="00107B1B" w:rsidRPr="00107B1B" w:rsidRDefault="00107B1B" w:rsidP="00107B1B">
      <w:pPr>
        <w:numPr>
          <w:ilvl w:val="1"/>
          <w:numId w:val="140"/>
        </w:numPr>
        <w:rPr>
          <w:rFonts w:eastAsiaTheme="minorEastAsia"/>
        </w:rPr>
      </w:pPr>
      <w:hyperlink r:id="rId17" w:history="1">
        <w:r w:rsidRPr="00107B1B">
          <w:rPr>
            <w:rStyle w:val="Hyperlink"/>
            <w:rFonts w:eastAsiaTheme="minorEastAsia"/>
            <w:lang w:val="fi-FI"/>
          </w:rPr>
          <w:t>25/1369</w:t>
        </w:r>
      </w:hyperlink>
      <w:r w:rsidRPr="00107B1B">
        <w:rPr>
          <w:rFonts w:eastAsiaTheme="minorEastAsia"/>
          <w:lang w:val="fi-FI"/>
        </w:rPr>
        <w:t xml:space="preserve"> MCS 14</w:t>
      </w:r>
      <w:r w:rsidRPr="00107B1B">
        <w:rPr>
          <w:rFonts w:eastAsiaTheme="minorEastAsia"/>
          <w:lang w:val="fi-FI"/>
        </w:rPr>
        <w:tab/>
      </w:r>
      <w:r w:rsidRPr="00107B1B">
        <w:rPr>
          <w:rFonts w:eastAsiaTheme="minorEastAsia"/>
          <w:lang w:val="fi-FI"/>
        </w:rPr>
        <w:tab/>
      </w:r>
      <w:r w:rsidRPr="00107B1B">
        <w:rPr>
          <w:rFonts w:eastAsiaTheme="minorEastAsia"/>
          <w:lang w:val="fi-FI"/>
        </w:rPr>
        <w:tab/>
      </w:r>
      <w:r w:rsidRPr="00107B1B">
        <w:rPr>
          <w:rFonts w:eastAsiaTheme="minorEastAsia"/>
          <w:lang w:val="fi-FI"/>
        </w:rPr>
        <w:tab/>
      </w:r>
      <w:r w:rsidRPr="00107B1B">
        <w:rPr>
          <w:rFonts w:eastAsiaTheme="minorEastAsia"/>
          <w:lang w:val="fi-FI"/>
        </w:rPr>
        <w:tab/>
      </w:r>
      <w:r w:rsidRPr="00107B1B">
        <w:rPr>
          <w:rFonts w:eastAsiaTheme="minorEastAsia"/>
          <w:lang w:val="fi-FI"/>
        </w:rPr>
        <w:tab/>
        <w:t>Youhan Kim</w:t>
      </w:r>
      <w:r w:rsidRPr="00107B1B">
        <w:rPr>
          <w:rFonts w:eastAsiaTheme="minorEastAsia"/>
          <w:lang w:val="fi-FI"/>
        </w:rPr>
        <w:tab/>
      </w:r>
      <w:r w:rsidRPr="00107B1B">
        <w:rPr>
          <w:rFonts w:eastAsiaTheme="minorEastAsia"/>
          <w:lang w:val="fi-FI"/>
        </w:rPr>
        <w:tab/>
        <w:t>PDT</w:t>
      </w:r>
    </w:p>
    <w:p w14:paraId="40B85661" w14:textId="1C2C4767" w:rsidR="00107B1B" w:rsidRPr="00107B1B" w:rsidRDefault="00107B1B" w:rsidP="00107B1B">
      <w:pPr>
        <w:numPr>
          <w:ilvl w:val="1"/>
          <w:numId w:val="140"/>
        </w:numPr>
        <w:rPr>
          <w:rFonts w:eastAsiaTheme="minorEastAsia"/>
        </w:rPr>
      </w:pPr>
      <w:r w:rsidRPr="00107B1B">
        <w:rPr>
          <w:rFonts w:eastAsiaTheme="minorEastAsia"/>
          <w:lang w:val="en-GB"/>
        </w:rPr>
        <w:t xml:space="preserve">25/1138 CC50 CR on DRU in 38.3.2.1 - Group 3               </w:t>
      </w:r>
      <w:r w:rsidRPr="00107B1B">
        <w:rPr>
          <w:rFonts w:eastAsiaTheme="minorEastAsia"/>
          <w:lang w:val="en-GB"/>
        </w:rPr>
        <w:tab/>
        <w:t>Mahmoud Kamel</w:t>
      </w:r>
      <w:r w:rsidRPr="00107B1B">
        <w:rPr>
          <w:rFonts w:eastAsiaTheme="minorEastAsia"/>
          <w:lang w:val="en-GB"/>
        </w:rPr>
        <w:tab/>
        <w:t>6C</w:t>
      </w:r>
    </w:p>
    <w:p w14:paraId="1BF18D80" w14:textId="77777777" w:rsidR="00107B1B" w:rsidRDefault="00107B1B" w:rsidP="00107B1B"/>
    <w:p w14:paraId="1CCE2911" w14:textId="77777777" w:rsidR="00107B1B" w:rsidRDefault="00107B1B" w:rsidP="00107B1B"/>
    <w:p w14:paraId="1999ABD7" w14:textId="3395C5FA" w:rsidR="00107B1B" w:rsidRPr="00EC77D4" w:rsidRDefault="00107B1B" w:rsidP="00107B1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Straw Polls</w:t>
      </w:r>
    </w:p>
    <w:p w14:paraId="440400F8" w14:textId="504D06FD" w:rsidR="00107B1B" w:rsidRPr="00107B1B" w:rsidRDefault="00107B1B" w:rsidP="00107B1B">
      <w:pPr>
        <w:rPr>
          <w:b/>
          <w:bCs/>
        </w:rPr>
      </w:pPr>
      <w:r w:rsidRPr="00C53333">
        <w:rPr>
          <w:b/>
          <w:bCs/>
          <w:highlight w:val="cyan"/>
        </w:rPr>
        <w:t>SP</w:t>
      </w:r>
      <w:r>
        <w:rPr>
          <w:b/>
          <w:bCs/>
          <w:highlight w:val="cyan"/>
        </w:rPr>
        <w:t>1</w:t>
      </w:r>
      <w:r w:rsidRPr="00C53333">
        <w:rPr>
          <w:b/>
          <w:bCs/>
          <w:highlight w:val="cyan"/>
        </w:rPr>
        <w:t>:</w:t>
      </w:r>
      <w:r w:rsidRPr="00107B1B">
        <w:rPr>
          <w:b/>
          <w:bCs/>
        </w:rPr>
        <w:t xml:space="preserve"> (Shimi on IM) [25/1329r0]:</w:t>
      </w:r>
    </w:p>
    <w:p w14:paraId="67B7B87D" w14:textId="77777777" w:rsidR="00107B1B" w:rsidRDefault="00107B1B" w:rsidP="00107B1B">
      <w:pPr>
        <w:numPr>
          <w:ilvl w:val="0"/>
          <w:numId w:val="141"/>
        </w:numPr>
      </w:pPr>
      <w:r w:rsidRPr="00107B1B">
        <w:t xml:space="preserve">Do you support </w:t>
      </w:r>
      <w:r>
        <w:t xml:space="preserve">to add the following to the 11bn SFD: </w:t>
      </w:r>
    </w:p>
    <w:p w14:paraId="68A5F432" w14:textId="5FCC15A3" w:rsidR="00107B1B" w:rsidRPr="00107B1B" w:rsidRDefault="00107B1B" w:rsidP="00107B1B">
      <w:pPr>
        <w:numPr>
          <w:ilvl w:val="1"/>
          <w:numId w:val="141"/>
        </w:numPr>
      </w:pPr>
      <w:r w:rsidRPr="00107B1B">
        <w:t>when IM is used, the LDPC tone mapper operates on both data and IM pilot tones</w:t>
      </w:r>
    </w:p>
    <w:p w14:paraId="6A46465F" w14:textId="77777777" w:rsidR="00107B1B" w:rsidRDefault="00107B1B" w:rsidP="00107B1B"/>
    <w:p w14:paraId="051BF091" w14:textId="77777777" w:rsidR="00107B1B" w:rsidRPr="0092690E" w:rsidRDefault="00107B1B" w:rsidP="00107B1B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1BE8AA38" w14:textId="0311E2C4" w:rsidR="00107B1B" w:rsidRDefault="00107B1B" w:rsidP="00107B1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Updated some SP text by author. </w:t>
      </w:r>
    </w:p>
    <w:p w14:paraId="736FFBD7" w14:textId="490E0EB4" w:rsidR="00107B1B" w:rsidRDefault="00107B1B" w:rsidP="00107B1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 w:rsidR="00D219B3">
        <w:rPr>
          <w:rFonts w:eastAsia="SimSun"/>
          <w:lang w:eastAsia="en-GB"/>
        </w:rPr>
        <w:t xml:space="preserve">Compare to other proposals using fixed tone IM pilot. </w:t>
      </w:r>
      <w:r w:rsidR="009D5472">
        <w:rPr>
          <w:rFonts w:eastAsia="SimSun"/>
          <w:lang w:eastAsia="en-GB"/>
        </w:rPr>
        <w:t xml:space="preserve">Implementation seems simpler. </w:t>
      </w:r>
    </w:p>
    <w:p w14:paraId="51C21F23" w14:textId="67D2C7D2" w:rsidR="00D219B3" w:rsidRDefault="00D219B3" w:rsidP="00107B1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You can </w:t>
      </w:r>
      <w:r w:rsidR="009D5472">
        <w:rPr>
          <w:rFonts w:eastAsia="SimSun"/>
          <w:lang w:eastAsia="en-GB"/>
        </w:rPr>
        <w:t xml:space="preserve">have equivalent implementation to </w:t>
      </w:r>
      <w:r>
        <w:rPr>
          <w:rFonts w:eastAsia="SimSun"/>
          <w:lang w:eastAsia="en-GB"/>
        </w:rPr>
        <w:t xml:space="preserve">get identical result. </w:t>
      </w:r>
    </w:p>
    <w:p w14:paraId="4208A0B0" w14:textId="31236B76" w:rsidR="009D5472" w:rsidRDefault="009F636E" w:rsidP="00107B1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 w:rsidR="00E4221E">
        <w:rPr>
          <w:rFonts w:eastAsia="SimSun"/>
          <w:lang w:eastAsia="en-GB"/>
        </w:rPr>
        <w:t xml:space="preserve">LDPC tone mapper is same as before, so no concern on the SP. </w:t>
      </w:r>
    </w:p>
    <w:p w14:paraId="0352D6B1" w14:textId="77777777" w:rsidR="00107B1B" w:rsidRDefault="00107B1B" w:rsidP="00107B1B"/>
    <w:p w14:paraId="09BC3815" w14:textId="6F33DD14" w:rsidR="00107B1B" w:rsidRDefault="007F43B9" w:rsidP="00107B1B">
      <w:r w:rsidRPr="005553B0">
        <w:rPr>
          <w:highlight w:val="green"/>
        </w:rPr>
        <w:t xml:space="preserve">Y/N/Abs: </w:t>
      </w:r>
      <w:r w:rsidR="005553B0" w:rsidRPr="005553B0">
        <w:rPr>
          <w:highlight w:val="green"/>
        </w:rPr>
        <w:t>72/7/15</w:t>
      </w:r>
    </w:p>
    <w:p w14:paraId="2A47D1E6" w14:textId="77777777" w:rsidR="007F43B9" w:rsidRDefault="007F43B9" w:rsidP="00107B1B"/>
    <w:p w14:paraId="2813B997" w14:textId="77777777" w:rsidR="007F43B9" w:rsidRDefault="007F43B9" w:rsidP="00107B1B"/>
    <w:p w14:paraId="78C0FAC4" w14:textId="7E7AB547" w:rsidR="00DB7E3A" w:rsidRPr="00DB7E3A" w:rsidRDefault="00DB7E3A" w:rsidP="00DB7E3A">
      <w:r w:rsidRPr="00DB7E3A">
        <w:rPr>
          <w:b/>
          <w:bCs/>
          <w:highlight w:val="cyan"/>
        </w:rPr>
        <w:t>SP2:</w:t>
      </w:r>
      <w:r w:rsidRPr="00DB7E3A">
        <w:rPr>
          <w:b/>
          <w:bCs/>
        </w:rPr>
        <w:t xml:space="preserve"> (Shimi on IM) [25/1329r0]:</w:t>
      </w:r>
    </w:p>
    <w:p w14:paraId="78CBFA44" w14:textId="77777777" w:rsidR="00DB7E3A" w:rsidRDefault="00107B1B" w:rsidP="00DB7E3A">
      <w:pPr>
        <w:numPr>
          <w:ilvl w:val="0"/>
          <w:numId w:val="142"/>
        </w:numPr>
      </w:pPr>
      <w:r w:rsidRPr="00107B1B">
        <w:t xml:space="preserve">Do you support </w:t>
      </w:r>
      <w:r w:rsidR="00DB7E3A">
        <w:t xml:space="preserve">to add the following to the 11bn SFD: </w:t>
      </w:r>
    </w:p>
    <w:p w14:paraId="1E611DED" w14:textId="1D5C717E" w:rsidR="00DB7E3A" w:rsidRPr="00DB7E3A" w:rsidRDefault="00DB7E3A" w:rsidP="00DB7E3A">
      <w:pPr>
        <w:numPr>
          <w:ilvl w:val="1"/>
          <w:numId w:val="142"/>
        </w:numPr>
      </w:pPr>
      <w:r w:rsidRPr="00DB7E3A">
        <w:t>the IM pilots are located contiguously at the input to the LDPC tone mapper, before the data QAMs</w:t>
      </w:r>
      <w:r>
        <w:t>.</w:t>
      </w:r>
    </w:p>
    <w:p w14:paraId="085B1EF8" w14:textId="77777777" w:rsidR="00DB7E3A" w:rsidRDefault="00DB7E3A" w:rsidP="00107B1B"/>
    <w:p w14:paraId="6584415A" w14:textId="77777777" w:rsidR="00DB7E3A" w:rsidRDefault="00DB7E3A" w:rsidP="00DB7E3A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17D2FFD4" w14:textId="77777777" w:rsidR="00DB7E3A" w:rsidRDefault="00DB7E3A" w:rsidP="00107B1B"/>
    <w:p w14:paraId="355034AC" w14:textId="77777777" w:rsidR="00DB7E3A" w:rsidRDefault="00DB7E3A" w:rsidP="00107B1B"/>
    <w:p w14:paraId="6DC8D4C1" w14:textId="2A2F4F73" w:rsidR="00201053" w:rsidRPr="00201053" w:rsidRDefault="00201053" w:rsidP="00201053">
      <w:r w:rsidRPr="00201053">
        <w:rPr>
          <w:b/>
          <w:bCs/>
          <w:highlight w:val="cyan"/>
        </w:rPr>
        <w:t>SP3:</w:t>
      </w:r>
      <w:r w:rsidRPr="00201053">
        <w:rPr>
          <w:b/>
          <w:bCs/>
        </w:rPr>
        <w:t xml:space="preserve"> (Shimi on IM) [25/1329r0]:</w:t>
      </w:r>
    </w:p>
    <w:p w14:paraId="58F93ED8" w14:textId="77777777" w:rsidR="00201053" w:rsidRDefault="00107B1B" w:rsidP="00201053">
      <w:pPr>
        <w:numPr>
          <w:ilvl w:val="0"/>
          <w:numId w:val="143"/>
        </w:numPr>
      </w:pPr>
      <w:r w:rsidRPr="00107B1B">
        <w:t xml:space="preserve">Do you support </w:t>
      </w:r>
      <w:r w:rsidR="00201053">
        <w:t xml:space="preserve">to add the following to the 11bn SFD: </w:t>
      </w:r>
    </w:p>
    <w:p w14:paraId="4C96D843" w14:textId="6CECBBAF" w:rsidR="00201053" w:rsidRPr="00201053" w:rsidRDefault="00201053" w:rsidP="00201053">
      <w:pPr>
        <w:numPr>
          <w:ilvl w:val="1"/>
          <w:numId w:val="143"/>
        </w:numPr>
      </w:pPr>
      <w:r w:rsidRPr="00201053">
        <w:t xml:space="preserve"> the number of IM pilots is</w:t>
      </w:r>
    </w:p>
    <w:p w14:paraId="51F36E9C" w14:textId="77777777" w:rsidR="00201053" w:rsidRPr="00201053" w:rsidRDefault="00201053" w:rsidP="00201053">
      <w:pPr>
        <w:numPr>
          <w:ilvl w:val="2"/>
          <w:numId w:val="143"/>
        </w:numPr>
      </w:pPr>
      <w:r w:rsidRPr="00201053">
        <w:t>26 for a 242-tone RU</w:t>
      </w:r>
    </w:p>
    <w:p w14:paraId="02E74293" w14:textId="77777777" w:rsidR="00201053" w:rsidRPr="00201053" w:rsidRDefault="00201053" w:rsidP="00201053">
      <w:pPr>
        <w:numPr>
          <w:ilvl w:val="2"/>
          <w:numId w:val="143"/>
        </w:numPr>
      </w:pPr>
      <w:r w:rsidRPr="00201053">
        <w:lastRenderedPageBreak/>
        <w:t>52 for a 484-tone RU</w:t>
      </w:r>
    </w:p>
    <w:p w14:paraId="7CF1A417" w14:textId="77777777" w:rsidR="00201053" w:rsidRPr="00201053" w:rsidRDefault="00201053" w:rsidP="00201053">
      <w:pPr>
        <w:numPr>
          <w:ilvl w:val="2"/>
          <w:numId w:val="143"/>
        </w:numPr>
      </w:pPr>
      <w:r w:rsidRPr="00201053">
        <w:t>98 for a 996-tone RU</w:t>
      </w:r>
    </w:p>
    <w:p w14:paraId="5D310A61" w14:textId="77777777" w:rsidR="00201053" w:rsidRPr="00201053" w:rsidRDefault="00201053" w:rsidP="00201053">
      <w:pPr>
        <w:numPr>
          <w:ilvl w:val="2"/>
          <w:numId w:val="143"/>
        </w:numPr>
      </w:pPr>
      <w:r w:rsidRPr="00201053">
        <w:t>2x98 for a 2x996-tone RU</w:t>
      </w:r>
    </w:p>
    <w:p w14:paraId="137787BB" w14:textId="4EF3DA96" w:rsidR="00DB7E3A" w:rsidRDefault="00201053" w:rsidP="00107B1B">
      <w:pPr>
        <w:numPr>
          <w:ilvl w:val="2"/>
          <w:numId w:val="143"/>
        </w:numPr>
      </w:pPr>
      <w:r w:rsidRPr="00201053">
        <w:t>4x98 for a 4x996-tone RU</w:t>
      </w:r>
    </w:p>
    <w:p w14:paraId="78C01406" w14:textId="77777777" w:rsidR="00875D67" w:rsidRPr="0092690E" w:rsidRDefault="00875D67" w:rsidP="00875D67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7BCD140D" w14:textId="0830127A" w:rsidR="00875D67" w:rsidRDefault="00875D67" w:rsidP="00875D67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Are these numbers also for non-OFDMA? </w:t>
      </w:r>
      <w:r w:rsidR="00D252E7">
        <w:rPr>
          <w:rFonts w:eastAsia="SimSun"/>
          <w:lang w:eastAsia="en-GB"/>
        </w:rPr>
        <w:t>Will IM be used in OFDMA/non-OFDMA cases?</w:t>
      </w:r>
    </w:p>
    <w:p w14:paraId="340E8ACC" w14:textId="7D35DA32" w:rsidR="00875D67" w:rsidRDefault="00875D67" w:rsidP="00107B1B">
      <w:r>
        <w:t xml:space="preserve">A: These are number for each RU size. There will be later SPs on other restrictions. </w:t>
      </w:r>
    </w:p>
    <w:p w14:paraId="7D7BB111" w14:textId="77777777" w:rsidR="00875D67" w:rsidRDefault="00875D67" w:rsidP="00107B1B"/>
    <w:p w14:paraId="300DB81C" w14:textId="77777777" w:rsidR="00875D67" w:rsidRDefault="00875D67" w:rsidP="00875D67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405FA36F" w14:textId="77777777" w:rsidR="00875D67" w:rsidRDefault="00875D67" w:rsidP="00107B1B"/>
    <w:p w14:paraId="2B5C93AA" w14:textId="77777777" w:rsidR="00107B1B" w:rsidRDefault="00107B1B" w:rsidP="00107B1B"/>
    <w:p w14:paraId="69E8A121" w14:textId="5689FC9F" w:rsidR="00E27885" w:rsidRPr="00E27885" w:rsidRDefault="00E27885" w:rsidP="00E27885">
      <w:r w:rsidRPr="00E27885">
        <w:rPr>
          <w:b/>
          <w:bCs/>
          <w:highlight w:val="cyan"/>
        </w:rPr>
        <w:t>SP4:</w:t>
      </w:r>
      <w:r w:rsidRPr="00E27885">
        <w:rPr>
          <w:b/>
          <w:bCs/>
        </w:rPr>
        <w:t xml:space="preserve"> (Shengquan on IM) [0079r</w:t>
      </w:r>
      <w:r>
        <w:rPr>
          <w:b/>
          <w:bCs/>
        </w:rPr>
        <w:t>1</w:t>
      </w:r>
      <w:r w:rsidRPr="00E27885">
        <w:rPr>
          <w:b/>
          <w:bCs/>
        </w:rPr>
        <w:t>]:</w:t>
      </w:r>
    </w:p>
    <w:p w14:paraId="1C7A4F59" w14:textId="77777777" w:rsidR="00E27885" w:rsidRPr="00E27885" w:rsidRDefault="00E27885" w:rsidP="00E27885">
      <w:pPr>
        <w:numPr>
          <w:ilvl w:val="0"/>
          <w:numId w:val="144"/>
        </w:numPr>
      </w:pPr>
      <w:r w:rsidRPr="00E27885">
        <w:t>Do you support to add the following into 11bn SFD?</w:t>
      </w:r>
    </w:p>
    <w:p w14:paraId="1B42D370" w14:textId="711FE43F" w:rsidR="00E27885" w:rsidRPr="00E27885" w:rsidRDefault="00E27885" w:rsidP="00E27885">
      <w:pPr>
        <w:numPr>
          <w:ilvl w:val="1"/>
          <w:numId w:val="144"/>
        </w:numPr>
      </w:pPr>
      <w:r w:rsidRPr="00E27885">
        <w:t xml:space="preserve">IM pilots are only applied for non-punctured full bandwidth SU </w:t>
      </w:r>
      <w:r>
        <w:t>transmission</w:t>
      </w:r>
      <w:r w:rsidRPr="00E27885">
        <w:t>.</w:t>
      </w:r>
    </w:p>
    <w:p w14:paraId="3F230ABC" w14:textId="77777777" w:rsidR="00E27885" w:rsidRDefault="00E27885" w:rsidP="00107B1B"/>
    <w:p w14:paraId="5C71EEEC" w14:textId="77777777" w:rsidR="00E27885" w:rsidRPr="0092690E" w:rsidRDefault="00E27885" w:rsidP="00E27885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19E7BFEF" w14:textId="2BA55901" w:rsidR="00E27885" w:rsidRDefault="00E27885" w:rsidP="00E27885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Q: Is there SU PPDU defined?</w:t>
      </w:r>
    </w:p>
    <w:p w14:paraId="6ABAF263" w14:textId="11179607" w:rsidR="00E27885" w:rsidRDefault="00E27885" w:rsidP="00E27885">
      <w:r>
        <w:t xml:space="preserve">A: Change to SU transmission. </w:t>
      </w:r>
    </w:p>
    <w:p w14:paraId="30E038C0" w14:textId="05CAE356" w:rsidR="00CC57FD" w:rsidRDefault="00CC57FD" w:rsidP="00E27885">
      <w:r>
        <w:t xml:space="preserve">Q: Some technical comments not on SP text. </w:t>
      </w:r>
    </w:p>
    <w:p w14:paraId="42B0DB0A" w14:textId="38ECF3C7" w:rsidR="00CC57FD" w:rsidRDefault="00FE4C4B" w:rsidP="00E27885">
      <w:r>
        <w:t>Q: Is the for UL or DL? Not for TB PPDU?</w:t>
      </w:r>
    </w:p>
    <w:p w14:paraId="1266217D" w14:textId="0269B273" w:rsidR="00FE4C4B" w:rsidRDefault="00FE4C4B" w:rsidP="00E27885">
      <w:r>
        <w:t xml:space="preserve">A: Both DL and UL. Not for TB PPDU, only SU transmission. </w:t>
      </w:r>
    </w:p>
    <w:p w14:paraId="20F1B382" w14:textId="77777777" w:rsidR="00E27885" w:rsidRDefault="00E27885" w:rsidP="00E27885"/>
    <w:p w14:paraId="73803925" w14:textId="77777777" w:rsidR="00E27885" w:rsidRDefault="00E27885" w:rsidP="00E27885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78A222C9" w14:textId="77777777" w:rsidR="00E27885" w:rsidRDefault="00E27885" w:rsidP="00107B1B"/>
    <w:p w14:paraId="29082E26" w14:textId="77777777" w:rsidR="00E27885" w:rsidRDefault="00E27885" w:rsidP="00107B1B"/>
    <w:p w14:paraId="3B18B0C3" w14:textId="27712E44" w:rsidR="004178D3" w:rsidRPr="004178D3" w:rsidRDefault="004178D3" w:rsidP="004178D3">
      <w:r w:rsidRPr="004178D3">
        <w:rPr>
          <w:b/>
          <w:bCs/>
          <w:highlight w:val="cyan"/>
        </w:rPr>
        <w:t>SP5:</w:t>
      </w:r>
      <w:r w:rsidRPr="004178D3">
        <w:rPr>
          <w:b/>
          <w:bCs/>
        </w:rPr>
        <w:t xml:space="preserve"> (Shengquan on IM) [0079r</w:t>
      </w:r>
      <w:r>
        <w:rPr>
          <w:b/>
          <w:bCs/>
        </w:rPr>
        <w:t>1</w:t>
      </w:r>
      <w:r w:rsidRPr="004178D3">
        <w:rPr>
          <w:b/>
          <w:bCs/>
        </w:rPr>
        <w:t>]:</w:t>
      </w:r>
    </w:p>
    <w:p w14:paraId="3D42053A" w14:textId="77777777" w:rsidR="004178D3" w:rsidRPr="004178D3" w:rsidRDefault="004178D3" w:rsidP="004178D3">
      <w:pPr>
        <w:numPr>
          <w:ilvl w:val="0"/>
          <w:numId w:val="145"/>
        </w:numPr>
      </w:pPr>
      <w:r w:rsidRPr="004178D3">
        <w:t>Do you support to add the following into 11bn SFD?</w:t>
      </w:r>
    </w:p>
    <w:p w14:paraId="28CF5A7D" w14:textId="77777777" w:rsidR="004178D3" w:rsidRPr="004178D3" w:rsidRDefault="004178D3" w:rsidP="004178D3">
      <w:pPr>
        <w:numPr>
          <w:ilvl w:val="1"/>
          <w:numId w:val="145"/>
        </w:numPr>
      </w:pPr>
      <w:r w:rsidRPr="004178D3">
        <w:t>When IM is applied, the value of D_TM for LDPC tone mapper is as below:</w:t>
      </w:r>
    </w:p>
    <w:p w14:paraId="35CF2DC6" w14:textId="77777777" w:rsidR="004178D3" w:rsidRPr="004178D3" w:rsidRDefault="004178D3" w:rsidP="004178D3">
      <w:pPr>
        <w:numPr>
          <w:ilvl w:val="2"/>
          <w:numId w:val="145"/>
        </w:numPr>
      </w:pPr>
      <w:r w:rsidRPr="004178D3">
        <w:t>9 for 242-tone RU for non-DCM</w:t>
      </w:r>
    </w:p>
    <w:p w14:paraId="681BDFE4" w14:textId="77777777" w:rsidR="004178D3" w:rsidRPr="004178D3" w:rsidRDefault="004178D3" w:rsidP="004178D3">
      <w:pPr>
        <w:numPr>
          <w:ilvl w:val="2"/>
          <w:numId w:val="145"/>
        </w:numPr>
      </w:pPr>
      <w:r w:rsidRPr="004178D3">
        <w:t>9 for 484-tone RU for non-DCM</w:t>
      </w:r>
    </w:p>
    <w:p w14:paraId="10691B4D" w14:textId="77777777" w:rsidR="004178D3" w:rsidRPr="004178D3" w:rsidRDefault="004178D3" w:rsidP="004178D3">
      <w:pPr>
        <w:numPr>
          <w:ilvl w:val="2"/>
          <w:numId w:val="145"/>
        </w:numPr>
      </w:pPr>
      <w:r w:rsidRPr="004178D3">
        <w:t>10 for 996-tone RU for non-DCM (same value is used for each 80MHz frequency subblock when PPDU bandwidth is 160MHz and 320MHz)</w:t>
      </w:r>
    </w:p>
    <w:p w14:paraId="56243F0C" w14:textId="77777777" w:rsidR="004178D3" w:rsidRDefault="004178D3" w:rsidP="00107B1B"/>
    <w:p w14:paraId="461EC3ED" w14:textId="77777777" w:rsidR="003F51BA" w:rsidRPr="0092690E" w:rsidRDefault="003F51BA" w:rsidP="003F51BA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254F2F05" w14:textId="73762855" w:rsidR="003F51BA" w:rsidRDefault="003F51BA" w:rsidP="003F51BA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There are other implementations to only apply D_TM to data. </w:t>
      </w:r>
    </w:p>
    <w:p w14:paraId="09919DDD" w14:textId="4CE9D753" w:rsidR="003F51BA" w:rsidRDefault="003F51BA" w:rsidP="003F51BA">
      <w:r>
        <w:t xml:space="preserve">A: This is consistent with the earlier SP. </w:t>
      </w:r>
      <w:r w:rsidR="0071357A">
        <w:t>This SP described the tone plan, t</w:t>
      </w:r>
      <w:r>
        <w:t xml:space="preserve">here is no limit on implementation. </w:t>
      </w:r>
    </w:p>
    <w:p w14:paraId="4059BB74" w14:textId="77777777" w:rsidR="004178D3" w:rsidRDefault="004178D3" w:rsidP="00107B1B"/>
    <w:p w14:paraId="5FA33B1F" w14:textId="77777777" w:rsidR="007F6652" w:rsidRDefault="007F6652" w:rsidP="007F6652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3DCE8135" w14:textId="77777777" w:rsidR="004178D3" w:rsidRDefault="004178D3" w:rsidP="00107B1B"/>
    <w:p w14:paraId="40E6D6A7" w14:textId="77777777" w:rsidR="00E27885" w:rsidRDefault="00E27885" w:rsidP="00107B1B"/>
    <w:p w14:paraId="05670A51" w14:textId="3B5D120B" w:rsidR="009A5BC6" w:rsidRPr="009A5BC6" w:rsidRDefault="009A5BC6" w:rsidP="009A5BC6">
      <w:r w:rsidRPr="009A5BC6">
        <w:rPr>
          <w:b/>
          <w:bCs/>
          <w:highlight w:val="cyan"/>
        </w:rPr>
        <w:t>SP6:</w:t>
      </w:r>
      <w:r w:rsidRPr="009A5BC6">
        <w:rPr>
          <w:b/>
          <w:bCs/>
        </w:rPr>
        <w:t xml:space="preserve"> (Shengquan on IM) [0079r</w:t>
      </w:r>
      <w:r>
        <w:rPr>
          <w:b/>
          <w:bCs/>
        </w:rPr>
        <w:t>1</w:t>
      </w:r>
      <w:r w:rsidRPr="009A5BC6">
        <w:rPr>
          <w:b/>
          <w:bCs/>
        </w:rPr>
        <w:t>]:</w:t>
      </w:r>
    </w:p>
    <w:p w14:paraId="5D036CFD" w14:textId="77777777" w:rsidR="009A5BC6" w:rsidRPr="009A5BC6" w:rsidRDefault="009A5BC6" w:rsidP="009A5BC6">
      <w:pPr>
        <w:numPr>
          <w:ilvl w:val="0"/>
          <w:numId w:val="146"/>
        </w:numPr>
      </w:pPr>
      <w:r w:rsidRPr="009A5BC6">
        <w:t>Do you support to add the following into 11bn SFD?</w:t>
      </w:r>
    </w:p>
    <w:p w14:paraId="6778FC27" w14:textId="77777777" w:rsidR="009A5BC6" w:rsidRPr="009A5BC6" w:rsidRDefault="009A5BC6" w:rsidP="009A5BC6">
      <w:pPr>
        <w:numPr>
          <w:ilvl w:val="1"/>
          <w:numId w:val="146"/>
        </w:numPr>
      </w:pPr>
      <w:r w:rsidRPr="009A5BC6">
        <w:t>IM pilots have values of 0’s (i.e. Zero-Energy).</w:t>
      </w:r>
    </w:p>
    <w:p w14:paraId="2278E2D0" w14:textId="77777777" w:rsidR="009A5BC6" w:rsidRDefault="009A5BC6" w:rsidP="00107B1B"/>
    <w:p w14:paraId="5812581E" w14:textId="77777777" w:rsidR="009A5BC6" w:rsidRDefault="009A5BC6" w:rsidP="009A5BC6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6AB947DB" w14:textId="77777777" w:rsidR="009A5BC6" w:rsidRDefault="009A5BC6" w:rsidP="00107B1B"/>
    <w:p w14:paraId="5191265D" w14:textId="77777777" w:rsidR="009A5BC6" w:rsidRDefault="009A5BC6" w:rsidP="00107B1B"/>
    <w:p w14:paraId="78982382" w14:textId="0BCA213C" w:rsidR="007A76A7" w:rsidRPr="007A76A7" w:rsidRDefault="007A76A7" w:rsidP="007A76A7">
      <w:r w:rsidRPr="007A76A7">
        <w:rPr>
          <w:b/>
          <w:bCs/>
          <w:highlight w:val="cyan"/>
        </w:rPr>
        <w:t>SP7:</w:t>
      </w:r>
      <w:r w:rsidRPr="007A76A7">
        <w:rPr>
          <w:b/>
          <w:bCs/>
        </w:rPr>
        <w:t xml:space="preserve"> (Shengquan on IM) [0079r</w:t>
      </w:r>
      <w:r>
        <w:rPr>
          <w:b/>
          <w:bCs/>
        </w:rPr>
        <w:t>1</w:t>
      </w:r>
      <w:r w:rsidRPr="007A76A7">
        <w:rPr>
          <w:b/>
          <w:bCs/>
        </w:rPr>
        <w:t>]:</w:t>
      </w:r>
    </w:p>
    <w:p w14:paraId="7F971E45" w14:textId="77777777" w:rsidR="007A76A7" w:rsidRPr="007A76A7" w:rsidRDefault="007A76A7" w:rsidP="007A76A7">
      <w:pPr>
        <w:numPr>
          <w:ilvl w:val="0"/>
          <w:numId w:val="147"/>
        </w:numPr>
      </w:pPr>
      <w:r w:rsidRPr="007A76A7">
        <w:t>Do you support to add the following into 11bn SFD?</w:t>
      </w:r>
    </w:p>
    <w:p w14:paraId="63713A6B" w14:textId="73002F3A" w:rsidR="007A76A7" w:rsidRPr="007A76A7" w:rsidRDefault="007A76A7" w:rsidP="007A76A7">
      <w:pPr>
        <w:numPr>
          <w:ilvl w:val="1"/>
          <w:numId w:val="147"/>
        </w:numPr>
      </w:pPr>
      <w:r w:rsidRPr="007A76A7">
        <w:lastRenderedPageBreak/>
        <w:t>Nsd_short values when IM pilots are applied</w:t>
      </w:r>
      <w:r>
        <w:t xml:space="preserve"> are as shown in the Table below</w:t>
      </w:r>
    </w:p>
    <w:tbl>
      <w:tblPr>
        <w:tblW w:w="65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17"/>
        <w:gridCol w:w="1171"/>
        <w:gridCol w:w="1758"/>
        <w:gridCol w:w="2414"/>
      </w:tblGrid>
      <w:tr w:rsidR="007A76A7" w:rsidRPr="007A76A7" w14:paraId="5F0FE342" w14:textId="77777777" w:rsidTr="007A76A7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DAE74F" w14:textId="77777777" w:rsidR="007A76A7" w:rsidRPr="007A76A7" w:rsidRDefault="007A76A7" w:rsidP="007A76A7">
            <w:r w:rsidRPr="007A76A7">
              <w:rPr>
                <w:b/>
                <w:bCs/>
              </w:rPr>
              <w:t> RU/MRU</w:t>
            </w:r>
          </w:p>
        </w:tc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2E880CB" w14:textId="77777777" w:rsidR="007A76A7" w:rsidRPr="007A76A7" w:rsidRDefault="007A76A7" w:rsidP="007A76A7">
            <w:r w:rsidRPr="007A76A7">
              <w:rPr>
                <w:b/>
                <w:bCs/>
              </w:rPr>
              <w:t>Nsd_IM &amp; Nsp_IM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A19CF8" w14:textId="77777777" w:rsidR="007A76A7" w:rsidRPr="007A76A7" w:rsidRDefault="007A76A7" w:rsidP="007A76A7">
            <w:r w:rsidRPr="007A76A7">
              <w:rPr>
                <w:b/>
                <w:bCs/>
              </w:rPr>
              <w:t>Nsd_short_IM</w:t>
            </w:r>
          </w:p>
        </w:tc>
      </w:tr>
      <w:tr w:rsidR="007A76A7" w:rsidRPr="007A76A7" w14:paraId="6128602D" w14:textId="77777777" w:rsidTr="007A76A7">
        <w:trPr>
          <w:trHeight w:val="4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E3CE7" w14:textId="77777777" w:rsidR="007A76A7" w:rsidRPr="007A76A7" w:rsidRDefault="007A76A7" w:rsidP="007A76A7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C379A2" w14:textId="77777777" w:rsidR="007A76A7" w:rsidRPr="007A76A7" w:rsidRDefault="007A76A7" w:rsidP="007A76A7">
            <w:r w:rsidRPr="007A76A7">
              <w:rPr>
                <w:b/>
                <w:bCs/>
              </w:rPr>
              <w:t>Nsd_IM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1DFE29" w14:textId="77777777" w:rsidR="007A76A7" w:rsidRPr="007A76A7" w:rsidRDefault="007A76A7" w:rsidP="007A76A7">
            <w:r w:rsidRPr="007A76A7">
              <w:rPr>
                <w:b/>
                <w:bCs/>
              </w:rPr>
              <w:t>Nsp_IM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AC6195" w14:textId="77777777" w:rsidR="007A76A7" w:rsidRPr="007A76A7" w:rsidRDefault="007A76A7" w:rsidP="007A76A7">
            <w:r w:rsidRPr="007A76A7">
              <w:rPr>
                <w:b/>
                <w:bCs/>
              </w:rPr>
              <w:t>MCS=[0:13,17,19,20,23</w:t>
            </w:r>
          </w:p>
        </w:tc>
      </w:tr>
      <w:tr w:rsidR="007A76A7" w:rsidRPr="007A76A7" w14:paraId="715F7A11" w14:textId="77777777" w:rsidTr="007A76A7">
        <w:trPr>
          <w:trHeight w:val="24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FE9063" w14:textId="77777777" w:rsidR="007A76A7" w:rsidRPr="007A76A7" w:rsidRDefault="007A76A7" w:rsidP="007A76A7">
            <w:r w:rsidRPr="007A76A7">
              <w:t>242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F61157" w14:textId="77777777" w:rsidR="007A76A7" w:rsidRPr="007A76A7" w:rsidRDefault="007A76A7" w:rsidP="007A76A7">
            <w:r w:rsidRPr="007A76A7">
              <w:t>208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03F53F" w14:textId="77777777" w:rsidR="007A76A7" w:rsidRPr="007A76A7" w:rsidRDefault="007A76A7" w:rsidP="007A76A7">
            <w:r w:rsidRPr="007A76A7">
              <w:t>26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E44609" w14:textId="77777777" w:rsidR="007A76A7" w:rsidRPr="007A76A7" w:rsidRDefault="007A76A7" w:rsidP="007A76A7">
            <w:r w:rsidRPr="007A76A7">
              <w:rPr>
                <w:b/>
                <w:bCs/>
              </w:rPr>
              <w:t>48</w:t>
            </w:r>
          </w:p>
        </w:tc>
      </w:tr>
      <w:tr w:rsidR="007A76A7" w:rsidRPr="007A76A7" w14:paraId="43B13BC4" w14:textId="77777777" w:rsidTr="007A76A7">
        <w:trPr>
          <w:trHeight w:val="24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DAE438" w14:textId="77777777" w:rsidR="007A76A7" w:rsidRPr="007A76A7" w:rsidRDefault="007A76A7" w:rsidP="007A76A7">
            <w:r w:rsidRPr="007A76A7">
              <w:t>484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7236E6" w14:textId="77777777" w:rsidR="007A76A7" w:rsidRPr="007A76A7" w:rsidRDefault="007A76A7" w:rsidP="007A76A7">
            <w:r w:rsidRPr="007A76A7">
              <w:t>416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B0E774" w14:textId="77777777" w:rsidR="007A76A7" w:rsidRPr="007A76A7" w:rsidRDefault="007A76A7" w:rsidP="007A76A7">
            <w:r w:rsidRPr="007A76A7">
              <w:t>52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AC1512" w14:textId="77777777" w:rsidR="007A76A7" w:rsidRPr="007A76A7" w:rsidRDefault="007A76A7" w:rsidP="007A76A7">
            <w:r w:rsidRPr="007A76A7">
              <w:rPr>
                <w:b/>
                <w:bCs/>
              </w:rPr>
              <w:t>108</w:t>
            </w:r>
          </w:p>
        </w:tc>
      </w:tr>
      <w:tr w:rsidR="007A76A7" w:rsidRPr="007A76A7" w14:paraId="73AF057F" w14:textId="77777777" w:rsidTr="007A76A7">
        <w:trPr>
          <w:trHeight w:val="24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14E9B29" w14:textId="77777777" w:rsidR="007A76A7" w:rsidRPr="007A76A7" w:rsidRDefault="007A76A7" w:rsidP="007A76A7">
            <w:r w:rsidRPr="007A76A7">
              <w:t>996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A315EA" w14:textId="77777777" w:rsidR="007A76A7" w:rsidRPr="007A76A7" w:rsidRDefault="007A76A7" w:rsidP="007A76A7">
            <w:r w:rsidRPr="007A76A7">
              <w:t>882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8C7751" w14:textId="77777777" w:rsidR="007A76A7" w:rsidRPr="007A76A7" w:rsidRDefault="007A76A7" w:rsidP="007A76A7">
            <w:r w:rsidRPr="007A76A7">
              <w:t>98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DCA4468" w14:textId="77777777" w:rsidR="007A76A7" w:rsidRPr="007A76A7" w:rsidRDefault="007A76A7" w:rsidP="007A76A7">
            <w:r w:rsidRPr="007A76A7">
              <w:rPr>
                <w:b/>
                <w:bCs/>
              </w:rPr>
              <w:t>216</w:t>
            </w:r>
          </w:p>
        </w:tc>
      </w:tr>
      <w:tr w:rsidR="007A76A7" w:rsidRPr="007A76A7" w14:paraId="7925A2D0" w14:textId="77777777" w:rsidTr="007A76A7">
        <w:trPr>
          <w:trHeight w:val="24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72D06D" w14:textId="77777777" w:rsidR="007A76A7" w:rsidRPr="007A76A7" w:rsidRDefault="007A76A7" w:rsidP="007A76A7">
            <w:r w:rsidRPr="007A76A7">
              <w:t>2x996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B29FAA" w14:textId="77777777" w:rsidR="007A76A7" w:rsidRPr="007A76A7" w:rsidRDefault="007A76A7" w:rsidP="007A76A7">
            <w:r w:rsidRPr="007A76A7">
              <w:t>1764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A43432" w14:textId="77777777" w:rsidR="007A76A7" w:rsidRPr="007A76A7" w:rsidRDefault="007A76A7" w:rsidP="007A76A7">
            <w:r w:rsidRPr="007A76A7">
              <w:t>196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732A2B" w14:textId="77777777" w:rsidR="007A76A7" w:rsidRPr="007A76A7" w:rsidRDefault="007A76A7" w:rsidP="007A76A7">
            <w:r w:rsidRPr="007A76A7">
              <w:rPr>
                <w:b/>
                <w:bCs/>
              </w:rPr>
              <w:t>444</w:t>
            </w:r>
          </w:p>
        </w:tc>
      </w:tr>
      <w:tr w:rsidR="007A76A7" w:rsidRPr="007A76A7" w14:paraId="525B5FC9" w14:textId="77777777" w:rsidTr="007A76A7">
        <w:trPr>
          <w:trHeight w:val="24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E3F4AF" w14:textId="77777777" w:rsidR="007A76A7" w:rsidRPr="007A76A7" w:rsidRDefault="007A76A7" w:rsidP="007A76A7">
            <w:r w:rsidRPr="007A76A7">
              <w:t>4x996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2E9F70" w14:textId="77777777" w:rsidR="007A76A7" w:rsidRPr="007A76A7" w:rsidRDefault="007A76A7" w:rsidP="007A76A7">
            <w:r w:rsidRPr="007A76A7">
              <w:t>3528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6A75890" w14:textId="77777777" w:rsidR="007A76A7" w:rsidRPr="007A76A7" w:rsidRDefault="007A76A7" w:rsidP="007A76A7">
            <w:r w:rsidRPr="007A76A7">
              <w:t>392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CFD7416" w14:textId="77777777" w:rsidR="007A76A7" w:rsidRPr="007A76A7" w:rsidRDefault="007A76A7" w:rsidP="007A76A7">
            <w:r w:rsidRPr="007A76A7">
              <w:rPr>
                <w:b/>
                <w:bCs/>
              </w:rPr>
              <w:t>888</w:t>
            </w:r>
          </w:p>
        </w:tc>
      </w:tr>
    </w:tbl>
    <w:p w14:paraId="2B2204EA" w14:textId="77777777" w:rsidR="007A76A7" w:rsidRDefault="007A76A7" w:rsidP="007A76A7"/>
    <w:p w14:paraId="53234991" w14:textId="77777777" w:rsidR="007A76A7" w:rsidRDefault="007A76A7" w:rsidP="007A76A7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7A33B862" w14:textId="77777777" w:rsidR="009A5BC6" w:rsidRDefault="009A5BC6" w:rsidP="00107B1B"/>
    <w:p w14:paraId="77579639" w14:textId="77777777" w:rsidR="009A5BC6" w:rsidRDefault="009A5BC6" w:rsidP="00107B1B"/>
    <w:p w14:paraId="22A2640A" w14:textId="5598160D" w:rsidR="00666955" w:rsidRPr="00666955" w:rsidRDefault="00666955" w:rsidP="00666955">
      <w:r w:rsidRPr="00666955">
        <w:rPr>
          <w:b/>
          <w:bCs/>
          <w:highlight w:val="cyan"/>
        </w:rPr>
        <w:t>SP8:</w:t>
      </w:r>
      <w:r w:rsidRPr="00666955">
        <w:rPr>
          <w:b/>
          <w:bCs/>
        </w:rPr>
        <w:t xml:space="preserve"> (Shengquan on IM) [0079r</w:t>
      </w:r>
      <w:r>
        <w:rPr>
          <w:b/>
          <w:bCs/>
        </w:rPr>
        <w:t>1</w:t>
      </w:r>
      <w:r w:rsidRPr="00666955">
        <w:rPr>
          <w:b/>
          <w:bCs/>
        </w:rPr>
        <w:t>]:</w:t>
      </w:r>
    </w:p>
    <w:p w14:paraId="4AE48E3A" w14:textId="77777777" w:rsidR="00666955" w:rsidRPr="00666955" w:rsidRDefault="00666955" w:rsidP="00666955">
      <w:pPr>
        <w:numPr>
          <w:ilvl w:val="0"/>
          <w:numId w:val="148"/>
        </w:numPr>
      </w:pPr>
      <w:r w:rsidRPr="00666955">
        <w:t>Do you support to add the following into 11bn SFD?</w:t>
      </w:r>
    </w:p>
    <w:p w14:paraId="3D31228F" w14:textId="77777777" w:rsidR="00666955" w:rsidRPr="00666955" w:rsidRDefault="00666955" w:rsidP="00666955">
      <w:pPr>
        <w:numPr>
          <w:ilvl w:val="1"/>
          <w:numId w:val="148"/>
        </w:numPr>
      </w:pPr>
      <w:r w:rsidRPr="00666955">
        <w:t>The number of spatial streams is defined as below if IM is used:</w:t>
      </w:r>
    </w:p>
    <w:p w14:paraId="23B1E3A4" w14:textId="21A0E453" w:rsidR="00E27885" w:rsidRDefault="00A24FF5" w:rsidP="00107B1B">
      <w:pPr>
        <w:numPr>
          <w:ilvl w:val="2"/>
          <w:numId w:val="148"/>
        </w:numPr>
      </w:pPr>
      <w:r>
        <w:t>For DL: limited to one spatial stream</w:t>
      </w:r>
    </w:p>
    <w:p w14:paraId="6619FBDC" w14:textId="77777777" w:rsidR="00A24FF5" w:rsidRPr="0092690E" w:rsidRDefault="00A24FF5" w:rsidP="00A24FF5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4829A441" w14:textId="0E08528B" w:rsidR="007A76A7" w:rsidRDefault="00A24FF5" w:rsidP="00A24FF5">
      <w:r>
        <w:rPr>
          <w:rFonts w:eastAsia="SimSun"/>
          <w:lang w:eastAsia="en-GB"/>
        </w:rPr>
        <w:t>Q: Change to ‘For DL: limited to one spatial stream’</w:t>
      </w:r>
    </w:p>
    <w:p w14:paraId="266F3A2C" w14:textId="77777777" w:rsidR="00FE255F" w:rsidRDefault="00FE255F" w:rsidP="00FE255F"/>
    <w:p w14:paraId="14176508" w14:textId="77777777" w:rsidR="00FE255F" w:rsidRDefault="00FE255F" w:rsidP="00FE255F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0DCDE679" w14:textId="77777777" w:rsidR="007A76A7" w:rsidRDefault="007A76A7" w:rsidP="00107B1B"/>
    <w:p w14:paraId="66FED37A" w14:textId="77777777" w:rsidR="00FE255F" w:rsidRDefault="00FE255F" w:rsidP="00107B1B"/>
    <w:p w14:paraId="53D615D2" w14:textId="7EB937B4" w:rsidR="00BB3D6C" w:rsidRPr="00BB3D6C" w:rsidRDefault="00BB3D6C" w:rsidP="00BB3D6C">
      <w:r w:rsidRPr="00BB3D6C">
        <w:rPr>
          <w:b/>
          <w:bCs/>
          <w:highlight w:val="cyan"/>
        </w:rPr>
        <w:t>SP9:</w:t>
      </w:r>
      <w:r w:rsidRPr="00BB3D6C">
        <w:rPr>
          <w:b/>
          <w:bCs/>
        </w:rPr>
        <w:t xml:space="preserve"> (Shengquan on IM) [0079r</w:t>
      </w:r>
      <w:r w:rsidR="00127DDC">
        <w:rPr>
          <w:b/>
          <w:bCs/>
        </w:rPr>
        <w:t>1</w:t>
      </w:r>
      <w:r w:rsidRPr="00BB3D6C">
        <w:rPr>
          <w:b/>
          <w:bCs/>
        </w:rPr>
        <w:t>]:</w:t>
      </w:r>
    </w:p>
    <w:p w14:paraId="570FFD9E" w14:textId="77777777" w:rsidR="00BB3D6C" w:rsidRPr="00BB3D6C" w:rsidRDefault="00BB3D6C" w:rsidP="00BB3D6C">
      <w:pPr>
        <w:numPr>
          <w:ilvl w:val="0"/>
          <w:numId w:val="149"/>
        </w:numPr>
      </w:pPr>
      <w:r w:rsidRPr="00BB3D6C">
        <w:t>Do you support to add the following into 11bn SFD?</w:t>
      </w:r>
    </w:p>
    <w:p w14:paraId="1B81788F" w14:textId="0851C935" w:rsidR="00BB3D6C" w:rsidRPr="00BB3D6C" w:rsidRDefault="00BB3D6C" w:rsidP="00BB3D6C">
      <w:pPr>
        <w:numPr>
          <w:ilvl w:val="1"/>
          <w:numId w:val="149"/>
        </w:numPr>
      </w:pPr>
      <w:r w:rsidRPr="00BB3D6C">
        <w:t>IM is not applicable when MCS 15 is used.</w:t>
      </w:r>
    </w:p>
    <w:p w14:paraId="61D4D336" w14:textId="77777777" w:rsidR="00BB3D6C" w:rsidRDefault="00BB3D6C" w:rsidP="00107B1B"/>
    <w:p w14:paraId="137B960C" w14:textId="77777777" w:rsidR="00BB3D6C" w:rsidRPr="0092690E" w:rsidRDefault="00BB3D6C" w:rsidP="00BB3D6C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07381957" w14:textId="6AD58644" w:rsidR="00BB3D6C" w:rsidRDefault="00BB3D6C" w:rsidP="00BB3D6C">
      <w:r>
        <w:rPr>
          <w:rFonts w:eastAsia="SimSun"/>
          <w:lang w:eastAsia="en-GB"/>
        </w:rPr>
        <w:t xml:space="preserve">Q: Remove ‘pilot’ in the last line. Just general IM is not applicable for MCS15. </w:t>
      </w:r>
    </w:p>
    <w:p w14:paraId="0222FE1F" w14:textId="77777777" w:rsidR="00BB3D6C" w:rsidRDefault="00BB3D6C" w:rsidP="00107B1B"/>
    <w:p w14:paraId="02401E12" w14:textId="77777777" w:rsidR="00BB3D6C" w:rsidRDefault="00BB3D6C" w:rsidP="00BB3D6C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05370E4E" w14:textId="77777777" w:rsidR="00FE255F" w:rsidRDefault="00FE255F" w:rsidP="00107B1B"/>
    <w:p w14:paraId="33BA4483" w14:textId="77777777" w:rsidR="00127DDC" w:rsidRDefault="00127DDC" w:rsidP="00107B1B"/>
    <w:p w14:paraId="760C47B7" w14:textId="2CF9C4BA" w:rsidR="00127DDC" w:rsidRPr="00127DDC" w:rsidRDefault="00127DDC" w:rsidP="00127DDC">
      <w:r w:rsidRPr="00127DDC">
        <w:rPr>
          <w:b/>
          <w:bCs/>
          <w:highlight w:val="cyan"/>
        </w:rPr>
        <w:t>SP10:</w:t>
      </w:r>
      <w:r w:rsidRPr="00127DDC">
        <w:rPr>
          <w:b/>
          <w:bCs/>
        </w:rPr>
        <w:t xml:space="preserve"> (Eugene on IM) [1340r</w:t>
      </w:r>
      <w:r>
        <w:rPr>
          <w:b/>
          <w:bCs/>
        </w:rPr>
        <w:t>2</w:t>
      </w:r>
      <w:r w:rsidRPr="00127DDC">
        <w:rPr>
          <w:b/>
          <w:bCs/>
        </w:rPr>
        <w:t>]:</w:t>
      </w:r>
    </w:p>
    <w:p w14:paraId="50283A01" w14:textId="77777777" w:rsidR="00127DDC" w:rsidRPr="00127DDC" w:rsidRDefault="00127DDC" w:rsidP="00127DDC">
      <w:pPr>
        <w:numPr>
          <w:ilvl w:val="0"/>
          <w:numId w:val="150"/>
        </w:numPr>
      </w:pPr>
      <w:r w:rsidRPr="00127DDC">
        <w:t>Do you support adding the following to the TGbn SFD:</w:t>
      </w:r>
    </w:p>
    <w:p w14:paraId="3246223D" w14:textId="77777777" w:rsidR="00127DDC" w:rsidRPr="00127DDC" w:rsidRDefault="00127DDC" w:rsidP="00127DDC">
      <w:pPr>
        <w:numPr>
          <w:ilvl w:val="1"/>
          <w:numId w:val="150"/>
        </w:numPr>
      </w:pPr>
      <w:r w:rsidRPr="00127DDC">
        <w:t>The LDPC Dtm equation for IM-mode is defined as:</w:t>
      </w:r>
    </w:p>
    <w:p w14:paraId="479C4AE3" w14:textId="20E5D140" w:rsidR="00127DDC" w:rsidRPr="00127DDC" w:rsidRDefault="00886497" w:rsidP="00127DDC">
      <w:pPr>
        <w:numPr>
          <w:ilvl w:val="1"/>
          <w:numId w:val="150"/>
        </w:numPr>
      </w:pPr>
      <w:r w:rsidRPr="00886497">
        <w:rPr>
          <w:noProof/>
        </w:rPr>
        <w:drawing>
          <wp:inline distT="0" distB="0" distL="0" distR="0" wp14:anchorId="2B994AFC" wp14:editId="32DE6B02">
            <wp:extent cx="2933700" cy="295275"/>
            <wp:effectExtent l="0" t="0" r="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523D128C-743B-1E82-7696-207DB0A1FE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523D128C-743B-1E82-7696-207DB0A1FE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DDC" w:rsidRPr="00127DDC">
        <w:t xml:space="preserve">, where </w:t>
      </w:r>
      <w:r w:rsidR="00127DDC" w:rsidRPr="00127DDC">
        <w:rPr>
          <w:rFonts w:ascii="Cambria Math" w:hAnsi="Cambria Math" w:cs="Cambria Math"/>
        </w:rPr>
        <w:t>𝛾</w:t>
      </w:r>
      <w:r w:rsidR="00127DDC" w:rsidRPr="00127DDC">
        <w:t xml:space="preserve"> = static, CBW-specific offset amount</w:t>
      </w:r>
    </w:p>
    <w:p w14:paraId="51F1C04E" w14:textId="72C9A50F" w:rsidR="00127DDC" w:rsidRPr="00127DDC" w:rsidRDefault="00127DDC" w:rsidP="00127DDC">
      <w:pPr>
        <w:numPr>
          <w:ilvl w:val="1"/>
          <w:numId w:val="150"/>
        </w:numPr>
      </w:pPr>
      <w:r w:rsidRPr="00127DDC">
        <w:t xml:space="preserve">The term </w:t>
      </w:r>
      <w:r w:rsidRPr="00127DDC">
        <w:rPr>
          <w:rFonts w:ascii="Cambria Math" w:hAnsi="Cambria Math" w:cs="Cambria Math"/>
        </w:rPr>
        <w:t>𝛾</w:t>
      </w:r>
      <w:r w:rsidRPr="00127DDC">
        <w:t xml:space="preserve"> in the LDPC Dtm equation for IM-mode is defined to be</w:t>
      </w:r>
      <w:r w:rsidR="00886497">
        <w:t xml:space="preserve">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TM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886497">
        <w:t xml:space="preserve"> </w:t>
      </w:r>
      <w:r w:rsidRPr="00127DDC">
        <w:t>, or equivalently:</w:t>
      </w:r>
    </w:p>
    <w:p w14:paraId="426B4202" w14:textId="77777777" w:rsidR="00127DDC" w:rsidRPr="00127DDC" w:rsidRDefault="00127DDC" w:rsidP="00127DDC">
      <w:pPr>
        <w:numPr>
          <w:ilvl w:val="2"/>
          <w:numId w:val="150"/>
        </w:numPr>
      </w:pPr>
      <w:r w:rsidRPr="00127DDC">
        <w:t>4 for CBW20</w:t>
      </w:r>
    </w:p>
    <w:p w14:paraId="27D0201E" w14:textId="77777777" w:rsidR="00127DDC" w:rsidRPr="00127DDC" w:rsidRDefault="00127DDC" w:rsidP="00127DDC">
      <w:pPr>
        <w:numPr>
          <w:ilvl w:val="2"/>
          <w:numId w:val="150"/>
        </w:numPr>
      </w:pPr>
      <w:r w:rsidRPr="00127DDC">
        <w:t>4 for CBW40</w:t>
      </w:r>
    </w:p>
    <w:p w14:paraId="766CED1F" w14:textId="77777777" w:rsidR="00127DDC" w:rsidRPr="00127DDC" w:rsidRDefault="00127DDC" w:rsidP="00127DDC">
      <w:pPr>
        <w:numPr>
          <w:ilvl w:val="2"/>
          <w:numId w:val="150"/>
        </w:numPr>
      </w:pPr>
      <w:r w:rsidRPr="00127DDC">
        <w:t>5 for CBW80 and above</w:t>
      </w:r>
    </w:p>
    <w:p w14:paraId="260F7B97" w14:textId="77777777" w:rsidR="00127DDC" w:rsidRDefault="00127DDC" w:rsidP="00107B1B"/>
    <w:p w14:paraId="442F1F09" w14:textId="7CAF1140" w:rsidR="00444DF0" w:rsidRDefault="00444DF0" w:rsidP="00444DF0">
      <w:r w:rsidRPr="005553B0">
        <w:rPr>
          <w:highlight w:val="green"/>
        </w:rPr>
        <w:t>Y/N/Abs: 7</w:t>
      </w:r>
      <w:r w:rsidR="00B32B56">
        <w:rPr>
          <w:highlight w:val="green"/>
        </w:rPr>
        <w:t>5</w:t>
      </w:r>
      <w:r w:rsidRPr="005553B0">
        <w:rPr>
          <w:highlight w:val="green"/>
        </w:rPr>
        <w:t>/</w:t>
      </w:r>
      <w:r w:rsidR="00B32B56">
        <w:rPr>
          <w:highlight w:val="green"/>
        </w:rPr>
        <w:t>3</w:t>
      </w:r>
      <w:r w:rsidRPr="005553B0">
        <w:rPr>
          <w:highlight w:val="green"/>
        </w:rPr>
        <w:t>/</w:t>
      </w:r>
      <w:r w:rsidR="00B32B56">
        <w:rPr>
          <w:highlight w:val="green"/>
        </w:rPr>
        <w:t>27</w:t>
      </w:r>
    </w:p>
    <w:p w14:paraId="4EF550A8" w14:textId="77777777" w:rsidR="00127DDC" w:rsidRDefault="00127DDC" w:rsidP="00107B1B"/>
    <w:p w14:paraId="67DBD731" w14:textId="77777777" w:rsidR="00127DDC" w:rsidRDefault="00127DDC" w:rsidP="00107B1B"/>
    <w:p w14:paraId="7E38218B" w14:textId="77777777" w:rsidR="007A76A7" w:rsidRDefault="007A76A7" w:rsidP="00107B1B"/>
    <w:p w14:paraId="2C0A222E" w14:textId="77777777" w:rsidR="00107B1B" w:rsidRPr="00EC77D4" w:rsidRDefault="00107B1B" w:rsidP="00107B1B">
      <w:pPr>
        <w:rPr>
          <w:b/>
          <w:sz w:val="28"/>
          <w:szCs w:val="28"/>
          <w:u w:val="single"/>
        </w:rPr>
      </w:pPr>
      <w:r w:rsidRPr="00EC77D4">
        <w:rPr>
          <w:b/>
          <w:sz w:val="28"/>
          <w:szCs w:val="28"/>
          <w:u w:val="single"/>
        </w:rPr>
        <w:lastRenderedPageBreak/>
        <w:t>P</w:t>
      </w:r>
      <w:r>
        <w:rPr>
          <w:b/>
          <w:sz w:val="28"/>
          <w:szCs w:val="28"/>
          <w:u w:val="single"/>
        </w:rPr>
        <w:t>DTs/CR</w:t>
      </w:r>
      <w:r w:rsidRPr="00EC77D4">
        <w:rPr>
          <w:b/>
          <w:sz w:val="28"/>
          <w:szCs w:val="28"/>
          <w:u w:val="single"/>
        </w:rPr>
        <w:t>s</w:t>
      </w:r>
    </w:p>
    <w:p w14:paraId="708A108C" w14:textId="6E023B7C" w:rsidR="00107B1B" w:rsidRPr="00107B1B" w:rsidRDefault="00107B1B" w:rsidP="00FD168B">
      <w:pPr>
        <w:rPr>
          <w:b/>
          <w:bCs/>
        </w:rPr>
      </w:pPr>
      <w:r w:rsidRPr="00492338">
        <w:rPr>
          <w:b/>
          <w:bCs/>
          <w:lang w:val="en-GB"/>
        </w:rPr>
        <w:t>2</w:t>
      </w:r>
      <w:r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</w:t>
      </w:r>
      <w:r w:rsidR="00FD168B">
        <w:rPr>
          <w:b/>
          <w:bCs/>
          <w:lang w:val="en-GB"/>
        </w:rPr>
        <w:t>1084</w:t>
      </w:r>
      <w:r>
        <w:rPr>
          <w:b/>
          <w:bCs/>
          <w:lang w:val="en-GB"/>
        </w:rPr>
        <w:t>r</w:t>
      </w:r>
      <w:r w:rsidR="00FD168B">
        <w:rPr>
          <w:b/>
          <w:bCs/>
          <w:lang w:val="en-GB"/>
        </w:rPr>
        <w:t>1</w:t>
      </w:r>
      <w:r w:rsidRPr="00492338">
        <w:rPr>
          <w:b/>
          <w:bCs/>
        </w:rPr>
        <w:t xml:space="preserve"> </w:t>
      </w:r>
      <w:r w:rsidR="00FD168B">
        <w:rPr>
          <w:b/>
          <w:bCs/>
          <w:lang w:val="en-GB"/>
        </w:rPr>
        <w:t>CR for 38.3.5 (Interference Mitigation</w:t>
      </w:r>
      <w:r w:rsidR="00487F35">
        <w:rPr>
          <w:b/>
          <w:bCs/>
          <w:lang w:val="en-GB"/>
        </w:rPr>
        <w:t>)</w:t>
      </w:r>
      <w:r w:rsidRPr="00492338">
        <w:rPr>
          <w:b/>
          <w:bCs/>
        </w:rPr>
        <w:t xml:space="preserve"> </w:t>
      </w:r>
      <w:r w:rsidRPr="00492338">
        <w:rPr>
          <w:b/>
          <w:bCs/>
        </w:rPr>
        <w:tab/>
        <w:t>(</w:t>
      </w:r>
      <w:r w:rsidR="00FD168B">
        <w:rPr>
          <w:b/>
          <w:bCs/>
          <w:lang w:val="en-GB"/>
        </w:rPr>
        <w:t>Shimi Shilo</w:t>
      </w:r>
      <w:r w:rsidRPr="00492338">
        <w:rPr>
          <w:b/>
          <w:bCs/>
          <w:lang w:val="en-GB"/>
        </w:rPr>
        <w:t>)</w:t>
      </w:r>
      <w:r w:rsidRPr="00492338">
        <w:rPr>
          <w:b/>
          <w:bCs/>
        </w:rPr>
        <w:t xml:space="preserve"> </w:t>
      </w:r>
    </w:p>
    <w:p w14:paraId="5C98E4B0" w14:textId="77777777" w:rsidR="00FD168B" w:rsidRPr="00492338" w:rsidRDefault="00FD168B" w:rsidP="00107B1B">
      <w:pPr>
        <w:rPr>
          <w:b/>
          <w:bCs/>
        </w:rPr>
      </w:pPr>
    </w:p>
    <w:p w14:paraId="3BD1142C" w14:textId="77777777" w:rsidR="00107B1B" w:rsidRPr="0092690E" w:rsidRDefault="00107B1B" w:rsidP="00107B1B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5EFFA8DC" w14:textId="0F1ADBD1" w:rsidR="00107B1B" w:rsidRDefault="008546EA" w:rsidP="00107B1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 w:rsidR="001E45BE">
        <w:rPr>
          <w:rFonts w:eastAsia="SimSun"/>
          <w:lang w:eastAsia="en-GB"/>
        </w:rPr>
        <w:t>Some correction</w:t>
      </w:r>
      <w:r w:rsidR="00CC2198">
        <w:rPr>
          <w:rFonts w:eastAsia="SimSun"/>
          <w:lang w:eastAsia="en-GB"/>
        </w:rPr>
        <w:t>s and editorial comments on</w:t>
      </w:r>
      <w:r w:rsidR="005D37A3">
        <w:rPr>
          <w:rFonts w:eastAsia="SimSun"/>
          <w:lang w:eastAsia="en-GB"/>
        </w:rPr>
        <w:t xml:space="preserve"> the PDT</w:t>
      </w:r>
      <w:r w:rsidR="001E45BE">
        <w:rPr>
          <w:rFonts w:eastAsia="SimSun"/>
          <w:lang w:eastAsia="en-GB"/>
        </w:rPr>
        <w:t xml:space="preserve">. </w:t>
      </w:r>
    </w:p>
    <w:p w14:paraId="20235471" w14:textId="7EB54B61" w:rsidR="001E45BE" w:rsidRDefault="001E45BE" w:rsidP="00107B1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 w:rsidR="00104436">
        <w:rPr>
          <w:rFonts w:eastAsia="SimSun"/>
          <w:lang w:eastAsia="en-GB"/>
        </w:rPr>
        <w:t>Need to provide more details on definition of parameters such as N</w:t>
      </w:r>
      <w:r w:rsidR="00104436" w:rsidRPr="00104436">
        <w:rPr>
          <w:rFonts w:eastAsia="SimSun"/>
          <w:vertAlign w:val="subscript"/>
          <w:lang w:eastAsia="en-GB"/>
        </w:rPr>
        <w:t>SP</w:t>
      </w:r>
      <w:r w:rsidR="00104436">
        <w:rPr>
          <w:rFonts w:eastAsia="SimSun"/>
          <w:lang w:eastAsia="en-GB"/>
        </w:rPr>
        <w:t>, N</w:t>
      </w:r>
      <w:r w:rsidR="00104436" w:rsidRPr="00104436">
        <w:rPr>
          <w:rFonts w:eastAsia="SimSun"/>
          <w:vertAlign w:val="subscript"/>
          <w:lang w:eastAsia="en-GB"/>
        </w:rPr>
        <w:t xml:space="preserve">SP,IM </w:t>
      </w:r>
      <w:r w:rsidR="00104436">
        <w:rPr>
          <w:rFonts w:eastAsia="SimSun"/>
          <w:lang w:eastAsia="en-GB"/>
        </w:rPr>
        <w:t xml:space="preserve">etc. </w:t>
      </w:r>
    </w:p>
    <w:p w14:paraId="1428E216" w14:textId="41DDEE3F" w:rsidR="007B42BA" w:rsidRDefault="00104436" w:rsidP="00107B1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 w:rsidR="007B42BA">
        <w:rPr>
          <w:rFonts w:eastAsia="SimSun"/>
          <w:lang w:eastAsia="en-GB"/>
        </w:rPr>
        <w:t xml:space="preserve">Need to capture the SPs on 1SS in DL, no MCS15 etc in the PDT. </w:t>
      </w:r>
    </w:p>
    <w:p w14:paraId="622AFD23" w14:textId="3B032AA5" w:rsidR="006300FD" w:rsidRDefault="006300FD" w:rsidP="00107B1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Q: How to handle power difference between LTF and data tones? Do we want to explain it in the PDT?</w:t>
      </w:r>
    </w:p>
    <w:p w14:paraId="227CBF3C" w14:textId="0E641F67" w:rsidR="006300FD" w:rsidRDefault="006300FD" w:rsidP="00107B1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Agree to address </w:t>
      </w:r>
      <w:r w:rsidR="00E22092">
        <w:rPr>
          <w:rFonts w:eastAsia="SimSun"/>
          <w:lang w:eastAsia="en-GB"/>
        </w:rPr>
        <w:t>the comments</w:t>
      </w:r>
      <w:r>
        <w:rPr>
          <w:rFonts w:eastAsia="SimSun"/>
          <w:lang w:eastAsia="en-GB"/>
        </w:rPr>
        <w:t xml:space="preserve"> in the PDT</w:t>
      </w:r>
      <w:r w:rsidR="006561AE">
        <w:rPr>
          <w:rFonts w:eastAsia="SimSun"/>
          <w:lang w:eastAsia="en-GB"/>
        </w:rPr>
        <w:t xml:space="preserve"> and present again later this week</w:t>
      </w:r>
      <w:r>
        <w:rPr>
          <w:rFonts w:eastAsia="SimSun"/>
          <w:lang w:eastAsia="en-GB"/>
        </w:rPr>
        <w:t xml:space="preserve">. </w:t>
      </w:r>
    </w:p>
    <w:p w14:paraId="1269A8E6" w14:textId="77777777" w:rsidR="00107B1B" w:rsidRDefault="00107B1B" w:rsidP="00107B1B"/>
    <w:p w14:paraId="7A812A1C" w14:textId="77777777" w:rsidR="00107B1B" w:rsidRDefault="00107B1B" w:rsidP="00107B1B"/>
    <w:p w14:paraId="48397AF8" w14:textId="7F0ADC34" w:rsidR="00107B1B" w:rsidRDefault="00107B1B" w:rsidP="00107B1B">
      <w:pPr>
        <w:rPr>
          <w:b/>
          <w:bCs/>
        </w:rPr>
      </w:pPr>
      <w:r w:rsidRPr="00492338">
        <w:rPr>
          <w:b/>
          <w:bCs/>
          <w:lang w:val="en-GB"/>
        </w:rPr>
        <w:t>2</w:t>
      </w:r>
      <w:r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</w:t>
      </w:r>
      <w:r w:rsidR="00E0563B">
        <w:rPr>
          <w:b/>
          <w:bCs/>
          <w:lang w:val="en-GB"/>
        </w:rPr>
        <w:t>1173</w:t>
      </w:r>
      <w:r>
        <w:rPr>
          <w:b/>
          <w:bCs/>
          <w:lang w:val="en-GB"/>
        </w:rPr>
        <w:t>r0</w:t>
      </w:r>
      <w:r w:rsidRPr="00492338">
        <w:rPr>
          <w:b/>
          <w:bCs/>
        </w:rPr>
        <w:t xml:space="preserve"> </w:t>
      </w:r>
      <w:r w:rsidR="00E0563B">
        <w:rPr>
          <w:b/>
          <w:bCs/>
          <w:lang w:val="en-GB"/>
        </w:rPr>
        <w:t>CC50 CR</w:t>
      </w:r>
      <w:r>
        <w:rPr>
          <w:b/>
          <w:bCs/>
          <w:lang w:val="en-GB"/>
        </w:rPr>
        <w:t xml:space="preserve"> for </w:t>
      </w:r>
      <w:r w:rsidR="00E0563B">
        <w:rPr>
          <w:b/>
          <w:bCs/>
          <w:lang w:val="en-GB"/>
        </w:rPr>
        <w:t>misc CIDs of Data field</w:t>
      </w:r>
      <w:r w:rsidRPr="00492338">
        <w:rPr>
          <w:b/>
          <w:bCs/>
        </w:rPr>
        <w:t xml:space="preserve"> </w:t>
      </w:r>
      <w:r w:rsidRPr="00492338">
        <w:rPr>
          <w:b/>
          <w:bCs/>
        </w:rPr>
        <w:tab/>
      </w:r>
      <w:r w:rsidR="00E0563B">
        <w:rPr>
          <w:b/>
          <w:bCs/>
        </w:rPr>
        <w:tab/>
      </w:r>
      <w:r w:rsidRPr="00492338">
        <w:rPr>
          <w:b/>
          <w:bCs/>
        </w:rPr>
        <w:t>(</w:t>
      </w:r>
      <w:r w:rsidR="00E0563B">
        <w:rPr>
          <w:b/>
          <w:bCs/>
          <w:lang w:val="en-GB"/>
        </w:rPr>
        <w:t>Chenchen Liu</w:t>
      </w:r>
      <w:r w:rsidRPr="00492338">
        <w:rPr>
          <w:b/>
          <w:bCs/>
          <w:lang w:val="en-GB"/>
        </w:rPr>
        <w:t>)</w:t>
      </w:r>
      <w:r w:rsidRPr="00492338">
        <w:rPr>
          <w:b/>
          <w:bCs/>
        </w:rPr>
        <w:t xml:space="preserve"> </w:t>
      </w:r>
    </w:p>
    <w:p w14:paraId="72AF0E58" w14:textId="77777777" w:rsidR="00E0563B" w:rsidRPr="00492338" w:rsidRDefault="00E0563B" w:rsidP="00107B1B">
      <w:pPr>
        <w:rPr>
          <w:b/>
          <w:bCs/>
        </w:rPr>
      </w:pPr>
    </w:p>
    <w:p w14:paraId="11B31280" w14:textId="77777777" w:rsidR="00107B1B" w:rsidRPr="0092690E" w:rsidRDefault="00107B1B" w:rsidP="00107B1B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1DD97D36" w14:textId="6901B909" w:rsidR="00107B1B" w:rsidRDefault="004D4564" w:rsidP="00107B1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 w:rsidR="006F718A">
        <w:rPr>
          <w:rFonts w:eastAsia="SimSun"/>
          <w:lang w:eastAsia="en-GB"/>
        </w:rPr>
        <w:t xml:space="preserve">Some editorial comments. </w:t>
      </w:r>
    </w:p>
    <w:p w14:paraId="4EAB92F1" w14:textId="4E8E1087" w:rsidR="006F718A" w:rsidRDefault="006F718A" w:rsidP="00107B1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Updated the PDT </w:t>
      </w:r>
      <w:r w:rsidR="00CE59F8">
        <w:rPr>
          <w:rFonts w:eastAsia="SimSun"/>
          <w:lang w:eastAsia="en-GB"/>
        </w:rPr>
        <w:t xml:space="preserve">to </w:t>
      </w:r>
      <w:r>
        <w:rPr>
          <w:rFonts w:eastAsia="SimSun"/>
          <w:lang w:eastAsia="en-GB"/>
        </w:rPr>
        <w:t xml:space="preserve">address the comments. </w:t>
      </w:r>
    </w:p>
    <w:p w14:paraId="3BA549BF" w14:textId="77777777" w:rsidR="00107B1B" w:rsidRDefault="00107B1B" w:rsidP="00107B1B"/>
    <w:p w14:paraId="4F0B0904" w14:textId="56491D0F" w:rsidR="00107B1B" w:rsidRPr="00C53333" w:rsidRDefault="00107B1B" w:rsidP="00107B1B">
      <w:pPr>
        <w:rPr>
          <w:b/>
          <w:bCs/>
        </w:rPr>
      </w:pPr>
      <w:r w:rsidRPr="00C53333">
        <w:rPr>
          <w:b/>
          <w:bCs/>
          <w:highlight w:val="cyan"/>
        </w:rPr>
        <w:t>SP</w:t>
      </w:r>
      <w:r w:rsidR="005E5787">
        <w:rPr>
          <w:b/>
          <w:bCs/>
          <w:highlight w:val="cyan"/>
        </w:rPr>
        <w:t>1</w:t>
      </w:r>
      <w:r w:rsidR="00A7502B">
        <w:rPr>
          <w:b/>
          <w:bCs/>
          <w:highlight w:val="cyan"/>
        </w:rPr>
        <w:t>1</w:t>
      </w:r>
      <w:r w:rsidRPr="00C53333">
        <w:rPr>
          <w:b/>
          <w:bCs/>
          <w:highlight w:val="cyan"/>
        </w:rPr>
        <w:t>:</w:t>
      </w:r>
    </w:p>
    <w:p w14:paraId="7565B61E" w14:textId="19E3AB70" w:rsidR="00107B1B" w:rsidRDefault="00107B1B" w:rsidP="00107B1B">
      <w:r w:rsidRPr="00C53333">
        <w:t>Do you agree to</w:t>
      </w:r>
      <w:r>
        <w:t xml:space="preserve"> the proposed resolution of the following CID</w:t>
      </w:r>
      <w:r w:rsidR="000056D5">
        <w:t>s</w:t>
      </w:r>
      <w:r>
        <w:t>, as proposed in 1</w:t>
      </w:r>
      <w:r w:rsidR="000056D5">
        <w:t>173</w:t>
      </w:r>
      <w:r>
        <w:t>r1?</w:t>
      </w:r>
    </w:p>
    <w:p w14:paraId="14BCA002" w14:textId="6BC195E2" w:rsidR="00107B1B" w:rsidRDefault="00107B1B" w:rsidP="000056D5">
      <w:pPr>
        <w:pStyle w:val="ListParagraph"/>
        <w:numPr>
          <w:ilvl w:val="0"/>
          <w:numId w:val="135"/>
        </w:numPr>
      </w:pPr>
      <w:r>
        <w:t xml:space="preserve">CID </w:t>
      </w:r>
      <w:r w:rsidR="000056D5" w:rsidRPr="000056D5">
        <w:t>123, 348, 349, 350, 351, 352, 601, 1095, 1096, 1097, 1184, 1208, 1645, 1963, 1964, 2075, 2330, 2784, 3532, 3541, 3542, 3543</w:t>
      </w:r>
    </w:p>
    <w:p w14:paraId="1FA235A4" w14:textId="77777777" w:rsidR="000056D5" w:rsidRDefault="000056D5" w:rsidP="00107B1B">
      <w:pPr>
        <w:rPr>
          <w:rFonts w:eastAsiaTheme="minorEastAsia"/>
          <w:highlight w:val="green"/>
          <w:lang w:val="en-GB"/>
        </w:rPr>
      </w:pPr>
    </w:p>
    <w:p w14:paraId="4A73F51E" w14:textId="7C9FF5B6" w:rsidR="00107B1B" w:rsidRPr="00B005C8" w:rsidRDefault="00107B1B" w:rsidP="00107B1B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5D8F625A" w14:textId="77777777" w:rsidR="00107B1B" w:rsidRDefault="00107B1B" w:rsidP="00107B1B">
      <w:pPr>
        <w:rPr>
          <w:lang w:val="en-GB"/>
        </w:rPr>
      </w:pPr>
    </w:p>
    <w:p w14:paraId="01E16030" w14:textId="77777777" w:rsidR="00A7502B" w:rsidRDefault="00A7502B" w:rsidP="00A7502B"/>
    <w:p w14:paraId="3E33B7E0" w14:textId="7BE35CC1" w:rsidR="00A7502B" w:rsidRDefault="00A7502B" w:rsidP="00A7502B">
      <w:pPr>
        <w:rPr>
          <w:b/>
          <w:bCs/>
        </w:rPr>
      </w:pPr>
      <w:r w:rsidRPr="00492338">
        <w:rPr>
          <w:b/>
          <w:bCs/>
          <w:lang w:val="en-GB"/>
        </w:rPr>
        <w:t>2</w:t>
      </w:r>
      <w:r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</w:t>
      </w:r>
      <w:r>
        <w:rPr>
          <w:b/>
          <w:bCs/>
          <w:lang w:val="en-GB"/>
        </w:rPr>
        <w:t>1189r0</w:t>
      </w:r>
      <w:r w:rsidRPr="00492338">
        <w:rPr>
          <w:b/>
          <w:bCs/>
        </w:rPr>
        <w:t xml:space="preserve"> </w:t>
      </w:r>
      <w:r>
        <w:rPr>
          <w:b/>
          <w:bCs/>
          <w:lang w:val="en-GB"/>
        </w:rPr>
        <w:t>CC50 CR for misc CIDs in sub-clause 38.3</w:t>
      </w:r>
      <w:r w:rsidRPr="00492338">
        <w:rPr>
          <w:b/>
          <w:bCs/>
        </w:rPr>
        <w:t xml:space="preserve"> </w:t>
      </w:r>
      <w:r w:rsidRPr="00492338">
        <w:rPr>
          <w:b/>
          <w:bCs/>
        </w:rPr>
        <w:tab/>
      </w:r>
      <w:r>
        <w:rPr>
          <w:b/>
          <w:bCs/>
        </w:rPr>
        <w:tab/>
      </w:r>
      <w:r w:rsidRPr="00492338">
        <w:rPr>
          <w:b/>
          <w:bCs/>
        </w:rPr>
        <w:t>(</w:t>
      </w:r>
      <w:r>
        <w:rPr>
          <w:b/>
          <w:bCs/>
          <w:lang w:val="en-GB"/>
        </w:rPr>
        <w:t>Bo Gong</w:t>
      </w:r>
      <w:r w:rsidRPr="00492338">
        <w:rPr>
          <w:b/>
          <w:bCs/>
          <w:lang w:val="en-GB"/>
        </w:rPr>
        <w:t>)</w:t>
      </w:r>
      <w:r w:rsidRPr="00492338">
        <w:rPr>
          <w:b/>
          <w:bCs/>
        </w:rPr>
        <w:t xml:space="preserve"> </w:t>
      </w:r>
    </w:p>
    <w:p w14:paraId="6C751E20" w14:textId="77777777" w:rsidR="00A7502B" w:rsidRPr="00492338" w:rsidRDefault="00A7502B" w:rsidP="00A7502B">
      <w:pPr>
        <w:rPr>
          <w:b/>
          <w:bCs/>
        </w:rPr>
      </w:pPr>
    </w:p>
    <w:p w14:paraId="6D9508A0" w14:textId="77777777" w:rsidR="00A7502B" w:rsidRPr="0092690E" w:rsidRDefault="00A7502B" w:rsidP="00A7502B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0978D931" w14:textId="179518D7" w:rsidR="00A7502B" w:rsidRDefault="00A7502B" w:rsidP="00A7502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Some </w:t>
      </w:r>
      <w:r w:rsidR="004B2FE3">
        <w:rPr>
          <w:rFonts w:eastAsia="SimSun"/>
          <w:lang w:eastAsia="en-GB"/>
        </w:rPr>
        <w:t>clarification questions</w:t>
      </w:r>
      <w:r w:rsidR="00506F24">
        <w:rPr>
          <w:rFonts w:eastAsia="SimSun"/>
          <w:lang w:eastAsia="en-GB"/>
        </w:rPr>
        <w:t xml:space="preserve"> and editorial comments. </w:t>
      </w:r>
    </w:p>
    <w:p w14:paraId="5653E567" w14:textId="5A21A520" w:rsidR="00FF742E" w:rsidRDefault="00FF742E" w:rsidP="00A7502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CID 2323 is already resolved in 1173r1 CID 349. </w:t>
      </w:r>
    </w:p>
    <w:p w14:paraId="24383BA4" w14:textId="744898B0" w:rsidR="00506F24" w:rsidRDefault="00506F24" w:rsidP="00A7502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D75688">
        <w:rPr>
          <w:rFonts w:eastAsia="SimSun"/>
          <w:lang w:eastAsia="en-GB"/>
        </w:rPr>
        <w:t>Will u</w:t>
      </w:r>
      <w:r>
        <w:rPr>
          <w:rFonts w:eastAsia="SimSun"/>
          <w:lang w:eastAsia="en-GB"/>
        </w:rPr>
        <w:t xml:space="preserve">pdate to r1. </w:t>
      </w:r>
    </w:p>
    <w:p w14:paraId="77F6AE09" w14:textId="77777777" w:rsidR="00A7502B" w:rsidRDefault="00A7502B" w:rsidP="00A7502B"/>
    <w:p w14:paraId="3A1AC739" w14:textId="26473AA1" w:rsidR="003577C3" w:rsidRDefault="003577C3" w:rsidP="00A7502B">
      <w:r>
        <w:t xml:space="preserve">Presentation not finished. Continue in next session. </w:t>
      </w:r>
    </w:p>
    <w:p w14:paraId="6BE66C9B" w14:textId="14CC91EF" w:rsidR="00A7502B" w:rsidRPr="0075031B" w:rsidRDefault="00A7502B" w:rsidP="00107B1B">
      <w:pPr>
        <w:rPr>
          <w:lang w:val="en-GB"/>
        </w:rPr>
      </w:pPr>
    </w:p>
    <w:p w14:paraId="25678C23" w14:textId="77777777" w:rsidR="00E51F70" w:rsidRDefault="00E51F70" w:rsidP="00107B1B">
      <w:pPr>
        <w:rPr>
          <w:b/>
          <w:sz w:val="28"/>
          <w:szCs w:val="28"/>
          <w:u w:val="single"/>
        </w:rPr>
      </w:pPr>
    </w:p>
    <w:p w14:paraId="3A7ED28B" w14:textId="3C4104F2" w:rsidR="00107B1B" w:rsidRPr="0039540D" w:rsidRDefault="00107B1B" w:rsidP="00107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2E5FF351" w14:textId="141E8BA8" w:rsidR="00107B1B" w:rsidRDefault="00107B1B" w:rsidP="00107B1B">
      <w:pPr>
        <w:rPr>
          <w:szCs w:val="22"/>
        </w:rPr>
      </w:pPr>
      <w:r>
        <w:rPr>
          <w:szCs w:val="22"/>
        </w:rPr>
        <w:t>The meeting is Recessed at 1</w:t>
      </w:r>
      <w:r w:rsidR="00F063FF">
        <w:rPr>
          <w:szCs w:val="22"/>
        </w:rPr>
        <w:t>3</w:t>
      </w:r>
      <w:r>
        <w:rPr>
          <w:szCs w:val="22"/>
        </w:rPr>
        <w:t>:</w:t>
      </w:r>
      <w:r w:rsidR="00F063FF">
        <w:rPr>
          <w:szCs w:val="22"/>
        </w:rPr>
        <w:t>3</w:t>
      </w:r>
      <w:r>
        <w:rPr>
          <w:szCs w:val="22"/>
        </w:rPr>
        <w:t xml:space="preserve">0 CET. </w:t>
      </w:r>
    </w:p>
    <w:p w14:paraId="32063594" w14:textId="77777777" w:rsidR="00107B1B" w:rsidRDefault="00107B1B" w:rsidP="00107B1B"/>
    <w:p w14:paraId="33424FB9" w14:textId="77777777" w:rsidR="00107B1B" w:rsidRDefault="00107B1B" w:rsidP="00107B1B">
      <w:pPr>
        <w:rPr>
          <w:rFonts w:eastAsiaTheme="minorEastAsia"/>
        </w:rPr>
      </w:pPr>
    </w:p>
    <w:p w14:paraId="11F947B3" w14:textId="77777777" w:rsidR="00107B1B" w:rsidRPr="0058724B" w:rsidRDefault="00107B1B" w:rsidP="00107B1B">
      <w:pPr>
        <w:rPr>
          <w:b/>
          <w:sz w:val="28"/>
          <w:szCs w:val="28"/>
        </w:rPr>
      </w:pPr>
    </w:p>
    <w:p w14:paraId="0FAE36BB" w14:textId="77777777" w:rsidR="00107B1B" w:rsidRDefault="00107B1B" w:rsidP="004873AF">
      <w:pPr>
        <w:rPr>
          <w:b/>
          <w:sz w:val="28"/>
          <w:szCs w:val="28"/>
        </w:rPr>
      </w:pPr>
    </w:p>
    <w:p w14:paraId="6AFF3AB0" w14:textId="77777777" w:rsidR="0085546F" w:rsidRDefault="0085546F" w:rsidP="004873AF">
      <w:pPr>
        <w:rPr>
          <w:b/>
          <w:sz w:val="28"/>
          <w:szCs w:val="28"/>
        </w:rPr>
      </w:pPr>
    </w:p>
    <w:p w14:paraId="06C281A9" w14:textId="77777777" w:rsidR="0085546F" w:rsidRDefault="0085546F" w:rsidP="004873AF">
      <w:pPr>
        <w:rPr>
          <w:b/>
          <w:sz w:val="28"/>
          <w:szCs w:val="28"/>
        </w:rPr>
      </w:pPr>
    </w:p>
    <w:p w14:paraId="425864E2" w14:textId="77777777" w:rsidR="0085546F" w:rsidRDefault="0085546F" w:rsidP="004873AF">
      <w:pPr>
        <w:rPr>
          <w:b/>
          <w:sz w:val="28"/>
          <w:szCs w:val="28"/>
        </w:rPr>
      </w:pPr>
    </w:p>
    <w:p w14:paraId="61261BDB" w14:textId="77777777" w:rsidR="0085546F" w:rsidRDefault="0085546F" w:rsidP="004873AF">
      <w:pPr>
        <w:rPr>
          <w:b/>
          <w:sz w:val="28"/>
          <w:szCs w:val="28"/>
        </w:rPr>
      </w:pPr>
    </w:p>
    <w:p w14:paraId="54283C19" w14:textId="77777777" w:rsidR="0085546F" w:rsidRDefault="0085546F" w:rsidP="004873AF">
      <w:pPr>
        <w:rPr>
          <w:b/>
          <w:sz w:val="28"/>
          <w:szCs w:val="28"/>
        </w:rPr>
      </w:pPr>
    </w:p>
    <w:p w14:paraId="761A1BD4" w14:textId="77777777" w:rsidR="0085546F" w:rsidRDefault="0085546F" w:rsidP="004873AF">
      <w:pPr>
        <w:rPr>
          <w:b/>
          <w:sz w:val="28"/>
          <w:szCs w:val="28"/>
        </w:rPr>
      </w:pPr>
    </w:p>
    <w:p w14:paraId="45B17255" w14:textId="77777777" w:rsidR="0085546F" w:rsidRDefault="0085546F" w:rsidP="004873AF">
      <w:pPr>
        <w:rPr>
          <w:b/>
          <w:sz w:val="28"/>
          <w:szCs w:val="28"/>
        </w:rPr>
      </w:pPr>
    </w:p>
    <w:p w14:paraId="4338A2C2" w14:textId="6A60C394" w:rsidR="0085546F" w:rsidRPr="0039540D" w:rsidRDefault="00654B5D" w:rsidP="0085546F">
      <w:pPr>
        <w:pStyle w:val="Heading2"/>
      </w:pPr>
      <w:r>
        <w:lastRenderedPageBreak/>
        <w:t>Wednesday</w:t>
      </w:r>
      <w:r w:rsidR="0085546F" w:rsidRPr="0039540D">
        <w:t xml:space="preserve"> </w:t>
      </w:r>
      <w:r w:rsidR="0085546F">
        <w:t xml:space="preserve">July </w:t>
      </w:r>
      <w:r>
        <w:t>30</w:t>
      </w:r>
      <w:r w:rsidR="0085546F">
        <w:rPr>
          <w:vertAlign w:val="superscript"/>
        </w:rPr>
        <w:t>th</w:t>
      </w:r>
      <w:r w:rsidR="0085546F" w:rsidRPr="0039540D">
        <w:t>, 202</w:t>
      </w:r>
      <w:r w:rsidR="0085546F">
        <w:t>5</w:t>
      </w:r>
      <w:r w:rsidR="0085546F" w:rsidRPr="0039540D">
        <w:t xml:space="preserve"> </w:t>
      </w:r>
      <w:r>
        <w:t>9</w:t>
      </w:r>
      <w:r w:rsidR="0085546F" w:rsidRPr="0039540D">
        <w:t>:</w:t>
      </w:r>
      <w:r>
        <w:t>0</w:t>
      </w:r>
      <w:r w:rsidR="0085546F">
        <w:t>0</w:t>
      </w:r>
      <w:r w:rsidR="0085546F" w:rsidRPr="0039540D">
        <w:t xml:space="preserve"> – </w:t>
      </w:r>
      <w:r w:rsidR="0085546F">
        <w:t>1</w:t>
      </w:r>
      <w:r>
        <w:t>1</w:t>
      </w:r>
      <w:r w:rsidR="0085546F" w:rsidRPr="0039540D">
        <w:t>:</w:t>
      </w:r>
      <w:r>
        <w:t>0</w:t>
      </w:r>
      <w:r w:rsidR="0085546F" w:rsidRPr="0039540D">
        <w:t xml:space="preserve">0 </w:t>
      </w:r>
      <w:r w:rsidR="0085546F">
        <w:t>CET</w:t>
      </w:r>
    </w:p>
    <w:p w14:paraId="6EC8D29A" w14:textId="77777777" w:rsidR="0085546F" w:rsidRPr="001916B5" w:rsidRDefault="0085546F" w:rsidP="0085546F">
      <w:pPr>
        <w:rPr>
          <w:szCs w:val="22"/>
        </w:rPr>
      </w:pPr>
    </w:p>
    <w:p w14:paraId="29444DE4" w14:textId="77777777" w:rsidR="0085546F" w:rsidRPr="0039540D" w:rsidRDefault="0085546F" w:rsidP="0085546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C6CE58A" w14:textId="0A51B65D" w:rsidR="0085546F" w:rsidRPr="0085546F" w:rsidRDefault="0085546F" w:rsidP="0085546F">
      <w:pPr>
        <w:pStyle w:val="ListParagraph"/>
        <w:numPr>
          <w:ilvl w:val="0"/>
          <w:numId w:val="151"/>
        </w:numPr>
        <w:rPr>
          <w:szCs w:val="22"/>
        </w:rPr>
      </w:pPr>
      <w:r w:rsidRPr="0085546F">
        <w:rPr>
          <w:szCs w:val="22"/>
        </w:rPr>
        <w:t xml:space="preserve">The Chair (Sigurd Schelstraete, MaxLinear) calls the meeting to order at </w:t>
      </w:r>
      <w:r w:rsidR="00654B5D">
        <w:rPr>
          <w:szCs w:val="22"/>
        </w:rPr>
        <w:t>9</w:t>
      </w:r>
      <w:r w:rsidRPr="0085546F">
        <w:rPr>
          <w:szCs w:val="22"/>
        </w:rPr>
        <w:t>:</w:t>
      </w:r>
      <w:r w:rsidR="00654B5D">
        <w:rPr>
          <w:szCs w:val="22"/>
        </w:rPr>
        <w:t>0</w:t>
      </w:r>
      <w:r w:rsidRPr="0085546F">
        <w:rPr>
          <w:szCs w:val="22"/>
        </w:rPr>
        <w:t>0AM CET.</w:t>
      </w:r>
    </w:p>
    <w:p w14:paraId="38AEC470" w14:textId="3A61EB27" w:rsidR="0085546F" w:rsidRPr="0085546F" w:rsidRDefault="0085546F" w:rsidP="0085546F">
      <w:pPr>
        <w:pStyle w:val="ListParagraph"/>
        <w:numPr>
          <w:ilvl w:val="0"/>
          <w:numId w:val="151"/>
        </w:numPr>
        <w:rPr>
          <w:szCs w:val="22"/>
        </w:rPr>
      </w:pPr>
      <w:r w:rsidRPr="0085546F">
        <w:rPr>
          <w:szCs w:val="22"/>
        </w:rPr>
        <w:t>The Chair follows the agenda in 11-25/</w:t>
      </w:r>
      <w:r w:rsidRPr="0085546F">
        <w:rPr>
          <w:b/>
          <w:szCs w:val="22"/>
        </w:rPr>
        <w:t>1064r</w:t>
      </w:r>
      <w:r w:rsidR="00D6237F">
        <w:rPr>
          <w:b/>
          <w:szCs w:val="22"/>
        </w:rPr>
        <w:t>6</w:t>
      </w:r>
      <w:r w:rsidRPr="0085546F">
        <w:rPr>
          <w:szCs w:val="22"/>
        </w:rPr>
        <w:t>.</w:t>
      </w:r>
    </w:p>
    <w:p w14:paraId="23B2C658" w14:textId="77777777" w:rsidR="0085546F" w:rsidRPr="00CF6454" w:rsidRDefault="0085546F" w:rsidP="0085546F">
      <w:pPr>
        <w:numPr>
          <w:ilvl w:val="0"/>
          <w:numId w:val="15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1C6FE6A7" w14:textId="77777777" w:rsidR="0085546F" w:rsidRDefault="0085546F" w:rsidP="0085546F">
      <w:pPr>
        <w:numPr>
          <w:ilvl w:val="0"/>
          <w:numId w:val="15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 (Apple), Dongguk Lim</w:t>
      </w:r>
      <w:r w:rsidRPr="00846078">
        <w:rPr>
          <w:szCs w:val="22"/>
        </w:rPr>
        <w:t xml:space="preserve"> (</w:t>
      </w:r>
      <w:r>
        <w:rPr>
          <w:szCs w:val="22"/>
        </w:rPr>
        <w:t>LGE</w:t>
      </w:r>
      <w:r w:rsidRPr="00846078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0BF04F7D" w14:textId="77777777" w:rsidR="0085546F" w:rsidRDefault="0085546F" w:rsidP="0085546F">
      <w:pPr>
        <w:numPr>
          <w:ilvl w:val="0"/>
          <w:numId w:val="15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1D263871" w14:textId="77777777" w:rsidR="0085546F" w:rsidRPr="000509FC" w:rsidRDefault="0085546F" w:rsidP="0085546F">
      <w:pPr>
        <w:numPr>
          <w:ilvl w:val="0"/>
          <w:numId w:val="15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ABD3EA8" w14:textId="1CFCC5F4" w:rsidR="0085546F" w:rsidRPr="000E0D4C" w:rsidRDefault="0085546F" w:rsidP="0085546F">
      <w:pPr>
        <w:numPr>
          <w:ilvl w:val="0"/>
          <w:numId w:val="151"/>
        </w:numPr>
        <w:rPr>
          <w:sz w:val="22"/>
          <w:szCs w:val="22"/>
        </w:rPr>
      </w:pPr>
      <w:r>
        <w:rPr>
          <w:szCs w:val="22"/>
        </w:rPr>
        <w:t>Discussions on the agenda:</w:t>
      </w:r>
    </w:p>
    <w:p w14:paraId="686242A6" w14:textId="77777777" w:rsidR="000E0D4C" w:rsidRPr="000E0D4C" w:rsidRDefault="000E0D4C" w:rsidP="000E0D4C">
      <w:pPr>
        <w:ind w:left="720"/>
      </w:pPr>
      <w:r w:rsidRPr="000E0D4C">
        <w:rPr>
          <w:b/>
          <w:bCs/>
          <w:lang w:val="en-GB"/>
        </w:rPr>
        <w:t>PDTs/CRs –</w:t>
      </w:r>
    </w:p>
    <w:p w14:paraId="5892FE6A" w14:textId="77777777" w:rsidR="000E0D4C" w:rsidRPr="000E0D4C" w:rsidRDefault="000E0D4C" w:rsidP="00134F2B">
      <w:pPr>
        <w:numPr>
          <w:ilvl w:val="1"/>
          <w:numId w:val="152"/>
        </w:numPr>
      </w:pPr>
      <w:hyperlink r:id="rId19" w:history="1">
        <w:r w:rsidRPr="000E0D4C">
          <w:rPr>
            <w:rStyle w:val="Hyperlink"/>
          </w:rPr>
          <w:t>25/1189</w:t>
        </w:r>
      </w:hyperlink>
      <w:r w:rsidRPr="000E0D4C">
        <w:t xml:space="preserve"> CC50 CR for misc CIDs in sub-clause 38.3</w:t>
      </w:r>
      <w:r w:rsidRPr="000E0D4C">
        <w:tab/>
      </w:r>
      <w:r w:rsidRPr="000E0D4C">
        <w:tab/>
        <w:t>Bo Gong</w:t>
      </w:r>
      <w:r w:rsidRPr="000E0D4C">
        <w:tab/>
      </w:r>
      <w:r w:rsidRPr="000E0D4C">
        <w:tab/>
        <w:t>15C</w:t>
      </w:r>
    </w:p>
    <w:p w14:paraId="1CA3BEC9" w14:textId="3081B14F" w:rsidR="000E0D4C" w:rsidRPr="000E0D4C" w:rsidRDefault="000E0D4C" w:rsidP="000E0D4C">
      <w:pPr>
        <w:numPr>
          <w:ilvl w:val="1"/>
          <w:numId w:val="152"/>
        </w:numPr>
      </w:pPr>
      <w:hyperlink r:id="rId20" w:history="1">
        <w:r w:rsidRPr="000E0D4C">
          <w:rPr>
            <w:rStyle w:val="Hyperlink"/>
            <w:lang w:val="en-GB"/>
          </w:rPr>
          <w:t>25/0848</w:t>
        </w:r>
      </w:hyperlink>
      <w:r w:rsidRPr="000E0D4C">
        <w:rPr>
          <w:lang w:val="en-GB"/>
        </w:rPr>
        <w:t xml:space="preserve"> UHR ELR Pilot Tones Clarification</w:t>
      </w:r>
      <w:r w:rsidRPr="000E0D4C">
        <w:rPr>
          <w:lang w:val="en-GB"/>
        </w:rPr>
        <w:tab/>
      </w:r>
      <w:r w:rsidRPr="000E0D4C">
        <w:rPr>
          <w:lang w:val="en-GB"/>
        </w:rPr>
        <w:tab/>
      </w:r>
      <w:r>
        <w:rPr>
          <w:lang w:val="en-GB"/>
        </w:rPr>
        <w:tab/>
      </w:r>
      <w:r w:rsidRPr="000E0D4C">
        <w:rPr>
          <w:lang w:val="en-GB"/>
        </w:rPr>
        <w:t>Sigurd Schelstraete</w:t>
      </w:r>
      <w:r>
        <w:rPr>
          <w:lang w:val="en-GB"/>
        </w:rPr>
        <w:t xml:space="preserve">    </w:t>
      </w:r>
      <w:r w:rsidRPr="000E0D4C">
        <w:rPr>
          <w:lang w:val="en-GB"/>
        </w:rPr>
        <w:t>PDT SP</w:t>
      </w:r>
    </w:p>
    <w:p w14:paraId="7A060B65" w14:textId="006B87E0" w:rsidR="000E0D4C" w:rsidRPr="000E0D4C" w:rsidRDefault="000E0D4C" w:rsidP="000E0D4C">
      <w:pPr>
        <w:numPr>
          <w:ilvl w:val="1"/>
          <w:numId w:val="152"/>
        </w:numPr>
      </w:pPr>
      <w:hyperlink r:id="rId21" w:history="1">
        <w:r w:rsidRPr="000E0D4C">
          <w:rPr>
            <w:rStyle w:val="Hyperlink"/>
          </w:rPr>
          <w:t>25/1353</w:t>
        </w:r>
      </w:hyperlink>
      <w:r w:rsidRPr="000E0D4C">
        <w:t xml:space="preserve"> Miscellaneous PHY CIDs</w:t>
      </w:r>
      <w:r w:rsidRPr="000E0D4C">
        <w:tab/>
      </w:r>
      <w:r w:rsidRPr="000E0D4C">
        <w:tab/>
      </w:r>
      <w:r w:rsidRPr="000E0D4C">
        <w:tab/>
      </w:r>
      <w:r w:rsidRPr="000E0D4C">
        <w:tab/>
        <w:t>Youhan Kim</w:t>
      </w:r>
      <w:r w:rsidRPr="000E0D4C">
        <w:tab/>
      </w:r>
      <w:r w:rsidRPr="000E0D4C">
        <w:tab/>
        <w:t>8C</w:t>
      </w:r>
    </w:p>
    <w:p w14:paraId="54F0251D" w14:textId="4931EF9C" w:rsidR="000E0D4C" w:rsidRPr="000E0D4C" w:rsidRDefault="000E0D4C" w:rsidP="000E0D4C">
      <w:pPr>
        <w:numPr>
          <w:ilvl w:val="1"/>
          <w:numId w:val="152"/>
        </w:numPr>
      </w:pPr>
      <w:hyperlink r:id="rId22" w:history="1">
        <w:r w:rsidRPr="000E0D4C">
          <w:rPr>
            <w:rStyle w:val="Hyperlink"/>
            <w:lang w:val="fi-FI"/>
          </w:rPr>
          <w:t>25/1369</w:t>
        </w:r>
      </w:hyperlink>
      <w:r w:rsidRPr="000E0D4C">
        <w:rPr>
          <w:lang w:val="fi-FI"/>
        </w:rPr>
        <w:t xml:space="preserve"> MCS 14</w:t>
      </w:r>
      <w:r w:rsidRPr="000E0D4C">
        <w:rPr>
          <w:lang w:val="fi-FI"/>
        </w:rPr>
        <w:tab/>
      </w:r>
      <w:r w:rsidRPr="000E0D4C">
        <w:rPr>
          <w:lang w:val="fi-FI"/>
        </w:rPr>
        <w:tab/>
      </w:r>
      <w:r w:rsidRPr="000E0D4C">
        <w:rPr>
          <w:lang w:val="fi-FI"/>
        </w:rPr>
        <w:tab/>
      </w:r>
      <w:r w:rsidRPr="000E0D4C">
        <w:rPr>
          <w:lang w:val="fi-FI"/>
        </w:rPr>
        <w:tab/>
      </w:r>
      <w:r w:rsidRPr="000E0D4C">
        <w:rPr>
          <w:lang w:val="fi-FI"/>
        </w:rPr>
        <w:tab/>
      </w:r>
      <w:r w:rsidRPr="000E0D4C">
        <w:rPr>
          <w:lang w:val="fi-FI"/>
        </w:rPr>
        <w:tab/>
        <w:t>Youhan Kim</w:t>
      </w:r>
      <w:r w:rsidRPr="000E0D4C">
        <w:rPr>
          <w:lang w:val="fi-FI"/>
        </w:rPr>
        <w:tab/>
      </w:r>
      <w:r w:rsidRPr="000E0D4C">
        <w:rPr>
          <w:lang w:val="fi-FI"/>
        </w:rPr>
        <w:tab/>
        <w:t>PDT</w:t>
      </w:r>
    </w:p>
    <w:p w14:paraId="1BCCBA4E" w14:textId="79152DAE" w:rsidR="000E0D4C" w:rsidRPr="000E0D4C" w:rsidRDefault="000E0D4C" w:rsidP="000E0D4C">
      <w:pPr>
        <w:numPr>
          <w:ilvl w:val="1"/>
          <w:numId w:val="152"/>
        </w:numPr>
      </w:pPr>
      <w:hyperlink r:id="rId23" w:history="1">
        <w:r w:rsidRPr="000E0D4C">
          <w:rPr>
            <w:rStyle w:val="Hyperlink"/>
            <w:lang w:val="en-GB"/>
          </w:rPr>
          <w:t>25/1138</w:t>
        </w:r>
      </w:hyperlink>
      <w:r w:rsidRPr="000E0D4C">
        <w:rPr>
          <w:lang w:val="en-GB"/>
        </w:rPr>
        <w:t xml:space="preserve"> CC50 CR on DRU in 38.3.2.1 - Group 3               </w:t>
      </w:r>
      <w:r w:rsidRPr="000E0D4C">
        <w:rPr>
          <w:lang w:val="en-GB"/>
        </w:rPr>
        <w:tab/>
        <w:t>Mahmoud Kamel</w:t>
      </w:r>
      <w:r w:rsidRPr="000E0D4C">
        <w:rPr>
          <w:lang w:val="en-GB"/>
        </w:rPr>
        <w:tab/>
        <w:t>6C</w:t>
      </w:r>
    </w:p>
    <w:p w14:paraId="181403FA" w14:textId="7AC336B0" w:rsidR="000E0D4C" w:rsidRDefault="000E0D4C" w:rsidP="000E0D4C">
      <w:pPr>
        <w:numPr>
          <w:ilvl w:val="1"/>
          <w:numId w:val="152"/>
        </w:numPr>
      </w:pPr>
      <w:hyperlink r:id="rId24" w:history="1">
        <w:r w:rsidRPr="000E0D4C">
          <w:rPr>
            <w:rStyle w:val="Hyperlink"/>
          </w:rPr>
          <w:t>25/1380</w:t>
        </w:r>
      </w:hyperlink>
      <w:r w:rsidRPr="000E0D4C">
        <w:t xml:space="preserve"> CC50 remaining PHY CIDs </w:t>
      </w:r>
      <w:r w:rsidRPr="000E0D4C">
        <w:tab/>
      </w:r>
      <w:r w:rsidRPr="000E0D4C">
        <w:tab/>
      </w:r>
      <w:r w:rsidRPr="000E0D4C">
        <w:tab/>
        <w:t>Ross Jian Yu</w:t>
      </w:r>
      <w:r w:rsidRPr="000E0D4C">
        <w:tab/>
      </w:r>
      <w:r w:rsidRPr="000E0D4C">
        <w:tab/>
        <w:t>4C</w:t>
      </w:r>
    </w:p>
    <w:p w14:paraId="630A925D" w14:textId="4F79CE66" w:rsidR="000E0D4C" w:rsidRDefault="00134F2B" w:rsidP="00134F2B">
      <w:pPr>
        <w:numPr>
          <w:ilvl w:val="1"/>
          <w:numId w:val="152"/>
        </w:numPr>
        <w:rPr>
          <w:rFonts w:eastAsiaTheme="minorEastAsia"/>
        </w:rPr>
      </w:pPr>
      <w:hyperlink r:id="rId25" w:history="1">
        <w:r w:rsidRPr="00107B1B">
          <w:rPr>
            <w:rStyle w:val="Hyperlink"/>
            <w:rFonts w:eastAsiaTheme="minorEastAsia"/>
          </w:rPr>
          <w:t>25/1084</w:t>
        </w:r>
      </w:hyperlink>
      <w:r w:rsidRPr="00107B1B">
        <w:rPr>
          <w:rFonts w:eastAsiaTheme="minorEastAsia"/>
        </w:rPr>
        <w:t xml:space="preserve"> CR for 38.3.5 (Interference Mitigation)</w:t>
      </w:r>
      <w:r w:rsidRPr="00107B1B">
        <w:rPr>
          <w:rFonts w:eastAsiaTheme="minorEastAsia"/>
        </w:rPr>
        <w:tab/>
      </w:r>
      <w:r w:rsidRPr="00107B1B">
        <w:rPr>
          <w:rFonts w:eastAsiaTheme="minorEastAsia"/>
        </w:rPr>
        <w:tab/>
        <w:t>Shimi Shilo</w:t>
      </w:r>
      <w:r w:rsidRPr="00107B1B">
        <w:rPr>
          <w:rFonts w:eastAsiaTheme="minorEastAsia"/>
        </w:rPr>
        <w:tab/>
      </w:r>
      <w:r w:rsidRPr="00107B1B">
        <w:rPr>
          <w:rFonts w:eastAsiaTheme="minorEastAsia"/>
        </w:rPr>
        <w:tab/>
        <w:t>3C</w:t>
      </w:r>
    </w:p>
    <w:p w14:paraId="254F1055" w14:textId="77777777" w:rsidR="000E0D4C" w:rsidRPr="000E0D4C" w:rsidRDefault="000E0D4C" w:rsidP="00134F2B">
      <w:pPr>
        <w:ind w:left="1440"/>
        <w:rPr>
          <w:rFonts w:eastAsiaTheme="minorEastAsia"/>
        </w:rPr>
      </w:pPr>
    </w:p>
    <w:p w14:paraId="52E945CA" w14:textId="77777777" w:rsidR="000E0D4C" w:rsidRPr="000E0D4C" w:rsidRDefault="000E0D4C" w:rsidP="000E0D4C">
      <w:pPr>
        <w:ind w:left="720"/>
      </w:pPr>
      <w:r w:rsidRPr="000E0D4C">
        <w:rPr>
          <w:b/>
          <w:bCs/>
          <w:lang w:val="en-GB"/>
        </w:rPr>
        <w:t>Submissions –</w:t>
      </w:r>
    </w:p>
    <w:p w14:paraId="5A274A85" w14:textId="7925C586" w:rsidR="000E0D4C" w:rsidRPr="000E0D4C" w:rsidRDefault="000E0D4C" w:rsidP="000E0D4C">
      <w:pPr>
        <w:numPr>
          <w:ilvl w:val="1"/>
          <w:numId w:val="152"/>
        </w:numPr>
      </w:pPr>
      <w:hyperlink r:id="rId26" w:history="1">
        <w:r w:rsidRPr="000E0D4C">
          <w:rPr>
            <w:rStyle w:val="Hyperlink"/>
          </w:rPr>
          <w:t>25/1349</w:t>
        </w:r>
      </w:hyperlink>
      <w:r w:rsidRPr="000E0D4C">
        <w:t xml:space="preserve"> Scrambler seed used in DS-CTS frame (follow up) with fixed RA field</w:t>
      </w:r>
      <w:r w:rsidRPr="000E0D4C">
        <w:tab/>
      </w:r>
      <w:r w:rsidRPr="000E0D4C">
        <w:tab/>
      </w:r>
      <w:r w:rsidRPr="000E0D4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0D4C">
        <w:t>Hari Ram Balakrishnan</w:t>
      </w:r>
    </w:p>
    <w:p w14:paraId="0E7026E0" w14:textId="249C17BE" w:rsidR="0085546F" w:rsidRDefault="000E0D4C" w:rsidP="0085546F">
      <w:pPr>
        <w:numPr>
          <w:ilvl w:val="1"/>
          <w:numId w:val="152"/>
        </w:numPr>
      </w:pPr>
      <w:hyperlink r:id="rId27" w:history="1">
        <w:r w:rsidRPr="000E0D4C">
          <w:rPr>
            <w:rStyle w:val="Hyperlink"/>
          </w:rPr>
          <w:t>25/1001r2</w:t>
        </w:r>
      </w:hyperlink>
      <w:r w:rsidRPr="000E0D4C">
        <w:t xml:space="preserve"> Adaptive Power Boosting Design for dRU</w:t>
      </w:r>
      <w:r w:rsidRPr="000E0D4C">
        <w:tab/>
        <w:t>Sawaira Ali</w:t>
      </w:r>
    </w:p>
    <w:p w14:paraId="58DBFC94" w14:textId="19F25A78" w:rsidR="0085546F" w:rsidRDefault="0085546F" w:rsidP="0085546F"/>
    <w:p w14:paraId="430BC92F" w14:textId="77777777" w:rsidR="004C24CE" w:rsidRDefault="004C24CE" w:rsidP="0085546F"/>
    <w:p w14:paraId="73F992F9" w14:textId="01855FF3" w:rsidR="0085546F" w:rsidRPr="00844464" w:rsidRDefault="0085546F" w:rsidP="0085546F">
      <w:pPr>
        <w:rPr>
          <w:b/>
          <w:sz w:val="28"/>
          <w:szCs w:val="28"/>
          <w:u w:val="single"/>
        </w:rPr>
      </w:pPr>
      <w:r w:rsidRPr="00EC77D4"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>DTs/CR</w:t>
      </w:r>
      <w:r w:rsidRPr="00EC77D4">
        <w:rPr>
          <w:b/>
          <w:sz w:val="28"/>
          <w:szCs w:val="28"/>
          <w:u w:val="single"/>
        </w:rPr>
        <w:t>s</w:t>
      </w:r>
    </w:p>
    <w:p w14:paraId="488849A7" w14:textId="77777777" w:rsidR="0085546F" w:rsidRDefault="0085546F" w:rsidP="0085546F">
      <w:pPr>
        <w:rPr>
          <w:b/>
          <w:bCs/>
        </w:rPr>
      </w:pPr>
      <w:r w:rsidRPr="00492338">
        <w:rPr>
          <w:b/>
          <w:bCs/>
          <w:lang w:val="en-GB"/>
        </w:rPr>
        <w:t>2</w:t>
      </w:r>
      <w:r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</w:t>
      </w:r>
      <w:r>
        <w:rPr>
          <w:b/>
          <w:bCs/>
          <w:lang w:val="en-GB"/>
        </w:rPr>
        <w:t>1189r0</w:t>
      </w:r>
      <w:r w:rsidRPr="00492338">
        <w:rPr>
          <w:b/>
          <w:bCs/>
        </w:rPr>
        <w:t xml:space="preserve"> </w:t>
      </w:r>
      <w:r>
        <w:rPr>
          <w:b/>
          <w:bCs/>
          <w:lang w:val="en-GB"/>
        </w:rPr>
        <w:t>CC50 CR for misc CIDs in sub-clause 38.3</w:t>
      </w:r>
      <w:r w:rsidRPr="00492338">
        <w:rPr>
          <w:b/>
          <w:bCs/>
        </w:rPr>
        <w:t xml:space="preserve"> </w:t>
      </w:r>
      <w:r w:rsidRPr="00492338">
        <w:rPr>
          <w:b/>
          <w:bCs/>
        </w:rPr>
        <w:tab/>
      </w:r>
      <w:r>
        <w:rPr>
          <w:b/>
          <w:bCs/>
        </w:rPr>
        <w:tab/>
      </w:r>
      <w:r w:rsidRPr="00492338">
        <w:rPr>
          <w:b/>
          <w:bCs/>
        </w:rPr>
        <w:t>(</w:t>
      </w:r>
      <w:r>
        <w:rPr>
          <w:b/>
          <w:bCs/>
          <w:lang w:val="en-GB"/>
        </w:rPr>
        <w:t>Bo Gong</w:t>
      </w:r>
      <w:r w:rsidRPr="00492338">
        <w:rPr>
          <w:b/>
          <w:bCs/>
          <w:lang w:val="en-GB"/>
        </w:rPr>
        <w:t>)</w:t>
      </w:r>
      <w:r w:rsidRPr="00492338">
        <w:rPr>
          <w:b/>
          <w:bCs/>
        </w:rPr>
        <w:t xml:space="preserve"> </w:t>
      </w:r>
    </w:p>
    <w:p w14:paraId="2F7E546D" w14:textId="77777777" w:rsidR="0085546F" w:rsidRDefault="0085546F" w:rsidP="0085546F">
      <w:pPr>
        <w:rPr>
          <w:b/>
          <w:bCs/>
        </w:rPr>
      </w:pPr>
    </w:p>
    <w:p w14:paraId="1C799B63" w14:textId="77777777" w:rsidR="0085546F" w:rsidRPr="0092690E" w:rsidRDefault="0085546F" w:rsidP="0085546F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7B5CABB3" w14:textId="4833038E" w:rsidR="0085546F" w:rsidRDefault="0085546F" w:rsidP="00134F2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 w:rsidR="00EC2BA8">
        <w:rPr>
          <w:rFonts w:eastAsia="SimSun"/>
          <w:lang w:eastAsia="en-GB"/>
        </w:rPr>
        <w:t xml:space="preserve">Some clarification questions </w:t>
      </w:r>
      <w:r w:rsidR="00844464">
        <w:rPr>
          <w:rFonts w:eastAsia="SimSun"/>
          <w:lang w:eastAsia="en-GB"/>
        </w:rPr>
        <w:t>and</w:t>
      </w:r>
      <w:r w:rsidR="004C24CE">
        <w:rPr>
          <w:rFonts w:eastAsia="SimSun"/>
          <w:lang w:eastAsia="en-GB"/>
        </w:rPr>
        <w:t xml:space="preserve"> </w:t>
      </w:r>
      <w:r w:rsidR="00844464">
        <w:rPr>
          <w:rFonts w:eastAsia="SimSun"/>
          <w:lang w:eastAsia="en-GB"/>
        </w:rPr>
        <w:t>c</w:t>
      </w:r>
      <w:r w:rsidR="004C24CE">
        <w:rPr>
          <w:rFonts w:eastAsia="SimSun"/>
          <w:lang w:eastAsia="en-GB"/>
        </w:rPr>
        <w:t>omment to r</w:t>
      </w:r>
      <w:r w:rsidR="00EC2BA8">
        <w:rPr>
          <w:rFonts w:eastAsia="SimSun"/>
          <w:lang w:eastAsia="en-GB"/>
        </w:rPr>
        <w:t>emove</w:t>
      </w:r>
      <w:r w:rsidR="004C24CE">
        <w:rPr>
          <w:rFonts w:eastAsia="SimSun"/>
          <w:lang w:eastAsia="en-GB"/>
        </w:rPr>
        <w:t xml:space="preserve"> </w:t>
      </w:r>
      <w:r w:rsidR="00EC2BA8">
        <w:rPr>
          <w:rFonts w:eastAsia="SimSun"/>
          <w:lang w:eastAsia="en-GB"/>
        </w:rPr>
        <w:t xml:space="preserve">duplicated resolutions to some CIDs. </w:t>
      </w:r>
    </w:p>
    <w:p w14:paraId="428424F0" w14:textId="45473626" w:rsidR="00EC2BA8" w:rsidRDefault="00EC2BA8" w:rsidP="00134F2B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4C24CE">
        <w:rPr>
          <w:rFonts w:eastAsia="SimSun"/>
          <w:lang w:eastAsia="en-GB"/>
        </w:rPr>
        <w:t>Addressed the comments and u</w:t>
      </w:r>
      <w:r>
        <w:rPr>
          <w:rFonts w:eastAsia="SimSun"/>
          <w:lang w:eastAsia="en-GB"/>
        </w:rPr>
        <w:t>pdated to r1.</w:t>
      </w:r>
    </w:p>
    <w:p w14:paraId="6CB5652F" w14:textId="77777777" w:rsidR="00EC2BA8" w:rsidRDefault="00EC2BA8" w:rsidP="00134F2B">
      <w:pPr>
        <w:rPr>
          <w:rFonts w:eastAsia="SimSun"/>
          <w:lang w:eastAsia="en-GB"/>
        </w:rPr>
      </w:pPr>
    </w:p>
    <w:p w14:paraId="61F76558" w14:textId="280759B2" w:rsidR="001B4257" w:rsidRPr="00C53333" w:rsidRDefault="001B4257" w:rsidP="001B4257">
      <w:pPr>
        <w:rPr>
          <w:b/>
          <w:bCs/>
        </w:rPr>
      </w:pPr>
      <w:r w:rsidRPr="00C53333">
        <w:rPr>
          <w:b/>
          <w:bCs/>
          <w:highlight w:val="cyan"/>
        </w:rPr>
        <w:t>SP</w:t>
      </w:r>
      <w:r>
        <w:rPr>
          <w:b/>
          <w:bCs/>
          <w:highlight w:val="cyan"/>
        </w:rPr>
        <w:t>1</w:t>
      </w:r>
      <w:r w:rsidRPr="00C53333">
        <w:rPr>
          <w:b/>
          <w:bCs/>
          <w:highlight w:val="cyan"/>
        </w:rPr>
        <w:t>:</w:t>
      </w:r>
    </w:p>
    <w:p w14:paraId="6AF7DD59" w14:textId="436E9042" w:rsidR="001B4257" w:rsidRDefault="001B4257" w:rsidP="001B4257">
      <w:r w:rsidRPr="00C53333">
        <w:t>Do you agree to</w:t>
      </w:r>
      <w:r>
        <w:t xml:space="preserve"> the proposed resolution of the following CIDs, as proposed in </w:t>
      </w:r>
      <w:r w:rsidR="0029441A">
        <w:t>25/</w:t>
      </w:r>
      <w:r>
        <w:t>1189r1?</w:t>
      </w:r>
    </w:p>
    <w:p w14:paraId="377EBC13" w14:textId="12FC3B34" w:rsidR="001B4257" w:rsidRPr="001B4257" w:rsidRDefault="001B4257" w:rsidP="001B4257">
      <w:pPr>
        <w:pStyle w:val="ListParagraph"/>
        <w:numPr>
          <w:ilvl w:val="0"/>
          <w:numId w:val="135"/>
        </w:numPr>
      </w:pPr>
      <w:r>
        <w:t xml:space="preserve">CID </w:t>
      </w:r>
      <w:r w:rsidRPr="001B4257">
        <w:t>1174, 1175, 1642, 2308, 2309, 3535, 3730, 2254, 2323, 2324, 2325, 2326, 2327, 2328, 2329</w:t>
      </w:r>
    </w:p>
    <w:p w14:paraId="170357D7" w14:textId="77777777" w:rsidR="001B4257" w:rsidRDefault="001B4257" w:rsidP="001B4257">
      <w:pPr>
        <w:rPr>
          <w:rFonts w:eastAsiaTheme="minorEastAsia"/>
          <w:highlight w:val="green"/>
          <w:lang w:val="en-GB"/>
        </w:rPr>
      </w:pPr>
    </w:p>
    <w:p w14:paraId="1AB5B4AA" w14:textId="681C2E88" w:rsidR="004470E6" w:rsidRPr="00844464" w:rsidRDefault="001B4257" w:rsidP="00134F2B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2200A9CF" w14:textId="77777777" w:rsidR="004C24CE" w:rsidRDefault="004C24CE" w:rsidP="00134F2B">
      <w:pPr>
        <w:rPr>
          <w:rFonts w:eastAsia="SimSun"/>
          <w:lang w:eastAsia="en-GB"/>
        </w:rPr>
      </w:pPr>
    </w:p>
    <w:p w14:paraId="351DF9B7" w14:textId="77777777" w:rsidR="004C24CE" w:rsidRDefault="004C24CE" w:rsidP="00134F2B">
      <w:pPr>
        <w:rPr>
          <w:rFonts w:eastAsia="SimSun"/>
          <w:lang w:eastAsia="en-GB"/>
        </w:rPr>
      </w:pPr>
    </w:p>
    <w:p w14:paraId="1D2606F0" w14:textId="16F20D64" w:rsidR="004470E6" w:rsidRDefault="004470E6" w:rsidP="004470E6">
      <w:pPr>
        <w:rPr>
          <w:b/>
          <w:bCs/>
        </w:rPr>
      </w:pPr>
      <w:r w:rsidRPr="00492338">
        <w:rPr>
          <w:b/>
          <w:bCs/>
          <w:lang w:val="en-GB"/>
        </w:rPr>
        <w:t>2</w:t>
      </w:r>
      <w:r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</w:t>
      </w:r>
      <w:r>
        <w:rPr>
          <w:b/>
          <w:bCs/>
          <w:lang w:val="en-GB"/>
        </w:rPr>
        <w:t>0848r1</w:t>
      </w:r>
      <w:r w:rsidRPr="00492338">
        <w:rPr>
          <w:b/>
          <w:bCs/>
        </w:rPr>
        <w:t xml:space="preserve"> </w:t>
      </w:r>
      <w:r>
        <w:rPr>
          <w:b/>
          <w:bCs/>
          <w:lang w:val="en-GB"/>
        </w:rPr>
        <w:t>UHR ELR Pilot Tones Clarification</w:t>
      </w:r>
      <w:r w:rsidRPr="00492338">
        <w:rPr>
          <w:b/>
          <w:bCs/>
        </w:rPr>
        <w:t xml:space="preserve"> </w:t>
      </w:r>
      <w:r w:rsidRPr="00492338">
        <w:rPr>
          <w:b/>
          <w:bCs/>
        </w:rPr>
        <w:tab/>
      </w:r>
      <w:r>
        <w:rPr>
          <w:b/>
          <w:bCs/>
        </w:rPr>
        <w:tab/>
      </w:r>
      <w:r w:rsidRPr="00492338">
        <w:rPr>
          <w:b/>
          <w:bCs/>
        </w:rPr>
        <w:t>(</w:t>
      </w:r>
      <w:r>
        <w:rPr>
          <w:b/>
          <w:bCs/>
          <w:lang w:val="en-GB"/>
        </w:rPr>
        <w:t>Sigurd Schelstraete</w:t>
      </w:r>
      <w:r w:rsidRPr="00492338">
        <w:rPr>
          <w:b/>
          <w:bCs/>
          <w:lang w:val="en-GB"/>
        </w:rPr>
        <w:t>)</w:t>
      </w:r>
      <w:r w:rsidRPr="00492338">
        <w:rPr>
          <w:b/>
          <w:bCs/>
        </w:rPr>
        <w:t xml:space="preserve"> </w:t>
      </w:r>
    </w:p>
    <w:p w14:paraId="4CE1437C" w14:textId="77777777" w:rsidR="004C24CE" w:rsidRDefault="004C24CE" w:rsidP="004C24CE">
      <w:pPr>
        <w:rPr>
          <w:b/>
          <w:bCs/>
        </w:rPr>
      </w:pPr>
    </w:p>
    <w:p w14:paraId="58359F21" w14:textId="2457F89A" w:rsidR="004470E6" w:rsidRDefault="004470E6" w:rsidP="004470E6">
      <w:r w:rsidRPr="004470E6">
        <w:rPr>
          <w:b/>
          <w:bCs/>
          <w:highlight w:val="cyan"/>
        </w:rPr>
        <w:t>SP</w:t>
      </w:r>
      <w:r w:rsidR="001B4257">
        <w:rPr>
          <w:b/>
          <w:bCs/>
          <w:highlight w:val="cyan"/>
        </w:rPr>
        <w:t>2</w:t>
      </w:r>
      <w:r w:rsidRPr="004470E6">
        <w:rPr>
          <w:highlight w:val="cyan"/>
        </w:rPr>
        <w:t>:</w:t>
      </w:r>
      <w:r>
        <w:t xml:space="preserve"> Do you agree to incorporate the proposed text modification in document 11-25/0848r1 into the next version of the 802.11bn draft?</w:t>
      </w:r>
    </w:p>
    <w:p w14:paraId="22D3EC7C" w14:textId="77777777" w:rsidR="004470E6" w:rsidRDefault="004470E6" w:rsidP="004470E6"/>
    <w:p w14:paraId="006045B8" w14:textId="701D1828" w:rsidR="004470E6" w:rsidRDefault="004470E6" w:rsidP="004470E6">
      <w:pPr>
        <w:rPr>
          <w:rFonts w:eastAsia="SimSun"/>
          <w:lang w:eastAsia="en-GB"/>
        </w:rPr>
      </w:pPr>
      <w:r w:rsidRPr="004470E6">
        <w:rPr>
          <w:highlight w:val="green"/>
        </w:rPr>
        <w:t>No Objection</w:t>
      </w:r>
    </w:p>
    <w:p w14:paraId="1C26A515" w14:textId="77777777" w:rsidR="004470E6" w:rsidRDefault="004470E6" w:rsidP="004470E6">
      <w:pPr>
        <w:rPr>
          <w:rFonts w:eastAsia="SimSun"/>
          <w:lang w:eastAsia="en-GB"/>
        </w:rPr>
      </w:pPr>
    </w:p>
    <w:p w14:paraId="03997BAA" w14:textId="77777777" w:rsidR="001B4257" w:rsidRDefault="001B4257" w:rsidP="001B4257">
      <w:pPr>
        <w:rPr>
          <w:rFonts w:eastAsia="SimSun"/>
          <w:lang w:eastAsia="en-GB"/>
        </w:rPr>
      </w:pPr>
    </w:p>
    <w:p w14:paraId="3229E12E" w14:textId="799F0EA3" w:rsidR="001B4257" w:rsidRDefault="001B4257" w:rsidP="001B4257">
      <w:pPr>
        <w:rPr>
          <w:b/>
          <w:bCs/>
        </w:rPr>
      </w:pPr>
      <w:r w:rsidRPr="00492338">
        <w:rPr>
          <w:b/>
          <w:bCs/>
          <w:lang w:val="en-GB"/>
        </w:rPr>
        <w:lastRenderedPageBreak/>
        <w:t>2</w:t>
      </w:r>
      <w:r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</w:t>
      </w:r>
      <w:r>
        <w:rPr>
          <w:b/>
          <w:bCs/>
          <w:lang w:val="en-GB"/>
        </w:rPr>
        <w:t>1353r1</w:t>
      </w:r>
      <w:r w:rsidRPr="00492338">
        <w:rPr>
          <w:b/>
          <w:bCs/>
        </w:rPr>
        <w:t xml:space="preserve"> </w:t>
      </w:r>
      <w:r>
        <w:rPr>
          <w:b/>
          <w:bCs/>
          <w:lang w:val="en-GB"/>
        </w:rPr>
        <w:t>Miscellaneous PHY CIDs</w:t>
      </w:r>
      <w:r w:rsidRPr="00492338">
        <w:rPr>
          <w:b/>
          <w:bCs/>
        </w:rPr>
        <w:t xml:space="preserve"> </w:t>
      </w:r>
      <w:r w:rsidRPr="00492338">
        <w:rPr>
          <w:b/>
          <w:bCs/>
        </w:rPr>
        <w:tab/>
      </w:r>
      <w:r>
        <w:rPr>
          <w:b/>
          <w:bCs/>
        </w:rPr>
        <w:tab/>
      </w:r>
      <w:r w:rsidRPr="00492338">
        <w:rPr>
          <w:b/>
          <w:bCs/>
        </w:rPr>
        <w:t>(</w:t>
      </w:r>
      <w:r>
        <w:rPr>
          <w:b/>
          <w:bCs/>
          <w:lang w:val="en-GB"/>
        </w:rPr>
        <w:t>Youhan Kim</w:t>
      </w:r>
      <w:r w:rsidRPr="00492338">
        <w:rPr>
          <w:b/>
          <w:bCs/>
          <w:lang w:val="en-GB"/>
        </w:rPr>
        <w:t>)</w:t>
      </w:r>
      <w:r w:rsidRPr="00492338">
        <w:rPr>
          <w:b/>
          <w:bCs/>
        </w:rPr>
        <w:t xml:space="preserve"> </w:t>
      </w:r>
    </w:p>
    <w:p w14:paraId="0BB072F0" w14:textId="77777777" w:rsidR="001B4257" w:rsidRDefault="001B4257" w:rsidP="001B4257">
      <w:pPr>
        <w:rPr>
          <w:b/>
          <w:bCs/>
        </w:rPr>
      </w:pPr>
    </w:p>
    <w:p w14:paraId="229F26F9" w14:textId="77777777" w:rsidR="00F5580E" w:rsidRPr="0092690E" w:rsidRDefault="00F5580E" w:rsidP="00F5580E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056F871D" w14:textId="2E288E89" w:rsidR="00F5580E" w:rsidRDefault="00F5580E" w:rsidP="00F5580E">
      <w:pPr>
        <w:rPr>
          <w:b/>
          <w:bCs/>
        </w:rPr>
      </w:pPr>
      <w:r>
        <w:rPr>
          <w:rFonts w:eastAsia="SimSun"/>
          <w:lang w:eastAsia="en-GB"/>
        </w:rPr>
        <w:t>No Discussion</w:t>
      </w:r>
    </w:p>
    <w:p w14:paraId="60B273DC" w14:textId="77777777" w:rsidR="00F5580E" w:rsidRDefault="00F5580E" w:rsidP="001B4257">
      <w:pPr>
        <w:rPr>
          <w:b/>
          <w:bCs/>
        </w:rPr>
      </w:pPr>
    </w:p>
    <w:p w14:paraId="105742C2" w14:textId="7018CFF0" w:rsidR="004C24CE" w:rsidRPr="00C53333" w:rsidRDefault="004C24CE" w:rsidP="004C24CE">
      <w:pPr>
        <w:rPr>
          <w:b/>
          <w:bCs/>
        </w:rPr>
      </w:pPr>
      <w:r w:rsidRPr="00C53333">
        <w:rPr>
          <w:b/>
          <w:bCs/>
          <w:highlight w:val="cyan"/>
        </w:rPr>
        <w:t>SP</w:t>
      </w:r>
      <w:r>
        <w:rPr>
          <w:b/>
          <w:bCs/>
          <w:highlight w:val="cyan"/>
        </w:rPr>
        <w:t>3</w:t>
      </w:r>
      <w:r w:rsidRPr="00C53333">
        <w:rPr>
          <w:b/>
          <w:bCs/>
          <w:highlight w:val="cyan"/>
        </w:rPr>
        <w:t>:</w:t>
      </w:r>
    </w:p>
    <w:p w14:paraId="7EA8BF46" w14:textId="6D88AE64" w:rsidR="004C24CE" w:rsidRDefault="004C24CE" w:rsidP="004C24CE">
      <w:r w:rsidRPr="00C53333">
        <w:t>Do you agree to</w:t>
      </w:r>
      <w:r>
        <w:t xml:space="preserve"> the proposed resolution of the following CIDs, as proposed in </w:t>
      </w:r>
      <w:r w:rsidR="0029441A">
        <w:t>25/</w:t>
      </w:r>
      <w:r>
        <w:t>1353r</w:t>
      </w:r>
      <w:r w:rsidR="00844464">
        <w:t>2</w:t>
      </w:r>
      <w:r>
        <w:t>?</w:t>
      </w:r>
    </w:p>
    <w:p w14:paraId="789CAE82" w14:textId="0158AD88" w:rsidR="004C24CE" w:rsidRPr="00844464" w:rsidRDefault="004C24CE" w:rsidP="004C24CE">
      <w:pPr>
        <w:pStyle w:val="ListParagraph"/>
        <w:numPr>
          <w:ilvl w:val="0"/>
          <w:numId w:val="135"/>
        </w:numPr>
      </w:pPr>
      <w:r>
        <w:t xml:space="preserve">CID </w:t>
      </w:r>
      <w:r w:rsidR="00844464" w:rsidRPr="00844464">
        <w:t>1629, 3302, 2284, 2772, 1154, 3560, 2283, 934</w:t>
      </w:r>
    </w:p>
    <w:p w14:paraId="0B432DFB" w14:textId="77777777" w:rsidR="00844464" w:rsidRDefault="00844464" w:rsidP="004C24CE">
      <w:pPr>
        <w:rPr>
          <w:rFonts w:eastAsiaTheme="minorEastAsia"/>
          <w:highlight w:val="green"/>
          <w:lang w:val="en-GB"/>
        </w:rPr>
      </w:pPr>
    </w:p>
    <w:p w14:paraId="2DDFA96A" w14:textId="77777777" w:rsidR="004C24CE" w:rsidRPr="00B005C8" w:rsidRDefault="004C24CE" w:rsidP="004C24CE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3B914813" w14:textId="77777777" w:rsidR="001B4257" w:rsidRDefault="001B4257" w:rsidP="00134F2B">
      <w:pPr>
        <w:rPr>
          <w:rFonts w:eastAsia="SimSun"/>
          <w:lang w:eastAsia="en-GB"/>
        </w:rPr>
      </w:pPr>
    </w:p>
    <w:p w14:paraId="15B91BA7" w14:textId="77777777" w:rsidR="00B030D5" w:rsidRDefault="00B030D5" w:rsidP="00B030D5">
      <w:pPr>
        <w:rPr>
          <w:rFonts w:eastAsia="SimSun"/>
          <w:lang w:eastAsia="en-GB"/>
        </w:rPr>
      </w:pPr>
    </w:p>
    <w:p w14:paraId="79669115" w14:textId="17CAF273" w:rsidR="00B030D5" w:rsidRDefault="00B030D5" w:rsidP="00B030D5">
      <w:pPr>
        <w:rPr>
          <w:b/>
          <w:bCs/>
        </w:rPr>
      </w:pPr>
      <w:r w:rsidRPr="00492338">
        <w:rPr>
          <w:b/>
          <w:bCs/>
          <w:lang w:val="en-GB"/>
        </w:rPr>
        <w:t>2</w:t>
      </w:r>
      <w:r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</w:t>
      </w:r>
      <w:r>
        <w:rPr>
          <w:b/>
          <w:bCs/>
          <w:lang w:val="en-GB"/>
        </w:rPr>
        <w:t>1369r1</w:t>
      </w:r>
      <w:r w:rsidRPr="00492338">
        <w:rPr>
          <w:b/>
          <w:bCs/>
        </w:rPr>
        <w:t xml:space="preserve"> </w:t>
      </w:r>
      <w:r>
        <w:rPr>
          <w:b/>
          <w:bCs/>
          <w:lang w:val="en-GB"/>
        </w:rPr>
        <w:t>MCS14</w:t>
      </w:r>
      <w:r w:rsidRPr="00492338">
        <w:rPr>
          <w:b/>
          <w:bCs/>
        </w:rPr>
        <w:t xml:space="preserve"> </w:t>
      </w:r>
      <w:r w:rsidRPr="00492338">
        <w:rPr>
          <w:b/>
          <w:bCs/>
        </w:rPr>
        <w:tab/>
      </w:r>
      <w:r>
        <w:rPr>
          <w:b/>
          <w:bCs/>
        </w:rPr>
        <w:tab/>
      </w:r>
      <w:r w:rsidRPr="00492338">
        <w:rPr>
          <w:b/>
          <w:bCs/>
        </w:rPr>
        <w:t>(</w:t>
      </w:r>
      <w:r>
        <w:rPr>
          <w:b/>
          <w:bCs/>
          <w:lang w:val="en-GB"/>
        </w:rPr>
        <w:t>Youhan Kim</w:t>
      </w:r>
      <w:r w:rsidRPr="00492338">
        <w:rPr>
          <w:b/>
          <w:bCs/>
          <w:lang w:val="en-GB"/>
        </w:rPr>
        <w:t>)</w:t>
      </w:r>
      <w:r w:rsidRPr="00492338">
        <w:rPr>
          <w:b/>
          <w:bCs/>
        </w:rPr>
        <w:t xml:space="preserve"> </w:t>
      </w:r>
    </w:p>
    <w:p w14:paraId="6ED8D467" w14:textId="77777777" w:rsidR="00B030D5" w:rsidRDefault="00B030D5" w:rsidP="00B030D5">
      <w:pPr>
        <w:rPr>
          <w:b/>
          <w:bCs/>
        </w:rPr>
      </w:pPr>
    </w:p>
    <w:p w14:paraId="0F596457" w14:textId="77777777" w:rsidR="00B030D5" w:rsidRPr="0092690E" w:rsidRDefault="00B030D5" w:rsidP="00B030D5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736B06E3" w14:textId="77777777" w:rsidR="00B030D5" w:rsidRDefault="00B030D5" w:rsidP="00B030D5">
      <w:pPr>
        <w:rPr>
          <w:b/>
          <w:bCs/>
        </w:rPr>
      </w:pPr>
      <w:r>
        <w:rPr>
          <w:rFonts w:eastAsia="SimSun"/>
          <w:lang w:eastAsia="en-GB"/>
        </w:rPr>
        <w:t>No Discussion</w:t>
      </w:r>
    </w:p>
    <w:p w14:paraId="6BF435E3" w14:textId="77777777" w:rsidR="00B030D5" w:rsidRDefault="00B030D5" w:rsidP="00B030D5">
      <w:pPr>
        <w:rPr>
          <w:b/>
          <w:bCs/>
        </w:rPr>
      </w:pPr>
    </w:p>
    <w:p w14:paraId="12C4363C" w14:textId="77C8A067" w:rsidR="00B030D5" w:rsidRPr="00C53333" w:rsidRDefault="00B030D5" w:rsidP="00B030D5">
      <w:pPr>
        <w:rPr>
          <w:b/>
          <w:bCs/>
        </w:rPr>
      </w:pPr>
      <w:r w:rsidRPr="00C53333">
        <w:rPr>
          <w:b/>
          <w:bCs/>
          <w:highlight w:val="cyan"/>
        </w:rPr>
        <w:t>SP</w:t>
      </w:r>
      <w:r>
        <w:rPr>
          <w:b/>
          <w:bCs/>
          <w:highlight w:val="cyan"/>
        </w:rPr>
        <w:t>4</w:t>
      </w:r>
      <w:r w:rsidRPr="00C53333">
        <w:rPr>
          <w:b/>
          <w:bCs/>
          <w:highlight w:val="cyan"/>
        </w:rPr>
        <w:t>:</w:t>
      </w:r>
    </w:p>
    <w:p w14:paraId="6FF86698" w14:textId="77777777" w:rsidR="008D49B7" w:rsidRPr="00833351" w:rsidRDefault="008D49B7" w:rsidP="008D49B7">
      <w:pPr>
        <w:pStyle w:val="BodyText"/>
        <w:spacing w:before="0"/>
      </w:pPr>
      <w:r>
        <w:rPr>
          <w:rFonts w:hint="eastAsia"/>
        </w:rPr>
        <w:t>Do you support to instruct the TGbn Editor to update the 11bn amendment with the proposed text updates specified in 11-25/1369r1 (removes residual text on MCS 14)?</w:t>
      </w:r>
    </w:p>
    <w:p w14:paraId="413F1010" w14:textId="77777777" w:rsidR="00B030D5" w:rsidRDefault="00B030D5" w:rsidP="00B030D5">
      <w:pPr>
        <w:rPr>
          <w:rFonts w:eastAsiaTheme="minorEastAsia"/>
          <w:highlight w:val="green"/>
          <w:lang w:val="en-GB"/>
        </w:rPr>
      </w:pPr>
    </w:p>
    <w:p w14:paraId="2B57FE7F" w14:textId="77777777" w:rsidR="00B030D5" w:rsidRPr="00B005C8" w:rsidRDefault="00B030D5" w:rsidP="00B030D5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490C0A7D" w14:textId="47BEE009" w:rsidR="008D49B7" w:rsidRDefault="008D49B7" w:rsidP="001B4257"/>
    <w:p w14:paraId="69D8B88D" w14:textId="77777777" w:rsidR="008D49B7" w:rsidRDefault="008D49B7" w:rsidP="001B4257"/>
    <w:p w14:paraId="5611BBE3" w14:textId="14905D95" w:rsidR="008D49B7" w:rsidRDefault="008D49B7" w:rsidP="008D49B7">
      <w:pPr>
        <w:rPr>
          <w:b/>
          <w:bCs/>
        </w:rPr>
      </w:pPr>
      <w:r w:rsidRPr="00492338">
        <w:rPr>
          <w:b/>
          <w:bCs/>
          <w:lang w:val="en-GB"/>
        </w:rPr>
        <w:t>2</w:t>
      </w:r>
      <w:r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</w:t>
      </w:r>
      <w:r>
        <w:rPr>
          <w:b/>
          <w:bCs/>
          <w:lang w:val="en-GB"/>
        </w:rPr>
        <w:t>1138r</w:t>
      </w:r>
      <w:r w:rsidR="00677DE5">
        <w:rPr>
          <w:b/>
          <w:bCs/>
          <w:lang w:val="en-GB"/>
        </w:rPr>
        <w:t>0</w:t>
      </w:r>
      <w:r w:rsidRPr="00492338">
        <w:rPr>
          <w:b/>
          <w:bCs/>
        </w:rPr>
        <w:t xml:space="preserve"> </w:t>
      </w:r>
      <w:r>
        <w:rPr>
          <w:b/>
          <w:bCs/>
          <w:lang w:val="en-GB"/>
        </w:rPr>
        <w:t>CC50 CR on DRU in 38.3.2.1 – Group 3</w:t>
      </w:r>
      <w:r w:rsidRPr="00492338">
        <w:rPr>
          <w:b/>
          <w:bCs/>
        </w:rPr>
        <w:t xml:space="preserve"> </w:t>
      </w:r>
      <w:r w:rsidRPr="00492338">
        <w:rPr>
          <w:b/>
          <w:bCs/>
        </w:rPr>
        <w:tab/>
      </w:r>
      <w:r>
        <w:rPr>
          <w:b/>
          <w:bCs/>
        </w:rPr>
        <w:tab/>
      </w:r>
      <w:r w:rsidRPr="00492338">
        <w:rPr>
          <w:b/>
          <w:bCs/>
        </w:rPr>
        <w:t>(</w:t>
      </w:r>
      <w:r>
        <w:rPr>
          <w:b/>
          <w:bCs/>
          <w:lang w:val="en-GB"/>
        </w:rPr>
        <w:t>Mahmoud Kamel</w:t>
      </w:r>
      <w:r w:rsidRPr="00492338">
        <w:rPr>
          <w:b/>
          <w:bCs/>
          <w:lang w:val="en-GB"/>
        </w:rPr>
        <w:t>)</w:t>
      </w:r>
      <w:r w:rsidRPr="00492338">
        <w:rPr>
          <w:b/>
          <w:bCs/>
        </w:rPr>
        <w:t xml:space="preserve"> </w:t>
      </w:r>
    </w:p>
    <w:p w14:paraId="0161E92E" w14:textId="77777777" w:rsidR="008D49B7" w:rsidRDefault="008D49B7" w:rsidP="008D49B7">
      <w:pPr>
        <w:rPr>
          <w:b/>
          <w:bCs/>
        </w:rPr>
      </w:pPr>
    </w:p>
    <w:p w14:paraId="243B4AE7" w14:textId="77777777" w:rsidR="008D49B7" w:rsidRPr="0092690E" w:rsidRDefault="008D49B7" w:rsidP="008D49B7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5AB0F67F" w14:textId="07601596" w:rsidR="001E3CFD" w:rsidRDefault="00626075" w:rsidP="008D49B7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 w:rsidR="001E3CFD">
        <w:rPr>
          <w:rFonts w:eastAsia="SimSun"/>
          <w:lang w:eastAsia="en-GB"/>
        </w:rPr>
        <w:t xml:space="preserve">CID </w:t>
      </w:r>
      <w:r w:rsidR="00623A8C">
        <w:rPr>
          <w:rFonts w:eastAsia="SimSun"/>
          <w:lang w:eastAsia="en-GB"/>
        </w:rPr>
        <w:t xml:space="preserve">300 and </w:t>
      </w:r>
      <w:r w:rsidR="001E3CFD">
        <w:rPr>
          <w:rFonts w:eastAsia="SimSun"/>
          <w:lang w:eastAsia="en-GB"/>
        </w:rPr>
        <w:t xml:space="preserve">2252: Suggest to reject the comment or defer the CID. </w:t>
      </w:r>
    </w:p>
    <w:p w14:paraId="28A28F91" w14:textId="45511141" w:rsidR="00AA7CFF" w:rsidRDefault="00AA7CFF" w:rsidP="008D49B7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Some editorial comments. </w:t>
      </w:r>
    </w:p>
    <w:p w14:paraId="3BAFB6B6" w14:textId="7B14A91B" w:rsidR="001E3CFD" w:rsidRPr="001E3CFD" w:rsidRDefault="00623A8C" w:rsidP="008D49B7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A</w:t>
      </w:r>
      <w:r w:rsidR="001E3CFD">
        <w:rPr>
          <w:rFonts w:eastAsia="SimSun"/>
          <w:lang w:eastAsia="en-GB"/>
        </w:rPr>
        <w:t xml:space="preserve">: </w:t>
      </w:r>
      <w:r>
        <w:rPr>
          <w:rFonts w:eastAsia="SimSun"/>
          <w:lang w:eastAsia="en-GB"/>
        </w:rPr>
        <w:t>Changed the resolution of CID 300 and 2252 to reject</w:t>
      </w:r>
      <w:r w:rsidR="00AA7CFF">
        <w:rPr>
          <w:rFonts w:eastAsia="SimSun"/>
          <w:lang w:eastAsia="en-GB"/>
        </w:rPr>
        <w:t xml:space="preserve"> and removed the related text</w:t>
      </w:r>
      <w:r>
        <w:rPr>
          <w:rFonts w:eastAsia="SimSun"/>
          <w:lang w:eastAsia="en-GB"/>
        </w:rPr>
        <w:t>.</w:t>
      </w:r>
      <w:r w:rsidR="00AA7CFF">
        <w:rPr>
          <w:rFonts w:eastAsia="SimSun"/>
          <w:lang w:eastAsia="en-GB"/>
        </w:rPr>
        <w:t xml:space="preserve"> Updated to r1. </w:t>
      </w:r>
      <w:r>
        <w:rPr>
          <w:rFonts w:eastAsia="SimSun"/>
          <w:lang w:eastAsia="en-GB"/>
        </w:rPr>
        <w:t xml:space="preserve"> </w:t>
      </w:r>
    </w:p>
    <w:p w14:paraId="6FA9C50D" w14:textId="77777777" w:rsidR="008D49B7" w:rsidRDefault="008D49B7" w:rsidP="008D49B7">
      <w:pPr>
        <w:rPr>
          <w:b/>
          <w:bCs/>
        </w:rPr>
      </w:pPr>
    </w:p>
    <w:p w14:paraId="5EF97ECA" w14:textId="090421AD" w:rsidR="008D49B7" w:rsidRPr="00C53333" w:rsidRDefault="008D49B7" w:rsidP="008D49B7">
      <w:pPr>
        <w:rPr>
          <w:b/>
          <w:bCs/>
        </w:rPr>
      </w:pPr>
      <w:r w:rsidRPr="00C53333">
        <w:rPr>
          <w:b/>
          <w:bCs/>
          <w:highlight w:val="cyan"/>
        </w:rPr>
        <w:t>SP</w:t>
      </w:r>
      <w:r w:rsidR="00AE5235">
        <w:rPr>
          <w:b/>
          <w:bCs/>
          <w:highlight w:val="cyan"/>
        </w:rPr>
        <w:t>6</w:t>
      </w:r>
      <w:r w:rsidRPr="00C53333">
        <w:rPr>
          <w:b/>
          <w:bCs/>
          <w:highlight w:val="cyan"/>
        </w:rPr>
        <w:t>:</w:t>
      </w:r>
    </w:p>
    <w:p w14:paraId="6F54613E" w14:textId="1E3E97D7" w:rsidR="00677DE5" w:rsidRDefault="00677DE5" w:rsidP="00677DE5">
      <w:r w:rsidRPr="00C53333">
        <w:t>Do you agree to</w:t>
      </w:r>
      <w:r>
        <w:t xml:space="preserve"> the proposed resolution of the following CIDs, as proposed in </w:t>
      </w:r>
      <w:r w:rsidR="0029441A">
        <w:t>25/</w:t>
      </w:r>
      <w:r>
        <w:t>1138r1?</w:t>
      </w:r>
    </w:p>
    <w:p w14:paraId="2B1D5583" w14:textId="7F3590FC" w:rsidR="008D49B7" w:rsidRPr="00677DE5" w:rsidRDefault="00677DE5" w:rsidP="008D49B7">
      <w:pPr>
        <w:pStyle w:val="ListParagraph"/>
        <w:numPr>
          <w:ilvl w:val="0"/>
          <w:numId w:val="135"/>
        </w:numPr>
      </w:pPr>
      <w:r>
        <w:t>CID 300, 443, 570, 927, 928, 2252</w:t>
      </w:r>
    </w:p>
    <w:p w14:paraId="142052D9" w14:textId="77777777" w:rsidR="00677DE5" w:rsidRDefault="00677DE5" w:rsidP="008D49B7">
      <w:pPr>
        <w:rPr>
          <w:rFonts w:eastAsiaTheme="minorEastAsia"/>
          <w:highlight w:val="green"/>
          <w:lang w:val="en-GB"/>
        </w:rPr>
      </w:pPr>
    </w:p>
    <w:p w14:paraId="1F664C66" w14:textId="77777777" w:rsidR="008D49B7" w:rsidRPr="00B005C8" w:rsidRDefault="008D49B7" w:rsidP="008D49B7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552A6280" w14:textId="77777777" w:rsidR="008D49B7" w:rsidRDefault="008D49B7" w:rsidP="001B4257"/>
    <w:p w14:paraId="4B38C2B3" w14:textId="77777777" w:rsidR="00400882" w:rsidRDefault="00400882" w:rsidP="00400882"/>
    <w:p w14:paraId="5B923C98" w14:textId="1D55B561" w:rsidR="00400882" w:rsidRDefault="00400882" w:rsidP="00400882">
      <w:pPr>
        <w:rPr>
          <w:b/>
          <w:bCs/>
        </w:rPr>
      </w:pPr>
      <w:r w:rsidRPr="00492338">
        <w:rPr>
          <w:b/>
          <w:bCs/>
          <w:lang w:val="en-GB"/>
        </w:rPr>
        <w:t>2</w:t>
      </w:r>
      <w:r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</w:t>
      </w:r>
      <w:r>
        <w:rPr>
          <w:b/>
          <w:bCs/>
          <w:lang w:val="en-GB"/>
        </w:rPr>
        <w:t>1380r</w:t>
      </w:r>
      <w:r w:rsidR="0038478A">
        <w:rPr>
          <w:b/>
          <w:bCs/>
          <w:lang w:val="en-GB"/>
        </w:rPr>
        <w:t>1</w:t>
      </w:r>
      <w:r w:rsidRPr="00492338">
        <w:rPr>
          <w:b/>
          <w:bCs/>
        </w:rPr>
        <w:t xml:space="preserve"> </w:t>
      </w:r>
      <w:r>
        <w:rPr>
          <w:b/>
          <w:bCs/>
          <w:lang w:val="en-GB"/>
        </w:rPr>
        <w:t>CC50 remaining PHY CIDs</w:t>
      </w:r>
      <w:r w:rsidRPr="00492338">
        <w:rPr>
          <w:b/>
          <w:bCs/>
        </w:rPr>
        <w:t xml:space="preserve"> </w:t>
      </w:r>
      <w:r w:rsidRPr="00492338">
        <w:rPr>
          <w:b/>
          <w:bCs/>
        </w:rPr>
        <w:tab/>
      </w:r>
      <w:r>
        <w:rPr>
          <w:b/>
          <w:bCs/>
        </w:rPr>
        <w:tab/>
      </w:r>
      <w:r w:rsidRPr="00492338">
        <w:rPr>
          <w:b/>
          <w:bCs/>
        </w:rPr>
        <w:t>(</w:t>
      </w:r>
      <w:r>
        <w:rPr>
          <w:b/>
          <w:bCs/>
          <w:lang w:val="en-GB"/>
        </w:rPr>
        <w:t>Ross Jian Yu</w:t>
      </w:r>
      <w:r w:rsidRPr="00492338">
        <w:rPr>
          <w:b/>
          <w:bCs/>
          <w:lang w:val="en-GB"/>
        </w:rPr>
        <w:t>)</w:t>
      </w:r>
      <w:r w:rsidRPr="00492338">
        <w:rPr>
          <w:b/>
          <w:bCs/>
        </w:rPr>
        <w:t xml:space="preserve"> </w:t>
      </w:r>
    </w:p>
    <w:p w14:paraId="142B7ED2" w14:textId="77777777" w:rsidR="00400882" w:rsidRDefault="00400882" w:rsidP="00400882">
      <w:pPr>
        <w:rPr>
          <w:b/>
          <w:bCs/>
        </w:rPr>
      </w:pPr>
    </w:p>
    <w:p w14:paraId="63ACEB78" w14:textId="77777777" w:rsidR="00400882" w:rsidRPr="0092690E" w:rsidRDefault="00400882" w:rsidP="00400882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4D3D54F3" w14:textId="76E179D4" w:rsidR="00400882" w:rsidRDefault="00400882" w:rsidP="00400882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 w:rsidR="000E785D">
        <w:rPr>
          <w:rFonts w:eastAsia="SimSun"/>
          <w:lang w:eastAsia="en-GB"/>
        </w:rPr>
        <w:t>Some editorial comments</w:t>
      </w:r>
      <w:r w:rsidR="00450AC3">
        <w:rPr>
          <w:rFonts w:eastAsia="SimSun"/>
          <w:lang w:eastAsia="en-GB"/>
        </w:rPr>
        <w:t xml:space="preserve"> and the author updated to r2. </w:t>
      </w:r>
      <w:r w:rsidR="000E785D">
        <w:rPr>
          <w:rFonts w:eastAsia="SimSun"/>
          <w:lang w:eastAsia="en-GB"/>
        </w:rPr>
        <w:t xml:space="preserve"> </w:t>
      </w:r>
    </w:p>
    <w:p w14:paraId="44F0C379" w14:textId="77777777" w:rsidR="00400882" w:rsidRDefault="00400882" w:rsidP="00400882">
      <w:pPr>
        <w:rPr>
          <w:b/>
          <w:bCs/>
        </w:rPr>
      </w:pPr>
    </w:p>
    <w:p w14:paraId="6387C096" w14:textId="131B036D" w:rsidR="00400882" w:rsidRPr="00C53333" w:rsidRDefault="00400882" w:rsidP="00400882">
      <w:pPr>
        <w:rPr>
          <w:b/>
          <w:bCs/>
        </w:rPr>
      </w:pPr>
      <w:r w:rsidRPr="00C53333">
        <w:rPr>
          <w:b/>
          <w:bCs/>
          <w:highlight w:val="cyan"/>
        </w:rPr>
        <w:t>SP</w:t>
      </w:r>
      <w:r w:rsidR="00430EEA">
        <w:rPr>
          <w:b/>
          <w:bCs/>
          <w:highlight w:val="cyan"/>
        </w:rPr>
        <w:t>5</w:t>
      </w:r>
      <w:r w:rsidRPr="00C53333">
        <w:rPr>
          <w:b/>
          <w:bCs/>
          <w:highlight w:val="cyan"/>
        </w:rPr>
        <w:t>:</w:t>
      </w:r>
    </w:p>
    <w:p w14:paraId="69F42D35" w14:textId="139B25EE" w:rsidR="00400882" w:rsidRDefault="00400882" w:rsidP="00400882">
      <w:r w:rsidRPr="00C53333">
        <w:t>Do you agree to</w:t>
      </w:r>
      <w:r>
        <w:t xml:space="preserve"> the proposed resolution of the following CIDs, as proposed in </w:t>
      </w:r>
      <w:r w:rsidR="0029441A">
        <w:t>25/</w:t>
      </w:r>
      <w:r>
        <w:t>1380r</w:t>
      </w:r>
      <w:r w:rsidR="000E785D">
        <w:t>2</w:t>
      </w:r>
      <w:r>
        <w:t>?</w:t>
      </w:r>
    </w:p>
    <w:p w14:paraId="11379851" w14:textId="5FEB7C77" w:rsidR="00400882" w:rsidRPr="0038478A" w:rsidRDefault="00400882" w:rsidP="00400882">
      <w:pPr>
        <w:pStyle w:val="ListParagraph"/>
        <w:numPr>
          <w:ilvl w:val="0"/>
          <w:numId w:val="135"/>
        </w:numPr>
      </w:pPr>
      <w:r>
        <w:t xml:space="preserve">CID </w:t>
      </w:r>
      <w:r w:rsidR="0038478A" w:rsidRPr="0038478A">
        <w:t>962, 1659, 1660</w:t>
      </w:r>
      <w:r w:rsidR="0038478A">
        <w:t xml:space="preserve">, </w:t>
      </w:r>
      <w:r w:rsidR="0038478A" w:rsidRPr="0038478A">
        <w:t>955</w:t>
      </w:r>
    </w:p>
    <w:p w14:paraId="684F3BB0" w14:textId="77777777" w:rsidR="0038478A" w:rsidRDefault="0038478A" w:rsidP="00400882">
      <w:pPr>
        <w:rPr>
          <w:rFonts w:eastAsiaTheme="minorEastAsia"/>
          <w:highlight w:val="green"/>
          <w:lang w:val="en-GB"/>
        </w:rPr>
      </w:pPr>
    </w:p>
    <w:p w14:paraId="1CDB0C95" w14:textId="77777777" w:rsidR="00400882" w:rsidRPr="00B005C8" w:rsidRDefault="00400882" w:rsidP="00400882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3F1EE82B" w14:textId="77777777" w:rsidR="00450AC3" w:rsidRDefault="00450AC3" w:rsidP="00450AC3"/>
    <w:p w14:paraId="32FF7302" w14:textId="52B4FD75" w:rsidR="00450AC3" w:rsidRDefault="00450AC3" w:rsidP="00450AC3"/>
    <w:p w14:paraId="1FBD88F9" w14:textId="513C3525" w:rsidR="00450AC3" w:rsidRDefault="00450AC3" w:rsidP="00450AC3">
      <w:pPr>
        <w:rPr>
          <w:b/>
          <w:bCs/>
        </w:rPr>
      </w:pPr>
      <w:r w:rsidRPr="00492338">
        <w:rPr>
          <w:b/>
          <w:bCs/>
          <w:lang w:val="en-GB"/>
        </w:rPr>
        <w:lastRenderedPageBreak/>
        <w:t>2</w:t>
      </w:r>
      <w:r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</w:t>
      </w:r>
      <w:r>
        <w:rPr>
          <w:b/>
          <w:bCs/>
          <w:lang w:val="en-GB"/>
        </w:rPr>
        <w:t>1084r</w:t>
      </w:r>
      <w:r w:rsidR="007C4A02">
        <w:rPr>
          <w:b/>
          <w:bCs/>
          <w:lang w:val="en-GB"/>
        </w:rPr>
        <w:t>2</w:t>
      </w:r>
      <w:r w:rsidRPr="00492338">
        <w:rPr>
          <w:b/>
          <w:bCs/>
        </w:rPr>
        <w:t xml:space="preserve"> </w:t>
      </w:r>
      <w:r>
        <w:rPr>
          <w:b/>
          <w:bCs/>
          <w:lang w:val="en-GB"/>
        </w:rPr>
        <w:t>CR for 38.3.5 (Interference Mitigation)</w:t>
      </w:r>
      <w:r w:rsidRPr="00492338">
        <w:rPr>
          <w:b/>
          <w:bCs/>
        </w:rPr>
        <w:t xml:space="preserve"> </w:t>
      </w:r>
      <w:r w:rsidRPr="00492338">
        <w:rPr>
          <w:b/>
          <w:bCs/>
        </w:rPr>
        <w:tab/>
      </w:r>
      <w:r>
        <w:rPr>
          <w:b/>
          <w:bCs/>
        </w:rPr>
        <w:tab/>
      </w:r>
      <w:r w:rsidRPr="00492338">
        <w:rPr>
          <w:b/>
          <w:bCs/>
        </w:rPr>
        <w:t>(</w:t>
      </w:r>
      <w:r>
        <w:rPr>
          <w:b/>
          <w:bCs/>
          <w:lang w:val="en-GB"/>
        </w:rPr>
        <w:t>Shimi Shilo</w:t>
      </w:r>
      <w:r w:rsidRPr="00492338">
        <w:rPr>
          <w:b/>
          <w:bCs/>
          <w:lang w:val="en-GB"/>
        </w:rPr>
        <w:t>)</w:t>
      </w:r>
      <w:r w:rsidRPr="00492338">
        <w:rPr>
          <w:b/>
          <w:bCs/>
        </w:rPr>
        <w:t xml:space="preserve"> </w:t>
      </w:r>
    </w:p>
    <w:p w14:paraId="453C79A5" w14:textId="77777777" w:rsidR="00450AC3" w:rsidRDefault="00450AC3" w:rsidP="00450AC3">
      <w:pPr>
        <w:rPr>
          <w:b/>
          <w:bCs/>
        </w:rPr>
      </w:pPr>
    </w:p>
    <w:p w14:paraId="3C1389D4" w14:textId="77777777" w:rsidR="00450AC3" w:rsidRPr="0092690E" w:rsidRDefault="00450AC3" w:rsidP="00450AC3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6A38645F" w14:textId="1EEC39F2" w:rsidR="00450AC3" w:rsidRDefault="00450AC3" w:rsidP="00450AC3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 w:rsidR="00C014F3">
        <w:rPr>
          <w:rFonts w:eastAsia="SimSun"/>
          <w:lang w:eastAsia="en-GB"/>
        </w:rPr>
        <w:t xml:space="preserve">‘full bandwidth’ </w:t>
      </w:r>
      <w:r w:rsidR="00016951">
        <w:rPr>
          <w:rFonts w:eastAsia="SimSun"/>
          <w:lang w:eastAsia="en-GB"/>
        </w:rPr>
        <w:t xml:space="preserve">may not be correct terminology. Proposed to change to more precise wording. </w:t>
      </w:r>
    </w:p>
    <w:p w14:paraId="7C52DF93" w14:textId="1065F8B6" w:rsidR="00DB10F3" w:rsidRDefault="00016951" w:rsidP="00450AC3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 w:rsidR="008367E2">
        <w:rPr>
          <w:rFonts w:eastAsia="SimSun"/>
          <w:lang w:eastAsia="en-GB"/>
        </w:rPr>
        <w:t xml:space="preserve">Does UHR modulated fields include UHR STF and UHR LTF? May need to distinguish data and STF/LTF in the text. </w:t>
      </w:r>
    </w:p>
    <w:p w14:paraId="5BB28FD6" w14:textId="3E069047" w:rsidR="00C656A4" w:rsidRDefault="00630389" w:rsidP="00450AC3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 w:rsidR="006D1049">
        <w:rPr>
          <w:rFonts w:eastAsia="SimSun"/>
          <w:lang w:eastAsia="en-GB"/>
        </w:rPr>
        <w:t xml:space="preserve">Some editorial comments. </w:t>
      </w:r>
    </w:p>
    <w:p w14:paraId="54054AFA" w14:textId="7D54051C" w:rsidR="006D1049" w:rsidRPr="001E3CFD" w:rsidRDefault="006D1049" w:rsidP="00450AC3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Will have more discussion and </w:t>
      </w:r>
      <w:r w:rsidR="009859A2">
        <w:rPr>
          <w:rFonts w:eastAsia="SimSun"/>
          <w:lang w:eastAsia="en-GB"/>
        </w:rPr>
        <w:t xml:space="preserve">run </w:t>
      </w:r>
      <w:r>
        <w:rPr>
          <w:rFonts w:eastAsia="SimSun"/>
          <w:lang w:eastAsia="en-GB"/>
        </w:rPr>
        <w:t>SP</w:t>
      </w:r>
      <w:r w:rsidR="00A22F3D">
        <w:rPr>
          <w:rFonts w:eastAsia="SimSun"/>
          <w:lang w:eastAsia="en-GB"/>
        </w:rPr>
        <w:t xml:space="preserve"> later</w:t>
      </w:r>
      <w:r>
        <w:rPr>
          <w:rFonts w:eastAsia="SimSun"/>
          <w:lang w:eastAsia="en-GB"/>
        </w:rPr>
        <w:t xml:space="preserve">. </w:t>
      </w:r>
    </w:p>
    <w:p w14:paraId="51BCE49A" w14:textId="301AE886" w:rsidR="00450AC3" w:rsidRDefault="00450AC3" w:rsidP="00BC31C2">
      <w:pPr>
        <w:rPr>
          <w:b/>
          <w:bCs/>
        </w:rPr>
      </w:pPr>
    </w:p>
    <w:p w14:paraId="60843C29" w14:textId="77777777" w:rsidR="00F846C0" w:rsidRDefault="00F846C0" w:rsidP="00BC31C2">
      <w:pPr>
        <w:rPr>
          <w:rFonts w:eastAsiaTheme="minorEastAsia"/>
        </w:rPr>
      </w:pPr>
    </w:p>
    <w:p w14:paraId="68E43B54" w14:textId="3C94C12E" w:rsidR="006A7629" w:rsidRPr="00844464" w:rsidRDefault="006A7629" w:rsidP="006A76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Straw Polls</w:t>
      </w:r>
    </w:p>
    <w:p w14:paraId="200BC11A" w14:textId="66962011" w:rsidR="006A7629" w:rsidRPr="006A7629" w:rsidRDefault="006A7629" w:rsidP="006A7629">
      <w:r w:rsidRPr="006A7629">
        <w:rPr>
          <w:b/>
          <w:bCs/>
          <w:highlight w:val="cyan"/>
        </w:rPr>
        <w:t>SP7:</w:t>
      </w:r>
      <w:r w:rsidRPr="006A7629">
        <w:rPr>
          <w:b/>
          <w:bCs/>
        </w:rPr>
        <w:t xml:space="preserve"> (Ross on CSR) [25/1182r2]:</w:t>
      </w:r>
    </w:p>
    <w:p w14:paraId="7DFBC31B" w14:textId="77777777" w:rsidR="006A7629" w:rsidRPr="006A7629" w:rsidRDefault="006A7629" w:rsidP="006A7629">
      <w:pPr>
        <w:numPr>
          <w:ilvl w:val="0"/>
          <w:numId w:val="153"/>
        </w:numPr>
      </w:pPr>
      <w:r w:rsidRPr="006A7629">
        <w:t>Do you agree to add the following into 11bn SFD?</w:t>
      </w:r>
    </w:p>
    <w:p w14:paraId="3E78D9A5" w14:textId="7C3AEA19" w:rsidR="006A7629" w:rsidRPr="006A7629" w:rsidRDefault="006A7629" w:rsidP="006A7629">
      <w:pPr>
        <w:numPr>
          <w:ilvl w:val="1"/>
          <w:numId w:val="153"/>
        </w:numPr>
      </w:pPr>
      <w:r w:rsidRPr="006A7629">
        <w:t>In the Co-SR transmission, 4x</w:t>
      </w:r>
      <w:r>
        <w:t xml:space="preserve">LTF </w:t>
      </w:r>
      <w:r w:rsidRPr="006A7629">
        <w:t>+ 0.8 us GI shall not be used.</w:t>
      </w:r>
    </w:p>
    <w:p w14:paraId="64067477" w14:textId="77777777" w:rsidR="00F5580E" w:rsidRDefault="00F5580E" w:rsidP="001B4257"/>
    <w:p w14:paraId="06A40215" w14:textId="77777777" w:rsidR="006A7629" w:rsidRPr="0092690E" w:rsidRDefault="006A7629" w:rsidP="006A7629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454F19F7" w14:textId="3380C776" w:rsidR="006A7629" w:rsidRDefault="006A7629" w:rsidP="006A7629">
      <w:r>
        <w:rPr>
          <w:rFonts w:eastAsia="SimSun"/>
          <w:lang w:eastAsia="en-GB"/>
        </w:rPr>
        <w:t>Q: Editorial comment to add ‘LTF’</w:t>
      </w:r>
    </w:p>
    <w:p w14:paraId="2905B23F" w14:textId="77777777" w:rsidR="006A7629" w:rsidRDefault="006A7629" w:rsidP="006A7629">
      <w:pPr>
        <w:rPr>
          <w:rFonts w:eastAsiaTheme="minorEastAsia"/>
          <w:highlight w:val="green"/>
          <w:lang w:val="en-GB"/>
        </w:rPr>
      </w:pPr>
    </w:p>
    <w:p w14:paraId="5A93D375" w14:textId="77777777" w:rsidR="006A7629" w:rsidRPr="00B005C8" w:rsidRDefault="006A7629" w:rsidP="006A7629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0416F7AE" w14:textId="77777777" w:rsidR="00D63A7F" w:rsidRDefault="00D63A7F" w:rsidP="0085546F"/>
    <w:p w14:paraId="7EEEC064" w14:textId="77777777" w:rsidR="00F846C0" w:rsidRDefault="00F846C0" w:rsidP="00F846C0"/>
    <w:p w14:paraId="2857CB98" w14:textId="488A284D" w:rsidR="00F846C0" w:rsidRPr="00844464" w:rsidRDefault="00F846C0" w:rsidP="00F846C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Submissions</w:t>
      </w:r>
    </w:p>
    <w:p w14:paraId="32781FB8" w14:textId="265AFF40" w:rsidR="000E0D4C" w:rsidRPr="000E0D4C" w:rsidRDefault="00F846C0" w:rsidP="00F846C0">
      <w:pPr>
        <w:rPr>
          <w:b/>
          <w:bCs/>
        </w:rPr>
      </w:pPr>
      <w:r w:rsidRPr="00492338">
        <w:rPr>
          <w:b/>
          <w:bCs/>
          <w:lang w:val="en-GB"/>
        </w:rPr>
        <w:t>2</w:t>
      </w:r>
      <w:r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</w:t>
      </w:r>
      <w:r>
        <w:rPr>
          <w:b/>
          <w:bCs/>
          <w:lang w:val="en-GB"/>
        </w:rPr>
        <w:t>1349r2</w:t>
      </w:r>
      <w:r w:rsidRPr="00492338">
        <w:rPr>
          <w:b/>
          <w:bCs/>
        </w:rPr>
        <w:t xml:space="preserve"> </w:t>
      </w:r>
      <w:r w:rsidR="000E0D4C" w:rsidRPr="000E0D4C">
        <w:rPr>
          <w:b/>
          <w:bCs/>
          <w:lang w:val="en-GB"/>
        </w:rPr>
        <w:t>Scrambler seed used in DS-CTS frame (follow up) with fixed RA field</w:t>
      </w:r>
      <w:r w:rsidRPr="00F846C0">
        <w:rPr>
          <w:b/>
          <w:bCs/>
          <w:lang w:val="en-GB"/>
        </w:rPr>
        <w:tab/>
      </w:r>
      <w:r>
        <w:rPr>
          <w:b/>
          <w:bCs/>
        </w:rPr>
        <w:tab/>
      </w:r>
      <w:r w:rsidRPr="00F846C0">
        <w:rPr>
          <w:b/>
          <w:bCs/>
        </w:rPr>
        <w:t>(</w:t>
      </w:r>
      <w:r w:rsidR="000E0D4C" w:rsidRPr="000E0D4C">
        <w:rPr>
          <w:b/>
          <w:bCs/>
        </w:rPr>
        <w:t>Hari Ram Balakrishnan</w:t>
      </w:r>
      <w:r w:rsidRPr="00F846C0">
        <w:rPr>
          <w:b/>
          <w:bCs/>
        </w:rPr>
        <w:t>)</w:t>
      </w:r>
    </w:p>
    <w:p w14:paraId="2624AFC0" w14:textId="77777777" w:rsidR="00F846C0" w:rsidRDefault="00F846C0" w:rsidP="00F846C0">
      <w:pPr>
        <w:rPr>
          <w:b/>
          <w:bCs/>
        </w:rPr>
      </w:pPr>
    </w:p>
    <w:p w14:paraId="68771E0E" w14:textId="77777777" w:rsidR="00F846C0" w:rsidRPr="0092690E" w:rsidRDefault="00F846C0" w:rsidP="00F846C0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0FDA48D0" w14:textId="77777777" w:rsidR="00C673E9" w:rsidRDefault="00C673E9" w:rsidP="00C673E9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Q: On the summary slide, w</w:t>
      </w:r>
      <w:r w:rsidRPr="000E002F">
        <w:rPr>
          <w:rFonts w:eastAsia="SimSun"/>
          <w:lang w:eastAsia="en-GB"/>
        </w:rPr>
        <w:t>hy Hamming distance 24(112) show worse sensitivity than 25(97)?</w:t>
      </w:r>
      <w:r>
        <w:rPr>
          <w:rFonts w:eastAsia="SimSun"/>
          <w:lang w:eastAsia="en-GB"/>
        </w:rPr>
        <w:t xml:space="preserve"> </w:t>
      </w:r>
    </w:p>
    <w:p w14:paraId="4427FFC5" w14:textId="77777777" w:rsidR="00C673E9" w:rsidRDefault="00C673E9" w:rsidP="00C673E9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The sensitivity includes everything from packet detection to decoding etc. The performance difference is not from Hamming distance. </w:t>
      </w:r>
    </w:p>
    <w:p w14:paraId="4D8C08D9" w14:textId="16B8D81D" w:rsidR="00C673E9" w:rsidRDefault="00C673E9" w:rsidP="00C673E9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Q: For sensitivity, some other values bring better performance</w:t>
      </w:r>
    </w:p>
    <w:p w14:paraId="22E61924" w14:textId="12736A5A" w:rsidR="003422AC" w:rsidRDefault="00C673E9" w:rsidP="00C673E9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We should take both PAPR and sensitivity into consideration. </w:t>
      </w:r>
    </w:p>
    <w:p w14:paraId="06106A65" w14:textId="77777777" w:rsidR="00F846C0" w:rsidRDefault="00F846C0" w:rsidP="00F846C0">
      <w:pPr>
        <w:rPr>
          <w:b/>
          <w:bCs/>
        </w:rPr>
      </w:pPr>
    </w:p>
    <w:p w14:paraId="2A0767CB" w14:textId="77777777" w:rsidR="00EA47C4" w:rsidRDefault="00EA47C4" w:rsidP="0085546F"/>
    <w:p w14:paraId="209D3287" w14:textId="6F69200A" w:rsidR="00F7002C" w:rsidRDefault="00822680" w:rsidP="0085546F">
      <w:r>
        <w:t>General discussion on cancelling AM2 on Wednesday.</w:t>
      </w:r>
    </w:p>
    <w:p w14:paraId="6EA6C395" w14:textId="77777777" w:rsidR="00822680" w:rsidRPr="006A7629" w:rsidRDefault="00822680" w:rsidP="0085546F"/>
    <w:p w14:paraId="64107F9B" w14:textId="6A16B47C" w:rsidR="0085546F" w:rsidRPr="0039540D" w:rsidRDefault="0085546F" w:rsidP="0085546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67FC3BCB" w14:textId="16D84466" w:rsidR="0085546F" w:rsidRDefault="0085546F" w:rsidP="0085546F">
      <w:pPr>
        <w:rPr>
          <w:szCs w:val="22"/>
        </w:rPr>
      </w:pPr>
      <w:r>
        <w:rPr>
          <w:szCs w:val="22"/>
        </w:rPr>
        <w:t>The meeting is Recessed at 1</w:t>
      </w:r>
      <w:r w:rsidR="00015964">
        <w:rPr>
          <w:szCs w:val="22"/>
        </w:rPr>
        <w:t>0</w:t>
      </w:r>
      <w:r>
        <w:rPr>
          <w:szCs w:val="22"/>
        </w:rPr>
        <w:t>:</w:t>
      </w:r>
      <w:r w:rsidR="00015964">
        <w:rPr>
          <w:szCs w:val="22"/>
        </w:rPr>
        <w:t>5</w:t>
      </w:r>
      <w:r w:rsidR="00F7002C">
        <w:rPr>
          <w:szCs w:val="22"/>
        </w:rPr>
        <w:t>2</w:t>
      </w:r>
      <w:r>
        <w:rPr>
          <w:szCs w:val="22"/>
        </w:rPr>
        <w:t xml:space="preserve"> CET. </w:t>
      </w:r>
    </w:p>
    <w:p w14:paraId="528EB675" w14:textId="77777777" w:rsidR="0085546F" w:rsidRDefault="0085546F" w:rsidP="0085546F"/>
    <w:p w14:paraId="47FA8CEE" w14:textId="77777777" w:rsidR="0085546F" w:rsidRDefault="0085546F" w:rsidP="0085546F">
      <w:pPr>
        <w:rPr>
          <w:rFonts w:eastAsiaTheme="minorEastAsia"/>
        </w:rPr>
      </w:pPr>
    </w:p>
    <w:p w14:paraId="71FD6BE9" w14:textId="77777777" w:rsidR="0085546F" w:rsidRPr="0058724B" w:rsidRDefault="0085546F" w:rsidP="0085546F">
      <w:pPr>
        <w:rPr>
          <w:b/>
          <w:sz w:val="28"/>
          <w:szCs w:val="28"/>
        </w:rPr>
      </w:pPr>
    </w:p>
    <w:p w14:paraId="2221C79A" w14:textId="77777777" w:rsidR="0085546F" w:rsidRPr="0058724B" w:rsidRDefault="0085546F" w:rsidP="0085546F">
      <w:pPr>
        <w:rPr>
          <w:b/>
          <w:sz w:val="28"/>
          <w:szCs w:val="28"/>
        </w:rPr>
      </w:pPr>
    </w:p>
    <w:p w14:paraId="059F16C1" w14:textId="77777777" w:rsidR="0085546F" w:rsidRDefault="0085546F" w:rsidP="004873AF">
      <w:pPr>
        <w:rPr>
          <w:b/>
          <w:sz w:val="28"/>
          <w:szCs w:val="28"/>
        </w:rPr>
      </w:pPr>
    </w:p>
    <w:p w14:paraId="5492B878" w14:textId="77777777" w:rsidR="007B03DF" w:rsidRDefault="007B03DF" w:rsidP="004873AF">
      <w:pPr>
        <w:rPr>
          <w:b/>
          <w:sz w:val="28"/>
          <w:szCs w:val="28"/>
        </w:rPr>
      </w:pPr>
    </w:p>
    <w:p w14:paraId="0C3B1301" w14:textId="77777777" w:rsidR="007B03DF" w:rsidRDefault="007B03DF" w:rsidP="004873AF">
      <w:pPr>
        <w:rPr>
          <w:b/>
          <w:sz w:val="28"/>
          <w:szCs w:val="28"/>
        </w:rPr>
      </w:pPr>
    </w:p>
    <w:p w14:paraId="3DBE4F86" w14:textId="77777777" w:rsidR="007B03DF" w:rsidRDefault="007B03DF" w:rsidP="004873AF">
      <w:pPr>
        <w:rPr>
          <w:b/>
          <w:sz w:val="28"/>
          <w:szCs w:val="28"/>
        </w:rPr>
      </w:pPr>
    </w:p>
    <w:p w14:paraId="463590F6" w14:textId="77777777" w:rsidR="007B03DF" w:rsidRDefault="007B03DF" w:rsidP="004873AF">
      <w:pPr>
        <w:rPr>
          <w:b/>
          <w:sz w:val="28"/>
          <w:szCs w:val="28"/>
        </w:rPr>
      </w:pPr>
    </w:p>
    <w:p w14:paraId="78A96E0D" w14:textId="77777777" w:rsidR="007B03DF" w:rsidRDefault="007B03DF" w:rsidP="004873AF">
      <w:pPr>
        <w:rPr>
          <w:b/>
          <w:sz w:val="28"/>
          <w:szCs w:val="28"/>
        </w:rPr>
      </w:pPr>
    </w:p>
    <w:p w14:paraId="0D547770" w14:textId="77777777" w:rsidR="007B03DF" w:rsidRDefault="007B03DF" w:rsidP="004873AF">
      <w:pPr>
        <w:rPr>
          <w:b/>
          <w:sz w:val="28"/>
          <w:szCs w:val="28"/>
        </w:rPr>
      </w:pPr>
    </w:p>
    <w:p w14:paraId="71D20C57" w14:textId="5B8F09D6" w:rsidR="007B03DF" w:rsidRPr="0039540D" w:rsidRDefault="00455F29" w:rsidP="007B03DF">
      <w:pPr>
        <w:pStyle w:val="Heading2"/>
      </w:pPr>
      <w:r>
        <w:lastRenderedPageBreak/>
        <w:t>Thursday</w:t>
      </w:r>
      <w:r w:rsidR="007B03DF" w:rsidRPr="0039540D">
        <w:t xml:space="preserve"> </w:t>
      </w:r>
      <w:r w:rsidR="007B03DF">
        <w:t>July 3</w:t>
      </w:r>
      <w:r>
        <w:t>1</w:t>
      </w:r>
      <w:r>
        <w:rPr>
          <w:vertAlign w:val="superscript"/>
        </w:rPr>
        <w:t>st</w:t>
      </w:r>
      <w:r w:rsidR="007B03DF" w:rsidRPr="0039540D">
        <w:t>, 202</w:t>
      </w:r>
      <w:r w:rsidR="007B03DF">
        <w:t>5</w:t>
      </w:r>
      <w:r w:rsidR="007B03DF" w:rsidRPr="0039540D">
        <w:t xml:space="preserve"> </w:t>
      </w:r>
      <w:r w:rsidR="007B03DF">
        <w:t>9</w:t>
      </w:r>
      <w:r w:rsidR="007B03DF" w:rsidRPr="0039540D">
        <w:t>:</w:t>
      </w:r>
      <w:r w:rsidR="007B03DF">
        <w:t>00</w:t>
      </w:r>
      <w:r w:rsidR="007B03DF" w:rsidRPr="0039540D">
        <w:t xml:space="preserve"> – </w:t>
      </w:r>
      <w:r w:rsidR="007B03DF">
        <w:t>11</w:t>
      </w:r>
      <w:r w:rsidR="007B03DF" w:rsidRPr="0039540D">
        <w:t>:</w:t>
      </w:r>
      <w:r w:rsidR="007B03DF">
        <w:t>0</w:t>
      </w:r>
      <w:r w:rsidR="007B03DF" w:rsidRPr="0039540D">
        <w:t xml:space="preserve">0 </w:t>
      </w:r>
      <w:r w:rsidR="007B03DF">
        <w:t>CET</w:t>
      </w:r>
    </w:p>
    <w:p w14:paraId="223052C7" w14:textId="77777777" w:rsidR="007B03DF" w:rsidRPr="001916B5" w:rsidRDefault="007B03DF" w:rsidP="007B03DF">
      <w:pPr>
        <w:rPr>
          <w:szCs w:val="22"/>
        </w:rPr>
      </w:pPr>
    </w:p>
    <w:p w14:paraId="32E468CC" w14:textId="77777777" w:rsidR="007B03DF" w:rsidRPr="0039540D" w:rsidRDefault="007B03DF" w:rsidP="007B03D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F951F0A" w14:textId="31C0C973" w:rsidR="007B03DF" w:rsidRPr="00455F29" w:rsidRDefault="007B03DF" w:rsidP="00455F29">
      <w:pPr>
        <w:pStyle w:val="ListParagraph"/>
        <w:numPr>
          <w:ilvl w:val="0"/>
          <w:numId w:val="154"/>
        </w:numPr>
        <w:rPr>
          <w:szCs w:val="22"/>
        </w:rPr>
      </w:pPr>
      <w:r w:rsidRPr="00455F29">
        <w:rPr>
          <w:szCs w:val="22"/>
        </w:rPr>
        <w:t>The Chair (Sigurd Schelstraete, MaxLinear) calls the meeting to order at 9:00AM CET.</w:t>
      </w:r>
    </w:p>
    <w:p w14:paraId="16D4C709" w14:textId="4A96576A" w:rsidR="007B03DF" w:rsidRPr="0085546F" w:rsidRDefault="007B03DF" w:rsidP="00455F29">
      <w:pPr>
        <w:pStyle w:val="ListParagraph"/>
        <w:numPr>
          <w:ilvl w:val="0"/>
          <w:numId w:val="154"/>
        </w:numPr>
        <w:rPr>
          <w:szCs w:val="22"/>
        </w:rPr>
      </w:pPr>
      <w:r w:rsidRPr="0085546F">
        <w:rPr>
          <w:szCs w:val="22"/>
        </w:rPr>
        <w:t>The Chair follows the agenda in 11-25/</w:t>
      </w:r>
      <w:r w:rsidRPr="0085546F">
        <w:rPr>
          <w:b/>
          <w:szCs w:val="22"/>
        </w:rPr>
        <w:t>1064r</w:t>
      </w:r>
      <w:r w:rsidR="00212419">
        <w:rPr>
          <w:b/>
          <w:szCs w:val="22"/>
        </w:rPr>
        <w:t>11</w:t>
      </w:r>
      <w:r w:rsidRPr="0085546F">
        <w:rPr>
          <w:szCs w:val="22"/>
        </w:rPr>
        <w:t>.</w:t>
      </w:r>
    </w:p>
    <w:p w14:paraId="7BE4563E" w14:textId="77777777" w:rsidR="007B03DF" w:rsidRPr="00CF6454" w:rsidRDefault="007B03DF" w:rsidP="00455F29">
      <w:pPr>
        <w:numPr>
          <w:ilvl w:val="0"/>
          <w:numId w:val="154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01CD8EA6" w14:textId="77777777" w:rsidR="007B03DF" w:rsidRDefault="007B03DF" w:rsidP="00455F29">
      <w:pPr>
        <w:numPr>
          <w:ilvl w:val="0"/>
          <w:numId w:val="154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 (Apple), Dongguk Lim</w:t>
      </w:r>
      <w:r w:rsidRPr="00846078">
        <w:rPr>
          <w:szCs w:val="22"/>
        </w:rPr>
        <w:t xml:space="preserve"> (</w:t>
      </w:r>
      <w:r>
        <w:rPr>
          <w:szCs w:val="22"/>
        </w:rPr>
        <w:t>LGE</w:t>
      </w:r>
      <w:r w:rsidRPr="00846078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45E62F06" w14:textId="77777777" w:rsidR="007B03DF" w:rsidRDefault="007B03DF" w:rsidP="00455F29">
      <w:pPr>
        <w:numPr>
          <w:ilvl w:val="0"/>
          <w:numId w:val="154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2AA6E647" w14:textId="77777777" w:rsidR="007B03DF" w:rsidRPr="000509FC" w:rsidRDefault="007B03DF" w:rsidP="00455F29">
      <w:pPr>
        <w:numPr>
          <w:ilvl w:val="0"/>
          <w:numId w:val="154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FDD0E41" w14:textId="77777777" w:rsidR="007B03DF" w:rsidRPr="000E0D4C" w:rsidRDefault="007B03DF" w:rsidP="00455F29">
      <w:pPr>
        <w:numPr>
          <w:ilvl w:val="0"/>
          <w:numId w:val="154"/>
        </w:numPr>
        <w:rPr>
          <w:sz w:val="22"/>
          <w:szCs w:val="22"/>
        </w:rPr>
      </w:pPr>
      <w:r>
        <w:rPr>
          <w:szCs w:val="22"/>
        </w:rPr>
        <w:t>Discussions on the agenda:</w:t>
      </w:r>
    </w:p>
    <w:p w14:paraId="02FBB392" w14:textId="53AA287A" w:rsidR="008E260E" w:rsidRPr="00E25BA3" w:rsidRDefault="00E25BA3" w:rsidP="00E25BA3">
      <w:pPr>
        <w:pStyle w:val="ListParagraph"/>
        <w:rPr>
          <w:b/>
          <w:bCs/>
          <w:lang w:val="en-US"/>
        </w:rPr>
      </w:pPr>
      <w:r>
        <w:rPr>
          <w:b/>
          <w:bCs/>
        </w:rPr>
        <w:t>Straw Poll</w:t>
      </w:r>
      <w:r w:rsidR="008E260E" w:rsidRPr="00E25BA3">
        <w:rPr>
          <w:b/>
          <w:bCs/>
        </w:rPr>
        <w:t xml:space="preserve">s </w:t>
      </w:r>
    </w:p>
    <w:p w14:paraId="4929EDA7" w14:textId="77777777" w:rsidR="008E260E" w:rsidRPr="008E260E" w:rsidRDefault="008E260E" w:rsidP="008E260E">
      <w:pPr>
        <w:ind w:left="720"/>
        <w:rPr>
          <w:b/>
          <w:bCs/>
        </w:rPr>
      </w:pPr>
      <w:r w:rsidRPr="008E260E">
        <w:rPr>
          <w:b/>
          <w:bCs/>
          <w:lang w:val="en-GB"/>
        </w:rPr>
        <w:t>PDTs/CRs –</w:t>
      </w:r>
    </w:p>
    <w:p w14:paraId="688F0259" w14:textId="788AADA1" w:rsidR="008E260E" w:rsidRPr="008E260E" w:rsidRDefault="008E260E" w:rsidP="008E260E">
      <w:pPr>
        <w:numPr>
          <w:ilvl w:val="1"/>
          <w:numId w:val="156"/>
        </w:numPr>
      </w:pPr>
      <w:hyperlink r:id="rId28" w:history="1">
        <w:r w:rsidRPr="008E260E">
          <w:rPr>
            <w:rStyle w:val="Hyperlink"/>
            <w:lang w:val="en-GB"/>
          </w:rPr>
          <w:t>25/1084r2</w:t>
        </w:r>
      </w:hyperlink>
      <w:r w:rsidRPr="008E260E">
        <w:rPr>
          <w:lang w:val="en-GB"/>
        </w:rPr>
        <w:t xml:space="preserve"> CR for 38.3.5 (Interference Mitigation)</w:t>
      </w:r>
      <w:r w:rsidRPr="008E260E">
        <w:rPr>
          <w:lang w:val="en-GB"/>
        </w:rPr>
        <w:tab/>
      </w:r>
      <w:r w:rsidRPr="008E260E">
        <w:rPr>
          <w:lang w:val="en-GB"/>
        </w:rPr>
        <w:tab/>
        <w:t>Shimi Shilo</w:t>
      </w:r>
      <w:r w:rsidRPr="008E260E">
        <w:rPr>
          <w:lang w:val="en-GB"/>
        </w:rPr>
        <w:tab/>
        <w:t>[SP]</w:t>
      </w:r>
    </w:p>
    <w:p w14:paraId="5159F2A3" w14:textId="77777777" w:rsidR="008E260E" w:rsidRPr="008E260E" w:rsidRDefault="008E260E" w:rsidP="008E260E">
      <w:pPr>
        <w:ind w:left="720"/>
        <w:rPr>
          <w:b/>
          <w:bCs/>
        </w:rPr>
      </w:pPr>
      <w:r w:rsidRPr="008E260E">
        <w:rPr>
          <w:b/>
          <w:bCs/>
          <w:lang w:val="en-GB"/>
        </w:rPr>
        <w:t>Submissions –</w:t>
      </w:r>
    </w:p>
    <w:p w14:paraId="5738A311" w14:textId="35123AB2" w:rsidR="008E260E" w:rsidRPr="008E260E" w:rsidRDefault="008E260E" w:rsidP="008E260E">
      <w:pPr>
        <w:numPr>
          <w:ilvl w:val="1"/>
          <w:numId w:val="157"/>
        </w:numPr>
      </w:pPr>
      <w:hyperlink r:id="rId29" w:history="1">
        <w:r w:rsidRPr="008E260E">
          <w:rPr>
            <w:rStyle w:val="Hyperlink"/>
          </w:rPr>
          <w:t>25/1001r2</w:t>
        </w:r>
      </w:hyperlink>
      <w:r w:rsidRPr="008E260E">
        <w:t xml:space="preserve"> Adaptive Power Boosting Design for dRU</w:t>
      </w:r>
      <w:r w:rsidRPr="008E260E">
        <w:tab/>
        <w:t>Sawaira Ali</w:t>
      </w:r>
    </w:p>
    <w:p w14:paraId="77AD5C31" w14:textId="28302044" w:rsidR="008E260E" w:rsidRPr="00754ABA" w:rsidRDefault="008E260E" w:rsidP="00754ABA">
      <w:pPr>
        <w:pStyle w:val="ListParagraph"/>
        <w:rPr>
          <w:b/>
          <w:bCs/>
          <w:lang w:val="en-US"/>
        </w:rPr>
      </w:pPr>
      <w:r w:rsidRPr="00754ABA">
        <w:rPr>
          <w:b/>
          <w:bCs/>
        </w:rPr>
        <w:t>Submissions –</w:t>
      </w:r>
      <w:r w:rsidR="00754ABA">
        <w:rPr>
          <w:b/>
          <w:bCs/>
        </w:rPr>
        <w:t xml:space="preserve"> EVM</w:t>
      </w:r>
    </w:p>
    <w:p w14:paraId="210F9F1B" w14:textId="77777777" w:rsidR="007B03DF" w:rsidRDefault="007B03DF" w:rsidP="007B03DF"/>
    <w:p w14:paraId="6F579923" w14:textId="77777777" w:rsidR="007B03DF" w:rsidRDefault="007B03DF" w:rsidP="007B03DF"/>
    <w:p w14:paraId="168E9B05" w14:textId="0EDD9688" w:rsidR="00E25BA3" w:rsidRPr="00844464" w:rsidRDefault="00E25BA3" w:rsidP="00E25B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Straw Polls</w:t>
      </w:r>
    </w:p>
    <w:p w14:paraId="0BB5ABBA" w14:textId="77777777" w:rsidR="002635A3" w:rsidRDefault="002635A3" w:rsidP="00542E5C">
      <w:pPr>
        <w:rPr>
          <w:b/>
          <w:bCs/>
          <w:highlight w:val="cyan"/>
        </w:rPr>
      </w:pPr>
    </w:p>
    <w:p w14:paraId="6C2D11BE" w14:textId="266BAC17" w:rsidR="00542E5C" w:rsidRPr="00542E5C" w:rsidRDefault="00542E5C" w:rsidP="00542E5C">
      <w:pPr>
        <w:rPr>
          <w:b/>
          <w:bCs/>
        </w:rPr>
      </w:pPr>
      <w:r w:rsidRPr="00C53333">
        <w:rPr>
          <w:b/>
          <w:bCs/>
          <w:highlight w:val="cyan"/>
        </w:rPr>
        <w:t>SP</w:t>
      </w:r>
      <w:r>
        <w:rPr>
          <w:b/>
          <w:bCs/>
          <w:highlight w:val="cyan"/>
        </w:rPr>
        <w:t>1</w:t>
      </w:r>
      <w:r w:rsidRPr="00C53333">
        <w:rPr>
          <w:b/>
          <w:bCs/>
          <w:highlight w:val="cyan"/>
        </w:rPr>
        <w:t>:</w:t>
      </w:r>
      <w:r w:rsidRPr="00542E5C">
        <w:rPr>
          <w:b/>
          <w:bCs/>
        </w:rPr>
        <w:t xml:space="preserve">SP on DS-CTS (Hari) [11-25/1349r2]: </w:t>
      </w:r>
    </w:p>
    <w:p w14:paraId="180EA8ED" w14:textId="77777777" w:rsidR="00542E5C" w:rsidRPr="00542E5C" w:rsidRDefault="00542E5C" w:rsidP="00542E5C">
      <w:r w:rsidRPr="00542E5C">
        <w:t>Do you agree to include the following into the 11bn SFD?</w:t>
      </w:r>
    </w:p>
    <w:p w14:paraId="05734C2A" w14:textId="77777777" w:rsidR="00542E5C" w:rsidRPr="00542E5C" w:rsidRDefault="00542E5C" w:rsidP="00542E5C">
      <w:pPr>
        <w:pStyle w:val="ListParagraph"/>
        <w:numPr>
          <w:ilvl w:val="0"/>
          <w:numId w:val="159"/>
        </w:numPr>
      </w:pPr>
      <w:r w:rsidRPr="00542E5C">
        <w:t>SCRAMBLER_INITIAL_VALUE used in DS-CTS frame is [0, 0, 0, 0, 0, 1, 0], i.e. Value 32.</w:t>
      </w:r>
    </w:p>
    <w:p w14:paraId="636CC2A2" w14:textId="77777777" w:rsidR="00542E5C" w:rsidRDefault="00542E5C" w:rsidP="007B03DF"/>
    <w:p w14:paraId="1C06E041" w14:textId="77777777" w:rsidR="002635A3" w:rsidRPr="0092690E" w:rsidRDefault="002635A3" w:rsidP="002635A3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4ED5DFED" w14:textId="4E173AC6" w:rsidR="002635A3" w:rsidRDefault="002635A3" w:rsidP="002635A3">
      <w:r>
        <w:rPr>
          <w:rFonts w:eastAsia="SimSun"/>
          <w:lang w:eastAsia="en-GB"/>
        </w:rPr>
        <w:t xml:space="preserve">Q: </w:t>
      </w:r>
      <w:r>
        <w:rPr>
          <w:rFonts w:eastAsia="SimSun"/>
          <w:lang w:eastAsia="en-GB"/>
        </w:rPr>
        <w:t xml:space="preserve">Add ‘Value 32’ at the end. </w:t>
      </w:r>
    </w:p>
    <w:p w14:paraId="1F65B614" w14:textId="77777777" w:rsidR="002635A3" w:rsidRDefault="002635A3" w:rsidP="007B03DF"/>
    <w:p w14:paraId="5F38232A" w14:textId="77777777" w:rsidR="003A03E0" w:rsidRPr="00B005C8" w:rsidRDefault="003A03E0" w:rsidP="003A03E0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6D0B999A" w14:textId="77777777" w:rsidR="0048376A" w:rsidRDefault="0048376A" w:rsidP="007B03DF"/>
    <w:p w14:paraId="24BAA50F" w14:textId="77777777" w:rsidR="0048376A" w:rsidRDefault="0048376A" w:rsidP="007B03DF"/>
    <w:p w14:paraId="632477AE" w14:textId="77777777" w:rsidR="002635A3" w:rsidRDefault="002635A3" w:rsidP="007B03DF"/>
    <w:p w14:paraId="54C5D843" w14:textId="39B98CF8" w:rsidR="0048376A" w:rsidRPr="0048376A" w:rsidRDefault="0048376A" w:rsidP="0048376A">
      <w:r w:rsidRPr="00C53333">
        <w:rPr>
          <w:b/>
          <w:bCs/>
          <w:highlight w:val="cyan"/>
        </w:rPr>
        <w:t>SP</w:t>
      </w:r>
      <w:r>
        <w:rPr>
          <w:b/>
          <w:bCs/>
          <w:highlight w:val="cyan"/>
        </w:rPr>
        <w:t>2</w:t>
      </w:r>
      <w:r w:rsidRPr="00C53333">
        <w:rPr>
          <w:b/>
          <w:bCs/>
          <w:highlight w:val="cyan"/>
        </w:rPr>
        <w:t>:</w:t>
      </w:r>
      <w:r>
        <w:t xml:space="preserve"> </w:t>
      </w:r>
      <w:r w:rsidRPr="0048376A">
        <w:rPr>
          <w:rFonts w:eastAsia="SimSun"/>
          <w:lang w:val="en-GB" w:eastAsia="en-GB"/>
        </w:rPr>
        <w:t>Do you agree the update the text in Pg 119, Line no 48 of D0.3 as follows.</w:t>
      </w:r>
    </w:p>
    <w:p w14:paraId="45066851" w14:textId="77777777" w:rsidR="0048376A" w:rsidRPr="0048376A" w:rsidRDefault="0048376A" w:rsidP="004837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  <w:rPr>
          <w:rFonts w:eastAsia="SimSun"/>
          <w:lang w:val="en-GB" w:eastAsia="en-GB"/>
        </w:rPr>
      </w:pPr>
      <w:r w:rsidRPr="0048376A">
        <w:rPr>
          <w:rFonts w:eastAsia="SimSun"/>
          <w:lang w:val="en-GB" w:eastAsia="en-GB"/>
        </w:rPr>
        <w:t xml:space="preserve"> </w:t>
      </w:r>
    </w:p>
    <w:p w14:paraId="21DCCD6F" w14:textId="77777777" w:rsidR="0048376A" w:rsidRPr="0048376A" w:rsidRDefault="0048376A" w:rsidP="004837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  <w:rPr>
          <w:rFonts w:eastAsia="SimSun"/>
          <w:lang w:val="en-GB" w:eastAsia="en-GB"/>
        </w:rPr>
      </w:pPr>
      <w:r w:rsidRPr="0048376A">
        <w:rPr>
          <w:rFonts w:eastAsia="SimSun"/>
          <w:lang w:val="en-GB" w:eastAsia="en-GB"/>
        </w:rPr>
        <w:t xml:space="preserve">The (#339)DS-CTS frame shall be transmitted in a non-HT PPDU or non-HT PPDU duplicate format, using 6 Mb/s data rate, and SCRAMBLER_INITIAL_VALUE is fixed </w:t>
      </w:r>
      <w:r w:rsidRPr="0048376A">
        <w:rPr>
          <w:rFonts w:eastAsia="SimSun"/>
          <w:highlight w:val="yellow"/>
          <w:lang w:val="en-GB" w:eastAsia="en-GB"/>
        </w:rPr>
        <w:t>as [0, 0, 0, 0, 0, 1, 0] (seed value = 32).</w:t>
      </w:r>
      <w:r w:rsidRPr="0048376A">
        <w:rPr>
          <w:rFonts w:eastAsia="SimSun"/>
          <w:lang w:val="en-GB" w:eastAsia="en-GB"/>
        </w:rPr>
        <w:t xml:space="preserve"> </w:t>
      </w:r>
    </w:p>
    <w:p w14:paraId="2EC1E548" w14:textId="77777777" w:rsidR="0048376A" w:rsidRPr="0048376A" w:rsidRDefault="0048376A" w:rsidP="004837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  <w:rPr>
          <w:rFonts w:eastAsia="SimSun"/>
          <w:lang w:val="en-GB" w:eastAsia="en-GB"/>
        </w:rPr>
      </w:pPr>
      <w:r w:rsidRPr="0048376A">
        <w:rPr>
          <w:rFonts w:eastAsia="SimSun"/>
          <w:lang w:val="en-GB" w:eastAsia="en-GB"/>
        </w:rPr>
        <w:t xml:space="preserve"> </w:t>
      </w:r>
    </w:p>
    <w:p w14:paraId="66D90310" w14:textId="5F85B958" w:rsidR="0048376A" w:rsidRDefault="0048376A" w:rsidP="0048376A">
      <w:pPr>
        <w:rPr>
          <w:rFonts w:eastAsia="SimSun"/>
          <w:lang w:val="en-GB" w:eastAsia="en-GB"/>
        </w:rPr>
      </w:pPr>
      <w:r w:rsidRPr="0048376A">
        <w:rPr>
          <w:rFonts w:eastAsia="SimSun"/>
          <w:lang w:val="en-GB" w:eastAsia="en-GB"/>
        </w:rPr>
        <w:t>Note to editor: Please add the highlighted text to D0.3</w:t>
      </w:r>
    </w:p>
    <w:p w14:paraId="0B07D2CA" w14:textId="77777777" w:rsidR="002635A3" w:rsidRDefault="002635A3" w:rsidP="002635A3"/>
    <w:p w14:paraId="462E5058" w14:textId="77777777" w:rsidR="002635A3" w:rsidRPr="0092690E" w:rsidRDefault="002635A3" w:rsidP="002635A3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79CD2C50" w14:textId="0E1A6A46" w:rsidR="002635A3" w:rsidRDefault="002635A3" w:rsidP="002635A3">
      <w:r>
        <w:rPr>
          <w:rFonts w:eastAsia="SimSun"/>
          <w:lang w:eastAsia="en-GB"/>
        </w:rPr>
        <w:t xml:space="preserve">Q: </w:t>
      </w:r>
      <w:r>
        <w:rPr>
          <w:rFonts w:eastAsia="SimSun"/>
          <w:lang w:eastAsia="en-GB"/>
        </w:rPr>
        <w:t xml:space="preserve">Some editorial comments to highlight part of the SP text. </w:t>
      </w:r>
      <w:r>
        <w:rPr>
          <w:rFonts w:eastAsia="SimSun"/>
          <w:lang w:eastAsia="en-GB"/>
        </w:rPr>
        <w:t xml:space="preserve"> </w:t>
      </w:r>
    </w:p>
    <w:p w14:paraId="3360D6EB" w14:textId="77777777" w:rsidR="0048376A" w:rsidRPr="0048376A" w:rsidRDefault="0048376A" w:rsidP="0048376A">
      <w:pPr>
        <w:rPr>
          <w:rFonts w:eastAsia="SimSun"/>
          <w:lang w:val="en-GB" w:eastAsia="en-GB"/>
        </w:rPr>
      </w:pPr>
    </w:p>
    <w:p w14:paraId="64E136EB" w14:textId="77777777" w:rsidR="0048376A" w:rsidRPr="00B005C8" w:rsidRDefault="0048376A" w:rsidP="0048376A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695EC26C" w14:textId="77777777" w:rsidR="0048376A" w:rsidRDefault="0048376A" w:rsidP="007B03DF"/>
    <w:p w14:paraId="0309FDD9" w14:textId="77777777" w:rsidR="002635A3" w:rsidRDefault="002635A3" w:rsidP="007B03DF"/>
    <w:p w14:paraId="4DD0DCD9" w14:textId="77777777" w:rsidR="006A3E7C" w:rsidRDefault="006A3E7C" w:rsidP="007B03DF"/>
    <w:p w14:paraId="304462E0" w14:textId="16229044" w:rsidR="002635A3" w:rsidRPr="002635A3" w:rsidRDefault="002635A3" w:rsidP="002635A3">
      <w:r w:rsidRPr="00C53333">
        <w:rPr>
          <w:b/>
          <w:bCs/>
          <w:highlight w:val="cyan"/>
        </w:rPr>
        <w:lastRenderedPageBreak/>
        <w:t>SP</w:t>
      </w:r>
      <w:r>
        <w:rPr>
          <w:b/>
          <w:bCs/>
          <w:highlight w:val="cyan"/>
        </w:rPr>
        <w:t>3</w:t>
      </w:r>
      <w:r w:rsidRPr="00C53333">
        <w:rPr>
          <w:b/>
          <w:bCs/>
          <w:highlight w:val="cyan"/>
        </w:rPr>
        <w:t>:</w:t>
      </w:r>
      <w:r>
        <w:t xml:space="preserve"> </w:t>
      </w:r>
      <w:r w:rsidRPr="002635A3">
        <w:rPr>
          <w:b/>
          <w:bCs/>
        </w:rPr>
        <w:t>SP1 on CBF (Qisheng) [25/1024, 25/248]:</w:t>
      </w:r>
    </w:p>
    <w:p w14:paraId="4A9208BC" w14:textId="77777777" w:rsidR="002635A3" w:rsidRPr="002635A3" w:rsidRDefault="002635A3" w:rsidP="002635A3">
      <w:pPr>
        <w:numPr>
          <w:ilvl w:val="0"/>
          <w:numId w:val="160"/>
        </w:numPr>
      </w:pPr>
      <w:r w:rsidRPr="002635A3">
        <w:rPr>
          <w:b/>
          <w:bCs/>
        </w:rPr>
        <w:t>Do you agree to add the following to the TGbn SFD?</w:t>
      </w:r>
    </w:p>
    <w:p w14:paraId="5F65FA93" w14:textId="77777777" w:rsidR="002635A3" w:rsidRPr="002635A3" w:rsidRDefault="002635A3" w:rsidP="002635A3">
      <w:pPr>
        <w:numPr>
          <w:ilvl w:val="1"/>
          <w:numId w:val="160"/>
        </w:numPr>
      </w:pPr>
      <w:r w:rsidRPr="002635A3">
        <w:t>The CoBF Sounding Invite frame carries the following information:</w:t>
      </w:r>
    </w:p>
    <w:p w14:paraId="664AB0EB" w14:textId="77777777" w:rsidR="002635A3" w:rsidRPr="002635A3" w:rsidRDefault="002635A3" w:rsidP="002635A3">
      <w:pPr>
        <w:numPr>
          <w:ilvl w:val="2"/>
          <w:numId w:val="160"/>
        </w:numPr>
      </w:pPr>
      <w:r w:rsidRPr="002635A3">
        <w:t>Bandwidth</w:t>
      </w:r>
    </w:p>
    <w:p w14:paraId="6F3742AD" w14:textId="13E63A6B" w:rsidR="002635A3" w:rsidRDefault="002635A3" w:rsidP="007B03DF">
      <w:pPr>
        <w:numPr>
          <w:ilvl w:val="2"/>
          <w:numId w:val="160"/>
        </w:numPr>
      </w:pPr>
      <w:r w:rsidRPr="002635A3">
        <w:t>Punctured Channel Information</w:t>
      </w:r>
    </w:p>
    <w:p w14:paraId="3BDB24F8" w14:textId="77777777" w:rsidR="002635A3" w:rsidRPr="0092690E" w:rsidRDefault="002635A3" w:rsidP="002635A3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6B71B0C6" w14:textId="77777777" w:rsidR="002635A3" w:rsidRDefault="002635A3" w:rsidP="002635A3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>
        <w:rPr>
          <w:rFonts w:eastAsia="SimSun"/>
          <w:lang w:eastAsia="en-GB"/>
        </w:rPr>
        <w:t xml:space="preserve">Add ‘Only’ to emphasis that the information is only carried in Invite frame not the response frame. </w:t>
      </w:r>
    </w:p>
    <w:p w14:paraId="3CA37C0D" w14:textId="77777777" w:rsidR="005B6D98" w:rsidRDefault="002635A3" w:rsidP="002635A3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 w:rsidR="005B6D98">
        <w:rPr>
          <w:rFonts w:eastAsia="SimSun"/>
          <w:lang w:eastAsia="en-GB"/>
        </w:rPr>
        <w:t xml:space="preserve">Not clear whether the Invite frame is also defined for the sounding sequence. </w:t>
      </w:r>
    </w:p>
    <w:p w14:paraId="476174EA" w14:textId="1685BBF8" w:rsidR="005B6277" w:rsidRDefault="005B6277" w:rsidP="002635A3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We do defined sounding Invite and sounding response in SFD. </w:t>
      </w:r>
    </w:p>
    <w:p w14:paraId="4D21509E" w14:textId="77777777" w:rsidR="00E25BA3" w:rsidRDefault="00E25BA3" w:rsidP="007B03DF"/>
    <w:p w14:paraId="6DA8C66E" w14:textId="77777777" w:rsidR="00D412AB" w:rsidRPr="00B005C8" w:rsidRDefault="00D412AB" w:rsidP="00D412AB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73B47992" w14:textId="77777777" w:rsidR="00D412AB" w:rsidRDefault="00D412AB" w:rsidP="007B03DF"/>
    <w:p w14:paraId="2947A03E" w14:textId="77777777" w:rsidR="002635A3" w:rsidRDefault="002635A3" w:rsidP="007B03DF"/>
    <w:p w14:paraId="3FC0D51B" w14:textId="025BE461" w:rsidR="007B03DF" w:rsidRPr="002C6B93" w:rsidRDefault="007B03DF" w:rsidP="007B03DF">
      <w:pPr>
        <w:rPr>
          <w:b/>
          <w:sz w:val="28"/>
          <w:szCs w:val="28"/>
          <w:u w:val="single"/>
        </w:rPr>
      </w:pPr>
      <w:r w:rsidRPr="00EC77D4"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>DTs/CR</w:t>
      </w:r>
      <w:r w:rsidRPr="00EC77D4">
        <w:rPr>
          <w:b/>
          <w:sz w:val="28"/>
          <w:szCs w:val="28"/>
          <w:u w:val="single"/>
        </w:rPr>
        <w:t>s</w:t>
      </w:r>
    </w:p>
    <w:p w14:paraId="63BC39D5" w14:textId="42F63885" w:rsidR="007B03DF" w:rsidRDefault="007B03DF" w:rsidP="007B03DF">
      <w:pPr>
        <w:rPr>
          <w:b/>
          <w:bCs/>
        </w:rPr>
      </w:pPr>
      <w:r w:rsidRPr="00492338">
        <w:rPr>
          <w:b/>
          <w:bCs/>
          <w:lang w:val="en-GB"/>
        </w:rPr>
        <w:t>2</w:t>
      </w:r>
      <w:r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</w:t>
      </w:r>
      <w:r w:rsidR="0087660A">
        <w:rPr>
          <w:b/>
          <w:bCs/>
          <w:lang w:val="en-GB"/>
        </w:rPr>
        <w:t>1084</w:t>
      </w:r>
      <w:r>
        <w:rPr>
          <w:b/>
          <w:bCs/>
          <w:lang w:val="en-GB"/>
        </w:rPr>
        <w:t>r</w:t>
      </w:r>
      <w:r w:rsidR="0087660A">
        <w:rPr>
          <w:b/>
          <w:bCs/>
          <w:lang w:val="en-GB"/>
        </w:rPr>
        <w:t>3</w:t>
      </w:r>
      <w:r w:rsidRPr="00492338">
        <w:rPr>
          <w:b/>
          <w:bCs/>
        </w:rPr>
        <w:t xml:space="preserve"> </w:t>
      </w:r>
      <w:r w:rsidR="0087660A">
        <w:rPr>
          <w:b/>
          <w:bCs/>
          <w:lang w:val="en-GB"/>
        </w:rPr>
        <w:t>CR for 38.3.5 (Interference Mitigation)</w:t>
      </w:r>
      <w:r w:rsidRPr="00492338">
        <w:rPr>
          <w:b/>
          <w:bCs/>
        </w:rPr>
        <w:t xml:space="preserve"> </w:t>
      </w:r>
      <w:r w:rsidRPr="00492338">
        <w:rPr>
          <w:b/>
          <w:bCs/>
        </w:rPr>
        <w:tab/>
      </w:r>
      <w:r>
        <w:rPr>
          <w:b/>
          <w:bCs/>
        </w:rPr>
        <w:tab/>
      </w:r>
      <w:r w:rsidRPr="00492338">
        <w:rPr>
          <w:b/>
          <w:bCs/>
        </w:rPr>
        <w:t>(</w:t>
      </w:r>
      <w:r w:rsidR="0087660A">
        <w:rPr>
          <w:b/>
          <w:bCs/>
          <w:lang w:val="en-GB"/>
        </w:rPr>
        <w:t>Shimi Shilo</w:t>
      </w:r>
      <w:r w:rsidRPr="00492338">
        <w:rPr>
          <w:b/>
          <w:bCs/>
          <w:lang w:val="en-GB"/>
        </w:rPr>
        <w:t>)</w:t>
      </w:r>
      <w:r w:rsidRPr="00492338">
        <w:rPr>
          <w:b/>
          <w:bCs/>
        </w:rPr>
        <w:t xml:space="preserve"> </w:t>
      </w:r>
    </w:p>
    <w:p w14:paraId="1F3363D9" w14:textId="77777777" w:rsidR="0087660A" w:rsidRDefault="0087660A" w:rsidP="007B03DF">
      <w:pPr>
        <w:rPr>
          <w:b/>
          <w:bCs/>
        </w:rPr>
      </w:pPr>
    </w:p>
    <w:p w14:paraId="6FA1D7E7" w14:textId="77777777" w:rsidR="007B03DF" w:rsidRPr="0092690E" w:rsidRDefault="007B03DF" w:rsidP="007B03DF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2EE4BA2C" w14:textId="750F507B" w:rsidR="007B03DF" w:rsidRDefault="0087660A" w:rsidP="007B03DF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No discussion. </w:t>
      </w:r>
    </w:p>
    <w:p w14:paraId="17C6EA33" w14:textId="77777777" w:rsidR="007B03DF" w:rsidRDefault="007B03DF" w:rsidP="007B03DF">
      <w:pPr>
        <w:rPr>
          <w:b/>
          <w:bCs/>
        </w:rPr>
      </w:pPr>
    </w:p>
    <w:p w14:paraId="4513738E" w14:textId="08202F56" w:rsidR="007B03DF" w:rsidRPr="00C53333" w:rsidRDefault="007B03DF" w:rsidP="007B03DF">
      <w:pPr>
        <w:rPr>
          <w:b/>
          <w:bCs/>
        </w:rPr>
      </w:pPr>
      <w:r w:rsidRPr="00C53333">
        <w:rPr>
          <w:b/>
          <w:bCs/>
          <w:highlight w:val="cyan"/>
        </w:rPr>
        <w:t>SP</w:t>
      </w:r>
      <w:r w:rsidR="0087660A">
        <w:rPr>
          <w:b/>
          <w:bCs/>
          <w:highlight w:val="cyan"/>
        </w:rPr>
        <w:t>4</w:t>
      </w:r>
      <w:r w:rsidRPr="00C53333">
        <w:rPr>
          <w:b/>
          <w:bCs/>
          <w:highlight w:val="cyan"/>
        </w:rPr>
        <w:t>:</w:t>
      </w:r>
    </w:p>
    <w:p w14:paraId="1644DDF0" w14:textId="746D8269" w:rsidR="007B03DF" w:rsidRDefault="007B03DF" w:rsidP="007B03DF">
      <w:r w:rsidRPr="00C53333">
        <w:t>Do you agree to</w:t>
      </w:r>
      <w:r>
        <w:t xml:space="preserve"> the proposed resolution of the following CIDs, as proposed in 25/1</w:t>
      </w:r>
      <w:r w:rsidR="0087660A">
        <w:t>084</w:t>
      </w:r>
      <w:r>
        <w:t>r</w:t>
      </w:r>
      <w:r w:rsidR="0087660A">
        <w:t>3</w:t>
      </w:r>
      <w:r>
        <w:t>?</w:t>
      </w:r>
    </w:p>
    <w:p w14:paraId="6B03015F" w14:textId="433BB7CF" w:rsidR="007B03DF" w:rsidRPr="0038478A" w:rsidRDefault="007B03DF" w:rsidP="007B03DF">
      <w:pPr>
        <w:pStyle w:val="ListParagraph"/>
        <w:numPr>
          <w:ilvl w:val="0"/>
          <w:numId w:val="135"/>
        </w:numPr>
      </w:pPr>
      <w:r>
        <w:t xml:space="preserve">CID </w:t>
      </w:r>
      <w:r w:rsidR="00AB6BBA">
        <w:t>209, 1620, 2794</w:t>
      </w:r>
    </w:p>
    <w:p w14:paraId="6D589AC3" w14:textId="77777777" w:rsidR="007B03DF" w:rsidRDefault="007B03DF" w:rsidP="007B03DF">
      <w:pPr>
        <w:rPr>
          <w:rFonts w:eastAsiaTheme="minorEastAsia"/>
          <w:highlight w:val="green"/>
          <w:lang w:val="en-GB"/>
        </w:rPr>
      </w:pPr>
    </w:p>
    <w:p w14:paraId="7B36116A" w14:textId="77777777" w:rsidR="007B03DF" w:rsidRPr="00B005C8" w:rsidRDefault="007B03DF" w:rsidP="007B03DF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49AC6F9F" w14:textId="77777777" w:rsidR="007B03DF" w:rsidRDefault="007B03DF" w:rsidP="007B03DF"/>
    <w:p w14:paraId="77431008" w14:textId="77777777" w:rsidR="007B03DF" w:rsidRDefault="007B03DF" w:rsidP="007B03DF"/>
    <w:p w14:paraId="62CB0AF9" w14:textId="77777777" w:rsidR="007B03DF" w:rsidRPr="00844464" w:rsidRDefault="007B03DF" w:rsidP="007B03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Submissions</w:t>
      </w:r>
    </w:p>
    <w:p w14:paraId="2270ED44" w14:textId="193C6C15" w:rsidR="000E0D4C" w:rsidRPr="000E0D4C" w:rsidRDefault="007B03DF" w:rsidP="007B03DF">
      <w:pPr>
        <w:rPr>
          <w:b/>
          <w:bCs/>
        </w:rPr>
      </w:pPr>
      <w:r w:rsidRPr="00492338">
        <w:rPr>
          <w:b/>
          <w:bCs/>
          <w:lang w:val="en-GB"/>
        </w:rPr>
        <w:t>2</w:t>
      </w:r>
      <w:r>
        <w:rPr>
          <w:b/>
          <w:bCs/>
          <w:lang w:val="en-GB"/>
        </w:rPr>
        <w:t>5</w:t>
      </w:r>
      <w:r w:rsidRPr="00492338">
        <w:rPr>
          <w:b/>
          <w:bCs/>
          <w:lang w:val="en-GB"/>
        </w:rPr>
        <w:t>/</w:t>
      </w:r>
      <w:r w:rsidR="00EE1629">
        <w:rPr>
          <w:b/>
          <w:bCs/>
          <w:lang w:val="en-GB"/>
        </w:rPr>
        <w:t>1001</w:t>
      </w:r>
      <w:r>
        <w:rPr>
          <w:b/>
          <w:bCs/>
          <w:lang w:val="en-GB"/>
        </w:rPr>
        <w:t>r2</w:t>
      </w:r>
      <w:r w:rsidRPr="00492338">
        <w:rPr>
          <w:b/>
          <w:bCs/>
        </w:rPr>
        <w:t xml:space="preserve"> </w:t>
      </w:r>
      <w:r w:rsidR="00EE1629">
        <w:rPr>
          <w:b/>
          <w:bCs/>
          <w:lang w:val="en-GB"/>
        </w:rPr>
        <w:t>Adaptive Power Boosting Design for dRU</w:t>
      </w:r>
      <w:r w:rsidRPr="00F846C0">
        <w:rPr>
          <w:b/>
          <w:bCs/>
          <w:lang w:val="en-GB"/>
        </w:rPr>
        <w:tab/>
      </w:r>
      <w:r>
        <w:rPr>
          <w:b/>
          <w:bCs/>
        </w:rPr>
        <w:tab/>
      </w:r>
      <w:r w:rsidRPr="00F846C0">
        <w:rPr>
          <w:b/>
          <w:bCs/>
        </w:rPr>
        <w:t>(</w:t>
      </w:r>
      <w:r w:rsidR="00EE1629">
        <w:rPr>
          <w:b/>
          <w:bCs/>
        </w:rPr>
        <w:t>Sawaira Ali</w:t>
      </w:r>
      <w:r w:rsidRPr="00F846C0">
        <w:rPr>
          <w:b/>
          <w:bCs/>
        </w:rPr>
        <w:t>)</w:t>
      </w:r>
    </w:p>
    <w:p w14:paraId="01B31306" w14:textId="77777777" w:rsidR="00EE1629" w:rsidRDefault="00EE1629" w:rsidP="007B03DF">
      <w:pPr>
        <w:rPr>
          <w:b/>
          <w:bCs/>
        </w:rPr>
      </w:pPr>
    </w:p>
    <w:p w14:paraId="18F31071" w14:textId="77777777" w:rsidR="007B03DF" w:rsidRPr="0092690E" w:rsidRDefault="007B03DF" w:rsidP="007B03DF">
      <w:pPr>
        <w:rPr>
          <w:rFonts w:eastAsia="SimSun"/>
          <w:u w:val="single"/>
          <w:lang w:eastAsia="en-GB"/>
        </w:rPr>
      </w:pPr>
      <w:r w:rsidRPr="0092690E">
        <w:rPr>
          <w:rFonts w:eastAsia="SimSun"/>
          <w:u w:val="single"/>
          <w:lang w:eastAsia="en-GB"/>
        </w:rPr>
        <w:t>Discussion</w:t>
      </w:r>
    </w:p>
    <w:p w14:paraId="6DFAFFA0" w14:textId="3C56E6DA" w:rsidR="007B03DF" w:rsidRDefault="007B03DF" w:rsidP="00455F29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</w:t>
      </w:r>
      <w:r w:rsidR="00F52FC7">
        <w:rPr>
          <w:rFonts w:eastAsia="SimSun"/>
          <w:lang w:eastAsia="en-GB"/>
        </w:rPr>
        <w:t xml:space="preserve">Comments on SP text not clear enough and need more offline discussions. </w:t>
      </w:r>
    </w:p>
    <w:p w14:paraId="0DEFCD37" w14:textId="16DFBE54" w:rsidR="009F0388" w:rsidRDefault="009F0388" w:rsidP="00455F29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Understandable to lowering the power but not clear how to boost the power. </w:t>
      </w:r>
    </w:p>
    <w:p w14:paraId="5D559DD6" w14:textId="7B2D0145" w:rsidR="00F52FC7" w:rsidRDefault="00F52FC7" w:rsidP="00455F29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Q: Request to defer the SP. </w:t>
      </w:r>
    </w:p>
    <w:p w14:paraId="1788F882" w14:textId="20956C04" w:rsidR="00F52FC7" w:rsidRDefault="00F52FC7" w:rsidP="00455F29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6032DD">
        <w:rPr>
          <w:rFonts w:eastAsia="SimSun"/>
          <w:lang w:eastAsia="en-GB"/>
        </w:rPr>
        <w:t xml:space="preserve">Will defer the SP and continue discussions. </w:t>
      </w:r>
    </w:p>
    <w:p w14:paraId="512D99CE" w14:textId="77777777" w:rsidR="007B03DF" w:rsidRDefault="007B03DF" w:rsidP="007B03DF">
      <w:pPr>
        <w:rPr>
          <w:b/>
          <w:bCs/>
        </w:rPr>
      </w:pPr>
    </w:p>
    <w:p w14:paraId="67660C9B" w14:textId="77777777" w:rsidR="002C6B93" w:rsidRDefault="002C6B93" w:rsidP="007B03DF">
      <w:pPr>
        <w:rPr>
          <w:b/>
          <w:bCs/>
        </w:rPr>
      </w:pPr>
    </w:p>
    <w:p w14:paraId="00AD010B" w14:textId="77777777" w:rsidR="002C6B93" w:rsidRPr="00844464" w:rsidRDefault="002C6B93" w:rsidP="002C6B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Straw Polls</w:t>
      </w:r>
    </w:p>
    <w:p w14:paraId="3B07132D" w14:textId="0C32D088" w:rsidR="002C6B93" w:rsidRPr="002C6B93" w:rsidRDefault="002C6B93" w:rsidP="002C6B93">
      <w:pPr>
        <w:rPr>
          <w:b/>
          <w:bCs/>
        </w:rPr>
      </w:pPr>
      <w:r w:rsidRPr="00C53333">
        <w:rPr>
          <w:b/>
          <w:bCs/>
          <w:highlight w:val="cyan"/>
        </w:rPr>
        <w:t>SP</w:t>
      </w:r>
      <w:r>
        <w:rPr>
          <w:b/>
          <w:bCs/>
          <w:highlight w:val="cyan"/>
        </w:rPr>
        <w:t>5</w:t>
      </w:r>
      <w:r w:rsidRPr="00C53333">
        <w:rPr>
          <w:b/>
          <w:bCs/>
          <w:highlight w:val="cyan"/>
        </w:rPr>
        <w:t>:</w:t>
      </w:r>
      <w:r>
        <w:rPr>
          <w:b/>
          <w:bCs/>
        </w:rPr>
        <w:t xml:space="preserve"> </w:t>
      </w:r>
      <w:r w:rsidRPr="002C6B93">
        <w:t xml:space="preserve">Do you agree to add the following at the end of </w:t>
      </w:r>
      <w:hyperlink r:id="rId30" w:history="1">
        <w:r w:rsidRPr="002C6B93">
          <w:t>38.3.22.1</w:t>
        </w:r>
      </w:hyperlink>
      <w:r w:rsidRPr="002C6B93">
        <w:t xml:space="preserve"> General in D0.3? </w:t>
      </w:r>
    </w:p>
    <w:p w14:paraId="3A48FD35" w14:textId="19777AD8" w:rsidR="00B079C6" w:rsidRDefault="002C6B93" w:rsidP="002C6B93">
      <w:r w:rsidRPr="002C6B93">
        <w:t>-In the Co-SR transmission, 4x LTF + 0.8 us GI shall not be used.</w:t>
      </w:r>
    </w:p>
    <w:p w14:paraId="1B154FBB" w14:textId="77777777" w:rsidR="007B03DF" w:rsidRDefault="007B03DF" w:rsidP="007B03DF"/>
    <w:p w14:paraId="5FAAA95E" w14:textId="77777777" w:rsidR="002C6B93" w:rsidRPr="00B005C8" w:rsidRDefault="002C6B93" w:rsidP="002C6B93">
      <w:pPr>
        <w:rPr>
          <w:rFonts w:eastAsiaTheme="minorEastAsia"/>
          <w:lang w:val="en-GB"/>
        </w:rPr>
      </w:pPr>
      <w:r w:rsidRPr="007E50AB">
        <w:rPr>
          <w:rFonts w:eastAsiaTheme="minorEastAsia"/>
          <w:highlight w:val="green"/>
          <w:lang w:val="en-GB"/>
        </w:rPr>
        <w:t>No Objection</w:t>
      </w:r>
    </w:p>
    <w:p w14:paraId="3BC7162E" w14:textId="77777777" w:rsidR="002C6B93" w:rsidRDefault="002C6B93" w:rsidP="007B03DF"/>
    <w:p w14:paraId="4D85E19C" w14:textId="77777777" w:rsidR="002C6B93" w:rsidRDefault="002C6B93" w:rsidP="007B03DF"/>
    <w:p w14:paraId="6D176323" w14:textId="77777777" w:rsidR="002C6B93" w:rsidRPr="006A7629" w:rsidRDefault="002C6B93" w:rsidP="007B03DF"/>
    <w:p w14:paraId="3DD701EF" w14:textId="5A01DED1" w:rsidR="007B03DF" w:rsidRPr="0039540D" w:rsidRDefault="007B03DF" w:rsidP="007B03D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7C72032A" w14:textId="2C69B6C8" w:rsidR="007B03DF" w:rsidRDefault="007B03DF" w:rsidP="007B03DF">
      <w:pPr>
        <w:rPr>
          <w:szCs w:val="22"/>
        </w:rPr>
      </w:pPr>
      <w:r>
        <w:rPr>
          <w:szCs w:val="22"/>
        </w:rPr>
        <w:t xml:space="preserve">The meeting is Adjourned at </w:t>
      </w:r>
      <w:r w:rsidR="002C6B93">
        <w:rPr>
          <w:szCs w:val="22"/>
        </w:rPr>
        <w:t>9</w:t>
      </w:r>
      <w:r>
        <w:rPr>
          <w:szCs w:val="22"/>
        </w:rPr>
        <w:t>:</w:t>
      </w:r>
      <w:r w:rsidR="002C6B93">
        <w:rPr>
          <w:szCs w:val="22"/>
        </w:rPr>
        <w:t>45</w:t>
      </w:r>
      <w:r>
        <w:rPr>
          <w:szCs w:val="22"/>
        </w:rPr>
        <w:t xml:space="preserve">AM CET. </w:t>
      </w:r>
    </w:p>
    <w:p w14:paraId="470F7C59" w14:textId="77777777" w:rsidR="007B03DF" w:rsidRPr="0058724B" w:rsidRDefault="007B03DF" w:rsidP="007B03DF">
      <w:pPr>
        <w:rPr>
          <w:b/>
          <w:sz w:val="28"/>
          <w:szCs w:val="28"/>
        </w:rPr>
      </w:pPr>
    </w:p>
    <w:p w14:paraId="38223700" w14:textId="77777777" w:rsidR="007B03DF" w:rsidRPr="0058724B" w:rsidRDefault="007B03DF" w:rsidP="007B03DF">
      <w:pPr>
        <w:rPr>
          <w:b/>
          <w:sz w:val="28"/>
          <w:szCs w:val="28"/>
        </w:rPr>
      </w:pPr>
    </w:p>
    <w:p w14:paraId="6FC84A29" w14:textId="77777777" w:rsidR="007B03DF" w:rsidRPr="0058724B" w:rsidRDefault="007B03DF" w:rsidP="004873AF">
      <w:pPr>
        <w:rPr>
          <w:b/>
          <w:sz w:val="28"/>
          <w:szCs w:val="28"/>
        </w:rPr>
      </w:pPr>
    </w:p>
    <w:sectPr w:rsidR="007B03DF" w:rsidRPr="0058724B" w:rsidSect="007D0733">
      <w:headerReference w:type="default" r:id="rId31"/>
      <w:footerReference w:type="default" r:id="rId3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3A052" w14:textId="77777777" w:rsidR="00017920" w:rsidRDefault="00017920">
      <w:r>
        <w:separator/>
      </w:r>
    </w:p>
  </w:endnote>
  <w:endnote w:type="continuationSeparator" w:id="0">
    <w:p w14:paraId="41F401D9" w14:textId="77777777" w:rsidR="00017920" w:rsidRDefault="0001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2D15" w14:textId="31CBEC77" w:rsidR="008A286D" w:rsidRDefault="00EF73E2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8A286D">
      <w:tab/>
      <w:t xml:space="preserve">page </w:t>
    </w:r>
    <w:r w:rsidR="008A286D">
      <w:fldChar w:fldCharType="begin"/>
    </w:r>
    <w:r w:rsidR="008A286D">
      <w:instrText xml:space="preserve">page </w:instrText>
    </w:r>
    <w:r w:rsidR="008A286D">
      <w:fldChar w:fldCharType="separate"/>
    </w:r>
    <w:r w:rsidR="0010362F">
      <w:rPr>
        <w:noProof/>
      </w:rPr>
      <w:t>17</w:t>
    </w:r>
    <w:r w:rsidR="008A286D">
      <w:fldChar w:fldCharType="end"/>
    </w:r>
    <w:r w:rsidR="008A286D">
      <w:tab/>
    </w:r>
    <w:r w:rsidR="00B9743F">
      <w:t>Tianyu Wu</w:t>
    </w:r>
    <w:r w:rsidR="008A286D">
      <w:t xml:space="preserve"> (</w:t>
    </w:r>
    <w:r w:rsidR="00B9743F">
      <w:t>Apple</w:t>
    </w:r>
    <w:r w:rsidR="008A286D">
      <w:t>)</w:t>
    </w:r>
  </w:p>
  <w:p w14:paraId="436347C3" w14:textId="77777777" w:rsidR="008A286D" w:rsidRDefault="008A2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434CF" w14:textId="77777777" w:rsidR="00017920" w:rsidRDefault="00017920">
      <w:r>
        <w:separator/>
      </w:r>
    </w:p>
  </w:footnote>
  <w:footnote w:type="continuationSeparator" w:id="0">
    <w:p w14:paraId="1500F66C" w14:textId="77777777" w:rsidR="00017920" w:rsidRDefault="0001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816A" w14:textId="39F2E469" w:rsidR="008A286D" w:rsidRDefault="000855B2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8A286D">
      <w:t xml:space="preserve"> 202</w:t>
    </w:r>
    <w:r w:rsidR="00D51F03">
      <w:t>5</w:t>
    </w:r>
    <w:r w:rsidR="008A286D">
      <w:ptab w:relativeTo="margin" w:alignment="center" w:leader="none"/>
    </w:r>
    <w:r w:rsidR="008A286D">
      <w:ptab w:relativeTo="margin" w:alignment="right" w:leader="none"/>
    </w:r>
    <w:fldSimple w:instr=" TITLE  \* MERGEFORMAT ">
      <w:r w:rsidR="008A286D">
        <w:t>doc.: IEEE 802.11-2</w:t>
      </w:r>
      <w:r w:rsidR="00D51F03">
        <w:t>5</w:t>
      </w:r>
      <w:r w:rsidR="008A286D">
        <w:t>/</w:t>
      </w:r>
    </w:fldSimple>
    <w:r w:rsidR="003276CC">
      <w:t>1356</w:t>
    </w:r>
    <w:r w:rsidR="008A286D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8FF"/>
    <w:multiLevelType w:val="hybridMultilevel"/>
    <w:tmpl w:val="4086BDEA"/>
    <w:lvl w:ilvl="0" w:tplc="3B549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8F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62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8D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43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88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A1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88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C8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3561F7"/>
    <w:multiLevelType w:val="hybridMultilevel"/>
    <w:tmpl w:val="2B2EE8EC"/>
    <w:lvl w:ilvl="0" w:tplc="3328ED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BA70C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42AE10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906A2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90F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4A4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F0F0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54E5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6458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2F23098"/>
    <w:multiLevelType w:val="hybridMultilevel"/>
    <w:tmpl w:val="F3664620"/>
    <w:lvl w:ilvl="0" w:tplc="C6321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6F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02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40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0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0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2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E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1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B371C4"/>
    <w:multiLevelType w:val="hybridMultilevel"/>
    <w:tmpl w:val="88AE08F2"/>
    <w:lvl w:ilvl="0" w:tplc="8A72A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6F5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22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CF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A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4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65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C8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25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D03DAC"/>
    <w:multiLevelType w:val="hybridMultilevel"/>
    <w:tmpl w:val="DEA058A4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21039"/>
    <w:multiLevelType w:val="hybridMultilevel"/>
    <w:tmpl w:val="03CE4EE0"/>
    <w:lvl w:ilvl="0" w:tplc="7A1AB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86F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E6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82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EEE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89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6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20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65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52E674C"/>
    <w:multiLevelType w:val="hybridMultilevel"/>
    <w:tmpl w:val="2E90BD44"/>
    <w:lvl w:ilvl="0" w:tplc="808CD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E8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621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AB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40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CA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0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0D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6216079"/>
    <w:multiLevelType w:val="hybridMultilevel"/>
    <w:tmpl w:val="9D80E37C"/>
    <w:lvl w:ilvl="0" w:tplc="BFB2A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4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AA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EA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F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80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28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62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A5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6AC2A1A"/>
    <w:multiLevelType w:val="hybridMultilevel"/>
    <w:tmpl w:val="71C4D718"/>
    <w:lvl w:ilvl="0" w:tplc="2E5E1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01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EE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0D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E27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24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AA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E79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DE9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84F7B32"/>
    <w:multiLevelType w:val="hybridMultilevel"/>
    <w:tmpl w:val="F3EAF9BC"/>
    <w:lvl w:ilvl="0" w:tplc="23886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AA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00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25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60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21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E6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C2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A7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89311FC"/>
    <w:multiLevelType w:val="hybridMultilevel"/>
    <w:tmpl w:val="4A9461B6"/>
    <w:lvl w:ilvl="0" w:tplc="FB987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2D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85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66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06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A2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4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2E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84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A923F9F"/>
    <w:multiLevelType w:val="hybridMultilevel"/>
    <w:tmpl w:val="CF4294FE"/>
    <w:lvl w:ilvl="0" w:tplc="65608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C8E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85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EF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A1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CB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4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47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2A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AFD490D"/>
    <w:multiLevelType w:val="hybridMultilevel"/>
    <w:tmpl w:val="82C42F8E"/>
    <w:lvl w:ilvl="0" w:tplc="DD22D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049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8B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67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21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C2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EB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0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23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B057A8C"/>
    <w:multiLevelType w:val="hybridMultilevel"/>
    <w:tmpl w:val="56383B3A"/>
    <w:lvl w:ilvl="0" w:tplc="83B41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628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28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8B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A8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E1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23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E9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29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B752B43"/>
    <w:multiLevelType w:val="hybridMultilevel"/>
    <w:tmpl w:val="D9B211D6"/>
    <w:lvl w:ilvl="0" w:tplc="846ED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BB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EA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28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0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AF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88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AE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C6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C0438D5"/>
    <w:multiLevelType w:val="hybridMultilevel"/>
    <w:tmpl w:val="E85CD42E"/>
    <w:lvl w:ilvl="0" w:tplc="F70E8472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CFE20EA"/>
    <w:multiLevelType w:val="hybridMultilevel"/>
    <w:tmpl w:val="C720C466"/>
    <w:lvl w:ilvl="0" w:tplc="11AAF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B465CE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CC42A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B2266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794C5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108D7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95457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5A663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BE50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0D760B34"/>
    <w:multiLevelType w:val="hybridMultilevel"/>
    <w:tmpl w:val="4CA02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9B12FF"/>
    <w:multiLevelType w:val="hybridMultilevel"/>
    <w:tmpl w:val="F86841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9E2AE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A379A"/>
    <w:multiLevelType w:val="hybridMultilevel"/>
    <w:tmpl w:val="905EE302"/>
    <w:lvl w:ilvl="0" w:tplc="48CAD3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3E252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82283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8229B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BD09B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B34BB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49829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E671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30E2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0F393EE8"/>
    <w:multiLevelType w:val="hybridMultilevel"/>
    <w:tmpl w:val="07828332"/>
    <w:lvl w:ilvl="0" w:tplc="B238A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875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E21D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EC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83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DEA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5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A3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E2E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0FBF580C"/>
    <w:multiLevelType w:val="hybridMultilevel"/>
    <w:tmpl w:val="64C41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9E2AE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A65A1"/>
    <w:multiLevelType w:val="hybridMultilevel"/>
    <w:tmpl w:val="61F44CAA"/>
    <w:lvl w:ilvl="0" w:tplc="A4CEEF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4D67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A0835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408C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8A8E4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B679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E14B1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CC289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46C1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11360252"/>
    <w:multiLevelType w:val="hybridMultilevel"/>
    <w:tmpl w:val="2D928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22E8E"/>
    <w:multiLevelType w:val="hybridMultilevel"/>
    <w:tmpl w:val="14BA76AC"/>
    <w:lvl w:ilvl="0" w:tplc="FEC8CD4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061CBE"/>
    <w:multiLevelType w:val="hybridMultilevel"/>
    <w:tmpl w:val="95BA9946"/>
    <w:lvl w:ilvl="0" w:tplc="8C481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8EC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27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81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EC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A9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8A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04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E0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124E6B78"/>
    <w:multiLevelType w:val="hybridMultilevel"/>
    <w:tmpl w:val="DF02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D46D86"/>
    <w:multiLevelType w:val="hybridMultilevel"/>
    <w:tmpl w:val="32F0B26E"/>
    <w:lvl w:ilvl="0" w:tplc="C2BAED0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9838F8"/>
    <w:multiLevelType w:val="hybridMultilevel"/>
    <w:tmpl w:val="A24CC4EA"/>
    <w:lvl w:ilvl="0" w:tplc="BD1EA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A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AF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6A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6F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04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0C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C8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9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153F5867"/>
    <w:multiLevelType w:val="hybridMultilevel"/>
    <w:tmpl w:val="71FEB402"/>
    <w:lvl w:ilvl="0" w:tplc="3EB2A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FCEF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43E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C7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1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68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40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0E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A1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167D7976"/>
    <w:multiLevelType w:val="hybridMultilevel"/>
    <w:tmpl w:val="CF044598"/>
    <w:lvl w:ilvl="0" w:tplc="41224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E4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E8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0D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C7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80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EB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2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6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16D77DC1"/>
    <w:multiLevelType w:val="hybridMultilevel"/>
    <w:tmpl w:val="346A257A"/>
    <w:lvl w:ilvl="0" w:tplc="36D6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4083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143D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E83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61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DA6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7E1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C68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2A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1A25209C"/>
    <w:multiLevelType w:val="hybridMultilevel"/>
    <w:tmpl w:val="56F8F012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6F3BC5"/>
    <w:multiLevelType w:val="hybridMultilevel"/>
    <w:tmpl w:val="6532C1C4"/>
    <w:lvl w:ilvl="0" w:tplc="2E804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88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E6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C0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28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E9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60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AE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09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1AC35045"/>
    <w:multiLevelType w:val="hybridMultilevel"/>
    <w:tmpl w:val="7DAA5ECC"/>
    <w:lvl w:ilvl="0" w:tplc="160E68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9EC96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6E8B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72B9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1872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7E8F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8240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8475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2645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1BE71C10"/>
    <w:multiLevelType w:val="hybridMultilevel"/>
    <w:tmpl w:val="8DC2F848"/>
    <w:lvl w:ilvl="0" w:tplc="90361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A4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E1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E1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0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E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04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C4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6E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1D1E408B"/>
    <w:multiLevelType w:val="hybridMultilevel"/>
    <w:tmpl w:val="CD5CC49C"/>
    <w:lvl w:ilvl="0" w:tplc="0A5245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C4B8C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286D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2C4D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8B8BD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F4AD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FC4C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C73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9B08E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 w15:restartNumberingAfterBreak="0">
    <w:nsid w:val="1DCB37AA"/>
    <w:multiLevelType w:val="hybridMultilevel"/>
    <w:tmpl w:val="42FE7E6C"/>
    <w:lvl w:ilvl="0" w:tplc="7AC0AB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A50B4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5043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0EBC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22AEF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D3287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B828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42289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3B0C2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1E0A263B"/>
    <w:multiLevelType w:val="hybridMultilevel"/>
    <w:tmpl w:val="B0BA70CE"/>
    <w:lvl w:ilvl="0" w:tplc="E6F4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41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6E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A8C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04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82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AB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2C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5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1EC344D1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7B6682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E42337"/>
    <w:multiLevelType w:val="hybridMultilevel"/>
    <w:tmpl w:val="5D0E3B1E"/>
    <w:lvl w:ilvl="0" w:tplc="6F4E6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2B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A8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26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A8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45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A1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2F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A3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205C1405"/>
    <w:multiLevelType w:val="hybridMultilevel"/>
    <w:tmpl w:val="4D588948"/>
    <w:lvl w:ilvl="0" w:tplc="384C3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6D0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2ED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6D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06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E5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05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21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67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20905CE3"/>
    <w:multiLevelType w:val="hybridMultilevel"/>
    <w:tmpl w:val="60261A2A"/>
    <w:lvl w:ilvl="0" w:tplc="0A2A3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48E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89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E8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00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2C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A8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66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EC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23227F40"/>
    <w:multiLevelType w:val="hybridMultilevel"/>
    <w:tmpl w:val="05BEA0C4"/>
    <w:lvl w:ilvl="0" w:tplc="2BA83B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69E4B8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7F8078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1053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90406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2458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342F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9D64D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A9AE6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5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492266"/>
    <w:multiLevelType w:val="hybridMultilevel"/>
    <w:tmpl w:val="D1EAB266"/>
    <w:lvl w:ilvl="0" w:tplc="61069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1AC9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0E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8F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41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CB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85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84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2A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25572C6F"/>
    <w:multiLevelType w:val="hybridMultilevel"/>
    <w:tmpl w:val="A95CA62A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5D1AA8"/>
    <w:multiLevelType w:val="hybridMultilevel"/>
    <w:tmpl w:val="AE80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D35C35"/>
    <w:multiLevelType w:val="hybridMultilevel"/>
    <w:tmpl w:val="3E06D892"/>
    <w:lvl w:ilvl="0" w:tplc="DC287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84B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0C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8A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A8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69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2A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B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28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26DD2216"/>
    <w:multiLevelType w:val="hybridMultilevel"/>
    <w:tmpl w:val="B0985C9C"/>
    <w:lvl w:ilvl="0" w:tplc="20408B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41EC7E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1EFA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E28DF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4608B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43C6C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F2622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5FAA6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BA00F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1" w15:restartNumberingAfterBreak="0">
    <w:nsid w:val="27F76FFB"/>
    <w:multiLevelType w:val="hybridMultilevel"/>
    <w:tmpl w:val="923EC98C"/>
    <w:lvl w:ilvl="0" w:tplc="9FB6A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63B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82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C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6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46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47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09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0D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29013762"/>
    <w:multiLevelType w:val="hybridMultilevel"/>
    <w:tmpl w:val="C088D94A"/>
    <w:lvl w:ilvl="0" w:tplc="774E7E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3271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1AEC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0A74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56FE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B639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E72D8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C61F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008B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3" w15:restartNumberingAfterBreak="0">
    <w:nsid w:val="29E32236"/>
    <w:multiLevelType w:val="hybridMultilevel"/>
    <w:tmpl w:val="392CA9D8"/>
    <w:lvl w:ilvl="0" w:tplc="4AE46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0E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4D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8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8AE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84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09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22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D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2A413C20"/>
    <w:multiLevelType w:val="hybridMultilevel"/>
    <w:tmpl w:val="9AEE0E88"/>
    <w:lvl w:ilvl="0" w:tplc="C1AC8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0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20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0E9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68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82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4F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A9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25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2A454B6C"/>
    <w:multiLevelType w:val="hybridMultilevel"/>
    <w:tmpl w:val="400456B4"/>
    <w:lvl w:ilvl="0" w:tplc="9F2AA2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609FF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EC57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AEB5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06D9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CA2B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0691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9CEC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8A1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6" w15:restartNumberingAfterBreak="0">
    <w:nsid w:val="2C62676F"/>
    <w:multiLevelType w:val="hybridMultilevel"/>
    <w:tmpl w:val="C6E02118"/>
    <w:lvl w:ilvl="0" w:tplc="06B81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218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06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28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6F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E5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C1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E5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EA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C752EB1"/>
    <w:multiLevelType w:val="hybridMultilevel"/>
    <w:tmpl w:val="E53EF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2F7CBD"/>
    <w:multiLevelType w:val="hybridMultilevel"/>
    <w:tmpl w:val="45C6306E"/>
    <w:lvl w:ilvl="0" w:tplc="6FF22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6F9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8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C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4E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2F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81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C7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0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2E470D15"/>
    <w:multiLevelType w:val="hybridMultilevel"/>
    <w:tmpl w:val="848C6D48"/>
    <w:lvl w:ilvl="0" w:tplc="7CD2E05A">
      <w:start w:val="80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2ED674E8"/>
    <w:multiLevelType w:val="hybridMultilevel"/>
    <w:tmpl w:val="5AF6E43E"/>
    <w:lvl w:ilvl="0" w:tplc="D59A32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4D2AA236">
      <w:numFmt w:val="bullet"/>
      <w:lvlText w:val="₋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6BC4DA4">
      <w:numFmt w:val="bullet"/>
      <w:lvlText w:val="₋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3ACCD36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430C9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52CA92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E15E8A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3A0A12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E56852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61" w15:restartNumberingAfterBreak="0">
    <w:nsid w:val="2F366489"/>
    <w:multiLevelType w:val="hybridMultilevel"/>
    <w:tmpl w:val="6D7CB940"/>
    <w:lvl w:ilvl="0" w:tplc="7B140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C01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66F5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2C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46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22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8D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0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ED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30532333"/>
    <w:multiLevelType w:val="hybridMultilevel"/>
    <w:tmpl w:val="1FBE0F92"/>
    <w:lvl w:ilvl="0" w:tplc="BA8646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2D8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09C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20E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C88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8D8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E0DC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680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41B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30EA4A2F"/>
    <w:multiLevelType w:val="hybridMultilevel"/>
    <w:tmpl w:val="695412B4"/>
    <w:lvl w:ilvl="0" w:tplc="E536D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CB5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A3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2E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08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6E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C6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83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84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311939D9"/>
    <w:multiLevelType w:val="hybridMultilevel"/>
    <w:tmpl w:val="FB082B00"/>
    <w:lvl w:ilvl="0" w:tplc="220A2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94BAB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34A9F2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C60D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18ACA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43033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FA0C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70C92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6E210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5" w15:restartNumberingAfterBreak="0">
    <w:nsid w:val="31E31BB1"/>
    <w:multiLevelType w:val="hybridMultilevel"/>
    <w:tmpl w:val="F75634DE"/>
    <w:lvl w:ilvl="0" w:tplc="B89E2A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C318A1"/>
    <w:multiLevelType w:val="hybridMultilevel"/>
    <w:tmpl w:val="081EAAEE"/>
    <w:lvl w:ilvl="0" w:tplc="110E8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CA4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AC96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4D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C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8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E7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6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E2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 w15:restartNumberingAfterBreak="0">
    <w:nsid w:val="33B159D0"/>
    <w:multiLevelType w:val="hybridMultilevel"/>
    <w:tmpl w:val="75E0972A"/>
    <w:lvl w:ilvl="0" w:tplc="D60AFB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2CA420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7E5456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CE3C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C049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58F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DEF5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4AFE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90D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8" w15:restartNumberingAfterBreak="0">
    <w:nsid w:val="343758A8"/>
    <w:multiLevelType w:val="hybridMultilevel"/>
    <w:tmpl w:val="FC40C92A"/>
    <w:lvl w:ilvl="0" w:tplc="DBD033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7A34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7C7E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9857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7E48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D284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F681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F496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6AF2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9" w15:restartNumberingAfterBreak="0">
    <w:nsid w:val="344751F4"/>
    <w:multiLevelType w:val="hybridMultilevel"/>
    <w:tmpl w:val="A310239E"/>
    <w:lvl w:ilvl="0" w:tplc="E47C1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29D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8E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41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87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88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26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A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89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34EA39C6"/>
    <w:multiLevelType w:val="hybridMultilevel"/>
    <w:tmpl w:val="3336FE98"/>
    <w:lvl w:ilvl="0" w:tplc="A5E4C0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F2D67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AE4E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6675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ACFD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9ACD7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7E85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4AF3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6ADE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1" w15:restartNumberingAfterBreak="0">
    <w:nsid w:val="352339D6"/>
    <w:multiLevelType w:val="hybridMultilevel"/>
    <w:tmpl w:val="091E3BBE"/>
    <w:lvl w:ilvl="0" w:tplc="33443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C0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27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2D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06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A4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A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24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A4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3538598D"/>
    <w:multiLevelType w:val="hybridMultilevel"/>
    <w:tmpl w:val="73423854"/>
    <w:lvl w:ilvl="0" w:tplc="5F7ED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A19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E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E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24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6E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63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01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66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3694050E"/>
    <w:multiLevelType w:val="hybridMultilevel"/>
    <w:tmpl w:val="478AE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7696D02"/>
    <w:multiLevelType w:val="hybridMultilevel"/>
    <w:tmpl w:val="7E90D8D0"/>
    <w:lvl w:ilvl="0" w:tplc="66507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ED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E6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63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C0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25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4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E3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EF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38F254BD"/>
    <w:multiLevelType w:val="hybridMultilevel"/>
    <w:tmpl w:val="544E93A4"/>
    <w:lvl w:ilvl="0" w:tplc="9C6EAD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BD0FA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0E3E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38FF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DCF8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EA64B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3AB2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0665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6C418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6" w15:restartNumberingAfterBreak="0">
    <w:nsid w:val="397A3557"/>
    <w:multiLevelType w:val="hybridMultilevel"/>
    <w:tmpl w:val="FF02967E"/>
    <w:lvl w:ilvl="0" w:tplc="D2A81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0AFB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CC4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708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63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88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8C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EB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A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 w15:restartNumberingAfterBreak="0">
    <w:nsid w:val="3AD24670"/>
    <w:multiLevelType w:val="hybridMultilevel"/>
    <w:tmpl w:val="06B6BC66"/>
    <w:lvl w:ilvl="0" w:tplc="3D2E7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27D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69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4D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03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25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E9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81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CA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3BE8617D"/>
    <w:multiLevelType w:val="hybridMultilevel"/>
    <w:tmpl w:val="7FBE2EDA"/>
    <w:lvl w:ilvl="0" w:tplc="CBEEF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4B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007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E25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A3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86F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106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CF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437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 w15:restartNumberingAfterBreak="0">
    <w:nsid w:val="3C3F766A"/>
    <w:multiLevelType w:val="hybridMultilevel"/>
    <w:tmpl w:val="0D7A63E4"/>
    <w:lvl w:ilvl="0" w:tplc="8E70C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4D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6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E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C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E2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0E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3ED232A4"/>
    <w:multiLevelType w:val="hybridMultilevel"/>
    <w:tmpl w:val="F69AF726"/>
    <w:lvl w:ilvl="0" w:tplc="2AFEC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8D60E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74A4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88EE4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8C46D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BBCE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BFEF6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D32D9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B8C37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1" w15:restartNumberingAfterBreak="0">
    <w:nsid w:val="3F2E06C5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822442"/>
    <w:multiLevelType w:val="hybridMultilevel"/>
    <w:tmpl w:val="5B345FD4"/>
    <w:lvl w:ilvl="0" w:tplc="DDAEE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4C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81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22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01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C6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6D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40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CE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40193354"/>
    <w:multiLevelType w:val="hybridMultilevel"/>
    <w:tmpl w:val="93721F8A"/>
    <w:lvl w:ilvl="0" w:tplc="4AD2B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62B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A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64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63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4B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6B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8F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47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40A705EF"/>
    <w:multiLevelType w:val="hybridMultilevel"/>
    <w:tmpl w:val="531E3B0C"/>
    <w:lvl w:ilvl="0" w:tplc="CB4CC2CC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022FA3"/>
    <w:multiLevelType w:val="hybridMultilevel"/>
    <w:tmpl w:val="53F65D62"/>
    <w:lvl w:ilvl="0" w:tplc="0ED45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6D3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A54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49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C2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8A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C7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A6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09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42515DE9"/>
    <w:multiLevelType w:val="hybridMultilevel"/>
    <w:tmpl w:val="1358698E"/>
    <w:lvl w:ilvl="0" w:tplc="D4263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65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AD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8F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C0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88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6A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A4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80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 w15:restartNumberingAfterBreak="0">
    <w:nsid w:val="434A2087"/>
    <w:multiLevelType w:val="hybridMultilevel"/>
    <w:tmpl w:val="00E21504"/>
    <w:lvl w:ilvl="0" w:tplc="91C48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06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C7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C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47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E1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EF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8D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AA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 w15:restartNumberingAfterBreak="0">
    <w:nsid w:val="43F83766"/>
    <w:multiLevelType w:val="hybridMultilevel"/>
    <w:tmpl w:val="25BCFAE0"/>
    <w:lvl w:ilvl="0" w:tplc="1ACEAD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33E4E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33C2B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6CA6A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69E8E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C6B5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3DC52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C8A3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825E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9" w15:restartNumberingAfterBreak="0">
    <w:nsid w:val="44244E16"/>
    <w:multiLevelType w:val="hybridMultilevel"/>
    <w:tmpl w:val="BC7EA764"/>
    <w:lvl w:ilvl="0" w:tplc="17A471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716B9B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18DD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826E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C32B8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FE04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4854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BFE81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5CA2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0" w15:restartNumberingAfterBreak="0">
    <w:nsid w:val="453D6FC8"/>
    <w:multiLevelType w:val="hybridMultilevel"/>
    <w:tmpl w:val="2370C3DE"/>
    <w:lvl w:ilvl="0" w:tplc="9D707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67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80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0A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E7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80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C5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25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C8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1" w15:restartNumberingAfterBreak="0">
    <w:nsid w:val="46D80DC9"/>
    <w:multiLevelType w:val="hybridMultilevel"/>
    <w:tmpl w:val="0C0A1E06"/>
    <w:lvl w:ilvl="0" w:tplc="2196F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81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AA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E0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29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EE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8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E0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2" w15:restartNumberingAfterBreak="0">
    <w:nsid w:val="48EE1225"/>
    <w:multiLevelType w:val="hybridMultilevel"/>
    <w:tmpl w:val="A7CCC0C0"/>
    <w:lvl w:ilvl="0" w:tplc="F70E847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9795E3B"/>
    <w:multiLevelType w:val="hybridMultilevel"/>
    <w:tmpl w:val="378A1096"/>
    <w:lvl w:ilvl="0" w:tplc="8A903B2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D37ADB"/>
    <w:multiLevelType w:val="hybridMultilevel"/>
    <w:tmpl w:val="FF086946"/>
    <w:lvl w:ilvl="0" w:tplc="08A03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6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AB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E0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AE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4B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EA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85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 w15:restartNumberingAfterBreak="0">
    <w:nsid w:val="4B024333"/>
    <w:multiLevelType w:val="hybridMultilevel"/>
    <w:tmpl w:val="8AC2D726"/>
    <w:lvl w:ilvl="0" w:tplc="479CA7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2C8694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26649B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E68D3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7EEF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27A15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0063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A472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41028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6" w15:restartNumberingAfterBreak="0">
    <w:nsid w:val="4C325E10"/>
    <w:multiLevelType w:val="hybridMultilevel"/>
    <w:tmpl w:val="ABF8B97A"/>
    <w:lvl w:ilvl="0" w:tplc="12F46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68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8C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A0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26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41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62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82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2E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7" w15:restartNumberingAfterBreak="0">
    <w:nsid w:val="4C552648"/>
    <w:multiLevelType w:val="hybridMultilevel"/>
    <w:tmpl w:val="AE28E11A"/>
    <w:lvl w:ilvl="0" w:tplc="1C460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E0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C9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8C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28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E9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C2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C1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87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8" w15:restartNumberingAfterBreak="0">
    <w:nsid w:val="4D2677FD"/>
    <w:multiLevelType w:val="hybridMultilevel"/>
    <w:tmpl w:val="074EAC62"/>
    <w:lvl w:ilvl="0" w:tplc="C2B06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41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80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A2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0B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86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A2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07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9" w15:restartNumberingAfterBreak="0">
    <w:nsid w:val="4D38348B"/>
    <w:multiLevelType w:val="hybridMultilevel"/>
    <w:tmpl w:val="F396458C"/>
    <w:lvl w:ilvl="0" w:tplc="A2EE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08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6C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CA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8F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E1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6D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47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21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4DB30EE4"/>
    <w:multiLevelType w:val="hybridMultilevel"/>
    <w:tmpl w:val="FF2E33B6"/>
    <w:lvl w:ilvl="0" w:tplc="492453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B3245A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776100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B8F7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CB69E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FBCD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4A44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FFA2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256B4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1" w15:restartNumberingAfterBreak="0">
    <w:nsid w:val="4DB428F6"/>
    <w:multiLevelType w:val="hybridMultilevel"/>
    <w:tmpl w:val="5A029268"/>
    <w:lvl w:ilvl="0" w:tplc="18CC8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043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CA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4B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5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AE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4E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64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A6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2" w15:restartNumberingAfterBreak="0">
    <w:nsid w:val="4E7F340E"/>
    <w:multiLevelType w:val="hybridMultilevel"/>
    <w:tmpl w:val="5948A706"/>
    <w:lvl w:ilvl="0" w:tplc="29040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2C8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00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C9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0E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C1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CA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E2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A0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3" w15:restartNumberingAfterBreak="0">
    <w:nsid w:val="4F11165F"/>
    <w:multiLevelType w:val="hybridMultilevel"/>
    <w:tmpl w:val="98382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9E2AE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0BC7731"/>
    <w:multiLevelType w:val="hybridMultilevel"/>
    <w:tmpl w:val="ABC41DA2"/>
    <w:lvl w:ilvl="0" w:tplc="18A60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228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4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0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66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8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8A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0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5" w15:restartNumberingAfterBreak="0">
    <w:nsid w:val="50E52A9B"/>
    <w:multiLevelType w:val="hybridMultilevel"/>
    <w:tmpl w:val="6B5ABADE"/>
    <w:lvl w:ilvl="0" w:tplc="7EFE74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29067E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6CC77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2A58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0F013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6DACC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EC85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52026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3656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6" w15:restartNumberingAfterBreak="0">
    <w:nsid w:val="520837D4"/>
    <w:multiLevelType w:val="hybridMultilevel"/>
    <w:tmpl w:val="DB7A80A4"/>
    <w:lvl w:ilvl="0" w:tplc="976A2D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3C3E4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092149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2C43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CC7E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DF621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DF20F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36A0E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8E69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7" w15:restartNumberingAfterBreak="0">
    <w:nsid w:val="52681D1B"/>
    <w:multiLevelType w:val="hybridMultilevel"/>
    <w:tmpl w:val="7C262ACA"/>
    <w:lvl w:ilvl="0" w:tplc="CF383E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408F13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C9E85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F3EA0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E45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93208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AF692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4D45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F66B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8" w15:restartNumberingAfterBreak="0">
    <w:nsid w:val="52973D52"/>
    <w:multiLevelType w:val="hybridMultilevel"/>
    <w:tmpl w:val="767E371C"/>
    <w:lvl w:ilvl="0" w:tplc="B3E25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0E8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4A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4D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09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A3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0F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E1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6E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52D04755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3F0D82"/>
    <w:multiLevelType w:val="hybridMultilevel"/>
    <w:tmpl w:val="E2127554"/>
    <w:lvl w:ilvl="0" w:tplc="B5AAC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0E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4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0E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6A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27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43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24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22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 w15:restartNumberingAfterBreak="0">
    <w:nsid w:val="588E0299"/>
    <w:multiLevelType w:val="hybridMultilevel"/>
    <w:tmpl w:val="26D6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4E5D68"/>
    <w:multiLevelType w:val="hybridMultilevel"/>
    <w:tmpl w:val="6B8C547A"/>
    <w:lvl w:ilvl="0" w:tplc="52DAC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67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27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C0B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46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BCB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44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EC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CE6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3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C8E6C86"/>
    <w:multiLevelType w:val="hybridMultilevel"/>
    <w:tmpl w:val="59047992"/>
    <w:lvl w:ilvl="0" w:tplc="63FAF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AF1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04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BA7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A6D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9C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F0E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2A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88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5" w15:restartNumberingAfterBreak="0">
    <w:nsid w:val="5DB6509A"/>
    <w:multiLevelType w:val="hybridMultilevel"/>
    <w:tmpl w:val="F328FAEA"/>
    <w:lvl w:ilvl="0" w:tplc="826CDE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50446F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050BD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3EB2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2250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8B8A0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9987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FFC31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2DA20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6" w15:restartNumberingAfterBreak="0">
    <w:nsid w:val="5F131EF6"/>
    <w:multiLevelType w:val="hybridMultilevel"/>
    <w:tmpl w:val="EA92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F2C69BF"/>
    <w:multiLevelType w:val="hybridMultilevel"/>
    <w:tmpl w:val="15A6F586"/>
    <w:lvl w:ilvl="0" w:tplc="C568B2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D29B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72E886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68BF3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2FA51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C878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E2216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540F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74476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8" w15:restartNumberingAfterBreak="0">
    <w:nsid w:val="60416178"/>
    <w:multiLevelType w:val="hybridMultilevel"/>
    <w:tmpl w:val="E8081D20"/>
    <w:lvl w:ilvl="0" w:tplc="AFBC67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E6D56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B447B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F3CAC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3C74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3F463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7A60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C5203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1FA9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60696A1D"/>
    <w:multiLevelType w:val="hybridMultilevel"/>
    <w:tmpl w:val="66184634"/>
    <w:lvl w:ilvl="0" w:tplc="901E7B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43818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AA2E9D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570B4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3E242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F487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E1ADE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868C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92C1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60FF673B"/>
    <w:multiLevelType w:val="hybridMultilevel"/>
    <w:tmpl w:val="14E03B3C"/>
    <w:lvl w:ilvl="0" w:tplc="D57A4F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03073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6B67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8B8C2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B78E9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7065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D630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DEA1E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3C29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1" w15:restartNumberingAfterBreak="0">
    <w:nsid w:val="62732ECC"/>
    <w:multiLevelType w:val="hybridMultilevel"/>
    <w:tmpl w:val="F68AC5AC"/>
    <w:lvl w:ilvl="0" w:tplc="F24E3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E32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E9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0D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22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22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68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81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64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2" w15:restartNumberingAfterBreak="0">
    <w:nsid w:val="627D21BB"/>
    <w:multiLevelType w:val="hybridMultilevel"/>
    <w:tmpl w:val="95CC51C8"/>
    <w:lvl w:ilvl="0" w:tplc="F34EA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2E5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E31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48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2E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60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ECC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A9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00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3" w15:restartNumberingAfterBreak="0">
    <w:nsid w:val="63D070D4"/>
    <w:multiLevelType w:val="hybridMultilevel"/>
    <w:tmpl w:val="8348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3DD71E4"/>
    <w:multiLevelType w:val="hybridMultilevel"/>
    <w:tmpl w:val="B4327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117F96"/>
    <w:multiLevelType w:val="hybridMultilevel"/>
    <w:tmpl w:val="F8D21760"/>
    <w:lvl w:ilvl="0" w:tplc="FB8C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09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A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80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4C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8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A0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E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85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6" w15:restartNumberingAfterBreak="0">
    <w:nsid w:val="65524450"/>
    <w:multiLevelType w:val="hybridMultilevel"/>
    <w:tmpl w:val="094C2D92"/>
    <w:lvl w:ilvl="0" w:tplc="AA562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4F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0F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09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0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C8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EB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4D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7" w15:restartNumberingAfterBreak="0">
    <w:nsid w:val="65CC1E48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A000D1"/>
    <w:multiLevelType w:val="hybridMultilevel"/>
    <w:tmpl w:val="06204D7C"/>
    <w:lvl w:ilvl="0" w:tplc="EDA228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481B5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38817C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46FB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ADABC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1281F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B28B7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3ACF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DC95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9" w15:restartNumberingAfterBreak="0">
    <w:nsid w:val="69052DD5"/>
    <w:multiLevelType w:val="hybridMultilevel"/>
    <w:tmpl w:val="7DDE4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121511"/>
    <w:multiLevelType w:val="hybridMultilevel"/>
    <w:tmpl w:val="E2128A34"/>
    <w:lvl w:ilvl="0" w:tplc="63729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216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2E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6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A7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A2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CA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2D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02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1" w15:restartNumberingAfterBreak="0">
    <w:nsid w:val="698C7EC5"/>
    <w:multiLevelType w:val="hybridMultilevel"/>
    <w:tmpl w:val="5CD4A1F4"/>
    <w:lvl w:ilvl="0" w:tplc="901E7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839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AD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5EE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63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8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E5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4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6D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2" w15:restartNumberingAfterBreak="0">
    <w:nsid w:val="69D3132D"/>
    <w:multiLevelType w:val="hybridMultilevel"/>
    <w:tmpl w:val="CB08A66A"/>
    <w:lvl w:ilvl="0" w:tplc="B24EE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006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03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AF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24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01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AD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829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AB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3" w15:restartNumberingAfterBreak="0">
    <w:nsid w:val="69F52142"/>
    <w:multiLevelType w:val="hybridMultilevel"/>
    <w:tmpl w:val="3AEA98D0"/>
    <w:lvl w:ilvl="0" w:tplc="C89A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06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4F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C8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23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4C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62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46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4" w15:restartNumberingAfterBreak="0">
    <w:nsid w:val="6B4C0BB5"/>
    <w:multiLevelType w:val="hybridMultilevel"/>
    <w:tmpl w:val="9A2E437C"/>
    <w:lvl w:ilvl="0" w:tplc="538EF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A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82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9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A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C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2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2A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5" w15:restartNumberingAfterBreak="0">
    <w:nsid w:val="6D065F6B"/>
    <w:multiLevelType w:val="hybridMultilevel"/>
    <w:tmpl w:val="B20CF1DA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D23210D"/>
    <w:multiLevelType w:val="hybridMultilevel"/>
    <w:tmpl w:val="4A0C3048"/>
    <w:lvl w:ilvl="0" w:tplc="81089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029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21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A1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C9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6D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6F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CF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E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7" w15:restartNumberingAfterBreak="0">
    <w:nsid w:val="6D791028"/>
    <w:multiLevelType w:val="hybridMultilevel"/>
    <w:tmpl w:val="8348D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A342BF"/>
    <w:multiLevelType w:val="hybridMultilevel"/>
    <w:tmpl w:val="CAD298D6"/>
    <w:lvl w:ilvl="0" w:tplc="B89E2A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42375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224CCE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23E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2CC43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546DE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92C8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2A6A0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C864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9" w15:restartNumberingAfterBreak="0">
    <w:nsid w:val="6EF86BD6"/>
    <w:multiLevelType w:val="hybridMultilevel"/>
    <w:tmpl w:val="9460D1E8"/>
    <w:lvl w:ilvl="0" w:tplc="53844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AA8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A1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2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0E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8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26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EE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8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0" w15:restartNumberingAfterBreak="0">
    <w:nsid w:val="710B7663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A6803"/>
    <w:multiLevelType w:val="hybridMultilevel"/>
    <w:tmpl w:val="ECC62200"/>
    <w:lvl w:ilvl="0" w:tplc="CDAE3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EC4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20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24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C7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2F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5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1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65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2" w15:restartNumberingAfterBreak="0">
    <w:nsid w:val="71A80856"/>
    <w:multiLevelType w:val="hybridMultilevel"/>
    <w:tmpl w:val="BB3C9926"/>
    <w:lvl w:ilvl="0" w:tplc="B0A2CF7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894F6D"/>
    <w:multiLevelType w:val="hybridMultilevel"/>
    <w:tmpl w:val="914A3D46"/>
    <w:lvl w:ilvl="0" w:tplc="3864E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25A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42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20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E2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0A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A6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43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5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4" w15:restartNumberingAfterBreak="0">
    <w:nsid w:val="72D10106"/>
    <w:multiLevelType w:val="hybridMultilevel"/>
    <w:tmpl w:val="C6D0CD94"/>
    <w:lvl w:ilvl="0" w:tplc="1D0A8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42E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A95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E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6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2D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0A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E8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20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5" w15:restartNumberingAfterBreak="0">
    <w:nsid w:val="73542302"/>
    <w:multiLevelType w:val="hybridMultilevel"/>
    <w:tmpl w:val="8714A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9E2AE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7F258F"/>
    <w:multiLevelType w:val="hybridMultilevel"/>
    <w:tmpl w:val="14789A82"/>
    <w:lvl w:ilvl="0" w:tplc="F3BCF9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3A6A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BCBD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60E37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DE0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F468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4669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40A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F2C1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7" w15:restartNumberingAfterBreak="0">
    <w:nsid w:val="73832D5E"/>
    <w:multiLevelType w:val="hybridMultilevel"/>
    <w:tmpl w:val="713A1626"/>
    <w:lvl w:ilvl="0" w:tplc="3828B5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280A9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C025B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CB6DF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0C23B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8F0A1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8C23A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B8BD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824F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8" w15:restartNumberingAfterBreak="0">
    <w:nsid w:val="76101B27"/>
    <w:multiLevelType w:val="hybridMultilevel"/>
    <w:tmpl w:val="CB1814FC"/>
    <w:lvl w:ilvl="0" w:tplc="8444C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85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E8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E4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A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89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43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27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6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9" w15:restartNumberingAfterBreak="0">
    <w:nsid w:val="76AB4E15"/>
    <w:multiLevelType w:val="hybridMultilevel"/>
    <w:tmpl w:val="5EAA3772"/>
    <w:lvl w:ilvl="0" w:tplc="9F96D9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AACD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ECE40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0D8E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8A5D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A6D2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232F8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C59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11099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0" w15:restartNumberingAfterBreak="0">
    <w:nsid w:val="78300B6F"/>
    <w:multiLevelType w:val="hybridMultilevel"/>
    <w:tmpl w:val="AE5457B6"/>
    <w:lvl w:ilvl="0" w:tplc="56546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0E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04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AF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8A7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6C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5A4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47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848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1" w15:restartNumberingAfterBreak="0">
    <w:nsid w:val="79A92605"/>
    <w:multiLevelType w:val="hybridMultilevel"/>
    <w:tmpl w:val="A7D8B58A"/>
    <w:lvl w:ilvl="0" w:tplc="1B46A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479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63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A9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AB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A4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E1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4F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0F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2" w15:restartNumberingAfterBreak="0">
    <w:nsid w:val="7AB70AE9"/>
    <w:multiLevelType w:val="hybridMultilevel"/>
    <w:tmpl w:val="6A98C7C4"/>
    <w:lvl w:ilvl="0" w:tplc="1F0432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0A147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438D7C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6069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34A4F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2A27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C70F7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A4A1B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45AED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3" w15:restartNumberingAfterBreak="0">
    <w:nsid w:val="7B0A0C1E"/>
    <w:multiLevelType w:val="hybridMultilevel"/>
    <w:tmpl w:val="FC34FF98"/>
    <w:lvl w:ilvl="0" w:tplc="1D907D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5C695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E9869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BF0B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2C6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FCE36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B6CAA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46AB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80897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4" w15:restartNumberingAfterBreak="0">
    <w:nsid w:val="7B1D6809"/>
    <w:multiLevelType w:val="hybridMultilevel"/>
    <w:tmpl w:val="EC669DFC"/>
    <w:lvl w:ilvl="0" w:tplc="7ADCC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CB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7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01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A4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E9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2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A8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41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5" w15:restartNumberingAfterBreak="0">
    <w:nsid w:val="7B6B09FB"/>
    <w:multiLevelType w:val="hybridMultilevel"/>
    <w:tmpl w:val="28E0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B832170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B91658"/>
    <w:multiLevelType w:val="hybridMultilevel"/>
    <w:tmpl w:val="EBE8C968"/>
    <w:lvl w:ilvl="0" w:tplc="418C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2A15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A373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88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AB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AC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02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5A3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300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8" w15:restartNumberingAfterBreak="0">
    <w:nsid w:val="7D02040A"/>
    <w:multiLevelType w:val="hybridMultilevel"/>
    <w:tmpl w:val="4CEECD9E"/>
    <w:lvl w:ilvl="0" w:tplc="B704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493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CAA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AD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65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A9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CA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23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E9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9" w15:restartNumberingAfterBreak="0">
    <w:nsid w:val="7F693BC0"/>
    <w:multiLevelType w:val="hybridMultilevel"/>
    <w:tmpl w:val="DF1820F2"/>
    <w:lvl w:ilvl="0" w:tplc="4D542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03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62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CC1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540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28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AB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0B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028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73115725">
    <w:abstractNumId w:val="45"/>
  </w:num>
  <w:num w:numId="2" w16cid:durableId="1796289464">
    <w:abstractNumId w:val="113"/>
  </w:num>
  <w:num w:numId="3" w16cid:durableId="1029374269">
    <w:abstractNumId w:val="139"/>
  </w:num>
  <w:num w:numId="4" w16cid:durableId="1194659621">
    <w:abstractNumId w:val="104"/>
  </w:num>
  <w:num w:numId="5" w16cid:durableId="276913338">
    <w:abstractNumId w:val="79"/>
  </w:num>
  <w:num w:numId="6" w16cid:durableId="1833910832">
    <w:abstractNumId w:val="135"/>
  </w:num>
  <w:num w:numId="7" w16cid:durableId="1531068743">
    <w:abstractNumId w:val="109"/>
  </w:num>
  <w:num w:numId="8" w16cid:durableId="1918664669">
    <w:abstractNumId w:val="47"/>
  </w:num>
  <w:num w:numId="9" w16cid:durableId="315111376">
    <w:abstractNumId w:val="125"/>
  </w:num>
  <w:num w:numId="10" w16cid:durableId="789859295">
    <w:abstractNumId w:val="147"/>
  </w:num>
  <w:num w:numId="11" w16cid:durableId="2018922407">
    <w:abstractNumId w:val="95"/>
  </w:num>
  <w:num w:numId="12" w16cid:durableId="1656565265">
    <w:abstractNumId w:val="22"/>
  </w:num>
  <w:num w:numId="13" w16cid:durableId="1485975602">
    <w:abstractNumId w:val="88"/>
  </w:num>
  <w:num w:numId="14" w16cid:durableId="364255126">
    <w:abstractNumId w:val="126"/>
  </w:num>
  <w:num w:numId="15" w16cid:durableId="1160660847">
    <w:abstractNumId w:val="7"/>
  </w:num>
  <w:num w:numId="16" w16cid:durableId="2002392000">
    <w:abstractNumId w:val="140"/>
  </w:num>
  <w:num w:numId="17" w16cid:durableId="294020843">
    <w:abstractNumId w:val="4"/>
  </w:num>
  <w:num w:numId="18" w16cid:durableId="21446373">
    <w:abstractNumId w:val="32"/>
  </w:num>
  <w:num w:numId="19" w16cid:durableId="1037047838">
    <w:abstractNumId w:val="91"/>
  </w:num>
  <w:num w:numId="20" w16cid:durableId="505436828">
    <w:abstractNumId w:val="153"/>
  </w:num>
  <w:num w:numId="21" w16cid:durableId="351497235">
    <w:abstractNumId w:val="8"/>
  </w:num>
  <w:num w:numId="22" w16cid:durableId="1012531629">
    <w:abstractNumId w:val="138"/>
  </w:num>
  <w:num w:numId="23" w16cid:durableId="1706173916">
    <w:abstractNumId w:val="16"/>
  </w:num>
  <w:num w:numId="24" w16cid:durableId="869416307">
    <w:abstractNumId w:val="105"/>
  </w:num>
  <w:num w:numId="25" w16cid:durableId="661659884">
    <w:abstractNumId w:val="146"/>
  </w:num>
  <w:num w:numId="26" w16cid:durableId="1627733987">
    <w:abstractNumId w:val="127"/>
  </w:num>
  <w:num w:numId="27" w16cid:durableId="914321345">
    <w:abstractNumId w:val="152"/>
  </w:num>
  <w:num w:numId="28" w16cid:durableId="556554733">
    <w:abstractNumId w:val="64"/>
  </w:num>
  <w:num w:numId="29" w16cid:durableId="1072578249">
    <w:abstractNumId w:val="115"/>
  </w:num>
  <w:num w:numId="30" w16cid:durableId="1478646589">
    <w:abstractNumId w:val="128"/>
  </w:num>
  <w:num w:numId="31" w16cid:durableId="159472662">
    <w:abstractNumId w:val="118"/>
  </w:num>
  <w:num w:numId="32" w16cid:durableId="628711050">
    <w:abstractNumId w:val="36"/>
  </w:num>
  <w:num w:numId="33" w16cid:durableId="998651301">
    <w:abstractNumId w:val="117"/>
  </w:num>
  <w:num w:numId="34" w16cid:durableId="9375419">
    <w:abstractNumId w:val="100"/>
  </w:num>
  <w:num w:numId="35" w16cid:durableId="1748113197">
    <w:abstractNumId w:val="60"/>
  </w:num>
  <w:num w:numId="36" w16cid:durableId="1114783384">
    <w:abstractNumId w:val="44"/>
  </w:num>
  <w:num w:numId="37" w16cid:durableId="560361945">
    <w:abstractNumId w:val="67"/>
  </w:num>
  <w:num w:numId="38" w16cid:durableId="217908329">
    <w:abstractNumId w:val="1"/>
  </w:num>
  <w:num w:numId="39" w16cid:durableId="163209506">
    <w:abstractNumId w:val="75"/>
  </w:num>
  <w:num w:numId="40" w16cid:durableId="953632258">
    <w:abstractNumId w:val="19"/>
  </w:num>
  <w:num w:numId="41" w16cid:durableId="1296761189">
    <w:abstractNumId w:val="37"/>
  </w:num>
  <w:num w:numId="42" w16cid:durableId="1384407119">
    <w:abstractNumId w:val="81"/>
  </w:num>
  <w:num w:numId="43" w16cid:durableId="1027410444">
    <w:abstractNumId w:val="34"/>
  </w:num>
  <w:num w:numId="44" w16cid:durableId="590049077">
    <w:abstractNumId w:val="70"/>
  </w:num>
  <w:num w:numId="45" w16cid:durableId="1821379696">
    <w:abstractNumId w:val="55"/>
  </w:num>
  <w:num w:numId="46" w16cid:durableId="1014068812">
    <w:abstractNumId w:val="68"/>
  </w:num>
  <w:num w:numId="47" w16cid:durableId="1341422092">
    <w:abstractNumId w:val="52"/>
  </w:num>
  <w:num w:numId="48" w16cid:durableId="1526477794">
    <w:abstractNumId w:val="120"/>
  </w:num>
  <w:num w:numId="49" w16cid:durableId="2057119038">
    <w:abstractNumId w:val="30"/>
  </w:num>
  <w:num w:numId="50" w16cid:durableId="1817143505">
    <w:abstractNumId w:val="149"/>
  </w:num>
  <w:num w:numId="51" w16cid:durableId="1305354138">
    <w:abstractNumId w:val="107"/>
  </w:num>
  <w:num w:numId="52" w16cid:durableId="373189763">
    <w:abstractNumId w:val="50"/>
  </w:num>
  <w:num w:numId="53" w16cid:durableId="1680044460">
    <w:abstractNumId w:val="106"/>
  </w:num>
  <w:num w:numId="54" w16cid:durableId="1747532679">
    <w:abstractNumId w:val="66"/>
  </w:num>
  <w:num w:numId="55" w16cid:durableId="27415626">
    <w:abstractNumId w:val="119"/>
  </w:num>
  <w:num w:numId="56" w16cid:durableId="1084300408">
    <w:abstractNumId w:val="80"/>
  </w:num>
  <w:num w:numId="57" w16cid:durableId="1892308820">
    <w:abstractNumId w:val="89"/>
  </w:num>
  <w:num w:numId="58" w16cid:durableId="1114448933">
    <w:abstractNumId w:val="39"/>
  </w:num>
  <w:num w:numId="59" w16cid:durableId="2043163159">
    <w:abstractNumId w:val="156"/>
  </w:num>
  <w:num w:numId="60" w16cid:durableId="1063140232">
    <w:abstractNumId w:val="58"/>
  </w:num>
  <w:num w:numId="61" w16cid:durableId="2058315045">
    <w:abstractNumId w:val="2"/>
  </w:num>
  <w:num w:numId="62" w16cid:durableId="1294214011">
    <w:abstractNumId w:val="154"/>
  </w:num>
  <w:num w:numId="63" w16cid:durableId="1047490984">
    <w:abstractNumId w:val="134"/>
  </w:num>
  <w:num w:numId="64" w16cid:durableId="1199128040">
    <w:abstractNumId w:val="133"/>
  </w:num>
  <w:num w:numId="65" w16cid:durableId="1226794357">
    <w:abstractNumId w:val="40"/>
  </w:num>
  <w:num w:numId="66" w16cid:durableId="1925332433">
    <w:abstractNumId w:val="121"/>
  </w:num>
  <w:num w:numId="67" w16cid:durableId="2042438644">
    <w:abstractNumId w:val="136"/>
  </w:num>
  <w:num w:numId="68" w16cid:durableId="1307201583">
    <w:abstractNumId w:val="28"/>
  </w:num>
  <w:num w:numId="69" w16cid:durableId="1199439927">
    <w:abstractNumId w:val="86"/>
  </w:num>
  <w:num w:numId="70" w16cid:durableId="1820688277">
    <w:abstractNumId w:val="94"/>
  </w:num>
  <w:num w:numId="71" w16cid:durableId="1606113597">
    <w:abstractNumId w:val="148"/>
  </w:num>
  <w:num w:numId="72" w16cid:durableId="1593589307">
    <w:abstractNumId w:val="110"/>
  </w:num>
  <w:num w:numId="73" w16cid:durableId="1028919139">
    <w:abstractNumId w:val="150"/>
  </w:num>
  <w:num w:numId="74" w16cid:durableId="255985644">
    <w:abstractNumId w:val="76"/>
  </w:num>
  <w:num w:numId="75" w16cid:durableId="1316178173">
    <w:abstractNumId w:val="71"/>
  </w:num>
  <w:num w:numId="76" w16cid:durableId="1631937354">
    <w:abstractNumId w:val="78"/>
  </w:num>
  <w:num w:numId="77" w16cid:durableId="1896231347">
    <w:abstractNumId w:val="114"/>
  </w:num>
  <w:num w:numId="78" w16cid:durableId="589656883">
    <w:abstractNumId w:val="59"/>
  </w:num>
  <w:num w:numId="79" w16cid:durableId="1703750889">
    <w:abstractNumId w:val="131"/>
  </w:num>
  <w:num w:numId="80" w16cid:durableId="959530880">
    <w:abstractNumId w:val="93"/>
  </w:num>
  <w:num w:numId="81" w16cid:durableId="291644046">
    <w:abstractNumId w:val="3"/>
  </w:num>
  <w:num w:numId="82" w16cid:durableId="506093780">
    <w:abstractNumId w:val="101"/>
  </w:num>
  <w:num w:numId="83" w16cid:durableId="25716294">
    <w:abstractNumId w:val="96"/>
  </w:num>
  <w:num w:numId="84" w16cid:durableId="2145922724">
    <w:abstractNumId w:val="99"/>
  </w:num>
  <w:num w:numId="85" w16cid:durableId="1533376743">
    <w:abstractNumId w:val="0"/>
  </w:num>
  <w:num w:numId="86" w16cid:durableId="656299786">
    <w:abstractNumId w:val="74"/>
  </w:num>
  <w:num w:numId="87" w16cid:durableId="422646931">
    <w:abstractNumId w:val="13"/>
  </w:num>
  <w:num w:numId="88" w16cid:durableId="230236479">
    <w:abstractNumId w:val="84"/>
  </w:num>
  <w:num w:numId="89" w16cid:durableId="211697023">
    <w:abstractNumId w:val="69"/>
  </w:num>
  <w:num w:numId="90" w16cid:durableId="1894273574">
    <w:abstractNumId w:val="137"/>
  </w:num>
  <w:num w:numId="91" w16cid:durableId="1782382852">
    <w:abstractNumId w:val="17"/>
  </w:num>
  <w:num w:numId="92" w16cid:durableId="313415902">
    <w:abstractNumId w:val="41"/>
  </w:num>
  <w:num w:numId="93" w16cid:durableId="1813710338">
    <w:abstractNumId w:val="82"/>
  </w:num>
  <w:num w:numId="94" w16cid:durableId="799148809">
    <w:abstractNumId w:val="35"/>
  </w:num>
  <w:num w:numId="95" w16cid:durableId="1688482828">
    <w:abstractNumId w:val="98"/>
  </w:num>
  <w:num w:numId="96" w16cid:durableId="805583390">
    <w:abstractNumId w:val="38"/>
  </w:num>
  <w:num w:numId="97" w16cid:durableId="449664436">
    <w:abstractNumId w:val="43"/>
  </w:num>
  <w:num w:numId="98" w16cid:durableId="250090908">
    <w:abstractNumId w:val="87"/>
  </w:num>
  <w:num w:numId="99" w16cid:durableId="1592355018">
    <w:abstractNumId w:val="97"/>
  </w:num>
  <w:num w:numId="100" w16cid:durableId="1623806224">
    <w:abstractNumId w:val="108"/>
  </w:num>
  <w:num w:numId="101" w16cid:durableId="740299994">
    <w:abstractNumId w:val="63"/>
  </w:num>
  <w:num w:numId="102" w16cid:durableId="1592736281">
    <w:abstractNumId w:val="111"/>
  </w:num>
  <w:num w:numId="103" w16cid:durableId="937255345">
    <w:abstractNumId w:val="23"/>
  </w:num>
  <w:num w:numId="104" w16cid:durableId="482545727">
    <w:abstractNumId w:val="26"/>
  </w:num>
  <w:num w:numId="105" w16cid:durableId="1706170284">
    <w:abstractNumId w:val="90"/>
  </w:num>
  <w:num w:numId="106" w16cid:durableId="1534461515">
    <w:abstractNumId w:val="48"/>
  </w:num>
  <w:num w:numId="107" w16cid:durableId="562758510">
    <w:abstractNumId w:val="53"/>
  </w:num>
  <w:num w:numId="108" w16cid:durableId="1412849104">
    <w:abstractNumId w:val="6"/>
  </w:num>
  <w:num w:numId="109" w16cid:durableId="1863930622">
    <w:abstractNumId w:val="157"/>
  </w:num>
  <w:num w:numId="110" w16cid:durableId="1134375649">
    <w:abstractNumId w:val="62"/>
  </w:num>
  <w:num w:numId="111" w16cid:durableId="1964921787">
    <w:abstractNumId w:val="112"/>
  </w:num>
  <w:num w:numId="112" w16cid:durableId="1826897606">
    <w:abstractNumId w:val="31"/>
  </w:num>
  <w:num w:numId="113" w16cid:durableId="25835575">
    <w:abstractNumId w:val="20"/>
  </w:num>
  <w:num w:numId="114" w16cid:durableId="2004241021">
    <w:abstractNumId w:val="142"/>
  </w:num>
  <w:num w:numId="115" w16cid:durableId="396899302">
    <w:abstractNumId w:val="61"/>
  </w:num>
  <w:num w:numId="116" w16cid:durableId="898175439">
    <w:abstractNumId w:val="116"/>
  </w:num>
  <w:num w:numId="117" w16cid:durableId="773208185">
    <w:abstractNumId w:val="73"/>
  </w:num>
  <w:num w:numId="118" w16cid:durableId="453985446">
    <w:abstractNumId w:val="123"/>
  </w:num>
  <w:num w:numId="119" w16cid:durableId="1965382459">
    <w:abstractNumId w:val="129"/>
  </w:num>
  <w:num w:numId="120" w16cid:durableId="1302148809">
    <w:abstractNumId w:val="77"/>
  </w:num>
  <w:num w:numId="121" w16cid:durableId="953949986">
    <w:abstractNumId w:val="25"/>
  </w:num>
  <w:num w:numId="122" w16cid:durableId="391004106">
    <w:abstractNumId w:val="130"/>
  </w:num>
  <w:num w:numId="123" w16cid:durableId="1025906170">
    <w:abstractNumId w:val="9"/>
  </w:num>
  <w:num w:numId="124" w16cid:durableId="1039280663">
    <w:abstractNumId w:val="159"/>
  </w:num>
  <w:num w:numId="125" w16cid:durableId="1152671260">
    <w:abstractNumId w:val="132"/>
  </w:num>
  <w:num w:numId="126" w16cid:durableId="1558735856">
    <w:abstractNumId w:val="33"/>
  </w:num>
  <w:num w:numId="127" w16cid:durableId="1568421746">
    <w:abstractNumId w:val="124"/>
  </w:num>
  <w:num w:numId="128" w16cid:durableId="374743633">
    <w:abstractNumId w:val="14"/>
  </w:num>
  <w:num w:numId="129" w16cid:durableId="160510611">
    <w:abstractNumId w:val="57"/>
  </w:num>
  <w:num w:numId="130" w16cid:durableId="629289226">
    <w:abstractNumId w:val="54"/>
  </w:num>
  <w:num w:numId="131" w16cid:durableId="98837336">
    <w:abstractNumId w:val="10"/>
  </w:num>
  <w:num w:numId="132" w16cid:durableId="366103004">
    <w:abstractNumId w:val="102"/>
  </w:num>
  <w:num w:numId="133" w16cid:durableId="322511532">
    <w:abstractNumId w:val="11"/>
  </w:num>
  <w:num w:numId="134" w16cid:durableId="1563563709">
    <w:abstractNumId w:val="15"/>
  </w:num>
  <w:num w:numId="135" w16cid:durableId="1020739556">
    <w:abstractNumId w:val="92"/>
  </w:num>
  <w:num w:numId="136" w16cid:durableId="1094284895">
    <w:abstractNumId w:val="151"/>
  </w:num>
  <w:num w:numId="137" w16cid:durableId="2046367668">
    <w:abstractNumId w:val="24"/>
  </w:num>
  <w:num w:numId="138" w16cid:durableId="1623148669">
    <w:abstractNumId w:val="72"/>
  </w:num>
  <w:num w:numId="139" w16cid:durableId="1768384241">
    <w:abstractNumId w:val="18"/>
  </w:num>
  <w:num w:numId="140" w16cid:durableId="349532875">
    <w:abstractNumId w:val="21"/>
  </w:num>
  <w:num w:numId="141" w16cid:durableId="1100174401">
    <w:abstractNumId w:val="83"/>
  </w:num>
  <w:num w:numId="142" w16cid:durableId="1059985161">
    <w:abstractNumId w:val="56"/>
  </w:num>
  <w:num w:numId="143" w16cid:durableId="1212573742">
    <w:abstractNumId w:val="85"/>
  </w:num>
  <w:num w:numId="144" w16cid:durableId="882137879">
    <w:abstractNumId w:val="49"/>
  </w:num>
  <w:num w:numId="145" w16cid:durableId="445464276">
    <w:abstractNumId w:val="122"/>
  </w:num>
  <w:num w:numId="146" w16cid:durableId="1302733862">
    <w:abstractNumId w:val="141"/>
  </w:num>
  <w:num w:numId="147" w16cid:durableId="1225218878">
    <w:abstractNumId w:val="12"/>
  </w:num>
  <w:num w:numId="148" w16cid:durableId="1033652532">
    <w:abstractNumId w:val="144"/>
  </w:num>
  <w:num w:numId="149" w16cid:durableId="831260363">
    <w:abstractNumId w:val="46"/>
  </w:num>
  <w:num w:numId="150" w16cid:durableId="389114066">
    <w:abstractNumId w:val="29"/>
  </w:num>
  <w:num w:numId="151" w16cid:durableId="1031809426">
    <w:abstractNumId w:val="27"/>
  </w:num>
  <w:num w:numId="152" w16cid:durableId="687101632">
    <w:abstractNumId w:val="143"/>
  </w:num>
  <w:num w:numId="153" w16cid:durableId="2086224252">
    <w:abstractNumId w:val="51"/>
  </w:num>
  <w:num w:numId="154" w16cid:durableId="879324070">
    <w:abstractNumId w:val="155"/>
  </w:num>
  <w:num w:numId="155" w16cid:durableId="1953439139">
    <w:abstractNumId w:val="5"/>
  </w:num>
  <w:num w:numId="156" w16cid:durableId="1303539270">
    <w:abstractNumId w:val="145"/>
  </w:num>
  <w:num w:numId="157" w16cid:durableId="20057647">
    <w:abstractNumId w:val="103"/>
  </w:num>
  <w:num w:numId="158" w16cid:durableId="212738930">
    <w:abstractNumId w:val="42"/>
  </w:num>
  <w:num w:numId="159" w16cid:durableId="1158763409">
    <w:abstractNumId w:val="65"/>
  </w:num>
  <w:num w:numId="160" w16cid:durableId="570502523">
    <w:abstractNumId w:val="1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51D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8F0"/>
    <w:rsid w:val="00004EF8"/>
    <w:rsid w:val="00004F89"/>
    <w:rsid w:val="00004FA5"/>
    <w:rsid w:val="000055E5"/>
    <w:rsid w:val="000056D5"/>
    <w:rsid w:val="00005724"/>
    <w:rsid w:val="00005743"/>
    <w:rsid w:val="00005B3F"/>
    <w:rsid w:val="00006274"/>
    <w:rsid w:val="00006559"/>
    <w:rsid w:val="00006826"/>
    <w:rsid w:val="000068DD"/>
    <w:rsid w:val="0000777C"/>
    <w:rsid w:val="00010816"/>
    <w:rsid w:val="000109AB"/>
    <w:rsid w:val="0001120F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134"/>
    <w:rsid w:val="00014282"/>
    <w:rsid w:val="00014BB0"/>
    <w:rsid w:val="00014D80"/>
    <w:rsid w:val="000151E3"/>
    <w:rsid w:val="00015964"/>
    <w:rsid w:val="0001597A"/>
    <w:rsid w:val="00015B93"/>
    <w:rsid w:val="00015CBC"/>
    <w:rsid w:val="00016073"/>
    <w:rsid w:val="000162AA"/>
    <w:rsid w:val="00016694"/>
    <w:rsid w:val="000166E2"/>
    <w:rsid w:val="00016793"/>
    <w:rsid w:val="00016951"/>
    <w:rsid w:val="00016BA8"/>
    <w:rsid w:val="00017920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14A"/>
    <w:rsid w:val="000242FE"/>
    <w:rsid w:val="00024674"/>
    <w:rsid w:val="0002498C"/>
    <w:rsid w:val="00024E7A"/>
    <w:rsid w:val="000253EB"/>
    <w:rsid w:val="0002605A"/>
    <w:rsid w:val="0002651D"/>
    <w:rsid w:val="00026542"/>
    <w:rsid w:val="00026AC3"/>
    <w:rsid w:val="0002711A"/>
    <w:rsid w:val="00027B80"/>
    <w:rsid w:val="00027F4D"/>
    <w:rsid w:val="00030071"/>
    <w:rsid w:val="00031007"/>
    <w:rsid w:val="000310EF"/>
    <w:rsid w:val="000311F6"/>
    <w:rsid w:val="000313D2"/>
    <w:rsid w:val="00031506"/>
    <w:rsid w:val="00031672"/>
    <w:rsid w:val="00031AA0"/>
    <w:rsid w:val="00031DA1"/>
    <w:rsid w:val="00032711"/>
    <w:rsid w:val="000329A8"/>
    <w:rsid w:val="00032B74"/>
    <w:rsid w:val="00032C57"/>
    <w:rsid w:val="00032DDB"/>
    <w:rsid w:val="00033450"/>
    <w:rsid w:val="00033661"/>
    <w:rsid w:val="00033A15"/>
    <w:rsid w:val="00033AF0"/>
    <w:rsid w:val="00033D1C"/>
    <w:rsid w:val="00033E02"/>
    <w:rsid w:val="00033F12"/>
    <w:rsid w:val="000340EE"/>
    <w:rsid w:val="000345C6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3CF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A5A"/>
    <w:rsid w:val="00044F0D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6F03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044"/>
    <w:rsid w:val="00053140"/>
    <w:rsid w:val="0005368E"/>
    <w:rsid w:val="0005428C"/>
    <w:rsid w:val="0005502D"/>
    <w:rsid w:val="00055284"/>
    <w:rsid w:val="00055339"/>
    <w:rsid w:val="00055422"/>
    <w:rsid w:val="00055462"/>
    <w:rsid w:val="00055BEA"/>
    <w:rsid w:val="0005624F"/>
    <w:rsid w:val="0005631B"/>
    <w:rsid w:val="00056B12"/>
    <w:rsid w:val="00057637"/>
    <w:rsid w:val="00057B92"/>
    <w:rsid w:val="00060112"/>
    <w:rsid w:val="00060546"/>
    <w:rsid w:val="000605BC"/>
    <w:rsid w:val="00060739"/>
    <w:rsid w:val="0006096A"/>
    <w:rsid w:val="00060973"/>
    <w:rsid w:val="00061040"/>
    <w:rsid w:val="00061375"/>
    <w:rsid w:val="0006158B"/>
    <w:rsid w:val="0006181B"/>
    <w:rsid w:val="00061C81"/>
    <w:rsid w:val="000622AB"/>
    <w:rsid w:val="00062646"/>
    <w:rsid w:val="0006385D"/>
    <w:rsid w:val="00063ADA"/>
    <w:rsid w:val="000642E1"/>
    <w:rsid w:val="00064691"/>
    <w:rsid w:val="00064988"/>
    <w:rsid w:val="00064AFA"/>
    <w:rsid w:val="00064CAD"/>
    <w:rsid w:val="000650A0"/>
    <w:rsid w:val="000652D1"/>
    <w:rsid w:val="000653C3"/>
    <w:rsid w:val="00065470"/>
    <w:rsid w:val="00065485"/>
    <w:rsid w:val="0006557D"/>
    <w:rsid w:val="000655F7"/>
    <w:rsid w:val="0006579C"/>
    <w:rsid w:val="000658EA"/>
    <w:rsid w:val="00066062"/>
    <w:rsid w:val="000664B0"/>
    <w:rsid w:val="00066500"/>
    <w:rsid w:val="0006764E"/>
    <w:rsid w:val="00070073"/>
    <w:rsid w:val="000701C3"/>
    <w:rsid w:val="0007065E"/>
    <w:rsid w:val="00070918"/>
    <w:rsid w:val="00070FA6"/>
    <w:rsid w:val="00071787"/>
    <w:rsid w:val="00071799"/>
    <w:rsid w:val="0007196F"/>
    <w:rsid w:val="00071FE6"/>
    <w:rsid w:val="000725D4"/>
    <w:rsid w:val="0007265E"/>
    <w:rsid w:val="000729AC"/>
    <w:rsid w:val="00073BB2"/>
    <w:rsid w:val="00073BFF"/>
    <w:rsid w:val="0007429A"/>
    <w:rsid w:val="0007443C"/>
    <w:rsid w:val="0007460E"/>
    <w:rsid w:val="00074628"/>
    <w:rsid w:val="00075914"/>
    <w:rsid w:val="00075B03"/>
    <w:rsid w:val="00075EDE"/>
    <w:rsid w:val="00076AB0"/>
    <w:rsid w:val="00076DF2"/>
    <w:rsid w:val="00077793"/>
    <w:rsid w:val="000779F3"/>
    <w:rsid w:val="00077C97"/>
    <w:rsid w:val="00080FCE"/>
    <w:rsid w:val="00081035"/>
    <w:rsid w:val="00081A54"/>
    <w:rsid w:val="00081DFD"/>
    <w:rsid w:val="000823BF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5B2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6B8"/>
    <w:rsid w:val="000908DF"/>
    <w:rsid w:val="00090BC9"/>
    <w:rsid w:val="000914C8"/>
    <w:rsid w:val="00092461"/>
    <w:rsid w:val="00092571"/>
    <w:rsid w:val="000925C1"/>
    <w:rsid w:val="000925EE"/>
    <w:rsid w:val="00092E59"/>
    <w:rsid w:val="0009306F"/>
    <w:rsid w:val="000932C4"/>
    <w:rsid w:val="0009368B"/>
    <w:rsid w:val="000938C9"/>
    <w:rsid w:val="00093B6D"/>
    <w:rsid w:val="00093D97"/>
    <w:rsid w:val="000940C4"/>
    <w:rsid w:val="00094183"/>
    <w:rsid w:val="0009448C"/>
    <w:rsid w:val="00094DA4"/>
    <w:rsid w:val="00094F80"/>
    <w:rsid w:val="000959AA"/>
    <w:rsid w:val="000959D7"/>
    <w:rsid w:val="00095A0D"/>
    <w:rsid w:val="00095DFE"/>
    <w:rsid w:val="00095EF1"/>
    <w:rsid w:val="0009612C"/>
    <w:rsid w:val="00096489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0F4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6C7B"/>
    <w:rsid w:val="000A7472"/>
    <w:rsid w:val="000A747C"/>
    <w:rsid w:val="000A74FE"/>
    <w:rsid w:val="000B0900"/>
    <w:rsid w:val="000B09F5"/>
    <w:rsid w:val="000B0A10"/>
    <w:rsid w:val="000B0C4E"/>
    <w:rsid w:val="000B1054"/>
    <w:rsid w:val="000B106A"/>
    <w:rsid w:val="000B10E3"/>
    <w:rsid w:val="000B1554"/>
    <w:rsid w:val="000B1778"/>
    <w:rsid w:val="000B21E8"/>
    <w:rsid w:val="000B233B"/>
    <w:rsid w:val="000B25F0"/>
    <w:rsid w:val="000B2627"/>
    <w:rsid w:val="000B28C5"/>
    <w:rsid w:val="000B2A8E"/>
    <w:rsid w:val="000B3678"/>
    <w:rsid w:val="000B3CF8"/>
    <w:rsid w:val="000B4373"/>
    <w:rsid w:val="000B4525"/>
    <w:rsid w:val="000B4898"/>
    <w:rsid w:val="000B4CCA"/>
    <w:rsid w:val="000B4FA6"/>
    <w:rsid w:val="000B504C"/>
    <w:rsid w:val="000B5407"/>
    <w:rsid w:val="000B547E"/>
    <w:rsid w:val="000B587F"/>
    <w:rsid w:val="000B602A"/>
    <w:rsid w:val="000B604E"/>
    <w:rsid w:val="000B65A5"/>
    <w:rsid w:val="000B6A82"/>
    <w:rsid w:val="000B6BCC"/>
    <w:rsid w:val="000B6E8A"/>
    <w:rsid w:val="000B7176"/>
    <w:rsid w:val="000B739C"/>
    <w:rsid w:val="000B7490"/>
    <w:rsid w:val="000B7EA1"/>
    <w:rsid w:val="000C00FB"/>
    <w:rsid w:val="000C0DAE"/>
    <w:rsid w:val="000C154A"/>
    <w:rsid w:val="000C173C"/>
    <w:rsid w:val="000C1ADA"/>
    <w:rsid w:val="000C1D87"/>
    <w:rsid w:val="000C238D"/>
    <w:rsid w:val="000C2D27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8A0"/>
    <w:rsid w:val="000C5FF9"/>
    <w:rsid w:val="000C6161"/>
    <w:rsid w:val="000C63EB"/>
    <w:rsid w:val="000C678C"/>
    <w:rsid w:val="000C68EB"/>
    <w:rsid w:val="000C6F3D"/>
    <w:rsid w:val="000C6FD9"/>
    <w:rsid w:val="000C6FEB"/>
    <w:rsid w:val="000D0221"/>
    <w:rsid w:val="000D02F2"/>
    <w:rsid w:val="000D0785"/>
    <w:rsid w:val="000D0798"/>
    <w:rsid w:val="000D0954"/>
    <w:rsid w:val="000D1494"/>
    <w:rsid w:val="000D1D0B"/>
    <w:rsid w:val="000D29C6"/>
    <w:rsid w:val="000D2A28"/>
    <w:rsid w:val="000D3969"/>
    <w:rsid w:val="000D3ACE"/>
    <w:rsid w:val="000D3CF8"/>
    <w:rsid w:val="000D4215"/>
    <w:rsid w:val="000D47E3"/>
    <w:rsid w:val="000D4A88"/>
    <w:rsid w:val="000D4CDF"/>
    <w:rsid w:val="000D5027"/>
    <w:rsid w:val="000D50D8"/>
    <w:rsid w:val="000D54A8"/>
    <w:rsid w:val="000D5B11"/>
    <w:rsid w:val="000D5B8E"/>
    <w:rsid w:val="000D6051"/>
    <w:rsid w:val="000D6803"/>
    <w:rsid w:val="000D6A28"/>
    <w:rsid w:val="000D752A"/>
    <w:rsid w:val="000D796B"/>
    <w:rsid w:val="000E002F"/>
    <w:rsid w:val="000E0264"/>
    <w:rsid w:val="000E050D"/>
    <w:rsid w:val="000E05EC"/>
    <w:rsid w:val="000E099B"/>
    <w:rsid w:val="000E0B9D"/>
    <w:rsid w:val="000E0BFC"/>
    <w:rsid w:val="000E0D4C"/>
    <w:rsid w:val="000E14CC"/>
    <w:rsid w:val="000E1580"/>
    <w:rsid w:val="000E19F2"/>
    <w:rsid w:val="000E1CB8"/>
    <w:rsid w:val="000E1D7D"/>
    <w:rsid w:val="000E1D9A"/>
    <w:rsid w:val="000E1F58"/>
    <w:rsid w:val="000E218A"/>
    <w:rsid w:val="000E2325"/>
    <w:rsid w:val="000E23E3"/>
    <w:rsid w:val="000E285F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671"/>
    <w:rsid w:val="000E4BBD"/>
    <w:rsid w:val="000E4D2C"/>
    <w:rsid w:val="000E54B3"/>
    <w:rsid w:val="000E54F0"/>
    <w:rsid w:val="000E5A41"/>
    <w:rsid w:val="000E5D38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D"/>
    <w:rsid w:val="000E785E"/>
    <w:rsid w:val="000E785F"/>
    <w:rsid w:val="000E78EE"/>
    <w:rsid w:val="000E7B7F"/>
    <w:rsid w:val="000F0210"/>
    <w:rsid w:val="000F0223"/>
    <w:rsid w:val="000F0591"/>
    <w:rsid w:val="000F0ECE"/>
    <w:rsid w:val="000F0F32"/>
    <w:rsid w:val="000F0F5A"/>
    <w:rsid w:val="000F1000"/>
    <w:rsid w:val="000F12BF"/>
    <w:rsid w:val="000F13C5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5D8F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BB4"/>
    <w:rsid w:val="00100C3D"/>
    <w:rsid w:val="00100D07"/>
    <w:rsid w:val="00100E93"/>
    <w:rsid w:val="0010112A"/>
    <w:rsid w:val="0010117B"/>
    <w:rsid w:val="001015E0"/>
    <w:rsid w:val="00101B7B"/>
    <w:rsid w:val="00101D03"/>
    <w:rsid w:val="00101D71"/>
    <w:rsid w:val="00101DAA"/>
    <w:rsid w:val="00102A4D"/>
    <w:rsid w:val="00102D48"/>
    <w:rsid w:val="001033DC"/>
    <w:rsid w:val="0010362F"/>
    <w:rsid w:val="00103791"/>
    <w:rsid w:val="0010380A"/>
    <w:rsid w:val="00104047"/>
    <w:rsid w:val="00104436"/>
    <w:rsid w:val="001046A1"/>
    <w:rsid w:val="0010494F"/>
    <w:rsid w:val="00105193"/>
    <w:rsid w:val="00105615"/>
    <w:rsid w:val="00105F64"/>
    <w:rsid w:val="00106685"/>
    <w:rsid w:val="001068EA"/>
    <w:rsid w:val="00106A5C"/>
    <w:rsid w:val="00106D85"/>
    <w:rsid w:val="001076F3"/>
    <w:rsid w:val="0010790E"/>
    <w:rsid w:val="00107B1B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3F"/>
    <w:rsid w:val="00112242"/>
    <w:rsid w:val="00112E43"/>
    <w:rsid w:val="00112FA3"/>
    <w:rsid w:val="0011305D"/>
    <w:rsid w:val="001132E6"/>
    <w:rsid w:val="00113321"/>
    <w:rsid w:val="001137C2"/>
    <w:rsid w:val="00114050"/>
    <w:rsid w:val="0011493A"/>
    <w:rsid w:val="00114D70"/>
    <w:rsid w:val="00115032"/>
    <w:rsid w:val="00115100"/>
    <w:rsid w:val="00115729"/>
    <w:rsid w:val="00115DE5"/>
    <w:rsid w:val="00115E01"/>
    <w:rsid w:val="0011616F"/>
    <w:rsid w:val="00116A00"/>
    <w:rsid w:val="00116AC5"/>
    <w:rsid w:val="00116BD4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4B4"/>
    <w:rsid w:val="001219ED"/>
    <w:rsid w:val="00121A30"/>
    <w:rsid w:val="00121C6C"/>
    <w:rsid w:val="0012240B"/>
    <w:rsid w:val="00122A7F"/>
    <w:rsid w:val="00122B40"/>
    <w:rsid w:val="00122D67"/>
    <w:rsid w:val="001233B5"/>
    <w:rsid w:val="001236C6"/>
    <w:rsid w:val="001237B2"/>
    <w:rsid w:val="00123CF3"/>
    <w:rsid w:val="00123E46"/>
    <w:rsid w:val="00123F3E"/>
    <w:rsid w:val="00124141"/>
    <w:rsid w:val="00124237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711"/>
    <w:rsid w:val="001279B1"/>
    <w:rsid w:val="00127A04"/>
    <w:rsid w:val="00127DDC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4B0"/>
    <w:rsid w:val="0013466F"/>
    <w:rsid w:val="0013483F"/>
    <w:rsid w:val="0013488B"/>
    <w:rsid w:val="00134B3D"/>
    <w:rsid w:val="00134F2B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069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118"/>
    <w:rsid w:val="00143512"/>
    <w:rsid w:val="00143571"/>
    <w:rsid w:val="00143A8E"/>
    <w:rsid w:val="00143B8A"/>
    <w:rsid w:val="00144133"/>
    <w:rsid w:val="00144D32"/>
    <w:rsid w:val="00144E78"/>
    <w:rsid w:val="0014506B"/>
    <w:rsid w:val="001450F5"/>
    <w:rsid w:val="001454AD"/>
    <w:rsid w:val="00145CB0"/>
    <w:rsid w:val="00146455"/>
    <w:rsid w:val="001466AD"/>
    <w:rsid w:val="00146929"/>
    <w:rsid w:val="00146E73"/>
    <w:rsid w:val="00146EFB"/>
    <w:rsid w:val="00146F67"/>
    <w:rsid w:val="00150448"/>
    <w:rsid w:val="00150564"/>
    <w:rsid w:val="001505FD"/>
    <w:rsid w:val="00150633"/>
    <w:rsid w:val="00150810"/>
    <w:rsid w:val="00150D8D"/>
    <w:rsid w:val="0015174E"/>
    <w:rsid w:val="0015184C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238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8B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4B72"/>
    <w:rsid w:val="00165471"/>
    <w:rsid w:val="00165F12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DBE"/>
    <w:rsid w:val="00175ECF"/>
    <w:rsid w:val="001765A0"/>
    <w:rsid w:val="00176685"/>
    <w:rsid w:val="00176728"/>
    <w:rsid w:val="00176731"/>
    <w:rsid w:val="001769B5"/>
    <w:rsid w:val="00176D00"/>
    <w:rsid w:val="00176E41"/>
    <w:rsid w:val="00177921"/>
    <w:rsid w:val="00177B9A"/>
    <w:rsid w:val="00180160"/>
    <w:rsid w:val="0018027E"/>
    <w:rsid w:val="0018045B"/>
    <w:rsid w:val="001806A1"/>
    <w:rsid w:val="00180799"/>
    <w:rsid w:val="00180E47"/>
    <w:rsid w:val="00181C7E"/>
    <w:rsid w:val="00182201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4A9"/>
    <w:rsid w:val="001864B6"/>
    <w:rsid w:val="00186C1C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92D"/>
    <w:rsid w:val="00196B1F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BD9"/>
    <w:rsid w:val="001A1CD3"/>
    <w:rsid w:val="001A29C6"/>
    <w:rsid w:val="001A2AD9"/>
    <w:rsid w:val="001A2C28"/>
    <w:rsid w:val="001A2DCC"/>
    <w:rsid w:val="001A309B"/>
    <w:rsid w:val="001A33F9"/>
    <w:rsid w:val="001A344E"/>
    <w:rsid w:val="001A34A2"/>
    <w:rsid w:val="001A38E6"/>
    <w:rsid w:val="001A3D73"/>
    <w:rsid w:val="001A420D"/>
    <w:rsid w:val="001A437E"/>
    <w:rsid w:val="001A47FC"/>
    <w:rsid w:val="001A4CF7"/>
    <w:rsid w:val="001A548D"/>
    <w:rsid w:val="001A5963"/>
    <w:rsid w:val="001A5AEC"/>
    <w:rsid w:val="001A5AED"/>
    <w:rsid w:val="001A5B85"/>
    <w:rsid w:val="001A5E1C"/>
    <w:rsid w:val="001A5FEC"/>
    <w:rsid w:val="001A6373"/>
    <w:rsid w:val="001A79D5"/>
    <w:rsid w:val="001A7BAF"/>
    <w:rsid w:val="001B01A1"/>
    <w:rsid w:val="001B0C9A"/>
    <w:rsid w:val="001B0ED7"/>
    <w:rsid w:val="001B0F29"/>
    <w:rsid w:val="001B1466"/>
    <w:rsid w:val="001B17D6"/>
    <w:rsid w:val="001B1B3D"/>
    <w:rsid w:val="001B1BB8"/>
    <w:rsid w:val="001B2152"/>
    <w:rsid w:val="001B26F9"/>
    <w:rsid w:val="001B274B"/>
    <w:rsid w:val="001B2A83"/>
    <w:rsid w:val="001B3134"/>
    <w:rsid w:val="001B39DD"/>
    <w:rsid w:val="001B3BB7"/>
    <w:rsid w:val="001B3CA3"/>
    <w:rsid w:val="001B3CDE"/>
    <w:rsid w:val="001B4257"/>
    <w:rsid w:val="001B431F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AE6"/>
    <w:rsid w:val="001C0B9F"/>
    <w:rsid w:val="001C124D"/>
    <w:rsid w:val="001C171F"/>
    <w:rsid w:val="001C1A5A"/>
    <w:rsid w:val="001C1C12"/>
    <w:rsid w:val="001C1D7B"/>
    <w:rsid w:val="001C2132"/>
    <w:rsid w:val="001C264D"/>
    <w:rsid w:val="001C27A5"/>
    <w:rsid w:val="001C2934"/>
    <w:rsid w:val="001C3265"/>
    <w:rsid w:val="001C36E4"/>
    <w:rsid w:val="001C38C8"/>
    <w:rsid w:val="001C38DE"/>
    <w:rsid w:val="001C3B7F"/>
    <w:rsid w:val="001C3BAF"/>
    <w:rsid w:val="001C42F0"/>
    <w:rsid w:val="001C441D"/>
    <w:rsid w:val="001C4C63"/>
    <w:rsid w:val="001C4CFE"/>
    <w:rsid w:val="001C546C"/>
    <w:rsid w:val="001C560B"/>
    <w:rsid w:val="001C5837"/>
    <w:rsid w:val="001C59E3"/>
    <w:rsid w:val="001C5D73"/>
    <w:rsid w:val="001C5DB3"/>
    <w:rsid w:val="001C5EAE"/>
    <w:rsid w:val="001C617D"/>
    <w:rsid w:val="001C623A"/>
    <w:rsid w:val="001C6E21"/>
    <w:rsid w:val="001C710B"/>
    <w:rsid w:val="001C73C4"/>
    <w:rsid w:val="001C77B3"/>
    <w:rsid w:val="001C7E53"/>
    <w:rsid w:val="001D0BD7"/>
    <w:rsid w:val="001D0CB9"/>
    <w:rsid w:val="001D0F98"/>
    <w:rsid w:val="001D11F0"/>
    <w:rsid w:val="001D138E"/>
    <w:rsid w:val="001D13AF"/>
    <w:rsid w:val="001D1D42"/>
    <w:rsid w:val="001D2456"/>
    <w:rsid w:val="001D25B9"/>
    <w:rsid w:val="001D2BCE"/>
    <w:rsid w:val="001D2F43"/>
    <w:rsid w:val="001D2F9B"/>
    <w:rsid w:val="001D2FCB"/>
    <w:rsid w:val="001D35EE"/>
    <w:rsid w:val="001D39F5"/>
    <w:rsid w:val="001D4421"/>
    <w:rsid w:val="001D4B77"/>
    <w:rsid w:val="001D4D2C"/>
    <w:rsid w:val="001D4DEF"/>
    <w:rsid w:val="001D4FE1"/>
    <w:rsid w:val="001D50B3"/>
    <w:rsid w:val="001D610C"/>
    <w:rsid w:val="001D6462"/>
    <w:rsid w:val="001D666C"/>
    <w:rsid w:val="001D68C3"/>
    <w:rsid w:val="001D7134"/>
    <w:rsid w:val="001D723B"/>
    <w:rsid w:val="001D78FE"/>
    <w:rsid w:val="001D79F7"/>
    <w:rsid w:val="001D7F07"/>
    <w:rsid w:val="001E0825"/>
    <w:rsid w:val="001E08CD"/>
    <w:rsid w:val="001E0DF8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845"/>
    <w:rsid w:val="001E3AED"/>
    <w:rsid w:val="001E3CFD"/>
    <w:rsid w:val="001E45BE"/>
    <w:rsid w:val="001E46CF"/>
    <w:rsid w:val="001E4855"/>
    <w:rsid w:val="001E503C"/>
    <w:rsid w:val="001E5133"/>
    <w:rsid w:val="001E5A7E"/>
    <w:rsid w:val="001E5B86"/>
    <w:rsid w:val="001E5B90"/>
    <w:rsid w:val="001E627E"/>
    <w:rsid w:val="001E6399"/>
    <w:rsid w:val="001E65D4"/>
    <w:rsid w:val="001E6A90"/>
    <w:rsid w:val="001E744F"/>
    <w:rsid w:val="001F0098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37C5"/>
    <w:rsid w:val="001F3DD0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91E"/>
    <w:rsid w:val="001F6A05"/>
    <w:rsid w:val="001F6C11"/>
    <w:rsid w:val="001F7045"/>
    <w:rsid w:val="001F74AA"/>
    <w:rsid w:val="001F75D0"/>
    <w:rsid w:val="001F77BC"/>
    <w:rsid w:val="002003A4"/>
    <w:rsid w:val="0020042D"/>
    <w:rsid w:val="0020047B"/>
    <w:rsid w:val="00200CEB"/>
    <w:rsid w:val="00201053"/>
    <w:rsid w:val="00201062"/>
    <w:rsid w:val="00201078"/>
    <w:rsid w:val="002018FD"/>
    <w:rsid w:val="002019D1"/>
    <w:rsid w:val="00201AA5"/>
    <w:rsid w:val="00201D91"/>
    <w:rsid w:val="00201FB6"/>
    <w:rsid w:val="00201FDA"/>
    <w:rsid w:val="00202242"/>
    <w:rsid w:val="00202AE8"/>
    <w:rsid w:val="0020323C"/>
    <w:rsid w:val="0020398A"/>
    <w:rsid w:val="00203AA3"/>
    <w:rsid w:val="00204259"/>
    <w:rsid w:val="00204A2F"/>
    <w:rsid w:val="00204A83"/>
    <w:rsid w:val="00204CB2"/>
    <w:rsid w:val="00204CC0"/>
    <w:rsid w:val="002056BB"/>
    <w:rsid w:val="002056F1"/>
    <w:rsid w:val="00205AFC"/>
    <w:rsid w:val="00205BBB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2C8"/>
    <w:rsid w:val="0021193E"/>
    <w:rsid w:val="00211BBD"/>
    <w:rsid w:val="00211D0E"/>
    <w:rsid w:val="00211D45"/>
    <w:rsid w:val="0021218A"/>
    <w:rsid w:val="0021218F"/>
    <w:rsid w:val="00212419"/>
    <w:rsid w:val="0021253D"/>
    <w:rsid w:val="00212D24"/>
    <w:rsid w:val="00212DBF"/>
    <w:rsid w:val="00212F81"/>
    <w:rsid w:val="0021368D"/>
    <w:rsid w:val="00213753"/>
    <w:rsid w:val="002137B5"/>
    <w:rsid w:val="002137CB"/>
    <w:rsid w:val="00213D1B"/>
    <w:rsid w:val="00213D69"/>
    <w:rsid w:val="00214069"/>
    <w:rsid w:val="002145FA"/>
    <w:rsid w:val="0021476F"/>
    <w:rsid w:val="0021491A"/>
    <w:rsid w:val="00215294"/>
    <w:rsid w:val="00215296"/>
    <w:rsid w:val="00215502"/>
    <w:rsid w:val="00215599"/>
    <w:rsid w:val="0021596C"/>
    <w:rsid w:val="0021629C"/>
    <w:rsid w:val="002162EA"/>
    <w:rsid w:val="002163E9"/>
    <w:rsid w:val="00216604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353"/>
    <w:rsid w:val="0022272D"/>
    <w:rsid w:val="00222AD1"/>
    <w:rsid w:val="00222CBD"/>
    <w:rsid w:val="0022326D"/>
    <w:rsid w:val="00223583"/>
    <w:rsid w:val="00223A9A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5D8F"/>
    <w:rsid w:val="002263DB"/>
    <w:rsid w:val="00226841"/>
    <w:rsid w:val="00226938"/>
    <w:rsid w:val="00227583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0CC0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2A9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37CFF"/>
    <w:rsid w:val="0024031C"/>
    <w:rsid w:val="00240694"/>
    <w:rsid w:val="002406E2"/>
    <w:rsid w:val="00240892"/>
    <w:rsid w:val="0024096D"/>
    <w:rsid w:val="00240C71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6BB"/>
    <w:rsid w:val="00246BB1"/>
    <w:rsid w:val="00246C96"/>
    <w:rsid w:val="002471AA"/>
    <w:rsid w:val="00247694"/>
    <w:rsid w:val="00247AFC"/>
    <w:rsid w:val="00247DAE"/>
    <w:rsid w:val="002501BD"/>
    <w:rsid w:val="00250C43"/>
    <w:rsid w:val="00251071"/>
    <w:rsid w:val="00251273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1D4"/>
    <w:rsid w:val="002566B2"/>
    <w:rsid w:val="00257128"/>
    <w:rsid w:val="002579E1"/>
    <w:rsid w:val="00257A7C"/>
    <w:rsid w:val="00257DD7"/>
    <w:rsid w:val="00257E39"/>
    <w:rsid w:val="00257E6F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13C"/>
    <w:rsid w:val="002624AA"/>
    <w:rsid w:val="0026264B"/>
    <w:rsid w:val="00262898"/>
    <w:rsid w:val="00262DBA"/>
    <w:rsid w:val="002635A3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BA"/>
    <w:rsid w:val="00264CD8"/>
    <w:rsid w:val="002650B4"/>
    <w:rsid w:val="002654FF"/>
    <w:rsid w:val="00265B5F"/>
    <w:rsid w:val="00265C98"/>
    <w:rsid w:val="00266421"/>
    <w:rsid w:val="002672A8"/>
    <w:rsid w:val="002675B6"/>
    <w:rsid w:val="002675D1"/>
    <w:rsid w:val="00267628"/>
    <w:rsid w:val="00270260"/>
    <w:rsid w:val="002704BE"/>
    <w:rsid w:val="00270676"/>
    <w:rsid w:val="0027073F"/>
    <w:rsid w:val="00270B37"/>
    <w:rsid w:val="00270BF2"/>
    <w:rsid w:val="00271744"/>
    <w:rsid w:val="002718FB"/>
    <w:rsid w:val="00272097"/>
    <w:rsid w:val="002720F4"/>
    <w:rsid w:val="002727A0"/>
    <w:rsid w:val="00272BED"/>
    <w:rsid w:val="002730DF"/>
    <w:rsid w:val="00273424"/>
    <w:rsid w:val="00273484"/>
    <w:rsid w:val="002735B6"/>
    <w:rsid w:val="00273C67"/>
    <w:rsid w:val="00273CBA"/>
    <w:rsid w:val="00274274"/>
    <w:rsid w:val="00274474"/>
    <w:rsid w:val="002744E8"/>
    <w:rsid w:val="002748A8"/>
    <w:rsid w:val="00274B94"/>
    <w:rsid w:val="00274D63"/>
    <w:rsid w:val="00274ECE"/>
    <w:rsid w:val="00275089"/>
    <w:rsid w:val="00275943"/>
    <w:rsid w:val="00275A72"/>
    <w:rsid w:val="00275B31"/>
    <w:rsid w:val="002762D3"/>
    <w:rsid w:val="002769A3"/>
    <w:rsid w:val="00276F34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068"/>
    <w:rsid w:val="002841A3"/>
    <w:rsid w:val="00284423"/>
    <w:rsid w:val="00285232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15A"/>
    <w:rsid w:val="0029020B"/>
    <w:rsid w:val="002904D3"/>
    <w:rsid w:val="00290A7B"/>
    <w:rsid w:val="00290D40"/>
    <w:rsid w:val="00291371"/>
    <w:rsid w:val="002913EE"/>
    <w:rsid w:val="00291A6B"/>
    <w:rsid w:val="00291C7A"/>
    <w:rsid w:val="00291E14"/>
    <w:rsid w:val="002921EF"/>
    <w:rsid w:val="0029243E"/>
    <w:rsid w:val="00292693"/>
    <w:rsid w:val="00292E9A"/>
    <w:rsid w:val="00292FC8"/>
    <w:rsid w:val="002933A1"/>
    <w:rsid w:val="00293694"/>
    <w:rsid w:val="00293971"/>
    <w:rsid w:val="00293F85"/>
    <w:rsid w:val="00293FF8"/>
    <w:rsid w:val="0029441A"/>
    <w:rsid w:val="00294783"/>
    <w:rsid w:val="00294CCD"/>
    <w:rsid w:val="00294F09"/>
    <w:rsid w:val="00294F4D"/>
    <w:rsid w:val="00294FF4"/>
    <w:rsid w:val="00294FFF"/>
    <w:rsid w:val="00295173"/>
    <w:rsid w:val="0029569C"/>
    <w:rsid w:val="002957D9"/>
    <w:rsid w:val="00295C40"/>
    <w:rsid w:val="00295F80"/>
    <w:rsid w:val="00296574"/>
    <w:rsid w:val="00296AF0"/>
    <w:rsid w:val="00297180"/>
    <w:rsid w:val="0029734E"/>
    <w:rsid w:val="00297802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322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4E5"/>
    <w:rsid w:val="002B06AC"/>
    <w:rsid w:val="002B0A19"/>
    <w:rsid w:val="002B0B11"/>
    <w:rsid w:val="002B0DA3"/>
    <w:rsid w:val="002B0F77"/>
    <w:rsid w:val="002B1CB1"/>
    <w:rsid w:val="002B1EB9"/>
    <w:rsid w:val="002B2014"/>
    <w:rsid w:val="002B2567"/>
    <w:rsid w:val="002B2E09"/>
    <w:rsid w:val="002B31B0"/>
    <w:rsid w:val="002B32CF"/>
    <w:rsid w:val="002B32F4"/>
    <w:rsid w:val="002B3533"/>
    <w:rsid w:val="002B3699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1B2"/>
    <w:rsid w:val="002B642F"/>
    <w:rsid w:val="002B6CF0"/>
    <w:rsid w:val="002B6EBD"/>
    <w:rsid w:val="002B7360"/>
    <w:rsid w:val="002B7C1C"/>
    <w:rsid w:val="002B7EEE"/>
    <w:rsid w:val="002C0CE4"/>
    <w:rsid w:val="002C1265"/>
    <w:rsid w:val="002C16B3"/>
    <w:rsid w:val="002C1968"/>
    <w:rsid w:val="002C1E89"/>
    <w:rsid w:val="002C26D8"/>
    <w:rsid w:val="002C2CEC"/>
    <w:rsid w:val="002C3200"/>
    <w:rsid w:val="002C375F"/>
    <w:rsid w:val="002C3B72"/>
    <w:rsid w:val="002C422F"/>
    <w:rsid w:val="002C4315"/>
    <w:rsid w:val="002C47EF"/>
    <w:rsid w:val="002C484D"/>
    <w:rsid w:val="002C4972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6B93"/>
    <w:rsid w:val="002C730F"/>
    <w:rsid w:val="002C75C0"/>
    <w:rsid w:val="002C7882"/>
    <w:rsid w:val="002C7D64"/>
    <w:rsid w:val="002C7E5F"/>
    <w:rsid w:val="002C7FBE"/>
    <w:rsid w:val="002D01C7"/>
    <w:rsid w:val="002D0561"/>
    <w:rsid w:val="002D05AF"/>
    <w:rsid w:val="002D077B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2"/>
    <w:rsid w:val="002D7A07"/>
    <w:rsid w:val="002E01E2"/>
    <w:rsid w:val="002E02F9"/>
    <w:rsid w:val="002E0458"/>
    <w:rsid w:val="002E0C71"/>
    <w:rsid w:val="002E1304"/>
    <w:rsid w:val="002E1450"/>
    <w:rsid w:val="002E1753"/>
    <w:rsid w:val="002E1CB5"/>
    <w:rsid w:val="002E2377"/>
    <w:rsid w:val="002E25B1"/>
    <w:rsid w:val="002E2799"/>
    <w:rsid w:val="002E2CDF"/>
    <w:rsid w:val="002E3234"/>
    <w:rsid w:val="002E333A"/>
    <w:rsid w:val="002E33B0"/>
    <w:rsid w:val="002E367D"/>
    <w:rsid w:val="002E38D8"/>
    <w:rsid w:val="002E4BA0"/>
    <w:rsid w:val="002E4EAC"/>
    <w:rsid w:val="002E5F8E"/>
    <w:rsid w:val="002E616E"/>
    <w:rsid w:val="002E6504"/>
    <w:rsid w:val="002E66F2"/>
    <w:rsid w:val="002E7370"/>
    <w:rsid w:val="002E7B49"/>
    <w:rsid w:val="002E7B6F"/>
    <w:rsid w:val="002E7D0E"/>
    <w:rsid w:val="002F0097"/>
    <w:rsid w:val="002F0356"/>
    <w:rsid w:val="002F06F2"/>
    <w:rsid w:val="002F0845"/>
    <w:rsid w:val="002F0BD4"/>
    <w:rsid w:val="002F1479"/>
    <w:rsid w:val="002F1575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482"/>
    <w:rsid w:val="002F5BCE"/>
    <w:rsid w:val="002F5EE8"/>
    <w:rsid w:val="002F625E"/>
    <w:rsid w:val="002F68D4"/>
    <w:rsid w:val="002F6EBE"/>
    <w:rsid w:val="002F704C"/>
    <w:rsid w:val="002F70DE"/>
    <w:rsid w:val="002F71E2"/>
    <w:rsid w:val="002F76B8"/>
    <w:rsid w:val="003004DD"/>
    <w:rsid w:val="00300558"/>
    <w:rsid w:val="003005C8"/>
    <w:rsid w:val="00300A3E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49"/>
    <w:rsid w:val="003048F2"/>
    <w:rsid w:val="00304AAC"/>
    <w:rsid w:val="00304FBC"/>
    <w:rsid w:val="003053E4"/>
    <w:rsid w:val="00305995"/>
    <w:rsid w:val="00306923"/>
    <w:rsid w:val="00306A75"/>
    <w:rsid w:val="00306C4A"/>
    <w:rsid w:val="0030703E"/>
    <w:rsid w:val="00307085"/>
    <w:rsid w:val="00307102"/>
    <w:rsid w:val="00307242"/>
    <w:rsid w:val="003072D0"/>
    <w:rsid w:val="00307308"/>
    <w:rsid w:val="0030762E"/>
    <w:rsid w:val="00307C50"/>
    <w:rsid w:val="00307F98"/>
    <w:rsid w:val="00310560"/>
    <w:rsid w:val="0031074F"/>
    <w:rsid w:val="00310836"/>
    <w:rsid w:val="00310BC1"/>
    <w:rsid w:val="00310C1C"/>
    <w:rsid w:val="00310FEA"/>
    <w:rsid w:val="00311199"/>
    <w:rsid w:val="00311472"/>
    <w:rsid w:val="003116ED"/>
    <w:rsid w:val="00311835"/>
    <w:rsid w:val="00311871"/>
    <w:rsid w:val="003125FC"/>
    <w:rsid w:val="00312CE4"/>
    <w:rsid w:val="00312D36"/>
    <w:rsid w:val="00312E3C"/>
    <w:rsid w:val="00313469"/>
    <w:rsid w:val="00313608"/>
    <w:rsid w:val="00313943"/>
    <w:rsid w:val="00313B61"/>
    <w:rsid w:val="003142B4"/>
    <w:rsid w:val="003147E6"/>
    <w:rsid w:val="00314B92"/>
    <w:rsid w:val="00314E56"/>
    <w:rsid w:val="00315064"/>
    <w:rsid w:val="003150EA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6A7"/>
    <w:rsid w:val="00320AD8"/>
    <w:rsid w:val="00320D7D"/>
    <w:rsid w:val="00320E98"/>
    <w:rsid w:val="0032196D"/>
    <w:rsid w:val="00321B4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0C2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276CC"/>
    <w:rsid w:val="00330F03"/>
    <w:rsid w:val="00331AC8"/>
    <w:rsid w:val="00331E29"/>
    <w:rsid w:val="003320DE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172"/>
    <w:rsid w:val="00340270"/>
    <w:rsid w:val="00340AFA"/>
    <w:rsid w:val="00340B95"/>
    <w:rsid w:val="00340B96"/>
    <w:rsid w:val="00340C37"/>
    <w:rsid w:val="00340DC8"/>
    <w:rsid w:val="00340E34"/>
    <w:rsid w:val="00340FAF"/>
    <w:rsid w:val="0034122A"/>
    <w:rsid w:val="00341849"/>
    <w:rsid w:val="003422AC"/>
    <w:rsid w:val="0034243C"/>
    <w:rsid w:val="00342B5B"/>
    <w:rsid w:val="00342BB0"/>
    <w:rsid w:val="0034302C"/>
    <w:rsid w:val="00343168"/>
    <w:rsid w:val="00343198"/>
    <w:rsid w:val="003435C8"/>
    <w:rsid w:val="003437EA"/>
    <w:rsid w:val="003439C3"/>
    <w:rsid w:val="003439DD"/>
    <w:rsid w:val="00343A7A"/>
    <w:rsid w:val="00343BFE"/>
    <w:rsid w:val="00344528"/>
    <w:rsid w:val="00344A89"/>
    <w:rsid w:val="00345562"/>
    <w:rsid w:val="003456A2"/>
    <w:rsid w:val="00345803"/>
    <w:rsid w:val="003465C1"/>
    <w:rsid w:val="0034697F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0E0B"/>
    <w:rsid w:val="00351176"/>
    <w:rsid w:val="00351435"/>
    <w:rsid w:val="003516D9"/>
    <w:rsid w:val="00351D97"/>
    <w:rsid w:val="003521A9"/>
    <w:rsid w:val="00352342"/>
    <w:rsid w:val="0035236E"/>
    <w:rsid w:val="0035298D"/>
    <w:rsid w:val="00352DFF"/>
    <w:rsid w:val="00352F57"/>
    <w:rsid w:val="0035323C"/>
    <w:rsid w:val="0035386C"/>
    <w:rsid w:val="00353AC4"/>
    <w:rsid w:val="00353F7E"/>
    <w:rsid w:val="00353F99"/>
    <w:rsid w:val="0035411D"/>
    <w:rsid w:val="003546ED"/>
    <w:rsid w:val="003549E9"/>
    <w:rsid w:val="00354B86"/>
    <w:rsid w:val="00355008"/>
    <w:rsid w:val="00355344"/>
    <w:rsid w:val="00355DD8"/>
    <w:rsid w:val="00355E2E"/>
    <w:rsid w:val="003563B1"/>
    <w:rsid w:val="0035659E"/>
    <w:rsid w:val="0035705B"/>
    <w:rsid w:val="003570EC"/>
    <w:rsid w:val="00357381"/>
    <w:rsid w:val="003573E0"/>
    <w:rsid w:val="003577C3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364"/>
    <w:rsid w:val="003659F5"/>
    <w:rsid w:val="00365A8D"/>
    <w:rsid w:val="00365C76"/>
    <w:rsid w:val="00365C88"/>
    <w:rsid w:val="00366521"/>
    <w:rsid w:val="00366527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3D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2CB"/>
    <w:rsid w:val="003756AD"/>
    <w:rsid w:val="0037582A"/>
    <w:rsid w:val="00375CCD"/>
    <w:rsid w:val="00375CE5"/>
    <w:rsid w:val="0037633E"/>
    <w:rsid w:val="00376466"/>
    <w:rsid w:val="003766D9"/>
    <w:rsid w:val="003768E9"/>
    <w:rsid w:val="00376A01"/>
    <w:rsid w:val="00377268"/>
    <w:rsid w:val="0037751C"/>
    <w:rsid w:val="00377726"/>
    <w:rsid w:val="003800CF"/>
    <w:rsid w:val="00380210"/>
    <w:rsid w:val="0038032B"/>
    <w:rsid w:val="00380BC4"/>
    <w:rsid w:val="00380DAE"/>
    <w:rsid w:val="00380E7D"/>
    <w:rsid w:val="00381777"/>
    <w:rsid w:val="0038201D"/>
    <w:rsid w:val="00382126"/>
    <w:rsid w:val="00382273"/>
    <w:rsid w:val="00382311"/>
    <w:rsid w:val="003826B8"/>
    <w:rsid w:val="00382A3F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78A"/>
    <w:rsid w:val="00384936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71B"/>
    <w:rsid w:val="00390B2E"/>
    <w:rsid w:val="00391012"/>
    <w:rsid w:val="003910C2"/>
    <w:rsid w:val="003911AA"/>
    <w:rsid w:val="003914EC"/>
    <w:rsid w:val="003917CE"/>
    <w:rsid w:val="00391920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5EEF"/>
    <w:rsid w:val="0039609B"/>
    <w:rsid w:val="00396110"/>
    <w:rsid w:val="0039681E"/>
    <w:rsid w:val="003968D8"/>
    <w:rsid w:val="00396B19"/>
    <w:rsid w:val="00396CF3"/>
    <w:rsid w:val="00396F81"/>
    <w:rsid w:val="00396FE3"/>
    <w:rsid w:val="003971C0"/>
    <w:rsid w:val="00397293"/>
    <w:rsid w:val="0039743D"/>
    <w:rsid w:val="00397E9F"/>
    <w:rsid w:val="00397F46"/>
    <w:rsid w:val="00397FAA"/>
    <w:rsid w:val="003A03E0"/>
    <w:rsid w:val="003A05C7"/>
    <w:rsid w:val="003A0DD1"/>
    <w:rsid w:val="003A0E62"/>
    <w:rsid w:val="003A1221"/>
    <w:rsid w:val="003A1861"/>
    <w:rsid w:val="003A20DC"/>
    <w:rsid w:val="003A241F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32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3B5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2E4A"/>
    <w:rsid w:val="003C307B"/>
    <w:rsid w:val="003C3523"/>
    <w:rsid w:val="003C36AA"/>
    <w:rsid w:val="003C384C"/>
    <w:rsid w:val="003C4071"/>
    <w:rsid w:val="003C44AF"/>
    <w:rsid w:val="003C48E9"/>
    <w:rsid w:val="003C4DCD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3BC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000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1D5"/>
    <w:rsid w:val="003D75A1"/>
    <w:rsid w:val="003D7BD3"/>
    <w:rsid w:val="003E009D"/>
    <w:rsid w:val="003E09A6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E79C9"/>
    <w:rsid w:val="003F00A3"/>
    <w:rsid w:val="003F0967"/>
    <w:rsid w:val="003F0B9F"/>
    <w:rsid w:val="003F0EDD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51BA"/>
    <w:rsid w:val="003F570B"/>
    <w:rsid w:val="003F58F7"/>
    <w:rsid w:val="003F59DF"/>
    <w:rsid w:val="003F5A3B"/>
    <w:rsid w:val="003F5CBF"/>
    <w:rsid w:val="003F5DE5"/>
    <w:rsid w:val="003F66DB"/>
    <w:rsid w:val="003F69D7"/>
    <w:rsid w:val="003F6BCD"/>
    <w:rsid w:val="003F6FAE"/>
    <w:rsid w:val="003F7025"/>
    <w:rsid w:val="003F7CFE"/>
    <w:rsid w:val="004002FE"/>
    <w:rsid w:val="00400882"/>
    <w:rsid w:val="00400DD1"/>
    <w:rsid w:val="004014D8"/>
    <w:rsid w:val="004015F5"/>
    <w:rsid w:val="0040178C"/>
    <w:rsid w:val="00401BB9"/>
    <w:rsid w:val="00401BCF"/>
    <w:rsid w:val="00401DD7"/>
    <w:rsid w:val="00402595"/>
    <w:rsid w:val="0040298A"/>
    <w:rsid w:val="00402AF1"/>
    <w:rsid w:val="00402CD3"/>
    <w:rsid w:val="00402EEF"/>
    <w:rsid w:val="004033D0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8D3"/>
    <w:rsid w:val="00417BA3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5FF4"/>
    <w:rsid w:val="004266BC"/>
    <w:rsid w:val="004278BE"/>
    <w:rsid w:val="0043030E"/>
    <w:rsid w:val="0043055B"/>
    <w:rsid w:val="00430A71"/>
    <w:rsid w:val="00430EA5"/>
    <w:rsid w:val="00430EEA"/>
    <w:rsid w:val="004313AC"/>
    <w:rsid w:val="00431458"/>
    <w:rsid w:val="00431DF9"/>
    <w:rsid w:val="0043201B"/>
    <w:rsid w:val="004323C9"/>
    <w:rsid w:val="00432407"/>
    <w:rsid w:val="00432612"/>
    <w:rsid w:val="00433030"/>
    <w:rsid w:val="00433353"/>
    <w:rsid w:val="00433AFB"/>
    <w:rsid w:val="00433D51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86"/>
    <w:rsid w:val="004373BE"/>
    <w:rsid w:val="004377D8"/>
    <w:rsid w:val="00437F66"/>
    <w:rsid w:val="00437F86"/>
    <w:rsid w:val="0044031B"/>
    <w:rsid w:val="004403D9"/>
    <w:rsid w:val="0044103F"/>
    <w:rsid w:val="004411A7"/>
    <w:rsid w:val="004413DE"/>
    <w:rsid w:val="00441573"/>
    <w:rsid w:val="00442037"/>
    <w:rsid w:val="00442134"/>
    <w:rsid w:val="0044246A"/>
    <w:rsid w:val="00442679"/>
    <w:rsid w:val="004428A1"/>
    <w:rsid w:val="00442B27"/>
    <w:rsid w:val="00442FFB"/>
    <w:rsid w:val="004431E7"/>
    <w:rsid w:val="004434CA"/>
    <w:rsid w:val="004435FA"/>
    <w:rsid w:val="00443BF5"/>
    <w:rsid w:val="00443C2E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DF0"/>
    <w:rsid w:val="00444EBB"/>
    <w:rsid w:val="0044566E"/>
    <w:rsid w:val="00445A0C"/>
    <w:rsid w:val="00445A5A"/>
    <w:rsid w:val="00445A6A"/>
    <w:rsid w:val="00445B60"/>
    <w:rsid w:val="00445D0D"/>
    <w:rsid w:val="0044677C"/>
    <w:rsid w:val="0044679D"/>
    <w:rsid w:val="00446AB4"/>
    <w:rsid w:val="00446AFE"/>
    <w:rsid w:val="004470E6"/>
    <w:rsid w:val="004471DB"/>
    <w:rsid w:val="004473EC"/>
    <w:rsid w:val="00447A60"/>
    <w:rsid w:val="00447ABC"/>
    <w:rsid w:val="0045006B"/>
    <w:rsid w:val="0045074D"/>
    <w:rsid w:val="004508D9"/>
    <w:rsid w:val="00450AC3"/>
    <w:rsid w:val="004511B8"/>
    <w:rsid w:val="0045153B"/>
    <w:rsid w:val="004516AD"/>
    <w:rsid w:val="00451867"/>
    <w:rsid w:val="00451D5D"/>
    <w:rsid w:val="00452106"/>
    <w:rsid w:val="004524EC"/>
    <w:rsid w:val="0045302D"/>
    <w:rsid w:val="0045329F"/>
    <w:rsid w:val="004534E2"/>
    <w:rsid w:val="004536AF"/>
    <w:rsid w:val="004538B8"/>
    <w:rsid w:val="00453B90"/>
    <w:rsid w:val="00453D93"/>
    <w:rsid w:val="00453DC7"/>
    <w:rsid w:val="00453FA6"/>
    <w:rsid w:val="00454EDE"/>
    <w:rsid w:val="00454F54"/>
    <w:rsid w:val="004553AC"/>
    <w:rsid w:val="004553C9"/>
    <w:rsid w:val="004558F1"/>
    <w:rsid w:val="00455EDF"/>
    <w:rsid w:val="00455EF1"/>
    <w:rsid w:val="00455F29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2E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70B"/>
    <w:rsid w:val="00465E98"/>
    <w:rsid w:val="00465ED1"/>
    <w:rsid w:val="004660EB"/>
    <w:rsid w:val="004662B3"/>
    <w:rsid w:val="0046631A"/>
    <w:rsid w:val="0046637B"/>
    <w:rsid w:val="004663F6"/>
    <w:rsid w:val="00466633"/>
    <w:rsid w:val="00466CBB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B05"/>
    <w:rsid w:val="00477C1A"/>
    <w:rsid w:val="0048010E"/>
    <w:rsid w:val="004801EA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2B7A"/>
    <w:rsid w:val="004834E0"/>
    <w:rsid w:val="0048376A"/>
    <w:rsid w:val="0048384B"/>
    <w:rsid w:val="0048394A"/>
    <w:rsid w:val="00483A4C"/>
    <w:rsid w:val="004841E0"/>
    <w:rsid w:val="00484255"/>
    <w:rsid w:val="00484357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3AF"/>
    <w:rsid w:val="0048766A"/>
    <w:rsid w:val="00487934"/>
    <w:rsid w:val="00487A35"/>
    <w:rsid w:val="00487CC4"/>
    <w:rsid w:val="00487F35"/>
    <w:rsid w:val="0049006B"/>
    <w:rsid w:val="00490238"/>
    <w:rsid w:val="00490B97"/>
    <w:rsid w:val="00491041"/>
    <w:rsid w:val="0049179C"/>
    <w:rsid w:val="0049192E"/>
    <w:rsid w:val="00491951"/>
    <w:rsid w:val="00491AF1"/>
    <w:rsid w:val="00491B2B"/>
    <w:rsid w:val="00491B9D"/>
    <w:rsid w:val="0049215B"/>
    <w:rsid w:val="00492338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26F"/>
    <w:rsid w:val="004946C9"/>
    <w:rsid w:val="0049489A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7D3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4F7C"/>
    <w:rsid w:val="004A5159"/>
    <w:rsid w:val="004A5506"/>
    <w:rsid w:val="004A5B9A"/>
    <w:rsid w:val="004A5D75"/>
    <w:rsid w:val="004A6602"/>
    <w:rsid w:val="004A6617"/>
    <w:rsid w:val="004A67C2"/>
    <w:rsid w:val="004A6999"/>
    <w:rsid w:val="004A6F18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2FE3"/>
    <w:rsid w:val="004B31B4"/>
    <w:rsid w:val="004B3615"/>
    <w:rsid w:val="004B3650"/>
    <w:rsid w:val="004B3807"/>
    <w:rsid w:val="004B3A17"/>
    <w:rsid w:val="004B3A3F"/>
    <w:rsid w:val="004B3DA0"/>
    <w:rsid w:val="004B3EEA"/>
    <w:rsid w:val="004B3FEE"/>
    <w:rsid w:val="004B40F6"/>
    <w:rsid w:val="004B43BF"/>
    <w:rsid w:val="004B4B40"/>
    <w:rsid w:val="004B4BB8"/>
    <w:rsid w:val="004B4EDE"/>
    <w:rsid w:val="004B514E"/>
    <w:rsid w:val="004B53FB"/>
    <w:rsid w:val="004B54A9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4CE"/>
    <w:rsid w:val="004C2680"/>
    <w:rsid w:val="004C2705"/>
    <w:rsid w:val="004C2905"/>
    <w:rsid w:val="004C2D4E"/>
    <w:rsid w:val="004C38C0"/>
    <w:rsid w:val="004C508D"/>
    <w:rsid w:val="004C5193"/>
    <w:rsid w:val="004C55C5"/>
    <w:rsid w:val="004C5CB3"/>
    <w:rsid w:val="004C5EB8"/>
    <w:rsid w:val="004C5FDB"/>
    <w:rsid w:val="004C6236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0D64"/>
    <w:rsid w:val="004D0F71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605"/>
    <w:rsid w:val="004D3967"/>
    <w:rsid w:val="004D4536"/>
    <w:rsid w:val="004D4564"/>
    <w:rsid w:val="004D4878"/>
    <w:rsid w:val="004D4A09"/>
    <w:rsid w:val="004D4FEC"/>
    <w:rsid w:val="004D52A7"/>
    <w:rsid w:val="004D5D0C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A67"/>
    <w:rsid w:val="004E0BFD"/>
    <w:rsid w:val="004E0FD0"/>
    <w:rsid w:val="004E12DA"/>
    <w:rsid w:val="004E13BF"/>
    <w:rsid w:val="004E1690"/>
    <w:rsid w:val="004E16C3"/>
    <w:rsid w:val="004E1B02"/>
    <w:rsid w:val="004E1BE6"/>
    <w:rsid w:val="004E1E6F"/>
    <w:rsid w:val="004E23A4"/>
    <w:rsid w:val="004E3597"/>
    <w:rsid w:val="004E37D1"/>
    <w:rsid w:val="004E400F"/>
    <w:rsid w:val="004E452A"/>
    <w:rsid w:val="004E46F1"/>
    <w:rsid w:val="004E47FE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A82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33E"/>
    <w:rsid w:val="004F4994"/>
    <w:rsid w:val="004F4C46"/>
    <w:rsid w:val="004F51A9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6F24"/>
    <w:rsid w:val="005077C1"/>
    <w:rsid w:val="00507E03"/>
    <w:rsid w:val="00510989"/>
    <w:rsid w:val="005114A7"/>
    <w:rsid w:val="005116C0"/>
    <w:rsid w:val="005118AC"/>
    <w:rsid w:val="00511B2D"/>
    <w:rsid w:val="00511C72"/>
    <w:rsid w:val="00511DD9"/>
    <w:rsid w:val="00511F6C"/>
    <w:rsid w:val="00512C76"/>
    <w:rsid w:val="00512C80"/>
    <w:rsid w:val="00512E84"/>
    <w:rsid w:val="00512FB5"/>
    <w:rsid w:val="005136A8"/>
    <w:rsid w:val="005138BC"/>
    <w:rsid w:val="00513AEC"/>
    <w:rsid w:val="00514599"/>
    <w:rsid w:val="00514AE4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847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607"/>
    <w:rsid w:val="005238D8"/>
    <w:rsid w:val="00523A13"/>
    <w:rsid w:val="00523B72"/>
    <w:rsid w:val="00524393"/>
    <w:rsid w:val="0052482F"/>
    <w:rsid w:val="00524B97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CC3"/>
    <w:rsid w:val="00526D13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E6A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179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37E42"/>
    <w:rsid w:val="0054060C"/>
    <w:rsid w:val="005406D0"/>
    <w:rsid w:val="0054092F"/>
    <w:rsid w:val="00540B49"/>
    <w:rsid w:val="00540CBA"/>
    <w:rsid w:val="00541370"/>
    <w:rsid w:val="00542085"/>
    <w:rsid w:val="0054276F"/>
    <w:rsid w:val="0054278D"/>
    <w:rsid w:val="00542963"/>
    <w:rsid w:val="00542E5C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0E5"/>
    <w:rsid w:val="005464AA"/>
    <w:rsid w:val="005468B4"/>
    <w:rsid w:val="0054695B"/>
    <w:rsid w:val="00546EAC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0F8F"/>
    <w:rsid w:val="005512E9"/>
    <w:rsid w:val="005514DD"/>
    <w:rsid w:val="005517D3"/>
    <w:rsid w:val="00551974"/>
    <w:rsid w:val="005519CF"/>
    <w:rsid w:val="00551D47"/>
    <w:rsid w:val="00552864"/>
    <w:rsid w:val="00552F65"/>
    <w:rsid w:val="005532E4"/>
    <w:rsid w:val="00553832"/>
    <w:rsid w:val="005538BC"/>
    <w:rsid w:val="00553C8C"/>
    <w:rsid w:val="00553E7F"/>
    <w:rsid w:val="00553E8A"/>
    <w:rsid w:val="00554318"/>
    <w:rsid w:val="00554847"/>
    <w:rsid w:val="00554C35"/>
    <w:rsid w:val="00554C82"/>
    <w:rsid w:val="005553B0"/>
    <w:rsid w:val="00555782"/>
    <w:rsid w:val="005557B5"/>
    <w:rsid w:val="00555980"/>
    <w:rsid w:val="00555BFE"/>
    <w:rsid w:val="00555C18"/>
    <w:rsid w:val="00555E50"/>
    <w:rsid w:val="00555FD4"/>
    <w:rsid w:val="00556673"/>
    <w:rsid w:val="00556682"/>
    <w:rsid w:val="005569E2"/>
    <w:rsid w:val="00556A30"/>
    <w:rsid w:val="00556B63"/>
    <w:rsid w:val="00556D9B"/>
    <w:rsid w:val="00557022"/>
    <w:rsid w:val="0055735A"/>
    <w:rsid w:val="00557EEA"/>
    <w:rsid w:val="00557F6E"/>
    <w:rsid w:val="00560108"/>
    <w:rsid w:val="005601A2"/>
    <w:rsid w:val="005603F5"/>
    <w:rsid w:val="00560670"/>
    <w:rsid w:val="00560740"/>
    <w:rsid w:val="00560A34"/>
    <w:rsid w:val="00560CBE"/>
    <w:rsid w:val="00560DED"/>
    <w:rsid w:val="00560E5F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3FF"/>
    <w:rsid w:val="00564426"/>
    <w:rsid w:val="005647EF"/>
    <w:rsid w:val="00564924"/>
    <w:rsid w:val="00564C4F"/>
    <w:rsid w:val="0056528E"/>
    <w:rsid w:val="005652DC"/>
    <w:rsid w:val="0056547B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6D27"/>
    <w:rsid w:val="0056748F"/>
    <w:rsid w:val="00567C66"/>
    <w:rsid w:val="00567FEF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BDC"/>
    <w:rsid w:val="00573DDD"/>
    <w:rsid w:val="00573F43"/>
    <w:rsid w:val="00574117"/>
    <w:rsid w:val="005741B0"/>
    <w:rsid w:val="0057430D"/>
    <w:rsid w:val="005749FC"/>
    <w:rsid w:val="005752E5"/>
    <w:rsid w:val="00575B14"/>
    <w:rsid w:val="00575EF3"/>
    <w:rsid w:val="005767AA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0E2E"/>
    <w:rsid w:val="00581049"/>
    <w:rsid w:val="005811D5"/>
    <w:rsid w:val="00581662"/>
    <w:rsid w:val="00581E17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4C96"/>
    <w:rsid w:val="00584CBE"/>
    <w:rsid w:val="005859E2"/>
    <w:rsid w:val="00586567"/>
    <w:rsid w:val="0058698A"/>
    <w:rsid w:val="00586D05"/>
    <w:rsid w:val="0058724B"/>
    <w:rsid w:val="0058730D"/>
    <w:rsid w:val="00587793"/>
    <w:rsid w:val="00587B8D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CEA"/>
    <w:rsid w:val="00594028"/>
    <w:rsid w:val="005941D2"/>
    <w:rsid w:val="00594284"/>
    <w:rsid w:val="00594304"/>
    <w:rsid w:val="0059433C"/>
    <w:rsid w:val="00594AD6"/>
    <w:rsid w:val="00594BFE"/>
    <w:rsid w:val="00594C8F"/>
    <w:rsid w:val="00594E3C"/>
    <w:rsid w:val="00595091"/>
    <w:rsid w:val="00595094"/>
    <w:rsid w:val="00595386"/>
    <w:rsid w:val="00595E3C"/>
    <w:rsid w:val="00596020"/>
    <w:rsid w:val="00596483"/>
    <w:rsid w:val="0059665E"/>
    <w:rsid w:val="00596B50"/>
    <w:rsid w:val="00596EA7"/>
    <w:rsid w:val="00596FCC"/>
    <w:rsid w:val="005974E3"/>
    <w:rsid w:val="00597637"/>
    <w:rsid w:val="00597DEB"/>
    <w:rsid w:val="00597F3B"/>
    <w:rsid w:val="005A0002"/>
    <w:rsid w:val="005A00CC"/>
    <w:rsid w:val="005A039A"/>
    <w:rsid w:val="005A05DA"/>
    <w:rsid w:val="005A17CE"/>
    <w:rsid w:val="005A1BE2"/>
    <w:rsid w:val="005A1CA9"/>
    <w:rsid w:val="005A29E3"/>
    <w:rsid w:val="005A2F0F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3D4"/>
    <w:rsid w:val="005A743C"/>
    <w:rsid w:val="005A768D"/>
    <w:rsid w:val="005A7695"/>
    <w:rsid w:val="005A76E9"/>
    <w:rsid w:val="005A7833"/>
    <w:rsid w:val="005B005F"/>
    <w:rsid w:val="005B00A1"/>
    <w:rsid w:val="005B070F"/>
    <w:rsid w:val="005B095E"/>
    <w:rsid w:val="005B0BD2"/>
    <w:rsid w:val="005B0D04"/>
    <w:rsid w:val="005B0E95"/>
    <w:rsid w:val="005B13B2"/>
    <w:rsid w:val="005B177F"/>
    <w:rsid w:val="005B1B0F"/>
    <w:rsid w:val="005B1BAA"/>
    <w:rsid w:val="005B2022"/>
    <w:rsid w:val="005B20A1"/>
    <w:rsid w:val="005B24BD"/>
    <w:rsid w:val="005B2506"/>
    <w:rsid w:val="005B25DD"/>
    <w:rsid w:val="005B28BB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277"/>
    <w:rsid w:val="005B68E7"/>
    <w:rsid w:val="005B6CC4"/>
    <w:rsid w:val="005B6D98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501"/>
    <w:rsid w:val="005D0651"/>
    <w:rsid w:val="005D0AAC"/>
    <w:rsid w:val="005D0B4A"/>
    <w:rsid w:val="005D0FDD"/>
    <w:rsid w:val="005D1047"/>
    <w:rsid w:val="005D1327"/>
    <w:rsid w:val="005D1335"/>
    <w:rsid w:val="005D1A61"/>
    <w:rsid w:val="005D1A97"/>
    <w:rsid w:val="005D1F89"/>
    <w:rsid w:val="005D2044"/>
    <w:rsid w:val="005D2AE0"/>
    <w:rsid w:val="005D2C2C"/>
    <w:rsid w:val="005D30AE"/>
    <w:rsid w:val="005D3630"/>
    <w:rsid w:val="005D37A3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724"/>
    <w:rsid w:val="005E3814"/>
    <w:rsid w:val="005E3B56"/>
    <w:rsid w:val="005E3D62"/>
    <w:rsid w:val="005E3EB3"/>
    <w:rsid w:val="005E3EE2"/>
    <w:rsid w:val="005E47BA"/>
    <w:rsid w:val="005E4A2D"/>
    <w:rsid w:val="005E4BB6"/>
    <w:rsid w:val="005E4BC6"/>
    <w:rsid w:val="005E4D65"/>
    <w:rsid w:val="005E55D2"/>
    <w:rsid w:val="005E5787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D41"/>
    <w:rsid w:val="005F35B6"/>
    <w:rsid w:val="005F3855"/>
    <w:rsid w:val="005F3957"/>
    <w:rsid w:val="005F3EAC"/>
    <w:rsid w:val="005F4156"/>
    <w:rsid w:val="005F4390"/>
    <w:rsid w:val="005F4527"/>
    <w:rsid w:val="005F4853"/>
    <w:rsid w:val="005F4AE4"/>
    <w:rsid w:val="005F51FE"/>
    <w:rsid w:val="005F5700"/>
    <w:rsid w:val="005F5B55"/>
    <w:rsid w:val="005F5EE2"/>
    <w:rsid w:val="005F6271"/>
    <w:rsid w:val="005F64E1"/>
    <w:rsid w:val="005F64ED"/>
    <w:rsid w:val="005F6711"/>
    <w:rsid w:val="005F673B"/>
    <w:rsid w:val="005F69E5"/>
    <w:rsid w:val="005F6A5C"/>
    <w:rsid w:val="005F6F98"/>
    <w:rsid w:val="005F7052"/>
    <w:rsid w:val="005F7747"/>
    <w:rsid w:val="005F782A"/>
    <w:rsid w:val="00600117"/>
    <w:rsid w:val="00600459"/>
    <w:rsid w:val="00600764"/>
    <w:rsid w:val="00600828"/>
    <w:rsid w:val="00600E38"/>
    <w:rsid w:val="00601331"/>
    <w:rsid w:val="00601524"/>
    <w:rsid w:val="00601C14"/>
    <w:rsid w:val="00602245"/>
    <w:rsid w:val="006022D4"/>
    <w:rsid w:val="006027D7"/>
    <w:rsid w:val="00602DB7"/>
    <w:rsid w:val="0060307B"/>
    <w:rsid w:val="006032DD"/>
    <w:rsid w:val="00603904"/>
    <w:rsid w:val="00603F9E"/>
    <w:rsid w:val="00603FB5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1DF"/>
    <w:rsid w:val="006063F2"/>
    <w:rsid w:val="006068AE"/>
    <w:rsid w:val="00606FCA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194"/>
    <w:rsid w:val="00613496"/>
    <w:rsid w:val="0061371A"/>
    <w:rsid w:val="00613846"/>
    <w:rsid w:val="00613C41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5E66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3A8C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075"/>
    <w:rsid w:val="00626339"/>
    <w:rsid w:val="0062661A"/>
    <w:rsid w:val="00626E15"/>
    <w:rsid w:val="00627208"/>
    <w:rsid w:val="006272AB"/>
    <w:rsid w:val="00627C7A"/>
    <w:rsid w:val="0063002F"/>
    <w:rsid w:val="006300FD"/>
    <w:rsid w:val="00630389"/>
    <w:rsid w:val="0063093F"/>
    <w:rsid w:val="00631090"/>
    <w:rsid w:val="006312DF"/>
    <w:rsid w:val="00631849"/>
    <w:rsid w:val="00631951"/>
    <w:rsid w:val="00631BB4"/>
    <w:rsid w:val="0063203D"/>
    <w:rsid w:val="0063226D"/>
    <w:rsid w:val="006322C5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5B09"/>
    <w:rsid w:val="00636220"/>
    <w:rsid w:val="006363EE"/>
    <w:rsid w:val="0063664D"/>
    <w:rsid w:val="00636D51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F47"/>
    <w:rsid w:val="00642D73"/>
    <w:rsid w:val="00643193"/>
    <w:rsid w:val="006432C6"/>
    <w:rsid w:val="00643954"/>
    <w:rsid w:val="00643EE0"/>
    <w:rsid w:val="0064413C"/>
    <w:rsid w:val="00644161"/>
    <w:rsid w:val="006442AA"/>
    <w:rsid w:val="006449CA"/>
    <w:rsid w:val="00644DB2"/>
    <w:rsid w:val="00645078"/>
    <w:rsid w:val="006452A7"/>
    <w:rsid w:val="00645A1E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1A5A"/>
    <w:rsid w:val="00651B00"/>
    <w:rsid w:val="006520BB"/>
    <w:rsid w:val="00652914"/>
    <w:rsid w:val="00652D41"/>
    <w:rsid w:val="00652DB0"/>
    <w:rsid w:val="00653168"/>
    <w:rsid w:val="00653797"/>
    <w:rsid w:val="006539FA"/>
    <w:rsid w:val="00653ADA"/>
    <w:rsid w:val="00653F92"/>
    <w:rsid w:val="00654662"/>
    <w:rsid w:val="006546B9"/>
    <w:rsid w:val="006548C0"/>
    <w:rsid w:val="00654B5D"/>
    <w:rsid w:val="00655169"/>
    <w:rsid w:val="0065527B"/>
    <w:rsid w:val="00655350"/>
    <w:rsid w:val="00655512"/>
    <w:rsid w:val="006561AE"/>
    <w:rsid w:val="006561F8"/>
    <w:rsid w:val="00656252"/>
    <w:rsid w:val="0065707B"/>
    <w:rsid w:val="00657889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3FD4"/>
    <w:rsid w:val="00664463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272"/>
    <w:rsid w:val="0066676F"/>
    <w:rsid w:val="00666955"/>
    <w:rsid w:val="00666A08"/>
    <w:rsid w:val="00666D0C"/>
    <w:rsid w:val="00666EE2"/>
    <w:rsid w:val="00667322"/>
    <w:rsid w:val="00667533"/>
    <w:rsid w:val="0066789A"/>
    <w:rsid w:val="006678FD"/>
    <w:rsid w:val="006702B0"/>
    <w:rsid w:val="006708B2"/>
    <w:rsid w:val="00670E8F"/>
    <w:rsid w:val="0067140A"/>
    <w:rsid w:val="00671932"/>
    <w:rsid w:val="00671ABC"/>
    <w:rsid w:val="00672459"/>
    <w:rsid w:val="0067253C"/>
    <w:rsid w:val="00672A40"/>
    <w:rsid w:val="00672B13"/>
    <w:rsid w:val="00672C9A"/>
    <w:rsid w:val="00672D28"/>
    <w:rsid w:val="006730C8"/>
    <w:rsid w:val="00673130"/>
    <w:rsid w:val="006734C9"/>
    <w:rsid w:val="00673594"/>
    <w:rsid w:val="0067385C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05E"/>
    <w:rsid w:val="00675336"/>
    <w:rsid w:val="006757B3"/>
    <w:rsid w:val="0067585D"/>
    <w:rsid w:val="006759AA"/>
    <w:rsid w:val="00675AFB"/>
    <w:rsid w:val="00676372"/>
    <w:rsid w:val="00676CA2"/>
    <w:rsid w:val="00676D2E"/>
    <w:rsid w:val="00676FBA"/>
    <w:rsid w:val="0067702A"/>
    <w:rsid w:val="0067743E"/>
    <w:rsid w:val="006776DC"/>
    <w:rsid w:val="006779F9"/>
    <w:rsid w:val="00677DE5"/>
    <w:rsid w:val="006801FA"/>
    <w:rsid w:val="0068037C"/>
    <w:rsid w:val="0068041C"/>
    <w:rsid w:val="00680905"/>
    <w:rsid w:val="00680ACD"/>
    <w:rsid w:val="00680D8B"/>
    <w:rsid w:val="0068186B"/>
    <w:rsid w:val="00681BE2"/>
    <w:rsid w:val="00681C49"/>
    <w:rsid w:val="006830A2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6C73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287"/>
    <w:rsid w:val="00691483"/>
    <w:rsid w:val="00691C06"/>
    <w:rsid w:val="006928DC"/>
    <w:rsid w:val="00693341"/>
    <w:rsid w:val="00693535"/>
    <w:rsid w:val="0069375B"/>
    <w:rsid w:val="00693B8F"/>
    <w:rsid w:val="00694927"/>
    <w:rsid w:val="00695000"/>
    <w:rsid w:val="006954C8"/>
    <w:rsid w:val="0069640F"/>
    <w:rsid w:val="00696711"/>
    <w:rsid w:val="006976E3"/>
    <w:rsid w:val="00697BB3"/>
    <w:rsid w:val="006A0035"/>
    <w:rsid w:val="006A0435"/>
    <w:rsid w:val="006A0862"/>
    <w:rsid w:val="006A11DE"/>
    <w:rsid w:val="006A157C"/>
    <w:rsid w:val="006A1834"/>
    <w:rsid w:val="006A1EC2"/>
    <w:rsid w:val="006A262B"/>
    <w:rsid w:val="006A31E3"/>
    <w:rsid w:val="006A3329"/>
    <w:rsid w:val="006A35D7"/>
    <w:rsid w:val="006A36F9"/>
    <w:rsid w:val="006A3883"/>
    <w:rsid w:val="006A3E7C"/>
    <w:rsid w:val="006A4926"/>
    <w:rsid w:val="006A4D5D"/>
    <w:rsid w:val="006A4E72"/>
    <w:rsid w:val="006A62D3"/>
    <w:rsid w:val="006A67E2"/>
    <w:rsid w:val="006A6A41"/>
    <w:rsid w:val="006A6C4E"/>
    <w:rsid w:val="006A6EC9"/>
    <w:rsid w:val="006A73AE"/>
    <w:rsid w:val="006A7629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0F6C"/>
    <w:rsid w:val="006B19A5"/>
    <w:rsid w:val="006B20A0"/>
    <w:rsid w:val="006B2656"/>
    <w:rsid w:val="006B301B"/>
    <w:rsid w:val="006B3037"/>
    <w:rsid w:val="006B3206"/>
    <w:rsid w:val="006B3809"/>
    <w:rsid w:val="006B3CA7"/>
    <w:rsid w:val="006B3E23"/>
    <w:rsid w:val="006B422F"/>
    <w:rsid w:val="006B44A0"/>
    <w:rsid w:val="006B4FE4"/>
    <w:rsid w:val="006B535F"/>
    <w:rsid w:val="006B55F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6F1"/>
    <w:rsid w:val="006C0727"/>
    <w:rsid w:val="006C08F2"/>
    <w:rsid w:val="006C0D13"/>
    <w:rsid w:val="006C1109"/>
    <w:rsid w:val="006C1645"/>
    <w:rsid w:val="006C2210"/>
    <w:rsid w:val="006C237D"/>
    <w:rsid w:val="006C2465"/>
    <w:rsid w:val="006C2639"/>
    <w:rsid w:val="006C274C"/>
    <w:rsid w:val="006C29EB"/>
    <w:rsid w:val="006C2E0A"/>
    <w:rsid w:val="006C30AD"/>
    <w:rsid w:val="006C311F"/>
    <w:rsid w:val="006C351D"/>
    <w:rsid w:val="006C35F7"/>
    <w:rsid w:val="006C37A2"/>
    <w:rsid w:val="006C3AB1"/>
    <w:rsid w:val="006C3D1B"/>
    <w:rsid w:val="006C3F3D"/>
    <w:rsid w:val="006C3FFC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49"/>
    <w:rsid w:val="006D10D8"/>
    <w:rsid w:val="006D1831"/>
    <w:rsid w:val="006D1899"/>
    <w:rsid w:val="006D1C61"/>
    <w:rsid w:val="006D234F"/>
    <w:rsid w:val="006D2669"/>
    <w:rsid w:val="006D292B"/>
    <w:rsid w:val="006D2A4D"/>
    <w:rsid w:val="006D2AD3"/>
    <w:rsid w:val="006D2DA0"/>
    <w:rsid w:val="006D2E58"/>
    <w:rsid w:val="006D2FCA"/>
    <w:rsid w:val="006D303C"/>
    <w:rsid w:val="006D33BF"/>
    <w:rsid w:val="006D3798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284"/>
    <w:rsid w:val="006D63CD"/>
    <w:rsid w:val="006D6422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25D"/>
    <w:rsid w:val="006E373D"/>
    <w:rsid w:val="006E3A25"/>
    <w:rsid w:val="006E3A7C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1BA"/>
    <w:rsid w:val="006F1578"/>
    <w:rsid w:val="006F1631"/>
    <w:rsid w:val="006F1BF8"/>
    <w:rsid w:val="006F232F"/>
    <w:rsid w:val="006F29A5"/>
    <w:rsid w:val="006F29C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18A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2ED8"/>
    <w:rsid w:val="007035D9"/>
    <w:rsid w:val="00703D93"/>
    <w:rsid w:val="0070456E"/>
    <w:rsid w:val="007045D1"/>
    <w:rsid w:val="00704715"/>
    <w:rsid w:val="007048C4"/>
    <w:rsid w:val="0070499E"/>
    <w:rsid w:val="00704C3B"/>
    <w:rsid w:val="0070536F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0EE9"/>
    <w:rsid w:val="007111B1"/>
    <w:rsid w:val="0071124A"/>
    <w:rsid w:val="00711BAF"/>
    <w:rsid w:val="00712266"/>
    <w:rsid w:val="00712713"/>
    <w:rsid w:val="0071288B"/>
    <w:rsid w:val="007129E0"/>
    <w:rsid w:val="00712ADE"/>
    <w:rsid w:val="007134AB"/>
    <w:rsid w:val="0071357A"/>
    <w:rsid w:val="0071376A"/>
    <w:rsid w:val="00713B80"/>
    <w:rsid w:val="00713E03"/>
    <w:rsid w:val="007140CD"/>
    <w:rsid w:val="007143E1"/>
    <w:rsid w:val="007143E2"/>
    <w:rsid w:val="0071440F"/>
    <w:rsid w:val="007145B5"/>
    <w:rsid w:val="007147E1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C25"/>
    <w:rsid w:val="0072053D"/>
    <w:rsid w:val="00720669"/>
    <w:rsid w:val="007207F5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3D50"/>
    <w:rsid w:val="00724026"/>
    <w:rsid w:val="007250B1"/>
    <w:rsid w:val="00725927"/>
    <w:rsid w:val="00726105"/>
    <w:rsid w:val="007262F2"/>
    <w:rsid w:val="007266FF"/>
    <w:rsid w:val="00726A6D"/>
    <w:rsid w:val="00726CAB"/>
    <w:rsid w:val="00727209"/>
    <w:rsid w:val="0072741E"/>
    <w:rsid w:val="007274F4"/>
    <w:rsid w:val="00727541"/>
    <w:rsid w:val="00727ABC"/>
    <w:rsid w:val="0073026E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44"/>
    <w:rsid w:val="00733557"/>
    <w:rsid w:val="00733853"/>
    <w:rsid w:val="00733DA1"/>
    <w:rsid w:val="00734416"/>
    <w:rsid w:val="0073451F"/>
    <w:rsid w:val="00734864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5E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1E50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51D"/>
    <w:rsid w:val="00747757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2A1"/>
    <w:rsid w:val="00752333"/>
    <w:rsid w:val="00752927"/>
    <w:rsid w:val="00752A79"/>
    <w:rsid w:val="0075371F"/>
    <w:rsid w:val="00753A49"/>
    <w:rsid w:val="00753CED"/>
    <w:rsid w:val="00753D1B"/>
    <w:rsid w:val="00753FE7"/>
    <w:rsid w:val="0075414D"/>
    <w:rsid w:val="00754ABA"/>
    <w:rsid w:val="00754B7A"/>
    <w:rsid w:val="00754C4D"/>
    <w:rsid w:val="007550B5"/>
    <w:rsid w:val="0075511C"/>
    <w:rsid w:val="0075541B"/>
    <w:rsid w:val="00755471"/>
    <w:rsid w:val="0075548A"/>
    <w:rsid w:val="00755955"/>
    <w:rsid w:val="00755A3A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11D0"/>
    <w:rsid w:val="00761B85"/>
    <w:rsid w:val="00761C99"/>
    <w:rsid w:val="00761D37"/>
    <w:rsid w:val="0076221A"/>
    <w:rsid w:val="0076242B"/>
    <w:rsid w:val="007626B7"/>
    <w:rsid w:val="007628D4"/>
    <w:rsid w:val="00762967"/>
    <w:rsid w:val="00762A86"/>
    <w:rsid w:val="00762F5C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120"/>
    <w:rsid w:val="0076630A"/>
    <w:rsid w:val="00766451"/>
    <w:rsid w:val="00766C3A"/>
    <w:rsid w:val="00766F0E"/>
    <w:rsid w:val="00767D61"/>
    <w:rsid w:val="00770049"/>
    <w:rsid w:val="00770069"/>
    <w:rsid w:val="00770572"/>
    <w:rsid w:val="0077067D"/>
    <w:rsid w:val="00770C78"/>
    <w:rsid w:val="00770DC1"/>
    <w:rsid w:val="00770FD5"/>
    <w:rsid w:val="007713B0"/>
    <w:rsid w:val="007714B1"/>
    <w:rsid w:val="00771787"/>
    <w:rsid w:val="00771BFD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A17"/>
    <w:rsid w:val="00776B4C"/>
    <w:rsid w:val="007778C8"/>
    <w:rsid w:val="00777CF8"/>
    <w:rsid w:val="00777F1E"/>
    <w:rsid w:val="00780542"/>
    <w:rsid w:val="007805B1"/>
    <w:rsid w:val="00780B72"/>
    <w:rsid w:val="00780F14"/>
    <w:rsid w:val="007811BE"/>
    <w:rsid w:val="00781B6C"/>
    <w:rsid w:val="00781FA7"/>
    <w:rsid w:val="00782438"/>
    <w:rsid w:val="007824C5"/>
    <w:rsid w:val="007827EB"/>
    <w:rsid w:val="0078283F"/>
    <w:rsid w:val="00782BF7"/>
    <w:rsid w:val="007830CA"/>
    <w:rsid w:val="007831DA"/>
    <w:rsid w:val="00783661"/>
    <w:rsid w:val="00783793"/>
    <w:rsid w:val="00783D5A"/>
    <w:rsid w:val="007841B5"/>
    <w:rsid w:val="00784A1E"/>
    <w:rsid w:val="00784AEE"/>
    <w:rsid w:val="00784F18"/>
    <w:rsid w:val="00785E6B"/>
    <w:rsid w:val="007860A8"/>
    <w:rsid w:val="00786281"/>
    <w:rsid w:val="0078651D"/>
    <w:rsid w:val="00786D54"/>
    <w:rsid w:val="007872FF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54A"/>
    <w:rsid w:val="00791CB2"/>
    <w:rsid w:val="00791CF0"/>
    <w:rsid w:val="00791DC7"/>
    <w:rsid w:val="007921A5"/>
    <w:rsid w:val="00792266"/>
    <w:rsid w:val="007923EE"/>
    <w:rsid w:val="00793447"/>
    <w:rsid w:val="00793F1F"/>
    <w:rsid w:val="0079418D"/>
    <w:rsid w:val="0079492A"/>
    <w:rsid w:val="007958F8"/>
    <w:rsid w:val="00795F8F"/>
    <w:rsid w:val="0079625B"/>
    <w:rsid w:val="007964CA"/>
    <w:rsid w:val="0079685D"/>
    <w:rsid w:val="00797061"/>
    <w:rsid w:val="007970E4"/>
    <w:rsid w:val="007973E8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6A7"/>
    <w:rsid w:val="007A79B2"/>
    <w:rsid w:val="007A7D34"/>
    <w:rsid w:val="007B001E"/>
    <w:rsid w:val="007B014F"/>
    <w:rsid w:val="007B03D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2BA"/>
    <w:rsid w:val="007B44B5"/>
    <w:rsid w:val="007B4EE2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1BF8"/>
    <w:rsid w:val="007C2960"/>
    <w:rsid w:val="007C2A28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A02"/>
    <w:rsid w:val="007C4F62"/>
    <w:rsid w:val="007C54FB"/>
    <w:rsid w:val="007C59C2"/>
    <w:rsid w:val="007C5A65"/>
    <w:rsid w:val="007C5A9F"/>
    <w:rsid w:val="007C5D00"/>
    <w:rsid w:val="007C5FAC"/>
    <w:rsid w:val="007C6062"/>
    <w:rsid w:val="007C6556"/>
    <w:rsid w:val="007C68FE"/>
    <w:rsid w:val="007C6C86"/>
    <w:rsid w:val="007C6E2A"/>
    <w:rsid w:val="007C7458"/>
    <w:rsid w:val="007C7840"/>
    <w:rsid w:val="007C7904"/>
    <w:rsid w:val="007C7A9E"/>
    <w:rsid w:val="007D0028"/>
    <w:rsid w:val="007D01B0"/>
    <w:rsid w:val="007D0208"/>
    <w:rsid w:val="007D0588"/>
    <w:rsid w:val="007D0733"/>
    <w:rsid w:val="007D1066"/>
    <w:rsid w:val="007D1391"/>
    <w:rsid w:val="007D16C6"/>
    <w:rsid w:val="007D24B6"/>
    <w:rsid w:val="007D290D"/>
    <w:rsid w:val="007D2937"/>
    <w:rsid w:val="007D3D12"/>
    <w:rsid w:val="007D425F"/>
    <w:rsid w:val="007D4303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7FE"/>
    <w:rsid w:val="007D7898"/>
    <w:rsid w:val="007D7924"/>
    <w:rsid w:val="007D7999"/>
    <w:rsid w:val="007D7A8B"/>
    <w:rsid w:val="007D7DDD"/>
    <w:rsid w:val="007E07B0"/>
    <w:rsid w:val="007E0D1A"/>
    <w:rsid w:val="007E0DFF"/>
    <w:rsid w:val="007E0F3A"/>
    <w:rsid w:val="007E119F"/>
    <w:rsid w:val="007E13C3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3DD9"/>
    <w:rsid w:val="007E4022"/>
    <w:rsid w:val="007E40F1"/>
    <w:rsid w:val="007E4EA0"/>
    <w:rsid w:val="007E4F39"/>
    <w:rsid w:val="007E50AB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1AC"/>
    <w:rsid w:val="007F05D8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3B3F"/>
    <w:rsid w:val="007F428F"/>
    <w:rsid w:val="007F43B9"/>
    <w:rsid w:val="007F494E"/>
    <w:rsid w:val="007F4C8A"/>
    <w:rsid w:val="007F500E"/>
    <w:rsid w:val="007F5219"/>
    <w:rsid w:val="007F5612"/>
    <w:rsid w:val="007F6631"/>
    <w:rsid w:val="007F6652"/>
    <w:rsid w:val="007F6803"/>
    <w:rsid w:val="007F6A4F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2714"/>
    <w:rsid w:val="00802809"/>
    <w:rsid w:val="0080322A"/>
    <w:rsid w:val="00803816"/>
    <w:rsid w:val="008038D2"/>
    <w:rsid w:val="008039A7"/>
    <w:rsid w:val="00803B9A"/>
    <w:rsid w:val="00803DE4"/>
    <w:rsid w:val="00803F3A"/>
    <w:rsid w:val="0080419A"/>
    <w:rsid w:val="00804518"/>
    <w:rsid w:val="00804912"/>
    <w:rsid w:val="00804B39"/>
    <w:rsid w:val="008052D5"/>
    <w:rsid w:val="008062CD"/>
    <w:rsid w:val="00806307"/>
    <w:rsid w:val="00806327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133"/>
    <w:rsid w:val="00817C5D"/>
    <w:rsid w:val="00820276"/>
    <w:rsid w:val="008207F2"/>
    <w:rsid w:val="00820D34"/>
    <w:rsid w:val="00821186"/>
    <w:rsid w:val="00821376"/>
    <w:rsid w:val="0082142C"/>
    <w:rsid w:val="00821550"/>
    <w:rsid w:val="008215D2"/>
    <w:rsid w:val="008217E5"/>
    <w:rsid w:val="0082204D"/>
    <w:rsid w:val="00822542"/>
    <w:rsid w:val="008225A0"/>
    <w:rsid w:val="00822680"/>
    <w:rsid w:val="0082269E"/>
    <w:rsid w:val="00822884"/>
    <w:rsid w:val="00822CD2"/>
    <w:rsid w:val="00823108"/>
    <w:rsid w:val="008235FD"/>
    <w:rsid w:val="0082392F"/>
    <w:rsid w:val="00823B20"/>
    <w:rsid w:val="0082456A"/>
    <w:rsid w:val="00824670"/>
    <w:rsid w:val="00824D06"/>
    <w:rsid w:val="008250B6"/>
    <w:rsid w:val="008256F3"/>
    <w:rsid w:val="00825CD7"/>
    <w:rsid w:val="0082604C"/>
    <w:rsid w:val="00826250"/>
    <w:rsid w:val="008264DA"/>
    <w:rsid w:val="00826AC1"/>
    <w:rsid w:val="008270BF"/>
    <w:rsid w:val="008273B8"/>
    <w:rsid w:val="008276B6"/>
    <w:rsid w:val="00827861"/>
    <w:rsid w:val="00827EEC"/>
    <w:rsid w:val="00827FDE"/>
    <w:rsid w:val="0083050B"/>
    <w:rsid w:val="00830DA1"/>
    <w:rsid w:val="00830EAE"/>
    <w:rsid w:val="00831287"/>
    <w:rsid w:val="0083148A"/>
    <w:rsid w:val="0083171E"/>
    <w:rsid w:val="00831F80"/>
    <w:rsid w:val="00831FF8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67E2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9D4"/>
    <w:rsid w:val="00843D24"/>
    <w:rsid w:val="00843F49"/>
    <w:rsid w:val="00843F5E"/>
    <w:rsid w:val="0084440E"/>
    <w:rsid w:val="00844464"/>
    <w:rsid w:val="0084464B"/>
    <w:rsid w:val="008449E3"/>
    <w:rsid w:val="008449FB"/>
    <w:rsid w:val="00844A64"/>
    <w:rsid w:val="00844BFC"/>
    <w:rsid w:val="00845110"/>
    <w:rsid w:val="00845BF9"/>
    <w:rsid w:val="00845D22"/>
    <w:rsid w:val="00845FEA"/>
    <w:rsid w:val="00846078"/>
    <w:rsid w:val="00846198"/>
    <w:rsid w:val="0084642B"/>
    <w:rsid w:val="0084720E"/>
    <w:rsid w:val="0084739C"/>
    <w:rsid w:val="008475B8"/>
    <w:rsid w:val="00847776"/>
    <w:rsid w:val="00847CB8"/>
    <w:rsid w:val="00847E6D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23D"/>
    <w:rsid w:val="00853340"/>
    <w:rsid w:val="00853382"/>
    <w:rsid w:val="00853C0D"/>
    <w:rsid w:val="00853D5A"/>
    <w:rsid w:val="00853D5F"/>
    <w:rsid w:val="00853FAD"/>
    <w:rsid w:val="008544C8"/>
    <w:rsid w:val="008546EA"/>
    <w:rsid w:val="0085491A"/>
    <w:rsid w:val="00854CB3"/>
    <w:rsid w:val="0085506B"/>
    <w:rsid w:val="0085546F"/>
    <w:rsid w:val="00855ACD"/>
    <w:rsid w:val="00855B51"/>
    <w:rsid w:val="00855B8C"/>
    <w:rsid w:val="00855C61"/>
    <w:rsid w:val="008565A4"/>
    <w:rsid w:val="00856F1F"/>
    <w:rsid w:val="00856FE4"/>
    <w:rsid w:val="0085721E"/>
    <w:rsid w:val="008573AA"/>
    <w:rsid w:val="008575A7"/>
    <w:rsid w:val="0085777D"/>
    <w:rsid w:val="00857864"/>
    <w:rsid w:val="00857993"/>
    <w:rsid w:val="00857D81"/>
    <w:rsid w:val="00860481"/>
    <w:rsid w:val="00860580"/>
    <w:rsid w:val="0086089A"/>
    <w:rsid w:val="008608F6"/>
    <w:rsid w:val="008608FF"/>
    <w:rsid w:val="00860D10"/>
    <w:rsid w:val="0086105B"/>
    <w:rsid w:val="0086167F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4C2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67F21"/>
    <w:rsid w:val="008708B7"/>
    <w:rsid w:val="008708CC"/>
    <w:rsid w:val="00870CAC"/>
    <w:rsid w:val="00870EAE"/>
    <w:rsid w:val="00870EB4"/>
    <w:rsid w:val="00870F86"/>
    <w:rsid w:val="008717EA"/>
    <w:rsid w:val="00871F19"/>
    <w:rsid w:val="00872135"/>
    <w:rsid w:val="0087234D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5A0"/>
    <w:rsid w:val="008735E7"/>
    <w:rsid w:val="00873A0B"/>
    <w:rsid w:val="00873B4A"/>
    <w:rsid w:val="00873B67"/>
    <w:rsid w:val="00873D6A"/>
    <w:rsid w:val="0087453D"/>
    <w:rsid w:val="00874A95"/>
    <w:rsid w:val="008755B4"/>
    <w:rsid w:val="00875740"/>
    <w:rsid w:val="00875AD2"/>
    <w:rsid w:val="00875D5C"/>
    <w:rsid w:val="00875D67"/>
    <w:rsid w:val="00875F2B"/>
    <w:rsid w:val="0087602A"/>
    <w:rsid w:val="0087648B"/>
    <w:rsid w:val="0087660A"/>
    <w:rsid w:val="00876DB2"/>
    <w:rsid w:val="00876F20"/>
    <w:rsid w:val="00876F40"/>
    <w:rsid w:val="008770EE"/>
    <w:rsid w:val="008771E6"/>
    <w:rsid w:val="00877416"/>
    <w:rsid w:val="00877A82"/>
    <w:rsid w:val="00877FC1"/>
    <w:rsid w:val="00880236"/>
    <w:rsid w:val="0088127C"/>
    <w:rsid w:val="0088177B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233"/>
    <w:rsid w:val="00885A1E"/>
    <w:rsid w:val="00885A68"/>
    <w:rsid w:val="00885F7E"/>
    <w:rsid w:val="00886497"/>
    <w:rsid w:val="00886C76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12"/>
    <w:rsid w:val="00891D93"/>
    <w:rsid w:val="00892333"/>
    <w:rsid w:val="00892445"/>
    <w:rsid w:val="0089292B"/>
    <w:rsid w:val="00892BAA"/>
    <w:rsid w:val="00892C85"/>
    <w:rsid w:val="00893077"/>
    <w:rsid w:val="00893230"/>
    <w:rsid w:val="00893861"/>
    <w:rsid w:val="00894254"/>
    <w:rsid w:val="00894622"/>
    <w:rsid w:val="008949A8"/>
    <w:rsid w:val="008952D4"/>
    <w:rsid w:val="00895479"/>
    <w:rsid w:val="008956FE"/>
    <w:rsid w:val="00895B16"/>
    <w:rsid w:val="00895E53"/>
    <w:rsid w:val="008962E4"/>
    <w:rsid w:val="00896B0F"/>
    <w:rsid w:val="00897FEB"/>
    <w:rsid w:val="008A02AB"/>
    <w:rsid w:val="008A091C"/>
    <w:rsid w:val="008A0C16"/>
    <w:rsid w:val="008A10B9"/>
    <w:rsid w:val="008A1EB2"/>
    <w:rsid w:val="008A1EDC"/>
    <w:rsid w:val="008A1FA5"/>
    <w:rsid w:val="008A1FC1"/>
    <w:rsid w:val="008A22A7"/>
    <w:rsid w:val="008A252F"/>
    <w:rsid w:val="008A2579"/>
    <w:rsid w:val="008A286D"/>
    <w:rsid w:val="008A2CD9"/>
    <w:rsid w:val="008A2FF8"/>
    <w:rsid w:val="008A32CD"/>
    <w:rsid w:val="008A3743"/>
    <w:rsid w:val="008A3BDF"/>
    <w:rsid w:val="008A406D"/>
    <w:rsid w:val="008A4309"/>
    <w:rsid w:val="008A4554"/>
    <w:rsid w:val="008A45FA"/>
    <w:rsid w:val="008A4736"/>
    <w:rsid w:val="008A4A8A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A6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7E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0EC5"/>
    <w:rsid w:val="008C116C"/>
    <w:rsid w:val="008C11B4"/>
    <w:rsid w:val="008C1399"/>
    <w:rsid w:val="008C1BEA"/>
    <w:rsid w:val="008C21E1"/>
    <w:rsid w:val="008C2760"/>
    <w:rsid w:val="008C2D60"/>
    <w:rsid w:val="008C31C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8AB"/>
    <w:rsid w:val="008C4E28"/>
    <w:rsid w:val="008C4ED6"/>
    <w:rsid w:val="008C5822"/>
    <w:rsid w:val="008C5873"/>
    <w:rsid w:val="008C5B8B"/>
    <w:rsid w:val="008C5CBB"/>
    <w:rsid w:val="008C5FED"/>
    <w:rsid w:val="008C612B"/>
    <w:rsid w:val="008C6606"/>
    <w:rsid w:val="008C6C70"/>
    <w:rsid w:val="008C6EB7"/>
    <w:rsid w:val="008C7089"/>
    <w:rsid w:val="008C7261"/>
    <w:rsid w:val="008C73CC"/>
    <w:rsid w:val="008C78D2"/>
    <w:rsid w:val="008C7FBE"/>
    <w:rsid w:val="008D04EB"/>
    <w:rsid w:val="008D07A4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1CD"/>
    <w:rsid w:val="008D420D"/>
    <w:rsid w:val="008D43B8"/>
    <w:rsid w:val="008D49A6"/>
    <w:rsid w:val="008D49B7"/>
    <w:rsid w:val="008D51EB"/>
    <w:rsid w:val="008D5402"/>
    <w:rsid w:val="008D593C"/>
    <w:rsid w:val="008D5B2B"/>
    <w:rsid w:val="008D5C42"/>
    <w:rsid w:val="008D63DF"/>
    <w:rsid w:val="008D6464"/>
    <w:rsid w:val="008D6B9E"/>
    <w:rsid w:val="008D7656"/>
    <w:rsid w:val="008D79C7"/>
    <w:rsid w:val="008D7D1E"/>
    <w:rsid w:val="008D7E73"/>
    <w:rsid w:val="008E03AC"/>
    <w:rsid w:val="008E061C"/>
    <w:rsid w:val="008E0742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2F4"/>
    <w:rsid w:val="008E260E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67C"/>
    <w:rsid w:val="008E493A"/>
    <w:rsid w:val="008E4F50"/>
    <w:rsid w:val="008E4FF2"/>
    <w:rsid w:val="008E5504"/>
    <w:rsid w:val="008E56D9"/>
    <w:rsid w:val="008E5992"/>
    <w:rsid w:val="008E59EA"/>
    <w:rsid w:val="008E5B93"/>
    <w:rsid w:val="008E5D65"/>
    <w:rsid w:val="008E5DDD"/>
    <w:rsid w:val="008E5DF6"/>
    <w:rsid w:val="008E616D"/>
    <w:rsid w:val="008E6276"/>
    <w:rsid w:val="008E6302"/>
    <w:rsid w:val="008E7021"/>
    <w:rsid w:val="008E79DA"/>
    <w:rsid w:val="008E7B9A"/>
    <w:rsid w:val="008F0411"/>
    <w:rsid w:val="008F0A15"/>
    <w:rsid w:val="008F0CA9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49F"/>
    <w:rsid w:val="009045F3"/>
    <w:rsid w:val="0090478E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07A32"/>
    <w:rsid w:val="00907C35"/>
    <w:rsid w:val="00910179"/>
    <w:rsid w:val="00910F1B"/>
    <w:rsid w:val="00910FF3"/>
    <w:rsid w:val="0091147C"/>
    <w:rsid w:val="0091154F"/>
    <w:rsid w:val="00911A83"/>
    <w:rsid w:val="00911AB9"/>
    <w:rsid w:val="00911B59"/>
    <w:rsid w:val="00911E90"/>
    <w:rsid w:val="00912566"/>
    <w:rsid w:val="009126DA"/>
    <w:rsid w:val="00912710"/>
    <w:rsid w:val="00912D0D"/>
    <w:rsid w:val="00912D16"/>
    <w:rsid w:val="00912E92"/>
    <w:rsid w:val="009134B9"/>
    <w:rsid w:val="00913A8C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778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690E"/>
    <w:rsid w:val="00926DBA"/>
    <w:rsid w:val="00927280"/>
    <w:rsid w:val="009273F2"/>
    <w:rsid w:val="00927698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A83"/>
    <w:rsid w:val="00932AC5"/>
    <w:rsid w:val="00932D87"/>
    <w:rsid w:val="009331FB"/>
    <w:rsid w:val="009332D7"/>
    <w:rsid w:val="00933480"/>
    <w:rsid w:val="009337CC"/>
    <w:rsid w:val="0093390F"/>
    <w:rsid w:val="00934028"/>
    <w:rsid w:val="00934669"/>
    <w:rsid w:val="009346D2"/>
    <w:rsid w:val="009358E4"/>
    <w:rsid w:val="00935A39"/>
    <w:rsid w:val="009361FC"/>
    <w:rsid w:val="00936B36"/>
    <w:rsid w:val="00936DF2"/>
    <w:rsid w:val="00936FCD"/>
    <w:rsid w:val="009370B8"/>
    <w:rsid w:val="00937572"/>
    <w:rsid w:val="00937AA7"/>
    <w:rsid w:val="00937C9C"/>
    <w:rsid w:val="00937CE0"/>
    <w:rsid w:val="009400AD"/>
    <w:rsid w:val="009401DE"/>
    <w:rsid w:val="00940287"/>
    <w:rsid w:val="00940289"/>
    <w:rsid w:val="009403A8"/>
    <w:rsid w:val="00940538"/>
    <w:rsid w:val="009406CB"/>
    <w:rsid w:val="00940C6B"/>
    <w:rsid w:val="00940D2C"/>
    <w:rsid w:val="009415A2"/>
    <w:rsid w:val="00941A68"/>
    <w:rsid w:val="00941B28"/>
    <w:rsid w:val="00941C45"/>
    <w:rsid w:val="00941F38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47FEA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2CFD"/>
    <w:rsid w:val="00953095"/>
    <w:rsid w:val="00953229"/>
    <w:rsid w:val="00953578"/>
    <w:rsid w:val="00953775"/>
    <w:rsid w:val="00953AB1"/>
    <w:rsid w:val="00954275"/>
    <w:rsid w:val="00954376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67CC"/>
    <w:rsid w:val="009570F2"/>
    <w:rsid w:val="00957257"/>
    <w:rsid w:val="00957801"/>
    <w:rsid w:val="00957EB6"/>
    <w:rsid w:val="009601B5"/>
    <w:rsid w:val="00960890"/>
    <w:rsid w:val="00960A49"/>
    <w:rsid w:val="00960CD6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85E"/>
    <w:rsid w:val="00965A7B"/>
    <w:rsid w:val="00965B53"/>
    <w:rsid w:val="0096661C"/>
    <w:rsid w:val="00966992"/>
    <w:rsid w:val="009672BE"/>
    <w:rsid w:val="009673A0"/>
    <w:rsid w:val="0096778D"/>
    <w:rsid w:val="009677CE"/>
    <w:rsid w:val="00967826"/>
    <w:rsid w:val="00970197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41A"/>
    <w:rsid w:val="00972B90"/>
    <w:rsid w:val="00972F13"/>
    <w:rsid w:val="0097318A"/>
    <w:rsid w:val="0097353F"/>
    <w:rsid w:val="0097366D"/>
    <w:rsid w:val="00973C51"/>
    <w:rsid w:val="00973E98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254"/>
    <w:rsid w:val="00981488"/>
    <w:rsid w:val="0098154F"/>
    <w:rsid w:val="009819FE"/>
    <w:rsid w:val="00981C35"/>
    <w:rsid w:val="00981E35"/>
    <w:rsid w:val="00981EA3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1B7"/>
    <w:rsid w:val="00985354"/>
    <w:rsid w:val="009859A2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1F6"/>
    <w:rsid w:val="0099022B"/>
    <w:rsid w:val="00990260"/>
    <w:rsid w:val="009908B1"/>
    <w:rsid w:val="00990A03"/>
    <w:rsid w:val="00990BC5"/>
    <w:rsid w:val="00990C1E"/>
    <w:rsid w:val="00990D4F"/>
    <w:rsid w:val="00990D5B"/>
    <w:rsid w:val="00990FD6"/>
    <w:rsid w:val="009912E7"/>
    <w:rsid w:val="00991769"/>
    <w:rsid w:val="0099188B"/>
    <w:rsid w:val="00991923"/>
    <w:rsid w:val="00991C81"/>
    <w:rsid w:val="00992227"/>
    <w:rsid w:val="00992A87"/>
    <w:rsid w:val="00992BEB"/>
    <w:rsid w:val="00992E2C"/>
    <w:rsid w:val="00993035"/>
    <w:rsid w:val="00993602"/>
    <w:rsid w:val="009940A5"/>
    <w:rsid w:val="0099429B"/>
    <w:rsid w:val="0099481E"/>
    <w:rsid w:val="00994C79"/>
    <w:rsid w:val="00994CE9"/>
    <w:rsid w:val="00994FA3"/>
    <w:rsid w:val="009952AC"/>
    <w:rsid w:val="009955D1"/>
    <w:rsid w:val="009961CF"/>
    <w:rsid w:val="00996386"/>
    <w:rsid w:val="009969DF"/>
    <w:rsid w:val="00996A34"/>
    <w:rsid w:val="00996BAB"/>
    <w:rsid w:val="00996E77"/>
    <w:rsid w:val="00997737"/>
    <w:rsid w:val="00997B45"/>
    <w:rsid w:val="00997E98"/>
    <w:rsid w:val="009A0104"/>
    <w:rsid w:val="009A03EE"/>
    <w:rsid w:val="009A04F8"/>
    <w:rsid w:val="009A0658"/>
    <w:rsid w:val="009A0881"/>
    <w:rsid w:val="009A0D40"/>
    <w:rsid w:val="009A1B26"/>
    <w:rsid w:val="009A2018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BC6"/>
    <w:rsid w:val="009A5FB3"/>
    <w:rsid w:val="009A616B"/>
    <w:rsid w:val="009A619A"/>
    <w:rsid w:val="009A674F"/>
    <w:rsid w:val="009A6F13"/>
    <w:rsid w:val="009A7206"/>
    <w:rsid w:val="009A7401"/>
    <w:rsid w:val="009A7D0C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00"/>
    <w:rsid w:val="009B554D"/>
    <w:rsid w:val="009B564B"/>
    <w:rsid w:val="009B588A"/>
    <w:rsid w:val="009B5BD9"/>
    <w:rsid w:val="009B5D7C"/>
    <w:rsid w:val="009B5F4F"/>
    <w:rsid w:val="009B6075"/>
    <w:rsid w:val="009B6371"/>
    <w:rsid w:val="009B6407"/>
    <w:rsid w:val="009B7BD5"/>
    <w:rsid w:val="009B7DF5"/>
    <w:rsid w:val="009B7E87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25"/>
    <w:rsid w:val="009C285C"/>
    <w:rsid w:val="009C2B09"/>
    <w:rsid w:val="009C3795"/>
    <w:rsid w:val="009C3BAE"/>
    <w:rsid w:val="009C3C11"/>
    <w:rsid w:val="009C3E7C"/>
    <w:rsid w:val="009C4289"/>
    <w:rsid w:val="009C44BA"/>
    <w:rsid w:val="009C46A0"/>
    <w:rsid w:val="009C4CAD"/>
    <w:rsid w:val="009C5054"/>
    <w:rsid w:val="009C53F8"/>
    <w:rsid w:val="009C58F7"/>
    <w:rsid w:val="009C5DC6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58C"/>
    <w:rsid w:val="009C7BAC"/>
    <w:rsid w:val="009C7F48"/>
    <w:rsid w:val="009D0020"/>
    <w:rsid w:val="009D039F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49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472"/>
    <w:rsid w:val="009D5584"/>
    <w:rsid w:val="009D58C4"/>
    <w:rsid w:val="009D591C"/>
    <w:rsid w:val="009D5D10"/>
    <w:rsid w:val="009D5D35"/>
    <w:rsid w:val="009D5DB4"/>
    <w:rsid w:val="009D5E16"/>
    <w:rsid w:val="009D5F4E"/>
    <w:rsid w:val="009D6122"/>
    <w:rsid w:val="009D6295"/>
    <w:rsid w:val="009D69E8"/>
    <w:rsid w:val="009D6C7C"/>
    <w:rsid w:val="009D6F85"/>
    <w:rsid w:val="009D702A"/>
    <w:rsid w:val="009D710B"/>
    <w:rsid w:val="009D7241"/>
    <w:rsid w:val="009D7244"/>
    <w:rsid w:val="009D7617"/>
    <w:rsid w:val="009D76FF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2DA"/>
    <w:rsid w:val="009E3D5A"/>
    <w:rsid w:val="009E3E3F"/>
    <w:rsid w:val="009E41D7"/>
    <w:rsid w:val="009E483B"/>
    <w:rsid w:val="009E4D41"/>
    <w:rsid w:val="009E5DE3"/>
    <w:rsid w:val="009E5FD2"/>
    <w:rsid w:val="009E635D"/>
    <w:rsid w:val="009E64BD"/>
    <w:rsid w:val="009E652D"/>
    <w:rsid w:val="009E6807"/>
    <w:rsid w:val="009E6927"/>
    <w:rsid w:val="009E6FE1"/>
    <w:rsid w:val="009E72B4"/>
    <w:rsid w:val="009E73F2"/>
    <w:rsid w:val="009E795C"/>
    <w:rsid w:val="009E7B2B"/>
    <w:rsid w:val="009E7CB7"/>
    <w:rsid w:val="009F0388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0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5D7"/>
    <w:rsid w:val="009F4603"/>
    <w:rsid w:val="009F4632"/>
    <w:rsid w:val="009F5213"/>
    <w:rsid w:val="009F5BE9"/>
    <w:rsid w:val="009F5C49"/>
    <w:rsid w:val="009F5E2D"/>
    <w:rsid w:val="009F6153"/>
    <w:rsid w:val="009F61D1"/>
    <w:rsid w:val="009F6226"/>
    <w:rsid w:val="009F636E"/>
    <w:rsid w:val="009F6E0A"/>
    <w:rsid w:val="009F6F35"/>
    <w:rsid w:val="009F7683"/>
    <w:rsid w:val="00A00342"/>
    <w:rsid w:val="00A0048A"/>
    <w:rsid w:val="00A0049D"/>
    <w:rsid w:val="00A00748"/>
    <w:rsid w:val="00A00988"/>
    <w:rsid w:val="00A0164F"/>
    <w:rsid w:val="00A017E9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050"/>
    <w:rsid w:val="00A05215"/>
    <w:rsid w:val="00A0533B"/>
    <w:rsid w:val="00A056E3"/>
    <w:rsid w:val="00A05D27"/>
    <w:rsid w:val="00A05D38"/>
    <w:rsid w:val="00A06272"/>
    <w:rsid w:val="00A064B8"/>
    <w:rsid w:val="00A06DC5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9A4"/>
    <w:rsid w:val="00A14A83"/>
    <w:rsid w:val="00A14EAB"/>
    <w:rsid w:val="00A14F83"/>
    <w:rsid w:val="00A1526C"/>
    <w:rsid w:val="00A1527F"/>
    <w:rsid w:val="00A153FE"/>
    <w:rsid w:val="00A15890"/>
    <w:rsid w:val="00A15AEE"/>
    <w:rsid w:val="00A15CA5"/>
    <w:rsid w:val="00A170D4"/>
    <w:rsid w:val="00A17271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3D"/>
    <w:rsid w:val="00A22FAA"/>
    <w:rsid w:val="00A23D89"/>
    <w:rsid w:val="00A243D2"/>
    <w:rsid w:val="00A245DD"/>
    <w:rsid w:val="00A24D62"/>
    <w:rsid w:val="00A24FF5"/>
    <w:rsid w:val="00A253A5"/>
    <w:rsid w:val="00A25841"/>
    <w:rsid w:val="00A25BFA"/>
    <w:rsid w:val="00A25F25"/>
    <w:rsid w:val="00A265EB"/>
    <w:rsid w:val="00A268B2"/>
    <w:rsid w:val="00A274E9"/>
    <w:rsid w:val="00A27501"/>
    <w:rsid w:val="00A2773B"/>
    <w:rsid w:val="00A2781B"/>
    <w:rsid w:val="00A27EF9"/>
    <w:rsid w:val="00A300C8"/>
    <w:rsid w:val="00A303E3"/>
    <w:rsid w:val="00A30AD8"/>
    <w:rsid w:val="00A30CDD"/>
    <w:rsid w:val="00A30DCF"/>
    <w:rsid w:val="00A30EE8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018"/>
    <w:rsid w:val="00A36741"/>
    <w:rsid w:val="00A36777"/>
    <w:rsid w:val="00A36E0A"/>
    <w:rsid w:val="00A3716E"/>
    <w:rsid w:val="00A37776"/>
    <w:rsid w:val="00A40034"/>
    <w:rsid w:val="00A40205"/>
    <w:rsid w:val="00A40655"/>
    <w:rsid w:val="00A41480"/>
    <w:rsid w:val="00A414FB"/>
    <w:rsid w:val="00A41DBD"/>
    <w:rsid w:val="00A42010"/>
    <w:rsid w:val="00A421CF"/>
    <w:rsid w:val="00A422E4"/>
    <w:rsid w:val="00A42539"/>
    <w:rsid w:val="00A42E04"/>
    <w:rsid w:val="00A42E78"/>
    <w:rsid w:val="00A43023"/>
    <w:rsid w:val="00A4320B"/>
    <w:rsid w:val="00A43602"/>
    <w:rsid w:val="00A4386B"/>
    <w:rsid w:val="00A44B94"/>
    <w:rsid w:val="00A44D39"/>
    <w:rsid w:val="00A450A8"/>
    <w:rsid w:val="00A45125"/>
    <w:rsid w:val="00A4545B"/>
    <w:rsid w:val="00A455E3"/>
    <w:rsid w:val="00A46495"/>
    <w:rsid w:val="00A471BC"/>
    <w:rsid w:val="00A476F3"/>
    <w:rsid w:val="00A47888"/>
    <w:rsid w:val="00A47958"/>
    <w:rsid w:val="00A47E96"/>
    <w:rsid w:val="00A47F5C"/>
    <w:rsid w:val="00A5008F"/>
    <w:rsid w:val="00A5052E"/>
    <w:rsid w:val="00A507DF"/>
    <w:rsid w:val="00A50A62"/>
    <w:rsid w:val="00A50DD7"/>
    <w:rsid w:val="00A51269"/>
    <w:rsid w:val="00A518F9"/>
    <w:rsid w:val="00A5276D"/>
    <w:rsid w:val="00A5367D"/>
    <w:rsid w:val="00A53896"/>
    <w:rsid w:val="00A538A9"/>
    <w:rsid w:val="00A54254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356"/>
    <w:rsid w:val="00A569C1"/>
    <w:rsid w:val="00A5719D"/>
    <w:rsid w:val="00A57389"/>
    <w:rsid w:val="00A5775B"/>
    <w:rsid w:val="00A5783C"/>
    <w:rsid w:val="00A57CB2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209F"/>
    <w:rsid w:val="00A622AA"/>
    <w:rsid w:val="00A62365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324"/>
    <w:rsid w:val="00A654A7"/>
    <w:rsid w:val="00A654AE"/>
    <w:rsid w:val="00A65792"/>
    <w:rsid w:val="00A65D3A"/>
    <w:rsid w:val="00A6602A"/>
    <w:rsid w:val="00A66395"/>
    <w:rsid w:val="00A6684B"/>
    <w:rsid w:val="00A6689B"/>
    <w:rsid w:val="00A669BC"/>
    <w:rsid w:val="00A67538"/>
    <w:rsid w:val="00A70100"/>
    <w:rsid w:val="00A7014C"/>
    <w:rsid w:val="00A7018A"/>
    <w:rsid w:val="00A70CDD"/>
    <w:rsid w:val="00A70D66"/>
    <w:rsid w:val="00A70D6D"/>
    <w:rsid w:val="00A70F9E"/>
    <w:rsid w:val="00A710AA"/>
    <w:rsid w:val="00A7154E"/>
    <w:rsid w:val="00A71714"/>
    <w:rsid w:val="00A718C8"/>
    <w:rsid w:val="00A71C7D"/>
    <w:rsid w:val="00A72985"/>
    <w:rsid w:val="00A73B3B"/>
    <w:rsid w:val="00A73CD1"/>
    <w:rsid w:val="00A73EE3"/>
    <w:rsid w:val="00A74087"/>
    <w:rsid w:val="00A74179"/>
    <w:rsid w:val="00A74C9E"/>
    <w:rsid w:val="00A74FCD"/>
    <w:rsid w:val="00A7502B"/>
    <w:rsid w:val="00A7631D"/>
    <w:rsid w:val="00A7661C"/>
    <w:rsid w:val="00A76A1F"/>
    <w:rsid w:val="00A76EB2"/>
    <w:rsid w:val="00A76F67"/>
    <w:rsid w:val="00A77260"/>
    <w:rsid w:val="00A77424"/>
    <w:rsid w:val="00A77454"/>
    <w:rsid w:val="00A77B48"/>
    <w:rsid w:val="00A77D5B"/>
    <w:rsid w:val="00A8093F"/>
    <w:rsid w:val="00A809DB"/>
    <w:rsid w:val="00A80D13"/>
    <w:rsid w:val="00A80F28"/>
    <w:rsid w:val="00A811B1"/>
    <w:rsid w:val="00A81445"/>
    <w:rsid w:val="00A8165D"/>
    <w:rsid w:val="00A81F6A"/>
    <w:rsid w:val="00A8205F"/>
    <w:rsid w:val="00A82A46"/>
    <w:rsid w:val="00A82FA9"/>
    <w:rsid w:val="00A833C0"/>
    <w:rsid w:val="00A83469"/>
    <w:rsid w:val="00A83E21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5EB4"/>
    <w:rsid w:val="00A8603B"/>
    <w:rsid w:val="00A86D01"/>
    <w:rsid w:val="00A86DE6"/>
    <w:rsid w:val="00A8704C"/>
    <w:rsid w:val="00A87128"/>
    <w:rsid w:val="00A8756F"/>
    <w:rsid w:val="00A875DC"/>
    <w:rsid w:val="00A87881"/>
    <w:rsid w:val="00A87BD4"/>
    <w:rsid w:val="00A900E0"/>
    <w:rsid w:val="00A902AE"/>
    <w:rsid w:val="00A905F1"/>
    <w:rsid w:val="00A90934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CFF"/>
    <w:rsid w:val="00AA7EB7"/>
    <w:rsid w:val="00AB0936"/>
    <w:rsid w:val="00AB0C0D"/>
    <w:rsid w:val="00AB19EA"/>
    <w:rsid w:val="00AB1A75"/>
    <w:rsid w:val="00AB26EB"/>
    <w:rsid w:val="00AB2938"/>
    <w:rsid w:val="00AB2E4E"/>
    <w:rsid w:val="00AB2E60"/>
    <w:rsid w:val="00AB37EC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7EB"/>
    <w:rsid w:val="00AB6BBA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70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2F9C"/>
    <w:rsid w:val="00AC38CD"/>
    <w:rsid w:val="00AC416B"/>
    <w:rsid w:val="00AC4AC8"/>
    <w:rsid w:val="00AC574F"/>
    <w:rsid w:val="00AC58B3"/>
    <w:rsid w:val="00AC5F99"/>
    <w:rsid w:val="00AC6665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821"/>
    <w:rsid w:val="00AD0CC0"/>
    <w:rsid w:val="00AD0F59"/>
    <w:rsid w:val="00AD147D"/>
    <w:rsid w:val="00AD15C5"/>
    <w:rsid w:val="00AD1C91"/>
    <w:rsid w:val="00AD1E82"/>
    <w:rsid w:val="00AD208F"/>
    <w:rsid w:val="00AD30DB"/>
    <w:rsid w:val="00AD35C9"/>
    <w:rsid w:val="00AD3EAA"/>
    <w:rsid w:val="00AD4186"/>
    <w:rsid w:val="00AD44B6"/>
    <w:rsid w:val="00AD4E36"/>
    <w:rsid w:val="00AD529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235"/>
    <w:rsid w:val="00AE560F"/>
    <w:rsid w:val="00AE57FB"/>
    <w:rsid w:val="00AE5C28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CD7"/>
    <w:rsid w:val="00AF1E39"/>
    <w:rsid w:val="00AF2B67"/>
    <w:rsid w:val="00AF2BF3"/>
    <w:rsid w:val="00AF30F2"/>
    <w:rsid w:val="00AF3DBE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5C8"/>
    <w:rsid w:val="00B007D8"/>
    <w:rsid w:val="00B00CF2"/>
    <w:rsid w:val="00B00DE8"/>
    <w:rsid w:val="00B018BE"/>
    <w:rsid w:val="00B01D4B"/>
    <w:rsid w:val="00B01F40"/>
    <w:rsid w:val="00B01FDB"/>
    <w:rsid w:val="00B02096"/>
    <w:rsid w:val="00B02335"/>
    <w:rsid w:val="00B028CA"/>
    <w:rsid w:val="00B02C85"/>
    <w:rsid w:val="00B02EB2"/>
    <w:rsid w:val="00B02EC7"/>
    <w:rsid w:val="00B030D5"/>
    <w:rsid w:val="00B03138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A23"/>
    <w:rsid w:val="00B06BF8"/>
    <w:rsid w:val="00B06D68"/>
    <w:rsid w:val="00B06E94"/>
    <w:rsid w:val="00B071A1"/>
    <w:rsid w:val="00B07662"/>
    <w:rsid w:val="00B076E9"/>
    <w:rsid w:val="00B0788D"/>
    <w:rsid w:val="00B079C6"/>
    <w:rsid w:val="00B07A4C"/>
    <w:rsid w:val="00B07EA9"/>
    <w:rsid w:val="00B10539"/>
    <w:rsid w:val="00B11032"/>
    <w:rsid w:val="00B11127"/>
    <w:rsid w:val="00B11268"/>
    <w:rsid w:val="00B118C4"/>
    <w:rsid w:val="00B11D02"/>
    <w:rsid w:val="00B11F3E"/>
    <w:rsid w:val="00B11FF3"/>
    <w:rsid w:val="00B12E6F"/>
    <w:rsid w:val="00B12F0F"/>
    <w:rsid w:val="00B1402F"/>
    <w:rsid w:val="00B1479C"/>
    <w:rsid w:val="00B14A7D"/>
    <w:rsid w:val="00B14C1B"/>
    <w:rsid w:val="00B152EE"/>
    <w:rsid w:val="00B15498"/>
    <w:rsid w:val="00B15695"/>
    <w:rsid w:val="00B15E30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288"/>
    <w:rsid w:val="00B22E04"/>
    <w:rsid w:val="00B22FB7"/>
    <w:rsid w:val="00B230FC"/>
    <w:rsid w:val="00B23100"/>
    <w:rsid w:val="00B234C1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83B"/>
    <w:rsid w:val="00B26B93"/>
    <w:rsid w:val="00B2771D"/>
    <w:rsid w:val="00B279B0"/>
    <w:rsid w:val="00B27C81"/>
    <w:rsid w:val="00B305A2"/>
    <w:rsid w:val="00B30667"/>
    <w:rsid w:val="00B30EA1"/>
    <w:rsid w:val="00B31369"/>
    <w:rsid w:val="00B31567"/>
    <w:rsid w:val="00B315B7"/>
    <w:rsid w:val="00B3220B"/>
    <w:rsid w:val="00B3241C"/>
    <w:rsid w:val="00B3249C"/>
    <w:rsid w:val="00B325B8"/>
    <w:rsid w:val="00B32B56"/>
    <w:rsid w:val="00B32CA1"/>
    <w:rsid w:val="00B33BA3"/>
    <w:rsid w:val="00B341ED"/>
    <w:rsid w:val="00B347EE"/>
    <w:rsid w:val="00B34D8A"/>
    <w:rsid w:val="00B34F55"/>
    <w:rsid w:val="00B35655"/>
    <w:rsid w:val="00B357A5"/>
    <w:rsid w:val="00B35C2D"/>
    <w:rsid w:val="00B36984"/>
    <w:rsid w:val="00B36DD8"/>
    <w:rsid w:val="00B37372"/>
    <w:rsid w:val="00B3770D"/>
    <w:rsid w:val="00B40035"/>
    <w:rsid w:val="00B4069B"/>
    <w:rsid w:val="00B406CA"/>
    <w:rsid w:val="00B40875"/>
    <w:rsid w:val="00B410B7"/>
    <w:rsid w:val="00B414C9"/>
    <w:rsid w:val="00B41516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5782"/>
    <w:rsid w:val="00B4602F"/>
    <w:rsid w:val="00B46060"/>
    <w:rsid w:val="00B461B2"/>
    <w:rsid w:val="00B46360"/>
    <w:rsid w:val="00B46669"/>
    <w:rsid w:val="00B46743"/>
    <w:rsid w:val="00B4703D"/>
    <w:rsid w:val="00B4743C"/>
    <w:rsid w:val="00B4745A"/>
    <w:rsid w:val="00B504E2"/>
    <w:rsid w:val="00B50887"/>
    <w:rsid w:val="00B50E6C"/>
    <w:rsid w:val="00B51271"/>
    <w:rsid w:val="00B514A8"/>
    <w:rsid w:val="00B51518"/>
    <w:rsid w:val="00B5174A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4D84"/>
    <w:rsid w:val="00B551D6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2C8"/>
    <w:rsid w:val="00B608CC"/>
    <w:rsid w:val="00B60B19"/>
    <w:rsid w:val="00B60E3A"/>
    <w:rsid w:val="00B60E7D"/>
    <w:rsid w:val="00B60FEF"/>
    <w:rsid w:val="00B6107C"/>
    <w:rsid w:val="00B615CE"/>
    <w:rsid w:val="00B6196D"/>
    <w:rsid w:val="00B61B20"/>
    <w:rsid w:val="00B61EDC"/>
    <w:rsid w:val="00B62AC5"/>
    <w:rsid w:val="00B62D42"/>
    <w:rsid w:val="00B62F36"/>
    <w:rsid w:val="00B63678"/>
    <w:rsid w:val="00B63A15"/>
    <w:rsid w:val="00B63E70"/>
    <w:rsid w:val="00B63FBE"/>
    <w:rsid w:val="00B64214"/>
    <w:rsid w:val="00B64843"/>
    <w:rsid w:val="00B64B3C"/>
    <w:rsid w:val="00B64DF2"/>
    <w:rsid w:val="00B650FE"/>
    <w:rsid w:val="00B651CB"/>
    <w:rsid w:val="00B65284"/>
    <w:rsid w:val="00B652C7"/>
    <w:rsid w:val="00B65545"/>
    <w:rsid w:val="00B656C5"/>
    <w:rsid w:val="00B656E9"/>
    <w:rsid w:val="00B65921"/>
    <w:rsid w:val="00B65987"/>
    <w:rsid w:val="00B65B3A"/>
    <w:rsid w:val="00B65F63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17FC"/>
    <w:rsid w:val="00B72277"/>
    <w:rsid w:val="00B728DD"/>
    <w:rsid w:val="00B72BA7"/>
    <w:rsid w:val="00B72F30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17C"/>
    <w:rsid w:val="00B764C4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951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048"/>
    <w:rsid w:val="00B856C6"/>
    <w:rsid w:val="00B859AA"/>
    <w:rsid w:val="00B85A08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A48"/>
    <w:rsid w:val="00B90F9C"/>
    <w:rsid w:val="00B913F6"/>
    <w:rsid w:val="00B9152E"/>
    <w:rsid w:val="00B91798"/>
    <w:rsid w:val="00B91AE2"/>
    <w:rsid w:val="00B91D99"/>
    <w:rsid w:val="00B91DC0"/>
    <w:rsid w:val="00B91ED0"/>
    <w:rsid w:val="00B92DD7"/>
    <w:rsid w:val="00B93210"/>
    <w:rsid w:val="00B9342A"/>
    <w:rsid w:val="00B93C8B"/>
    <w:rsid w:val="00B93FCD"/>
    <w:rsid w:val="00B94158"/>
    <w:rsid w:val="00B9443E"/>
    <w:rsid w:val="00B94701"/>
    <w:rsid w:val="00B948D7"/>
    <w:rsid w:val="00B9498A"/>
    <w:rsid w:val="00B94B29"/>
    <w:rsid w:val="00B94CAC"/>
    <w:rsid w:val="00B95814"/>
    <w:rsid w:val="00B95BE3"/>
    <w:rsid w:val="00B95CAB"/>
    <w:rsid w:val="00B9656B"/>
    <w:rsid w:val="00B966C9"/>
    <w:rsid w:val="00B97312"/>
    <w:rsid w:val="00B9743F"/>
    <w:rsid w:val="00B976D5"/>
    <w:rsid w:val="00B977C9"/>
    <w:rsid w:val="00BA00FE"/>
    <w:rsid w:val="00BA01FA"/>
    <w:rsid w:val="00BA0464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38C8"/>
    <w:rsid w:val="00BA42D0"/>
    <w:rsid w:val="00BA47D7"/>
    <w:rsid w:val="00BA4EEF"/>
    <w:rsid w:val="00BA5185"/>
    <w:rsid w:val="00BA520D"/>
    <w:rsid w:val="00BA53AA"/>
    <w:rsid w:val="00BA5455"/>
    <w:rsid w:val="00BA5528"/>
    <w:rsid w:val="00BA55F0"/>
    <w:rsid w:val="00BA5892"/>
    <w:rsid w:val="00BA5A47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65F"/>
    <w:rsid w:val="00BB275D"/>
    <w:rsid w:val="00BB2928"/>
    <w:rsid w:val="00BB2958"/>
    <w:rsid w:val="00BB2BFB"/>
    <w:rsid w:val="00BB2FDC"/>
    <w:rsid w:val="00BB3469"/>
    <w:rsid w:val="00BB34DC"/>
    <w:rsid w:val="00BB3D6C"/>
    <w:rsid w:val="00BB3E31"/>
    <w:rsid w:val="00BB402C"/>
    <w:rsid w:val="00BB411D"/>
    <w:rsid w:val="00BB416C"/>
    <w:rsid w:val="00BB426E"/>
    <w:rsid w:val="00BB469E"/>
    <w:rsid w:val="00BB4D0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575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1C2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7"/>
    <w:rsid w:val="00BC52CE"/>
    <w:rsid w:val="00BC5AB0"/>
    <w:rsid w:val="00BC6074"/>
    <w:rsid w:val="00BC623E"/>
    <w:rsid w:val="00BC66F0"/>
    <w:rsid w:val="00BC6BCE"/>
    <w:rsid w:val="00BC6E87"/>
    <w:rsid w:val="00BC7C9B"/>
    <w:rsid w:val="00BD0181"/>
    <w:rsid w:val="00BD027E"/>
    <w:rsid w:val="00BD07A8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7F8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42D"/>
    <w:rsid w:val="00BD7999"/>
    <w:rsid w:val="00BD7E2A"/>
    <w:rsid w:val="00BD7EEE"/>
    <w:rsid w:val="00BE007A"/>
    <w:rsid w:val="00BE02DC"/>
    <w:rsid w:val="00BE061E"/>
    <w:rsid w:val="00BE1076"/>
    <w:rsid w:val="00BE1B34"/>
    <w:rsid w:val="00BE1E87"/>
    <w:rsid w:val="00BE239A"/>
    <w:rsid w:val="00BE2A18"/>
    <w:rsid w:val="00BE2C14"/>
    <w:rsid w:val="00BE2D39"/>
    <w:rsid w:val="00BE2D61"/>
    <w:rsid w:val="00BE3027"/>
    <w:rsid w:val="00BE3247"/>
    <w:rsid w:val="00BE344C"/>
    <w:rsid w:val="00BE3B05"/>
    <w:rsid w:val="00BE451B"/>
    <w:rsid w:val="00BE5073"/>
    <w:rsid w:val="00BE5129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CC4"/>
    <w:rsid w:val="00BF1079"/>
    <w:rsid w:val="00BF1464"/>
    <w:rsid w:val="00BF1603"/>
    <w:rsid w:val="00BF1B93"/>
    <w:rsid w:val="00BF1E95"/>
    <w:rsid w:val="00BF1FC1"/>
    <w:rsid w:val="00BF2168"/>
    <w:rsid w:val="00BF2596"/>
    <w:rsid w:val="00BF27D6"/>
    <w:rsid w:val="00BF2B10"/>
    <w:rsid w:val="00BF3BF2"/>
    <w:rsid w:val="00BF49F5"/>
    <w:rsid w:val="00BF52B9"/>
    <w:rsid w:val="00BF52FB"/>
    <w:rsid w:val="00BF575D"/>
    <w:rsid w:val="00BF599F"/>
    <w:rsid w:val="00BF5AF7"/>
    <w:rsid w:val="00BF653F"/>
    <w:rsid w:val="00BF6BE7"/>
    <w:rsid w:val="00BF6C35"/>
    <w:rsid w:val="00BF6C3E"/>
    <w:rsid w:val="00BF6C58"/>
    <w:rsid w:val="00BF6F63"/>
    <w:rsid w:val="00BF7570"/>
    <w:rsid w:val="00BF77AF"/>
    <w:rsid w:val="00BF7D59"/>
    <w:rsid w:val="00BF7DAB"/>
    <w:rsid w:val="00C0007A"/>
    <w:rsid w:val="00C00751"/>
    <w:rsid w:val="00C00A99"/>
    <w:rsid w:val="00C00BF1"/>
    <w:rsid w:val="00C00CCB"/>
    <w:rsid w:val="00C00F98"/>
    <w:rsid w:val="00C014F3"/>
    <w:rsid w:val="00C018EA"/>
    <w:rsid w:val="00C01A42"/>
    <w:rsid w:val="00C02642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438"/>
    <w:rsid w:val="00C108EB"/>
    <w:rsid w:val="00C10AAF"/>
    <w:rsid w:val="00C11269"/>
    <w:rsid w:val="00C112B8"/>
    <w:rsid w:val="00C112F3"/>
    <w:rsid w:val="00C113AB"/>
    <w:rsid w:val="00C11483"/>
    <w:rsid w:val="00C1148C"/>
    <w:rsid w:val="00C11C66"/>
    <w:rsid w:val="00C11DA0"/>
    <w:rsid w:val="00C11DFD"/>
    <w:rsid w:val="00C12F70"/>
    <w:rsid w:val="00C13541"/>
    <w:rsid w:val="00C136E8"/>
    <w:rsid w:val="00C1388C"/>
    <w:rsid w:val="00C13A13"/>
    <w:rsid w:val="00C14877"/>
    <w:rsid w:val="00C14DCF"/>
    <w:rsid w:val="00C152FB"/>
    <w:rsid w:val="00C1572A"/>
    <w:rsid w:val="00C1578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811"/>
    <w:rsid w:val="00C218E9"/>
    <w:rsid w:val="00C21C70"/>
    <w:rsid w:val="00C225AA"/>
    <w:rsid w:val="00C225F7"/>
    <w:rsid w:val="00C22643"/>
    <w:rsid w:val="00C23CCE"/>
    <w:rsid w:val="00C24172"/>
    <w:rsid w:val="00C24247"/>
    <w:rsid w:val="00C242A4"/>
    <w:rsid w:val="00C24F42"/>
    <w:rsid w:val="00C2512B"/>
    <w:rsid w:val="00C2515B"/>
    <w:rsid w:val="00C2538F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B5D"/>
    <w:rsid w:val="00C27F51"/>
    <w:rsid w:val="00C30973"/>
    <w:rsid w:val="00C30CA6"/>
    <w:rsid w:val="00C30CC3"/>
    <w:rsid w:val="00C30EC9"/>
    <w:rsid w:val="00C31013"/>
    <w:rsid w:val="00C310CF"/>
    <w:rsid w:val="00C311AE"/>
    <w:rsid w:val="00C31589"/>
    <w:rsid w:val="00C3197C"/>
    <w:rsid w:val="00C31A44"/>
    <w:rsid w:val="00C31B7C"/>
    <w:rsid w:val="00C31F49"/>
    <w:rsid w:val="00C333E0"/>
    <w:rsid w:val="00C33B93"/>
    <w:rsid w:val="00C33CFA"/>
    <w:rsid w:val="00C34562"/>
    <w:rsid w:val="00C34AFD"/>
    <w:rsid w:val="00C34B6C"/>
    <w:rsid w:val="00C34C70"/>
    <w:rsid w:val="00C34D33"/>
    <w:rsid w:val="00C34FB1"/>
    <w:rsid w:val="00C34FF4"/>
    <w:rsid w:val="00C35A27"/>
    <w:rsid w:val="00C35B60"/>
    <w:rsid w:val="00C35C55"/>
    <w:rsid w:val="00C35E7E"/>
    <w:rsid w:val="00C35EC9"/>
    <w:rsid w:val="00C3619E"/>
    <w:rsid w:val="00C3624C"/>
    <w:rsid w:val="00C36490"/>
    <w:rsid w:val="00C366B7"/>
    <w:rsid w:val="00C36BD4"/>
    <w:rsid w:val="00C36D32"/>
    <w:rsid w:val="00C36E90"/>
    <w:rsid w:val="00C37CEB"/>
    <w:rsid w:val="00C37D5A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A57"/>
    <w:rsid w:val="00C42CE0"/>
    <w:rsid w:val="00C42D47"/>
    <w:rsid w:val="00C42E1D"/>
    <w:rsid w:val="00C43040"/>
    <w:rsid w:val="00C4332F"/>
    <w:rsid w:val="00C44025"/>
    <w:rsid w:val="00C44094"/>
    <w:rsid w:val="00C442EF"/>
    <w:rsid w:val="00C447FA"/>
    <w:rsid w:val="00C44A4D"/>
    <w:rsid w:val="00C44D2B"/>
    <w:rsid w:val="00C451AC"/>
    <w:rsid w:val="00C4588F"/>
    <w:rsid w:val="00C45D70"/>
    <w:rsid w:val="00C461FE"/>
    <w:rsid w:val="00C4693B"/>
    <w:rsid w:val="00C47025"/>
    <w:rsid w:val="00C47183"/>
    <w:rsid w:val="00C4718E"/>
    <w:rsid w:val="00C472FA"/>
    <w:rsid w:val="00C472FC"/>
    <w:rsid w:val="00C474D6"/>
    <w:rsid w:val="00C47952"/>
    <w:rsid w:val="00C47A3F"/>
    <w:rsid w:val="00C47EFF"/>
    <w:rsid w:val="00C504A7"/>
    <w:rsid w:val="00C50CB5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12"/>
    <w:rsid w:val="00C52CA2"/>
    <w:rsid w:val="00C531D9"/>
    <w:rsid w:val="00C53238"/>
    <w:rsid w:val="00C5329C"/>
    <w:rsid w:val="00C53333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57639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965"/>
    <w:rsid w:val="00C62D23"/>
    <w:rsid w:val="00C62DCB"/>
    <w:rsid w:val="00C63555"/>
    <w:rsid w:val="00C637AE"/>
    <w:rsid w:val="00C63950"/>
    <w:rsid w:val="00C63BF1"/>
    <w:rsid w:val="00C63C54"/>
    <w:rsid w:val="00C64337"/>
    <w:rsid w:val="00C64738"/>
    <w:rsid w:val="00C64C0B"/>
    <w:rsid w:val="00C650CE"/>
    <w:rsid w:val="00C6518D"/>
    <w:rsid w:val="00C656A4"/>
    <w:rsid w:val="00C6579B"/>
    <w:rsid w:val="00C65F38"/>
    <w:rsid w:val="00C65FB0"/>
    <w:rsid w:val="00C66091"/>
    <w:rsid w:val="00C67143"/>
    <w:rsid w:val="00C67152"/>
    <w:rsid w:val="00C673E9"/>
    <w:rsid w:val="00C67B4D"/>
    <w:rsid w:val="00C67BBC"/>
    <w:rsid w:val="00C7013C"/>
    <w:rsid w:val="00C7052D"/>
    <w:rsid w:val="00C70596"/>
    <w:rsid w:val="00C70EBB"/>
    <w:rsid w:val="00C7131C"/>
    <w:rsid w:val="00C7173A"/>
    <w:rsid w:val="00C72B96"/>
    <w:rsid w:val="00C73148"/>
    <w:rsid w:val="00C73210"/>
    <w:rsid w:val="00C73570"/>
    <w:rsid w:val="00C735A8"/>
    <w:rsid w:val="00C73AE7"/>
    <w:rsid w:val="00C73C05"/>
    <w:rsid w:val="00C73EA1"/>
    <w:rsid w:val="00C73EDA"/>
    <w:rsid w:val="00C73F80"/>
    <w:rsid w:val="00C7423C"/>
    <w:rsid w:val="00C74497"/>
    <w:rsid w:val="00C74585"/>
    <w:rsid w:val="00C7479A"/>
    <w:rsid w:val="00C74911"/>
    <w:rsid w:val="00C74C59"/>
    <w:rsid w:val="00C74C72"/>
    <w:rsid w:val="00C755F7"/>
    <w:rsid w:val="00C75982"/>
    <w:rsid w:val="00C760C4"/>
    <w:rsid w:val="00C7617C"/>
    <w:rsid w:val="00C76200"/>
    <w:rsid w:val="00C76CB6"/>
    <w:rsid w:val="00C76E34"/>
    <w:rsid w:val="00C76E9B"/>
    <w:rsid w:val="00C76FCF"/>
    <w:rsid w:val="00C7700D"/>
    <w:rsid w:val="00C77231"/>
    <w:rsid w:val="00C77D35"/>
    <w:rsid w:val="00C804DC"/>
    <w:rsid w:val="00C8051D"/>
    <w:rsid w:val="00C80763"/>
    <w:rsid w:val="00C809DF"/>
    <w:rsid w:val="00C80F46"/>
    <w:rsid w:val="00C81300"/>
    <w:rsid w:val="00C81331"/>
    <w:rsid w:val="00C817F3"/>
    <w:rsid w:val="00C819E4"/>
    <w:rsid w:val="00C82396"/>
    <w:rsid w:val="00C827CC"/>
    <w:rsid w:val="00C82893"/>
    <w:rsid w:val="00C82B7C"/>
    <w:rsid w:val="00C82D13"/>
    <w:rsid w:val="00C82EDA"/>
    <w:rsid w:val="00C82F3A"/>
    <w:rsid w:val="00C82FD7"/>
    <w:rsid w:val="00C8326B"/>
    <w:rsid w:val="00C83D28"/>
    <w:rsid w:val="00C846B4"/>
    <w:rsid w:val="00C84B0A"/>
    <w:rsid w:val="00C84E16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1C7A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4CEE"/>
    <w:rsid w:val="00CA579B"/>
    <w:rsid w:val="00CA710C"/>
    <w:rsid w:val="00CA7167"/>
    <w:rsid w:val="00CA7297"/>
    <w:rsid w:val="00CA7921"/>
    <w:rsid w:val="00CA7A55"/>
    <w:rsid w:val="00CB07AC"/>
    <w:rsid w:val="00CB0D90"/>
    <w:rsid w:val="00CB157E"/>
    <w:rsid w:val="00CB160C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6B71"/>
    <w:rsid w:val="00CB7523"/>
    <w:rsid w:val="00CB75C3"/>
    <w:rsid w:val="00CB7CA6"/>
    <w:rsid w:val="00CC0293"/>
    <w:rsid w:val="00CC0674"/>
    <w:rsid w:val="00CC086D"/>
    <w:rsid w:val="00CC094B"/>
    <w:rsid w:val="00CC0B4C"/>
    <w:rsid w:val="00CC0FFE"/>
    <w:rsid w:val="00CC1AB7"/>
    <w:rsid w:val="00CC1D27"/>
    <w:rsid w:val="00CC2198"/>
    <w:rsid w:val="00CC2940"/>
    <w:rsid w:val="00CC2DED"/>
    <w:rsid w:val="00CC31A5"/>
    <w:rsid w:val="00CC337B"/>
    <w:rsid w:val="00CC357B"/>
    <w:rsid w:val="00CC3810"/>
    <w:rsid w:val="00CC3823"/>
    <w:rsid w:val="00CC3B48"/>
    <w:rsid w:val="00CC41B8"/>
    <w:rsid w:val="00CC47D7"/>
    <w:rsid w:val="00CC497B"/>
    <w:rsid w:val="00CC57FD"/>
    <w:rsid w:val="00CC5943"/>
    <w:rsid w:val="00CC5999"/>
    <w:rsid w:val="00CC5A49"/>
    <w:rsid w:val="00CC5C44"/>
    <w:rsid w:val="00CC5EC3"/>
    <w:rsid w:val="00CC5F01"/>
    <w:rsid w:val="00CC6486"/>
    <w:rsid w:val="00CC64A2"/>
    <w:rsid w:val="00CC6717"/>
    <w:rsid w:val="00CC6764"/>
    <w:rsid w:val="00CC68D2"/>
    <w:rsid w:val="00CC6ECB"/>
    <w:rsid w:val="00CC778A"/>
    <w:rsid w:val="00CC77F1"/>
    <w:rsid w:val="00CD0186"/>
    <w:rsid w:val="00CD0312"/>
    <w:rsid w:val="00CD05B5"/>
    <w:rsid w:val="00CD0726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083"/>
    <w:rsid w:val="00CD40A3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3DB"/>
    <w:rsid w:val="00CD6840"/>
    <w:rsid w:val="00CD6E32"/>
    <w:rsid w:val="00CD70D6"/>
    <w:rsid w:val="00CD7DFE"/>
    <w:rsid w:val="00CE017B"/>
    <w:rsid w:val="00CE0206"/>
    <w:rsid w:val="00CE0E21"/>
    <w:rsid w:val="00CE1071"/>
    <w:rsid w:val="00CE1315"/>
    <w:rsid w:val="00CE1505"/>
    <w:rsid w:val="00CE1981"/>
    <w:rsid w:val="00CE1DE7"/>
    <w:rsid w:val="00CE1E0F"/>
    <w:rsid w:val="00CE2044"/>
    <w:rsid w:val="00CE372B"/>
    <w:rsid w:val="00CE37E1"/>
    <w:rsid w:val="00CE3BD0"/>
    <w:rsid w:val="00CE4633"/>
    <w:rsid w:val="00CE4CCC"/>
    <w:rsid w:val="00CE5076"/>
    <w:rsid w:val="00CE5267"/>
    <w:rsid w:val="00CE5520"/>
    <w:rsid w:val="00CE56A7"/>
    <w:rsid w:val="00CE59F8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5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82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2BE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1DD0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3BB"/>
    <w:rsid w:val="00D06CD6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1964"/>
    <w:rsid w:val="00D1267B"/>
    <w:rsid w:val="00D13798"/>
    <w:rsid w:val="00D137ED"/>
    <w:rsid w:val="00D13C44"/>
    <w:rsid w:val="00D13D6A"/>
    <w:rsid w:val="00D13F82"/>
    <w:rsid w:val="00D1412A"/>
    <w:rsid w:val="00D14699"/>
    <w:rsid w:val="00D1523B"/>
    <w:rsid w:val="00D153D1"/>
    <w:rsid w:val="00D15451"/>
    <w:rsid w:val="00D15597"/>
    <w:rsid w:val="00D15CD2"/>
    <w:rsid w:val="00D16762"/>
    <w:rsid w:val="00D16A58"/>
    <w:rsid w:val="00D16DFB"/>
    <w:rsid w:val="00D16F59"/>
    <w:rsid w:val="00D17582"/>
    <w:rsid w:val="00D20031"/>
    <w:rsid w:val="00D20186"/>
    <w:rsid w:val="00D20491"/>
    <w:rsid w:val="00D207AD"/>
    <w:rsid w:val="00D209C1"/>
    <w:rsid w:val="00D20B55"/>
    <w:rsid w:val="00D215E7"/>
    <w:rsid w:val="00D219B3"/>
    <w:rsid w:val="00D21B37"/>
    <w:rsid w:val="00D21D94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1CE"/>
    <w:rsid w:val="00D25212"/>
    <w:rsid w:val="00D252E7"/>
    <w:rsid w:val="00D25D1D"/>
    <w:rsid w:val="00D25FF6"/>
    <w:rsid w:val="00D267FE"/>
    <w:rsid w:val="00D2681B"/>
    <w:rsid w:val="00D26A90"/>
    <w:rsid w:val="00D26ED7"/>
    <w:rsid w:val="00D2788A"/>
    <w:rsid w:val="00D27B16"/>
    <w:rsid w:val="00D27CE7"/>
    <w:rsid w:val="00D30162"/>
    <w:rsid w:val="00D30B77"/>
    <w:rsid w:val="00D30E8D"/>
    <w:rsid w:val="00D30FE9"/>
    <w:rsid w:val="00D31017"/>
    <w:rsid w:val="00D314D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ED1"/>
    <w:rsid w:val="00D34ED4"/>
    <w:rsid w:val="00D34F9E"/>
    <w:rsid w:val="00D351BE"/>
    <w:rsid w:val="00D35701"/>
    <w:rsid w:val="00D3590F"/>
    <w:rsid w:val="00D3596C"/>
    <w:rsid w:val="00D35B94"/>
    <w:rsid w:val="00D35CA9"/>
    <w:rsid w:val="00D36346"/>
    <w:rsid w:val="00D3652E"/>
    <w:rsid w:val="00D36BD6"/>
    <w:rsid w:val="00D36FE7"/>
    <w:rsid w:val="00D3727E"/>
    <w:rsid w:val="00D37AD2"/>
    <w:rsid w:val="00D37B75"/>
    <w:rsid w:val="00D37EDC"/>
    <w:rsid w:val="00D4005E"/>
    <w:rsid w:val="00D40222"/>
    <w:rsid w:val="00D412AB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1F2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3F"/>
    <w:rsid w:val="00D50DE2"/>
    <w:rsid w:val="00D5104F"/>
    <w:rsid w:val="00D510BA"/>
    <w:rsid w:val="00D51BBC"/>
    <w:rsid w:val="00D51EBB"/>
    <w:rsid w:val="00D51F03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5F9A"/>
    <w:rsid w:val="00D560BC"/>
    <w:rsid w:val="00D562FF"/>
    <w:rsid w:val="00D565EE"/>
    <w:rsid w:val="00D56704"/>
    <w:rsid w:val="00D568C0"/>
    <w:rsid w:val="00D56DCC"/>
    <w:rsid w:val="00D57372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B9B"/>
    <w:rsid w:val="00D61E86"/>
    <w:rsid w:val="00D6237F"/>
    <w:rsid w:val="00D62A5E"/>
    <w:rsid w:val="00D62F7F"/>
    <w:rsid w:val="00D63807"/>
    <w:rsid w:val="00D63911"/>
    <w:rsid w:val="00D63A7F"/>
    <w:rsid w:val="00D63A8B"/>
    <w:rsid w:val="00D63C1D"/>
    <w:rsid w:val="00D63C4B"/>
    <w:rsid w:val="00D64091"/>
    <w:rsid w:val="00D64232"/>
    <w:rsid w:val="00D64BFD"/>
    <w:rsid w:val="00D64E50"/>
    <w:rsid w:val="00D65B2E"/>
    <w:rsid w:val="00D665B0"/>
    <w:rsid w:val="00D66735"/>
    <w:rsid w:val="00D66BBE"/>
    <w:rsid w:val="00D676E0"/>
    <w:rsid w:val="00D67730"/>
    <w:rsid w:val="00D67F56"/>
    <w:rsid w:val="00D67F64"/>
    <w:rsid w:val="00D70AB4"/>
    <w:rsid w:val="00D71014"/>
    <w:rsid w:val="00D71573"/>
    <w:rsid w:val="00D71760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CE0"/>
    <w:rsid w:val="00D74E06"/>
    <w:rsid w:val="00D750D6"/>
    <w:rsid w:val="00D75688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88"/>
    <w:rsid w:val="00D815D1"/>
    <w:rsid w:val="00D816A2"/>
    <w:rsid w:val="00D81875"/>
    <w:rsid w:val="00D81C4A"/>
    <w:rsid w:val="00D821A7"/>
    <w:rsid w:val="00D822E9"/>
    <w:rsid w:val="00D82A65"/>
    <w:rsid w:val="00D82B4E"/>
    <w:rsid w:val="00D83123"/>
    <w:rsid w:val="00D831C9"/>
    <w:rsid w:val="00D833F1"/>
    <w:rsid w:val="00D83571"/>
    <w:rsid w:val="00D83606"/>
    <w:rsid w:val="00D83670"/>
    <w:rsid w:val="00D83A1B"/>
    <w:rsid w:val="00D83B61"/>
    <w:rsid w:val="00D84016"/>
    <w:rsid w:val="00D84344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0FF5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2AD"/>
    <w:rsid w:val="00D962B3"/>
    <w:rsid w:val="00D9669C"/>
    <w:rsid w:val="00D966B8"/>
    <w:rsid w:val="00D970F4"/>
    <w:rsid w:val="00D97272"/>
    <w:rsid w:val="00D977CA"/>
    <w:rsid w:val="00D97F35"/>
    <w:rsid w:val="00DA040F"/>
    <w:rsid w:val="00DA09F2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51F"/>
    <w:rsid w:val="00DA4960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1EE"/>
    <w:rsid w:val="00DB0218"/>
    <w:rsid w:val="00DB0321"/>
    <w:rsid w:val="00DB080D"/>
    <w:rsid w:val="00DB10F3"/>
    <w:rsid w:val="00DB148E"/>
    <w:rsid w:val="00DB1D23"/>
    <w:rsid w:val="00DB1E4A"/>
    <w:rsid w:val="00DB2575"/>
    <w:rsid w:val="00DB265F"/>
    <w:rsid w:val="00DB280F"/>
    <w:rsid w:val="00DB2A4C"/>
    <w:rsid w:val="00DB2F0E"/>
    <w:rsid w:val="00DB3526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548"/>
    <w:rsid w:val="00DB76AB"/>
    <w:rsid w:val="00DB7730"/>
    <w:rsid w:val="00DB78A4"/>
    <w:rsid w:val="00DB7E3A"/>
    <w:rsid w:val="00DB7F9B"/>
    <w:rsid w:val="00DB7F9C"/>
    <w:rsid w:val="00DB7FDF"/>
    <w:rsid w:val="00DC0324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D14"/>
    <w:rsid w:val="00DC6EC5"/>
    <w:rsid w:val="00DC6FAF"/>
    <w:rsid w:val="00DC737D"/>
    <w:rsid w:val="00DC7E97"/>
    <w:rsid w:val="00DD0569"/>
    <w:rsid w:val="00DD0767"/>
    <w:rsid w:val="00DD09E2"/>
    <w:rsid w:val="00DD1175"/>
    <w:rsid w:val="00DD14EF"/>
    <w:rsid w:val="00DD1887"/>
    <w:rsid w:val="00DD19A5"/>
    <w:rsid w:val="00DD1EAD"/>
    <w:rsid w:val="00DD2431"/>
    <w:rsid w:val="00DD2E88"/>
    <w:rsid w:val="00DD3093"/>
    <w:rsid w:val="00DD310E"/>
    <w:rsid w:val="00DD3773"/>
    <w:rsid w:val="00DD3971"/>
    <w:rsid w:val="00DD4053"/>
    <w:rsid w:val="00DD493A"/>
    <w:rsid w:val="00DD49DE"/>
    <w:rsid w:val="00DD4BB6"/>
    <w:rsid w:val="00DD5000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9C5"/>
    <w:rsid w:val="00DD7B65"/>
    <w:rsid w:val="00DD7C82"/>
    <w:rsid w:val="00DE019B"/>
    <w:rsid w:val="00DE092A"/>
    <w:rsid w:val="00DE0F41"/>
    <w:rsid w:val="00DE1415"/>
    <w:rsid w:val="00DE1596"/>
    <w:rsid w:val="00DE19E8"/>
    <w:rsid w:val="00DE26C8"/>
    <w:rsid w:val="00DE279D"/>
    <w:rsid w:val="00DE29AA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A9"/>
    <w:rsid w:val="00DE49FF"/>
    <w:rsid w:val="00DE4D0E"/>
    <w:rsid w:val="00DE4E48"/>
    <w:rsid w:val="00DE4E95"/>
    <w:rsid w:val="00DE54F8"/>
    <w:rsid w:val="00DE5649"/>
    <w:rsid w:val="00DE5D8B"/>
    <w:rsid w:val="00DE624D"/>
    <w:rsid w:val="00DE64DA"/>
    <w:rsid w:val="00DE6878"/>
    <w:rsid w:val="00DE68B8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67F"/>
    <w:rsid w:val="00DF080A"/>
    <w:rsid w:val="00DF085B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FB0"/>
    <w:rsid w:val="00DF75B3"/>
    <w:rsid w:val="00DF762F"/>
    <w:rsid w:val="00DF7637"/>
    <w:rsid w:val="00DF76C0"/>
    <w:rsid w:val="00DF7886"/>
    <w:rsid w:val="00DF79EC"/>
    <w:rsid w:val="00DF7A43"/>
    <w:rsid w:val="00DF7E1D"/>
    <w:rsid w:val="00E00F7A"/>
    <w:rsid w:val="00E011FC"/>
    <w:rsid w:val="00E0175A"/>
    <w:rsid w:val="00E01804"/>
    <w:rsid w:val="00E01EC5"/>
    <w:rsid w:val="00E024E6"/>
    <w:rsid w:val="00E027C4"/>
    <w:rsid w:val="00E02850"/>
    <w:rsid w:val="00E02A3A"/>
    <w:rsid w:val="00E02AAB"/>
    <w:rsid w:val="00E02B1B"/>
    <w:rsid w:val="00E02C15"/>
    <w:rsid w:val="00E02DC0"/>
    <w:rsid w:val="00E03133"/>
    <w:rsid w:val="00E031B8"/>
    <w:rsid w:val="00E03311"/>
    <w:rsid w:val="00E037C7"/>
    <w:rsid w:val="00E03C36"/>
    <w:rsid w:val="00E0485D"/>
    <w:rsid w:val="00E048CA"/>
    <w:rsid w:val="00E04A5C"/>
    <w:rsid w:val="00E04E89"/>
    <w:rsid w:val="00E0526A"/>
    <w:rsid w:val="00E0558C"/>
    <w:rsid w:val="00E0563B"/>
    <w:rsid w:val="00E0595E"/>
    <w:rsid w:val="00E05F23"/>
    <w:rsid w:val="00E06176"/>
    <w:rsid w:val="00E0696C"/>
    <w:rsid w:val="00E06AA4"/>
    <w:rsid w:val="00E06E03"/>
    <w:rsid w:val="00E0737B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1DD"/>
    <w:rsid w:val="00E1473B"/>
    <w:rsid w:val="00E14E73"/>
    <w:rsid w:val="00E1510C"/>
    <w:rsid w:val="00E156CB"/>
    <w:rsid w:val="00E1579B"/>
    <w:rsid w:val="00E16192"/>
    <w:rsid w:val="00E16824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092"/>
    <w:rsid w:val="00E224D9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BA3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885"/>
    <w:rsid w:val="00E27E3A"/>
    <w:rsid w:val="00E27E82"/>
    <w:rsid w:val="00E27F29"/>
    <w:rsid w:val="00E309A0"/>
    <w:rsid w:val="00E30A30"/>
    <w:rsid w:val="00E30C8B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0D9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A1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37E6A"/>
    <w:rsid w:val="00E4051E"/>
    <w:rsid w:val="00E40861"/>
    <w:rsid w:val="00E40A9E"/>
    <w:rsid w:val="00E40B9E"/>
    <w:rsid w:val="00E4191D"/>
    <w:rsid w:val="00E41AAF"/>
    <w:rsid w:val="00E41C9F"/>
    <w:rsid w:val="00E41EE3"/>
    <w:rsid w:val="00E4221E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BD4"/>
    <w:rsid w:val="00E51C25"/>
    <w:rsid w:val="00E51D68"/>
    <w:rsid w:val="00E51F70"/>
    <w:rsid w:val="00E5222A"/>
    <w:rsid w:val="00E52C7B"/>
    <w:rsid w:val="00E52D2D"/>
    <w:rsid w:val="00E531C3"/>
    <w:rsid w:val="00E533E2"/>
    <w:rsid w:val="00E53591"/>
    <w:rsid w:val="00E537DD"/>
    <w:rsid w:val="00E53930"/>
    <w:rsid w:val="00E53949"/>
    <w:rsid w:val="00E53ABE"/>
    <w:rsid w:val="00E53DA9"/>
    <w:rsid w:val="00E541A6"/>
    <w:rsid w:val="00E542D6"/>
    <w:rsid w:val="00E549E8"/>
    <w:rsid w:val="00E54C41"/>
    <w:rsid w:val="00E5505E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6F61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C90"/>
    <w:rsid w:val="00E61E5C"/>
    <w:rsid w:val="00E61ED1"/>
    <w:rsid w:val="00E62098"/>
    <w:rsid w:val="00E62C56"/>
    <w:rsid w:val="00E62E65"/>
    <w:rsid w:val="00E63018"/>
    <w:rsid w:val="00E634FD"/>
    <w:rsid w:val="00E63D96"/>
    <w:rsid w:val="00E63F0A"/>
    <w:rsid w:val="00E63F21"/>
    <w:rsid w:val="00E65796"/>
    <w:rsid w:val="00E66CEC"/>
    <w:rsid w:val="00E6703E"/>
    <w:rsid w:val="00E67242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69D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212"/>
    <w:rsid w:val="00E76430"/>
    <w:rsid w:val="00E7643D"/>
    <w:rsid w:val="00E765C0"/>
    <w:rsid w:val="00E76CD3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94F"/>
    <w:rsid w:val="00E81B95"/>
    <w:rsid w:val="00E82020"/>
    <w:rsid w:val="00E825E7"/>
    <w:rsid w:val="00E82856"/>
    <w:rsid w:val="00E828EF"/>
    <w:rsid w:val="00E83395"/>
    <w:rsid w:val="00E833D2"/>
    <w:rsid w:val="00E834D2"/>
    <w:rsid w:val="00E83D3B"/>
    <w:rsid w:val="00E83F81"/>
    <w:rsid w:val="00E840E8"/>
    <w:rsid w:val="00E84496"/>
    <w:rsid w:val="00E84A82"/>
    <w:rsid w:val="00E84B40"/>
    <w:rsid w:val="00E84F4A"/>
    <w:rsid w:val="00E85779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152C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187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47C4"/>
    <w:rsid w:val="00EA4CD1"/>
    <w:rsid w:val="00EA5109"/>
    <w:rsid w:val="00EA5C58"/>
    <w:rsid w:val="00EA632D"/>
    <w:rsid w:val="00EA6654"/>
    <w:rsid w:val="00EA6DF3"/>
    <w:rsid w:val="00EA6E78"/>
    <w:rsid w:val="00EA7194"/>
    <w:rsid w:val="00EA7303"/>
    <w:rsid w:val="00EA76D5"/>
    <w:rsid w:val="00EA76DC"/>
    <w:rsid w:val="00EA788B"/>
    <w:rsid w:val="00EA79B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3D"/>
    <w:rsid w:val="00EB1D6E"/>
    <w:rsid w:val="00EB2485"/>
    <w:rsid w:val="00EB24B3"/>
    <w:rsid w:val="00EB3579"/>
    <w:rsid w:val="00EB3778"/>
    <w:rsid w:val="00EB3ACF"/>
    <w:rsid w:val="00EB3ADA"/>
    <w:rsid w:val="00EB3DC5"/>
    <w:rsid w:val="00EB3F04"/>
    <w:rsid w:val="00EB3F57"/>
    <w:rsid w:val="00EB4055"/>
    <w:rsid w:val="00EB4851"/>
    <w:rsid w:val="00EB4C34"/>
    <w:rsid w:val="00EB4F9B"/>
    <w:rsid w:val="00EB575D"/>
    <w:rsid w:val="00EB5858"/>
    <w:rsid w:val="00EB5CFE"/>
    <w:rsid w:val="00EB5D4E"/>
    <w:rsid w:val="00EB5FAC"/>
    <w:rsid w:val="00EB62C3"/>
    <w:rsid w:val="00EB65FD"/>
    <w:rsid w:val="00EB67FA"/>
    <w:rsid w:val="00EB68AC"/>
    <w:rsid w:val="00EB6E0C"/>
    <w:rsid w:val="00EB767F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2B36"/>
    <w:rsid w:val="00EC2BA8"/>
    <w:rsid w:val="00EC30DF"/>
    <w:rsid w:val="00EC3450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7D4"/>
    <w:rsid w:val="00EC7821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672"/>
    <w:rsid w:val="00ED78C3"/>
    <w:rsid w:val="00ED7CB5"/>
    <w:rsid w:val="00ED7DF6"/>
    <w:rsid w:val="00EE033C"/>
    <w:rsid w:val="00EE0664"/>
    <w:rsid w:val="00EE0695"/>
    <w:rsid w:val="00EE0BD4"/>
    <w:rsid w:val="00EE0DFC"/>
    <w:rsid w:val="00EE161E"/>
    <w:rsid w:val="00EE1629"/>
    <w:rsid w:val="00EE1E8B"/>
    <w:rsid w:val="00EE2040"/>
    <w:rsid w:val="00EE21B8"/>
    <w:rsid w:val="00EE21CA"/>
    <w:rsid w:val="00EE2AC5"/>
    <w:rsid w:val="00EE3362"/>
    <w:rsid w:val="00EE36E8"/>
    <w:rsid w:val="00EE3F33"/>
    <w:rsid w:val="00EE451B"/>
    <w:rsid w:val="00EE47E8"/>
    <w:rsid w:val="00EE4BFA"/>
    <w:rsid w:val="00EE51F3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2B2"/>
    <w:rsid w:val="00EE74B7"/>
    <w:rsid w:val="00EE7670"/>
    <w:rsid w:val="00EE7D69"/>
    <w:rsid w:val="00EE7DF2"/>
    <w:rsid w:val="00EE7F57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9C2"/>
    <w:rsid w:val="00EF3B52"/>
    <w:rsid w:val="00EF3E58"/>
    <w:rsid w:val="00EF461A"/>
    <w:rsid w:val="00EF47C9"/>
    <w:rsid w:val="00EF4863"/>
    <w:rsid w:val="00EF48A1"/>
    <w:rsid w:val="00EF48F4"/>
    <w:rsid w:val="00EF4A90"/>
    <w:rsid w:val="00EF4C49"/>
    <w:rsid w:val="00EF4CBD"/>
    <w:rsid w:val="00EF4D0C"/>
    <w:rsid w:val="00EF4D7D"/>
    <w:rsid w:val="00EF533F"/>
    <w:rsid w:val="00EF5343"/>
    <w:rsid w:val="00EF5633"/>
    <w:rsid w:val="00EF5ADB"/>
    <w:rsid w:val="00EF5C25"/>
    <w:rsid w:val="00EF5E69"/>
    <w:rsid w:val="00EF611C"/>
    <w:rsid w:val="00EF6CE3"/>
    <w:rsid w:val="00EF6D74"/>
    <w:rsid w:val="00EF7336"/>
    <w:rsid w:val="00EF73E2"/>
    <w:rsid w:val="00EF766D"/>
    <w:rsid w:val="00EF76C4"/>
    <w:rsid w:val="00EF7A1D"/>
    <w:rsid w:val="00EF7A8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3A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7C9"/>
    <w:rsid w:val="00F05DE8"/>
    <w:rsid w:val="00F060CA"/>
    <w:rsid w:val="00F063FF"/>
    <w:rsid w:val="00F0657E"/>
    <w:rsid w:val="00F0689E"/>
    <w:rsid w:val="00F06926"/>
    <w:rsid w:val="00F0696F"/>
    <w:rsid w:val="00F06BA0"/>
    <w:rsid w:val="00F0702A"/>
    <w:rsid w:val="00F071A8"/>
    <w:rsid w:val="00F072E7"/>
    <w:rsid w:val="00F072F2"/>
    <w:rsid w:val="00F07AAB"/>
    <w:rsid w:val="00F07CB7"/>
    <w:rsid w:val="00F07CDD"/>
    <w:rsid w:val="00F07D46"/>
    <w:rsid w:val="00F07ECF"/>
    <w:rsid w:val="00F1006D"/>
    <w:rsid w:val="00F1019D"/>
    <w:rsid w:val="00F10433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9A5"/>
    <w:rsid w:val="00F12A57"/>
    <w:rsid w:val="00F12B67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1A2"/>
    <w:rsid w:val="00F158DA"/>
    <w:rsid w:val="00F15AB4"/>
    <w:rsid w:val="00F15CA5"/>
    <w:rsid w:val="00F15E78"/>
    <w:rsid w:val="00F1622D"/>
    <w:rsid w:val="00F162F5"/>
    <w:rsid w:val="00F1707D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4EC2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603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BC0"/>
    <w:rsid w:val="00F34398"/>
    <w:rsid w:val="00F343E0"/>
    <w:rsid w:val="00F34AA0"/>
    <w:rsid w:val="00F35345"/>
    <w:rsid w:val="00F35444"/>
    <w:rsid w:val="00F355F2"/>
    <w:rsid w:val="00F35882"/>
    <w:rsid w:val="00F35A06"/>
    <w:rsid w:val="00F35CC9"/>
    <w:rsid w:val="00F3617C"/>
    <w:rsid w:val="00F36552"/>
    <w:rsid w:val="00F3677F"/>
    <w:rsid w:val="00F36A0D"/>
    <w:rsid w:val="00F36C11"/>
    <w:rsid w:val="00F3708A"/>
    <w:rsid w:val="00F37C50"/>
    <w:rsid w:val="00F37C59"/>
    <w:rsid w:val="00F37EE7"/>
    <w:rsid w:val="00F40CDF"/>
    <w:rsid w:val="00F40DB0"/>
    <w:rsid w:val="00F40EAA"/>
    <w:rsid w:val="00F4134E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4C34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10F"/>
    <w:rsid w:val="00F502A4"/>
    <w:rsid w:val="00F50ABE"/>
    <w:rsid w:val="00F516EB"/>
    <w:rsid w:val="00F51F55"/>
    <w:rsid w:val="00F5292A"/>
    <w:rsid w:val="00F52B0C"/>
    <w:rsid w:val="00F52ED9"/>
    <w:rsid w:val="00F52FC7"/>
    <w:rsid w:val="00F530A1"/>
    <w:rsid w:val="00F53845"/>
    <w:rsid w:val="00F5399B"/>
    <w:rsid w:val="00F53BDC"/>
    <w:rsid w:val="00F542A9"/>
    <w:rsid w:val="00F543F5"/>
    <w:rsid w:val="00F54610"/>
    <w:rsid w:val="00F54F91"/>
    <w:rsid w:val="00F5580E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400"/>
    <w:rsid w:val="00F61687"/>
    <w:rsid w:val="00F61E00"/>
    <w:rsid w:val="00F62765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8CA"/>
    <w:rsid w:val="00F65B39"/>
    <w:rsid w:val="00F66A92"/>
    <w:rsid w:val="00F66BC4"/>
    <w:rsid w:val="00F6717C"/>
    <w:rsid w:val="00F67461"/>
    <w:rsid w:val="00F676F9"/>
    <w:rsid w:val="00F67FBB"/>
    <w:rsid w:val="00F70007"/>
    <w:rsid w:val="00F7002C"/>
    <w:rsid w:val="00F700FD"/>
    <w:rsid w:val="00F7046A"/>
    <w:rsid w:val="00F705B8"/>
    <w:rsid w:val="00F70691"/>
    <w:rsid w:val="00F70C46"/>
    <w:rsid w:val="00F710FF"/>
    <w:rsid w:val="00F71509"/>
    <w:rsid w:val="00F71C1B"/>
    <w:rsid w:val="00F720B7"/>
    <w:rsid w:val="00F7289D"/>
    <w:rsid w:val="00F72993"/>
    <w:rsid w:val="00F72BB0"/>
    <w:rsid w:val="00F730D4"/>
    <w:rsid w:val="00F73334"/>
    <w:rsid w:val="00F735DC"/>
    <w:rsid w:val="00F73883"/>
    <w:rsid w:val="00F74095"/>
    <w:rsid w:val="00F740DF"/>
    <w:rsid w:val="00F743C1"/>
    <w:rsid w:val="00F7442A"/>
    <w:rsid w:val="00F7445A"/>
    <w:rsid w:val="00F74472"/>
    <w:rsid w:val="00F74A12"/>
    <w:rsid w:val="00F74F3B"/>
    <w:rsid w:val="00F758F2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910"/>
    <w:rsid w:val="00F81BBE"/>
    <w:rsid w:val="00F81C8C"/>
    <w:rsid w:val="00F81D73"/>
    <w:rsid w:val="00F82561"/>
    <w:rsid w:val="00F82905"/>
    <w:rsid w:val="00F82E3F"/>
    <w:rsid w:val="00F82F54"/>
    <w:rsid w:val="00F831D0"/>
    <w:rsid w:val="00F83483"/>
    <w:rsid w:val="00F844A5"/>
    <w:rsid w:val="00F846C0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EA6"/>
    <w:rsid w:val="00F9235D"/>
    <w:rsid w:val="00F92516"/>
    <w:rsid w:val="00F92856"/>
    <w:rsid w:val="00F92B11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2FF"/>
    <w:rsid w:val="00F97900"/>
    <w:rsid w:val="00F979CC"/>
    <w:rsid w:val="00F979F2"/>
    <w:rsid w:val="00FA00C5"/>
    <w:rsid w:val="00FA02A4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36C6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6A9F"/>
    <w:rsid w:val="00FA6D4A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51C"/>
    <w:rsid w:val="00FB5641"/>
    <w:rsid w:val="00FB5809"/>
    <w:rsid w:val="00FB58B7"/>
    <w:rsid w:val="00FB5A18"/>
    <w:rsid w:val="00FB5A35"/>
    <w:rsid w:val="00FB5C41"/>
    <w:rsid w:val="00FB6B4A"/>
    <w:rsid w:val="00FB6C20"/>
    <w:rsid w:val="00FB70EE"/>
    <w:rsid w:val="00FB743A"/>
    <w:rsid w:val="00FB788F"/>
    <w:rsid w:val="00FB7B31"/>
    <w:rsid w:val="00FB7B93"/>
    <w:rsid w:val="00FB7D5B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21D"/>
    <w:rsid w:val="00FC3725"/>
    <w:rsid w:val="00FC3D8A"/>
    <w:rsid w:val="00FC40B1"/>
    <w:rsid w:val="00FC4896"/>
    <w:rsid w:val="00FC4A44"/>
    <w:rsid w:val="00FC4C8F"/>
    <w:rsid w:val="00FC5052"/>
    <w:rsid w:val="00FC55AA"/>
    <w:rsid w:val="00FC5686"/>
    <w:rsid w:val="00FC5A30"/>
    <w:rsid w:val="00FC5BAF"/>
    <w:rsid w:val="00FC602C"/>
    <w:rsid w:val="00FC6152"/>
    <w:rsid w:val="00FC6968"/>
    <w:rsid w:val="00FC7399"/>
    <w:rsid w:val="00FC771F"/>
    <w:rsid w:val="00FC7B48"/>
    <w:rsid w:val="00FC7C66"/>
    <w:rsid w:val="00FC7D9D"/>
    <w:rsid w:val="00FD016F"/>
    <w:rsid w:val="00FD0264"/>
    <w:rsid w:val="00FD03CF"/>
    <w:rsid w:val="00FD06BA"/>
    <w:rsid w:val="00FD09E2"/>
    <w:rsid w:val="00FD0D68"/>
    <w:rsid w:val="00FD0E05"/>
    <w:rsid w:val="00FD0E9B"/>
    <w:rsid w:val="00FD0FCA"/>
    <w:rsid w:val="00FD137B"/>
    <w:rsid w:val="00FD1406"/>
    <w:rsid w:val="00FD168B"/>
    <w:rsid w:val="00FD1AB6"/>
    <w:rsid w:val="00FD216A"/>
    <w:rsid w:val="00FD2241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D7D0D"/>
    <w:rsid w:val="00FE0088"/>
    <w:rsid w:val="00FE0583"/>
    <w:rsid w:val="00FE08C8"/>
    <w:rsid w:val="00FE123E"/>
    <w:rsid w:val="00FE1625"/>
    <w:rsid w:val="00FE179D"/>
    <w:rsid w:val="00FE1A5B"/>
    <w:rsid w:val="00FE1C25"/>
    <w:rsid w:val="00FE1F36"/>
    <w:rsid w:val="00FE2433"/>
    <w:rsid w:val="00FE255F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C4B"/>
    <w:rsid w:val="00FE4DC2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1B8"/>
    <w:rsid w:val="00FE7761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21E0"/>
    <w:rsid w:val="00FF3155"/>
    <w:rsid w:val="00FF35E8"/>
    <w:rsid w:val="00FF36F7"/>
    <w:rsid w:val="00FF382E"/>
    <w:rsid w:val="00FF3C5A"/>
    <w:rsid w:val="00FF3D23"/>
    <w:rsid w:val="00FF3DE6"/>
    <w:rsid w:val="00FF3E80"/>
    <w:rsid w:val="00FF4629"/>
    <w:rsid w:val="00FF4A56"/>
    <w:rsid w:val="00FF5121"/>
    <w:rsid w:val="00FF57C9"/>
    <w:rsid w:val="00FF5817"/>
    <w:rsid w:val="00FF5AFC"/>
    <w:rsid w:val="00FF5F4E"/>
    <w:rsid w:val="00FF5F61"/>
    <w:rsid w:val="00FF6B3C"/>
    <w:rsid w:val="00FF742E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B9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UnresolvedMention">
    <w:name w:val="Unresolved Mention"/>
    <w:basedOn w:val="DefaultParagraphFont"/>
    <w:uiPriority w:val="99"/>
    <w:semiHidden/>
    <w:unhideWhenUsed/>
    <w:rsid w:val="00941F3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86497"/>
    <w:rPr>
      <w:color w:val="666666"/>
    </w:rPr>
  </w:style>
  <w:style w:type="paragraph" w:customStyle="1" w:styleId="BodyText">
    <w:name w:val="BodyText"/>
    <w:basedOn w:val="Normal"/>
    <w:qFormat/>
    <w:rsid w:val="008D49B7"/>
    <w:pPr>
      <w:spacing w:before="240" w:line="276" w:lineRule="auto"/>
      <w:jc w:val="both"/>
    </w:pPr>
    <w:rPr>
      <w:rFonts w:eastAsia="Batang"/>
      <w:sz w:val="22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77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0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6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8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4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3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5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73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9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07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4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6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0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3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3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1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5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451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6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4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4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7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2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7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1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5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6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2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34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7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0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2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1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18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4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57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1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3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3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00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75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91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9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6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0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622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54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9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5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33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5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9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1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2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2890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7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9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6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82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0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9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7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1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1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1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0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3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163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716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62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950">
          <w:marLeft w:val="21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921">
          <w:marLeft w:val="21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69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44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32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1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4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035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9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5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3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7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3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2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6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20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5/11-25-1084-00-00bn-cr-for-38-3-5-interference-mitigation.docx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mentor.ieee.org/802.11/dcn/25/11-25-1349-01-00bn-scrambler-seed-used-in-ds-cts-frame-follow-up-with-fixed-ra-field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5/11-25-1353-00-00bn-miscellaneous-phy-cids.doc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1329-00-00bn-interference-mitigation-pilots-design.pptx" TargetMode="External"/><Relationship Id="rId17" Type="http://schemas.openxmlformats.org/officeDocument/2006/relationships/hyperlink" Target="https://mentor.ieee.org/802.11/dcn/25/11-25-1369-00-00bn-mcs-14.docx" TargetMode="External"/><Relationship Id="rId25" Type="http://schemas.openxmlformats.org/officeDocument/2006/relationships/hyperlink" Target="https://mentor.ieee.org/802.11/dcn/25/11-25-1084-00-00bn-cr-for-38-3-5-interference-mitigation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5/11-25-1353-00-00bn-miscellaneous-phy-cids.docx" TargetMode="External"/><Relationship Id="rId20" Type="http://schemas.openxmlformats.org/officeDocument/2006/relationships/hyperlink" Target="https://mentor.ieee.org/802.11/dcn/25/11-25-0848-01-00bn-uhr-elr-pilot-tones-clarification.docx" TargetMode="External"/><Relationship Id="rId29" Type="http://schemas.openxmlformats.org/officeDocument/2006/relationships/hyperlink" Target="https://mentor.ieee.org/802.11/dcn/25/11-25-1001-02-00bn-adaptive-power-boosting-design-for-dru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1001-02-00bn-adaptive-power-boosting-design-for-dru.pptx" TargetMode="External"/><Relationship Id="rId24" Type="http://schemas.openxmlformats.org/officeDocument/2006/relationships/hyperlink" Target="https://mentor.ieee.org/802.11/dcn/25/11-25-1380-00-00bn-cc50-remaining-phy-cids.docx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5/11-25-1189-00-00bn-cc50-cr-for-misc-cids-in-subclause-38-3.docx" TargetMode="External"/><Relationship Id="rId23" Type="http://schemas.openxmlformats.org/officeDocument/2006/relationships/hyperlink" Target="https://mentor.ieee.org/802.11/dcn/25/11-25-1138-00-00bn-cc50-cr-on-dru-in-38-3-2-1-group-3.docx" TargetMode="External"/><Relationship Id="rId28" Type="http://schemas.openxmlformats.org/officeDocument/2006/relationships/hyperlink" Target="https://mentor.ieee.org/802.11/dcn/25/11-25-1084-03-00bn-cr-for-38-3-5-interference-mitigation.docx" TargetMode="External"/><Relationship Id="rId10" Type="http://schemas.openxmlformats.org/officeDocument/2006/relationships/hyperlink" Target="https://mentor.ieee.org/802.11/dcn/25/11-25-0985-02-00bn-a-novel-approach-to-reduce-the-size-of-the-beamforming-feedback-report-in-wi-fi-networks.pptx" TargetMode="External"/><Relationship Id="rId19" Type="http://schemas.openxmlformats.org/officeDocument/2006/relationships/hyperlink" Target="https://mentor.ieee.org/802.11/dcn/25/11-25-1189-00-00bn-cc50-cr-for-misc-cids-in-subclause-38-3.doc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1305-00-00bn-cr-for-38-3-15-uhr-preamble-puncturing.docx" TargetMode="External"/><Relationship Id="rId14" Type="http://schemas.openxmlformats.org/officeDocument/2006/relationships/hyperlink" Target="https://mentor.ieee.org/802.11/dcn/25/11-25-1173-00-00bn-cc50-cr-for-misc-cids-of-data-filed.docx" TargetMode="External"/><Relationship Id="rId22" Type="http://schemas.openxmlformats.org/officeDocument/2006/relationships/hyperlink" Target="https://mentor.ieee.org/802.11/dcn/25/11-25-1369-00-00bn-mcs-14.docx" TargetMode="External"/><Relationship Id="rId27" Type="http://schemas.openxmlformats.org/officeDocument/2006/relationships/hyperlink" Target="https://mentor.ieee.org/802.11/dcn/25/11-25-1001-02-00bn-adaptive-power-boosting-design-for-dru.pptx" TargetMode="External"/><Relationship Id="rId30" Type="http://schemas.openxmlformats.org/officeDocument/2006/relationships/hyperlink" Target="https://38.3.22.1" TargetMode="External"/><Relationship Id="rId8" Type="http://schemas.openxmlformats.org/officeDocument/2006/relationships/hyperlink" Target="https://mentor.ieee.org/802.11/dcn/25/11-25-1315-00-00bn-pdt-phy-nltf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128-D00D-40EC-AC64-8FC9E108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605</TotalTime>
  <Pages>12</Pages>
  <Words>2760</Words>
  <Characters>15736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802.11-24/1971r0</vt:lpstr>
      <vt:lpstr>doc.: IEEE 802.11-19/2133r0</vt:lpstr>
    </vt:vector>
  </TitlesOfParts>
  <Company>Quantenna/ON Semiconductor</Company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802.11-24/1971r0</dc:title>
  <dc:subject>802.11be PHY ad-hoc minutes</dc:subject>
  <dc:creator>sschelstraete@quantenna.com</dc:creator>
  <cp:keywords>December 2019</cp:keywords>
  <dc:description/>
  <cp:lastModifiedBy>Tianyu Wu</cp:lastModifiedBy>
  <cp:revision>644</cp:revision>
  <cp:lastPrinted>1900-01-01T07:59:44Z</cp:lastPrinted>
  <dcterms:created xsi:type="dcterms:W3CDTF">2024-11-18T21:22:00Z</dcterms:created>
  <dcterms:modified xsi:type="dcterms:W3CDTF">2025-07-31T07:52:00Z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