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Pr="00CE3F9E" w:rsidRDefault="00CA09B2">
      <w:pPr>
        <w:pStyle w:val="T1"/>
        <w:pBdr>
          <w:bottom w:val="single" w:sz="6" w:space="0" w:color="auto"/>
        </w:pBdr>
        <w:spacing w:after="240"/>
      </w:pPr>
      <w:r w:rsidRPr="00CE3F9E">
        <w:t>IEEE P802.11</w:t>
      </w:r>
      <w:r w:rsidRPr="00CE3F9E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2814"/>
        <w:gridCol w:w="1071"/>
        <w:gridCol w:w="2291"/>
      </w:tblGrid>
      <w:tr w:rsidR="00CA09B2" w:rsidRPr="00CE3F9E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CE3F9E" w:rsidRDefault="004F2EE0" w:rsidP="004F2EE0">
            <w:pPr>
              <w:pStyle w:val="T2"/>
            </w:pPr>
            <w:r w:rsidRPr="00CE3F9E">
              <w:t xml:space="preserve">PDT </w:t>
            </w:r>
            <w:r w:rsidR="00E67A7E">
              <w:t>Components of architecture</w:t>
            </w:r>
          </w:p>
        </w:tc>
      </w:tr>
      <w:tr w:rsidR="00CA09B2" w:rsidRPr="00CE3F9E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CE3F9E" w:rsidRDefault="00CA09B2" w:rsidP="004F2EE0">
            <w:pPr>
              <w:pStyle w:val="T2"/>
              <w:ind w:left="0"/>
              <w:rPr>
                <w:sz w:val="20"/>
              </w:rPr>
            </w:pPr>
            <w:r w:rsidRPr="00CE3F9E">
              <w:rPr>
                <w:sz w:val="20"/>
              </w:rPr>
              <w:t>Date:</w:t>
            </w:r>
            <w:r w:rsidRPr="00CE3F9E">
              <w:rPr>
                <w:b w:val="0"/>
                <w:sz w:val="20"/>
              </w:rPr>
              <w:t xml:space="preserve">  </w:t>
            </w:r>
            <w:r w:rsidR="004F2EE0" w:rsidRPr="00CE3F9E">
              <w:rPr>
                <w:b w:val="0"/>
                <w:sz w:val="20"/>
              </w:rPr>
              <w:t>202</w:t>
            </w:r>
            <w:r w:rsidR="00D16149" w:rsidRPr="00CE3F9E">
              <w:rPr>
                <w:b w:val="0"/>
                <w:sz w:val="20"/>
              </w:rPr>
              <w:t>5</w:t>
            </w:r>
            <w:r w:rsidRPr="00CE3F9E">
              <w:rPr>
                <w:b w:val="0"/>
                <w:sz w:val="20"/>
              </w:rPr>
              <w:t>-</w:t>
            </w:r>
            <w:r w:rsidR="00D16149" w:rsidRPr="00CE3F9E">
              <w:rPr>
                <w:b w:val="0"/>
                <w:sz w:val="20"/>
              </w:rPr>
              <w:t>07</w:t>
            </w:r>
            <w:r w:rsidRPr="00CE3F9E">
              <w:rPr>
                <w:b w:val="0"/>
                <w:sz w:val="20"/>
              </w:rPr>
              <w:t>-</w:t>
            </w:r>
            <w:r w:rsidR="00D16149" w:rsidRPr="00CE3F9E">
              <w:rPr>
                <w:b w:val="0"/>
                <w:sz w:val="20"/>
              </w:rPr>
              <w:t>2</w:t>
            </w:r>
            <w:r w:rsidR="0072751C">
              <w:rPr>
                <w:b w:val="0"/>
                <w:sz w:val="20"/>
              </w:rPr>
              <w:t>7</w:t>
            </w:r>
          </w:p>
        </w:tc>
      </w:tr>
      <w:tr w:rsidR="00CA09B2" w:rsidRPr="00CE3F9E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Author(s):</w:t>
            </w:r>
          </w:p>
        </w:tc>
      </w:tr>
      <w:tr w:rsidR="00CA09B2" w:rsidRPr="00CE3F9E" w:rsidTr="009A7250">
        <w:trPr>
          <w:jc w:val="center"/>
        </w:trPr>
        <w:tc>
          <w:tcPr>
            <w:tcW w:w="1615" w:type="dxa"/>
            <w:vAlign w:val="center"/>
          </w:tcPr>
          <w:p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Name</w:t>
            </w:r>
          </w:p>
        </w:tc>
        <w:tc>
          <w:tcPr>
            <w:tcW w:w="1785" w:type="dxa"/>
            <w:vAlign w:val="center"/>
          </w:tcPr>
          <w:p w:rsidR="00CA09B2" w:rsidRPr="00CE3F9E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email</w:t>
            </w:r>
          </w:p>
        </w:tc>
      </w:tr>
      <w:tr w:rsidR="00CA09B2" w:rsidRPr="00CE3F9E" w:rsidTr="009A7250">
        <w:trPr>
          <w:jc w:val="center"/>
        </w:trPr>
        <w:tc>
          <w:tcPr>
            <w:tcW w:w="1615" w:type="dxa"/>
            <w:vAlign w:val="center"/>
          </w:tcPr>
          <w:p w:rsidR="00CA09B2" w:rsidRPr="00CE3F9E" w:rsidRDefault="009A72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Rojan Chitrakar</w:t>
            </w:r>
          </w:p>
        </w:tc>
        <w:tc>
          <w:tcPr>
            <w:tcW w:w="1785" w:type="dxa"/>
            <w:vAlign w:val="center"/>
          </w:tcPr>
          <w:p w:rsidR="00CA09B2" w:rsidRPr="00CE3F9E" w:rsidRDefault="00D161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E3F9E">
              <w:rPr>
                <w:b w:val="0"/>
                <w:sz w:val="20"/>
              </w:rPr>
              <w:t xml:space="preserve">Huawei </w:t>
            </w:r>
          </w:p>
        </w:tc>
        <w:tc>
          <w:tcPr>
            <w:tcW w:w="2814" w:type="dxa"/>
            <w:vAlign w:val="center"/>
          </w:tcPr>
          <w:p w:rsidR="00CA09B2" w:rsidRPr="00CE3F9E" w:rsidRDefault="00CA09B2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CA09B2" w:rsidRPr="00CE3F9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A09B2" w:rsidRPr="00CE3F9E" w:rsidRDefault="00E67A7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Rojan.chitrakar</w:t>
            </w:r>
            <w:r w:rsidR="007510B6" w:rsidRPr="00CE3F9E">
              <w:rPr>
                <w:b w:val="0"/>
                <w:sz w:val="16"/>
              </w:rPr>
              <w:t>@huawei.com</w:t>
            </w:r>
          </w:p>
        </w:tc>
      </w:tr>
      <w:tr w:rsidR="002D6CBD" w:rsidRPr="00CE3F9E" w:rsidTr="009A7250">
        <w:trPr>
          <w:jc w:val="center"/>
        </w:trPr>
        <w:tc>
          <w:tcPr>
            <w:tcW w:w="1615" w:type="dxa"/>
            <w:vAlign w:val="bottom"/>
          </w:tcPr>
          <w:p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8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:rsidTr="009A7250">
        <w:trPr>
          <w:jc w:val="center"/>
        </w:trPr>
        <w:tc>
          <w:tcPr>
            <w:tcW w:w="1615" w:type="dxa"/>
            <w:vAlign w:val="bottom"/>
          </w:tcPr>
          <w:p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8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:rsidTr="009A7250">
        <w:trPr>
          <w:jc w:val="center"/>
        </w:trPr>
        <w:tc>
          <w:tcPr>
            <w:tcW w:w="1615" w:type="dxa"/>
            <w:vAlign w:val="bottom"/>
          </w:tcPr>
          <w:p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8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  <w:bookmarkStart w:id="0" w:name="_GoBack"/>
        <w:bookmarkEnd w:id="0"/>
      </w:tr>
      <w:tr w:rsidR="002D6CBD" w:rsidRPr="00CE3F9E" w:rsidTr="009A7250">
        <w:trPr>
          <w:jc w:val="center"/>
        </w:trPr>
        <w:tc>
          <w:tcPr>
            <w:tcW w:w="1615" w:type="dxa"/>
            <w:vAlign w:val="bottom"/>
          </w:tcPr>
          <w:p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8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:rsidTr="009A7250">
        <w:trPr>
          <w:jc w:val="center"/>
        </w:trPr>
        <w:tc>
          <w:tcPr>
            <w:tcW w:w="1615" w:type="dxa"/>
            <w:vAlign w:val="bottom"/>
          </w:tcPr>
          <w:p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8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Pr="00CE3F9E" w:rsidRDefault="00673CF5">
      <w:pPr>
        <w:pStyle w:val="T1"/>
        <w:spacing w:after="120"/>
        <w:rPr>
          <w:sz w:val="22"/>
        </w:rPr>
      </w:pPr>
      <w:r w:rsidRPr="00CE3F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BEA8BF" wp14:editId="61296B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6396355" cy="2844800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3EF" w:rsidRDefault="00D523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523EF" w:rsidRDefault="00D523EF">
                            <w:pPr>
                              <w:jc w:val="both"/>
                            </w:pPr>
                            <w:r>
                              <w:t xml:space="preserve">This document contains Proposed Draft Text (PDT) for </w:t>
                            </w:r>
                            <w:r w:rsidR="00E67A7E" w:rsidRPr="00E67A7E">
                              <w:t xml:space="preserve">Components of architecture </w:t>
                            </w:r>
                            <w:r>
                              <w:t xml:space="preserve">of the proposed </w:t>
                            </w:r>
                            <w:proofErr w:type="spellStart"/>
                            <w:r>
                              <w:t>TGb</w:t>
                            </w:r>
                            <w:r w:rsidR="00913756">
                              <w:t>p</w:t>
                            </w:r>
                            <w:proofErr w:type="spellEnd"/>
                            <w:r>
                              <w:t xml:space="preserve"> (</w:t>
                            </w:r>
                            <w:r w:rsidR="00913756">
                              <w:t>AMP</w:t>
                            </w:r>
                            <w:r>
                              <w:t xml:space="preserve">, </w:t>
                            </w:r>
                            <w:r w:rsidR="00913756">
                              <w:t>Ambient Power</w:t>
                            </w:r>
                            <w:r>
                              <w:t>) amendment to the 802.11 standard.</w:t>
                            </w:r>
                          </w:p>
                          <w:p w:rsidR="00864E21" w:rsidRDefault="00864E21">
                            <w:pPr>
                              <w:jc w:val="both"/>
                            </w:pPr>
                          </w:p>
                          <w:p w:rsidR="00864E21" w:rsidRDefault="00864E21">
                            <w:pPr>
                              <w:jc w:val="both"/>
                            </w:pPr>
                            <w:r>
                              <w:t>Rev 0: Initial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EA8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503.6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" o:allowincell="f" stroked="f">
                <v:textbox>
                  <w:txbxContent>
                    <w:p w:rsidR="00D523EF" w:rsidRDefault="00D523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523EF" w:rsidRDefault="00D523EF">
                      <w:pPr>
                        <w:jc w:val="both"/>
                      </w:pPr>
                      <w:r>
                        <w:t xml:space="preserve">This document contains Proposed Draft Text (PDT) for </w:t>
                      </w:r>
                      <w:r w:rsidR="00E67A7E" w:rsidRPr="00E67A7E">
                        <w:t xml:space="preserve">Components of architecture </w:t>
                      </w:r>
                      <w:r>
                        <w:t xml:space="preserve">of the proposed </w:t>
                      </w:r>
                      <w:proofErr w:type="spellStart"/>
                      <w:r>
                        <w:t>TGb</w:t>
                      </w:r>
                      <w:r w:rsidR="00913756">
                        <w:t>p</w:t>
                      </w:r>
                      <w:proofErr w:type="spellEnd"/>
                      <w:r>
                        <w:t xml:space="preserve"> (</w:t>
                      </w:r>
                      <w:r w:rsidR="00913756">
                        <w:t>AMP</w:t>
                      </w:r>
                      <w:r>
                        <w:t xml:space="preserve">, </w:t>
                      </w:r>
                      <w:r w:rsidR="00913756">
                        <w:t>Ambient Power</w:t>
                      </w:r>
                      <w:r>
                        <w:t>) amendment to the 802.11 standard.</w:t>
                      </w:r>
                    </w:p>
                    <w:p w:rsidR="00864E21" w:rsidRDefault="00864E21">
                      <w:pPr>
                        <w:jc w:val="both"/>
                      </w:pPr>
                    </w:p>
                    <w:p w:rsidR="00864E21" w:rsidRDefault="00864E21">
                      <w:pPr>
                        <w:jc w:val="both"/>
                      </w:pPr>
                      <w:r>
                        <w:t>Rev 0: Initial version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CE3F9E" w:rsidRDefault="00CA09B2" w:rsidP="00F01403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br w:type="page"/>
      </w:r>
    </w:p>
    <w:p w:rsidR="00380AFF" w:rsidRPr="00CE3F9E" w:rsidRDefault="00380AFF" w:rsidP="00380AFF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lastRenderedPageBreak/>
        <w:t>Introduction</w:t>
      </w:r>
    </w:p>
    <w:p w:rsidR="00380AFF" w:rsidRPr="00CE3F9E" w:rsidRDefault="00380AFF">
      <w:pPr>
        <w:rPr>
          <w:szCs w:val="22"/>
        </w:rPr>
      </w:pPr>
    </w:p>
    <w:p w:rsidR="00380AFF" w:rsidRPr="00CE3F9E" w:rsidRDefault="00380AFF" w:rsidP="00380AFF">
      <w:pPr>
        <w:rPr>
          <w:szCs w:val="22"/>
        </w:rPr>
      </w:pPr>
      <w:r w:rsidRPr="00CE3F9E">
        <w:rPr>
          <w:szCs w:val="22"/>
        </w:rPr>
        <w:t>Interpretation of a Motion to Adopt</w:t>
      </w:r>
    </w:p>
    <w:p w:rsidR="00380AFF" w:rsidRPr="00CE3F9E" w:rsidRDefault="00380AFF" w:rsidP="00380AFF">
      <w:pPr>
        <w:rPr>
          <w:szCs w:val="22"/>
          <w:lang w:eastAsia="ko-KR"/>
        </w:rPr>
      </w:pPr>
    </w:p>
    <w:p w:rsidR="00380AFF" w:rsidRPr="00CE3F9E" w:rsidRDefault="00380AFF" w:rsidP="00380AFF">
      <w:pPr>
        <w:rPr>
          <w:szCs w:val="22"/>
          <w:lang w:eastAsia="ko-KR"/>
        </w:rPr>
      </w:pPr>
      <w:r w:rsidRPr="00CE3F9E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3F9E">
        <w:rPr>
          <w:szCs w:val="22"/>
          <w:lang w:eastAsia="ko-KR"/>
        </w:rPr>
        <w:t>TGb</w:t>
      </w:r>
      <w:r w:rsidR="00864E21">
        <w:rPr>
          <w:szCs w:val="22"/>
          <w:lang w:eastAsia="ko-KR"/>
        </w:rPr>
        <w:t>p</w:t>
      </w:r>
      <w:proofErr w:type="spellEnd"/>
      <w:r w:rsidR="00864E21">
        <w:rPr>
          <w:szCs w:val="22"/>
          <w:lang w:eastAsia="ko-KR"/>
        </w:rPr>
        <w:t xml:space="preserve"> </w:t>
      </w:r>
      <w:r w:rsidRPr="00CE3F9E">
        <w:rPr>
          <w:szCs w:val="22"/>
          <w:lang w:eastAsia="ko-KR"/>
        </w:rPr>
        <w:t xml:space="preserve">Draft. The </w:t>
      </w:r>
      <w:r w:rsidR="0015421A" w:rsidRPr="00CE3F9E">
        <w:rPr>
          <w:szCs w:val="22"/>
          <w:lang w:eastAsia="ko-KR"/>
        </w:rPr>
        <w:t xml:space="preserve">abstract, revision information, </w:t>
      </w:r>
      <w:r w:rsidRPr="00CE3F9E">
        <w:rPr>
          <w:szCs w:val="22"/>
          <w:lang w:eastAsia="ko-KR"/>
        </w:rPr>
        <w:t>introduction</w:t>
      </w:r>
      <w:r w:rsidR="00373689" w:rsidRPr="00CE3F9E">
        <w:rPr>
          <w:szCs w:val="22"/>
          <w:lang w:eastAsia="ko-KR"/>
        </w:rPr>
        <w:t>,</w:t>
      </w:r>
      <w:r w:rsidRPr="00CE3F9E">
        <w:rPr>
          <w:szCs w:val="22"/>
          <w:lang w:eastAsia="ko-KR"/>
        </w:rPr>
        <w:t xml:space="preserve"> explanation of the proposed changes </w:t>
      </w:r>
      <w:r w:rsidR="00373689" w:rsidRPr="00CE3F9E">
        <w:rPr>
          <w:szCs w:val="22"/>
          <w:lang w:eastAsia="ko-KR"/>
        </w:rPr>
        <w:t xml:space="preserve">and references sections </w:t>
      </w:r>
      <w:r w:rsidRPr="00CE3F9E">
        <w:rPr>
          <w:szCs w:val="22"/>
          <w:lang w:eastAsia="ko-KR"/>
        </w:rPr>
        <w:t>are not part of the adopted material.</w:t>
      </w:r>
    </w:p>
    <w:p w:rsidR="00380AFF" w:rsidRPr="00CE3F9E" w:rsidRDefault="00380AFF" w:rsidP="00380AFF">
      <w:pPr>
        <w:rPr>
          <w:szCs w:val="22"/>
          <w:lang w:eastAsia="ko-KR"/>
        </w:rPr>
      </w:pPr>
    </w:p>
    <w:p w:rsidR="00380AFF" w:rsidRPr="00CE3F9E" w:rsidRDefault="00380AFF" w:rsidP="00380AFF">
      <w:pPr>
        <w:rPr>
          <w:b/>
          <w:bCs/>
          <w:i/>
          <w:iCs/>
          <w:szCs w:val="22"/>
          <w:lang w:eastAsia="ko-KR"/>
        </w:rPr>
      </w:pPr>
      <w:r w:rsidRPr="00CE3F9E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CE3F9E">
        <w:rPr>
          <w:b/>
          <w:bCs/>
          <w:i/>
          <w:iCs/>
          <w:szCs w:val="22"/>
          <w:lang w:eastAsia="ko-KR"/>
        </w:rPr>
        <w:t>TGb</w:t>
      </w:r>
      <w:r w:rsidR="007C45B5">
        <w:rPr>
          <w:b/>
          <w:bCs/>
          <w:i/>
          <w:iCs/>
          <w:szCs w:val="22"/>
          <w:lang w:eastAsia="ko-KR"/>
        </w:rPr>
        <w:t>p</w:t>
      </w:r>
      <w:proofErr w:type="spellEnd"/>
      <w:r w:rsidRPr="00CE3F9E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:rsidR="00032785" w:rsidRPr="00CE3F9E" w:rsidRDefault="00032785" w:rsidP="00032785">
      <w:pPr>
        <w:pStyle w:val="Heading2"/>
        <w:rPr>
          <w:rFonts w:ascii="Times New Roman" w:hAnsi="Times New Roman"/>
        </w:rPr>
      </w:pPr>
      <w:r w:rsidRPr="00CE3F9E">
        <w:rPr>
          <w:rFonts w:ascii="Times New Roman" w:hAnsi="Times New Roman"/>
        </w:rPr>
        <w:t>Explanation of the proposed changes:</w:t>
      </w:r>
    </w:p>
    <w:p w:rsidR="00032785" w:rsidRPr="00CE3F9E" w:rsidRDefault="00032785" w:rsidP="00032785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:rsidR="00032785" w:rsidRPr="00CE3F9E" w:rsidRDefault="00032785" w:rsidP="00032785">
      <w:pPr>
        <w:rPr>
          <w:szCs w:val="22"/>
          <w:lang w:eastAsia="ko-KR"/>
        </w:rPr>
      </w:pPr>
      <w:r w:rsidRPr="00CE3F9E">
        <w:rPr>
          <w:szCs w:val="22"/>
          <w:lang w:eastAsia="ko-KR"/>
        </w:rPr>
        <w:t xml:space="preserve">The proposed changes to the 802.11 </w:t>
      </w:r>
      <w:proofErr w:type="spellStart"/>
      <w:r w:rsidRPr="00CE3F9E">
        <w:rPr>
          <w:szCs w:val="22"/>
          <w:lang w:eastAsia="ko-KR"/>
        </w:rPr>
        <w:t>TGb</w:t>
      </w:r>
      <w:r w:rsidR="001D4E51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 w:rsidRPr="00CE3F9E">
        <w:rPr>
          <w:szCs w:val="22"/>
          <w:lang w:eastAsia="ko-KR"/>
        </w:rPr>
        <w:t>TGb</w:t>
      </w:r>
      <w:r w:rsidR="001D4E51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task group:</w:t>
      </w:r>
    </w:p>
    <w:p w:rsidR="00373689" w:rsidRPr="00CE3F9E" w:rsidRDefault="00373689" w:rsidP="00032785">
      <w:pPr>
        <w:rPr>
          <w:szCs w:val="22"/>
          <w:lang w:eastAsia="ko-KR"/>
        </w:rPr>
      </w:pPr>
    </w:p>
    <w:p w:rsidR="00380AFF" w:rsidRPr="00CE3F9E" w:rsidRDefault="00380AFF" w:rsidP="00373689">
      <w:pPr>
        <w:pStyle w:val="Heading3"/>
        <w:rPr>
          <w:rFonts w:ascii="Times New Roman" w:hAnsi="Times New Roman"/>
        </w:rPr>
      </w:pPr>
      <w:r w:rsidRPr="00CE3F9E">
        <w:rPr>
          <w:rFonts w:ascii="Times New Roman" w:hAnsi="Times New Roman"/>
        </w:rPr>
        <w:t>Relevant motions</w:t>
      </w:r>
      <w:r w:rsidR="00260544">
        <w:rPr>
          <w:rFonts w:ascii="Times New Roman" w:hAnsi="Times New Roman"/>
        </w:rPr>
        <w:t xml:space="preserve"> [1]</w:t>
      </w:r>
      <w:r w:rsidRPr="00CE3F9E">
        <w:rPr>
          <w:rFonts w:ascii="Times New Roman" w:hAnsi="Times New Roman"/>
        </w:rPr>
        <w:t>:</w:t>
      </w:r>
    </w:p>
    <w:p w:rsidR="00380AFF" w:rsidRPr="00CE3F9E" w:rsidRDefault="00380AFF" w:rsidP="00380AFF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:rsidR="001D4E51" w:rsidRDefault="00032785" w:rsidP="001D4E51">
      <w:pPr>
        <w:rPr>
          <w:lang w:eastAsia="zh-CN"/>
        </w:rPr>
      </w:pPr>
      <w:r w:rsidRPr="00CE3F9E">
        <w:rPr>
          <w:lang w:eastAsia="zh-CN"/>
        </w:rPr>
        <w:t>[Motion #</w:t>
      </w:r>
      <w:r w:rsidR="00586DC3">
        <w:rPr>
          <w:lang w:eastAsia="zh-CN"/>
        </w:rPr>
        <w:t>22</w:t>
      </w:r>
      <w:r w:rsidRPr="00CE3F9E">
        <w:rPr>
          <w:lang w:eastAsia="zh-CN"/>
        </w:rPr>
        <w:t>]</w:t>
      </w:r>
    </w:p>
    <w:p w:rsidR="00586DC3" w:rsidRPr="00995FE8" w:rsidRDefault="00586DC3" w:rsidP="00586DC3">
      <w:pPr>
        <w:numPr>
          <w:ilvl w:val="0"/>
          <w:numId w:val="7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-1</w:t>
      </w:r>
      <w:r>
        <w:rPr>
          <w:lang w:val="en-US" w:eastAsia="zh-CN"/>
        </w:rPr>
        <w:t xml:space="preserve">: </w:t>
      </w:r>
      <w:r w:rsidRPr="00995FE8">
        <w:rPr>
          <w:lang w:val="en-US" w:eastAsia="zh-CN"/>
        </w:rPr>
        <w:t>11bp defines an “AMP AP STA”</w:t>
      </w:r>
    </w:p>
    <w:p w:rsidR="00586DC3" w:rsidRPr="00995FE8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995FE8">
        <w:rPr>
          <w:lang w:val="en-US" w:eastAsia="zh-CN"/>
        </w:rPr>
        <w:t>AMP non AP STAs  may or may not communicate with AMP AP STA without association</w:t>
      </w:r>
    </w:p>
    <w:p w:rsidR="00586DC3" w:rsidRPr="00995FE8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995FE8">
        <w:rPr>
          <w:lang w:val="en-US" w:eastAsia="zh-CN"/>
        </w:rPr>
        <w:t>The AMP AP STA may or may not provide access to the DS for the AMP non AP STA</w:t>
      </w:r>
    </w:p>
    <w:p w:rsidR="00586DC3" w:rsidRPr="00757BE3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995FE8">
        <w:rPr>
          <w:lang w:val="en-US" w:eastAsia="zh-CN"/>
        </w:rPr>
        <w:t>Note: the AMP AP STA may be part of an access point</w:t>
      </w:r>
      <w:r w:rsidRPr="00CC5433">
        <w:rPr>
          <w:lang w:val="en-US" w:eastAsia="zh-CN"/>
        </w:rPr>
        <w:t>.</w:t>
      </w:r>
    </w:p>
    <w:p w:rsidR="00380AFF" w:rsidRDefault="00380AFF">
      <w:pPr>
        <w:rPr>
          <w:lang w:val="en-US"/>
        </w:rPr>
      </w:pPr>
    </w:p>
    <w:p w:rsidR="00586DC3" w:rsidRDefault="00586DC3" w:rsidP="00586DC3">
      <w:pPr>
        <w:rPr>
          <w:lang w:eastAsia="zh-CN"/>
        </w:rPr>
      </w:pPr>
      <w:r w:rsidRPr="00CE3F9E">
        <w:rPr>
          <w:lang w:eastAsia="zh-CN"/>
        </w:rPr>
        <w:t>[Motion #</w:t>
      </w:r>
      <w:r>
        <w:rPr>
          <w:lang w:eastAsia="zh-CN"/>
        </w:rPr>
        <w:t>29</w:t>
      </w:r>
      <w:r w:rsidRPr="00CE3F9E">
        <w:rPr>
          <w:lang w:eastAsia="zh-CN"/>
        </w:rPr>
        <w:t>]</w:t>
      </w:r>
    </w:p>
    <w:p w:rsidR="00586DC3" w:rsidRPr="00995FE8" w:rsidRDefault="00586DC3" w:rsidP="00586DC3">
      <w:pPr>
        <w:numPr>
          <w:ilvl w:val="0"/>
          <w:numId w:val="7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-2</w:t>
      </w:r>
      <w:r>
        <w:rPr>
          <w:lang w:val="en-US" w:eastAsia="zh-CN"/>
        </w:rPr>
        <w:t xml:space="preserve">: </w:t>
      </w:r>
    </w:p>
    <w:p w:rsidR="00586DC3" w:rsidRPr="006E34E5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E34E5">
        <w:rPr>
          <w:lang w:val="en-US" w:eastAsia="zh-CN"/>
        </w:rPr>
        <w:t>Backscatter non-AP AMP STA: A non-AP AMP STA that is capable of receiving only AMP Downlink PPDUs and supports uplink backscatter transmission.</w:t>
      </w:r>
    </w:p>
    <w:p w:rsidR="00586DC3" w:rsidRPr="006E34E5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E34E5">
        <w:rPr>
          <w:lang w:val="en-US" w:eastAsia="zh-CN"/>
        </w:rPr>
        <w:t>Active Tx non-AP AMP STA: A non-AP AMP STA that is capable of receiving only AMP Downlink PPDUs and supports active transmission of AMP Uplink PPDUs.</w:t>
      </w:r>
    </w:p>
    <w:p w:rsidR="00586DC3" w:rsidRPr="00757BE3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E34E5">
        <w:rPr>
          <w:lang w:val="en-US" w:eastAsia="zh-CN"/>
        </w:rPr>
        <w:t>AMP Enabled non-AP STA: A non-AP STA (e.g. non-HT, HT or HE STA) that is also capable of receiving AMP Downlink PPDUs</w:t>
      </w:r>
      <w:r w:rsidRPr="00CC5433">
        <w:rPr>
          <w:lang w:val="en-US" w:eastAsia="zh-CN"/>
        </w:rPr>
        <w:t>.</w:t>
      </w:r>
    </w:p>
    <w:p w:rsidR="00586DC3" w:rsidRDefault="00586DC3" w:rsidP="00586DC3">
      <w:pPr>
        <w:rPr>
          <w:lang w:eastAsia="zh-CN"/>
        </w:rPr>
      </w:pPr>
      <w:r w:rsidRPr="00CE3F9E">
        <w:rPr>
          <w:lang w:eastAsia="zh-CN"/>
        </w:rPr>
        <w:t>[Motion #</w:t>
      </w:r>
      <w:r>
        <w:rPr>
          <w:lang w:eastAsia="zh-CN"/>
        </w:rPr>
        <w:t>34</w:t>
      </w:r>
      <w:r w:rsidRPr="00CE3F9E">
        <w:rPr>
          <w:lang w:eastAsia="zh-CN"/>
        </w:rPr>
        <w:t>]</w:t>
      </w:r>
    </w:p>
    <w:p w:rsidR="00586DC3" w:rsidRDefault="00586DC3" w:rsidP="00586DC3">
      <w:pPr>
        <w:numPr>
          <w:ilvl w:val="0"/>
          <w:numId w:val="7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-3</w:t>
      </w:r>
      <w:r>
        <w:rPr>
          <w:lang w:val="en-US" w:eastAsia="zh-CN"/>
        </w:rPr>
        <w:t xml:space="preserve">: </w:t>
      </w:r>
    </w:p>
    <w:p w:rsidR="00586DC3" w:rsidRPr="00635677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35677">
        <w:rPr>
          <w:lang w:val="en-US" w:eastAsia="zh-CN"/>
        </w:rPr>
        <w:t>IEEE 802.11bp defines an AMP Energizer that contains an Energizing Function, which is capable of transmitting WPT waveform and/or excitation waveform for backscattering operation. Additionally, the AMP Energizer may contain or be co-located (which one is TBD) with an IEEE 802.11 non-AMP non-AP STA.</w:t>
      </w:r>
    </w:p>
    <w:p w:rsidR="00586DC3" w:rsidRPr="00D842E0" w:rsidRDefault="00586DC3" w:rsidP="00586DC3">
      <w:pPr>
        <w:numPr>
          <w:ilvl w:val="1"/>
          <w:numId w:val="7"/>
        </w:numPr>
        <w:rPr>
          <w:lang w:val="en-US" w:eastAsia="zh-CN"/>
        </w:rPr>
      </w:pPr>
      <w:r w:rsidRPr="00635677">
        <w:rPr>
          <w:lang w:val="en-US" w:eastAsia="zh-CN"/>
        </w:rPr>
        <w:t>Note: WPT waveform is transmitted over sub1-GHz. Depending on whether the backscattering operation happens in sub1-GHz or 2.4GHz, accordingly the excitation waveform will be transmitted in the same band</w:t>
      </w:r>
      <w:r w:rsidRPr="00D842E0">
        <w:rPr>
          <w:lang w:val="en-US" w:eastAsia="zh-CN"/>
        </w:rPr>
        <w:t>.</w:t>
      </w:r>
    </w:p>
    <w:p w:rsidR="00586DC3" w:rsidRPr="00586DC3" w:rsidRDefault="00586DC3">
      <w:pPr>
        <w:rPr>
          <w:lang w:val="en-US"/>
        </w:rPr>
      </w:pPr>
    </w:p>
    <w:p w:rsidR="00284E00" w:rsidRDefault="00284E00">
      <w:pPr>
        <w:rPr>
          <w:b/>
          <w:sz w:val="32"/>
          <w:u w:val="single"/>
        </w:rPr>
      </w:pPr>
      <w:r>
        <w:br w:type="page"/>
      </w:r>
    </w:p>
    <w:p w:rsidR="00380AFF" w:rsidRPr="00E62B26" w:rsidRDefault="00380AFF" w:rsidP="00E62B26">
      <w:pPr>
        <w:rPr>
          <w:b/>
          <w:u w:val="single"/>
        </w:rPr>
      </w:pPr>
      <w:r w:rsidRPr="00E62B26">
        <w:rPr>
          <w:b/>
          <w:u w:val="single"/>
        </w:rPr>
        <w:lastRenderedPageBreak/>
        <w:t>Text to be adopted begins here:</w:t>
      </w:r>
    </w:p>
    <w:p w:rsidR="00380AFF" w:rsidRPr="00CE3F9E" w:rsidRDefault="00380AFF" w:rsidP="00E62B26"/>
    <w:p w:rsidR="000B7335" w:rsidRPr="00CE3F9E" w:rsidRDefault="000B7335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400969">
        <w:rPr>
          <w:b/>
          <w:i/>
          <w:iCs/>
          <w:sz w:val="22"/>
          <w:szCs w:val="22"/>
          <w:highlight w:val="yellow"/>
        </w:rPr>
        <w:t>TGb</w:t>
      </w:r>
      <w:r w:rsidR="000D0791" w:rsidRPr="00400969">
        <w:rPr>
          <w:b/>
          <w:i/>
          <w:iCs/>
          <w:sz w:val="22"/>
          <w:szCs w:val="22"/>
          <w:highlight w:val="yellow"/>
        </w:rPr>
        <w:t>p</w:t>
      </w:r>
      <w:proofErr w:type="spellEnd"/>
      <w:r w:rsidRPr="00400969">
        <w:rPr>
          <w:b/>
          <w:i/>
          <w:iCs/>
          <w:sz w:val="22"/>
          <w:szCs w:val="22"/>
          <w:highlight w:val="yellow"/>
        </w:rPr>
        <w:t xml:space="preserve"> editor: Please add the following </w:t>
      </w:r>
      <w:r w:rsidR="00400969">
        <w:rPr>
          <w:b/>
          <w:i/>
          <w:iCs/>
          <w:sz w:val="22"/>
          <w:szCs w:val="22"/>
          <w:highlight w:val="yellow"/>
        </w:rPr>
        <w:t xml:space="preserve">text in subclause </w:t>
      </w:r>
      <w:r w:rsidR="00400969" w:rsidRPr="00400969">
        <w:rPr>
          <w:b/>
          <w:i/>
          <w:iCs/>
          <w:sz w:val="22"/>
          <w:szCs w:val="22"/>
          <w:highlight w:val="yellow"/>
        </w:rPr>
        <w:t xml:space="preserve">4.3.35 Ambient Power (AMP) AP and non-AP AMP STA </w:t>
      </w:r>
      <w:r w:rsidR="007D508A">
        <w:rPr>
          <w:b/>
          <w:i/>
          <w:iCs/>
          <w:sz w:val="22"/>
          <w:szCs w:val="22"/>
          <w:highlight w:val="yellow"/>
        </w:rPr>
        <w:t xml:space="preserve">of </w:t>
      </w:r>
      <w:r w:rsidR="00127201" w:rsidRPr="00400969">
        <w:rPr>
          <w:b/>
          <w:i/>
          <w:iCs/>
          <w:sz w:val="22"/>
          <w:szCs w:val="22"/>
          <w:highlight w:val="yellow"/>
        </w:rPr>
        <w:t xml:space="preserve">the </w:t>
      </w:r>
      <w:r w:rsidRPr="00400969">
        <w:rPr>
          <w:b/>
          <w:i/>
          <w:iCs/>
          <w:sz w:val="22"/>
          <w:szCs w:val="22"/>
          <w:highlight w:val="yellow"/>
        </w:rPr>
        <w:t>802.11b</w:t>
      </w:r>
      <w:r w:rsidR="000D0791" w:rsidRPr="00400969">
        <w:rPr>
          <w:b/>
          <w:i/>
          <w:iCs/>
          <w:sz w:val="22"/>
          <w:szCs w:val="22"/>
          <w:highlight w:val="yellow"/>
        </w:rPr>
        <w:t>p</w:t>
      </w:r>
      <w:r w:rsidRPr="00400969">
        <w:rPr>
          <w:b/>
          <w:i/>
          <w:iCs/>
          <w:sz w:val="22"/>
          <w:szCs w:val="22"/>
          <w:highlight w:val="yellow"/>
        </w:rPr>
        <w:t xml:space="preserve"> </w:t>
      </w:r>
      <w:r w:rsidR="00127201" w:rsidRPr="00400969">
        <w:rPr>
          <w:b/>
          <w:i/>
          <w:iCs/>
          <w:sz w:val="22"/>
          <w:szCs w:val="22"/>
          <w:highlight w:val="yellow"/>
        </w:rPr>
        <w:t xml:space="preserve">draft </w:t>
      </w:r>
      <w:r w:rsidRPr="00400969">
        <w:rPr>
          <w:b/>
          <w:i/>
          <w:iCs/>
          <w:sz w:val="22"/>
          <w:szCs w:val="22"/>
          <w:highlight w:val="yellow"/>
        </w:rPr>
        <w:t>D0.1:</w:t>
      </w:r>
    </w:p>
    <w:p w:rsidR="00284E00" w:rsidRDefault="00284E00" w:rsidP="000B7335">
      <w:pPr>
        <w:rPr>
          <w:rStyle w:val="SC15323589"/>
        </w:rPr>
      </w:pPr>
      <w:r w:rsidRPr="00284E00">
        <w:rPr>
          <w:rStyle w:val="SC15323589"/>
        </w:rPr>
        <w:t>4. General description</w:t>
      </w:r>
    </w:p>
    <w:p w:rsidR="00284E00" w:rsidRPr="00284E00" w:rsidRDefault="00284E00" w:rsidP="000B7335">
      <w:pPr>
        <w:rPr>
          <w:rStyle w:val="SC15323589"/>
        </w:rPr>
      </w:pPr>
    </w:p>
    <w:p w:rsidR="000B7335" w:rsidRDefault="00284E00" w:rsidP="000B7335">
      <w:pPr>
        <w:rPr>
          <w:rStyle w:val="SC15323589"/>
        </w:rPr>
      </w:pPr>
      <w:r w:rsidRPr="00284E00">
        <w:rPr>
          <w:rStyle w:val="SC15323589"/>
        </w:rPr>
        <w:t>4.3 Components of the IEEE 802.11 architecture</w:t>
      </w:r>
    </w:p>
    <w:p w:rsidR="00284E00" w:rsidRDefault="00284E00" w:rsidP="000B7335">
      <w:pPr>
        <w:rPr>
          <w:rStyle w:val="SC15323589"/>
        </w:rPr>
      </w:pPr>
    </w:p>
    <w:p w:rsidR="00284E00" w:rsidRPr="004C276D" w:rsidRDefault="00284E00" w:rsidP="000B7335">
      <w:pPr>
        <w:rPr>
          <w:rStyle w:val="SC15323589"/>
        </w:rPr>
      </w:pPr>
      <w:r w:rsidRPr="00284E00">
        <w:rPr>
          <w:rStyle w:val="SC15323589"/>
        </w:rPr>
        <w:t>4.3.35 Ambient Power (AMP) AP and non-AP AMP STA</w:t>
      </w:r>
    </w:p>
    <w:p w:rsidR="000D6BF1" w:rsidRDefault="000D6BF1" w:rsidP="000B7335">
      <w:pPr>
        <w:rPr>
          <w:rStyle w:val="SC15323589"/>
          <w:b w:val="0"/>
        </w:rPr>
      </w:pPr>
    </w:p>
    <w:p w:rsidR="007E1D61" w:rsidRPr="004C276D" w:rsidRDefault="00BC17BF" w:rsidP="000B7335">
      <w:pPr>
        <w:rPr>
          <w:rStyle w:val="SC15323589"/>
          <w:b w:val="0"/>
        </w:rPr>
      </w:pPr>
      <w:r w:rsidRPr="00BC17BF">
        <w:rPr>
          <w:rStyle w:val="SC15323589"/>
          <w:b w:val="0"/>
        </w:rPr>
        <w:t>A</w:t>
      </w:r>
      <w:r>
        <w:rPr>
          <w:rStyle w:val="SC15323589"/>
          <w:b w:val="0"/>
        </w:rPr>
        <w:t>n</w:t>
      </w:r>
      <w:r w:rsidRPr="00BC17BF">
        <w:rPr>
          <w:rStyle w:val="SC15323589"/>
          <w:b w:val="0"/>
        </w:rPr>
        <w:t xml:space="preserve"> </w:t>
      </w:r>
      <w:r>
        <w:rPr>
          <w:rStyle w:val="SC15323589"/>
          <w:b w:val="0"/>
        </w:rPr>
        <w:t>AMP</w:t>
      </w:r>
      <w:r w:rsidRPr="00BC17BF">
        <w:rPr>
          <w:rStyle w:val="SC15323589"/>
          <w:b w:val="0"/>
        </w:rPr>
        <w:t xml:space="preserve"> AP is a non-HT, HT, VHT, HE</w:t>
      </w:r>
      <w:r>
        <w:rPr>
          <w:rStyle w:val="SC15323589"/>
          <w:b w:val="0"/>
        </w:rPr>
        <w:t>, or UHR</w:t>
      </w:r>
      <w:r w:rsidRPr="00BC17BF">
        <w:rPr>
          <w:rStyle w:val="SC15323589"/>
          <w:b w:val="0"/>
        </w:rPr>
        <w:t xml:space="preserve"> AP that is capable of transmitting </w:t>
      </w:r>
      <w:r>
        <w:rPr>
          <w:rStyle w:val="SC15323589"/>
          <w:b w:val="0"/>
        </w:rPr>
        <w:t>and receiving AMP</w:t>
      </w:r>
      <w:r w:rsidRPr="00BC17BF">
        <w:rPr>
          <w:rStyle w:val="SC15323589"/>
          <w:b w:val="0"/>
        </w:rPr>
        <w:t xml:space="preserve"> PPDUs</w:t>
      </w:r>
      <w:r w:rsidR="00864E21">
        <w:rPr>
          <w:rStyle w:val="SC15323589"/>
          <w:b w:val="0"/>
        </w:rPr>
        <w:t>.</w:t>
      </w:r>
      <w:r w:rsidR="00F403CD">
        <w:rPr>
          <w:rStyle w:val="SC15323589"/>
          <w:b w:val="0"/>
        </w:rPr>
        <w:t xml:space="preserve"> An</w:t>
      </w:r>
      <w:r w:rsidR="00F403CD" w:rsidRPr="00F403CD">
        <w:rPr>
          <w:rStyle w:val="SC15323589"/>
          <w:b w:val="0"/>
        </w:rPr>
        <w:t xml:space="preserve"> AMP AP may or may not provide access to the </w:t>
      </w:r>
      <w:r w:rsidR="00F403CD">
        <w:rPr>
          <w:rStyle w:val="SC15323589"/>
          <w:b w:val="0"/>
        </w:rPr>
        <w:t>Distribution System (</w:t>
      </w:r>
      <w:r w:rsidR="00F403CD" w:rsidRPr="00F403CD">
        <w:rPr>
          <w:rStyle w:val="SC15323589"/>
          <w:b w:val="0"/>
        </w:rPr>
        <w:t>DS</w:t>
      </w:r>
      <w:r w:rsidR="00F403CD">
        <w:rPr>
          <w:rStyle w:val="SC15323589"/>
          <w:b w:val="0"/>
        </w:rPr>
        <w:t>)</w:t>
      </w:r>
      <w:r w:rsidR="00F403CD" w:rsidRPr="00F403CD">
        <w:rPr>
          <w:rStyle w:val="SC15323589"/>
          <w:b w:val="0"/>
        </w:rPr>
        <w:t xml:space="preserve"> for non</w:t>
      </w:r>
      <w:r w:rsidR="007F206E">
        <w:rPr>
          <w:rStyle w:val="SC15323589"/>
          <w:b w:val="0"/>
        </w:rPr>
        <w:t>-</w:t>
      </w:r>
      <w:r w:rsidR="00F403CD" w:rsidRPr="00F403CD">
        <w:rPr>
          <w:rStyle w:val="SC15323589"/>
          <w:b w:val="0"/>
        </w:rPr>
        <w:t>AP AMP STA</w:t>
      </w:r>
      <w:r w:rsidR="00F403CD">
        <w:rPr>
          <w:rStyle w:val="SC15323589"/>
          <w:b w:val="0"/>
        </w:rPr>
        <w:t>s.</w:t>
      </w:r>
    </w:p>
    <w:p w:rsidR="007E1D61" w:rsidRPr="00586DC3" w:rsidRDefault="007E1D61" w:rsidP="000B7335">
      <w:pPr>
        <w:rPr>
          <w:rStyle w:val="SC15323589"/>
          <w:b w:val="0"/>
          <w:lang w:val="en-US"/>
        </w:rPr>
      </w:pPr>
    </w:p>
    <w:p w:rsidR="0033566F" w:rsidRPr="0033566F" w:rsidRDefault="0033566F" w:rsidP="0033566F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 xml:space="preserve">A </w:t>
      </w:r>
      <w:r w:rsidRPr="0033566F">
        <w:rPr>
          <w:rStyle w:val="SC15323589"/>
          <w:b w:val="0"/>
          <w:lang w:val="en-US"/>
        </w:rPr>
        <w:t>Backscatter non-AP AMP STA</w:t>
      </w:r>
      <w:r>
        <w:rPr>
          <w:rStyle w:val="SC15323589"/>
          <w:b w:val="0"/>
          <w:lang w:val="en-US"/>
        </w:rPr>
        <w:t xml:space="preserve"> is</w:t>
      </w:r>
      <w:r w:rsidRPr="0033566F">
        <w:rPr>
          <w:rStyle w:val="SC15323589"/>
          <w:b w:val="0"/>
          <w:lang w:val="en-US"/>
        </w:rPr>
        <w:t xml:space="preserve"> </w:t>
      </w:r>
      <w:r>
        <w:rPr>
          <w:rStyle w:val="SC15323589"/>
          <w:b w:val="0"/>
          <w:lang w:val="en-US"/>
        </w:rPr>
        <w:t>a</w:t>
      </w:r>
      <w:r w:rsidRPr="0033566F">
        <w:rPr>
          <w:rStyle w:val="SC15323589"/>
          <w:b w:val="0"/>
          <w:lang w:val="en-US"/>
        </w:rPr>
        <w:t xml:space="preserve"> non-AP AMP STA that is capable of receiving only AMP Downlink PPDUs and supports uplink backscatter transmission.</w:t>
      </w:r>
    </w:p>
    <w:p w:rsidR="0033566F" w:rsidRDefault="0033566F" w:rsidP="0033566F">
      <w:pPr>
        <w:rPr>
          <w:rStyle w:val="SC15323589"/>
          <w:b w:val="0"/>
          <w:lang w:val="en-US"/>
        </w:rPr>
      </w:pPr>
    </w:p>
    <w:p w:rsidR="0033566F" w:rsidRDefault="0033566F" w:rsidP="0033566F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 xml:space="preserve">An </w:t>
      </w:r>
      <w:r w:rsidRPr="0033566F">
        <w:rPr>
          <w:rStyle w:val="SC15323589"/>
          <w:b w:val="0"/>
          <w:lang w:val="en-US"/>
        </w:rPr>
        <w:t>Active Tx non-AP AMP STA</w:t>
      </w:r>
      <w:r>
        <w:rPr>
          <w:rStyle w:val="SC15323589"/>
          <w:b w:val="0"/>
          <w:lang w:val="en-US"/>
        </w:rPr>
        <w:t xml:space="preserve"> is a</w:t>
      </w:r>
      <w:r w:rsidRPr="0033566F">
        <w:rPr>
          <w:rStyle w:val="SC15323589"/>
          <w:b w:val="0"/>
          <w:lang w:val="en-US"/>
        </w:rPr>
        <w:t xml:space="preserve"> non-AP AMP STA that is capable of receiving only AMP Downlink PPDUs and supports active transmission of AMP Uplink PPDUs.</w:t>
      </w:r>
    </w:p>
    <w:p w:rsidR="0033566F" w:rsidRPr="0033566F" w:rsidRDefault="0033566F" w:rsidP="0033566F">
      <w:pPr>
        <w:rPr>
          <w:rStyle w:val="SC15323589"/>
          <w:b w:val="0"/>
          <w:lang w:val="en-US"/>
        </w:rPr>
      </w:pPr>
    </w:p>
    <w:p w:rsidR="007E1D61" w:rsidRDefault="0033566F" w:rsidP="0033566F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 xml:space="preserve">An </w:t>
      </w:r>
      <w:r w:rsidRPr="0033566F">
        <w:rPr>
          <w:rStyle w:val="SC15323589"/>
          <w:b w:val="0"/>
          <w:lang w:val="en-US"/>
        </w:rPr>
        <w:t>AMP Enabled non-AP STA</w:t>
      </w:r>
      <w:r>
        <w:rPr>
          <w:rStyle w:val="SC15323589"/>
          <w:b w:val="0"/>
          <w:lang w:val="en-US"/>
        </w:rPr>
        <w:t xml:space="preserve"> is a</w:t>
      </w:r>
      <w:r w:rsidRPr="0033566F">
        <w:rPr>
          <w:rStyle w:val="SC15323589"/>
          <w:b w:val="0"/>
          <w:lang w:val="en-US"/>
        </w:rPr>
        <w:t xml:space="preserve"> </w:t>
      </w:r>
      <w:r w:rsidRPr="00BC17BF">
        <w:rPr>
          <w:rStyle w:val="SC15323589"/>
          <w:b w:val="0"/>
        </w:rPr>
        <w:t>non-HT, HT, VHT, HE</w:t>
      </w:r>
      <w:r>
        <w:rPr>
          <w:rStyle w:val="SC15323589"/>
          <w:b w:val="0"/>
        </w:rPr>
        <w:t>, or UHR</w:t>
      </w:r>
      <w:r w:rsidRPr="00BC17BF">
        <w:rPr>
          <w:rStyle w:val="SC15323589"/>
          <w:b w:val="0"/>
        </w:rPr>
        <w:t xml:space="preserve"> </w:t>
      </w:r>
      <w:r w:rsidRPr="0033566F">
        <w:rPr>
          <w:rStyle w:val="SC15323589"/>
          <w:b w:val="0"/>
          <w:lang w:val="en-US"/>
        </w:rPr>
        <w:t>non-AP STA that is also capable of receiving AMP Downlink PPDUs.</w:t>
      </w:r>
    </w:p>
    <w:p w:rsidR="0033566F" w:rsidRDefault="0033566F" w:rsidP="000B7335">
      <w:pPr>
        <w:rPr>
          <w:rStyle w:val="SC15323589"/>
          <w:b w:val="0"/>
          <w:lang w:val="en-US"/>
        </w:rPr>
      </w:pPr>
    </w:p>
    <w:p w:rsidR="00262909" w:rsidRDefault="00262909" w:rsidP="000B7335">
      <w:pPr>
        <w:rPr>
          <w:rStyle w:val="SC15323589"/>
          <w:b w:val="0"/>
          <w:lang w:val="en-US"/>
        </w:rPr>
      </w:pPr>
      <w:r>
        <w:rPr>
          <w:rStyle w:val="SC15323589"/>
          <w:b w:val="0"/>
          <w:lang w:val="en-US"/>
        </w:rPr>
        <w:t>A</w:t>
      </w:r>
      <w:r w:rsidRPr="00262909">
        <w:rPr>
          <w:rStyle w:val="SC15323589"/>
          <w:b w:val="0"/>
          <w:lang w:val="en-US"/>
        </w:rPr>
        <w:t>n AMP Energizer</w:t>
      </w:r>
      <w:r>
        <w:rPr>
          <w:rStyle w:val="SC15323589"/>
          <w:b w:val="0"/>
          <w:lang w:val="en-US"/>
        </w:rPr>
        <w:t xml:space="preserve"> is </w:t>
      </w:r>
      <w:r w:rsidRPr="00BC17BF">
        <w:rPr>
          <w:rStyle w:val="SC15323589"/>
          <w:b w:val="0"/>
        </w:rPr>
        <w:t>a non-HT, HT, VHT, HE</w:t>
      </w:r>
      <w:r>
        <w:rPr>
          <w:rStyle w:val="SC15323589"/>
          <w:b w:val="0"/>
        </w:rPr>
        <w:t xml:space="preserve">, or UHR AP or </w:t>
      </w:r>
      <w:r>
        <w:rPr>
          <w:rStyle w:val="SC15323589"/>
          <w:b w:val="0"/>
          <w:lang w:val="en-US"/>
        </w:rPr>
        <w:t>a</w:t>
      </w:r>
      <w:r w:rsidRPr="0033566F">
        <w:rPr>
          <w:rStyle w:val="SC15323589"/>
          <w:b w:val="0"/>
          <w:lang w:val="en-US"/>
        </w:rPr>
        <w:t xml:space="preserve"> </w:t>
      </w:r>
      <w:r w:rsidRPr="00BC17BF">
        <w:rPr>
          <w:rStyle w:val="SC15323589"/>
          <w:b w:val="0"/>
        </w:rPr>
        <w:t>non-HT, HT, VHT, HE</w:t>
      </w:r>
      <w:r>
        <w:rPr>
          <w:rStyle w:val="SC15323589"/>
          <w:b w:val="0"/>
        </w:rPr>
        <w:t>, or UHR</w:t>
      </w:r>
      <w:r w:rsidRPr="00BC17BF">
        <w:rPr>
          <w:rStyle w:val="SC15323589"/>
          <w:b w:val="0"/>
        </w:rPr>
        <w:t xml:space="preserve"> </w:t>
      </w:r>
      <w:r w:rsidRPr="0033566F">
        <w:rPr>
          <w:rStyle w:val="SC15323589"/>
          <w:b w:val="0"/>
          <w:lang w:val="en-US"/>
        </w:rPr>
        <w:t>non-AP STA</w:t>
      </w:r>
      <w:r>
        <w:rPr>
          <w:rStyle w:val="SC15323589"/>
          <w:b w:val="0"/>
          <w:lang w:val="en-US"/>
        </w:rPr>
        <w:t xml:space="preserve"> </w:t>
      </w:r>
      <w:r w:rsidR="00EE3CE3">
        <w:rPr>
          <w:rStyle w:val="SC15323589"/>
          <w:b w:val="0"/>
          <w:lang w:val="en-US"/>
        </w:rPr>
        <w:t xml:space="preserve">that </w:t>
      </w:r>
      <w:r w:rsidRPr="00262909">
        <w:rPr>
          <w:rStyle w:val="SC15323589"/>
          <w:b w:val="0"/>
          <w:lang w:val="en-US"/>
        </w:rPr>
        <w:t>is capable of transmitting WPT waveform and/or excitation waveform.</w:t>
      </w:r>
      <w:r>
        <w:rPr>
          <w:rStyle w:val="SC15323589"/>
          <w:b w:val="0"/>
          <w:lang w:val="en-US"/>
        </w:rPr>
        <w:t xml:space="preserve"> The </w:t>
      </w:r>
      <w:r w:rsidRPr="00262909">
        <w:rPr>
          <w:rStyle w:val="SC15323589"/>
          <w:b w:val="0"/>
          <w:lang w:val="en-US"/>
        </w:rPr>
        <w:t xml:space="preserve">WPT waveform is transmitted </w:t>
      </w:r>
      <w:r w:rsidR="00EE3CE3">
        <w:rPr>
          <w:rStyle w:val="SC15323589"/>
          <w:b w:val="0"/>
          <w:lang w:val="en-US"/>
        </w:rPr>
        <w:t>in the</w:t>
      </w:r>
      <w:r w:rsidRPr="00262909">
        <w:rPr>
          <w:rStyle w:val="SC15323589"/>
          <w:b w:val="0"/>
          <w:lang w:val="en-US"/>
        </w:rPr>
        <w:t xml:space="preserve"> sub</w:t>
      </w:r>
      <w:r w:rsidR="00B26702">
        <w:rPr>
          <w:rStyle w:val="SC15323589"/>
          <w:b w:val="0"/>
          <w:lang w:val="en-US"/>
        </w:rPr>
        <w:t>-</w:t>
      </w:r>
      <w:r w:rsidRPr="00262909">
        <w:rPr>
          <w:rStyle w:val="SC15323589"/>
          <w:b w:val="0"/>
          <w:lang w:val="en-US"/>
        </w:rPr>
        <w:t>1</w:t>
      </w:r>
      <w:r w:rsidR="00B26702">
        <w:rPr>
          <w:rStyle w:val="SC15323589"/>
          <w:b w:val="0"/>
          <w:lang w:val="en-US"/>
        </w:rPr>
        <w:t xml:space="preserve"> </w:t>
      </w:r>
      <w:r w:rsidRPr="00262909">
        <w:rPr>
          <w:rStyle w:val="SC15323589"/>
          <w:b w:val="0"/>
          <w:lang w:val="en-US"/>
        </w:rPr>
        <w:t>GHz</w:t>
      </w:r>
      <w:r w:rsidR="00EE3CE3">
        <w:rPr>
          <w:rStyle w:val="SC15323589"/>
          <w:b w:val="0"/>
          <w:lang w:val="en-US"/>
        </w:rPr>
        <w:t xml:space="preserve"> band</w:t>
      </w:r>
      <w:r w:rsidRPr="00262909">
        <w:rPr>
          <w:rStyle w:val="SC15323589"/>
          <w:b w:val="0"/>
          <w:lang w:val="en-US"/>
        </w:rPr>
        <w:t xml:space="preserve">. </w:t>
      </w:r>
      <w:r>
        <w:rPr>
          <w:rStyle w:val="SC15323589"/>
          <w:b w:val="0"/>
          <w:lang w:val="en-US"/>
        </w:rPr>
        <w:t>T</w:t>
      </w:r>
      <w:r w:rsidRPr="00262909">
        <w:rPr>
          <w:rStyle w:val="SC15323589"/>
          <w:b w:val="0"/>
          <w:lang w:val="en-US"/>
        </w:rPr>
        <w:t xml:space="preserve">he excitation waveform </w:t>
      </w:r>
      <w:r>
        <w:rPr>
          <w:rStyle w:val="SC15323589"/>
          <w:b w:val="0"/>
          <w:lang w:val="en-US"/>
        </w:rPr>
        <w:t>is</w:t>
      </w:r>
      <w:r w:rsidRPr="00262909">
        <w:rPr>
          <w:rStyle w:val="SC15323589"/>
          <w:b w:val="0"/>
          <w:lang w:val="en-US"/>
        </w:rPr>
        <w:t xml:space="preserve"> transmitted in </w:t>
      </w:r>
      <w:r>
        <w:rPr>
          <w:rStyle w:val="SC15323589"/>
          <w:b w:val="0"/>
          <w:lang w:val="en-US"/>
        </w:rPr>
        <w:t>the</w:t>
      </w:r>
      <w:r w:rsidRPr="00262909">
        <w:rPr>
          <w:rStyle w:val="SC15323589"/>
          <w:b w:val="0"/>
          <w:lang w:val="en-US"/>
        </w:rPr>
        <w:t xml:space="preserve"> sub</w:t>
      </w:r>
      <w:r w:rsidR="00EE3CE3">
        <w:rPr>
          <w:rStyle w:val="SC15323589"/>
          <w:b w:val="0"/>
          <w:lang w:val="en-US"/>
        </w:rPr>
        <w:t>-</w:t>
      </w:r>
      <w:r w:rsidRPr="00262909">
        <w:rPr>
          <w:rStyle w:val="SC15323589"/>
          <w:b w:val="0"/>
          <w:lang w:val="en-US"/>
        </w:rPr>
        <w:t>1</w:t>
      </w:r>
      <w:r w:rsidR="00EE3CE3">
        <w:rPr>
          <w:rStyle w:val="SC15323589"/>
          <w:b w:val="0"/>
          <w:lang w:val="en-US"/>
        </w:rPr>
        <w:t xml:space="preserve"> </w:t>
      </w:r>
      <w:r w:rsidRPr="00262909">
        <w:rPr>
          <w:rStyle w:val="SC15323589"/>
          <w:b w:val="0"/>
          <w:lang w:val="en-US"/>
        </w:rPr>
        <w:t xml:space="preserve">GHz or </w:t>
      </w:r>
      <w:r w:rsidR="00EE3CE3">
        <w:rPr>
          <w:rStyle w:val="SC15323589"/>
          <w:b w:val="0"/>
          <w:lang w:val="en-US"/>
        </w:rPr>
        <w:t xml:space="preserve">the </w:t>
      </w:r>
      <w:r w:rsidRPr="00262909">
        <w:rPr>
          <w:rStyle w:val="SC15323589"/>
          <w:b w:val="0"/>
          <w:lang w:val="en-US"/>
        </w:rPr>
        <w:t>2.4</w:t>
      </w:r>
      <w:r w:rsidR="00EE3CE3">
        <w:rPr>
          <w:rStyle w:val="SC15323589"/>
          <w:b w:val="0"/>
          <w:lang w:val="en-US"/>
        </w:rPr>
        <w:t xml:space="preserve"> </w:t>
      </w:r>
      <w:r w:rsidRPr="00262909">
        <w:rPr>
          <w:rStyle w:val="SC15323589"/>
          <w:b w:val="0"/>
          <w:lang w:val="en-US"/>
        </w:rPr>
        <w:t>GHz</w:t>
      </w:r>
      <w:r w:rsidR="00EE3CE3">
        <w:rPr>
          <w:rStyle w:val="SC15323589"/>
          <w:b w:val="0"/>
          <w:lang w:val="en-US"/>
        </w:rPr>
        <w:t xml:space="preserve"> band</w:t>
      </w:r>
      <w:r w:rsidRPr="00262909">
        <w:rPr>
          <w:rStyle w:val="SC15323589"/>
          <w:b w:val="0"/>
          <w:lang w:val="en-US"/>
        </w:rPr>
        <w:t>.</w:t>
      </w:r>
    </w:p>
    <w:p w:rsidR="00262909" w:rsidRDefault="00262909" w:rsidP="000B7335">
      <w:pPr>
        <w:rPr>
          <w:rStyle w:val="SC15323589"/>
          <w:b w:val="0"/>
          <w:lang w:val="en-US"/>
        </w:rPr>
      </w:pPr>
    </w:p>
    <w:p w:rsidR="0033566F" w:rsidRPr="00E62B26" w:rsidRDefault="0033566F" w:rsidP="000B7335">
      <w:pPr>
        <w:rPr>
          <w:rStyle w:val="SC15323589"/>
          <w:b w:val="0"/>
          <w:lang w:val="en-US"/>
        </w:rPr>
      </w:pPr>
    </w:p>
    <w:p w:rsidR="0005313F" w:rsidRPr="00E62B26" w:rsidRDefault="0005313F" w:rsidP="00E62B26">
      <w:pPr>
        <w:rPr>
          <w:b/>
          <w:u w:val="single"/>
        </w:rPr>
      </w:pPr>
      <w:r w:rsidRPr="00E62B26">
        <w:rPr>
          <w:b/>
          <w:u w:val="single"/>
        </w:rPr>
        <w:t>Text to be adopted ends here.</w:t>
      </w:r>
    </w:p>
    <w:p w:rsidR="0005313F" w:rsidRPr="00CE3F9E" w:rsidRDefault="0005313F" w:rsidP="0005313F">
      <w:pPr>
        <w:rPr>
          <w:szCs w:val="22"/>
        </w:rPr>
      </w:pPr>
    </w:p>
    <w:p w:rsidR="00380AFF" w:rsidRPr="00CE3F9E" w:rsidRDefault="00380AFF"/>
    <w:p w:rsidR="00380AFF" w:rsidRPr="00CE3F9E" w:rsidRDefault="00380AFF"/>
    <w:p w:rsidR="00380AFF" w:rsidRPr="00CE3F9E" w:rsidRDefault="00380AFF"/>
    <w:p w:rsidR="00380AFF" w:rsidRPr="00CE3F9E" w:rsidRDefault="00380AFF"/>
    <w:p w:rsidR="00380AFF" w:rsidRPr="00CE3F9E" w:rsidRDefault="00380AFF"/>
    <w:p w:rsidR="00CA09B2" w:rsidRPr="00CE3F9E" w:rsidRDefault="00CA09B2">
      <w:pPr>
        <w:rPr>
          <w:b/>
          <w:sz w:val="24"/>
        </w:rPr>
      </w:pPr>
      <w:r w:rsidRPr="00CE3F9E">
        <w:rPr>
          <w:b/>
          <w:sz w:val="24"/>
        </w:rPr>
        <w:t>References:</w:t>
      </w:r>
    </w:p>
    <w:p w:rsidR="00380AFF" w:rsidRPr="00CE3F9E" w:rsidRDefault="00380AFF">
      <w:pPr>
        <w:rPr>
          <w:b/>
          <w:sz w:val="24"/>
        </w:rPr>
      </w:pPr>
    </w:p>
    <w:p w:rsidR="00A44C09" w:rsidRPr="00CE3F9E" w:rsidRDefault="00B52DDD" w:rsidP="00A44C09">
      <w:pPr>
        <w:pStyle w:val="ListParagraph"/>
        <w:numPr>
          <w:ilvl w:val="0"/>
          <w:numId w:val="5"/>
        </w:numPr>
        <w:jc w:val="left"/>
      </w:pPr>
      <w:hyperlink r:id="rId8" w:history="1">
        <w:r w:rsidR="00A44C09">
          <w:rPr>
            <w:rStyle w:val="Hyperlink"/>
          </w:rPr>
          <w:t>11-24/1613r10</w:t>
        </w:r>
      </w:hyperlink>
      <w:r w:rsidR="00A44C09">
        <w:t>:</w:t>
      </w:r>
      <w:r w:rsidR="00A44C09" w:rsidRPr="00A44C09">
        <w:t xml:space="preserve"> 11-24-1613-10-00bp-specification-framework-for-tgbp</w:t>
      </w:r>
      <w:r w:rsidR="00A44C09">
        <w:t>, Yinan Qi (OPPO)</w:t>
      </w:r>
    </w:p>
    <w:sectPr w:rsidR="00A44C09" w:rsidRPr="00CE3F9E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DDD" w:rsidRDefault="00B52DDD">
      <w:r>
        <w:separator/>
      </w:r>
    </w:p>
  </w:endnote>
  <w:endnote w:type="continuationSeparator" w:id="0">
    <w:p w:rsidR="00B52DDD" w:rsidRDefault="00B5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3EF" w:rsidRDefault="00B52DDD" w:rsidP="002D3647">
    <w:pPr>
      <w:pStyle w:val="Footer"/>
      <w:tabs>
        <w:tab w:val="clear" w:pos="6480"/>
        <w:tab w:val="center" w:pos="4680"/>
        <w:tab w:val="right" w:pos="10065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523EF">
      <w:t>Submission</w:t>
    </w:r>
    <w:r>
      <w:fldChar w:fldCharType="end"/>
    </w:r>
    <w:r w:rsidR="00D523EF">
      <w:tab/>
      <w:t xml:space="preserve">page </w:t>
    </w:r>
    <w:r w:rsidR="00D523EF">
      <w:fldChar w:fldCharType="begin"/>
    </w:r>
    <w:r w:rsidR="00D523EF">
      <w:instrText xml:space="preserve">page </w:instrText>
    </w:r>
    <w:r w:rsidR="00D523EF">
      <w:fldChar w:fldCharType="separate"/>
    </w:r>
    <w:r w:rsidR="003303D3">
      <w:rPr>
        <w:noProof/>
      </w:rPr>
      <w:t>3</w:t>
    </w:r>
    <w:r w:rsidR="00D523EF">
      <w:fldChar w:fldCharType="end"/>
    </w:r>
    <w:r w:rsidR="00D523EF">
      <w:tab/>
    </w:r>
    <w:fldSimple w:instr=" COMMENTS  \* MERGEFORMAT ">
      <w:r w:rsidR="00864E21">
        <w:t>Rojan Chitrak</w:t>
      </w:r>
      <w:r w:rsidR="006A574D">
        <w:t>ar</w:t>
      </w:r>
      <w:r w:rsidR="00D523EF">
        <w:t xml:space="preserve">, </w:t>
      </w:r>
      <w:r w:rsidR="002D3647">
        <w:t>Huawei</w:t>
      </w:r>
    </w:fldSimple>
  </w:p>
  <w:p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DDD" w:rsidRDefault="00B52DDD">
      <w:r>
        <w:separator/>
      </w:r>
    </w:p>
  </w:footnote>
  <w:footnote w:type="continuationSeparator" w:id="0">
    <w:p w:rsidR="00B52DDD" w:rsidRDefault="00B52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3EF" w:rsidRDefault="00D16149" w:rsidP="008D5345">
    <w:pPr>
      <w:pStyle w:val="Header"/>
      <w:tabs>
        <w:tab w:val="clear" w:pos="6480"/>
        <w:tab w:val="center" w:pos="4680"/>
        <w:tab w:val="right" w:pos="10080"/>
      </w:tabs>
    </w:pPr>
    <w:r>
      <w:t>July 2025</w:t>
    </w:r>
    <w:r w:rsidR="00D523EF">
      <w:tab/>
    </w:r>
    <w:r w:rsidR="00D523EF">
      <w:tab/>
    </w:r>
    <w:r w:rsidR="00B52DDD">
      <w:fldChar w:fldCharType="begin"/>
    </w:r>
    <w:r w:rsidR="00B52DDD">
      <w:instrText xml:space="preserve"> TITLE  \* MERGEFORMAT </w:instrText>
    </w:r>
    <w:r w:rsidR="00B52DDD">
      <w:fldChar w:fldCharType="separate"/>
    </w:r>
    <w:r w:rsidR="00D23F7B">
      <w:t>doc.: IEEE 802.11-2</w:t>
    </w:r>
    <w:r>
      <w:t>5</w:t>
    </w:r>
    <w:r w:rsidR="00D23F7B">
      <w:t>/</w:t>
    </w:r>
    <w:r w:rsidR="0072751C" w:rsidRPr="0072751C">
      <w:t>1344</w:t>
    </w:r>
    <w:r>
      <w:t>r0</w:t>
    </w:r>
    <w:r w:rsidR="00B52DD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1735"/>
    <w:multiLevelType w:val="hybridMultilevel"/>
    <w:tmpl w:val="9BB0236E"/>
    <w:lvl w:ilvl="0" w:tplc="8BB087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96C"/>
    <w:rsid w:val="0000216F"/>
    <w:rsid w:val="000239A8"/>
    <w:rsid w:val="00032785"/>
    <w:rsid w:val="0005313F"/>
    <w:rsid w:val="00053EBC"/>
    <w:rsid w:val="00062744"/>
    <w:rsid w:val="000B7335"/>
    <w:rsid w:val="000D0791"/>
    <w:rsid w:val="000D6BF1"/>
    <w:rsid w:val="00107547"/>
    <w:rsid w:val="00110274"/>
    <w:rsid w:val="00127201"/>
    <w:rsid w:val="00136009"/>
    <w:rsid w:val="0015421A"/>
    <w:rsid w:val="00173A52"/>
    <w:rsid w:val="001D4E51"/>
    <w:rsid w:val="001D723B"/>
    <w:rsid w:val="001E0EB3"/>
    <w:rsid w:val="0021466A"/>
    <w:rsid w:val="00216DEA"/>
    <w:rsid w:val="00235919"/>
    <w:rsid w:val="00247456"/>
    <w:rsid w:val="00260544"/>
    <w:rsid w:val="00262909"/>
    <w:rsid w:val="00263AEE"/>
    <w:rsid w:val="00274F4F"/>
    <w:rsid w:val="00284E00"/>
    <w:rsid w:val="0029020B"/>
    <w:rsid w:val="002B49CC"/>
    <w:rsid w:val="002D3647"/>
    <w:rsid w:val="002D44BE"/>
    <w:rsid w:val="002D6CBD"/>
    <w:rsid w:val="002E79AF"/>
    <w:rsid w:val="00322CDF"/>
    <w:rsid w:val="00327758"/>
    <w:rsid w:val="003303D3"/>
    <w:rsid w:val="0033566F"/>
    <w:rsid w:val="00373689"/>
    <w:rsid w:val="00380AFF"/>
    <w:rsid w:val="00382812"/>
    <w:rsid w:val="003A41E5"/>
    <w:rsid w:val="003D6A1A"/>
    <w:rsid w:val="00400969"/>
    <w:rsid w:val="00442037"/>
    <w:rsid w:val="004B064B"/>
    <w:rsid w:val="004B415A"/>
    <w:rsid w:val="004C276D"/>
    <w:rsid w:val="004C366C"/>
    <w:rsid w:val="004D6A41"/>
    <w:rsid w:val="004F2EE0"/>
    <w:rsid w:val="00506116"/>
    <w:rsid w:val="00531CB7"/>
    <w:rsid w:val="00554AA9"/>
    <w:rsid w:val="00574924"/>
    <w:rsid w:val="00586DC3"/>
    <w:rsid w:val="005E72E7"/>
    <w:rsid w:val="00603BBB"/>
    <w:rsid w:val="0062440B"/>
    <w:rsid w:val="006258A3"/>
    <w:rsid w:val="00672200"/>
    <w:rsid w:val="00673CF5"/>
    <w:rsid w:val="006A574D"/>
    <w:rsid w:val="006C0727"/>
    <w:rsid w:val="006C1EF7"/>
    <w:rsid w:val="006E145F"/>
    <w:rsid w:val="0072751C"/>
    <w:rsid w:val="0074773B"/>
    <w:rsid w:val="007510B6"/>
    <w:rsid w:val="00754F61"/>
    <w:rsid w:val="00770572"/>
    <w:rsid w:val="007C45B5"/>
    <w:rsid w:val="007D508A"/>
    <w:rsid w:val="007E1D61"/>
    <w:rsid w:val="007F206E"/>
    <w:rsid w:val="0086356B"/>
    <w:rsid w:val="00864E21"/>
    <w:rsid w:val="008D5345"/>
    <w:rsid w:val="00907110"/>
    <w:rsid w:val="00913756"/>
    <w:rsid w:val="009157B3"/>
    <w:rsid w:val="009273F6"/>
    <w:rsid w:val="0097229A"/>
    <w:rsid w:val="009A7250"/>
    <w:rsid w:val="009A73D0"/>
    <w:rsid w:val="009F2FBC"/>
    <w:rsid w:val="00A40BF6"/>
    <w:rsid w:val="00A44C09"/>
    <w:rsid w:val="00A50E46"/>
    <w:rsid w:val="00A70322"/>
    <w:rsid w:val="00AA427C"/>
    <w:rsid w:val="00AB2BE7"/>
    <w:rsid w:val="00AC2536"/>
    <w:rsid w:val="00B102B7"/>
    <w:rsid w:val="00B21B2D"/>
    <w:rsid w:val="00B26702"/>
    <w:rsid w:val="00B51AF1"/>
    <w:rsid w:val="00B52DDD"/>
    <w:rsid w:val="00B61ABF"/>
    <w:rsid w:val="00BA25F5"/>
    <w:rsid w:val="00BB0E93"/>
    <w:rsid w:val="00BC17BF"/>
    <w:rsid w:val="00BD79FF"/>
    <w:rsid w:val="00BE68C2"/>
    <w:rsid w:val="00C16C70"/>
    <w:rsid w:val="00C31319"/>
    <w:rsid w:val="00C342D4"/>
    <w:rsid w:val="00C874D8"/>
    <w:rsid w:val="00CA09B2"/>
    <w:rsid w:val="00CE3F9E"/>
    <w:rsid w:val="00D14A57"/>
    <w:rsid w:val="00D16149"/>
    <w:rsid w:val="00D17890"/>
    <w:rsid w:val="00D23F7B"/>
    <w:rsid w:val="00D45800"/>
    <w:rsid w:val="00D523EF"/>
    <w:rsid w:val="00D7761F"/>
    <w:rsid w:val="00DB6E37"/>
    <w:rsid w:val="00DB7E70"/>
    <w:rsid w:val="00DC22B9"/>
    <w:rsid w:val="00DC5A7B"/>
    <w:rsid w:val="00E05FF5"/>
    <w:rsid w:val="00E34738"/>
    <w:rsid w:val="00E40624"/>
    <w:rsid w:val="00E62B26"/>
    <w:rsid w:val="00E67A7E"/>
    <w:rsid w:val="00EC6DC4"/>
    <w:rsid w:val="00EE1518"/>
    <w:rsid w:val="00EE3CE3"/>
    <w:rsid w:val="00EF08D1"/>
    <w:rsid w:val="00EF7BDE"/>
    <w:rsid w:val="00F00517"/>
    <w:rsid w:val="00F01403"/>
    <w:rsid w:val="00F07428"/>
    <w:rsid w:val="00F30CB6"/>
    <w:rsid w:val="00F403CD"/>
    <w:rsid w:val="00F50CA9"/>
    <w:rsid w:val="00F57783"/>
    <w:rsid w:val="00F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667BF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4E51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4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613-10-00bp-specification-framework-for-tgbp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AEE4D-1B20-4354-ADEE-4901FDC6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4294967151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rojan.chitrakar@huawei.com</dc:creator>
  <cp:keywords>November 2024</cp:keywords>
  <dc:description/>
  <cp:lastModifiedBy>Rojan Chitrakar</cp:lastModifiedBy>
  <cp:revision>71</cp:revision>
  <cp:lastPrinted>1900-01-01T15:00:00Z</cp:lastPrinted>
  <dcterms:created xsi:type="dcterms:W3CDTF">2024-10-17T00:58:00Z</dcterms:created>
  <dcterms:modified xsi:type="dcterms:W3CDTF">2025-07-27T19:26:00Z</dcterms:modified>
</cp:coreProperties>
</file>