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D47E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2853A0C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F82CF33" w14:textId="484994CC" w:rsidR="00440017" w:rsidRPr="00F0694E" w:rsidRDefault="0031229E" w:rsidP="00C3501A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CR </w:t>
            </w:r>
            <w:r w:rsidR="00565A36">
              <w:rPr>
                <w:lang w:eastAsia="zh-CN"/>
              </w:rPr>
              <w:t xml:space="preserve">for </w:t>
            </w:r>
            <w:r w:rsidR="00B411DD">
              <w:rPr>
                <w:lang w:eastAsia="zh-CN"/>
              </w:rPr>
              <w:t xml:space="preserve">38.3.15 – </w:t>
            </w:r>
            <w:r w:rsidR="00C106D7">
              <w:rPr>
                <w:lang w:eastAsia="zh-CN"/>
              </w:rPr>
              <w:t xml:space="preserve">UHR </w:t>
            </w:r>
            <w:r w:rsidR="00B411DD">
              <w:rPr>
                <w:lang w:eastAsia="zh-CN"/>
              </w:rPr>
              <w:t>Preamble Puncturing</w:t>
            </w:r>
          </w:p>
        </w:tc>
      </w:tr>
      <w:tr w:rsidR="00CA09B2" w:rsidRPr="00F0694E" w14:paraId="41D5CBD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4CF167" w14:textId="6981E505" w:rsidR="00CA09B2" w:rsidRPr="00F0694E" w:rsidRDefault="00CA09B2" w:rsidP="00BA5FD1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253EC3">
              <w:rPr>
                <w:b w:val="0"/>
                <w:sz w:val="22"/>
              </w:rPr>
              <w:t>25</w:t>
            </w:r>
            <w:r w:rsidR="004F1F52">
              <w:rPr>
                <w:b w:val="0"/>
                <w:sz w:val="22"/>
              </w:rPr>
              <w:t>.</w:t>
            </w:r>
            <w:r w:rsidR="00253EC3">
              <w:rPr>
                <w:b w:val="0"/>
                <w:sz w:val="22"/>
              </w:rPr>
              <w:t>0</w:t>
            </w:r>
            <w:r w:rsidR="00511960">
              <w:rPr>
                <w:b w:val="0"/>
                <w:sz w:val="22"/>
              </w:rPr>
              <w:t>7</w:t>
            </w:r>
            <w:r w:rsidR="0031229E">
              <w:rPr>
                <w:b w:val="0"/>
                <w:sz w:val="22"/>
              </w:rPr>
              <w:t>.</w:t>
            </w:r>
            <w:r w:rsidR="00BA5FD1">
              <w:rPr>
                <w:b w:val="0"/>
                <w:sz w:val="22"/>
              </w:rPr>
              <w:t>2</w:t>
            </w:r>
            <w:r w:rsidR="00511960">
              <w:rPr>
                <w:b w:val="0"/>
                <w:sz w:val="22"/>
              </w:rPr>
              <w:t>4</w:t>
            </w:r>
          </w:p>
        </w:tc>
      </w:tr>
      <w:tr w:rsidR="00CA09B2" w:rsidRPr="00F0694E" w14:paraId="2AEB01E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1F9E5A0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2D52DDB" w14:textId="77777777" w:rsidTr="003F25AA">
        <w:trPr>
          <w:jc w:val="center"/>
        </w:trPr>
        <w:tc>
          <w:tcPr>
            <w:tcW w:w="1638" w:type="dxa"/>
            <w:vAlign w:val="center"/>
          </w:tcPr>
          <w:p w14:paraId="14B46EB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907D84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6D01741C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6BD03F38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F163AA9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40017" w:rsidRPr="00F0694E" w14:paraId="49EEBF43" w14:textId="77777777" w:rsidTr="003F25AA">
        <w:trPr>
          <w:jc w:val="center"/>
        </w:trPr>
        <w:tc>
          <w:tcPr>
            <w:tcW w:w="1638" w:type="dxa"/>
            <w:vAlign w:val="center"/>
          </w:tcPr>
          <w:p w14:paraId="474CD079" w14:textId="77777777" w:rsidR="00440017" w:rsidRPr="00F0694E" w:rsidRDefault="00E91C9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Oded Redlich</w:t>
            </w:r>
          </w:p>
        </w:tc>
        <w:tc>
          <w:tcPr>
            <w:tcW w:w="1440" w:type="dxa"/>
            <w:vAlign w:val="center"/>
          </w:tcPr>
          <w:p w14:paraId="68E68859" w14:textId="77777777" w:rsidR="00440017" w:rsidRPr="00F0694E" w:rsidRDefault="00B048A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6F09BFBB" w14:textId="77777777" w:rsidR="001E391E" w:rsidRPr="00F0694E" w:rsidRDefault="001E391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40D5D5F" w14:textId="77777777" w:rsidR="00440017" w:rsidRPr="00F0694E" w:rsidRDefault="0044001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6FC3E9D7" w14:textId="77777777" w:rsidR="00440017" w:rsidRPr="00F0694E" w:rsidRDefault="00440017" w:rsidP="008148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20B8A" w:rsidRPr="00F0694E" w14:paraId="2B4D5CEA" w14:textId="77777777" w:rsidTr="003F25AA">
        <w:trPr>
          <w:jc w:val="center"/>
        </w:trPr>
        <w:tc>
          <w:tcPr>
            <w:tcW w:w="1638" w:type="dxa"/>
            <w:vAlign w:val="center"/>
          </w:tcPr>
          <w:p w14:paraId="672C4561" w14:textId="28E56384" w:rsidR="00B20B8A" w:rsidRPr="00F0694E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86E847D" w14:textId="56DE4AB8" w:rsidR="00B20B8A" w:rsidRPr="00F0694E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32DD789E" w14:textId="77777777" w:rsidR="00B20B8A" w:rsidRPr="00F0694E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5690AA1" w14:textId="77777777" w:rsidR="00B20B8A" w:rsidRPr="00F0694E" w:rsidRDefault="00B20B8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9C9BC65" w14:textId="77777777" w:rsidR="00C31449" w:rsidRPr="00F0694E" w:rsidRDefault="00C3144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6092A" w:rsidRPr="00F0694E" w14:paraId="0601C78B" w14:textId="77777777" w:rsidTr="003F25AA">
        <w:trPr>
          <w:jc w:val="center"/>
        </w:trPr>
        <w:tc>
          <w:tcPr>
            <w:tcW w:w="1638" w:type="dxa"/>
            <w:vAlign w:val="center"/>
          </w:tcPr>
          <w:p w14:paraId="51F237E7" w14:textId="77777777" w:rsidR="0026092A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45769EA" w14:textId="77777777" w:rsidR="0026092A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38871D69" w14:textId="77777777" w:rsidR="0026092A" w:rsidRPr="00F0694E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2801219" w14:textId="77777777" w:rsidR="0026092A" w:rsidRPr="00F0694E" w:rsidRDefault="0026092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6431176" w14:textId="77777777" w:rsidR="0026092A" w:rsidRDefault="0026092A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14:paraId="6CA128A0" w14:textId="77777777" w:rsidTr="003F25AA">
        <w:trPr>
          <w:jc w:val="center"/>
        </w:trPr>
        <w:tc>
          <w:tcPr>
            <w:tcW w:w="1638" w:type="dxa"/>
            <w:vAlign w:val="center"/>
          </w:tcPr>
          <w:p w14:paraId="0D50D3B9" w14:textId="77777777"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70D72AD5" w14:textId="77777777"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09932A4A" w14:textId="77777777" w:rsidR="006B2319" w:rsidRPr="00F0694E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DCA0490" w14:textId="77777777" w:rsidR="006B2319" w:rsidRPr="00F0694E" w:rsidRDefault="006B231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A1E048A" w14:textId="77777777" w:rsidR="006B2319" w:rsidRDefault="006B231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14:paraId="4745BA19" w14:textId="77777777" w:rsidTr="003F25AA">
        <w:trPr>
          <w:jc w:val="center"/>
        </w:trPr>
        <w:tc>
          <w:tcPr>
            <w:tcW w:w="1638" w:type="dxa"/>
            <w:vAlign w:val="center"/>
          </w:tcPr>
          <w:p w14:paraId="7DA0841F" w14:textId="77777777"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11F99F29" w14:textId="77777777"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305BB226" w14:textId="77777777" w:rsidR="006B2319" w:rsidRPr="00F0694E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48CE35DE" w14:textId="77777777" w:rsidR="006B2319" w:rsidRPr="00F0694E" w:rsidRDefault="006B231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9F56C3A" w14:textId="77777777" w:rsidR="006B2319" w:rsidRDefault="006B231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5901206E" w14:textId="77777777" w:rsidR="00CA09B2" w:rsidRPr="0025437D" w:rsidRDefault="00565A36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6D3239" wp14:editId="3A2C850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A5856" w14:textId="77777777" w:rsidR="005A241C" w:rsidRDefault="005A241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F5B9CF4" w14:textId="71FE7CB5" w:rsidR="005A241C" w:rsidRPr="001A38C2" w:rsidRDefault="005A241C" w:rsidP="00D74F2B">
                            <w:r w:rsidRPr="001A38C2">
                              <w:t xml:space="preserve">This submission contains </w:t>
                            </w:r>
                            <w:r w:rsidR="00B411DD">
                              <w:t xml:space="preserve">a </w:t>
                            </w:r>
                            <w:r w:rsidRPr="001A38C2">
                              <w:t xml:space="preserve">proposed comment resolution to </w:t>
                            </w:r>
                            <w:r w:rsidR="00B411DD">
                              <w:t>CID 344</w:t>
                            </w:r>
                            <w:r w:rsidR="001B5AC0"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565A36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D0.</w:t>
                            </w:r>
                            <w:r w:rsidR="00B411DD">
                              <w:rPr>
                                <w:lang w:eastAsia="zh-CN"/>
                              </w:rPr>
                              <w:t>3</w:t>
                            </w:r>
                            <w:r w:rsidRPr="001A38C2">
                              <w:t>.</w:t>
                            </w:r>
                          </w:p>
                          <w:p w14:paraId="28A121F2" w14:textId="77777777" w:rsidR="005A241C" w:rsidRPr="00CC639B" w:rsidRDefault="005A241C" w:rsidP="00222EB5"/>
                          <w:p w14:paraId="48A00A92" w14:textId="77777777" w:rsidR="003D65EC" w:rsidRDefault="003D65EC" w:rsidP="00605BFA"/>
                          <w:p w14:paraId="3EC24BB8" w14:textId="77777777" w:rsidR="00E11090" w:rsidRDefault="00E11090" w:rsidP="005A241C"/>
                          <w:p w14:paraId="3EDFB307" w14:textId="77777777" w:rsidR="005A241C" w:rsidRDefault="005A241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26E3DD93" w14:textId="77777777" w:rsidR="005A241C" w:rsidRDefault="005A241C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0EB81591" w14:textId="77777777" w:rsidR="005A241C" w:rsidRDefault="005A241C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72001E4" w14:textId="77777777" w:rsidR="005A241C" w:rsidRDefault="005A241C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1F553BB" w14:textId="77777777" w:rsidR="005A241C" w:rsidRPr="001A38C2" w:rsidRDefault="005A241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D32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" o:allowincell="f" stroked="f">
                <v:textbox>
                  <w:txbxContent>
                    <w:p w14:paraId="0E3A5856" w14:textId="77777777" w:rsidR="005A241C" w:rsidRDefault="005A241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F5B9CF4" w14:textId="71FE7CB5" w:rsidR="005A241C" w:rsidRPr="001A38C2" w:rsidRDefault="005A241C" w:rsidP="00D74F2B">
                      <w:r w:rsidRPr="001A38C2">
                        <w:t xml:space="preserve">This submission contains </w:t>
                      </w:r>
                      <w:r w:rsidR="00B411DD">
                        <w:t xml:space="preserve">a </w:t>
                      </w:r>
                      <w:r w:rsidRPr="001A38C2">
                        <w:t xml:space="preserve">proposed comment resolution to </w:t>
                      </w:r>
                      <w:r w:rsidR="00B411DD">
                        <w:t>CID 344</w:t>
                      </w:r>
                      <w:r w:rsidR="001B5AC0"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565A36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D0.</w:t>
                      </w:r>
                      <w:r w:rsidR="00B411DD">
                        <w:rPr>
                          <w:lang w:eastAsia="zh-CN"/>
                        </w:rPr>
                        <w:t>3</w:t>
                      </w:r>
                      <w:r w:rsidRPr="001A38C2">
                        <w:t>.</w:t>
                      </w:r>
                    </w:p>
                    <w:p w14:paraId="28A121F2" w14:textId="77777777" w:rsidR="005A241C" w:rsidRPr="00CC639B" w:rsidRDefault="005A241C" w:rsidP="00222EB5"/>
                    <w:p w14:paraId="48A00A92" w14:textId="77777777" w:rsidR="003D65EC" w:rsidRDefault="003D65EC" w:rsidP="00605BFA"/>
                    <w:p w14:paraId="3EC24BB8" w14:textId="77777777" w:rsidR="00E11090" w:rsidRDefault="00E11090" w:rsidP="005A241C"/>
                    <w:p w14:paraId="3EDFB307" w14:textId="77777777" w:rsidR="005A241C" w:rsidRDefault="005A241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26E3DD93" w14:textId="77777777" w:rsidR="005A241C" w:rsidRDefault="005A241C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14:paraId="0EB81591" w14:textId="77777777" w:rsidR="005A241C" w:rsidRDefault="005A241C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72001E4" w14:textId="77777777" w:rsidR="005A241C" w:rsidRDefault="005A241C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1F553BB" w14:textId="77777777" w:rsidR="005A241C" w:rsidRPr="001A38C2" w:rsidRDefault="005A241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460384" w14:textId="77777777" w:rsidR="00713533" w:rsidRPr="001568A8" w:rsidRDefault="00CA09B2" w:rsidP="001568A8">
      <w:pPr>
        <w:pStyle w:val="Heading1"/>
      </w:pPr>
      <w:r w:rsidRPr="001568A8">
        <w:br w:type="page"/>
      </w:r>
      <w:r w:rsidR="00713533" w:rsidRPr="00CC7581">
        <w:lastRenderedPageBreak/>
        <w:t>Revision Notes</w:t>
      </w:r>
    </w:p>
    <w:p w14:paraId="6801937A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14:paraId="1F716A97" w14:textId="77777777" w:rsidTr="005B22B3">
        <w:tc>
          <w:tcPr>
            <w:tcW w:w="2088" w:type="dxa"/>
          </w:tcPr>
          <w:p w14:paraId="1F8395D3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161785B7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14:paraId="113C3727" w14:textId="77777777" w:rsidTr="005B22B3">
        <w:tc>
          <w:tcPr>
            <w:tcW w:w="2088" w:type="dxa"/>
          </w:tcPr>
          <w:p w14:paraId="5D12E3AB" w14:textId="50087260" w:rsidR="008D042A" w:rsidRPr="00F0694E" w:rsidRDefault="008D042A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</w:p>
        </w:tc>
        <w:tc>
          <w:tcPr>
            <w:tcW w:w="7488" w:type="dxa"/>
          </w:tcPr>
          <w:p w14:paraId="38B4F588" w14:textId="4B03134E" w:rsidR="008D042A" w:rsidRPr="00F0694E" w:rsidRDefault="008D042A" w:rsidP="006C1292">
            <w:pPr>
              <w:rPr>
                <w:sz w:val="20"/>
                <w:lang w:eastAsia="zh-CN"/>
              </w:rPr>
            </w:pPr>
          </w:p>
        </w:tc>
      </w:tr>
      <w:tr w:rsidR="0023149A" w:rsidRPr="00F0694E" w14:paraId="7713530A" w14:textId="77777777" w:rsidTr="005B22B3">
        <w:tc>
          <w:tcPr>
            <w:tcW w:w="2088" w:type="dxa"/>
          </w:tcPr>
          <w:p w14:paraId="4E1C975A" w14:textId="1DFD4075" w:rsidR="0023149A" w:rsidRPr="00F0694E" w:rsidRDefault="0023149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39E73CC6" w14:textId="6F189AF3" w:rsidR="0023149A" w:rsidRPr="00F0694E" w:rsidRDefault="0023149A" w:rsidP="00713533">
            <w:pPr>
              <w:rPr>
                <w:sz w:val="20"/>
              </w:rPr>
            </w:pPr>
          </w:p>
        </w:tc>
      </w:tr>
      <w:tr w:rsidR="004C57C7" w:rsidRPr="00F0694E" w14:paraId="1AE2EFC5" w14:textId="77777777" w:rsidTr="005B22B3">
        <w:tc>
          <w:tcPr>
            <w:tcW w:w="2088" w:type="dxa"/>
          </w:tcPr>
          <w:p w14:paraId="3B65A20A" w14:textId="3AF22536"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450639C4" w14:textId="179E9CCD" w:rsidR="004C57C7" w:rsidRPr="00F0694E" w:rsidRDefault="004C57C7" w:rsidP="00713533">
            <w:pPr>
              <w:rPr>
                <w:sz w:val="20"/>
              </w:rPr>
            </w:pPr>
          </w:p>
        </w:tc>
      </w:tr>
      <w:tr w:rsidR="00C51823" w:rsidRPr="00F0694E" w14:paraId="2980AE7B" w14:textId="77777777" w:rsidTr="005B22B3">
        <w:tc>
          <w:tcPr>
            <w:tcW w:w="2088" w:type="dxa"/>
          </w:tcPr>
          <w:p w14:paraId="0F150AB2" w14:textId="77777777" w:rsidR="00C51823" w:rsidRPr="00F0694E" w:rsidRDefault="00C51823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354815FF" w14:textId="77777777" w:rsidR="00C51823" w:rsidRPr="00DC2401" w:rsidRDefault="00C51823" w:rsidP="00713533">
            <w:pPr>
              <w:rPr>
                <w:sz w:val="20"/>
              </w:rPr>
            </w:pPr>
          </w:p>
        </w:tc>
      </w:tr>
      <w:tr w:rsidR="00054B8A" w:rsidRPr="00F0694E" w14:paraId="2BF97AE0" w14:textId="77777777" w:rsidTr="005B22B3">
        <w:tc>
          <w:tcPr>
            <w:tcW w:w="2088" w:type="dxa"/>
          </w:tcPr>
          <w:p w14:paraId="48B26C2A" w14:textId="77777777" w:rsidR="00054B8A" w:rsidRPr="00F0694E" w:rsidRDefault="00054B8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7FEC6C08" w14:textId="77777777" w:rsidR="00054B8A" w:rsidRPr="00F0694E" w:rsidRDefault="00054B8A" w:rsidP="00713533">
            <w:pPr>
              <w:rPr>
                <w:sz w:val="20"/>
              </w:rPr>
            </w:pPr>
          </w:p>
        </w:tc>
      </w:tr>
    </w:tbl>
    <w:p w14:paraId="1CEBA28B" w14:textId="77777777" w:rsidR="007407DC" w:rsidRDefault="007407DC" w:rsidP="00713533">
      <w:pPr>
        <w:rPr>
          <w:sz w:val="20"/>
        </w:rPr>
      </w:pPr>
    </w:p>
    <w:p w14:paraId="16C766B2" w14:textId="0D50C451" w:rsidR="0017678E" w:rsidRDefault="0017678E" w:rsidP="00B1165B">
      <w:pPr>
        <w:pStyle w:val="Heading2"/>
        <w:rPr>
          <w:lang w:eastAsia="zh-CN"/>
        </w:rPr>
      </w:pPr>
      <w:r w:rsidRPr="006B41EF">
        <w:t xml:space="preserve">CID </w:t>
      </w:r>
      <w:r w:rsidR="00B411DD">
        <w:rPr>
          <w:lang w:eastAsia="zh-CN"/>
        </w:rPr>
        <w:t>344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260"/>
        <w:gridCol w:w="1768"/>
        <w:gridCol w:w="2078"/>
        <w:gridCol w:w="3260"/>
      </w:tblGrid>
      <w:tr w:rsidR="00E62851" w:rsidRPr="00F0694E" w14:paraId="15E29BFE" w14:textId="77777777" w:rsidTr="006939D8">
        <w:trPr>
          <w:trHeight w:val="734"/>
        </w:trPr>
        <w:tc>
          <w:tcPr>
            <w:tcW w:w="892" w:type="dxa"/>
            <w:shd w:val="clear" w:color="auto" w:fill="auto"/>
            <w:hideMark/>
          </w:tcPr>
          <w:p w14:paraId="7ABB76FA" w14:textId="77777777" w:rsidR="00E62851" w:rsidRDefault="00E62851" w:rsidP="00483742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4D05D7E" w14:textId="77777777" w:rsidR="00E62851" w:rsidRPr="00F0694E" w:rsidRDefault="00E62851" w:rsidP="00483742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489F6A3D" w14:textId="77777777"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14:paraId="26BB7A3B" w14:textId="77777777"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14:paraId="014CFBA2" w14:textId="77777777"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14:paraId="015E334C" w14:textId="77777777" w:rsidR="00E62851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62851" w:rsidRPr="00F0694E" w14:paraId="4D0BFE69" w14:textId="77777777" w:rsidTr="006939D8">
        <w:trPr>
          <w:trHeight w:val="1302"/>
        </w:trPr>
        <w:tc>
          <w:tcPr>
            <w:tcW w:w="892" w:type="dxa"/>
            <w:shd w:val="clear" w:color="auto" w:fill="auto"/>
          </w:tcPr>
          <w:p w14:paraId="318712C9" w14:textId="311A3705" w:rsidR="00E62851" w:rsidRPr="005F07F4" w:rsidRDefault="00B411DD" w:rsidP="00B14186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194</w:t>
            </w:r>
            <w:r w:rsidR="00B1165B">
              <w:rPr>
                <w:rFonts w:ascii="Arial" w:hAnsi="Arial" w:cs="Arial"/>
                <w:sz w:val="20"/>
                <w:lang w:val="en-US" w:eastAsia="zh-CN"/>
              </w:rPr>
              <w:t>.</w:t>
            </w:r>
            <w:r>
              <w:rPr>
                <w:rFonts w:ascii="Arial" w:hAnsi="Arial" w:cs="Arial"/>
                <w:sz w:val="20"/>
                <w:lang w:val="en-US" w:eastAsia="zh-CN"/>
              </w:rPr>
              <w:t>2</w:t>
            </w:r>
            <w:r w:rsidR="00B1165B">
              <w:rPr>
                <w:rFonts w:ascii="Arial" w:hAnsi="Arial" w:cs="Arial"/>
                <w:sz w:val="20"/>
                <w:lang w:val="en-US" w:eastAsia="zh-CN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25E87A5B" w14:textId="55BD96AD" w:rsidR="00E62851" w:rsidRPr="005F07F4" w:rsidRDefault="007B06B3" w:rsidP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 w:rsidR="00B1165B">
              <w:rPr>
                <w:rFonts w:ascii="Arial" w:hAnsi="Arial" w:cs="Arial"/>
                <w:sz w:val="20"/>
                <w:lang w:val="en-US" w:eastAsia="zh-CN"/>
              </w:rPr>
              <w:t>15</w:t>
            </w:r>
          </w:p>
        </w:tc>
        <w:tc>
          <w:tcPr>
            <w:tcW w:w="1768" w:type="dxa"/>
            <w:shd w:val="clear" w:color="auto" w:fill="auto"/>
          </w:tcPr>
          <w:p w14:paraId="6D6DCE55" w14:textId="77777777" w:rsidR="00B411DD" w:rsidRDefault="00B411DD" w:rsidP="00B411D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The EHT preamble Clause has a subsection "EHT preamble of preamble punctured EHT MU PPDU". Is there </w:t>
            </w:r>
            <w:proofErr w:type="spellStart"/>
            <w:r>
              <w:rPr>
                <w:rFonts w:ascii="Arial" w:hAnsi="Arial" w:cs="Arial"/>
                <w:sz w:val="20"/>
              </w:rPr>
              <w:t>anthing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needed for UHR (if nothing else, a reference)?</w:t>
            </w:r>
          </w:p>
          <w:p w14:paraId="62AAC245" w14:textId="7B3381CE" w:rsidR="00E62851" w:rsidRPr="00B411DD" w:rsidRDefault="00E62851" w:rsidP="00253EC3">
            <w:pPr>
              <w:rPr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14:paraId="4BEBC504" w14:textId="5E88D85B" w:rsidR="00253EC3" w:rsidRPr="005F07F4" w:rsidRDefault="00B411DD" w:rsidP="004D738C">
            <w:pPr>
              <w:rPr>
                <w:rFonts w:ascii="Arial" w:hAnsi="Arial" w:cs="Arial"/>
                <w:sz w:val="20"/>
                <w:lang w:val="en-US"/>
              </w:rPr>
            </w:pPr>
            <w:r w:rsidRPr="00B411DD">
              <w:rPr>
                <w:rFonts w:ascii="Arial" w:hAnsi="Arial" w:cs="Arial"/>
                <w:sz w:val="20"/>
                <w:lang w:val="en-US"/>
              </w:rPr>
              <w:t>Clarify</w:t>
            </w:r>
          </w:p>
        </w:tc>
        <w:tc>
          <w:tcPr>
            <w:tcW w:w="3260" w:type="dxa"/>
            <w:shd w:val="clear" w:color="auto" w:fill="auto"/>
          </w:tcPr>
          <w:p w14:paraId="2EF21AD9" w14:textId="77777777" w:rsidR="00E62851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14:paraId="7A47D296" w14:textId="77777777" w:rsidR="005F114E" w:rsidRDefault="005F114E" w:rsidP="00413BB5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14:paraId="32C4CBDA" w14:textId="6EA66270" w:rsidR="0036188A" w:rsidRDefault="005F114E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eastAsia="zh-CN"/>
              </w:rPr>
              <w:t>I</w:t>
            </w:r>
            <w:r w:rsidR="00B1165B"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nstructions to the </w:t>
            </w:r>
            <w:r w:rsidR="00B1165B" w:rsidRPr="00B411DD">
              <w:rPr>
                <w:rFonts w:ascii="Arial" w:hAnsi="Arial" w:cs="Arial"/>
                <w:sz w:val="20"/>
                <w:highlight w:val="yellow"/>
                <w:lang w:eastAsia="zh-CN"/>
              </w:rPr>
              <w:t>editor</w:t>
            </w:r>
            <w:r w:rsidR="00B1165B">
              <w:rPr>
                <w:rFonts w:ascii="Arial" w:hAnsi="Arial" w:cs="Arial"/>
                <w:sz w:val="20"/>
                <w:lang w:eastAsia="zh-CN"/>
              </w:rPr>
              <w:t>:</w:t>
            </w:r>
          </w:p>
          <w:p w14:paraId="42CD3619" w14:textId="77777777" w:rsidR="00B1165B" w:rsidRPr="005F114E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B4F5210" w14:textId="746EACBC" w:rsidR="00B1165B" w:rsidRPr="005F07F4" w:rsidRDefault="005F114E" w:rsidP="00B411DD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lang w:eastAsia="zh-CN"/>
              </w:rPr>
              <w:t>lease make the changes as shown in 11/25-</w:t>
            </w:r>
            <w:r w:rsidR="006939D8">
              <w:rPr>
                <w:rFonts w:ascii="Arial" w:hAnsi="Arial" w:cs="Arial"/>
                <w:sz w:val="20"/>
                <w:lang w:eastAsia="zh-CN"/>
              </w:rPr>
              <w:t>1305</w:t>
            </w:r>
            <w:r>
              <w:rPr>
                <w:rFonts w:ascii="Arial" w:hAnsi="Arial" w:cs="Arial"/>
                <w:sz w:val="20"/>
                <w:lang w:eastAsia="zh-CN"/>
              </w:rPr>
              <w:t>r0.</w:t>
            </w:r>
          </w:p>
        </w:tc>
      </w:tr>
    </w:tbl>
    <w:p w14:paraId="602BF0BD" w14:textId="671186CC" w:rsidR="00413BB5" w:rsidRDefault="00413BB5" w:rsidP="00E11090">
      <w:pPr>
        <w:rPr>
          <w:rFonts w:ascii="TimesNewRomanPSMT" w:cs="TimesNewRomanPSMT"/>
          <w:sz w:val="20"/>
          <w:lang w:val="en-US" w:eastAsia="zh-CN"/>
        </w:rPr>
      </w:pPr>
    </w:p>
    <w:p w14:paraId="266D3CA4" w14:textId="47BC3512" w:rsidR="00B411DD" w:rsidRDefault="00B411DD" w:rsidP="00E11090">
      <w:pPr>
        <w:rPr>
          <w:rFonts w:ascii="TimesNewRomanPSMT" w:cs="TimesNewRomanPSMT"/>
          <w:sz w:val="20"/>
          <w:lang w:val="en-US" w:eastAsia="zh-CN"/>
        </w:rPr>
      </w:pPr>
    </w:p>
    <w:p w14:paraId="1A4CD70C" w14:textId="10E2A33B" w:rsidR="00B411DD" w:rsidRDefault="00B411DD" w:rsidP="00E11090">
      <w:pPr>
        <w:rPr>
          <w:rFonts w:ascii="TimesNewRomanPSMT" w:cs="TimesNewRomanPSMT"/>
          <w:sz w:val="20"/>
          <w:lang w:val="en-US" w:eastAsia="zh-CN"/>
        </w:rPr>
      </w:pPr>
    </w:p>
    <w:p w14:paraId="619CC6EE" w14:textId="1DD67BEC" w:rsidR="00B411DD" w:rsidRDefault="00B411DD" w:rsidP="00E1109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Instruction</w:t>
      </w:r>
      <w:r w:rsidRPr="00B14205">
        <w:rPr>
          <w:color w:val="FF0000"/>
          <w:sz w:val="24"/>
          <w:szCs w:val="24"/>
        </w:rPr>
        <w:t xml:space="preserve"> to </w:t>
      </w:r>
      <w:r>
        <w:rPr>
          <w:color w:val="FF0000"/>
          <w:sz w:val="24"/>
          <w:szCs w:val="24"/>
        </w:rPr>
        <w:t xml:space="preserve">the </w:t>
      </w:r>
      <w:r w:rsidRPr="00B14205">
        <w:rPr>
          <w:color w:val="FF0000"/>
          <w:sz w:val="24"/>
          <w:szCs w:val="24"/>
        </w:rPr>
        <w:t xml:space="preserve">editor: Please </w:t>
      </w:r>
      <w:r w:rsidR="00E227F8">
        <w:rPr>
          <w:color w:val="FF0000"/>
          <w:sz w:val="24"/>
          <w:szCs w:val="24"/>
        </w:rPr>
        <w:t>add the following clause</w:t>
      </w:r>
      <w:r w:rsidRPr="00B14205">
        <w:rPr>
          <w:color w:val="FF0000"/>
          <w:sz w:val="24"/>
          <w:szCs w:val="24"/>
        </w:rPr>
        <w:t xml:space="preserve"> as indicated below</w:t>
      </w:r>
      <w:r w:rsidR="005F114E">
        <w:rPr>
          <w:color w:val="FF0000"/>
          <w:sz w:val="24"/>
          <w:szCs w:val="24"/>
        </w:rPr>
        <w:t xml:space="preserve"> in D0.3</w:t>
      </w:r>
    </w:p>
    <w:p w14:paraId="74203C5C" w14:textId="13B8824C" w:rsidR="00B411DD" w:rsidRDefault="00B411DD" w:rsidP="00E11090">
      <w:pPr>
        <w:rPr>
          <w:color w:val="FF0000"/>
          <w:sz w:val="24"/>
          <w:szCs w:val="24"/>
        </w:rPr>
      </w:pPr>
    </w:p>
    <w:p w14:paraId="0D2590BD" w14:textId="60A1BB84" w:rsidR="00B411DD" w:rsidRPr="005F114E" w:rsidRDefault="00B411DD" w:rsidP="00B411D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4"/>
          <w:szCs w:val="24"/>
          <w:lang w:val="en-US" w:bidi="he-IL"/>
        </w:rPr>
      </w:pPr>
      <w:r w:rsidRPr="005F114E">
        <w:rPr>
          <w:rFonts w:asciiTheme="majorBidi" w:eastAsia="Times New Roman" w:hAnsiTheme="majorBidi" w:cstheme="majorBidi" w:hint="eastAsia"/>
          <w:b/>
          <w:bCs/>
          <w:sz w:val="24"/>
          <w:szCs w:val="24"/>
          <w:lang w:val="en-US"/>
        </w:rPr>
        <w:t>38.3.</w:t>
      </w:r>
      <w:r w:rsidRPr="005F114E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1</w:t>
      </w:r>
      <w:r w:rsidRPr="005F114E">
        <w:rPr>
          <w:rFonts w:asciiTheme="majorBidi" w:eastAsia="Times New Roman" w:hAnsiTheme="majorBidi" w:cstheme="majorBidi" w:hint="eastAsia"/>
          <w:b/>
          <w:bCs/>
          <w:sz w:val="24"/>
          <w:szCs w:val="24"/>
          <w:lang w:val="en-US"/>
        </w:rPr>
        <w:t>5</w:t>
      </w:r>
      <w:r w:rsidRPr="005F114E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.13</w:t>
      </w:r>
      <w:r w:rsidR="00EB78DF" w:rsidRPr="005F114E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ab/>
        <w:t xml:space="preserve">UHR </w:t>
      </w:r>
      <w:r w:rsidR="001F1A9E" w:rsidRPr="005F114E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preamble of preamble punctured </w:t>
      </w:r>
      <w:r w:rsidR="00C106D7" w:rsidRPr="005F114E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UHR MU</w:t>
      </w:r>
      <w:r w:rsidR="001F1A9E" w:rsidRPr="005F114E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PPDU</w:t>
      </w:r>
    </w:p>
    <w:p w14:paraId="1DEB199B" w14:textId="00729408" w:rsidR="00D6623E" w:rsidRDefault="00D6623E" w:rsidP="00EB78DF">
      <w:pPr>
        <w:autoSpaceDE w:val="0"/>
        <w:autoSpaceDN w:val="0"/>
        <w:adjustRightInd w:val="0"/>
        <w:spacing w:before="240"/>
        <w:rPr>
          <w:rFonts w:asciiTheme="majorBidi" w:eastAsia="Times New Roman" w:hAnsiTheme="majorBidi" w:cstheme="majorBidi"/>
          <w:sz w:val="20"/>
          <w:lang w:val="en-US"/>
        </w:rPr>
      </w:pPr>
      <w:r>
        <w:t xml:space="preserve">The definitions and </w:t>
      </w:r>
      <w:proofErr w:type="spellStart"/>
      <w:r>
        <w:t>behavior</w:t>
      </w:r>
      <w:proofErr w:type="spellEnd"/>
      <w:r>
        <w:t xml:space="preserve"> of preamble puncturing for a UHR MU PPDU are the same as those specified for an EHT MU PPDU, see 36.3.12.11 (</w:t>
      </w:r>
      <w:r w:rsidRPr="00D6623E">
        <w:rPr>
          <w:rStyle w:val="Emphasis"/>
          <w:i w:val="0"/>
          <w:iCs w:val="0"/>
        </w:rPr>
        <w:t>EHT preamble of preamble punctured EHT MU PPDU</w:t>
      </w:r>
      <w:proofErr w:type="gramStart"/>
      <w:r>
        <w:t>).</w:t>
      </w:r>
      <w:r w:rsidR="005F114E" w:rsidRPr="005F114E">
        <w:rPr>
          <w:color w:val="92D050"/>
        </w:rPr>
        <w:t>(</w:t>
      </w:r>
      <w:proofErr w:type="gramEnd"/>
      <w:r w:rsidR="005F114E" w:rsidRPr="005F114E">
        <w:rPr>
          <w:color w:val="92D050"/>
        </w:rPr>
        <w:t>#344)</w:t>
      </w:r>
    </w:p>
    <w:p w14:paraId="286B4E3D" w14:textId="77777777" w:rsidR="00B411DD" w:rsidRPr="00E21B8C" w:rsidRDefault="00B411DD" w:rsidP="00E11090">
      <w:pPr>
        <w:rPr>
          <w:rFonts w:ascii="TimesNewRomanPSMT" w:cs="TimesNewRomanPSMT"/>
          <w:sz w:val="20"/>
          <w:lang w:val="en-US" w:eastAsia="zh-CN"/>
        </w:rPr>
      </w:pPr>
    </w:p>
    <w:sectPr w:rsidR="00B411DD" w:rsidRPr="00E21B8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E4B4" w14:textId="77777777" w:rsidR="00A55BD8" w:rsidRDefault="00A55BD8">
      <w:r>
        <w:separator/>
      </w:r>
    </w:p>
  </w:endnote>
  <w:endnote w:type="continuationSeparator" w:id="0">
    <w:p w14:paraId="79586F16" w14:textId="77777777" w:rsidR="00A55BD8" w:rsidRDefault="00A5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FAA7" w14:textId="77777777" w:rsidR="005A241C" w:rsidRDefault="00AA0F92" w:rsidP="0007627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A241C">
        <w:t>Submission</w:t>
      </w:r>
    </w:fldSimple>
    <w:r w:rsidR="005A241C">
      <w:tab/>
      <w:t xml:space="preserve">page </w:t>
    </w:r>
    <w:r w:rsidR="005A241C">
      <w:fldChar w:fldCharType="begin"/>
    </w:r>
    <w:r w:rsidR="005A241C">
      <w:instrText xml:space="preserve">page </w:instrText>
    </w:r>
    <w:r w:rsidR="005A241C">
      <w:fldChar w:fldCharType="separate"/>
    </w:r>
    <w:r w:rsidR="00F84308">
      <w:rPr>
        <w:noProof/>
      </w:rPr>
      <w:t>2</w:t>
    </w:r>
    <w:r w:rsidR="005A241C">
      <w:fldChar w:fldCharType="end"/>
    </w:r>
    <w:r w:rsidR="005A241C">
      <w:tab/>
    </w:r>
    <w:r w:rsidR="00A55BD8">
      <w:fldChar w:fldCharType="begin"/>
    </w:r>
    <w:r w:rsidR="00A55BD8">
      <w:instrText xml:space="preserve"> COMMENTS  \* MERGEFORMAT </w:instrText>
    </w:r>
    <w:r w:rsidR="00A55BD8">
      <w:fldChar w:fldCharType="separate"/>
    </w:r>
    <w:r w:rsidR="00076271">
      <w:rPr>
        <w:lang w:eastAsia="zh-CN"/>
      </w:rPr>
      <w:t>Oded Redlich</w:t>
    </w:r>
    <w:r w:rsidR="005A241C">
      <w:t xml:space="preserve"> (</w:t>
    </w:r>
    <w:r w:rsidR="005A241C">
      <w:rPr>
        <w:rFonts w:hint="eastAsia"/>
        <w:lang w:eastAsia="zh-CN"/>
      </w:rPr>
      <w:t>Huawei</w:t>
    </w:r>
    <w:r w:rsidR="005A241C">
      <w:t>)</w:t>
    </w:r>
    <w:r w:rsidR="00A55BD8">
      <w:fldChar w:fldCharType="end"/>
    </w:r>
  </w:p>
  <w:p w14:paraId="5B979C54" w14:textId="77777777" w:rsidR="005A241C" w:rsidRDefault="005A24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F300" w14:textId="77777777" w:rsidR="00A55BD8" w:rsidRDefault="00A55BD8">
      <w:r>
        <w:separator/>
      </w:r>
    </w:p>
  </w:footnote>
  <w:footnote w:type="continuationSeparator" w:id="0">
    <w:p w14:paraId="21EC4A5F" w14:textId="77777777" w:rsidR="00A55BD8" w:rsidRDefault="00A5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F0E3" w14:textId="446F11D0" w:rsidR="005A241C" w:rsidRDefault="00511960" w:rsidP="004E3A9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July</w:t>
    </w:r>
    <w:r w:rsidR="005A241C">
      <w:rPr>
        <w:rFonts w:hint="eastAsia"/>
        <w:lang w:eastAsia="zh-CN"/>
      </w:rPr>
      <w:t xml:space="preserve"> 20</w:t>
    </w:r>
    <w:r w:rsidR="005A241C">
      <w:rPr>
        <w:lang w:eastAsia="zh-CN"/>
      </w:rPr>
      <w:t>2</w:t>
    </w:r>
    <w:r w:rsidR="007B06B3">
      <w:rPr>
        <w:lang w:eastAsia="zh-CN"/>
      </w:rPr>
      <w:t>5</w:t>
    </w:r>
    <w:r w:rsidR="005A241C">
      <w:tab/>
    </w:r>
    <w:r w:rsidR="005A241C">
      <w:tab/>
    </w:r>
    <w:fldSimple w:instr=" TITLE  \* MERGEFORMAT ">
      <w:r w:rsidR="005A241C">
        <w:t>doc.: IEEE 802.11-</w:t>
      </w:r>
      <w:r w:rsidR="005A241C">
        <w:rPr>
          <w:lang w:eastAsia="zh-CN"/>
        </w:rPr>
        <w:t>2</w:t>
      </w:r>
      <w:r w:rsidR="007B06B3">
        <w:rPr>
          <w:lang w:eastAsia="zh-CN"/>
        </w:rPr>
        <w:t>5</w:t>
      </w:r>
      <w:r w:rsidR="005A241C">
        <w:t>/</w:t>
      </w:r>
      <w:r w:rsidR="006939D8">
        <w:rPr>
          <w:lang w:eastAsia="zh-CN"/>
        </w:rPr>
        <w:t>1305</w:t>
      </w:r>
      <w:r w:rsidR="005A241C">
        <w:rPr>
          <w:rFonts w:hint="eastAsia"/>
          <w:lang w:eastAsia="zh-CN"/>
        </w:rPr>
        <w:t>r</w:t>
      </w:r>
    </w:fldSimple>
    <w:r>
      <w:rPr>
        <w:lang w:eastAsia="zh-CN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6940"/>
    <w:rsid w:val="00066F1B"/>
    <w:rsid w:val="000677F7"/>
    <w:rsid w:val="00067BB6"/>
    <w:rsid w:val="00070EF4"/>
    <w:rsid w:val="000717D6"/>
    <w:rsid w:val="000718A0"/>
    <w:rsid w:val="000719F6"/>
    <w:rsid w:val="00074AA4"/>
    <w:rsid w:val="00075260"/>
    <w:rsid w:val="000755B0"/>
    <w:rsid w:val="0007584E"/>
    <w:rsid w:val="00075DAA"/>
    <w:rsid w:val="00075EC6"/>
    <w:rsid w:val="00076076"/>
    <w:rsid w:val="00076271"/>
    <w:rsid w:val="0007633A"/>
    <w:rsid w:val="000767A8"/>
    <w:rsid w:val="000768C1"/>
    <w:rsid w:val="00077016"/>
    <w:rsid w:val="000770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76C"/>
    <w:rsid w:val="000C395F"/>
    <w:rsid w:val="000C5B12"/>
    <w:rsid w:val="000C6AC5"/>
    <w:rsid w:val="000C6EB0"/>
    <w:rsid w:val="000C7186"/>
    <w:rsid w:val="000C71DE"/>
    <w:rsid w:val="000C7875"/>
    <w:rsid w:val="000C7B08"/>
    <w:rsid w:val="000D0513"/>
    <w:rsid w:val="000D0939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67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50C0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8F6"/>
    <w:rsid w:val="0016290D"/>
    <w:rsid w:val="00164DF5"/>
    <w:rsid w:val="00164E48"/>
    <w:rsid w:val="001652B0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E7A"/>
    <w:rsid w:val="0018270E"/>
    <w:rsid w:val="001830C0"/>
    <w:rsid w:val="0018372A"/>
    <w:rsid w:val="00183D75"/>
    <w:rsid w:val="001842D6"/>
    <w:rsid w:val="0018617D"/>
    <w:rsid w:val="00186AB5"/>
    <w:rsid w:val="00187415"/>
    <w:rsid w:val="001877C2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5AC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744"/>
    <w:rsid w:val="001C30D1"/>
    <w:rsid w:val="001C33A3"/>
    <w:rsid w:val="001C3455"/>
    <w:rsid w:val="001C392B"/>
    <w:rsid w:val="001C3B16"/>
    <w:rsid w:val="001C3EB1"/>
    <w:rsid w:val="001C40DD"/>
    <w:rsid w:val="001C47D9"/>
    <w:rsid w:val="001C4C2B"/>
    <w:rsid w:val="001C4D34"/>
    <w:rsid w:val="001C548D"/>
    <w:rsid w:val="001C58E6"/>
    <w:rsid w:val="001C666F"/>
    <w:rsid w:val="001C6927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A9E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5FE7"/>
    <w:rsid w:val="001F671B"/>
    <w:rsid w:val="001F6B59"/>
    <w:rsid w:val="001F7709"/>
    <w:rsid w:val="001F7A3D"/>
    <w:rsid w:val="00200EC6"/>
    <w:rsid w:val="00201601"/>
    <w:rsid w:val="002017D1"/>
    <w:rsid w:val="002018CD"/>
    <w:rsid w:val="00201C8F"/>
    <w:rsid w:val="00203154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EC3"/>
    <w:rsid w:val="0025437D"/>
    <w:rsid w:val="00255295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0DD7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14B4"/>
    <w:rsid w:val="00301C9F"/>
    <w:rsid w:val="003024BD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0CB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986"/>
    <w:rsid w:val="00341B21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76B"/>
    <w:rsid w:val="00346053"/>
    <w:rsid w:val="00346224"/>
    <w:rsid w:val="00346FB4"/>
    <w:rsid w:val="003475CE"/>
    <w:rsid w:val="00347B79"/>
    <w:rsid w:val="00347D55"/>
    <w:rsid w:val="0035077A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88A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80899"/>
    <w:rsid w:val="00380E2C"/>
    <w:rsid w:val="00381536"/>
    <w:rsid w:val="00381B7D"/>
    <w:rsid w:val="0038211D"/>
    <w:rsid w:val="0038285C"/>
    <w:rsid w:val="003836AB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302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592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1ED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6B"/>
    <w:rsid w:val="004230EB"/>
    <w:rsid w:val="004235BC"/>
    <w:rsid w:val="00424159"/>
    <w:rsid w:val="00424196"/>
    <w:rsid w:val="00424FA0"/>
    <w:rsid w:val="0042544C"/>
    <w:rsid w:val="0042648A"/>
    <w:rsid w:val="00426E31"/>
    <w:rsid w:val="00426E79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50B4"/>
    <w:rsid w:val="004C5304"/>
    <w:rsid w:val="004C57C7"/>
    <w:rsid w:val="004C5A9E"/>
    <w:rsid w:val="004C6ACC"/>
    <w:rsid w:val="004C6CE2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2F3"/>
    <w:rsid w:val="004D595B"/>
    <w:rsid w:val="004D5EF7"/>
    <w:rsid w:val="004D6494"/>
    <w:rsid w:val="004D6694"/>
    <w:rsid w:val="004D69EB"/>
    <w:rsid w:val="004D6BAE"/>
    <w:rsid w:val="004D713E"/>
    <w:rsid w:val="004D738C"/>
    <w:rsid w:val="004D77CD"/>
    <w:rsid w:val="004E0021"/>
    <w:rsid w:val="004E05CE"/>
    <w:rsid w:val="004E2466"/>
    <w:rsid w:val="004E26DB"/>
    <w:rsid w:val="004E2819"/>
    <w:rsid w:val="004E2970"/>
    <w:rsid w:val="004E2B1C"/>
    <w:rsid w:val="004E36AE"/>
    <w:rsid w:val="004E3A99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47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AB0"/>
    <w:rsid w:val="00507BD7"/>
    <w:rsid w:val="00510B81"/>
    <w:rsid w:val="00511960"/>
    <w:rsid w:val="00511AA7"/>
    <w:rsid w:val="005125B5"/>
    <w:rsid w:val="00512BB4"/>
    <w:rsid w:val="00512DC1"/>
    <w:rsid w:val="005154AE"/>
    <w:rsid w:val="00515760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A36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73F"/>
    <w:rsid w:val="005B7955"/>
    <w:rsid w:val="005C0D63"/>
    <w:rsid w:val="005C157D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14E"/>
    <w:rsid w:val="005F133D"/>
    <w:rsid w:val="005F1849"/>
    <w:rsid w:val="005F1EE8"/>
    <w:rsid w:val="005F2423"/>
    <w:rsid w:val="005F24AB"/>
    <w:rsid w:val="005F2A03"/>
    <w:rsid w:val="005F2EFB"/>
    <w:rsid w:val="005F361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1BA2"/>
    <w:rsid w:val="00602212"/>
    <w:rsid w:val="00602248"/>
    <w:rsid w:val="0060272C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5BFA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26B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6147"/>
    <w:rsid w:val="00636F18"/>
    <w:rsid w:val="006371ED"/>
    <w:rsid w:val="00637F8C"/>
    <w:rsid w:val="00641388"/>
    <w:rsid w:val="006419A5"/>
    <w:rsid w:val="00642038"/>
    <w:rsid w:val="006421B3"/>
    <w:rsid w:val="00642478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169"/>
    <w:rsid w:val="00651C08"/>
    <w:rsid w:val="00652252"/>
    <w:rsid w:val="00652AE8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2F60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9D8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7A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0E0B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6B3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2332"/>
    <w:rsid w:val="007F2957"/>
    <w:rsid w:val="007F32A8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500"/>
    <w:rsid w:val="00816F21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D8A"/>
    <w:rsid w:val="008464F8"/>
    <w:rsid w:val="0084669B"/>
    <w:rsid w:val="008471C0"/>
    <w:rsid w:val="00850303"/>
    <w:rsid w:val="00850A2F"/>
    <w:rsid w:val="008520BD"/>
    <w:rsid w:val="00852D71"/>
    <w:rsid w:val="00854272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88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4D7"/>
    <w:rsid w:val="008D7767"/>
    <w:rsid w:val="008E133B"/>
    <w:rsid w:val="008E1A85"/>
    <w:rsid w:val="008E1D33"/>
    <w:rsid w:val="008E1FFA"/>
    <w:rsid w:val="008E238B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A7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67C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DC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60251"/>
    <w:rsid w:val="009607AF"/>
    <w:rsid w:val="00960C23"/>
    <w:rsid w:val="009621F6"/>
    <w:rsid w:val="00962304"/>
    <w:rsid w:val="009625A7"/>
    <w:rsid w:val="0096417D"/>
    <w:rsid w:val="00964D54"/>
    <w:rsid w:val="00965652"/>
    <w:rsid w:val="00965FAE"/>
    <w:rsid w:val="009661E8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768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9D2"/>
    <w:rsid w:val="009E5C00"/>
    <w:rsid w:val="009E66D7"/>
    <w:rsid w:val="009E770C"/>
    <w:rsid w:val="009E7DB5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BD8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E09"/>
    <w:rsid w:val="00A67274"/>
    <w:rsid w:val="00A67630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0F92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B58"/>
    <w:rsid w:val="00AD469B"/>
    <w:rsid w:val="00AD46BE"/>
    <w:rsid w:val="00AD49C8"/>
    <w:rsid w:val="00AD6202"/>
    <w:rsid w:val="00AD6F77"/>
    <w:rsid w:val="00AD77DB"/>
    <w:rsid w:val="00AE0869"/>
    <w:rsid w:val="00AE0F23"/>
    <w:rsid w:val="00AE105C"/>
    <w:rsid w:val="00AE2C47"/>
    <w:rsid w:val="00AE2EFE"/>
    <w:rsid w:val="00AE3302"/>
    <w:rsid w:val="00AE34F0"/>
    <w:rsid w:val="00AE476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101B0"/>
    <w:rsid w:val="00B1165B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27C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7D4"/>
    <w:rsid w:val="00B37CE5"/>
    <w:rsid w:val="00B37DA8"/>
    <w:rsid w:val="00B411DD"/>
    <w:rsid w:val="00B41A7D"/>
    <w:rsid w:val="00B41DF6"/>
    <w:rsid w:val="00B42DD3"/>
    <w:rsid w:val="00B42E68"/>
    <w:rsid w:val="00B43417"/>
    <w:rsid w:val="00B44290"/>
    <w:rsid w:val="00B46089"/>
    <w:rsid w:val="00B4608D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B7F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58F"/>
    <w:rsid w:val="00B94DFD"/>
    <w:rsid w:val="00B9593C"/>
    <w:rsid w:val="00B95A83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BC4"/>
    <w:rsid w:val="00BA54D7"/>
    <w:rsid w:val="00BA5640"/>
    <w:rsid w:val="00BA56FD"/>
    <w:rsid w:val="00BA5702"/>
    <w:rsid w:val="00BA5D17"/>
    <w:rsid w:val="00BA5FB7"/>
    <w:rsid w:val="00BA5FD1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679"/>
    <w:rsid w:val="00BC68B1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18"/>
    <w:rsid w:val="00BE34EE"/>
    <w:rsid w:val="00BE3890"/>
    <w:rsid w:val="00BE42B3"/>
    <w:rsid w:val="00BE442E"/>
    <w:rsid w:val="00BE4716"/>
    <w:rsid w:val="00BE4962"/>
    <w:rsid w:val="00BE4CB5"/>
    <w:rsid w:val="00BE5190"/>
    <w:rsid w:val="00BE6289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0B"/>
    <w:rsid w:val="00BF1349"/>
    <w:rsid w:val="00BF36C2"/>
    <w:rsid w:val="00BF3EB7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A48"/>
    <w:rsid w:val="00C01AEF"/>
    <w:rsid w:val="00C03284"/>
    <w:rsid w:val="00C0427A"/>
    <w:rsid w:val="00C0456C"/>
    <w:rsid w:val="00C04C7D"/>
    <w:rsid w:val="00C050AE"/>
    <w:rsid w:val="00C05297"/>
    <w:rsid w:val="00C068DA"/>
    <w:rsid w:val="00C105DB"/>
    <w:rsid w:val="00C106D7"/>
    <w:rsid w:val="00C1116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01A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3C2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54C"/>
    <w:rsid w:val="00CB259A"/>
    <w:rsid w:val="00CB28E7"/>
    <w:rsid w:val="00CB2A12"/>
    <w:rsid w:val="00CB2E43"/>
    <w:rsid w:val="00CB5169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C59"/>
    <w:rsid w:val="00CC40DC"/>
    <w:rsid w:val="00CC49D7"/>
    <w:rsid w:val="00CC4DD0"/>
    <w:rsid w:val="00CC5BDC"/>
    <w:rsid w:val="00CC5DE6"/>
    <w:rsid w:val="00CC5E68"/>
    <w:rsid w:val="00CC757E"/>
    <w:rsid w:val="00CC7581"/>
    <w:rsid w:val="00CC78A4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520"/>
    <w:rsid w:val="00D06BF9"/>
    <w:rsid w:val="00D07AD8"/>
    <w:rsid w:val="00D07B27"/>
    <w:rsid w:val="00D07B5F"/>
    <w:rsid w:val="00D1089D"/>
    <w:rsid w:val="00D108F7"/>
    <w:rsid w:val="00D10CC1"/>
    <w:rsid w:val="00D128E9"/>
    <w:rsid w:val="00D13352"/>
    <w:rsid w:val="00D140C5"/>
    <w:rsid w:val="00D14C76"/>
    <w:rsid w:val="00D14EC6"/>
    <w:rsid w:val="00D15997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66C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23E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4F2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A9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149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090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B8C"/>
    <w:rsid w:val="00E227F8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403CE"/>
    <w:rsid w:val="00E408FA"/>
    <w:rsid w:val="00E40C84"/>
    <w:rsid w:val="00E41145"/>
    <w:rsid w:val="00E41162"/>
    <w:rsid w:val="00E41D3A"/>
    <w:rsid w:val="00E4245F"/>
    <w:rsid w:val="00E424E7"/>
    <w:rsid w:val="00E42ABE"/>
    <w:rsid w:val="00E43C26"/>
    <w:rsid w:val="00E44139"/>
    <w:rsid w:val="00E44499"/>
    <w:rsid w:val="00E44B87"/>
    <w:rsid w:val="00E44CDC"/>
    <w:rsid w:val="00E44E85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7"/>
    <w:rsid w:val="00E54858"/>
    <w:rsid w:val="00E54A5E"/>
    <w:rsid w:val="00E5609D"/>
    <w:rsid w:val="00E560FB"/>
    <w:rsid w:val="00E5625E"/>
    <w:rsid w:val="00E56548"/>
    <w:rsid w:val="00E569BB"/>
    <w:rsid w:val="00E607DD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67D8D"/>
    <w:rsid w:val="00E67EFD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1C9D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8DF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29B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DCE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45AB"/>
    <w:rsid w:val="00F248EC"/>
    <w:rsid w:val="00F24994"/>
    <w:rsid w:val="00F24BD9"/>
    <w:rsid w:val="00F24E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658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BE2"/>
    <w:rsid w:val="00F55859"/>
    <w:rsid w:val="00F55C8E"/>
    <w:rsid w:val="00F56ABC"/>
    <w:rsid w:val="00F56E70"/>
    <w:rsid w:val="00F57C0A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3EA5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308"/>
    <w:rsid w:val="00F84560"/>
    <w:rsid w:val="00F845CD"/>
    <w:rsid w:val="00F84F90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F85DAB"/>
  <w15:chartTrackingRefBased/>
  <w15:docId w15:val="{C60B0C8F-B557-4EA3-A417-D62AAA7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E09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66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6CD2CC75-24D4-4EB1-9091-1E79A5EE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Ross Jian Yu</dc:creator>
  <cp:keywords>November 2012</cp:keywords>
  <cp:lastModifiedBy>Oded Redlich (TRC)</cp:lastModifiedBy>
  <cp:revision>2</cp:revision>
  <dcterms:created xsi:type="dcterms:W3CDTF">2025-07-24T09:22:00Z</dcterms:created>
  <dcterms:modified xsi:type="dcterms:W3CDTF">2025-07-24T09:22:00Z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(3)FsuJhAR167mkkgEC3HKeR2azp5MucBsj5MVYQ3Yv/EwkGwTeXmqrZ3ZgJCzD05N/7Aytk/Iw_x000d_
7mceTCeUeq6h9QfnTiJlDTb8EjM50WH7GvdlG9/LlDwxQQigVP1OeLR+ZGtfztB4iaXt6Ulb_x000d_
Hs+Tt3vSD40EqEYH7WCjBbjRZ2ack8k81HYaEmBi5R9ZJh4sbH+AgcIiYEpu3udlJTFMvVF2_x000d_
SMpIea4yqAZRGLkCE+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yhM+goDbS1u6D07nULqhVlrE4OoXa/97cY7RNmwt/bhRpldxf1pOmP_x000d_
L8qZQxVOBnyGdENfDycccQcC9gzi8ONYQ15Np58di4fxoZa6lnES/02fXMiPJPZJb/GroqmA_x000d_
I08N5NyNE8o589eMF1pxEGJ5moemIm2Q3OgxcR6CVXUd6E4PFXt6czL0+Si7Oi6BSQmmoLCb_x000d_
OA14ONiIM3FM8woNFiw6e6YGpd/yFnUCo720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/et4w2mfH4Bx3pSJuq6AdPs=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1562639659</vt:lpwstr>
  </property>
  <property fmtid="{D5CDD505-2E9C-101B-9397-08002B2CF9AE}" pid="12" name="NSCPROP_SA">
    <vt:lpwstr>C:\Users\mrison\AppData\Local\Temp\11-20-0497-00-00ax-misc-cr-on-d6-0.doc</vt:lpwstr>
  </property>
</Properties>
</file>