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A4AE3A3" w:rsidR="009C74BB" w:rsidRPr="009710F0" w:rsidRDefault="00B538B6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 UHR PHY Capability field CID Resolutions for </w:t>
            </w:r>
            <w:r w:rsidR="00252BF9">
              <w:rPr>
                <w:sz w:val="24"/>
                <w:szCs w:val="24"/>
              </w:rPr>
              <w:t>D0.</w:t>
            </w:r>
            <w:r w:rsidR="00A344EE">
              <w:rPr>
                <w:sz w:val="24"/>
                <w:szCs w:val="24"/>
              </w:rPr>
              <w:t>1</w:t>
            </w:r>
            <w:r w:rsidR="00252BF9">
              <w:rPr>
                <w:sz w:val="24"/>
                <w:szCs w:val="24"/>
              </w:rPr>
              <w:t xml:space="preserve"> </w:t>
            </w:r>
            <w:r w:rsidR="00F5277D">
              <w:rPr>
                <w:sz w:val="24"/>
                <w:szCs w:val="24"/>
              </w:rPr>
              <w:t xml:space="preserve">Section </w:t>
            </w:r>
            <w:r w:rsidR="00B845F3">
              <w:rPr>
                <w:sz w:val="24"/>
                <w:szCs w:val="24"/>
              </w:rPr>
              <w:t xml:space="preserve">9.4.2.aa2.3 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955731C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ED669A">
              <w:rPr>
                <w:b w:val="0"/>
                <w:sz w:val="24"/>
                <w:szCs w:val="24"/>
              </w:rPr>
              <w:t>7</w:t>
            </w:r>
            <w:r w:rsidR="00FC5FCA">
              <w:rPr>
                <w:b w:val="0"/>
                <w:sz w:val="24"/>
                <w:szCs w:val="24"/>
              </w:rPr>
              <w:t>-</w:t>
            </w:r>
            <w:r w:rsidR="00ED669A">
              <w:rPr>
                <w:b w:val="0"/>
                <w:sz w:val="24"/>
                <w:szCs w:val="24"/>
              </w:rPr>
              <w:t>24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64243ABD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00B0F392" w14:textId="74686629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645876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9E03A4">
                <wp:simplePos x="0" y="0"/>
                <wp:positionH relativeFrom="column">
                  <wp:posOffset>-403529</wp:posOffset>
                </wp:positionH>
                <wp:positionV relativeFrom="paragraph">
                  <wp:posOffset>201074</wp:posOffset>
                </wp:positionV>
                <wp:extent cx="6408752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360BCF4A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se </w:t>
                            </w:r>
                            <w:r w:rsidR="00B845F3">
                              <w:rPr>
                                <w:lang w:eastAsia="zh-CN"/>
                              </w:rPr>
                              <w:t>9.4.2.a</w:t>
                            </w:r>
                            <w:r w:rsidR="00A82358">
                              <w:rPr>
                                <w:lang w:eastAsia="zh-CN"/>
                              </w:rPr>
                              <w:t>a2.3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2E3C40BE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697065">
                              <w:t>3</w:t>
                            </w:r>
                            <w:r w:rsidR="008C29F9">
                              <w:t xml:space="preserve"> </w:t>
                            </w:r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</w:p>
                          <w:p w14:paraId="0FACF349" w14:textId="388BA66F" w:rsidR="0033574A" w:rsidRPr="004C0B97" w:rsidRDefault="00C956B3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1201, 1770, 2571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4FF4E59B" w14:textId="46A15974" w:rsidR="00B147B7" w:rsidRDefault="00B147B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 1: Removed CID 1202</w:t>
                            </w:r>
                          </w:p>
                          <w:p w14:paraId="6DBDEE8F" w14:textId="4CFBB5C3" w:rsidR="00B147B7" w:rsidRDefault="00B147B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 2: Fixed date</w:t>
                            </w:r>
                          </w:p>
                          <w:p w14:paraId="2EA7DA2E" w14:textId="655C2F04" w:rsidR="00CD15A0" w:rsidRDefault="00CD15A0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 3: Fixed some wording</w:t>
                            </w:r>
                            <w:r w:rsidR="00AD5A21">
                              <w:rPr>
                                <w:sz w:val="18"/>
                                <w:szCs w:val="16"/>
                                <w:lang w:eastAsia="ko-KR"/>
                              </w:rPr>
                              <w:t xml:space="preserve"> of resolution</w:t>
                            </w:r>
                            <w:r w:rsidR="00654B60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s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75pt;margin-top:15.85pt;width:504.65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ck9QEAAMs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360BCF4A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 xml:space="preserve">se </w:t>
                      </w:r>
                      <w:r w:rsidR="00B845F3">
                        <w:rPr>
                          <w:lang w:eastAsia="zh-CN"/>
                        </w:rPr>
                        <w:t>9.4.2.a</w:t>
                      </w:r>
                      <w:r w:rsidR="00A82358">
                        <w:rPr>
                          <w:lang w:eastAsia="zh-CN"/>
                        </w:rPr>
                        <w:t>a2.3</w:t>
                      </w:r>
                      <w:r w:rsidR="006928AB">
                        <w:rPr>
                          <w:lang w:eastAsia="zh-CN"/>
                        </w:rPr>
                        <w:t xml:space="preserve">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2E3C40BE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697065">
                        <w:t>3</w:t>
                      </w:r>
                      <w:r w:rsidR="008C29F9">
                        <w:t xml:space="preserve"> </w:t>
                      </w:r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</w:p>
                    <w:p w14:paraId="0FACF349" w14:textId="388BA66F" w:rsidR="0033574A" w:rsidRPr="004C0B97" w:rsidRDefault="00C956B3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1201, 1770, 2571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4FF4E59B" w14:textId="46A15974" w:rsidR="00B147B7" w:rsidRDefault="00B147B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 1: Removed CID 1202</w:t>
                      </w:r>
                    </w:p>
                    <w:p w14:paraId="6DBDEE8F" w14:textId="4CFBB5C3" w:rsidR="00B147B7" w:rsidRDefault="00B147B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 2: Fixed date</w:t>
                      </w:r>
                    </w:p>
                    <w:p w14:paraId="2EA7DA2E" w14:textId="655C2F04" w:rsidR="00CD15A0" w:rsidRDefault="00CD15A0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 3: Fixed some wording</w:t>
                      </w:r>
                      <w:r w:rsidR="00AD5A21">
                        <w:rPr>
                          <w:sz w:val="18"/>
                          <w:szCs w:val="16"/>
                          <w:lang w:eastAsia="ko-KR"/>
                        </w:rPr>
                        <w:t xml:space="preserve"> of resolution</w:t>
                      </w:r>
                      <w:r w:rsidR="00654B60">
                        <w:rPr>
                          <w:sz w:val="18"/>
                          <w:szCs w:val="16"/>
                          <w:lang w:eastAsia="ko-KR"/>
                        </w:rPr>
                        <w:t>s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6AC26128" w:rsidR="001E4470" w:rsidRDefault="00291A06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Page </w:t>
      </w:r>
      <w:r w:rsidR="006F3B58">
        <w:rPr>
          <w:lang w:val="en-US"/>
        </w:rPr>
        <w:t>61</w:t>
      </w:r>
      <w:r>
        <w:rPr>
          <w:lang w:val="en-US"/>
        </w:rPr>
        <w:t xml:space="preserve"> of D0.1</w:t>
      </w:r>
    </w:p>
    <w:p w14:paraId="0F40E1EC" w14:textId="678743D9" w:rsidR="008C7754" w:rsidRPr="008C7754" w:rsidRDefault="005E02C3" w:rsidP="004C0B97">
      <w:pPr>
        <w:pStyle w:val="Heading2"/>
        <w:rPr>
          <w:lang w:val="en-US"/>
        </w:rPr>
      </w:pPr>
      <w:r>
        <w:rPr>
          <w:lang w:val="en-US"/>
        </w:rPr>
        <w:t>Clause 9.4.2.aa2</w:t>
      </w:r>
      <w:r w:rsidR="00844285">
        <w:rPr>
          <w:lang w:val="en-US"/>
        </w:rPr>
        <w:t>.</w:t>
      </w:r>
      <w:r>
        <w:rPr>
          <w:lang w:val="en-US"/>
        </w:rPr>
        <w:t xml:space="preserve">3 </w:t>
      </w:r>
      <w:r w:rsidR="008C7754">
        <w:rPr>
          <w:lang w:val="en-US"/>
        </w:rPr>
        <w:t>CIDs</w:t>
      </w:r>
      <w:r w:rsidR="006208E3">
        <w:rPr>
          <w:lang w:val="en-US"/>
        </w:rPr>
        <w:t xml:space="preserve"> </w:t>
      </w:r>
      <w:r w:rsidR="00854523">
        <w:rPr>
          <w:lang w:val="en-US"/>
        </w:rPr>
        <w:t>1201, 1770, 2571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8"/>
        <w:gridCol w:w="1902"/>
        <w:gridCol w:w="3510"/>
      </w:tblGrid>
      <w:tr w:rsidR="00844285" w:rsidRPr="001B7D54" w14:paraId="1F70A784" w14:textId="77777777" w:rsidTr="003E1AC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B71" w14:textId="77777777" w:rsidR="00844285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  <w:p w14:paraId="5D9EF675" w14:textId="791169CF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Cs w:val="22"/>
                <w:lang w:val="en-US"/>
              </w:rPr>
              <w:t>(of D0.1)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E31FF4" w:rsidRPr="001B7D54" w14:paraId="0ED9307F" w14:textId="77777777" w:rsidTr="003E1ACE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0E46B74F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1201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1C72D3B2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2705A015" w:rsidR="00E31FF4" w:rsidRPr="00597409" w:rsidRDefault="00E31FF4" w:rsidP="00E31FF4">
            <w:r w:rsidRPr="005A22A0">
              <w:t>The UEQM was not included in the UHR PHY Capabilities Information field. It should be added in this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98EC938" w:rsidR="00E31FF4" w:rsidRPr="00597409" w:rsidRDefault="00E31FF4" w:rsidP="00E31FF4">
            <w:r w:rsidRPr="008A707B">
              <w:t>Define the UEQM subfield in the UHR PHY Capabilities Information field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B6E3" w14:textId="77777777" w:rsidR="00E31FF4" w:rsidRDefault="00E31FF4" w:rsidP="00E31FF4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1E6B900" w14:textId="77777777" w:rsidR="00E31FF4" w:rsidRDefault="00E31FF4" w:rsidP="00E31FF4">
            <w:pPr>
              <w:rPr>
                <w:szCs w:val="22"/>
              </w:rPr>
            </w:pPr>
          </w:p>
          <w:p w14:paraId="2BA9095E" w14:textId="28F45619" w:rsidR="00E31FF4" w:rsidRPr="00464BEB" w:rsidRDefault="00534CAB" w:rsidP="00E31FF4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 w:rsidR="000A6A04">
              <w:rPr>
                <w:szCs w:val="22"/>
              </w:rPr>
              <w:t xml:space="preserve">urrently </w:t>
            </w:r>
            <w:r w:rsidR="009862DB">
              <w:rPr>
                <w:szCs w:val="22"/>
              </w:rPr>
              <w:t xml:space="preserve">no consensus has been reached </w:t>
            </w:r>
            <w:r w:rsidR="004321D3">
              <w:rPr>
                <w:szCs w:val="22"/>
              </w:rPr>
              <w:t xml:space="preserve">by group </w:t>
            </w:r>
            <w:r w:rsidR="009862DB">
              <w:rPr>
                <w:szCs w:val="22"/>
              </w:rPr>
              <w:t xml:space="preserve">on </w:t>
            </w:r>
            <w:r w:rsidR="002B5928">
              <w:rPr>
                <w:szCs w:val="22"/>
              </w:rPr>
              <w:t>how to define</w:t>
            </w:r>
            <w:r w:rsidR="000F69D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 UEQM capability </w:t>
            </w:r>
            <w:r w:rsidR="000F69D9">
              <w:rPr>
                <w:szCs w:val="22"/>
              </w:rPr>
              <w:t>bitfield</w:t>
            </w:r>
            <w:r w:rsidR="00543347">
              <w:rPr>
                <w:szCs w:val="22"/>
              </w:rPr>
              <w:t>.</w:t>
            </w:r>
            <w:r w:rsidR="00805A60">
              <w:rPr>
                <w:szCs w:val="22"/>
              </w:rPr>
              <w:t xml:space="preserve"> Commenter can resubmit for future </w:t>
            </w:r>
            <w:r w:rsidR="004321D3">
              <w:rPr>
                <w:szCs w:val="22"/>
              </w:rPr>
              <w:t>comment collection.</w:t>
            </w:r>
          </w:p>
        </w:tc>
      </w:tr>
      <w:tr w:rsidR="00E31FF4" w:rsidRPr="001B7D54" w14:paraId="0CDDB0D2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42645835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1770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6DBBF184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75C9C483" w:rsidR="00E31FF4" w:rsidRPr="00597409" w:rsidRDefault="00E31FF4" w:rsidP="00E31FF4">
            <w:r w:rsidRPr="005A22A0">
              <w:t>Need a "DRU" bit to indicate support of DRU. Need a "ELR" bit to indicate support of ELR PPDU.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3B12F8A9" w:rsidR="00E31FF4" w:rsidRPr="00597409" w:rsidRDefault="00E31FF4" w:rsidP="00E31FF4">
            <w:r w:rsidRPr="008A707B">
              <w:t>As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DFA7" w14:textId="77777777" w:rsidR="00E75E0D" w:rsidRDefault="00E75E0D" w:rsidP="00E75E0D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D070C31" w14:textId="77777777" w:rsidR="00E75E0D" w:rsidRDefault="00E75E0D" w:rsidP="00E75E0D">
            <w:pPr>
              <w:rPr>
                <w:szCs w:val="22"/>
              </w:rPr>
            </w:pPr>
          </w:p>
          <w:p w14:paraId="255D71A6" w14:textId="096A1DE4" w:rsidR="00E31FF4" w:rsidRPr="00464BEB" w:rsidRDefault="00554406" w:rsidP="00E75E0D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 xml:space="preserve">Currently no consensus has been reached by group on how to define a </w:t>
            </w:r>
            <w:r>
              <w:rPr>
                <w:szCs w:val="22"/>
              </w:rPr>
              <w:t>DRU</w:t>
            </w:r>
            <w:r>
              <w:rPr>
                <w:szCs w:val="22"/>
              </w:rPr>
              <w:t xml:space="preserve"> capability bitfield. </w:t>
            </w:r>
            <w:r w:rsidR="00C21614">
              <w:rPr>
                <w:szCs w:val="22"/>
              </w:rPr>
              <w:t>The ELR capability definition is</w:t>
            </w:r>
            <w:r w:rsidR="00F17358">
              <w:rPr>
                <w:szCs w:val="22"/>
              </w:rPr>
              <w:t xml:space="preserve"> handled by resolution of CID 1202</w:t>
            </w:r>
            <w:r w:rsidR="00C21614">
              <w:rPr>
                <w:szCs w:val="22"/>
              </w:rPr>
              <w:t>.</w:t>
            </w:r>
            <w:r w:rsidR="00E75E0D">
              <w:rPr>
                <w:szCs w:val="22"/>
              </w:rPr>
              <w:t xml:space="preserve"> Commenter can resubmit for future comment collection.</w:t>
            </w:r>
          </w:p>
        </w:tc>
      </w:tr>
      <w:tr w:rsidR="00DB6448" w:rsidRPr="001B7D54" w14:paraId="10F12F24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0F48E845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2571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33C495CC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56A2" w14:textId="5884BE43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5A22A0">
              <w:t>Update the PHY Capabilities Information field with capability field definitions pertaining to UHR operation and new UHR features.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61DA47EE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8A707B">
              <w:t>As stated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BBB" w14:textId="77777777" w:rsidR="00DB6448" w:rsidRDefault="00DB6448" w:rsidP="00DB6448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05AA8D0E" w14:textId="77777777" w:rsidR="00DB6448" w:rsidRDefault="00DB6448" w:rsidP="00DB6448">
            <w:pPr>
              <w:rPr>
                <w:szCs w:val="22"/>
              </w:rPr>
            </w:pPr>
          </w:p>
          <w:p w14:paraId="504C0F3B" w14:textId="690F5B05" w:rsidR="00DB6448" w:rsidRPr="00464BEB" w:rsidRDefault="00554406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 xml:space="preserve">Currently no consensus has been reached by group on how to define  </w:t>
            </w:r>
            <w:r w:rsidR="00CD15A0">
              <w:rPr>
                <w:szCs w:val="22"/>
              </w:rPr>
              <w:t>UHR</w:t>
            </w:r>
            <w:r>
              <w:rPr>
                <w:szCs w:val="22"/>
              </w:rPr>
              <w:t xml:space="preserve"> </w:t>
            </w:r>
            <w:r w:rsidR="00CD15A0">
              <w:rPr>
                <w:szCs w:val="22"/>
              </w:rPr>
              <w:t xml:space="preserve">PHY </w:t>
            </w:r>
            <w:r>
              <w:rPr>
                <w:szCs w:val="22"/>
              </w:rPr>
              <w:t>capability bitfield</w:t>
            </w:r>
            <w:r w:rsidR="00CD15A0">
              <w:rPr>
                <w:szCs w:val="22"/>
              </w:rPr>
              <w:t>s for the UHR PHY features</w:t>
            </w:r>
            <w:r>
              <w:rPr>
                <w:szCs w:val="22"/>
              </w:rPr>
              <w:t xml:space="preserve">. </w:t>
            </w:r>
            <w:r w:rsidR="00DB6448">
              <w:rPr>
                <w:szCs w:val="22"/>
              </w:rPr>
              <w:t xml:space="preserve"> Commenter can resubmit for future comment collection.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31DB08A6" w14:textId="77777777" w:rsidR="0010301A" w:rsidRPr="003D28A9" w:rsidRDefault="0010301A" w:rsidP="0037792B">
      <w:pPr>
        <w:jc w:val="both"/>
        <w:rPr>
          <w:sz w:val="24"/>
          <w:szCs w:val="24"/>
        </w:rPr>
      </w:pPr>
    </w:p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 xml:space="preserve">CID numbers in “[ ]”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58B61145" w14:textId="24B5A973" w:rsidR="00854523" w:rsidRDefault="00854523" w:rsidP="006667F6">
      <w:pPr>
        <w:rPr>
          <w:lang w:val="en-US"/>
        </w:rPr>
      </w:pPr>
      <w:r w:rsidRPr="00246ADA">
        <w:rPr>
          <w:highlight w:val="yellow"/>
          <w:lang w:val="en-US"/>
        </w:rPr>
        <w:t xml:space="preserve">(Note to editor: </w:t>
      </w:r>
      <w:r w:rsidR="00772210">
        <w:rPr>
          <w:highlight w:val="yellow"/>
          <w:lang w:val="en-US"/>
        </w:rPr>
        <w:t xml:space="preserve">Comment resolutions </w:t>
      </w:r>
      <w:r w:rsidR="009174D0">
        <w:rPr>
          <w:highlight w:val="yellow"/>
          <w:lang w:val="en-US"/>
        </w:rPr>
        <w:t>in this document</w:t>
      </w:r>
      <w:r w:rsidR="00772210">
        <w:rPr>
          <w:highlight w:val="yellow"/>
          <w:lang w:val="en-US"/>
        </w:rPr>
        <w:t xml:space="preserve"> require no </w:t>
      </w:r>
      <w:r w:rsidRPr="00246ADA">
        <w:rPr>
          <w:highlight w:val="yellow"/>
          <w:lang w:val="en-US"/>
        </w:rPr>
        <w:t>text changes</w:t>
      </w:r>
      <w:r w:rsidR="00246ADA" w:rsidRPr="00246ADA">
        <w:rPr>
          <w:highlight w:val="yellow"/>
          <w:lang w:val="en-US"/>
        </w:rPr>
        <w:t>)</w:t>
      </w: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27A590FE" w14:textId="61B7BD71" w:rsidR="003D5C4C" w:rsidRPr="00663C6B" w:rsidRDefault="003D5C4C" w:rsidP="00396558"/>
    <w:sectPr w:rsidR="003D5C4C" w:rsidRPr="00663C6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74AF" w14:textId="77777777" w:rsidR="008804E1" w:rsidRDefault="008804E1">
      <w:r>
        <w:separator/>
      </w:r>
    </w:p>
  </w:endnote>
  <w:endnote w:type="continuationSeparator" w:id="0">
    <w:p w14:paraId="20D8B65E" w14:textId="77777777" w:rsidR="008804E1" w:rsidRDefault="008804E1">
      <w:r>
        <w:continuationSeparator/>
      </w:r>
    </w:p>
  </w:endnote>
  <w:endnote w:type="continuationNotice" w:id="1">
    <w:p w14:paraId="0351333C" w14:textId="77777777" w:rsidR="008804E1" w:rsidRDefault="0088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CCA8" w14:textId="77777777" w:rsidR="008804E1" w:rsidRDefault="008804E1">
      <w:r>
        <w:separator/>
      </w:r>
    </w:p>
  </w:footnote>
  <w:footnote w:type="continuationSeparator" w:id="0">
    <w:p w14:paraId="767C5BA7" w14:textId="77777777" w:rsidR="008804E1" w:rsidRDefault="008804E1">
      <w:r>
        <w:continuationSeparator/>
      </w:r>
    </w:p>
  </w:footnote>
  <w:footnote w:type="continuationNotice" w:id="1">
    <w:p w14:paraId="560B9C7C" w14:textId="77777777" w:rsidR="008804E1" w:rsidRDefault="0088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3DD63AAC" w:rsidR="00D37C99" w:rsidRDefault="00B538B6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>
      <w:t>1298</w:t>
    </w:r>
    <w:r w:rsidR="000366A2">
      <w:t>r</w:t>
    </w:r>
    <w:r w:rsidR="00CD15A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4F6F"/>
    <w:multiLevelType w:val="hybridMultilevel"/>
    <w:tmpl w:val="E56C048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754"/>
    <w:multiLevelType w:val="hybridMultilevel"/>
    <w:tmpl w:val="D25CD3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061"/>
    <w:multiLevelType w:val="hybridMultilevel"/>
    <w:tmpl w:val="C74C2E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10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9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7"/>
  </w:num>
  <w:num w:numId="10" w16cid:durableId="1409687658">
    <w:abstractNumId w:val="8"/>
  </w:num>
  <w:num w:numId="11" w16cid:durableId="1527333726">
    <w:abstractNumId w:val="6"/>
  </w:num>
  <w:num w:numId="12" w16cid:durableId="130057047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27CEC"/>
    <w:rsid w:val="0003062E"/>
    <w:rsid w:val="00031E7B"/>
    <w:rsid w:val="00032776"/>
    <w:rsid w:val="0003304A"/>
    <w:rsid w:val="00033EA0"/>
    <w:rsid w:val="00034158"/>
    <w:rsid w:val="00035366"/>
    <w:rsid w:val="000366A2"/>
    <w:rsid w:val="00036B49"/>
    <w:rsid w:val="00037947"/>
    <w:rsid w:val="00037BE2"/>
    <w:rsid w:val="0004049B"/>
    <w:rsid w:val="0004056D"/>
    <w:rsid w:val="00040B6D"/>
    <w:rsid w:val="00041804"/>
    <w:rsid w:val="00043187"/>
    <w:rsid w:val="0004431E"/>
    <w:rsid w:val="00044D12"/>
    <w:rsid w:val="0004596D"/>
    <w:rsid w:val="00045BCF"/>
    <w:rsid w:val="000460FA"/>
    <w:rsid w:val="00046EF8"/>
    <w:rsid w:val="000476F1"/>
    <w:rsid w:val="00047731"/>
    <w:rsid w:val="0005035C"/>
    <w:rsid w:val="00051720"/>
    <w:rsid w:val="000533D8"/>
    <w:rsid w:val="00053577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6A04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8B6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69D9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3CEE"/>
    <w:rsid w:val="0010409F"/>
    <w:rsid w:val="0010418E"/>
    <w:rsid w:val="00104BEB"/>
    <w:rsid w:val="0010501E"/>
    <w:rsid w:val="00105031"/>
    <w:rsid w:val="00105F13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F51"/>
    <w:rsid w:val="001224E7"/>
    <w:rsid w:val="00122C51"/>
    <w:rsid w:val="001237AA"/>
    <w:rsid w:val="001245B3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5D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52BF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5C91"/>
    <w:rsid w:val="00167887"/>
    <w:rsid w:val="0017065E"/>
    <w:rsid w:val="00170BC1"/>
    <w:rsid w:val="00171431"/>
    <w:rsid w:val="00172178"/>
    <w:rsid w:val="00172233"/>
    <w:rsid w:val="001731C3"/>
    <w:rsid w:val="00173893"/>
    <w:rsid w:val="00175171"/>
    <w:rsid w:val="00175224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10"/>
    <w:rsid w:val="00193036"/>
    <w:rsid w:val="00194337"/>
    <w:rsid w:val="00194F71"/>
    <w:rsid w:val="0019545C"/>
    <w:rsid w:val="001956FA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2BD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247"/>
    <w:rsid w:val="00220653"/>
    <w:rsid w:val="00221103"/>
    <w:rsid w:val="0022119E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6ADA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252"/>
    <w:rsid w:val="00276453"/>
    <w:rsid w:val="00276BF4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5928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2FB7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2F7AE2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5CA2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479B1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90915"/>
    <w:rsid w:val="00390C3D"/>
    <w:rsid w:val="00390CCB"/>
    <w:rsid w:val="00390D0B"/>
    <w:rsid w:val="00390DEC"/>
    <w:rsid w:val="0039158A"/>
    <w:rsid w:val="00394041"/>
    <w:rsid w:val="00394E78"/>
    <w:rsid w:val="0039530C"/>
    <w:rsid w:val="0039622F"/>
    <w:rsid w:val="003962D0"/>
    <w:rsid w:val="00396558"/>
    <w:rsid w:val="00397419"/>
    <w:rsid w:val="003A0074"/>
    <w:rsid w:val="003A016B"/>
    <w:rsid w:val="003A021A"/>
    <w:rsid w:val="003A0B36"/>
    <w:rsid w:val="003A1CAA"/>
    <w:rsid w:val="003A1CCD"/>
    <w:rsid w:val="003A1E14"/>
    <w:rsid w:val="003A3862"/>
    <w:rsid w:val="003A49D3"/>
    <w:rsid w:val="003A6653"/>
    <w:rsid w:val="003A69BF"/>
    <w:rsid w:val="003A77D5"/>
    <w:rsid w:val="003A7EF2"/>
    <w:rsid w:val="003B1EB3"/>
    <w:rsid w:val="003B240F"/>
    <w:rsid w:val="003B2A2C"/>
    <w:rsid w:val="003B2B39"/>
    <w:rsid w:val="003B2C84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00BE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D743A"/>
    <w:rsid w:val="003E050C"/>
    <w:rsid w:val="003E1ACE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BB2"/>
    <w:rsid w:val="003F2EAC"/>
    <w:rsid w:val="003F3BE1"/>
    <w:rsid w:val="003F4AA6"/>
    <w:rsid w:val="003F4E9F"/>
    <w:rsid w:val="003F554D"/>
    <w:rsid w:val="003F557E"/>
    <w:rsid w:val="003F577B"/>
    <w:rsid w:val="003F6CE2"/>
    <w:rsid w:val="003F6CF0"/>
    <w:rsid w:val="003F774B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FF3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4659"/>
    <w:rsid w:val="004248C3"/>
    <w:rsid w:val="00424B5B"/>
    <w:rsid w:val="004250E8"/>
    <w:rsid w:val="0042538F"/>
    <w:rsid w:val="00427A02"/>
    <w:rsid w:val="00430452"/>
    <w:rsid w:val="00430F78"/>
    <w:rsid w:val="004321D3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746"/>
    <w:rsid w:val="00476965"/>
    <w:rsid w:val="00476AEA"/>
    <w:rsid w:val="0047732A"/>
    <w:rsid w:val="004777DE"/>
    <w:rsid w:val="00477CD7"/>
    <w:rsid w:val="00480585"/>
    <w:rsid w:val="00480F77"/>
    <w:rsid w:val="00482428"/>
    <w:rsid w:val="0048359F"/>
    <w:rsid w:val="00483BBF"/>
    <w:rsid w:val="00484016"/>
    <w:rsid w:val="004841B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FD"/>
    <w:rsid w:val="004B6745"/>
    <w:rsid w:val="004C0B97"/>
    <w:rsid w:val="004C10C2"/>
    <w:rsid w:val="004C22A6"/>
    <w:rsid w:val="004C3C9D"/>
    <w:rsid w:val="004C3F1C"/>
    <w:rsid w:val="004C4674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5DF3"/>
    <w:rsid w:val="00506839"/>
    <w:rsid w:val="00511798"/>
    <w:rsid w:val="005121E1"/>
    <w:rsid w:val="005125FC"/>
    <w:rsid w:val="00514058"/>
    <w:rsid w:val="005147AF"/>
    <w:rsid w:val="005149CB"/>
    <w:rsid w:val="00514C7A"/>
    <w:rsid w:val="00515581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4CAB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3347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2CE9"/>
    <w:rsid w:val="00554406"/>
    <w:rsid w:val="00555A23"/>
    <w:rsid w:val="00556693"/>
    <w:rsid w:val="00557D06"/>
    <w:rsid w:val="005609C8"/>
    <w:rsid w:val="00560A8D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4CE2"/>
    <w:rsid w:val="005A56EF"/>
    <w:rsid w:val="005A5A39"/>
    <w:rsid w:val="005A667D"/>
    <w:rsid w:val="005A676C"/>
    <w:rsid w:val="005A6908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02C3"/>
    <w:rsid w:val="005E12A3"/>
    <w:rsid w:val="005E2CA2"/>
    <w:rsid w:val="005E3456"/>
    <w:rsid w:val="005E4D05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08E3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5134"/>
    <w:rsid w:val="00635178"/>
    <w:rsid w:val="00637105"/>
    <w:rsid w:val="00637632"/>
    <w:rsid w:val="00637C96"/>
    <w:rsid w:val="00642B12"/>
    <w:rsid w:val="006433BE"/>
    <w:rsid w:val="00643716"/>
    <w:rsid w:val="006438F1"/>
    <w:rsid w:val="00644653"/>
    <w:rsid w:val="00644958"/>
    <w:rsid w:val="00647017"/>
    <w:rsid w:val="006478F2"/>
    <w:rsid w:val="0065029D"/>
    <w:rsid w:val="00650E48"/>
    <w:rsid w:val="00651DCF"/>
    <w:rsid w:val="00652A5F"/>
    <w:rsid w:val="00652FC6"/>
    <w:rsid w:val="00654B22"/>
    <w:rsid w:val="00654B60"/>
    <w:rsid w:val="0065784C"/>
    <w:rsid w:val="00661282"/>
    <w:rsid w:val="00663C6B"/>
    <w:rsid w:val="00665061"/>
    <w:rsid w:val="006667F6"/>
    <w:rsid w:val="006701AB"/>
    <w:rsid w:val="00670DA0"/>
    <w:rsid w:val="00673A8D"/>
    <w:rsid w:val="00673EF4"/>
    <w:rsid w:val="00674F31"/>
    <w:rsid w:val="006759F7"/>
    <w:rsid w:val="006762D2"/>
    <w:rsid w:val="00676E0D"/>
    <w:rsid w:val="006801A4"/>
    <w:rsid w:val="006806D3"/>
    <w:rsid w:val="0068303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065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0A9F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58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1D27"/>
    <w:rsid w:val="0070369A"/>
    <w:rsid w:val="00703CAC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985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2210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57D3"/>
    <w:rsid w:val="00787320"/>
    <w:rsid w:val="00790A8E"/>
    <w:rsid w:val="00792BA8"/>
    <w:rsid w:val="0079433E"/>
    <w:rsid w:val="007944F5"/>
    <w:rsid w:val="00794C77"/>
    <w:rsid w:val="00795548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400F"/>
    <w:rsid w:val="007C40D4"/>
    <w:rsid w:val="007C4B5E"/>
    <w:rsid w:val="007C4D3F"/>
    <w:rsid w:val="007C58DB"/>
    <w:rsid w:val="007C5953"/>
    <w:rsid w:val="007D019D"/>
    <w:rsid w:val="007D1431"/>
    <w:rsid w:val="007D19DD"/>
    <w:rsid w:val="007D1E86"/>
    <w:rsid w:val="007D2796"/>
    <w:rsid w:val="007D2AB1"/>
    <w:rsid w:val="007D3C70"/>
    <w:rsid w:val="007E0028"/>
    <w:rsid w:val="007E0A15"/>
    <w:rsid w:val="007E0E34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60"/>
    <w:rsid w:val="00805ABC"/>
    <w:rsid w:val="00806A25"/>
    <w:rsid w:val="008077FA"/>
    <w:rsid w:val="00807D5B"/>
    <w:rsid w:val="00810990"/>
    <w:rsid w:val="00810CF7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5E8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161C"/>
    <w:rsid w:val="00842416"/>
    <w:rsid w:val="0084276D"/>
    <w:rsid w:val="00843068"/>
    <w:rsid w:val="0084362C"/>
    <w:rsid w:val="00843CC8"/>
    <w:rsid w:val="00844285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409C"/>
    <w:rsid w:val="00854523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32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04E1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4EEA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07BAF"/>
    <w:rsid w:val="0091029F"/>
    <w:rsid w:val="009118B2"/>
    <w:rsid w:val="00911D26"/>
    <w:rsid w:val="00911EE2"/>
    <w:rsid w:val="0091309A"/>
    <w:rsid w:val="009133D6"/>
    <w:rsid w:val="00914489"/>
    <w:rsid w:val="00914A8C"/>
    <w:rsid w:val="00916442"/>
    <w:rsid w:val="00916EB5"/>
    <w:rsid w:val="009174D0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6FFF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22A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62DB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6CF"/>
    <w:rsid w:val="009A08AB"/>
    <w:rsid w:val="009A20D9"/>
    <w:rsid w:val="009A2A20"/>
    <w:rsid w:val="009A2C09"/>
    <w:rsid w:val="009A341D"/>
    <w:rsid w:val="009A3CC4"/>
    <w:rsid w:val="009A3EFF"/>
    <w:rsid w:val="009A50A1"/>
    <w:rsid w:val="009A67A3"/>
    <w:rsid w:val="009A7673"/>
    <w:rsid w:val="009A7FFA"/>
    <w:rsid w:val="009B01EC"/>
    <w:rsid w:val="009B0936"/>
    <w:rsid w:val="009B1567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2CF1"/>
    <w:rsid w:val="009E3314"/>
    <w:rsid w:val="009E3DA2"/>
    <w:rsid w:val="009E4888"/>
    <w:rsid w:val="009E4E3B"/>
    <w:rsid w:val="009E7011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381A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4EE"/>
    <w:rsid w:val="00A3467A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3C5D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2358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0B6"/>
    <w:rsid w:val="00AD170F"/>
    <w:rsid w:val="00AD19EC"/>
    <w:rsid w:val="00AD1CEA"/>
    <w:rsid w:val="00AD3450"/>
    <w:rsid w:val="00AD381D"/>
    <w:rsid w:val="00AD5A21"/>
    <w:rsid w:val="00AE08BE"/>
    <w:rsid w:val="00AE17D8"/>
    <w:rsid w:val="00AE4B09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147B7"/>
    <w:rsid w:val="00B2173A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0DC5"/>
    <w:rsid w:val="00B31EB6"/>
    <w:rsid w:val="00B33EF4"/>
    <w:rsid w:val="00B33F6F"/>
    <w:rsid w:val="00B3427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8B6"/>
    <w:rsid w:val="00B53C47"/>
    <w:rsid w:val="00B53EC9"/>
    <w:rsid w:val="00B54C31"/>
    <w:rsid w:val="00B56166"/>
    <w:rsid w:val="00B57842"/>
    <w:rsid w:val="00B5786E"/>
    <w:rsid w:val="00B57904"/>
    <w:rsid w:val="00B6006D"/>
    <w:rsid w:val="00B612F7"/>
    <w:rsid w:val="00B640D1"/>
    <w:rsid w:val="00B65688"/>
    <w:rsid w:val="00B657F4"/>
    <w:rsid w:val="00B661F1"/>
    <w:rsid w:val="00B66994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5F3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6569"/>
    <w:rsid w:val="00B97A2F"/>
    <w:rsid w:val="00BA0364"/>
    <w:rsid w:val="00BA1BDD"/>
    <w:rsid w:val="00BA2945"/>
    <w:rsid w:val="00BA4FF2"/>
    <w:rsid w:val="00BA5D9A"/>
    <w:rsid w:val="00BB02FE"/>
    <w:rsid w:val="00BB0F73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95C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6C53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3B98"/>
    <w:rsid w:val="00C140EA"/>
    <w:rsid w:val="00C1444A"/>
    <w:rsid w:val="00C14B06"/>
    <w:rsid w:val="00C16FD9"/>
    <w:rsid w:val="00C20319"/>
    <w:rsid w:val="00C20451"/>
    <w:rsid w:val="00C2064A"/>
    <w:rsid w:val="00C20CB1"/>
    <w:rsid w:val="00C21614"/>
    <w:rsid w:val="00C21BD9"/>
    <w:rsid w:val="00C21E19"/>
    <w:rsid w:val="00C223CF"/>
    <w:rsid w:val="00C229C0"/>
    <w:rsid w:val="00C22D97"/>
    <w:rsid w:val="00C241B1"/>
    <w:rsid w:val="00C244C4"/>
    <w:rsid w:val="00C27323"/>
    <w:rsid w:val="00C30AEB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56B3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15A0"/>
    <w:rsid w:val="00CD2972"/>
    <w:rsid w:val="00CD2FFB"/>
    <w:rsid w:val="00CD3812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8A1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D0A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2C86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754A"/>
    <w:rsid w:val="00DA0DED"/>
    <w:rsid w:val="00DA1767"/>
    <w:rsid w:val="00DA1993"/>
    <w:rsid w:val="00DA349D"/>
    <w:rsid w:val="00DA40AE"/>
    <w:rsid w:val="00DA448A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44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B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4579"/>
    <w:rsid w:val="00E04A71"/>
    <w:rsid w:val="00E05C2A"/>
    <w:rsid w:val="00E06813"/>
    <w:rsid w:val="00E068BF"/>
    <w:rsid w:val="00E06922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0401"/>
    <w:rsid w:val="00E213D9"/>
    <w:rsid w:val="00E22407"/>
    <w:rsid w:val="00E239D4"/>
    <w:rsid w:val="00E23F6F"/>
    <w:rsid w:val="00E2433B"/>
    <w:rsid w:val="00E2618C"/>
    <w:rsid w:val="00E26193"/>
    <w:rsid w:val="00E270B0"/>
    <w:rsid w:val="00E274DD"/>
    <w:rsid w:val="00E30275"/>
    <w:rsid w:val="00E30401"/>
    <w:rsid w:val="00E30D58"/>
    <w:rsid w:val="00E3184C"/>
    <w:rsid w:val="00E31E3A"/>
    <w:rsid w:val="00E31FF4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41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5E0D"/>
    <w:rsid w:val="00E767B0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47EA"/>
    <w:rsid w:val="00EB691A"/>
    <w:rsid w:val="00EB6BEE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3B4"/>
    <w:rsid w:val="00ED4679"/>
    <w:rsid w:val="00ED4ABA"/>
    <w:rsid w:val="00ED5B3A"/>
    <w:rsid w:val="00ED669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6B8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3232"/>
    <w:rsid w:val="00F04350"/>
    <w:rsid w:val="00F04948"/>
    <w:rsid w:val="00F0640D"/>
    <w:rsid w:val="00F0659F"/>
    <w:rsid w:val="00F06A9E"/>
    <w:rsid w:val="00F06D55"/>
    <w:rsid w:val="00F072AF"/>
    <w:rsid w:val="00F077E5"/>
    <w:rsid w:val="00F07F41"/>
    <w:rsid w:val="00F104E9"/>
    <w:rsid w:val="00F10C9C"/>
    <w:rsid w:val="00F1283B"/>
    <w:rsid w:val="00F13BF0"/>
    <w:rsid w:val="00F1585E"/>
    <w:rsid w:val="00F17358"/>
    <w:rsid w:val="00F206A6"/>
    <w:rsid w:val="00F2142E"/>
    <w:rsid w:val="00F234B2"/>
    <w:rsid w:val="00F23EB9"/>
    <w:rsid w:val="00F24E18"/>
    <w:rsid w:val="00F259CD"/>
    <w:rsid w:val="00F25A1C"/>
    <w:rsid w:val="00F26BD5"/>
    <w:rsid w:val="00F27379"/>
    <w:rsid w:val="00F2795F"/>
    <w:rsid w:val="00F27EBA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5ECD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2A19"/>
    <w:rsid w:val="00F64609"/>
    <w:rsid w:val="00F64611"/>
    <w:rsid w:val="00F65CBB"/>
    <w:rsid w:val="00F66A96"/>
    <w:rsid w:val="00F6732F"/>
    <w:rsid w:val="00F67A40"/>
    <w:rsid w:val="00F7217C"/>
    <w:rsid w:val="00F72CB2"/>
    <w:rsid w:val="00F737A1"/>
    <w:rsid w:val="00F74332"/>
    <w:rsid w:val="00F74B11"/>
    <w:rsid w:val="00F74CB7"/>
    <w:rsid w:val="00F75847"/>
    <w:rsid w:val="00F76D2B"/>
    <w:rsid w:val="00F80009"/>
    <w:rsid w:val="00F80F13"/>
    <w:rsid w:val="00F8170D"/>
    <w:rsid w:val="00F81C7E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1A54"/>
    <w:rsid w:val="00FC21BB"/>
    <w:rsid w:val="00FC38A6"/>
    <w:rsid w:val="00FC4377"/>
    <w:rsid w:val="00FC495C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82A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2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E2FB7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2E2FB7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table" w:styleId="PlainTable4">
    <w:name w:val="Plain Table 4"/>
    <w:basedOn w:val="TableNormal"/>
    <w:uiPriority w:val="44"/>
    <w:rsid w:val="002E2F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533</TotalTime>
  <Pages>2</Pages>
  <Words>253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15</cp:revision>
  <cp:lastPrinted>2017-12-28T17:14:00Z</cp:lastPrinted>
  <dcterms:created xsi:type="dcterms:W3CDTF">2025-07-24T06:41:00Z</dcterms:created>
  <dcterms:modified xsi:type="dcterms:W3CDTF">2025-07-25T06:15:00Z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