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732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8D07BC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F401774" w14:textId="128B1BD4" w:rsidR="00CA09B2" w:rsidRDefault="00421BD4">
            <w:pPr>
              <w:pStyle w:val="T2"/>
            </w:pPr>
            <w:r w:rsidRPr="00421BD4">
              <w:t>ARC SC 30 June 2025 Teleconference Minutes</w:t>
            </w:r>
          </w:p>
        </w:tc>
      </w:tr>
      <w:tr w:rsidR="00CA09B2" w14:paraId="0F7F40A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297BCD" w14:textId="4403E63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E15B9">
              <w:rPr>
                <w:b w:val="0"/>
                <w:sz w:val="20"/>
              </w:rPr>
              <w:t>202</w:t>
            </w:r>
            <w:r w:rsidR="005878AA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5878AA">
              <w:rPr>
                <w:b w:val="0"/>
                <w:sz w:val="20"/>
              </w:rPr>
              <w:t>06</w:t>
            </w:r>
            <w:r>
              <w:rPr>
                <w:b w:val="0"/>
                <w:sz w:val="20"/>
              </w:rPr>
              <w:t>-</w:t>
            </w:r>
            <w:r w:rsidR="005878AA">
              <w:rPr>
                <w:b w:val="0"/>
                <w:sz w:val="20"/>
              </w:rPr>
              <w:t>30</w:t>
            </w:r>
          </w:p>
        </w:tc>
      </w:tr>
      <w:tr w:rsidR="00CA09B2" w14:paraId="5E2D2BAB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FDF8C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5BA43A2" w14:textId="77777777">
        <w:trPr>
          <w:jc w:val="center"/>
        </w:trPr>
        <w:tc>
          <w:tcPr>
            <w:tcW w:w="1336" w:type="dxa"/>
            <w:vAlign w:val="center"/>
          </w:tcPr>
          <w:p w14:paraId="05F130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0D83EB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2E9D1E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F26A7A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8FB24A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37029" w14:paraId="36C82C0C" w14:textId="77777777" w:rsidTr="00437029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6855" w14:textId="77777777" w:rsidR="00437029" w:rsidRPr="00437029" w:rsidRDefault="0043702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Joseph LEVY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4D7D" w14:textId="77777777" w:rsidR="00437029" w:rsidRPr="00437029" w:rsidRDefault="0043702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37029">
              <w:rPr>
                <w:sz w:val="20"/>
              </w:rPr>
              <w:t>InterDigital Communication, Inc.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843" w14:textId="77777777" w:rsidR="00437029" w:rsidRPr="00437029" w:rsidRDefault="0043702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37029">
              <w:rPr>
                <w:sz w:val="20"/>
              </w:rPr>
              <w:t>111 W 33rd Street</w:t>
            </w:r>
            <w:r w:rsidRPr="00437029">
              <w:rPr>
                <w:sz w:val="20"/>
              </w:rPr>
              <w:br/>
              <w:t>New York, NY 10120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07E" w14:textId="77777777" w:rsidR="00437029" w:rsidRDefault="0043702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437029">
              <w:rPr>
                <w:sz w:val="20"/>
              </w:rPr>
              <w:t>+1.631.622.4139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C68E" w14:textId="77777777" w:rsidR="00437029" w:rsidRPr="00437029" w:rsidRDefault="0043702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hyperlink r:id="rId8" w:history="1">
              <w:r w:rsidRPr="00437029">
                <w:rPr>
                  <w:rStyle w:val="Hyperlink"/>
                  <w:sz w:val="20"/>
                </w:rPr>
                <w:t>jslevy@ieee.org</w:t>
              </w:r>
            </w:hyperlink>
            <w:r w:rsidRPr="00437029">
              <w:rPr>
                <w:sz w:val="20"/>
              </w:rPr>
              <w:t xml:space="preserve"> </w:t>
            </w:r>
          </w:p>
        </w:tc>
      </w:tr>
      <w:tr w:rsidR="00CA09B2" w14:paraId="1A7FB4C4" w14:textId="77777777">
        <w:trPr>
          <w:jc w:val="center"/>
        </w:trPr>
        <w:tc>
          <w:tcPr>
            <w:tcW w:w="1336" w:type="dxa"/>
            <w:vAlign w:val="center"/>
          </w:tcPr>
          <w:p w14:paraId="384EA8D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CB124B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72D95E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FF20A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1941F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C4C0FE2" w14:textId="77777777">
        <w:trPr>
          <w:jc w:val="center"/>
        </w:trPr>
        <w:tc>
          <w:tcPr>
            <w:tcW w:w="1336" w:type="dxa"/>
            <w:vAlign w:val="center"/>
          </w:tcPr>
          <w:p w14:paraId="304686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CB0A6F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0189E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61328C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810EC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D0A20C0" w14:textId="77777777" w:rsidR="00CA09B2" w:rsidRDefault="001765ED">
      <w:pPr>
        <w:pStyle w:val="T1"/>
        <w:spacing w:after="120"/>
        <w:rPr>
          <w:sz w:val="22"/>
        </w:rPr>
      </w:pPr>
      <w:r>
        <w:rPr>
          <w:noProof/>
        </w:rPr>
        <w:pict w14:anchorId="1120CDD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2051">
              <w:txbxContent>
                <w:p w14:paraId="7B873948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50D122A3" w14:textId="4C1E22FE" w:rsidR="00BE3F82" w:rsidRDefault="00BE3F82" w:rsidP="00BE3F82">
                  <w:pPr>
                    <w:jc w:val="both"/>
                  </w:pPr>
                  <w:r>
                    <w:t xml:space="preserve">This document contains the minutes of the IEEE 802.11 ARC SC </w:t>
                  </w:r>
                  <w:r w:rsidR="00374D66">
                    <w:t xml:space="preserve">teleconference </w:t>
                  </w:r>
                  <w:r w:rsidR="00FE15B9">
                    <w:t xml:space="preserve">held on </w:t>
                  </w:r>
                  <w:r w:rsidR="00374D66">
                    <w:t>30 June</w:t>
                  </w:r>
                  <w:r w:rsidR="00186CD8">
                    <w:t xml:space="preserve"> 202</w:t>
                  </w:r>
                  <w:r w:rsidR="00374D66">
                    <w:t>5</w:t>
                  </w:r>
                  <w:r w:rsidR="00186CD8">
                    <w:t xml:space="preserve"> at </w:t>
                  </w:r>
                  <w:r w:rsidR="00FE15B9">
                    <w:t>1</w:t>
                  </w:r>
                  <w:r w:rsidR="00374D66">
                    <w:t>4</w:t>
                  </w:r>
                  <w:r w:rsidR="00FE15B9">
                    <w:t>:00-15:00 h ET.</w:t>
                  </w:r>
                </w:p>
                <w:p w14:paraId="022AB2D1" w14:textId="77777777" w:rsidR="00BE3F82" w:rsidRDefault="00BE3F82" w:rsidP="00BE3F82">
                  <w:pPr>
                    <w:jc w:val="both"/>
                  </w:pPr>
                </w:p>
                <w:p w14:paraId="3B1AA91C" w14:textId="77777777" w:rsidR="00BE3F82" w:rsidRDefault="00BE3F82" w:rsidP="00BE3F82">
                  <w:pPr>
                    <w:jc w:val="both"/>
                  </w:pPr>
                  <w:r>
                    <w:t xml:space="preserve">Note: </w:t>
                  </w:r>
                  <w:r>
                    <w:rPr>
                      <w:highlight w:val="yellow"/>
                    </w:rPr>
                    <w:t>Highlighted Yellow text are action items.</w:t>
                  </w:r>
                  <w:r>
                    <w:t xml:space="preserve"> A- precedes comments from the document’s author, C- precedes comments, R- precedes responses to comments.</w:t>
                  </w:r>
                </w:p>
                <w:p w14:paraId="08D65EF6" w14:textId="77777777" w:rsidR="0029020B" w:rsidRDefault="0029020B" w:rsidP="00BE3F82">
                  <w:pPr>
                    <w:jc w:val="both"/>
                  </w:pPr>
                </w:p>
              </w:txbxContent>
            </v:textbox>
          </v:shape>
        </w:pict>
      </w:r>
    </w:p>
    <w:p w14:paraId="189742D0" w14:textId="77777777" w:rsidR="00CA09B2" w:rsidRDefault="00CA09B2" w:rsidP="00437029">
      <w:r>
        <w:br w:type="page"/>
      </w:r>
    </w:p>
    <w:p w14:paraId="7DEAEFF6" w14:textId="77777777" w:rsidR="00CA09B2" w:rsidRDefault="00CA09B2"/>
    <w:p w14:paraId="3904BEBB" w14:textId="77777777" w:rsidR="00BE3F82" w:rsidRDefault="00BE3F82" w:rsidP="00BE3F82">
      <w:pPr>
        <w:rPr>
          <w:b/>
          <w:sz w:val="20"/>
          <w:lang w:val="en-US"/>
        </w:rPr>
      </w:pPr>
      <w:r>
        <w:rPr>
          <w:b/>
        </w:rPr>
        <w:t>Contents:</w:t>
      </w:r>
    </w:p>
    <w:p w14:paraId="4A56ACCA" w14:textId="40A0C0FD" w:rsidR="00C816E8" w:rsidRDefault="00BE3F82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2809290" w:history="1">
        <w:r w:rsidR="00C816E8" w:rsidRPr="00CE58C5">
          <w:rPr>
            <w:rStyle w:val="Hyperlink"/>
            <w:noProof/>
          </w:rPr>
          <w:t>Monday 30 June 14:00-15:00 h ET</w:t>
        </w:r>
        <w:r w:rsidR="00C816E8">
          <w:rPr>
            <w:noProof/>
            <w:webHidden/>
          </w:rPr>
          <w:tab/>
        </w:r>
        <w:r w:rsidR="00C816E8">
          <w:rPr>
            <w:noProof/>
            <w:webHidden/>
          </w:rPr>
          <w:fldChar w:fldCharType="begin"/>
        </w:r>
        <w:r w:rsidR="00C816E8">
          <w:rPr>
            <w:noProof/>
            <w:webHidden/>
          </w:rPr>
          <w:instrText xml:space="preserve"> PAGEREF _Toc202809290 \h </w:instrText>
        </w:r>
        <w:r w:rsidR="00C816E8">
          <w:rPr>
            <w:noProof/>
            <w:webHidden/>
          </w:rPr>
        </w:r>
        <w:r w:rsidR="00C816E8">
          <w:rPr>
            <w:noProof/>
            <w:webHidden/>
          </w:rPr>
          <w:fldChar w:fldCharType="separate"/>
        </w:r>
        <w:r w:rsidR="00C816E8">
          <w:rPr>
            <w:noProof/>
            <w:webHidden/>
          </w:rPr>
          <w:t>3</w:t>
        </w:r>
        <w:r w:rsidR="00C816E8">
          <w:rPr>
            <w:noProof/>
            <w:webHidden/>
          </w:rPr>
          <w:fldChar w:fldCharType="end"/>
        </w:r>
      </w:hyperlink>
    </w:p>
    <w:p w14:paraId="7A2FA15D" w14:textId="1241687A" w:rsidR="00C816E8" w:rsidRDefault="00C816E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2809291" w:history="1">
        <w:r w:rsidRPr="00CE58C5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_Toc202809291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4E60C7" w14:textId="3D9E504D" w:rsidR="00C816E8" w:rsidRDefault="00C816E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2809292" w:history="1">
        <w:r w:rsidRPr="00CE58C5">
          <w:rPr>
            <w:rStyle w:val="Hyperlink"/>
            <w:noProof/>
          </w:rPr>
          <w:t>Discussion: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_Toc202809292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E36CAA" w14:textId="3BE8F2E4" w:rsidR="00C816E8" w:rsidRDefault="00C816E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2809293" w:history="1">
        <w:r w:rsidRPr="00CE58C5">
          <w:rPr>
            <w:rStyle w:val="Hyperlink"/>
            <w:noProof/>
          </w:rPr>
          <w:t>Adjourn: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_Toc202809293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CC7C58" w14:textId="19D6357D" w:rsidR="00C816E8" w:rsidRDefault="00C816E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202809294" w:history="1">
        <w:r w:rsidRPr="00CE58C5">
          <w:rPr>
            <w:rStyle w:val="Hyperlink"/>
            <w:noProof/>
          </w:rPr>
          <w:t>Meeting Attendance: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_Toc202809294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EAC3B2" w14:textId="03CAF37F" w:rsidR="00CA09B2" w:rsidRDefault="00BE3F82" w:rsidP="00BE3F82">
      <w:pPr>
        <w:rPr>
          <w:b/>
          <w:bCs/>
        </w:rPr>
      </w:pPr>
      <w:r>
        <w:rPr>
          <w:b/>
          <w:bCs/>
        </w:rPr>
        <w:fldChar w:fldCharType="end"/>
      </w:r>
    </w:p>
    <w:p w14:paraId="0F62703D" w14:textId="77777777" w:rsidR="00BE3F82" w:rsidRDefault="00BE3F82" w:rsidP="00BE3F82">
      <w:pPr>
        <w:rPr>
          <w:b/>
          <w:bCs/>
        </w:rPr>
      </w:pPr>
    </w:p>
    <w:p w14:paraId="4E788F47" w14:textId="5CB76387" w:rsidR="00BE3F82" w:rsidRPr="00CF31D8" w:rsidRDefault="00BE3F82" w:rsidP="001005B4">
      <w:pPr>
        <w:pStyle w:val="Heading1"/>
        <w:rPr>
          <w:u w:val="none"/>
        </w:rPr>
      </w:pPr>
      <w:r>
        <w:br w:type="page"/>
      </w:r>
      <w:bookmarkStart w:id="0" w:name="_Toc147235468"/>
      <w:bookmarkStart w:id="1" w:name="_Toc202809290"/>
      <w:r w:rsidR="001005B4" w:rsidRPr="00CF31D8">
        <w:rPr>
          <w:u w:val="none"/>
        </w:rPr>
        <w:lastRenderedPageBreak/>
        <w:t xml:space="preserve">Monday </w:t>
      </w:r>
      <w:r w:rsidR="008F1A6D">
        <w:rPr>
          <w:u w:val="none"/>
        </w:rPr>
        <w:t>30 June</w:t>
      </w:r>
      <w:r w:rsidR="001005B4" w:rsidRPr="00CF31D8">
        <w:rPr>
          <w:u w:val="none"/>
        </w:rPr>
        <w:t xml:space="preserve"> 1</w:t>
      </w:r>
      <w:r w:rsidR="008F1A6D">
        <w:rPr>
          <w:u w:val="none"/>
        </w:rPr>
        <w:t>4</w:t>
      </w:r>
      <w:r w:rsidR="001005B4" w:rsidRPr="00CF31D8">
        <w:rPr>
          <w:u w:val="none"/>
        </w:rPr>
        <w:t>:00-15:00 h ET</w:t>
      </w:r>
      <w:bookmarkEnd w:id="0"/>
      <w:bookmarkEnd w:id="1"/>
      <w:r w:rsidRPr="00CF31D8">
        <w:rPr>
          <w:u w:val="none"/>
        </w:rPr>
        <w:t xml:space="preserve"> </w:t>
      </w:r>
    </w:p>
    <w:p w14:paraId="021D7CB3" w14:textId="77777777" w:rsidR="00BE3F82" w:rsidRPr="00CF31D8" w:rsidRDefault="00BE3F82" w:rsidP="00BE3F82">
      <w:pPr>
        <w:pStyle w:val="Heading2"/>
        <w:rPr>
          <w:szCs w:val="24"/>
          <w:u w:val="none"/>
        </w:rPr>
      </w:pPr>
      <w:bookmarkStart w:id="2" w:name="_Toc147235469"/>
      <w:bookmarkStart w:id="3" w:name="_Toc202809291"/>
      <w:r w:rsidRPr="00CF31D8">
        <w:rPr>
          <w:u w:val="none"/>
        </w:rPr>
        <w:t>Administration:</w:t>
      </w:r>
      <w:bookmarkEnd w:id="2"/>
      <w:bookmarkEnd w:id="3"/>
    </w:p>
    <w:p w14:paraId="404593B4" w14:textId="77777777" w:rsidR="00BE3F82" w:rsidRPr="007A1BEA" w:rsidRDefault="00BE3F82" w:rsidP="00BE3F82">
      <w:pPr>
        <w:rPr>
          <w:bCs/>
          <w:szCs w:val="22"/>
        </w:rPr>
      </w:pPr>
      <w:r w:rsidRPr="007A1BEA">
        <w:rPr>
          <w:bCs/>
          <w:szCs w:val="22"/>
        </w:rPr>
        <w:t>Chair: Mark Hamilton, Ruckus/CommScope</w:t>
      </w:r>
    </w:p>
    <w:p w14:paraId="48402E78" w14:textId="77777777" w:rsidR="00BE3F82" w:rsidRPr="007A1BEA" w:rsidRDefault="00BE3F82" w:rsidP="00BE3F82">
      <w:pPr>
        <w:rPr>
          <w:bCs/>
          <w:szCs w:val="22"/>
        </w:rPr>
      </w:pPr>
      <w:r w:rsidRPr="007A1BEA">
        <w:rPr>
          <w:bCs/>
          <w:szCs w:val="22"/>
        </w:rPr>
        <w:t>Vice Chair: Joseph Levy, InterDigital</w:t>
      </w:r>
    </w:p>
    <w:p w14:paraId="61438669" w14:textId="77777777" w:rsidR="00BE3F82" w:rsidRPr="007A1BEA" w:rsidRDefault="00BE3F82" w:rsidP="00BE3F82">
      <w:pPr>
        <w:rPr>
          <w:bCs/>
          <w:szCs w:val="22"/>
        </w:rPr>
      </w:pPr>
      <w:r w:rsidRPr="007A1BEA">
        <w:rPr>
          <w:bCs/>
          <w:szCs w:val="22"/>
        </w:rPr>
        <w:t>Secretary: Joseph Levy, InterDigital</w:t>
      </w:r>
    </w:p>
    <w:p w14:paraId="76885BA8" w14:textId="77777777" w:rsidR="00BE3F82" w:rsidRDefault="00BE3F82" w:rsidP="00BE3F82">
      <w:pPr>
        <w:rPr>
          <w:b/>
          <w:bCs/>
          <w:szCs w:val="22"/>
        </w:rPr>
      </w:pPr>
    </w:p>
    <w:p w14:paraId="6831435A" w14:textId="2BC7D9EF" w:rsidR="00BE3F82" w:rsidRPr="000655A9" w:rsidRDefault="00BE3F82" w:rsidP="00BE3F82">
      <w:pPr>
        <w:rPr>
          <w:szCs w:val="22"/>
        </w:rPr>
      </w:pPr>
      <w:r>
        <w:rPr>
          <w:b/>
          <w:bCs/>
          <w:szCs w:val="22"/>
        </w:rPr>
        <w:t>Meeting called to order by the Chair</w:t>
      </w:r>
      <w:r w:rsidR="00C5326D">
        <w:rPr>
          <w:b/>
          <w:bCs/>
          <w:szCs w:val="22"/>
        </w:rPr>
        <w:t xml:space="preserve"> </w:t>
      </w:r>
      <w:r w:rsidR="00A76A59">
        <w:rPr>
          <w:b/>
          <w:bCs/>
          <w:szCs w:val="22"/>
        </w:rPr>
        <w:t>1</w:t>
      </w:r>
      <w:r w:rsidR="008F1A6D">
        <w:rPr>
          <w:b/>
          <w:bCs/>
          <w:szCs w:val="22"/>
        </w:rPr>
        <w:t>4</w:t>
      </w:r>
      <w:r w:rsidR="00A76A59">
        <w:rPr>
          <w:b/>
          <w:bCs/>
          <w:szCs w:val="22"/>
        </w:rPr>
        <w:t>:</w:t>
      </w:r>
      <w:r w:rsidR="008F1A6D">
        <w:rPr>
          <w:b/>
          <w:bCs/>
          <w:szCs w:val="22"/>
        </w:rPr>
        <w:t>1</w:t>
      </w:r>
      <w:r w:rsidR="00A76A59">
        <w:rPr>
          <w:b/>
          <w:bCs/>
          <w:szCs w:val="22"/>
        </w:rPr>
        <w:t>4 h</w:t>
      </w:r>
      <w:r>
        <w:rPr>
          <w:b/>
          <w:bCs/>
          <w:szCs w:val="22"/>
        </w:rPr>
        <w:t xml:space="preserve"> ET</w:t>
      </w:r>
      <w:r w:rsidR="008C6B0E">
        <w:rPr>
          <w:b/>
          <w:bCs/>
          <w:szCs w:val="22"/>
        </w:rPr>
        <w:t xml:space="preserve"> </w:t>
      </w:r>
      <w:r w:rsidR="008C6B0E" w:rsidRPr="000655A9">
        <w:rPr>
          <w:szCs w:val="22"/>
        </w:rPr>
        <w:t>(there were significant technical issues in getting the meeting started)</w:t>
      </w:r>
    </w:p>
    <w:p w14:paraId="44F1AF55" w14:textId="1D56A428" w:rsidR="00BE3F82" w:rsidRDefault="00BE3F82" w:rsidP="00BE3F82">
      <w:pPr>
        <w:rPr>
          <w:rStyle w:val="Hyperlink"/>
          <w:sz w:val="20"/>
        </w:rPr>
      </w:pPr>
      <w:r>
        <w:rPr>
          <w:szCs w:val="22"/>
        </w:rPr>
        <w:t>Agenda slide deck:</w:t>
      </w:r>
      <w:r>
        <w:t xml:space="preserve"> </w:t>
      </w:r>
      <w:hyperlink r:id="rId9" w:history="1">
        <w:r w:rsidR="00C845A7">
          <w:rPr>
            <w:rStyle w:val="Hyperlink"/>
          </w:rPr>
          <w:t xml:space="preserve">11-25/1070r0 </w:t>
        </w:r>
      </w:hyperlink>
      <w:r w:rsidR="002D63F3">
        <w:t xml:space="preserve"> </w:t>
      </w:r>
    </w:p>
    <w:p w14:paraId="06E02F57" w14:textId="77777777" w:rsidR="00BE3F82" w:rsidRDefault="00BE3F82" w:rsidP="00BE3F82">
      <w:pPr>
        <w:rPr>
          <w:rStyle w:val="Hyperlink"/>
        </w:rPr>
      </w:pPr>
    </w:p>
    <w:p w14:paraId="6184DFD0" w14:textId="77777777" w:rsidR="00BE3F82" w:rsidRDefault="00BE3F82" w:rsidP="00BE3F82">
      <w:pPr>
        <w:rPr>
          <w:b/>
          <w:bCs/>
          <w:szCs w:val="22"/>
        </w:rPr>
      </w:pPr>
      <w:r>
        <w:rPr>
          <w:b/>
          <w:bCs/>
          <w:szCs w:val="22"/>
        </w:rPr>
        <w:t>Agenda Slides 4-14:</w:t>
      </w:r>
    </w:p>
    <w:p w14:paraId="13294B68" w14:textId="77777777" w:rsidR="00BE3F82" w:rsidRDefault="00BE3F82" w:rsidP="00BE3F82">
      <w:pPr>
        <w:ind w:left="720"/>
        <w:rPr>
          <w:b/>
          <w:bCs/>
          <w:szCs w:val="22"/>
        </w:rPr>
      </w:pPr>
    </w:p>
    <w:p w14:paraId="323E7E98" w14:textId="77777777" w:rsidR="00BE3F82" w:rsidRDefault="00BE3F82" w:rsidP="00BE3F82">
      <w:pPr>
        <w:ind w:left="720"/>
        <w:rPr>
          <w:b/>
          <w:bCs/>
          <w:szCs w:val="22"/>
        </w:rPr>
      </w:pPr>
      <w:r>
        <w:rPr>
          <w:b/>
          <w:bCs/>
          <w:szCs w:val="22"/>
        </w:rPr>
        <w:t>Reminders to Attendees</w:t>
      </w:r>
    </w:p>
    <w:p w14:paraId="228B4E55" w14:textId="77777777" w:rsidR="00BE3F82" w:rsidRDefault="00BE3F82" w:rsidP="00BE3F82">
      <w:pPr>
        <w:ind w:left="1080"/>
        <w:rPr>
          <w:b/>
          <w:bCs/>
        </w:rPr>
      </w:pPr>
    </w:p>
    <w:p w14:paraId="5548E6CC" w14:textId="77777777" w:rsidR="00BE3F82" w:rsidRDefault="00BE3F82" w:rsidP="00BE3F82">
      <w:pPr>
        <w:ind w:left="720"/>
        <w:rPr>
          <w:b/>
          <w:bCs/>
          <w:szCs w:val="22"/>
        </w:rPr>
      </w:pPr>
      <w:r>
        <w:rPr>
          <w:b/>
          <w:bCs/>
          <w:szCs w:val="22"/>
        </w:rPr>
        <w:t>Call for Patents:</w:t>
      </w:r>
    </w:p>
    <w:p w14:paraId="68CB0ABB" w14:textId="77777777" w:rsidR="00BE3F82" w:rsidRDefault="00BE3F82" w:rsidP="00BE3F82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06793FB" w14:textId="77777777" w:rsidR="00BE3F82" w:rsidRDefault="00BE3F82" w:rsidP="00BE3F82">
      <w:pPr>
        <w:ind w:left="720"/>
        <w:rPr>
          <w:b/>
          <w:bCs/>
          <w:szCs w:val="22"/>
        </w:rPr>
      </w:pPr>
      <w:r>
        <w:rPr>
          <w:b/>
          <w:bCs/>
          <w:szCs w:val="22"/>
        </w:rPr>
        <w:t>IEEE SA Copyright Policy:</w:t>
      </w:r>
    </w:p>
    <w:p w14:paraId="30A4DB2D" w14:textId="77777777" w:rsidR="00BE3F82" w:rsidRDefault="00BE3F82" w:rsidP="00BE3F82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The chair reviewed the Copyright policy.</w:t>
      </w:r>
    </w:p>
    <w:p w14:paraId="3F7922C4" w14:textId="77777777" w:rsidR="00BE3F82" w:rsidRDefault="00BE3F82" w:rsidP="00BE3F82">
      <w:pPr>
        <w:ind w:left="720"/>
        <w:rPr>
          <w:b/>
          <w:bCs/>
          <w:szCs w:val="22"/>
        </w:rPr>
      </w:pPr>
      <w:r>
        <w:rPr>
          <w:b/>
          <w:bCs/>
          <w:szCs w:val="22"/>
        </w:rPr>
        <w:t>Participation:</w:t>
      </w:r>
    </w:p>
    <w:p w14:paraId="253795BE" w14:textId="77777777" w:rsidR="00BE3F82" w:rsidRDefault="00BE3F82" w:rsidP="00BE3F82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The chair reviewed the participation policy.</w:t>
      </w:r>
    </w:p>
    <w:p w14:paraId="60785A03" w14:textId="77777777" w:rsidR="00BE3F82" w:rsidRDefault="00BE3F82" w:rsidP="00BE3F82">
      <w:pPr>
        <w:rPr>
          <w:b/>
          <w:bCs/>
          <w:szCs w:val="22"/>
        </w:rPr>
      </w:pPr>
      <w:bookmarkStart w:id="4" w:name="_Hlk29830667"/>
    </w:p>
    <w:p w14:paraId="04220394" w14:textId="77777777" w:rsidR="00BE3F82" w:rsidRDefault="00BE3F82" w:rsidP="00BE3F82">
      <w:pPr>
        <w:rPr>
          <w:b/>
          <w:bCs/>
          <w:szCs w:val="22"/>
        </w:rPr>
      </w:pPr>
      <w:r>
        <w:rPr>
          <w:b/>
          <w:bCs/>
          <w:szCs w:val="22"/>
        </w:rPr>
        <w:t>Approval of the Agenda (Slides 15)</w:t>
      </w:r>
    </w:p>
    <w:bookmarkEnd w:id="4"/>
    <w:p w14:paraId="11C068A9" w14:textId="77777777" w:rsidR="00EA1CFE" w:rsidRPr="00EA1CFE" w:rsidRDefault="00EA1CFE" w:rsidP="00EA1CFE">
      <w:pPr>
        <w:pStyle w:val="BodyText"/>
        <w:numPr>
          <w:ilvl w:val="0"/>
          <w:numId w:val="8"/>
        </w:numPr>
        <w:rPr>
          <w:b/>
          <w:bCs/>
          <w:szCs w:val="22"/>
        </w:rPr>
      </w:pPr>
      <w:r w:rsidRPr="00EA1CFE">
        <w:rPr>
          <w:b/>
          <w:bCs/>
          <w:szCs w:val="22"/>
        </w:rPr>
        <w:t>Attendance, noises/recording, meeting protocol reminders</w:t>
      </w:r>
    </w:p>
    <w:p w14:paraId="1D7BE820" w14:textId="77777777" w:rsidR="00EA1CFE" w:rsidRPr="00EA1CFE" w:rsidRDefault="00EA1CFE" w:rsidP="00EA1CFE">
      <w:pPr>
        <w:pStyle w:val="BodyText"/>
        <w:numPr>
          <w:ilvl w:val="0"/>
          <w:numId w:val="8"/>
        </w:numPr>
        <w:rPr>
          <w:b/>
          <w:bCs/>
          <w:szCs w:val="22"/>
        </w:rPr>
      </w:pPr>
      <w:r w:rsidRPr="00EA1CFE">
        <w:rPr>
          <w:b/>
          <w:bCs/>
          <w:szCs w:val="22"/>
        </w:rPr>
        <w:t>Policies, duty to inform, participation rules</w:t>
      </w:r>
    </w:p>
    <w:p w14:paraId="3584C71A" w14:textId="77777777" w:rsidR="00EA1CFE" w:rsidRPr="00EA1CFE" w:rsidRDefault="00EA1CFE" w:rsidP="00EA1CFE">
      <w:pPr>
        <w:pStyle w:val="BodyText"/>
        <w:numPr>
          <w:ilvl w:val="0"/>
          <w:numId w:val="8"/>
        </w:numPr>
        <w:rPr>
          <w:b/>
          <w:bCs/>
          <w:szCs w:val="22"/>
        </w:rPr>
      </w:pPr>
      <w:r w:rsidRPr="00EA1CFE">
        <w:rPr>
          <w:b/>
          <w:bCs/>
          <w:szCs w:val="22"/>
        </w:rPr>
        <w:t>IEEE Std 802-2024 impacts on 802.11:</w:t>
      </w:r>
    </w:p>
    <w:p w14:paraId="41D7021E" w14:textId="77777777" w:rsidR="00EA1CFE" w:rsidRPr="00EA1CFE" w:rsidRDefault="00EA1CFE" w:rsidP="00EA1CFE">
      <w:pPr>
        <w:pStyle w:val="BodyText"/>
        <w:numPr>
          <w:ilvl w:val="1"/>
          <w:numId w:val="8"/>
        </w:numPr>
        <w:rPr>
          <w:b/>
          <w:bCs/>
          <w:szCs w:val="22"/>
        </w:rPr>
      </w:pPr>
      <w:r w:rsidRPr="00EA1CFE">
        <w:rPr>
          <w:b/>
          <w:bCs/>
          <w:szCs w:val="22"/>
        </w:rPr>
        <w:t>IEEE Std 802 alignment on definitions/terminology usage (</w:t>
      </w:r>
      <w:hyperlink r:id="rId10" w:history="1">
        <w:r w:rsidRPr="00EA1CFE">
          <w:rPr>
            <w:rStyle w:val="Hyperlink"/>
            <w:b/>
            <w:bCs/>
            <w:szCs w:val="22"/>
          </w:rPr>
          <w:t>11-25/0923r1</w:t>
        </w:r>
      </w:hyperlink>
      <w:r w:rsidRPr="00EA1CFE">
        <w:rPr>
          <w:b/>
          <w:bCs/>
          <w:szCs w:val="22"/>
        </w:rPr>
        <w:t>)</w:t>
      </w:r>
    </w:p>
    <w:p w14:paraId="70791249" w14:textId="77777777" w:rsidR="00EA1CFE" w:rsidRPr="00EA1CFE" w:rsidRDefault="00EA1CFE" w:rsidP="00EA1CFE">
      <w:pPr>
        <w:pStyle w:val="BodyText"/>
        <w:numPr>
          <w:ilvl w:val="1"/>
          <w:numId w:val="8"/>
        </w:numPr>
        <w:rPr>
          <w:b/>
          <w:bCs/>
          <w:szCs w:val="22"/>
        </w:rPr>
      </w:pPr>
      <w:r w:rsidRPr="00EA1CFE">
        <w:rPr>
          <w:b/>
          <w:bCs/>
          <w:szCs w:val="22"/>
        </w:rPr>
        <w:t xml:space="preserve">Continue review of </w:t>
      </w:r>
      <w:hyperlink r:id="rId11" w:history="1">
        <w:r w:rsidRPr="00EA1CFE">
          <w:rPr>
            <w:rStyle w:val="Hyperlink"/>
            <w:b/>
            <w:bCs/>
            <w:szCs w:val="22"/>
          </w:rPr>
          <w:t>11-25/0150r4</w:t>
        </w:r>
      </w:hyperlink>
      <w:r w:rsidRPr="00EA1CFE">
        <w:rPr>
          <w:b/>
          <w:bCs/>
          <w:szCs w:val="22"/>
        </w:rPr>
        <w:t xml:space="preserve"> also?</w:t>
      </w:r>
    </w:p>
    <w:p w14:paraId="3C5B10F6" w14:textId="6540B697" w:rsidR="00BE3F82" w:rsidRDefault="00BE3F82" w:rsidP="00EA1CF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 Chair reviewed the agenda and called for comments and additions.</w:t>
      </w:r>
    </w:p>
    <w:p w14:paraId="303A88B3" w14:textId="4BC84FA8" w:rsidR="00CE7706" w:rsidRDefault="00CE7706" w:rsidP="00BE3F8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There were none, approved by unanimous consent</w:t>
      </w:r>
    </w:p>
    <w:p w14:paraId="5B6E575D" w14:textId="2D137CB9" w:rsidR="0047365B" w:rsidRPr="00CF31D8" w:rsidRDefault="00125A23" w:rsidP="00CF31D8">
      <w:pPr>
        <w:pStyle w:val="Heading2"/>
        <w:rPr>
          <w:u w:val="none"/>
        </w:rPr>
      </w:pPr>
      <w:bookmarkStart w:id="5" w:name="_Toc202809292"/>
      <w:r w:rsidRPr="00CF31D8">
        <w:rPr>
          <w:u w:val="none"/>
        </w:rPr>
        <w:t>Discussion:</w:t>
      </w:r>
      <w:bookmarkEnd w:id="5"/>
    </w:p>
    <w:p w14:paraId="5BFD8651" w14:textId="77777777" w:rsidR="009F1CE2" w:rsidRDefault="009F1CE2" w:rsidP="00963D37">
      <w:pPr>
        <w:pStyle w:val="BodyText"/>
        <w:rPr>
          <w:sz w:val="22"/>
          <w:szCs w:val="22"/>
        </w:rPr>
      </w:pPr>
    </w:p>
    <w:p w14:paraId="54F78E5F" w14:textId="2B78D3A8" w:rsidR="00EA1CFE" w:rsidRPr="007A1BEA" w:rsidRDefault="00027F9C" w:rsidP="00027F9C">
      <w:pPr>
        <w:pStyle w:val="BodyText"/>
        <w:rPr>
          <w:sz w:val="22"/>
          <w:szCs w:val="22"/>
        </w:rPr>
      </w:pPr>
      <w:r w:rsidRPr="007A1BEA">
        <w:rPr>
          <w:sz w:val="22"/>
          <w:szCs w:val="22"/>
        </w:rPr>
        <w:t>IEEE Std 802 alignment on definitions/terminology usage (</w:t>
      </w:r>
      <w:hyperlink r:id="rId12" w:history="1">
        <w:r w:rsidRPr="007A1BEA">
          <w:rPr>
            <w:rStyle w:val="Hyperlink"/>
            <w:sz w:val="22"/>
            <w:szCs w:val="22"/>
          </w:rPr>
          <w:t>11-25/0923r1</w:t>
        </w:r>
      </w:hyperlink>
      <w:r w:rsidRPr="007A1BEA">
        <w:rPr>
          <w:sz w:val="22"/>
          <w:szCs w:val="22"/>
        </w:rPr>
        <w:t xml:space="preserve">) – Was presented by Joseph Levy, with supporting comments of highlighted additions provided by Mark </w:t>
      </w:r>
      <w:r w:rsidR="001E3426" w:rsidRPr="007A1BEA">
        <w:rPr>
          <w:sz w:val="22"/>
          <w:szCs w:val="22"/>
        </w:rPr>
        <w:t>Hamilton</w:t>
      </w:r>
      <w:r w:rsidRPr="007A1BEA">
        <w:rPr>
          <w:sz w:val="22"/>
          <w:szCs w:val="22"/>
        </w:rPr>
        <w:t xml:space="preserve">. </w:t>
      </w:r>
    </w:p>
    <w:p w14:paraId="0167EE63" w14:textId="132FB69E" w:rsidR="00EA1CFE" w:rsidRPr="007A1BEA" w:rsidRDefault="00027F9C" w:rsidP="00027F9C">
      <w:pPr>
        <w:pStyle w:val="BodyText"/>
        <w:rPr>
          <w:sz w:val="22"/>
          <w:szCs w:val="22"/>
        </w:rPr>
      </w:pPr>
      <w:r w:rsidRPr="007A1BEA">
        <w:rPr>
          <w:sz w:val="22"/>
          <w:szCs w:val="22"/>
        </w:rPr>
        <w:t>Summary of discussion and actions:</w:t>
      </w:r>
    </w:p>
    <w:p w14:paraId="3EB3711F" w14:textId="146E511E" w:rsidR="00BE27DA" w:rsidRPr="007A1BEA" w:rsidRDefault="00A65605" w:rsidP="00EB4763">
      <w:pPr>
        <w:pStyle w:val="BodyText"/>
        <w:numPr>
          <w:ilvl w:val="0"/>
          <w:numId w:val="9"/>
        </w:numPr>
        <w:rPr>
          <w:sz w:val="22"/>
          <w:szCs w:val="22"/>
        </w:rPr>
      </w:pPr>
      <w:r w:rsidRPr="007A1BEA">
        <w:rPr>
          <w:sz w:val="22"/>
          <w:szCs w:val="22"/>
        </w:rPr>
        <w:t xml:space="preserve">The first </w:t>
      </w:r>
      <w:r w:rsidR="00B94E21">
        <w:rPr>
          <w:sz w:val="22"/>
          <w:szCs w:val="22"/>
        </w:rPr>
        <w:t>part</w:t>
      </w:r>
      <w:r w:rsidRPr="007A1BEA">
        <w:rPr>
          <w:sz w:val="22"/>
          <w:szCs w:val="22"/>
        </w:rPr>
        <w:t xml:space="preserve"> of </w:t>
      </w:r>
      <w:hyperlink r:id="rId13" w:history="1">
        <w:r w:rsidRPr="007A1BEA">
          <w:rPr>
            <w:rStyle w:val="Hyperlink"/>
            <w:sz w:val="22"/>
            <w:szCs w:val="22"/>
          </w:rPr>
          <w:t>11-25/0923r1</w:t>
        </w:r>
      </w:hyperlink>
      <w:r w:rsidRPr="007A1BEA">
        <w:rPr>
          <w:sz w:val="22"/>
          <w:szCs w:val="22"/>
        </w:rPr>
        <w:t xml:space="preserve"> was reviewed summarizing the changes made in 802-2024 in the definitions clause (slides </w:t>
      </w:r>
      <w:r w:rsidR="00D23AAB" w:rsidRPr="007A1BEA">
        <w:rPr>
          <w:sz w:val="22"/>
          <w:szCs w:val="22"/>
        </w:rPr>
        <w:t>3-7)</w:t>
      </w:r>
      <w:r w:rsidR="00BE27DA" w:rsidRPr="007A1BEA">
        <w:rPr>
          <w:sz w:val="22"/>
          <w:szCs w:val="22"/>
        </w:rPr>
        <w:t>.</w:t>
      </w:r>
    </w:p>
    <w:p w14:paraId="5F8E4C39" w14:textId="2B8E146C" w:rsidR="00A65605" w:rsidRPr="007A1BEA" w:rsidRDefault="00BE27DA" w:rsidP="00BE27DA">
      <w:pPr>
        <w:pStyle w:val="BodyText"/>
        <w:numPr>
          <w:ilvl w:val="1"/>
          <w:numId w:val="9"/>
        </w:numPr>
        <w:rPr>
          <w:sz w:val="22"/>
          <w:szCs w:val="22"/>
        </w:rPr>
      </w:pPr>
      <w:r w:rsidRPr="007A1BEA">
        <w:rPr>
          <w:sz w:val="22"/>
          <w:szCs w:val="22"/>
        </w:rPr>
        <w:t xml:space="preserve">The </w:t>
      </w:r>
      <w:r w:rsidR="00A00FDE" w:rsidRPr="007A1BEA">
        <w:rPr>
          <w:sz w:val="22"/>
          <w:szCs w:val="22"/>
        </w:rPr>
        <w:t>embedded</w:t>
      </w:r>
      <w:r w:rsidRPr="007A1BEA">
        <w:rPr>
          <w:sz w:val="22"/>
          <w:szCs w:val="22"/>
        </w:rPr>
        <w:t xml:space="preserve"> </w:t>
      </w:r>
      <w:r w:rsidR="00661535" w:rsidRPr="007A1BEA">
        <w:rPr>
          <w:sz w:val="22"/>
          <w:szCs w:val="22"/>
        </w:rPr>
        <w:t>comments</w:t>
      </w:r>
      <w:r w:rsidRPr="007A1BEA">
        <w:rPr>
          <w:sz w:val="22"/>
          <w:szCs w:val="22"/>
        </w:rPr>
        <w:t xml:space="preserve"> </w:t>
      </w:r>
      <w:r w:rsidR="000F334A" w:rsidRPr="007A1BEA">
        <w:rPr>
          <w:sz w:val="22"/>
          <w:szCs w:val="22"/>
        </w:rPr>
        <w:t xml:space="preserve">were </w:t>
      </w:r>
      <w:r w:rsidRPr="007A1BEA">
        <w:rPr>
          <w:sz w:val="22"/>
          <w:szCs w:val="22"/>
        </w:rPr>
        <w:t xml:space="preserve">provided by </w:t>
      </w:r>
      <w:proofErr w:type="gramStart"/>
      <w:r w:rsidRPr="007A1BEA">
        <w:rPr>
          <w:sz w:val="22"/>
          <w:szCs w:val="22"/>
        </w:rPr>
        <w:t xml:space="preserve">Mark Hamilton (yellow highlights on slides </w:t>
      </w:r>
      <w:r w:rsidR="00A00FDE" w:rsidRPr="007A1BEA">
        <w:rPr>
          <w:sz w:val="22"/>
          <w:szCs w:val="22"/>
        </w:rPr>
        <w:t>5 and 6</w:t>
      </w:r>
      <w:r w:rsidR="000420D1" w:rsidRPr="007A1BEA">
        <w:rPr>
          <w:sz w:val="22"/>
          <w:szCs w:val="22"/>
        </w:rPr>
        <w:t>)</w:t>
      </w:r>
      <w:r w:rsidR="00A00FDE" w:rsidRPr="007A1BEA">
        <w:rPr>
          <w:sz w:val="22"/>
          <w:szCs w:val="22"/>
        </w:rPr>
        <w:t xml:space="preserve"> were </w:t>
      </w:r>
      <w:r w:rsidR="000420D1" w:rsidRPr="007A1BEA">
        <w:rPr>
          <w:sz w:val="22"/>
          <w:szCs w:val="22"/>
        </w:rPr>
        <w:t>reviewed by Mark</w:t>
      </w:r>
      <w:proofErr w:type="gramEnd"/>
      <w:r w:rsidR="000420D1" w:rsidRPr="007A1BEA">
        <w:rPr>
          <w:sz w:val="22"/>
          <w:szCs w:val="22"/>
        </w:rPr>
        <w:t>.</w:t>
      </w:r>
      <w:r w:rsidR="00A65605" w:rsidRPr="007A1BEA">
        <w:rPr>
          <w:sz w:val="22"/>
          <w:szCs w:val="22"/>
        </w:rPr>
        <w:t xml:space="preserve"> </w:t>
      </w:r>
    </w:p>
    <w:p w14:paraId="723400A3" w14:textId="574A63DF" w:rsidR="00EA1CFE" w:rsidRPr="007A1BEA" w:rsidRDefault="005E08DA" w:rsidP="00EB4763">
      <w:pPr>
        <w:pStyle w:val="BodyText"/>
        <w:numPr>
          <w:ilvl w:val="0"/>
          <w:numId w:val="9"/>
        </w:numPr>
        <w:rPr>
          <w:sz w:val="22"/>
          <w:szCs w:val="22"/>
        </w:rPr>
      </w:pPr>
      <w:r w:rsidRPr="007A1BEA">
        <w:rPr>
          <w:sz w:val="22"/>
          <w:szCs w:val="22"/>
        </w:rPr>
        <w:t xml:space="preserve">It was noted that the 802.11REVme D7.0 </w:t>
      </w:r>
      <w:r w:rsidR="00027F9C" w:rsidRPr="007A1BEA">
        <w:rPr>
          <w:sz w:val="22"/>
          <w:szCs w:val="22"/>
        </w:rPr>
        <w:t xml:space="preserve">page and line references </w:t>
      </w:r>
      <w:r w:rsidRPr="007A1BEA">
        <w:rPr>
          <w:sz w:val="22"/>
          <w:szCs w:val="22"/>
        </w:rPr>
        <w:t xml:space="preserve">should be </w:t>
      </w:r>
      <w:r w:rsidR="00027F9C" w:rsidRPr="007A1BEA">
        <w:rPr>
          <w:sz w:val="22"/>
          <w:szCs w:val="22"/>
        </w:rPr>
        <w:t>updated to either the latest TGmf draft o</w:t>
      </w:r>
      <w:r w:rsidR="00EB4763" w:rsidRPr="007A1BEA">
        <w:rPr>
          <w:sz w:val="22"/>
          <w:szCs w:val="22"/>
        </w:rPr>
        <w:t>r</w:t>
      </w:r>
      <w:r w:rsidR="00027F9C" w:rsidRPr="007A1BEA">
        <w:rPr>
          <w:sz w:val="22"/>
          <w:szCs w:val="22"/>
        </w:rPr>
        <w:t xml:space="preserve"> the </w:t>
      </w:r>
      <w:r w:rsidR="00D050E3" w:rsidRPr="007A1BEA">
        <w:rPr>
          <w:sz w:val="22"/>
          <w:szCs w:val="22"/>
        </w:rPr>
        <w:t>publish</w:t>
      </w:r>
      <w:r w:rsidR="00AA7552">
        <w:rPr>
          <w:sz w:val="22"/>
          <w:szCs w:val="22"/>
        </w:rPr>
        <w:t>ed</w:t>
      </w:r>
      <w:r w:rsidR="00EB4763" w:rsidRPr="007A1BEA">
        <w:rPr>
          <w:sz w:val="22"/>
          <w:szCs w:val="22"/>
        </w:rPr>
        <w:t xml:space="preserve"> </w:t>
      </w:r>
      <w:r w:rsidR="00027F9C" w:rsidRPr="007A1BEA">
        <w:rPr>
          <w:sz w:val="22"/>
          <w:szCs w:val="22"/>
        </w:rPr>
        <w:t xml:space="preserve"> 802.11</w:t>
      </w:r>
      <w:r w:rsidR="00EB4763" w:rsidRPr="007A1BEA">
        <w:rPr>
          <w:sz w:val="22"/>
          <w:szCs w:val="22"/>
        </w:rPr>
        <w:t>-2024 version, depending on availability</w:t>
      </w:r>
      <w:r w:rsidR="008E797C" w:rsidRPr="007A1BEA">
        <w:rPr>
          <w:sz w:val="22"/>
          <w:szCs w:val="22"/>
        </w:rPr>
        <w:t xml:space="preserve"> and that in </w:t>
      </w:r>
      <w:proofErr w:type="gramStart"/>
      <w:r w:rsidR="008E797C" w:rsidRPr="007A1BEA">
        <w:rPr>
          <w:sz w:val="22"/>
          <w:szCs w:val="22"/>
        </w:rPr>
        <w:t>some</w:t>
      </w:r>
      <w:proofErr w:type="gramEnd"/>
      <w:r w:rsidR="008E797C" w:rsidRPr="007A1BEA">
        <w:rPr>
          <w:sz w:val="22"/>
          <w:szCs w:val="22"/>
        </w:rPr>
        <w:t xml:space="preserve"> locations additional page and line references should be provided. </w:t>
      </w:r>
    </w:p>
    <w:p w14:paraId="4EA4BCFE" w14:textId="2C3C5180" w:rsidR="00A65605" w:rsidRPr="007A1BEA" w:rsidRDefault="001350A4" w:rsidP="00EB4763">
      <w:pPr>
        <w:pStyle w:val="BodyText"/>
        <w:numPr>
          <w:ilvl w:val="0"/>
          <w:numId w:val="9"/>
        </w:numPr>
        <w:rPr>
          <w:sz w:val="22"/>
          <w:szCs w:val="22"/>
        </w:rPr>
      </w:pPr>
      <w:r w:rsidRPr="007A1BEA">
        <w:rPr>
          <w:sz w:val="22"/>
          <w:szCs w:val="22"/>
        </w:rPr>
        <w:lastRenderedPageBreak/>
        <w:t xml:space="preserve">The second </w:t>
      </w:r>
      <w:r w:rsidR="002D1D82">
        <w:rPr>
          <w:sz w:val="22"/>
          <w:szCs w:val="22"/>
        </w:rPr>
        <w:t>part</w:t>
      </w:r>
      <w:r w:rsidRPr="007A1BEA">
        <w:rPr>
          <w:sz w:val="22"/>
          <w:szCs w:val="22"/>
        </w:rPr>
        <w:t xml:space="preserve"> of </w:t>
      </w:r>
      <w:hyperlink r:id="rId14" w:history="1">
        <w:r w:rsidRPr="007A1BEA">
          <w:rPr>
            <w:rStyle w:val="Hyperlink"/>
            <w:sz w:val="22"/>
            <w:szCs w:val="22"/>
          </w:rPr>
          <w:t>11-25/0923r1</w:t>
        </w:r>
      </w:hyperlink>
      <w:r w:rsidRPr="007A1BEA">
        <w:rPr>
          <w:sz w:val="22"/>
          <w:szCs w:val="22"/>
        </w:rPr>
        <w:t xml:space="preserve"> discusses possible </w:t>
      </w:r>
      <w:r w:rsidR="00F24864" w:rsidRPr="007A1BEA">
        <w:rPr>
          <w:sz w:val="22"/>
          <w:szCs w:val="22"/>
        </w:rPr>
        <w:t>changes to 802.11 to align with IEEE Std 802 (slides 8-</w:t>
      </w:r>
      <w:r w:rsidR="00DE1DBD" w:rsidRPr="007A1BEA">
        <w:rPr>
          <w:sz w:val="22"/>
          <w:szCs w:val="22"/>
        </w:rPr>
        <w:t>18)</w:t>
      </w:r>
    </w:p>
    <w:p w14:paraId="74655122" w14:textId="77777777" w:rsidR="00895AFF" w:rsidRPr="007A1BEA" w:rsidRDefault="00895AFF" w:rsidP="00895AF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Reviewed the changes made, (slides 3-7):</w:t>
      </w:r>
    </w:p>
    <w:p w14:paraId="6DE6694E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 xml:space="preserve">Noted that definition of “frame” is deleted from IEEE 802, but </w:t>
      </w:r>
      <w:proofErr w:type="gramStart"/>
      <w:r w:rsidRPr="007A1BEA">
        <w:rPr>
          <w:rFonts w:ascii="Times New Roman" w:hAnsi="Times New Roman"/>
        </w:rPr>
        <w:t>that’s</w:t>
      </w:r>
      <w:proofErr w:type="gramEnd"/>
      <w:r w:rsidRPr="007A1BEA">
        <w:rPr>
          <w:rFonts w:ascii="Times New Roman" w:hAnsi="Times New Roman"/>
        </w:rPr>
        <w:t xml:space="preserve"> okay, because 802.11 has our own definition.</w:t>
      </w:r>
    </w:p>
    <w:p w14:paraId="3B62BB2A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proofErr w:type="gramStart"/>
      <w:r w:rsidRPr="007A1BEA">
        <w:rPr>
          <w:rFonts w:ascii="Times New Roman" w:hAnsi="Times New Roman"/>
        </w:rPr>
        <w:t>Yellow highlighted text is added by Mark H</w:t>
      </w:r>
      <w:proofErr w:type="gramEnd"/>
      <w:r w:rsidRPr="007A1BEA">
        <w:rPr>
          <w:rFonts w:ascii="Times New Roman" w:hAnsi="Times New Roman"/>
        </w:rPr>
        <w:t xml:space="preserve"> – </w:t>
      </w:r>
      <w:proofErr w:type="gramStart"/>
      <w:r w:rsidRPr="007A1BEA">
        <w:rPr>
          <w:rFonts w:ascii="Times New Roman" w:hAnsi="Times New Roman"/>
        </w:rPr>
        <w:t>probably need</w:t>
      </w:r>
      <w:proofErr w:type="gramEnd"/>
      <w:r w:rsidRPr="007A1BEA">
        <w:rPr>
          <w:rFonts w:ascii="Times New Roman" w:hAnsi="Times New Roman"/>
        </w:rPr>
        <w:t xml:space="preserve"> to save these and review during the discussion (later slides)</w:t>
      </w:r>
    </w:p>
    <w:p w14:paraId="55B30E67" w14:textId="77777777" w:rsidR="00895AFF" w:rsidRPr="007A1BEA" w:rsidRDefault="00895AFF" w:rsidP="00895AF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Discussion, slide 8:</w:t>
      </w:r>
    </w:p>
    <w:p w14:paraId="513C5E95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 xml:space="preserve">Seems like it </w:t>
      </w:r>
      <w:proofErr w:type="gramStart"/>
      <w:r w:rsidRPr="007A1BEA">
        <w:rPr>
          <w:rFonts w:ascii="Times New Roman" w:hAnsi="Times New Roman"/>
        </w:rPr>
        <w:t>wouldn’t</w:t>
      </w:r>
      <w:proofErr w:type="gramEnd"/>
      <w:r w:rsidRPr="007A1BEA">
        <w:rPr>
          <w:rFonts w:ascii="Times New Roman" w:hAnsi="Times New Roman"/>
        </w:rPr>
        <w:t xml:space="preserve"> hurt (would be an improvement) to say “IEEE Std 802 access domain” consistently (at 276.51).</w:t>
      </w:r>
    </w:p>
    <w:p w14:paraId="140559D1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 xml:space="preserve">Same thing at 3304.31.  There are only </w:t>
      </w:r>
      <w:proofErr w:type="gramStart"/>
      <w:r w:rsidRPr="007A1BEA">
        <w:rPr>
          <w:rFonts w:ascii="Times New Roman" w:hAnsi="Times New Roman"/>
        </w:rPr>
        <w:t>4</w:t>
      </w:r>
      <w:proofErr w:type="gramEnd"/>
      <w:r w:rsidRPr="007A1BEA">
        <w:rPr>
          <w:rFonts w:ascii="Times New Roman" w:hAnsi="Times New Roman"/>
        </w:rPr>
        <w:t xml:space="preserve"> uses of “access domain” in the Spec, they might as well all be consistent and clear that we mean the IEEE Std 802 concept.</w:t>
      </w:r>
    </w:p>
    <w:p w14:paraId="2C5358AE" w14:textId="77777777" w:rsidR="00895AFF" w:rsidRPr="007A1BEA" w:rsidRDefault="00895AFF" w:rsidP="00895AF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Slide 9:</w:t>
      </w:r>
    </w:p>
    <w:p w14:paraId="147DD611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No comments</w:t>
      </w:r>
    </w:p>
    <w:p w14:paraId="3A8A0F43" w14:textId="77777777" w:rsidR="00895AFF" w:rsidRPr="007A1BEA" w:rsidRDefault="00895AFF" w:rsidP="00895AF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Slide 10:</w:t>
      </w:r>
    </w:p>
    <w:p w14:paraId="5D7842F2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Noted Mark H’s open questions, for off-line consideration.</w:t>
      </w:r>
    </w:p>
    <w:p w14:paraId="69AD344C" w14:textId="77777777" w:rsidR="00895AFF" w:rsidRPr="007A1BEA" w:rsidRDefault="00895AFF" w:rsidP="00895AFF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Slide 11:</w:t>
      </w:r>
    </w:p>
    <w:p w14:paraId="34BC4783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Want to look at the “single access domain” context.</w:t>
      </w:r>
    </w:p>
    <w:p w14:paraId="361048C1" w14:textId="77777777" w:rsidR="00895AFF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7A1BEA">
        <w:rPr>
          <w:rFonts w:ascii="Times New Roman" w:hAnsi="Times New Roman"/>
        </w:rPr>
        <w:t>Considered “frame</w:t>
      </w:r>
      <w:proofErr w:type="gramStart"/>
      <w:r w:rsidRPr="007A1BEA">
        <w:rPr>
          <w:rFonts w:ascii="Times New Roman" w:hAnsi="Times New Roman"/>
        </w:rPr>
        <w:t>”,</w:t>
      </w:r>
      <w:proofErr w:type="gramEnd"/>
      <w:r w:rsidRPr="007A1BEA">
        <w:rPr>
          <w:rFonts w:ascii="Times New Roman" w:hAnsi="Times New Roman"/>
        </w:rPr>
        <w:t xml:space="preserve"> and how that compares to the IEEE Std 802 “MAC frame”</w:t>
      </w:r>
    </w:p>
    <w:p w14:paraId="3B368BF1" w14:textId="0C0249F6" w:rsidR="00DE1DBD" w:rsidRPr="007A1BEA" w:rsidRDefault="00895AFF" w:rsidP="00895AFF">
      <w:pPr>
        <w:pStyle w:val="ListParagraph"/>
        <w:numPr>
          <w:ilvl w:val="1"/>
          <w:numId w:val="9"/>
        </w:numPr>
        <w:rPr>
          <w:rFonts w:ascii="Times New Roman" w:hAnsi="Times New Roman"/>
          <w:highlight w:val="yellow"/>
        </w:rPr>
      </w:pPr>
      <w:r w:rsidRPr="007A1BEA">
        <w:rPr>
          <w:rFonts w:ascii="Times New Roman" w:hAnsi="Times New Roman"/>
          <w:highlight w:val="yellow"/>
        </w:rPr>
        <w:t>Action: Mark H to investigate if 802 deleted “station”</w:t>
      </w:r>
    </w:p>
    <w:p w14:paraId="644D8A4C" w14:textId="073A0AA1" w:rsidR="00E22DA5" w:rsidRPr="007A1BEA" w:rsidRDefault="006232F1" w:rsidP="004815A5">
      <w:pPr>
        <w:pStyle w:val="BodyText"/>
        <w:rPr>
          <w:sz w:val="22"/>
          <w:szCs w:val="22"/>
        </w:rPr>
      </w:pPr>
      <w:r w:rsidRPr="007A1BEA">
        <w:rPr>
          <w:b/>
          <w:bCs/>
          <w:sz w:val="22"/>
          <w:szCs w:val="22"/>
        </w:rPr>
        <w:t>Discussion to continue at the upcoming 802.11 Plenary in Madrid (</w:t>
      </w:r>
      <w:r w:rsidR="00B83228" w:rsidRPr="007A1BEA">
        <w:rPr>
          <w:b/>
          <w:bCs/>
          <w:sz w:val="22"/>
          <w:szCs w:val="22"/>
        </w:rPr>
        <w:t xml:space="preserve">28 July – 1 August 2025) </w:t>
      </w:r>
      <w:r w:rsidR="00E22DA5" w:rsidRPr="007A1BEA">
        <w:rPr>
          <w:sz w:val="22"/>
          <w:szCs w:val="22"/>
        </w:rPr>
        <w:t> </w:t>
      </w:r>
    </w:p>
    <w:p w14:paraId="31E9DEE4" w14:textId="02F501A0" w:rsidR="008E4291" w:rsidRPr="00CF31D8" w:rsidRDefault="00912E93" w:rsidP="008E4291">
      <w:pPr>
        <w:pStyle w:val="Heading2"/>
        <w:rPr>
          <w:u w:val="none"/>
        </w:rPr>
      </w:pPr>
      <w:bookmarkStart w:id="6" w:name="_Toc202809293"/>
      <w:r>
        <w:rPr>
          <w:u w:val="none"/>
        </w:rPr>
        <w:t>Adjourn</w:t>
      </w:r>
      <w:r w:rsidR="008E4291" w:rsidRPr="00CF31D8">
        <w:rPr>
          <w:u w:val="none"/>
        </w:rPr>
        <w:t>:</w:t>
      </w:r>
      <w:bookmarkEnd w:id="6"/>
      <w:r w:rsidR="008E4291">
        <w:rPr>
          <w:u w:val="none"/>
        </w:rPr>
        <w:t xml:space="preserve"> </w:t>
      </w:r>
    </w:p>
    <w:p w14:paraId="4BC69566" w14:textId="5614E7F7" w:rsidR="00E22DA5" w:rsidRPr="00E22DA5" w:rsidRDefault="00131529" w:rsidP="00E22DA5">
      <w:pPr>
        <w:rPr>
          <w:szCs w:val="22"/>
          <w:lang w:val="en-US"/>
        </w:rPr>
      </w:pPr>
      <w:r>
        <w:rPr>
          <w:szCs w:val="22"/>
          <w:lang w:val="en-US"/>
        </w:rPr>
        <w:t>1</w:t>
      </w:r>
      <w:r w:rsidR="00456183">
        <w:rPr>
          <w:szCs w:val="22"/>
          <w:lang w:val="en-US"/>
        </w:rPr>
        <w:t>5</w:t>
      </w:r>
      <w:r>
        <w:rPr>
          <w:szCs w:val="22"/>
          <w:lang w:val="en-US"/>
        </w:rPr>
        <w:t>:</w:t>
      </w:r>
      <w:r w:rsidR="00456183">
        <w:rPr>
          <w:szCs w:val="22"/>
          <w:lang w:val="en-US"/>
        </w:rPr>
        <w:t>01</w:t>
      </w:r>
      <w:r w:rsidR="00CF31D8">
        <w:rPr>
          <w:szCs w:val="22"/>
          <w:lang w:val="en-US"/>
        </w:rPr>
        <w:t xml:space="preserve"> PM</w:t>
      </w:r>
      <w:r w:rsidR="00456183">
        <w:rPr>
          <w:szCs w:val="22"/>
          <w:lang w:val="en-US"/>
        </w:rPr>
        <w:t xml:space="preserve"> ET.</w:t>
      </w:r>
    </w:p>
    <w:p w14:paraId="1C5E3D4D" w14:textId="77777777" w:rsidR="00E22DA5" w:rsidRPr="00E22DA5" w:rsidRDefault="00E22DA5" w:rsidP="00E22DA5">
      <w:pPr>
        <w:rPr>
          <w:szCs w:val="22"/>
          <w:lang w:val="en-US"/>
        </w:rPr>
      </w:pPr>
      <w:r w:rsidRPr="00E22DA5">
        <w:rPr>
          <w:szCs w:val="22"/>
          <w:lang w:val="en-US"/>
        </w:rPr>
        <w:t> </w:t>
      </w:r>
    </w:p>
    <w:p w14:paraId="174CE8A4" w14:textId="0C015029" w:rsidR="000E2571" w:rsidRDefault="000E2571" w:rsidP="007218C2">
      <w:pPr>
        <w:pStyle w:val="Heading1"/>
      </w:pPr>
      <w:bookmarkStart w:id="7" w:name="_Toc202809294"/>
      <w:r>
        <w:t>Meeting Attendance:</w:t>
      </w:r>
      <w:bookmarkEnd w:id="7"/>
    </w:p>
    <w:p w14:paraId="2C99C911" w14:textId="77777777" w:rsidR="000E2571" w:rsidRDefault="000E2571">
      <w:pPr>
        <w:rPr>
          <w:b/>
          <w:sz w:val="24"/>
        </w:rPr>
      </w:pPr>
    </w:p>
    <w:p w14:paraId="502A8A69" w14:textId="23A9D75B" w:rsidR="009A6B33" w:rsidRPr="00047B81" w:rsidRDefault="00AF6E43" w:rsidP="00047B81">
      <w:pPr>
        <w:rPr>
          <w:b/>
          <w:bCs/>
        </w:rPr>
      </w:pPr>
      <w:r w:rsidRPr="00047B81">
        <w:rPr>
          <w:b/>
          <w:bCs/>
        </w:rPr>
        <w:t xml:space="preserve">Attendance </w:t>
      </w:r>
      <w:r w:rsidR="0000098B">
        <w:rPr>
          <w:b/>
          <w:bCs/>
        </w:rPr>
        <w:t xml:space="preserve">30 June </w:t>
      </w:r>
      <w:r w:rsidR="003F59E3" w:rsidRPr="00047B81">
        <w:rPr>
          <w:b/>
          <w:bCs/>
        </w:rPr>
        <w:t>202</w:t>
      </w:r>
      <w:r w:rsidR="0000098B">
        <w:rPr>
          <w:b/>
          <w:bCs/>
        </w:rPr>
        <w:t>5</w:t>
      </w:r>
      <w:r w:rsidR="003F59E3" w:rsidRPr="00047B81">
        <w:rPr>
          <w:b/>
          <w:bCs/>
        </w:rPr>
        <w:t xml:space="preserve"> </w:t>
      </w:r>
      <w:r w:rsidR="009A6B33" w:rsidRPr="00047B81">
        <w:rPr>
          <w:b/>
          <w:bCs/>
        </w:rPr>
        <w:t>Teleconference</w:t>
      </w:r>
    </w:p>
    <w:p w14:paraId="0ED5CAD2" w14:textId="77777777" w:rsidR="00AB594B" w:rsidRPr="00AB594B" w:rsidRDefault="00AB594B" w:rsidP="00AB594B"/>
    <w:tbl>
      <w:tblPr>
        <w:tblW w:w="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060"/>
      </w:tblGrid>
      <w:tr w:rsidR="00410523" w:rsidRPr="00410523" w14:paraId="7B194F3F" w14:textId="77777777" w:rsidTr="0066072C">
        <w:trPr>
          <w:trHeight w:val="300"/>
        </w:trPr>
        <w:tc>
          <w:tcPr>
            <w:tcW w:w="24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73CB5" w14:textId="77777777" w:rsidR="00410523" w:rsidRPr="00410523" w:rsidRDefault="00410523">
            <w:pPr>
              <w:rPr>
                <w:b/>
                <w:bCs/>
                <w:color w:val="000000"/>
                <w:kern w:val="2"/>
                <w:lang w:val="en-US"/>
              </w:rPr>
            </w:pPr>
            <w:r w:rsidRPr="00410523">
              <w:rPr>
                <w:b/>
                <w:bCs/>
                <w:color w:val="000000"/>
                <w:kern w:val="2"/>
              </w:rPr>
              <w:t>Name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0D506" w14:textId="77777777" w:rsidR="00410523" w:rsidRPr="00410523" w:rsidRDefault="00410523">
            <w:pPr>
              <w:rPr>
                <w:b/>
                <w:bCs/>
                <w:color w:val="000000"/>
                <w:kern w:val="2"/>
              </w:rPr>
            </w:pPr>
            <w:r w:rsidRPr="00410523">
              <w:rPr>
                <w:b/>
                <w:bCs/>
                <w:color w:val="000000"/>
                <w:kern w:val="2"/>
              </w:rPr>
              <w:t>Affiliation</w:t>
            </w:r>
          </w:p>
        </w:tc>
      </w:tr>
      <w:tr w:rsidR="00410523" w:rsidRPr="00410523" w14:paraId="4585F5AD" w14:textId="77777777" w:rsidTr="0066072C">
        <w:trPr>
          <w:trHeight w:val="300"/>
        </w:trPr>
        <w:tc>
          <w:tcPr>
            <w:tcW w:w="24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21EB2" w14:textId="1C99FC05" w:rsidR="00410523" w:rsidRPr="00410523" w:rsidRDefault="00F30BC9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Eastlake, Donald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0616B" w14:textId="01398E61" w:rsidR="00410523" w:rsidRPr="00410523" w:rsidRDefault="003210E0">
            <w:pPr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self</w:t>
            </w:r>
          </w:p>
        </w:tc>
      </w:tr>
      <w:tr w:rsidR="00410523" w:rsidRPr="00410523" w14:paraId="6B584867" w14:textId="77777777" w:rsidTr="0066072C">
        <w:trPr>
          <w:trHeight w:val="300"/>
        </w:trPr>
        <w:tc>
          <w:tcPr>
            <w:tcW w:w="24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EC357" w14:textId="37B8057C" w:rsidR="00410523" w:rsidRPr="00410523" w:rsidRDefault="00410523">
            <w:pPr>
              <w:rPr>
                <w:color w:val="000000"/>
                <w:kern w:val="2"/>
              </w:rPr>
            </w:pPr>
            <w:r w:rsidRPr="00410523">
              <w:rPr>
                <w:color w:val="000000"/>
                <w:kern w:val="2"/>
              </w:rPr>
              <w:t>Hamilton, Mark</w:t>
            </w:r>
            <w:r w:rsidR="007C2748">
              <w:rPr>
                <w:color w:val="000000"/>
                <w:kern w:val="2"/>
              </w:rPr>
              <w:t>*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8C41D" w14:textId="6BBD2450" w:rsidR="00410523" w:rsidRPr="00410523" w:rsidRDefault="00024814">
            <w:pPr>
              <w:rPr>
                <w:color w:val="000000"/>
                <w:kern w:val="2"/>
              </w:rPr>
            </w:pPr>
            <w:r>
              <w:t>Ruckus/CommScope</w:t>
            </w:r>
          </w:p>
        </w:tc>
      </w:tr>
      <w:tr w:rsidR="005C32B6" w:rsidRPr="00410523" w14:paraId="3E5DFCB6" w14:textId="77777777" w:rsidTr="00E21D63">
        <w:trPr>
          <w:trHeight w:val="300"/>
        </w:trPr>
        <w:tc>
          <w:tcPr>
            <w:tcW w:w="24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0E118" w14:textId="4505415A" w:rsidR="005C32B6" w:rsidRDefault="005C32B6" w:rsidP="005C32B6">
            <w:pPr>
              <w:rPr>
                <w:color w:val="000000"/>
                <w:kern w:val="2"/>
              </w:rPr>
            </w:pPr>
            <w:r w:rsidRPr="002A6CE3">
              <w:t xml:space="preserve">Hunt, Preston               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83C4C" w14:textId="2204E2B8" w:rsidR="005C32B6" w:rsidRDefault="005C32B6" w:rsidP="005C32B6">
            <w:pPr>
              <w:rPr>
                <w:color w:val="000000"/>
                <w:kern w:val="2"/>
              </w:rPr>
            </w:pPr>
            <w:r w:rsidRPr="002A6CE3">
              <w:t>Intel</w:t>
            </w:r>
          </w:p>
        </w:tc>
      </w:tr>
      <w:tr w:rsidR="00D26802" w:rsidRPr="00410523" w14:paraId="0AC62A39" w14:textId="77777777" w:rsidTr="0066072C">
        <w:trPr>
          <w:trHeight w:val="300"/>
        </w:trPr>
        <w:tc>
          <w:tcPr>
            <w:tcW w:w="24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8F88" w14:textId="0635C680" w:rsidR="00D26802" w:rsidRPr="00410523" w:rsidRDefault="00A960B9">
            <w:pPr>
              <w:rPr>
                <w:color w:val="000000"/>
                <w:kern w:val="2"/>
              </w:rPr>
            </w:pPr>
            <w:r>
              <w:t>Kain, Carl                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71179" w14:textId="1F8C825C" w:rsidR="00D26802" w:rsidRPr="00410523" w:rsidRDefault="00A960B9">
            <w:pPr>
              <w:rPr>
                <w:color w:val="000000"/>
                <w:kern w:val="2"/>
              </w:rPr>
            </w:pPr>
            <w:r>
              <w:t>Noblis, Inc.; USDoT</w:t>
            </w:r>
          </w:p>
        </w:tc>
      </w:tr>
      <w:tr w:rsidR="00410523" w:rsidRPr="00410523" w14:paraId="1DB195BC" w14:textId="77777777" w:rsidTr="0066072C">
        <w:trPr>
          <w:trHeight w:val="300"/>
        </w:trPr>
        <w:tc>
          <w:tcPr>
            <w:tcW w:w="24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C1B5B" w14:textId="302115AF" w:rsidR="00410523" w:rsidRPr="00410523" w:rsidRDefault="00410523">
            <w:pPr>
              <w:rPr>
                <w:color w:val="000000"/>
                <w:kern w:val="2"/>
              </w:rPr>
            </w:pPr>
            <w:r w:rsidRPr="00410523">
              <w:rPr>
                <w:color w:val="000000"/>
                <w:kern w:val="2"/>
              </w:rPr>
              <w:t>Levy, Joseph</w:t>
            </w:r>
            <w:r w:rsidR="007B4541">
              <w:rPr>
                <w:color w:val="000000"/>
                <w:kern w:val="2"/>
              </w:rPr>
              <w:t>*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2569C" w14:textId="0049B611" w:rsidR="00410523" w:rsidRPr="00410523" w:rsidRDefault="00410523">
            <w:pPr>
              <w:rPr>
                <w:color w:val="000000"/>
                <w:kern w:val="2"/>
              </w:rPr>
            </w:pPr>
            <w:r w:rsidRPr="00410523">
              <w:rPr>
                <w:color w:val="000000"/>
                <w:kern w:val="2"/>
              </w:rPr>
              <w:t>InterDigital, Inc.</w:t>
            </w:r>
          </w:p>
        </w:tc>
      </w:tr>
      <w:tr w:rsidR="00442CE7" w:rsidRPr="00410523" w14:paraId="092DA5F0" w14:textId="77777777" w:rsidTr="0066072C">
        <w:trPr>
          <w:trHeight w:val="300"/>
        </w:trPr>
        <w:tc>
          <w:tcPr>
            <w:tcW w:w="24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EF113" w14:textId="5A2344F4" w:rsidR="00442CE7" w:rsidRPr="00410523" w:rsidRDefault="00442CE7">
            <w:pPr>
              <w:rPr>
                <w:color w:val="000000"/>
                <w:kern w:val="2"/>
              </w:rPr>
            </w:pPr>
            <w:r>
              <w:t>RISON, Mark  </w:t>
            </w:r>
          </w:p>
        </w:tc>
        <w:tc>
          <w:tcPr>
            <w:tcW w:w="3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3443E" w14:textId="43DC9161" w:rsidR="00442CE7" w:rsidRPr="00410523" w:rsidRDefault="00442CE7">
            <w:pPr>
              <w:rPr>
                <w:color w:val="000000"/>
                <w:kern w:val="2"/>
              </w:rPr>
            </w:pPr>
            <w:r>
              <w:t>Samsung Cambridge Solution Centre</w:t>
            </w:r>
          </w:p>
        </w:tc>
      </w:tr>
    </w:tbl>
    <w:p w14:paraId="02DE2602" w14:textId="071F1F5A" w:rsidR="009A6B33" w:rsidRDefault="000D45D7">
      <w:pPr>
        <w:rPr>
          <w:b/>
          <w:sz w:val="24"/>
        </w:rPr>
      </w:pPr>
      <w:r>
        <w:rPr>
          <w:b/>
          <w:sz w:val="24"/>
        </w:rPr>
        <w:t>*</w:t>
      </w:r>
      <w:r w:rsidR="00842AD7">
        <w:rPr>
          <w:b/>
          <w:sz w:val="24"/>
        </w:rPr>
        <w:t>Not</w:t>
      </w:r>
      <w:r>
        <w:rPr>
          <w:b/>
          <w:sz w:val="24"/>
        </w:rPr>
        <w:t xml:space="preserve"> provided by IMAT, but present in Webex</w:t>
      </w:r>
    </w:p>
    <w:p w14:paraId="6913E8ED" w14:textId="77777777" w:rsidR="00077BEA" w:rsidRDefault="00077BEA">
      <w:pPr>
        <w:rPr>
          <w:b/>
          <w:sz w:val="24"/>
        </w:rPr>
      </w:pPr>
    </w:p>
    <w:p w14:paraId="6A8EFBE8" w14:textId="2A402877" w:rsidR="00CA09B2" w:rsidRDefault="000E2571">
      <w:pPr>
        <w:rPr>
          <w:b/>
          <w:sz w:val="24"/>
        </w:rPr>
      </w:pPr>
      <w:r>
        <w:rPr>
          <w:b/>
          <w:sz w:val="24"/>
        </w:rPr>
        <w:br w:type="page"/>
      </w:r>
      <w:r w:rsidR="00CA09B2">
        <w:rPr>
          <w:b/>
          <w:sz w:val="24"/>
        </w:rPr>
        <w:lastRenderedPageBreak/>
        <w:t>References:</w:t>
      </w:r>
    </w:p>
    <w:p w14:paraId="0A62F36A" w14:textId="77777777" w:rsidR="00CA09B2" w:rsidRDefault="00CA09B2"/>
    <w:sectPr w:rsidR="00CA09B2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0D081" w14:textId="77777777" w:rsidR="006F2B97" w:rsidRDefault="006F2B97">
      <w:r>
        <w:separator/>
      </w:r>
    </w:p>
  </w:endnote>
  <w:endnote w:type="continuationSeparator" w:id="0">
    <w:p w14:paraId="5D8AA467" w14:textId="77777777" w:rsidR="006F2B97" w:rsidRDefault="006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4340" w14:textId="77777777" w:rsidR="0029020B" w:rsidRDefault="00FE15B9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Joseph Levy, InterDigital</w:t>
      </w:r>
    </w:fldSimple>
  </w:p>
  <w:p w14:paraId="00A0AB2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650A" w14:textId="77777777" w:rsidR="006F2B97" w:rsidRDefault="006F2B97">
      <w:r>
        <w:separator/>
      </w:r>
    </w:p>
  </w:footnote>
  <w:footnote w:type="continuationSeparator" w:id="0">
    <w:p w14:paraId="7F4EC775" w14:textId="77777777" w:rsidR="006F2B97" w:rsidRDefault="006F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50DB0" w14:textId="3AD25A9E" w:rsidR="0029020B" w:rsidRDefault="00A03723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June 2025</w:t>
      </w:r>
    </w:fldSimple>
    <w:r w:rsidR="0029020B">
      <w:tab/>
    </w:r>
    <w:r w:rsidR="0029020B">
      <w:tab/>
    </w:r>
    <w:fldSimple w:instr=" TITLE  \* MERGEFORMAT ">
      <w:r>
        <w:t>doc.: IEEE 802.11-25/1095r0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073B"/>
    <w:multiLevelType w:val="hybridMultilevel"/>
    <w:tmpl w:val="08D89C82"/>
    <w:lvl w:ilvl="0" w:tplc="98E8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424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4B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A9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48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4F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69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E6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6E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260E09"/>
    <w:multiLevelType w:val="hybridMultilevel"/>
    <w:tmpl w:val="599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FF5"/>
    <w:multiLevelType w:val="hybridMultilevel"/>
    <w:tmpl w:val="A104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92C03"/>
    <w:multiLevelType w:val="hybridMultilevel"/>
    <w:tmpl w:val="4DAAE758"/>
    <w:lvl w:ilvl="0" w:tplc="508EB2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D38"/>
    <w:multiLevelType w:val="hybridMultilevel"/>
    <w:tmpl w:val="68283098"/>
    <w:lvl w:ilvl="0" w:tplc="A7BC606C">
      <w:start w:val="5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F91871"/>
    <w:multiLevelType w:val="hybridMultilevel"/>
    <w:tmpl w:val="CB56389A"/>
    <w:lvl w:ilvl="0" w:tplc="C92C4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57891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5066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DEF8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C2A8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768DC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7EEAF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09A51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4292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4BDE5128"/>
    <w:multiLevelType w:val="hybridMultilevel"/>
    <w:tmpl w:val="CA328F16"/>
    <w:lvl w:ilvl="0" w:tplc="472841FC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6F93"/>
    <w:multiLevelType w:val="hybridMultilevel"/>
    <w:tmpl w:val="5944170C"/>
    <w:lvl w:ilvl="0" w:tplc="85C44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96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8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0D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72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2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AF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300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2C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8A4A5A"/>
    <w:multiLevelType w:val="hybridMultilevel"/>
    <w:tmpl w:val="4CA495AA"/>
    <w:lvl w:ilvl="0" w:tplc="2364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276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30348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E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2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8B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4A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E3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E5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7852B6"/>
    <w:multiLevelType w:val="hybridMultilevel"/>
    <w:tmpl w:val="833C29D2"/>
    <w:lvl w:ilvl="0" w:tplc="EB8863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28436">
    <w:abstractNumId w:val="5"/>
  </w:num>
  <w:num w:numId="2" w16cid:durableId="1123965580">
    <w:abstractNumId w:val="0"/>
  </w:num>
  <w:num w:numId="3" w16cid:durableId="512186040">
    <w:abstractNumId w:val="2"/>
  </w:num>
  <w:num w:numId="4" w16cid:durableId="787355549">
    <w:abstractNumId w:val="3"/>
  </w:num>
  <w:num w:numId="5" w16cid:durableId="1311523429">
    <w:abstractNumId w:val="4"/>
  </w:num>
  <w:num w:numId="6" w16cid:durableId="1197542940">
    <w:abstractNumId w:val="9"/>
  </w:num>
  <w:num w:numId="7" w16cid:durableId="65299863">
    <w:abstractNumId w:val="8"/>
  </w:num>
  <w:num w:numId="8" w16cid:durableId="1485465370">
    <w:abstractNumId w:val="7"/>
  </w:num>
  <w:num w:numId="9" w16cid:durableId="1965959731">
    <w:abstractNumId w:val="1"/>
  </w:num>
  <w:num w:numId="10" w16cid:durableId="444693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5B9"/>
    <w:rsid w:val="0000098B"/>
    <w:rsid w:val="000022B4"/>
    <w:rsid w:val="00011448"/>
    <w:rsid w:val="00021F74"/>
    <w:rsid w:val="00024814"/>
    <w:rsid w:val="00027F9C"/>
    <w:rsid w:val="0004104A"/>
    <w:rsid w:val="000420D1"/>
    <w:rsid w:val="000462F2"/>
    <w:rsid w:val="00047B81"/>
    <w:rsid w:val="00051791"/>
    <w:rsid w:val="000579F6"/>
    <w:rsid w:val="0006005D"/>
    <w:rsid w:val="00061310"/>
    <w:rsid w:val="00064716"/>
    <w:rsid w:val="000655A9"/>
    <w:rsid w:val="000754D8"/>
    <w:rsid w:val="00077BEA"/>
    <w:rsid w:val="00080D0C"/>
    <w:rsid w:val="00081295"/>
    <w:rsid w:val="00090E57"/>
    <w:rsid w:val="000A2F30"/>
    <w:rsid w:val="000B1A33"/>
    <w:rsid w:val="000B6406"/>
    <w:rsid w:val="000C194F"/>
    <w:rsid w:val="000D45D7"/>
    <w:rsid w:val="000E2034"/>
    <w:rsid w:val="000E2571"/>
    <w:rsid w:val="000E2B54"/>
    <w:rsid w:val="000F0497"/>
    <w:rsid w:val="000F334A"/>
    <w:rsid w:val="000F3668"/>
    <w:rsid w:val="001005B4"/>
    <w:rsid w:val="00107777"/>
    <w:rsid w:val="00110A2A"/>
    <w:rsid w:val="0011100A"/>
    <w:rsid w:val="001157B8"/>
    <w:rsid w:val="00125A23"/>
    <w:rsid w:val="00127176"/>
    <w:rsid w:val="0013114A"/>
    <w:rsid w:val="00131529"/>
    <w:rsid w:val="001350A4"/>
    <w:rsid w:val="00144414"/>
    <w:rsid w:val="001454F1"/>
    <w:rsid w:val="00145575"/>
    <w:rsid w:val="00154230"/>
    <w:rsid w:val="001650F7"/>
    <w:rsid w:val="001670A2"/>
    <w:rsid w:val="00167715"/>
    <w:rsid w:val="00170CF1"/>
    <w:rsid w:val="001713F7"/>
    <w:rsid w:val="00173969"/>
    <w:rsid w:val="001765ED"/>
    <w:rsid w:val="00180DFD"/>
    <w:rsid w:val="001827F9"/>
    <w:rsid w:val="00186CD8"/>
    <w:rsid w:val="0019220F"/>
    <w:rsid w:val="0019791B"/>
    <w:rsid w:val="001A0570"/>
    <w:rsid w:val="001C5D45"/>
    <w:rsid w:val="001D0FD8"/>
    <w:rsid w:val="001D201B"/>
    <w:rsid w:val="001D723B"/>
    <w:rsid w:val="001D7C77"/>
    <w:rsid w:val="001E2767"/>
    <w:rsid w:val="001E3426"/>
    <w:rsid w:val="00201D72"/>
    <w:rsid w:val="00205D41"/>
    <w:rsid w:val="00212D96"/>
    <w:rsid w:val="00212E1D"/>
    <w:rsid w:val="00226263"/>
    <w:rsid w:val="002350DB"/>
    <w:rsid w:val="0024374D"/>
    <w:rsid w:val="00243ABF"/>
    <w:rsid w:val="0027152D"/>
    <w:rsid w:val="00275408"/>
    <w:rsid w:val="00284F97"/>
    <w:rsid w:val="0029020B"/>
    <w:rsid w:val="002911FB"/>
    <w:rsid w:val="002A015D"/>
    <w:rsid w:val="002A04FE"/>
    <w:rsid w:val="002A0683"/>
    <w:rsid w:val="002A1FA3"/>
    <w:rsid w:val="002A2F5E"/>
    <w:rsid w:val="002A5E63"/>
    <w:rsid w:val="002C0D62"/>
    <w:rsid w:val="002D0B05"/>
    <w:rsid w:val="002D1D82"/>
    <w:rsid w:val="002D2FD1"/>
    <w:rsid w:val="002D44BE"/>
    <w:rsid w:val="002D63F3"/>
    <w:rsid w:val="002E2E33"/>
    <w:rsid w:val="002F7B7A"/>
    <w:rsid w:val="003012D2"/>
    <w:rsid w:val="0030228B"/>
    <w:rsid w:val="003210E0"/>
    <w:rsid w:val="00321DFA"/>
    <w:rsid w:val="00325BBB"/>
    <w:rsid w:val="003407CB"/>
    <w:rsid w:val="00345421"/>
    <w:rsid w:val="003567A6"/>
    <w:rsid w:val="00362C8A"/>
    <w:rsid w:val="00374D66"/>
    <w:rsid w:val="003810C0"/>
    <w:rsid w:val="003816F5"/>
    <w:rsid w:val="00383AB9"/>
    <w:rsid w:val="00387D9F"/>
    <w:rsid w:val="0039129C"/>
    <w:rsid w:val="00394A29"/>
    <w:rsid w:val="003A0F9E"/>
    <w:rsid w:val="003B2598"/>
    <w:rsid w:val="003C1599"/>
    <w:rsid w:val="003C17A8"/>
    <w:rsid w:val="003C75B7"/>
    <w:rsid w:val="003D0F81"/>
    <w:rsid w:val="003D213C"/>
    <w:rsid w:val="003D2727"/>
    <w:rsid w:val="003E5B5E"/>
    <w:rsid w:val="003E686F"/>
    <w:rsid w:val="003E7A0C"/>
    <w:rsid w:val="003F59E3"/>
    <w:rsid w:val="003F6276"/>
    <w:rsid w:val="0040228B"/>
    <w:rsid w:val="00404A64"/>
    <w:rsid w:val="00410523"/>
    <w:rsid w:val="00414E61"/>
    <w:rsid w:val="0041601A"/>
    <w:rsid w:val="00421BD4"/>
    <w:rsid w:val="00424684"/>
    <w:rsid w:val="0042492C"/>
    <w:rsid w:val="00424B67"/>
    <w:rsid w:val="004255C1"/>
    <w:rsid w:val="00437029"/>
    <w:rsid w:val="00440C5E"/>
    <w:rsid w:val="00442037"/>
    <w:rsid w:val="00442CE7"/>
    <w:rsid w:val="0045407F"/>
    <w:rsid w:val="00456183"/>
    <w:rsid w:val="0047365B"/>
    <w:rsid w:val="00480971"/>
    <w:rsid w:val="004815A5"/>
    <w:rsid w:val="004923AD"/>
    <w:rsid w:val="004A4A0D"/>
    <w:rsid w:val="004A5703"/>
    <w:rsid w:val="004B064B"/>
    <w:rsid w:val="004B2526"/>
    <w:rsid w:val="004C0AF2"/>
    <w:rsid w:val="004C5B32"/>
    <w:rsid w:val="004D0421"/>
    <w:rsid w:val="004D0823"/>
    <w:rsid w:val="004D12BD"/>
    <w:rsid w:val="004D29CF"/>
    <w:rsid w:val="004D4ACF"/>
    <w:rsid w:val="004E193B"/>
    <w:rsid w:val="004F272C"/>
    <w:rsid w:val="004F5095"/>
    <w:rsid w:val="00500496"/>
    <w:rsid w:val="0051002D"/>
    <w:rsid w:val="00522313"/>
    <w:rsid w:val="00522F42"/>
    <w:rsid w:val="00525993"/>
    <w:rsid w:val="00527DC9"/>
    <w:rsid w:val="00546967"/>
    <w:rsid w:val="0055341A"/>
    <w:rsid w:val="00557195"/>
    <w:rsid w:val="00565280"/>
    <w:rsid w:val="0057053E"/>
    <w:rsid w:val="005733B3"/>
    <w:rsid w:val="00575CC6"/>
    <w:rsid w:val="00576BF5"/>
    <w:rsid w:val="005878AA"/>
    <w:rsid w:val="00590EDF"/>
    <w:rsid w:val="00596931"/>
    <w:rsid w:val="005B0D11"/>
    <w:rsid w:val="005C32B6"/>
    <w:rsid w:val="005D1397"/>
    <w:rsid w:val="005D1758"/>
    <w:rsid w:val="005D35A9"/>
    <w:rsid w:val="005D4FC2"/>
    <w:rsid w:val="005E08DA"/>
    <w:rsid w:val="005E3810"/>
    <w:rsid w:val="00606237"/>
    <w:rsid w:val="00615CBB"/>
    <w:rsid w:val="00616D90"/>
    <w:rsid w:val="00622E9F"/>
    <w:rsid w:val="006232F1"/>
    <w:rsid w:val="0062440B"/>
    <w:rsid w:val="0062772A"/>
    <w:rsid w:val="006376DC"/>
    <w:rsid w:val="006407FA"/>
    <w:rsid w:val="00640CF1"/>
    <w:rsid w:val="00645F97"/>
    <w:rsid w:val="0065612E"/>
    <w:rsid w:val="0066072C"/>
    <w:rsid w:val="00661535"/>
    <w:rsid w:val="00663D52"/>
    <w:rsid w:val="00694CE9"/>
    <w:rsid w:val="006A1D44"/>
    <w:rsid w:val="006C0727"/>
    <w:rsid w:val="006C10BE"/>
    <w:rsid w:val="006D41A6"/>
    <w:rsid w:val="006E145F"/>
    <w:rsid w:val="006E42ED"/>
    <w:rsid w:val="006E6321"/>
    <w:rsid w:val="006F1550"/>
    <w:rsid w:val="006F2B97"/>
    <w:rsid w:val="007014D5"/>
    <w:rsid w:val="007043FA"/>
    <w:rsid w:val="00705FA2"/>
    <w:rsid w:val="00714CAC"/>
    <w:rsid w:val="00717019"/>
    <w:rsid w:val="007174C4"/>
    <w:rsid w:val="007218C2"/>
    <w:rsid w:val="0072430E"/>
    <w:rsid w:val="0072793C"/>
    <w:rsid w:val="00733981"/>
    <w:rsid w:val="0074401F"/>
    <w:rsid w:val="00745A7E"/>
    <w:rsid w:val="00753C3D"/>
    <w:rsid w:val="0075415F"/>
    <w:rsid w:val="00760B61"/>
    <w:rsid w:val="00764D3D"/>
    <w:rsid w:val="00766FB9"/>
    <w:rsid w:val="007674D8"/>
    <w:rsid w:val="007676C4"/>
    <w:rsid w:val="00770572"/>
    <w:rsid w:val="007734E6"/>
    <w:rsid w:val="00781302"/>
    <w:rsid w:val="007816BA"/>
    <w:rsid w:val="007875D2"/>
    <w:rsid w:val="0079411D"/>
    <w:rsid w:val="00795F9F"/>
    <w:rsid w:val="007A1BEA"/>
    <w:rsid w:val="007B4541"/>
    <w:rsid w:val="007C2350"/>
    <w:rsid w:val="007C2748"/>
    <w:rsid w:val="007D26F2"/>
    <w:rsid w:val="007E061C"/>
    <w:rsid w:val="007E257A"/>
    <w:rsid w:val="007E2A36"/>
    <w:rsid w:val="007F49BC"/>
    <w:rsid w:val="007F513F"/>
    <w:rsid w:val="00801282"/>
    <w:rsid w:val="00803B5A"/>
    <w:rsid w:val="00803CA3"/>
    <w:rsid w:val="00805652"/>
    <w:rsid w:val="0081733F"/>
    <w:rsid w:val="00826932"/>
    <w:rsid w:val="00842AD7"/>
    <w:rsid w:val="00860F35"/>
    <w:rsid w:val="008620C6"/>
    <w:rsid w:val="0086573D"/>
    <w:rsid w:val="0087739D"/>
    <w:rsid w:val="008923D5"/>
    <w:rsid w:val="00895AFF"/>
    <w:rsid w:val="008A58C6"/>
    <w:rsid w:val="008A6959"/>
    <w:rsid w:val="008C6B0E"/>
    <w:rsid w:val="008D10D7"/>
    <w:rsid w:val="008E4291"/>
    <w:rsid w:val="008E797C"/>
    <w:rsid w:val="008F1A6D"/>
    <w:rsid w:val="00912E93"/>
    <w:rsid w:val="009221A9"/>
    <w:rsid w:val="009229EB"/>
    <w:rsid w:val="00943EB4"/>
    <w:rsid w:val="00954428"/>
    <w:rsid w:val="00963D37"/>
    <w:rsid w:val="00971E98"/>
    <w:rsid w:val="00974529"/>
    <w:rsid w:val="00982837"/>
    <w:rsid w:val="00986FCF"/>
    <w:rsid w:val="0098786E"/>
    <w:rsid w:val="009A60B8"/>
    <w:rsid w:val="009A6B33"/>
    <w:rsid w:val="009D2B7F"/>
    <w:rsid w:val="009D5A04"/>
    <w:rsid w:val="009F1CE2"/>
    <w:rsid w:val="009F2FBC"/>
    <w:rsid w:val="009F7519"/>
    <w:rsid w:val="00A00FDE"/>
    <w:rsid w:val="00A03723"/>
    <w:rsid w:val="00A22EA4"/>
    <w:rsid w:val="00A36DA0"/>
    <w:rsid w:val="00A453FD"/>
    <w:rsid w:val="00A47A0D"/>
    <w:rsid w:val="00A65605"/>
    <w:rsid w:val="00A76A59"/>
    <w:rsid w:val="00A77B96"/>
    <w:rsid w:val="00A94E2E"/>
    <w:rsid w:val="00A960B9"/>
    <w:rsid w:val="00A96318"/>
    <w:rsid w:val="00AA427C"/>
    <w:rsid w:val="00AA7552"/>
    <w:rsid w:val="00AB3D74"/>
    <w:rsid w:val="00AB594B"/>
    <w:rsid w:val="00AB6C4D"/>
    <w:rsid w:val="00AB73F2"/>
    <w:rsid w:val="00AC3BFC"/>
    <w:rsid w:val="00AC4BEE"/>
    <w:rsid w:val="00AD379F"/>
    <w:rsid w:val="00AD434C"/>
    <w:rsid w:val="00AD6B8C"/>
    <w:rsid w:val="00AF26A8"/>
    <w:rsid w:val="00AF6E43"/>
    <w:rsid w:val="00B03FAF"/>
    <w:rsid w:val="00B145D4"/>
    <w:rsid w:val="00B21C67"/>
    <w:rsid w:val="00B222FE"/>
    <w:rsid w:val="00B26FEC"/>
    <w:rsid w:val="00B3362D"/>
    <w:rsid w:val="00B41069"/>
    <w:rsid w:val="00B41833"/>
    <w:rsid w:val="00B45C2E"/>
    <w:rsid w:val="00B634CE"/>
    <w:rsid w:val="00B7225A"/>
    <w:rsid w:val="00B77AFD"/>
    <w:rsid w:val="00B77E91"/>
    <w:rsid w:val="00B83228"/>
    <w:rsid w:val="00B9375E"/>
    <w:rsid w:val="00B94E21"/>
    <w:rsid w:val="00B96119"/>
    <w:rsid w:val="00B974E8"/>
    <w:rsid w:val="00BA2F34"/>
    <w:rsid w:val="00BC6210"/>
    <w:rsid w:val="00BC76D7"/>
    <w:rsid w:val="00BD526A"/>
    <w:rsid w:val="00BE27DA"/>
    <w:rsid w:val="00BE3F82"/>
    <w:rsid w:val="00BE68C2"/>
    <w:rsid w:val="00BE7486"/>
    <w:rsid w:val="00BF4E22"/>
    <w:rsid w:val="00BF5AFB"/>
    <w:rsid w:val="00C03BA1"/>
    <w:rsid w:val="00C1333B"/>
    <w:rsid w:val="00C236DE"/>
    <w:rsid w:val="00C3137A"/>
    <w:rsid w:val="00C33EE1"/>
    <w:rsid w:val="00C40D56"/>
    <w:rsid w:val="00C5326D"/>
    <w:rsid w:val="00C73FCC"/>
    <w:rsid w:val="00C80CE2"/>
    <w:rsid w:val="00C816E8"/>
    <w:rsid w:val="00C845A7"/>
    <w:rsid w:val="00C97C9D"/>
    <w:rsid w:val="00C97D4F"/>
    <w:rsid w:val="00CA09B2"/>
    <w:rsid w:val="00CA2C37"/>
    <w:rsid w:val="00CA3573"/>
    <w:rsid w:val="00CC08E3"/>
    <w:rsid w:val="00CC1F06"/>
    <w:rsid w:val="00CC5EEB"/>
    <w:rsid w:val="00CE4DDB"/>
    <w:rsid w:val="00CE7706"/>
    <w:rsid w:val="00CF31D8"/>
    <w:rsid w:val="00D023AE"/>
    <w:rsid w:val="00D050E3"/>
    <w:rsid w:val="00D05B36"/>
    <w:rsid w:val="00D101B4"/>
    <w:rsid w:val="00D13BEC"/>
    <w:rsid w:val="00D202F0"/>
    <w:rsid w:val="00D23AAB"/>
    <w:rsid w:val="00D266CD"/>
    <w:rsid w:val="00D26802"/>
    <w:rsid w:val="00D42F64"/>
    <w:rsid w:val="00D54338"/>
    <w:rsid w:val="00D56D0A"/>
    <w:rsid w:val="00D7499E"/>
    <w:rsid w:val="00D7653B"/>
    <w:rsid w:val="00D76586"/>
    <w:rsid w:val="00D869A4"/>
    <w:rsid w:val="00D934A4"/>
    <w:rsid w:val="00DC26E9"/>
    <w:rsid w:val="00DC3085"/>
    <w:rsid w:val="00DC52AE"/>
    <w:rsid w:val="00DC5A7B"/>
    <w:rsid w:val="00DC7ED7"/>
    <w:rsid w:val="00DD4E41"/>
    <w:rsid w:val="00DE1DBD"/>
    <w:rsid w:val="00DE21ED"/>
    <w:rsid w:val="00DF1F2C"/>
    <w:rsid w:val="00E14373"/>
    <w:rsid w:val="00E2179E"/>
    <w:rsid w:val="00E22DA5"/>
    <w:rsid w:val="00E2396B"/>
    <w:rsid w:val="00E30C45"/>
    <w:rsid w:val="00E41449"/>
    <w:rsid w:val="00E55538"/>
    <w:rsid w:val="00E57171"/>
    <w:rsid w:val="00E6644F"/>
    <w:rsid w:val="00E7272B"/>
    <w:rsid w:val="00E7645E"/>
    <w:rsid w:val="00E76EAC"/>
    <w:rsid w:val="00E877EA"/>
    <w:rsid w:val="00EA1CFE"/>
    <w:rsid w:val="00EA5412"/>
    <w:rsid w:val="00EB3F82"/>
    <w:rsid w:val="00EB4763"/>
    <w:rsid w:val="00EB5D04"/>
    <w:rsid w:val="00EC3A06"/>
    <w:rsid w:val="00EC417B"/>
    <w:rsid w:val="00EC65EC"/>
    <w:rsid w:val="00EC66EA"/>
    <w:rsid w:val="00ED3D67"/>
    <w:rsid w:val="00EE06FC"/>
    <w:rsid w:val="00EE56BF"/>
    <w:rsid w:val="00EE7C6B"/>
    <w:rsid w:val="00F04DB7"/>
    <w:rsid w:val="00F05A28"/>
    <w:rsid w:val="00F07605"/>
    <w:rsid w:val="00F148DA"/>
    <w:rsid w:val="00F2193A"/>
    <w:rsid w:val="00F24864"/>
    <w:rsid w:val="00F30BC9"/>
    <w:rsid w:val="00F36842"/>
    <w:rsid w:val="00F40D0B"/>
    <w:rsid w:val="00F55D9A"/>
    <w:rsid w:val="00F57969"/>
    <w:rsid w:val="00F62D2E"/>
    <w:rsid w:val="00F77D33"/>
    <w:rsid w:val="00F8307B"/>
    <w:rsid w:val="00FB0EE5"/>
    <w:rsid w:val="00FB1852"/>
    <w:rsid w:val="00FC79BA"/>
    <w:rsid w:val="00FE15B9"/>
    <w:rsid w:val="00FE5AC2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48812AF"/>
  <w15:chartTrackingRefBased/>
  <w15:docId w15:val="{3C286635-4FFD-4C55-9B4C-BE571756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3702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BE3F82"/>
    <w:pPr>
      <w:tabs>
        <w:tab w:val="right" w:leader="dot" w:pos="9350"/>
      </w:tabs>
      <w:spacing w:after="100"/>
    </w:pPr>
    <w:rPr>
      <w:sz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E3F82"/>
    <w:pPr>
      <w:tabs>
        <w:tab w:val="right" w:leader="dot" w:pos="9350"/>
      </w:tabs>
      <w:spacing w:after="100"/>
      <w:ind w:left="200"/>
    </w:pPr>
    <w:rPr>
      <w:sz w:val="20"/>
      <w:lang w:val="en-US"/>
    </w:rPr>
  </w:style>
  <w:style w:type="character" w:customStyle="1" w:styleId="Heading1Char">
    <w:name w:val="Heading 1 Char"/>
    <w:link w:val="Heading1"/>
    <w:rsid w:val="00BE3F82"/>
    <w:rPr>
      <w:rFonts w:ascii="Arial" w:hAnsi="Arial"/>
      <w:b/>
      <w:sz w:val="32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BE3F82"/>
    <w:rPr>
      <w:sz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E3F82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E3F82"/>
  </w:style>
  <w:style w:type="paragraph" w:customStyle="1" w:styleId="SP8258167">
    <w:name w:val="SP.8.258167"/>
    <w:basedOn w:val="Normal"/>
    <w:next w:val="Normal"/>
    <w:uiPriority w:val="99"/>
    <w:rsid w:val="0075415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258215">
    <w:name w:val="SP.8.258215"/>
    <w:basedOn w:val="Normal"/>
    <w:next w:val="Normal"/>
    <w:uiPriority w:val="99"/>
    <w:rsid w:val="0075415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8258177">
    <w:name w:val="SP.8.258177"/>
    <w:basedOn w:val="Normal"/>
    <w:next w:val="Normal"/>
    <w:uiPriority w:val="99"/>
    <w:rsid w:val="0075415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886021">
    <w:name w:val="SC.8.86021"/>
    <w:uiPriority w:val="99"/>
    <w:rsid w:val="0075415F"/>
    <w:rPr>
      <w:color w:val="000000"/>
      <w:sz w:val="20"/>
      <w:szCs w:val="20"/>
    </w:rPr>
  </w:style>
  <w:style w:type="character" w:customStyle="1" w:styleId="SC886044">
    <w:name w:val="SC.8.86044"/>
    <w:uiPriority w:val="99"/>
    <w:rsid w:val="0075415F"/>
    <w:rPr>
      <w:color w:val="00FF00"/>
      <w:sz w:val="20"/>
      <w:szCs w:val="20"/>
      <w:u w:val="single"/>
    </w:rPr>
  </w:style>
  <w:style w:type="character" w:styleId="FollowedHyperlink">
    <w:name w:val="FollowedHyperlink"/>
    <w:rsid w:val="004F509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95AFF"/>
    <w:pPr>
      <w:spacing w:after="160" w:line="259" w:lineRule="auto"/>
      <w:ind w:left="720"/>
      <w:contextualSpacing/>
    </w:pPr>
    <w:rPr>
      <w:rFonts w:ascii="Aptos" w:eastAsia="Aptos" w:hAnsi="Aptos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74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8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64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3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41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6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46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75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25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808">
          <w:marLeft w:val="19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742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35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52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12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1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2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94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136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evy@ieee.org" TargetMode="External"/><Relationship Id="rId13" Type="http://schemas.openxmlformats.org/officeDocument/2006/relationships/hyperlink" Target="https://mentor.ieee.org/802.11/dcn/25/11-25-0923-01-0arc-proposed-changes-to-802-11-definitions-based-on-802-2024.ppt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923-01-0arc-proposed-changes-to-802-11-definitions-based-on-802-2024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150-04-0arc-initial-thoughts-on-arc-misc-802-topics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25/11-25-0923-01-0arc-proposed-changes-to-802-11-definitions-based-on-802-2024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1070-00-0arc-arc-sc-agenda-june-30-2024.pptx" TargetMode="External"/><Relationship Id="rId14" Type="http://schemas.openxmlformats.org/officeDocument/2006/relationships/hyperlink" Target="https://mentor.ieee.org/802.11/dcn/25/11-25-0923-01-0arc-proposed-changes-to-802-11-definitions-based-on-802-2024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OneDrive%20-%20InterDigital%20Communications,%20Inc\Documents\Custom%20Office%20Templates\ARC_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D314-6041-4994-9558-693E4C36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ARC_Minutes.dotx</Template>
  <TotalTime>5261</TotalTime>
  <Pages>5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802.11-24/1763r0</vt:lpstr>
    </vt:vector>
  </TitlesOfParts>
  <Company>Some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802.11-25/1095r0</dc:title>
  <dc:subject>Minutes</dc:subject>
  <dc:creator>Joseph Levy</dc:creator>
  <cp:keywords>June 2025</cp:keywords>
  <dc:description>Joseph Levy, InterDigital</dc:description>
  <cp:lastModifiedBy>Joseph Levy</cp:lastModifiedBy>
  <cp:revision>384</cp:revision>
  <cp:lastPrinted>1900-01-01T05:00:00Z</cp:lastPrinted>
  <dcterms:created xsi:type="dcterms:W3CDTF">2023-12-18T17:12:00Z</dcterms:created>
  <dcterms:modified xsi:type="dcterms:W3CDTF">2025-07-10T20:59:00Z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2024-10-29T20:39:48Z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62fe49fb-750e-4de3-81a3-74c66485e321</vt:lpwstr>
  </property>
  <property fmtid="{D5CDD505-2E9C-101B-9397-08002B2CF9AE}" pid="8" name="MSIP_Label_4d2f777e-4347-4fc6-823a-b44ab313546a_ContentBits">
    <vt:lpwstr>0</vt:lpwstr>
  </property>
</Properties>
</file>