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D272463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</w:t>
            </w:r>
            <w:r w:rsidR="00457128">
              <w:t>Warsaw May 2025 Interim Meeting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D1675B2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E4D50">
              <w:rPr>
                <w:b w:val="0"/>
                <w:sz w:val="20"/>
              </w:rPr>
              <w:t>28</w:t>
            </w:r>
            <w:r w:rsidR="00457128">
              <w:rPr>
                <w:b w:val="0"/>
                <w:sz w:val="20"/>
              </w:rPr>
              <w:t>-May-25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28F4515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457128">
                              <w:t>session</w:t>
                            </w:r>
                            <w:r w:rsidR="00AC033D">
                              <w:t>s</w:t>
                            </w:r>
                            <w:r w:rsidR="00457128">
                              <w:t xml:space="preserve"> held during the May 2025 Warsaw Interim Meeting</w:t>
                            </w:r>
                            <w:r>
                              <w:t>:</w:t>
                            </w:r>
                          </w:p>
                          <w:p w14:paraId="34390FCE" w14:textId="4BB9440D" w:rsidR="008A286D" w:rsidRDefault="00457128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AM1, 5/12/2025</w:t>
                            </w:r>
                          </w:p>
                          <w:p w14:paraId="18F38BCF" w14:textId="3B68CB32" w:rsidR="00457128" w:rsidRDefault="003109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Tuesday AM2, 5/13/2025</w:t>
                            </w:r>
                          </w:p>
                          <w:p w14:paraId="74B658BD" w14:textId="0526FBCA" w:rsidR="003109CB" w:rsidRDefault="003109CB" w:rsidP="003109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Tuesday PM2, 5/13/2025</w:t>
                            </w:r>
                          </w:p>
                          <w:p w14:paraId="6C1AD064" w14:textId="5F4AEDB9" w:rsidR="003109CB" w:rsidRDefault="003109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Wednesday </w:t>
                            </w:r>
                            <w:r w:rsidR="006F111F">
                              <w:t>AM1, 5/14/2025</w:t>
                            </w:r>
                          </w:p>
                          <w:p w14:paraId="41E68418" w14:textId="12378610" w:rsidR="006F111F" w:rsidRDefault="006F111F" w:rsidP="006F11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Wednesday AM2, 5/14/2025</w:t>
                            </w:r>
                          </w:p>
                          <w:p w14:paraId="49B2F68B" w14:textId="2999E3B3" w:rsidR="006F111F" w:rsidRDefault="006F111F" w:rsidP="006F11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Wednesday PM2, 5/14/2025</w:t>
                            </w:r>
                          </w:p>
                          <w:p w14:paraId="7986FF2F" w14:textId="60EC1D44" w:rsidR="006F111F" w:rsidRDefault="006F111F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AM1, 5/15</w:t>
                            </w:r>
                            <w:r w:rsidR="00B3453D">
                              <w:t>/</w:t>
                            </w:r>
                            <w:r>
                              <w:t>2025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28F4515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ad hoc </w:t>
                      </w:r>
                      <w:r w:rsidR="00457128">
                        <w:t>session</w:t>
                      </w:r>
                      <w:r w:rsidR="00AC033D">
                        <w:t>s</w:t>
                      </w:r>
                      <w:r w:rsidR="00457128">
                        <w:t xml:space="preserve"> held during the May 2025 Warsaw Interim Meeting</w:t>
                      </w:r>
                      <w:r>
                        <w:t>:</w:t>
                      </w:r>
                    </w:p>
                    <w:p w14:paraId="34390FCE" w14:textId="4BB9440D" w:rsidR="008A286D" w:rsidRDefault="00457128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AM1, 5/12/2025</w:t>
                      </w:r>
                    </w:p>
                    <w:p w14:paraId="18F38BCF" w14:textId="3B68CB32" w:rsidR="00457128" w:rsidRDefault="003109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Tuesday AM2, 5/13/2025</w:t>
                      </w:r>
                    </w:p>
                    <w:p w14:paraId="74B658BD" w14:textId="0526FBCA" w:rsidR="003109CB" w:rsidRDefault="003109CB" w:rsidP="003109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Tuesday PM2, 5/13/2025</w:t>
                      </w:r>
                    </w:p>
                    <w:p w14:paraId="6C1AD064" w14:textId="5F4AEDB9" w:rsidR="003109CB" w:rsidRDefault="003109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Wednesday </w:t>
                      </w:r>
                      <w:r w:rsidR="006F111F">
                        <w:t>AM1, 5/14/2025</w:t>
                      </w:r>
                    </w:p>
                    <w:p w14:paraId="41E68418" w14:textId="12378610" w:rsidR="006F111F" w:rsidRDefault="006F111F" w:rsidP="006F11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Wednesday AM2, 5/14/2025</w:t>
                      </w:r>
                    </w:p>
                    <w:p w14:paraId="49B2F68B" w14:textId="2999E3B3" w:rsidR="006F111F" w:rsidRDefault="006F111F" w:rsidP="006F11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Wednesday PM2, 5/14/2025</w:t>
                      </w:r>
                    </w:p>
                    <w:p w14:paraId="7986FF2F" w14:textId="60EC1D44" w:rsidR="006F111F" w:rsidRDefault="006F111F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 AM1, 5/15</w:t>
                      </w:r>
                      <w:r w:rsidR="00B3453D">
                        <w:t>/</w:t>
                      </w:r>
                      <w:r>
                        <w:t>2025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4DCCD650" w:rsidR="005F64E1" w:rsidRPr="0039540D" w:rsidRDefault="008E17B0" w:rsidP="00F12299">
      <w:pPr>
        <w:pStyle w:val="Heading2"/>
      </w:pPr>
      <w:r>
        <w:lastRenderedPageBreak/>
        <w:t>Monday May 12, 1:30-3:30 PM, CET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E8BBC21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5D26CA">
        <w:rPr>
          <w:szCs w:val="22"/>
        </w:rPr>
        <w:t>01:30 CET</w:t>
      </w:r>
      <w:r w:rsidRPr="001916B5">
        <w:rPr>
          <w:szCs w:val="22"/>
        </w:rPr>
        <w:t>.</w:t>
      </w:r>
    </w:p>
    <w:p w14:paraId="2082632C" w14:textId="225EFFE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A96526">
        <w:rPr>
          <w:szCs w:val="22"/>
        </w:rPr>
        <w:t>5</w:t>
      </w:r>
      <w:r w:rsidRPr="00CF6454">
        <w:rPr>
          <w:szCs w:val="22"/>
        </w:rPr>
        <w:t>/</w:t>
      </w:r>
      <w:r w:rsidR="009B7238">
        <w:rPr>
          <w:b/>
          <w:szCs w:val="22"/>
        </w:rPr>
        <w:t>0568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AE30C2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40AEDCC7" w14:textId="45FBF2ED" w:rsidR="00AE30C2" w:rsidRPr="00AE30C2" w:rsidRDefault="00AE30C2" w:rsidP="00995424">
      <w:pPr>
        <w:ind w:left="360" w:firstLine="360"/>
        <w:rPr>
          <w:szCs w:val="22"/>
        </w:rPr>
      </w:pPr>
      <w:r w:rsidRPr="00AE30C2">
        <w:rPr>
          <w:b/>
          <w:bCs/>
          <w:szCs w:val="22"/>
          <w:lang w:val="en-GB"/>
        </w:rPr>
        <w:t xml:space="preserve">Straw Polls </w:t>
      </w:r>
    </w:p>
    <w:p w14:paraId="0F589B49" w14:textId="7F5C0625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8" w:history="1">
        <w:r w:rsidRPr="00AE30C2">
          <w:rPr>
            <w:rStyle w:val="Hyperlink"/>
            <w:szCs w:val="22"/>
          </w:rPr>
          <w:t>25/0602r2</w:t>
        </w:r>
      </w:hyperlink>
      <w:r w:rsidRPr="00AE30C2">
        <w:rPr>
          <w:szCs w:val="22"/>
        </w:rPr>
        <w:t xml:space="preserve"> </w:t>
      </w:r>
      <w:r w:rsidRPr="00AE30C2">
        <w:rPr>
          <w:szCs w:val="22"/>
          <w:lang w:val="en-GB"/>
        </w:rPr>
        <w:t>CRs on UHR LDPC</w:t>
      </w:r>
      <w:r w:rsidR="00140F33">
        <w:rPr>
          <w:szCs w:val="22"/>
          <w:lang w:val="en-GB"/>
        </w:rPr>
        <w:t xml:space="preserve"> </w:t>
      </w:r>
      <w:r w:rsidR="00BD7161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>Rethna Pulikkoonattu</w:t>
      </w:r>
      <w:r w:rsidRPr="00AE30C2">
        <w:rPr>
          <w:szCs w:val="22"/>
          <w:lang w:val="en-GB"/>
        </w:rPr>
        <w:tab/>
        <w:t>[31C-SP]</w:t>
      </w:r>
    </w:p>
    <w:p w14:paraId="5549F398" w14:textId="0864C603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9" w:history="1">
        <w:r w:rsidRPr="00AE30C2">
          <w:rPr>
            <w:rStyle w:val="Hyperlink"/>
            <w:szCs w:val="22"/>
          </w:rPr>
          <w:t>25/0659r0</w:t>
        </w:r>
      </w:hyperlink>
      <w:r w:rsidRPr="00AE30C2">
        <w:rPr>
          <w:szCs w:val="22"/>
        </w:rPr>
        <w:t xml:space="preserve"> </w:t>
      </w:r>
      <w:r w:rsidRPr="00AE30C2">
        <w:rPr>
          <w:szCs w:val="22"/>
          <w:lang w:val="en-GB"/>
        </w:rPr>
        <w:t>CC50 CR for 38.3.10.12.2 ELR PPDU</w:t>
      </w:r>
      <w:r w:rsidRPr="00AE30C2">
        <w:rPr>
          <w:szCs w:val="22"/>
          <w:lang w:val="en-GB"/>
        </w:rPr>
        <w:tab/>
        <w:t>Dongguk Lim</w:t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ab/>
        <w:t>[8C-SP]</w:t>
      </w:r>
    </w:p>
    <w:p w14:paraId="1112F147" w14:textId="21D8E6FE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0" w:history="1">
        <w:r w:rsidRPr="00AE30C2">
          <w:rPr>
            <w:rStyle w:val="Hyperlink"/>
            <w:szCs w:val="22"/>
          </w:rPr>
          <w:t>25/0672r1</w:t>
        </w:r>
      </w:hyperlink>
      <w:r w:rsidRPr="00AE30C2">
        <w:rPr>
          <w:szCs w:val="22"/>
        </w:rPr>
        <w:t xml:space="preserve"> </w:t>
      </w:r>
      <w:r w:rsidRPr="00AE30C2">
        <w:rPr>
          <w:szCs w:val="22"/>
          <w:lang w:val="en-GB"/>
        </w:rPr>
        <w:t>CR for CC50 on Subclause 38.3.10</w:t>
      </w:r>
      <w:r w:rsidR="000113C4">
        <w:rPr>
          <w:szCs w:val="22"/>
          <w:lang w:val="en-GB"/>
        </w:rPr>
        <w:tab/>
      </w:r>
      <w:r w:rsidRPr="00AE30C2">
        <w:rPr>
          <w:szCs w:val="22"/>
          <w:lang w:val="en-GB"/>
        </w:rPr>
        <w:t>Junghoon Suh</w:t>
      </w:r>
      <w:r w:rsidRPr="00AE30C2">
        <w:rPr>
          <w:szCs w:val="22"/>
          <w:lang w:val="en-GB"/>
        </w:rPr>
        <w:tab/>
      </w:r>
      <w:r w:rsidRPr="00AE30C2">
        <w:rPr>
          <w:szCs w:val="22"/>
          <w:lang w:val="en-GB"/>
        </w:rPr>
        <w:tab/>
        <w:t>[24C-SP]</w:t>
      </w:r>
    </w:p>
    <w:p w14:paraId="1EBEE937" w14:textId="1D0D0B47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1" w:history="1">
        <w:r w:rsidRPr="00AE30C2">
          <w:rPr>
            <w:rStyle w:val="Hyperlink"/>
            <w:szCs w:val="22"/>
          </w:rPr>
          <w:t>25/0682r0</w:t>
        </w:r>
      </w:hyperlink>
      <w:r w:rsidRPr="00AE30C2">
        <w:rPr>
          <w:szCs w:val="22"/>
        </w:rPr>
        <w:t xml:space="preserve"> </w:t>
      </w:r>
      <w:r w:rsidRPr="00AE30C2">
        <w:rPr>
          <w:szCs w:val="22"/>
          <w:lang w:val="en-GB"/>
        </w:rPr>
        <w:t>CRs for subclause 38.3.22 Part 2</w:t>
      </w:r>
      <w:r w:rsidRPr="00AE30C2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>You-Wei Chen</w:t>
      </w:r>
      <w:r w:rsidRPr="00AE30C2">
        <w:rPr>
          <w:szCs w:val="22"/>
          <w:lang w:val="en-GB"/>
        </w:rPr>
        <w:tab/>
        <w:t>[1C-SP]</w:t>
      </w:r>
    </w:p>
    <w:p w14:paraId="1D05B435" w14:textId="18766063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2" w:history="1">
        <w:r w:rsidRPr="00AE30C2">
          <w:rPr>
            <w:rStyle w:val="Hyperlink"/>
            <w:szCs w:val="22"/>
            <w:lang w:val="en-GB"/>
          </w:rPr>
          <w:t>25/0696r2</w:t>
        </w:r>
      </w:hyperlink>
      <w:r w:rsidRPr="00AE30C2">
        <w:rPr>
          <w:szCs w:val="22"/>
          <w:lang w:val="en-GB"/>
        </w:rPr>
        <w:t xml:space="preserve"> PDT-UHR receive procedure</w:t>
      </w:r>
      <w:r w:rsidRPr="00AE30C2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>Xiaogang Chen</w:t>
      </w:r>
      <w:r w:rsidRPr="00AE30C2">
        <w:rPr>
          <w:szCs w:val="22"/>
          <w:lang w:val="en-GB"/>
        </w:rPr>
        <w:tab/>
        <w:t>[PDT-SP]</w:t>
      </w:r>
    </w:p>
    <w:p w14:paraId="7EDF04D4" w14:textId="4017C741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3" w:history="1">
        <w:r w:rsidRPr="00AE30C2">
          <w:rPr>
            <w:rStyle w:val="Hyperlink"/>
            <w:szCs w:val="22"/>
            <w:lang w:val="en-GB"/>
          </w:rPr>
          <w:t>25/0702r0</w:t>
        </w:r>
      </w:hyperlink>
      <w:r w:rsidRPr="00AE30C2">
        <w:rPr>
          <w:szCs w:val="22"/>
          <w:lang w:val="en-GB"/>
        </w:rPr>
        <w:t xml:space="preserve"> CR-PHY-CID 3905</w:t>
      </w:r>
      <w:r w:rsidRPr="00AE30C2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>Ron Porat</w:t>
      </w:r>
      <w:r w:rsidRPr="00AE30C2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>[1C-SP]</w:t>
      </w:r>
    </w:p>
    <w:p w14:paraId="4CC94654" w14:textId="179812D9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4" w:history="1">
        <w:r w:rsidRPr="00AE30C2">
          <w:rPr>
            <w:rStyle w:val="Hyperlink"/>
            <w:szCs w:val="22"/>
            <w:lang w:val="en-GB"/>
          </w:rPr>
          <w:t>25/0701r2</w:t>
        </w:r>
      </w:hyperlink>
      <w:r w:rsidRPr="00AE30C2">
        <w:rPr>
          <w:szCs w:val="22"/>
          <w:lang w:val="en-GB"/>
        </w:rPr>
        <w:t xml:space="preserve"> PDT-PHY-MU-MIMO</w:t>
      </w:r>
      <w:r w:rsidRPr="00AE30C2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>Ron Porat</w:t>
      </w:r>
      <w:r w:rsidRPr="00AE30C2">
        <w:rPr>
          <w:szCs w:val="22"/>
          <w:lang w:val="en-GB"/>
        </w:rPr>
        <w:tab/>
      </w:r>
      <w:r w:rsidRPr="00AE30C2">
        <w:rPr>
          <w:szCs w:val="22"/>
          <w:lang w:val="en-GB"/>
        </w:rPr>
        <w:tab/>
        <w:t>[PDT-SP]</w:t>
      </w:r>
    </w:p>
    <w:p w14:paraId="609BF488" w14:textId="6B43D9D5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5" w:history="1">
        <w:r w:rsidRPr="00AE30C2">
          <w:rPr>
            <w:rStyle w:val="Hyperlink"/>
            <w:szCs w:val="22"/>
            <w:lang w:val="en-GB"/>
          </w:rPr>
          <w:t>25/0711r0</w:t>
        </w:r>
      </w:hyperlink>
      <w:r w:rsidRPr="00AE30C2">
        <w:rPr>
          <w:szCs w:val="22"/>
          <w:lang w:val="en-GB"/>
        </w:rPr>
        <w:t xml:space="preserve"> CC50 Section 38.3.1 </w:t>
      </w:r>
      <w:proofErr w:type="spellStart"/>
      <w:r w:rsidRPr="00AE30C2">
        <w:rPr>
          <w:szCs w:val="22"/>
          <w:lang w:val="en-GB"/>
        </w:rPr>
        <w:t>phyintro</w:t>
      </w:r>
      <w:proofErr w:type="spellEnd"/>
      <w:r w:rsidRPr="00AE30C2">
        <w:rPr>
          <w:szCs w:val="22"/>
          <w:lang w:val="en-GB"/>
        </w:rPr>
        <w:t xml:space="preserve"> CID</w:t>
      </w:r>
      <w:r w:rsidRPr="00AE30C2">
        <w:rPr>
          <w:szCs w:val="22"/>
          <w:lang w:val="en-GB"/>
        </w:rPr>
        <w:tab/>
        <w:t>Eugene Baik</w:t>
      </w:r>
      <w:r w:rsidRPr="00AE30C2">
        <w:rPr>
          <w:szCs w:val="22"/>
          <w:lang w:val="en-GB"/>
        </w:rPr>
        <w:tab/>
      </w:r>
      <w:r w:rsidR="00BD7161">
        <w:rPr>
          <w:szCs w:val="22"/>
          <w:lang w:val="en-GB"/>
        </w:rPr>
        <w:tab/>
      </w:r>
      <w:r w:rsidRPr="00AE30C2">
        <w:rPr>
          <w:szCs w:val="22"/>
          <w:lang w:val="en-GB"/>
        </w:rPr>
        <w:t>[1C-SP]</w:t>
      </w:r>
    </w:p>
    <w:p w14:paraId="5A00F473" w14:textId="4D899CEE" w:rsidR="00AE30C2" w:rsidRPr="00AE30C2" w:rsidRDefault="00AE30C2" w:rsidP="00995424">
      <w:pPr>
        <w:ind w:left="360" w:firstLine="360"/>
        <w:rPr>
          <w:szCs w:val="22"/>
        </w:rPr>
      </w:pPr>
      <w:r w:rsidRPr="00AE30C2">
        <w:rPr>
          <w:b/>
          <w:bCs/>
          <w:szCs w:val="22"/>
          <w:lang w:val="en-GB"/>
        </w:rPr>
        <w:t>Submission</w:t>
      </w:r>
      <w:r w:rsidR="00142CF9">
        <w:rPr>
          <w:b/>
          <w:bCs/>
          <w:szCs w:val="22"/>
          <w:lang w:val="en-GB"/>
        </w:rPr>
        <w:t>s</w:t>
      </w:r>
    </w:p>
    <w:p w14:paraId="71AEC0F5" w14:textId="68F27E54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6" w:history="1">
        <w:r w:rsidRPr="00AE30C2">
          <w:rPr>
            <w:rStyle w:val="Hyperlink"/>
            <w:szCs w:val="22"/>
            <w:lang w:val="en-GB"/>
          </w:rPr>
          <w:t>25/0687</w:t>
        </w:r>
      </w:hyperlink>
      <w:r w:rsidRPr="00AE30C2">
        <w:rPr>
          <w:szCs w:val="22"/>
          <w:lang w:val="en-GB"/>
        </w:rPr>
        <w:t xml:space="preserve"> Spatial Reuse discussion in 802.11bn</w:t>
      </w:r>
      <w:r w:rsidRPr="00AE30C2">
        <w:rPr>
          <w:szCs w:val="22"/>
          <w:lang w:val="en-GB"/>
        </w:rPr>
        <w:tab/>
        <w:t>Juan Fang</w:t>
      </w:r>
      <w:r w:rsidRPr="00AE30C2">
        <w:rPr>
          <w:szCs w:val="22"/>
          <w:lang w:val="en-GB"/>
        </w:rPr>
        <w:tab/>
        <w:t>[CR-Dep]</w:t>
      </w:r>
    </w:p>
    <w:p w14:paraId="582D6765" w14:textId="77777777" w:rsidR="00AE30C2" w:rsidRPr="00AE30C2" w:rsidRDefault="00AE30C2" w:rsidP="00AE30C2">
      <w:pPr>
        <w:numPr>
          <w:ilvl w:val="1"/>
          <w:numId w:val="1"/>
        </w:numPr>
        <w:rPr>
          <w:szCs w:val="22"/>
        </w:rPr>
      </w:pPr>
      <w:hyperlink r:id="rId17" w:history="1">
        <w:r w:rsidRPr="00AE30C2">
          <w:rPr>
            <w:rStyle w:val="Hyperlink"/>
            <w:szCs w:val="22"/>
            <w:lang w:val="en-GB"/>
          </w:rPr>
          <w:t>25/0843</w:t>
        </w:r>
      </w:hyperlink>
      <w:r w:rsidRPr="00AE30C2">
        <w:rPr>
          <w:szCs w:val="22"/>
          <w:lang w:val="en-GB"/>
        </w:rPr>
        <w:t xml:space="preserve"> TX Const. Error Definition for UHR RRU TB PPDU </w:t>
      </w:r>
      <w:r w:rsidRPr="00AE30C2">
        <w:rPr>
          <w:szCs w:val="22"/>
          <w:lang w:val="en-GB"/>
        </w:rPr>
        <w:tab/>
        <w:t>Ying Liu</w:t>
      </w:r>
      <w:r w:rsidRPr="00AE30C2">
        <w:rPr>
          <w:szCs w:val="22"/>
          <w:lang w:val="en-GB"/>
        </w:rPr>
        <w:tab/>
      </w:r>
      <w:r w:rsidRPr="00AE30C2">
        <w:rPr>
          <w:szCs w:val="22"/>
          <w:lang w:val="en-GB"/>
        </w:rPr>
        <w:tab/>
        <w:t>[CR-Dep]</w:t>
      </w:r>
    </w:p>
    <w:p w14:paraId="60E47936" w14:textId="0EC0F20B" w:rsidR="00AE30C2" w:rsidRPr="00AE30C2" w:rsidRDefault="00AE30C2" w:rsidP="00995424">
      <w:pPr>
        <w:ind w:left="360" w:firstLine="360"/>
        <w:rPr>
          <w:szCs w:val="22"/>
        </w:rPr>
      </w:pPr>
      <w:r w:rsidRPr="00AE30C2">
        <w:rPr>
          <w:b/>
          <w:bCs/>
          <w:szCs w:val="22"/>
          <w:lang w:val="en-GB"/>
        </w:rPr>
        <w:t>PDTs/CRs</w:t>
      </w:r>
    </w:p>
    <w:p w14:paraId="740A2019" w14:textId="61B60C5B" w:rsidR="00BD7161" w:rsidRPr="00BD7161" w:rsidRDefault="00BD7161" w:rsidP="00BD7161">
      <w:pPr>
        <w:numPr>
          <w:ilvl w:val="1"/>
          <w:numId w:val="1"/>
        </w:numPr>
        <w:rPr>
          <w:szCs w:val="22"/>
        </w:rPr>
      </w:pPr>
      <w:hyperlink r:id="rId18" w:history="1">
        <w:r w:rsidRPr="00BD7161">
          <w:rPr>
            <w:rStyle w:val="Hyperlink"/>
            <w:szCs w:val="22"/>
            <w:lang w:val="en-GB"/>
          </w:rPr>
          <w:t>25/0679r1</w:t>
        </w:r>
      </w:hyperlink>
      <w:r w:rsidRPr="00BD7161">
        <w:rPr>
          <w:szCs w:val="22"/>
          <w:lang w:val="en-GB"/>
        </w:rPr>
        <w:t xml:space="preserve"> CR CC50 Subclause 38.3.15.9.3</w:t>
      </w:r>
      <w:r w:rsidRPr="00BD7161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BD7161">
        <w:rPr>
          <w:szCs w:val="22"/>
          <w:lang w:val="en-GB"/>
        </w:rPr>
        <w:t>Genadiy Tsodik</w:t>
      </w:r>
      <w:r w:rsidRPr="00BD7161">
        <w:rPr>
          <w:szCs w:val="22"/>
          <w:lang w:val="en-GB"/>
        </w:rPr>
        <w:tab/>
        <w:t>[14C]</w:t>
      </w:r>
    </w:p>
    <w:p w14:paraId="437E6175" w14:textId="5F6285DB" w:rsidR="00BD7161" w:rsidRPr="00BD7161" w:rsidRDefault="00BD7161" w:rsidP="00BD7161">
      <w:pPr>
        <w:numPr>
          <w:ilvl w:val="1"/>
          <w:numId w:val="1"/>
        </w:numPr>
        <w:rPr>
          <w:szCs w:val="22"/>
        </w:rPr>
      </w:pPr>
      <w:hyperlink r:id="rId19" w:history="1">
        <w:r w:rsidRPr="00BD7161">
          <w:rPr>
            <w:rStyle w:val="Hyperlink"/>
            <w:szCs w:val="22"/>
            <w:lang w:val="en-GB"/>
          </w:rPr>
          <w:t>25/0678r1</w:t>
        </w:r>
      </w:hyperlink>
      <w:r w:rsidRPr="00BD7161">
        <w:rPr>
          <w:szCs w:val="22"/>
          <w:lang w:val="en-GB"/>
        </w:rPr>
        <w:t xml:space="preserve"> CR CC50 Subclause 38.3.15.9.6 Part1</w:t>
      </w:r>
      <w:r w:rsidRPr="00BD7161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BD7161">
        <w:rPr>
          <w:szCs w:val="22"/>
          <w:lang w:val="en-GB"/>
        </w:rPr>
        <w:t>Genadiy Tsodik</w:t>
      </w:r>
      <w:r w:rsidRPr="00BD7161">
        <w:rPr>
          <w:szCs w:val="22"/>
          <w:lang w:val="en-GB"/>
        </w:rPr>
        <w:tab/>
        <w:t>[22C]</w:t>
      </w:r>
    </w:p>
    <w:p w14:paraId="626DA170" w14:textId="11C2206C" w:rsidR="00BD7161" w:rsidRPr="00BD7161" w:rsidRDefault="00BD7161" w:rsidP="00BD7161">
      <w:pPr>
        <w:numPr>
          <w:ilvl w:val="1"/>
          <w:numId w:val="1"/>
        </w:numPr>
        <w:rPr>
          <w:szCs w:val="22"/>
        </w:rPr>
      </w:pPr>
      <w:hyperlink r:id="rId20" w:history="1">
        <w:r w:rsidRPr="00BD7161">
          <w:rPr>
            <w:rStyle w:val="Hyperlink"/>
            <w:szCs w:val="22"/>
            <w:lang w:val="en-GB"/>
          </w:rPr>
          <w:t>25/0677r1</w:t>
        </w:r>
      </w:hyperlink>
      <w:r w:rsidRPr="00BD7161">
        <w:rPr>
          <w:szCs w:val="22"/>
          <w:lang w:val="en-GB"/>
        </w:rPr>
        <w:t xml:space="preserve"> CR CC50 Subclause 38.3.23 TX Spec</w:t>
      </w:r>
      <w:r w:rsidRPr="00BD7161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BD7161">
        <w:rPr>
          <w:szCs w:val="22"/>
          <w:lang w:val="en-GB"/>
        </w:rPr>
        <w:t>Genadiy Tsodik</w:t>
      </w:r>
      <w:r w:rsidRPr="00BD7161">
        <w:rPr>
          <w:szCs w:val="22"/>
          <w:lang w:val="en-GB"/>
        </w:rPr>
        <w:tab/>
        <w:t>[3C]</w:t>
      </w:r>
    </w:p>
    <w:p w14:paraId="7FA4D494" w14:textId="743A7B74" w:rsidR="00AE30C2" w:rsidRPr="005263C3" w:rsidRDefault="00BD7161" w:rsidP="00AE30C2">
      <w:pPr>
        <w:numPr>
          <w:ilvl w:val="1"/>
          <w:numId w:val="1"/>
        </w:numPr>
        <w:rPr>
          <w:szCs w:val="22"/>
        </w:rPr>
      </w:pPr>
      <w:hyperlink r:id="rId21" w:history="1">
        <w:r w:rsidRPr="00BD7161">
          <w:rPr>
            <w:rStyle w:val="Hyperlink"/>
            <w:szCs w:val="22"/>
            <w:lang w:val="en-GB"/>
          </w:rPr>
          <w:t>24/2021r0</w:t>
        </w:r>
      </w:hyperlink>
      <w:r w:rsidRPr="00BD7161">
        <w:rPr>
          <w:szCs w:val="22"/>
          <w:lang w:val="en-GB"/>
        </w:rPr>
        <w:t xml:space="preserve"> PDT PHY Transmit Specification</w:t>
      </w:r>
      <w:r w:rsidRPr="00BD7161">
        <w:rPr>
          <w:szCs w:val="22"/>
          <w:lang w:val="en-GB"/>
        </w:rPr>
        <w:tab/>
      </w:r>
      <w:r w:rsidRPr="00BD7161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BD7161">
        <w:rPr>
          <w:szCs w:val="22"/>
          <w:lang w:val="en-GB"/>
        </w:rPr>
        <w:t>Genadiy Tsodik</w:t>
      </w:r>
      <w:r w:rsidRPr="00BD7161">
        <w:rPr>
          <w:szCs w:val="22"/>
          <w:lang w:val="en-GB"/>
        </w:rPr>
        <w:tab/>
        <w:t>[PDT]</w:t>
      </w:r>
    </w:p>
    <w:p w14:paraId="24562900" w14:textId="77777777" w:rsidR="00AE30C2" w:rsidRDefault="00AE30C2" w:rsidP="00AE30C2">
      <w:pPr>
        <w:rPr>
          <w:szCs w:val="22"/>
        </w:rPr>
      </w:pPr>
    </w:p>
    <w:p w14:paraId="68BC78D8" w14:textId="77777777" w:rsidR="00AE30C2" w:rsidRPr="00AE30C2" w:rsidRDefault="00AE30C2" w:rsidP="004E791A">
      <w:pPr>
        <w:rPr>
          <w:b/>
          <w:sz w:val="28"/>
          <w:szCs w:val="28"/>
        </w:rPr>
      </w:pPr>
      <w:r w:rsidRPr="00AE30C2">
        <w:rPr>
          <w:b/>
          <w:sz w:val="28"/>
          <w:szCs w:val="28"/>
        </w:rPr>
        <w:t xml:space="preserve">Straw Polls </w:t>
      </w:r>
    </w:p>
    <w:p w14:paraId="6623067B" w14:textId="1496F08A" w:rsidR="004E791A" w:rsidRDefault="00360237" w:rsidP="00AE30C2">
      <w:pPr>
        <w:rPr>
          <w:szCs w:val="22"/>
        </w:rPr>
      </w:pPr>
      <w:r>
        <w:rPr>
          <w:szCs w:val="22"/>
        </w:rPr>
        <w:t>These straw polls</w:t>
      </w:r>
      <w:r w:rsidR="007D41F3">
        <w:rPr>
          <w:szCs w:val="22"/>
        </w:rPr>
        <w:t xml:space="preserve"> </w:t>
      </w:r>
      <w:r>
        <w:rPr>
          <w:szCs w:val="22"/>
        </w:rPr>
        <w:t xml:space="preserve">were </w:t>
      </w:r>
      <w:r w:rsidR="007D41F3">
        <w:rPr>
          <w:szCs w:val="22"/>
        </w:rPr>
        <w:t>deferred from the last conference call</w:t>
      </w:r>
      <w:r>
        <w:rPr>
          <w:szCs w:val="22"/>
        </w:rPr>
        <w:t xml:space="preserve"> (May 1</w:t>
      </w:r>
      <w:r w:rsidRPr="00360237">
        <w:rPr>
          <w:szCs w:val="22"/>
          <w:vertAlign w:val="superscript"/>
        </w:rPr>
        <w:t>st</w:t>
      </w:r>
      <w:r>
        <w:rPr>
          <w:szCs w:val="22"/>
        </w:rPr>
        <w:t>,</w:t>
      </w:r>
      <w:r w:rsidR="00ED0852">
        <w:rPr>
          <w:szCs w:val="22"/>
        </w:rPr>
        <w:t xml:space="preserve"> 2025</w:t>
      </w:r>
      <w:r>
        <w:rPr>
          <w:szCs w:val="22"/>
        </w:rPr>
        <w:t xml:space="preserve">) </w:t>
      </w:r>
    </w:p>
    <w:p w14:paraId="5A7A23BF" w14:textId="77777777" w:rsidR="0063118D" w:rsidRDefault="0063118D" w:rsidP="00AE30C2">
      <w:pPr>
        <w:rPr>
          <w:szCs w:val="22"/>
        </w:rPr>
      </w:pPr>
    </w:p>
    <w:p w14:paraId="320F5669" w14:textId="6F725B8E" w:rsidR="00DC5EF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SP1:</w:t>
      </w:r>
      <w:r w:rsidR="006A5FF6" w:rsidRPr="006A5FF6">
        <w:rPr>
          <w:rFonts w:hint="eastAsia"/>
          <w:szCs w:val="22"/>
        </w:rPr>
        <w:t xml:space="preserve"> </w:t>
      </w:r>
    </w:p>
    <w:p w14:paraId="4753D106" w14:textId="534C52BF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>Do you agree to accept the proposed resolution of the following 29CIDs as proposed in document 25/0602r2?</w:t>
      </w:r>
    </w:p>
    <w:p w14:paraId="7586BCAD" w14:textId="77777777" w:rsidR="006A5FF6" w:rsidRP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>CID: 62, 63, 64, 182, 210, 272, 549, 951, 963, 1080, 1126, 1334, 2065, 2066, 2266, 2267, 2268, 2350, 2439, 2756, 2757, 2758, 2759, 2760, 2761, 3298, 3299, 3540, 3547</w:t>
      </w:r>
    </w:p>
    <w:p w14:paraId="59888A8E" w14:textId="77777777" w:rsidR="00DC5EFD" w:rsidRDefault="00DC5EFD" w:rsidP="006A5FF6">
      <w:pPr>
        <w:rPr>
          <w:szCs w:val="22"/>
        </w:rPr>
      </w:pPr>
    </w:p>
    <w:p w14:paraId="4D012F75" w14:textId="02FDA802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  <w:highlight w:val="green"/>
        </w:rPr>
        <w:t>.</w:t>
      </w:r>
      <w:r w:rsidRPr="006A5FF6">
        <w:rPr>
          <w:rFonts w:hint="eastAsia"/>
          <w:szCs w:val="22"/>
        </w:rPr>
        <w:t xml:space="preserve"> </w:t>
      </w:r>
    </w:p>
    <w:p w14:paraId="41868A06" w14:textId="77777777" w:rsidR="006A5FF6" w:rsidRPr="006A5FF6" w:rsidRDefault="006A5FF6" w:rsidP="006A5FF6">
      <w:pPr>
        <w:rPr>
          <w:szCs w:val="22"/>
        </w:rPr>
      </w:pPr>
    </w:p>
    <w:p w14:paraId="42355555" w14:textId="3169851B" w:rsidR="00DC5EF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SP2:</w:t>
      </w:r>
      <w:r w:rsidR="006A5FF6" w:rsidRPr="006A5FF6">
        <w:rPr>
          <w:rFonts w:hint="eastAsia"/>
          <w:szCs w:val="22"/>
        </w:rPr>
        <w:t xml:space="preserve"> </w:t>
      </w:r>
    </w:p>
    <w:p w14:paraId="6169DEF2" w14:textId="41FDD731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>Do you agree to accept the proposed resolution of the following 8CIDs as proposed in document 25/0659r0?</w:t>
      </w:r>
    </w:p>
    <w:p w14:paraId="359AD0CB" w14:textId="77777777" w:rsidR="006A5FF6" w:rsidRP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>CID: 1146, 1147, 2768, 1148, 931, 2275, 28, 761</w:t>
      </w:r>
    </w:p>
    <w:p w14:paraId="670F7364" w14:textId="77777777" w:rsidR="00DC5EFD" w:rsidRDefault="00DC5EFD" w:rsidP="00DC5EFD">
      <w:pPr>
        <w:ind w:left="100"/>
        <w:rPr>
          <w:szCs w:val="22"/>
        </w:rPr>
      </w:pPr>
    </w:p>
    <w:p w14:paraId="0F48BE49" w14:textId="548E1296" w:rsidR="006A5FF6" w:rsidRPr="006A5FF6" w:rsidRDefault="006A5FF6" w:rsidP="00DC5EFD">
      <w:pPr>
        <w:ind w:left="100"/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  <w:highlight w:val="green"/>
        </w:rPr>
        <w:t>.</w:t>
      </w:r>
      <w:r w:rsidRPr="006A5FF6">
        <w:rPr>
          <w:rFonts w:hint="eastAsia"/>
          <w:szCs w:val="22"/>
        </w:rPr>
        <w:t xml:space="preserve"> </w:t>
      </w:r>
    </w:p>
    <w:p w14:paraId="74B8B562" w14:textId="77777777" w:rsidR="006A5FF6" w:rsidRPr="006A5FF6" w:rsidRDefault="006A5FF6" w:rsidP="006A5FF6">
      <w:pPr>
        <w:rPr>
          <w:szCs w:val="22"/>
        </w:rPr>
      </w:pPr>
    </w:p>
    <w:p w14:paraId="787DB2C5" w14:textId="7E94841F" w:rsidR="00DC5EF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SP3:</w:t>
      </w:r>
      <w:r w:rsidR="006A5FF6" w:rsidRPr="006A5FF6">
        <w:rPr>
          <w:rFonts w:hint="eastAsia"/>
          <w:szCs w:val="22"/>
        </w:rPr>
        <w:t xml:space="preserve"> </w:t>
      </w:r>
    </w:p>
    <w:p w14:paraId="6D1359A6" w14:textId="46D51B1B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>Do you agree to accept the proposed resolution of the following 24CIDs as proposed in document 25/0672r3?</w:t>
      </w:r>
    </w:p>
    <w:p w14:paraId="1A63289F" w14:textId="77777777" w:rsidR="006A5FF6" w:rsidRP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>CID: 27, 581, 582, 947, 948, 1086, 1087, 1138, 1139, 1140, 1141, 1142, 1143, 1144, 1145, 1341, 1899, 1975, 2274, 2765, 2766, 2767, 3241, 3242</w:t>
      </w:r>
    </w:p>
    <w:p w14:paraId="36B89FF7" w14:textId="77777777" w:rsidR="00DC5EFD" w:rsidRDefault="00DC5EFD" w:rsidP="00DC5EFD">
      <w:pPr>
        <w:ind w:left="100"/>
        <w:rPr>
          <w:szCs w:val="22"/>
        </w:rPr>
      </w:pPr>
    </w:p>
    <w:p w14:paraId="691A2437" w14:textId="6E030918" w:rsidR="006A5FF6" w:rsidRPr="006A5FF6" w:rsidRDefault="006A5FF6" w:rsidP="00DC5EFD">
      <w:pPr>
        <w:ind w:left="100"/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2AEC449F" w14:textId="77777777" w:rsidR="006A5FF6" w:rsidRPr="006A5FF6" w:rsidRDefault="006A5FF6" w:rsidP="006A5FF6">
      <w:pPr>
        <w:rPr>
          <w:szCs w:val="22"/>
        </w:rPr>
      </w:pPr>
    </w:p>
    <w:p w14:paraId="473DC008" w14:textId="6F23D754" w:rsidR="00DC5EF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SP4:</w:t>
      </w:r>
      <w:r w:rsidR="006A5FF6" w:rsidRPr="006A5FF6">
        <w:rPr>
          <w:rFonts w:hint="eastAsia"/>
          <w:szCs w:val="22"/>
        </w:rPr>
        <w:t xml:space="preserve"> </w:t>
      </w:r>
    </w:p>
    <w:p w14:paraId="45115E27" w14:textId="63DD98DA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>Do you agree to accept the proposed resolution of the following 1CID as proposed in document 25/0682r0?</w:t>
      </w:r>
    </w:p>
    <w:p w14:paraId="4655E891" w14:textId="77777777" w:rsidR="006A5FF6" w:rsidRP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>CID: 3751</w:t>
      </w:r>
    </w:p>
    <w:p w14:paraId="278BE8CF" w14:textId="77777777" w:rsidR="00DC5EFD" w:rsidRDefault="00DC5EFD" w:rsidP="00DC5EFD">
      <w:pPr>
        <w:ind w:left="100"/>
        <w:rPr>
          <w:szCs w:val="22"/>
        </w:rPr>
      </w:pPr>
    </w:p>
    <w:p w14:paraId="68C7D9D1" w14:textId="3B333F77" w:rsidR="006A5FF6" w:rsidRPr="006A5FF6" w:rsidRDefault="006A5FF6" w:rsidP="00DC5EFD">
      <w:pPr>
        <w:ind w:left="100"/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55FC0A48" w14:textId="77777777" w:rsidR="006A5FF6" w:rsidRPr="006A5FF6" w:rsidRDefault="006A5FF6" w:rsidP="006A5FF6">
      <w:pPr>
        <w:rPr>
          <w:szCs w:val="22"/>
        </w:rPr>
      </w:pPr>
    </w:p>
    <w:p w14:paraId="675CD44D" w14:textId="138F42B4" w:rsidR="00DC5EF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SP5:</w:t>
      </w:r>
      <w:r w:rsidR="006A5FF6" w:rsidRPr="006A5FF6">
        <w:rPr>
          <w:rFonts w:hint="eastAsia"/>
          <w:szCs w:val="22"/>
        </w:rPr>
        <w:t xml:space="preserve"> </w:t>
      </w:r>
    </w:p>
    <w:p w14:paraId="41234073" w14:textId="3D6F0698" w:rsidR="006A5FF6" w:rsidRPr="006A5FF6" w:rsidRDefault="006A5FF6" w:rsidP="006A5FF6">
      <w:pPr>
        <w:rPr>
          <w:szCs w:val="22"/>
          <w:lang w:val="en-GB"/>
        </w:rPr>
      </w:pPr>
      <w:r w:rsidRPr="006A5FF6">
        <w:rPr>
          <w:rFonts w:hint="eastAsia"/>
          <w:szCs w:val="22"/>
        </w:rPr>
        <w:t>Do you agree to incorporate the text proposed in document 25/0696r2 into the next version of the 802.11bn Draft?</w:t>
      </w:r>
    </w:p>
    <w:p w14:paraId="710326FF" w14:textId="77777777" w:rsidR="00DC5EFD" w:rsidRDefault="00DC5EFD" w:rsidP="00DC5EFD">
      <w:pPr>
        <w:rPr>
          <w:szCs w:val="22"/>
        </w:rPr>
      </w:pPr>
    </w:p>
    <w:p w14:paraId="006C62E2" w14:textId="309560F2" w:rsidR="006A5FF6" w:rsidRPr="006A5FF6" w:rsidRDefault="006A5FF6" w:rsidP="00DC5EFD">
      <w:p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591A292E" w14:textId="77777777" w:rsidR="006A5FF6" w:rsidRPr="006A5FF6" w:rsidRDefault="006A5FF6" w:rsidP="006A5FF6">
      <w:pPr>
        <w:rPr>
          <w:szCs w:val="22"/>
        </w:rPr>
      </w:pPr>
    </w:p>
    <w:p w14:paraId="2B7F56B5" w14:textId="77777777" w:rsidR="004E0B9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SP6:</w:t>
      </w:r>
      <w:r w:rsidR="006A5FF6" w:rsidRPr="006A5FF6">
        <w:rPr>
          <w:rFonts w:hint="eastAsia"/>
          <w:szCs w:val="22"/>
        </w:rPr>
        <w:t xml:space="preserve"> </w:t>
      </w:r>
    </w:p>
    <w:p w14:paraId="5BAAA293" w14:textId="27DEDADF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>Do you agree to accept the proposed resolution of the following 1CIDs as proposed in document 25/0702r0?</w:t>
      </w:r>
    </w:p>
    <w:p w14:paraId="3C2BD70A" w14:textId="77777777" w:rsid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>CID: 3905</w:t>
      </w:r>
    </w:p>
    <w:p w14:paraId="048CC4F5" w14:textId="77777777" w:rsidR="00AC033D" w:rsidRPr="006A5FF6" w:rsidRDefault="00AC033D" w:rsidP="00AC033D">
      <w:pPr>
        <w:rPr>
          <w:szCs w:val="22"/>
        </w:rPr>
      </w:pPr>
    </w:p>
    <w:p w14:paraId="78E57B36" w14:textId="518EFCC5" w:rsidR="006A5FF6" w:rsidRP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16B4CBFE" w14:textId="77777777" w:rsidR="006A5FF6" w:rsidRPr="006A5FF6" w:rsidRDefault="006A5FF6" w:rsidP="006A5FF6">
      <w:pPr>
        <w:rPr>
          <w:szCs w:val="22"/>
        </w:rPr>
      </w:pPr>
    </w:p>
    <w:p w14:paraId="1B79B9F0" w14:textId="77777777" w:rsidR="004E0B9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SP7:</w:t>
      </w:r>
      <w:r w:rsidR="006A5FF6" w:rsidRPr="006A5FF6">
        <w:rPr>
          <w:rFonts w:hint="eastAsia"/>
          <w:szCs w:val="22"/>
        </w:rPr>
        <w:t xml:space="preserve"> </w:t>
      </w:r>
    </w:p>
    <w:p w14:paraId="31028F0A" w14:textId="511E88FA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>Do you agree to incorporate the text proposed in document 25/0701r2 into the next version of the 802.11bn Draft?</w:t>
      </w:r>
    </w:p>
    <w:p w14:paraId="4A363C36" w14:textId="625AB5E6" w:rsidR="006A5FF6" w:rsidRP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1DB0CBB2" w14:textId="77777777" w:rsidR="006A5FF6" w:rsidRPr="006A5FF6" w:rsidRDefault="006A5FF6" w:rsidP="006A5FF6">
      <w:pPr>
        <w:rPr>
          <w:szCs w:val="22"/>
        </w:rPr>
      </w:pPr>
    </w:p>
    <w:p w14:paraId="1885691F" w14:textId="77777777" w:rsidR="004E0B9D" w:rsidRDefault="002D315B" w:rsidP="006A5FF6">
      <w:pPr>
        <w:rPr>
          <w:szCs w:val="22"/>
        </w:rPr>
      </w:pPr>
      <w:r w:rsidRPr="002D315B">
        <w:rPr>
          <w:rFonts w:hint="eastAsia"/>
          <w:szCs w:val="22"/>
          <w:highlight w:val="cyan"/>
        </w:rPr>
        <w:t>SP8:</w:t>
      </w:r>
      <w:r w:rsidR="006A5FF6" w:rsidRPr="006A5FF6">
        <w:rPr>
          <w:rFonts w:hint="eastAsia"/>
          <w:szCs w:val="22"/>
        </w:rPr>
        <w:t xml:space="preserve"> </w:t>
      </w:r>
    </w:p>
    <w:p w14:paraId="22832A9B" w14:textId="2DE72BBB" w:rsidR="006A5FF6" w:rsidRPr="006A5FF6" w:rsidRDefault="006A5FF6" w:rsidP="006A5FF6">
      <w:pPr>
        <w:rPr>
          <w:szCs w:val="22"/>
        </w:rPr>
      </w:pPr>
      <w:r w:rsidRPr="006A5FF6">
        <w:rPr>
          <w:rFonts w:hint="eastAsia"/>
          <w:szCs w:val="22"/>
        </w:rPr>
        <w:t>Do you agree to accept the proposed resolution of the following 1CID as proposed in document 25/0711r0?</w:t>
      </w:r>
    </w:p>
    <w:p w14:paraId="1D0645F7" w14:textId="77777777" w:rsidR="006A5FF6" w:rsidRPr="006A5FF6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>CID: 1617</w:t>
      </w:r>
    </w:p>
    <w:p w14:paraId="3B25E613" w14:textId="56B38016" w:rsidR="009E57FF" w:rsidRPr="005D3D08" w:rsidRDefault="006A5FF6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264879C3" w14:textId="77777777" w:rsidR="00DD4FF3" w:rsidRPr="00DD4FF3" w:rsidRDefault="00DD4FF3" w:rsidP="00DD4FF3">
      <w:pPr>
        <w:rPr>
          <w:szCs w:val="22"/>
        </w:rPr>
      </w:pPr>
    </w:p>
    <w:p w14:paraId="6070774A" w14:textId="67EEBA80" w:rsidR="00935C95" w:rsidRPr="0063118D" w:rsidRDefault="0063118D" w:rsidP="00AE30C2">
      <w:pPr>
        <w:rPr>
          <w:b/>
          <w:sz w:val="28"/>
          <w:szCs w:val="28"/>
        </w:rPr>
      </w:pPr>
      <w:r w:rsidRPr="0063118D">
        <w:rPr>
          <w:b/>
          <w:sz w:val="28"/>
          <w:szCs w:val="28"/>
        </w:rPr>
        <w:t>Submissions</w:t>
      </w:r>
    </w:p>
    <w:p w14:paraId="57D40016" w14:textId="7D0065AE" w:rsidR="0063118D" w:rsidRPr="004105A8" w:rsidRDefault="0063118D" w:rsidP="00AE30C2">
      <w:pPr>
        <w:rPr>
          <w:b/>
          <w:bCs/>
          <w:szCs w:val="22"/>
          <w:u w:val="single"/>
        </w:rPr>
      </w:pPr>
      <w:r w:rsidRPr="004105A8">
        <w:rPr>
          <w:b/>
          <w:bCs/>
          <w:szCs w:val="22"/>
          <w:u w:val="single"/>
        </w:rPr>
        <w:t>25/0687 Spatial Reuse discussion in 802.11bn (Juan Fang)</w:t>
      </w:r>
    </w:p>
    <w:p w14:paraId="4F2A2BFB" w14:textId="2B7C528D" w:rsidR="0063118D" w:rsidRDefault="00803AAB" w:rsidP="00AE30C2">
      <w:pPr>
        <w:rPr>
          <w:szCs w:val="22"/>
        </w:rPr>
      </w:pPr>
      <w:r w:rsidRPr="00803AAB">
        <w:rPr>
          <w:szCs w:val="22"/>
          <w:highlight w:val="cyan"/>
        </w:rPr>
        <w:t>SP</w:t>
      </w:r>
      <w:r w:rsidR="00ED378F">
        <w:rPr>
          <w:szCs w:val="22"/>
          <w:highlight w:val="cyan"/>
        </w:rPr>
        <w:t>9:</w:t>
      </w:r>
    </w:p>
    <w:p w14:paraId="59557140" w14:textId="77777777" w:rsidR="00803AAB" w:rsidRPr="005D3D08" w:rsidRDefault="00803AAB" w:rsidP="00803AAB">
      <w:pPr>
        <w:rPr>
          <w:szCs w:val="22"/>
        </w:rPr>
      </w:pPr>
      <w:r w:rsidRPr="005D3D08">
        <w:rPr>
          <w:szCs w:val="22"/>
        </w:rPr>
        <w:t>Do you agree to include the following into the 11bn SFD?</w:t>
      </w:r>
    </w:p>
    <w:p w14:paraId="3DE67EEA" w14:textId="77777777" w:rsidR="00803AAB" w:rsidRPr="00803AAB" w:rsidRDefault="00803AAB" w:rsidP="00803AAB">
      <w:pPr>
        <w:rPr>
          <w:szCs w:val="22"/>
        </w:rPr>
      </w:pPr>
      <w:r w:rsidRPr="00803AAB">
        <w:rPr>
          <w:szCs w:val="22"/>
        </w:rPr>
        <w:tab/>
        <w:t>Remove the “TBD” in the current “spatial reuse” subfield in UHR-SIG of UHR MU PPDU, U-SIG of UHR TB PPDU, Common Info and Special User Info Field of the trigger frame.</w:t>
      </w:r>
    </w:p>
    <w:p w14:paraId="4E9FA89B" w14:textId="77777777" w:rsidR="00803AAB" w:rsidRPr="00803AAB" w:rsidRDefault="00803AAB" w:rsidP="00803AAB">
      <w:pPr>
        <w:rPr>
          <w:szCs w:val="22"/>
        </w:rPr>
      </w:pPr>
      <w:r w:rsidRPr="00803AAB">
        <w:rPr>
          <w:szCs w:val="22"/>
        </w:rPr>
        <w:t>Note:   Remove the “TBD” means SR subfield will be kept the same as that in EHT.</w:t>
      </w:r>
    </w:p>
    <w:p w14:paraId="0DEE604F" w14:textId="77777777" w:rsidR="00803AAB" w:rsidRDefault="00803AAB" w:rsidP="00AE30C2">
      <w:pPr>
        <w:rPr>
          <w:szCs w:val="22"/>
        </w:rPr>
      </w:pPr>
    </w:p>
    <w:p w14:paraId="4A4E1B28" w14:textId="77777777" w:rsidR="005D3D08" w:rsidRPr="006A5FF6" w:rsidRDefault="005D3D08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lastRenderedPageBreak/>
        <w:t xml:space="preserve">Results: </w:t>
      </w:r>
      <w:r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6A705D7B" w14:textId="77777777" w:rsidR="00803AAB" w:rsidRDefault="00803AAB" w:rsidP="00AE30C2">
      <w:pPr>
        <w:rPr>
          <w:szCs w:val="22"/>
        </w:rPr>
      </w:pPr>
    </w:p>
    <w:p w14:paraId="51387FF9" w14:textId="00AC406D" w:rsidR="00803AAB" w:rsidRDefault="00803AAB" w:rsidP="00AE30C2">
      <w:pPr>
        <w:rPr>
          <w:szCs w:val="22"/>
        </w:rPr>
      </w:pPr>
      <w:r w:rsidRPr="00A028EF">
        <w:rPr>
          <w:szCs w:val="22"/>
          <w:highlight w:val="cyan"/>
        </w:rPr>
        <w:t>SP</w:t>
      </w:r>
      <w:r w:rsidR="00123CE8">
        <w:rPr>
          <w:szCs w:val="22"/>
          <w:highlight w:val="cyan"/>
        </w:rPr>
        <w:t>1</w:t>
      </w:r>
      <w:r w:rsidR="00ED378F">
        <w:rPr>
          <w:szCs w:val="22"/>
          <w:highlight w:val="cyan"/>
        </w:rPr>
        <w:t>0:</w:t>
      </w:r>
    </w:p>
    <w:p w14:paraId="54A02F9D" w14:textId="77777777" w:rsidR="00A028EF" w:rsidRPr="004E0B9D" w:rsidRDefault="00A028EF" w:rsidP="00A028EF">
      <w:pPr>
        <w:rPr>
          <w:szCs w:val="22"/>
        </w:rPr>
      </w:pPr>
      <w:r w:rsidRPr="004E0B9D">
        <w:rPr>
          <w:szCs w:val="22"/>
        </w:rPr>
        <w:t>Do you agree to include the following into the 11bn SFD?</w:t>
      </w:r>
    </w:p>
    <w:p w14:paraId="204F857C" w14:textId="77777777" w:rsidR="00A028EF" w:rsidRPr="00A028EF" w:rsidRDefault="00A028EF" w:rsidP="00A028EF">
      <w:pPr>
        <w:rPr>
          <w:szCs w:val="22"/>
        </w:rPr>
      </w:pPr>
      <w:r w:rsidRPr="00A028EF">
        <w:rPr>
          <w:szCs w:val="22"/>
        </w:rPr>
        <w:tab/>
        <w:t>Add the following paragraph in 11bn OBSS PD-based Spatial reuse operation subclause:</w:t>
      </w:r>
    </w:p>
    <w:p w14:paraId="25C0ABA8" w14:textId="77777777" w:rsidR="00A028EF" w:rsidRPr="00A028EF" w:rsidRDefault="00A028EF" w:rsidP="00A028EF">
      <w:pPr>
        <w:rPr>
          <w:szCs w:val="22"/>
        </w:rPr>
      </w:pPr>
      <w:r w:rsidRPr="00A028EF">
        <w:rPr>
          <w:szCs w:val="22"/>
        </w:rPr>
        <w:tab/>
        <w:t>A UHR STA follows the rules defined in 35.10.2 (OBSS PD-based spatial reuse operation), except that the condition 5 defined in 26.10.2.2 (General operation with non-SRG OBSS PD level) is updated as follows:</w:t>
      </w:r>
    </w:p>
    <w:p w14:paraId="6B861C0D" w14:textId="77777777" w:rsidR="00A028EF" w:rsidRPr="00A028EF" w:rsidRDefault="00A028EF" w:rsidP="000E78AE">
      <w:pPr>
        <w:numPr>
          <w:ilvl w:val="0"/>
          <w:numId w:val="3"/>
        </w:numPr>
        <w:rPr>
          <w:szCs w:val="22"/>
        </w:rPr>
      </w:pPr>
      <w:r w:rsidRPr="00A028EF">
        <w:rPr>
          <w:rFonts w:hint="eastAsia"/>
          <w:szCs w:val="22"/>
        </w:rPr>
        <w:t>The received PPDU is one of the following:</w:t>
      </w:r>
    </w:p>
    <w:p w14:paraId="12EF1EA1" w14:textId="77777777" w:rsidR="00A028EF" w:rsidRPr="00B174DA" w:rsidRDefault="00A028EF" w:rsidP="000E78AE">
      <w:pPr>
        <w:numPr>
          <w:ilvl w:val="1"/>
          <w:numId w:val="3"/>
        </w:numPr>
        <w:rPr>
          <w:szCs w:val="22"/>
        </w:rPr>
      </w:pPr>
      <w:r w:rsidRPr="00A028EF">
        <w:rPr>
          <w:rFonts w:hint="eastAsia"/>
          <w:szCs w:val="22"/>
        </w:rPr>
        <w:t xml:space="preserve">For non-EHT PPDU, the SPATIAL_REUSE </w:t>
      </w:r>
      <w:r w:rsidRPr="00B174DA">
        <w:rPr>
          <w:rFonts w:hint="eastAsia"/>
          <w:szCs w:val="22"/>
        </w:rPr>
        <w:t>subfield (if present) is not set to PSR_AND_NON_SRG_OBSS_PD_PROHIBITED.</w:t>
      </w:r>
    </w:p>
    <w:p w14:paraId="7A76BC5C" w14:textId="77777777" w:rsidR="00A028EF" w:rsidRPr="00A028EF" w:rsidRDefault="00A028EF" w:rsidP="000E78AE">
      <w:pPr>
        <w:numPr>
          <w:ilvl w:val="1"/>
          <w:numId w:val="3"/>
        </w:numPr>
        <w:rPr>
          <w:szCs w:val="22"/>
        </w:rPr>
      </w:pPr>
      <w:r w:rsidRPr="00B174DA">
        <w:rPr>
          <w:rFonts w:hint="eastAsia"/>
          <w:szCs w:val="22"/>
        </w:rPr>
        <w:t>For other PPDUs, the SPATIAL_REUSE subfield is present and is not</w:t>
      </w:r>
      <w:r w:rsidRPr="00A028EF">
        <w:rPr>
          <w:rFonts w:hint="eastAsia"/>
          <w:szCs w:val="22"/>
        </w:rPr>
        <w:t xml:space="preserve"> set to PSR_AND_NON_SRG_OBSS_PD_PROHIBITED.</w:t>
      </w:r>
    </w:p>
    <w:p w14:paraId="38250644" w14:textId="48EBDF56" w:rsidR="00A028EF" w:rsidRPr="00A028EF" w:rsidRDefault="00A028EF" w:rsidP="00A028EF">
      <w:pPr>
        <w:rPr>
          <w:szCs w:val="22"/>
        </w:rPr>
      </w:pPr>
      <w:r w:rsidRPr="00A028EF">
        <w:rPr>
          <w:szCs w:val="22"/>
        </w:rPr>
        <w:t>NOTE — A</w:t>
      </w:r>
      <w:r w:rsidR="000E2A81">
        <w:rPr>
          <w:szCs w:val="22"/>
        </w:rPr>
        <w:t>s a result, a</w:t>
      </w:r>
      <w:r w:rsidRPr="00A028EF">
        <w:rPr>
          <w:szCs w:val="22"/>
        </w:rPr>
        <w:t xml:space="preserve"> UHR STA is not allowed to use OBSS PD-based spatial reuse when the received PPDU is a UHR ELR PPDU or a value of PHY Version Identifier field in U-SIG is one of Validate values.</w:t>
      </w:r>
    </w:p>
    <w:p w14:paraId="78637F12" w14:textId="77777777" w:rsidR="00803AAB" w:rsidRDefault="00803AAB" w:rsidP="00AE30C2">
      <w:pPr>
        <w:rPr>
          <w:szCs w:val="22"/>
        </w:rPr>
      </w:pPr>
    </w:p>
    <w:p w14:paraId="613D7066" w14:textId="77777777" w:rsidR="005D3D08" w:rsidRPr="006A5FF6" w:rsidRDefault="005D3D08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08B61DD0" w14:textId="77777777" w:rsidR="00803AAB" w:rsidRDefault="00803AAB" w:rsidP="00AE30C2">
      <w:pPr>
        <w:rPr>
          <w:szCs w:val="22"/>
        </w:rPr>
      </w:pPr>
    </w:p>
    <w:p w14:paraId="1338258E" w14:textId="6770D45B" w:rsidR="00C60C7C" w:rsidRDefault="003A06A4" w:rsidP="00AE30C2">
      <w:pPr>
        <w:rPr>
          <w:szCs w:val="22"/>
        </w:rPr>
      </w:pPr>
      <w:r w:rsidRPr="003A06A4">
        <w:rPr>
          <w:szCs w:val="22"/>
          <w:highlight w:val="cyan"/>
        </w:rPr>
        <w:t>SP</w:t>
      </w:r>
      <w:r w:rsidR="00123CE8">
        <w:rPr>
          <w:szCs w:val="22"/>
          <w:highlight w:val="cyan"/>
        </w:rPr>
        <w:t>1</w:t>
      </w:r>
      <w:r w:rsidR="00ED378F">
        <w:rPr>
          <w:szCs w:val="22"/>
          <w:highlight w:val="cyan"/>
        </w:rPr>
        <w:t>1:</w:t>
      </w:r>
    </w:p>
    <w:p w14:paraId="26386B39" w14:textId="4E068FB7" w:rsidR="003A06A4" w:rsidRDefault="003A06A4" w:rsidP="003A06A4">
      <w:pPr>
        <w:rPr>
          <w:szCs w:val="22"/>
        </w:rPr>
      </w:pPr>
      <w:r w:rsidRPr="005D3D08">
        <w:rPr>
          <w:szCs w:val="22"/>
        </w:rPr>
        <w:t>Do you agree to add the non-EHT PPDU definition in 11bn as following?</w:t>
      </w:r>
    </w:p>
    <w:p w14:paraId="5977227F" w14:textId="77777777" w:rsidR="005D3D08" w:rsidRPr="005D3D08" w:rsidRDefault="005D3D08" w:rsidP="003A06A4">
      <w:pPr>
        <w:rPr>
          <w:szCs w:val="22"/>
        </w:rPr>
      </w:pPr>
    </w:p>
    <w:p w14:paraId="59DCA53B" w14:textId="018DC82C" w:rsidR="003A06A4" w:rsidRPr="003A06A4" w:rsidRDefault="003A06A4" w:rsidP="005D3D08">
      <w:pPr>
        <w:ind w:left="720"/>
        <w:rPr>
          <w:szCs w:val="22"/>
        </w:rPr>
      </w:pPr>
      <w:r w:rsidRPr="005D3D08">
        <w:rPr>
          <w:szCs w:val="22"/>
        </w:rPr>
        <w:t>non-extremely-high-throughput (non-EHT) physical layer (PHY) protocol data unit (PPDU):</w:t>
      </w:r>
      <w:r w:rsidRPr="003A06A4">
        <w:rPr>
          <w:b/>
          <w:bCs/>
          <w:szCs w:val="22"/>
        </w:rPr>
        <w:t xml:space="preserve"> </w:t>
      </w:r>
      <w:r w:rsidRPr="003A06A4">
        <w:rPr>
          <w:rFonts w:hint="eastAsia"/>
          <w:szCs w:val="22"/>
        </w:rPr>
        <w:t>[non-EHT</w:t>
      </w:r>
      <w:r>
        <w:rPr>
          <w:szCs w:val="22"/>
        </w:rPr>
        <w:t xml:space="preserve"> </w:t>
      </w:r>
      <w:r w:rsidRPr="003A06A4">
        <w:rPr>
          <w:rFonts w:hint="eastAsia"/>
          <w:szCs w:val="22"/>
        </w:rPr>
        <w:t>PPDU] A PPDU that is transmitted using a PPDU format defined in Clause 15 (DSSS PHY specification for</w:t>
      </w:r>
      <w:r>
        <w:rPr>
          <w:szCs w:val="22"/>
        </w:rPr>
        <w:t xml:space="preserve"> </w:t>
      </w:r>
      <w:r w:rsidRPr="003A06A4">
        <w:rPr>
          <w:rFonts w:hint="eastAsia"/>
          <w:szCs w:val="22"/>
        </w:rPr>
        <w:t>the 2.4 GHz band designated for ISM applications), Clause 16 (High rate direct sequence spread spectrum</w:t>
      </w:r>
      <w:r>
        <w:rPr>
          <w:szCs w:val="22"/>
        </w:rPr>
        <w:t xml:space="preserve"> </w:t>
      </w:r>
      <w:r w:rsidRPr="003A06A4">
        <w:rPr>
          <w:rFonts w:hint="eastAsia"/>
          <w:szCs w:val="22"/>
        </w:rPr>
        <w:t>(HR/DSSS) PHY specification), Clause 17 (Orthogonal frequency division multiplexing (OFDM) PHY</w:t>
      </w:r>
      <w:r>
        <w:rPr>
          <w:szCs w:val="22"/>
        </w:rPr>
        <w:t xml:space="preserve"> </w:t>
      </w:r>
      <w:r w:rsidRPr="003A06A4">
        <w:rPr>
          <w:rFonts w:hint="eastAsia"/>
          <w:szCs w:val="22"/>
        </w:rPr>
        <w:t>specification), Clause 18 (Extended Rate PHY (ERP) specification), Clause 19 (High Throughput (HT)</w:t>
      </w:r>
      <w:r>
        <w:rPr>
          <w:szCs w:val="22"/>
        </w:rPr>
        <w:t xml:space="preserve"> </w:t>
      </w:r>
      <w:r w:rsidRPr="003A06A4">
        <w:rPr>
          <w:rFonts w:hint="eastAsia"/>
          <w:szCs w:val="22"/>
        </w:rPr>
        <w:t>PHY specification(#2297)), Clause 21 (Very high throughput (VHT) PHY specification) or Clause 27 (High Efficiency (HE) PHY specification).</w:t>
      </w:r>
    </w:p>
    <w:p w14:paraId="1F42EBEF" w14:textId="77777777" w:rsidR="003A06A4" w:rsidRDefault="003A06A4" w:rsidP="00AE30C2">
      <w:pPr>
        <w:rPr>
          <w:szCs w:val="22"/>
        </w:rPr>
      </w:pPr>
    </w:p>
    <w:p w14:paraId="11B84B0E" w14:textId="77777777" w:rsidR="005D3D08" w:rsidRPr="006A5FF6" w:rsidRDefault="005D3D08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2035D732" w14:textId="77777777" w:rsidR="0063118D" w:rsidRDefault="0063118D" w:rsidP="00AE30C2">
      <w:pPr>
        <w:rPr>
          <w:szCs w:val="22"/>
        </w:rPr>
      </w:pPr>
    </w:p>
    <w:p w14:paraId="547FE8BA" w14:textId="690F109F" w:rsidR="003A06A4" w:rsidRDefault="003A06A4" w:rsidP="00AE30C2">
      <w:pPr>
        <w:rPr>
          <w:szCs w:val="22"/>
        </w:rPr>
      </w:pPr>
      <w:r w:rsidRPr="003A06A4">
        <w:rPr>
          <w:szCs w:val="22"/>
          <w:highlight w:val="cyan"/>
        </w:rPr>
        <w:t>SP</w:t>
      </w:r>
      <w:r w:rsidR="00123CE8">
        <w:rPr>
          <w:szCs w:val="22"/>
          <w:highlight w:val="cyan"/>
        </w:rPr>
        <w:t>1</w:t>
      </w:r>
      <w:r w:rsidR="00ED378F">
        <w:rPr>
          <w:szCs w:val="22"/>
          <w:highlight w:val="cyan"/>
        </w:rPr>
        <w:t>2:</w:t>
      </w:r>
    </w:p>
    <w:p w14:paraId="09742841" w14:textId="77777777" w:rsidR="008B06FD" w:rsidRPr="008B06FD" w:rsidRDefault="008B06FD" w:rsidP="008B06FD">
      <w:pPr>
        <w:rPr>
          <w:szCs w:val="22"/>
        </w:rPr>
      </w:pPr>
      <w:r w:rsidRPr="008B06FD">
        <w:rPr>
          <w:b/>
          <w:bCs/>
          <w:szCs w:val="22"/>
        </w:rPr>
        <w:t>Do you agree to include the following into the 11bn SFD?</w:t>
      </w:r>
    </w:p>
    <w:p w14:paraId="48390AB2" w14:textId="45C94CA1" w:rsidR="008B06FD" w:rsidRPr="008B06FD" w:rsidRDefault="0080445B" w:rsidP="000E78AE">
      <w:pPr>
        <w:numPr>
          <w:ilvl w:val="0"/>
          <w:numId w:val="4"/>
        </w:numPr>
        <w:tabs>
          <w:tab w:val="left" w:pos="720"/>
        </w:tabs>
        <w:rPr>
          <w:szCs w:val="22"/>
        </w:rPr>
      </w:pPr>
      <w:r>
        <w:rPr>
          <w:szCs w:val="22"/>
        </w:rPr>
        <w:t xml:space="preserve">A UHR STA shall set </w:t>
      </w:r>
      <w:r w:rsidR="008B06FD" w:rsidRPr="008B06FD">
        <w:rPr>
          <w:szCs w:val="22"/>
        </w:rPr>
        <w:t>the Spatial Reuse subfield to ‘PSR_AND_NON_SRG_OBSS_PD_PROHIBITED’ in the Co-SR transmission</w:t>
      </w:r>
    </w:p>
    <w:p w14:paraId="36AB6D5F" w14:textId="77777777" w:rsidR="003A06A4" w:rsidRDefault="003A06A4" w:rsidP="00AE30C2">
      <w:pPr>
        <w:rPr>
          <w:szCs w:val="22"/>
        </w:rPr>
      </w:pPr>
    </w:p>
    <w:p w14:paraId="33DBF496" w14:textId="77777777" w:rsidR="005D3D08" w:rsidRPr="006A5FF6" w:rsidRDefault="005D3D08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3672370F" w14:textId="77777777" w:rsidR="00B14CCB" w:rsidRDefault="00B14CCB" w:rsidP="00AE30C2">
      <w:pPr>
        <w:rPr>
          <w:szCs w:val="22"/>
        </w:rPr>
      </w:pPr>
    </w:p>
    <w:p w14:paraId="452ABC32" w14:textId="3ABC2347" w:rsidR="003A06A4" w:rsidRPr="004105A8" w:rsidRDefault="004105A8" w:rsidP="00AE30C2">
      <w:pPr>
        <w:rPr>
          <w:b/>
          <w:bCs/>
          <w:szCs w:val="22"/>
          <w:u w:val="single"/>
        </w:rPr>
      </w:pPr>
      <w:r w:rsidRPr="004105A8">
        <w:rPr>
          <w:b/>
          <w:bCs/>
          <w:szCs w:val="22"/>
          <w:u w:val="single"/>
        </w:rPr>
        <w:t>25/0843</w:t>
      </w:r>
      <w:r w:rsidR="00B25DF0">
        <w:rPr>
          <w:b/>
          <w:bCs/>
          <w:szCs w:val="22"/>
          <w:u w:val="single"/>
        </w:rPr>
        <w:t>r</w:t>
      </w:r>
      <w:r w:rsidR="00554620">
        <w:rPr>
          <w:b/>
          <w:bCs/>
          <w:szCs w:val="22"/>
          <w:u w:val="single"/>
        </w:rPr>
        <w:t>0</w:t>
      </w:r>
      <w:r w:rsidRPr="004105A8">
        <w:rPr>
          <w:b/>
          <w:bCs/>
          <w:szCs w:val="22"/>
          <w:u w:val="single"/>
        </w:rPr>
        <w:t xml:space="preserve"> TX Const. Error Definition for UHR RRU TB PPDU (Ying Liu)</w:t>
      </w:r>
    </w:p>
    <w:p w14:paraId="443C76F8" w14:textId="77777777" w:rsidR="004105A8" w:rsidRDefault="004105A8" w:rsidP="00AE30C2">
      <w:pPr>
        <w:rPr>
          <w:szCs w:val="22"/>
        </w:rPr>
      </w:pPr>
    </w:p>
    <w:p w14:paraId="60C094A2" w14:textId="40BC2CFA" w:rsidR="00826D94" w:rsidRDefault="00826D94" w:rsidP="00AE30C2">
      <w:pPr>
        <w:rPr>
          <w:szCs w:val="22"/>
        </w:rPr>
      </w:pPr>
      <w:r w:rsidRPr="00826D94">
        <w:rPr>
          <w:szCs w:val="22"/>
          <w:highlight w:val="cyan"/>
        </w:rPr>
        <w:t>SP</w:t>
      </w:r>
      <w:r w:rsidR="00123CE8">
        <w:rPr>
          <w:szCs w:val="22"/>
          <w:highlight w:val="cyan"/>
        </w:rPr>
        <w:t>1</w:t>
      </w:r>
      <w:r w:rsidR="00ED378F">
        <w:rPr>
          <w:szCs w:val="22"/>
          <w:highlight w:val="cyan"/>
        </w:rPr>
        <w:t>3:</w:t>
      </w:r>
    </w:p>
    <w:p w14:paraId="508855D3" w14:textId="77777777" w:rsidR="00826D94" w:rsidRPr="00826D94" w:rsidRDefault="00826D94" w:rsidP="00826D94">
      <w:pPr>
        <w:rPr>
          <w:b/>
          <w:bCs/>
          <w:szCs w:val="22"/>
        </w:rPr>
      </w:pPr>
      <w:r w:rsidRPr="00826D94">
        <w:rPr>
          <w:b/>
          <w:bCs/>
          <w:szCs w:val="22"/>
        </w:rPr>
        <w:t>Do you agree to add the following to 11bn SFD?</w:t>
      </w:r>
    </w:p>
    <w:p w14:paraId="19516D46" w14:textId="77777777" w:rsidR="00826D94" w:rsidRPr="00826D94" w:rsidRDefault="00826D94" w:rsidP="00826D94">
      <w:pPr>
        <w:rPr>
          <w:szCs w:val="22"/>
        </w:rPr>
      </w:pPr>
      <w:r w:rsidRPr="00826D94">
        <w:rPr>
          <w:szCs w:val="22"/>
        </w:rPr>
        <w:t>The definition for the transmit constellation error in an UHR TB PPDU using RRU:</w:t>
      </w:r>
    </w:p>
    <w:p w14:paraId="63D9E64D" w14:textId="77777777" w:rsidR="00826D94" w:rsidRPr="00904275" w:rsidRDefault="00826D94" w:rsidP="000E78AE">
      <w:pPr>
        <w:pStyle w:val="ListParagraph"/>
        <w:numPr>
          <w:ilvl w:val="0"/>
          <w:numId w:val="5"/>
        </w:numPr>
        <w:rPr>
          <w:szCs w:val="22"/>
        </w:rPr>
      </w:pPr>
      <w:r w:rsidRPr="00904275">
        <w:rPr>
          <w:szCs w:val="22"/>
        </w:rPr>
        <w:t>Transmit Constellation Error requirement of UHR TB PPDU using RRU for MCS0-15 follows the same definition as in EHT.</w:t>
      </w:r>
    </w:p>
    <w:p w14:paraId="396509F0" w14:textId="77777777" w:rsidR="00826D94" w:rsidRPr="00904275" w:rsidRDefault="00826D94" w:rsidP="000E78AE">
      <w:pPr>
        <w:pStyle w:val="ListParagraph"/>
        <w:numPr>
          <w:ilvl w:val="0"/>
          <w:numId w:val="5"/>
        </w:numPr>
        <w:rPr>
          <w:szCs w:val="22"/>
        </w:rPr>
      </w:pPr>
      <w:r w:rsidRPr="00904275">
        <w:rPr>
          <w:szCs w:val="22"/>
        </w:rPr>
        <w:t>Transmit Constellation Error requirement for TB PPDU using RRU for the new MCSs (QPSK 2/3, 16QAM 2/3, 16QAM 5/6 and 256QAM 2/3) is:</w:t>
      </w:r>
    </w:p>
    <w:p w14:paraId="7F7BC31D" w14:textId="785F233F" w:rsidR="00826D94" w:rsidRDefault="00286662" w:rsidP="00AE30C2">
      <w:pPr>
        <w:rPr>
          <w:szCs w:val="22"/>
        </w:rPr>
      </w:pPr>
      <w:r>
        <w:rPr>
          <w:noProof/>
          <w:szCs w:val="22"/>
        </w:rPr>
        <w:lastRenderedPageBreak/>
        <w:drawing>
          <wp:inline distT="0" distB="0" distL="0" distR="0" wp14:anchorId="176EB16B" wp14:editId="568E65B4">
            <wp:extent cx="4654550" cy="1559801"/>
            <wp:effectExtent l="0" t="0" r="0" b="2540"/>
            <wp:docPr id="1756037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097" cy="1575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27F0B" w14:textId="77777777" w:rsidR="00286662" w:rsidRDefault="00286662" w:rsidP="00AE30C2">
      <w:pPr>
        <w:rPr>
          <w:szCs w:val="22"/>
        </w:rPr>
      </w:pPr>
    </w:p>
    <w:p w14:paraId="5C617F99" w14:textId="77777777" w:rsidR="005D3D08" w:rsidRPr="006A5FF6" w:rsidRDefault="005D3D08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6AD71796" w14:textId="77777777" w:rsidR="006B43B1" w:rsidRDefault="006B43B1" w:rsidP="00AE30C2">
      <w:pPr>
        <w:rPr>
          <w:szCs w:val="22"/>
        </w:rPr>
      </w:pPr>
    </w:p>
    <w:p w14:paraId="3C0635B6" w14:textId="77777777" w:rsidR="00286662" w:rsidRDefault="00286662" w:rsidP="00AE30C2">
      <w:pPr>
        <w:rPr>
          <w:szCs w:val="22"/>
        </w:rPr>
      </w:pPr>
    </w:p>
    <w:p w14:paraId="2E6DC808" w14:textId="15625ACD" w:rsidR="00286662" w:rsidRDefault="00286662" w:rsidP="00AE30C2">
      <w:pPr>
        <w:rPr>
          <w:szCs w:val="22"/>
        </w:rPr>
      </w:pPr>
      <w:r w:rsidRPr="00286662">
        <w:rPr>
          <w:szCs w:val="22"/>
          <w:highlight w:val="cyan"/>
        </w:rPr>
        <w:t>SP</w:t>
      </w:r>
      <w:r w:rsidR="00123CE8">
        <w:rPr>
          <w:szCs w:val="22"/>
          <w:highlight w:val="cyan"/>
        </w:rPr>
        <w:t>1</w:t>
      </w:r>
      <w:r w:rsidR="002C2A0F">
        <w:rPr>
          <w:szCs w:val="22"/>
          <w:highlight w:val="cyan"/>
        </w:rPr>
        <w:t>4:</w:t>
      </w:r>
    </w:p>
    <w:p w14:paraId="193B173D" w14:textId="77777777" w:rsidR="00904275" w:rsidRPr="00904275" w:rsidRDefault="00904275" w:rsidP="00904275">
      <w:pPr>
        <w:rPr>
          <w:szCs w:val="22"/>
        </w:rPr>
      </w:pPr>
      <w:r w:rsidRPr="00904275">
        <w:rPr>
          <w:b/>
          <w:bCs/>
          <w:szCs w:val="22"/>
        </w:rPr>
        <w:t>Do you agree to add the following to 11bn SFD?</w:t>
      </w:r>
    </w:p>
    <w:p w14:paraId="0AF74E70" w14:textId="77777777" w:rsidR="00904275" w:rsidRPr="00904275" w:rsidRDefault="00904275" w:rsidP="00904275">
      <w:pPr>
        <w:rPr>
          <w:szCs w:val="22"/>
        </w:rPr>
      </w:pPr>
      <w:r w:rsidRPr="00904275">
        <w:rPr>
          <w:szCs w:val="22"/>
        </w:rPr>
        <w:t>The unused tone EVM definition and requirement of UHR TB PPDU when all users are scheduled with RRU is the same as in EHT TB PPDU.</w:t>
      </w:r>
    </w:p>
    <w:p w14:paraId="0E851D1F" w14:textId="77777777" w:rsidR="00286662" w:rsidRDefault="00286662" w:rsidP="00AE30C2">
      <w:pPr>
        <w:rPr>
          <w:szCs w:val="22"/>
        </w:rPr>
      </w:pPr>
    </w:p>
    <w:p w14:paraId="7D1D11D4" w14:textId="77777777" w:rsidR="005D3D08" w:rsidRPr="006A5FF6" w:rsidRDefault="005D3D08" w:rsidP="000E78AE">
      <w:pPr>
        <w:numPr>
          <w:ilvl w:val="0"/>
          <w:numId w:val="14"/>
        </w:numPr>
        <w:rPr>
          <w:szCs w:val="22"/>
        </w:rPr>
      </w:pPr>
      <w:r w:rsidRPr="006A5FF6">
        <w:rPr>
          <w:rFonts w:hint="eastAsia"/>
          <w:szCs w:val="22"/>
        </w:rPr>
        <w:t xml:space="preserve">Results: </w:t>
      </w:r>
      <w:r w:rsidRPr="00ED0852">
        <w:rPr>
          <w:rFonts w:hint="eastAsia"/>
          <w:szCs w:val="22"/>
          <w:highlight w:val="green"/>
        </w:rPr>
        <w:t>No objection</w:t>
      </w:r>
      <w:r w:rsidRPr="006A5FF6">
        <w:rPr>
          <w:rFonts w:hint="eastAsia"/>
          <w:szCs w:val="22"/>
        </w:rPr>
        <w:t xml:space="preserve">. </w:t>
      </w:r>
    </w:p>
    <w:p w14:paraId="24DF1604" w14:textId="77777777" w:rsidR="004105A8" w:rsidRDefault="004105A8" w:rsidP="00AE30C2">
      <w:pPr>
        <w:rPr>
          <w:szCs w:val="22"/>
        </w:rPr>
      </w:pPr>
    </w:p>
    <w:p w14:paraId="004BDC80" w14:textId="77777777" w:rsidR="00AE30C2" w:rsidRPr="00AE30C2" w:rsidRDefault="00AE30C2" w:rsidP="00554620">
      <w:pPr>
        <w:rPr>
          <w:b/>
          <w:sz w:val="28"/>
          <w:szCs w:val="28"/>
        </w:rPr>
      </w:pPr>
      <w:r w:rsidRPr="00AE30C2">
        <w:rPr>
          <w:b/>
          <w:sz w:val="28"/>
          <w:szCs w:val="28"/>
        </w:rPr>
        <w:t>PDTs/CRs</w:t>
      </w:r>
    </w:p>
    <w:p w14:paraId="6ABE09D3" w14:textId="58011826" w:rsidR="00554620" w:rsidRPr="00554620" w:rsidRDefault="00554620" w:rsidP="00554620">
      <w:pPr>
        <w:rPr>
          <w:b/>
          <w:bCs/>
          <w:szCs w:val="22"/>
          <w:u w:val="single"/>
        </w:rPr>
      </w:pPr>
      <w:r w:rsidRPr="00554620">
        <w:rPr>
          <w:b/>
          <w:bCs/>
          <w:szCs w:val="22"/>
          <w:u w:val="single"/>
        </w:rPr>
        <w:t>25/0679r1 CR CC50 Subclause 38.3.15.9.3 (Genadiy Tsodik)</w:t>
      </w:r>
    </w:p>
    <w:p w14:paraId="051F46D3" w14:textId="77777777" w:rsidR="00554620" w:rsidRDefault="00554620" w:rsidP="00554620">
      <w:pPr>
        <w:rPr>
          <w:szCs w:val="22"/>
        </w:rPr>
      </w:pPr>
    </w:p>
    <w:p w14:paraId="6BD21341" w14:textId="2E34579F" w:rsidR="00D57003" w:rsidRPr="00D57003" w:rsidRDefault="002D315B" w:rsidP="00D57003">
      <w:pPr>
        <w:rPr>
          <w:rFonts w:eastAsia="SimSun"/>
          <w:szCs w:val="22"/>
          <w:lang w:eastAsia="en-GB"/>
        </w:rPr>
      </w:pPr>
      <w:r w:rsidRPr="002D315B">
        <w:rPr>
          <w:rFonts w:eastAsia="SimSun" w:hint="eastAsia"/>
          <w:szCs w:val="22"/>
          <w:highlight w:val="cyan"/>
          <w:lang w:eastAsia="en-GB"/>
        </w:rPr>
        <w:t>SP</w:t>
      </w:r>
      <w:r w:rsidR="00123CE8">
        <w:rPr>
          <w:rFonts w:eastAsia="SimSun"/>
          <w:szCs w:val="22"/>
          <w:highlight w:val="cyan"/>
          <w:lang w:eastAsia="en-GB"/>
        </w:rPr>
        <w:t>15</w:t>
      </w:r>
      <w:r w:rsidRPr="002D315B">
        <w:rPr>
          <w:rFonts w:eastAsia="SimSun" w:hint="eastAsia"/>
          <w:szCs w:val="22"/>
          <w:highlight w:val="cyan"/>
          <w:lang w:eastAsia="en-GB"/>
        </w:rPr>
        <w:t>:</w:t>
      </w:r>
      <w:r w:rsidR="00D57003" w:rsidRPr="00D57003">
        <w:rPr>
          <w:rFonts w:eastAsia="SimSun" w:hint="eastAsia"/>
          <w:szCs w:val="22"/>
          <w:lang w:eastAsia="en-GB"/>
        </w:rPr>
        <w:t xml:space="preserve"> Do you agree to accept the proposed resolution of the following 14 CIDs as proposed in document 25/0679r2?</w:t>
      </w:r>
    </w:p>
    <w:p w14:paraId="75398CD6" w14:textId="77777777" w:rsidR="00D57003" w:rsidRDefault="00D57003" w:rsidP="000E78AE">
      <w:pPr>
        <w:numPr>
          <w:ilvl w:val="0"/>
          <w:numId w:val="14"/>
        </w:numPr>
        <w:rPr>
          <w:rFonts w:eastAsia="SimSun"/>
          <w:szCs w:val="22"/>
          <w:lang w:eastAsia="en-GB"/>
        </w:rPr>
      </w:pPr>
      <w:r w:rsidRPr="00D57003">
        <w:rPr>
          <w:rFonts w:eastAsia="SimSun" w:hint="eastAsia"/>
          <w:szCs w:val="22"/>
          <w:lang w:eastAsia="en-GB"/>
        </w:rPr>
        <w:t>CID: 324, 325, 326, 364, 942, 1636, 2288, 3306, 3307, 3497, 3498, 3499, 3500, 3745</w:t>
      </w:r>
    </w:p>
    <w:p w14:paraId="7179AB58" w14:textId="77777777" w:rsidR="005D3D08" w:rsidRPr="00D57003" w:rsidRDefault="005D3D08" w:rsidP="005D3D08">
      <w:pPr>
        <w:rPr>
          <w:rFonts w:eastAsia="SimSun"/>
          <w:szCs w:val="22"/>
          <w:lang w:eastAsia="en-GB"/>
        </w:rPr>
      </w:pPr>
    </w:p>
    <w:p w14:paraId="3BDCE10F" w14:textId="0D9A73D1" w:rsidR="00D57003" w:rsidRPr="00D57003" w:rsidRDefault="00D57003" w:rsidP="000E78AE">
      <w:pPr>
        <w:numPr>
          <w:ilvl w:val="0"/>
          <w:numId w:val="14"/>
        </w:numPr>
        <w:rPr>
          <w:rFonts w:eastAsia="SimSun"/>
          <w:szCs w:val="22"/>
          <w:lang w:eastAsia="en-GB"/>
        </w:rPr>
      </w:pPr>
      <w:r w:rsidRPr="00D57003">
        <w:rPr>
          <w:rFonts w:eastAsia="SimSun" w:hint="eastAsia"/>
          <w:szCs w:val="22"/>
          <w:lang w:eastAsia="en-GB"/>
        </w:rPr>
        <w:t xml:space="preserve">Results: </w:t>
      </w:r>
      <w:r w:rsidR="00ED0852" w:rsidRPr="00ED0852">
        <w:rPr>
          <w:rFonts w:eastAsia="SimSun" w:hint="eastAsia"/>
          <w:szCs w:val="22"/>
          <w:highlight w:val="green"/>
          <w:lang w:eastAsia="en-GB"/>
        </w:rPr>
        <w:t>No objection</w:t>
      </w:r>
      <w:r w:rsidRPr="00D57003">
        <w:rPr>
          <w:rFonts w:eastAsia="SimSun" w:hint="eastAsia"/>
          <w:szCs w:val="22"/>
          <w:lang w:eastAsia="en-GB"/>
        </w:rPr>
        <w:t xml:space="preserve">. </w:t>
      </w:r>
    </w:p>
    <w:p w14:paraId="6CA23E6F" w14:textId="77777777" w:rsidR="00AE567C" w:rsidRDefault="00AE567C" w:rsidP="00554620">
      <w:pPr>
        <w:rPr>
          <w:szCs w:val="22"/>
        </w:rPr>
      </w:pPr>
    </w:p>
    <w:p w14:paraId="61538D4C" w14:textId="77777777" w:rsidR="00DD4FF3" w:rsidRPr="00554620" w:rsidRDefault="00DD4FF3" w:rsidP="00554620">
      <w:pPr>
        <w:rPr>
          <w:szCs w:val="22"/>
        </w:rPr>
      </w:pPr>
    </w:p>
    <w:p w14:paraId="178BDD90" w14:textId="3F47F24C" w:rsidR="00554620" w:rsidRPr="00DD4FF3" w:rsidRDefault="00554620" w:rsidP="00554620">
      <w:pPr>
        <w:rPr>
          <w:b/>
          <w:bCs/>
          <w:szCs w:val="22"/>
          <w:u w:val="single"/>
        </w:rPr>
      </w:pPr>
      <w:r w:rsidRPr="00DD4FF3">
        <w:rPr>
          <w:b/>
          <w:bCs/>
          <w:szCs w:val="22"/>
          <w:u w:val="single"/>
        </w:rPr>
        <w:t>25/0678r</w:t>
      </w:r>
      <w:r w:rsidR="00B1691F">
        <w:rPr>
          <w:b/>
          <w:bCs/>
          <w:szCs w:val="22"/>
          <w:u w:val="single"/>
        </w:rPr>
        <w:t>2</w:t>
      </w:r>
      <w:r w:rsidRPr="00DD4FF3">
        <w:rPr>
          <w:b/>
          <w:bCs/>
          <w:szCs w:val="22"/>
          <w:u w:val="single"/>
        </w:rPr>
        <w:t xml:space="preserve"> CR CC50 Subclause 38.3.15.9.6 Part1 (Genadiy Tsodik)</w:t>
      </w:r>
    </w:p>
    <w:p w14:paraId="475810E5" w14:textId="77777777" w:rsidR="00554620" w:rsidRDefault="00554620" w:rsidP="00554620">
      <w:pPr>
        <w:rPr>
          <w:szCs w:val="22"/>
        </w:rPr>
      </w:pPr>
    </w:p>
    <w:p w14:paraId="32B38E49" w14:textId="0FD0C936" w:rsidR="00D17924" w:rsidRPr="00D17924" w:rsidRDefault="00D17924" w:rsidP="00D17924">
      <w:pPr>
        <w:rPr>
          <w:rFonts w:eastAsia="SimSun"/>
          <w:szCs w:val="22"/>
          <w:lang w:eastAsia="en-GB"/>
        </w:rPr>
      </w:pPr>
      <w:r w:rsidRPr="00123CE8">
        <w:rPr>
          <w:rFonts w:eastAsia="SimSun" w:hint="eastAsia"/>
          <w:szCs w:val="22"/>
          <w:highlight w:val="cyan"/>
          <w:lang w:eastAsia="en-GB"/>
        </w:rPr>
        <w:t>SP1</w:t>
      </w:r>
      <w:r w:rsidR="00123CE8" w:rsidRPr="00123CE8">
        <w:rPr>
          <w:rFonts w:eastAsia="SimSun"/>
          <w:szCs w:val="22"/>
          <w:highlight w:val="cyan"/>
          <w:lang w:eastAsia="en-GB"/>
        </w:rPr>
        <w:t>6</w:t>
      </w:r>
      <w:r w:rsidRPr="00123CE8">
        <w:rPr>
          <w:rFonts w:eastAsia="SimSun" w:hint="eastAsia"/>
          <w:szCs w:val="22"/>
          <w:highlight w:val="cyan"/>
          <w:lang w:eastAsia="en-GB"/>
        </w:rPr>
        <w:t>:</w:t>
      </w:r>
      <w:r w:rsidRPr="00D17924">
        <w:rPr>
          <w:rFonts w:eastAsia="SimSun" w:hint="eastAsia"/>
          <w:szCs w:val="22"/>
          <w:lang w:eastAsia="en-GB"/>
        </w:rPr>
        <w:t xml:space="preserve"> Do you agree to accept the proposed resolution of the following 22 CIDs as proposed in document 25/0678r2?</w:t>
      </w:r>
    </w:p>
    <w:p w14:paraId="2D664A8E" w14:textId="77777777" w:rsidR="00D17924" w:rsidRDefault="00D17924" w:rsidP="000E78AE">
      <w:pPr>
        <w:numPr>
          <w:ilvl w:val="0"/>
          <w:numId w:val="14"/>
        </w:numPr>
        <w:rPr>
          <w:rFonts w:eastAsia="SimSun"/>
          <w:szCs w:val="22"/>
          <w:lang w:eastAsia="en-GB"/>
        </w:rPr>
      </w:pPr>
      <w:r w:rsidRPr="00D17924">
        <w:rPr>
          <w:rFonts w:eastAsia="SimSun" w:hint="eastAsia"/>
          <w:szCs w:val="22"/>
          <w:lang w:eastAsia="en-GB"/>
        </w:rPr>
        <w:t xml:space="preserve">CID: 41, 42, 43, 44, 45, 46, 332, 377, 441, 1094, 1170, 1639, 1640, 1956, 2296, 2297, 2298, 3244, 3311, 3502, 3503, 3504 </w:t>
      </w:r>
    </w:p>
    <w:p w14:paraId="575A9E48" w14:textId="77777777" w:rsidR="005D3D08" w:rsidRPr="00D17924" w:rsidRDefault="005D3D08" w:rsidP="005D3D08">
      <w:pPr>
        <w:rPr>
          <w:rFonts w:eastAsia="SimSun"/>
          <w:szCs w:val="22"/>
          <w:lang w:eastAsia="en-GB"/>
        </w:rPr>
      </w:pPr>
    </w:p>
    <w:p w14:paraId="484700BA" w14:textId="0525DB8B" w:rsidR="00D17924" w:rsidRPr="00D17924" w:rsidRDefault="00D17924" w:rsidP="000E78AE">
      <w:pPr>
        <w:numPr>
          <w:ilvl w:val="0"/>
          <w:numId w:val="14"/>
        </w:numPr>
        <w:rPr>
          <w:rFonts w:eastAsia="SimSun"/>
          <w:szCs w:val="22"/>
          <w:lang w:eastAsia="en-GB"/>
        </w:rPr>
      </w:pPr>
      <w:r w:rsidRPr="00D17924">
        <w:rPr>
          <w:rFonts w:eastAsia="SimSun" w:hint="eastAsia"/>
          <w:szCs w:val="22"/>
          <w:lang w:eastAsia="en-GB"/>
        </w:rPr>
        <w:t xml:space="preserve">Results: </w:t>
      </w:r>
      <w:r w:rsidR="00ED0852" w:rsidRPr="00ED0852">
        <w:rPr>
          <w:rFonts w:eastAsia="SimSun" w:hint="eastAsia"/>
          <w:szCs w:val="22"/>
          <w:highlight w:val="green"/>
          <w:lang w:eastAsia="en-GB"/>
        </w:rPr>
        <w:t>No objection</w:t>
      </w:r>
      <w:r w:rsidRPr="00D17924">
        <w:rPr>
          <w:rFonts w:eastAsia="SimSun" w:hint="eastAsia"/>
          <w:szCs w:val="22"/>
          <w:lang w:eastAsia="en-GB"/>
        </w:rPr>
        <w:t xml:space="preserve">. </w:t>
      </w:r>
    </w:p>
    <w:p w14:paraId="4948065E" w14:textId="170D68CF" w:rsidR="00B1691F" w:rsidRDefault="00B1691F" w:rsidP="00554620">
      <w:pPr>
        <w:rPr>
          <w:szCs w:val="22"/>
        </w:rPr>
      </w:pPr>
    </w:p>
    <w:p w14:paraId="73E60F4F" w14:textId="77777777" w:rsidR="00554620" w:rsidRPr="00554620" w:rsidRDefault="00554620" w:rsidP="00554620">
      <w:pPr>
        <w:rPr>
          <w:szCs w:val="22"/>
        </w:rPr>
      </w:pPr>
    </w:p>
    <w:p w14:paraId="6BBFA517" w14:textId="1374FD41" w:rsidR="00554620" w:rsidRPr="00803160" w:rsidRDefault="00554620" w:rsidP="00554620">
      <w:pPr>
        <w:rPr>
          <w:b/>
          <w:bCs/>
          <w:szCs w:val="22"/>
          <w:u w:val="single"/>
        </w:rPr>
      </w:pPr>
      <w:r w:rsidRPr="00803160">
        <w:rPr>
          <w:b/>
          <w:bCs/>
          <w:szCs w:val="22"/>
          <w:u w:val="single"/>
        </w:rPr>
        <w:t>25/0677r1 CR CC50 Subclause 38.3.23 TX Spec (Genadiy Tsodik)</w:t>
      </w:r>
    </w:p>
    <w:p w14:paraId="297AB999" w14:textId="77777777" w:rsidR="00554620" w:rsidRDefault="00554620" w:rsidP="00554620">
      <w:pPr>
        <w:rPr>
          <w:szCs w:val="22"/>
        </w:rPr>
      </w:pPr>
    </w:p>
    <w:p w14:paraId="050991AD" w14:textId="77777777" w:rsidR="00123CE8" w:rsidRDefault="00E62A0F" w:rsidP="00E62A0F">
      <w:pPr>
        <w:rPr>
          <w:szCs w:val="22"/>
        </w:rPr>
      </w:pPr>
      <w:r w:rsidRPr="00123CE8">
        <w:rPr>
          <w:rFonts w:hint="eastAsia"/>
          <w:szCs w:val="22"/>
          <w:highlight w:val="cyan"/>
        </w:rPr>
        <w:t>SP1</w:t>
      </w:r>
      <w:r w:rsidR="00123CE8" w:rsidRPr="00123CE8">
        <w:rPr>
          <w:szCs w:val="22"/>
          <w:highlight w:val="cyan"/>
        </w:rPr>
        <w:t>7</w:t>
      </w:r>
      <w:r w:rsidRPr="00123CE8">
        <w:rPr>
          <w:rFonts w:hint="eastAsia"/>
          <w:szCs w:val="22"/>
          <w:highlight w:val="cyan"/>
        </w:rPr>
        <w:t>:</w:t>
      </w:r>
      <w:r w:rsidRPr="00E62A0F">
        <w:rPr>
          <w:rFonts w:hint="eastAsia"/>
          <w:szCs w:val="22"/>
        </w:rPr>
        <w:t xml:space="preserve"> </w:t>
      </w:r>
    </w:p>
    <w:p w14:paraId="66185DEB" w14:textId="3D79CF11" w:rsidR="00E62A0F" w:rsidRPr="00E62A0F" w:rsidRDefault="00E62A0F" w:rsidP="00E62A0F">
      <w:pPr>
        <w:rPr>
          <w:szCs w:val="22"/>
        </w:rPr>
      </w:pPr>
      <w:r w:rsidRPr="00E62A0F">
        <w:rPr>
          <w:rFonts w:hint="eastAsia"/>
          <w:szCs w:val="22"/>
        </w:rPr>
        <w:t>Do you agree to accept the proposed resolution of the following 3 CIDs as proposed in document 25/0677r1?</w:t>
      </w:r>
    </w:p>
    <w:p w14:paraId="4FD7FD93" w14:textId="77777777" w:rsidR="00E62A0F" w:rsidRDefault="00E62A0F" w:rsidP="000E78AE">
      <w:pPr>
        <w:numPr>
          <w:ilvl w:val="0"/>
          <w:numId w:val="14"/>
        </w:numPr>
        <w:rPr>
          <w:szCs w:val="22"/>
        </w:rPr>
      </w:pPr>
      <w:r w:rsidRPr="00E62A0F">
        <w:rPr>
          <w:rFonts w:hint="eastAsia"/>
          <w:szCs w:val="22"/>
        </w:rPr>
        <w:t>CID: 953, 954, 1656</w:t>
      </w:r>
    </w:p>
    <w:p w14:paraId="073B8A60" w14:textId="77777777" w:rsidR="00123CE8" w:rsidRPr="00E62A0F" w:rsidRDefault="00123CE8" w:rsidP="00123CE8">
      <w:pPr>
        <w:rPr>
          <w:szCs w:val="22"/>
        </w:rPr>
      </w:pPr>
    </w:p>
    <w:p w14:paraId="2C27DE40" w14:textId="511D33C9" w:rsidR="00E62A0F" w:rsidRPr="00E62A0F" w:rsidRDefault="00E62A0F" w:rsidP="000E78AE">
      <w:pPr>
        <w:numPr>
          <w:ilvl w:val="0"/>
          <w:numId w:val="14"/>
        </w:numPr>
        <w:rPr>
          <w:szCs w:val="22"/>
        </w:rPr>
      </w:pPr>
      <w:r w:rsidRPr="00E62A0F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E62A0F">
        <w:rPr>
          <w:rFonts w:hint="eastAsia"/>
          <w:szCs w:val="22"/>
        </w:rPr>
        <w:t xml:space="preserve">. </w:t>
      </w:r>
    </w:p>
    <w:p w14:paraId="7965AF1A" w14:textId="77777777" w:rsidR="00554620" w:rsidRDefault="00554620" w:rsidP="00554620">
      <w:pPr>
        <w:rPr>
          <w:szCs w:val="22"/>
        </w:rPr>
      </w:pPr>
    </w:p>
    <w:p w14:paraId="398330BB" w14:textId="77777777" w:rsidR="00E62A0F" w:rsidRDefault="00E62A0F" w:rsidP="00554620">
      <w:pPr>
        <w:rPr>
          <w:szCs w:val="22"/>
        </w:rPr>
      </w:pPr>
    </w:p>
    <w:p w14:paraId="322D6402" w14:textId="642EFB25" w:rsidR="00554620" w:rsidRPr="00803160" w:rsidRDefault="00554620" w:rsidP="00554620">
      <w:pPr>
        <w:rPr>
          <w:b/>
          <w:bCs/>
          <w:szCs w:val="22"/>
          <w:u w:val="single"/>
        </w:rPr>
      </w:pPr>
      <w:r w:rsidRPr="00803160">
        <w:rPr>
          <w:b/>
          <w:bCs/>
          <w:szCs w:val="22"/>
          <w:u w:val="single"/>
        </w:rPr>
        <w:t>24/2021r0 PDT PHY Transmit Specification</w:t>
      </w:r>
      <w:r w:rsidRPr="00803160">
        <w:rPr>
          <w:b/>
          <w:bCs/>
          <w:szCs w:val="22"/>
          <w:u w:val="single"/>
        </w:rPr>
        <w:tab/>
        <w:t xml:space="preserve"> (Genadiy Tsodik)</w:t>
      </w:r>
    </w:p>
    <w:p w14:paraId="653F3643" w14:textId="77777777" w:rsidR="00554620" w:rsidRDefault="00554620" w:rsidP="00554620">
      <w:pPr>
        <w:rPr>
          <w:szCs w:val="22"/>
        </w:rPr>
      </w:pPr>
    </w:p>
    <w:p w14:paraId="675D1BBA" w14:textId="77777777" w:rsidR="00123CE8" w:rsidRDefault="00694B45" w:rsidP="00694B45">
      <w:pPr>
        <w:rPr>
          <w:szCs w:val="22"/>
        </w:rPr>
      </w:pPr>
      <w:r w:rsidRPr="00123CE8">
        <w:rPr>
          <w:rFonts w:hint="eastAsia"/>
          <w:szCs w:val="22"/>
          <w:highlight w:val="cyan"/>
        </w:rPr>
        <w:t>SP1</w:t>
      </w:r>
      <w:r w:rsidR="00123CE8" w:rsidRPr="00123CE8">
        <w:rPr>
          <w:szCs w:val="22"/>
          <w:highlight w:val="cyan"/>
        </w:rPr>
        <w:t>8</w:t>
      </w:r>
      <w:r w:rsidRPr="00123CE8">
        <w:rPr>
          <w:rFonts w:hint="eastAsia"/>
          <w:szCs w:val="22"/>
          <w:highlight w:val="cyan"/>
        </w:rPr>
        <w:t>:</w:t>
      </w:r>
      <w:r w:rsidRPr="00694B45">
        <w:rPr>
          <w:rFonts w:hint="eastAsia"/>
          <w:szCs w:val="22"/>
        </w:rPr>
        <w:t xml:space="preserve"> </w:t>
      </w:r>
    </w:p>
    <w:p w14:paraId="69487F52" w14:textId="5B264CCC" w:rsidR="00694B45" w:rsidRDefault="00694B45" w:rsidP="00694B45">
      <w:pPr>
        <w:rPr>
          <w:szCs w:val="22"/>
        </w:rPr>
      </w:pPr>
      <w:r w:rsidRPr="00694B45">
        <w:rPr>
          <w:rFonts w:hint="eastAsia"/>
          <w:szCs w:val="22"/>
        </w:rPr>
        <w:t>Do you agree to incorporate the text proposed in document 24/2021r1 into the next version of the 802.11bn Draft?</w:t>
      </w:r>
    </w:p>
    <w:p w14:paraId="12A864CE" w14:textId="77777777" w:rsidR="00123CE8" w:rsidRPr="00694B45" w:rsidRDefault="00123CE8" w:rsidP="00694B45">
      <w:pPr>
        <w:rPr>
          <w:szCs w:val="22"/>
        </w:rPr>
      </w:pPr>
    </w:p>
    <w:p w14:paraId="1D496A99" w14:textId="27FF97A5" w:rsidR="00694B45" w:rsidRPr="00694B45" w:rsidRDefault="00694B45" w:rsidP="000E78AE">
      <w:pPr>
        <w:numPr>
          <w:ilvl w:val="0"/>
          <w:numId w:val="14"/>
        </w:numPr>
        <w:rPr>
          <w:szCs w:val="22"/>
        </w:rPr>
      </w:pPr>
      <w:r w:rsidRPr="00694B45">
        <w:rPr>
          <w:rFonts w:hint="eastAsia"/>
          <w:szCs w:val="22"/>
        </w:rPr>
        <w:t xml:space="preserve">Results: </w:t>
      </w:r>
      <w:r w:rsidR="00ED0852" w:rsidRPr="00ED0852">
        <w:rPr>
          <w:rFonts w:hint="eastAsia"/>
          <w:szCs w:val="22"/>
          <w:highlight w:val="green"/>
        </w:rPr>
        <w:t>No objection</w:t>
      </w:r>
      <w:r w:rsidRPr="00694B45">
        <w:rPr>
          <w:rFonts w:hint="eastAsia"/>
          <w:szCs w:val="22"/>
        </w:rPr>
        <w:t xml:space="preserve">. </w:t>
      </w:r>
    </w:p>
    <w:p w14:paraId="2409DB71" w14:textId="77777777" w:rsidR="00554620" w:rsidRDefault="00554620" w:rsidP="00AE30C2">
      <w:pPr>
        <w:rPr>
          <w:szCs w:val="22"/>
        </w:rPr>
      </w:pPr>
    </w:p>
    <w:p w14:paraId="579040D4" w14:textId="77777777" w:rsidR="00E1252E" w:rsidRDefault="00E1252E" w:rsidP="00AE30C2">
      <w:pPr>
        <w:rPr>
          <w:szCs w:val="22"/>
        </w:rPr>
      </w:pPr>
    </w:p>
    <w:p w14:paraId="45D7BA5B" w14:textId="1FD7BE73" w:rsidR="00AE30C2" w:rsidRPr="00995424" w:rsidRDefault="00AE30C2" w:rsidP="00AE30C2">
      <w:pPr>
        <w:rPr>
          <w:b/>
          <w:sz w:val="28"/>
          <w:szCs w:val="28"/>
        </w:rPr>
      </w:pPr>
      <w:r w:rsidRPr="00995424">
        <w:rPr>
          <w:b/>
          <w:sz w:val="28"/>
          <w:szCs w:val="28"/>
        </w:rPr>
        <w:t>Recess</w:t>
      </w:r>
    </w:p>
    <w:p w14:paraId="70906AFB" w14:textId="023A438A" w:rsidR="00AE30C2" w:rsidRDefault="00D1353F" w:rsidP="00AE30C2">
      <w:pPr>
        <w:rPr>
          <w:szCs w:val="22"/>
        </w:rPr>
      </w:pPr>
      <w:r>
        <w:rPr>
          <w:szCs w:val="22"/>
        </w:rPr>
        <w:t>The meeting is recessed at 15:30 CET.</w:t>
      </w:r>
    </w:p>
    <w:p w14:paraId="436D0D0D" w14:textId="499A8809" w:rsidR="004F53A5" w:rsidRDefault="004F53A5">
      <w:pPr>
        <w:rPr>
          <w:szCs w:val="22"/>
        </w:rPr>
      </w:pPr>
      <w:r>
        <w:rPr>
          <w:szCs w:val="22"/>
        </w:rPr>
        <w:br w:type="page"/>
      </w:r>
    </w:p>
    <w:p w14:paraId="486192B7" w14:textId="77777777" w:rsidR="004F53A5" w:rsidRDefault="004F53A5" w:rsidP="00AE30C2">
      <w:pPr>
        <w:rPr>
          <w:szCs w:val="22"/>
        </w:rPr>
      </w:pPr>
    </w:p>
    <w:p w14:paraId="266F0BC5" w14:textId="77777777" w:rsidR="004F53A5" w:rsidRPr="0039540D" w:rsidRDefault="004F53A5" w:rsidP="004F53A5">
      <w:pPr>
        <w:pStyle w:val="Heading2"/>
      </w:pPr>
      <w:r>
        <w:t>Tuesday May 13, 10:30-12:30, CET</w:t>
      </w:r>
    </w:p>
    <w:p w14:paraId="0D233B31" w14:textId="77777777" w:rsidR="004F53A5" w:rsidRPr="001916B5" w:rsidRDefault="004F53A5" w:rsidP="004F53A5">
      <w:pPr>
        <w:rPr>
          <w:szCs w:val="22"/>
        </w:rPr>
      </w:pPr>
    </w:p>
    <w:p w14:paraId="1BA28A3D" w14:textId="77777777" w:rsidR="004F53A5" w:rsidRPr="0039540D" w:rsidRDefault="004F53A5" w:rsidP="004F53A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59E0BEB" w14:textId="77777777" w:rsidR="004F53A5" w:rsidRDefault="004F53A5" w:rsidP="000E78AE">
      <w:pPr>
        <w:numPr>
          <w:ilvl w:val="0"/>
          <w:numId w:val="7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30am CET</w:t>
      </w:r>
      <w:r w:rsidRPr="001916B5">
        <w:rPr>
          <w:szCs w:val="22"/>
        </w:rPr>
        <w:t>.</w:t>
      </w:r>
    </w:p>
    <w:p w14:paraId="5B3C1454" w14:textId="77777777" w:rsidR="004F53A5" w:rsidRDefault="004F53A5" w:rsidP="000E78AE">
      <w:pPr>
        <w:numPr>
          <w:ilvl w:val="0"/>
          <w:numId w:val="7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b/>
          <w:szCs w:val="22"/>
        </w:rPr>
        <w:t>0568r5</w:t>
      </w:r>
      <w:r>
        <w:rPr>
          <w:szCs w:val="22"/>
        </w:rPr>
        <w:t>.</w:t>
      </w:r>
    </w:p>
    <w:p w14:paraId="2AE4D22D" w14:textId="77777777" w:rsidR="004F53A5" w:rsidRDefault="004F53A5" w:rsidP="000E78AE">
      <w:pPr>
        <w:numPr>
          <w:ilvl w:val="0"/>
          <w:numId w:val="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75FE543" w14:textId="77777777" w:rsidR="004F53A5" w:rsidRDefault="004F53A5" w:rsidP="000E78AE">
      <w:pPr>
        <w:numPr>
          <w:ilvl w:val="0"/>
          <w:numId w:val="7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24EAF7CF" w14:textId="77777777" w:rsidR="004F53A5" w:rsidRPr="000509FC" w:rsidRDefault="004F53A5" w:rsidP="000E78AE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5318A14" w14:textId="77777777" w:rsidR="004F53A5" w:rsidRPr="00AE30C2" w:rsidRDefault="004F53A5" w:rsidP="000E78AE">
      <w:pPr>
        <w:numPr>
          <w:ilvl w:val="0"/>
          <w:numId w:val="7"/>
        </w:numPr>
        <w:rPr>
          <w:sz w:val="22"/>
          <w:szCs w:val="22"/>
        </w:rPr>
      </w:pPr>
      <w:r>
        <w:rPr>
          <w:szCs w:val="22"/>
        </w:rPr>
        <w:t>Agenda</w:t>
      </w:r>
    </w:p>
    <w:p w14:paraId="388AFEDA" w14:textId="77777777" w:rsidR="004F53A5" w:rsidRPr="005604A2" w:rsidRDefault="004F53A5" w:rsidP="004F53A5">
      <w:pPr>
        <w:ind w:left="720"/>
        <w:rPr>
          <w:sz w:val="22"/>
          <w:szCs w:val="22"/>
        </w:rPr>
      </w:pPr>
      <w:r w:rsidRPr="005604A2">
        <w:rPr>
          <w:b/>
          <w:bCs/>
          <w:sz w:val="22"/>
          <w:szCs w:val="22"/>
          <w:lang w:val="en-GB"/>
        </w:rPr>
        <w:t>PDTs/CRs –</w:t>
      </w:r>
    </w:p>
    <w:p w14:paraId="475FC604" w14:textId="77777777" w:rsidR="004F53A5" w:rsidRPr="005604A2" w:rsidRDefault="004F53A5" w:rsidP="000E78AE">
      <w:pPr>
        <w:numPr>
          <w:ilvl w:val="1"/>
          <w:numId w:val="7"/>
        </w:numPr>
        <w:rPr>
          <w:sz w:val="22"/>
          <w:szCs w:val="22"/>
        </w:rPr>
      </w:pPr>
      <w:hyperlink r:id="rId23" w:history="1">
        <w:r w:rsidRPr="005604A2">
          <w:rPr>
            <w:rStyle w:val="Hyperlink"/>
            <w:sz w:val="22"/>
            <w:szCs w:val="22"/>
            <w:lang w:val="en-GB"/>
          </w:rPr>
          <w:t>25/0670</w:t>
        </w:r>
      </w:hyperlink>
      <w:r w:rsidRPr="005604A2">
        <w:rPr>
          <w:sz w:val="22"/>
          <w:szCs w:val="22"/>
          <w:lang w:val="en-GB"/>
        </w:rPr>
        <w:t xml:space="preserve"> CC50 CR on U-SIG Part 4 </w:t>
      </w:r>
      <w:r w:rsidRPr="005604A2">
        <w:rPr>
          <w:sz w:val="22"/>
          <w:szCs w:val="22"/>
          <w:lang w:val="en-GB"/>
        </w:rPr>
        <w:tab/>
      </w:r>
      <w:r w:rsidRPr="005604A2">
        <w:rPr>
          <w:sz w:val="22"/>
          <w:szCs w:val="22"/>
          <w:lang w:val="en-GB"/>
        </w:rPr>
        <w:tab/>
      </w:r>
      <w:r w:rsidRPr="005604A2">
        <w:rPr>
          <w:sz w:val="22"/>
          <w:szCs w:val="22"/>
          <w:lang w:val="en-GB"/>
        </w:rPr>
        <w:tab/>
        <w:t xml:space="preserve">Alice Chen </w:t>
      </w:r>
      <w:r w:rsidRPr="005604A2">
        <w:rPr>
          <w:sz w:val="22"/>
          <w:szCs w:val="22"/>
          <w:lang w:val="en-GB"/>
        </w:rPr>
        <w:tab/>
        <w:t>[4C-SP]</w:t>
      </w:r>
    </w:p>
    <w:p w14:paraId="403C529B" w14:textId="77777777" w:rsidR="004F53A5" w:rsidRPr="005604A2" w:rsidRDefault="004F53A5" w:rsidP="000E78AE">
      <w:pPr>
        <w:numPr>
          <w:ilvl w:val="1"/>
          <w:numId w:val="7"/>
        </w:numPr>
        <w:rPr>
          <w:sz w:val="22"/>
          <w:szCs w:val="22"/>
        </w:rPr>
      </w:pPr>
      <w:hyperlink r:id="rId24" w:history="1">
        <w:r w:rsidRPr="005604A2">
          <w:rPr>
            <w:rStyle w:val="Hyperlink"/>
            <w:sz w:val="22"/>
            <w:szCs w:val="22"/>
            <w:lang w:val="en-GB"/>
          </w:rPr>
          <w:t>25/0703r0</w:t>
        </w:r>
      </w:hyperlink>
      <w:r w:rsidRPr="005604A2">
        <w:rPr>
          <w:sz w:val="22"/>
          <w:szCs w:val="22"/>
          <w:lang w:val="en-GB"/>
        </w:rPr>
        <w:t xml:space="preserve"> CRs for 38.3.21 Coordinated Beamforming</w:t>
      </w:r>
      <w:r w:rsidRPr="005604A2">
        <w:rPr>
          <w:sz w:val="22"/>
          <w:szCs w:val="22"/>
          <w:lang w:val="en-GB"/>
        </w:rPr>
        <w:tab/>
      </w:r>
      <w:proofErr w:type="spellStart"/>
      <w:r w:rsidRPr="005604A2">
        <w:rPr>
          <w:sz w:val="22"/>
          <w:szCs w:val="22"/>
          <w:lang w:val="en-GB"/>
        </w:rPr>
        <w:t>Insik</w:t>
      </w:r>
      <w:proofErr w:type="spellEnd"/>
      <w:r w:rsidRPr="005604A2">
        <w:rPr>
          <w:sz w:val="22"/>
          <w:szCs w:val="22"/>
          <w:lang w:val="en-GB"/>
        </w:rPr>
        <w:t xml:space="preserve"> Jung</w:t>
      </w:r>
      <w:r w:rsidRPr="005604A2">
        <w:rPr>
          <w:sz w:val="22"/>
          <w:szCs w:val="22"/>
          <w:lang w:val="en-GB"/>
        </w:rPr>
        <w:tab/>
        <w:t>[4C]</w:t>
      </w:r>
    </w:p>
    <w:p w14:paraId="6539E544" w14:textId="77777777" w:rsidR="004F53A5" w:rsidRPr="005604A2" w:rsidRDefault="004F53A5" w:rsidP="000E78AE">
      <w:pPr>
        <w:numPr>
          <w:ilvl w:val="1"/>
          <w:numId w:val="7"/>
        </w:numPr>
        <w:rPr>
          <w:sz w:val="22"/>
          <w:szCs w:val="22"/>
        </w:rPr>
      </w:pPr>
      <w:hyperlink r:id="rId25" w:history="1">
        <w:r w:rsidRPr="005604A2">
          <w:rPr>
            <w:rStyle w:val="Hyperlink"/>
            <w:sz w:val="22"/>
            <w:szCs w:val="22"/>
            <w:lang w:val="en-GB"/>
          </w:rPr>
          <w:t>25/0712r0</w:t>
        </w:r>
      </w:hyperlink>
      <w:r w:rsidRPr="005604A2">
        <w:rPr>
          <w:sz w:val="22"/>
          <w:szCs w:val="22"/>
          <w:lang w:val="en-GB"/>
        </w:rPr>
        <w:t xml:space="preserve"> CC50 Section 9.4.2.aa2.3 </w:t>
      </w:r>
      <w:proofErr w:type="spellStart"/>
      <w:r w:rsidRPr="005604A2">
        <w:rPr>
          <w:sz w:val="22"/>
          <w:szCs w:val="22"/>
          <w:lang w:val="en-GB"/>
        </w:rPr>
        <w:t>PHYcap</w:t>
      </w:r>
      <w:proofErr w:type="spellEnd"/>
      <w:r w:rsidRPr="005604A2">
        <w:rPr>
          <w:sz w:val="22"/>
          <w:szCs w:val="22"/>
          <w:lang w:val="en-GB"/>
        </w:rPr>
        <w:t xml:space="preserve"> CIDs</w:t>
      </w:r>
      <w:r w:rsidRPr="005604A2">
        <w:rPr>
          <w:sz w:val="22"/>
          <w:szCs w:val="22"/>
          <w:lang w:val="en-GB"/>
        </w:rPr>
        <w:tab/>
        <w:t>Eugene Baik</w:t>
      </w:r>
      <w:r w:rsidRPr="005604A2">
        <w:rPr>
          <w:sz w:val="22"/>
          <w:szCs w:val="22"/>
          <w:lang w:val="en-GB"/>
        </w:rPr>
        <w:tab/>
        <w:t>[6C]</w:t>
      </w:r>
    </w:p>
    <w:p w14:paraId="791D3D30" w14:textId="77777777" w:rsidR="004F53A5" w:rsidRPr="006355CB" w:rsidRDefault="004F53A5" w:rsidP="000E78AE">
      <w:pPr>
        <w:numPr>
          <w:ilvl w:val="1"/>
          <w:numId w:val="7"/>
        </w:numPr>
        <w:rPr>
          <w:sz w:val="22"/>
          <w:szCs w:val="22"/>
        </w:rPr>
      </w:pPr>
      <w:hyperlink r:id="rId26" w:history="1">
        <w:r w:rsidRPr="005604A2">
          <w:rPr>
            <w:rStyle w:val="Hyperlink"/>
            <w:sz w:val="22"/>
            <w:szCs w:val="22"/>
            <w:lang w:val="en-GB"/>
          </w:rPr>
          <w:t>25/0750r0</w:t>
        </w:r>
      </w:hyperlink>
      <w:r w:rsidRPr="005604A2">
        <w:rPr>
          <w:sz w:val="22"/>
          <w:szCs w:val="22"/>
          <w:lang w:val="en-GB"/>
        </w:rPr>
        <w:t xml:space="preserve"> Resolutions for CIDs in 38.3.2.2</w:t>
      </w:r>
      <w:r w:rsidRPr="005604A2">
        <w:rPr>
          <w:sz w:val="22"/>
          <w:szCs w:val="22"/>
          <w:lang w:val="en-GB"/>
        </w:rPr>
        <w:tab/>
      </w:r>
      <w:r w:rsidRPr="005604A2">
        <w:rPr>
          <w:sz w:val="22"/>
          <w:szCs w:val="22"/>
          <w:lang w:val="en-GB"/>
        </w:rPr>
        <w:tab/>
        <w:t>Jianhan Liu</w:t>
      </w:r>
      <w:r w:rsidRPr="005604A2">
        <w:rPr>
          <w:sz w:val="22"/>
          <w:szCs w:val="22"/>
          <w:lang w:val="en-GB"/>
        </w:rPr>
        <w:tab/>
        <w:t>[22C]</w:t>
      </w:r>
    </w:p>
    <w:p w14:paraId="62296733" w14:textId="3065B6DF" w:rsidR="006355CB" w:rsidRPr="00123CE8" w:rsidRDefault="0081785A" w:rsidP="000E78AE">
      <w:pPr>
        <w:numPr>
          <w:ilvl w:val="1"/>
          <w:numId w:val="7"/>
        </w:numPr>
        <w:rPr>
          <w:sz w:val="22"/>
          <w:szCs w:val="22"/>
          <w:lang w:val="en-GB"/>
        </w:rPr>
      </w:pPr>
      <w:hyperlink r:id="rId27" w:history="1">
        <w:r w:rsidRPr="00123CE8">
          <w:rPr>
            <w:rStyle w:val="Hyperlink"/>
            <w:sz w:val="22"/>
            <w:szCs w:val="22"/>
            <w:lang w:val="en-GB"/>
          </w:rPr>
          <w:t>25/0612</w:t>
        </w:r>
      </w:hyperlink>
      <w:r w:rsidRPr="0081785A">
        <w:rPr>
          <w:b/>
          <w:bCs/>
          <w:sz w:val="22"/>
          <w:szCs w:val="22"/>
          <w:lang w:val="en-GB"/>
        </w:rPr>
        <w:t xml:space="preserve"> </w:t>
      </w:r>
      <w:r w:rsidRPr="00123CE8">
        <w:rPr>
          <w:sz w:val="22"/>
          <w:szCs w:val="22"/>
          <w:lang w:val="en-GB"/>
        </w:rPr>
        <w:t>CC50 CR for 60 MHz DRU Tone Plan</w:t>
      </w:r>
      <w:r w:rsidRPr="00123CE8">
        <w:rPr>
          <w:sz w:val="22"/>
          <w:szCs w:val="22"/>
          <w:lang w:val="en-GB"/>
        </w:rPr>
        <w:tab/>
      </w:r>
      <w:r w:rsidRPr="00123CE8">
        <w:rPr>
          <w:sz w:val="22"/>
          <w:szCs w:val="22"/>
          <w:lang w:val="en-GB"/>
        </w:rPr>
        <w:tab/>
        <w:t>Eunsung Park</w:t>
      </w:r>
      <w:r w:rsidRPr="00123CE8">
        <w:rPr>
          <w:sz w:val="22"/>
          <w:szCs w:val="22"/>
          <w:lang w:val="en-GB"/>
        </w:rPr>
        <w:tab/>
        <w:t>[4 CID]</w:t>
      </w:r>
    </w:p>
    <w:p w14:paraId="71C15252" w14:textId="77777777" w:rsidR="004F53A5" w:rsidRPr="005604A2" w:rsidRDefault="004F53A5" w:rsidP="000E78AE">
      <w:pPr>
        <w:numPr>
          <w:ilvl w:val="1"/>
          <w:numId w:val="7"/>
        </w:numPr>
        <w:rPr>
          <w:sz w:val="22"/>
          <w:szCs w:val="22"/>
        </w:rPr>
      </w:pPr>
      <w:hyperlink r:id="rId28" w:history="1">
        <w:r w:rsidRPr="005604A2">
          <w:rPr>
            <w:rStyle w:val="Hyperlink"/>
            <w:sz w:val="22"/>
            <w:szCs w:val="22"/>
            <w:lang w:val="en-GB"/>
          </w:rPr>
          <w:t>25/0732r0</w:t>
        </w:r>
      </w:hyperlink>
      <w:r w:rsidRPr="005604A2">
        <w:rPr>
          <w:sz w:val="22"/>
          <w:szCs w:val="22"/>
          <w:lang w:val="en-GB"/>
        </w:rPr>
        <w:t xml:space="preserve"> CRs Related to Tone Plan for DRUs</w:t>
      </w:r>
      <w:r w:rsidRPr="005604A2">
        <w:rPr>
          <w:sz w:val="22"/>
          <w:szCs w:val="22"/>
          <w:lang w:val="en-GB"/>
        </w:rPr>
        <w:tab/>
      </w:r>
      <w:r w:rsidRPr="005604A2">
        <w:rPr>
          <w:sz w:val="22"/>
          <w:szCs w:val="22"/>
          <w:lang w:val="en-GB"/>
        </w:rPr>
        <w:tab/>
        <w:t>Julia Feng</w:t>
      </w:r>
      <w:r w:rsidRPr="005604A2">
        <w:rPr>
          <w:sz w:val="22"/>
          <w:szCs w:val="22"/>
          <w:lang w:val="en-GB"/>
        </w:rPr>
        <w:tab/>
        <w:t>[22C]</w:t>
      </w:r>
    </w:p>
    <w:p w14:paraId="2C5F814D" w14:textId="308135BF" w:rsidR="004F53A5" w:rsidRPr="00123CE8" w:rsidRDefault="004F53A5" w:rsidP="00123CE8">
      <w:pPr>
        <w:rPr>
          <w:sz w:val="22"/>
          <w:szCs w:val="22"/>
        </w:rPr>
      </w:pPr>
    </w:p>
    <w:p w14:paraId="66F04229" w14:textId="77777777" w:rsidR="004F53A5" w:rsidRDefault="004F53A5" w:rsidP="004F53A5">
      <w:pPr>
        <w:rPr>
          <w:sz w:val="22"/>
          <w:szCs w:val="22"/>
        </w:rPr>
      </w:pPr>
    </w:p>
    <w:p w14:paraId="2A26FAE8" w14:textId="77777777" w:rsidR="004F53A5" w:rsidRPr="00B85D92" w:rsidRDefault="004F53A5" w:rsidP="004F53A5">
      <w:pPr>
        <w:rPr>
          <w:b/>
          <w:sz w:val="28"/>
          <w:szCs w:val="28"/>
        </w:rPr>
      </w:pPr>
      <w:r w:rsidRPr="005604A2">
        <w:rPr>
          <w:b/>
          <w:sz w:val="28"/>
          <w:szCs w:val="28"/>
        </w:rPr>
        <w:t>PDTs/CRs</w:t>
      </w:r>
    </w:p>
    <w:p w14:paraId="34747238" w14:textId="77777777" w:rsidR="004F53A5" w:rsidRPr="00223B1B" w:rsidRDefault="004F53A5" w:rsidP="004F53A5">
      <w:pPr>
        <w:rPr>
          <w:b/>
          <w:bCs/>
          <w:sz w:val="22"/>
          <w:szCs w:val="22"/>
          <w:u w:val="single"/>
          <w:lang w:val="en-GB"/>
        </w:rPr>
      </w:pPr>
      <w:r w:rsidRPr="00223B1B">
        <w:rPr>
          <w:b/>
          <w:bCs/>
          <w:sz w:val="22"/>
          <w:szCs w:val="22"/>
          <w:u w:val="single"/>
          <w:lang w:val="en-GB"/>
        </w:rPr>
        <w:t>25/0670 CC50 CR on U-SIG Part 4 (Alice Chen)</w:t>
      </w:r>
    </w:p>
    <w:p w14:paraId="724EA34F" w14:textId="77777777" w:rsidR="004F53A5" w:rsidRDefault="004F53A5" w:rsidP="004F53A5">
      <w:pPr>
        <w:rPr>
          <w:b/>
          <w:bCs/>
          <w:sz w:val="22"/>
          <w:szCs w:val="22"/>
          <w:lang w:val="en-GB"/>
        </w:rPr>
      </w:pPr>
    </w:p>
    <w:p w14:paraId="4DDC0D27" w14:textId="30DC5001" w:rsidR="004F53A5" w:rsidRPr="009439AD" w:rsidRDefault="002D315B" w:rsidP="00123CE8">
      <w:pPr>
        <w:ind w:left="100"/>
        <w:rPr>
          <w:bCs/>
        </w:rPr>
      </w:pPr>
      <w:r w:rsidRPr="002D315B">
        <w:rPr>
          <w:bCs/>
          <w:highlight w:val="cyan"/>
        </w:rPr>
        <w:t>SP1:</w:t>
      </w:r>
      <w:r w:rsidR="004F53A5" w:rsidRPr="009439AD">
        <w:rPr>
          <w:bCs/>
        </w:rPr>
        <w:t xml:space="preserve"> Do you agree to accept the proposed resolution of the following 4 CIDs as proposed in document 25/0670r0?</w:t>
      </w:r>
    </w:p>
    <w:p w14:paraId="0DF169F6" w14:textId="77777777" w:rsidR="004F53A5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>CID: 320, 1348, 1634, 3133</w:t>
      </w:r>
    </w:p>
    <w:p w14:paraId="217F8902" w14:textId="77777777" w:rsidR="00123CE8" w:rsidRPr="009439AD" w:rsidRDefault="00123CE8" w:rsidP="00123CE8">
      <w:pPr>
        <w:rPr>
          <w:bCs/>
        </w:rPr>
      </w:pPr>
    </w:p>
    <w:p w14:paraId="017ABF37" w14:textId="4C6A5BBF" w:rsidR="004F53A5" w:rsidRPr="009439AD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="00ED0852"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5D0640F9" w14:textId="77777777" w:rsidR="004F53A5" w:rsidRDefault="004F53A5" w:rsidP="004F53A5">
      <w:pPr>
        <w:rPr>
          <w:sz w:val="22"/>
          <w:szCs w:val="22"/>
        </w:rPr>
      </w:pPr>
    </w:p>
    <w:p w14:paraId="53F77FCD" w14:textId="77777777" w:rsidR="004F53A5" w:rsidRPr="00243906" w:rsidRDefault="004F53A5" w:rsidP="004F53A5">
      <w:pPr>
        <w:rPr>
          <w:b/>
          <w:bCs/>
          <w:sz w:val="22"/>
          <w:szCs w:val="22"/>
          <w:u w:val="single"/>
          <w:lang w:val="en-GB"/>
        </w:rPr>
      </w:pPr>
      <w:r w:rsidRPr="00243906">
        <w:rPr>
          <w:b/>
          <w:bCs/>
          <w:sz w:val="22"/>
          <w:szCs w:val="22"/>
          <w:u w:val="single"/>
          <w:lang w:val="en-GB"/>
        </w:rPr>
        <w:t>25/0703r0 CRs for 38.3.21 Coordinated Beamforming (</w:t>
      </w:r>
      <w:proofErr w:type="spellStart"/>
      <w:r w:rsidRPr="00243906">
        <w:rPr>
          <w:b/>
          <w:bCs/>
          <w:sz w:val="22"/>
          <w:szCs w:val="22"/>
          <w:u w:val="single"/>
          <w:lang w:val="en-GB"/>
        </w:rPr>
        <w:t>Insik</w:t>
      </w:r>
      <w:proofErr w:type="spellEnd"/>
      <w:r w:rsidRPr="00243906">
        <w:rPr>
          <w:b/>
          <w:bCs/>
          <w:sz w:val="22"/>
          <w:szCs w:val="22"/>
          <w:u w:val="single"/>
          <w:lang w:val="en-GB"/>
        </w:rPr>
        <w:t xml:space="preserve"> Jung)</w:t>
      </w:r>
    </w:p>
    <w:p w14:paraId="0C54E28E" w14:textId="77777777" w:rsidR="004F53A5" w:rsidRPr="009439AD" w:rsidRDefault="004F53A5" w:rsidP="00123CE8">
      <w:pPr>
        <w:rPr>
          <w:bCs/>
        </w:rPr>
      </w:pPr>
    </w:p>
    <w:p w14:paraId="2F840CAC" w14:textId="20D2550F" w:rsidR="004F53A5" w:rsidRPr="009439AD" w:rsidRDefault="002D315B" w:rsidP="00123CE8">
      <w:pPr>
        <w:rPr>
          <w:bCs/>
        </w:rPr>
      </w:pPr>
      <w:r w:rsidRPr="002D315B">
        <w:rPr>
          <w:bCs/>
          <w:highlight w:val="cyan"/>
        </w:rPr>
        <w:t>SP2:</w:t>
      </w:r>
      <w:r w:rsidR="004F53A5" w:rsidRPr="009439AD">
        <w:rPr>
          <w:bCs/>
        </w:rPr>
        <w:t xml:space="preserve"> Do you agree to accept the proposed resolution of the following 4 CIDs as proposed in document 25/0703r2?</w:t>
      </w:r>
    </w:p>
    <w:p w14:paraId="77E6E6F7" w14:textId="77777777" w:rsidR="004F53A5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>CID: 355, 1948, 1949, 1950</w:t>
      </w:r>
    </w:p>
    <w:p w14:paraId="0EB0E6CD" w14:textId="77777777" w:rsidR="00123CE8" w:rsidRPr="009439AD" w:rsidRDefault="00123CE8" w:rsidP="00123CE8">
      <w:pPr>
        <w:rPr>
          <w:bCs/>
        </w:rPr>
      </w:pPr>
    </w:p>
    <w:p w14:paraId="703792AE" w14:textId="096E3A86" w:rsidR="004F53A5" w:rsidRPr="009439AD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="00ED0852"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1F030E48" w14:textId="77777777" w:rsidR="004F53A5" w:rsidRDefault="004F53A5" w:rsidP="004F53A5">
      <w:pPr>
        <w:rPr>
          <w:sz w:val="22"/>
          <w:szCs w:val="22"/>
        </w:rPr>
      </w:pPr>
    </w:p>
    <w:p w14:paraId="53479761" w14:textId="77777777" w:rsidR="004F53A5" w:rsidRPr="00243906" w:rsidRDefault="004F53A5" w:rsidP="004F53A5">
      <w:pPr>
        <w:rPr>
          <w:sz w:val="22"/>
          <w:szCs w:val="22"/>
        </w:rPr>
      </w:pPr>
    </w:p>
    <w:p w14:paraId="7C87390E" w14:textId="77777777" w:rsidR="004F53A5" w:rsidRPr="00243906" w:rsidRDefault="004F53A5" w:rsidP="004F53A5">
      <w:pPr>
        <w:rPr>
          <w:b/>
          <w:bCs/>
          <w:sz w:val="22"/>
          <w:szCs w:val="22"/>
          <w:u w:val="single"/>
          <w:lang w:val="en-GB"/>
        </w:rPr>
      </w:pPr>
      <w:r w:rsidRPr="00243906">
        <w:rPr>
          <w:b/>
          <w:bCs/>
          <w:sz w:val="22"/>
          <w:szCs w:val="22"/>
          <w:u w:val="single"/>
          <w:lang w:val="en-GB"/>
        </w:rPr>
        <w:t xml:space="preserve">25/0712r0 CC50 Section 9.4.2.aa2.3 </w:t>
      </w:r>
      <w:proofErr w:type="spellStart"/>
      <w:r w:rsidRPr="00243906">
        <w:rPr>
          <w:b/>
          <w:bCs/>
          <w:sz w:val="22"/>
          <w:szCs w:val="22"/>
          <w:u w:val="single"/>
          <w:lang w:val="en-GB"/>
        </w:rPr>
        <w:t>PHYcap</w:t>
      </w:r>
      <w:proofErr w:type="spellEnd"/>
      <w:r w:rsidRPr="00243906">
        <w:rPr>
          <w:b/>
          <w:bCs/>
          <w:sz w:val="22"/>
          <w:szCs w:val="22"/>
          <w:u w:val="single"/>
          <w:lang w:val="en-GB"/>
        </w:rPr>
        <w:t xml:space="preserve"> CIDs (Eugene Baik)</w:t>
      </w:r>
    </w:p>
    <w:p w14:paraId="6AA4BF9A" w14:textId="77777777" w:rsidR="004F53A5" w:rsidRDefault="004F53A5" w:rsidP="004F53A5">
      <w:pPr>
        <w:rPr>
          <w:sz w:val="22"/>
          <w:szCs w:val="22"/>
        </w:rPr>
      </w:pPr>
    </w:p>
    <w:p w14:paraId="4D5757FA" w14:textId="1A5878BE" w:rsidR="004F53A5" w:rsidRPr="009439AD" w:rsidRDefault="002D315B" w:rsidP="00123CE8">
      <w:pPr>
        <w:rPr>
          <w:bCs/>
        </w:rPr>
      </w:pPr>
      <w:r w:rsidRPr="002D315B">
        <w:rPr>
          <w:bCs/>
          <w:highlight w:val="cyan"/>
        </w:rPr>
        <w:t>SP3:</w:t>
      </w:r>
      <w:r w:rsidR="004F53A5" w:rsidRPr="009439AD">
        <w:rPr>
          <w:bCs/>
        </w:rPr>
        <w:t xml:space="preserve"> Do you agree to accept the proposed resolution of the following 6 CIDs as proposed in document 25/0712r2?</w:t>
      </w:r>
    </w:p>
    <w:p w14:paraId="2AD6F447" w14:textId="7B770151" w:rsidR="004F53A5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>CID: 284, 1612, 2955, 2956, 3526, 3708</w:t>
      </w:r>
    </w:p>
    <w:p w14:paraId="7540A56F" w14:textId="77777777" w:rsidR="00123CE8" w:rsidRPr="009439AD" w:rsidRDefault="00123CE8" w:rsidP="004F53A5">
      <w:pPr>
        <w:ind w:left="720"/>
        <w:rPr>
          <w:bCs/>
        </w:rPr>
      </w:pPr>
    </w:p>
    <w:p w14:paraId="13661532" w14:textId="6292FBFE" w:rsidR="004F53A5" w:rsidRPr="009439AD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="00ED0852"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4E47EAFE" w14:textId="77777777" w:rsidR="004F53A5" w:rsidRDefault="004F53A5" w:rsidP="004F53A5">
      <w:pPr>
        <w:rPr>
          <w:sz w:val="22"/>
          <w:szCs w:val="22"/>
        </w:rPr>
      </w:pPr>
    </w:p>
    <w:p w14:paraId="380EE538" w14:textId="77777777" w:rsidR="004F53A5" w:rsidRPr="00243906" w:rsidRDefault="004F53A5" w:rsidP="004F53A5">
      <w:pPr>
        <w:rPr>
          <w:sz w:val="22"/>
          <w:szCs w:val="22"/>
        </w:rPr>
      </w:pPr>
    </w:p>
    <w:p w14:paraId="2E7C721B" w14:textId="77777777" w:rsidR="004F53A5" w:rsidRPr="00243906" w:rsidRDefault="004F53A5" w:rsidP="004F53A5">
      <w:pPr>
        <w:rPr>
          <w:b/>
          <w:bCs/>
          <w:sz w:val="22"/>
          <w:szCs w:val="22"/>
          <w:u w:val="single"/>
          <w:lang w:val="en-GB"/>
        </w:rPr>
      </w:pPr>
      <w:r w:rsidRPr="00243906">
        <w:rPr>
          <w:b/>
          <w:bCs/>
          <w:sz w:val="22"/>
          <w:szCs w:val="22"/>
          <w:u w:val="single"/>
          <w:lang w:val="en-GB"/>
        </w:rPr>
        <w:lastRenderedPageBreak/>
        <w:t>25/0750r0 Resolutions for CIDs in 38.3.2.2 (Jianhan Liu)</w:t>
      </w:r>
    </w:p>
    <w:p w14:paraId="77324AB3" w14:textId="223E3DF0" w:rsidR="004F53A5" w:rsidRPr="009439AD" w:rsidRDefault="002D315B" w:rsidP="00123CE8">
      <w:pPr>
        <w:rPr>
          <w:bCs/>
        </w:rPr>
      </w:pPr>
      <w:r w:rsidRPr="002D315B">
        <w:rPr>
          <w:bCs/>
          <w:highlight w:val="cyan"/>
        </w:rPr>
        <w:t>SP4:</w:t>
      </w:r>
      <w:r w:rsidR="004F53A5" w:rsidRPr="009439AD">
        <w:rPr>
          <w:bCs/>
        </w:rPr>
        <w:t xml:space="preserve"> Do you agree to accept the proposed resolution of the following 21 CIDs as proposed in document 25/0750r1?</w:t>
      </w:r>
    </w:p>
    <w:p w14:paraId="5F68AD83" w14:textId="3D034B69" w:rsidR="004F53A5" w:rsidRDefault="004F53A5" w:rsidP="000E78AE">
      <w:pPr>
        <w:numPr>
          <w:ilvl w:val="0"/>
          <w:numId w:val="14"/>
        </w:numPr>
        <w:rPr>
          <w:bCs/>
        </w:rPr>
      </w:pPr>
      <w:r w:rsidRPr="00123CE8">
        <w:rPr>
          <w:bCs/>
        </w:rPr>
        <w:t>CID: 301, 302, 303, 304, 448, 449, 450, 451, 1331, 1332, 1333, 1900, 2253, 2650, 2754, 3418, 3518, 3519, 3669, 3670, 3731</w:t>
      </w:r>
    </w:p>
    <w:p w14:paraId="18DF0581" w14:textId="77777777" w:rsidR="00123CE8" w:rsidRPr="00123CE8" w:rsidRDefault="00123CE8" w:rsidP="00123CE8">
      <w:pPr>
        <w:rPr>
          <w:bCs/>
        </w:rPr>
      </w:pPr>
    </w:p>
    <w:p w14:paraId="4DD5576D" w14:textId="3DCAC81D" w:rsidR="004F53A5" w:rsidRPr="009439AD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="00ED0852"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0C87CC77" w14:textId="77777777" w:rsidR="004F53A5" w:rsidRDefault="004F53A5" w:rsidP="004F53A5">
      <w:pPr>
        <w:rPr>
          <w:sz w:val="22"/>
          <w:szCs w:val="22"/>
        </w:rPr>
      </w:pPr>
    </w:p>
    <w:p w14:paraId="50BB98DE" w14:textId="3966AF03" w:rsidR="004F53A5" w:rsidRDefault="002C2A0F" w:rsidP="004F53A5">
      <w:pPr>
        <w:rPr>
          <w:sz w:val="22"/>
          <w:szCs w:val="22"/>
        </w:rPr>
      </w:pPr>
      <w:r>
        <w:rPr>
          <w:sz w:val="22"/>
          <w:szCs w:val="22"/>
        </w:rPr>
        <w:t>Note:</w:t>
      </w:r>
      <w:r w:rsidR="004F53A5">
        <w:rPr>
          <w:sz w:val="22"/>
          <w:szCs w:val="22"/>
        </w:rPr>
        <w:t xml:space="preserve"> removed 1 CID (1330)</w:t>
      </w:r>
    </w:p>
    <w:p w14:paraId="47E459DC" w14:textId="77777777" w:rsidR="004F53A5" w:rsidRDefault="004F53A5" w:rsidP="004F53A5">
      <w:pPr>
        <w:rPr>
          <w:sz w:val="22"/>
          <w:szCs w:val="22"/>
        </w:rPr>
      </w:pPr>
    </w:p>
    <w:p w14:paraId="1E582544" w14:textId="30A0BD42" w:rsidR="004F53A5" w:rsidRPr="00851996" w:rsidRDefault="002C2A0F" w:rsidP="004F53A5">
      <w:pPr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>25/0</w:t>
      </w:r>
      <w:r w:rsidR="004F53A5">
        <w:rPr>
          <w:b/>
          <w:bCs/>
          <w:sz w:val="22"/>
          <w:szCs w:val="22"/>
          <w:u w:val="single"/>
          <w:lang w:val="en-GB"/>
        </w:rPr>
        <w:t>612</w:t>
      </w:r>
      <w:r w:rsidR="00184695">
        <w:rPr>
          <w:b/>
          <w:bCs/>
          <w:sz w:val="22"/>
          <w:szCs w:val="22"/>
          <w:u w:val="single"/>
          <w:lang w:val="en-GB"/>
        </w:rPr>
        <w:t xml:space="preserve">r1 </w:t>
      </w:r>
      <w:r w:rsidR="00184695" w:rsidRPr="00184695">
        <w:rPr>
          <w:b/>
          <w:bCs/>
          <w:sz w:val="22"/>
          <w:szCs w:val="22"/>
          <w:u w:val="single"/>
          <w:lang w:val="en-GB"/>
        </w:rPr>
        <w:t>CC50 CR for 60 MHz DRU Tone Plan</w:t>
      </w:r>
      <w:r w:rsidR="004F53A5">
        <w:rPr>
          <w:b/>
          <w:bCs/>
          <w:sz w:val="22"/>
          <w:szCs w:val="22"/>
          <w:u w:val="single"/>
          <w:lang w:val="en-GB"/>
        </w:rPr>
        <w:t xml:space="preserve"> (Eunsung Park)</w:t>
      </w:r>
    </w:p>
    <w:p w14:paraId="369A5B19" w14:textId="77777777" w:rsidR="004F53A5" w:rsidRDefault="004F53A5" w:rsidP="004F53A5">
      <w:pPr>
        <w:rPr>
          <w:sz w:val="22"/>
          <w:szCs w:val="22"/>
        </w:rPr>
      </w:pPr>
    </w:p>
    <w:p w14:paraId="5AA5AD2A" w14:textId="20D66D26" w:rsidR="004F53A5" w:rsidRPr="009439AD" w:rsidRDefault="002D315B" w:rsidP="00123CE8">
      <w:pPr>
        <w:rPr>
          <w:bCs/>
        </w:rPr>
      </w:pPr>
      <w:r w:rsidRPr="002D315B">
        <w:rPr>
          <w:bCs/>
          <w:highlight w:val="cyan"/>
        </w:rPr>
        <w:t>SP5:</w:t>
      </w:r>
      <w:r w:rsidR="004F53A5" w:rsidRPr="009439AD">
        <w:rPr>
          <w:bCs/>
        </w:rPr>
        <w:t xml:space="preserve"> Do you agree to accept the proposed resolution of the following 4 CIDs as proposed in document 25/0612r1?</w:t>
      </w:r>
    </w:p>
    <w:p w14:paraId="20F1115B" w14:textId="77777777" w:rsidR="004F53A5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>CID: 1123 1124 2260 2264</w:t>
      </w:r>
    </w:p>
    <w:p w14:paraId="255C96C5" w14:textId="77777777" w:rsidR="00123CE8" w:rsidRPr="009439AD" w:rsidRDefault="00123CE8" w:rsidP="00123CE8">
      <w:pPr>
        <w:rPr>
          <w:bCs/>
        </w:rPr>
      </w:pPr>
    </w:p>
    <w:p w14:paraId="5B339584" w14:textId="70F2D78B" w:rsidR="004F53A5" w:rsidRPr="009439AD" w:rsidRDefault="004F53A5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="00ED0852"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64FBD167" w14:textId="77777777" w:rsidR="004F53A5" w:rsidRDefault="004F53A5" w:rsidP="004F53A5">
      <w:pPr>
        <w:rPr>
          <w:sz w:val="22"/>
          <w:szCs w:val="22"/>
        </w:rPr>
      </w:pPr>
    </w:p>
    <w:p w14:paraId="2B9D3E33" w14:textId="77777777" w:rsidR="004F53A5" w:rsidRPr="00243906" w:rsidRDefault="004F53A5" w:rsidP="004F53A5">
      <w:pPr>
        <w:rPr>
          <w:sz w:val="22"/>
          <w:szCs w:val="22"/>
        </w:rPr>
      </w:pPr>
    </w:p>
    <w:p w14:paraId="4A6805F1" w14:textId="77777777" w:rsidR="004F53A5" w:rsidRPr="00243906" w:rsidRDefault="004F53A5" w:rsidP="004F53A5">
      <w:pPr>
        <w:rPr>
          <w:b/>
          <w:bCs/>
          <w:sz w:val="22"/>
          <w:szCs w:val="22"/>
          <w:u w:val="single"/>
          <w:lang w:val="en-GB"/>
        </w:rPr>
      </w:pPr>
      <w:r w:rsidRPr="00243906">
        <w:rPr>
          <w:b/>
          <w:bCs/>
          <w:sz w:val="22"/>
          <w:szCs w:val="22"/>
          <w:u w:val="single"/>
          <w:lang w:val="en-GB"/>
        </w:rPr>
        <w:t>25/0732r0 CRs Related to Tone Plan for DRUs (Julia Feng)</w:t>
      </w:r>
    </w:p>
    <w:p w14:paraId="545B55B1" w14:textId="77777777" w:rsidR="004F53A5" w:rsidRPr="00410F01" w:rsidRDefault="004F53A5" w:rsidP="004F53A5">
      <w:pPr>
        <w:rPr>
          <w:sz w:val="22"/>
          <w:szCs w:val="22"/>
        </w:rPr>
      </w:pPr>
    </w:p>
    <w:p w14:paraId="4EF35C30" w14:textId="2C7CD128" w:rsidR="004F53A5" w:rsidRPr="00410F01" w:rsidRDefault="002D315B" w:rsidP="004F53A5">
      <w:pPr>
        <w:rPr>
          <w:sz w:val="22"/>
          <w:szCs w:val="22"/>
        </w:rPr>
      </w:pPr>
      <w:r w:rsidRPr="002D315B">
        <w:rPr>
          <w:sz w:val="22"/>
          <w:szCs w:val="22"/>
          <w:highlight w:val="cyan"/>
        </w:rPr>
        <w:t>SP</w:t>
      </w:r>
      <w:r w:rsidR="00184695">
        <w:rPr>
          <w:sz w:val="22"/>
          <w:szCs w:val="22"/>
          <w:highlight w:val="cyan"/>
        </w:rPr>
        <w:t>6</w:t>
      </w:r>
      <w:r w:rsidRPr="002D315B">
        <w:rPr>
          <w:sz w:val="22"/>
          <w:szCs w:val="22"/>
          <w:highlight w:val="cyan"/>
        </w:rPr>
        <w:t>:</w:t>
      </w:r>
      <w:r w:rsidR="004F53A5" w:rsidRPr="00410F01">
        <w:rPr>
          <w:sz w:val="22"/>
          <w:szCs w:val="22"/>
        </w:rPr>
        <w:t xml:space="preserve"> Do you agree to accept the proposed resolution of the following 49 CIDs as proposed in document 25/0732r2?</w:t>
      </w:r>
    </w:p>
    <w:p w14:paraId="69248510" w14:textId="77777777" w:rsidR="004F53A5" w:rsidRDefault="004F53A5" w:rsidP="000E78AE">
      <w:pPr>
        <w:numPr>
          <w:ilvl w:val="0"/>
          <w:numId w:val="14"/>
        </w:numPr>
        <w:rPr>
          <w:sz w:val="22"/>
          <w:szCs w:val="22"/>
        </w:rPr>
      </w:pPr>
      <w:r w:rsidRPr="00410F01">
        <w:rPr>
          <w:sz w:val="22"/>
          <w:szCs w:val="22"/>
        </w:rPr>
        <w:t>CID: 3230, 674, 2063, 3231, 1895, 2796, 1896, 2554, 2795, 3232, 1974, 2064, 2810, 3233, 2555, 2556, 1897, 206, 1618, 2811, 124, 2797, 2750, 2705, 3234, 2798, 1958, 1959, 1119, 1120, 945, 3128, 1473, 1474, 2752, 2721, 2805, 2806, 2807, 2566, 1, 1584, 2642, 3235, 3236, 1583, 2563, 2751, 3744</w:t>
      </w:r>
    </w:p>
    <w:p w14:paraId="1201F1CC" w14:textId="77777777" w:rsidR="00123CE8" w:rsidRPr="00410F01" w:rsidRDefault="00123CE8" w:rsidP="00123CE8">
      <w:pPr>
        <w:ind w:left="460"/>
        <w:rPr>
          <w:sz w:val="22"/>
          <w:szCs w:val="22"/>
        </w:rPr>
      </w:pPr>
    </w:p>
    <w:p w14:paraId="52A513D5" w14:textId="77777777" w:rsidR="00123CE8" w:rsidRPr="009439AD" w:rsidRDefault="00123CE8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731ABA80" w14:textId="77777777" w:rsidR="004F53A5" w:rsidRPr="00410F01" w:rsidRDefault="004F53A5" w:rsidP="004F53A5">
      <w:pPr>
        <w:rPr>
          <w:sz w:val="22"/>
          <w:szCs w:val="22"/>
        </w:rPr>
      </w:pPr>
    </w:p>
    <w:p w14:paraId="6371AD4B" w14:textId="77777777" w:rsidR="004F53A5" w:rsidRPr="00243906" w:rsidRDefault="004F53A5" w:rsidP="004F53A5">
      <w:pPr>
        <w:rPr>
          <w:sz w:val="22"/>
          <w:szCs w:val="22"/>
        </w:rPr>
      </w:pPr>
    </w:p>
    <w:p w14:paraId="1B120C8F" w14:textId="77777777" w:rsidR="004F53A5" w:rsidRPr="00243906" w:rsidRDefault="004F53A5" w:rsidP="004F53A5">
      <w:pPr>
        <w:rPr>
          <w:b/>
          <w:bCs/>
          <w:sz w:val="22"/>
          <w:szCs w:val="22"/>
          <w:u w:val="single"/>
          <w:lang w:val="en-GB"/>
        </w:rPr>
      </w:pPr>
      <w:r w:rsidRPr="00243906">
        <w:rPr>
          <w:b/>
          <w:bCs/>
          <w:sz w:val="22"/>
          <w:szCs w:val="22"/>
          <w:u w:val="single"/>
          <w:lang w:val="en-GB"/>
        </w:rPr>
        <w:t>25/0754r0 PDT PHY OFDM Modulation (Youhan Kim)</w:t>
      </w:r>
    </w:p>
    <w:p w14:paraId="1E789C86" w14:textId="77777777" w:rsidR="004F53A5" w:rsidRDefault="004F53A5" w:rsidP="004F53A5">
      <w:pPr>
        <w:rPr>
          <w:sz w:val="22"/>
          <w:szCs w:val="22"/>
        </w:rPr>
      </w:pPr>
    </w:p>
    <w:p w14:paraId="14197A9A" w14:textId="3BB61435" w:rsidR="004F53A5" w:rsidRDefault="002D315B" w:rsidP="004F53A5">
      <w:pPr>
        <w:rPr>
          <w:sz w:val="22"/>
          <w:szCs w:val="22"/>
        </w:rPr>
      </w:pPr>
      <w:r w:rsidRPr="002D315B">
        <w:rPr>
          <w:sz w:val="22"/>
          <w:szCs w:val="22"/>
          <w:highlight w:val="cyan"/>
        </w:rPr>
        <w:t>SP</w:t>
      </w:r>
      <w:r w:rsidR="00184695">
        <w:rPr>
          <w:sz w:val="22"/>
          <w:szCs w:val="22"/>
          <w:highlight w:val="cyan"/>
        </w:rPr>
        <w:t>7</w:t>
      </w:r>
      <w:r w:rsidRPr="002D315B">
        <w:rPr>
          <w:sz w:val="22"/>
          <w:szCs w:val="22"/>
          <w:highlight w:val="cyan"/>
        </w:rPr>
        <w:t>:</w:t>
      </w:r>
      <w:r w:rsidR="004F53A5" w:rsidRPr="00410F01">
        <w:rPr>
          <w:sz w:val="22"/>
          <w:szCs w:val="22"/>
        </w:rPr>
        <w:t xml:space="preserve"> Do you agree to incorporate the text proposed in document 25/754r3 into the next version of the 802.11bn Draft?</w:t>
      </w:r>
    </w:p>
    <w:p w14:paraId="7A0B1B2E" w14:textId="77777777" w:rsidR="00123CE8" w:rsidRPr="00410F01" w:rsidRDefault="00123CE8" w:rsidP="004F53A5">
      <w:pPr>
        <w:rPr>
          <w:sz w:val="22"/>
          <w:szCs w:val="22"/>
        </w:rPr>
      </w:pPr>
    </w:p>
    <w:p w14:paraId="06BF158C" w14:textId="77777777" w:rsidR="00123CE8" w:rsidRPr="009439AD" w:rsidRDefault="00123CE8" w:rsidP="000E78AE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6611DAE0" w14:textId="77777777" w:rsidR="004F53A5" w:rsidRPr="00243906" w:rsidRDefault="004F53A5" w:rsidP="004F53A5">
      <w:pPr>
        <w:rPr>
          <w:sz w:val="22"/>
          <w:szCs w:val="22"/>
        </w:rPr>
      </w:pPr>
    </w:p>
    <w:p w14:paraId="5606B1D1" w14:textId="77777777" w:rsidR="004F53A5" w:rsidRPr="00243906" w:rsidRDefault="004F53A5" w:rsidP="004F53A5">
      <w:pPr>
        <w:rPr>
          <w:b/>
          <w:bCs/>
          <w:sz w:val="22"/>
          <w:szCs w:val="22"/>
          <w:u w:val="single"/>
          <w:lang w:val="en-GB"/>
        </w:rPr>
      </w:pPr>
      <w:r w:rsidRPr="00243906">
        <w:rPr>
          <w:b/>
          <w:bCs/>
          <w:sz w:val="22"/>
          <w:szCs w:val="22"/>
          <w:u w:val="single"/>
          <w:lang w:val="en-GB"/>
        </w:rPr>
        <w:t>25/0615r0 CC50 CR on Timing-Related Parameters (Rani Keren)</w:t>
      </w:r>
    </w:p>
    <w:p w14:paraId="59E09516" w14:textId="77777777" w:rsidR="004F53A5" w:rsidRDefault="004F53A5" w:rsidP="004F53A5">
      <w:pPr>
        <w:rPr>
          <w:sz w:val="22"/>
          <w:szCs w:val="22"/>
        </w:rPr>
      </w:pPr>
    </w:p>
    <w:p w14:paraId="17C457FE" w14:textId="42A7DB52" w:rsidR="004F53A5" w:rsidRPr="00410F01" w:rsidRDefault="002D315B" w:rsidP="004F53A5">
      <w:pPr>
        <w:rPr>
          <w:sz w:val="22"/>
          <w:szCs w:val="22"/>
        </w:rPr>
      </w:pPr>
      <w:r w:rsidRPr="002D315B">
        <w:rPr>
          <w:sz w:val="22"/>
          <w:szCs w:val="22"/>
          <w:highlight w:val="cyan"/>
        </w:rPr>
        <w:t>SP</w:t>
      </w:r>
      <w:r w:rsidR="00184695">
        <w:rPr>
          <w:sz w:val="22"/>
          <w:szCs w:val="22"/>
          <w:highlight w:val="cyan"/>
        </w:rPr>
        <w:t>8</w:t>
      </w:r>
      <w:r w:rsidRPr="002D315B">
        <w:rPr>
          <w:sz w:val="22"/>
          <w:szCs w:val="22"/>
          <w:highlight w:val="cyan"/>
        </w:rPr>
        <w:t>:</w:t>
      </w:r>
      <w:r w:rsidR="004F53A5" w:rsidRPr="00410F01">
        <w:rPr>
          <w:sz w:val="22"/>
          <w:szCs w:val="22"/>
        </w:rPr>
        <w:t xml:space="preserve"> Do you agree to accept the proposed resolution of the following 18 CIDs as proposed in document 25/0615r0?</w:t>
      </w:r>
    </w:p>
    <w:p w14:paraId="62706D6F" w14:textId="77777777" w:rsidR="004F53A5" w:rsidRDefault="004F53A5" w:rsidP="000E78AE">
      <w:pPr>
        <w:numPr>
          <w:ilvl w:val="0"/>
          <w:numId w:val="14"/>
        </w:numPr>
        <w:rPr>
          <w:sz w:val="22"/>
          <w:szCs w:val="22"/>
        </w:rPr>
      </w:pPr>
      <w:r w:rsidRPr="00410F01">
        <w:rPr>
          <w:sz w:val="22"/>
          <w:szCs w:val="22"/>
        </w:rPr>
        <w:t>CID: 583, 933, 1152, 1153, 1343, 1344, 1838, 2068, 2279, 2280, 2281, 2282, 2727, 2770, 2771, 3301, 3548, 3557</w:t>
      </w:r>
    </w:p>
    <w:p w14:paraId="31EB7A0E" w14:textId="77777777" w:rsidR="00123CE8" w:rsidRPr="00410F01" w:rsidRDefault="00123CE8" w:rsidP="00123CE8">
      <w:pPr>
        <w:rPr>
          <w:sz w:val="22"/>
          <w:szCs w:val="22"/>
        </w:rPr>
      </w:pPr>
    </w:p>
    <w:p w14:paraId="752BC431" w14:textId="0516E76F" w:rsidR="004F53A5" w:rsidRPr="00184695" w:rsidRDefault="00123CE8" w:rsidP="004F53A5">
      <w:pPr>
        <w:numPr>
          <w:ilvl w:val="0"/>
          <w:numId w:val="14"/>
        </w:numPr>
        <w:rPr>
          <w:bCs/>
        </w:rPr>
      </w:pPr>
      <w:r w:rsidRPr="009439AD">
        <w:rPr>
          <w:bCs/>
        </w:rPr>
        <w:t xml:space="preserve">Results: </w:t>
      </w:r>
      <w:r w:rsidRPr="00ED0852">
        <w:rPr>
          <w:bCs/>
          <w:highlight w:val="green"/>
        </w:rPr>
        <w:t>No objection</w:t>
      </w:r>
      <w:r w:rsidRPr="009439AD">
        <w:rPr>
          <w:bCs/>
        </w:rPr>
        <w:t xml:space="preserve">. </w:t>
      </w:r>
    </w:p>
    <w:p w14:paraId="2B127D18" w14:textId="77777777" w:rsidR="004F53A5" w:rsidRDefault="004F53A5" w:rsidP="004F53A5">
      <w:pPr>
        <w:rPr>
          <w:sz w:val="22"/>
          <w:szCs w:val="22"/>
        </w:rPr>
      </w:pPr>
    </w:p>
    <w:p w14:paraId="7F55CDC4" w14:textId="77777777" w:rsidR="004F53A5" w:rsidRDefault="004F53A5" w:rsidP="004F53A5">
      <w:pPr>
        <w:rPr>
          <w:b/>
          <w:sz w:val="28"/>
          <w:szCs w:val="28"/>
        </w:rPr>
      </w:pPr>
      <w:r w:rsidRPr="00223B1B">
        <w:rPr>
          <w:b/>
          <w:sz w:val="28"/>
          <w:szCs w:val="28"/>
        </w:rPr>
        <w:t>Recess</w:t>
      </w:r>
    </w:p>
    <w:p w14:paraId="566ACEEA" w14:textId="0D8EC499" w:rsidR="005D3D08" w:rsidRDefault="005D3D08" w:rsidP="005D3D08">
      <w:pPr>
        <w:rPr>
          <w:szCs w:val="22"/>
        </w:rPr>
      </w:pPr>
      <w:r>
        <w:rPr>
          <w:szCs w:val="22"/>
        </w:rPr>
        <w:t>The meeting is recessed at 12:30 CET.</w:t>
      </w:r>
    </w:p>
    <w:p w14:paraId="0B6B676C" w14:textId="02A0B1DF" w:rsidR="004F53A5" w:rsidRDefault="004F53A5" w:rsidP="004F53A5">
      <w:pPr>
        <w:rPr>
          <w:bCs/>
          <w:sz w:val="28"/>
          <w:szCs w:val="28"/>
        </w:rPr>
      </w:pPr>
    </w:p>
    <w:p w14:paraId="130DA656" w14:textId="5F580A40" w:rsidR="00D41846" w:rsidRDefault="00D4184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14359E" w14:textId="0C89BBBD" w:rsidR="009D0666" w:rsidRPr="0039540D" w:rsidRDefault="009D0666" w:rsidP="009D0666">
      <w:pPr>
        <w:pStyle w:val="Heading2"/>
      </w:pPr>
      <w:r>
        <w:lastRenderedPageBreak/>
        <w:t>Tuesday May 13, 1</w:t>
      </w:r>
      <w:r w:rsidR="004F53A5">
        <w:t>6</w:t>
      </w:r>
      <w:r>
        <w:t>:</w:t>
      </w:r>
      <w:r w:rsidR="004F53A5">
        <w:t>0</w:t>
      </w:r>
      <w:r>
        <w:t>0-1</w:t>
      </w:r>
      <w:r w:rsidR="004F53A5">
        <w:t>8</w:t>
      </w:r>
      <w:r>
        <w:t>:</w:t>
      </w:r>
      <w:r w:rsidR="004F53A5">
        <w:t>0</w:t>
      </w:r>
      <w:r>
        <w:t>0, CET</w:t>
      </w:r>
    </w:p>
    <w:p w14:paraId="5259D4C0" w14:textId="77777777" w:rsidR="009D0666" w:rsidRPr="001916B5" w:rsidRDefault="009D0666" w:rsidP="009D0666">
      <w:pPr>
        <w:rPr>
          <w:szCs w:val="22"/>
        </w:rPr>
      </w:pPr>
    </w:p>
    <w:p w14:paraId="5B43A862" w14:textId="77777777" w:rsidR="009D0666" w:rsidRPr="0039540D" w:rsidRDefault="009D0666" w:rsidP="009D066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D9FA140" w14:textId="0B28D5A5" w:rsidR="009D0666" w:rsidRDefault="009D0666" w:rsidP="000E78AE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5D26CA">
        <w:rPr>
          <w:szCs w:val="22"/>
        </w:rPr>
        <w:t>6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7FF9F26E" w14:textId="77777777" w:rsidR="009D0666" w:rsidRDefault="009D0666" w:rsidP="000E78AE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b/>
          <w:szCs w:val="22"/>
        </w:rPr>
        <w:t>0568r5</w:t>
      </w:r>
      <w:r>
        <w:rPr>
          <w:szCs w:val="22"/>
        </w:rPr>
        <w:t>.</w:t>
      </w:r>
    </w:p>
    <w:p w14:paraId="32D67287" w14:textId="77777777" w:rsidR="009D0666" w:rsidRDefault="009D0666" w:rsidP="000E78AE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7F47597" w14:textId="77777777" w:rsidR="009D0666" w:rsidRDefault="009D0666" w:rsidP="000E78AE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285005D0" w14:textId="77777777" w:rsidR="009D0666" w:rsidRPr="000509FC" w:rsidRDefault="009D0666" w:rsidP="000E78AE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0FBBBE1" w14:textId="77777777" w:rsidR="009D0666" w:rsidRPr="00AE30C2" w:rsidRDefault="009D0666" w:rsidP="000E78AE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>Agenda</w:t>
      </w:r>
    </w:p>
    <w:p w14:paraId="6521F6BA" w14:textId="77777777" w:rsidR="00885E16" w:rsidRPr="00885E16" w:rsidRDefault="00885E16" w:rsidP="000602E3">
      <w:pPr>
        <w:ind w:left="720"/>
        <w:rPr>
          <w:b/>
        </w:rPr>
      </w:pPr>
      <w:r w:rsidRPr="00885E16">
        <w:rPr>
          <w:b/>
          <w:bCs/>
          <w:lang w:val="en-GB"/>
        </w:rPr>
        <w:t>PDTs/CRs –</w:t>
      </w:r>
    </w:p>
    <w:p w14:paraId="1B97E438" w14:textId="3DC6C6B8" w:rsidR="005354BF" w:rsidRPr="005354BF" w:rsidRDefault="005354BF" w:rsidP="000E78AE">
      <w:pPr>
        <w:numPr>
          <w:ilvl w:val="1"/>
          <w:numId w:val="15"/>
        </w:numPr>
      </w:pPr>
      <w:hyperlink r:id="rId29" w:history="1">
        <w:r w:rsidRPr="005354BF">
          <w:rPr>
            <w:rStyle w:val="Hyperlink"/>
            <w:lang w:val="en-GB"/>
          </w:rPr>
          <w:t>25/0732r0</w:t>
        </w:r>
      </w:hyperlink>
      <w:r w:rsidRPr="005354BF">
        <w:rPr>
          <w:lang w:val="en-GB"/>
        </w:rPr>
        <w:t xml:space="preserve"> CRs Related to Tone Plan for DRUs</w:t>
      </w:r>
      <w:r w:rsidRPr="005354BF">
        <w:rPr>
          <w:lang w:val="en-GB"/>
        </w:rPr>
        <w:tab/>
        <w:t>Julia Feng</w:t>
      </w:r>
      <w:r w:rsidRPr="005354BF">
        <w:rPr>
          <w:lang w:val="en-GB"/>
        </w:rPr>
        <w:tab/>
        <w:t>[22C]</w:t>
      </w:r>
    </w:p>
    <w:p w14:paraId="2D1AFC9B" w14:textId="5A550112" w:rsidR="005354BF" w:rsidRPr="005354BF" w:rsidRDefault="005354BF" w:rsidP="000E78AE">
      <w:pPr>
        <w:numPr>
          <w:ilvl w:val="1"/>
          <w:numId w:val="15"/>
        </w:numPr>
      </w:pPr>
      <w:hyperlink r:id="rId30" w:history="1">
        <w:r w:rsidRPr="005354BF">
          <w:rPr>
            <w:rStyle w:val="Hyperlink"/>
            <w:lang w:val="en-GB"/>
          </w:rPr>
          <w:t>25/0754r0</w:t>
        </w:r>
      </w:hyperlink>
      <w:r w:rsidRPr="005354BF">
        <w:rPr>
          <w:lang w:val="en-GB"/>
        </w:rPr>
        <w:t xml:space="preserve"> PDT PHY OFDM Modulation</w:t>
      </w:r>
      <w:r w:rsidRPr="005354BF">
        <w:rPr>
          <w:lang w:val="en-GB"/>
        </w:rPr>
        <w:tab/>
      </w:r>
      <w:r w:rsidRPr="005354BF">
        <w:rPr>
          <w:lang w:val="en-GB"/>
        </w:rPr>
        <w:tab/>
        <w:t>Youhan Kim</w:t>
      </w:r>
      <w:r w:rsidRPr="005354BF">
        <w:rPr>
          <w:lang w:val="en-GB"/>
        </w:rPr>
        <w:tab/>
        <w:t>[PDT]</w:t>
      </w:r>
    </w:p>
    <w:p w14:paraId="0558D087" w14:textId="77777777" w:rsidR="0031197F" w:rsidRDefault="005354BF" w:rsidP="000E78AE">
      <w:pPr>
        <w:numPr>
          <w:ilvl w:val="1"/>
          <w:numId w:val="15"/>
        </w:numPr>
      </w:pPr>
      <w:hyperlink r:id="rId31" w:history="1">
        <w:r w:rsidRPr="005354BF">
          <w:rPr>
            <w:rStyle w:val="Hyperlink"/>
            <w:lang w:val="en-GB"/>
          </w:rPr>
          <w:t>25/0615r0</w:t>
        </w:r>
      </w:hyperlink>
      <w:r w:rsidRPr="005354BF">
        <w:rPr>
          <w:lang w:val="en-GB"/>
        </w:rPr>
        <w:t xml:space="preserve"> CC50 CR on Timing-Related Parameters</w:t>
      </w:r>
      <w:r w:rsidRPr="005354BF">
        <w:rPr>
          <w:lang w:val="en-GB"/>
        </w:rPr>
        <w:tab/>
      </w:r>
      <w:r w:rsidR="0031197F">
        <w:rPr>
          <w:lang w:val="en-GB"/>
        </w:rPr>
        <w:tab/>
      </w:r>
      <w:r w:rsidRPr="005354BF">
        <w:rPr>
          <w:lang w:val="en-GB"/>
        </w:rPr>
        <w:t>Rani Keren</w:t>
      </w:r>
      <w:r w:rsidRPr="005354BF">
        <w:rPr>
          <w:lang w:val="en-GB"/>
        </w:rPr>
        <w:tab/>
        <w:t>[18C]</w:t>
      </w:r>
    </w:p>
    <w:p w14:paraId="5FEFA0C3" w14:textId="2CD1BD52" w:rsidR="005354BF" w:rsidRPr="0031197F" w:rsidRDefault="005354BF" w:rsidP="000E78AE">
      <w:pPr>
        <w:numPr>
          <w:ilvl w:val="1"/>
          <w:numId w:val="15"/>
        </w:numPr>
      </w:pPr>
      <w:hyperlink r:id="rId32" w:history="1">
        <w:r w:rsidRPr="0031197F">
          <w:rPr>
            <w:rStyle w:val="Hyperlink"/>
            <w:lang w:val="en-GB"/>
          </w:rPr>
          <w:t>25/0731</w:t>
        </w:r>
      </w:hyperlink>
      <w:r w:rsidRPr="0031197F">
        <w:rPr>
          <w:lang w:val="en-GB"/>
        </w:rPr>
        <w:t xml:space="preserve"> CR for 38.3.15.9.6 User Specific Field - Part 2 on P802.11bn D0.2</w:t>
      </w:r>
      <w:r w:rsidRPr="0031197F">
        <w:rPr>
          <w:lang w:val="en-GB"/>
        </w:rPr>
        <w:tab/>
        <w:t>Oded Redlich</w:t>
      </w:r>
      <w:r w:rsidRPr="0031197F">
        <w:rPr>
          <w:lang w:val="en-GB"/>
        </w:rPr>
        <w:tab/>
        <w:t>[13 CID]</w:t>
      </w:r>
    </w:p>
    <w:p w14:paraId="72010A42" w14:textId="25664847" w:rsidR="00885E16" w:rsidRPr="00885E16" w:rsidRDefault="00885E16" w:rsidP="005354BF">
      <w:pPr>
        <w:ind w:left="720"/>
        <w:rPr>
          <w:b/>
        </w:rPr>
      </w:pPr>
      <w:r w:rsidRPr="00885E16">
        <w:rPr>
          <w:b/>
          <w:bCs/>
          <w:lang w:val="en-GB"/>
        </w:rPr>
        <w:t>Submissions – Interference Mitigation</w:t>
      </w:r>
    </w:p>
    <w:p w14:paraId="01337806" w14:textId="3B383546" w:rsidR="00657A06" w:rsidRDefault="00657A06" w:rsidP="00657A06">
      <w:pPr>
        <w:ind w:left="720"/>
        <w:rPr>
          <w:b/>
        </w:rPr>
      </w:pPr>
    </w:p>
    <w:p w14:paraId="0AFA4965" w14:textId="78F7BEC0" w:rsidR="000B519E" w:rsidRDefault="000B519E" w:rsidP="004025F5">
      <w:pPr>
        <w:rPr>
          <w:b/>
        </w:rPr>
      </w:pPr>
      <w:r>
        <w:rPr>
          <w:b/>
        </w:rPr>
        <w:t>PDTs/CRs</w:t>
      </w:r>
    </w:p>
    <w:p w14:paraId="67F2DF24" w14:textId="77777777" w:rsidR="0031197F" w:rsidRDefault="002D315B" w:rsidP="0031197F">
      <w:pPr>
        <w:rPr>
          <w:bCs/>
        </w:rPr>
      </w:pPr>
      <w:r w:rsidRPr="0031197F">
        <w:rPr>
          <w:bCs/>
          <w:highlight w:val="cyan"/>
        </w:rPr>
        <w:t>SP1:</w:t>
      </w:r>
      <w:r w:rsidR="00A83252" w:rsidRPr="0031197F">
        <w:rPr>
          <w:bCs/>
        </w:rPr>
        <w:t xml:space="preserve"> </w:t>
      </w:r>
    </w:p>
    <w:p w14:paraId="28DD1B37" w14:textId="3794F11E" w:rsidR="00A83252" w:rsidRPr="0031197F" w:rsidRDefault="00A83252" w:rsidP="0031197F">
      <w:pPr>
        <w:rPr>
          <w:bCs/>
        </w:rPr>
      </w:pPr>
      <w:r w:rsidRPr="0031197F">
        <w:rPr>
          <w:bCs/>
        </w:rPr>
        <w:t>Do you agree to accept the proposed resolution of the following 49 CIDs as proposed in document 25/0732r2?</w:t>
      </w:r>
    </w:p>
    <w:p w14:paraId="4569D942" w14:textId="4F0C9699" w:rsidR="00A83252" w:rsidRDefault="00A83252" w:rsidP="000E78AE">
      <w:pPr>
        <w:numPr>
          <w:ilvl w:val="0"/>
          <w:numId w:val="14"/>
        </w:numPr>
        <w:rPr>
          <w:bCs/>
        </w:rPr>
      </w:pPr>
      <w:r w:rsidRPr="0031197F">
        <w:rPr>
          <w:bCs/>
        </w:rPr>
        <w:t>CID: 3230, 674, 2063, 3231, 1895, 2796, 1896, 2554, 2795, 3232, 1974, 2064, 2810, 3233, 2555, 2556, 1897, 206, 1618, 2811, 124, 2797, 2750, 2705, 3234, 2798, 1958, 1959, 1119, 1120, 945, 3128, 1473, 1474, 2752, 2721, 2805, 2806, 2807, 2566, 1, 1584, 2642, 3235, 3236, 1583, 2563, 2751, 3744</w:t>
      </w:r>
    </w:p>
    <w:p w14:paraId="4172848A" w14:textId="77777777" w:rsidR="0031197F" w:rsidRPr="0031197F" w:rsidRDefault="0031197F" w:rsidP="0031197F">
      <w:pPr>
        <w:rPr>
          <w:bCs/>
        </w:rPr>
      </w:pPr>
    </w:p>
    <w:p w14:paraId="0EF65D44" w14:textId="3C3E5CDA" w:rsidR="007D61F0" w:rsidRPr="0031197F" w:rsidRDefault="00ED0852" w:rsidP="000E78AE">
      <w:pPr>
        <w:numPr>
          <w:ilvl w:val="0"/>
          <w:numId w:val="14"/>
        </w:numPr>
        <w:rPr>
          <w:bCs/>
        </w:rPr>
      </w:pPr>
      <w:r w:rsidRPr="0031197F">
        <w:rPr>
          <w:bCs/>
          <w:highlight w:val="green"/>
        </w:rPr>
        <w:t>No objection</w:t>
      </w:r>
      <w:r w:rsidR="00A83252" w:rsidRPr="0031197F">
        <w:rPr>
          <w:bCs/>
        </w:rPr>
        <w:t>.</w:t>
      </w:r>
    </w:p>
    <w:p w14:paraId="4E8E5EDB" w14:textId="77777777" w:rsidR="00A83252" w:rsidRPr="0031197F" w:rsidRDefault="00A83252" w:rsidP="0031197F">
      <w:pPr>
        <w:rPr>
          <w:bCs/>
        </w:rPr>
      </w:pPr>
    </w:p>
    <w:p w14:paraId="5F6B3754" w14:textId="77777777" w:rsidR="007D61F0" w:rsidRPr="0031197F" w:rsidRDefault="007D61F0" w:rsidP="0031197F">
      <w:pPr>
        <w:rPr>
          <w:bCs/>
        </w:rPr>
      </w:pPr>
    </w:p>
    <w:p w14:paraId="77F610E3" w14:textId="77777777" w:rsidR="0031197F" w:rsidRDefault="002D315B" w:rsidP="0031197F">
      <w:pPr>
        <w:rPr>
          <w:bCs/>
        </w:rPr>
      </w:pPr>
      <w:r w:rsidRPr="0031197F">
        <w:rPr>
          <w:bCs/>
          <w:highlight w:val="cyan"/>
        </w:rPr>
        <w:t>SP2:</w:t>
      </w:r>
      <w:r w:rsidR="007D61F0" w:rsidRPr="0031197F">
        <w:rPr>
          <w:bCs/>
        </w:rPr>
        <w:t xml:space="preserve"> </w:t>
      </w:r>
    </w:p>
    <w:p w14:paraId="7AD4476D" w14:textId="6B6760B6" w:rsidR="007D61F0" w:rsidRDefault="007D61F0" w:rsidP="0031197F">
      <w:pPr>
        <w:rPr>
          <w:bCs/>
        </w:rPr>
      </w:pPr>
      <w:r w:rsidRPr="0031197F">
        <w:rPr>
          <w:bCs/>
        </w:rPr>
        <w:t>Do you agree to incorporate the text proposed in document 25/754r3 into the next version of the 802.11bn Draft?</w:t>
      </w:r>
    </w:p>
    <w:p w14:paraId="59EC732F" w14:textId="77777777" w:rsidR="0031197F" w:rsidRPr="0031197F" w:rsidRDefault="0031197F" w:rsidP="0031197F">
      <w:pPr>
        <w:rPr>
          <w:bCs/>
        </w:rPr>
      </w:pPr>
    </w:p>
    <w:p w14:paraId="46D6B434" w14:textId="77777777" w:rsidR="0031197F" w:rsidRPr="0031197F" w:rsidRDefault="0031197F" w:rsidP="000E78AE">
      <w:pPr>
        <w:numPr>
          <w:ilvl w:val="0"/>
          <w:numId w:val="14"/>
        </w:numPr>
        <w:rPr>
          <w:bCs/>
        </w:rPr>
      </w:pPr>
      <w:r w:rsidRPr="0031197F">
        <w:rPr>
          <w:bCs/>
          <w:highlight w:val="green"/>
        </w:rPr>
        <w:t>No objection</w:t>
      </w:r>
      <w:r w:rsidRPr="0031197F">
        <w:rPr>
          <w:bCs/>
        </w:rPr>
        <w:t>.</w:t>
      </w:r>
    </w:p>
    <w:p w14:paraId="79B97B22" w14:textId="77777777" w:rsidR="007D61F0" w:rsidRPr="0031197F" w:rsidRDefault="007D61F0" w:rsidP="0031197F">
      <w:pPr>
        <w:rPr>
          <w:bCs/>
        </w:rPr>
      </w:pPr>
    </w:p>
    <w:p w14:paraId="5627C6A8" w14:textId="414779D7" w:rsidR="000B519E" w:rsidRPr="004025F5" w:rsidRDefault="000B519E" w:rsidP="0031197F">
      <w:pPr>
        <w:rPr>
          <w:b/>
          <w:bCs/>
          <w:sz w:val="22"/>
          <w:szCs w:val="22"/>
          <w:u w:val="single"/>
          <w:lang w:val="en-GB"/>
        </w:rPr>
      </w:pPr>
      <w:r w:rsidRPr="004025F5">
        <w:rPr>
          <w:b/>
          <w:bCs/>
          <w:sz w:val="22"/>
          <w:szCs w:val="22"/>
          <w:u w:val="single"/>
          <w:lang w:val="en-GB"/>
        </w:rPr>
        <w:t>25/0615r0 CC50 CR on Timing-Related Parameters (Rani Keren)</w:t>
      </w:r>
    </w:p>
    <w:p w14:paraId="60F3DD77" w14:textId="77777777" w:rsidR="0031197F" w:rsidRDefault="002D315B" w:rsidP="0031197F">
      <w:pPr>
        <w:rPr>
          <w:bCs/>
        </w:rPr>
      </w:pPr>
      <w:r w:rsidRPr="002D315B">
        <w:rPr>
          <w:bCs/>
          <w:highlight w:val="cyan"/>
        </w:rPr>
        <w:t>SP3:</w:t>
      </w:r>
      <w:r w:rsidR="00E607D0" w:rsidRPr="00E607D0">
        <w:rPr>
          <w:bCs/>
        </w:rPr>
        <w:t xml:space="preserve"> </w:t>
      </w:r>
    </w:p>
    <w:p w14:paraId="37CB64C1" w14:textId="5F0BC0E4" w:rsidR="00E607D0" w:rsidRPr="00E607D0" w:rsidRDefault="00E607D0" w:rsidP="0031197F">
      <w:pPr>
        <w:rPr>
          <w:bCs/>
        </w:rPr>
      </w:pPr>
      <w:r w:rsidRPr="00E607D0">
        <w:rPr>
          <w:bCs/>
        </w:rPr>
        <w:t>Do you agree to accept the proposed resolution of the following 18 CIDs as proposed in document 25/0615r0?</w:t>
      </w:r>
    </w:p>
    <w:p w14:paraId="10E50DE4" w14:textId="77777777" w:rsidR="00E607D0" w:rsidRDefault="00E607D0" w:rsidP="000E78AE">
      <w:pPr>
        <w:numPr>
          <w:ilvl w:val="0"/>
          <w:numId w:val="14"/>
        </w:numPr>
        <w:rPr>
          <w:bCs/>
        </w:rPr>
      </w:pPr>
      <w:r w:rsidRPr="00E607D0">
        <w:rPr>
          <w:bCs/>
        </w:rPr>
        <w:t>CID: 583, 933, 1152, 1153, 1343, 1344, 1838, 2068, 2279, 2280, 2281, 2282, 2727, 2770, 2771, 3301, 3548, 3557</w:t>
      </w:r>
    </w:p>
    <w:p w14:paraId="150C1FF3" w14:textId="77777777" w:rsidR="0031197F" w:rsidRPr="00E607D0" w:rsidRDefault="0031197F" w:rsidP="0031197F">
      <w:pPr>
        <w:rPr>
          <w:bCs/>
        </w:rPr>
      </w:pPr>
    </w:p>
    <w:p w14:paraId="31ABA303" w14:textId="61D7B0F2" w:rsidR="0036626B" w:rsidRPr="004025F5" w:rsidRDefault="00ED0852" w:rsidP="004025F5">
      <w:pPr>
        <w:numPr>
          <w:ilvl w:val="0"/>
          <w:numId w:val="14"/>
        </w:numPr>
        <w:rPr>
          <w:bCs/>
        </w:rPr>
      </w:pPr>
      <w:r w:rsidRPr="00ED0852">
        <w:rPr>
          <w:bCs/>
          <w:highlight w:val="green"/>
        </w:rPr>
        <w:t>No objection</w:t>
      </w:r>
      <w:r w:rsidR="00E607D0" w:rsidRPr="00E607D0">
        <w:rPr>
          <w:bCs/>
        </w:rPr>
        <w:t xml:space="preserve">. </w:t>
      </w:r>
    </w:p>
    <w:p w14:paraId="3B645EC6" w14:textId="77777777" w:rsidR="0036626B" w:rsidRDefault="0036626B" w:rsidP="000B519E">
      <w:pPr>
        <w:ind w:left="720"/>
        <w:rPr>
          <w:bCs/>
        </w:rPr>
      </w:pPr>
    </w:p>
    <w:p w14:paraId="604F2270" w14:textId="77777777" w:rsidR="0031197F" w:rsidRPr="004025F5" w:rsidRDefault="000B519E" w:rsidP="004025F5">
      <w:pPr>
        <w:keepNext/>
        <w:rPr>
          <w:b/>
          <w:bCs/>
          <w:sz w:val="22"/>
          <w:szCs w:val="22"/>
          <w:u w:val="single"/>
          <w:lang w:val="en-GB"/>
        </w:rPr>
      </w:pPr>
      <w:r w:rsidRPr="004025F5">
        <w:rPr>
          <w:b/>
          <w:bCs/>
          <w:sz w:val="22"/>
          <w:szCs w:val="22"/>
          <w:u w:val="single"/>
          <w:lang w:val="en-GB"/>
        </w:rPr>
        <w:lastRenderedPageBreak/>
        <w:t xml:space="preserve">25/0731 CR for 38.3.15.9.6 User Specific Field - Part 2 on P802.11bn D0.2 (Oded </w:t>
      </w:r>
      <w:proofErr w:type="spellStart"/>
      <w:r w:rsidRPr="004025F5">
        <w:rPr>
          <w:b/>
          <w:bCs/>
          <w:sz w:val="22"/>
          <w:szCs w:val="22"/>
          <w:u w:val="single"/>
          <w:lang w:val="en-GB"/>
        </w:rPr>
        <w:t>Redlic</w:t>
      </w:r>
      <w:proofErr w:type="spellEnd"/>
      <w:r w:rsidR="00D72FAC" w:rsidRPr="004025F5">
        <w:rPr>
          <w:b/>
          <w:bCs/>
          <w:sz w:val="22"/>
          <w:szCs w:val="22"/>
          <w:u w:val="single"/>
          <w:lang w:val="en-GB"/>
        </w:rPr>
        <w:t>)</w:t>
      </w:r>
    </w:p>
    <w:p w14:paraId="4EFCFA0A" w14:textId="56E91D58" w:rsidR="000B519E" w:rsidRPr="000B519E" w:rsidRDefault="000B519E" w:rsidP="004025F5">
      <w:pPr>
        <w:keepNext/>
        <w:ind w:left="720"/>
        <w:rPr>
          <w:bCs/>
        </w:rPr>
      </w:pPr>
      <w:r w:rsidRPr="000B519E">
        <w:rPr>
          <w:bCs/>
        </w:rPr>
        <w:tab/>
      </w:r>
    </w:p>
    <w:p w14:paraId="18E967DF" w14:textId="12D7C2EF" w:rsidR="00BB7280" w:rsidRPr="00BB7280" w:rsidRDefault="002D315B" w:rsidP="0031197F">
      <w:pPr>
        <w:rPr>
          <w:bCs/>
        </w:rPr>
      </w:pPr>
      <w:r w:rsidRPr="002D315B">
        <w:rPr>
          <w:bCs/>
          <w:highlight w:val="cyan"/>
        </w:rPr>
        <w:t>SP4:</w:t>
      </w:r>
      <w:r w:rsidR="00BB7280" w:rsidRPr="00BB7280">
        <w:rPr>
          <w:bCs/>
        </w:rPr>
        <w:t xml:space="preserve"> Do you agree to accept the proposed resolution of the following 14 CIDs as proposed in document 25/0731r3?</w:t>
      </w:r>
    </w:p>
    <w:p w14:paraId="5819722D" w14:textId="50A8978B" w:rsidR="0031197F" w:rsidRDefault="00BB7280" w:rsidP="000E78AE">
      <w:pPr>
        <w:numPr>
          <w:ilvl w:val="0"/>
          <w:numId w:val="14"/>
        </w:numPr>
        <w:ind w:left="720"/>
        <w:rPr>
          <w:bCs/>
        </w:rPr>
      </w:pPr>
      <w:r w:rsidRPr="0031197F">
        <w:rPr>
          <w:bCs/>
        </w:rPr>
        <w:t>CID: 331, 333, 371, 3310, 1206, 1093, 1169, 1355, 2071, 2295, 3538, 551, 2182, 3539</w:t>
      </w:r>
      <w:r w:rsidR="0031197F">
        <w:rPr>
          <w:bCs/>
        </w:rPr>
        <w:t>\</w:t>
      </w:r>
    </w:p>
    <w:p w14:paraId="6D0602C3" w14:textId="77777777" w:rsidR="0031197F" w:rsidRPr="0031197F" w:rsidRDefault="0031197F" w:rsidP="0031197F">
      <w:pPr>
        <w:rPr>
          <w:bCs/>
        </w:rPr>
      </w:pPr>
    </w:p>
    <w:p w14:paraId="24948D00" w14:textId="58040FDD" w:rsidR="0036626B" w:rsidRPr="004025F5" w:rsidRDefault="00ED0852" w:rsidP="004025F5">
      <w:pPr>
        <w:numPr>
          <w:ilvl w:val="0"/>
          <w:numId w:val="14"/>
        </w:numPr>
        <w:ind w:left="720"/>
        <w:rPr>
          <w:bCs/>
        </w:rPr>
      </w:pPr>
      <w:r w:rsidRPr="0031197F">
        <w:rPr>
          <w:bCs/>
          <w:highlight w:val="green"/>
        </w:rPr>
        <w:t>No objection</w:t>
      </w:r>
      <w:r w:rsidR="00BB7280" w:rsidRPr="0031197F">
        <w:rPr>
          <w:bCs/>
        </w:rPr>
        <w:t>.</w:t>
      </w:r>
    </w:p>
    <w:p w14:paraId="6C100108" w14:textId="77777777" w:rsidR="009439AD" w:rsidRDefault="009439AD" w:rsidP="00A83252">
      <w:pPr>
        <w:rPr>
          <w:bCs/>
        </w:rPr>
      </w:pPr>
    </w:p>
    <w:p w14:paraId="731FE58C" w14:textId="77777777" w:rsidR="005D3D08" w:rsidRDefault="005D3D08" w:rsidP="005D3D08">
      <w:pPr>
        <w:rPr>
          <w:b/>
          <w:sz w:val="28"/>
          <w:szCs w:val="28"/>
        </w:rPr>
      </w:pPr>
      <w:r w:rsidRPr="00223B1B">
        <w:rPr>
          <w:b/>
          <w:sz w:val="28"/>
          <w:szCs w:val="28"/>
        </w:rPr>
        <w:t>Recess</w:t>
      </w:r>
    </w:p>
    <w:p w14:paraId="29B624B8" w14:textId="54922847" w:rsidR="005D3D08" w:rsidRDefault="005D3D08" w:rsidP="005D3D08">
      <w:pPr>
        <w:rPr>
          <w:szCs w:val="22"/>
        </w:rPr>
      </w:pPr>
      <w:r>
        <w:rPr>
          <w:szCs w:val="22"/>
        </w:rPr>
        <w:t>The meeting is recessed at 18:00 CET.</w:t>
      </w:r>
    </w:p>
    <w:p w14:paraId="6E9B87A5" w14:textId="77777777" w:rsidR="009439AD" w:rsidRDefault="009439AD" w:rsidP="005D3D08">
      <w:pPr>
        <w:rPr>
          <w:bCs/>
        </w:rPr>
      </w:pPr>
    </w:p>
    <w:p w14:paraId="75F70514" w14:textId="77777777" w:rsidR="009439AD" w:rsidRDefault="009439AD" w:rsidP="000B519E">
      <w:pPr>
        <w:ind w:left="720"/>
        <w:rPr>
          <w:bCs/>
        </w:rPr>
      </w:pPr>
    </w:p>
    <w:p w14:paraId="06D70FA7" w14:textId="77777777" w:rsidR="009439AD" w:rsidRDefault="009439AD" w:rsidP="000B519E">
      <w:pPr>
        <w:ind w:left="720"/>
        <w:rPr>
          <w:bCs/>
        </w:rPr>
      </w:pPr>
    </w:p>
    <w:p w14:paraId="294B7A02" w14:textId="2D4D4953" w:rsidR="005354BF" w:rsidRDefault="005354BF">
      <w:pPr>
        <w:rPr>
          <w:bCs/>
        </w:rPr>
      </w:pPr>
      <w:r>
        <w:rPr>
          <w:bCs/>
        </w:rPr>
        <w:br w:type="page"/>
      </w:r>
    </w:p>
    <w:p w14:paraId="0902B91E" w14:textId="77777777" w:rsidR="00A8601A" w:rsidRDefault="00A8601A" w:rsidP="000B519E">
      <w:pPr>
        <w:ind w:left="720"/>
        <w:rPr>
          <w:bCs/>
        </w:rPr>
      </w:pPr>
    </w:p>
    <w:p w14:paraId="2DFA176D" w14:textId="77777777" w:rsidR="00A8601A" w:rsidRPr="0039540D" w:rsidRDefault="00A8601A" w:rsidP="00A8601A">
      <w:pPr>
        <w:pStyle w:val="Heading2"/>
      </w:pPr>
      <w:r>
        <w:t>Wednesday May 14, 8:00-10:00, CET</w:t>
      </w:r>
    </w:p>
    <w:p w14:paraId="6E616EDC" w14:textId="77777777" w:rsidR="00A8601A" w:rsidRPr="001916B5" w:rsidRDefault="00A8601A" w:rsidP="00A8601A">
      <w:pPr>
        <w:rPr>
          <w:szCs w:val="22"/>
        </w:rPr>
      </w:pPr>
    </w:p>
    <w:p w14:paraId="2AE6EBF4" w14:textId="77777777" w:rsidR="00A8601A" w:rsidRPr="0039540D" w:rsidRDefault="00A8601A" w:rsidP="00A8601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7F6B732" w14:textId="4B109DF1" w:rsidR="00A8601A" w:rsidRDefault="00A8601A" w:rsidP="000E78AE">
      <w:pPr>
        <w:numPr>
          <w:ilvl w:val="0"/>
          <w:numId w:val="9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 w:rsidR="005D26CA">
        <w:rPr>
          <w:szCs w:val="22"/>
        </w:rPr>
        <w:t>08:00 CET</w:t>
      </w:r>
      <w:r w:rsidRPr="001916B5">
        <w:rPr>
          <w:szCs w:val="22"/>
        </w:rPr>
        <w:t>.</w:t>
      </w:r>
    </w:p>
    <w:p w14:paraId="4EDEE4E9" w14:textId="77777777" w:rsidR="00A8601A" w:rsidRDefault="00A8601A" w:rsidP="000E78AE">
      <w:pPr>
        <w:numPr>
          <w:ilvl w:val="0"/>
          <w:numId w:val="9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b/>
          <w:szCs w:val="22"/>
        </w:rPr>
        <w:t>0568r6</w:t>
      </w:r>
      <w:r>
        <w:rPr>
          <w:szCs w:val="22"/>
        </w:rPr>
        <w:t>.</w:t>
      </w:r>
    </w:p>
    <w:p w14:paraId="5800A046" w14:textId="77777777" w:rsidR="00A8601A" w:rsidRDefault="00A8601A" w:rsidP="000E78AE">
      <w:pPr>
        <w:numPr>
          <w:ilvl w:val="0"/>
          <w:numId w:val="9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B119145" w14:textId="77777777" w:rsidR="00A8601A" w:rsidRDefault="00A8601A" w:rsidP="000E78AE">
      <w:pPr>
        <w:numPr>
          <w:ilvl w:val="0"/>
          <w:numId w:val="9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5BFED6DC" w14:textId="77777777" w:rsidR="00A8601A" w:rsidRPr="000509FC" w:rsidRDefault="00A8601A" w:rsidP="000E78AE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A85AB1C" w14:textId="77777777" w:rsidR="00A8601A" w:rsidRPr="00AE30C2" w:rsidRDefault="00A8601A" w:rsidP="000E78AE">
      <w:pPr>
        <w:numPr>
          <w:ilvl w:val="0"/>
          <w:numId w:val="9"/>
        </w:numPr>
        <w:rPr>
          <w:sz w:val="22"/>
          <w:szCs w:val="22"/>
        </w:rPr>
      </w:pPr>
      <w:r>
        <w:rPr>
          <w:szCs w:val="22"/>
        </w:rPr>
        <w:t>Agenda</w:t>
      </w:r>
    </w:p>
    <w:p w14:paraId="2204BDFF" w14:textId="77777777" w:rsidR="00F34D0F" w:rsidRPr="00F34D0F" w:rsidRDefault="00F34D0F" w:rsidP="00F34D0F">
      <w:pPr>
        <w:ind w:left="720"/>
        <w:rPr>
          <w:bCs/>
        </w:rPr>
      </w:pPr>
      <w:r w:rsidRPr="00F34D0F">
        <w:rPr>
          <w:b/>
          <w:bCs/>
          <w:lang w:val="en-GB"/>
        </w:rPr>
        <w:t>PDTs/CRs –</w:t>
      </w:r>
    </w:p>
    <w:p w14:paraId="2AF99DE7" w14:textId="793323FE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33" w:history="1">
        <w:r w:rsidRPr="00F34D0F">
          <w:rPr>
            <w:rStyle w:val="Hyperlink"/>
            <w:bCs/>
            <w:lang w:val="en-GB"/>
          </w:rPr>
          <w:t>25/0846</w:t>
        </w:r>
      </w:hyperlink>
      <w:r w:rsidRPr="00F34D0F">
        <w:rPr>
          <w:bCs/>
          <w:lang w:val="en-GB"/>
        </w:rPr>
        <w:t xml:space="preserve"> Comment resolution for 38.3.11 (MCS and UEQM)</w:t>
      </w:r>
      <w:r>
        <w:rPr>
          <w:bCs/>
          <w:lang w:val="en-GB"/>
        </w:rPr>
        <w:tab/>
      </w:r>
      <w:r w:rsidRPr="00F34D0F">
        <w:rPr>
          <w:bCs/>
          <w:lang w:val="en-GB"/>
        </w:rPr>
        <w:t>Rui Cao [22 CID]</w:t>
      </w:r>
    </w:p>
    <w:p w14:paraId="452B7E96" w14:textId="707CC477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34" w:history="1">
        <w:r w:rsidRPr="00F34D0F">
          <w:rPr>
            <w:rStyle w:val="Hyperlink"/>
            <w:bCs/>
            <w:lang w:val="en-GB"/>
          </w:rPr>
          <w:t>25/0855</w:t>
        </w:r>
      </w:hyperlink>
      <w:r w:rsidRPr="00F34D0F">
        <w:rPr>
          <w:bCs/>
          <w:lang w:val="en-GB"/>
        </w:rPr>
        <w:t xml:space="preserve"> Comment resolution for 38.5 (Parameters for UHR-MCS)</w:t>
      </w:r>
      <w:r w:rsidRPr="00F34D0F">
        <w:rPr>
          <w:bCs/>
          <w:lang w:val="en-GB"/>
        </w:rPr>
        <w:tab/>
        <w:t>Rui Cao</w:t>
      </w:r>
      <w:r>
        <w:rPr>
          <w:bCs/>
          <w:lang w:val="en-GB"/>
        </w:rPr>
        <w:t xml:space="preserve"> </w:t>
      </w:r>
      <w:r w:rsidRPr="00F34D0F">
        <w:rPr>
          <w:bCs/>
          <w:lang w:val="en-GB"/>
        </w:rPr>
        <w:t>[13 CID]</w:t>
      </w:r>
    </w:p>
    <w:p w14:paraId="1FCFE05E" w14:textId="6719B671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35" w:history="1">
        <w:r w:rsidRPr="00F34D0F">
          <w:rPr>
            <w:rStyle w:val="Hyperlink"/>
            <w:bCs/>
            <w:lang w:val="en-GB"/>
          </w:rPr>
          <w:t>25/0884</w:t>
        </w:r>
      </w:hyperlink>
      <w:r w:rsidRPr="00F34D0F">
        <w:rPr>
          <w:bCs/>
          <w:lang w:val="en-GB"/>
        </w:rPr>
        <w:t xml:space="preserve"> PDT PHY Subclauses 38.3.9 and 38.3.8</w:t>
      </w:r>
      <w:r w:rsidRPr="00F34D0F">
        <w:rPr>
          <w:bCs/>
          <w:lang w:val="en-GB"/>
        </w:rPr>
        <w:tab/>
        <w:t>Yusuke Asai</w:t>
      </w:r>
      <w:r w:rsidRPr="00F34D0F">
        <w:rPr>
          <w:bCs/>
          <w:lang w:val="en-GB"/>
        </w:rPr>
        <w:tab/>
      </w:r>
      <w:r w:rsidRPr="00F34D0F">
        <w:rPr>
          <w:bCs/>
          <w:lang w:val="en-GB"/>
        </w:rPr>
        <w:tab/>
        <w:t xml:space="preserve"> [55 CID]</w:t>
      </w:r>
    </w:p>
    <w:p w14:paraId="04DF3983" w14:textId="77777777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36" w:history="1">
        <w:r w:rsidRPr="00F34D0F">
          <w:rPr>
            <w:rStyle w:val="Hyperlink"/>
            <w:bCs/>
            <w:lang w:val="en-GB"/>
          </w:rPr>
          <w:t>25/0844</w:t>
        </w:r>
      </w:hyperlink>
      <w:r w:rsidRPr="00F34D0F">
        <w:rPr>
          <w:bCs/>
          <w:lang w:val="en-GB"/>
        </w:rPr>
        <w:t xml:space="preserve"> PDT- Transmit Constellation Error Definition for UHR RRU TB PPDU</w:t>
      </w:r>
      <w:r w:rsidRPr="00F34D0F">
        <w:rPr>
          <w:bCs/>
          <w:lang w:val="en-GB"/>
        </w:rPr>
        <w:tab/>
        <w:t>Ying Liu</w:t>
      </w:r>
      <w:r w:rsidRPr="00F34D0F">
        <w:rPr>
          <w:bCs/>
          <w:lang w:val="en-GB"/>
        </w:rPr>
        <w:tab/>
        <w:t xml:space="preserve"> </w:t>
      </w:r>
      <w:r w:rsidRPr="00F34D0F">
        <w:rPr>
          <w:bCs/>
          <w:lang w:val="en-GB"/>
        </w:rPr>
        <w:tab/>
        <w:t xml:space="preserve">[?? CID] </w:t>
      </w:r>
    </w:p>
    <w:p w14:paraId="02AE1562" w14:textId="79381306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37" w:history="1">
        <w:r w:rsidRPr="00F34D0F">
          <w:rPr>
            <w:rStyle w:val="Hyperlink"/>
            <w:bCs/>
            <w:lang w:val="en-GB"/>
          </w:rPr>
          <w:t>25/0902</w:t>
        </w:r>
      </w:hyperlink>
      <w:r w:rsidRPr="00F34D0F">
        <w:rPr>
          <w:bCs/>
          <w:lang w:val="en-GB"/>
        </w:rPr>
        <w:t xml:space="preserve"> cr-for-subclause-38.3.2.2.2</w:t>
      </w:r>
      <w:r w:rsidRPr="00F34D0F">
        <w:rPr>
          <w:bCs/>
          <w:lang w:val="en-GB"/>
        </w:rPr>
        <w:tab/>
      </w:r>
      <w:r w:rsidR="00183CA1">
        <w:rPr>
          <w:bCs/>
          <w:lang w:val="en-GB"/>
        </w:rPr>
        <w:tab/>
      </w:r>
      <w:r w:rsidRPr="00F34D0F">
        <w:rPr>
          <w:bCs/>
          <w:lang w:val="en-GB"/>
        </w:rPr>
        <w:t>Bo Gong</w:t>
      </w:r>
      <w:r w:rsidR="00183CA1">
        <w:rPr>
          <w:bCs/>
          <w:lang w:val="en-GB"/>
        </w:rPr>
        <w:tab/>
      </w:r>
      <w:r w:rsidRPr="00F34D0F">
        <w:rPr>
          <w:bCs/>
          <w:lang w:val="en-GB"/>
        </w:rPr>
        <w:t>[?? CID]</w:t>
      </w:r>
    </w:p>
    <w:p w14:paraId="6B770C51" w14:textId="4148D5A1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38" w:history="1">
        <w:r w:rsidRPr="00F34D0F">
          <w:rPr>
            <w:rStyle w:val="Hyperlink"/>
            <w:bCs/>
          </w:rPr>
          <w:t>25/0914</w:t>
        </w:r>
      </w:hyperlink>
      <w:r w:rsidRPr="00F34D0F">
        <w:rPr>
          <w:bCs/>
        </w:rPr>
        <w:t xml:space="preserve"> CC50 CR on DRU - Definition of Distribution Bandwidth </w:t>
      </w:r>
      <w:r w:rsidR="00183CA1">
        <w:rPr>
          <w:bCs/>
        </w:rPr>
        <w:tab/>
      </w:r>
      <w:r w:rsidRPr="00F34D0F">
        <w:rPr>
          <w:bCs/>
        </w:rPr>
        <w:t>Mahmoud Kamel</w:t>
      </w:r>
      <w:r w:rsidRPr="00F34D0F">
        <w:rPr>
          <w:bCs/>
          <w:lang w:val="en-GB"/>
        </w:rPr>
        <w:t xml:space="preserve"> </w:t>
      </w:r>
      <w:r w:rsidRPr="00F34D0F">
        <w:rPr>
          <w:bCs/>
          <w:lang w:val="en-GB"/>
        </w:rPr>
        <w:tab/>
        <w:t>[5 CID]</w:t>
      </w:r>
    </w:p>
    <w:p w14:paraId="512076B7" w14:textId="493282BD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39" w:history="1">
        <w:r w:rsidRPr="00F34D0F">
          <w:rPr>
            <w:rStyle w:val="Hyperlink"/>
            <w:bCs/>
            <w:lang w:val="en-GB"/>
          </w:rPr>
          <w:t>25/0886</w:t>
        </w:r>
      </w:hyperlink>
      <w:r w:rsidRPr="00F34D0F">
        <w:rPr>
          <w:bCs/>
          <w:lang w:val="en-GB"/>
        </w:rPr>
        <w:t xml:space="preserve"> CC50 CR for DRU DCM</w:t>
      </w:r>
      <w:r w:rsidRPr="00F34D0F">
        <w:rPr>
          <w:bCs/>
          <w:lang w:val="en-GB"/>
        </w:rPr>
        <w:tab/>
      </w:r>
      <w:proofErr w:type="spellStart"/>
      <w:r w:rsidRPr="00F34D0F">
        <w:rPr>
          <w:bCs/>
          <w:lang w:val="en-GB"/>
        </w:rPr>
        <w:t>Mengshi</w:t>
      </w:r>
      <w:proofErr w:type="spellEnd"/>
      <w:r w:rsidRPr="00F34D0F">
        <w:rPr>
          <w:bCs/>
          <w:lang w:val="en-GB"/>
        </w:rPr>
        <w:t xml:space="preserve"> Hu</w:t>
      </w:r>
      <w:r w:rsidRPr="00F34D0F">
        <w:rPr>
          <w:bCs/>
          <w:lang w:val="en-GB"/>
        </w:rPr>
        <w:tab/>
        <w:t>[1 CID]</w:t>
      </w:r>
    </w:p>
    <w:p w14:paraId="65771BA0" w14:textId="5778DFC2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40" w:history="1">
        <w:r w:rsidRPr="00F34D0F">
          <w:rPr>
            <w:rStyle w:val="Hyperlink"/>
            <w:bCs/>
            <w:lang w:val="en-GB"/>
          </w:rPr>
          <w:t>25/0804</w:t>
        </w:r>
      </w:hyperlink>
      <w:r w:rsidRPr="00F34D0F">
        <w:rPr>
          <w:bCs/>
          <w:lang w:val="en-GB"/>
        </w:rPr>
        <w:t xml:space="preserve"> CC50 CR for 37.6 Nominal Packet Padding Values Selection Rules</w:t>
      </w:r>
      <w:r w:rsidR="00183CA1">
        <w:rPr>
          <w:bCs/>
          <w:lang w:val="en-GB"/>
        </w:rPr>
        <w:tab/>
      </w:r>
      <w:proofErr w:type="spellStart"/>
      <w:r w:rsidRPr="00F34D0F">
        <w:rPr>
          <w:bCs/>
          <w:lang w:val="en-GB"/>
        </w:rPr>
        <w:t>Mengshi</w:t>
      </w:r>
      <w:proofErr w:type="spellEnd"/>
      <w:r w:rsidRPr="00F34D0F">
        <w:rPr>
          <w:bCs/>
          <w:lang w:val="en-GB"/>
        </w:rPr>
        <w:t xml:space="preserve"> Hu</w:t>
      </w:r>
      <w:r w:rsidRPr="00F34D0F">
        <w:rPr>
          <w:bCs/>
          <w:lang w:val="en-GB"/>
        </w:rPr>
        <w:tab/>
        <w:t>[1 CID]</w:t>
      </w:r>
    </w:p>
    <w:p w14:paraId="256BBE77" w14:textId="77777777" w:rsidR="00F34D0F" w:rsidRPr="00F34D0F" w:rsidRDefault="00F34D0F" w:rsidP="00F34D0F">
      <w:pPr>
        <w:ind w:left="720"/>
        <w:rPr>
          <w:bCs/>
        </w:rPr>
      </w:pPr>
      <w:r w:rsidRPr="00F34D0F">
        <w:rPr>
          <w:b/>
          <w:bCs/>
          <w:lang w:val="en-GB"/>
        </w:rPr>
        <w:t>Submissions – CAD (next revision (if any) in Joint) and CR Dependencies</w:t>
      </w:r>
    </w:p>
    <w:p w14:paraId="48945CD7" w14:textId="7F23F63E" w:rsidR="00F34D0F" w:rsidRPr="00F34D0F" w:rsidRDefault="00F34D0F" w:rsidP="000E78AE">
      <w:pPr>
        <w:numPr>
          <w:ilvl w:val="1"/>
          <w:numId w:val="9"/>
        </w:numPr>
        <w:rPr>
          <w:bCs/>
        </w:rPr>
      </w:pPr>
      <w:hyperlink r:id="rId41" w:history="1">
        <w:r w:rsidRPr="00F34D0F">
          <w:rPr>
            <w:rStyle w:val="Hyperlink"/>
            <w:bCs/>
          </w:rPr>
          <w:t>25/0726</w:t>
        </w:r>
      </w:hyperlink>
      <w:r w:rsidRPr="00F34D0F">
        <w:rPr>
          <w:bCs/>
        </w:rPr>
        <w:t xml:space="preserve"> Transmit and Receive Specifications for New MCS Follow-Up </w:t>
      </w:r>
      <w:r w:rsidR="00183CA1">
        <w:rPr>
          <w:bCs/>
        </w:rPr>
        <w:tab/>
      </w:r>
      <w:r w:rsidRPr="00F34D0F">
        <w:rPr>
          <w:bCs/>
        </w:rPr>
        <w:t>Alice Chen</w:t>
      </w:r>
      <w:r w:rsidRPr="00F34D0F">
        <w:rPr>
          <w:bCs/>
        </w:rPr>
        <w:tab/>
        <w:t>[CR-Dep]</w:t>
      </w:r>
    </w:p>
    <w:p w14:paraId="55022E4F" w14:textId="792E6CED" w:rsidR="00A8601A" w:rsidRDefault="00A8601A" w:rsidP="00A8601A">
      <w:pPr>
        <w:rPr>
          <w:bCs/>
          <w:sz w:val="28"/>
          <w:szCs w:val="28"/>
        </w:rPr>
      </w:pPr>
    </w:p>
    <w:p w14:paraId="2A83BF23" w14:textId="77777777" w:rsidR="00A8601A" w:rsidRDefault="00A8601A" w:rsidP="00A8601A">
      <w:pPr>
        <w:rPr>
          <w:bCs/>
        </w:rPr>
      </w:pPr>
    </w:p>
    <w:p w14:paraId="72F58872" w14:textId="78FAB115" w:rsidR="005E579E" w:rsidRPr="00534E90" w:rsidRDefault="005E579E" w:rsidP="00A8601A">
      <w:pPr>
        <w:rPr>
          <w:b/>
          <w:sz w:val="28"/>
          <w:szCs w:val="28"/>
        </w:rPr>
      </w:pPr>
      <w:r w:rsidRPr="00534E90">
        <w:rPr>
          <w:b/>
          <w:sz w:val="28"/>
          <w:szCs w:val="28"/>
        </w:rPr>
        <w:t>PDT/CR</w:t>
      </w:r>
    </w:p>
    <w:p w14:paraId="72A4BB0D" w14:textId="007835F1" w:rsidR="005E579E" w:rsidRPr="005E579E" w:rsidRDefault="005E579E" w:rsidP="005E579E">
      <w:pPr>
        <w:rPr>
          <w:b/>
          <w:u w:val="single"/>
        </w:rPr>
      </w:pPr>
      <w:r w:rsidRPr="005E579E">
        <w:rPr>
          <w:b/>
          <w:u w:val="single"/>
        </w:rPr>
        <w:t>25/0846 Comment resolution for 38.3.11 (MCS and UEQM)</w:t>
      </w:r>
      <w:r w:rsidRPr="005E579E">
        <w:rPr>
          <w:b/>
          <w:u w:val="single"/>
        </w:rPr>
        <w:tab/>
        <w:t>Rui Cao</w:t>
      </w:r>
    </w:p>
    <w:p w14:paraId="1A4DBC98" w14:textId="77777777" w:rsidR="00947D63" w:rsidRDefault="002D315B" w:rsidP="006D34FF">
      <w:r w:rsidRPr="002D315B">
        <w:rPr>
          <w:highlight w:val="cyan"/>
        </w:rPr>
        <w:t>SP1:</w:t>
      </w:r>
      <w:r w:rsidR="006D34FF" w:rsidRPr="00724EBF">
        <w:t xml:space="preserve"> </w:t>
      </w:r>
    </w:p>
    <w:p w14:paraId="47E2C33A" w14:textId="39F22A4E" w:rsidR="006D34FF" w:rsidRPr="00724EBF" w:rsidRDefault="006D34FF" w:rsidP="006D34FF">
      <w:r w:rsidRPr="00724EBF">
        <w:t>Do you agree to accept the proposed resolution of the following 22 CIDs as proposed in document 25/0846r1?</w:t>
      </w:r>
    </w:p>
    <w:p w14:paraId="636BE5D1" w14:textId="77777777" w:rsidR="00947D63" w:rsidRDefault="006D34FF" w:rsidP="000E78AE">
      <w:pPr>
        <w:numPr>
          <w:ilvl w:val="0"/>
          <w:numId w:val="14"/>
        </w:numPr>
      </w:pPr>
      <w:r w:rsidRPr="00724EBF">
        <w:t>CID: 65, 1088, 1149, 66, 1150, 1585, 2276, 67, 309, 1089, 1151, 1342, 1586, 2067, 2278, 2277, 68, 3505, 3551, 932, 2769, 3243</w:t>
      </w:r>
    </w:p>
    <w:p w14:paraId="1CA46E43" w14:textId="77777777" w:rsidR="00947D63" w:rsidRDefault="00947D63" w:rsidP="00947D63"/>
    <w:p w14:paraId="7DC5CAB3" w14:textId="3D5C653B" w:rsidR="006D34FF" w:rsidRPr="00724EBF" w:rsidRDefault="00947D63" w:rsidP="000E78AE">
      <w:pPr>
        <w:numPr>
          <w:ilvl w:val="0"/>
          <w:numId w:val="14"/>
        </w:numPr>
      </w:pPr>
      <w:r>
        <w:t>R</w:t>
      </w:r>
      <w:r w:rsidR="006D34FF" w:rsidRPr="00724EBF">
        <w:t xml:space="preserve">esults: </w:t>
      </w:r>
      <w:r w:rsidR="00ED0852" w:rsidRPr="00947D63">
        <w:rPr>
          <w:highlight w:val="green"/>
        </w:rPr>
        <w:t>No objection</w:t>
      </w:r>
      <w:r w:rsidR="006D34FF" w:rsidRPr="00724EBF">
        <w:t xml:space="preserve">. </w:t>
      </w:r>
    </w:p>
    <w:p w14:paraId="45059365" w14:textId="77777777" w:rsidR="005E579E" w:rsidRDefault="005E579E" w:rsidP="005E579E">
      <w:pPr>
        <w:rPr>
          <w:bCs/>
        </w:rPr>
      </w:pPr>
    </w:p>
    <w:p w14:paraId="34A8CA2C" w14:textId="34C8E020" w:rsidR="005E579E" w:rsidRPr="005E579E" w:rsidRDefault="005E579E" w:rsidP="005E579E">
      <w:pPr>
        <w:rPr>
          <w:b/>
          <w:u w:val="single"/>
        </w:rPr>
      </w:pPr>
      <w:r w:rsidRPr="005E579E">
        <w:rPr>
          <w:b/>
          <w:u w:val="single"/>
        </w:rPr>
        <w:t>25/0855 Comment resolution for 38.5 (Parameters for UHR-MCS)</w:t>
      </w:r>
      <w:r w:rsidRPr="005E579E">
        <w:rPr>
          <w:b/>
          <w:u w:val="single"/>
        </w:rPr>
        <w:tab/>
        <w:t>Rui Cao</w:t>
      </w:r>
    </w:p>
    <w:p w14:paraId="67FCDBDE" w14:textId="1C410376" w:rsidR="006D34FF" w:rsidRPr="00724EBF" w:rsidRDefault="002D315B" w:rsidP="006D34FF">
      <w:r w:rsidRPr="002D315B">
        <w:rPr>
          <w:highlight w:val="cyan"/>
        </w:rPr>
        <w:t>SP2:</w:t>
      </w:r>
      <w:r w:rsidR="006D34FF" w:rsidRPr="00724EBF">
        <w:t xml:space="preserve"> Do you agree to accept the proposed resolution of the following 13 CIDs as proposed in document 25/0855r0?</w:t>
      </w:r>
    </w:p>
    <w:p w14:paraId="6A8BB2E1" w14:textId="77777777" w:rsidR="006D34FF" w:rsidRDefault="006D34FF" w:rsidP="000E78AE">
      <w:pPr>
        <w:numPr>
          <w:ilvl w:val="0"/>
          <w:numId w:val="14"/>
        </w:numPr>
      </w:pPr>
      <w:r w:rsidRPr="00724EBF">
        <w:t>CID: 359, 80, 378, 379, 1100, 1195, 1664, 2338, 81, 379, 358, 361, 3707</w:t>
      </w:r>
    </w:p>
    <w:p w14:paraId="465C2EC2" w14:textId="77777777" w:rsidR="00947D63" w:rsidRPr="00724EBF" w:rsidRDefault="00947D63" w:rsidP="00947D63"/>
    <w:p w14:paraId="0C5A5CC6" w14:textId="017681FA" w:rsidR="006D34FF" w:rsidRPr="00724EBF" w:rsidRDefault="006D34FF" w:rsidP="000E78AE">
      <w:pPr>
        <w:numPr>
          <w:ilvl w:val="0"/>
          <w:numId w:val="14"/>
        </w:numPr>
      </w:pPr>
      <w:r w:rsidRPr="00724EBF">
        <w:t xml:space="preserve">Results: </w:t>
      </w:r>
      <w:r w:rsidR="00ED0852" w:rsidRPr="00ED0852">
        <w:rPr>
          <w:highlight w:val="green"/>
        </w:rPr>
        <w:t>No objection</w:t>
      </w:r>
      <w:r w:rsidRPr="00724EBF">
        <w:t xml:space="preserve">. </w:t>
      </w:r>
    </w:p>
    <w:p w14:paraId="01BA242A" w14:textId="77777777" w:rsidR="005E579E" w:rsidRPr="005E579E" w:rsidRDefault="005E579E" w:rsidP="005E579E">
      <w:pPr>
        <w:rPr>
          <w:bCs/>
        </w:rPr>
      </w:pPr>
    </w:p>
    <w:p w14:paraId="47F749C4" w14:textId="77777777" w:rsidR="005E579E" w:rsidRDefault="005E579E" w:rsidP="005E579E">
      <w:pPr>
        <w:rPr>
          <w:bCs/>
        </w:rPr>
      </w:pPr>
    </w:p>
    <w:p w14:paraId="00E1895C" w14:textId="5A6E24DD" w:rsidR="005E579E" w:rsidRPr="005E579E" w:rsidRDefault="005E579E" w:rsidP="005E579E">
      <w:pPr>
        <w:rPr>
          <w:b/>
          <w:u w:val="single"/>
        </w:rPr>
      </w:pPr>
      <w:r w:rsidRPr="005E579E">
        <w:rPr>
          <w:b/>
          <w:u w:val="single"/>
        </w:rPr>
        <w:t>25/0884 PDT PHY Subclauses 38.3.9 and 38.3.8</w:t>
      </w:r>
      <w:r w:rsidRPr="005E579E">
        <w:rPr>
          <w:b/>
          <w:u w:val="single"/>
        </w:rPr>
        <w:tab/>
        <w:t>Yusuke Asai</w:t>
      </w:r>
    </w:p>
    <w:p w14:paraId="7B182159" w14:textId="2244060D" w:rsidR="00184695" w:rsidRPr="00184695" w:rsidRDefault="005E579E" w:rsidP="00184695">
      <w:pPr>
        <w:pStyle w:val="ListParagraph"/>
        <w:numPr>
          <w:ilvl w:val="0"/>
          <w:numId w:val="6"/>
        </w:numPr>
        <w:rPr>
          <w:bCs/>
          <w:highlight w:val="yellow"/>
        </w:rPr>
      </w:pPr>
      <w:r w:rsidRPr="00184695">
        <w:rPr>
          <w:bCs/>
          <w:highlight w:val="yellow"/>
        </w:rPr>
        <w:t>SP</w:t>
      </w:r>
      <w:r w:rsidR="00184695" w:rsidRPr="00184695">
        <w:rPr>
          <w:bCs/>
          <w:highlight w:val="yellow"/>
        </w:rPr>
        <w:t xml:space="preserve"> Deferred</w:t>
      </w:r>
    </w:p>
    <w:p w14:paraId="35BAEC8D" w14:textId="77777777" w:rsidR="005E579E" w:rsidRPr="005E579E" w:rsidRDefault="005E579E" w:rsidP="005E579E">
      <w:pPr>
        <w:rPr>
          <w:bCs/>
        </w:rPr>
      </w:pPr>
    </w:p>
    <w:p w14:paraId="65EDF878" w14:textId="2CB26D14" w:rsidR="006D34FF" w:rsidRPr="00947D63" w:rsidRDefault="005E579E" w:rsidP="006D34FF">
      <w:pPr>
        <w:rPr>
          <w:b/>
          <w:u w:val="single"/>
        </w:rPr>
      </w:pPr>
      <w:r w:rsidRPr="002F4E7E">
        <w:rPr>
          <w:b/>
          <w:u w:val="single"/>
        </w:rPr>
        <w:t>25/0844 PDT- Transmit Constellation Error Definition for UHR RRU TB PPDU</w:t>
      </w:r>
      <w:r w:rsidRPr="002F4E7E">
        <w:rPr>
          <w:b/>
          <w:u w:val="single"/>
        </w:rPr>
        <w:tab/>
        <w:t>Ying Liu</w:t>
      </w:r>
    </w:p>
    <w:p w14:paraId="1ECD7B6B" w14:textId="642D99D9" w:rsidR="00947D63" w:rsidRDefault="002D315B" w:rsidP="006D34FF">
      <w:r w:rsidRPr="002D315B">
        <w:rPr>
          <w:highlight w:val="cyan"/>
        </w:rPr>
        <w:t>SP</w:t>
      </w:r>
      <w:r w:rsidR="00184695">
        <w:rPr>
          <w:highlight w:val="cyan"/>
        </w:rPr>
        <w:t>3</w:t>
      </w:r>
      <w:r w:rsidRPr="002D315B">
        <w:rPr>
          <w:highlight w:val="cyan"/>
        </w:rPr>
        <w:t>:</w:t>
      </w:r>
      <w:r w:rsidR="006D34FF" w:rsidRPr="00724EBF">
        <w:t xml:space="preserve"> </w:t>
      </w:r>
    </w:p>
    <w:p w14:paraId="75620C4D" w14:textId="2DD9FD0C" w:rsidR="006D34FF" w:rsidRPr="00724EBF" w:rsidRDefault="006D34FF" w:rsidP="006D34FF">
      <w:r w:rsidRPr="00724EBF">
        <w:t>Do you agree to accept the proposed resolution of the following 1 CID as proposed in document 25/0844r0?</w:t>
      </w:r>
    </w:p>
    <w:p w14:paraId="4D7ED7B7" w14:textId="77777777" w:rsidR="006D34FF" w:rsidRDefault="006D34FF" w:rsidP="000E78AE">
      <w:pPr>
        <w:numPr>
          <w:ilvl w:val="0"/>
          <w:numId w:val="14"/>
        </w:numPr>
      </w:pPr>
      <w:r w:rsidRPr="00724EBF">
        <w:t>CID: 2034</w:t>
      </w:r>
    </w:p>
    <w:p w14:paraId="6BE79207" w14:textId="77777777" w:rsidR="00947D63" w:rsidRPr="00724EBF" w:rsidRDefault="00947D63" w:rsidP="00947D63"/>
    <w:p w14:paraId="16265722" w14:textId="5314A66B" w:rsidR="006D34FF" w:rsidRPr="00724EBF" w:rsidRDefault="006D34FF" w:rsidP="000E78AE">
      <w:pPr>
        <w:numPr>
          <w:ilvl w:val="0"/>
          <w:numId w:val="14"/>
        </w:numPr>
      </w:pPr>
      <w:r w:rsidRPr="00724EBF">
        <w:t xml:space="preserve">Results: </w:t>
      </w:r>
      <w:r w:rsidR="00ED0852" w:rsidRPr="00ED0852">
        <w:rPr>
          <w:highlight w:val="green"/>
        </w:rPr>
        <w:t>No objection</w:t>
      </w:r>
      <w:r w:rsidRPr="00724EBF">
        <w:t xml:space="preserve">. </w:t>
      </w:r>
    </w:p>
    <w:p w14:paraId="230C78FB" w14:textId="77777777" w:rsidR="005E579E" w:rsidRPr="005E579E" w:rsidRDefault="005E579E" w:rsidP="005E579E">
      <w:pPr>
        <w:rPr>
          <w:bCs/>
        </w:rPr>
      </w:pPr>
    </w:p>
    <w:p w14:paraId="4EA90C9F" w14:textId="37B8E4FE" w:rsidR="005E579E" w:rsidRPr="005E579E" w:rsidRDefault="005E579E" w:rsidP="005E579E">
      <w:pPr>
        <w:rPr>
          <w:b/>
          <w:u w:val="single"/>
        </w:rPr>
      </w:pPr>
      <w:r w:rsidRPr="005E579E">
        <w:rPr>
          <w:b/>
          <w:u w:val="single"/>
        </w:rPr>
        <w:t>25/0902 cr-for-subclause-38.3.2.2.2</w:t>
      </w:r>
      <w:r w:rsidRPr="005E579E">
        <w:rPr>
          <w:b/>
          <w:u w:val="single"/>
        </w:rPr>
        <w:tab/>
      </w:r>
      <w:r w:rsidR="00184695">
        <w:rPr>
          <w:b/>
          <w:u w:val="single"/>
        </w:rPr>
        <w:t xml:space="preserve"> </w:t>
      </w:r>
      <w:r w:rsidRPr="005E579E">
        <w:rPr>
          <w:b/>
          <w:u w:val="single"/>
        </w:rPr>
        <w:t>Bo Gong</w:t>
      </w:r>
    </w:p>
    <w:p w14:paraId="65626FC8" w14:textId="32AAB8E0" w:rsidR="00947D63" w:rsidRDefault="002D315B" w:rsidP="006D34FF">
      <w:r w:rsidRPr="002D315B">
        <w:rPr>
          <w:highlight w:val="cyan"/>
        </w:rPr>
        <w:t>SP</w:t>
      </w:r>
      <w:r w:rsidR="00184695">
        <w:rPr>
          <w:highlight w:val="cyan"/>
        </w:rPr>
        <w:t>4</w:t>
      </w:r>
      <w:r w:rsidRPr="002D315B">
        <w:rPr>
          <w:highlight w:val="cyan"/>
        </w:rPr>
        <w:t>:</w:t>
      </w:r>
      <w:r w:rsidR="006D34FF" w:rsidRPr="00724EBF">
        <w:t xml:space="preserve"> </w:t>
      </w:r>
    </w:p>
    <w:p w14:paraId="2A1D2D75" w14:textId="4C048B57" w:rsidR="006D34FF" w:rsidRPr="00724EBF" w:rsidRDefault="006D34FF" w:rsidP="006D34FF">
      <w:r w:rsidRPr="00724EBF">
        <w:t>Do you agree to accept the proposed resolution of the following 5 CIDs as proposed in document 25/0902r1?</w:t>
      </w:r>
    </w:p>
    <w:p w14:paraId="3C65A5B1" w14:textId="77777777" w:rsidR="006D34FF" w:rsidRDefault="006D34FF" w:rsidP="000E78AE">
      <w:pPr>
        <w:numPr>
          <w:ilvl w:val="0"/>
          <w:numId w:val="14"/>
        </w:numPr>
      </w:pPr>
      <w:r w:rsidRPr="00724EBF">
        <w:t>CID: 178, 1121, 1670, 1960, 2722</w:t>
      </w:r>
    </w:p>
    <w:p w14:paraId="6CC5A2EB" w14:textId="77777777" w:rsidR="00947D63" w:rsidRPr="00724EBF" w:rsidRDefault="00947D63" w:rsidP="00947D63"/>
    <w:p w14:paraId="22924185" w14:textId="10D434DB" w:rsidR="006D34FF" w:rsidRDefault="006D34FF" w:rsidP="000E78AE">
      <w:pPr>
        <w:numPr>
          <w:ilvl w:val="0"/>
          <w:numId w:val="14"/>
        </w:numPr>
      </w:pPr>
      <w:r w:rsidRPr="00724EBF">
        <w:t xml:space="preserve">Results: </w:t>
      </w:r>
      <w:r w:rsidR="00ED0852" w:rsidRPr="00ED0852">
        <w:rPr>
          <w:highlight w:val="green"/>
        </w:rPr>
        <w:t>No objection</w:t>
      </w:r>
      <w:r w:rsidRPr="00724EBF">
        <w:t xml:space="preserve">. </w:t>
      </w:r>
    </w:p>
    <w:p w14:paraId="5F26A55C" w14:textId="77777777" w:rsidR="007463DE" w:rsidRDefault="007463DE" w:rsidP="007463DE"/>
    <w:p w14:paraId="53F0B23D" w14:textId="77777777" w:rsidR="007463DE" w:rsidRPr="00724EBF" w:rsidRDefault="007463DE" w:rsidP="007463DE"/>
    <w:p w14:paraId="4E584B99" w14:textId="79D019FA" w:rsidR="00947D63" w:rsidRDefault="002D315B" w:rsidP="007463DE">
      <w:r w:rsidRPr="002D315B">
        <w:rPr>
          <w:highlight w:val="cyan"/>
        </w:rPr>
        <w:t>SP</w:t>
      </w:r>
      <w:r w:rsidR="00184695">
        <w:rPr>
          <w:highlight w:val="cyan"/>
        </w:rPr>
        <w:t>5</w:t>
      </w:r>
      <w:r w:rsidRPr="002D315B">
        <w:rPr>
          <w:highlight w:val="cyan"/>
        </w:rPr>
        <w:t>:</w:t>
      </w:r>
      <w:r w:rsidR="007463DE" w:rsidRPr="00724EBF">
        <w:t xml:space="preserve"> </w:t>
      </w:r>
    </w:p>
    <w:p w14:paraId="53F2A992" w14:textId="7507FBEB" w:rsidR="007463DE" w:rsidRPr="00724EBF" w:rsidRDefault="007463DE" w:rsidP="007463DE">
      <w:r w:rsidRPr="00724EBF">
        <w:t>Do you agree to incorporate the text proposed in document 25/0844r0 into the next version of the 802.11bn Draft?</w:t>
      </w:r>
    </w:p>
    <w:p w14:paraId="1F6036F5" w14:textId="6867BAAC" w:rsidR="007463DE" w:rsidRPr="00724EBF" w:rsidRDefault="007463DE" w:rsidP="000E78AE">
      <w:pPr>
        <w:numPr>
          <w:ilvl w:val="0"/>
          <w:numId w:val="14"/>
        </w:numPr>
      </w:pPr>
      <w:r w:rsidRPr="00724EBF">
        <w:t xml:space="preserve">Results: </w:t>
      </w:r>
      <w:r w:rsidR="00ED0852" w:rsidRPr="00ED0852">
        <w:rPr>
          <w:highlight w:val="green"/>
        </w:rPr>
        <w:t>No objection</w:t>
      </w:r>
      <w:r w:rsidRPr="00724EBF">
        <w:t xml:space="preserve">. </w:t>
      </w:r>
    </w:p>
    <w:p w14:paraId="42D080F9" w14:textId="77777777" w:rsidR="007463DE" w:rsidRPr="00724EBF" w:rsidRDefault="007463DE" w:rsidP="007463DE"/>
    <w:p w14:paraId="51E97586" w14:textId="77777777" w:rsidR="005E579E" w:rsidRPr="005E579E" w:rsidRDefault="005E579E" w:rsidP="005E579E">
      <w:pPr>
        <w:rPr>
          <w:bCs/>
        </w:rPr>
      </w:pPr>
    </w:p>
    <w:p w14:paraId="46560A46" w14:textId="533E16B1" w:rsidR="005E579E" w:rsidRPr="005E579E" w:rsidRDefault="005E579E" w:rsidP="005E579E">
      <w:pPr>
        <w:rPr>
          <w:b/>
          <w:u w:val="single"/>
        </w:rPr>
      </w:pPr>
      <w:r w:rsidRPr="005E579E">
        <w:rPr>
          <w:b/>
          <w:u w:val="single"/>
        </w:rPr>
        <w:t xml:space="preserve">25/0914 CC50 CR on DRU - Definition of Distribution Bandwidth </w:t>
      </w:r>
      <w:r w:rsidRPr="005E579E">
        <w:rPr>
          <w:b/>
          <w:u w:val="single"/>
        </w:rPr>
        <w:tab/>
        <w:t>Mahmoud Kamel</w:t>
      </w:r>
    </w:p>
    <w:p w14:paraId="0F7979A2" w14:textId="77777777" w:rsidR="006D34FF" w:rsidRPr="00724EBF" w:rsidRDefault="006D34FF" w:rsidP="006D34FF"/>
    <w:p w14:paraId="70A29485" w14:textId="64CC379E" w:rsidR="00947D63" w:rsidRDefault="002D315B" w:rsidP="006D34FF">
      <w:r w:rsidRPr="002D315B">
        <w:rPr>
          <w:highlight w:val="cyan"/>
        </w:rPr>
        <w:t>SP</w:t>
      </w:r>
      <w:r w:rsidR="00184695">
        <w:rPr>
          <w:highlight w:val="cyan"/>
        </w:rPr>
        <w:t>6</w:t>
      </w:r>
      <w:r w:rsidRPr="002D315B">
        <w:rPr>
          <w:highlight w:val="cyan"/>
        </w:rPr>
        <w:t>:</w:t>
      </w:r>
      <w:r w:rsidR="006D34FF" w:rsidRPr="00724EBF">
        <w:t xml:space="preserve"> </w:t>
      </w:r>
    </w:p>
    <w:p w14:paraId="423BFEC3" w14:textId="2C5915B5" w:rsidR="006D34FF" w:rsidRPr="00724EBF" w:rsidRDefault="006D34FF" w:rsidP="006D34FF">
      <w:r w:rsidRPr="00724EBF">
        <w:t>Do you agree to accept the proposed resolution of the following 5 CIDs as proposed in document 25/0914r1?</w:t>
      </w:r>
    </w:p>
    <w:p w14:paraId="12A9608D" w14:textId="77777777" w:rsidR="006D34FF" w:rsidRDefault="006D34FF" w:rsidP="000E78AE">
      <w:pPr>
        <w:numPr>
          <w:ilvl w:val="0"/>
          <w:numId w:val="14"/>
        </w:numPr>
      </w:pPr>
      <w:r w:rsidRPr="00724EBF">
        <w:t>CID: 296, 926, 1021, 2172, 2800</w:t>
      </w:r>
    </w:p>
    <w:p w14:paraId="3CC2A526" w14:textId="77777777" w:rsidR="00947D63" w:rsidRPr="00724EBF" w:rsidRDefault="00947D63" w:rsidP="00947D63"/>
    <w:p w14:paraId="06E9AF4F" w14:textId="0CD74FF3" w:rsidR="006D34FF" w:rsidRPr="00724EBF" w:rsidRDefault="006D34FF" w:rsidP="000E78AE">
      <w:pPr>
        <w:numPr>
          <w:ilvl w:val="0"/>
          <w:numId w:val="14"/>
        </w:numPr>
      </w:pPr>
      <w:r w:rsidRPr="00724EBF">
        <w:t xml:space="preserve">Results: </w:t>
      </w:r>
      <w:r w:rsidR="00ED0852" w:rsidRPr="00ED0852">
        <w:rPr>
          <w:highlight w:val="green"/>
        </w:rPr>
        <w:t>No objection</w:t>
      </w:r>
      <w:r w:rsidRPr="00724EBF">
        <w:t xml:space="preserve">. </w:t>
      </w:r>
    </w:p>
    <w:p w14:paraId="1888A398" w14:textId="77777777" w:rsidR="005E579E" w:rsidRPr="005E579E" w:rsidRDefault="005E579E" w:rsidP="005E579E">
      <w:pPr>
        <w:rPr>
          <w:bCs/>
        </w:rPr>
      </w:pPr>
    </w:p>
    <w:p w14:paraId="6DD50973" w14:textId="47040332" w:rsidR="005E579E" w:rsidRPr="005E579E" w:rsidRDefault="005E579E" w:rsidP="005E579E">
      <w:pPr>
        <w:rPr>
          <w:b/>
          <w:u w:val="single"/>
        </w:rPr>
      </w:pPr>
      <w:r w:rsidRPr="005E579E">
        <w:rPr>
          <w:b/>
          <w:u w:val="single"/>
        </w:rPr>
        <w:t>25/0886 CC50 CR for DRU DCM</w:t>
      </w:r>
      <w:r w:rsidRPr="005E579E">
        <w:rPr>
          <w:b/>
          <w:u w:val="single"/>
        </w:rPr>
        <w:tab/>
      </w:r>
      <w:proofErr w:type="spellStart"/>
      <w:r w:rsidRPr="005E579E">
        <w:rPr>
          <w:b/>
          <w:u w:val="single"/>
        </w:rPr>
        <w:t>Mengshi</w:t>
      </w:r>
      <w:proofErr w:type="spellEnd"/>
      <w:r w:rsidRPr="005E579E">
        <w:rPr>
          <w:b/>
          <w:u w:val="single"/>
        </w:rPr>
        <w:t xml:space="preserve"> Hu</w:t>
      </w:r>
    </w:p>
    <w:p w14:paraId="17FD609B" w14:textId="77777777" w:rsidR="006D34FF" w:rsidRPr="00724EBF" w:rsidRDefault="006D34FF" w:rsidP="006D34FF"/>
    <w:p w14:paraId="35A9F1CB" w14:textId="5A0B99A5" w:rsidR="00947D63" w:rsidRDefault="002D315B" w:rsidP="006D34FF">
      <w:r w:rsidRPr="002D315B">
        <w:rPr>
          <w:highlight w:val="cyan"/>
        </w:rPr>
        <w:t>SP</w:t>
      </w:r>
      <w:r w:rsidR="00184695">
        <w:rPr>
          <w:highlight w:val="cyan"/>
        </w:rPr>
        <w:t>7</w:t>
      </w:r>
      <w:r w:rsidRPr="002D315B">
        <w:rPr>
          <w:highlight w:val="cyan"/>
        </w:rPr>
        <w:t>:</w:t>
      </w:r>
      <w:r w:rsidR="006D34FF" w:rsidRPr="00724EBF">
        <w:t xml:space="preserve"> </w:t>
      </w:r>
    </w:p>
    <w:p w14:paraId="6E6FCE02" w14:textId="53ADD881" w:rsidR="006D34FF" w:rsidRPr="00724EBF" w:rsidRDefault="006D34FF" w:rsidP="006D34FF">
      <w:r w:rsidRPr="00724EBF">
        <w:t>Do you agree to accept the proposed resolution of the following 1 CID as proposed in document 25/0886r0?</w:t>
      </w:r>
    </w:p>
    <w:p w14:paraId="523F094D" w14:textId="77777777" w:rsidR="006D34FF" w:rsidRDefault="006D34FF" w:rsidP="000E78AE">
      <w:pPr>
        <w:numPr>
          <w:ilvl w:val="0"/>
          <w:numId w:val="14"/>
        </w:numPr>
      </w:pPr>
      <w:r w:rsidRPr="00724EBF">
        <w:t>CID: 2036</w:t>
      </w:r>
    </w:p>
    <w:p w14:paraId="0B73975B" w14:textId="77777777" w:rsidR="00947D63" w:rsidRPr="00724EBF" w:rsidRDefault="00947D63" w:rsidP="00947D63"/>
    <w:p w14:paraId="5754C270" w14:textId="4324FCF9" w:rsidR="006D34FF" w:rsidRPr="00724EBF" w:rsidRDefault="006D34FF" w:rsidP="000E78AE">
      <w:pPr>
        <w:numPr>
          <w:ilvl w:val="0"/>
          <w:numId w:val="14"/>
        </w:numPr>
      </w:pPr>
      <w:r w:rsidRPr="00724EBF">
        <w:t xml:space="preserve">Results: </w:t>
      </w:r>
      <w:r w:rsidR="00ED0852" w:rsidRPr="00ED0852">
        <w:rPr>
          <w:highlight w:val="green"/>
        </w:rPr>
        <w:t>No objection</w:t>
      </w:r>
      <w:r w:rsidRPr="00724EBF">
        <w:t xml:space="preserve">. </w:t>
      </w:r>
    </w:p>
    <w:p w14:paraId="7B2D7230" w14:textId="77777777" w:rsidR="005E579E" w:rsidRPr="005E579E" w:rsidRDefault="005E579E" w:rsidP="005E579E">
      <w:pPr>
        <w:rPr>
          <w:bCs/>
        </w:rPr>
      </w:pPr>
    </w:p>
    <w:p w14:paraId="75B10B0F" w14:textId="7FFB5FB7" w:rsidR="005E579E" w:rsidRPr="005E579E" w:rsidRDefault="005E579E" w:rsidP="005E579E">
      <w:pPr>
        <w:rPr>
          <w:b/>
          <w:u w:val="single"/>
        </w:rPr>
      </w:pPr>
      <w:r w:rsidRPr="005E579E">
        <w:rPr>
          <w:b/>
          <w:u w:val="single"/>
        </w:rPr>
        <w:t>25/0804 CC50 CR for 37.6 Nominal Packet Padding Values Selection Rules</w:t>
      </w:r>
      <w:r w:rsidRPr="005E579E">
        <w:rPr>
          <w:b/>
          <w:u w:val="single"/>
        </w:rPr>
        <w:tab/>
      </w:r>
      <w:proofErr w:type="spellStart"/>
      <w:r w:rsidRPr="005E579E">
        <w:rPr>
          <w:b/>
          <w:u w:val="single"/>
        </w:rPr>
        <w:t>Mengshi</w:t>
      </w:r>
      <w:proofErr w:type="spellEnd"/>
      <w:r w:rsidRPr="005E579E">
        <w:rPr>
          <w:b/>
          <w:u w:val="single"/>
        </w:rPr>
        <w:t xml:space="preserve"> Hu</w:t>
      </w:r>
    </w:p>
    <w:p w14:paraId="13361886" w14:textId="244790FE" w:rsidR="00351A77" w:rsidRDefault="00351A77" w:rsidP="00351A77">
      <w:r w:rsidRPr="002D315B">
        <w:rPr>
          <w:highlight w:val="cyan"/>
        </w:rPr>
        <w:t>SP</w:t>
      </w:r>
      <w:r>
        <w:rPr>
          <w:highlight w:val="cyan"/>
        </w:rPr>
        <w:t>87</w:t>
      </w:r>
      <w:r w:rsidRPr="002D315B">
        <w:rPr>
          <w:highlight w:val="cyan"/>
        </w:rPr>
        <w:t>:</w:t>
      </w:r>
      <w:r w:rsidRPr="00724EBF">
        <w:t xml:space="preserve"> </w:t>
      </w:r>
    </w:p>
    <w:p w14:paraId="1D57790A" w14:textId="46EA2DC7" w:rsidR="00351A77" w:rsidRPr="00724EBF" w:rsidRDefault="00351A77" w:rsidP="00351A77">
      <w:r w:rsidRPr="00724EBF">
        <w:lastRenderedPageBreak/>
        <w:t>Do you agree to accept the proposed resolution of the following 1 CID as proposed in document 25/08</w:t>
      </w:r>
      <w:r>
        <w:t>04</w:t>
      </w:r>
      <w:r w:rsidRPr="00724EBF">
        <w:t>r0?</w:t>
      </w:r>
    </w:p>
    <w:p w14:paraId="3FCB3C7D" w14:textId="12B1B3F6" w:rsidR="00351A77" w:rsidRDefault="00351A77" w:rsidP="00351A77">
      <w:pPr>
        <w:numPr>
          <w:ilvl w:val="0"/>
          <w:numId w:val="14"/>
        </w:numPr>
      </w:pPr>
      <w:r w:rsidRPr="00724EBF">
        <w:t>CID: 203</w:t>
      </w:r>
      <w:r w:rsidR="00393ADA">
        <w:t>4</w:t>
      </w:r>
    </w:p>
    <w:p w14:paraId="72DC68AA" w14:textId="77777777" w:rsidR="00351A77" w:rsidRPr="00724EBF" w:rsidRDefault="00351A77" w:rsidP="00351A77"/>
    <w:p w14:paraId="0CA8391F" w14:textId="77777777" w:rsidR="00351A77" w:rsidRPr="00724EBF" w:rsidRDefault="00351A77" w:rsidP="00351A77">
      <w:pPr>
        <w:numPr>
          <w:ilvl w:val="0"/>
          <w:numId w:val="14"/>
        </w:numPr>
      </w:pPr>
      <w:r w:rsidRPr="00724EBF">
        <w:t xml:space="preserve">Results: </w:t>
      </w:r>
      <w:r w:rsidRPr="00ED0852">
        <w:rPr>
          <w:highlight w:val="green"/>
        </w:rPr>
        <w:t>No objection</w:t>
      </w:r>
      <w:r w:rsidRPr="00724EBF">
        <w:t xml:space="preserve">. </w:t>
      </w:r>
    </w:p>
    <w:p w14:paraId="65CF3E92" w14:textId="77777777" w:rsidR="005E579E" w:rsidRDefault="005E579E" w:rsidP="005E579E">
      <w:pPr>
        <w:rPr>
          <w:bCs/>
        </w:rPr>
      </w:pPr>
    </w:p>
    <w:p w14:paraId="40C52955" w14:textId="77777777" w:rsidR="005E579E" w:rsidRDefault="005E579E" w:rsidP="005E579E">
      <w:pPr>
        <w:rPr>
          <w:bCs/>
        </w:rPr>
      </w:pPr>
    </w:p>
    <w:p w14:paraId="534FCD9B" w14:textId="0CB11371" w:rsidR="005E579E" w:rsidRDefault="00A46B13" w:rsidP="005E579E">
      <w:pPr>
        <w:rPr>
          <w:b/>
          <w:sz w:val="28"/>
          <w:szCs w:val="28"/>
        </w:rPr>
      </w:pPr>
      <w:r w:rsidRPr="00A46B13">
        <w:rPr>
          <w:b/>
          <w:sz w:val="28"/>
          <w:szCs w:val="28"/>
        </w:rPr>
        <w:t>Submissions</w:t>
      </w:r>
    </w:p>
    <w:p w14:paraId="1585CDC6" w14:textId="5F1CB4D0" w:rsidR="00287222" w:rsidRPr="00287222" w:rsidRDefault="00287222" w:rsidP="00287222">
      <w:pPr>
        <w:rPr>
          <w:b/>
          <w:bCs/>
          <w:u w:val="single"/>
        </w:rPr>
      </w:pPr>
      <w:r w:rsidRPr="00287222">
        <w:rPr>
          <w:b/>
          <w:bCs/>
          <w:u w:val="single"/>
        </w:rPr>
        <w:t xml:space="preserve">25/0726 Transmit and Receive Specifications for New MCS Follow-Up </w:t>
      </w:r>
      <w:r w:rsidRPr="00287222">
        <w:rPr>
          <w:b/>
          <w:bCs/>
          <w:u w:val="single"/>
        </w:rPr>
        <w:tab/>
        <w:t>Alice Chen</w:t>
      </w:r>
    </w:p>
    <w:p w14:paraId="2DB860EB" w14:textId="77777777" w:rsidR="00287222" w:rsidRDefault="00287222" w:rsidP="00287222"/>
    <w:p w14:paraId="0E9CBC5A" w14:textId="56AEC04F" w:rsidR="00E237B9" w:rsidRDefault="00E237B9" w:rsidP="00287222">
      <w:r>
        <w:t>No discussion</w:t>
      </w:r>
    </w:p>
    <w:p w14:paraId="70117118" w14:textId="77777777" w:rsidR="00E237B9" w:rsidRDefault="00E237B9" w:rsidP="00287222"/>
    <w:p w14:paraId="2EA1135F" w14:textId="77777777" w:rsidR="0019562C" w:rsidRDefault="0019562C" w:rsidP="00287222"/>
    <w:p w14:paraId="14421C59" w14:textId="4BD7FB75" w:rsidR="00E237B9" w:rsidRPr="00E237B9" w:rsidRDefault="00E237B9" w:rsidP="00287222">
      <w:pPr>
        <w:rPr>
          <w:b/>
          <w:sz w:val="28"/>
          <w:szCs w:val="28"/>
        </w:rPr>
      </w:pPr>
      <w:r w:rsidRPr="00E237B9">
        <w:rPr>
          <w:b/>
          <w:sz w:val="28"/>
          <w:szCs w:val="28"/>
        </w:rPr>
        <w:t>Recess</w:t>
      </w:r>
    </w:p>
    <w:p w14:paraId="40F40A77" w14:textId="29A7B36B" w:rsidR="00287222" w:rsidRDefault="00E237B9" w:rsidP="00287222">
      <w:r>
        <w:t>Meeting recessed at 10:00 AM</w:t>
      </w:r>
      <w:r w:rsidR="005D26CA">
        <w:t xml:space="preserve"> CET</w:t>
      </w:r>
    </w:p>
    <w:p w14:paraId="2DD5F2A5" w14:textId="3EF25498" w:rsidR="00215B90" w:rsidRDefault="00215B90">
      <w:r>
        <w:br w:type="page"/>
      </w:r>
    </w:p>
    <w:p w14:paraId="420EB809" w14:textId="56538D3C" w:rsidR="00215B90" w:rsidRPr="0039540D" w:rsidRDefault="00215B90" w:rsidP="00215B90">
      <w:pPr>
        <w:pStyle w:val="Heading2"/>
      </w:pPr>
      <w:r>
        <w:lastRenderedPageBreak/>
        <w:t>Wednesday May 14, 1</w:t>
      </w:r>
      <w:r w:rsidR="00363907">
        <w:t>0:3</w:t>
      </w:r>
      <w:r>
        <w:t>0-1</w:t>
      </w:r>
      <w:r w:rsidR="00363907">
        <w:t>2</w:t>
      </w:r>
      <w:r>
        <w:t>:</w:t>
      </w:r>
      <w:r w:rsidR="00363907">
        <w:t>3</w:t>
      </w:r>
      <w:r>
        <w:t>0, CET</w:t>
      </w:r>
    </w:p>
    <w:p w14:paraId="49B6FC1F" w14:textId="77777777" w:rsidR="00215B90" w:rsidRPr="001916B5" w:rsidRDefault="00215B90" w:rsidP="00215B90">
      <w:pPr>
        <w:rPr>
          <w:szCs w:val="22"/>
        </w:rPr>
      </w:pPr>
    </w:p>
    <w:p w14:paraId="0BF31CB6" w14:textId="77777777" w:rsidR="00215B90" w:rsidRPr="0039540D" w:rsidRDefault="00215B90" w:rsidP="00215B9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8A137BB" w14:textId="6B22FD8B" w:rsidR="00215B90" w:rsidRDefault="00215B90" w:rsidP="000E78AE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 w:rsidR="005D26CA">
        <w:rPr>
          <w:szCs w:val="22"/>
        </w:rPr>
        <w:t>3</w:t>
      </w:r>
      <w:r>
        <w:rPr>
          <w:szCs w:val="22"/>
        </w:rPr>
        <w:t>0</w:t>
      </w:r>
      <w:r w:rsidR="005D26CA">
        <w:rPr>
          <w:szCs w:val="22"/>
        </w:rPr>
        <w:t xml:space="preserve"> C</w:t>
      </w:r>
      <w:r>
        <w:rPr>
          <w:szCs w:val="22"/>
        </w:rPr>
        <w:t>ET</w:t>
      </w:r>
      <w:r w:rsidRPr="001916B5">
        <w:rPr>
          <w:szCs w:val="22"/>
        </w:rPr>
        <w:t>.</w:t>
      </w:r>
    </w:p>
    <w:p w14:paraId="2BE3AA98" w14:textId="77777777" w:rsidR="00215B90" w:rsidRDefault="00215B90" w:rsidP="000E78AE">
      <w:pPr>
        <w:numPr>
          <w:ilvl w:val="0"/>
          <w:numId w:val="1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b/>
          <w:szCs w:val="22"/>
        </w:rPr>
        <w:t>0568r6</w:t>
      </w:r>
      <w:r>
        <w:rPr>
          <w:szCs w:val="22"/>
        </w:rPr>
        <w:t>.</w:t>
      </w:r>
    </w:p>
    <w:p w14:paraId="581462C2" w14:textId="77777777" w:rsidR="00215B90" w:rsidRDefault="00215B90" w:rsidP="000E78AE">
      <w:pPr>
        <w:numPr>
          <w:ilvl w:val="0"/>
          <w:numId w:val="1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1D88A4" w14:textId="77777777" w:rsidR="00215B90" w:rsidRDefault="00215B90" w:rsidP="000E78AE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050FBF18" w14:textId="77777777" w:rsidR="00215B90" w:rsidRPr="000509FC" w:rsidRDefault="00215B90" w:rsidP="000E78AE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822A215" w14:textId="77777777" w:rsidR="00215B90" w:rsidRPr="00AE30C2" w:rsidRDefault="00215B90" w:rsidP="000E78AE">
      <w:pPr>
        <w:numPr>
          <w:ilvl w:val="0"/>
          <w:numId w:val="10"/>
        </w:numPr>
        <w:rPr>
          <w:sz w:val="22"/>
          <w:szCs w:val="22"/>
        </w:rPr>
      </w:pPr>
      <w:r>
        <w:rPr>
          <w:szCs w:val="22"/>
        </w:rPr>
        <w:t>Agenda</w:t>
      </w:r>
    </w:p>
    <w:p w14:paraId="5DB5EEB6" w14:textId="59E10B8B" w:rsidR="007A22B8" w:rsidRPr="007A22B8" w:rsidRDefault="007A22B8" w:rsidP="00EF16BC">
      <w:pPr>
        <w:ind w:left="720"/>
      </w:pPr>
      <w:r w:rsidRPr="007A22B8">
        <w:rPr>
          <w:b/>
          <w:bCs/>
          <w:lang w:val="en-GB"/>
        </w:rPr>
        <w:t xml:space="preserve">PDTs/CRs </w:t>
      </w:r>
    </w:p>
    <w:bookmarkStart w:id="1" w:name="_Hlk198111691"/>
    <w:p w14:paraId="63B8EC00" w14:textId="1292AE4F" w:rsidR="007A22B8" w:rsidRPr="007A22B8" w:rsidRDefault="007A22B8" w:rsidP="000E78AE">
      <w:pPr>
        <w:numPr>
          <w:ilvl w:val="1"/>
          <w:numId w:val="10"/>
        </w:numPr>
      </w:pPr>
      <w:r w:rsidRPr="007A22B8">
        <w:rPr>
          <w:lang w:val="en-GB"/>
        </w:rPr>
        <w:fldChar w:fldCharType="begin"/>
      </w:r>
      <w:r w:rsidRPr="007A22B8">
        <w:rPr>
          <w:lang w:val="en-GB"/>
        </w:rPr>
        <w:instrText>HYPERLINK "https://mentor.ieee.org/802.11/dcn/25/11-25-0725-01-00bn-cc50-cr-for-uhr-sig-user-specific-field-part-1.docx"</w:instrText>
      </w:r>
      <w:r w:rsidRPr="007A22B8">
        <w:rPr>
          <w:lang w:val="en-GB"/>
        </w:rPr>
      </w:r>
      <w:r w:rsidRPr="007A22B8">
        <w:rPr>
          <w:lang w:val="en-GB"/>
        </w:rPr>
        <w:fldChar w:fldCharType="separate"/>
      </w:r>
      <w:r w:rsidRPr="007A22B8">
        <w:rPr>
          <w:rStyle w:val="Hyperlink"/>
          <w:lang w:val="en-GB"/>
        </w:rPr>
        <w:t>25/0725</w:t>
      </w:r>
      <w:r w:rsidRPr="007A22B8">
        <w:fldChar w:fldCharType="end"/>
      </w:r>
      <w:r w:rsidRPr="007A22B8">
        <w:rPr>
          <w:lang w:val="en-GB"/>
        </w:rPr>
        <w:t xml:space="preserve"> CC50 CR for UHR-SIG User Specific Field - Part </w:t>
      </w:r>
      <w:proofErr w:type="gramStart"/>
      <w:r w:rsidRPr="007A22B8">
        <w:rPr>
          <w:lang w:val="en-GB"/>
        </w:rPr>
        <w:t>1</w:t>
      </w:r>
      <w:r w:rsidR="00106225">
        <w:rPr>
          <w:lang w:val="en-GB"/>
        </w:rPr>
        <w:t xml:space="preserve">  </w:t>
      </w:r>
      <w:proofErr w:type="spellStart"/>
      <w:r w:rsidRPr="007A22B8">
        <w:rPr>
          <w:lang w:val="en-GB"/>
        </w:rPr>
        <w:t>Mengshi</w:t>
      </w:r>
      <w:proofErr w:type="spellEnd"/>
      <w:proofErr w:type="gramEnd"/>
      <w:r w:rsidRPr="007A22B8">
        <w:rPr>
          <w:lang w:val="en-GB"/>
        </w:rPr>
        <w:t xml:space="preserve"> Hu</w:t>
      </w:r>
      <w:r w:rsidR="00106225">
        <w:rPr>
          <w:lang w:val="en-GB"/>
        </w:rPr>
        <w:tab/>
      </w:r>
      <w:r w:rsidRPr="007A22B8">
        <w:rPr>
          <w:lang w:val="en-GB"/>
        </w:rPr>
        <w:t>[26 CID]</w:t>
      </w:r>
    </w:p>
    <w:p w14:paraId="4842B934" w14:textId="729D88DF" w:rsidR="007A22B8" w:rsidRPr="007A22B8" w:rsidRDefault="007A22B8" w:rsidP="000E78AE">
      <w:pPr>
        <w:numPr>
          <w:ilvl w:val="1"/>
          <w:numId w:val="10"/>
        </w:numPr>
      </w:pPr>
      <w:hyperlink r:id="rId42" w:history="1">
        <w:r w:rsidRPr="007A22B8">
          <w:rPr>
            <w:rStyle w:val="Hyperlink"/>
          </w:rPr>
          <w:t>25/0686</w:t>
        </w:r>
      </w:hyperlink>
      <w:r w:rsidRPr="007A22B8">
        <w:t xml:space="preserve"> CC50 CR for Common Field for Non-OFDMA TX and Co-BF TX</w:t>
      </w:r>
      <w:r w:rsidR="00FF041B">
        <w:tab/>
      </w:r>
      <w:proofErr w:type="spellStart"/>
      <w:r w:rsidRPr="007A22B8">
        <w:t>Mengshi</w:t>
      </w:r>
      <w:proofErr w:type="spellEnd"/>
      <w:r w:rsidRPr="007A22B8">
        <w:t xml:space="preserve"> Hu</w:t>
      </w:r>
      <w:r w:rsidR="00FF041B">
        <w:tab/>
      </w:r>
      <w:r w:rsidRPr="007A22B8">
        <w:t>[11 CID]</w:t>
      </w:r>
    </w:p>
    <w:p w14:paraId="42C7EDBC" w14:textId="07BC516E" w:rsidR="007A22B8" w:rsidRPr="007A22B8" w:rsidRDefault="007A22B8" w:rsidP="000E78AE">
      <w:pPr>
        <w:numPr>
          <w:ilvl w:val="1"/>
          <w:numId w:val="10"/>
        </w:numPr>
      </w:pPr>
      <w:hyperlink r:id="rId43" w:history="1">
        <w:r w:rsidRPr="007A22B8">
          <w:rPr>
            <w:rStyle w:val="Hyperlink"/>
            <w:lang w:val="en-GB"/>
          </w:rPr>
          <w:t>25/0778</w:t>
        </w:r>
      </w:hyperlink>
      <w:r w:rsidRPr="007A22B8">
        <w:rPr>
          <w:lang w:val="en-GB"/>
        </w:rPr>
        <w:t xml:space="preserve"> CR-PHY </w:t>
      </w:r>
      <w:proofErr w:type="spellStart"/>
      <w:r w:rsidRPr="007A22B8">
        <w:rPr>
          <w:lang w:val="en-GB"/>
        </w:rPr>
        <w:t>CIDs_in</w:t>
      </w:r>
      <w:proofErr w:type="spellEnd"/>
      <w:r w:rsidRPr="007A22B8">
        <w:rPr>
          <w:lang w:val="en-GB"/>
        </w:rPr>
        <w:t xml:space="preserve"> 38.3.19 - part2</w:t>
      </w:r>
      <w:r w:rsidR="00FF041B">
        <w:rPr>
          <w:lang w:val="en-GB"/>
        </w:rPr>
        <w:tab/>
      </w:r>
      <w:r w:rsidRPr="007A22B8">
        <w:rPr>
          <w:lang w:val="en-GB"/>
        </w:rPr>
        <w:t>Juan Fang</w:t>
      </w:r>
      <w:r w:rsidR="00FF041B">
        <w:rPr>
          <w:lang w:val="en-GB"/>
        </w:rPr>
        <w:tab/>
      </w:r>
      <w:r w:rsidRPr="007A22B8">
        <w:rPr>
          <w:lang w:val="en-GB"/>
        </w:rPr>
        <w:t>[5 CID]</w:t>
      </w:r>
    </w:p>
    <w:p w14:paraId="5AEF373C" w14:textId="356B5C6D" w:rsidR="00EF16BC" w:rsidRPr="007A22B8" w:rsidRDefault="00F34D0F" w:rsidP="000E78AE">
      <w:pPr>
        <w:numPr>
          <w:ilvl w:val="1"/>
          <w:numId w:val="10"/>
        </w:numPr>
        <w:rPr>
          <w:bCs/>
        </w:rPr>
      </w:pPr>
      <w:hyperlink r:id="rId44" w:history="1">
        <w:r w:rsidRPr="00F34D0F">
          <w:rPr>
            <w:rStyle w:val="Hyperlink"/>
            <w:bCs/>
          </w:rPr>
          <w:t>25/0721</w:t>
        </w:r>
      </w:hyperlink>
      <w:r w:rsidRPr="00F34D0F">
        <w:rPr>
          <w:bCs/>
        </w:rPr>
        <w:t xml:space="preserve"> UHR Transmit and Receiver Specification for New MCSs- Follow Up</w:t>
      </w:r>
      <w:r w:rsidR="00FF041B">
        <w:rPr>
          <w:bCs/>
        </w:rPr>
        <w:tab/>
      </w:r>
      <w:r w:rsidRPr="00F34D0F">
        <w:rPr>
          <w:bCs/>
        </w:rPr>
        <w:t>Juan Fang</w:t>
      </w:r>
      <w:r w:rsidRPr="00F34D0F">
        <w:rPr>
          <w:bCs/>
        </w:rPr>
        <w:tab/>
        <w:t>[CR-Dep]</w:t>
      </w:r>
    </w:p>
    <w:p w14:paraId="0AF82A14" w14:textId="736D1A43" w:rsidR="007A22B8" w:rsidRPr="007A22B8" w:rsidRDefault="007A22B8" w:rsidP="000E78AE">
      <w:pPr>
        <w:numPr>
          <w:ilvl w:val="1"/>
          <w:numId w:val="10"/>
        </w:numPr>
      </w:pPr>
      <w:hyperlink r:id="rId45" w:history="1">
        <w:r w:rsidRPr="007A22B8">
          <w:rPr>
            <w:rStyle w:val="Hyperlink"/>
            <w:lang w:val="en-GB"/>
          </w:rPr>
          <w:t>25/0777</w:t>
        </w:r>
      </w:hyperlink>
      <w:r w:rsidRPr="007A22B8">
        <w:rPr>
          <w:lang w:val="en-GB"/>
        </w:rPr>
        <w:t xml:space="preserve"> CR-PHY-cc50-CIDs in 38.3.25 Receiver specification_part2</w:t>
      </w:r>
      <w:r w:rsidR="00FF041B">
        <w:rPr>
          <w:lang w:val="en-GB"/>
        </w:rPr>
        <w:tab/>
      </w:r>
      <w:r w:rsidRPr="007A22B8">
        <w:rPr>
          <w:lang w:val="en-GB"/>
        </w:rPr>
        <w:t>Juan Fang</w:t>
      </w:r>
      <w:r w:rsidR="007E690A">
        <w:rPr>
          <w:lang w:val="en-GB"/>
        </w:rPr>
        <w:tab/>
      </w:r>
      <w:r w:rsidRPr="007A22B8">
        <w:rPr>
          <w:lang w:val="en-GB"/>
        </w:rPr>
        <w:t>[7 CID]</w:t>
      </w:r>
    </w:p>
    <w:p w14:paraId="6FE73A63" w14:textId="6EDBC5CC" w:rsidR="007A22B8" w:rsidRPr="007A22B8" w:rsidRDefault="007A22B8" w:rsidP="000E78AE">
      <w:pPr>
        <w:numPr>
          <w:ilvl w:val="1"/>
          <w:numId w:val="10"/>
        </w:numPr>
      </w:pPr>
      <w:hyperlink r:id="rId46" w:history="1">
        <w:r w:rsidRPr="007A22B8">
          <w:rPr>
            <w:rStyle w:val="Hyperlink"/>
          </w:rPr>
          <w:t>25/0919</w:t>
        </w:r>
      </w:hyperlink>
      <w:r w:rsidRPr="007A22B8">
        <w:t xml:space="preserve"> CC50 CID resolutions for Section 38.3.10</w:t>
      </w:r>
      <w:r w:rsidR="007E690A">
        <w:tab/>
      </w:r>
      <w:r w:rsidRPr="007A22B8">
        <w:t>Bin Tian</w:t>
      </w:r>
      <w:r w:rsidR="007E690A">
        <w:tab/>
      </w:r>
      <w:r w:rsidRPr="007A22B8">
        <w:t>[2 CID]</w:t>
      </w:r>
    </w:p>
    <w:p w14:paraId="14B7ECF7" w14:textId="6EEBF03C" w:rsidR="007A22B8" w:rsidRPr="007A22B8" w:rsidRDefault="007A22B8" w:rsidP="000E78AE">
      <w:pPr>
        <w:numPr>
          <w:ilvl w:val="1"/>
          <w:numId w:val="10"/>
        </w:numPr>
      </w:pPr>
      <w:hyperlink r:id="rId47" w:history="1">
        <w:r w:rsidRPr="007A22B8">
          <w:rPr>
            <w:rStyle w:val="Hyperlink"/>
          </w:rPr>
          <w:t>25/0881</w:t>
        </w:r>
      </w:hyperlink>
      <w:r w:rsidRPr="007A22B8">
        <w:t xml:space="preserve"> CC50 CID Resolutions for Section 38.1 Part 3</w:t>
      </w:r>
      <w:r w:rsidR="007E690A">
        <w:tab/>
      </w:r>
      <w:r w:rsidRPr="007A22B8">
        <w:t>Bin Tian</w:t>
      </w:r>
      <w:r w:rsidR="007E690A">
        <w:tab/>
      </w:r>
      <w:r w:rsidRPr="007A22B8">
        <w:t>[12 CID]</w:t>
      </w:r>
    </w:p>
    <w:p w14:paraId="6F0A8317" w14:textId="3D5B1298" w:rsidR="007A22B8" w:rsidRPr="007A22B8" w:rsidRDefault="007A22B8" w:rsidP="000E78AE">
      <w:pPr>
        <w:numPr>
          <w:ilvl w:val="1"/>
          <w:numId w:val="10"/>
        </w:numPr>
      </w:pPr>
      <w:hyperlink r:id="rId48" w:history="1">
        <w:r w:rsidRPr="007A22B8">
          <w:rPr>
            <w:rStyle w:val="Hyperlink"/>
            <w:lang w:val="en-GB"/>
          </w:rPr>
          <w:t>25/0927</w:t>
        </w:r>
      </w:hyperlink>
      <w:r w:rsidRPr="007A22B8">
        <w:rPr>
          <w:lang w:val="en-GB"/>
        </w:rPr>
        <w:t xml:space="preserve"> CC50 CR on DRU in 38.3.2.1 - Group 2</w:t>
      </w:r>
      <w:r w:rsidR="007E690A">
        <w:rPr>
          <w:lang w:val="en-GB"/>
        </w:rPr>
        <w:tab/>
      </w:r>
      <w:r w:rsidRPr="007A22B8">
        <w:rPr>
          <w:lang w:val="en-GB"/>
        </w:rPr>
        <w:t>Mahmoud Kamel</w:t>
      </w:r>
      <w:r w:rsidRPr="007A22B8">
        <w:rPr>
          <w:lang w:val="en-GB"/>
        </w:rPr>
        <w:tab/>
        <w:t>[13 CID]</w:t>
      </w:r>
    </w:p>
    <w:bookmarkEnd w:id="1"/>
    <w:p w14:paraId="71A42AE6" w14:textId="77777777" w:rsidR="00287222" w:rsidRDefault="00287222" w:rsidP="00287222"/>
    <w:p w14:paraId="65574ACE" w14:textId="2DB21CE8" w:rsidR="007E690A" w:rsidRPr="007E690A" w:rsidRDefault="007E690A" w:rsidP="00287222">
      <w:pPr>
        <w:rPr>
          <w:b/>
          <w:sz w:val="28"/>
          <w:szCs w:val="28"/>
        </w:rPr>
      </w:pPr>
      <w:r w:rsidRPr="007E690A">
        <w:rPr>
          <w:b/>
          <w:sz w:val="28"/>
          <w:szCs w:val="28"/>
        </w:rPr>
        <w:t>PDT/CR</w:t>
      </w:r>
    </w:p>
    <w:p w14:paraId="29DBF569" w14:textId="17FA3834" w:rsidR="007E690A" w:rsidRPr="005D3D08" w:rsidRDefault="007E690A" w:rsidP="007E690A">
      <w:pPr>
        <w:rPr>
          <w:b/>
          <w:bCs/>
          <w:szCs w:val="22"/>
          <w:u w:val="single"/>
        </w:rPr>
      </w:pPr>
      <w:r w:rsidRPr="005D3D08">
        <w:rPr>
          <w:b/>
          <w:bCs/>
          <w:szCs w:val="22"/>
          <w:u w:val="single"/>
        </w:rPr>
        <w:t>25/0725 CC50 CR for UHR-SIG User Specific Field - Part 1</w:t>
      </w:r>
      <w:r w:rsidR="0021299E" w:rsidRPr="005D3D08">
        <w:rPr>
          <w:b/>
          <w:bCs/>
          <w:szCs w:val="22"/>
          <w:u w:val="single"/>
        </w:rPr>
        <w:t xml:space="preserve"> (</w:t>
      </w:r>
      <w:proofErr w:type="spellStart"/>
      <w:r w:rsidRPr="005D3D08">
        <w:rPr>
          <w:b/>
          <w:bCs/>
          <w:szCs w:val="22"/>
          <w:u w:val="single"/>
        </w:rPr>
        <w:t>Mengshi</w:t>
      </w:r>
      <w:proofErr w:type="spellEnd"/>
      <w:r w:rsidRPr="005D3D08">
        <w:rPr>
          <w:b/>
          <w:bCs/>
          <w:szCs w:val="22"/>
          <w:u w:val="single"/>
        </w:rPr>
        <w:t xml:space="preserve"> Hu</w:t>
      </w:r>
      <w:r w:rsidR="0021299E" w:rsidRPr="005D3D08">
        <w:rPr>
          <w:b/>
          <w:bCs/>
          <w:szCs w:val="22"/>
          <w:u w:val="single"/>
        </w:rPr>
        <w:t>)</w:t>
      </w:r>
    </w:p>
    <w:p w14:paraId="59516AD6" w14:textId="77777777" w:rsidR="00947D63" w:rsidRDefault="002D315B" w:rsidP="00DA7932">
      <w:r w:rsidRPr="002D315B">
        <w:rPr>
          <w:highlight w:val="cyan"/>
        </w:rPr>
        <w:t>SP1:</w:t>
      </w:r>
      <w:r w:rsidR="00DA7932" w:rsidRPr="0019562C">
        <w:t xml:space="preserve"> </w:t>
      </w:r>
    </w:p>
    <w:p w14:paraId="43E660D4" w14:textId="6C822EFC" w:rsidR="00DA7932" w:rsidRPr="0019562C" w:rsidRDefault="00DA7932" w:rsidP="00DA7932">
      <w:r w:rsidRPr="0019562C">
        <w:t>Do you agree to accept the proposed resolution of the following 27 CIDs as proposed in document 25/0725r4?</w:t>
      </w:r>
    </w:p>
    <w:p w14:paraId="0BA07E64" w14:textId="77777777" w:rsidR="00947D63" w:rsidRDefault="00DA7932" w:rsidP="000E78AE">
      <w:pPr>
        <w:numPr>
          <w:ilvl w:val="0"/>
          <w:numId w:val="14"/>
        </w:numPr>
      </w:pPr>
      <w:r w:rsidRPr="0019562C">
        <w:t>CID: 327, 52, 1976, 1977, 1978, 2775, 3536, 36, 116, 130, 1166, 1062, 1352, 2070, 2776, 3308, 3537, 328, 329, 376, 1091, 1167, 1589, 2290, 2291, 3309, 3501</w:t>
      </w:r>
    </w:p>
    <w:p w14:paraId="32C1148A" w14:textId="77777777" w:rsidR="00947D63" w:rsidRDefault="00947D63" w:rsidP="00947D63"/>
    <w:p w14:paraId="21476A53" w14:textId="6164F23C" w:rsidR="00DA7932" w:rsidRPr="0019562C" w:rsidRDefault="00376AF4" w:rsidP="000E78AE">
      <w:pPr>
        <w:numPr>
          <w:ilvl w:val="0"/>
          <w:numId w:val="14"/>
        </w:numPr>
      </w:pPr>
      <w:r w:rsidRPr="00376AF4">
        <w:t xml:space="preserve">Results: </w:t>
      </w:r>
      <w:r w:rsidR="00ED0852" w:rsidRPr="00947D63">
        <w:rPr>
          <w:highlight w:val="green"/>
        </w:rPr>
        <w:t>No objection</w:t>
      </w:r>
      <w:r w:rsidR="00DA7932" w:rsidRPr="0019562C">
        <w:t xml:space="preserve">. </w:t>
      </w:r>
    </w:p>
    <w:p w14:paraId="1E16899A" w14:textId="77777777" w:rsidR="007E690A" w:rsidRDefault="007E690A" w:rsidP="007E690A"/>
    <w:p w14:paraId="0681E501" w14:textId="77777777" w:rsidR="007E690A" w:rsidRPr="005D3D08" w:rsidRDefault="007E690A" w:rsidP="007E690A">
      <w:pPr>
        <w:rPr>
          <w:b/>
          <w:bCs/>
          <w:szCs w:val="22"/>
          <w:u w:val="single"/>
        </w:rPr>
      </w:pPr>
      <w:r w:rsidRPr="005D3D08">
        <w:rPr>
          <w:b/>
          <w:bCs/>
          <w:szCs w:val="22"/>
          <w:u w:val="single"/>
        </w:rPr>
        <w:t>25/0686 CC50 CR for Common Field for Non-OFDMA TX and Co-BF TX</w:t>
      </w:r>
      <w:r w:rsidRPr="005D3D08">
        <w:rPr>
          <w:b/>
          <w:bCs/>
          <w:szCs w:val="22"/>
          <w:u w:val="single"/>
        </w:rPr>
        <w:tab/>
      </w:r>
      <w:proofErr w:type="spellStart"/>
      <w:r w:rsidRPr="005D3D08">
        <w:rPr>
          <w:b/>
          <w:bCs/>
          <w:szCs w:val="22"/>
          <w:u w:val="single"/>
        </w:rPr>
        <w:t>Mengshi</w:t>
      </w:r>
      <w:proofErr w:type="spellEnd"/>
      <w:r w:rsidRPr="005D3D08">
        <w:rPr>
          <w:b/>
          <w:bCs/>
          <w:szCs w:val="22"/>
          <w:u w:val="single"/>
        </w:rPr>
        <w:t xml:space="preserve"> Hu</w:t>
      </w:r>
    </w:p>
    <w:p w14:paraId="4159A60B" w14:textId="77777777" w:rsidR="00947D63" w:rsidRDefault="002D315B" w:rsidP="00DA7932">
      <w:r w:rsidRPr="002D315B">
        <w:rPr>
          <w:highlight w:val="cyan"/>
        </w:rPr>
        <w:t>SP2:</w:t>
      </w:r>
      <w:r w:rsidR="00DA7932" w:rsidRPr="0019562C">
        <w:t xml:space="preserve"> </w:t>
      </w:r>
    </w:p>
    <w:p w14:paraId="591A8C44" w14:textId="343DC920" w:rsidR="00DA7932" w:rsidRPr="0019562C" w:rsidRDefault="00DA7932" w:rsidP="00DA7932">
      <w:r w:rsidRPr="0019562C">
        <w:t>Do you agree to accept the proposed resolution of the following 11 CIDs as proposed in document 25/0686r0?</w:t>
      </w:r>
    </w:p>
    <w:p w14:paraId="6A83E5F1" w14:textId="77777777" w:rsidR="00DA7932" w:rsidRDefault="00DA7932" w:rsidP="000E78AE">
      <w:pPr>
        <w:numPr>
          <w:ilvl w:val="0"/>
          <w:numId w:val="14"/>
        </w:numPr>
      </w:pPr>
      <w:r w:rsidRPr="0019562C">
        <w:t>CID: 114, 1350, 1351, 1588, 1637, 2181, 2289, 35, 440, 1638, 1955</w:t>
      </w:r>
    </w:p>
    <w:p w14:paraId="6FA3D7C1" w14:textId="77777777" w:rsidR="00947D63" w:rsidRPr="0019562C" w:rsidRDefault="00947D63" w:rsidP="00947D63"/>
    <w:p w14:paraId="61193533" w14:textId="3CD35CEC" w:rsidR="00DA7932" w:rsidRPr="0019562C" w:rsidRDefault="00376AF4" w:rsidP="000E78AE">
      <w:pPr>
        <w:numPr>
          <w:ilvl w:val="0"/>
          <w:numId w:val="14"/>
        </w:numPr>
      </w:pPr>
      <w:r w:rsidRPr="00376AF4">
        <w:t xml:space="preserve">Results: </w:t>
      </w:r>
      <w:r w:rsidR="00ED0852" w:rsidRPr="00ED0852">
        <w:rPr>
          <w:highlight w:val="green"/>
        </w:rPr>
        <w:t>No objection</w:t>
      </w:r>
      <w:r w:rsidR="00DA7932" w:rsidRPr="0019562C">
        <w:t xml:space="preserve">. </w:t>
      </w:r>
    </w:p>
    <w:p w14:paraId="36B0B81D" w14:textId="77777777" w:rsidR="007E690A" w:rsidRDefault="007E690A" w:rsidP="007E690A"/>
    <w:p w14:paraId="3993F66D" w14:textId="77777777" w:rsidR="006E593D" w:rsidRPr="005D3D08" w:rsidRDefault="006E593D" w:rsidP="006E593D">
      <w:pPr>
        <w:rPr>
          <w:b/>
          <w:bCs/>
          <w:szCs w:val="22"/>
          <w:u w:val="single"/>
        </w:rPr>
      </w:pPr>
      <w:r w:rsidRPr="005D3D08">
        <w:rPr>
          <w:b/>
          <w:bCs/>
          <w:szCs w:val="22"/>
          <w:u w:val="single"/>
        </w:rPr>
        <w:t xml:space="preserve">25/0778 CR-PHY </w:t>
      </w:r>
      <w:proofErr w:type="spellStart"/>
      <w:r w:rsidRPr="005D3D08">
        <w:rPr>
          <w:b/>
          <w:bCs/>
          <w:szCs w:val="22"/>
          <w:u w:val="single"/>
        </w:rPr>
        <w:t>CIDs_in</w:t>
      </w:r>
      <w:proofErr w:type="spellEnd"/>
      <w:r w:rsidRPr="005D3D08">
        <w:rPr>
          <w:b/>
          <w:bCs/>
          <w:szCs w:val="22"/>
          <w:u w:val="single"/>
        </w:rPr>
        <w:t xml:space="preserve"> 38.3.19 - part2</w:t>
      </w:r>
      <w:r w:rsidRPr="005D3D08">
        <w:rPr>
          <w:b/>
          <w:bCs/>
          <w:szCs w:val="22"/>
          <w:u w:val="single"/>
        </w:rPr>
        <w:tab/>
        <w:t>Juan Fang</w:t>
      </w:r>
    </w:p>
    <w:p w14:paraId="5C695E83" w14:textId="77777777" w:rsidR="00947D63" w:rsidRDefault="002D315B" w:rsidP="00DA7932">
      <w:r w:rsidRPr="002D315B">
        <w:rPr>
          <w:highlight w:val="cyan"/>
        </w:rPr>
        <w:t>SP3:</w:t>
      </w:r>
      <w:r w:rsidR="00DA7932" w:rsidRPr="0019562C">
        <w:t xml:space="preserve"> </w:t>
      </w:r>
    </w:p>
    <w:p w14:paraId="0EAAFB14" w14:textId="1AE19DA4" w:rsidR="00DA7932" w:rsidRPr="0019562C" w:rsidRDefault="00DA7932" w:rsidP="00DA7932">
      <w:r w:rsidRPr="0019562C">
        <w:t>Do you agree to accept the proposed resolution of the following 5 CIDs as proposed in document 25/0778r0?</w:t>
      </w:r>
    </w:p>
    <w:p w14:paraId="506EEEC7" w14:textId="77777777" w:rsidR="00DA7932" w:rsidRDefault="00DA7932" w:rsidP="000E78AE">
      <w:pPr>
        <w:numPr>
          <w:ilvl w:val="0"/>
          <w:numId w:val="14"/>
        </w:numPr>
      </w:pPr>
      <w:r w:rsidRPr="0019562C">
        <w:t>CID: 353, 354,905,1654, 3753</w:t>
      </w:r>
    </w:p>
    <w:p w14:paraId="396CB828" w14:textId="77777777" w:rsidR="00947D63" w:rsidRPr="0019562C" w:rsidRDefault="00947D63" w:rsidP="00947D63"/>
    <w:p w14:paraId="4ACB3131" w14:textId="13D599E8" w:rsidR="00DA7932" w:rsidRPr="0019562C" w:rsidRDefault="00376AF4" w:rsidP="000E78AE">
      <w:pPr>
        <w:numPr>
          <w:ilvl w:val="0"/>
          <w:numId w:val="14"/>
        </w:numPr>
      </w:pPr>
      <w:r w:rsidRPr="00376AF4">
        <w:t xml:space="preserve">Results: </w:t>
      </w:r>
      <w:r w:rsidR="00ED0852" w:rsidRPr="00ED0852">
        <w:rPr>
          <w:highlight w:val="green"/>
        </w:rPr>
        <w:t>No objection</w:t>
      </w:r>
      <w:r w:rsidR="00DA7932" w:rsidRPr="0019562C">
        <w:t xml:space="preserve">. </w:t>
      </w:r>
    </w:p>
    <w:p w14:paraId="7C618F57" w14:textId="77777777" w:rsidR="006E593D" w:rsidRDefault="006E593D" w:rsidP="006E593D"/>
    <w:p w14:paraId="525A2C63" w14:textId="77777777" w:rsidR="008F57A9" w:rsidRPr="005D3D08" w:rsidRDefault="008F57A9" w:rsidP="008F57A9">
      <w:pPr>
        <w:rPr>
          <w:b/>
          <w:bCs/>
          <w:szCs w:val="22"/>
          <w:u w:val="single"/>
        </w:rPr>
      </w:pPr>
      <w:r w:rsidRPr="005D3D08">
        <w:rPr>
          <w:b/>
          <w:bCs/>
          <w:szCs w:val="22"/>
          <w:u w:val="single"/>
        </w:rPr>
        <w:t>25/0721 UHR Transmit and Receiver Specification for New MCSs- Follow Up</w:t>
      </w:r>
      <w:r w:rsidRPr="005D3D08">
        <w:rPr>
          <w:b/>
          <w:bCs/>
          <w:szCs w:val="22"/>
          <w:u w:val="single"/>
        </w:rPr>
        <w:tab/>
        <w:t>Juan Fang</w:t>
      </w:r>
    </w:p>
    <w:p w14:paraId="3BAB1C03" w14:textId="09270DE7" w:rsidR="00FB0F8E" w:rsidRPr="0019562C" w:rsidRDefault="00FB0F8E" w:rsidP="00FB0F8E">
      <w:r w:rsidRPr="0019562C">
        <w:t xml:space="preserve">4SPs in </w:t>
      </w:r>
      <w:hyperlink r:id="rId49" w:history="1">
        <w:r w:rsidRPr="0019562C">
          <w:rPr>
            <w:rStyle w:val="Hyperlink"/>
          </w:rPr>
          <w:t>25/0721</w:t>
        </w:r>
      </w:hyperlink>
      <w:r w:rsidRPr="0019562C">
        <w:t xml:space="preserve"> are passed with </w:t>
      </w:r>
      <w:r w:rsidR="00ED0852" w:rsidRPr="00ED0852">
        <w:rPr>
          <w:highlight w:val="green"/>
        </w:rPr>
        <w:t>No objection</w:t>
      </w:r>
      <w:r w:rsidRPr="0019562C">
        <w:t xml:space="preserve">. </w:t>
      </w:r>
    </w:p>
    <w:p w14:paraId="597C080D" w14:textId="0764536E" w:rsidR="007E690A" w:rsidRDefault="007E690A" w:rsidP="007E690A"/>
    <w:p w14:paraId="1BA88AA7" w14:textId="283248A3" w:rsidR="007E690A" w:rsidRPr="005D3D08" w:rsidRDefault="007E690A" w:rsidP="007E690A">
      <w:pPr>
        <w:rPr>
          <w:b/>
          <w:bCs/>
          <w:szCs w:val="22"/>
          <w:u w:val="single"/>
        </w:rPr>
      </w:pPr>
      <w:r w:rsidRPr="005D3D08">
        <w:rPr>
          <w:b/>
          <w:bCs/>
          <w:szCs w:val="22"/>
          <w:u w:val="single"/>
        </w:rPr>
        <w:t>25/0777 CR-PHY-cc50-CIDs in 38.3.25 Receiver specification_part2</w:t>
      </w:r>
      <w:r w:rsidRPr="005D3D08">
        <w:rPr>
          <w:b/>
          <w:bCs/>
          <w:szCs w:val="22"/>
          <w:u w:val="single"/>
        </w:rPr>
        <w:tab/>
        <w:t>Juan Fang</w:t>
      </w:r>
    </w:p>
    <w:p w14:paraId="482692C4" w14:textId="77777777" w:rsidR="00947D63" w:rsidRDefault="002D315B" w:rsidP="00FB0F8E">
      <w:r w:rsidRPr="002D315B">
        <w:rPr>
          <w:highlight w:val="cyan"/>
        </w:rPr>
        <w:t>SP4:</w:t>
      </w:r>
      <w:r w:rsidR="00FB0F8E" w:rsidRPr="0019562C">
        <w:t xml:space="preserve"> </w:t>
      </w:r>
    </w:p>
    <w:p w14:paraId="2C8E9723" w14:textId="515BC1CC" w:rsidR="00FB0F8E" w:rsidRPr="0019562C" w:rsidRDefault="00FB0F8E" w:rsidP="00FB0F8E">
      <w:r w:rsidRPr="0019562C">
        <w:t>Do you agree to accept the proposed resolution of the following 7 CIDs as proposed in document 25/0777r3?</w:t>
      </w:r>
    </w:p>
    <w:p w14:paraId="7548D175" w14:textId="77777777" w:rsidR="00FB0F8E" w:rsidRDefault="00FB0F8E" w:rsidP="000E78AE">
      <w:pPr>
        <w:numPr>
          <w:ilvl w:val="0"/>
          <w:numId w:val="14"/>
        </w:numPr>
      </w:pPr>
      <w:r w:rsidRPr="0019562C">
        <w:t>CID: 271, 956, 959, 1657, 1658, 3246, 3249</w:t>
      </w:r>
    </w:p>
    <w:p w14:paraId="4986AA58" w14:textId="77777777" w:rsidR="00947D63" w:rsidRPr="0019562C" w:rsidRDefault="00947D63" w:rsidP="00947D63"/>
    <w:p w14:paraId="05987B1B" w14:textId="739C760F" w:rsidR="00FB0F8E" w:rsidRPr="0019562C" w:rsidRDefault="00376AF4" w:rsidP="000E78AE">
      <w:pPr>
        <w:numPr>
          <w:ilvl w:val="0"/>
          <w:numId w:val="14"/>
        </w:numPr>
      </w:pPr>
      <w:r w:rsidRPr="00376AF4">
        <w:t xml:space="preserve">Results: </w:t>
      </w:r>
      <w:r w:rsidR="00ED0852" w:rsidRPr="00ED0852">
        <w:rPr>
          <w:highlight w:val="green"/>
        </w:rPr>
        <w:t>No objection</w:t>
      </w:r>
      <w:r w:rsidR="00FB0F8E" w:rsidRPr="0019562C">
        <w:t xml:space="preserve">. </w:t>
      </w:r>
    </w:p>
    <w:p w14:paraId="64AF95CF" w14:textId="77777777" w:rsidR="007E690A" w:rsidRDefault="007E690A" w:rsidP="007E690A"/>
    <w:p w14:paraId="5C871128" w14:textId="77777777" w:rsidR="007E690A" w:rsidRDefault="007E690A" w:rsidP="007E690A"/>
    <w:p w14:paraId="2F1D2C25" w14:textId="0D798EF9" w:rsidR="007E690A" w:rsidRPr="005D3D08" w:rsidRDefault="007E690A" w:rsidP="007E690A">
      <w:pPr>
        <w:rPr>
          <w:b/>
          <w:bCs/>
          <w:szCs w:val="22"/>
          <w:u w:val="single"/>
        </w:rPr>
      </w:pPr>
      <w:r w:rsidRPr="005D3D08">
        <w:rPr>
          <w:b/>
          <w:bCs/>
          <w:szCs w:val="22"/>
          <w:u w:val="single"/>
        </w:rPr>
        <w:t>25/0919 CC50 CID resolutions for Section 38.3.10</w:t>
      </w:r>
      <w:r w:rsidR="004167A2">
        <w:rPr>
          <w:b/>
          <w:bCs/>
          <w:szCs w:val="22"/>
          <w:u w:val="single"/>
        </w:rPr>
        <w:t xml:space="preserve"> </w:t>
      </w:r>
      <w:r w:rsidRPr="005D3D08">
        <w:rPr>
          <w:b/>
          <w:bCs/>
          <w:szCs w:val="22"/>
          <w:u w:val="single"/>
        </w:rPr>
        <w:t>Bin Tian</w:t>
      </w:r>
    </w:p>
    <w:p w14:paraId="51302342" w14:textId="77777777" w:rsidR="00947D63" w:rsidRDefault="002D315B" w:rsidP="00FB0F8E">
      <w:r w:rsidRPr="002D315B">
        <w:rPr>
          <w:highlight w:val="cyan"/>
        </w:rPr>
        <w:t>SP5:</w:t>
      </w:r>
      <w:r w:rsidR="00FB0F8E" w:rsidRPr="0019562C">
        <w:t xml:space="preserve"> </w:t>
      </w:r>
    </w:p>
    <w:p w14:paraId="3B2DBBA9" w14:textId="3ED374AF" w:rsidR="00FB0F8E" w:rsidRPr="0019562C" w:rsidRDefault="00FB0F8E" w:rsidP="00FB0F8E">
      <w:r w:rsidRPr="0019562C">
        <w:t>Do you agree to accept the proposed resolution of the following 2 CIDs as proposed in document 25/0919r0?</w:t>
      </w:r>
    </w:p>
    <w:p w14:paraId="64851F9A" w14:textId="77777777" w:rsidR="00FB0F8E" w:rsidRDefault="00FB0F8E" w:rsidP="000E78AE">
      <w:pPr>
        <w:numPr>
          <w:ilvl w:val="0"/>
          <w:numId w:val="14"/>
        </w:numPr>
      </w:pPr>
      <w:hyperlink r:id="rId50" w:history="1">
        <w:r w:rsidRPr="00947D63">
          <w:t>CID:1625</w:t>
        </w:r>
      </w:hyperlink>
      <w:r w:rsidRPr="0019562C">
        <w:t>, 1626</w:t>
      </w:r>
    </w:p>
    <w:p w14:paraId="4D12176C" w14:textId="77777777" w:rsidR="00947D63" w:rsidRPr="0019562C" w:rsidRDefault="00947D63" w:rsidP="00947D63"/>
    <w:p w14:paraId="621A55A6" w14:textId="03C17B49" w:rsidR="00FB0F8E" w:rsidRPr="0019562C" w:rsidRDefault="00376AF4" w:rsidP="000E78AE">
      <w:pPr>
        <w:numPr>
          <w:ilvl w:val="0"/>
          <w:numId w:val="14"/>
        </w:numPr>
      </w:pPr>
      <w:r w:rsidRPr="00376AF4">
        <w:t xml:space="preserve">Results: </w:t>
      </w:r>
      <w:r w:rsidR="00ED0852" w:rsidRPr="00ED0852">
        <w:rPr>
          <w:highlight w:val="green"/>
        </w:rPr>
        <w:t>No objection</w:t>
      </w:r>
      <w:r w:rsidR="00FB0F8E" w:rsidRPr="0019562C">
        <w:t xml:space="preserve">. </w:t>
      </w:r>
    </w:p>
    <w:p w14:paraId="34BDEA34" w14:textId="77777777" w:rsidR="007E690A" w:rsidRDefault="007E690A" w:rsidP="007E690A"/>
    <w:p w14:paraId="0D335E70" w14:textId="74CE97F7" w:rsidR="007E690A" w:rsidRPr="005D3D08" w:rsidRDefault="007E690A" w:rsidP="007E690A">
      <w:pPr>
        <w:rPr>
          <w:b/>
          <w:bCs/>
          <w:szCs w:val="22"/>
          <w:u w:val="single"/>
        </w:rPr>
      </w:pPr>
      <w:r w:rsidRPr="005D3D08">
        <w:rPr>
          <w:b/>
          <w:bCs/>
          <w:szCs w:val="22"/>
          <w:u w:val="single"/>
        </w:rPr>
        <w:t>25/0881 CC50 CID Resolutions for Section 38.1 Part 3</w:t>
      </w:r>
      <w:r w:rsidRPr="005D3D08">
        <w:rPr>
          <w:b/>
          <w:bCs/>
          <w:szCs w:val="22"/>
          <w:u w:val="single"/>
        </w:rPr>
        <w:tab/>
        <w:t>Bin Tian</w:t>
      </w:r>
    </w:p>
    <w:p w14:paraId="37B20C83" w14:textId="77777777" w:rsidR="00947D63" w:rsidRDefault="002D315B" w:rsidP="00FB0F8E">
      <w:r w:rsidRPr="002D315B">
        <w:rPr>
          <w:highlight w:val="cyan"/>
        </w:rPr>
        <w:t>SP6:</w:t>
      </w:r>
      <w:r w:rsidR="00FB0F8E" w:rsidRPr="0019562C">
        <w:t xml:space="preserve"> </w:t>
      </w:r>
    </w:p>
    <w:p w14:paraId="7CFB8A95" w14:textId="3EC571F8" w:rsidR="00FB0F8E" w:rsidRPr="0019562C" w:rsidRDefault="00FB0F8E" w:rsidP="00FB0F8E">
      <w:r w:rsidRPr="0019562C">
        <w:t>Do you agree to accept the proposed resolution of the following 12 CIDs as proposed in document 25/0881r1?</w:t>
      </w:r>
    </w:p>
    <w:p w14:paraId="59006B9E" w14:textId="77777777" w:rsidR="00FB0F8E" w:rsidRDefault="00FB0F8E" w:rsidP="000E78AE">
      <w:pPr>
        <w:numPr>
          <w:ilvl w:val="0"/>
          <w:numId w:val="14"/>
        </w:numPr>
      </w:pPr>
      <w:r w:rsidRPr="0019562C">
        <w:t>CID: 1471, 3226, 2047,2048,2237,2549,2559,2567,2568,2569,2717,3295</w:t>
      </w:r>
    </w:p>
    <w:p w14:paraId="6A3AE3FA" w14:textId="77777777" w:rsidR="00947D63" w:rsidRPr="0019562C" w:rsidRDefault="00947D63" w:rsidP="00947D63"/>
    <w:p w14:paraId="002D5F0C" w14:textId="6532F360" w:rsidR="00FB0F8E" w:rsidRPr="0019562C" w:rsidRDefault="00376AF4" w:rsidP="000E78AE">
      <w:pPr>
        <w:numPr>
          <w:ilvl w:val="0"/>
          <w:numId w:val="14"/>
        </w:numPr>
      </w:pPr>
      <w:r w:rsidRPr="00376AF4">
        <w:t xml:space="preserve">Results: </w:t>
      </w:r>
      <w:r w:rsidR="00ED0852" w:rsidRPr="00ED0852">
        <w:rPr>
          <w:highlight w:val="green"/>
        </w:rPr>
        <w:t>No objection</w:t>
      </w:r>
      <w:r w:rsidR="00FB0F8E" w:rsidRPr="0019562C">
        <w:t xml:space="preserve">. </w:t>
      </w:r>
    </w:p>
    <w:p w14:paraId="33805891" w14:textId="77777777" w:rsidR="007E690A" w:rsidRDefault="007E690A" w:rsidP="007E690A"/>
    <w:p w14:paraId="6AAE166D" w14:textId="38E0161E" w:rsidR="007E690A" w:rsidRPr="00604549" w:rsidRDefault="00604549" w:rsidP="007E690A">
      <w:pPr>
        <w:rPr>
          <w:b/>
          <w:sz w:val="28"/>
          <w:szCs w:val="28"/>
        </w:rPr>
      </w:pPr>
      <w:r w:rsidRPr="00604549">
        <w:rPr>
          <w:b/>
          <w:sz w:val="28"/>
          <w:szCs w:val="28"/>
        </w:rPr>
        <w:t>Recess</w:t>
      </w:r>
    </w:p>
    <w:p w14:paraId="05706571" w14:textId="72F1409E" w:rsidR="00604549" w:rsidRDefault="00D73DDD" w:rsidP="007E690A">
      <w:r>
        <w:t>Meeting was recessed at 12:30 CET</w:t>
      </w:r>
    </w:p>
    <w:p w14:paraId="01F8BF7E" w14:textId="3ED6E631" w:rsidR="00D73DDD" w:rsidRDefault="00D73DDD">
      <w:r>
        <w:br w:type="page"/>
      </w:r>
    </w:p>
    <w:p w14:paraId="095B1E7B" w14:textId="6044F1E2" w:rsidR="00D73DDD" w:rsidRPr="0039540D" w:rsidRDefault="00D73DDD" w:rsidP="00D73DDD">
      <w:pPr>
        <w:pStyle w:val="Heading2"/>
      </w:pPr>
      <w:r>
        <w:lastRenderedPageBreak/>
        <w:t>Wednesday May 14, 16:00-18:00, CET</w:t>
      </w:r>
    </w:p>
    <w:p w14:paraId="07AD0C49" w14:textId="77777777" w:rsidR="00D73DDD" w:rsidRPr="001916B5" w:rsidRDefault="00D73DDD" w:rsidP="00D73DDD">
      <w:pPr>
        <w:rPr>
          <w:szCs w:val="22"/>
        </w:rPr>
      </w:pPr>
    </w:p>
    <w:p w14:paraId="14BCF775" w14:textId="77777777" w:rsidR="00D73DDD" w:rsidRPr="0039540D" w:rsidRDefault="00D73DDD" w:rsidP="00D73DD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06DFA0E" w14:textId="564870C9" w:rsidR="00D73DDD" w:rsidRDefault="00D73DDD" w:rsidP="000E78AE">
      <w:pPr>
        <w:numPr>
          <w:ilvl w:val="0"/>
          <w:numId w:val="1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5D26CA">
        <w:rPr>
          <w:szCs w:val="22"/>
        </w:rPr>
        <w:t>6</w:t>
      </w:r>
      <w:r w:rsidRPr="001916B5">
        <w:rPr>
          <w:szCs w:val="22"/>
        </w:rPr>
        <w:t>:</w:t>
      </w:r>
      <w:r>
        <w:rPr>
          <w:szCs w:val="22"/>
        </w:rPr>
        <w:t xml:space="preserve">00 </w:t>
      </w:r>
      <w:r w:rsidR="005D26CA">
        <w:rPr>
          <w:szCs w:val="22"/>
        </w:rPr>
        <w:t>C</w:t>
      </w:r>
      <w:r>
        <w:rPr>
          <w:szCs w:val="22"/>
        </w:rPr>
        <w:t>ET</w:t>
      </w:r>
      <w:r w:rsidRPr="001916B5">
        <w:rPr>
          <w:szCs w:val="22"/>
        </w:rPr>
        <w:t>.</w:t>
      </w:r>
    </w:p>
    <w:p w14:paraId="061EA78F" w14:textId="77777777" w:rsidR="00D73DDD" w:rsidRDefault="00D73DDD" w:rsidP="000E78AE">
      <w:pPr>
        <w:numPr>
          <w:ilvl w:val="0"/>
          <w:numId w:val="11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b/>
          <w:szCs w:val="22"/>
        </w:rPr>
        <w:t>0568r6</w:t>
      </w:r>
      <w:r>
        <w:rPr>
          <w:szCs w:val="22"/>
        </w:rPr>
        <w:t>.</w:t>
      </w:r>
    </w:p>
    <w:p w14:paraId="610EBC77" w14:textId="77777777" w:rsidR="00D73DDD" w:rsidRDefault="00D73DDD" w:rsidP="000E78AE">
      <w:pPr>
        <w:numPr>
          <w:ilvl w:val="0"/>
          <w:numId w:val="1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D60FED2" w14:textId="77777777" w:rsidR="00D73DDD" w:rsidRDefault="00D73DDD" w:rsidP="000E78AE">
      <w:pPr>
        <w:numPr>
          <w:ilvl w:val="0"/>
          <w:numId w:val="1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5D1C6CBE" w14:textId="77777777" w:rsidR="00D73DDD" w:rsidRPr="000509FC" w:rsidRDefault="00D73DDD" w:rsidP="000E78AE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684A68B" w14:textId="77777777" w:rsidR="00D73DDD" w:rsidRPr="00AE30C2" w:rsidRDefault="00D73DDD" w:rsidP="000E78AE">
      <w:pPr>
        <w:numPr>
          <w:ilvl w:val="0"/>
          <w:numId w:val="11"/>
        </w:numPr>
        <w:rPr>
          <w:sz w:val="22"/>
          <w:szCs w:val="22"/>
        </w:rPr>
      </w:pPr>
      <w:r>
        <w:rPr>
          <w:szCs w:val="22"/>
        </w:rPr>
        <w:t>Agenda</w:t>
      </w:r>
    </w:p>
    <w:p w14:paraId="1BB92559" w14:textId="77777777" w:rsidR="002A452D" w:rsidRPr="002A452D" w:rsidRDefault="002A452D" w:rsidP="002A452D">
      <w:pPr>
        <w:ind w:left="720"/>
      </w:pPr>
      <w:r w:rsidRPr="002A452D">
        <w:rPr>
          <w:b/>
          <w:bCs/>
          <w:lang w:val="en-GB"/>
        </w:rPr>
        <w:t>PDTs/CRs –</w:t>
      </w:r>
    </w:p>
    <w:p w14:paraId="28DA847A" w14:textId="79DF2E36" w:rsidR="002A452D" w:rsidRPr="002A452D" w:rsidRDefault="002A452D" w:rsidP="000E78AE">
      <w:pPr>
        <w:numPr>
          <w:ilvl w:val="1"/>
          <w:numId w:val="11"/>
        </w:numPr>
      </w:pPr>
      <w:hyperlink r:id="rId51" w:history="1">
        <w:r w:rsidRPr="002A452D">
          <w:rPr>
            <w:rStyle w:val="Hyperlink"/>
          </w:rPr>
          <w:t>25/0884</w:t>
        </w:r>
      </w:hyperlink>
      <w:r w:rsidRPr="002A452D">
        <w:t xml:space="preserve"> PDT PHY Subclauses 38.3.9 and 38.3.8</w:t>
      </w:r>
      <w:r w:rsidRPr="002A452D">
        <w:tab/>
        <w:t>Yusuke Asai</w:t>
      </w:r>
      <w:r w:rsidR="00973AFD">
        <w:tab/>
      </w:r>
      <w:r w:rsidRPr="002A452D">
        <w:t>[55 CID SP]</w:t>
      </w:r>
    </w:p>
    <w:p w14:paraId="6218F830" w14:textId="44DCD493" w:rsidR="002A452D" w:rsidRPr="002A452D" w:rsidRDefault="002A452D" w:rsidP="000E78AE">
      <w:pPr>
        <w:numPr>
          <w:ilvl w:val="1"/>
          <w:numId w:val="11"/>
        </w:numPr>
      </w:pPr>
      <w:hyperlink r:id="rId52" w:history="1">
        <w:r w:rsidRPr="002A452D">
          <w:rPr>
            <w:rStyle w:val="Hyperlink"/>
            <w:lang w:val="en-GB"/>
          </w:rPr>
          <w:t>25/0927</w:t>
        </w:r>
      </w:hyperlink>
      <w:r w:rsidRPr="002A452D">
        <w:rPr>
          <w:lang w:val="en-GB"/>
        </w:rPr>
        <w:t xml:space="preserve"> CC50 CR on DRU in 38.3.2.1 - Group 2 </w:t>
      </w:r>
      <w:r w:rsidR="00973AFD">
        <w:rPr>
          <w:lang w:val="en-GB"/>
        </w:rPr>
        <w:tab/>
      </w:r>
      <w:r w:rsidRPr="002A452D">
        <w:rPr>
          <w:lang w:val="en-GB"/>
        </w:rPr>
        <w:t>Mahmoud Kamel</w:t>
      </w:r>
      <w:r w:rsidRPr="002A452D">
        <w:rPr>
          <w:lang w:val="en-GB"/>
        </w:rPr>
        <w:tab/>
        <w:t>[13 CID SP]</w:t>
      </w:r>
    </w:p>
    <w:p w14:paraId="6874C3CC" w14:textId="0F7329CD" w:rsidR="002A452D" w:rsidRPr="002A452D" w:rsidRDefault="002A452D" w:rsidP="000E78AE">
      <w:pPr>
        <w:numPr>
          <w:ilvl w:val="1"/>
          <w:numId w:val="11"/>
        </w:numPr>
      </w:pPr>
      <w:hyperlink r:id="rId53" w:history="1">
        <w:r w:rsidRPr="002A452D">
          <w:rPr>
            <w:rStyle w:val="Hyperlink"/>
            <w:lang w:val="en-GB"/>
          </w:rPr>
          <w:t>25/0718</w:t>
        </w:r>
      </w:hyperlink>
      <w:r w:rsidRPr="002A452D">
        <w:rPr>
          <w:lang w:val="en-GB"/>
        </w:rPr>
        <w:t xml:space="preserve"> cr-cc50-phy-service-interface</w:t>
      </w:r>
      <w:r w:rsidRPr="002A452D">
        <w:rPr>
          <w:lang w:val="en-GB"/>
        </w:rPr>
        <w:tab/>
      </w:r>
      <w:r w:rsidR="00973AFD">
        <w:rPr>
          <w:lang w:val="en-GB"/>
        </w:rPr>
        <w:tab/>
      </w:r>
      <w:r w:rsidRPr="002A452D">
        <w:rPr>
          <w:lang w:val="en-GB"/>
        </w:rPr>
        <w:t>Bo Sun</w:t>
      </w:r>
      <w:r w:rsidRPr="002A452D">
        <w:rPr>
          <w:lang w:val="en-GB"/>
        </w:rPr>
        <w:tab/>
      </w:r>
      <w:r w:rsidRPr="002A452D">
        <w:rPr>
          <w:lang w:val="en-GB"/>
        </w:rPr>
        <w:tab/>
      </w:r>
      <w:r w:rsidR="00973AFD">
        <w:rPr>
          <w:lang w:val="en-GB"/>
        </w:rPr>
        <w:tab/>
      </w:r>
      <w:r w:rsidRPr="002A452D">
        <w:rPr>
          <w:lang w:val="en-GB"/>
        </w:rPr>
        <w:t>[114 CID]</w:t>
      </w:r>
    </w:p>
    <w:p w14:paraId="5549C017" w14:textId="77777777" w:rsidR="00D73DDD" w:rsidRDefault="00D73DDD" w:rsidP="007E690A"/>
    <w:p w14:paraId="09003718" w14:textId="3DC06B70" w:rsidR="00973AFD" w:rsidRPr="00973AFD" w:rsidRDefault="002A452D" w:rsidP="007E690A">
      <w:pPr>
        <w:rPr>
          <w:b/>
          <w:sz w:val="28"/>
          <w:szCs w:val="28"/>
        </w:rPr>
      </w:pPr>
      <w:r w:rsidRPr="002A452D">
        <w:rPr>
          <w:b/>
          <w:sz w:val="28"/>
          <w:szCs w:val="28"/>
        </w:rPr>
        <w:t>PDTs/CRs</w:t>
      </w:r>
    </w:p>
    <w:p w14:paraId="632BC9C9" w14:textId="4D60AC51" w:rsidR="002031C9" w:rsidRPr="00BB04FC" w:rsidRDefault="002031C9" w:rsidP="002031C9">
      <w:pPr>
        <w:rPr>
          <w:b/>
          <w:bCs/>
          <w:u w:val="single"/>
        </w:rPr>
      </w:pPr>
      <w:r w:rsidRPr="00BB04FC">
        <w:rPr>
          <w:b/>
          <w:bCs/>
          <w:u w:val="single"/>
        </w:rPr>
        <w:t>25/0884 PDT PHY Subclauses 38.3.9 and 38.3.8</w:t>
      </w:r>
      <w:r w:rsidRPr="00BB04FC">
        <w:rPr>
          <w:b/>
          <w:bCs/>
          <w:u w:val="single"/>
        </w:rPr>
        <w:tab/>
        <w:t>Yusuke Asa</w:t>
      </w:r>
      <w:r w:rsidR="00F56116" w:rsidRPr="00BB04FC">
        <w:rPr>
          <w:b/>
          <w:bCs/>
          <w:u w:val="single"/>
        </w:rPr>
        <w:t>i</w:t>
      </w:r>
    </w:p>
    <w:p w14:paraId="2C5B9679" w14:textId="77777777" w:rsidR="00947D63" w:rsidRDefault="002D315B" w:rsidP="00EA2051">
      <w:r w:rsidRPr="002D315B">
        <w:rPr>
          <w:highlight w:val="cyan"/>
        </w:rPr>
        <w:t>SP1:</w:t>
      </w:r>
      <w:r w:rsidR="00EA2051" w:rsidRPr="00D276DF">
        <w:t xml:space="preserve"> </w:t>
      </w:r>
    </w:p>
    <w:p w14:paraId="0A099F89" w14:textId="3385BACA" w:rsidR="00EA2051" w:rsidRPr="00D276DF" w:rsidRDefault="00EA2051" w:rsidP="00EA2051">
      <w:r w:rsidRPr="00D276DF">
        <w:t>Do you agree to accept the proposed resolution of the following 55 CIDs as proposed in document 25/0884r3?</w:t>
      </w:r>
    </w:p>
    <w:p w14:paraId="2E39FE06" w14:textId="77777777" w:rsidR="00EA2051" w:rsidRDefault="00EA2051" w:rsidP="000E78AE">
      <w:pPr>
        <w:numPr>
          <w:ilvl w:val="0"/>
          <w:numId w:val="14"/>
        </w:numPr>
      </w:pPr>
      <w:r w:rsidRPr="00D276DF">
        <w:t>CID: 2270, 125, 1335, 1128, 1336, 576, 1129, 1337, 2762, 126, 2271, 1130, 1930, 1081, 2440, 127, 1082, 1131, 1338, 1759, 2763, 1339, 1132, 929, 1340, 577, 578, 1083, 2272, 2764, 308, 2725, 1622, 1133, 3238, 930, 1134, 1135, 579, 2273, 580, 1084, 2726, 1623, 946, 3239, 3240, 1136, 1931, 2441, 1085, 26, 1137, 1932, 2442</w:t>
      </w:r>
    </w:p>
    <w:p w14:paraId="69FF1CA9" w14:textId="77777777" w:rsidR="00947D63" w:rsidRPr="00D276DF" w:rsidRDefault="00947D63" w:rsidP="00947D63"/>
    <w:p w14:paraId="01D2E8F3" w14:textId="6C413AF0" w:rsidR="00EA2051" w:rsidRPr="00D276DF" w:rsidRDefault="00EA2051" w:rsidP="000E78AE">
      <w:pPr>
        <w:numPr>
          <w:ilvl w:val="0"/>
          <w:numId w:val="14"/>
        </w:numPr>
      </w:pPr>
      <w:r w:rsidRPr="00D276DF">
        <w:t>Results:</w:t>
      </w:r>
      <w:r w:rsidR="00376AF4">
        <w:t xml:space="preserve"> </w:t>
      </w:r>
      <w:r w:rsidR="00ED0852" w:rsidRPr="00ED0852">
        <w:rPr>
          <w:highlight w:val="green"/>
        </w:rPr>
        <w:t>No objection</w:t>
      </w:r>
      <w:r w:rsidRPr="00D276DF">
        <w:t xml:space="preserve">. </w:t>
      </w:r>
    </w:p>
    <w:p w14:paraId="48F6E82A" w14:textId="77777777" w:rsidR="00F56116" w:rsidRDefault="00F56116" w:rsidP="002031C9"/>
    <w:p w14:paraId="21E90AAC" w14:textId="10BF816F" w:rsidR="002031C9" w:rsidRPr="00AC4B41" w:rsidRDefault="002031C9" w:rsidP="002031C9">
      <w:pPr>
        <w:rPr>
          <w:b/>
          <w:bCs/>
          <w:u w:val="single"/>
        </w:rPr>
      </w:pPr>
      <w:r w:rsidRPr="00AC4B41">
        <w:rPr>
          <w:b/>
          <w:bCs/>
          <w:u w:val="single"/>
        </w:rPr>
        <w:t xml:space="preserve">25/0927 CC50 CR on DRU in 38.3.2.1 - Group 2 </w:t>
      </w:r>
      <w:r w:rsidRPr="00AC4B41">
        <w:rPr>
          <w:b/>
          <w:bCs/>
          <w:u w:val="single"/>
        </w:rPr>
        <w:tab/>
        <w:t>Mahmoud Kamel</w:t>
      </w:r>
    </w:p>
    <w:p w14:paraId="54F47F63" w14:textId="77777777" w:rsidR="00947D63" w:rsidRDefault="002D315B" w:rsidP="00EA2051">
      <w:r w:rsidRPr="002D315B">
        <w:rPr>
          <w:highlight w:val="cyan"/>
        </w:rPr>
        <w:t>SP2:</w:t>
      </w:r>
      <w:r w:rsidR="00EA2051" w:rsidRPr="00D276DF">
        <w:t xml:space="preserve"> </w:t>
      </w:r>
    </w:p>
    <w:p w14:paraId="7CCED1A7" w14:textId="15D985F3" w:rsidR="00EA2051" w:rsidRPr="00D276DF" w:rsidRDefault="00EA2051" w:rsidP="00EA2051">
      <w:r w:rsidRPr="00D276DF">
        <w:t>Do you agree to accept the proposed resolution of the following 13 CIDs as proposed in document 25/0927r3?</w:t>
      </w:r>
    </w:p>
    <w:p w14:paraId="159B9311" w14:textId="77777777" w:rsidR="00947D63" w:rsidRDefault="00EA2051" w:rsidP="000E78AE">
      <w:pPr>
        <w:numPr>
          <w:ilvl w:val="0"/>
          <w:numId w:val="14"/>
        </w:numPr>
      </w:pPr>
      <w:r w:rsidRPr="00D276DF">
        <w:t>CID: 298, 3513, 3515, 3517, 446, 571, 2175, 299, 2174, 3274, 452, 447, 572</w:t>
      </w:r>
    </w:p>
    <w:p w14:paraId="326989D5" w14:textId="77777777" w:rsidR="00947D63" w:rsidRDefault="00947D63" w:rsidP="00947D63"/>
    <w:p w14:paraId="39EACB43" w14:textId="2911A71F" w:rsidR="00EA2051" w:rsidRPr="00D276DF" w:rsidRDefault="00EA2051" w:rsidP="000E78AE">
      <w:pPr>
        <w:numPr>
          <w:ilvl w:val="0"/>
          <w:numId w:val="14"/>
        </w:numPr>
      </w:pPr>
      <w:r w:rsidRPr="00D276DF">
        <w:t>Results:</w:t>
      </w:r>
      <w:r w:rsidR="00376AF4">
        <w:t xml:space="preserve"> </w:t>
      </w:r>
      <w:r w:rsidR="00ED0852" w:rsidRPr="00947D63">
        <w:rPr>
          <w:highlight w:val="green"/>
        </w:rPr>
        <w:t>No objection</w:t>
      </w:r>
      <w:r w:rsidRPr="00D276DF">
        <w:t xml:space="preserve">. </w:t>
      </w:r>
    </w:p>
    <w:p w14:paraId="433A0EB6" w14:textId="77777777" w:rsidR="00F56116" w:rsidRDefault="00F56116" w:rsidP="002031C9"/>
    <w:p w14:paraId="01A927F1" w14:textId="77777777" w:rsidR="00F56116" w:rsidRDefault="00F56116" w:rsidP="002031C9"/>
    <w:p w14:paraId="555C05E9" w14:textId="2B0ECEC7" w:rsidR="002031C9" w:rsidRPr="0000365D" w:rsidRDefault="002031C9" w:rsidP="002031C9">
      <w:pPr>
        <w:rPr>
          <w:b/>
          <w:bCs/>
          <w:u w:val="single"/>
        </w:rPr>
      </w:pPr>
      <w:r w:rsidRPr="0000365D">
        <w:rPr>
          <w:b/>
          <w:bCs/>
          <w:u w:val="single"/>
        </w:rPr>
        <w:t>25/0718 cr-cc50-phy-service-interface</w:t>
      </w:r>
      <w:r w:rsidR="004167A2">
        <w:rPr>
          <w:b/>
          <w:bCs/>
          <w:u w:val="single"/>
        </w:rPr>
        <w:t xml:space="preserve"> </w:t>
      </w:r>
      <w:r w:rsidRPr="0000365D">
        <w:rPr>
          <w:b/>
          <w:bCs/>
          <w:u w:val="single"/>
        </w:rPr>
        <w:t>Bo Sun</w:t>
      </w:r>
    </w:p>
    <w:p w14:paraId="524B52ED" w14:textId="77777777" w:rsidR="00533303" w:rsidRPr="00D276DF" w:rsidRDefault="00533303" w:rsidP="00533303"/>
    <w:p w14:paraId="0792D324" w14:textId="77777777" w:rsidR="00947D63" w:rsidRDefault="002D315B" w:rsidP="00533303">
      <w:r w:rsidRPr="002D315B">
        <w:rPr>
          <w:highlight w:val="cyan"/>
        </w:rPr>
        <w:t>SP3:</w:t>
      </w:r>
      <w:r w:rsidR="00533303" w:rsidRPr="00D276DF">
        <w:t xml:space="preserve"> </w:t>
      </w:r>
    </w:p>
    <w:p w14:paraId="2EB921CB" w14:textId="42C7D713" w:rsidR="00533303" w:rsidRPr="00D276DF" w:rsidRDefault="00533303" w:rsidP="00533303">
      <w:r w:rsidRPr="00D276DF">
        <w:t>Do you agree to accept the proposed resolution of the following 114 CIDs as proposed in document 25/0718r2?</w:t>
      </w:r>
    </w:p>
    <w:p w14:paraId="0F523E78" w14:textId="77777777" w:rsidR="00533303" w:rsidRPr="00D276DF" w:rsidRDefault="00533303" w:rsidP="000E78AE">
      <w:pPr>
        <w:numPr>
          <w:ilvl w:val="0"/>
          <w:numId w:val="14"/>
        </w:numPr>
      </w:pPr>
      <w:r w:rsidRPr="00D276DF">
        <w:t xml:space="preserve">CID: 1616, 2438, 3227, 137, 904, 2736, 3126, 1371, 1372, 2050, 315, 1760, 3304, 139, 1106, 1107, 1108, 2049, 2238, 2737, 2738, 3296, 3342, 3343, 3483, 3750, 140, 141, 292, 563, 564, 678, 924, 925, 1109, 1110, 1111, 1112, 2051, 2052, 2239, 2241, 2718, 2719, 2720, 2739, 2740, 3228, 3357, 3358, 3359, 3360, 3484, 177, 1073, 1074, 1075, 1581, 1901, 2053, 2054, 2055, 2056, 2057, 2240, 2741, 2742, 3229, 3485, 3486, 3487, 3488, 119, 120, 121, 293, 294, 1076, 1077, 1113, 1114, 1115, </w:t>
      </w:r>
      <w:r w:rsidRPr="00D276DF">
        <w:lastRenderedPageBreak/>
        <w:t>1116, 1373, 1929, 2058, 2059, 2242, 2743, 3370, 3489, 3490, 3491, 3492, 3493, 3496, 565, 2060, 2744, 3297, 2745, 1078, 2061, 2243, 2746, 2747, 3494, 295, 1079, 2062, 2244, 2748, 2749, 3495</w:t>
      </w:r>
    </w:p>
    <w:p w14:paraId="71643300" w14:textId="77777777" w:rsidR="002D315B" w:rsidRDefault="002D315B" w:rsidP="00533303"/>
    <w:p w14:paraId="72251A5B" w14:textId="308E6866" w:rsidR="00947D63" w:rsidRPr="00D276DF" w:rsidRDefault="00947D63" w:rsidP="000E78AE">
      <w:pPr>
        <w:numPr>
          <w:ilvl w:val="0"/>
          <w:numId w:val="14"/>
        </w:numPr>
      </w:pPr>
      <w:r w:rsidRPr="00D276DF">
        <w:t>Results:</w:t>
      </w:r>
      <w:r>
        <w:t xml:space="preserve"> </w:t>
      </w:r>
      <w:r w:rsidRPr="00947D63">
        <w:rPr>
          <w:highlight w:val="green"/>
        </w:rPr>
        <w:t>No objection</w:t>
      </w:r>
      <w:r w:rsidRPr="00D276DF">
        <w:t xml:space="preserve">. </w:t>
      </w:r>
    </w:p>
    <w:p w14:paraId="764E8F25" w14:textId="77777777" w:rsidR="00F56116" w:rsidRDefault="00F56116" w:rsidP="007E690A"/>
    <w:p w14:paraId="2A7C1A36" w14:textId="77777777" w:rsidR="00D276DF" w:rsidRDefault="00D276DF" w:rsidP="007E690A"/>
    <w:p w14:paraId="26831EA5" w14:textId="77777777" w:rsidR="005D3D08" w:rsidRDefault="005D3D08" w:rsidP="005D3D08">
      <w:pPr>
        <w:rPr>
          <w:b/>
          <w:sz w:val="28"/>
          <w:szCs w:val="28"/>
        </w:rPr>
      </w:pPr>
      <w:r w:rsidRPr="00223B1B">
        <w:rPr>
          <w:b/>
          <w:sz w:val="28"/>
          <w:szCs w:val="28"/>
        </w:rPr>
        <w:t>Recess</w:t>
      </w:r>
    </w:p>
    <w:p w14:paraId="0F3B5C7D" w14:textId="1CE19DCE" w:rsidR="005D3D08" w:rsidRDefault="005D3D08" w:rsidP="005D3D08">
      <w:pPr>
        <w:rPr>
          <w:szCs w:val="22"/>
        </w:rPr>
      </w:pPr>
      <w:r>
        <w:rPr>
          <w:szCs w:val="22"/>
        </w:rPr>
        <w:t>The meeting is recessed at 18:00 CET.</w:t>
      </w:r>
    </w:p>
    <w:p w14:paraId="3EBF637A" w14:textId="77777777" w:rsidR="00973AFD" w:rsidRDefault="00973AFD" w:rsidP="007E690A"/>
    <w:p w14:paraId="00517C83" w14:textId="705FA776" w:rsidR="00433C1D" w:rsidRDefault="00433C1D">
      <w:r>
        <w:br w:type="page"/>
      </w:r>
    </w:p>
    <w:p w14:paraId="5D76BA5A" w14:textId="2E8A19F8" w:rsidR="004B289A" w:rsidRPr="0039540D" w:rsidRDefault="004B289A" w:rsidP="004B289A">
      <w:pPr>
        <w:pStyle w:val="Heading2"/>
      </w:pPr>
      <w:r>
        <w:lastRenderedPageBreak/>
        <w:t>Thursday May 15, 8:00-10:00, CET</w:t>
      </w:r>
    </w:p>
    <w:p w14:paraId="2ED7FB0B" w14:textId="77777777" w:rsidR="004B289A" w:rsidRPr="001916B5" w:rsidRDefault="004B289A" w:rsidP="004B289A">
      <w:pPr>
        <w:rPr>
          <w:szCs w:val="22"/>
        </w:rPr>
      </w:pPr>
    </w:p>
    <w:p w14:paraId="2EC6A180" w14:textId="77777777" w:rsidR="004B289A" w:rsidRPr="0039540D" w:rsidRDefault="004B289A" w:rsidP="004B289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52E7070" w14:textId="46F2BB15" w:rsidR="004B289A" w:rsidRDefault="004B289A" w:rsidP="000E78AE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 w:rsidR="007F7030">
        <w:rPr>
          <w:szCs w:val="22"/>
        </w:rPr>
        <w:t>08</w:t>
      </w:r>
      <w:r w:rsidRPr="001916B5">
        <w:rPr>
          <w:szCs w:val="22"/>
        </w:rPr>
        <w:t>:</w:t>
      </w:r>
      <w:r>
        <w:rPr>
          <w:szCs w:val="22"/>
        </w:rPr>
        <w:t xml:space="preserve">00am </w:t>
      </w:r>
      <w:r w:rsidR="007F7030">
        <w:rPr>
          <w:szCs w:val="22"/>
        </w:rPr>
        <w:t>C</w:t>
      </w:r>
      <w:r>
        <w:rPr>
          <w:szCs w:val="22"/>
        </w:rPr>
        <w:t>ET</w:t>
      </w:r>
      <w:r w:rsidRPr="001916B5">
        <w:rPr>
          <w:szCs w:val="22"/>
        </w:rPr>
        <w:t>.</w:t>
      </w:r>
    </w:p>
    <w:p w14:paraId="319C305C" w14:textId="0B54E12B" w:rsidR="004B289A" w:rsidRDefault="004B289A" w:rsidP="000E78AE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b/>
          <w:szCs w:val="22"/>
        </w:rPr>
        <w:t>0568r7</w:t>
      </w:r>
      <w:r>
        <w:rPr>
          <w:szCs w:val="22"/>
        </w:rPr>
        <w:t>.</w:t>
      </w:r>
    </w:p>
    <w:p w14:paraId="4FF811B0" w14:textId="77777777" w:rsidR="004B289A" w:rsidRDefault="004B289A" w:rsidP="000E78AE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ACB65B9" w14:textId="77777777" w:rsidR="004B289A" w:rsidRDefault="004B289A" w:rsidP="000E78AE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80A73C6" w14:textId="77777777" w:rsidR="004B289A" w:rsidRPr="000509FC" w:rsidRDefault="004B289A" w:rsidP="000E78AE">
      <w:pPr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4085FA6" w14:textId="77777777" w:rsidR="004B289A" w:rsidRPr="00AE30C2" w:rsidRDefault="004B289A" w:rsidP="000E78AE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>Agenda</w:t>
      </w:r>
    </w:p>
    <w:p w14:paraId="6E574D6F" w14:textId="650DCF12" w:rsidR="009F75AB" w:rsidRPr="009F75AB" w:rsidRDefault="009F75AB" w:rsidP="000E78AE">
      <w:pPr>
        <w:numPr>
          <w:ilvl w:val="1"/>
          <w:numId w:val="12"/>
        </w:numPr>
      </w:pPr>
      <w:hyperlink r:id="rId54" w:history="1">
        <w:r w:rsidRPr="009F75AB">
          <w:rPr>
            <w:rStyle w:val="Hyperlink"/>
          </w:rPr>
          <w:t>25/0734</w:t>
        </w:r>
      </w:hyperlink>
      <w:r w:rsidRPr="009F75AB">
        <w:t xml:space="preserve"> Misc. CBF Topics part II</w:t>
      </w:r>
      <w:r w:rsidRPr="009F75AB">
        <w:tab/>
      </w:r>
      <w:r w:rsidRPr="009F75AB">
        <w:tab/>
      </w:r>
      <w:r w:rsidRPr="009F75AB">
        <w:tab/>
      </w:r>
      <w:r w:rsidRPr="009F75AB">
        <w:tab/>
      </w:r>
      <w:r w:rsidRPr="009F75AB">
        <w:tab/>
        <w:t>Ron Porat</w:t>
      </w:r>
      <w:r w:rsidRPr="009F75AB">
        <w:tab/>
      </w:r>
    </w:p>
    <w:p w14:paraId="5FE02F35" w14:textId="77777777" w:rsidR="009F75AB" w:rsidRPr="009F75AB" w:rsidRDefault="009F75AB" w:rsidP="000E78AE">
      <w:pPr>
        <w:numPr>
          <w:ilvl w:val="1"/>
          <w:numId w:val="12"/>
        </w:numPr>
      </w:pPr>
      <w:hyperlink r:id="rId55" w:history="1">
        <w:r w:rsidRPr="009F75AB">
          <w:rPr>
            <w:rStyle w:val="Hyperlink"/>
            <w:lang w:val="en-GB"/>
          </w:rPr>
          <w:t>25/0793</w:t>
        </w:r>
      </w:hyperlink>
      <w:r w:rsidRPr="009F75AB">
        <w:rPr>
          <w:lang w:val="en-GB"/>
        </w:rPr>
        <w:t xml:space="preserve"> Spatial Re-Use and Spatial Nulling Interference Cancellation Requirements</w:t>
      </w:r>
      <w:r w:rsidRPr="009F75AB">
        <w:rPr>
          <w:lang w:val="en-GB"/>
        </w:rPr>
        <w:tab/>
        <w:t>Rainer Strobel</w:t>
      </w:r>
      <w:r w:rsidRPr="009F75AB">
        <w:rPr>
          <w:lang w:val="en-GB"/>
        </w:rPr>
        <w:tab/>
      </w:r>
    </w:p>
    <w:p w14:paraId="367FDE05" w14:textId="60458E29" w:rsidR="009F75AB" w:rsidRPr="009F75AB" w:rsidRDefault="009F75AB" w:rsidP="000E78AE">
      <w:pPr>
        <w:numPr>
          <w:ilvl w:val="1"/>
          <w:numId w:val="12"/>
        </w:numPr>
      </w:pPr>
      <w:hyperlink r:id="rId56" w:history="1">
        <w:r w:rsidRPr="009F75AB">
          <w:rPr>
            <w:rStyle w:val="Hyperlink"/>
            <w:lang w:val="en-GB"/>
          </w:rPr>
          <w:t>25/0834</w:t>
        </w:r>
      </w:hyperlink>
      <w:r w:rsidRPr="009F75AB">
        <w:rPr>
          <w:lang w:val="en-GB"/>
        </w:rPr>
        <w:t xml:space="preserve"> Considerations in Joint Sounding</w:t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  <w:t>Mario Costa</w:t>
      </w:r>
      <w:r w:rsidRPr="009F75AB">
        <w:rPr>
          <w:lang w:val="en-GB"/>
        </w:rPr>
        <w:tab/>
      </w:r>
    </w:p>
    <w:p w14:paraId="62753085" w14:textId="547BC70A" w:rsidR="009F75AB" w:rsidRPr="009F75AB" w:rsidRDefault="009F75AB" w:rsidP="000E78AE">
      <w:pPr>
        <w:numPr>
          <w:ilvl w:val="1"/>
          <w:numId w:val="12"/>
        </w:numPr>
      </w:pPr>
      <w:hyperlink r:id="rId57" w:history="1">
        <w:r w:rsidRPr="009F75AB">
          <w:rPr>
            <w:rStyle w:val="Hyperlink"/>
          </w:rPr>
          <w:t>25/0836</w:t>
        </w:r>
      </w:hyperlink>
      <w:r w:rsidRPr="009F75AB">
        <w:t xml:space="preserve"> Follow-up on CFO correction for COBF</w:t>
      </w:r>
      <w:r w:rsidRPr="009F75AB">
        <w:tab/>
      </w:r>
      <w:r w:rsidRPr="009F75AB">
        <w:tab/>
      </w:r>
      <w:r w:rsidRPr="009F75AB">
        <w:tab/>
        <w:t>Sameer Vermani</w:t>
      </w:r>
    </w:p>
    <w:p w14:paraId="44D33BD4" w14:textId="77777777" w:rsidR="009F75AB" w:rsidRPr="009F75AB" w:rsidRDefault="009F75AB" w:rsidP="000E78AE">
      <w:pPr>
        <w:numPr>
          <w:ilvl w:val="1"/>
          <w:numId w:val="12"/>
        </w:numPr>
      </w:pPr>
      <w:hyperlink r:id="rId58" w:history="1">
        <w:r w:rsidRPr="009F75AB">
          <w:rPr>
            <w:rStyle w:val="Hyperlink"/>
            <w:lang w:val="en-GB"/>
          </w:rPr>
          <w:t>25/0842</w:t>
        </w:r>
      </w:hyperlink>
      <w:r w:rsidRPr="009F75AB">
        <w:rPr>
          <w:lang w:val="en-GB"/>
        </w:rPr>
        <w:t xml:space="preserve"> Information Exchange in the </w:t>
      </w:r>
      <w:proofErr w:type="spellStart"/>
      <w:r w:rsidRPr="009F75AB">
        <w:rPr>
          <w:lang w:val="en-GB"/>
        </w:rPr>
        <w:t>CoBF</w:t>
      </w:r>
      <w:proofErr w:type="spellEnd"/>
      <w:r w:rsidRPr="009F75AB">
        <w:rPr>
          <w:lang w:val="en-GB"/>
        </w:rPr>
        <w:t xml:space="preserve"> Transmission Phase follow-up</w:t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  <w:t>Alice Chen</w:t>
      </w:r>
      <w:r w:rsidRPr="009F75AB">
        <w:rPr>
          <w:lang w:val="en-GB"/>
        </w:rPr>
        <w:tab/>
      </w:r>
    </w:p>
    <w:p w14:paraId="76AB01DD" w14:textId="7BF634AE" w:rsidR="009F75AB" w:rsidRPr="009F75AB" w:rsidRDefault="009F75AB" w:rsidP="000E78AE">
      <w:pPr>
        <w:numPr>
          <w:ilvl w:val="1"/>
          <w:numId w:val="12"/>
        </w:numPr>
      </w:pPr>
      <w:hyperlink r:id="rId59" w:history="1">
        <w:r w:rsidRPr="009F75AB">
          <w:rPr>
            <w:rStyle w:val="Hyperlink"/>
            <w:lang w:val="en-GB"/>
          </w:rPr>
          <w:t>25/0845</w:t>
        </w:r>
      </w:hyperlink>
      <w:r w:rsidRPr="009F75AB">
        <w:rPr>
          <w:lang w:val="en-GB"/>
        </w:rPr>
        <w:t xml:space="preserve"> </w:t>
      </w:r>
      <w:proofErr w:type="spellStart"/>
      <w:r w:rsidRPr="009F75AB">
        <w:rPr>
          <w:lang w:val="en-GB"/>
        </w:rPr>
        <w:t>CoBF</w:t>
      </w:r>
      <w:proofErr w:type="spellEnd"/>
      <w:r w:rsidRPr="009F75AB">
        <w:rPr>
          <w:lang w:val="en-GB"/>
        </w:rPr>
        <w:t xml:space="preserve"> </w:t>
      </w:r>
      <w:proofErr w:type="spellStart"/>
      <w:r w:rsidRPr="009F75AB">
        <w:rPr>
          <w:lang w:val="en-GB"/>
        </w:rPr>
        <w:t>Nsym</w:t>
      </w:r>
      <w:proofErr w:type="spellEnd"/>
      <w:r w:rsidRPr="009F75AB">
        <w:rPr>
          <w:lang w:val="en-GB"/>
        </w:rPr>
        <w:t xml:space="preserve"> Field definition</w:t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  <w:t>Rui Cao</w:t>
      </w:r>
      <w:r w:rsidRPr="009F75AB">
        <w:rPr>
          <w:lang w:val="en-GB"/>
        </w:rPr>
        <w:tab/>
      </w:r>
    </w:p>
    <w:p w14:paraId="197370ED" w14:textId="00F81492" w:rsidR="009F75AB" w:rsidRPr="009F75AB" w:rsidRDefault="009F75AB" w:rsidP="000E78AE">
      <w:pPr>
        <w:numPr>
          <w:ilvl w:val="1"/>
          <w:numId w:val="12"/>
        </w:numPr>
      </w:pPr>
      <w:hyperlink r:id="rId60" w:history="1">
        <w:r w:rsidRPr="009F75AB">
          <w:rPr>
            <w:rStyle w:val="Hyperlink"/>
            <w:lang w:val="en-GB"/>
          </w:rPr>
          <w:t>25/0851</w:t>
        </w:r>
      </w:hyperlink>
      <w:r w:rsidRPr="009F75AB">
        <w:rPr>
          <w:lang w:val="en-GB"/>
        </w:rPr>
        <w:t xml:space="preserve"> PHY Version indications in Co-SR transmissions</w:t>
      </w:r>
      <w:r w:rsidRPr="009F75AB">
        <w:rPr>
          <w:lang w:val="en-GB"/>
        </w:rPr>
        <w:tab/>
      </w:r>
      <w:r w:rsidRPr="009F75AB">
        <w:rPr>
          <w:lang w:val="en-GB"/>
        </w:rPr>
        <w:tab/>
        <w:t>Ross Jian Yu</w:t>
      </w:r>
      <w:r w:rsidRPr="009F75AB">
        <w:rPr>
          <w:lang w:val="en-GB"/>
        </w:rPr>
        <w:tab/>
      </w:r>
    </w:p>
    <w:p w14:paraId="7CBFEE77" w14:textId="3834EB3A" w:rsidR="009F75AB" w:rsidRPr="009F75AB" w:rsidRDefault="009F75AB" w:rsidP="000E78AE">
      <w:pPr>
        <w:numPr>
          <w:ilvl w:val="1"/>
          <w:numId w:val="12"/>
        </w:numPr>
      </w:pPr>
      <w:hyperlink r:id="rId61" w:history="1">
        <w:r w:rsidRPr="009F75AB">
          <w:rPr>
            <w:rStyle w:val="Hyperlink"/>
            <w:lang w:val="en-GB"/>
          </w:rPr>
          <w:t>25/0869</w:t>
        </w:r>
      </w:hyperlink>
      <w:r w:rsidRPr="009F75AB">
        <w:rPr>
          <w:lang w:val="en-GB"/>
        </w:rPr>
        <w:t xml:space="preserve"> COSR-Misc </w:t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</w:r>
      <w:r w:rsidRPr="009F75AB">
        <w:rPr>
          <w:lang w:val="en-GB"/>
        </w:rPr>
        <w:tab/>
        <w:t>You-Wei Chen</w:t>
      </w:r>
    </w:p>
    <w:p w14:paraId="6A2C382D" w14:textId="77777777" w:rsidR="009F75AB" w:rsidRPr="009F75AB" w:rsidRDefault="009F75AB" w:rsidP="000E78AE">
      <w:pPr>
        <w:numPr>
          <w:ilvl w:val="1"/>
          <w:numId w:val="12"/>
        </w:numPr>
      </w:pPr>
      <w:hyperlink r:id="rId62" w:history="1">
        <w:r w:rsidRPr="009F75AB">
          <w:rPr>
            <w:rStyle w:val="Hyperlink"/>
          </w:rPr>
          <w:t>25/0872</w:t>
        </w:r>
      </w:hyperlink>
      <w:r w:rsidRPr="009F75AB">
        <w:t xml:space="preserve"> On </w:t>
      </w:r>
      <w:proofErr w:type="spellStart"/>
      <w:r w:rsidRPr="009F75AB">
        <w:t>CoBF</w:t>
      </w:r>
      <w:proofErr w:type="spellEnd"/>
      <w:r w:rsidRPr="009F75AB">
        <w:t xml:space="preserve"> AP’s Carrier Synch. Overhearing CSI Report in </w:t>
      </w:r>
      <w:proofErr w:type="spellStart"/>
      <w:r w:rsidRPr="009F75AB">
        <w:t>CoBF</w:t>
      </w:r>
      <w:proofErr w:type="spellEnd"/>
      <w:r w:rsidRPr="009F75AB">
        <w:t xml:space="preserve"> Sounding</w:t>
      </w:r>
      <w:r w:rsidRPr="009F75AB">
        <w:tab/>
        <w:t>Julia Feng</w:t>
      </w:r>
    </w:p>
    <w:p w14:paraId="3D73F462" w14:textId="6678853F" w:rsidR="009F75AB" w:rsidRPr="009F75AB" w:rsidRDefault="009F75AB" w:rsidP="000E78AE">
      <w:pPr>
        <w:numPr>
          <w:ilvl w:val="1"/>
          <w:numId w:val="12"/>
        </w:numPr>
      </w:pPr>
      <w:hyperlink r:id="rId63" w:history="1">
        <w:r w:rsidRPr="009F75AB">
          <w:rPr>
            <w:rStyle w:val="Hyperlink"/>
          </w:rPr>
          <w:t>25/0704</w:t>
        </w:r>
      </w:hyperlink>
      <w:r w:rsidRPr="009F75AB">
        <w:t xml:space="preserve"> Simultaneous </w:t>
      </w:r>
      <w:proofErr w:type="spellStart"/>
      <w:r w:rsidRPr="009F75AB">
        <w:t>CoBF</w:t>
      </w:r>
      <w:proofErr w:type="spellEnd"/>
      <w:r w:rsidRPr="009F75AB">
        <w:t xml:space="preserve"> ACK Transmission</w:t>
      </w:r>
      <w:r w:rsidRPr="009F75AB">
        <w:tab/>
      </w:r>
      <w:r w:rsidRPr="009F75AB">
        <w:tab/>
      </w:r>
      <w:r w:rsidRPr="009F75AB">
        <w:tab/>
        <w:t>Genadiy Tsodik</w:t>
      </w:r>
    </w:p>
    <w:p w14:paraId="24732BDE" w14:textId="0B2AFF98" w:rsidR="009F75AB" w:rsidRDefault="009F75AB" w:rsidP="000E78AE">
      <w:pPr>
        <w:numPr>
          <w:ilvl w:val="1"/>
          <w:numId w:val="12"/>
        </w:numPr>
      </w:pPr>
      <w:hyperlink r:id="rId64" w:history="1">
        <w:r w:rsidRPr="009F75AB">
          <w:rPr>
            <w:rStyle w:val="Hyperlink"/>
          </w:rPr>
          <w:t>25/903r0</w:t>
        </w:r>
      </w:hyperlink>
      <w:r w:rsidRPr="009F75AB">
        <w:t xml:space="preserve"> Concurrent Ack to </w:t>
      </w:r>
      <w:proofErr w:type="spellStart"/>
      <w:r w:rsidRPr="009F75AB">
        <w:t>CoBF</w:t>
      </w:r>
      <w:proofErr w:type="spellEnd"/>
      <w:r w:rsidRPr="009F75AB">
        <w:t xml:space="preserve"> PPDU</w:t>
      </w:r>
      <w:r w:rsidRPr="009F75AB">
        <w:tab/>
      </w:r>
      <w:r w:rsidRPr="009F75AB">
        <w:tab/>
      </w:r>
      <w:r w:rsidRPr="009F75AB">
        <w:tab/>
      </w:r>
      <w:r w:rsidRPr="009F75AB">
        <w:tab/>
        <w:t>Junghoon Suh</w:t>
      </w:r>
    </w:p>
    <w:p w14:paraId="4BB94F66" w14:textId="3C1E3C6D" w:rsidR="009F75AB" w:rsidRPr="009F75AB" w:rsidRDefault="009F75AB" w:rsidP="000E78AE">
      <w:pPr>
        <w:numPr>
          <w:ilvl w:val="1"/>
          <w:numId w:val="12"/>
        </w:numPr>
      </w:pPr>
      <w:hyperlink r:id="rId65" w:history="1">
        <w:r w:rsidRPr="009F75AB">
          <w:rPr>
            <w:rStyle w:val="Hyperlink"/>
          </w:rPr>
          <w:t>25/0752</w:t>
        </w:r>
      </w:hyperlink>
      <w:r w:rsidRPr="009F75AB">
        <w:t xml:space="preserve"> Initial Frame Exchange in Co-SR/Co-BF: Follow-Up</w:t>
      </w:r>
      <w:r w:rsidRPr="009F75AB">
        <w:tab/>
        <w:t>Kosuke Aio</w:t>
      </w:r>
    </w:p>
    <w:p w14:paraId="1BAD7D2D" w14:textId="77777777" w:rsidR="00397416" w:rsidRPr="00397416" w:rsidRDefault="00397416" w:rsidP="000E78AE">
      <w:pPr>
        <w:numPr>
          <w:ilvl w:val="1"/>
          <w:numId w:val="12"/>
        </w:numPr>
      </w:pPr>
      <w:hyperlink r:id="rId66" w:history="1">
        <w:r w:rsidRPr="00397416">
          <w:rPr>
            <w:rStyle w:val="Hyperlink"/>
          </w:rPr>
          <w:t>25/0087</w:t>
        </w:r>
      </w:hyperlink>
      <w:r w:rsidRPr="00397416">
        <w:t xml:space="preserve"> Co-Triggering Frame Design for </w:t>
      </w:r>
      <w:proofErr w:type="spellStart"/>
      <w:r w:rsidRPr="00397416">
        <w:t>CoBF</w:t>
      </w:r>
      <w:proofErr w:type="spellEnd"/>
      <w:r w:rsidRPr="00397416">
        <w:tab/>
      </w:r>
      <w:r w:rsidRPr="00397416">
        <w:t> </w:t>
      </w:r>
      <w:r w:rsidRPr="00397416">
        <w:tab/>
      </w:r>
      <w:r w:rsidRPr="00397416">
        <w:tab/>
      </w:r>
      <w:proofErr w:type="spellStart"/>
      <w:r w:rsidRPr="00397416">
        <w:t>Insik</w:t>
      </w:r>
      <w:proofErr w:type="spellEnd"/>
      <w:r w:rsidRPr="00397416">
        <w:t xml:space="preserve"> Jung</w:t>
      </w:r>
    </w:p>
    <w:p w14:paraId="69A7E9BB" w14:textId="77777777" w:rsidR="00397416" w:rsidRPr="00397416" w:rsidRDefault="00397416" w:rsidP="000E78AE">
      <w:pPr>
        <w:numPr>
          <w:ilvl w:val="1"/>
          <w:numId w:val="12"/>
        </w:numPr>
      </w:pPr>
      <w:hyperlink r:id="rId67" w:history="1">
        <w:r w:rsidRPr="00397416">
          <w:rPr>
            <w:rStyle w:val="Hyperlink"/>
          </w:rPr>
          <w:t>25/0413</w:t>
        </w:r>
      </w:hyperlink>
      <w:r w:rsidRPr="00397416">
        <w:t xml:space="preserve"> EMLSR-support-during-CBF</w:t>
      </w:r>
      <w:r w:rsidRPr="00397416">
        <w:tab/>
      </w:r>
      <w:r w:rsidRPr="00397416">
        <w:tab/>
      </w:r>
      <w:r w:rsidRPr="00397416">
        <w:tab/>
      </w:r>
      <w:r w:rsidRPr="00397416">
        <w:tab/>
        <w:t>Dibakar Das</w:t>
      </w:r>
    </w:p>
    <w:p w14:paraId="69BEA896" w14:textId="77777777" w:rsidR="00397416" w:rsidRPr="00397416" w:rsidRDefault="00397416" w:rsidP="000E78AE">
      <w:pPr>
        <w:numPr>
          <w:ilvl w:val="1"/>
          <w:numId w:val="12"/>
        </w:numPr>
      </w:pPr>
      <w:hyperlink r:id="rId68" w:history="1">
        <w:r w:rsidRPr="00397416">
          <w:rPr>
            <w:rStyle w:val="Hyperlink"/>
          </w:rPr>
          <w:t>25/0541</w:t>
        </w:r>
      </w:hyperlink>
      <w:r w:rsidRPr="00397416">
        <w:t>Co-SR Power Control</w:t>
      </w:r>
      <w:r w:rsidRPr="00397416">
        <w:tab/>
      </w:r>
      <w:r w:rsidRPr="00397416">
        <w:tab/>
      </w:r>
      <w:r w:rsidRPr="00397416">
        <w:tab/>
      </w:r>
      <w:r w:rsidRPr="00397416">
        <w:tab/>
      </w:r>
      <w:r w:rsidRPr="00397416">
        <w:tab/>
      </w:r>
      <w:proofErr w:type="spellStart"/>
      <w:r w:rsidRPr="00397416">
        <w:t>Huixuan</w:t>
      </w:r>
      <w:proofErr w:type="spellEnd"/>
      <w:r w:rsidRPr="00397416">
        <w:t xml:space="preserve"> Zhou</w:t>
      </w:r>
    </w:p>
    <w:p w14:paraId="525673C8" w14:textId="77777777" w:rsidR="00397416" w:rsidRPr="00397416" w:rsidRDefault="00397416" w:rsidP="000E78AE">
      <w:pPr>
        <w:numPr>
          <w:ilvl w:val="1"/>
          <w:numId w:val="12"/>
        </w:numPr>
      </w:pPr>
      <w:hyperlink r:id="rId69" w:history="1">
        <w:r w:rsidRPr="00397416">
          <w:rPr>
            <w:rStyle w:val="Hyperlink"/>
          </w:rPr>
          <w:t>25/0745</w:t>
        </w:r>
      </w:hyperlink>
      <w:r w:rsidRPr="00397416">
        <w:t xml:space="preserve"> CSI open issues in CBF</w:t>
      </w:r>
      <w:r w:rsidRPr="00397416">
        <w:tab/>
      </w:r>
      <w:r w:rsidRPr="00397416">
        <w:tab/>
      </w:r>
      <w:r w:rsidRPr="00397416">
        <w:tab/>
      </w:r>
      <w:r w:rsidRPr="00397416">
        <w:tab/>
      </w:r>
      <w:r w:rsidRPr="00397416">
        <w:tab/>
        <w:t xml:space="preserve">Okan </w:t>
      </w:r>
      <w:proofErr w:type="spellStart"/>
      <w:r w:rsidRPr="00397416">
        <w:t>Mutgan</w:t>
      </w:r>
      <w:proofErr w:type="spellEnd"/>
    </w:p>
    <w:p w14:paraId="59A4B212" w14:textId="77777777" w:rsidR="00397416" w:rsidRPr="00397416" w:rsidRDefault="00397416" w:rsidP="000E78AE">
      <w:pPr>
        <w:numPr>
          <w:ilvl w:val="1"/>
          <w:numId w:val="12"/>
        </w:numPr>
      </w:pPr>
      <w:hyperlink r:id="rId70" w:history="1">
        <w:r w:rsidRPr="00397416">
          <w:rPr>
            <w:rStyle w:val="Hyperlink"/>
          </w:rPr>
          <w:t>25/0574</w:t>
        </w:r>
      </w:hyperlink>
      <w:r w:rsidRPr="00397416">
        <w:t xml:space="preserve"> </w:t>
      </w:r>
      <w:proofErr w:type="spellStart"/>
      <w:r w:rsidRPr="00397416">
        <w:t>CoBF</w:t>
      </w:r>
      <w:proofErr w:type="spellEnd"/>
      <w:r w:rsidRPr="00397416">
        <w:t xml:space="preserve"> Sequence Optimization</w:t>
      </w:r>
      <w:r w:rsidRPr="00397416">
        <w:tab/>
      </w:r>
      <w:r w:rsidRPr="00397416">
        <w:tab/>
      </w:r>
      <w:r w:rsidRPr="00397416">
        <w:tab/>
      </w:r>
      <w:r w:rsidRPr="00397416">
        <w:tab/>
        <w:t>Avner Epstein</w:t>
      </w:r>
    </w:p>
    <w:p w14:paraId="1E504464" w14:textId="77777777" w:rsidR="00397416" w:rsidRPr="00397416" w:rsidRDefault="00397416" w:rsidP="000E78AE">
      <w:pPr>
        <w:numPr>
          <w:ilvl w:val="1"/>
          <w:numId w:val="12"/>
        </w:numPr>
      </w:pPr>
      <w:hyperlink r:id="rId71" w:history="1">
        <w:r w:rsidRPr="00397416">
          <w:rPr>
            <w:rStyle w:val="Hyperlink"/>
          </w:rPr>
          <w:t>25/0694</w:t>
        </w:r>
      </w:hyperlink>
      <w:r w:rsidRPr="00397416">
        <w:t xml:space="preserve"> UHR OFDMA Sounding Limitations</w:t>
      </w:r>
      <w:r w:rsidRPr="00397416">
        <w:tab/>
      </w:r>
      <w:r w:rsidRPr="00397416">
        <w:tab/>
      </w:r>
      <w:r w:rsidRPr="00397416">
        <w:tab/>
        <w:t>Avner Epstein</w:t>
      </w:r>
    </w:p>
    <w:p w14:paraId="085C80BB" w14:textId="77777777" w:rsidR="00397416" w:rsidRPr="00397416" w:rsidRDefault="00397416" w:rsidP="000E78AE">
      <w:pPr>
        <w:numPr>
          <w:ilvl w:val="1"/>
          <w:numId w:val="12"/>
        </w:numPr>
      </w:pPr>
      <w:hyperlink r:id="rId72" w:history="1">
        <w:r w:rsidRPr="00397416">
          <w:rPr>
            <w:rStyle w:val="Hyperlink"/>
          </w:rPr>
          <w:t>25/0879</w:t>
        </w:r>
      </w:hyperlink>
      <w:r w:rsidRPr="00397416">
        <w:t xml:space="preserve"> </w:t>
      </w:r>
      <w:proofErr w:type="spellStart"/>
      <w:r w:rsidRPr="00397416">
        <w:t>CoBF</w:t>
      </w:r>
      <w:proofErr w:type="spellEnd"/>
      <w:r w:rsidRPr="00397416">
        <w:t xml:space="preserve"> Signaling Details</w:t>
      </w:r>
      <w:r w:rsidRPr="00397416">
        <w:tab/>
      </w:r>
      <w:r w:rsidRPr="00397416">
        <w:tab/>
      </w:r>
      <w:r w:rsidRPr="00397416">
        <w:tab/>
      </w:r>
      <w:r w:rsidRPr="00397416">
        <w:tab/>
      </w:r>
      <w:r w:rsidRPr="00397416">
        <w:tab/>
        <w:t xml:space="preserve">Sherief </w:t>
      </w:r>
      <w:proofErr w:type="spellStart"/>
      <w:r w:rsidRPr="00397416">
        <w:t>Helwa</w:t>
      </w:r>
      <w:proofErr w:type="spellEnd"/>
    </w:p>
    <w:p w14:paraId="254AC12D" w14:textId="77777777" w:rsidR="00A74124" w:rsidRPr="00A74124" w:rsidRDefault="00A74124" w:rsidP="000E78AE">
      <w:pPr>
        <w:numPr>
          <w:ilvl w:val="1"/>
          <w:numId w:val="12"/>
        </w:numPr>
      </w:pPr>
      <w:hyperlink r:id="rId73" w:history="1">
        <w:r w:rsidRPr="00A74124">
          <w:rPr>
            <w:rStyle w:val="Hyperlink"/>
          </w:rPr>
          <w:t>24/2124</w:t>
        </w:r>
      </w:hyperlink>
      <w:r w:rsidRPr="00A74124">
        <w:t xml:space="preserve"> Frame-Sequence-for-CSR-and-CBF</w:t>
      </w:r>
      <w:r w:rsidRPr="00A74124">
        <w:tab/>
      </w:r>
      <w:r w:rsidRPr="00A74124">
        <w:tab/>
      </w:r>
      <w:r w:rsidRPr="00A74124">
        <w:tab/>
      </w:r>
      <w:r w:rsidRPr="00A74124">
        <w:tab/>
        <w:t xml:space="preserve"> Jason Yuchen Guo</w:t>
      </w:r>
    </w:p>
    <w:p w14:paraId="3FE1AD65" w14:textId="77777777" w:rsidR="00A74124" w:rsidRPr="00A74124" w:rsidRDefault="00A74124" w:rsidP="000E78AE">
      <w:pPr>
        <w:numPr>
          <w:ilvl w:val="1"/>
          <w:numId w:val="12"/>
        </w:numPr>
      </w:pPr>
      <w:r w:rsidRPr="00A74124">
        <w:t>25/942 MAC-PDT-37_8_2_1-CoBF</w:t>
      </w:r>
      <w:r w:rsidRPr="00A74124">
        <w:tab/>
      </w:r>
      <w:r w:rsidRPr="00A74124">
        <w:tab/>
      </w:r>
      <w:r w:rsidRPr="00A74124">
        <w:tab/>
      </w:r>
      <w:r w:rsidRPr="00A74124">
        <w:tab/>
      </w:r>
      <w:r w:rsidRPr="00A74124">
        <w:tab/>
        <w:t xml:space="preserve">Sherief </w:t>
      </w:r>
      <w:proofErr w:type="spellStart"/>
      <w:r w:rsidRPr="00A74124">
        <w:t>Helwa</w:t>
      </w:r>
      <w:proofErr w:type="spellEnd"/>
    </w:p>
    <w:p w14:paraId="4FC5D18F" w14:textId="2B162579" w:rsidR="00A74124" w:rsidRPr="00A74124" w:rsidRDefault="00A74124" w:rsidP="000E78AE">
      <w:pPr>
        <w:numPr>
          <w:ilvl w:val="1"/>
          <w:numId w:val="12"/>
        </w:numPr>
      </w:pPr>
      <w:r w:rsidRPr="00A74124">
        <w:t>9 SPs on CBF</w:t>
      </w:r>
      <w:r w:rsidRPr="00A74124">
        <w:tab/>
      </w:r>
      <w:r w:rsidRPr="00A74124">
        <w:tab/>
      </w:r>
      <w:r w:rsidRPr="00A74124">
        <w:tab/>
      </w:r>
      <w:r w:rsidRPr="00A74124">
        <w:tab/>
      </w:r>
      <w:r w:rsidRPr="00A74124">
        <w:tab/>
      </w:r>
      <w:r w:rsidRPr="00A74124">
        <w:tab/>
      </w:r>
      <w:r w:rsidRPr="00A74124">
        <w:tab/>
      </w:r>
      <w:r w:rsidR="00F13B96">
        <w:tab/>
      </w:r>
      <w:r w:rsidRPr="00A74124">
        <w:t xml:space="preserve">Sherief </w:t>
      </w:r>
      <w:proofErr w:type="spellStart"/>
      <w:r w:rsidRPr="00A74124">
        <w:t>Helwa</w:t>
      </w:r>
      <w:proofErr w:type="spellEnd"/>
    </w:p>
    <w:p w14:paraId="20A84744" w14:textId="77777777" w:rsidR="00973AFD" w:rsidRDefault="00973AFD" w:rsidP="007E690A"/>
    <w:p w14:paraId="21E91466" w14:textId="048F923C" w:rsidR="00627007" w:rsidRPr="00FA7B26" w:rsidRDefault="009B25B9" w:rsidP="007E690A">
      <w:pPr>
        <w:rPr>
          <w:b/>
          <w:sz w:val="28"/>
          <w:szCs w:val="28"/>
        </w:rPr>
      </w:pPr>
      <w:r w:rsidRPr="00A03C03">
        <w:rPr>
          <w:b/>
          <w:sz w:val="28"/>
          <w:szCs w:val="28"/>
        </w:rPr>
        <w:t>Straw Poll</w:t>
      </w:r>
    </w:p>
    <w:p w14:paraId="3D587D7B" w14:textId="48E26980" w:rsidR="00627007" w:rsidRPr="003E4F12" w:rsidRDefault="00627007" w:rsidP="007E690A">
      <w:pPr>
        <w:rPr>
          <w:b/>
          <w:bCs/>
          <w:u w:val="single"/>
        </w:rPr>
      </w:pPr>
      <w:r w:rsidRPr="003E4F12">
        <w:rPr>
          <w:b/>
          <w:bCs/>
          <w:u w:val="single"/>
        </w:rPr>
        <w:t>25/0857</w:t>
      </w:r>
      <w:r w:rsidR="003E4F12" w:rsidRPr="003E4F12">
        <w:rPr>
          <w:b/>
          <w:bCs/>
          <w:u w:val="single"/>
        </w:rPr>
        <w:t xml:space="preserve"> PDT PHY PLME (</w:t>
      </w:r>
      <w:proofErr w:type="spellStart"/>
      <w:r w:rsidR="003E4F12" w:rsidRPr="003E4F12">
        <w:rPr>
          <w:b/>
          <w:bCs/>
          <w:u w:val="single"/>
        </w:rPr>
        <w:t>Qisheng</w:t>
      </w:r>
      <w:proofErr w:type="spellEnd"/>
      <w:r w:rsidR="003E4F12" w:rsidRPr="003E4F12">
        <w:rPr>
          <w:b/>
          <w:bCs/>
          <w:u w:val="single"/>
        </w:rPr>
        <w:t xml:space="preserve"> Huang)</w:t>
      </w:r>
    </w:p>
    <w:p w14:paraId="50FDEAA5" w14:textId="258F9749" w:rsidR="00627007" w:rsidRDefault="00FA7B26" w:rsidP="000E78AE">
      <w:pPr>
        <w:pStyle w:val="ListParagraph"/>
        <w:numPr>
          <w:ilvl w:val="0"/>
          <w:numId w:val="6"/>
        </w:numPr>
      </w:pPr>
      <w:r>
        <w:t>SP passed</w:t>
      </w:r>
    </w:p>
    <w:p w14:paraId="39DAC392" w14:textId="77777777" w:rsidR="007B4F10" w:rsidRDefault="007B4F10" w:rsidP="007E690A"/>
    <w:p w14:paraId="0692FF69" w14:textId="72E9EA1E" w:rsidR="007B4F10" w:rsidRPr="00A03C03" w:rsidRDefault="007B4F10" w:rsidP="007E690A">
      <w:pPr>
        <w:rPr>
          <w:b/>
          <w:sz w:val="28"/>
          <w:szCs w:val="28"/>
        </w:rPr>
      </w:pPr>
      <w:r w:rsidRPr="00A03C03">
        <w:rPr>
          <w:b/>
          <w:sz w:val="28"/>
          <w:szCs w:val="28"/>
        </w:rPr>
        <w:t>Submi</w:t>
      </w:r>
      <w:r w:rsidR="0091708F" w:rsidRPr="00A03C03">
        <w:rPr>
          <w:b/>
          <w:sz w:val="28"/>
          <w:szCs w:val="28"/>
        </w:rPr>
        <w:t>ssions</w:t>
      </w:r>
    </w:p>
    <w:p w14:paraId="0FF7D4B0" w14:textId="2CBEF9DE" w:rsidR="00FA7B26" w:rsidRPr="00C24621" w:rsidRDefault="00FA7B26" w:rsidP="00FA7B26">
      <w:pPr>
        <w:rPr>
          <w:b/>
          <w:bCs/>
          <w:u w:val="single"/>
        </w:rPr>
      </w:pPr>
      <w:r w:rsidRPr="00C24621">
        <w:rPr>
          <w:b/>
          <w:bCs/>
          <w:u w:val="single"/>
        </w:rPr>
        <w:t>25/0734 Misc. CBF Topics part II</w:t>
      </w:r>
      <w:r w:rsidRPr="00C24621">
        <w:rPr>
          <w:b/>
          <w:bCs/>
          <w:u w:val="single"/>
        </w:rPr>
        <w:tab/>
        <w:t>Ron Porat</w:t>
      </w:r>
    </w:p>
    <w:p w14:paraId="5DA39A63" w14:textId="77777777" w:rsidR="00533303" w:rsidRPr="005F41F7" w:rsidRDefault="00533303" w:rsidP="00947D63">
      <w:r w:rsidRPr="006F4435">
        <w:rPr>
          <w:highlight w:val="cyan"/>
        </w:rPr>
        <w:t>SP1</w:t>
      </w:r>
    </w:p>
    <w:p w14:paraId="6866C29F" w14:textId="77777777" w:rsidR="00533303" w:rsidRPr="005F41F7" w:rsidRDefault="00533303" w:rsidP="000E78AE">
      <w:pPr>
        <w:pStyle w:val="ListParagraph"/>
        <w:numPr>
          <w:ilvl w:val="1"/>
          <w:numId w:val="16"/>
        </w:numPr>
      </w:pPr>
      <w:r w:rsidRPr="005F41F7">
        <w:t xml:space="preserve">Do you agree to include the following into the 11bn SFD: APs exchange the following 2-bit capability fields with values 1,2,3 or 4 at the time of group formation between the </w:t>
      </w:r>
      <w:r w:rsidRPr="005F41F7">
        <w:lastRenderedPageBreak/>
        <w:t>members of a COBF pair. The capabilities are defined for the AP declared BW and assume Nc=2 (# of columns in the feedback)</w:t>
      </w:r>
    </w:p>
    <w:p w14:paraId="494534DD" w14:textId="77777777" w:rsidR="00533303" w:rsidRPr="005F41F7" w:rsidRDefault="00533303" w:rsidP="000E78AE">
      <w:pPr>
        <w:pStyle w:val="ListParagraph"/>
        <w:numPr>
          <w:ilvl w:val="1"/>
          <w:numId w:val="16"/>
        </w:numPr>
      </w:pPr>
      <w:r w:rsidRPr="005F41F7">
        <w:t xml:space="preserve">Field 1 – Total number of OBSS sounding reports that the AP can store for this COBF pair at a given time </w:t>
      </w:r>
    </w:p>
    <w:p w14:paraId="7F09D9B9" w14:textId="77777777" w:rsidR="00533303" w:rsidRPr="005F41F7" w:rsidRDefault="00533303" w:rsidP="000E78AE">
      <w:pPr>
        <w:pStyle w:val="ListParagraph"/>
        <w:numPr>
          <w:ilvl w:val="1"/>
          <w:numId w:val="16"/>
        </w:numPr>
      </w:pPr>
      <w:r w:rsidRPr="005F41F7">
        <w:t>Field 2 – Total number of OBSS joint sounding reports that the AP can store for this COBF pair at a given time (can’t be higher than number in field 1)</w:t>
      </w:r>
    </w:p>
    <w:p w14:paraId="1AA5D78F" w14:textId="77777777" w:rsidR="00947D63" w:rsidRDefault="00ED0852" w:rsidP="000E78AE">
      <w:pPr>
        <w:pStyle w:val="ListParagraph"/>
        <w:numPr>
          <w:ilvl w:val="0"/>
          <w:numId w:val="16"/>
        </w:numPr>
      </w:pPr>
      <w:r w:rsidRPr="00947D63">
        <w:rPr>
          <w:highlight w:val="green"/>
        </w:rPr>
        <w:t>No objection</w:t>
      </w:r>
    </w:p>
    <w:p w14:paraId="37F28D70" w14:textId="7BDE4FBC" w:rsidR="00533303" w:rsidRPr="005F41F7" w:rsidRDefault="00533303" w:rsidP="00947D63">
      <w:r w:rsidRPr="005F41F7">
        <w:t xml:space="preserve"> </w:t>
      </w:r>
    </w:p>
    <w:p w14:paraId="6F28C5A5" w14:textId="77777777" w:rsidR="00533303" w:rsidRPr="005F41F7" w:rsidRDefault="00533303" w:rsidP="00947D63">
      <w:r w:rsidRPr="00947D63">
        <w:rPr>
          <w:highlight w:val="cyan"/>
        </w:rPr>
        <w:t>SP2</w:t>
      </w:r>
    </w:p>
    <w:p w14:paraId="0A33417B" w14:textId="77777777" w:rsidR="00533303" w:rsidRPr="005F41F7" w:rsidRDefault="00533303" w:rsidP="000E78AE">
      <w:pPr>
        <w:pStyle w:val="ListParagraph"/>
        <w:numPr>
          <w:ilvl w:val="1"/>
          <w:numId w:val="16"/>
        </w:numPr>
      </w:pPr>
      <w:r w:rsidRPr="005F41F7">
        <w:t xml:space="preserve">Do you agree to include the following into the 11bn SFD: in the TB PPDU carrying OBSS AP sounding feedback do you support limiting </w:t>
      </w:r>
      <w:proofErr w:type="spellStart"/>
      <w:r w:rsidRPr="005F41F7">
        <w:t>Nss</w:t>
      </w:r>
      <w:proofErr w:type="spellEnd"/>
      <w:r w:rsidRPr="005F41F7">
        <w:t xml:space="preserve"> to 1?</w:t>
      </w:r>
    </w:p>
    <w:p w14:paraId="6B63CCF2" w14:textId="17AE8E8C" w:rsidR="00533303" w:rsidRPr="005F41F7" w:rsidRDefault="00ED0852" w:rsidP="000E78AE">
      <w:pPr>
        <w:pStyle w:val="ListParagraph"/>
        <w:numPr>
          <w:ilvl w:val="0"/>
          <w:numId w:val="16"/>
        </w:numPr>
      </w:pPr>
      <w:r w:rsidRPr="00947D63">
        <w:rPr>
          <w:highlight w:val="green"/>
        </w:rPr>
        <w:t>No objection</w:t>
      </w:r>
      <w:r w:rsidR="00533303" w:rsidRPr="005F41F7">
        <w:t xml:space="preserve">. </w:t>
      </w:r>
    </w:p>
    <w:p w14:paraId="6EBA41C5" w14:textId="77777777" w:rsidR="00533303" w:rsidRPr="005F41F7" w:rsidRDefault="00533303" w:rsidP="00947D63">
      <w:pPr>
        <w:ind w:left="720"/>
      </w:pPr>
    </w:p>
    <w:p w14:paraId="7A7A0518" w14:textId="77777777" w:rsidR="00533303" w:rsidRPr="005F41F7" w:rsidRDefault="00533303" w:rsidP="00947D63">
      <w:r w:rsidRPr="00947D63">
        <w:rPr>
          <w:highlight w:val="cyan"/>
        </w:rPr>
        <w:t>SP3</w:t>
      </w:r>
    </w:p>
    <w:p w14:paraId="36226487" w14:textId="77777777" w:rsidR="00533303" w:rsidRPr="005F41F7" w:rsidRDefault="00533303" w:rsidP="000E78AE">
      <w:pPr>
        <w:pStyle w:val="ListParagraph"/>
        <w:numPr>
          <w:ilvl w:val="1"/>
          <w:numId w:val="16"/>
        </w:numPr>
      </w:pPr>
      <w:r w:rsidRPr="005F41F7">
        <w:t xml:space="preserve">Do you agree to include the following into the 11bn </w:t>
      </w:r>
      <w:proofErr w:type="gramStart"/>
      <w:r w:rsidRPr="005F41F7">
        <w:t>SFD :</w:t>
      </w:r>
      <w:proofErr w:type="gramEnd"/>
      <w:r w:rsidRPr="005F41F7">
        <w:t xml:space="preserve"> in COBF, cross-BSS/joint sounding feedback max Nc is limited to 2</w:t>
      </w:r>
    </w:p>
    <w:p w14:paraId="60775DCA" w14:textId="6199EB8E" w:rsidR="00533303" w:rsidRPr="005F41F7" w:rsidRDefault="00ED0852" w:rsidP="000E78AE">
      <w:pPr>
        <w:pStyle w:val="ListParagraph"/>
        <w:numPr>
          <w:ilvl w:val="0"/>
          <w:numId w:val="16"/>
        </w:numPr>
      </w:pPr>
      <w:r w:rsidRPr="00947D63">
        <w:rPr>
          <w:highlight w:val="green"/>
        </w:rPr>
        <w:t>No objection</w:t>
      </w:r>
      <w:r w:rsidR="00533303" w:rsidRPr="005F41F7">
        <w:t xml:space="preserve">. </w:t>
      </w:r>
    </w:p>
    <w:p w14:paraId="5E560AE9" w14:textId="77777777" w:rsidR="00533303" w:rsidRPr="005F41F7" w:rsidRDefault="00533303" w:rsidP="00947D63">
      <w:pPr>
        <w:ind w:left="720"/>
      </w:pPr>
    </w:p>
    <w:p w14:paraId="25ED8881" w14:textId="77777777" w:rsidR="00533303" w:rsidRPr="005F41F7" w:rsidRDefault="00533303" w:rsidP="00947D63">
      <w:r w:rsidRPr="00947D63">
        <w:rPr>
          <w:highlight w:val="cyan"/>
        </w:rPr>
        <w:t>SP4</w:t>
      </w:r>
      <w:r w:rsidRPr="005F41F7">
        <w:t xml:space="preserve">          </w:t>
      </w:r>
    </w:p>
    <w:p w14:paraId="249A7A02" w14:textId="77777777" w:rsidR="00533303" w:rsidRPr="005F41F7" w:rsidRDefault="00533303" w:rsidP="000E78AE">
      <w:pPr>
        <w:pStyle w:val="ListParagraph"/>
        <w:numPr>
          <w:ilvl w:val="1"/>
          <w:numId w:val="16"/>
        </w:numPr>
      </w:pPr>
      <w:r w:rsidRPr="005F41F7">
        <w:t xml:space="preserve">Do you agree to include the following into the 11bn </w:t>
      </w:r>
      <w:proofErr w:type="gramStart"/>
      <w:r w:rsidRPr="005F41F7">
        <w:t>SFD :</w:t>
      </w:r>
      <w:proofErr w:type="gramEnd"/>
      <w:r w:rsidRPr="005F41F7">
        <w:t xml:space="preserve"> in TB PPDU carrying cross BSS (including joint) sounding feedback for COBF the T_PE is fixed as 20uS (</w:t>
      </w:r>
      <w:proofErr w:type="spellStart"/>
      <w:r w:rsidRPr="005F41F7">
        <w:t>nominal_packet_padding</w:t>
      </w:r>
      <w:proofErr w:type="spellEnd"/>
      <w:r w:rsidRPr="005F41F7">
        <w:t xml:space="preserve">=20uS and </w:t>
      </w:r>
      <w:proofErr w:type="spellStart"/>
      <w:r w:rsidRPr="005F41F7">
        <w:t>aFactor</w:t>
      </w:r>
      <w:proofErr w:type="spellEnd"/>
      <w:r w:rsidRPr="005F41F7">
        <w:t>=4) and LDPC extra symbol set as 1?</w:t>
      </w:r>
    </w:p>
    <w:p w14:paraId="55475A98" w14:textId="77777777" w:rsidR="00533303" w:rsidRPr="005F41F7" w:rsidRDefault="00533303" w:rsidP="000E78AE">
      <w:pPr>
        <w:pStyle w:val="ListParagraph"/>
        <w:numPr>
          <w:ilvl w:val="1"/>
          <w:numId w:val="16"/>
        </w:numPr>
      </w:pPr>
      <w:r w:rsidRPr="005F41F7">
        <w:t>AP will set the UL length field and other parameters in the BFRP trigger frame according to this rule</w:t>
      </w:r>
    </w:p>
    <w:p w14:paraId="2D6B5814" w14:textId="2439DF4F" w:rsidR="00533303" w:rsidRPr="005F41F7" w:rsidRDefault="00ED0852" w:rsidP="000E78AE">
      <w:pPr>
        <w:pStyle w:val="ListParagraph"/>
        <w:numPr>
          <w:ilvl w:val="0"/>
          <w:numId w:val="16"/>
        </w:numPr>
      </w:pPr>
      <w:r w:rsidRPr="00947D63">
        <w:rPr>
          <w:highlight w:val="green"/>
        </w:rPr>
        <w:t>No objection</w:t>
      </w:r>
      <w:r w:rsidR="00533303" w:rsidRPr="005F41F7">
        <w:t xml:space="preserve">. </w:t>
      </w:r>
    </w:p>
    <w:p w14:paraId="0C0554B1" w14:textId="77777777" w:rsidR="000D214C" w:rsidRDefault="000D214C" w:rsidP="00FA7B26"/>
    <w:p w14:paraId="439BCCD8" w14:textId="77777777" w:rsidR="00C24621" w:rsidRDefault="00C24621" w:rsidP="00FA7B26"/>
    <w:p w14:paraId="31A71864" w14:textId="1F4171FF" w:rsidR="00FA7B26" w:rsidRPr="0090270F" w:rsidRDefault="00FA7B26" w:rsidP="00FA7B26">
      <w:pPr>
        <w:rPr>
          <w:b/>
          <w:bCs/>
          <w:u w:val="single"/>
        </w:rPr>
      </w:pPr>
      <w:r w:rsidRPr="0090270F">
        <w:rPr>
          <w:b/>
          <w:bCs/>
          <w:u w:val="single"/>
        </w:rPr>
        <w:t>25/0793 Spatial Re-Use and Spatial Nulling Interference Cancellation Requirements</w:t>
      </w:r>
      <w:r w:rsidRPr="0090270F">
        <w:rPr>
          <w:b/>
          <w:bCs/>
          <w:u w:val="single"/>
        </w:rPr>
        <w:tab/>
        <w:t>Rainer Strobel</w:t>
      </w:r>
    </w:p>
    <w:p w14:paraId="5568E04D" w14:textId="017493E5" w:rsidR="00FA7B26" w:rsidRDefault="009850D4" w:rsidP="00FA7B26">
      <w:r>
        <w:t>No SP</w:t>
      </w:r>
      <w:r w:rsidR="00AF6F39">
        <w:t>s</w:t>
      </w:r>
    </w:p>
    <w:p w14:paraId="2DDC5AF6" w14:textId="77777777" w:rsidR="00FA7B26" w:rsidRDefault="00FA7B26" w:rsidP="00FA7B26"/>
    <w:p w14:paraId="725F78FF" w14:textId="3ADBDA22" w:rsidR="00FA7B26" w:rsidRPr="0090270F" w:rsidRDefault="00FA7B26" w:rsidP="00FA7B26">
      <w:pPr>
        <w:rPr>
          <w:b/>
          <w:bCs/>
          <w:u w:val="single"/>
        </w:rPr>
      </w:pPr>
      <w:r w:rsidRPr="0090270F">
        <w:rPr>
          <w:b/>
          <w:bCs/>
          <w:u w:val="single"/>
        </w:rPr>
        <w:t>25/0834 Considerations in Joint Sounding</w:t>
      </w:r>
      <w:r w:rsidR="009A15EE" w:rsidRPr="0090270F">
        <w:rPr>
          <w:b/>
          <w:bCs/>
          <w:u w:val="single"/>
        </w:rPr>
        <w:tab/>
      </w:r>
      <w:r w:rsidRPr="0090270F">
        <w:rPr>
          <w:b/>
          <w:bCs/>
          <w:u w:val="single"/>
        </w:rPr>
        <w:t>Mario Costa</w:t>
      </w:r>
    </w:p>
    <w:p w14:paraId="0C08A8F5" w14:textId="3821BDA1" w:rsidR="009A15EE" w:rsidRDefault="00AF6F39" w:rsidP="00FA7B26">
      <w:r>
        <w:t>No SPs</w:t>
      </w:r>
    </w:p>
    <w:p w14:paraId="00B9A953" w14:textId="77777777" w:rsidR="009A15EE" w:rsidRDefault="009A15EE" w:rsidP="00FA7B26"/>
    <w:p w14:paraId="53B1CDD4" w14:textId="3E3C1684" w:rsidR="00FA7B26" w:rsidRPr="0090270F" w:rsidRDefault="00FA7B26" w:rsidP="00FA7B26">
      <w:pPr>
        <w:rPr>
          <w:b/>
          <w:bCs/>
          <w:u w:val="single"/>
        </w:rPr>
      </w:pPr>
      <w:r w:rsidRPr="0090270F">
        <w:rPr>
          <w:b/>
          <w:bCs/>
          <w:u w:val="single"/>
        </w:rPr>
        <w:t>25/0836 Follow-up on CFO correction for COBF</w:t>
      </w:r>
      <w:r w:rsidR="009A15EE" w:rsidRPr="0090270F">
        <w:rPr>
          <w:b/>
          <w:bCs/>
          <w:u w:val="single"/>
        </w:rPr>
        <w:tab/>
      </w:r>
      <w:r w:rsidRPr="0090270F">
        <w:rPr>
          <w:b/>
          <w:bCs/>
          <w:u w:val="single"/>
        </w:rPr>
        <w:t>Sameer Vermani</w:t>
      </w:r>
    </w:p>
    <w:p w14:paraId="7416C699" w14:textId="77777777" w:rsidR="00947D63" w:rsidRDefault="000A657D" w:rsidP="00FA7B26">
      <w:r w:rsidRPr="00947D63">
        <w:rPr>
          <w:highlight w:val="cyan"/>
        </w:rPr>
        <w:t>SP1</w:t>
      </w:r>
      <w:r>
        <w:t xml:space="preserve"> </w:t>
      </w:r>
    </w:p>
    <w:p w14:paraId="54F828B0" w14:textId="77777777" w:rsidR="004E0B9D" w:rsidRPr="005F41F7" w:rsidRDefault="004E0B9D" w:rsidP="000E78AE">
      <w:pPr>
        <w:numPr>
          <w:ilvl w:val="1"/>
          <w:numId w:val="13"/>
        </w:numPr>
      </w:pPr>
      <w:r w:rsidRPr="005F41F7">
        <w:t xml:space="preserve">Do you agree to add the following to the 11bn SFD </w:t>
      </w:r>
    </w:p>
    <w:p w14:paraId="4F3DCA51" w14:textId="77777777" w:rsidR="004E0B9D" w:rsidRPr="005F41F7" w:rsidRDefault="004E0B9D" w:rsidP="000E78AE">
      <w:pPr>
        <w:numPr>
          <w:ilvl w:val="1"/>
          <w:numId w:val="13"/>
        </w:numPr>
      </w:pPr>
      <w:r w:rsidRPr="005F41F7">
        <w:t>During the COBF sounding phase, cross-BSS NDPA recipient always pre-corrects the frequency of the NDP it transmits in response (pre-correction done based on the NDPA’s frequency estimate), regardless of reference/follower designation.</w:t>
      </w:r>
    </w:p>
    <w:p w14:paraId="1087723A" w14:textId="77777777" w:rsidR="004E0B9D" w:rsidRPr="005F41F7" w:rsidRDefault="004E0B9D" w:rsidP="000E78AE">
      <w:pPr>
        <w:numPr>
          <w:ilvl w:val="0"/>
          <w:numId w:val="13"/>
        </w:numPr>
      </w:pPr>
      <w:r w:rsidRPr="00ED0852">
        <w:rPr>
          <w:highlight w:val="green"/>
        </w:rPr>
        <w:t>No objection</w:t>
      </w:r>
      <w:r w:rsidRPr="005F41F7">
        <w:t xml:space="preserve">. </w:t>
      </w:r>
    </w:p>
    <w:p w14:paraId="5A85AAD9" w14:textId="77777777" w:rsidR="004E0B9D" w:rsidRDefault="004E0B9D" w:rsidP="00FA7B26"/>
    <w:p w14:paraId="2F87F532" w14:textId="28CDCA7A" w:rsidR="000A657D" w:rsidRDefault="000A657D" w:rsidP="00FA7B26">
      <w:r w:rsidRPr="00947D63">
        <w:rPr>
          <w:highlight w:val="cyan"/>
        </w:rPr>
        <w:t>SP2</w:t>
      </w:r>
      <w:r>
        <w:t xml:space="preserve"> </w:t>
      </w:r>
    </w:p>
    <w:p w14:paraId="1E993737" w14:textId="77777777" w:rsidR="00533303" w:rsidRPr="005F41F7" w:rsidRDefault="00533303" w:rsidP="000E78AE">
      <w:pPr>
        <w:numPr>
          <w:ilvl w:val="1"/>
          <w:numId w:val="13"/>
        </w:numPr>
      </w:pPr>
      <w:r w:rsidRPr="005F41F7">
        <w:t>Do you agree to add the following to the 11bn SFD</w:t>
      </w:r>
    </w:p>
    <w:p w14:paraId="76E7E9E8" w14:textId="77777777" w:rsidR="00533303" w:rsidRPr="005F41F7" w:rsidRDefault="00533303" w:rsidP="000E78AE">
      <w:pPr>
        <w:numPr>
          <w:ilvl w:val="1"/>
          <w:numId w:val="13"/>
        </w:numPr>
      </w:pPr>
      <w:r w:rsidRPr="005F41F7">
        <w:t> During the COBF sounding phase, when transmitting the NDPA</w:t>
      </w:r>
    </w:p>
    <w:p w14:paraId="3A055A93" w14:textId="77777777" w:rsidR="00533303" w:rsidRPr="005F41F7" w:rsidRDefault="00533303" w:rsidP="000E78AE">
      <w:pPr>
        <w:numPr>
          <w:ilvl w:val="1"/>
          <w:numId w:val="13"/>
        </w:numPr>
      </w:pPr>
      <w:r w:rsidRPr="005F41F7">
        <w:t xml:space="preserve">Reference AP does not perform pre-correction </w:t>
      </w:r>
    </w:p>
    <w:p w14:paraId="7A708574" w14:textId="77777777" w:rsidR="00533303" w:rsidRDefault="00533303" w:rsidP="000E78AE">
      <w:pPr>
        <w:numPr>
          <w:ilvl w:val="1"/>
          <w:numId w:val="13"/>
        </w:numPr>
      </w:pPr>
      <w:r w:rsidRPr="005F41F7">
        <w:t>The follower AP should use a recent frequency pre-correction value for the CFO estimated to the reference AP</w:t>
      </w:r>
    </w:p>
    <w:p w14:paraId="3CF95F71" w14:textId="77777777" w:rsidR="007F7030" w:rsidRPr="005F41F7" w:rsidRDefault="007F7030" w:rsidP="007F7030"/>
    <w:p w14:paraId="49BC9AFE" w14:textId="77777777" w:rsidR="00533303" w:rsidRPr="006F4435" w:rsidRDefault="00533303" w:rsidP="000E78AE">
      <w:pPr>
        <w:numPr>
          <w:ilvl w:val="0"/>
          <w:numId w:val="13"/>
        </w:numPr>
      </w:pPr>
      <w:r w:rsidRPr="006F4435">
        <w:t xml:space="preserve">Results: </w:t>
      </w:r>
      <w:r w:rsidRPr="006F4435">
        <w:rPr>
          <w:highlight w:val="green"/>
        </w:rPr>
        <w:t>45Y/14N/27A</w:t>
      </w:r>
    </w:p>
    <w:p w14:paraId="7C18C012" w14:textId="77777777" w:rsidR="00533303" w:rsidRPr="005B1CC6" w:rsidRDefault="00533303" w:rsidP="005B1CC6"/>
    <w:p w14:paraId="3258111E" w14:textId="77777777" w:rsidR="00821424" w:rsidRDefault="00821424" w:rsidP="00FA7B26"/>
    <w:p w14:paraId="312D0836" w14:textId="77777777" w:rsidR="009A15EE" w:rsidRDefault="009A15EE" w:rsidP="00FA7B26"/>
    <w:p w14:paraId="6732118F" w14:textId="418528DE" w:rsidR="00FA7B26" w:rsidRPr="0090270F" w:rsidRDefault="00FA7B26" w:rsidP="00FA7B26">
      <w:pPr>
        <w:rPr>
          <w:b/>
          <w:bCs/>
          <w:u w:val="single"/>
        </w:rPr>
      </w:pPr>
      <w:r w:rsidRPr="0090270F">
        <w:rPr>
          <w:b/>
          <w:bCs/>
          <w:u w:val="single"/>
        </w:rPr>
        <w:t xml:space="preserve">25/0842 Information Exchange in the </w:t>
      </w:r>
      <w:proofErr w:type="spellStart"/>
      <w:r w:rsidRPr="0090270F">
        <w:rPr>
          <w:b/>
          <w:bCs/>
          <w:u w:val="single"/>
        </w:rPr>
        <w:t>CoBF</w:t>
      </w:r>
      <w:proofErr w:type="spellEnd"/>
      <w:r w:rsidRPr="0090270F">
        <w:rPr>
          <w:b/>
          <w:bCs/>
          <w:u w:val="single"/>
        </w:rPr>
        <w:t xml:space="preserve"> Transmission Phase follow-up</w:t>
      </w:r>
      <w:r w:rsidR="00C24621" w:rsidRPr="0090270F">
        <w:rPr>
          <w:b/>
          <w:bCs/>
          <w:u w:val="single"/>
        </w:rPr>
        <w:tab/>
      </w:r>
      <w:r w:rsidRPr="0090270F">
        <w:rPr>
          <w:b/>
          <w:bCs/>
          <w:u w:val="single"/>
        </w:rPr>
        <w:t>Alice Chen</w:t>
      </w:r>
    </w:p>
    <w:p w14:paraId="60F12D1B" w14:textId="77777777" w:rsidR="009A15EE" w:rsidRDefault="009A15EE" w:rsidP="00FA7B26"/>
    <w:p w14:paraId="3268E621" w14:textId="124BE729" w:rsidR="009A15EE" w:rsidRDefault="008B0C05" w:rsidP="00FA7B26">
      <w:r w:rsidRPr="006F4435">
        <w:rPr>
          <w:highlight w:val="yellow"/>
        </w:rPr>
        <w:t>SPs deferred</w:t>
      </w:r>
    </w:p>
    <w:p w14:paraId="7FAAC836" w14:textId="77777777" w:rsidR="008B0C05" w:rsidRDefault="008B0C05" w:rsidP="00FA7B26"/>
    <w:p w14:paraId="6027733D" w14:textId="77777777" w:rsidR="005F41F7" w:rsidRDefault="005F41F7" w:rsidP="00FA7B26"/>
    <w:p w14:paraId="353EA578" w14:textId="69A33E3E" w:rsidR="009A15EE" w:rsidRPr="008B0C05" w:rsidRDefault="008B0C05" w:rsidP="00FA7B26">
      <w:pPr>
        <w:rPr>
          <w:b/>
          <w:sz w:val="28"/>
          <w:szCs w:val="28"/>
        </w:rPr>
      </w:pPr>
      <w:r w:rsidRPr="008B0C05">
        <w:rPr>
          <w:b/>
          <w:sz w:val="28"/>
          <w:szCs w:val="28"/>
        </w:rPr>
        <w:t>Adjourn</w:t>
      </w:r>
    </w:p>
    <w:p w14:paraId="52753FEF" w14:textId="5BE39B66" w:rsidR="005D3D08" w:rsidRDefault="005D3D08" w:rsidP="005D3D08">
      <w:pPr>
        <w:rPr>
          <w:szCs w:val="22"/>
        </w:rPr>
      </w:pPr>
      <w:r>
        <w:rPr>
          <w:szCs w:val="22"/>
        </w:rPr>
        <w:t>The meeting is adjourned at 1</w:t>
      </w:r>
      <w:r w:rsidR="0090270F">
        <w:rPr>
          <w:szCs w:val="22"/>
        </w:rPr>
        <w:t>0:0</w:t>
      </w:r>
      <w:r>
        <w:rPr>
          <w:szCs w:val="22"/>
        </w:rPr>
        <w:t>0 CET.</w:t>
      </w:r>
    </w:p>
    <w:p w14:paraId="74B454D7" w14:textId="77777777" w:rsidR="008B0C05" w:rsidRPr="00657A06" w:rsidRDefault="008B0C05" w:rsidP="00FA7B26"/>
    <w:sectPr w:rsidR="008B0C05" w:rsidRPr="00657A06" w:rsidSect="007D0733">
      <w:headerReference w:type="default" r:id="rId74"/>
      <w:footerReference w:type="default" r:id="rId7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B7BD" w14:textId="77777777" w:rsidR="00FD5AB9" w:rsidRDefault="00FD5AB9">
      <w:r>
        <w:separator/>
      </w:r>
    </w:p>
  </w:endnote>
  <w:endnote w:type="continuationSeparator" w:id="0">
    <w:p w14:paraId="77F94476" w14:textId="77777777" w:rsidR="00FD5AB9" w:rsidRDefault="00FD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 은  고 딕">
    <w:altName w:val="Yu Gothic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9900" w14:textId="77777777" w:rsidR="00FD5AB9" w:rsidRDefault="00FD5AB9">
      <w:r>
        <w:separator/>
      </w:r>
    </w:p>
  </w:footnote>
  <w:footnote w:type="continuationSeparator" w:id="0">
    <w:p w14:paraId="0D91D972" w14:textId="77777777" w:rsidR="00FD5AB9" w:rsidRDefault="00FD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816A" w14:textId="61908ABD" w:rsidR="008A286D" w:rsidRDefault="0045712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8A286D">
      <w:t xml:space="preserve"> 20</w:t>
    </w:r>
    <w:r>
      <w:t>25</w:t>
    </w:r>
    <w:r w:rsidR="008A286D">
      <w:ptab w:relativeTo="margin" w:alignment="center" w:leader="none"/>
    </w:r>
    <w:r w:rsidR="008A286D">
      <w:ptab w:relativeTo="margin" w:alignment="right" w:leader="none"/>
    </w:r>
    <w:r w:rsidR="00B3453D" w:rsidRPr="00B3453D">
      <w:t xml:space="preserve"> doc.: IEEE 802.11-25/0998</w:t>
    </w:r>
    <w:r w:rsidR="00B3453D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073F"/>
    <w:multiLevelType w:val="hybridMultilevel"/>
    <w:tmpl w:val="35FC6986"/>
    <w:lvl w:ilvl="0" w:tplc="943C40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D74BB3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15293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79E0D7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C4C8E0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382CAE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35E7E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98AF73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F4C5C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0EB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0F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3BA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D0C59"/>
    <w:multiLevelType w:val="hybridMultilevel"/>
    <w:tmpl w:val="FC200722"/>
    <w:lvl w:ilvl="0" w:tplc="37EA73CC">
      <w:numFmt w:val="bullet"/>
      <w:lvlText w:val="-"/>
      <w:lvlJc w:val="left"/>
      <w:pPr>
        <w:ind w:left="460" w:hanging="360"/>
      </w:pPr>
      <w:rPr>
        <w:rFonts w:ascii="맑 은  고 딕" w:hAnsi="맑 은  고 딕" w:cs="Times New Roman" w:hint="default"/>
      </w:rPr>
    </w:lvl>
    <w:lvl w:ilvl="1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6" w15:restartNumberingAfterBreak="0">
    <w:nsid w:val="4D1C7A01"/>
    <w:multiLevelType w:val="hybridMultilevel"/>
    <w:tmpl w:val="998AD83C"/>
    <w:lvl w:ilvl="0" w:tplc="108E8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91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C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4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2A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4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A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4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C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902089"/>
    <w:multiLevelType w:val="hybridMultilevel"/>
    <w:tmpl w:val="B1C6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5D82"/>
    <w:multiLevelType w:val="hybridMultilevel"/>
    <w:tmpl w:val="FC1C457C"/>
    <w:lvl w:ilvl="0" w:tplc="0F767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8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A8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6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4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A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0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0184D"/>
    <w:multiLevelType w:val="hybridMultilevel"/>
    <w:tmpl w:val="FCC84330"/>
    <w:lvl w:ilvl="0" w:tplc="069E4B8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5A8E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E1D9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244A"/>
    <w:multiLevelType w:val="hybridMultilevel"/>
    <w:tmpl w:val="81806FB6"/>
    <w:lvl w:ilvl="0" w:tplc="578608DE">
      <w:start w:val="80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246A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A1E64"/>
    <w:multiLevelType w:val="hybridMultilevel"/>
    <w:tmpl w:val="3F228430"/>
    <w:lvl w:ilvl="0" w:tplc="9C063B1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0E84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30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CC9F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862E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BE14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4C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4470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A88F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73115725">
    <w:abstractNumId w:val="1"/>
  </w:num>
  <w:num w:numId="2" w16cid:durableId="1796289464">
    <w:abstractNumId w:val="9"/>
  </w:num>
  <w:num w:numId="3" w16cid:durableId="636684716">
    <w:abstractNumId w:val="15"/>
  </w:num>
  <w:num w:numId="4" w16cid:durableId="299923564">
    <w:abstractNumId w:val="8"/>
  </w:num>
  <w:num w:numId="5" w16cid:durableId="1120882535">
    <w:abstractNumId w:val="10"/>
  </w:num>
  <w:num w:numId="6" w16cid:durableId="175850394">
    <w:abstractNumId w:val="13"/>
  </w:num>
  <w:num w:numId="7" w16cid:durableId="1091778759">
    <w:abstractNumId w:val="11"/>
  </w:num>
  <w:num w:numId="8" w16cid:durableId="1157108581">
    <w:abstractNumId w:val="3"/>
  </w:num>
  <w:num w:numId="9" w16cid:durableId="796532075">
    <w:abstractNumId w:val="12"/>
  </w:num>
  <w:num w:numId="10" w16cid:durableId="1809515301">
    <w:abstractNumId w:val="14"/>
  </w:num>
  <w:num w:numId="11" w16cid:durableId="79450688">
    <w:abstractNumId w:val="2"/>
  </w:num>
  <w:num w:numId="12" w16cid:durableId="1017150190">
    <w:abstractNumId w:val="4"/>
  </w:num>
  <w:num w:numId="13" w16cid:durableId="75369204">
    <w:abstractNumId w:val="0"/>
  </w:num>
  <w:num w:numId="14" w16cid:durableId="1828670836">
    <w:abstractNumId w:val="5"/>
  </w:num>
  <w:num w:numId="15" w16cid:durableId="763190357">
    <w:abstractNumId w:val="6"/>
  </w:num>
  <w:num w:numId="16" w16cid:durableId="37821274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65D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3C4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0D0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044"/>
    <w:rsid w:val="00053140"/>
    <w:rsid w:val="000531DA"/>
    <w:rsid w:val="0005368E"/>
    <w:rsid w:val="0005428C"/>
    <w:rsid w:val="00054FF0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35A"/>
    <w:rsid w:val="00057637"/>
    <w:rsid w:val="00057B92"/>
    <w:rsid w:val="00060112"/>
    <w:rsid w:val="000602E3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57D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19E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14C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A81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4EB2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AE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150D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1DC1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225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E8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506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0F33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CF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CA1"/>
    <w:rsid w:val="00183F74"/>
    <w:rsid w:val="00184695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E0D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62C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8C"/>
    <w:rsid w:val="001B6896"/>
    <w:rsid w:val="001B6FDB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17F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6A69"/>
    <w:rsid w:val="001F7045"/>
    <w:rsid w:val="001F736B"/>
    <w:rsid w:val="001F74AA"/>
    <w:rsid w:val="001F75D0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1C9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99E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5B90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B1B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906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BB"/>
    <w:rsid w:val="00246BB1"/>
    <w:rsid w:val="00246C96"/>
    <w:rsid w:val="00246F22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5FE"/>
    <w:rsid w:val="002748A8"/>
    <w:rsid w:val="00274B94"/>
    <w:rsid w:val="00274D63"/>
    <w:rsid w:val="00274ECE"/>
    <w:rsid w:val="00275089"/>
    <w:rsid w:val="0027584B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662"/>
    <w:rsid w:val="0028679D"/>
    <w:rsid w:val="00286819"/>
    <w:rsid w:val="00287222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52D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5ED"/>
    <w:rsid w:val="002C26D8"/>
    <w:rsid w:val="002C2A0F"/>
    <w:rsid w:val="002C2CEC"/>
    <w:rsid w:val="002C3200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33F"/>
    <w:rsid w:val="002C75C0"/>
    <w:rsid w:val="002C7882"/>
    <w:rsid w:val="002C7D64"/>
    <w:rsid w:val="002C7E5F"/>
    <w:rsid w:val="002C7F87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15B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2F9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E7E"/>
    <w:rsid w:val="002F4F05"/>
    <w:rsid w:val="002F4F67"/>
    <w:rsid w:val="002F4FAF"/>
    <w:rsid w:val="002F5BCE"/>
    <w:rsid w:val="002F5EE8"/>
    <w:rsid w:val="002F625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9CB"/>
    <w:rsid w:val="00310BC1"/>
    <w:rsid w:val="00310C1C"/>
    <w:rsid w:val="00310FEA"/>
    <w:rsid w:val="00311199"/>
    <w:rsid w:val="00311472"/>
    <w:rsid w:val="003116ED"/>
    <w:rsid w:val="00311835"/>
    <w:rsid w:val="00311871"/>
    <w:rsid w:val="0031197F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241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A77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237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90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26B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6AF4"/>
    <w:rsid w:val="00377268"/>
    <w:rsid w:val="0037751C"/>
    <w:rsid w:val="00377726"/>
    <w:rsid w:val="00377E88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ADA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16"/>
    <w:rsid w:val="0039743D"/>
    <w:rsid w:val="00397E9F"/>
    <w:rsid w:val="00397F46"/>
    <w:rsid w:val="00397FAA"/>
    <w:rsid w:val="003A05C7"/>
    <w:rsid w:val="003A06A4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3FB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4F12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5F5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5A8"/>
    <w:rsid w:val="00410D5D"/>
    <w:rsid w:val="00410DD0"/>
    <w:rsid w:val="00410F01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7A2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C1D"/>
    <w:rsid w:val="00433D51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B90"/>
    <w:rsid w:val="00453D93"/>
    <w:rsid w:val="00453DC7"/>
    <w:rsid w:val="00453FA6"/>
    <w:rsid w:val="00454587"/>
    <w:rsid w:val="00454EDE"/>
    <w:rsid w:val="00454F54"/>
    <w:rsid w:val="004553C9"/>
    <w:rsid w:val="00455D9E"/>
    <w:rsid w:val="00455EDF"/>
    <w:rsid w:val="00455EF1"/>
    <w:rsid w:val="004562CD"/>
    <w:rsid w:val="004562D7"/>
    <w:rsid w:val="0045676C"/>
    <w:rsid w:val="00457128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31F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89A"/>
    <w:rsid w:val="004B296A"/>
    <w:rsid w:val="004B2EF6"/>
    <w:rsid w:val="004B31B4"/>
    <w:rsid w:val="004B3615"/>
    <w:rsid w:val="004B3807"/>
    <w:rsid w:val="004B3A17"/>
    <w:rsid w:val="004B3A3F"/>
    <w:rsid w:val="004B3DA0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9D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91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3A5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3C3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6B0"/>
    <w:rsid w:val="00532CBD"/>
    <w:rsid w:val="00532CF8"/>
    <w:rsid w:val="00533303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4E90"/>
    <w:rsid w:val="005352B0"/>
    <w:rsid w:val="00535393"/>
    <w:rsid w:val="005354BF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620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4A2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59E2"/>
    <w:rsid w:val="00586567"/>
    <w:rsid w:val="00586D05"/>
    <w:rsid w:val="0058730D"/>
    <w:rsid w:val="00587793"/>
    <w:rsid w:val="00590A4A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9AB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1CC6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768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6CA"/>
    <w:rsid w:val="005D2AE0"/>
    <w:rsid w:val="005D2C2C"/>
    <w:rsid w:val="005D30AE"/>
    <w:rsid w:val="005D3630"/>
    <w:rsid w:val="005D3D08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579E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1F7"/>
    <w:rsid w:val="005F4390"/>
    <w:rsid w:val="005F4527"/>
    <w:rsid w:val="005F4853"/>
    <w:rsid w:val="005F4AE4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45"/>
    <w:rsid w:val="006022D4"/>
    <w:rsid w:val="00602DB7"/>
    <w:rsid w:val="0060307B"/>
    <w:rsid w:val="00603904"/>
    <w:rsid w:val="00603F9E"/>
    <w:rsid w:val="00603FB5"/>
    <w:rsid w:val="006040C0"/>
    <w:rsid w:val="00604549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007"/>
    <w:rsid w:val="00627208"/>
    <w:rsid w:val="006272AB"/>
    <w:rsid w:val="00627C7A"/>
    <w:rsid w:val="0063002F"/>
    <w:rsid w:val="0063093F"/>
    <w:rsid w:val="00631090"/>
    <w:rsid w:val="0063118D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5CB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57A06"/>
    <w:rsid w:val="00660636"/>
    <w:rsid w:val="00661590"/>
    <w:rsid w:val="00661EEA"/>
    <w:rsid w:val="00662060"/>
    <w:rsid w:val="006620B6"/>
    <w:rsid w:val="00662255"/>
    <w:rsid w:val="00662DC8"/>
    <w:rsid w:val="00662E0C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4B45"/>
    <w:rsid w:val="00695000"/>
    <w:rsid w:val="006954C8"/>
    <w:rsid w:val="0069640F"/>
    <w:rsid w:val="00696711"/>
    <w:rsid w:val="006976E3"/>
    <w:rsid w:val="0069797E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5FF6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3B1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4F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D98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93D"/>
    <w:rsid w:val="006E5D06"/>
    <w:rsid w:val="006E64BE"/>
    <w:rsid w:val="006E6D38"/>
    <w:rsid w:val="006E739B"/>
    <w:rsid w:val="006E762A"/>
    <w:rsid w:val="006E77B4"/>
    <w:rsid w:val="006E77EB"/>
    <w:rsid w:val="006F02DA"/>
    <w:rsid w:val="006F0736"/>
    <w:rsid w:val="006F0F0D"/>
    <w:rsid w:val="006F111F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435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36C"/>
    <w:rsid w:val="00723D50"/>
    <w:rsid w:val="00724026"/>
    <w:rsid w:val="00724EB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AC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3DE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C6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737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2B8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4F10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1F3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1F0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0A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A4F"/>
    <w:rsid w:val="007F7030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3160"/>
    <w:rsid w:val="0080322A"/>
    <w:rsid w:val="00803816"/>
    <w:rsid w:val="008038D2"/>
    <w:rsid w:val="008039A7"/>
    <w:rsid w:val="00803AAB"/>
    <w:rsid w:val="00803DE4"/>
    <w:rsid w:val="00803F3A"/>
    <w:rsid w:val="0080419A"/>
    <w:rsid w:val="0080445B"/>
    <w:rsid w:val="00804518"/>
    <w:rsid w:val="00804912"/>
    <w:rsid w:val="00804B39"/>
    <w:rsid w:val="008052D5"/>
    <w:rsid w:val="008062CD"/>
    <w:rsid w:val="00806307"/>
    <w:rsid w:val="00806327"/>
    <w:rsid w:val="008067B0"/>
    <w:rsid w:val="008067DA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85A"/>
    <w:rsid w:val="00817C5D"/>
    <w:rsid w:val="00820276"/>
    <w:rsid w:val="00820D34"/>
    <w:rsid w:val="00821186"/>
    <w:rsid w:val="00821376"/>
    <w:rsid w:val="00821424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AC1"/>
    <w:rsid w:val="00826D94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996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00E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E16"/>
    <w:rsid w:val="00885F7E"/>
    <w:rsid w:val="008868D6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6E0"/>
    <w:rsid w:val="008A7883"/>
    <w:rsid w:val="008A7F83"/>
    <w:rsid w:val="008B0307"/>
    <w:rsid w:val="008B0477"/>
    <w:rsid w:val="008B04C3"/>
    <w:rsid w:val="008B06FD"/>
    <w:rsid w:val="008B0725"/>
    <w:rsid w:val="008B07ED"/>
    <w:rsid w:val="008B09B3"/>
    <w:rsid w:val="008B0A6F"/>
    <w:rsid w:val="008B0C05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3EC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7DF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7B0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57A9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0F"/>
    <w:rsid w:val="0090274D"/>
    <w:rsid w:val="00902931"/>
    <w:rsid w:val="009029F9"/>
    <w:rsid w:val="0090376C"/>
    <w:rsid w:val="00903A4F"/>
    <w:rsid w:val="0090400A"/>
    <w:rsid w:val="00904275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08F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690E"/>
    <w:rsid w:val="00926A9C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5C95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39AD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47D63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AFD"/>
    <w:rsid w:val="00973C51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891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673"/>
    <w:rsid w:val="00984C23"/>
    <w:rsid w:val="009850D4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874A3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424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5EE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0B4"/>
    <w:rsid w:val="009A5992"/>
    <w:rsid w:val="009A5FB3"/>
    <w:rsid w:val="009A616B"/>
    <w:rsid w:val="009A619A"/>
    <w:rsid w:val="009A674F"/>
    <w:rsid w:val="009A6F13"/>
    <w:rsid w:val="009A7206"/>
    <w:rsid w:val="009A7D0C"/>
    <w:rsid w:val="009A7DC5"/>
    <w:rsid w:val="009B05E4"/>
    <w:rsid w:val="009B0939"/>
    <w:rsid w:val="009B1571"/>
    <w:rsid w:val="009B1BA8"/>
    <w:rsid w:val="009B1C21"/>
    <w:rsid w:val="009B2073"/>
    <w:rsid w:val="009B25B9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238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666"/>
    <w:rsid w:val="009D07CD"/>
    <w:rsid w:val="009D08A2"/>
    <w:rsid w:val="009D0A90"/>
    <w:rsid w:val="009D0F44"/>
    <w:rsid w:val="009D1023"/>
    <w:rsid w:val="009D12E2"/>
    <w:rsid w:val="009D158B"/>
    <w:rsid w:val="009D1760"/>
    <w:rsid w:val="009D1859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AE9"/>
    <w:rsid w:val="009E2E11"/>
    <w:rsid w:val="009E32DA"/>
    <w:rsid w:val="009E3D5A"/>
    <w:rsid w:val="009E3E3F"/>
    <w:rsid w:val="009E41D7"/>
    <w:rsid w:val="009E483B"/>
    <w:rsid w:val="009E4D41"/>
    <w:rsid w:val="009E4D50"/>
    <w:rsid w:val="009E57FF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5AB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8EF"/>
    <w:rsid w:val="00A02EF1"/>
    <w:rsid w:val="00A0332B"/>
    <w:rsid w:val="00A03382"/>
    <w:rsid w:val="00A03A38"/>
    <w:rsid w:val="00A03C03"/>
    <w:rsid w:val="00A04145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5AC1"/>
    <w:rsid w:val="00A36018"/>
    <w:rsid w:val="00A365A5"/>
    <w:rsid w:val="00A36741"/>
    <w:rsid w:val="00A36777"/>
    <w:rsid w:val="00A36E0A"/>
    <w:rsid w:val="00A3716E"/>
    <w:rsid w:val="00A37776"/>
    <w:rsid w:val="00A40034"/>
    <w:rsid w:val="00A40205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6B13"/>
    <w:rsid w:val="00A471BC"/>
    <w:rsid w:val="00A476F3"/>
    <w:rsid w:val="00A47888"/>
    <w:rsid w:val="00A47958"/>
    <w:rsid w:val="00A47F5C"/>
    <w:rsid w:val="00A5008F"/>
    <w:rsid w:val="00A5052E"/>
    <w:rsid w:val="00A507DF"/>
    <w:rsid w:val="00A50A62"/>
    <w:rsid w:val="00A50DD7"/>
    <w:rsid w:val="00A50EE5"/>
    <w:rsid w:val="00A51269"/>
    <w:rsid w:val="00A518F9"/>
    <w:rsid w:val="00A5276D"/>
    <w:rsid w:val="00A5367D"/>
    <w:rsid w:val="00A53896"/>
    <w:rsid w:val="00A538A9"/>
    <w:rsid w:val="00A54254"/>
    <w:rsid w:val="00A54270"/>
    <w:rsid w:val="00A547CD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24"/>
    <w:rsid w:val="00A74179"/>
    <w:rsid w:val="00A74C9E"/>
    <w:rsid w:val="00A74FCD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252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1A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526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2C0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B7D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33D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4B41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0C2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67C"/>
    <w:rsid w:val="00AE57FB"/>
    <w:rsid w:val="00AE58D5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6F39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E98"/>
    <w:rsid w:val="00B11F3E"/>
    <w:rsid w:val="00B11FF3"/>
    <w:rsid w:val="00B12E6F"/>
    <w:rsid w:val="00B12F0F"/>
    <w:rsid w:val="00B13329"/>
    <w:rsid w:val="00B1479C"/>
    <w:rsid w:val="00B14A7D"/>
    <w:rsid w:val="00B14C1B"/>
    <w:rsid w:val="00B14CCB"/>
    <w:rsid w:val="00B152EE"/>
    <w:rsid w:val="00B15498"/>
    <w:rsid w:val="00B15695"/>
    <w:rsid w:val="00B1679C"/>
    <w:rsid w:val="00B1691F"/>
    <w:rsid w:val="00B16BE0"/>
    <w:rsid w:val="00B174DA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DF0"/>
    <w:rsid w:val="00B25F47"/>
    <w:rsid w:val="00B2626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BA3"/>
    <w:rsid w:val="00B341ED"/>
    <w:rsid w:val="00B3453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BE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54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D92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4FC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28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5BAC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161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621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3C8C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C7C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65C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5A49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601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0C36"/>
    <w:rsid w:val="00D116FE"/>
    <w:rsid w:val="00D11896"/>
    <w:rsid w:val="00D1267B"/>
    <w:rsid w:val="00D1353F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17924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6DF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0FDD"/>
    <w:rsid w:val="00D4172B"/>
    <w:rsid w:val="00D41846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003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BFD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2FAC"/>
    <w:rsid w:val="00D7354B"/>
    <w:rsid w:val="00D73933"/>
    <w:rsid w:val="00D73DBA"/>
    <w:rsid w:val="00D73DDD"/>
    <w:rsid w:val="00D74022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93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5EFD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4FF3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25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483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AA4"/>
    <w:rsid w:val="00E06E03"/>
    <w:rsid w:val="00E0737B"/>
    <w:rsid w:val="00E075F6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2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37B9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297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6F75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7D0"/>
    <w:rsid w:val="00E60845"/>
    <w:rsid w:val="00E60E2C"/>
    <w:rsid w:val="00E60F2C"/>
    <w:rsid w:val="00E61878"/>
    <w:rsid w:val="00E61E5C"/>
    <w:rsid w:val="00E61ED1"/>
    <w:rsid w:val="00E62098"/>
    <w:rsid w:val="00E62A0F"/>
    <w:rsid w:val="00E62C56"/>
    <w:rsid w:val="00E63018"/>
    <w:rsid w:val="00E63D96"/>
    <w:rsid w:val="00E63F0A"/>
    <w:rsid w:val="00E63F21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187"/>
    <w:rsid w:val="00EA16B2"/>
    <w:rsid w:val="00EA1799"/>
    <w:rsid w:val="00EA2051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26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852"/>
    <w:rsid w:val="00ED0A94"/>
    <w:rsid w:val="00ED0FEF"/>
    <w:rsid w:val="00ED1104"/>
    <w:rsid w:val="00ED1E49"/>
    <w:rsid w:val="00ED20FD"/>
    <w:rsid w:val="00ED21D7"/>
    <w:rsid w:val="00ED240B"/>
    <w:rsid w:val="00ED34C9"/>
    <w:rsid w:val="00ED378F"/>
    <w:rsid w:val="00ED384B"/>
    <w:rsid w:val="00ED45A6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6BC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B96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4D0F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116"/>
    <w:rsid w:val="00F568FF"/>
    <w:rsid w:val="00F56AA4"/>
    <w:rsid w:val="00F56C16"/>
    <w:rsid w:val="00F56D25"/>
    <w:rsid w:val="00F56DCA"/>
    <w:rsid w:val="00F56E6E"/>
    <w:rsid w:val="00F57CAA"/>
    <w:rsid w:val="00F57EFE"/>
    <w:rsid w:val="00F57F43"/>
    <w:rsid w:val="00F602B2"/>
    <w:rsid w:val="00F6081A"/>
    <w:rsid w:val="00F60AC3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1E8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A7B26"/>
    <w:rsid w:val="00FB0D4E"/>
    <w:rsid w:val="00FB0F8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1F2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5AB9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41B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6AB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29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UnresolvedMention">
    <w:name w:val="Unresolved Mention"/>
    <w:basedOn w:val="DefaultParagraphFont"/>
    <w:uiPriority w:val="99"/>
    <w:semiHidden/>
    <w:unhideWhenUsed/>
    <w:rsid w:val="00AE30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6D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15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708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5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93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38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32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05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2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80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6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8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2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8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5/11-25-0750-00-00bn-resolutions-for-cids-in-38-3-2-2.docx" TargetMode="External"/><Relationship Id="rId21" Type="http://schemas.openxmlformats.org/officeDocument/2006/relationships/hyperlink" Target="https://mentor.ieee.org/802.11/dcn/24/11-24-2021-00-00bn-pdt-phy-transmit-specification.docx" TargetMode="External"/><Relationship Id="rId42" Type="http://schemas.openxmlformats.org/officeDocument/2006/relationships/hyperlink" Target="https://mentor.ieee.org/802.11/dcn/25/11-25-0686-00-00bn-cc50-cr-for-common-field-for-non-ofdma-transmission-and-co-bf-transmission.docx" TargetMode="External"/><Relationship Id="rId47" Type="http://schemas.openxmlformats.org/officeDocument/2006/relationships/hyperlink" Target="https://mentor.ieee.org/802.11/dcn/25/11-25-0881-00-00bn-cc50-cid-resolutions-for-section-38-1-part-3.docx" TargetMode="External"/><Relationship Id="rId63" Type="http://schemas.openxmlformats.org/officeDocument/2006/relationships/hyperlink" Target="https://mentor.ieee.org/802.11/dcn/25/11-25-0704-00-00bn-simultaneous-cobf-ack-transmission.pptx" TargetMode="External"/><Relationship Id="rId68" Type="http://schemas.openxmlformats.org/officeDocument/2006/relationships/hyperlink" Target="https://mentor.ieee.org/802.11/dcn/25/11-25-0541-01-00bn-co-sr-power-control.pptx" TargetMode="External"/><Relationship Id="rId16" Type="http://schemas.openxmlformats.org/officeDocument/2006/relationships/hyperlink" Target="https://mentor.ieee.org/802.11/dcn/25/11-25-0687-00-00bn-spatial-reuse-discussion-in-802-11bn.pptx" TargetMode="External"/><Relationship Id="rId11" Type="http://schemas.openxmlformats.org/officeDocument/2006/relationships/hyperlink" Target="https://mentor.ieee.org/802.11/dcn/25/11-25-0682-00-00bn-crs-for-subclause-38-3-22-part-2.docx" TargetMode="External"/><Relationship Id="rId24" Type="http://schemas.openxmlformats.org/officeDocument/2006/relationships/hyperlink" Target="https://mentor.ieee.org/802.11/dcn/25/11-25-0703-00-00bn-cc50-comment-resolutions-for-38-3-21-coordinated-beamforming.docx" TargetMode="External"/><Relationship Id="rId32" Type="http://schemas.openxmlformats.org/officeDocument/2006/relationships/hyperlink" Target="https://mentor.ieee.org/802.11/dcn/25/11-25-0731-01-00bn-cr-for-38-3-15-9-6-user-specific-field-part-2-on-p802-11bn-d0-2.docx" TargetMode="External"/><Relationship Id="rId37" Type="http://schemas.openxmlformats.org/officeDocument/2006/relationships/hyperlink" Target="https://mentor.ieee.org/802.11/dcn/25/11-25-0902-00-00bn-cr-for-subclause-38-3-2-2-2.docx" TargetMode="External"/><Relationship Id="rId40" Type="http://schemas.openxmlformats.org/officeDocument/2006/relationships/hyperlink" Target="https://mentor.ieee.org/802.11/dcn/25/11-25-0804-00-00bn-cc50-cr-for-37-6-nominal-packet-padding-values-selection-rules.docx" TargetMode="External"/><Relationship Id="rId45" Type="http://schemas.openxmlformats.org/officeDocument/2006/relationships/hyperlink" Target="https://mentor.ieee.org/802.11/dcn/25/11-25-0777-00-00bn-cr-phy-cc50-cids-in-subclause-38-3-25-receiver-specification-part2.docx" TargetMode="External"/><Relationship Id="rId53" Type="http://schemas.openxmlformats.org/officeDocument/2006/relationships/hyperlink" Target="https://mentor.ieee.org/802.11/dcn/25/11-25-0718-00-00bn-cr-cc50-phy-service-interface.docx" TargetMode="External"/><Relationship Id="rId58" Type="http://schemas.openxmlformats.org/officeDocument/2006/relationships/hyperlink" Target="https://mentor.ieee.org/802.11/dcn/25/11-25-0842-00-00bn-information-exchange-in-the-cobf-transmission-phase-follow-up.pptx" TargetMode="External"/><Relationship Id="rId66" Type="http://schemas.openxmlformats.org/officeDocument/2006/relationships/hyperlink" Target="https://mentor.ieee.org/802.11/dcn/25/11-25-0087-00-00bn-co-triggering-frame-design-for-cobf.pptx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5/11-25-0869-00-00bn-cosr-misc.pptx" TargetMode="External"/><Relationship Id="rId19" Type="http://schemas.openxmlformats.org/officeDocument/2006/relationships/hyperlink" Target="https://mentor.ieee.org/802.11/dcn/25/11-25-0678-01-00bn-cr-cc50-subclause-38-3-15-9-6-part1.docx" TargetMode="External"/><Relationship Id="rId14" Type="http://schemas.openxmlformats.org/officeDocument/2006/relationships/hyperlink" Target="https://mentor.ieee.org/802.11/dcn/25/11-25-0701-02-00bn-pdt-phy-mu-mimo.docx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mentor.ieee.org/802.11/dcn/25/11-25-0612-01-00bn-cc50-cr-for-60-mhz-dru-tone-plan.docx" TargetMode="External"/><Relationship Id="rId30" Type="http://schemas.openxmlformats.org/officeDocument/2006/relationships/hyperlink" Target="https://mentor.ieee.org/802.11/dcn/25/11-25-0754-00-00bn-pdt-phy-ofdm-modulation.docx" TargetMode="External"/><Relationship Id="rId35" Type="http://schemas.openxmlformats.org/officeDocument/2006/relationships/hyperlink" Target="https://mentor.ieee.org/802.11/dcn/25/11-25-0884-01-00bn-cc50-cr-for-subclauses-38-3-9-and-38-3-8.docx" TargetMode="External"/><Relationship Id="rId43" Type="http://schemas.openxmlformats.org/officeDocument/2006/relationships/hyperlink" Target="https://mentor.ieee.org/802.11/dcn/25/11-25-0778-00-00bn-cr-phy-cc50-cids-in-subclause-38-3-19-transmit-requirements-for-ppdus-sent-in-response-to-a-triggering-frame-part2.docx" TargetMode="External"/><Relationship Id="rId48" Type="http://schemas.openxmlformats.org/officeDocument/2006/relationships/hyperlink" Target="https://mentor.ieee.org/802.11/dcn/25/11-25-0927-00-00bn-cc50-cr-on-dru-in-38-3-2-1-group-2.docx" TargetMode="External"/><Relationship Id="rId56" Type="http://schemas.openxmlformats.org/officeDocument/2006/relationships/hyperlink" Target="https://mentor.ieee.org/802.11/dcn/25/11-25-0834-00-00bn-cfo-considerations-in-joint-sounding.pptx" TargetMode="External"/><Relationship Id="rId64" Type="http://schemas.openxmlformats.org/officeDocument/2006/relationships/hyperlink" Target="https://mentor.ieee.org/802.11/dcn/25/11-25-0903-00-00bn-concurrent-ack-to-cobf-ppdu.pptx" TargetMode="External"/><Relationship Id="rId69" Type="http://schemas.openxmlformats.org/officeDocument/2006/relationships/hyperlink" Target="https://mentor.ieee.org/802.11/dcn/25/11-25-0745-00-00bn-csi-open-issues-in-cbf.pptx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entor.ieee.org/802.11/dcn/25/11-25-0602-02-00bn-crs-on-uhr-ldpc.docx" TargetMode="External"/><Relationship Id="rId51" Type="http://schemas.openxmlformats.org/officeDocument/2006/relationships/hyperlink" Target="https://mentor.ieee.org/802.11/dcn/25/11-25-0884-02-00bn-cc50-cr-for-subclauses-38-3-9-and-38-3-8.docx" TargetMode="External"/><Relationship Id="rId72" Type="http://schemas.openxmlformats.org/officeDocument/2006/relationships/hyperlink" Target="https://mentor.ieee.org/802.11/dcn/24/11-24-0879-04-0000-ieee-p802-11bk-d2-0-mandatory-draft-review-mdr-report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5/11-25-0696-02-00bn-uhr-rx-procedure.docx" TargetMode="External"/><Relationship Id="rId17" Type="http://schemas.openxmlformats.org/officeDocument/2006/relationships/hyperlink" Target="https://mentor.ieee.org/802.11/dcn/25/11-25-0843-00-00bn-transmit-constellation-error-definition-for-uhr-rru-tb-ppdu.pptx" TargetMode="External"/><Relationship Id="rId25" Type="http://schemas.openxmlformats.org/officeDocument/2006/relationships/hyperlink" Target="https://mentor.ieee.org/802.11/dcn/25/11-25-0712-00-00bn-cc50-section-9-4-2-aa2-3-phycap-cids.docx" TargetMode="External"/><Relationship Id="rId33" Type="http://schemas.openxmlformats.org/officeDocument/2006/relationships/hyperlink" Target="https://mentor.ieee.org/802.11/dcn/25/11-25-0846-00-00bn-comment-resolution-for-38-3-11-mcs-ueqm.docx" TargetMode="External"/><Relationship Id="rId38" Type="http://schemas.openxmlformats.org/officeDocument/2006/relationships/hyperlink" Target="https://mentor.ieee.org/802.11/dcn/25/11-25-0914-00-00bn-cc50-cr-on-dru-definition-of-distribution-bandwidth.docx" TargetMode="External"/><Relationship Id="rId46" Type="http://schemas.openxmlformats.org/officeDocument/2006/relationships/hyperlink" Target="https://mentor.ieee.org/802.11/dcn/25/11-25-0919-00-00bn-cc50-cid-resolutions-for-section-38-3-10.docx" TargetMode="External"/><Relationship Id="rId59" Type="http://schemas.openxmlformats.org/officeDocument/2006/relationships/hyperlink" Target="https://mentor.ieee.org/802.11/dcn/25/11-25-0845-00-00bn-cobf-nsym-field-definition.pptx" TargetMode="External"/><Relationship Id="rId67" Type="http://schemas.openxmlformats.org/officeDocument/2006/relationships/hyperlink" Target="https://mentor.ieee.org/802.11/dcn/25/11-25-0413-00-00bn-support-for-emlsr-during-cbf.pptx" TargetMode="External"/><Relationship Id="rId20" Type="http://schemas.openxmlformats.org/officeDocument/2006/relationships/hyperlink" Target="https://mentor.ieee.org/802.11/dcn/25/11-25-0677-01-00bn-cr-cc50-subclause-38-3-23-transmit-specification.docx" TargetMode="External"/><Relationship Id="rId41" Type="http://schemas.openxmlformats.org/officeDocument/2006/relationships/hyperlink" Target="https://mentor.ieee.org/802.11/dcn/25/11-25-0726-00-00bn-transmit-and-receive-specifications-for-new-mcs-follow-up.pptx" TargetMode="External"/><Relationship Id="rId54" Type="http://schemas.openxmlformats.org/officeDocument/2006/relationships/hyperlink" Target="https://mentor.ieee.org/802.11/dcn/25/11-25-0734-00-00bn-misc-cbf-topics-part-ii.pptx" TargetMode="External"/><Relationship Id="rId62" Type="http://schemas.openxmlformats.org/officeDocument/2006/relationships/hyperlink" Target="https://mentor.ieee.org/802.11/dcn/25/11-25-0872-00-00bn-on-cobf-ap-s-carrier-synchronization-overhearing-csi-report-in-cobf-sounding.pptx" TargetMode="External"/><Relationship Id="rId70" Type="http://schemas.openxmlformats.org/officeDocument/2006/relationships/hyperlink" Target="https://mentor.ieee.org/802.11/dcn/25/11-25-0574-05-00bn-cobf-sequence-optimization.pptx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5/11-25-0711-00-00bn-cc50-section-38-3-1-phyintro-cid.docx" TargetMode="External"/><Relationship Id="rId23" Type="http://schemas.openxmlformats.org/officeDocument/2006/relationships/hyperlink" Target="https://mentor.ieee.org/802.11/dcn/25/11-25-0670-00-00bn-cc50-cr-on-u-sig-part-4.docx" TargetMode="External"/><Relationship Id="rId28" Type="http://schemas.openxmlformats.org/officeDocument/2006/relationships/hyperlink" Target="https://mentor.ieee.org/802.11/dcn/25/11-25-0732-00-00bn-cc50-crs-related-to-tone-plan-for-drus.docx" TargetMode="External"/><Relationship Id="rId36" Type="http://schemas.openxmlformats.org/officeDocument/2006/relationships/hyperlink" Target="https://mentor.ieee.org/802.11/dcn/25/11-25-0844-00-00bn-pdt-transmit-constellation-error-definition-for-uhr-rru-tb-ppdu.docx" TargetMode="External"/><Relationship Id="rId49" Type="http://schemas.openxmlformats.org/officeDocument/2006/relationships/hyperlink" Target="https://nam12.safelinks.protection.outlook.com/?url=https%3A%2F%2Fmentor.ieee.org%2F802.11%2Fdcn%2F25%2F11-25-0721-00-00bn-uhr-transmit-and-receiver-specification-for-new-mcss-follow-up.pptx&amp;data=05%7C02%7Csschelstraete%40maxlinear.com%7C3ab6971f11e84421a92708dd92d389fb%7Cdac2800513e041b882807663835f2b1d%7C0%7C0%7C638828159471404027%7CUnknown%7CTWFpbGZsb3d8eyJFbXB0eU1hcGkiOnRydWUsIlYiOiIwLjAuMDAwMCIsIlAiOiJXaW4zMiIsIkFOIjoiTWFpbCIsIldUIjoyfQ%3D%3D%7C0%7C%7C%7C&amp;sdata=2c13MpDkMMIVkXUkKSY5Sc3TiIKLabbHhLcBlZVmpE0%3D&amp;reserved=0" TargetMode="External"/><Relationship Id="rId57" Type="http://schemas.openxmlformats.org/officeDocument/2006/relationships/hyperlink" Target="https://mentor.ieee.org/802.11/dcn/25/11-25-0836-00-00bn-follow-up-on-cfo-correction-for-cobf.pptx" TargetMode="External"/><Relationship Id="rId10" Type="http://schemas.openxmlformats.org/officeDocument/2006/relationships/hyperlink" Target="https://mentor.ieee.org/802.11/dcn/25/11-25-0672-01-00bn-cr-for-cc50-on-subclause-38-3-10.docx" TargetMode="External"/><Relationship Id="rId31" Type="http://schemas.openxmlformats.org/officeDocument/2006/relationships/hyperlink" Target="https://mentor.ieee.org/802.11/dcn/25/11-25-0615-00-00bn-cc50-cr-on-timing-related-parameters.docx" TargetMode="External"/><Relationship Id="rId44" Type="http://schemas.openxmlformats.org/officeDocument/2006/relationships/hyperlink" Target="https://mentor.ieee.org/802.11/dcn/25/11-25-0721-00-00bn-uhr-transmit-and-receiver-specification-for-new-mcss-follow-up.pptx" TargetMode="External"/><Relationship Id="rId52" Type="http://schemas.openxmlformats.org/officeDocument/2006/relationships/hyperlink" Target="https://mentor.ieee.org/802.11/dcn/25/11-25-0927-01-00bn-cc50-cr-on-dru-in-38-3-2-1-group-2.docx" TargetMode="External"/><Relationship Id="rId60" Type="http://schemas.openxmlformats.org/officeDocument/2006/relationships/hyperlink" Target="https://mentor.ieee.org/802.11/dcn/25/11-25-0851-00-00bn-phy-version-indications-in-co-sr-transmissions.pptx" TargetMode="External"/><Relationship Id="rId65" Type="http://schemas.openxmlformats.org/officeDocument/2006/relationships/hyperlink" Target="https://mentor.ieee.org/802.11/dcn/25/11-25-0752-00-00bn-initial-frame-exchange-in-co-sr-co-bf-follow-up.pptx" TargetMode="External"/><Relationship Id="rId73" Type="http://schemas.openxmlformats.org/officeDocument/2006/relationships/hyperlink" Target="https://mentor.ieee.org/802.11/dcn/24/11-24-2124-00-00bn-frame-sequence-for-csr-and-cbf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659-00-00bn-cc50-cr-for-38-3-10-12-2-elr-ppdu.docx" TargetMode="External"/><Relationship Id="rId13" Type="http://schemas.openxmlformats.org/officeDocument/2006/relationships/hyperlink" Target="https://mentor.ieee.org/802.11/dcn/25/11-25-0702-00-00bn-cr-phy-cid-3905.docx" TargetMode="External"/><Relationship Id="rId18" Type="http://schemas.openxmlformats.org/officeDocument/2006/relationships/hyperlink" Target="https://mentor.ieee.org/802.11/dcn/25/11-25-0679-01-00bn-cr-cc50-subclause-38-3-15-9-3.docx" TargetMode="External"/><Relationship Id="rId39" Type="http://schemas.openxmlformats.org/officeDocument/2006/relationships/hyperlink" Target="https://mentor.ieee.org/802.11/dcn/25/11-25-0886-00-00bn-cc50-cr-for-dru-dcm.docx" TargetMode="External"/><Relationship Id="rId34" Type="http://schemas.openxmlformats.org/officeDocument/2006/relationships/hyperlink" Target="https://mentor.ieee.org/802.11/dcn/25/11-25-0855-00-00bn-comment-resolution-for-38-5-parameters-of-uhr-mcs.docx" TargetMode="External"/><Relationship Id="rId50" Type="http://schemas.openxmlformats.org/officeDocument/2006/relationships/hyperlink" Target="CID:1625" TargetMode="External"/><Relationship Id="rId55" Type="http://schemas.openxmlformats.org/officeDocument/2006/relationships/hyperlink" Target="https://mentor.ieee.org/802.11/dcn/25/11-25-0793-00-00bn-spatial-re-use-and-spatial-nulling-interference-cancellation-requirements.pptx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5/11-25-0694-01-00bn-uhr-ofdma-sounding-limitations.ppt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5/11-25-0732-00-00bn-cc50-crs-related-to-tone-plan-for-dru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84</TotalTime>
  <Pages>20</Pages>
  <Words>4220</Words>
  <Characters>29605</Characters>
  <Application>Microsoft Office Word</Application>
  <DocSecurity>0</DocSecurity>
  <Lines>246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802.11-25/0998</vt:lpstr>
      <vt:lpstr>doc.: IEEE 802.11-19/2133r0</vt:lpstr>
    </vt:vector>
  </TitlesOfParts>
  <Company>Quantenna/ON Semiconductor</Company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802.11-25/0998</dc:title>
  <dc:subject>802.11be PHY ad-hoc minutes</dc:subject>
  <dc:creator>sschelstraete@maxlinear.com</dc:creator>
  <cp:keywords/>
  <dc:description/>
  <cp:lastModifiedBy>Sigurd Schelstraete</cp:lastModifiedBy>
  <cp:revision>21</cp:revision>
  <cp:lastPrinted>1900-01-01T08:00:00Z</cp:lastPrinted>
  <dcterms:created xsi:type="dcterms:W3CDTF">2025-05-28T19:28:00Z</dcterms:created>
  <dcterms:modified xsi:type="dcterms:W3CDTF">2025-05-29T17:14:00Z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