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E7871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w:t>
            </w:r>
            <w:r w:rsidR="00336EBC">
              <w:rPr>
                <w:b w:val="0"/>
                <w:sz w:val="20"/>
              </w:rPr>
              <w:t>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4E4711DD" w:rsidR="00F6026B" w:rsidRPr="00A94DC7" w:rsidRDefault="00F6026B" w:rsidP="00A94DC7">
                            <w:pPr>
                              <w:pStyle w:val="ListParagraph"/>
                              <w:numPr>
                                <w:ilvl w:val="0"/>
                                <w:numId w:val="1"/>
                              </w:numPr>
                              <w:jc w:val="both"/>
                              <w:rPr>
                                <w:sz w:val="22"/>
                              </w:rPr>
                            </w:pPr>
                            <w:r>
                              <w:rPr>
                                <w:sz w:val="22"/>
                              </w:rPr>
                              <w:t xml:space="preserve">Rev 6: Updated the technical submissions queues with all link updates requests received so far. Submissions that did not receive link update notifications are removed from the queues.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Default="00336EBC" w:rsidP="00A94DC7">
                      <w:pPr>
                        <w:pStyle w:val="ListParagraph"/>
                        <w:numPr>
                          <w:ilvl w:val="0"/>
                          <w:numId w:val="1"/>
                        </w:numPr>
                        <w:jc w:val="both"/>
                        <w:rPr>
                          <w:sz w:val="22"/>
                        </w:rPr>
                      </w:pPr>
                      <w:r>
                        <w:rPr>
                          <w:sz w:val="22"/>
                        </w:rPr>
                        <w:t>Rev 5: Updated after the third conf call.</w:t>
                      </w:r>
                    </w:p>
                    <w:p w14:paraId="2435D643" w14:textId="4E4711DD" w:rsidR="00F6026B" w:rsidRPr="00A94DC7" w:rsidRDefault="00F6026B" w:rsidP="00A94DC7">
                      <w:pPr>
                        <w:pStyle w:val="ListParagraph"/>
                        <w:numPr>
                          <w:ilvl w:val="0"/>
                          <w:numId w:val="1"/>
                        </w:numPr>
                        <w:jc w:val="both"/>
                        <w:rPr>
                          <w:sz w:val="22"/>
                        </w:rPr>
                      </w:pPr>
                      <w:r>
                        <w:rPr>
                          <w:sz w:val="22"/>
                        </w:rPr>
                        <w:t xml:space="preserve">Rev 6: Updated the technical submissions queues with all link updates requests received so far. Submissions that did not receive link update notifications are removed from the queues.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123E13" w:rsidRDefault="002B7560" w:rsidP="002B7560">
      <w:pPr>
        <w:pStyle w:val="NormalWeb"/>
        <w:numPr>
          <w:ilvl w:val="0"/>
          <w:numId w:val="18"/>
        </w:numPr>
        <w:spacing w:before="0" w:beforeAutospacing="0" w:after="240" w:afterAutospacing="0"/>
        <w:textAlignment w:val="baseline"/>
        <w:rPr>
          <w:highlight w:val="green"/>
        </w:rPr>
      </w:pPr>
      <w:r w:rsidRPr="00123E13">
        <w:rPr>
          <w:rFonts w:cs="+mn-cs"/>
          <w:b/>
          <w:bCs/>
          <w:color w:val="000000"/>
          <w:sz w:val="32"/>
          <w:szCs w:val="32"/>
          <w:highlight w:val="green"/>
        </w:rPr>
        <w:t>June 09</w:t>
      </w:r>
      <w:r w:rsidRPr="00123E13">
        <w:rPr>
          <w:rFonts w:cs="+mn-cs"/>
          <w:b/>
          <w:bCs/>
          <w:color w:val="000000"/>
          <w:sz w:val="32"/>
          <w:szCs w:val="32"/>
          <w:highlight w:val="green"/>
        </w:rPr>
        <w:tab/>
      </w:r>
      <w:r w:rsidR="0007018B" w:rsidRPr="00123E13">
        <w:rPr>
          <w:rFonts w:cs="+mn-cs"/>
          <w:b/>
          <w:bCs/>
          <w:color w:val="000000"/>
          <w:sz w:val="32"/>
          <w:szCs w:val="32"/>
          <w:highlight w:val="green"/>
        </w:rPr>
        <w:tab/>
      </w:r>
      <w:r w:rsidRPr="00123E13">
        <w:rPr>
          <w:rFonts w:cs="+mn-cs"/>
          <w:b/>
          <w:bCs/>
          <w:color w:val="000000"/>
          <w:sz w:val="32"/>
          <w:szCs w:val="32"/>
          <w:highlight w:val="green"/>
        </w:rPr>
        <w:t>(Monday)</w:t>
      </w:r>
      <w:r w:rsidRPr="00123E13">
        <w:rPr>
          <w:rFonts w:cs="+mn-cs"/>
          <w:b/>
          <w:bCs/>
          <w:color w:val="000000"/>
          <w:sz w:val="32"/>
          <w:szCs w:val="32"/>
          <w:highlight w:val="green"/>
        </w:rPr>
        <w:tab/>
      </w:r>
      <w:r w:rsidRPr="00123E13">
        <w:rPr>
          <w:rFonts w:cs="+mn-cs"/>
          <w:b/>
          <w:bCs/>
          <w:color w:val="000000"/>
          <w:sz w:val="32"/>
          <w:szCs w:val="32"/>
          <w:highlight w:val="green"/>
        </w:rPr>
        <w:tab/>
        <w:t xml:space="preserve">– MAC </w:t>
      </w:r>
      <w:r w:rsidRPr="00123E13">
        <w:rPr>
          <w:rFonts w:cs="+mn-cs"/>
          <w:b/>
          <w:bCs/>
          <w:color w:val="000000"/>
          <w:sz w:val="32"/>
          <w:szCs w:val="32"/>
          <w:highlight w:val="green"/>
        </w:rPr>
        <w:tab/>
      </w:r>
      <w:r w:rsidRPr="00123E13">
        <w:rPr>
          <w:rFonts w:cs="+mn-cs"/>
          <w:b/>
          <w:bCs/>
          <w:color w:val="000000"/>
          <w:sz w:val="32"/>
          <w:szCs w:val="32"/>
          <w:highlight w:val="green"/>
        </w:rPr>
        <w:tab/>
        <w:t>19:00-21:00 ET</w:t>
      </w:r>
    </w:p>
    <w:p w14:paraId="77C11DAF" w14:textId="6E0B80D2" w:rsidR="00956610" w:rsidRPr="008452A0" w:rsidRDefault="00956610" w:rsidP="00956610">
      <w:pPr>
        <w:pStyle w:val="NormalWeb"/>
        <w:numPr>
          <w:ilvl w:val="0"/>
          <w:numId w:val="18"/>
        </w:numPr>
        <w:spacing w:before="0" w:beforeAutospacing="0" w:after="240" w:afterAutospacing="0"/>
        <w:textAlignment w:val="baseline"/>
        <w:rPr>
          <w:highlight w:val="yellow"/>
        </w:rPr>
      </w:pPr>
      <w:r w:rsidRPr="008452A0">
        <w:rPr>
          <w:rFonts w:cs="+mn-cs"/>
          <w:b/>
          <w:bCs/>
          <w:color w:val="000000"/>
          <w:sz w:val="32"/>
          <w:szCs w:val="32"/>
          <w:highlight w:val="yellow"/>
        </w:rPr>
        <w:t xml:space="preserve">June 12 </w:t>
      </w:r>
      <w:r w:rsidRPr="008452A0">
        <w:rPr>
          <w:rFonts w:cs="+mn-cs"/>
          <w:b/>
          <w:bCs/>
          <w:color w:val="000000"/>
          <w:sz w:val="32"/>
          <w:szCs w:val="32"/>
          <w:highlight w:val="yellow"/>
        </w:rPr>
        <w:tab/>
      </w:r>
      <w:r w:rsidRPr="008452A0">
        <w:rPr>
          <w:rFonts w:cs="+mn-cs"/>
          <w:b/>
          <w:bCs/>
          <w:color w:val="000000"/>
          <w:sz w:val="32"/>
          <w:szCs w:val="32"/>
          <w:highlight w:val="yellow"/>
        </w:rPr>
        <w:tab/>
        <w:t xml:space="preserve">(Thursday) </w:t>
      </w:r>
      <w:r w:rsidRPr="008452A0">
        <w:rPr>
          <w:rFonts w:cs="+mn-cs"/>
          <w:b/>
          <w:bCs/>
          <w:color w:val="000000"/>
          <w:sz w:val="32"/>
          <w:szCs w:val="32"/>
          <w:highlight w:val="yellow"/>
        </w:rPr>
        <w:tab/>
        <w:t>– Joint</w:t>
      </w:r>
      <w:r w:rsidRPr="008452A0">
        <w:rPr>
          <w:rFonts w:cs="+mn-cs"/>
          <w:b/>
          <w:bCs/>
          <w:color w:val="000000"/>
          <w:sz w:val="32"/>
          <w:szCs w:val="32"/>
          <w:highlight w:val="yellow"/>
        </w:rPr>
        <w:tab/>
        <w:t xml:space="preserve"> </w:t>
      </w:r>
      <w:r w:rsidRPr="008452A0">
        <w:rPr>
          <w:rFonts w:cs="+mn-cs"/>
          <w:b/>
          <w:bCs/>
          <w:color w:val="000000"/>
          <w:sz w:val="32"/>
          <w:szCs w:val="32"/>
          <w:highlight w:val="yellow"/>
        </w:rPr>
        <w:tab/>
        <w:t>10:00-12:00 ET</w:t>
      </w:r>
    </w:p>
    <w:p w14:paraId="1B083453" w14:textId="056844A2"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16</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469CC579" w14:textId="0F3D7B07"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June 19</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r>
      <w:r w:rsidR="002B7560">
        <w:rPr>
          <w:rFonts w:cs="+mn-cs"/>
          <w:b/>
          <w:bCs/>
          <w:color w:val="000000"/>
          <w:sz w:val="32"/>
          <w:szCs w:val="32"/>
        </w:rPr>
        <w:t>– MAC</w:t>
      </w:r>
      <w:r>
        <w:rPr>
          <w:rFonts w:cs="+mn-cs"/>
          <w:b/>
          <w:bCs/>
          <w:color w:val="000000"/>
          <w:sz w:val="32"/>
          <w:szCs w:val="32"/>
        </w:rPr>
        <w:t xml:space="preserve"> </w:t>
      </w:r>
      <w:r>
        <w:rPr>
          <w:rFonts w:cs="+mn-cs"/>
          <w:b/>
          <w:bCs/>
          <w:color w:val="000000"/>
          <w:sz w:val="32"/>
          <w:szCs w:val="32"/>
        </w:rPr>
        <w:tab/>
      </w:r>
      <w:r>
        <w:rPr>
          <w:rFonts w:cs="+mn-cs"/>
          <w:b/>
          <w:bCs/>
          <w:color w:val="000000"/>
          <w:sz w:val="32"/>
          <w:szCs w:val="32"/>
        </w:rPr>
        <w:tab/>
        <w:t>10:00-12:00 ET</w:t>
      </w:r>
    </w:p>
    <w:p w14:paraId="7EEC435A" w14:textId="5F97BA19"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23</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07509963" w14:textId="7C6013EF"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26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5ACB326A" w14:textId="08CB6E46"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1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E5E42EF"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DB997" w14:textId="3CDF8C8D"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2C6041" w:rsidRPr="00BC5BE9" w14:paraId="0C3CA85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D885" w14:textId="64E9EF8E" w:rsidR="002C6041" w:rsidRPr="002C6041" w:rsidRDefault="002C6041" w:rsidP="002C6041">
            <w:pPr>
              <w:jc w:val="center"/>
              <w:rPr>
                <w:color w:val="000000" w:themeColor="text1"/>
                <w:sz w:val="16"/>
                <w:szCs w:val="16"/>
              </w:rPr>
            </w:pPr>
            <w:hyperlink r:id="rId15" w:history="1">
              <w:r w:rsidRPr="00255CBA">
                <w:rPr>
                  <w:rStyle w:val="Hyperlink"/>
                  <w:sz w:val="16"/>
                  <w:szCs w:val="16"/>
                </w:rPr>
                <w:t>25/0551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F4999" w14:textId="00A4DC0D" w:rsidR="002C6041" w:rsidRPr="002C6041" w:rsidRDefault="002C6041" w:rsidP="002C6041">
            <w:pPr>
              <w:rPr>
                <w:color w:val="000000" w:themeColor="text1"/>
                <w:sz w:val="16"/>
                <w:szCs w:val="16"/>
              </w:rPr>
            </w:pPr>
            <w:r w:rsidRPr="002C6041">
              <w:rPr>
                <w:color w:val="000000" w:themeColor="text1"/>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3FE9" w14:textId="63763401" w:rsidR="002C6041" w:rsidRPr="002C6041" w:rsidRDefault="002C6041" w:rsidP="002C6041">
            <w:pPr>
              <w:rPr>
                <w:color w:val="000000" w:themeColor="text1"/>
                <w:sz w:val="16"/>
                <w:szCs w:val="16"/>
              </w:rPr>
            </w:pPr>
            <w:r w:rsidRPr="002C6041">
              <w:rPr>
                <w:color w:val="000000" w:themeColor="text1"/>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B9282" w14:textId="31869ECD" w:rsidR="002C6041" w:rsidRPr="002C6041" w:rsidRDefault="002C6041" w:rsidP="002C6041">
            <w:pPr>
              <w:pStyle w:val="NormalWeb"/>
              <w:spacing w:before="0" w:beforeAutospacing="0" w:after="0" w:afterAutospacing="0"/>
              <w:jc w:val="center"/>
              <w:rPr>
                <w:color w:val="000000" w:themeColor="text1"/>
                <w:sz w:val="16"/>
                <w:szCs w:val="16"/>
              </w:rPr>
            </w:pPr>
            <w:r w:rsidRPr="002C6041">
              <w:rPr>
                <w:b/>
                <w:bCs/>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035ED" w14:textId="3C236F5D" w:rsidR="002C6041" w:rsidRPr="002C6041" w:rsidRDefault="002C6041" w:rsidP="002C6041">
            <w:pPr>
              <w:jc w:val="center"/>
              <w:rPr>
                <w:color w:val="000000" w:themeColor="text1"/>
                <w:sz w:val="16"/>
                <w:szCs w:val="16"/>
              </w:rPr>
            </w:pPr>
            <w:r w:rsidRPr="002C6041">
              <w:rPr>
                <w:color w:val="000000" w:themeColor="text1"/>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5261C7D9" w14:textId="37A2721D" w:rsidR="002C6041" w:rsidRPr="002C6041" w:rsidRDefault="002C6041" w:rsidP="002C6041">
            <w:pPr>
              <w:jc w:val="center"/>
              <w:rPr>
                <w:color w:val="000000" w:themeColor="text1"/>
                <w:sz w:val="16"/>
                <w:szCs w:val="16"/>
              </w:rPr>
            </w:pPr>
            <w:r w:rsidRPr="002C6041">
              <w:rPr>
                <w:color w:val="000000" w:themeColor="text1"/>
                <w:sz w:val="16"/>
                <w:szCs w:val="16"/>
              </w:rPr>
              <w:t>MAC</w:t>
            </w:r>
          </w:p>
        </w:tc>
      </w:tr>
      <w:tr w:rsidR="002C6041" w:rsidRPr="00BC5BE9" w14:paraId="5EAD48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2C6041" w:rsidRPr="00F43768" w:rsidRDefault="002C6041" w:rsidP="002C6041">
            <w:pPr>
              <w:jc w:val="center"/>
              <w:rPr>
                <w:rFonts w:eastAsia="MS Gothic"/>
                <w:color w:val="00B050"/>
                <w:kern w:val="24"/>
                <w:sz w:val="16"/>
                <w:szCs w:val="16"/>
              </w:rPr>
            </w:pPr>
            <w:hyperlink r:id="rId16"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2C6041" w:rsidRPr="00F43768" w:rsidRDefault="002C6041" w:rsidP="002C6041">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2C6041" w:rsidRPr="00F43768" w:rsidRDefault="002C6041" w:rsidP="002C6041">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2C6041" w:rsidRPr="00F43768" w:rsidRDefault="002C6041" w:rsidP="002C6041">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2C6041" w:rsidRPr="00F43768" w:rsidRDefault="002C6041" w:rsidP="002C6041">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2C6041" w:rsidRPr="00F43768" w:rsidRDefault="002C6041" w:rsidP="002C6041">
            <w:pPr>
              <w:jc w:val="center"/>
              <w:rPr>
                <w:rFonts w:eastAsia="MS Gothic"/>
                <w:color w:val="00B050"/>
                <w:kern w:val="24"/>
                <w:sz w:val="16"/>
                <w:szCs w:val="16"/>
              </w:rPr>
            </w:pPr>
            <w:r w:rsidRPr="00F43768">
              <w:rPr>
                <w:color w:val="00B050"/>
                <w:sz w:val="16"/>
                <w:szCs w:val="16"/>
              </w:rPr>
              <w:t>MAC</w:t>
            </w:r>
          </w:p>
        </w:tc>
      </w:tr>
      <w:tr w:rsidR="002C6041" w:rsidRPr="00BC5BE9" w14:paraId="64D9BC7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2C6041" w:rsidRPr="000859C1" w:rsidRDefault="002C6041" w:rsidP="002C6041">
            <w:pPr>
              <w:jc w:val="center"/>
              <w:rPr>
                <w:rFonts w:eastAsia="MS Gothic"/>
                <w:color w:val="00B050"/>
                <w:kern w:val="24"/>
                <w:sz w:val="16"/>
                <w:szCs w:val="16"/>
              </w:rPr>
            </w:pPr>
            <w:hyperlink r:id="rId17" w:history="1">
              <w:r w:rsidRPr="000859C1">
                <w:rPr>
                  <w:rStyle w:val="Hyperlink"/>
                  <w:color w:val="00B050"/>
                  <w:sz w:val="16"/>
                  <w:szCs w:val="16"/>
                </w:rPr>
                <w:t>25/0557</w:t>
              </w:r>
            </w:hyperlink>
            <w:r w:rsidRPr="000859C1">
              <w:rPr>
                <w:color w:val="00B05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2C6041" w:rsidRPr="000859C1" w:rsidRDefault="002C6041" w:rsidP="002C6041">
            <w:pPr>
              <w:rPr>
                <w:rFonts w:eastAsia="MS Gothic"/>
                <w:color w:val="00B050"/>
                <w:kern w:val="24"/>
                <w:sz w:val="16"/>
                <w:szCs w:val="16"/>
              </w:rPr>
            </w:pPr>
            <w:r w:rsidRPr="000859C1">
              <w:rPr>
                <w:color w:val="00B05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2C6041" w:rsidRPr="000859C1" w:rsidRDefault="002C6041" w:rsidP="002C6041">
            <w:pPr>
              <w:rPr>
                <w:rFonts w:eastAsia="MS Gothic"/>
                <w:color w:val="00B050"/>
                <w:kern w:val="24"/>
                <w:sz w:val="16"/>
                <w:szCs w:val="16"/>
              </w:rPr>
            </w:pPr>
            <w:r w:rsidRPr="000859C1">
              <w:rPr>
                <w:color w:val="00B05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F2CCDBC" w:rsidR="002C6041" w:rsidRPr="000859C1" w:rsidRDefault="000859C1" w:rsidP="002C6041">
            <w:pPr>
              <w:pStyle w:val="NormalWeb"/>
              <w:spacing w:before="0" w:beforeAutospacing="0" w:after="0" w:afterAutospacing="0"/>
              <w:jc w:val="center"/>
              <w:rPr>
                <w:rFonts w:eastAsia="MS Gothic"/>
                <w:b/>
                <w:bCs/>
                <w:color w:val="00B050"/>
                <w:kern w:val="24"/>
                <w:sz w:val="16"/>
                <w:szCs w:val="16"/>
              </w:rPr>
            </w:pPr>
            <w:r w:rsidRPr="000859C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2C6041" w:rsidRPr="000859C1" w:rsidRDefault="002C6041" w:rsidP="002C6041">
            <w:pPr>
              <w:jc w:val="center"/>
              <w:rPr>
                <w:rFonts w:eastAsia="MS Gothic"/>
                <w:color w:val="00B050"/>
                <w:kern w:val="24"/>
                <w:sz w:val="16"/>
                <w:szCs w:val="16"/>
              </w:rPr>
            </w:pPr>
            <w:r w:rsidRPr="000859C1">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2C6041" w:rsidRPr="000859C1" w:rsidRDefault="002C6041" w:rsidP="002C6041">
            <w:pPr>
              <w:jc w:val="center"/>
              <w:rPr>
                <w:rFonts w:eastAsia="MS Gothic"/>
                <w:color w:val="00B050"/>
                <w:kern w:val="24"/>
                <w:sz w:val="16"/>
                <w:szCs w:val="16"/>
              </w:rPr>
            </w:pPr>
            <w:r w:rsidRPr="000859C1">
              <w:rPr>
                <w:color w:val="00B050"/>
                <w:sz w:val="16"/>
                <w:szCs w:val="16"/>
              </w:rPr>
              <w:t>MAC</w:t>
            </w:r>
          </w:p>
        </w:tc>
      </w:tr>
      <w:tr w:rsidR="002C6041" w:rsidRPr="00BC5BE9" w14:paraId="4C0DB44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2C6041" w:rsidRPr="00F43768" w:rsidRDefault="002C6041" w:rsidP="002C6041">
            <w:pPr>
              <w:jc w:val="center"/>
              <w:rPr>
                <w:rFonts w:eastAsia="MS Gothic"/>
                <w:color w:val="7030A0"/>
                <w:kern w:val="24"/>
                <w:sz w:val="16"/>
                <w:szCs w:val="16"/>
              </w:rPr>
            </w:pPr>
            <w:hyperlink r:id="rId18"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2C6041" w:rsidRPr="00F43768" w:rsidRDefault="002C6041" w:rsidP="002C6041">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2C6041" w:rsidRPr="00F43768" w:rsidRDefault="002C6041" w:rsidP="002C6041">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2C6041" w:rsidRPr="00F43768" w:rsidRDefault="002C6041" w:rsidP="002C6041">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2C6041" w:rsidRPr="00F43768" w:rsidRDefault="002C6041" w:rsidP="002C6041">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2C6041" w:rsidRPr="00F43768" w:rsidRDefault="002C6041" w:rsidP="002C6041">
            <w:pPr>
              <w:jc w:val="center"/>
              <w:rPr>
                <w:rFonts w:eastAsia="MS Gothic"/>
                <w:color w:val="7030A0"/>
                <w:kern w:val="24"/>
                <w:sz w:val="16"/>
                <w:szCs w:val="16"/>
              </w:rPr>
            </w:pPr>
            <w:r w:rsidRPr="00F43768">
              <w:rPr>
                <w:color w:val="7030A0"/>
                <w:sz w:val="16"/>
                <w:szCs w:val="16"/>
              </w:rPr>
              <w:t>MAC</w:t>
            </w:r>
          </w:p>
        </w:tc>
      </w:tr>
      <w:tr w:rsidR="002C6041" w:rsidRPr="00BC5BE9" w14:paraId="5AE2521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2C6041" w:rsidRDefault="002C6041" w:rsidP="002C6041">
            <w:pPr>
              <w:jc w:val="center"/>
              <w:rPr>
                <w:rFonts w:eastAsia="MS Gothic"/>
                <w:kern w:val="24"/>
                <w:sz w:val="16"/>
                <w:szCs w:val="16"/>
              </w:rPr>
            </w:pPr>
            <w:hyperlink r:id="rId19"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2C6041" w:rsidRPr="008A0715" w:rsidRDefault="002C6041" w:rsidP="002C6041">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2C6041" w:rsidRPr="008A0715" w:rsidRDefault="002C6041" w:rsidP="002C6041">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8AC81" w14:textId="77777777" w:rsidR="002C6041" w:rsidRDefault="002C6041" w:rsidP="002C6041">
            <w:pPr>
              <w:pStyle w:val="NormalWeb"/>
              <w:spacing w:before="0" w:beforeAutospacing="0" w:after="0" w:afterAutospacing="0"/>
              <w:jc w:val="center"/>
              <w:rPr>
                <w:b/>
                <w:bCs/>
                <w:sz w:val="16"/>
                <w:szCs w:val="16"/>
              </w:rPr>
            </w:pPr>
            <w:r w:rsidRPr="008A0715">
              <w:rPr>
                <w:b/>
                <w:bCs/>
                <w:sz w:val="16"/>
                <w:szCs w:val="16"/>
              </w:rPr>
              <w:t>Pending SP</w:t>
            </w:r>
          </w:p>
          <w:p w14:paraId="3FC9173C" w14:textId="06A78726" w:rsidR="002C6041" w:rsidRPr="008A0715" w:rsidRDefault="002C6041" w:rsidP="002C6041">
            <w:pPr>
              <w:pStyle w:val="NormalWeb"/>
              <w:spacing w:before="0" w:beforeAutospacing="0" w:after="0" w:afterAutospacing="0"/>
              <w:jc w:val="center"/>
              <w:rPr>
                <w:rFonts w:eastAsia="MS Gothic"/>
                <w:b/>
                <w:bCs/>
                <w:kern w:val="24"/>
                <w:sz w:val="16"/>
                <w:szCs w:val="16"/>
              </w:rPr>
            </w:pPr>
            <w:r>
              <w:rPr>
                <w:b/>
                <w:bCs/>
                <w:sz w:val="16"/>
                <w:szCs w:val="16"/>
              </w:rPr>
              <w:t xml:space="preserve">June </w:t>
            </w:r>
            <w:r w:rsidR="000F3651">
              <w:rPr>
                <w:b/>
                <w:bCs/>
                <w:sz w:val="16"/>
                <w:szCs w:val="16"/>
              </w:rPr>
              <w:t>26</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A7DDA" w14:textId="345BD57E" w:rsidR="002C6041" w:rsidRDefault="002C6041" w:rsidP="002C6041">
            <w:pPr>
              <w:jc w:val="center"/>
              <w:rPr>
                <w:sz w:val="16"/>
                <w:szCs w:val="16"/>
              </w:rPr>
            </w:pPr>
            <w:r w:rsidRPr="008A0715">
              <w:rPr>
                <w:sz w:val="16"/>
                <w:szCs w:val="16"/>
              </w:rPr>
              <w:t>CR-</w:t>
            </w:r>
            <w:r>
              <w:rPr>
                <w:sz w:val="16"/>
                <w:szCs w:val="16"/>
              </w:rPr>
              <w:t>28</w:t>
            </w:r>
            <w:r w:rsidRPr="008A0715">
              <w:rPr>
                <w:sz w:val="16"/>
                <w:szCs w:val="16"/>
              </w:rPr>
              <w:t xml:space="preserve"> CIDs</w:t>
            </w:r>
          </w:p>
          <w:p w14:paraId="208D2A3F" w14:textId="216A7050" w:rsidR="002C6041" w:rsidRPr="008A0715" w:rsidRDefault="002C6041" w:rsidP="002C6041">
            <w:pPr>
              <w:jc w:val="center"/>
              <w:rPr>
                <w:rFonts w:eastAsia="MS Gothic"/>
                <w:kern w:val="24"/>
                <w:sz w:val="16"/>
                <w:szCs w:val="16"/>
              </w:rPr>
            </w:pPr>
            <w:r>
              <w:rPr>
                <w:color w:val="FF0000"/>
                <w:sz w:val="16"/>
                <w:szCs w:val="16"/>
              </w:rPr>
              <w:t>{2, 2}</w:t>
            </w:r>
            <w:r w:rsidRPr="00B45C01">
              <w:rPr>
                <w:color w:val="FF0000"/>
                <w:sz w:val="16"/>
                <w:szCs w:val="16"/>
              </w:rPr>
              <w:t xml:space="preserve"> 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2C6041" w:rsidRPr="008A0715" w:rsidRDefault="002C6041" w:rsidP="002C6041">
            <w:pPr>
              <w:jc w:val="center"/>
              <w:rPr>
                <w:rFonts w:eastAsia="MS Gothic"/>
                <w:kern w:val="24"/>
                <w:sz w:val="16"/>
                <w:szCs w:val="16"/>
              </w:rPr>
            </w:pPr>
            <w:r w:rsidRPr="008A0715">
              <w:rPr>
                <w:sz w:val="16"/>
                <w:szCs w:val="16"/>
              </w:rPr>
              <w:t>MAC</w:t>
            </w:r>
          </w:p>
        </w:tc>
      </w:tr>
      <w:tr w:rsidR="002C6041" w:rsidRPr="00BC5BE9" w14:paraId="2A4C016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2C6041" w:rsidRPr="00046B04" w:rsidRDefault="002C6041" w:rsidP="002C6041">
            <w:pPr>
              <w:jc w:val="center"/>
              <w:rPr>
                <w:rFonts w:eastAsia="MS Gothic"/>
                <w:color w:val="00B050"/>
                <w:kern w:val="24"/>
                <w:sz w:val="16"/>
                <w:szCs w:val="16"/>
              </w:rPr>
            </w:pPr>
            <w:hyperlink r:id="rId20"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2C6041" w:rsidRPr="00046B04" w:rsidRDefault="002C6041" w:rsidP="002C6041">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2C6041" w:rsidRPr="00046B04" w:rsidRDefault="002C6041" w:rsidP="002C6041">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2C6041" w:rsidRPr="00046B04" w:rsidRDefault="002C6041" w:rsidP="002C6041">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2C6041" w:rsidRPr="00046B04" w:rsidRDefault="002C6041" w:rsidP="002C6041">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2C6041" w:rsidRPr="00046B04" w:rsidRDefault="002C6041" w:rsidP="002C6041">
            <w:pPr>
              <w:jc w:val="center"/>
              <w:rPr>
                <w:rFonts w:eastAsia="MS Gothic"/>
                <w:color w:val="00B050"/>
                <w:kern w:val="24"/>
                <w:sz w:val="16"/>
                <w:szCs w:val="16"/>
              </w:rPr>
            </w:pPr>
            <w:r w:rsidRPr="00046B04">
              <w:rPr>
                <w:color w:val="00B050"/>
                <w:sz w:val="16"/>
                <w:szCs w:val="16"/>
              </w:rPr>
              <w:t>MAC</w:t>
            </w:r>
          </w:p>
        </w:tc>
      </w:tr>
      <w:tr w:rsidR="002C6041" w:rsidRPr="00BC5BE9" w14:paraId="5CD21E1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2C6041" w:rsidRPr="0062251D" w:rsidRDefault="002C6041" w:rsidP="002C6041">
            <w:pPr>
              <w:jc w:val="center"/>
              <w:rPr>
                <w:rFonts w:eastAsia="MS Gothic"/>
                <w:color w:val="00B050"/>
                <w:kern w:val="24"/>
                <w:sz w:val="16"/>
                <w:szCs w:val="16"/>
              </w:rPr>
            </w:pPr>
            <w:hyperlink r:id="rId21" w:history="1">
              <w:r w:rsidRPr="0062251D">
                <w:rPr>
                  <w:rStyle w:val="Hyperlink"/>
                  <w:color w:val="00B05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2C6041" w:rsidRPr="0062251D" w:rsidRDefault="002C6041" w:rsidP="002C6041">
            <w:pPr>
              <w:rPr>
                <w:rFonts w:eastAsia="MS Gothic"/>
                <w:color w:val="00B050"/>
                <w:kern w:val="24"/>
                <w:sz w:val="16"/>
                <w:szCs w:val="16"/>
              </w:rPr>
            </w:pPr>
            <w:r w:rsidRPr="0062251D">
              <w:rPr>
                <w:color w:val="00B05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2C6041" w:rsidRPr="0062251D" w:rsidRDefault="002C6041" w:rsidP="002C6041">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7774565B" w:rsidR="002C6041" w:rsidRPr="0062251D" w:rsidRDefault="002C6041" w:rsidP="002C6041">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2C6041" w:rsidRDefault="002C6041" w:rsidP="002C6041">
            <w:pPr>
              <w:jc w:val="center"/>
              <w:rPr>
                <w:color w:val="00B050"/>
                <w:sz w:val="16"/>
                <w:szCs w:val="16"/>
              </w:rPr>
            </w:pPr>
            <w:r w:rsidRPr="0062251D">
              <w:rPr>
                <w:color w:val="00B050"/>
                <w:sz w:val="16"/>
                <w:szCs w:val="16"/>
              </w:rPr>
              <w:t>CR</w:t>
            </w:r>
          </w:p>
          <w:p w14:paraId="6A4EDFDC" w14:textId="7A773C52" w:rsidR="002C6041" w:rsidRPr="0062251D" w:rsidRDefault="002C6041" w:rsidP="002C6041">
            <w:pPr>
              <w:jc w:val="center"/>
              <w:rPr>
                <w:rFonts w:eastAsia="MS Gothic"/>
                <w:color w:val="00B050"/>
                <w:kern w:val="24"/>
                <w:sz w:val="16"/>
                <w:szCs w:val="16"/>
              </w:rPr>
            </w:pPr>
            <w:r w:rsidRPr="0062251D">
              <w:rPr>
                <w:color w:val="00B050"/>
                <w:sz w:val="16"/>
                <w:szCs w:val="16"/>
              </w:rPr>
              <w:t>93 CIDs</w:t>
            </w:r>
            <w:r>
              <w:rPr>
                <w:color w:val="00B050"/>
                <w:sz w:val="16"/>
                <w:szCs w:val="16"/>
              </w:rPr>
              <w:t>/20TBDs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2C6041" w:rsidRPr="0062251D" w:rsidRDefault="002C6041" w:rsidP="002C6041">
            <w:pPr>
              <w:jc w:val="center"/>
              <w:rPr>
                <w:rFonts w:eastAsia="MS Gothic"/>
                <w:color w:val="00B050"/>
                <w:kern w:val="24"/>
                <w:sz w:val="16"/>
                <w:szCs w:val="16"/>
              </w:rPr>
            </w:pPr>
            <w:r w:rsidRPr="0062251D">
              <w:rPr>
                <w:color w:val="00B050"/>
                <w:sz w:val="16"/>
                <w:szCs w:val="16"/>
              </w:rPr>
              <w:t>Joint</w:t>
            </w:r>
          </w:p>
        </w:tc>
      </w:tr>
      <w:tr w:rsidR="002C6041" w:rsidRPr="00BC5BE9" w14:paraId="5BB8F28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2C6041" w:rsidRPr="0062251D" w:rsidRDefault="002C6041" w:rsidP="002C6041">
            <w:pPr>
              <w:jc w:val="center"/>
              <w:rPr>
                <w:rFonts w:eastAsia="MS Gothic"/>
                <w:color w:val="00B050"/>
                <w:kern w:val="24"/>
                <w:sz w:val="16"/>
                <w:szCs w:val="16"/>
              </w:rPr>
            </w:pPr>
            <w:hyperlink r:id="rId22"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2C6041" w:rsidRPr="0062251D" w:rsidRDefault="002C6041" w:rsidP="002C6041">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2C6041" w:rsidRPr="0062251D" w:rsidRDefault="002C6041" w:rsidP="002C6041">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2C6041" w:rsidRPr="0062251D" w:rsidRDefault="002C6041" w:rsidP="002C6041">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2C6041" w:rsidRDefault="002C6041" w:rsidP="002C6041">
            <w:pPr>
              <w:jc w:val="center"/>
              <w:rPr>
                <w:color w:val="00B050"/>
                <w:sz w:val="16"/>
                <w:szCs w:val="16"/>
              </w:rPr>
            </w:pPr>
            <w:r w:rsidRPr="0062251D">
              <w:rPr>
                <w:color w:val="00B050"/>
                <w:sz w:val="16"/>
                <w:szCs w:val="16"/>
              </w:rPr>
              <w:t>CR</w:t>
            </w:r>
          </w:p>
          <w:p w14:paraId="113F6A47" w14:textId="445534D2" w:rsidR="002C6041" w:rsidRPr="0062251D" w:rsidRDefault="002C6041" w:rsidP="002C6041">
            <w:pPr>
              <w:jc w:val="center"/>
              <w:rPr>
                <w:rFonts w:eastAsia="MS Gothic"/>
                <w:color w:val="00B050"/>
                <w:kern w:val="24"/>
                <w:sz w:val="16"/>
                <w:szCs w:val="16"/>
              </w:rPr>
            </w:pPr>
            <w:r w:rsidRPr="0062251D">
              <w:rPr>
                <w:color w:val="00B050"/>
                <w:sz w:val="16"/>
                <w:szCs w:val="16"/>
              </w:rPr>
              <w:t>15CIDs</w:t>
            </w:r>
            <w:r>
              <w:rPr>
                <w:color w:val="00B050"/>
                <w:sz w:val="16"/>
                <w:szCs w:val="16"/>
              </w:rPr>
              <w:t>/2TBDs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2C6041" w:rsidRPr="0062251D" w:rsidRDefault="002C6041" w:rsidP="002C6041">
            <w:pPr>
              <w:jc w:val="center"/>
              <w:rPr>
                <w:rFonts w:eastAsia="MS Gothic"/>
                <w:color w:val="00B050"/>
                <w:kern w:val="24"/>
                <w:sz w:val="16"/>
                <w:szCs w:val="16"/>
              </w:rPr>
            </w:pPr>
            <w:r w:rsidRPr="0062251D">
              <w:rPr>
                <w:color w:val="00B050"/>
                <w:sz w:val="16"/>
                <w:szCs w:val="16"/>
              </w:rPr>
              <w:t>Joint</w:t>
            </w:r>
          </w:p>
        </w:tc>
      </w:tr>
      <w:bookmarkStart w:id="0" w:name="_Hlk199505703"/>
      <w:tr w:rsidR="002C6041" w:rsidRPr="00BC5BE9" w14:paraId="1E3922A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0C55A229" w:rsidR="002C6041" w:rsidRDefault="002C6041" w:rsidP="002C6041">
            <w:pPr>
              <w:jc w:val="center"/>
              <w:rPr>
                <w:rFonts w:eastAsia="MS Gothic"/>
                <w:kern w:val="24"/>
                <w:sz w:val="16"/>
                <w:szCs w:val="16"/>
              </w:rPr>
            </w:pPr>
            <w:r>
              <w:fldChar w:fldCharType="begin"/>
            </w:r>
            <w:r>
              <w:instrText>HYPERLINK "https://mentor.ieee.org/802.11/dcn/25/11-25-0638-03-00bn-crs-for-cid-related-to-definitions-in-mapc-scheme.docx"</w:instrText>
            </w:r>
            <w:r>
              <w:fldChar w:fldCharType="separate"/>
            </w:r>
            <w:r>
              <w:rPr>
                <w:rStyle w:val="Hyperlink"/>
                <w:sz w:val="16"/>
                <w:szCs w:val="16"/>
              </w:rPr>
              <w:t>25/0638</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2C6041" w:rsidRPr="004B6848" w:rsidRDefault="002C6041" w:rsidP="002C6041">
            <w:pPr>
              <w:rPr>
                <w:rFonts w:eastAsia="MS Gothic"/>
                <w:kern w:val="24"/>
                <w:sz w:val="16"/>
                <w:szCs w:val="16"/>
              </w:rPr>
            </w:pPr>
            <w:r>
              <w:rPr>
                <w:color w:val="00B05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2C6041" w:rsidRPr="004B6848" w:rsidRDefault="002C6041" w:rsidP="002C6041">
            <w:pPr>
              <w:rPr>
                <w:rFonts w:eastAsia="MS Gothic"/>
                <w:kern w:val="24"/>
                <w:sz w:val="16"/>
                <w:szCs w:val="16"/>
              </w:rPr>
            </w:pPr>
            <w:r>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C632C" w14:textId="77777777" w:rsidR="002C6041" w:rsidRDefault="002C6041" w:rsidP="002C6041">
            <w:pPr>
              <w:pStyle w:val="NormalWeb"/>
              <w:spacing w:before="0" w:beforeAutospacing="0" w:after="0" w:afterAutospacing="0"/>
              <w:jc w:val="center"/>
              <w:rPr>
                <w:color w:val="00B050"/>
                <w:sz w:val="16"/>
                <w:szCs w:val="16"/>
              </w:rPr>
            </w:pPr>
            <w:r>
              <w:rPr>
                <w:color w:val="00B050"/>
                <w:sz w:val="16"/>
                <w:szCs w:val="16"/>
              </w:rPr>
              <w:t>Presented</w:t>
            </w:r>
          </w:p>
          <w:p w14:paraId="74F27D92" w14:textId="59B5879E" w:rsidR="002C6041" w:rsidRPr="005D7035" w:rsidRDefault="002C6041" w:rsidP="002C6041">
            <w:pPr>
              <w:pStyle w:val="NormalWeb"/>
              <w:spacing w:before="0" w:beforeAutospacing="0" w:after="0" w:afterAutospacing="0"/>
              <w:jc w:val="center"/>
              <w:rPr>
                <w:rFonts w:eastAsia="MS Gothic"/>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2C6041" w:rsidRDefault="002C6041" w:rsidP="002C6041">
            <w:pPr>
              <w:jc w:val="center"/>
              <w:rPr>
                <w:rFonts w:eastAsia="MS Gothic"/>
                <w:kern w:val="24"/>
                <w:sz w:val="16"/>
                <w:szCs w:val="16"/>
              </w:rPr>
            </w:pPr>
            <w:r>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2C6041" w:rsidRDefault="002C6041" w:rsidP="002C6041">
            <w:pPr>
              <w:jc w:val="center"/>
              <w:rPr>
                <w:rFonts w:eastAsia="MS Gothic"/>
                <w:kern w:val="24"/>
                <w:sz w:val="16"/>
                <w:szCs w:val="16"/>
              </w:rPr>
            </w:pPr>
            <w:r>
              <w:rPr>
                <w:color w:val="00B050"/>
                <w:sz w:val="16"/>
                <w:szCs w:val="16"/>
              </w:rPr>
              <w:t>MAC</w:t>
            </w:r>
          </w:p>
        </w:tc>
      </w:tr>
      <w:bookmarkEnd w:id="0"/>
      <w:tr w:rsidR="002C6041" w:rsidRPr="00BC5BE9" w14:paraId="31C1D03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2C6041" w:rsidRPr="00F367E4" w:rsidRDefault="002C6041" w:rsidP="002C6041">
            <w:pPr>
              <w:jc w:val="center"/>
              <w:rPr>
                <w:rFonts w:eastAsia="MS Gothic"/>
                <w:color w:val="00B050"/>
                <w:kern w:val="24"/>
                <w:sz w:val="16"/>
                <w:szCs w:val="16"/>
              </w:rPr>
            </w:pPr>
            <w:r w:rsidRPr="00F367E4">
              <w:rPr>
                <w:color w:val="00B050"/>
              </w:rPr>
              <w:fldChar w:fldCharType="begin"/>
            </w:r>
            <w:r w:rsidRPr="00F367E4">
              <w:rPr>
                <w:color w:val="00B050"/>
              </w:rPr>
              <w:instrText>HYPERLINK "https://mentor.ieee.org/802.11/dcn/25/11-25-0639-02-00bn-cc50-cr-for-cids-related-to-ap-id-assignment.docx"</w:instrText>
            </w:r>
            <w:r w:rsidRPr="00F367E4">
              <w:rPr>
                <w:color w:val="00B050"/>
              </w:rPr>
            </w:r>
            <w:r w:rsidRPr="00F367E4">
              <w:rPr>
                <w:color w:val="00B050"/>
              </w:rPr>
              <w:fldChar w:fldCharType="separate"/>
            </w:r>
            <w:r w:rsidRPr="00F367E4">
              <w:rPr>
                <w:rStyle w:val="Hyperlink"/>
                <w:color w:val="00B050"/>
                <w:sz w:val="16"/>
                <w:szCs w:val="16"/>
              </w:rPr>
              <w:t>25/0639</w:t>
            </w:r>
            <w:r w:rsidRPr="00F367E4">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2C6041" w:rsidRPr="00F367E4" w:rsidRDefault="002C6041" w:rsidP="002C6041">
            <w:pPr>
              <w:rPr>
                <w:rFonts w:eastAsia="MS Gothic"/>
                <w:color w:val="00B050"/>
                <w:kern w:val="24"/>
                <w:sz w:val="16"/>
                <w:szCs w:val="16"/>
              </w:rPr>
            </w:pPr>
            <w:r w:rsidRPr="00F367E4">
              <w:rPr>
                <w:color w:val="00B05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2C6041" w:rsidRPr="00F367E4" w:rsidRDefault="002C6041" w:rsidP="002C6041">
            <w:pPr>
              <w:rPr>
                <w:rFonts w:eastAsia="MS Gothic"/>
                <w:color w:val="00B050"/>
                <w:kern w:val="24"/>
                <w:sz w:val="16"/>
                <w:szCs w:val="16"/>
              </w:rPr>
            </w:pPr>
            <w:r w:rsidRPr="00F367E4">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6F1B3E7F" w:rsidR="002C6041" w:rsidRPr="00F367E4" w:rsidRDefault="00F367E4" w:rsidP="002C6041">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2C6041" w:rsidRPr="00F367E4" w:rsidRDefault="002C6041" w:rsidP="002C6041">
            <w:pPr>
              <w:jc w:val="center"/>
              <w:rPr>
                <w:rFonts w:eastAsia="MS Gothic"/>
                <w:color w:val="00B050"/>
                <w:kern w:val="24"/>
                <w:sz w:val="16"/>
                <w:szCs w:val="16"/>
              </w:rPr>
            </w:pPr>
            <w:r w:rsidRPr="00F367E4">
              <w:rPr>
                <w:color w:val="00B050"/>
                <w:sz w:val="16"/>
                <w:szCs w:val="16"/>
              </w:rPr>
              <w:t>CR-9C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2C6041" w:rsidRPr="00F367E4" w:rsidRDefault="002C6041" w:rsidP="002C6041">
            <w:pPr>
              <w:jc w:val="center"/>
              <w:rPr>
                <w:rFonts w:eastAsia="MS Gothic"/>
                <w:color w:val="00B050"/>
                <w:kern w:val="24"/>
                <w:sz w:val="16"/>
                <w:szCs w:val="16"/>
              </w:rPr>
            </w:pPr>
            <w:r w:rsidRPr="00F367E4">
              <w:rPr>
                <w:color w:val="00B050"/>
                <w:sz w:val="16"/>
                <w:szCs w:val="16"/>
              </w:rPr>
              <w:t>MAC</w:t>
            </w:r>
          </w:p>
        </w:tc>
      </w:tr>
      <w:tr w:rsidR="002C6041" w:rsidRPr="00BC5BE9" w14:paraId="4AD08E8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2C6041" w:rsidRPr="00371E8A" w:rsidRDefault="002C6041" w:rsidP="002C6041">
            <w:pPr>
              <w:jc w:val="center"/>
              <w:rPr>
                <w:rFonts w:eastAsia="MS Gothic"/>
                <w:color w:val="7030A0"/>
                <w:kern w:val="24"/>
                <w:sz w:val="16"/>
                <w:szCs w:val="16"/>
              </w:rPr>
            </w:pPr>
            <w:hyperlink r:id="rId23"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2C6041" w:rsidRPr="00371E8A" w:rsidRDefault="002C6041" w:rsidP="002C6041">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2C6041" w:rsidRPr="00371E8A" w:rsidRDefault="002C6041" w:rsidP="002C6041">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2C6041" w:rsidRPr="0062251D" w:rsidRDefault="002C6041" w:rsidP="002C6041">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2C6041" w:rsidRPr="00371E8A" w:rsidRDefault="002C6041" w:rsidP="002C6041">
            <w:pPr>
              <w:jc w:val="center"/>
              <w:rPr>
                <w:rFonts w:eastAsia="MS Gothic"/>
                <w:color w:val="7030A0"/>
                <w:kern w:val="24"/>
                <w:sz w:val="16"/>
                <w:szCs w:val="16"/>
              </w:rPr>
            </w:pPr>
            <w:r w:rsidRPr="00371E8A">
              <w:rPr>
                <w:color w:val="7030A0"/>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2C6041" w:rsidRPr="00371E8A" w:rsidRDefault="002C6041" w:rsidP="002C6041">
            <w:pPr>
              <w:jc w:val="center"/>
              <w:rPr>
                <w:rFonts w:eastAsia="MS Gothic"/>
                <w:color w:val="7030A0"/>
                <w:kern w:val="24"/>
                <w:sz w:val="16"/>
                <w:szCs w:val="16"/>
              </w:rPr>
            </w:pPr>
            <w:r w:rsidRPr="00371E8A">
              <w:rPr>
                <w:color w:val="7030A0"/>
                <w:sz w:val="16"/>
                <w:szCs w:val="16"/>
              </w:rPr>
              <w:t>Joint</w:t>
            </w:r>
          </w:p>
        </w:tc>
      </w:tr>
      <w:bookmarkStart w:id="1" w:name="_Hlk200029750"/>
      <w:tr w:rsidR="002C6041" w:rsidRPr="00BC5BE9" w14:paraId="38132B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2C6041" w:rsidRDefault="002C6041" w:rsidP="002C6041">
            <w:pPr>
              <w:jc w:val="center"/>
              <w:rPr>
                <w:rFonts w:eastAsia="MS Gothic"/>
                <w:kern w:val="24"/>
                <w:sz w:val="16"/>
                <w:szCs w:val="16"/>
              </w:rPr>
            </w:pPr>
            <w:r>
              <w:fldChar w:fldCharType="begin"/>
            </w:r>
            <w:r>
              <w:instrText>HYPERLINK "https://mentor.ieee.org/802.11/dcn/25/11-25-0669-03-00bn-cr-cc50-mac-cids-in-clause-37-9-1.docx"</w:instrText>
            </w:r>
            <w:r>
              <w:fldChar w:fldCharType="separate"/>
            </w:r>
            <w:r>
              <w:rPr>
                <w:rStyle w:val="Hyperlink"/>
                <w:sz w:val="16"/>
                <w:szCs w:val="16"/>
              </w:rPr>
              <w:t>25/0669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2C6041" w:rsidRPr="004B6848" w:rsidRDefault="002C6041" w:rsidP="002C6041">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2C6041" w:rsidRPr="004B6848" w:rsidRDefault="002C6041" w:rsidP="002C6041">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2C6041" w:rsidRDefault="002C6041" w:rsidP="002C6041">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2C6041" w:rsidRDefault="002C6041" w:rsidP="002C6041">
            <w:pPr>
              <w:jc w:val="center"/>
              <w:rPr>
                <w:rFonts w:eastAsia="MS Gothic"/>
                <w:kern w:val="24"/>
                <w:sz w:val="16"/>
                <w:szCs w:val="16"/>
              </w:rPr>
            </w:pPr>
            <w:r>
              <w:rPr>
                <w:color w:val="00B050"/>
                <w:sz w:val="16"/>
                <w:szCs w:val="16"/>
              </w:rPr>
              <w:t>MAC</w:t>
            </w:r>
          </w:p>
        </w:tc>
      </w:tr>
      <w:bookmarkEnd w:id="1"/>
      <w:tr w:rsidR="002C6041" w:rsidRPr="00BC5BE9" w14:paraId="3E13B81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2C6041" w:rsidRDefault="002C6041" w:rsidP="002C6041">
            <w:pPr>
              <w:jc w:val="center"/>
              <w:rPr>
                <w:rFonts w:eastAsia="MS Gothic"/>
                <w:kern w:val="24"/>
                <w:sz w:val="16"/>
                <w:szCs w:val="16"/>
              </w:rPr>
            </w:pPr>
            <w:r>
              <w:lastRenderedPageBreak/>
              <w:fldChar w:fldCharType="begin"/>
            </w:r>
            <w:r>
              <w:instrText>HYPERLINK "https://mentor.ieee.org/802.11/dcn/25/11-25-0673-03-00bn-cr-for-cc50-on-subclause-37-x-x-x-x-allowed-settings.docx"</w:instrText>
            </w:r>
            <w:r>
              <w:fldChar w:fldCharType="separate"/>
            </w:r>
            <w:r>
              <w:rPr>
                <w:rStyle w:val="Hyperlink"/>
                <w:sz w:val="16"/>
                <w:szCs w:val="16"/>
              </w:rPr>
              <w:t>25/0673</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2C6041" w:rsidRPr="004B6848" w:rsidRDefault="002C6041" w:rsidP="002C6041">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2C6041" w:rsidRPr="004B6848" w:rsidRDefault="002C6041" w:rsidP="002C6041">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2C6041" w:rsidRDefault="002C6041" w:rsidP="002C6041">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2C6041" w:rsidRDefault="002C6041" w:rsidP="002C6041">
            <w:pPr>
              <w:jc w:val="center"/>
              <w:rPr>
                <w:rFonts w:eastAsia="MS Gothic"/>
                <w:kern w:val="24"/>
                <w:sz w:val="16"/>
                <w:szCs w:val="16"/>
              </w:rPr>
            </w:pPr>
            <w:r>
              <w:rPr>
                <w:color w:val="00B050"/>
                <w:sz w:val="16"/>
                <w:szCs w:val="16"/>
              </w:rPr>
              <w:t>MAC</w:t>
            </w:r>
          </w:p>
        </w:tc>
      </w:tr>
      <w:tr w:rsidR="002C6041" w:rsidRPr="00BC5BE9" w14:paraId="44955E0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2C6041" w:rsidRDefault="002C6041" w:rsidP="002C6041">
            <w:pPr>
              <w:jc w:val="center"/>
              <w:rPr>
                <w:rFonts w:eastAsia="MS Gothic"/>
                <w:kern w:val="24"/>
                <w:sz w:val="16"/>
                <w:szCs w:val="16"/>
              </w:rPr>
            </w:pPr>
            <w:hyperlink r:id="rId24"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2C6041" w:rsidRPr="004B6848" w:rsidRDefault="002C6041" w:rsidP="002C6041">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2C6041" w:rsidRPr="004B6848" w:rsidRDefault="002C6041" w:rsidP="002C6041">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2C6041" w:rsidRPr="008F6EEA" w:rsidRDefault="002C6041" w:rsidP="002C6041">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2C6041" w:rsidRDefault="002C6041" w:rsidP="002C6041">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2C6041" w:rsidRDefault="002C6041" w:rsidP="002C6041">
            <w:pPr>
              <w:jc w:val="center"/>
              <w:rPr>
                <w:rFonts w:eastAsia="MS Gothic"/>
                <w:kern w:val="24"/>
                <w:sz w:val="16"/>
                <w:szCs w:val="16"/>
              </w:rPr>
            </w:pPr>
            <w:r>
              <w:rPr>
                <w:color w:val="000000"/>
                <w:sz w:val="16"/>
                <w:szCs w:val="16"/>
              </w:rPr>
              <w:t>PHY</w:t>
            </w:r>
          </w:p>
        </w:tc>
      </w:tr>
      <w:tr w:rsidR="002C6041" w:rsidRPr="00BC5BE9" w14:paraId="2FC8B4A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2C6041" w:rsidRDefault="002C6041" w:rsidP="002C6041">
            <w:pPr>
              <w:jc w:val="center"/>
              <w:rPr>
                <w:rFonts w:eastAsia="MS Gothic"/>
                <w:kern w:val="24"/>
                <w:sz w:val="16"/>
                <w:szCs w:val="16"/>
              </w:rPr>
            </w:pPr>
            <w:hyperlink r:id="rId25"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2C6041" w:rsidRPr="004B6848" w:rsidRDefault="002C6041" w:rsidP="002C6041">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2C6041" w:rsidRPr="004B6848" w:rsidRDefault="002C6041" w:rsidP="002C6041">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2C6041" w:rsidRPr="008F6EEA" w:rsidRDefault="002C6041" w:rsidP="002C6041">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2C6041" w:rsidRDefault="002C6041" w:rsidP="002C6041">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2C6041" w:rsidRDefault="002C6041" w:rsidP="002C6041">
            <w:pPr>
              <w:jc w:val="center"/>
              <w:rPr>
                <w:rFonts w:eastAsia="MS Gothic"/>
                <w:kern w:val="24"/>
                <w:sz w:val="16"/>
                <w:szCs w:val="16"/>
              </w:rPr>
            </w:pPr>
            <w:r>
              <w:rPr>
                <w:color w:val="000000"/>
                <w:sz w:val="16"/>
                <w:szCs w:val="16"/>
              </w:rPr>
              <w:t>PHY</w:t>
            </w:r>
          </w:p>
        </w:tc>
      </w:tr>
      <w:tr w:rsidR="002C6041" w:rsidRPr="00BC5BE9" w14:paraId="62A205A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2C6041" w:rsidRPr="00A67361" w:rsidRDefault="002C6041" w:rsidP="002C6041">
            <w:pPr>
              <w:jc w:val="center"/>
              <w:rPr>
                <w:rFonts w:eastAsia="MS Gothic"/>
                <w:color w:val="00B050"/>
                <w:kern w:val="24"/>
                <w:sz w:val="16"/>
                <w:szCs w:val="16"/>
              </w:rPr>
            </w:pPr>
            <w:hyperlink r:id="rId26"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2C6041" w:rsidRPr="00A67361" w:rsidRDefault="002C6041" w:rsidP="002C6041">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2C6041" w:rsidRPr="00A67361" w:rsidRDefault="002C6041" w:rsidP="002C6041">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2C6041" w:rsidRPr="00A67361" w:rsidRDefault="002C6041" w:rsidP="002C6041">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2C6041" w:rsidRPr="00A67361" w:rsidRDefault="002C6041" w:rsidP="002C6041">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2C6041" w:rsidRPr="00A67361" w:rsidRDefault="002C6041" w:rsidP="002C6041">
            <w:pPr>
              <w:jc w:val="center"/>
              <w:rPr>
                <w:rFonts w:eastAsia="MS Gothic"/>
                <w:color w:val="00B050"/>
                <w:kern w:val="24"/>
                <w:sz w:val="16"/>
                <w:szCs w:val="16"/>
              </w:rPr>
            </w:pPr>
            <w:r w:rsidRPr="00A67361">
              <w:rPr>
                <w:color w:val="00B050"/>
                <w:sz w:val="16"/>
                <w:szCs w:val="16"/>
              </w:rPr>
              <w:t>MAC</w:t>
            </w:r>
          </w:p>
        </w:tc>
      </w:tr>
      <w:tr w:rsidR="002C6041" w:rsidRPr="00BC5BE9" w14:paraId="69C2CC6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2C6041" w:rsidRDefault="002C6041" w:rsidP="002C6041">
            <w:pPr>
              <w:jc w:val="center"/>
              <w:rPr>
                <w:rFonts w:eastAsia="MS Gothic"/>
                <w:kern w:val="24"/>
                <w:sz w:val="16"/>
                <w:szCs w:val="16"/>
              </w:rPr>
            </w:pPr>
            <w:hyperlink r:id="rId27"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2C6041" w:rsidRPr="004B6848" w:rsidRDefault="002C6041" w:rsidP="002C6041">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2C6041" w:rsidRPr="004B6848" w:rsidRDefault="002C6041" w:rsidP="002C6041">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2C6041" w:rsidRDefault="002C6041" w:rsidP="002C6041">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2C6041" w:rsidRDefault="002C6041" w:rsidP="002C6041">
            <w:pPr>
              <w:jc w:val="center"/>
              <w:rPr>
                <w:rFonts w:eastAsia="MS Gothic"/>
                <w:kern w:val="24"/>
                <w:sz w:val="16"/>
                <w:szCs w:val="16"/>
              </w:rPr>
            </w:pPr>
            <w:r>
              <w:rPr>
                <w:color w:val="00B050"/>
                <w:sz w:val="16"/>
                <w:szCs w:val="16"/>
              </w:rPr>
              <w:t>PHY</w:t>
            </w:r>
          </w:p>
        </w:tc>
      </w:tr>
      <w:tr w:rsidR="002C6041" w:rsidRPr="00BC5BE9" w14:paraId="4ACBBA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2C6041" w:rsidRDefault="002C6041" w:rsidP="002C6041">
            <w:pPr>
              <w:jc w:val="center"/>
              <w:rPr>
                <w:rFonts w:eastAsia="MS Gothic"/>
                <w:kern w:val="24"/>
                <w:sz w:val="16"/>
                <w:szCs w:val="16"/>
              </w:rPr>
            </w:pPr>
            <w:hyperlink r:id="rId28" w:history="1">
              <w:r w:rsidRPr="00810139">
                <w:rPr>
                  <w:rStyle w:val="Hyperlink"/>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2C6041" w:rsidRPr="004B6848" w:rsidRDefault="002C6041" w:rsidP="002C6041">
            <w:pPr>
              <w:rPr>
                <w:rFonts w:eastAsia="MS Gothic"/>
                <w:kern w:val="24"/>
                <w:sz w:val="16"/>
                <w:szCs w:val="16"/>
              </w:rPr>
            </w:pPr>
            <w:r>
              <w:rPr>
                <w:color w:val="000000"/>
                <w:sz w:val="16"/>
                <w:szCs w:val="16"/>
              </w:rPr>
              <w:t xml:space="preserve">CC50 CR for clause </w:t>
            </w:r>
            <w:proofErr w:type="gramStart"/>
            <w:r>
              <w:rPr>
                <w:color w:val="000000"/>
                <w:sz w:val="16"/>
                <w:szCs w:val="16"/>
              </w:rPr>
              <w:t>6 part</w:t>
            </w:r>
            <w:proofErr w:type="gramEnd"/>
            <w:r>
              <w:rPr>
                <w:color w:val="00000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2C6041" w:rsidRPr="004B6848" w:rsidRDefault="002C6041" w:rsidP="002C6041">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FD701" w14:textId="07131F78" w:rsidR="002C6041" w:rsidRPr="000E5A3D" w:rsidRDefault="002C6041" w:rsidP="002C6041">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3AAE39D" w:rsidR="002C6041" w:rsidRDefault="002C6041" w:rsidP="002C6041">
            <w:pPr>
              <w:jc w:val="center"/>
              <w:rPr>
                <w:rFonts w:eastAsia="MS Gothic"/>
                <w:kern w:val="24"/>
                <w:sz w:val="16"/>
                <w:szCs w:val="16"/>
              </w:rPr>
            </w:pPr>
            <w:r>
              <w:rPr>
                <w:color w:val="000000"/>
                <w:sz w:val="16"/>
                <w:szCs w:val="16"/>
              </w:rPr>
              <w:t>CR-11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2C6041" w:rsidRDefault="002C6041" w:rsidP="002C6041">
            <w:pPr>
              <w:jc w:val="center"/>
              <w:rPr>
                <w:rFonts w:eastAsia="MS Gothic"/>
                <w:kern w:val="24"/>
                <w:sz w:val="16"/>
                <w:szCs w:val="16"/>
              </w:rPr>
            </w:pPr>
            <w:r>
              <w:rPr>
                <w:sz w:val="16"/>
                <w:szCs w:val="16"/>
              </w:rPr>
              <w:t>Joint</w:t>
            </w:r>
          </w:p>
        </w:tc>
      </w:tr>
      <w:tr w:rsidR="002C6041" w:rsidRPr="00BC5BE9" w14:paraId="26A1B04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5C7E2" w14:textId="567038D2" w:rsidR="002C6041" w:rsidRDefault="002C6041" w:rsidP="002C6041">
            <w:pPr>
              <w:jc w:val="center"/>
              <w:rPr>
                <w:rFonts w:eastAsia="MS Gothic"/>
                <w:kern w:val="24"/>
                <w:sz w:val="16"/>
                <w:szCs w:val="16"/>
              </w:rPr>
            </w:pPr>
            <w:hyperlink r:id="rId29" w:history="1">
              <w:r w:rsidRPr="00B25826">
                <w:rPr>
                  <w:rStyle w:val="Hyperlink"/>
                  <w:sz w:val="16"/>
                  <w:szCs w:val="16"/>
                </w:rPr>
                <w:t>25/0734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1F933" w14:textId="65E20FB5" w:rsidR="002C6041" w:rsidRPr="004B6848" w:rsidRDefault="002C6041" w:rsidP="002C6041">
            <w:pPr>
              <w:rPr>
                <w:rFonts w:eastAsia="MS Gothic"/>
                <w:kern w:val="24"/>
                <w:sz w:val="16"/>
                <w:szCs w:val="16"/>
              </w:rPr>
            </w:pPr>
            <w:r>
              <w:rPr>
                <w:color w:val="000000"/>
                <w:sz w:val="16"/>
                <w:szCs w:val="16"/>
              </w:rPr>
              <w:t>Misc. CBF Topics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1FA09" w14:textId="2C81901C" w:rsidR="002C6041" w:rsidRPr="004B6848" w:rsidRDefault="002C6041" w:rsidP="002C6041">
            <w:pPr>
              <w:rPr>
                <w:rFonts w:eastAsia="MS Gothic"/>
                <w:kern w:val="24"/>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2034F" w14:textId="01825798" w:rsidR="002C6041" w:rsidRPr="00BA3D2E" w:rsidRDefault="002C6041" w:rsidP="002C6041">
            <w:pPr>
              <w:pStyle w:val="NormalWeb"/>
              <w:spacing w:before="0" w:beforeAutospacing="0" w:after="0" w:afterAutospacing="0"/>
              <w:jc w:val="center"/>
              <w:rPr>
                <w:rFonts w:eastAsia="MS Gothic"/>
                <w:b/>
                <w:bCs/>
                <w:color w:val="000000"/>
                <w:kern w:val="24"/>
                <w:sz w:val="16"/>
                <w:szCs w:val="16"/>
              </w:rPr>
            </w:pPr>
            <w:r w:rsidRPr="00BA3D2E">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5D7F4" w14:textId="00671865" w:rsidR="002C6041" w:rsidRDefault="002C6041" w:rsidP="002C6041">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DFA4E7C" w14:textId="0E1F9AAF" w:rsidR="002C6041" w:rsidRDefault="002C6041" w:rsidP="002C6041">
            <w:pPr>
              <w:jc w:val="center"/>
              <w:rPr>
                <w:rFonts w:eastAsia="MS Gothic"/>
                <w:kern w:val="24"/>
                <w:sz w:val="16"/>
                <w:szCs w:val="16"/>
              </w:rPr>
            </w:pPr>
            <w:r>
              <w:rPr>
                <w:color w:val="000000"/>
                <w:sz w:val="16"/>
                <w:szCs w:val="16"/>
              </w:rPr>
              <w:t>PHY</w:t>
            </w:r>
          </w:p>
        </w:tc>
      </w:tr>
      <w:tr w:rsidR="002C6041" w:rsidRPr="00BC5BE9" w14:paraId="3588CE5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2C6041" w:rsidRDefault="002C6041" w:rsidP="002C6041">
            <w:pPr>
              <w:jc w:val="center"/>
              <w:rPr>
                <w:rFonts w:eastAsia="MS Gothic"/>
                <w:kern w:val="24"/>
                <w:sz w:val="16"/>
                <w:szCs w:val="16"/>
              </w:rPr>
            </w:pPr>
            <w:hyperlink r:id="rId30"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2C6041" w:rsidRPr="004B6848" w:rsidRDefault="002C6041" w:rsidP="002C6041">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2C6041" w:rsidRPr="004B6848" w:rsidRDefault="002C6041" w:rsidP="002C6041">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2C6041" w:rsidRPr="00BA3D2E" w:rsidRDefault="002C6041" w:rsidP="002C6041">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2C6041" w:rsidRDefault="002C6041" w:rsidP="002C6041">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2C6041" w:rsidRDefault="002C6041" w:rsidP="002C6041">
            <w:pPr>
              <w:jc w:val="center"/>
              <w:rPr>
                <w:rFonts w:eastAsia="MS Gothic"/>
                <w:kern w:val="24"/>
                <w:sz w:val="16"/>
                <w:szCs w:val="16"/>
              </w:rPr>
            </w:pPr>
            <w:r>
              <w:rPr>
                <w:sz w:val="16"/>
                <w:szCs w:val="16"/>
              </w:rPr>
              <w:t>PHY</w:t>
            </w:r>
          </w:p>
        </w:tc>
      </w:tr>
      <w:tr w:rsidR="002C6041" w:rsidRPr="00BC5BE9" w14:paraId="46A00DA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5E5A387C" w:rsidR="002C6041" w:rsidRDefault="002C6041" w:rsidP="002C6041">
            <w:pPr>
              <w:jc w:val="center"/>
              <w:rPr>
                <w:rFonts w:eastAsia="MS Gothic"/>
                <w:kern w:val="24"/>
                <w:sz w:val="16"/>
                <w:szCs w:val="16"/>
              </w:rPr>
            </w:pPr>
            <w:hyperlink r:id="rId31" w:history="1">
              <w:r w:rsidRPr="0093333E">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2C6041" w:rsidRPr="004B6848" w:rsidRDefault="002C6041" w:rsidP="002C6041">
            <w:pPr>
              <w:rPr>
                <w:rFonts w:eastAsia="MS Gothic"/>
                <w:kern w:val="24"/>
                <w:sz w:val="16"/>
                <w:szCs w:val="16"/>
              </w:rPr>
            </w:pPr>
            <w:r>
              <w:rPr>
                <w:color w:val="00000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2C6041" w:rsidRPr="004B6848" w:rsidRDefault="002C6041" w:rsidP="002C6041">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68F9C925" w:rsidR="002C6041" w:rsidRPr="00EE6D2F" w:rsidRDefault="002C6041" w:rsidP="002C6041">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 xml:space="preserve">Pending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2C6041" w:rsidRDefault="002C6041" w:rsidP="002C6041">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2C6041" w:rsidRDefault="002C6041" w:rsidP="002C6041">
            <w:pPr>
              <w:jc w:val="center"/>
              <w:rPr>
                <w:rFonts w:eastAsia="MS Gothic"/>
                <w:kern w:val="24"/>
                <w:sz w:val="16"/>
                <w:szCs w:val="16"/>
              </w:rPr>
            </w:pPr>
            <w:r>
              <w:rPr>
                <w:color w:val="000000"/>
                <w:sz w:val="16"/>
                <w:szCs w:val="16"/>
              </w:rPr>
              <w:t>MAC</w:t>
            </w:r>
          </w:p>
        </w:tc>
      </w:tr>
      <w:tr w:rsidR="002C6041" w:rsidRPr="00BC5BE9" w14:paraId="5882AC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2C6041" w:rsidRDefault="002C6041" w:rsidP="002C6041">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2C6041" w:rsidRPr="004B6848" w:rsidRDefault="002C6041" w:rsidP="002C6041">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2C6041" w:rsidRPr="004B6848" w:rsidRDefault="002C6041" w:rsidP="002C6041">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2C6041" w:rsidRPr="00EE6D2F" w:rsidRDefault="002C6041" w:rsidP="002C6041">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2C6041" w:rsidRDefault="002C6041" w:rsidP="002C6041">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2C6041" w:rsidRDefault="002C6041" w:rsidP="002C6041">
            <w:pPr>
              <w:jc w:val="center"/>
              <w:rPr>
                <w:rFonts w:eastAsia="MS Gothic"/>
                <w:kern w:val="24"/>
                <w:sz w:val="16"/>
                <w:szCs w:val="16"/>
              </w:rPr>
            </w:pPr>
            <w:r>
              <w:rPr>
                <w:color w:val="000000"/>
                <w:sz w:val="16"/>
                <w:szCs w:val="16"/>
              </w:rPr>
              <w:t>MAC</w:t>
            </w:r>
          </w:p>
        </w:tc>
      </w:tr>
      <w:tr w:rsidR="002C6041" w:rsidRPr="00BC5BE9" w14:paraId="3D6032A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2C6041" w:rsidRPr="00DA18D3" w:rsidRDefault="002C6041" w:rsidP="002C6041">
            <w:pPr>
              <w:jc w:val="center"/>
              <w:rPr>
                <w:rFonts w:eastAsia="MS Gothic"/>
                <w:color w:val="00B050"/>
                <w:kern w:val="24"/>
                <w:sz w:val="16"/>
                <w:szCs w:val="16"/>
              </w:rPr>
            </w:pPr>
            <w:hyperlink r:id="rId32"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2C6041" w:rsidRPr="00DA18D3" w:rsidRDefault="002C6041" w:rsidP="002C6041">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2C6041" w:rsidRPr="00DA18D3" w:rsidRDefault="002C6041" w:rsidP="002C6041">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2C6041" w:rsidRPr="00DA18D3" w:rsidRDefault="002C6041" w:rsidP="002C6041">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2C6041" w:rsidRPr="00DA18D3" w:rsidRDefault="002C6041" w:rsidP="002C6041">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2C6041" w:rsidRPr="00DA18D3" w:rsidRDefault="002C6041" w:rsidP="002C6041">
            <w:pPr>
              <w:jc w:val="center"/>
              <w:rPr>
                <w:rFonts w:eastAsia="MS Gothic"/>
                <w:color w:val="00B050"/>
                <w:kern w:val="24"/>
                <w:sz w:val="16"/>
                <w:szCs w:val="16"/>
              </w:rPr>
            </w:pPr>
            <w:r w:rsidRPr="00DA18D3">
              <w:rPr>
                <w:color w:val="00B050"/>
                <w:sz w:val="16"/>
                <w:szCs w:val="16"/>
              </w:rPr>
              <w:t>MAC</w:t>
            </w:r>
          </w:p>
        </w:tc>
      </w:tr>
      <w:tr w:rsidR="002C6041" w:rsidRPr="00BC5BE9" w14:paraId="41334DF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2C6041" w:rsidRDefault="002C6041" w:rsidP="002C6041">
            <w:pPr>
              <w:jc w:val="center"/>
              <w:rPr>
                <w:rFonts w:eastAsia="MS Gothic"/>
                <w:kern w:val="24"/>
                <w:sz w:val="16"/>
                <w:szCs w:val="16"/>
              </w:rPr>
            </w:pPr>
            <w:hyperlink r:id="rId33"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2C6041" w:rsidRPr="004B6848" w:rsidRDefault="002C6041" w:rsidP="002C6041">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2C6041" w:rsidRPr="004B6848" w:rsidRDefault="002C6041" w:rsidP="002C6041">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2C6041" w:rsidRPr="00EF3E0D" w:rsidRDefault="002C6041" w:rsidP="002C6041">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2C6041" w:rsidRDefault="002C6041" w:rsidP="002C6041">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2C6041" w:rsidRDefault="002C6041" w:rsidP="002C6041">
            <w:pPr>
              <w:jc w:val="center"/>
              <w:rPr>
                <w:rFonts w:eastAsia="MS Gothic"/>
                <w:kern w:val="24"/>
                <w:sz w:val="16"/>
                <w:szCs w:val="16"/>
              </w:rPr>
            </w:pPr>
            <w:r>
              <w:rPr>
                <w:color w:val="000000"/>
                <w:sz w:val="16"/>
                <w:szCs w:val="16"/>
              </w:rPr>
              <w:t>PHY</w:t>
            </w:r>
          </w:p>
        </w:tc>
      </w:tr>
      <w:tr w:rsidR="002C6041" w:rsidRPr="00BC5BE9" w14:paraId="557D0BF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2C6041" w:rsidRPr="00DA18D3" w:rsidRDefault="002C6041" w:rsidP="002C6041">
            <w:pPr>
              <w:jc w:val="center"/>
              <w:rPr>
                <w:rFonts w:eastAsia="MS Gothic"/>
                <w:color w:val="00B050"/>
                <w:kern w:val="24"/>
                <w:sz w:val="16"/>
                <w:szCs w:val="16"/>
              </w:rPr>
            </w:pPr>
            <w:hyperlink r:id="rId34"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2C6041" w:rsidRPr="00DA18D3" w:rsidRDefault="002C6041" w:rsidP="002C6041">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2C6041" w:rsidRPr="00DA18D3" w:rsidRDefault="002C6041" w:rsidP="002C6041">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2C6041" w:rsidRPr="00DA18D3" w:rsidRDefault="002C6041" w:rsidP="002C6041">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2C6041" w:rsidRPr="00DA18D3" w:rsidRDefault="002C6041" w:rsidP="002C6041">
            <w:pPr>
              <w:jc w:val="center"/>
              <w:rPr>
                <w:rFonts w:eastAsia="MS Gothic"/>
                <w:color w:val="00B050"/>
                <w:kern w:val="24"/>
                <w:sz w:val="16"/>
                <w:szCs w:val="16"/>
              </w:rPr>
            </w:pPr>
            <w:r w:rsidRPr="00DA18D3">
              <w:rPr>
                <w:color w:val="00B050"/>
                <w:sz w:val="16"/>
                <w:szCs w:val="16"/>
              </w:rPr>
              <w:t>CR-5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2C6041" w:rsidRPr="00DA18D3" w:rsidRDefault="002C6041" w:rsidP="002C6041">
            <w:pPr>
              <w:jc w:val="center"/>
              <w:rPr>
                <w:rFonts w:eastAsia="MS Gothic"/>
                <w:color w:val="00B050"/>
                <w:kern w:val="24"/>
                <w:sz w:val="16"/>
                <w:szCs w:val="16"/>
              </w:rPr>
            </w:pPr>
            <w:r w:rsidRPr="00DA18D3">
              <w:rPr>
                <w:color w:val="00B050"/>
                <w:sz w:val="16"/>
                <w:szCs w:val="16"/>
              </w:rPr>
              <w:t>MAC</w:t>
            </w:r>
          </w:p>
        </w:tc>
      </w:tr>
      <w:tr w:rsidR="002C6041" w:rsidRPr="00BC5BE9" w14:paraId="42AA59B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2C6041" w:rsidRDefault="002C6041" w:rsidP="002C6041">
            <w:pPr>
              <w:jc w:val="center"/>
              <w:rPr>
                <w:rFonts w:eastAsia="MS Gothic"/>
                <w:kern w:val="24"/>
                <w:sz w:val="16"/>
                <w:szCs w:val="16"/>
              </w:rPr>
            </w:pPr>
            <w:hyperlink r:id="rId35"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2C6041" w:rsidRPr="004B6848" w:rsidRDefault="002C6041" w:rsidP="002C6041">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2C6041" w:rsidRPr="004B6848" w:rsidRDefault="002C6041" w:rsidP="002C6041">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2C6041" w:rsidRDefault="002C6041" w:rsidP="002C6041">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2C6041" w:rsidRPr="00EE6D2F" w:rsidRDefault="002C6041" w:rsidP="002C6041">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2C6041" w:rsidRDefault="002C6041" w:rsidP="002C6041">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2C6041" w:rsidRDefault="002C6041" w:rsidP="002C6041">
            <w:pPr>
              <w:jc w:val="center"/>
              <w:rPr>
                <w:rFonts w:eastAsia="MS Gothic"/>
                <w:kern w:val="24"/>
                <w:sz w:val="16"/>
                <w:szCs w:val="16"/>
              </w:rPr>
            </w:pPr>
            <w:r>
              <w:rPr>
                <w:color w:val="000000"/>
                <w:sz w:val="16"/>
                <w:szCs w:val="16"/>
              </w:rPr>
              <w:t>MAC</w:t>
            </w:r>
          </w:p>
        </w:tc>
      </w:tr>
      <w:tr w:rsidR="002C6041" w:rsidRPr="00BC5BE9" w14:paraId="5BE80D50"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2C6041" w:rsidRPr="00DD5A1F" w:rsidRDefault="002C6041" w:rsidP="002C6041">
            <w:pPr>
              <w:jc w:val="center"/>
              <w:rPr>
                <w:rFonts w:eastAsia="MS Gothic"/>
                <w:color w:val="00B050"/>
                <w:kern w:val="24"/>
                <w:sz w:val="16"/>
                <w:szCs w:val="16"/>
              </w:rPr>
            </w:pPr>
            <w:hyperlink r:id="rId36"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2C6041" w:rsidRPr="00DD5A1F" w:rsidRDefault="002C6041" w:rsidP="002C6041">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2C6041" w:rsidRPr="00DD5A1F" w:rsidRDefault="002C6041" w:rsidP="002C6041">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2C6041" w:rsidRPr="00DD5A1F" w:rsidRDefault="002C6041" w:rsidP="002C6041">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2C6041" w:rsidRPr="00DD5A1F" w:rsidRDefault="002C6041" w:rsidP="002C6041">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2C6041" w:rsidRPr="00DD5A1F" w:rsidRDefault="002C6041" w:rsidP="002C6041">
            <w:pPr>
              <w:jc w:val="center"/>
              <w:rPr>
                <w:rFonts w:eastAsia="MS Gothic"/>
                <w:color w:val="00B050"/>
                <w:kern w:val="24"/>
                <w:sz w:val="16"/>
                <w:szCs w:val="16"/>
              </w:rPr>
            </w:pPr>
            <w:r w:rsidRPr="00DD5A1F">
              <w:rPr>
                <w:color w:val="00B050"/>
                <w:sz w:val="16"/>
                <w:szCs w:val="16"/>
              </w:rPr>
              <w:t>MAC</w:t>
            </w:r>
          </w:p>
        </w:tc>
      </w:tr>
      <w:tr w:rsidR="002C6041" w:rsidRPr="00BC5BE9" w14:paraId="575E764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2C6041" w:rsidRDefault="002C6041" w:rsidP="002C6041">
            <w:pPr>
              <w:jc w:val="center"/>
              <w:rPr>
                <w:rFonts w:eastAsia="MS Gothic"/>
                <w:kern w:val="24"/>
                <w:sz w:val="16"/>
                <w:szCs w:val="16"/>
              </w:rPr>
            </w:pPr>
            <w:hyperlink r:id="rId37" w:history="1">
              <w:r w:rsidRPr="008F1732">
                <w:rPr>
                  <w:rStyle w:val="Hyperlink"/>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2C6041" w:rsidRPr="004B6848" w:rsidRDefault="002C6041" w:rsidP="002C6041">
            <w:pPr>
              <w:rPr>
                <w:rFonts w:eastAsia="MS Gothic"/>
                <w:kern w:val="24"/>
                <w:sz w:val="16"/>
                <w:szCs w:val="16"/>
              </w:rPr>
            </w:pPr>
            <w:r w:rsidRPr="001D272A">
              <w:rPr>
                <w:rFonts w:eastAsia="MS Gothic"/>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2C6041" w:rsidRPr="004B6848" w:rsidRDefault="002C6041" w:rsidP="002C6041">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2EB53283" w:rsidR="002C6041" w:rsidRPr="00FF24B8" w:rsidRDefault="002C6041" w:rsidP="002C6041">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2C6041" w:rsidRDefault="002C6041" w:rsidP="002C6041">
            <w:pPr>
              <w:jc w:val="center"/>
              <w:rPr>
                <w:rFonts w:eastAsia="MS Gothic"/>
                <w:kern w:val="24"/>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2C6041" w:rsidRDefault="002C6041" w:rsidP="002C6041">
            <w:pPr>
              <w:jc w:val="center"/>
              <w:rPr>
                <w:rFonts w:eastAsia="MS Gothic"/>
                <w:kern w:val="24"/>
                <w:sz w:val="16"/>
                <w:szCs w:val="16"/>
              </w:rPr>
            </w:pPr>
            <w:r>
              <w:rPr>
                <w:sz w:val="16"/>
                <w:szCs w:val="16"/>
              </w:rPr>
              <w:t>Joint</w:t>
            </w:r>
          </w:p>
        </w:tc>
      </w:tr>
      <w:tr w:rsidR="002C6041" w:rsidRPr="00BC5BE9" w14:paraId="40D772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2C6041" w:rsidRDefault="002C6041" w:rsidP="002C6041">
            <w:pPr>
              <w:jc w:val="center"/>
              <w:rPr>
                <w:rFonts w:eastAsia="MS Gothic"/>
                <w:kern w:val="24"/>
                <w:sz w:val="16"/>
                <w:szCs w:val="16"/>
              </w:rPr>
            </w:pPr>
            <w:hyperlink r:id="rId38"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2C6041" w:rsidRPr="004B6848" w:rsidRDefault="002C6041" w:rsidP="002C6041">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2C6041" w:rsidRPr="004B6848" w:rsidRDefault="002C6041" w:rsidP="002C6041">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2C6041" w:rsidRPr="00FF24B8" w:rsidRDefault="002C6041" w:rsidP="002C6041">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2C6041" w:rsidRDefault="002C6041" w:rsidP="002C6041">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2C6041" w:rsidRDefault="002C6041" w:rsidP="002C6041">
            <w:pPr>
              <w:jc w:val="center"/>
              <w:rPr>
                <w:rFonts w:eastAsia="MS Gothic"/>
                <w:kern w:val="24"/>
                <w:sz w:val="16"/>
                <w:szCs w:val="16"/>
              </w:rPr>
            </w:pPr>
            <w:r>
              <w:rPr>
                <w:sz w:val="16"/>
                <w:szCs w:val="16"/>
              </w:rPr>
              <w:t>Joint</w:t>
            </w:r>
          </w:p>
        </w:tc>
      </w:tr>
      <w:tr w:rsidR="002C6041" w:rsidRPr="00BC5BE9" w14:paraId="5E79B37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2C6041" w:rsidRDefault="002C6041" w:rsidP="002C6041">
            <w:pPr>
              <w:jc w:val="center"/>
              <w:rPr>
                <w:rFonts w:eastAsia="MS Gothic"/>
                <w:kern w:val="24"/>
                <w:sz w:val="16"/>
                <w:szCs w:val="16"/>
              </w:rPr>
            </w:pPr>
            <w:hyperlink r:id="rId39"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2C6041" w:rsidRPr="004B6848" w:rsidRDefault="002C6041" w:rsidP="002C6041">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2C6041" w:rsidRPr="004B6848" w:rsidRDefault="002C6041" w:rsidP="002C6041">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2C6041" w:rsidRPr="00CB2AE5" w:rsidRDefault="002C6041" w:rsidP="002C6041">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2C6041" w:rsidRDefault="002C6041" w:rsidP="002C6041">
            <w:pPr>
              <w:jc w:val="center"/>
              <w:rPr>
                <w:rFonts w:eastAsia="MS Gothic"/>
                <w:kern w:val="24"/>
                <w:sz w:val="16"/>
                <w:szCs w:val="16"/>
              </w:rPr>
            </w:pPr>
            <w:r>
              <w:rPr>
                <w:color w:val="000000"/>
                <w:sz w:val="16"/>
                <w:szCs w:val="16"/>
              </w:rPr>
              <w:t>CR-24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2C6041" w:rsidRDefault="002C6041" w:rsidP="002C6041">
            <w:pPr>
              <w:jc w:val="center"/>
              <w:rPr>
                <w:rFonts w:eastAsia="MS Gothic"/>
                <w:kern w:val="24"/>
                <w:sz w:val="16"/>
                <w:szCs w:val="16"/>
              </w:rPr>
            </w:pPr>
            <w:r>
              <w:rPr>
                <w:sz w:val="16"/>
                <w:szCs w:val="16"/>
              </w:rPr>
              <w:t>PHY</w:t>
            </w:r>
          </w:p>
        </w:tc>
      </w:tr>
      <w:tr w:rsidR="002C6041" w:rsidRPr="00BC5BE9" w14:paraId="2FAC31B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2C6041" w:rsidRDefault="002C6041" w:rsidP="002C6041">
            <w:pPr>
              <w:jc w:val="center"/>
              <w:rPr>
                <w:rFonts w:eastAsia="MS Gothic"/>
                <w:kern w:val="24"/>
                <w:sz w:val="16"/>
                <w:szCs w:val="16"/>
              </w:rPr>
            </w:pPr>
            <w:hyperlink r:id="rId40"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2C6041" w:rsidRPr="004B6848" w:rsidRDefault="002C6041" w:rsidP="002C6041">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2C6041" w:rsidRPr="004B6848" w:rsidRDefault="002C6041" w:rsidP="002C6041">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2C6041" w:rsidRPr="00CB2AE5" w:rsidRDefault="002C6041" w:rsidP="002C6041">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2C6041" w:rsidRDefault="002C6041" w:rsidP="002C6041">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2C6041" w:rsidRDefault="002C6041" w:rsidP="002C6041">
            <w:pPr>
              <w:jc w:val="center"/>
              <w:rPr>
                <w:rFonts w:eastAsia="MS Gothic"/>
                <w:kern w:val="24"/>
                <w:sz w:val="16"/>
                <w:szCs w:val="16"/>
              </w:rPr>
            </w:pPr>
            <w:r>
              <w:rPr>
                <w:sz w:val="16"/>
                <w:szCs w:val="16"/>
              </w:rPr>
              <w:t>PHY</w:t>
            </w:r>
          </w:p>
        </w:tc>
      </w:tr>
      <w:tr w:rsidR="002C6041" w:rsidRPr="00BC5BE9" w14:paraId="560FE21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2C6041" w:rsidRPr="00112072" w:rsidRDefault="002C6041" w:rsidP="002C6041">
            <w:pPr>
              <w:jc w:val="center"/>
              <w:rPr>
                <w:rFonts w:eastAsia="MS Gothic"/>
                <w:color w:val="00B050"/>
                <w:kern w:val="24"/>
                <w:sz w:val="16"/>
                <w:szCs w:val="16"/>
              </w:rPr>
            </w:pPr>
            <w:hyperlink r:id="rId41"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2C6041" w:rsidRPr="00112072" w:rsidRDefault="002C6041" w:rsidP="002C6041">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2C6041" w:rsidRPr="00112072" w:rsidRDefault="002C6041" w:rsidP="002C6041">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0385954" w:rsidR="002C6041" w:rsidRPr="00112072" w:rsidRDefault="002C6041" w:rsidP="002C6041">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2C6041" w:rsidRPr="00112072" w:rsidRDefault="002C6041" w:rsidP="002C6041">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2C6041" w:rsidRPr="00112072" w:rsidRDefault="002C6041" w:rsidP="002C6041">
            <w:pPr>
              <w:jc w:val="center"/>
              <w:rPr>
                <w:rFonts w:eastAsia="MS Gothic"/>
                <w:color w:val="00B050"/>
                <w:kern w:val="24"/>
                <w:sz w:val="16"/>
                <w:szCs w:val="16"/>
              </w:rPr>
            </w:pPr>
            <w:r w:rsidRPr="00112072">
              <w:rPr>
                <w:color w:val="00B050"/>
                <w:sz w:val="16"/>
                <w:szCs w:val="16"/>
              </w:rPr>
              <w:t>MAC</w:t>
            </w:r>
          </w:p>
        </w:tc>
      </w:tr>
      <w:tr w:rsidR="002C6041" w:rsidRPr="00BC5BE9" w14:paraId="6E430AA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2C6041" w:rsidRPr="00112072" w:rsidRDefault="002C6041" w:rsidP="002C6041">
            <w:pPr>
              <w:jc w:val="center"/>
              <w:rPr>
                <w:rFonts w:eastAsia="MS Gothic"/>
                <w:color w:val="00B050"/>
                <w:kern w:val="24"/>
                <w:sz w:val="16"/>
                <w:szCs w:val="16"/>
              </w:rPr>
            </w:pPr>
            <w:hyperlink r:id="rId42"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2C6041" w:rsidRPr="00112072" w:rsidRDefault="002C6041" w:rsidP="002C6041">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2C6041" w:rsidRPr="00112072" w:rsidRDefault="002C6041" w:rsidP="002C6041">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BC23E" w14:textId="6247DB24" w:rsidR="002C6041" w:rsidRPr="00112072" w:rsidRDefault="002C6041" w:rsidP="002C6041">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2C6041" w:rsidRPr="00112072" w:rsidRDefault="002C6041" w:rsidP="002C6041">
            <w:pPr>
              <w:jc w:val="center"/>
              <w:rPr>
                <w:rFonts w:eastAsia="MS Gothic"/>
                <w:color w:val="00B050"/>
                <w:kern w:val="24"/>
                <w:sz w:val="16"/>
                <w:szCs w:val="16"/>
              </w:rPr>
            </w:pPr>
            <w:r w:rsidRPr="00112072">
              <w:rPr>
                <w:color w:val="00B050"/>
                <w:sz w:val="16"/>
                <w:szCs w:val="16"/>
              </w:rPr>
              <w:t>CR-</w:t>
            </w:r>
            <w:r>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2C6041" w:rsidRPr="00112072" w:rsidRDefault="002C6041" w:rsidP="002C6041">
            <w:pPr>
              <w:jc w:val="center"/>
              <w:rPr>
                <w:rFonts w:eastAsia="MS Gothic"/>
                <w:color w:val="00B050"/>
                <w:kern w:val="24"/>
                <w:sz w:val="16"/>
                <w:szCs w:val="16"/>
              </w:rPr>
            </w:pPr>
            <w:r w:rsidRPr="00112072">
              <w:rPr>
                <w:color w:val="00B050"/>
                <w:sz w:val="16"/>
                <w:szCs w:val="16"/>
              </w:rPr>
              <w:t>MAC</w:t>
            </w:r>
          </w:p>
        </w:tc>
      </w:tr>
      <w:tr w:rsidR="002C6041" w:rsidRPr="00BC5BE9" w14:paraId="6694926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2C6041" w:rsidRDefault="002C6041" w:rsidP="002C6041">
            <w:pPr>
              <w:jc w:val="center"/>
              <w:rPr>
                <w:rFonts w:eastAsia="MS Gothic"/>
                <w:kern w:val="24"/>
                <w:sz w:val="16"/>
                <w:szCs w:val="16"/>
              </w:rPr>
            </w:pPr>
            <w:hyperlink r:id="rId43" w:history="1">
              <w:r w:rsidRPr="0033205B">
                <w:rPr>
                  <w:rStyle w:val="Hyperlink"/>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2C6041" w:rsidRPr="004B6848" w:rsidRDefault="002C6041" w:rsidP="002C6041">
            <w:pPr>
              <w:rPr>
                <w:rFonts w:eastAsia="MS Gothic"/>
                <w:kern w:val="24"/>
                <w:sz w:val="16"/>
                <w:szCs w:val="16"/>
              </w:rPr>
            </w:pPr>
            <w:r>
              <w:rPr>
                <w:color w:val="00000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2C6041" w:rsidRPr="004B6848" w:rsidRDefault="002C6041" w:rsidP="002C6041">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C5D41" w14:textId="694B3F08" w:rsidR="002C6041" w:rsidRPr="000E5A3D" w:rsidRDefault="002C6041" w:rsidP="002C6041">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2C6041" w:rsidRDefault="002C6041" w:rsidP="002C6041">
            <w:pPr>
              <w:jc w:val="center"/>
              <w:rPr>
                <w:rFonts w:eastAsia="MS Gothic"/>
                <w:kern w:val="24"/>
                <w:sz w:val="16"/>
                <w:szCs w:val="16"/>
              </w:rPr>
            </w:pPr>
            <w:r>
              <w:rPr>
                <w:color w:val="000000"/>
                <w:sz w:val="16"/>
                <w:szCs w:val="16"/>
              </w:rPr>
              <w:t>CR-12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2C6041" w:rsidRDefault="002C6041" w:rsidP="002C6041">
            <w:pPr>
              <w:jc w:val="center"/>
              <w:rPr>
                <w:rFonts w:eastAsia="MS Gothic"/>
                <w:kern w:val="24"/>
                <w:sz w:val="16"/>
                <w:szCs w:val="16"/>
              </w:rPr>
            </w:pPr>
            <w:r>
              <w:rPr>
                <w:sz w:val="16"/>
                <w:szCs w:val="16"/>
              </w:rPr>
              <w:t>Joint</w:t>
            </w:r>
          </w:p>
        </w:tc>
      </w:tr>
      <w:tr w:rsidR="002C6041" w:rsidRPr="00BC5BE9" w14:paraId="56351F7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2C6041" w:rsidRPr="00F367E4" w:rsidRDefault="002C6041" w:rsidP="002C6041">
            <w:pPr>
              <w:jc w:val="center"/>
              <w:rPr>
                <w:rFonts w:eastAsia="MS Gothic"/>
                <w:color w:val="00B050"/>
                <w:kern w:val="24"/>
                <w:sz w:val="16"/>
                <w:szCs w:val="16"/>
              </w:rPr>
            </w:pPr>
            <w:hyperlink r:id="rId44" w:history="1">
              <w:r w:rsidRPr="00F367E4">
                <w:rPr>
                  <w:rStyle w:val="Hyperlink"/>
                  <w:color w:val="00B050"/>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2C6041" w:rsidRPr="00F367E4" w:rsidRDefault="002C6041" w:rsidP="002C6041">
            <w:pPr>
              <w:rPr>
                <w:rFonts w:eastAsia="MS Gothic"/>
                <w:color w:val="00B050"/>
                <w:kern w:val="24"/>
                <w:sz w:val="16"/>
                <w:szCs w:val="16"/>
              </w:rPr>
            </w:pPr>
            <w:r w:rsidRPr="00F367E4">
              <w:rPr>
                <w:color w:val="00B05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2C6041" w:rsidRPr="00F367E4" w:rsidRDefault="002C6041" w:rsidP="002C6041">
            <w:pPr>
              <w:rPr>
                <w:rFonts w:eastAsia="MS Gothic"/>
                <w:color w:val="00B050"/>
                <w:kern w:val="24"/>
                <w:sz w:val="16"/>
                <w:szCs w:val="16"/>
              </w:rPr>
            </w:pPr>
            <w:r w:rsidRPr="00F367E4">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4E593C7E" w:rsidR="002C6041" w:rsidRPr="00F367E4" w:rsidRDefault="00F367E4" w:rsidP="002C6041">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2C6041" w:rsidRPr="00F367E4" w:rsidRDefault="002C6041" w:rsidP="002C6041">
            <w:pPr>
              <w:jc w:val="center"/>
              <w:rPr>
                <w:rFonts w:eastAsia="MS Gothic"/>
                <w:color w:val="00B050"/>
                <w:kern w:val="24"/>
                <w:sz w:val="16"/>
                <w:szCs w:val="16"/>
              </w:rPr>
            </w:pPr>
            <w:r w:rsidRPr="00F367E4">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2C6041" w:rsidRPr="00F367E4" w:rsidRDefault="002C6041" w:rsidP="002C6041">
            <w:pPr>
              <w:jc w:val="center"/>
              <w:rPr>
                <w:rFonts w:eastAsia="MS Gothic"/>
                <w:color w:val="00B050"/>
                <w:kern w:val="24"/>
                <w:sz w:val="16"/>
                <w:szCs w:val="16"/>
              </w:rPr>
            </w:pPr>
            <w:r w:rsidRPr="00F367E4">
              <w:rPr>
                <w:color w:val="00B050"/>
                <w:sz w:val="16"/>
                <w:szCs w:val="16"/>
              </w:rPr>
              <w:t>MAC</w:t>
            </w:r>
          </w:p>
        </w:tc>
      </w:tr>
      <w:tr w:rsidR="002C6041" w:rsidRPr="00BC5BE9" w14:paraId="3CA609E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2C6041" w:rsidRPr="00F367E4" w:rsidRDefault="002C6041" w:rsidP="002C6041">
            <w:pPr>
              <w:jc w:val="center"/>
              <w:rPr>
                <w:rFonts w:eastAsia="MS Gothic"/>
                <w:color w:val="00B050"/>
                <w:kern w:val="24"/>
                <w:sz w:val="16"/>
                <w:szCs w:val="16"/>
              </w:rPr>
            </w:pPr>
            <w:hyperlink r:id="rId45" w:history="1">
              <w:r w:rsidRPr="00F367E4">
                <w:rPr>
                  <w:rStyle w:val="Hyperlink"/>
                  <w:color w:val="00B050"/>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2C6041" w:rsidRPr="00F367E4" w:rsidRDefault="002C6041" w:rsidP="002C6041">
            <w:pPr>
              <w:rPr>
                <w:rFonts w:eastAsia="MS Gothic"/>
                <w:color w:val="00B050"/>
                <w:kern w:val="24"/>
                <w:sz w:val="16"/>
                <w:szCs w:val="16"/>
              </w:rPr>
            </w:pPr>
            <w:r w:rsidRPr="00F367E4">
              <w:rPr>
                <w:color w:val="00B05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2C6041" w:rsidRPr="00F367E4" w:rsidRDefault="002C6041" w:rsidP="002C6041">
            <w:pPr>
              <w:rPr>
                <w:rFonts w:eastAsia="MS Gothic"/>
                <w:color w:val="00B050"/>
                <w:kern w:val="24"/>
                <w:sz w:val="16"/>
                <w:szCs w:val="16"/>
              </w:rPr>
            </w:pPr>
            <w:r w:rsidRPr="00F367E4">
              <w:rPr>
                <w:color w:val="00B05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557E9290" w:rsidR="002C6041" w:rsidRPr="00F367E4" w:rsidRDefault="00F367E4" w:rsidP="002C6041">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2C6041" w:rsidRPr="00F367E4" w:rsidRDefault="002C6041" w:rsidP="002C6041">
            <w:pPr>
              <w:jc w:val="center"/>
              <w:rPr>
                <w:rFonts w:eastAsia="MS Gothic"/>
                <w:color w:val="00B050"/>
                <w:kern w:val="24"/>
                <w:sz w:val="16"/>
                <w:szCs w:val="16"/>
              </w:rPr>
            </w:pPr>
            <w:r w:rsidRPr="00F367E4">
              <w:rPr>
                <w:color w:val="00B050"/>
                <w:sz w:val="16"/>
                <w:szCs w:val="16"/>
              </w:rPr>
              <w:t>PDT-32TBD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2C6041" w:rsidRPr="00F367E4" w:rsidRDefault="002C6041" w:rsidP="002C6041">
            <w:pPr>
              <w:jc w:val="center"/>
              <w:rPr>
                <w:rFonts w:eastAsia="MS Gothic"/>
                <w:color w:val="00B050"/>
                <w:kern w:val="24"/>
                <w:sz w:val="16"/>
                <w:szCs w:val="16"/>
              </w:rPr>
            </w:pPr>
            <w:r w:rsidRPr="00F367E4">
              <w:rPr>
                <w:color w:val="00B050"/>
                <w:sz w:val="16"/>
                <w:szCs w:val="16"/>
              </w:rPr>
              <w:t>MAC</w:t>
            </w:r>
          </w:p>
        </w:tc>
      </w:tr>
      <w:tr w:rsidR="002C6041" w:rsidRPr="00BC5BE9" w14:paraId="13AC51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2C6041" w:rsidRPr="00F367E4" w:rsidRDefault="002C6041" w:rsidP="002C6041">
            <w:pPr>
              <w:jc w:val="center"/>
              <w:rPr>
                <w:rFonts w:eastAsia="MS Gothic"/>
                <w:color w:val="00B050"/>
                <w:kern w:val="24"/>
                <w:sz w:val="16"/>
                <w:szCs w:val="16"/>
              </w:rPr>
            </w:pPr>
            <w:hyperlink r:id="rId46" w:history="1">
              <w:r w:rsidRPr="00F367E4">
                <w:rPr>
                  <w:rStyle w:val="Hyperlink"/>
                  <w:color w:val="00B050"/>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2C6041" w:rsidRPr="00F367E4" w:rsidRDefault="002C6041" w:rsidP="002C6041">
            <w:pPr>
              <w:rPr>
                <w:rFonts w:eastAsia="MS Gothic"/>
                <w:color w:val="00B050"/>
                <w:kern w:val="24"/>
                <w:sz w:val="16"/>
                <w:szCs w:val="16"/>
              </w:rPr>
            </w:pPr>
            <w:r w:rsidRPr="00F367E4">
              <w:rPr>
                <w:color w:val="00B05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2C6041" w:rsidRPr="00F367E4" w:rsidRDefault="002C6041" w:rsidP="002C6041">
            <w:pPr>
              <w:rPr>
                <w:rFonts w:eastAsia="MS Gothic"/>
                <w:color w:val="00B050"/>
                <w:kern w:val="24"/>
                <w:sz w:val="16"/>
                <w:szCs w:val="16"/>
              </w:rPr>
            </w:pPr>
            <w:r w:rsidRPr="00F367E4">
              <w:rPr>
                <w:color w:val="00B050"/>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12FC42E1" w:rsidR="002C6041" w:rsidRPr="00F367E4" w:rsidRDefault="00F367E4" w:rsidP="002C6041">
            <w:pPr>
              <w:pStyle w:val="NormalWeb"/>
              <w:spacing w:before="0" w:beforeAutospacing="0" w:after="0" w:afterAutospacing="0"/>
              <w:jc w:val="center"/>
              <w:rPr>
                <w:rFonts w:eastAsia="MS Gothic"/>
                <w:b/>
                <w:bCs/>
                <w:color w:val="00B050"/>
                <w:kern w:val="24"/>
                <w:sz w:val="16"/>
                <w:szCs w:val="16"/>
              </w:rPr>
            </w:pPr>
            <w:r w:rsidRPr="00F367E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2C6041" w:rsidRPr="00F367E4" w:rsidRDefault="002C6041" w:rsidP="002C6041">
            <w:pPr>
              <w:jc w:val="center"/>
              <w:rPr>
                <w:rFonts w:eastAsia="MS Gothic"/>
                <w:color w:val="00B050"/>
                <w:kern w:val="24"/>
                <w:sz w:val="16"/>
                <w:szCs w:val="16"/>
              </w:rPr>
            </w:pPr>
            <w:r w:rsidRPr="00F367E4">
              <w:rPr>
                <w:color w:val="00B050"/>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2C6041" w:rsidRPr="00F367E4" w:rsidRDefault="002C6041" w:rsidP="002C6041">
            <w:pPr>
              <w:jc w:val="center"/>
              <w:rPr>
                <w:rFonts w:eastAsia="MS Gothic"/>
                <w:color w:val="00B050"/>
                <w:kern w:val="24"/>
                <w:sz w:val="16"/>
                <w:szCs w:val="16"/>
              </w:rPr>
            </w:pPr>
            <w:r w:rsidRPr="00F367E4">
              <w:rPr>
                <w:color w:val="00B050"/>
                <w:sz w:val="16"/>
                <w:szCs w:val="16"/>
              </w:rPr>
              <w:t>MAC</w:t>
            </w:r>
          </w:p>
        </w:tc>
      </w:tr>
      <w:tr w:rsidR="002C6041" w:rsidRPr="00BC5BE9" w14:paraId="0439025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2C6041" w:rsidRDefault="002C6041" w:rsidP="002C6041">
            <w:pPr>
              <w:jc w:val="center"/>
              <w:rPr>
                <w:rFonts w:eastAsia="MS Gothic"/>
                <w:kern w:val="24"/>
                <w:sz w:val="16"/>
                <w:szCs w:val="16"/>
              </w:rPr>
            </w:pPr>
            <w:hyperlink r:id="rId47"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2C6041" w:rsidRPr="004B6848" w:rsidRDefault="002C6041" w:rsidP="002C6041">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2C6041" w:rsidRPr="004B6848" w:rsidRDefault="002C6041" w:rsidP="002C6041">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2C6041" w:rsidRPr="002E3298" w:rsidRDefault="002C6041" w:rsidP="002C6041">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2C6041" w:rsidRDefault="002C6041" w:rsidP="002C6041">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2C6041" w:rsidRDefault="002C6041" w:rsidP="002C6041">
            <w:pPr>
              <w:jc w:val="center"/>
              <w:rPr>
                <w:rFonts w:eastAsia="MS Gothic"/>
                <w:kern w:val="24"/>
                <w:sz w:val="16"/>
                <w:szCs w:val="16"/>
              </w:rPr>
            </w:pPr>
            <w:r>
              <w:rPr>
                <w:sz w:val="16"/>
                <w:szCs w:val="16"/>
              </w:rPr>
              <w:t>MAC</w:t>
            </w:r>
          </w:p>
        </w:tc>
      </w:tr>
      <w:tr w:rsidR="002C6041" w:rsidRPr="00BC5BE9" w14:paraId="44106F3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2C6041" w:rsidRDefault="002C6041" w:rsidP="002C6041">
            <w:pPr>
              <w:jc w:val="center"/>
              <w:rPr>
                <w:rFonts w:eastAsia="MS Gothic"/>
                <w:kern w:val="24"/>
                <w:sz w:val="16"/>
                <w:szCs w:val="16"/>
              </w:rPr>
            </w:pPr>
            <w:hyperlink r:id="rId48"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2C6041" w:rsidRPr="004B6848" w:rsidRDefault="002C6041" w:rsidP="002C6041">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2C6041" w:rsidRPr="004B6848" w:rsidRDefault="002C6041" w:rsidP="002C6041">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2C6041" w:rsidRDefault="002C6041" w:rsidP="002C6041">
            <w:pPr>
              <w:jc w:val="center"/>
              <w:rPr>
                <w:rFonts w:eastAsia="MS Gothic"/>
                <w:kern w:val="24"/>
                <w:sz w:val="16"/>
                <w:szCs w:val="16"/>
              </w:rPr>
            </w:pPr>
            <w:r>
              <w:rPr>
                <w:sz w:val="16"/>
                <w:szCs w:val="16"/>
              </w:rPr>
              <w:t>PHY</w:t>
            </w:r>
          </w:p>
        </w:tc>
      </w:tr>
      <w:tr w:rsidR="002C6041" w:rsidRPr="00BC5BE9" w14:paraId="179508B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2C6041" w:rsidRPr="00EA2CBC" w:rsidRDefault="002C6041" w:rsidP="002C6041">
            <w:pPr>
              <w:jc w:val="center"/>
              <w:rPr>
                <w:rFonts w:eastAsia="MS Gothic"/>
                <w:color w:val="000000" w:themeColor="text1"/>
                <w:kern w:val="24"/>
                <w:sz w:val="16"/>
                <w:szCs w:val="16"/>
              </w:rPr>
            </w:pPr>
            <w:hyperlink r:id="rId49" w:history="1">
              <w:r w:rsidRPr="00EA2CBC">
                <w:rPr>
                  <w:rStyle w:val="Hyperlink"/>
                  <w:color w:val="000000" w:themeColor="text1"/>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2C6041" w:rsidRPr="00EA2CBC" w:rsidRDefault="002C6041" w:rsidP="002C6041">
            <w:pPr>
              <w:rPr>
                <w:rFonts w:eastAsia="MS Gothic"/>
                <w:color w:val="000000" w:themeColor="text1"/>
                <w:kern w:val="24"/>
                <w:sz w:val="16"/>
                <w:szCs w:val="16"/>
              </w:rPr>
            </w:pPr>
            <w:r w:rsidRPr="00EA2CBC">
              <w:rPr>
                <w:color w:val="000000" w:themeColor="text1"/>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2C6041" w:rsidRPr="00EA2CBC" w:rsidRDefault="002C6041" w:rsidP="002C6041">
            <w:pPr>
              <w:rPr>
                <w:rFonts w:eastAsia="MS Gothic"/>
                <w:color w:val="000000" w:themeColor="text1"/>
                <w:kern w:val="24"/>
                <w:sz w:val="16"/>
                <w:szCs w:val="16"/>
              </w:rPr>
            </w:pPr>
            <w:r w:rsidRPr="00EA2CBC">
              <w:rPr>
                <w:color w:val="000000" w:themeColor="text1"/>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860E0" w14:textId="4FAB0879" w:rsidR="002C6041" w:rsidRPr="00EA2CBC" w:rsidRDefault="00EA2CBC" w:rsidP="002C6041">
            <w:pPr>
              <w:pStyle w:val="NormalWeb"/>
              <w:spacing w:before="0" w:beforeAutospacing="0" w:after="0" w:afterAutospacing="0"/>
              <w:jc w:val="center"/>
              <w:rPr>
                <w:rFonts w:eastAsia="MS Gothic"/>
                <w:b/>
                <w:bCs/>
                <w:color w:val="000000" w:themeColor="text1"/>
                <w:kern w:val="24"/>
                <w:sz w:val="16"/>
                <w:szCs w:val="16"/>
              </w:rPr>
            </w:pPr>
            <w:r w:rsidRPr="00EA2CBC">
              <w:rPr>
                <w:color w:val="000000" w:themeColor="text1"/>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2C6041" w:rsidRPr="00EA2CBC" w:rsidRDefault="002C6041" w:rsidP="002C6041">
            <w:pPr>
              <w:jc w:val="center"/>
              <w:rPr>
                <w:rFonts w:eastAsia="MS Gothic"/>
                <w:color w:val="000000" w:themeColor="text1"/>
                <w:kern w:val="24"/>
                <w:sz w:val="16"/>
                <w:szCs w:val="16"/>
              </w:rPr>
            </w:pPr>
            <w:r w:rsidRPr="00EA2CBC">
              <w:rPr>
                <w:color w:val="000000" w:themeColor="text1"/>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2C6041" w:rsidRPr="00EA2CBC" w:rsidRDefault="002C6041" w:rsidP="002C6041">
            <w:pPr>
              <w:jc w:val="center"/>
              <w:rPr>
                <w:rFonts w:eastAsia="MS Gothic"/>
                <w:color w:val="000000" w:themeColor="text1"/>
                <w:kern w:val="24"/>
                <w:sz w:val="16"/>
                <w:szCs w:val="16"/>
              </w:rPr>
            </w:pPr>
            <w:r w:rsidRPr="00EA2CBC">
              <w:rPr>
                <w:color w:val="000000" w:themeColor="text1"/>
                <w:sz w:val="16"/>
                <w:szCs w:val="16"/>
              </w:rPr>
              <w:t>MAC</w:t>
            </w:r>
          </w:p>
        </w:tc>
      </w:tr>
      <w:tr w:rsidR="002C6041" w:rsidRPr="00BC5BE9" w14:paraId="0A1D09F4"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2C6041" w:rsidRDefault="002C6041" w:rsidP="002C6041">
            <w:pPr>
              <w:jc w:val="center"/>
              <w:rPr>
                <w:rFonts w:eastAsia="MS Gothic"/>
                <w:kern w:val="24"/>
                <w:sz w:val="16"/>
                <w:szCs w:val="16"/>
              </w:rPr>
            </w:pPr>
            <w:hyperlink r:id="rId50"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2C6041" w:rsidRPr="004B6848" w:rsidRDefault="002C6041" w:rsidP="002C6041">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2C6041" w:rsidRPr="004B6848" w:rsidRDefault="002C6041" w:rsidP="002C6041">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9336E" w14:textId="34D243BC"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2C6041" w:rsidRDefault="002C6041" w:rsidP="002C6041">
            <w:pPr>
              <w:jc w:val="center"/>
              <w:rPr>
                <w:rFonts w:eastAsia="MS Gothic"/>
                <w:kern w:val="24"/>
                <w:sz w:val="16"/>
                <w:szCs w:val="16"/>
              </w:rPr>
            </w:pPr>
            <w:r>
              <w:rPr>
                <w:sz w:val="16"/>
                <w:szCs w:val="16"/>
              </w:rPr>
              <w:t>CR-44C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2C6041" w:rsidRDefault="002C6041" w:rsidP="002C6041">
            <w:pPr>
              <w:jc w:val="center"/>
              <w:rPr>
                <w:rFonts w:eastAsia="MS Gothic"/>
                <w:kern w:val="24"/>
                <w:sz w:val="16"/>
                <w:szCs w:val="16"/>
              </w:rPr>
            </w:pPr>
            <w:r>
              <w:rPr>
                <w:sz w:val="16"/>
                <w:szCs w:val="16"/>
              </w:rPr>
              <w:t>MAC</w:t>
            </w:r>
          </w:p>
        </w:tc>
      </w:tr>
      <w:tr w:rsidR="002C6041" w:rsidRPr="00BC5BE9" w14:paraId="189D5F0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2C6041" w:rsidRDefault="002C6041" w:rsidP="002C6041">
            <w:pPr>
              <w:jc w:val="center"/>
              <w:rPr>
                <w:rFonts w:eastAsia="MS Gothic"/>
                <w:kern w:val="24"/>
                <w:sz w:val="16"/>
                <w:szCs w:val="16"/>
              </w:rPr>
            </w:pPr>
            <w:hyperlink r:id="rId51"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2C6041" w:rsidRPr="004B6848" w:rsidRDefault="002C6041" w:rsidP="002C6041">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2C6041" w:rsidRPr="004B6848" w:rsidRDefault="002C6041" w:rsidP="002C6041">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691ED" w14:textId="62343DD9"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2C6041" w:rsidRDefault="002C6041" w:rsidP="002C6041">
            <w:pPr>
              <w:jc w:val="center"/>
              <w:rPr>
                <w:rFonts w:eastAsia="MS Gothic"/>
                <w:kern w:val="24"/>
                <w:sz w:val="16"/>
                <w:szCs w:val="16"/>
              </w:rPr>
            </w:pPr>
            <w:r>
              <w:rPr>
                <w:sz w:val="16"/>
                <w:szCs w:val="16"/>
              </w:rPr>
              <w:t>CR-37C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2C6041" w:rsidRDefault="002C6041" w:rsidP="002C6041">
            <w:pPr>
              <w:jc w:val="center"/>
              <w:rPr>
                <w:rFonts w:eastAsia="MS Gothic"/>
                <w:kern w:val="24"/>
                <w:sz w:val="16"/>
                <w:szCs w:val="16"/>
              </w:rPr>
            </w:pPr>
            <w:r>
              <w:rPr>
                <w:sz w:val="16"/>
                <w:szCs w:val="16"/>
              </w:rPr>
              <w:t>MAC</w:t>
            </w:r>
          </w:p>
        </w:tc>
      </w:tr>
      <w:tr w:rsidR="002C6041" w:rsidRPr="00BC5BE9" w14:paraId="79E989F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2C6041" w:rsidRDefault="002C6041" w:rsidP="002C6041">
            <w:pPr>
              <w:jc w:val="center"/>
              <w:rPr>
                <w:rFonts w:eastAsia="MS Gothic"/>
                <w:kern w:val="24"/>
                <w:sz w:val="16"/>
                <w:szCs w:val="16"/>
              </w:rPr>
            </w:pPr>
            <w:hyperlink r:id="rId52"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2C6041" w:rsidRPr="004B6848" w:rsidRDefault="002C6041" w:rsidP="002C6041">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2C6041" w:rsidRPr="004B6848" w:rsidRDefault="002C6041" w:rsidP="002C6041">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477E0FE4"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2C6041" w:rsidRDefault="002C6041" w:rsidP="002C6041">
            <w:pPr>
              <w:jc w:val="center"/>
              <w:rPr>
                <w:rFonts w:eastAsia="MS Gothic"/>
                <w:kern w:val="24"/>
                <w:sz w:val="16"/>
                <w:szCs w:val="16"/>
              </w:rPr>
            </w:pPr>
            <w:r>
              <w:rPr>
                <w:sz w:val="16"/>
                <w:szCs w:val="16"/>
              </w:rPr>
              <w:t>CR-26C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2C6041" w:rsidRDefault="002C6041" w:rsidP="002C6041">
            <w:pPr>
              <w:jc w:val="center"/>
              <w:rPr>
                <w:rFonts w:eastAsia="MS Gothic"/>
                <w:kern w:val="24"/>
                <w:sz w:val="16"/>
                <w:szCs w:val="16"/>
              </w:rPr>
            </w:pPr>
            <w:r>
              <w:rPr>
                <w:sz w:val="16"/>
                <w:szCs w:val="16"/>
              </w:rPr>
              <w:t>MAC</w:t>
            </w:r>
          </w:p>
        </w:tc>
      </w:tr>
      <w:tr w:rsidR="002C6041" w:rsidRPr="00BC5BE9" w14:paraId="7D3C88E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2C6041" w:rsidRDefault="002C6041" w:rsidP="002C6041">
            <w:pPr>
              <w:jc w:val="center"/>
              <w:rPr>
                <w:rFonts w:eastAsia="MS Gothic"/>
                <w:kern w:val="24"/>
                <w:sz w:val="16"/>
                <w:szCs w:val="16"/>
              </w:rPr>
            </w:pPr>
            <w:hyperlink r:id="rId53"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2C6041" w:rsidRPr="004B6848" w:rsidRDefault="002C6041" w:rsidP="002C6041">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2C6041" w:rsidRPr="004B6848" w:rsidRDefault="002C6041" w:rsidP="002C6041">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050BB541"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2C6041" w:rsidRDefault="002C6041" w:rsidP="002C6041">
            <w:pPr>
              <w:jc w:val="center"/>
              <w:rPr>
                <w:rFonts w:eastAsia="MS Gothic"/>
                <w:kern w:val="24"/>
                <w:sz w:val="16"/>
                <w:szCs w:val="16"/>
              </w:rPr>
            </w:pPr>
            <w:r>
              <w:rPr>
                <w:sz w:val="16"/>
                <w:szCs w:val="16"/>
              </w:rPr>
              <w:t>CR-12C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2C6041" w:rsidRDefault="002C6041" w:rsidP="002C6041">
            <w:pPr>
              <w:jc w:val="center"/>
              <w:rPr>
                <w:rFonts w:eastAsia="MS Gothic"/>
                <w:kern w:val="24"/>
                <w:sz w:val="16"/>
                <w:szCs w:val="16"/>
              </w:rPr>
            </w:pPr>
            <w:r>
              <w:rPr>
                <w:sz w:val="16"/>
                <w:szCs w:val="16"/>
              </w:rPr>
              <w:t>MAC</w:t>
            </w:r>
          </w:p>
        </w:tc>
      </w:tr>
      <w:tr w:rsidR="002C6041" w:rsidRPr="00BC5BE9" w14:paraId="5A09B2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2C6041" w:rsidRDefault="002C6041" w:rsidP="002C6041">
            <w:pPr>
              <w:jc w:val="center"/>
              <w:rPr>
                <w:rFonts w:eastAsia="MS Gothic"/>
                <w:kern w:val="24"/>
                <w:sz w:val="16"/>
                <w:szCs w:val="16"/>
              </w:rPr>
            </w:pPr>
            <w:hyperlink r:id="rId54"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2C6041" w:rsidRPr="004B6848" w:rsidRDefault="002C6041" w:rsidP="002C6041">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2C6041" w:rsidRPr="004B6848" w:rsidRDefault="002C6041" w:rsidP="002C6041">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2C6041" w:rsidRDefault="002C6041" w:rsidP="002C6041">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2C6041" w:rsidRDefault="002C6041" w:rsidP="002C6041">
            <w:pPr>
              <w:jc w:val="center"/>
              <w:rPr>
                <w:rFonts w:eastAsia="MS Gothic"/>
                <w:kern w:val="24"/>
                <w:sz w:val="16"/>
                <w:szCs w:val="16"/>
              </w:rPr>
            </w:pPr>
            <w:r>
              <w:rPr>
                <w:sz w:val="16"/>
                <w:szCs w:val="16"/>
              </w:rPr>
              <w:t>MAC</w:t>
            </w:r>
          </w:p>
        </w:tc>
      </w:tr>
      <w:tr w:rsidR="002C6041" w:rsidRPr="00BC5BE9" w14:paraId="3DDAC5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2C6041" w:rsidRPr="00FE665D" w:rsidRDefault="002C6041" w:rsidP="002C6041">
            <w:pPr>
              <w:jc w:val="center"/>
              <w:rPr>
                <w:rFonts w:eastAsia="MS Gothic"/>
                <w:color w:val="FF0000"/>
                <w:kern w:val="24"/>
                <w:sz w:val="16"/>
                <w:szCs w:val="16"/>
              </w:rPr>
            </w:pPr>
            <w:r w:rsidRPr="00FE665D">
              <w:rPr>
                <w:color w:val="FF000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2C6041" w:rsidRPr="004B6848" w:rsidRDefault="002C6041" w:rsidP="002C6041">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2C6041" w:rsidRPr="004B6848" w:rsidRDefault="002C6041" w:rsidP="002C6041">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2C6041" w:rsidRDefault="002C6041" w:rsidP="002C6041">
            <w:pPr>
              <w:jc w:val="center"/>
              <w:rPr>
                <w:rFonts w:eastAsia="MS Gothic"/>
                <w:kern w:val="24"/>
                <w:sz w:val="16"/>
                <w:szCs w:val="16"/>
              </w:rPr>
            </w:pPr>
            <w:r>
              <w:rPr>
                <w:sz w:val="16"/>
                <w:szCs w:val="16"/>
              </w:rPr>
              <w:t>MAC</w:t>
            </w:r>
          </w:p>
        </w:tc>
      </w:tr>
      <w:tr w:rsidR="002C6041" w:rsidRPr="00BC5BE9" w14:paraId="67CBE9E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2C6041" w:rsidRDefault="002C6041" w:rsidP="002C6041">
            <w:pPr>
              <w:jc w:val="center"/>
              <w:rPr>
                <w:rFonts w:eastAsia="MS Gothic"/>
                <w:kern w:val="24"/>
                <w:sz w:val="16"/>
                <w:szCs w:val="16"/>
              </w:rPr>
            </w:pPr>
            <w:hyperlink r:id="rId55"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2C6041" w:rsidRPr="004B6848" w:rsidRDefault="002C6041" w:rsidP="002C6041">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2C6041" w:rsidRPr="004B6848" w:rsidRDefault="002C6041" w:rsidP="002C6041">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2C6041" w:rsidRDefault="002C6041" w:rsidP="002C6041">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2C6041" w:rsidRDefault="002C6041" w:rsidP="002C6041">
            <w:pPr>
              <w:jc w:val="center"/>
              <w:rPr>
                <w:rFonts w:eastAsia="MS Gothic"/>
                <w:kern w:val="24"/>
                <w:sz w:val="16"/>
                <w:szCs w:val="16"/>
              </w:rPr>
            </w:pPr>
            <w:r>
              <w:rPr>
                <w:sz w:val="16"/>
                <w:szCs w:val="16"/>
              </w:rPr>
              <w:t>MAC</w:t>
            </w:r>
          </w:p>
        </w:tc>
      </w:tr>
      <w:tr w:rsidR="002C6041" w:rsidRPr="00BC5BE9" w14:paraId="711828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2C6041" w:rsidRDefault="002C6041" w:rsidP="002C6041">
            <w:pPr>
              <w:jc w:val="center"/>
              <w:rPr>
                <w:rFonts w:eastAsia="MS Gothic"/>
                <w:kern w:val="24"/>
                <w:sz w:val="16"/>
                <w:szCs w:val="16"/>
              </w:rPr>
            </w:pPr>
            <w:hyperlink r:id="rId56"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2C6041" w:rsidRPr="004B6848" w:rsidRDefault="002C6041" w:rsidP="002C6041">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2C6041" w:rsidRPr="004B6848" w:rsidRDefault="002C6041" w:rsidP="002C6041">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2C6041" w:rsidRDefault="002C6041" w:rsidP="002C6041">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2C6041" w:rsidRDefault="002C6041" w:rsidP="002C6041">
            <w:pPr>
              <w:jc w:val="center"/>
              <w:rPr>
                <w:rFonts w:eastAsia="MS Gothic"/>
                <w:kern w:val="24"/>
                <w:sz w:val="16"/>
                <w:szCs w:val="16"/>
              </w:rPr>
            </w:pPr>
            <w:r>
              <w:rPr>
                <w:sz w:val="16"/>
                <w:szCs w:val="16"/>
              </w:rPr>
              <w:t>MAC</w:t>
            </w:r>
          </w:p>
        </w:tc>
      </w:tr>
      <w:tr w:rsidR="002C6041" w:rsidRPr="00BC5BE9" w14:paraId="0B3C560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2C6041" w:rsidRDefault="002C6041" w:rsidP="002C6041">
            <w:pPr>
              <w:jc w:val="center"/>
              <w:rPr>
                <w:rFonts w:eastAsia="MS Gothic"/>
                <w:kern w:val="24"/>
                <w:sz w:val="16"/>
                <w:szCs w:val="16"/>
              </w:rPr>
            </w:pPr>
            <w:hyperlink r:id="rId57"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2C6041" w:rsidRPr="004B6848" w:rsidRDefault="002C6041" w:rsidP="002C6041">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2C6041" w:rsidRPr="004B6848" w:rsidRDefault="002C6041" w:rsidP="002C6041">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2C6041" w:rsidRDefault="002C6041" w:rsidP="002C6041">
            <w:pPr>
              <w:jc w:val="center"/>
              <w:rPr>
                <w:rFonts w:eastAsia="MS Gothic"/>
                <w:kern w:val="24"/>
                <w:sz w:val="16"/>
                <w:szCs w:val="16"/>
              </w:rPr>
            </w:pPr>
            <w:r>
              <w:rPr>
                <w:sz w:val="16"/>
                <w:szCs w:val="16"/>
              </w:rPr>
              <w:t>MAC</w:t>
            </w:r>
          </w:p>
        </w:tc>
      </w:tr>
      <w:tr w:rsidR="002C6041" w:rsidRPr="00BC5BE9" w14:paraId="6109D5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2C6041" w:rsidRDefault="002C6041" w:rsidP="002C6041">
            <w:pPr>
              <w:jc w:val="center"/>
              <w:rPr>
                <w:rFonts w:eastAsia="MS Gothic"/>
                <w:kern w:val="24"/>
                <w:sz w:val="16"/>
                <w:szCs w:val="16"/>
              </w:rPr>
            </w:pPr>
            <w:hyperlink r:id="rId58"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2C6041" w:rsidRPr="004B6848" w:rsidRDefault="002C6041" w:rsidP="002C6041">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2C6041" w:rsidRPr="004B6848" w:rsidRDefault="002C6041" w:rsidP="002C6041">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2C6041" w:rsidRDefault="002C6041" w:rsidP="002C6041">
            <w:pPr>
              <w:jc w:val="center"/>
              <w:rPr>
                <w:rFonts w:eastAsia="MS Gothic"/>
                <w:kern w:val="24"/>
                <w:sz w:val="16"/>
                <w:szCs w:val="16"/>
              </w:rPr>
            </w:pPr>
            <w:r>
              <w:rPr>
                <w:sz w:val="16"/>
                <w:szCs w:val="16"/>
              </w:rPr>
              <w:t>MAC</w:t>
            </w:r>
          </w:p>
        </w:tc>
      </w:tr>
      <w:tr w:rsidR="002C6041" w:rsidRPr="00BC5BE9" w14:paraId="1D9633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2C6041" w:rsidRDefault="002C6041" w:rsidP="002C6041">
            <w:pPr>
              <w:jc w:val="center"/>
              <w:rPr>
                <w:rFonts w:eastAsia="MS Gothic"/>
                <w:kern w:val="24"/>
                <w:sz w:val="16"/>
                <w:szCs w:val="16"/>
              </w:rPr>
            </w:pPr>
            <w:hyperlink r:id="rId59" w:history="1">
              <w:r w:rsidRPr="00D84A7E">
                <w:rPr>
                  <w:rStyle w:val="Hyperlink"/>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2C6041" w:rsidRPr="004B6848" w:rsidRDefault="002C6041" w:rsidP="002C6041">
            <w:pPr>
              <w:rPr>
                <w:rFonts w:eastAsia="MS Gothic"/>
                <w:kern w:val="24"/>
                <w:sz w:val="16"/>
                <w:szCs w:val="16"/>
              </w:rPr>
            </w:pPr>
            <w:r>
              <w:rPr>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2C6041" w:rsidRPr="004B6848" w:rsidRDefault="002C6041" w:rsidP="002C6041">
            <w:pPr>
              <w:rPr>
                <w:rFonts w:eastAsia="MS Gothic"/>
                <w:kern w:val="24"/>
                <w:sz w:val="16"/>
                <w:szCs w:val="16"/>
              </w:rPr>
            </w:pPr>
            <w:r>
              <w:rPr>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768DE65F" w:rsidR="002C6041" w:rsidRPr="009A1342" w:rsidRDefault="002C6041" w:rsidP="002C6041">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2C6041" w:rsidRDefault="002C6041" w:rsidP="002C6041">
            <w:pPr>
              <w:jc w:val="center"/>
              <w:rPr>
                <w:rFonts w:eastAsia="MS Gothic"/>
                <w:kern w:val="24"/>
                <w:sz w:val="16"/>
                <w:szCs w:val="16"/>
              </w:rPr>
            </w:pPr>
            <w:r>
              <w:rPr>
                <w:sz w:val="16"/>
                <w:szCs w:val="16"/>
              </w:rPr>
              <w:t>CR-384C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2C6041" w:rsidRDefault="002C6041" w:rsidP="002C6041">
            <w:pPr>
              <w:jc w:val="center"/>
              <w:rPr>
                <w:rFonts w:eastAsia="MS Gothic"/>
                <w:kern w:val="24"/>
                <w:sz w:val="16"/>
                <w:szCs w:val="16"/>
              </w:rPr>
            </w:pPr>
            <w:r>
              <w:rPr>
                <w:sz w:val="16"/>
                <w:szCs w:val="16"/>
              </w:rPr>
              <w:t>MAC</w:t>
            </w:r>
          </w:p>
        </w:tc>
      </w:tr>
      <w:tr w:rsidR="002C6041" w:rsidRPr="00BC5BE9" w14:paraId="7E048D71" w14:textId="77777777" w:rsidTr="00AE644D">
        <w:trPr>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2C6041" w:rsidRDefault="002C6041" w:rsidP="002C6041">
            <w:pPr>
              <w:jc w:val="center"/>
              <w:rPr>
                <w:rFonts w:eastAsia="MS Gothic"/>
                <w:kern w:val="24"/>
                <w:sz w:val="16"/>
                <w:szCs w:val="16"/>
              </w:rPr>
            </w:pPr>
            <w:hyperlink r:id="rId60"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2C6041" w:rsidRPr="004B6848" w:rsidRDefault="002C6041" w:rsidP="002C6041">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2C6041" w:rsidRPr="004B6848" w:rsidRDefault="002C6041" w:rsidP="002C6041">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2C6041" w:rsidRPr="00B325F1" w:rsidRDefault="002C6041" w:rsidP="002C6041">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2C6041" w:rsidRDefault="002C6041" w:rsidP="002C6041">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2C6041" w:rsidRDefault="002C6041" w:rsidP="002C6041">
            <w:pPr>
              <w:jc w:val="center"/>
              <w:rPr>
                <w:rFonts w:eastAsia="MS Gothic"/>
                <w:kern w:val="24"/>
                <w:sz w:val="16"/>
                <w:szCs w:val="16"/>
              </w:rPr>
            </w:pPr>
            <w:r>
              <w:rPr>
                <w:sz w:val="16"/>
                <w:szCs w:val="16"/>
              </w:rPr>
              <w:t>MAC</w:t>
            </w:r>
          </w:p>
        </w:tc>
      </w:tr>
      <w:tr w:rsidR="002C6041" w:rsidRPr="00BC5BE9" w14:paraId="7F647A6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2C6041" w:rsidRDefault="002C6041" w:rsidP="002C6041">
            <w:pPr>
              <w:jc w:val="center"/>
              <w:rPr>
                <w:rFonts w:eastAsia="MS Gothic"/>
                <w:kern w:val="24"/>
                <w:sz w:val="16"/>
                <w:szCs w:val="16"/>
              </w:rPr>
            </w:pPr>
            <w:hyperlink r:id="rId61"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2C6041" w:rsidRPr="004B6848" w:rsidRDefault="002C6041" w:rsidP="002C6041">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2C6041" w:rsidRPr="004B6848" w:rsidRDefault="002C6041" w:rsidP="002C6041">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2C6041" w:rsidRPr="00B325F1" w:rsidRDefault="002C6041" w:rsidP="002C6041">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2C6041" w:rsidRDefault="002C6041" w:rsidP="002C6041">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5FDA8D57" w:rsidR="002C6041" w:rsidRDefault="002C6041" w:rsidP="002C6041">
            <w:pPr>
              <w:jc w:val="center"/>
              <w:rPr>
                <w:rFonts w:eastAsia="MS Gothic"/>
                <w:kern w:val="24"/>
                <w:sz w:val="16"/>
                <w:szCs w:val="16"/>
              </w:rPr>
            </w:pPr>
            <w:r>
              <w:rPr>
                <w:sz w:val="16"/>
                <w:szCs w:val="16"/>
              </w:rPr>
              <w:t>MAC</w:t>
            </w:r>
          </w:p>
        </w:tc>
      </w:tr>
      <w:tr w:rsidR="002C6041" w:rsidRPr="00BC5BE9" w14:paraId="7A5F31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2C6041" w:rsidRDefault="002C6041" w:rsidP="002C6041">
            <w:pPr>
              <w:jc w:val="center"/>
              <w:rPr>
                <w:rFonts w:eastAsia="MS Gothic"/>
                <w:kern w:val="24"/>
                <w:sz w:val="16"/>
                <w:szCs w:val="16"/>
              </w:rPr>
            </w:pPr>
            <w:hyperlink r:id="rId62"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2C6041" w:rsidRPr="004B6848" w:rsidRDefault="002C6041" w:rsidP="002C6041">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2C6041" w:rsidRPr="004B6848" w:rsidRDefault="002C6041" w:rsidP="002C6041">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2C6041" w:rsidRPr="00B325F1" w:rsidRDefault="002C6041" w:rsidP="002C6041">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2C6041" w:rsidRDefault="002C6041" w:rsidP="002C6041">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2C6041" w:rsidRDefault="002C6041" w:rsidP="002C6041">
            <w:pPr>
              <w:jc w:val="center"/>
              <w:rPr>
                <w:rFonts w:eastAsia="MS Gothic"/>
                <w:kern w:val="24"/>
                <w:sz w:val="16"/>
                <w:szCs w:val="16"/>
              </w:rPr>
            </w:pPr>
            <w:r>
              <w:rPr>
                <w:sz w:val="16"/>
                <w:szCs w:val="16"/>
              </w:rPr>
              <w:t>MAC</w:t>
            </w:r>
          </w:p>
        </w:tc>
      </w:tr>
      <w:tr w:rsidR="002C6041" w:rsidRPr="00BC5BE9" w14:paraId="608BF9B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2C6041" w:rsidRDefault="002C6041" w:rsidP="002C6041">
            <w:pPr>
              <w:jc w:val="center"/>
              <w:rPr>
                <w:rFonts w:eastAsia="MS Gothic"/>
                <w:kern w:val="24"/>
                <w:sz w:val="16"/>
                <w:szCs w:val="16"/>
              </w:rPr>
            </w:pPr>
            <w:hyperlink r:id="rId63"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2C6041" w:rsidRPr="004B6848" w:rsidRDefault="002C6041" w:rsidP="002C6041">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2C6041" w:rsidRPr="004B6848" w:rsidRDefault="002C6041" w:rsidP="002C6041">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2C6041" w:rsidRDefault="002C6041" w:rsidP="002C6041">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2C6041" w:rsidRDefault="002C6041" w:rsidP="002C6041">
            <w:pPr>
              <w:jc w:val="center"/>
              <w:rPr>
                <w:rFonts w:eastAsia="MS Gothic"/>
                <w:kern w:val="24"/>
                <w:sz w:val="16"/>
                <w:szCs w:val="16"/>
              </w:rPr>
            </w:pPr>
            <w:r>
              <w:rPr>
                <w:sz w:val="16"/>
                <w:szCs w:val="16"/>
              </w:rPr>
              <w:t>PHY</w:t>
            </w:r>
          </w:p>
        </w:tc>
      </w:tr>
      <w:tr w:rsidR="002C6041" w:rsidRPr="00BC5BE9" w14:paraId="1F60492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2C6041" w:rsidRDefault="002C6041" w:rsidP="002C6041">
            <w:pPr>
              <w:jc w:val="center"/>
              <w:rPr>
                <w:rFonts w:eastAsia="MS Gothic"/>
                <w:kern w:val="24"/>
                <w:sz w:val="16"/>
                <w:szCs w:val="16"/>
              </w:rPr>
            </w:pPr>
            <w:hyperlink r:id="rId64"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2C6041" w:rsidRPr="004B6848" w:rsidRDefault="002C6041" w:rsidP="002C6041">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2C6041" w:rsidRPr="004B6848" w:rsidRDefault="002C6041" w:rsidP="002C6041">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2C6041" w:rsidRDefault="002C6041" w:rsidP="002C6041">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2C6041" w:rsidRDefault="002C6041" w:rsidP="002C6041">
            <w:pPr>
              <w:jc w:val="center"/>
              <w:rPr>
                <w:rFonts w:eastAsia="MS Gothic"/>
                <w:kern w:val="24"/>
                <w:sz w:val="16"/>
                <w:szCs w:val="16"/>
              </w:rPr>
            </w:pPr>
            <w:r>
              <w:rPr>
                <w:sz w:val="16"/>
                <w:szCs w:val="16"/>
              </w:rPr>
              <w:t>PHY</w:t>
            </w:r>
          </w:p>
        </w:tc>
      </w:tr>
      <w:tr w:rsidR="002C6041" w:rsidRPr="00BC5BE9" w14:paraId="4E582FC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2C6041" w:rsidRDefault="002C6041" w:rsidP="002C6041">
            <w:pPr>
              <w:jc w:val="center"/>
              <w:rPr>
                <w:rFonts w:eastAsia="MS Gothic"/>
                <w:kern w:val="24"/>
                <w:sz w:val="16"/>
                <w:szCs w:val="16"/>
              </w:rPr>
            </w:pPr>
            <w:hyperlink r:id="rId65"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2C6041" w:rsidRPr="004B6848" w:rsidRDefault="002C6041" w:rsidP="002C6041">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2C6041" w:rsidRPr="004B6848" w:rsidRDefault="002C6041" w:rsidP="002C6041">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2C6041" w:rsidRDefault="002C6041" w:rsidP="002C6041">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2C6041" w:rsidRDefault="002C6041" w:rsidP="002C6041">
            <w:pPr>
              <w:jc w:val="center"/>
              <w:rPr>
                <w:rFonts w:eastAsia="MS Gothic"/>
                <w:kern w:val="24"/>
                <w:sz w:val="16"/>
                <w:szCs w:val="16"/>
              </w:rPr>
            </w:pPr>
            <w:r>
              <w:rPr>
                <w:sz w:val="16"/>
                <w:szCs w:val="16"/>
              </w:rPr>
              <w:t>PHY</w:t>
            </w:r>
          </w:p>
        </w:tc>
      </w:tr>
      <w:tr w:rsidR="002C6041" w:rsidRPr="00BC5BE9" w14:paraId="1BD3D20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2C6041" w:rsidRDefault="002C6041" w:rsidP="002C6041">
            <w:pPr>
              <w:jc w:val="center"/>
              <w:rPr>
                <w:rFonts w:eastAsia="MS Gothic"/>
                <w:kern w:val="24"/>
                <w:sz w:val="16"/>
                <w:szCs w:val="16"/>
              </w:rPr>
            </w:pPr>
            <w:hyperlink r:id="rId66"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2C6041" w:rsidRPr="004B6848" w:rsidRDefault="002C6041" w:rsidP="002C6041">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2C6041" w:rsidRPr="004B6848" w:rsidRDefault="002C6041" w:rsidP="002C6041">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2C6041" w:rsidRDefault="002C6041" w:rsidP="002C6041">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2C6041" w:rsidRDefault="002C6041" w:rsidP="002C6041">
            <w:pPr>
              <w:jc w:val="center"/>
              <w:rPr>
                <w:rFonts w:eastAsia="MS Gothic"/>
                <w:kern w:val="24"/>
                <w:sz w:val="16"/>
                <w:szCs w:val="16"/>
              </w:rPr>
            </w:pPr>
            <w:r>
              <w:rPr>
                <w:sz w:val="16"/>
                <w:szCs w:val="16"/>
              </w:rPr>
              <w:t>PHY</w:t>
            </w:r>
          </w:p>
        </w:tc>
      </w:tr>
      <w:tr w:rsidR="002C6041" w:rsidRPr="00BC5BE9" w14:paraId="63B3D806" w14:textId="77777777" w:rsidTr="000F031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2C6041" w:rsidRDefault="002C6041" w:rsidP="002C6041">
            <w:pPr>
              <w:jc w:val="center"/>
              <w:rPr>
                <w:rFonts w:eastAsia="MS Gothic"/>
                <w:kern w:val="24"/>
                <w:sz w:val="16"/>
                <w:szCs w:val="16"/>
              </w:rPr>
            </w:pPr>
            <w:hyperlink r:id="rId67" w:history="1">
              <w:r w:rsidRPr="002F418C">
                <w:rPr>
                  <w:rStyle w:val="Hyperlink"/>
                  <w:rFonts w:eastAsia="MS Gothic"/>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2C6041" w:rsidRPr="004B6848" w:rsidRDefault="002C6041" w:rsidP="002C6041">
            <w:pPr>
              <w:rPr>
                <w:rFonts w:eastAsia="MS Gothic"/>
                <w:kern w:val="24"/>
                <w:sz w:val="16"/>
                <w:szCs w:val="16"/>
              </w:rPr>
            </w:pPr>
            <w:r w:rsidRPr="00C46ADC">
              <w:rPr>
                <w:rFonts w:eastAsia="MS Gothic"/>
                <w:kern w:val="24"/>
                <w:sz w:val="16"/>
                <w:szCs w:val="16"/>
              </w:rPr>
              <w:t xml:space="preserve">CC50 editorial </w:t>
            </w:r>
            <w:proofErr w:type="gramStart"/>
            <w:r w:rsidRPr="00C46ADC">
              <w:rPr>
                <w:rFonts w:eastAsia="MS Gothic"/>
                <w:kern w:val="24"/>
                <w:sz w:val="16"/>
                <w:szCs w:val="16"/>
              </w:rPr>
              <w:t>comments</w:t>
            </w:r>
            <w:proofErr w:type="gramEnd"/>
            <w:r w:rsidRPr="00C46ADC">
              <w:rPr>
                <w:rFonts w:eastAsia="MS Gothic"/>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2C6041" w:rsidRPr="004B6848" w:rsidRDefault="002C6041" w:rsidP="002C6041">
            <w:pPr>
              <w:rPr>
                <w:rFonts w:eastAsia="MS Gothic"/>
                <w:kern w:val="24"/>
                <w:sz w:val="16"/>
                <w:szCs w:val="16"/>
              </w:rPr>
            </w:pPr>
            <w:r w:rsidRPr="00C46ADC">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25F3AD" w14:textId="2DDAD951" w:rsidR="002C6041" w:rsidRPr="00842A0F" w:rsidRDefault="002C6041" w:rsidP="002C6041">
            <w:pPr>
              <w:pStyle w:val="NormalWeb"/>
              <w:spacing w:before="0" w:beforeAutospacing="0" w:after="0" w:afterAutospacing="0"/>
              <w:jc w:val="center"/>
              <w:rPr>
                <w:rFonts w:eastAsia="MS Gothic"/>
                <w:b/>
                <w:bCs/>
                <w:color w:val="000000"/>
                <w:kern w:val="24"/>
                <w:sz w:val="16"/>
                <w:szCs w:val="16"/>
              </w:rPr>
            </w:pPr>
            <w:r w:rsidRPr="00842A0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2C6041" w:rsidRDefault="002C6041" w:rsidP="002C6041">
            <w:pPr>
              <w:jc w:val="center"/>
              <w:rPr>
                <w:rFonts w:eastAsia="MS Gothic"/>
                <w:kern w:val="24"/>
                <w:sz w:val="16"/>
                <w:szCs w:val="16"/>
              </w:rPr>
            </w:pPr>
            <w:r>
              <w:rPr>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2C6041" w:rsidRDefault="002C6041" w:rsidP="002C6041">
            <w:pPr>
              <w:jc w:val="center"/>
              <w:rPr>
                <w:rFonts w:eastAsia="MS Gothic"/>
                <w:kern w:val="24"/>
                <w:sz w:val="16"/>
                <w:szCs w:val="16"/>
              </w:rPr>
            </w:pPr>
            <w:r>
              <w:rPr>
                <w:sz w:val="16"/>
                <w:szCs w:val="16"/>
              </w:rPr>
              <w:t>Joint</w:t>
            </w:r>
          </w:p>
        </w:tc>
      </w:tr>
      <w:tr w:rsidR="002C6041" w:rsidRPr="00BC5BE9" w14:paraId="2ABB5018" w14:textId="77777777" w:rsidTr="00F40A1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2C6041" w:rsidRDefault="002C6041" w:rsidP="002C6041">
            <w:pPr>
              <w:jc w:val="center"/>
              <w:rPr>
                <w:rFonts w:eastAsia="MS Gothic"/>
                <w:kern w:val="24"/>
                <w:sz w:val="16"/>
                <w:szCs w:val="16"/>
              </w:rPr>
            </w:pPr>
            <w:hyperlink r:id="rId68" w:history="1">
              <w:r w:rsidRPr="00843F6F">
                <w:rPr>
                  <w:rStyle w:val="Hyperlink"/>
                  <w:rFonts w:eastAsia="MS Gothic"/>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2C6041" w:rsidRPr="004B6848" w:rsidRDefault="002C6041" w:rsidP="002C6041">
            <w:pPr>
              <w:rPr>
                <w:rFonts w:eastAsia="MS Gothic"/>
                <w:kern w:val="24"/>
                <w:sz w:val="16"/>
                <w:szCs w:val="16"/>
              </w:rPr>
            </w:pPr>
            <w:r w:rsidRPr="006A0504">
              <w:rPr>
                <w:rFonts w:eastAsia="MS Gothic"/>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2C6041" w:rsidRPr="006A0504" w:rsidRDefault="002C6041" w:rsidP="002C6041">
            <w:pPr>
              <w:rPr>
                <w:rFonts w:eastAsia="MS Gothic"/>
                <w:kern w:val="24"/>
                <w:sz w:val="16"/>
                <w:szCs w:val="16"/>
              </w:rPr>
            </w:pPr>
            <w:r w:rsidRPr="006A0504">
              <w:rPr>
                <w:rFonts w:eastAsia="MS Gothic"/>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2FF565C5" w:rsidR="002C6041" w:rsidRPr="00C0738B" w:rsidRDefault="002C6041" w:rsidP="002C6041">
            <w:pPr>
              <w:pStyle w:val="NormalWeb"/>
              <w:spacing w:before="0" w:beforeAutospacing="0" w:after="0" w:afterAutospacing="0"/>
              <w:jc w:val="center"/>
              <w:rPr>
                <w:rFonts w:eastAsia="MS Gothic"/>
                <w:b/>
                <w:bCs/>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2C6041" w:rsidRDefault="002C6041" w:rsidP="002C6041">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2C6041" w:rsidRDefault="002C6041" w:rsidP="002C6041">
            <w:pPr>
              <w:jc w:val="center"/>
              <w:rPr>
                <w:rFonts w:eastAsia="MS Gothic"/>
                <w:kern w:val="24"/>
                <w:sz w:val="16"/>
                <w:szCs w:val="16"/>
              </w:rPr>
            </w:pPr>
            <w:r>
              <w:rPr>
                <w:sz w:val="16"/>
                <w:szCs w:val="16"/>
              </w:rPr>
              <w:t>MAC</w:t>
            </w:r>
          </w:p>
        </w:tc>
      </w:tr>
      <w:tr w:rsidR="002C6041" w:rsidRPr="00BC5BE9" w14:paraId="457B954B" w14:textId="77777777" w:rsidTr="001A40A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2C6041" w:rsidRDefault="002C6041" w:rsidP="002C6041">
            <w:pPr>
              <w:jc w:val="center"/>
              <w:rPr>
                <w:rFonts w:eastAsia="MS Gothic"/>
                <w:kern w:val="24"/>
                <w:sz w:val="16"/>
                <w:szCs w:val="16"/>
              </w:rPr>
            </w:pPr>
            <w:hyperlink r:id="rId69" w:history="1">
              <w:r w:rsidRPr="0091293B">
                <w:rPr>
                  <w:rStyle w:val="Hyperlink"/>
                  <w:rFonts w:eastAsia="MS Gothic"/>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2C6041" w:rsidRPr="004B6848" w:rsidRDefault="002C6041" w:rsidP="002C6041">
            <w:pPr>
              <w:rPr>
                <w:rFonts w:eastAsia="MS Gothic"/>
                <w:kern w:val="24"/>
                <w:sz w:val="16"/>
                <w:szCs w:val="16"/>
              </w:rPr>
            </w:pPr>
            <w:r w:rsidRPr="0091293B">
              <w:rPr>
                <w:rFonts w:eastAsia="MS Gothic"/>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2C6041" w:rsidRPr="004B6848" w:rsidRDefault="002C6041" w:rsidP="002C6041">
            <w:pPr>
              <w:rPr>
                <w:rFonts w:eastAsia="MS Gothic"/>
                <w:kern w:val="24"/>
                <w:sz w:val="16"/>
                <w:szCs w:val="16"/>
              </w:rPr>
            </w:pPr>
            <w:proofErr w:type="spellStart"/>
            <w:r w:rsidRPr="0091293B">
              <w:rPr>
                <w:rFonts w:eastAsia="MS Gothic"/>
                <w:kern w:val="24"/>
                <w:sz w:val="16"/>
                <w:szCs w:val="16"/>
              </w:rPr>
              <w:t>Hyeonjun</w:t>
            </w:r>
            <w:proofErr w:type="spellEnd"/>
            <w:r w:rsidRPr="0091293B">
              <w:rPr>
                <w:rFonts w:eastAsia="MS Gothic"/>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44FE688A" w:rsidR="002C6041" w:rsidRPr="005D7035" w:rsidRDefault="002C6041" w:rsidP="002C6041">
            <w:pPr>
              <w:pStyle w:val="NormalWeb"/>
              <w:spacing w:before="0" w:beforeAutospacing="0" w:after="0" w:afterAutospacing="0"/>
              <w:jc w:val="center"/>
              <w:rPr>
                <w:rFonts w:eastAsia="MS Gothic"/>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2C6041" w:rsidRDefault="002C6041" w:rsidP="002C6041">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2C6041" w:rsidRDefault="002C6041" w:rsidP="002C6041">
            <w:pPr>
              <w:jc w:val="center"/>
              <w:rPr>
                <w:rFonts w:eastAsia="MS Gothic"/>
                <w:kern w:val="24"/>
                <w:sz w:val="16"/>
                <w:szCs w:val="16"/>
              </w:rPr>
            </w:pPr>
            <w:r>
              <w:rPr>
                <w:sz w:val="16"/>
                <w:szCs w:val="16"/>
              </w:rPr>
              <w:t>MAC</w:t>
            </w:r>
          </w:p>
        </w:tc>
      </w:tr>
      <w:tr w:rsidR="002C6041" w:rsidRPr="00BC5BE9" w14:paraId="63AABD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4BF7E19E" w:rsidR="002C6041" w:rsidRDefault="002C6041" w:rsidP="002C6041">
            <w:pPr>
              <w:jc w:val="center"/>
              <w:rPr>
                <w:rFonts w:eastAsia="MS Gothic"/>
                <w:kern w:val="24"/>
                <w:sz w:val="16"/>
                <w:szCs w:val="16"/>
              </w:rPr>
            </w:pPr>
            <w:r w:rsidRPr="000B0A59">
              <w:rPr>
                <w:rFonts w:eastAsia="MS Gothic"/>
                <w:color w:val="FF0000"/>
                <w:kern w:val="24"/>
                <w:sz w:val="16"/>
                <w:szCs w:val="16"/>
              </w:rPr>
              <w:t>25/1027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59283028" w:rsidR="002C6041" w:rsidRPr="004B6848" w:rsidRDefault="002C6041" w:rsidP="002C6041">
            <w:pPr>
              <w:rPr>
                <w:rFonts w:eastAsia="MS Gothic"/>
                <w:kern w:val="24"/>
                <w:sz w:val="16"/>
                <w:szCs w:val="16"/>
              </w:rPr>
            </w:pPr>
            <w:r w:rsidRPr="007948A0">
              <w:rPr>
                <w:rFonts w:eastAsia="MS Gothic"/>
                <w:kern w:val="24"/>
                <w:sz w:val="16"/>
                <w:szCs w:val="16"/>
              </w:rPr>
              <w:t xml:space="preserve">PDT MAC DBE part </w:t>
            </w:r>
            <w:r>
              <w:rPr>
                <w:rFonts w:eastAsia="MS Gothic"/>
                <w:kern w:val="24"/>
                <w:sz w:val="16"/>
                <w:szCs w:val="16"/>
              </w:rPr>
              <w: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04AF3976" w:rsidR="002C6041" w:rsidRPr="004B6848" w:rsidRDefault="002C6041" w:rsidP="002C6041">
            <w:pPr>
              <w:rPr>
                <w:rFonts w:eastAsia="MS Gothic"/>
                <w:kern w:val="24"/>
                <w:sz w:val="16"/>
                <w:szCs w:val="16"/>
              </w:rPr>
            </w:pPr>
            <w:r w:rsidRPr="007948A0">
              <w:rPr>
                <w:rFonts w:eastAsia="MS Gothic"/>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313418A4"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2922ADF" w:rsidR="002C6041" w:rsidRDefault="00F40779" w:rsidP="002C6041">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39AC601" w14:textId="6DA5843F" w:rsidR="002C6041" w:rsidRDefault="00F40779" w:rsidP="002C6041">
            <w:pPr>
              <w:jc w:val="center"/>
              <w:rPr>
                <w:rFonts w:eastAsia="MS Gothic"/>
                <w:kern w:val="24"/>
                <w:sz w:val="16"/>
                <w:szCs w:val="16"/>
              </w:rPr>
            </w:pPr>
            <w:r>
              <w:rPr>
                <w:sz w:val="16"/>
                <w:szCs w:val="16"/>
              </w:rPr>
              <w:t>MAC</w:t>
            </w:r>
          </w:p>
        </w:tc>
      </w:tr>
      <w:tr w:rsidR="002C6041" w:rsidRPr="00BC5BE9" w14:paraId="539B06BB" w14:textId="77777777" w:rsidTr="009B32E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450FCBDB" w:rsidR="002C6041" w:rsidRDefault="002C6041" w:rsidP="002C6041">
            <w:pPr>
              <w:jc w:val="center"/>
              <w:rPr>
                <w:rFonts w:eastAsia="MS Gothic"/>
                <w:kern w:val="24"/>
                <w:sz w:val="16"/>
                <w:szCs w:val="16"/>
              </w:rPr>
            </w:pPr>
            <w:hyperlink r:id="rId70"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0A0C7963" w:rsidR="002C6041" w:rsidRPr="004B6848" w:rsidRDefault="002C6041" w:rsidP="002C6041">
            <w:pPr>
              <w:rPr>
                <w:rFonts w:eastAsia="MS Gothic"/>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88E9E" w14:textId="1B9982DD" w:rsidR="002C6041" w:rsidRPr="004B6848" w:rsidRDefault="002C6041" w:rsidP="002C6041">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405F0" w14:textId="6B3E1F17"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D4870E" w14:textId="6069BE3C" w:rsidR="002C6041" w:rsidRDefault="002C6041"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center"/>
          </w:tcPr>
          <w:p w14:paraId="7C4DE6C5" w14:textId="10AE77C6" w:rsidR="002C6041" w:rsidRDefault="002C6041" w:rsidP="002C6041">
            <w:pPr>
              <w:jc w:val="center"/>
              <w:rPr>
                <w:rFonts w:eastAsia="MS Gothic"/>
                <w:kern w:val="24"/>
                <w:sz w:val="16"/>
                <w:szCs w:val="16"/>
              </w:rPr>
            </w:pPr>
            <w:r>
              <w:rPr>
                <w:color w:val="000000"/>
                <w:sz w:val="16"/>
                <w:szCs w:val="16"/>
              </w:rPr>
              <w:t>MAC</w:t>
            </w:r>
          </w:p>
        </w:tc>
      </w:tr>
      <w:tr w:rsidR="002C6041" w:rsidRPr="00BC5BE9" w14:paraId="76AFCF19" w14:textId="77777777" w:rsidTr="009B32E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1035A2BA" w:rsidR="002C6041" w:rsidRDefault="002C6041" w:rsidP="002C6041">
            <w:pPr>
              <w:jc w:val="center"/>
              <w:rPr>
                <w:rFonts w:eastAsia="MS Gothic"/>
                <w:kern w:val="24"/>
                <w:sz w:val="16"/>
                <w:szCs w:val="16"/>
              </w:rPr>
            </w:pPr>
            <w:hyperlink r:id="rId71"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4B06B18" w:rsidR="002C6041" w:rsidRPr="004B6848" w:rsidRDefault="002C6041" w:rsidP="002C6041">
            <w:pPr>
              <w:rPr>
                <w:rFonts w:eastAsia="MS Gothic"/>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D6D0E" w14:textId="2F097A65" w:rsidR="002C6041" w:rsidRPr="004B6848" w:rsidRDefault="002C6041" w:rsidP="002C6041">
            <w:pPr>
              <w:rPr>
                <w:rFonts w:eastAsia="MS Gothic"/>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DA388" w14:textId="19A94624" w:rsidR="002C6041" w:rsidRPr="005D7035"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74C08" w14:textId="388F2DC3" w:rsidR="002C6041" w:rsidRDefault="002C6041" w:rsidP="002C6041">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center"/>
          </w:tcPr>
          <w:p w14:paraId="37ACAE84" w14:textId="7B6749E6" w:rsidR="002C6041" w:rsidRDefault="002C6041" w:rsidP="002C6041">
            <w:pPr>
              <w:jc w:val="center"/>
              <w:rPr>
                <w:rFonts w:eastAsia="MS Gothic"/>
                <w:kern w:val="24"/>
                <w:sz w:val="16"/>
                <w:szCs w:val="16"/>
              </w:rPr>
            </w:pPr>
            <w:r>
              <w:rPr>
                <w:color w:val="000000"/>
                <w:sz w:val="16"/>
                <w:szCs w:val="16"/>
              </w:rPr>
              <w:t>MAC</w:t>
            </w:r>
          </w:p>
        </w:tc>
      </w:tr>
      <w:tr w:rsidR="002C6041" w:rsidRPr="00BC5BE9" w14:paraId="5026B0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0DD5D0C5" w:rsidR="002C6041" w:rsidRPr="000B0A59" w:rsidRDefault="001B609A" w:rsidP="002C6041">
            <w:pPr>
              <w:jc w:val="center"/>
              <w:rPr>
                <w:rFonts w:eastAsia="MS Gothic"/>
                <w:color w:val="FF0000"/>
                <w:kern w:val="24"/>
                <w:sz w:val="16"/>
                <w:szCs w:val="16"/>
              </w:rPr>
            </w:pPr>
            <w:r w:rsidRPr="000B0A59">
              <w:rPr>
                <w:rFonts w:eastAsia="MS Gothic"/>
                <w:color w:val="FF0000"/>
                <w:kern w:val="24"/>
                <w:sz w:val="16"/>
                <w:szCs w:val="16"/>
              </w:rPr>
              <w:t>25/1025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05B95F4A" w:rsidR="002C6041" w:rsidRPr="004B6848" w:rsidRDefault="001B609A" w:rsidP="002C6041">
            <w:pPr>
              <w:rPr>
                <w:rFonts w:eastAsia="MS Gothic"/>
                <w:kern w:val="24"/>
                <w:sz w:val="16"/>
                <w:szCs w:val="16"/>
              </w:rPr>
            </w:pPr>
            <w:r w:rsidRPr="001B609A">
              <w:rPr>
                <w:rFonts w:eastAsia="MS Gothic"/>
                <w:kern w:val="24"/>
                <w:sz w:val="16"/>
                <w:szCs w:val="16"/>
              </w:rPr>
              <w:t>PDT MAC UHR Critical Updates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2AB4DAFF" w:rsidR="002C6041" w:rsidRPr="004B6848" w:rsidRDefault="001B609A" w:rsidP="002C6041">
            <w:pPr>
              <w:rPr>
                <w:rFonts w:eastAsia="MS Gothic"/>
                <w:kern w:val="24"/>
                <w:sz w:val="16"/>
                <w:szCs w:val="16"/>
              </w:rPr>
            </w:pPr>
            <w:r w:rsidRPr="001B609A">
              <w:rPr>
                <w:rFonts w:eastAsia="MS Gothic"/>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3F236DAD" w:rsidR="002C6041" w:rsidRPr="005D7035" w:rsidRDefault="001B609A"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2AE90246" w:rsidR="002C6041" w:rsidRDefault="00F40779" w:rsidP="002C6041">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tcPr>
          <w:p w14:paraId="4AA5A7E4" w14:textId="273E6DAF" w:rsidR="002C6041" w:rsidRDefault="00F40779" w:rsidP="002C6041">
            <w:pPr>
              <w:jc w:val="center"/>
              <w:rPr>
                <w:rFonts w:eastAsia="MS Gothic"/>
                <w:kern w:val="24"/>
                <w:sz w:val="16"/>
                <w:szCs w:val="16"/>
              </w:rPr>
            </w:pPr>
            <w:r>
              <w:rPr>
                <w:color w:val="000000"/>
                <w:sz w:val="16"/>
                <w:szCs w:val="16"/>
              </w:rPr>
              <w:t>MAC</w:t>
            </w:r>
          </w:p>
        </w:tc>
      </w:tr>
      <w:tr w:rsidR="002C6041"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2C6041" w:rsidRPr="00204D0B" w:rsidRDefault="002C6041" w:rsidP="002C6041">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C6041" w:rsidRPr="00BC5BE9" w14:paraId="6CBB2843" w14:textId="77777777" w:rsidTr="0004758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2E9BF7" w14:textId="0620569B" w:rsidR="002C6041" w:rsidRPr="00963A22" w:rsidRDefault="0004758E" w:rsidP="002C6041">
            <w:pPr>
              <w:jc w:val="center"/>
              <w:rPr>
                <w:rFonts w:eastAsia="MS Gothic"/>
                <w:color w:val="000000" w:themeColor="text1"/>
                <w:kern w:val="24"/>
                <w:sz w:val="16"/>
                <w:szCs w:val="16"/>
              </w:rPr>
            </w:pPr>
            <w:hyperlink r:id="rId72" w:history="1">
              <w:r w:rsidR="002C6041" w:rsidRPr="0004758E">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221544" w14:textId="6D59B94E" w:rsidR="002C6041" w:rsidRPr="00963A22" w:rsidRDefault="002C6041" w:rsidP="002C6041">
            <w:pPr>
              <w:rPr>
                <w:rFonts w:eastAsia="MS Gothic"/>
                <w:color w:val="000000" w:themeColor="text1"/>
                <w:kern w:val="24"/>
                <w:sz w:val="16"/>
                <w:szCs w:val="16"/>
              </w:rPr>
            </w:pPr>
            <w:r w:rsidRPr="00963A22">
              <w:rPr>
                <w:color w:val="000000" w:themeColor="text1"/>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96B6EE" w14:textId="2626E46B" w:rsidR="002C6041" w:rsidRPr="00963A22" w:rsidRDefault="002C6041" w:rsidP="002C6041">
            <w:pPr>
              <w:rPr>
                <w:rFonts w:eastAsia="MS Gothic"/>
                <w:color w:val="000000" w:themeColor="text1"/>
                <w:kern w:val="24"/>
                <w:sz w:val="16"/>
                <w:szCs w:val="16"/>
              </w:rPr>
            </w:pPr>
            <w:proofErr w:type="spellStart"/>
            <w:r w:rsidRPr="00963A22">
              <w:rPr>
                <w:color w:val="000000" w:themeColor="text1"/>
                <w:sz w:val="16"/>
                <w:szCs w:val="16"/>
              </w:rPr>
              <w:t>Junbin</w:t>
            </w:r>
            <w:proofErr w:type="spellEnd"/>
            <w:r w:rsidRPr="00963A22">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4F4B182" w14:textId="3D1592BF" w:rsidR="002C6041" w:rsidRPr="00963A22" w:rsidRDefault="002C6041" w:rsidP="002C6041">
            <w:pPr>
              <w:pStyle w:val="NormalWeb"/>
              <w:spacing w:before="0" w:beforeAutospacing="0" w:after="0" w:afterAutospacing="0"/>
              <w:jc w:val="center"/>
              <w:rPr>
                <w:rFonts w:eastAsia="MS Gothic"/>
                <w:color w:val="000000" w:themeColor="text1"/>
                <w:kern w:val="24"/>
                <w:sz w:val="16"/>
                <w:szCs w:val="16"/>
              </w:rPr>
            </w:pPr>
            <w:r w:rsidRPr="00963A2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A4ABB65" w14:textId="7FAB73DD" w:rsidR="002C6041" w:rsidRPr="00963A22" w:rsidRDefault="002C6041" w:rsidP="002C6041">
            <w:pPr>
              <w:jc w:val="center"/>
              <w:rPr>
                <w:rFonts w:eastAsia="MS Gothic"/>
                <w:color w:val="000000" w:themeColor="text1"/>
                <w:kern w:val="24"/>
                <w:sz w:val="16"/>
                <w:szCs w:val="16"/>
              </w:rPr>
            </w:pPr>
            <w:r w:rsidRPr="00963A22">
              <w:rPr>
                <w:color w:val="000000" w:themeColor="text1"/>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003CC23" w14:textId="6F88D440" w:rsidR="002C6041" w:rsidRPr="00963A22" w:rsidRDefault="002C6041" w:rsidP="002C6041">
            <w:pPr>
              <w:jc w:val="center"/>
              <w:rPr>
                <w:rFonts w:eastAsia="MS Gothic"/>
                <w:color w:val="000000" w:themeColor="text1"/>
                <w:kern w:val="24"/>
                <w:sz w:val="16"/>
                <w:szCs w:val="16"/>
              </w:rPr>
            </w:pPr>
            <w:r w:rsidRPr="00963A22">
              <w:rPr>
                <w:color w:val="000000" w:themeColor="text1"/>
                <w:sz w:val="16"/>
                <w:szCs w:val="16"/>
              </w:rPr>
              <w:t>MAC</w:t>
            </w:r>
          </w:p>
        </w:tc>
      </w:tr>
      <w:tr w:rsidR="002C6041" w:rsidRPr="00BC5BE9" w14:paraId="026E38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F0B80" w14:textId="6F439BE6" w:rsidR="002C6041" w:rsidRPr="00CF4564" w:rsidRDefault="002C6041" w:rsidP="002C6041">
            <w:pPr>
              <w:jc w:val="center"/>
              <w:rPr>
                <w:rFonts w:eastAsia="MS Gothic"/>
                <w:strike/>
                <w:color w:val="FF0000"/>
                <w:kern w:val="24"/>
                <w:sz w:val="16"/>
                <w:szCs w:val="16"/>
              </w:rPr>
            </w:pPr>
            <w:hyperlink r:id="rId73" w:history="1">
              <w:r w:rsidRPr="00CF4564">
                <w:rPr>
                  <w:rStyle w:val="Hyperlink"/>
                  <w:strike/>
                  <w:color w:val="FF0000"/>
                  <w:sz w:val="16"/>
                  <w:szCs w:val="16"/>
                </w:rPr>
                <w:t>24/2050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8DD88" w14:textId="0FC0C21D" w:rsidR="002C6041" w:rsidRPr="00CF4564" w:rsidRDefault="002C6041" w:rsidP="002C6041">
            <w:pPr>
              <w:rPr>
                <w:rFonts w:eastAsia="MS Gothic"/>
                <w:strike/>
                <w:color w:val="FF0000"/>
                <w:kern w:val="24"/>
                <w:sz w:val="16"/>
                <w:szCs w:val="16"/>
              </w:rPr>
            </w:pPr>
            <w:r w:rsidRPr="00CF4564">
              <w:rPr>
                <w:strike/>
                <w:color w:val="FF0000"/>
                <w:sz w:val="16"/>
                <w:szCs w:val="16"/>
              </w:rPr>
              <w:t xml:space="preserve">UHR </w:t>
            </w:r>
            <w:proofErr w:type="spellStart"/>
            <w:r w:rsidRPr="00CF4564">
              <w:rPr>
                <w:strike/>
                <w:color w:val="FF0000"/>
                <w:sz w:val="16"/>
                <w:szCs w:val="16"/>
              </w:rPr>
              <w:t>TxOP</w:t>
            </w:r>
            <w:proofErr w:type="spellEnd"/>
            <w:r w:rsidRPr="00CF4564">
              <w:rPr>
                <w:strike/>
                <w:color w:val="FF0000"/>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76E70" w14:textId="70E39A3D"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Yanchao</w:t>
            </w:r>
            <w:proofErr w:type="spellEnd"/>
            <w:r w:rsidRPr="00CF4564">
              <w:rPr>
                <w:strike/>
                <w:color w:val="FF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BC32" w14:textId="66A10FD7"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873C" w14:textId="4BE9AAB5" w:rsidR="002C6041" w:rsidRPr="00CF4564" w:rsidRDefault="002C6041" w:rsidP="002C6041">
            <w:pPr>
              <w:jc w:val="center"/>
              <w:rPr>
                <w:rFonts w:eastAsia="MS Gothic"/>
                <w:strike/>
                <w:color w:val="FF0000"/>
                <w:kern w:val="24"/>
                <w:sz w:val="16"/>
                <w:szCs w:val="16"/>
              </w:rPr>
            </w:pPr>
            <w:r w:rsidRPr="00CF4564">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F84BDB2" w14:textId="5E46C867"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77AC5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D90E4" w14:textId="5C8311C6" w:rsidR="002C6041" w:rsidRPr="00CF4564" w:rsidRDefault="002C6041" w:rsidP="002C6041">
            <w:pPr>
              <w:jc w:val="center"/>
              <w:rPr>
                <w:rFonts w:eastAsia="MS Gothic"/>
                <w:strike/>
                <w:color w:val="FF0000"/>
                <w:kern w:val="24"/>
                <w:sz w:val="16"/>
                <w:szCs w:val="16"/>
              </w:rPr>
            </w:pPr>
            <w:hyperlink r:id="rId74" w:history="1">
              <w:r w:rsidRPr="00CF4564">
                <w:rPr>
                  <w:rStyle w:val="Hyperlink"/>
                  <w:strike/>
                  <w:color w:val="FF0000"/>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C3C29" w14:textId="2B4DCA86" w:rsidR="002C6041" w:rsidRPr="00CF4564" w:rsidRDefault="002C6041" w:rsidP="002C6041">
            <w:pPr>
              <w:rPr>
                <w:rFonts w:eastAsia="MS Gothic"/>
                <w:strike/>
                <w:color w:val="FF0000"/>
                <w:kern w:val="24"/>
                <w:sz w:val="16"/>
                <w:szCs w:val="16"/>
              </w:rPr>
            </w:pPr>
            <w:r w:rsidRPr="00CF4564">
              <w:rPr>
                <w:strike/>
                <w:color w:val="FF0000"/>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0015" w14:textId="625F383D"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Yanchao</w:t>
            </w:r>
            <w:proofErr w:type="spellEnd"/>
            <w:r w:rsidRPr="00CF4564">
              <w:rPr>
                <w:strike/>
                <w:color w:val="FF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03F8" w14:textId="79FD79E3"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9E882" w14:textId="0C39F1BA" w:rsidR="002C6041" w:rsidRPr="00CF4564" w:rsidRDefault="002C6041" w:rsidP="002C6041">
            <w:pPr>
              <w:jc w:val="center"/>
              <w:rPr>
                <w:rFonts w:eastAsia="MS Gothic"/>
                <w:strike/>
                <w:color w:val="FF0000"/>
                <w:kern w:val="24"/>
                <w:sz w:val="16"/>
                <w:szCs w:val="16"/>
              </w:rPr>
            </w:pPr>
            <w:r w:rsidRPr="00CF4564">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3498B89" w14:textId="25FB3494"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30DBD7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2C6041" w:rsidRPr="00121C70" w:rsidRDefault="002C6041" w:rsidP="002C6041">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2C6041" w:rsidRPr="00121C70" w:rsidRDefault="002C6041" w:rsidP="002C6041">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2C6041" w:rsidRPr="00121C70" w:rsidRDefault="002C6041" w:rsidP="002C6041">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2C6041" w:rsidRPr="00121C70" w:rsidRDefault="002C6041" w:rsidP="002C604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2C6041" w:rsidRPr="00121C70" w:rsidRDefault="002C6041" w:rsidP="002C6041">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9E3ECB" w14:textId="5DD493BD" w:rsidR="002C6041" w:rsidRPr="00121C70" w:rsidRDefault="002C6041" w:rsidP="002C6041">
            <w:pPr>
              <w:jc w:val="center"/>
              <w:rPr>
                <w:rFonts w:eastAsia="MS Gothic"/>
                <w:color w:val="00B050"/>
                <w:kern w:val="24"/>
                <w:sz w:val="16"/>
                <w:szCs w:val="16"/>
              </w:rPr>
            </w:pPr>
            <w:r w:rsidRPr="00121C70">
              <w:rPr>
                <w:color w:val="00B050"/>
                <w:sz w:val="16"/>
                <w:szCs w:val="16"/>
              </w:rPr>
              <w:t>Joint</w:t>
            </w:r>
          </w:p>
        </w:tc>
      </w:tr>
      <w:tr w:rsidR="002C6041" w:rsidRPr="00BC5BE9" w14:paraId="20959659" w14:textId="77777777" w:rsidTr="006E762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F8CA4B7" w14:textId="071E357D" w:rsidR="002C6041" w:rsidRPr="00C37F46" w:rsidRDefault="002C6041" w:rsidP="002C6041">
            <w:pPr>
              <w:jc w:val="center"/>
              <w:rPr>
                <w:rFonts w:eastAsia="MS Gothic"/>
                <w:kern w:val="24"/>
                <w:sz w:val="16"/>
                <w:szCs w:val="16"/>
              </w:rPr>
            </w:pPr>
            <w:hyperlink r:id="rId75" w:history="1">
              <w:r w:rsidRPr="006E762E">
                <w:rPr>
                  <w:rStyle w:val="Hyperlink"/>
                  <w:sz w:val="16"/>
                  <w:szCs w:val="16"/>
                </w:rPr>
                <w:t>24/2080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197DEBD" w14:textId="5F9E0093" w:rsidR="002C6041" w:rsidRPr="00C37F46" w:rsidRDefault="002C6041" w:rsidP="002C6041">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A48E5D5" w14:textId="4B88F4CC" w:rsidR="002C6041" w:rsidRPr="00C37F46" w:rsidRDefault="002C6041" w:rsidP="002C6041">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A5E8CD" w14:textId="60241771" w:rsidR="002C6041" w:rsidRPr="00A374A4" w:rsidRDefault="002C6041" w:rsidP="002C6041">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E10B2A" w14:textId="63A42204" w:rsidR="002C6041" w:rsidRPr="00C37F46" w:rsidRDefault="002C6041" w:rsidP="002C6041">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0762C7E" w14:textId="2AB9D6BC"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7E3786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58D21" w14:textId="366FB7A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3F8B0" w14:textId="76E439FB" w:rsidR="002C6041" w:rsidRPr="00CF4564" w:rsidRDefault="002C6041" w:rsidP="002C6041">
            <w:pPr>
              <w:rPr>
                <w:rFonts w:eastAsia="MS Gothic"/>
                <w:strike/>
                <w:color w:val="FF0000"/>
                <w:kern w:val="24"/>
                <w:sz w:val="16"/>
                <w:szCs w:val="16"/>
              </w:rPr>
            </w:pPr>
            <w:r w:rsidRPr="00CF4564">
              <w:rPr>
                <w:strike/>
                <w:color w:val="FF0000"/>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85FA3" w14:textId="2C914F9D" w:rsidR="002C6041" w:rsidRPr="00CF4564" w:rsidRDefault="002C6041" w:rsidP="002C6041">
            <w:pPr>
              <w:rPr>
                <w:rFonts w:eastAsia="MS Gothic"/>
                <w:strike/>
                <w:color w:val="FF0000"/>
                <w:kern w:val="24"/>
                <w:sz w:val="16"/>
                <w:szCs w:val="16"/>
              </w:rPr>
            </w:pPr>
            <w:r w:rsidRPr="00CF4564">
              <w:rPr>
                <w:strike/>
                <w:color w:val="FF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9D909" w14:textId="5DA81692"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832E5" w14:textId="1476C565" w:rsidR="002C6041" w:rsidRPr="00CF4564" w:rsidRDefault="002C6041" w:rsidP="002C6041">
            <w:pPr>
              <w:jc w:val="center"/>
              <w:rPr>
                <w:rFonts w:eastAsia="MS Gothic"/>
                <w:strike/>
                <w:color w:val="FF0000"/>
                <w:kern w:val="24"/>
                <w:sz w:val="16"/>
                <w:szCs w:val="16"/>
              </w:rPr>
            </w:pPr>
            <w:r w:rsidRPr="00CF4564">
              <w:rPr>
                <w:strike/>
                <w:color w:val="FF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4227" w14:textId="2B7F6BD0"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C100C4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FBB6" w14:textId="5257E646" w:rsidR="002C6041" w:rsidRPr="00CA035C" w:rsidRDefault="002C6041" w:rsidP="002C6041">
            <w:pPr>
              <w:jc w:val="center"/>
              <w:rPr>
                <w:rFonts w:eastAsia="MS Gothic"/>
                <w:strike/>
                <w:color w:val="FF0000"/>
                <w:kern w:val="24"/>
                <w:sz w:val="16"/>
                <w:szCs w:val="16"/>
              </w:rPr>
            </w:pPr>
            <w:r w:rsidRPr="00CA035C">
              <w:rPr>
                <w:strike/>
                <w:color w:val="FF0000"/>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31BC" w14:textId="1129F1DC" w:rsidR="002C6041" w:rsidRPr="00CA035C" w:rsidRDefault="002C6041" w:rsidP="002C6041">
            <w:pPr>
              <w:rPr>
                <w:rFonts w:eastAsia="MS Gothic"/>
                <w:strike/>
                <w:color w:val="FF0000"/>
                <w:kern w:val="24"/>
                <w:sz w:val="16"/>
                <w:szCs w:val="16"/>
              </w:rPr>
            </w:pPr>
            <w:r w:rsidRPr="00CA035C">
              <w:rPr>
                <w:strike/>
                <w:color w:val="FF0000"/>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3D11D" w14:textId="11304404" w:rsidR="002C6041" w:rsidRPr="00CA035C" w:rsidRDefault="002C6041" w:rsidP="002C6041">
            <w:pPr>
              <w:rPr>
                <w:rFonts w:eastAsia="MS Gothic"/>
                <w:strike/>
                <w:color w:val="FF0000"/>
                <w:kern w:val="24"/>
                <w:sz w:val="16"/>
                <w:szCs w:val="16"/>
              </w:rPr>
            </w:pPr>
            <w:r w:rsidRPr="00CA035C">
              <w:rPr>
                <w:strike/>
                <w:color w:val="FF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A1AE2" w14:textId="3187B2F1" w:rsidR="002C6041" w:rsidRPr="00CA035C" w:rsidRDefault="002C6041" w:rsidP="002C6041">
            <w:pPr>
              <w:pStyle w:val="NormalWeb"/>
              <w:spacing w:before="0" w:beforeAutospacing="0" w:after="0" w:afterAutospacing="0"/>
              <w:jc w:val="center"/>
              <w:rPr>
                <w:rFonts w:eastAsia="MS Gothic"/>
                <w:strike/>
                <w:color w:val="FF0000"/>
                <w:kern w:val="24"/>
                <w:sz w:val="16"/>
                <w:szCs w:val="16"/>
              </w:rPr>
            </w:pPr>
            <w:r w:rsidRPr="00CA035C">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5FF4F" w14:textId="45104003" w:rsidR="002C6041" w:rsidRPr="00CA035C" w:rsidRDefault="002C6041" w:rsidP="002C6041">
            <w:pPr>
              <w:jc w:val="center"/>
              <w:rPr>
                <w:rFonts w:eastAsia="MS Gothic"/>
                <w:strike/>
                <w:color w:val="FF0000"/>
                <w:kern w:val="24"/>
                <w:sz w:val="16"/>
                <w:szCs w:val="16"/>
              </w:rPr>
            </w:pPr>
            <w:r w:rsidRPr="00CA035C">
              <w:rPr>
                <w:strike/>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AC03DCF" w14:textId="1B749506" w:rsidR="002C6041" w:rsidRPr="00CA035C" w:rsidRDefault="002C6041" w:rsidP="002C6041">
            <w:pPr>
              <w:jc w:val="center"/>
              <w:rPr>
                <w:rFonts w:eastAsia="MS Gothic"/>
                <w:strike/>
                <w:color w:val="FF0000"/>
                <w:kern w:val="24"/>
                <w:sz w:val="16"/>
                <w:szCs w:val="16"/>
              </w:rPr>
            </w:pPr>
            <w:r w:rsidRPr="00CA035C">
              <w:rPr>
                <w:strike/>
                <w:color w:val="FF0000"/>
                <w:sz w:val="16"/>
                <w:szCs w:val="16"/>
              </w:rPr>
              <w:t>MAC</w:t>
            </w:r>
          </w:p>
        </w:tc>
      </w:tr>
      <w:tr w:rsidR="002C6041" w:rsidRPr="00BC5BE9" w14:paraId="479FAF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2C6041" w:rsidRPr="00121C70" w:rsidRDefault="002C6041" w:rsidP="002C6041">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2C6041" w:rsidRPr="00121C70" w:rsidRDefault="002C6041" w:rsidP="002C6041">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2C6041" w:rsidRPr="00121C70" w:rsidRDefault="002C6041" w:rsidP="002C6041">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2C6041" w:rsidRPr="00121C70" w:rsidRDefault="002C6041" w:rsidP="002C604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2C6041" w:rsidRPr="00121C70" w:rsidRDefault="002C6041" w:rsidP="002C6041">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35D9165" w14:textId="591D3C2B" w:rsidR="002C6041" w:rsidRPr="00121C70" w:rsidRDefault="002C6041" w:rsidP="002C6041">
            <w:pPr>
              <w:jc w:val="center"/>
              <w:rPr>
                <w:rFonts w:eastAsia="MS Gothic"/>
                <w:color w:val="00B050"/>
                <w:kern w:val="24"/>
                <w:sz w:val="16"/>
                <w:szCs w:val="16"/>
              </w:rPr>
            </w:pPr>
            <w:r w:rsidRPr="00121C70">
              <w:rPr>
                <w:color w:val="00B050"/>
                <w:sz w:val="16"/>
                <w:szCs w:val="16"/>
              </w:rPr>
              <w:t>Joint</w:t>
            </w:r>
          </w:p>
        </w:tc>
      </w:tr>
      <w:tr w:rsidR="002C6041" w:rsidRPr="00BC5BE9" w14:paraId="3AEFD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F1E2E" w14:textId="519A22A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A42C" w14:textId="212F2846" w:rsidR="002C6041" w:rsidRPr="00CF4564" w:rsidRDefault="002C6041" w:rsidP="002C6041">
            <w:pPr>
              <w:rPr>
                <w:rFonts w:eastAsia="MS Gothic"/>
                <w:strike/>
                <w:color w:val="FF0000"/>
                <w:kern w:val="24"/>
                <w:sz w:val="16"/>
                <w:szCs w:val="16"/>
              </w:rPr>
            </w:pPr>
            <w:r w:rsidRPr="00CF4564">
              <w:rPr>
                <w:strike/>
                <w:color w:val="FF0000"/>
                <w:sz w:val="16"/>
                <w:szCs w:val="16"/>
              </w:rPr>
              <w:t>Handling-Asymmetric-Switching-for-Non-Primary-Channel-</w:t>
            </w:r>
            <w:proofErr w:type="spellStart"/>
            <w:r w:rsidRPr="00CF4564">
              <w:rPr>
                <w:strike/>
                <w:color w:val="FF0000"/>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8278A" w14:textId="2928B83C" w:rsidR="002C6041" w:rsidRPr="00CF4564" w:rsidRDefault="002C6041" w:rsidP="002C6041">
            <w:pPr>
              <w:rPr>
                <w:rFonts w:eastAsia="MS Gothic"/>
                <w:strike/>
                <w:color w:val="FF0000"/>
                <w:kern w:val="24"/>
                <w:sz w:val="16"/>
                <w:szCs w:val="16"/>
              </w:rPr>
            </w:pPr>
            <w:r w:rsidRPr="00CF4564">
              <w:rPr>
                <w:strike/>
                <w:color w:val="FF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1C733" w14:textId="1A308F1F"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3E935" w14:textId="53EF4A03"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C4695DA" w14:textId="1DF7464F"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52544D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CC0C4" w14:textId="325109C9"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D201" w14:textId="69F129A0" w:rsidR="002C6041" w:rsidRPr="00CF4564" w:rsidRDefault="002C6041" w:rsidP="002C6041">
            <w:pPr>
              <w:rPr>
                <w:rFonts w:eastAsia="MS Gothic"/>
                <w:strike/>
                <w:color w:val="FF0000"/>
                <w:kern w:val="24"/>
                <w:sz w:val="16"/>
                <w:szCs w:val="16"/>
              </w:rPr>
            </w:pPr>
            <w:r w:rsidRPr="00CF4564">
              <w:rPr>
                <w:strike/>
                <w:color w:val="FF0000"/>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500C" w14:textId="63D6D583" w:rsidR="002C6041" w:rsidRPr="00CF4564" w:rsidRDefault="002C6041" w:rsidP="002C6041">
            <w:pPr>
              <w:rPr>
                <w:rFonts w:eastAsia="MS Gothic"/>
                <w:strike/>
                <w:color w:val="FF0000"/>
                <w:kern w:val="24"/>
                <w:sz w:val="16"/>
                <w:szCs w:val="16"/>
              </w:rPr>
            </w:pPr>
            <w:r w:rsidRPr="00CF4564">
              <w:rPr>
                <w:strike/>
                <w:color w:val="FF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FB479" w14:textId="43C9DC21"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B772C" w14:textId="320EBA27"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3F7BE83" w14:textId="7A082DAD"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5B2C29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9A3BE" w14:textId="26CD38F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B6393" w14:textId="2A0E2907" w:rsidR="002C6041" w:rsidRPr="00CF4564" w:rsidRDefault="002C6041" w:rsidP="002C6041">
            <w:pPr>
              <w:rPr>
                <w:rFonts w:eastAsia="MS Gothic"/>
                <w:strike/>
                <w:color w:val="FF0000"/>
                <w:kern w:val="24"/>
                <w:sz w:val="16"/>
                <w:szCs w:val="16"/>
              </w:rPr>
            </w:pPr>
            <w:r w:rsidRPr="00CF4564">
              <w:rPr>
                <w:strike/>
                <w:color w:val="FF0000"/>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7D70A" w14:textId="7C48C336" w:rsidR="002C6041" w:rsidRPr="00CF4564" w:rsidRDefault="002C6041" w:rsidP="002C6041">
            <w:pPr>
              <w:rPr>
                <w:rFonts w:eastAsia="MS Gothic"/>
                <w:strike/>
                <w:color w:val="FF0000"/>
                <w:kern w:val="24"/>
                <w:sz w:val="16"/>
                <w:szCs w:val="16"/>
              </w:rPr>
            </w:pPr>
            <w:r w:rsidRPr="00CF4564">
              <w:rPr>
                <w:strike/>
                <w:color w:val="FF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19644" w14:textId="0E75EE60"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E7D74" w14:textId="5D4680CF" w:rsidR="002C6041" w:rsidRPr="00CF4564" w:rsidRDefault="002C6041" w:rsidP="002C6041">
            <w:pPr>
              <w:jc w:val="center"/>
              <w:rPr>
                <w:rFonts w:eastAsia="MS Gothic"/>
                <w:strike/>
                <w:color w:val="FF0000"/>
                <w:kern w:val="24"/>
                <w:sz w:val="16"/>
                <w:szCs w:val="16"/>
              </w:rPr>
            </w:pPr>
            <w:r w:rsidRPr="00CF4564">
              <w:rPr>
                <w:strike/>
                <w:color w:val="FF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28FA150" w14:textId="74C87E48"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6B56E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5204F" w14:textId="4AA17E6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54992" w14:textId="307A0A35" w:rsidR="002C6041" w:rsidRPr="00CF4564" w:rsidRDefault="002C6041" w:rsidP="002C6041">
            <w:pPr>
              <w:rPr>
                <w:rFonts w:eastAsia="MS Gothic"/>
                <w:strike/>
                <w:color w:val="FF0000"/>
                <w:kern w:val="24"/>
                <w:sz w:val="16"/>
                <w:szCs w:val="16"/>
              </w:rPr>
            </w:pPr>
            <w:r w:rsidRPr="00CF4564">
              <w:rPr>
                <w:strike/>
                <w:color w:val="FF0000"/>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43BD4" w14:textId="54E66B38" w:rsidR="002C6041" w:rsidRPr="00CF4564" w:rsidRDefault="002C6041" w:rsidP="002C6041">
            <w:pPr>
              <w:rPr>
                <w:rFonts w:eastAsia="MS Gothic"/>
                <w:strike/>
                <w:color w:val="FF0000"/>
                <w:kern w:val="24"/>
                <w:sz w:val="16"/>
                <w:szCs w:val="16"/>
              </w:rPr>
            </w:pPr>
            <w:r w:rsidRPr="00CF4564">
              <w:rPr>
                <w:strike/>
                <w:color w:val="FF0000"/>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83364" w14:textId="59B1802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87B70" w14:textId="35529574"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581F" w14:textId="3C3C4800"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F69F0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A140" w14:textId="6FA2FF10"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74DD15" w14:textId="5B200B90" w:rsidR="002C6041" w:rsidRPr="00CF4564" w:rsidRDefault="002C6041" w:rsidP="002C6041">
            <w:pPr>
              <w:rPr>
                <w:rFonts w:eastAsia="MS Gothic"/>
                <w:strike/>
                <w:color w:val="FF0000"/>
                <w:kern w:val="24"/>
                <w:sz w:val="16"/>
                <w:szCs w:val="16"/>
              </w:rPr>
            </w:pPr>
            <w:r w:rsidRPr="00CF4564">
              <w:rPr>
                <w:strike/>
                <w:color w:val="FF0000"/>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23763" w14:textId="77686BCD" w:rsidR="002C6041" w:rsidRPr="00CF4564" w:rsidRDefault="002C6041" w:rsidP="002C6041">
            <w:pPr>
              <w:rPr>
                <w:rFonts w:eastAsia="MS Gothic"/>
                <w:strike/>
                <w:color w:val="FF0000"/>
                <w:kern w:val="24"/>
                <w:sz w:val="16"/>
                <w:szCs w:val="16"/>
              </w:rPr>
            </w:pPr>
            <w:r w:rsidRPr="00CF4564">
              <w:rPr>
                <w:strike/>
                <w:color w:val="FF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92C1" w14:textId="7BFC852A"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1BC05" w14:textId="218D9977"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56F7B7" w14:textId="504531C9"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21FCE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D956E" w14:textId="0993D7C5"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A78E6" w14:textId="07C95BB0" w:rsidR="002C6041" w:rsidRPr="00CF4564" w:rsidRDefault="002C6041" w:rsidP="002C6041">
            <w:pPr>
              <w:rPr>
                <w:rFonts w:eastAsia="MS Gothic"/>
                <w:strike/>
                <w:color w:val="FF0000"/>
                <w:kern w:val="24"/>
                <w:sz w:val="16"/>
                <w:szCs w:val="16"/>
              </w:rPr>
            </w:pPr>
            <w:r w:rsidRPr="00CF4564">
              <w:rPr>
                <w:strike/>
                <w:color w:val="FF0000"/>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CE486" w14:textId="52CF2E7A" w:rsidR="002C6041" w:rsidRPr="00CF4564" w:rsidRDefault="002C6041" w:rsidP="002C6041">
            <w:pPr>
              <w:rPr>
                <w:rFonts w:eastAsia="MS Gothic"/>
                <w:strike/>
                <w:color w:val="FF0000"/>
                <w:kern w:val="24"/>
                <w:sz w:val="16"/>
                <w:szCs w:val="16"/>
              </w:rPr>
            </w:pPr>
            <w:r w:rsidRPr="00CF4564">
              <w:rPr>
                <w:strike/>
                <w:color w:val="FF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7C1C5" w14:textId="390FE2C5"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17B48" w14:textId="603D6C7F"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F35565" w14:textId="2F782878"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8EC8BFB" w14:textId="77777777" w:rsidTr="00DE3F29">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353696" w14:textId="5CC25D40" w:rsidR="002C6041" w:rsidRPr="00C37F46" w:rsidRDefault="002C6041" w:rsidP="002C6041">
            <w:pPr>
              <w:jc w:val="center"/>
              <w:rPr>
                <w:rFonts w:eastAsia="MS Gothic"/>
                <w:kern w:val="24"/>
                <w:sz w:val="16"/>
                <w:szCs w:val="16"/>
              </w:rPr>
            </w:pPr>
            <w:hyperlink r:id="rId76" w:history="1">
              <w:r w:rsidRPr="00DE3F29">
                <w:rPr>
                  <w:rStyle w:val="Hyperlink"/>
                  <w:sz w:val="16"/>
                  <w:szCs w:val="16"/>
                </w:rPr>
                <w:t>25/0005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97C1913" w14:textId="574D90DB" w:rsidR="002C6041" w:rsidRPr="00C37F46" w:rsidRDefault="002C6041" w:rsidP="002C6041">
            <w:pPr>
              <w:rPr>
                <w:rFonts w:eastAsia="MS Gothic"/>
                <w:kern w:val="24"/>
                <w:sz w:val="16"/>
                <w:szCs w:val="16"/>
              </w:rPr>
            </w:pPr>
            <w:r>
              <w:rPr>
                <w:color w:val="000000"/>
                <w:sz w:val="16"/>
                <w:szCs w:val="16"/>
              </w:rPr>
              <w:t xml:space="preserve">MAP discovery </w:t>
            </w:r>
            <w:proofErr w:type="gramStart"/>
            <w:r>
              <w:rPr>
                <w:color w:val="000000"/>
                <w:sz w:val="16"/>
                <w:szCs w:val="16"/>
              </w:rPr>
              <w:t>follow</w:t>
            </w:r>
            <w:proofErr w:type="gramEnd"/>
            <w:r>
              <w:rPr>
                <w:color w:val="00000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8DA95B0" w14:textId="55BAFDDF" w:rsidR="002C6041" w:rsidRPr="00C37F46" w:rsidRDefault="002C6041" w:rsidP="002C604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4AD6C15" w14:textId="01AA2577" w:rsidR="002C6041" w:rsidRPr="00C37F46" w:rsidRDefault="002C6041" w:rsidP="002C604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18583E" w14:textId="776BE459" w:rsidR="002C6041" w:rsidRPr="00C37F46" w:rsidRDefault="002C6041" w:rsidP="002C604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CFE0AAF" w14:textId="01242B4A"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684FDB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215C" w14:textId="639D65C3"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96849" w14:textId="2855C64E" w:rsidR="002C6041" w:rsidRPr="00CF4564" w:rsidRDefault="002C6041" w:rsidP="002C6041">
            <w:pPr>
              <w:rPr>
                <w:rFonts w:eastAsia="MS Gothic"/>
                <w:strike/>
                <w:color w:val="FF0000"/>
                <w:kern w:val="24"/>
                <w:sz w:val="16"/>
                <w:szCs w:val="16"/>
              </w:rPr>
            </w:pPr>
            <w:r w:rsidRPr="00CF4564">
              <w:rPr>
                <w:strike/>
                <w:color w:val="FF0000"/>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2BC9E" w14:textId="7DA562D1" w:rsidR="002C6041" w:rsidRPr="00CF4564" w:rsidRDefault="002C6041" w:rsidP="002C6041">
            <w:pPr>
              <w:rPr>
                <w:rFonts w:eastAsia="MS Gothic"/>
                <w:strike/>
                <w:color w:val="FF0000"/>
                <w:kern w:val="24"/>
                <w:sz w:val="16"/>
                <w:szCs w:val="16"/>
              </w:rPr>
            </w:pPr>
            <w:r w:rsidRPr="00CF456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AE7C5" w14:textId="4CCCECE0"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DA3966" w14:textId="6CA83E70"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D8C6D0" w14:textId="0D705291"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876F9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ED19A" w14:textId="291C2C2A"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ECD8" w14:textId="38D71688" w:rsidR="002C6041" w:rsidRPr="00CF4564" w:rsidRDefault="002C6041" w:rsidP="002C6041">
            <w:pPr>
              <w:rPr>
                <w:rFonts w:eastAsia="MS Gothic"/>
                <w:strike/>
                <w:color w:val="FF0000"/>
                <w:kern w:val="24"/>
                <w:sz w:val="16"/>
                <w:szCs w:val="16"/>
              </w:rPr>
            </w:pPr>
            <w:r w:rsidRPr="00CF4564">
              <w:rPr>
                <w:strike/>
                <w:color w:val="FF0000"/>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E387" w14:textId="2E883FFD" w:rsidR="002C6041" w:rsidRPr="00CF4564" w:rsidRDefault="002C6041" w:rsidP="002C6041">
            <w:pPr>
              <w:rPr>
                <w:rFonts w:eastAsia="MS Gothic"/>
                <w:strike/>
                <w:color w:val="FF0000"/>
                <w:kern w:val="24"/>
                <w:sz w:val="16"/>
                <w:szCs w:val="16"/>
              </w:rPr>
            </w:pPr>
            <w:r w:rsidRPr="00CF4564">
              <w:rPr>
                <w:strike/>
                <w:color w:val="FF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A6956" w14:textId="3C0BABEB"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80A64" w14:textId="26CF3C80"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4E38BCD" w14:textId="7750C414"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9A54F3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DE4DB" w14:textId="707F1B57" w:rsidR="002C6041" w:rsidRPr="00EE33C2" w:rsidRDefault="002C6041" w:rsidP="002C6041">
            <w:pPr>
              <w:jc w:val="center"/>
              <w:rPr>
                <w:rFonts w:eastAsia="MS Gothic"/>
                <w:strike/>
                <w:color w:val="FF0000"/>
                <w:kern w:val="24"/>
                <w:sz w:val="16"/>
                <w:szCs w:val="16"/>
              </w:rPr>
            </w:pPr>
            <w:r w:rsidRPr="00EE33C2">
              <w:rPr>
                <w:strike/>
                <w:color w:val="FF0000"/>
                <w:sz w:val="16"/>
                <w:szCs w:val="16"/>
              </w:rPr>
              <w:lastRenderedPageBreak/>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1AB76" w14:textId="5748BDFB" w:rsidR="002C6041" w:rsidRPr="00EE33C2" w:rsidRDefault="002C6041" w:rsidP="002C6041">
            <w:pPr>
              <w:rPr>
                <w:rFonts w:eastAsia="MS Gothic"/>
                <w:strike/>
                <w:color w:val="FF0000"/>
                <w:kern w:val="24"/>
                <w:sz w:val="16"/>
                <w:szCs w:val="16"/>
              </w:rPr>
            </w:pPr>
            <w:r w:rsidRPr="00EE33C2">
              <w:rPr>
                <w:strike/>
                <w:color w:val="FF0000"/>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71C3" w14:textId="1CAD3D3F" w:rsidR="002C6041" w:rsidRPr="00EE33C2" w:rsidRDefault="002C6041" w:rsidP="002C6041">
            <w:pPr>
              <w:rPr>
                <w:rFonts w:eastAsia="MS Gothic"/>
                <w:strike/>
                <w:color w:val="FF0000"/>
                <w:kern w:val="24"/>
                <w:sz w:val="16"/>
                <w:szCs w:val="16"/>
              </w:rPr>
            </w:pPr>
            <w:r w:rsidRPr="00EE33C2">
              <w:rPr>
                <w:strike/>
                <w:color w:val="FF000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7F98B" w14:textId="46022C49" w:rsidR="002C6041" w:rsidRPr="00EE33C2" w:rsidRDefault="002C6041"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D20B6" w14:textId="2C2670F2" w:rsidR="002C6041" w:rsidRPr="00EE33C2" w:rsidRDefault="002C6041" w:rsidP="002C6041">
            <w:pPr>
              <w:jc w:val="center"/>
              <w:rPr>
                <w:rFonts w:eastAsia="MS Gothic"/>
                <w:strike/>
                <w:color w:val="FF0000"/>
                <w:kern w:val="24"/>
                <w:sz w:val="16"/>
                <w:szCs w:val="16"/>
              </w:rPr>
            </w:pPr>
            <w:r w:rsidRPr="00EE33C2">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F0CD071" w14:textId="59C7BACC" w:rsidR="002C6041" w:rsidRPr="00EE33C2" w:rsidRDefault="002C6041" w:rsidP="002C6041">
            <w:pPr>
              <w:jc w:val="center"/>
              <w:rPr>
                <w:rFonts w:eastAsia="MS Gothic"/>
                <w:strike/>
                <w:color w:val="FF0000"/>
                <w:kern w:val="24"/>
                <w:sz w:val="16"/>
                <w:szCs w:val="16"/>
              </w:rPr>
            </w:pPr>
            <w:r w:rsidRPr="00EE33C2">
              <w:rPr>
                <w:strike/>
                <w:color w:val="FF0000"/>
                <w:sz w:val="16"/>
                <w:szCs w:val="16"/>
              </w:rPr>
              <w:t>MAC</w:t>
            </w:r>
          </w:p>
        </w:tc>
      </w:tr>
      <w:tr w:rsidR="002C6041" w:rsidRPr="00BC5BE9" w14:paraId="2E0B9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D2530" w14:textId="5E55F781"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84FFF" w14:textId="2304F013" w:rsidR="002C6041" w:rsidRPr="00CF4564" w:rsidRDefault="002C6041" w:rsidP="002C6041">
            <w:pPr>
              <w:rPr>
                <w:rFonts w:eastAsia="MS Gothic"/>
                <w:strike/>
                <w:color w:val="FF0000"/>
                <w:kern w:val="24"/>
                <w:sz w:val="16"/>
                <w:szCs w:val="16"/>
              </w:rPr>
            </w:pPr>
            <w:r w:rsidRPr="00CF4564">
              <w:rPr>
                <w:strike/>
                <w:color w:val="FF0000"/>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1ADE5" w14:textId="0F7AC513" w:rsidR="002C6041" w:rsidRPr="00CF4564" w:rsidRDefault="002C6041" w:rsidP="002C6041">
            <w:pPr>
              <w:rPr>
                <w:rFonts w:eastAsia="MS Gothic"/>
                <w:strike/>
                <w:color w:val="FF0000"/>
                <w:kern w:val="24"/>
                <w:sz w:val="16"/>
                <w:szCs w:val="16"/>
              </w:rPr>
            </w:pPr>
            <w:r w:rsidRPr="00CF4564">
              <w:rPr>
                <w:strike/>
                <w:color w:val="FF0000"/>
                <w:sz w:val="16"/>
                <w:szCs w:val="16"/>
              </w:rPr>
              <w:t xml:space="preserve">Hank </w:t>
            </w:r>
            <w:proofErr w:type="spellStart"/>
            <w:r w:rsidRPr="00CF4564">
              <w:rPr>
                <w:strike/>
                <w:color w:val="FF0000"/>
                <w:sz w:val="16"/>
                <w:szCs w:val="16"/>
              </w:rPr>
              <w:t>Hyeonjun</w:t>
            </w:r>
            <w:proofErr w:type="spellEnd"/>
            <w:r w:rsidRPr="00CF4564">
              <w:rPr>
                <w:strike/>
                <w:color w:val="FF0000"/>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9163C" w14:textId="73E717E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6F926" w14:textId="038D0D5B" w:rsidR="002C6041" w:rsidRPr="00CF4564" w:rsidRDefault="002C6041" w:rsidP="002C6041">
            <w:pPr>
              <w:jc w:val="center"/>
              <w:rPr>
                <w:rFonts w:eastAsia="MS Gothic"/>
                <w:strike/>
                <w:color w:val="FF0000"/>
                <w:kern w:val="24"/>
                <w:sz w:val="16"/>
                <w:szCs w:val="16"/>
              </w:rPr>
            </w:pPr>
            <w:r w:rsidRPr="00CF4564">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3122AA" w14:textId="55460917"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4209DD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3C46C" w14:textId="7AD7978F"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359C4" w14:textId="3BDE51D8" w:rsidR="002C6041" w:rsidRPr="00CF4564" w:rsidRDefault="002C6041" w:rsidP="002C6041">
            <w:pPr>
              <w:rPr>
                <w:rFonts w:eastAsia="MS Gothic"/>
                <w:strike/>
                <w:color w:val="FF0000"/>
                <w:kern w:val="24"/>
                <w:sz w:val="16"/>
                <w:szCs w:val="16"/>
              </w:rPr>
            </w:pPr>
            <w:r w:rsidRPr="00CF4564">
              <w:rPr>
                <w:strike/>
                <w:color w:val="FF0000"/>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7C20B" w14:textId="5AF69FE9" w:rsidR="002C6041" w:rsidRPr="00CF4564" w:rsidRDefault="002C6041" w:rsidP="002C6041">
            <w:pPr>
              <w:rPr>
                <w:rFonts w:eastAsia="MS Gothic"/>
                <w:strike/>
                <w:color w:val="FF0000"/>
                <w:kern w:val="24"/>
                <w:sz w:val="16"/>
                <w:szCs w:val="16"/>
              </w:rPr>
            </w:pPr>
            <w:r w:rsidRPr="00CF4564">
              <w:rPr>
                <w:strike/>
                <w:color w:val="FF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BF3FF" w14:textId="4261A2AF"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C2280" w14:textId="36AAE2C6" w:rsidR="002C6041" w:rsidRPr="00CF4564" w:rsidRDefault="002C6041" w:rsidP="002C6041">
            <w:pPr>
              <w:jc w:val="center"/>
              <w:rPr>
                <w:rFonts w:eastAsia="MS Gothic"/>
                <w:strike/>
                <w:color w:val="FF0000"/>
                <w:kern w:val="24"/>
                <w:sz w:val="16"/>
                <w:szCs w:val="16"/>
              </w:rPr>
            </w:pPr>
            <w:r w:rsidRPr="00CF4564">
              <w:rPr>
                <w:strike/>
                <w:color w:val="FF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4706D" w14:textId="54CA9F8B"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6BD74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7C577A9F"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2C6041" w:rsidRPr="00CF4564" w:rsidRDefault="002C6041" w:rsidP="002C6041">
            <w:pPr>
              <w:rPr>
                <w:rFonts w:eastAsia="MS Gothic"/>
                <w:strike/>
                <w:color w:val="FF0000"/>
                <w:kern w:val="24"/>
                <w:sz w:val="16"/>
                <w:szCs w:val="16"/>
              </w:rPr>
            </w:pPr>
            <w:r w:rsidRPr="00CF4564">
              <w:rPr>
                <w:strike/>
                <w:color w:val="FF0000"/>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2C6041" w:rsidRPr="00CF4564" w:rsidRDefault="002C6041" w:rsidP="002C6041">
            <w:pPr>
              <w:rPr>
                <w:rFonts w:eastAsia="MS Gothic"/>
                <w:strike/>
                <w:color w:val="FF0000"/>
                <w:kern w:val="24"/>
                <w:sz w:val="16"/>
                <w:szCs w:val="16"/>
              </w:rPr>
            </w:pPr>
            <w:r w:rsidRPr="00CF4564">
              <w:rPr>
                <w:strike/>
                <w:color w:val="FF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2C6041" w:rsidRPr="00CF4564" w:rsidRDefault="002C6041" w:rsidP="002C6041">
            <w:pPr>
              <w:jc w:val="center"/>
              <w:rPr>
                <w:rFonts w:eastAsia="MS Gothic"/>
                <w:strike/>
                <w:color w:val="FF0000"/>
                <w:kern w:val="24"/>
                <w:sz w:val="16"/>
                <w:szCs w:val="16"/>
              </w:rPr>
            </w:pPr>
            <w:r w:rsidRPr="00CF4564">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16ECD53E" w14:textId="2820126E"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FCE5E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A2755" w14:textId="716FBB88"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3D772" w14:textId="667A4BBC" w:rsidR="002C6041" w:rsidRPr="00CF4564" w:rsidRDefault="002C6041" w:rsidP="002C6041">
            <w:pPr>
              <w:rPr>
                <w:rFonts w:eastAsia="MS Gothic"/>
                <w:strike/>
                <w:color w:val="FF0000"/>
                <w:kern w:val="24"/>
                <w:sz w:val="16"/>
                <w:szCs w:val="16"/>
              </w:rPr>
            </w:pPr>
            <w:r w:rsidRPr="00CF4564">
              <w:rPr>
                <w:strike/>
                <w:color w:val="FF0000"/>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D1C16" w14:textId="7CB86AE5" w:rsidR="002C6041" w:rsidRPr="00CF4564" w:rsidRDefault="002C6041" w:rsidP="002C6041">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B5294" w14:textId="49E9E035"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BE8C1" w14:textId="2C4B2566" w:rsidR="002C6041" w:rsidRPr="00CF4564" w:rsidRDefault="002C6041" w:rsidP="002C6041">
            <w:pPr>
              <w:jc w:val="center"/>
              <w:rPr>
                <w:rFonts w:eastAsia="MS Gothic"/>
                <w:strike/>
                <w:color w:val="FF0000"/>
                <w:kern w:val="24"/>
                <w:sz w:val="16"/>
                <w:szCs w:val="16"/>
              </w:rPr>
            </w:pPr>
            <w:r w:rsidRPr="00CF4564">
              <w:rPr>
                <w:strike/>
                <w:color w:val="FF0000"/>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A7D3104" w14:textId="59E69338"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0480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73A6F" w14:textId="7DAAAB06"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298000" w14:textId="177003A9" w:rsidR="002C6041" w:rsidRPr="00CF4564" w:rsidRDefault="002C6041" w:rsidP="002C6041">
            <w:pPr>
              <w:rPr>
                <w:rFonts w:eastAsia="MS Gothic"/>
                <w:strike/>
                <w:color w:val="FF0000"/>
                <w:kern w:val="24"/>
                <w:sz w:val="16"/>
                <w:szCs w:val="16"/>
              </w:rPr>
            </w:pPr>
            <w:r w:rsidRPr="00CF4564">
              <w:rPr>
                <w:strike/>
                <w:color w:val="FF0000"/>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6B60" w14:textId="3F493540" w:rsidR="002C6041" w:rsidRPr="00CF4564" w:rsidRDefault="002C6041" w:rsidP="002C6041">
            <w:pPr>
              <w:rPr>
                <w:rFonts w:eastAsia="MS Gothic"/>
                <w:strike/>
                <w:color w:val="FF0000"/>
                <w:kern w:val="24"/>
                <w:sz w:val="16"/>
                <w:szCs w:val="16"/>
              </w:rPr>
            </w:pPr>
            <w:r w:rsidRPr="00CF4564">
              <w:rPr>
                <w:strike/>
                <w:color w:val="FF0000"/>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40083" w14:textId="768C9D55"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49C18" w14:textId="0B7CB1DB" w:rsidR="002C6041" w:rsidRPr="00CF4564" w:rsidRDefault="002C6041" w:rsidP="002C6041">
            <w:pPr>
              <w:jc w:val="center"/>
              <w:rPr>
                <w:rFonts w:eastAsia="MS Gothic"/>
                <w:strike/>
                <w:color w:val="FF0000"/>
                <w:kern w:val="24"/>
                <w:sz w:val="16"/>
                <w:szCs w:val="16"/>
              </w:rPr>
            </w:pPr>
            <w:r w:rsidRPr="00CF4564">
              <w:rPr>
                <w:strike/>
                <w:color w:val="FF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4F5443F" w14:textId="49BFC84B"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3598284" w14:textId="77777777" w:rsidTr="00A76B9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5E9ECE5" w14:textId="01A5CEE7" w:rsidR="002C6041" w:rsidRPr="00C37F46" w:rsidRDefault="002C6041" w:rsidP="002C6041">
            <w:pPr>
              <w:jc w:val="center"/>
              <w:rPr>
                <w:rFonts w:eastAsia="MS Gothic"/>
                <w:kern w:val="24"/>
                <w:sz w:val="16"/>
                <w:szCs w:val="16"/>
              </w:rPr>
            </w:pPr>
            <w:hyperlink r:id="rId77" w:history="1">
              <w:r w:rsidRPr="00A76B91">
                <w:rPr>
                  <w:rStyle w:val="Hyperlink"/>
                  <w:sz w:val="16"/>
                  <w:szCs w:val="16"/>
                </w:rPr>
                <w:t>25/0092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A31F62B" w14:textId="3D765528" w:rsidR="002C6041" w:rsidRPr="00C37F46" w:rsidRDefault="002C6041" w:rsidP="002C6041">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BD9575" w14:textId="7FADA36A" w:rsidR="002C6041" w:rsidRPr="00C37F46" w:rsidRDefault="002C6041" w:rsidP="002C6041">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91B6811" w14:textId="43630913" w:rsidR="002C6041" w:rsidRPr="00C37F46" w:rsidRDefault="002C6041" w:rsidP="002C604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7447B7" w14:textId="49600993" w:rsidR="002C6041" w:rsidRPr="00C37F46" w:rsidRDefault="002C6041" w:rsidP="002C604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6F014C5" w14:textId="045C26EB"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4B17DDE5" w14:textId="77777777" w:rsidTr="00AF06D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F0B73A" w14:textId="4787271C" w:rsidR="002C6041" w:rsidRPr="00C37F46" w:rsidRDefault="002C6041" w:rsidP="002C6041">
            <w:pPr>
              <w:jc w:val="center"/>
              <w:rPr>
                <w:rFonts w:eastAsia="MS Gothic"/>
                <w:kern w:val="24"/>
                <w:sz w:val="16"/>
                <w:szCs w:val="16"/>
              </w:rPr>
            </w:pPr>
            <w:hyperlink r:id="rId78" w:history="1">
              <w:r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B20B88" w14:textId="69261291" w:rsidR="002C6041" w:rsidRPr="00C37F46" w:rsidRDefault="002C6041" w:rsidP="002C6041">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7123C5" w14:textId="74A33CA2" w:rsidR="002C6041" w:rsidRPr="00C37F46" w:rsidRDefault="002C6041" w:rsidP="002C604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75FB5C" w14:textId="355A0BA3" w:rsidR="002C6041" w:rsidRPr="00C37F46" w:rsidRDefault="002C6041" w:rsidP="002C604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38B424" w14:textId="5A7D3E8F" w:rsidR="002C6041" w:rsidRPr="00C37F46" w:rsidRDefault="002C6041" w:rsidP="002C604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F639A01" w14:textId="11D5E5B2"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6F9B0873" w14:textId="77777777" w:rsidTr="00AF06D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A8899B" w14:textId="6466A50E" w:rsidR="002C6041" w:rsidRPr="00C37F46" w:rsidRDefault="002C6041" w:rsidP="002C6041">
            <w:pPr>
              <w:jc w:val="center"/>
              <w:rPr>
                <w:rFonts w:eastAsia="MS Gothic"/>
                <w:kern w:val="24"/>
                <w:sz w:val="16"/>
                <w:szCs w:val="16"/>
              </w:rPr>
            </w:pPr>
            <w:hyperlink r:id="rId79" w:history="1">
              <w:r w:rsidRPr="00AF06DD">
                <w:rPr>
                  <w:rStyle w:val="Hyperlink"/>
                  <w:sz w:val="16"/>
                  <w:szCs w:val="16"/>
                </w:rPr>
                <w:t>25/0106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B40354" w14:textId="1515359A" w:rsidR="002C6041" w:rsidRPr="00C37F46" w:rsidRDefault="002C6041" w:rsidP="002C6041">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F0AFD2" w14:textId="69B6013A" w:rsidR="002C6041" w:rsidRPr="00C37F46" w:rsidRDefault="002C6041" w:rsidP="002C604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95B9F8" w14:textId="0659F553" w:rsidR="002C6041" w:rsidRPr="00C37F46" w:rsidRDefault="002C6041" w:rsidP="002C604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0C3F28" w14:textId="4425302B" w:rsidR="002C6041" w:rsidRPr="00C37F46" w:rsidRDefault="002C6041" w:rsidP="002C604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4DF8FC3" w14:textId="61B5B23E"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23F1A20A" w14:textId="77777777" w:rsidTr="00D81FE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A01119" w14:textId="233F076B" w:rsidR="002C6041" w:rsidRPr="00C37F46" w:rsidRDefault="002C6041" w:rsidP="002C6041">
            <w:pPr>
              <w:jc w:val="center"/>
              <w:rPr>
                <w:rFonts w:eastAsia="MS Gothic"/>
                <w:kern w:val="24"/>
                <w:sz w:val="16"/>
                <w:szCs w:val="16"/>
              </w:rPr>
            </w:pPr>
            <w:hyperlink r:id="rId80" w:history="1">
              <w:r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BCC684" w14:textId="681FF9F8" w:rsidR="002C6041" w:rsidRPr="00C37F46" w:rsidRDefault="002C6041" w:rsidP="002C6041">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18BF5E" w14:textId="0EFD19FA" w:rsidR="002C6041" w:rsidRPr="00C37F46" w:rsidRDefault="002C6041" w:rsidP="002C6041">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D727E72" w14:textId="0E9759A7" w:rsidR="002C6041" w:rsidRPr="00C37F46" w:rsidRDefault="002C6041" w:rsidP="002C604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69BAA7" w14:textId="5F5703C1" w:rsidR="002C6041" w:rsidRPr="00C37F46" w:rsidRDefault="002C6041" w:rsidP="002C604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F2A46F9" w14:textId="2837E3C6"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4AB6EFA5" w14:textId="77777777" w:rsidTr="00C24C4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E21C79" w14:textId="65C76E95" w:rsidR="002C6041" w:rsidRPr="00C24C4E" w:rsidRDefault="002C6041" w:rsidP="002C6041">
            <w:pPr>
              <w:jc w:val="center"/>
              <w:rPr>
                <w:rFonts w:eastAsia="MS Gothic"/>
                <w:color w:val="000000" w:themeColor="text1"/>
                <w:kern w:val="24"/>
                <w:sz w:val="16"/>
                <w:szCs w:val="16"/>
              </w:rPr>
            </w:pPr>
            <w:hyperlink r:id="rId81" w:history="1">
              <w:r w:rsidRPr="00C24C4E">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6B0256" w14:textId="78E4D080" w:rsidR="002C6041" w:rsidRPr="00C24C4E" w:rsidRDefault="002C6041" w:rsidP="002C6041">
            <w:pPr>
              <w:rPr>
                <w:rFonts w:eastAsia="MS Gothic"/>
                <w:color w:val="000000" w:themeColor="text1"/>
                <w:kern w:val="24"/>
                <w:sz w:val="16"/>
                <w:szCs w:val="16"/>
              </w:rPr>
            </w:pPr>
            <w:r w:rsidRPr="00C24C4E">
              <w:rPr>
                <w:color w:val="000000" w:themeColor="text1"/>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454F73" w14:textId="7D1FAED1" w:rsidR="002C6041" w:rsidRPr="00C24C4E" w:rsidRDefault="002C6041" w:rsidP="002C6041">
            <w:pPr>
              <w:rPr>
                <w:rFonts w:eastAsia="MS Gothic"/>
                <w:color w:val="000000" w:themeColor="text1"/>
                <w:kern w:val="24"/>
                <w:sz w:val="16"/>
                <w:szCs w:val="16"/>
              </w:rPr>
            </w:pPr>
            <w:r w:rsidRPr="00C24C4E">
              <w:rPr>
                <w:color w:val="000000" w:themeColor="text1"/>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0596B6" w14:textId="4382837C" w:rsidR="002C6041" w:rsidRPr="00C24C4E" w:rsidRDefault="002C6041" w:rsidP="002C6041">
            <w:pPr>
              <w:pStyle w:val="NormalWeb"/>
              <w:spacing w:before="0" w:beforeAutospacing="0" w:after="0" w:afterAutospacing="0"/>
              <w:jc w:val="center"/>
              <w:rPr>
                <w:rFonts w:eastAsia="MS Gothic"/>
                <w:color w:val="000000" w:themeColor="text1"/>
                <w:kern w:val="24"/>
                <w:sz w:val="16"/>
                <w:szCs w:val="16"/>
              </w:rPr>
            </w:pPr>
            <w:r w:rsidRPr="00C24C4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373BD34" w14:textId="00FAF3C2" w:rsidR="002C6041" w:rsidRPr="00C24C4E" w:rsidRDefault="002C6041" w:rsidP="002C6041">
            <w:pPr>
              <w:jc w:val="center"/>
              <w:rPr>
                <w:rFonts w:eastAsia="MS Gothic"/>
                <w:color w:val="000000" w:themeColor="text1"/>
                <w:kern w:val="24"/>
                <w:sz w:val="16"/>
                <w:szCs w:val="16"/>
              </w:rPr>
            </w:pPr>
            <w:r w:rsidRPr="00C24C4E">
              <w:rPr>
                <w:color w:val="000000" w:themeColor="text1"/>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A2E3BC0" w14:textId="3666066F" w:rsidR="002C6041" w:rsidRPr="00C24C4E" w:rsidRDefault="002C6041" w:rsidP="002C6041">
            <w:pPr>
              <w:jc w:val="center"/>
              <w:rPr>
                <w:rFonts w:eastAsia="MS Gothic"/>
                <w:color w:val="000000" w:themeColor="text1"/>
                <w:kern w:val="24"/>
                <w:sz w:val="16"/>
                <w:szCs w:val="16"/>
              </w:rPr>
            </w:pPr>
            <w:r w:rsidRPr="00C24C4E">
              <w:rPr>
                <w:color w:val="000000" w:themeColor="text1"/>
                <w:sz w:val="16"/>
                <w:szCs w:val="16"/>
              </w:rPr>
              <w:t>MAC</w:t>
            </w:r>
          </w:p>
        </w:tc>
      </w:tr>
      <w:tr w:rsidR="002C6041" w:rsidRPr="00BC5BE9" w14:paraId="5AAAFF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5DF0" w14:textId="0311A992" w:rsidR="002C6041" w:rsidRPr="00CF4564" w:rsidRDefault="002C6041" w:rsidP="002C6041">
            <w:pPr>
              <w:jc w:val="center"/>
              <w:rPr>
                <w:rFonts w:eastAsia="MS Gothic"/>
                <w:strike/>
                <w:color w:val="FF0000"/>
                <w:kern w:val="24"/>
                <w:sz w:val="16"/>
                <w:szCs w:val="16"/>
              </w:rPr>
            </w:pPr>
            <w:r w:rsidRPr="00CF4564">
              <w:rPr>
                <w:strike/>
                <w:color w:val="FF0000"/>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4A797" w14:textId="57A2EB6D" w:rsidR="002C6041" w:rsidRPr="00CF4564" w:rsidRDefault="002C6041" w:rsidP="002C6041">
            <w:pPr>
              <w:rPr>
                <w:rFonts w:eastAsia="MS Gothic"/>
                <w:strike/>
                <w:color w:val="FF0000"/>
                <w:kern w:val="24"/>
                <w:sz w:val="16"/>
                <w:szCs w:val="16"/>
              </w:rPr>
            </w:pPr>
            <w:r w:rsidRPr="00CF4564">
              <w:rPr>
                <w:strike/>
                <w:color w:val="FF0000"/>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18CF" w14:textId="202EA6F1" w:rsidR="002C6041" w:rsidRPr="00CF4564" w:rsidRDefault="002C6041" w:rsidP="002C6041">
            <w:pPr>
              <w:rPr>
                <w:rFonts w:eastAsia="MS Gothic"/>
                <w:strike/>
                <w:color w:val="FF0000"/>
                <w:kern w:val="24"/>
                <w:sz w:val="16"/>
                <w:szCs w:val="16"/>
              </w:rPr>
            </w:pPr>
            <w:r w:rsidRPr="00CF4564">
              <w:rPr>
                <w:strike/>
                <w:color w:val="FF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A8594" w14:textId="38C73D13"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36A6F" w14:textId="4E7ECD5B" w:rsidR="002C6041" w:rsidRPr="00CF4564" w:rsidRDefault="002C6041" w:rsidP="002C6041">
            <w:pPr>
              <w:jc w:val="center"/>
              <w:rPr>
                <w:rFonts w:eastAsia="MS Gothic"/>
                <w:strike/>
                <w:color w:val="FF0000"/>
                <w:kern w:val="24"/>
                <w:sz w:val="16"/>
                <w:szCs w:val="16"/>
              </w:rPr>
            </w:pPr>
            <w:r w:rsidRPr="00CF4564">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B872534" w14:textId="7198F286"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2B170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A9EE2" w14:textId="139CF00D" w:rsidR="002C6041" w:rsidRPr="000A7D80" w:rsidRDefault="002C6041" w:rsidP="002C6041">
            <w:pPr>
              <w:jc w:val="center"/>
              <w:rPr>
                <w:rFonts w:eastAsia="MS Gothic"/>
                <w:strike/>
                <w:color w:val="FF0000"/>
                <w:kern w:val="24"/>
                <w:sz w:val="16"/>
                <w:szCs w:val="16"/>
              </w:rPr>
            </w:pPr>
            <w:r w:rsidRPr="000A7D80">
              <w:rPr>
                <w:strike/>
                <w:color w:val="FF0000"/>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E3C10" w14:textId="06B1CF75" w:rsidR="002C6041" w:rsidRPr="000A7D80" w:rsidRDefault="002C6041" w:rsidP="002C6041">
            <w:pPr>
              <w:rPr>
                <w:rFonts w:eastAsia="MS Gothic"/>
                <w:strike/>
                <w:color w:val="FF0000"/>
                <w:kern w:val="24"/>
                <w:sz w:val="16"/>
                <w:szCs w:val="16"/>
              </w:rPr>
            </w:pPr>
            <w:r w:rsidRPr="000A7D80">
              <w:rPr>
                <w:strike/>
                <w:color w:val="FF0000"/>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0450" w14:textId="6E707FD6" w:rsidR="002C6041" w:rsidRPr="000A7D80" w:rsidRDefault="002C6041" w:rsidP="002C6041">
            <w:pPr>
              <w:rPr>
                <w:rFonts w:eastAsia="MS Gothic"/>
                <w:strike/>
                <w:color w:val="FF0000"/>
                <w:kern w:val="24"/>
                <w:sz w:val="16"/>
                <w:szCs w:val="16"/>
              </w:rPr>
            </w:pPr>
            <w:r w:rsidRPr="000A7D80">
              <w:rPr>
                <w:strike/>
                <w:color w:val="FF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2403" w14:textId="6F03CE96" w:rsidR="002C6041" w:rsidRPr="000A7D80" w:rsidRDefault="002C6041" w:rsidP="002C6041">
            <w:pPr>
              <w:pStyle w:val="NormalWeb"/>
              <w:spacing w:before="0" w:beforeAutospacing="0" w:after="0" w:afterAutospacing="0"/>
              <w:jc w:val="center"/>
              <w:rPr>
                <w:rFonts w:eastAsia="MS Gothic"/>
                <w:strike/>
                <w:color w:val="FF0000"/>
                <w:kern w:val="24"/>
                <w:sz w:val="16"/>
                <w:szCs w:val="16"/>
              </w:rPr>
            </w:pPr>
            <w:r w:rsidRPr="000A7D80">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74B5" w14:textId="2E33106C" w:rsidR="002C6041" w:rsidRPr="000A7D80" w:rsidRDefault="002C6041" w:rsidP="002C6041">
            <w:pPr>
              <w:jc w:val="center"/>
              <w:rPr>
                <w:rFonts w:eastAsia="MS Gothic"/>
                <w:strike/>
                <w:color w:val="FF0000"/>
                <w:kern w:val="24"/>
                <w:sz w:val="16"/>
                <w:szCs w:val="16"/>
              </w:rPr>
            </w:pPr>
            <w:r w:rsidRPr="000A7D80">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09A53A12" w14:textId="7809DC11" w:rsidR="002C6041" w:rsidRPr="000A7D80" w:rsidRDefault="002C6041" w:rsidP="002C6041">
            <w:pPr>
              <w:jc w:val="center"/>
              <w:rPr>
                <w:rFonts w:eastAsia="MS Gothic"/>
                <w:strike/>
                <w:color w:val="FF0000"/>
                <w:kern w:val="24"/>
                <w:sz w:val="16"/>
                <w:szCs w:val="16"/>
              </w:rPr>
            </w:pPr>
            <w:r w:rsidRPr="000A7D80">
              <w:rPr>
                <w:strike/>
                <w:color w:val="FF0000"/>
                <w:sz w:val="16"/>
                <w:szCs w:val="16"/>
              </w:rPr>
              <w:t>MAC</w:t>
            </w:r>
          </w:p>
        </w:tc>
      </w:tr>
      <w:tr w:rsidR="002C6041" w:rsidRPr="00BC5BE9" w14:paraId="2EE40C79" w14:textId="77777777" w:rsidTr="00DA5DD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3F2FAC" w14:textId="7548FAE0" w:rsidR="002C6041" w:rsidRPr="00C37F46" w:rsidRDefault="002C6041" w:rsidP="002C6041">
            <w:pPr>
              <w:jc w:val="center"/>
              <w:rPr>
                <w:rFonts w:eastAsia="MS Gothic"/>
                <w:kern w:val="24"/>
                <w:sz w:val="16"/>
                <w:szCs w:val="16"/>
              </w:rPr>
            </w:pPr>
            <w:hyperlink r:id="rId82" w:history="1">
              <w:r w:rsidRPr="00763474">
                <w:rPr>
                  <w:rStyle w:val="Hyperlink"/>
                  <w:sz w:val="16"/>
                  <w:szCs w:val="16"/>
                </w:rPr>
                <w:t>25/0121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149C9E" w14:textId="6A008F91" w:rsidR="002C6041" w:rsidRPr="00C37F46" w:rsidRDefault="002C6041" w:rsidP="002C6041">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C95004" w14:textId="329098D3" w:rsidR="002C6041" w:rsidRPr="00C37F46" w:rsidRDefault="002C6041" w:rsidP="002C604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A0F4B3F" w14:textId="7043A6C0" w:rsidR="002C6041" w:rsidRPr="00A374A4" w:rsidRDefault="002C6041" w:rsidP="002C6041">
            <w:pPr>
              <w:pStyle w:val="NormalWeb"/>
              <w:spacing w:before="0" w:beforeAutospacing="0" w:after="0" w:afterAutospacing="0"/>
              <w:jc w:val="center"/>
              <w:rPr>
                <w:rFonts w:eastAsia="MS Gothic"/>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C686A7" w14:textId="6E60F441" w:rsidR="002C6041" w:rsidRPr="00C37F46" w:rsidRDefault="002C6041" w:rsidP="002C6041">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6289B8C" w14:textId="18876005" w:rsidR="002C6041" w:rsidRPr="00C37F46" w:rsidRDefault="002C6041" w:rsidP="002C6041">
            <w:pPr>
              <w:jc w:val="center"/>
              <w:rPr>
                <w:rFonts w:eastAsia="MS Gothic"/>
                <w:kern w:val="24"/>
                <w:sz w:val="16"/>
                <w:szCs w:val="16"/>
              </w:rPr>
            </w:pPr>
            <w:r>
              <w:rPr>
                <w:color w:val="000000"/>
                <w:sz w:val="16"/>
                <w:szCs w:val="16"/>
              </w:rPr>
              <w:t>MAC</w:t>
            </w:r>
          </w:p>
        </w:tc>
      </w:tr>
      <w:tr w:rsidR="002C6041" w:rsidRPr="00BC5BE9" w14:paraId="3FD0C9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F43C9" w14:textId="1C7B63C7" w:rsidR="002C6041" w:rsidRPr="001170D7" w:rsidRDefault="002C6041" w:rsidP="002C6041">
            <w:pPr>
              <w:jc w:val="center"/>
              <w:rPr>
                <w:rFonts w:eastAsia="MS Gothic"/>
                <w:strike/>
                <w:color w:val="FF0000"/>
                <w:kern w:val="24"/>
                <w:sz w:val="16"/>
                <w:szCs w:val="16"/>
              </w:rPr>
            </w:pPr>
            <w:r w:rsidRPr="001170D7">
              <w:rPr>
                <w:strike/>
                <w:color w:val="FF0000"/>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988150" w14:textId="44AF9977" w:rsidR="002C6041" w:rsidRPr="001170D7" w:rsidRDefault="002C6041" w:rsidP="002C6041">
            <w:pPr>
              <w:rPr>
                <w:rFonts w:eastAsia="MS Gothic"/>
                <w:strike/>
                <w:color w:val="FF0000"/>
                <w:kern w:val="24"/>
                <w:sz w:val="16"/>
                <w:szCs w:val="16"/>
              </w:rPr>
            </w:pPr>
            <w:r w:rsidRPr="001170D7">
              <w:rPr>
                <w:strike/>
                <w:color w:val="FF0000"/>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5A750" w14:textId="1F9F51B5" w:rsidR="002C6041" w:rsidRPr="001170D7" w:rsidRDefault="002C6041" w:rsidP="002C6041">
            <w:pPr>
              <w:rPr>
                <w:rFonts w:eastAsia="MS Gothic"/>
                <w:strike/>
                <w:color w:val="FF0000"/>
                <w:kern w:val="24"/>
                <w:sz w:val="16"/>
                <w:szCs w:val="16"/>
              </w:rPr>
            </w:pPr>
            <w:r w:rsidRPr="001170D7">
              <w:rPr>
                <w:strike/>
                <w:color w:val="FF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08C51" w14:textId="2BCC3795" w:rsidR="002C6041" w:rsidRPr="001170D7" w:rsidRDefault="002C6041" w:rsidP="002C6041">
            <w:pPr>
              <w:pStyle w:val="NormalWeb"/>
              <w:spacing w:before="0" w:beforeAutospacing="0" w:after="0" w:afterAutospacing="0"/>
              <w:jc w:val="center"/>
              <w:rPr>
                <w:rFonts w:eastAsia="MS Gothic"/>
                <w:strike/>
                <w:color w:val="FF0000"/>
                <w:kern w:val="24"/>
                <w:sz w:val="16"/>
                <w:szCs w:val="16"/>
              </w:rPr>
            </w:pPr>
            <w:r w:rsidRPr="001170D7">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3DA9D" w14:textId="489F911B" w:rsidR="002C6041" w:rsidRPr="001170D7" w:rsidRDefault="002C6041" w:rsidP="002C6041">
            <w:pPr>
              <w:jc w:val="center"/>
              <w:rPr>
                <w:rFonts w:eastAsia="MS Gothic"/>
                <w:strike/>
                <w:color w:val="FF0000"/>
                <w:kern w:val="24"/>
                <w:sz w:val="16"/>
                <w:szCs w:val="16"/>
              </w:rPr>
            </w:pPr>
            <w:r w:rsidRPr="001170D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546950C" w14:textId="2C8EA4DB" w:rsidR="002C6041" w:rsidRPr="001170D7" w:rsidRDefault="002C6041" w:rsidP="002C6041">
            <w:pPr>
              <w:jc w:val="center"/>
              <w:rPr>
                <w:rFonts w:eastAsia="MS Gothic"/>
                <w:strike/>
                <w:color w:val="FF0000"/>
                <w:kern w:val="24"/>
                <w:sz w:val="16"/>
                <w:szCs w:val="16"/>
              </w:rPr>
            </w:pPr>
            <w:r w:rsidRPr="001170D7">
              <w:rPr>
                <w:strike/>
                <w:color w:val="FF0000"/>
                <w:sz w:val="16"/>
                <w:szCs w:val="16"/>
              </w:rPr>
              <w:t>MAC</w:t>
            </w:r>
          </w:p>
        </w:tc>
      </w:tr>
      <w:tr w:rsidR="002C6041" w:rsidRPr="00BC5BE9" w14:paraId="7DC02B6F" w14:textId="77777777" w:rsidTr="00DA5DD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7C73D94" w14:textId="0DCE0CA1" w:rsidR="002C6041" w:rsidRPr="00DA5DD4" w:rsidRDefault="002C6041" w:rsidP="002C6041">
            <w:pPr>
              <w:jc w:val="center"/>
              <w:rPr>
                <w:rFonts w:eastAsia="MS Gothic"/>
                <w:color w:val="FF0000"/>
                <w:kern w:val="24"/>
                <w:sz w:val="16"/>
                <w:szCs w:val="16"/>
              </w:rPr>
            </w:pPr>
            <w:hyperlink r:id="rId83" w:history="1">
              <w:r w:rsidRPr="003A7916">
                <w:rPr>
                  <w:rStyle w:val="Hyperlink"/>
                  <w:sz w:val="16"/>
                  <w:szCs w:val="16"/>
                </w:rPr>
                <w:t>25/0124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1922FDB" w14:textId="68BAC2A4" w:rsidR="002C6041" w:rsidRPr="003A7916" w:rsidRDefault="002C6041" w:rsidP="002C6041">
            <w:pPr>
              <w:rPr>
                <w:rFonts w:eastAsia="MS Gothic"/>
                <w:color w:val="000000" w:themeColor="text1"/>
                <w:kern w:val="24"/>
                <w:sz w:val="16"/>
                <w:szCs w:val="16"/>
              </w:rPr>
            </w:pPr>
            <w:r w:rsidRPr="003A7916">
              <w:rPr>
                <w:color w:val="000000" w:themeColor="text1"/>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042BD47" w14:textId="5FC9EA1D" w:rsidR="002C6041" w:rsidRPr="003A7916" w:rsidRDefault="002C6041" w:rsidP="002C6041">
            <w:pPr>
              <w:rPr>
                <w:rFonts w:eastAsia="MS Gothic"/>
                <w:color w:val="000000" w:themeColor="text1"/>
                <w:kern w:val="24"/>
                <w:sz w:val="16"/>
                <w:szCs w:val="16"/>
              </w:rPr>
            </w:pPr>
            <w:r w:rsidRPr="003A7916">
              <w:rPr>
                <w:color w:val="000000" w:themeColor="text1"/>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B6402AB" w14:textId="23F334DC" w:rsidR="002C6041" w:rsidRPr="003A7916" w:rsidRDefault="002C6041" w:rsidP="002C6041">
            <w:pPr>
              <w:pStyle w:val="NormalWeb"/>
              <w:spacing w:before="0" w:beforeAutospacing="0" w:after="0" w:afterAutospacing="0"/>
              <w:jc w:val="center"/>
              <w:rPr>
                <w:rFonts w:eastAsia="MS Gothic"/>
                <w:color w:val="000000" w:themeColor="text1"/>
                <w:kern w:val="24"/>
                <w:sz w:val="16"/>
                <w:szCs w:val="16"/>
              </w:rPr>
            </w:pPr>
            <w:r w:rsidRPr="003A7916">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6C7249B" w14:textId="5CF122F3" w:rsidR="002C6041" w:rsidRPr="003A7916" w:rsidRDefault="002C6041" w:rsidP="002C6041">
            <w:pPr>
              <w:jc w:val="center"/>
              <w:rPr>
                <w:rFonts w:eastAsia="MS Gothic"/>
                <w:color w:val="000000" w:themeColor="text1"/>
                <w:kern w:val="24"/>
                <w:sz w:val="16"/>
                <w:szCs w:val="16"/>
              </w:rPr>
            </w:pPr>
            <w:r w:rsidRPr="003A7916">
              <w:rPr>
                <w:color w:val="000000" w:themeColor="text1"/>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0D3F08E" w14:textId="29D69FFE" w:rsidR="002C6041" w:rsidRPr="003A7916" w:rsidRDefault="002C6041" w:rsidP="002C6041">
            <w:pPr>
              <w:jc w:val="center"/>
              <w:rPr>
                <w:rFonts w:eastAsia="MS Gothic"/>
                <w:color w:val="000000" w:themeColor="text1"/>
                <w:kern w:val="24"/>
                <w:sz w:val="16"/>
                <w:szCs w:val="16"/>
              </w:rPr>
            </w:pPr>
            <w:r w:rsidRPr="003A7916">
              <w:rPr>
                <w:color w:val="000000" w:themeColor="text1"/>
                <w:sz w:val="16"/>
                <w:szCs w:val="16"/>
              </w:rPr>
              <w:t>MAC</w:t>
            </w:r>
          </w:p>
        </w:tc>
      </w:tr>
      <w:tr w:rsidR="002C6041" w:rsidRPr="00BC5BE9" w14:paraId="4FB2493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F35D6" w14:textId="29C49357" w:rsidR="002C6041" w:rsidRPr="00CF4564" w:rsidRDefault="002C6041" w:rsidP="002C6041">
            <w:pPr>
              <w:jc w:val="center"/>
              <w:rPr>
                <w:rFonts w:eastAsia="MS Gothic"/>
                <w:strike/>
                <w:color w:val="FF0000"/>
                <w:kern w:val="24"/>
                <w:sz w:val="16"/>
                <w:szCs w:val="16"/>
              </w:rPr>
            </w:pPr>
            <w:r w:rsidRPr="00CF4564">
              <w:rPr>
                <w:strike/>
                <w:color w:val="FF0000"/>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13DF8" w14:textId="75552FB1" w:rsidR="002C6041" w:rsidRPr="00CF4564" w:rsidRDefault="002C6041" w:rsidP="002C6041">
            <w:pPr>
              <w:rPr>
                <w:rFonts w:eastAsia="MS Gothic"/>
                <w:strike/>
                <w:color w:val="FF0000"/>
                <w:kern w:val="24"/>
                <w:sz w:val="16"/>
                <w:szCs w:val="16"/>
              </w:rPr>
            </w:pPr>
            <w:r w:rsidRPr="00CF4564">
              <w:rPr>
                <w:strike/>
                <w:color w:val="FF0000"/>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303CC" w14:textId="60139741" w:rsidR="002C6041" w:rsidRPr="00CF4564" w:rsidRDefault="002C6041" w:rsidP="002C6041">
            <w:pPr>
              <w:rPr>
                <w:rFonts w:eastAsia="MS Gothic"/>
                <w:strike/>
                <w:color w:val="FF0000"/>
                <w:kern w:val="24"/>
                <w:sz w:val="16"/>
                <w:szCs w:val="16"/>
              </w:rPr>
            </w:pPr>
            <w:r w:rsidRPr="00CF4564">
              <w:rPr>
                <w:strike/>
                <w:color w:val="FF0000"/>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58580" w14:textId="6A9E7F7D"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F318E" w14:textId="5D8DC74F"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ECD4F4" w14:textId="232406EE"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ABC7BB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96A2" w14:textId="382A9B26"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F86C9" w14:textId="558ECD9B" w:rsidR="002C6041" w:rsidRPr="00CF4564" w:rsidRDefault="002C6041" w:rsidP="002C6041">
            <w:pPr>
              <w:rPr>
                <w:rFonts w:eastAsia="MS Gothic"/>
                <w:strike/>
                <w:color w:val="FF0000"/>
                <w:kern w:val="24"/>
                <w:sz w:val="16"/>
                <w:szCs w:val="16"/>
              </w:rPr>
            </w:pPr>
            <w:r w:rsidRPr="00CF4564">
              <w:rPr>
                <w:strike/>
                <w:color w:val="FF0000"/>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2C73A" w14:textId="6272941D" w:rsidR="002C6041" w:rsidRPr="00CF4564" w:rsidRDefault="002C6041" w:rsidP="002C6041">
            <w:pPr>
              <w:rPr>
                <w:rFonts w:eastAsia="MS Gothic"/>
                <w:strike/>
                <w:color w:val="FF0000"/>
                <w:kern w:val="24"/>
                <w:sz w:val="16"/>
                <w:szCs w:val="16"/>
              </w:rPr>
            </w:pPr>
            <w:r w:rsidRPr="00CF4564">
              <w:rPr>
                <w:strike/>
                <w:color w:val="FF0000"/>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1DFBA" w14:textId="60A91073"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AC5F" w14:textId="50E8E58A" w:rsidR="002C6041" w:rsidRPr="00CF4564" w:rsidRDefault="002C6041" w:rsidP="002C6041">
            <w:pPr>
              <w:jc w:val="center"/>
              <w:rPr>
                <w:rFonts w:eastAsia="MS Gothic"/>
                <w:strike/>
                <w:color w:val="FF0000"/>
                <w:kern w:val="24"/>
                <w:sz w:val="16"/>
                <w:szCs w:val="16"/>
              </w:rPr>
            </w:pPr>
            <w:r w:rsidRPr="00CF4564">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64A1B57D" w14:textId="11BAD034"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749EB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46D2120A" w:rsidR="002C6041" w:rsidRPr="00EF0199" w:rsidRDefault="002C6041" w:rsidP="002C6041">
            <w:pPr>
              <w:jc w:val="center"/>
              <w:rPr>
                <w:rFonts w:eastAsia="MS Gothic"/>
                <w:strike/>
                <w:color w:val="FF0000"/>
                <w:kern w:val="24"/>
                <w:sz w:val="16"/>
                <w:szCs w:val="16"/>
              </w:rPr>
            </w:pPr>
            <w:r w:rsidRPr="00EF0199">
              <w:rPr>
                <w:strike/>
                <w:color w:val="FF0000"/>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2C6041" w:rsidRPr="00EF0199" w:rsidRDefault="002C6041" w:rsidP="002C6041">
            <w:pPr>
              <w:rPr>
                <w:rFonts w:eastAsia="MS Gothic"/>
                <w:strike/>
                <w:color w:val="FF0000"/>
                <w:kern w:val="24"/>
                <w:sz w:val="16"/>
                <w:szCs w:val="16"/>
              </w:rPr>
            </w:pPr>
            <w:r w:rsidRPr="00EF0199">
              <w:rPr>
                <w:strike/>
                <w:color w:val="FF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2C6041" w:rsidRPr="00EF0199" w:rsidRDefault="002C6041" w:rsidP="002C6041">
            <w:pPr>
              <w:rPr>
                <w:rFonts w:eastAsia="MS Gothic"/>
                <w:strike/>
                <w:color w:val="FF0000"/>
                <w:kern w:val="24"/>
                <w:sz w:val="16"/>
                <w:szCs w:val="16"/>
              </w:rPr>
            </w:pPr>
            <w:r w:rsidRPr="00EF0199">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2C6041" w:rsidRPr="00EF0199" w:rsidRDefault="002C6041" w:rsidP="002C6041">
            <w:pPr>
              <w:pStyle w:val="NormalWeb"/>
              <w:spacing w:before="0" w:beforeAutospacing="0" w:after="0" w:afterAutospacing="0"/>
              <w:jc w:val="center"/>
              <w:rPr>
                <w:rFonts w:eastAsia="MS Gothic"/>
                <w:strike/>
                <w:color w:val="FF0000"/>
                <w:kern w:val="24"/>
                <w:sz w:val="16"/>
                <w:szCs w:val="16"/>
              </w:rPr>
            </w:pPr>
            <w:r w:rsidRPr="00EF0199">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2C6041" w:rsidRPr="00EF0199" w:rsidRDefault="002C6041" w:rsidP="002C6041">
            <w:pPr>
              <w:jc w:val="center"/>
              <w:rPr>
                <w:rFonts w:eastAsia="MS Gothic"/>
                <w:strike/>
                <w:color w:val="FF0000"/>
                <w:kern w:val="24"/>
                <w:sz w:val="16"/>
                <w:szCs w:val="16"/>
              </w:rPr>
            </w:pPr>
            <w:r w:rsidRPr="00EF0199">
              <w:rPr>
                <w:strike/>
                <w:color w:val="FF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212C1BA" w14:textId="2DD71872" w:rsidR="002C6041" w:rsidRPr="00EF0199" w:rsidRDefault="002C6041" w:rsidP="002C6041">
            <w:pPr>
              <w:jc w:val="center"/>
              <w:rPr>
                <w:rFonts w:eastAsia="MS Gothic"/>
                <w:strike/>
                <w:color w:val="FF0000"/>
                <w:kern w:val="24"/>
                <w:sz w:val="16"/>
                <w:szCs w:val="16"/>
              </w:rPr>
            </w:pPr>
            <w:r w:rsidRPr="00EF0199">
              <w:rPr>
                <w:strike/>
                <w:color w:val="FF0000"/>
                <w:sz w:val="16"/>
                <w:szCs w:val="16"/>
              </w:rPr>
              <w:t>MAC</w:t>
            </w:r>
          </w:p>
        </w:tc>
      </w:tr>
      <w:tr w:rsidR="002C6041" w:rsidRPr="00BC5BE9" w14:paraId="08413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3D598" w14:textId="2FD196FF" w:rsidR="002C6041" w:rsidRPr="007B5772" w:rsidRDefault="002C6041" w:rsidP="002C6041">
            <w:pPr>
              <w:jc w:val="center"/>
              <w:rPr>
                <w:rFonts w:eastAsia="MS Gothic"/>
                <w:strike/>
                <w:color w:val="FF0000"/>
                <w:kern w:val="24"/>
                <w:sz w:val="16"/>
                <w:szCs w:val="16"/>
              </w:rPr>
            </w:pPr>
            <w:r w:rsidRPr="007B5772">
              <w:rPr>
                <w:strike/>
                <w:color w:val="FF0000"/>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5CFB6" w14:textId="169A765A" w:rsidR="002C6041" w:rsidRPr="007B5772" w:rsidRDefault="002C6041" w:rsidP="002C6041">
            <w:pPr>
              <w:rPr>
                <w:rFonts w:eastAsia="MS Gothic"/>
                <w:strike/>
                <w:color w:val="FF0000"/>
                <w:kern w:val="24"/>
                <w:sz w:val="16"/>
                <w:szCs w:val="16"/>
              </w:rPr>
            </w:pPr>
            <w:r w:rsidRPr="007B5772">
              <w:rPr>
                <w:strike/>
                <w:color w:val="FF0000"/>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E2208" w14:textId="3EBB19A3" w:rsidR="002C6041" w:rsidRPr="007B5772" w:rsidRDefault="002C6041" w:rsidP="002C6041">
            <w:pPr>
              <w:rPr>
                <w:rFonts w:eastAsia="MS Gothic"/>
                <w:strike/>
                <w:color w:val="FF0000"/>
                <w:kern w:val="24"/>
                <w:sz w:val="16"/>
                <w:szCs w:val="16"/>
              </w:rPr>
            </w:pPr>
            <w:r w:rsidRPr="007B5772">
              <w:rPr>
                <w:strike/>
                <w:color w:val="FF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4721" w14:textId="35A9F7A7" w:rsidR="002C6041" w:rsidRPr="007B5772" w:rsidRDefault="002C6041" w:rsidP="002C6041">
            <w:pPr>
              <w:pStyle w:val="NormalWeb"/>
              <w:spacing w:before="0" w:beforeAutospacing="0" w:after="0" w:afterAutospacing="0"/>
              <w:jc w:val="center"/>
              <w:rPr>
                <w:rFonts w:eastAsia="MS Gothic"/>
                <w:strike/>
                <w:color w:val="FF0000"/>
                <w:kern w:val="24"/>
                <w:sz w:val="16"/>
                <w:szCs w:val="16"/>
              </w:rPr>
            </w:pPr>
            <w:r w:rsidRPr="007B5772">
              <w:rPr>
                <w:strike/>
                <w:color w:val="FF0000"/>
                <w:sz w:val="16"/>
                <w:szCs w:val="16"/>
              </w:rPr>
              <w:t>Already 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175A3" w14:textId="071272B2" w:rsidR="002C6041" w:rsidRPr="007B5772" w:rsidRDefault="002C6041" w:rsidP="002C6041">
            <w:pPr>
              <w:jc w:val="center"/>
              <w:rPr>
                <w:rFonts w:eastAsia="MS Gothic"/>
                <w:strike/>
                <w:color w:val="FF0000"/>
                <w:kern w:val="24"/>
                <w:sz w:val="16"/>
                <w:szCs w:val="16"/>
              </w:rPr>
            </w:pPr>
            <w:r w:rsidRPr="007B5772">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8AADFA" w14:textId="69C6D17B" w:rsidR="002C6041" w:rsidRPr="007B5772" w:rsidRDefault="002C6041" w:rsidP="002C6041">
            <w:pPr>
              <w:jc w:val="center"/>
              <w:rPr>
                <w:rFonts w:eastAsia="MS Gothic"/>
                <w:strike/>
                <w:color w:val="FF0000"/>
                <w:kern w:val="24"/>
                <w:sz w:val="16"/>
                <w:szCs w:val="16"/>
              </w:rPr>
            </w:pPr>
            <w:r w:rsidRPr="007B5772">
              <w:rPr>
                <w:strike/>
                <w:color w:val="FF0000"/>
                <w:sz w:val="16"/>
                <w:szCs w:val="16"/>
              </w:rPr>
              <w:t>MAC</w:t>
            </w:r>
          </w:p>
        </w:tc>
      </w:tr>
      <w:tr w:rsidR="002C6041"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2C6041" w:rsidRDefault="002C6041" w:rsidP="002C604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2C6041"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2403A4F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3ADB47BB" w:rsidR="002C6041" w:rsidRPr="00CF4564" w:rsidRDefault="002C6041" w:rsidP="002C6041">
            <w:pPr>
              <w:rPr>
                <w:rFonts w:eastAsia="MS Gothic"/>
                <w:strike/>
                <w:color w:val="FF0000"/>
                <w:kern w:val="24"/>
                <w:sz w:val="16"/>
                <w:szCs w:val="16"/>
              </w:rPr>
            </w:pPr>
            <w:r w:rsidRPr="00CF4564">
              <w:rPr>
                <w:strike/>
                <w:color w:val="FF0000"/>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095BAD49" w:rsidR="002C6041" w:rsidRPr="00CF4564" w:rsidRDefault="002C6041" w:rsidP="002C6041">
            <w:pPr>
              <w:rPr>
                <w:rFonts w:eastAsia="MS Gothic"/>
                <w:strike/>
                <w:color w:val="FF0000"/>
                <w:kern w:val="24"/>
                <w:sz w:val="16"/>
                <w:szCs w:val="16"/>
              </w:rPr>
            </w:pPr>
            <w:r w:rsidRPr="00CF4564">
              <w:rPr>
                <w:strike/>
                <w:color w:val="FF0000"/>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1D138B4F"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11D41B9C"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1133F535"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31C8C6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83145" w14:textId="1152BB50" w:rsidR="002C6041" w:rsidRPr="00CF4564" w:rsidRDefault="002C6041" w:rsidP="002C6041">
            <w:pPr>
              <w:jc w:val="center"/>
              <w:rPr>
                <w:rFonts w:eastAsia="MS Gothic"/>
                <w:strike/>
                <w:color w:val="FF0000"/>
                <w:kern w:val="24"/>
                <w:sz w:val="16"/>
                <w:szCs w:val="16"/>
              </w:rPr>
            </w:pPr>
            <w:r w:rsidRPr="00CF4564">
              <w:rPr>
                <w:strike/>
                <w:color w:val="FF0000"/>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264C" w14:textId="2DE8A35C"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amsdu</w:t>
            </w:r>
            <w:proofErr w:type="spellEnd"/>
            <w:r w:rsidRPr="00CF4564">
              <w:rPr>
                <w:strike/>
                <w:color w:val="FF0000"/>
                <w:sz w:val="16"/>
                <w:szCs w:val="16"/>
              </w:rPr>
              <w:t>-operations-based-on-</w:t>
            </w:r>
            <w:proofErr w:type="spellStart"/>
            <w:r w:rsidRPr="00CF4564">
              <w:rPr>
                <w:strike/>
                <w:color w:val="FF0000"/>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4D965" w14:textId="50CFDC35"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Yanchao</w:t>
            </w:r>
            <w:proofErr w:type="spellEnd"/>
            <w:r w:rsidRPr="00CF4564">
              <w:rPr>
                <w:strike/>
                <w:color w:val="FF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4E2D6" w14:textId="513FCAA6"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F225A" w14:textId="174E23A4" w:rsidR="002C6041" w:rsidRPr="00CF4564" w:rsidRDefault="002C6041" w:rsidP="002C6041">
            <w:pPr>
              <w:jc w:val="center"/>
              <w:rPr>
                <w:rFonts w:eastAsia="MS Gothic"/>
                <w:strike/>
                <w:color w:val="FF0000"/>
                <w:kern w:val="24"/>
                <w:sz w:val="16"/>
                <w:szCs w:val="16"/>
              </w:rPr>
            </w:pPr>
            <w:r w:rsidRPr="00CF4564">
              <w:rPr>
                <w:strike/>
                <w:color w:val="FF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8E5C524" w14:textId="2BB9FC2F"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9356F90" w14:textId="77777777" w:rsidTr="00D1672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29E6E34" w14:textId="698EC190" w:rsidR="002C6041" w:rsidRPr="004A14BA" w:rsidRDefault="002C6041" w:rsidP="002C6041">
            <w:pPr>
              <w:jc w:val="center"/>
              <w:rPr>
                <w:rFonts w:eastAsia="MS Gothic"/>
                <w:color w:val="00B050"/>
                <w:kern w:val="24"/>
                <w:sz w:val="16"/>
                <w:szCs w:val="16"/>
              </w:rPr>
            </w:pPr>
            <w:hyperlink r:id="rId84" w:history="1">
              <w:r w:rsidRPr="00D1672F">
                <w:rPr>
                  <w:rStyle w:val="Hyperlink"/>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2F6ABCE" w14:textId="08FF049A" w:rsidR="002C6041" w:rsidRPr="004A14BA" w:rsidRDefault="002C6041" w:rsidP="002C6041">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29D01B" w14:textId="3A604CCE" w:rsidR="002C6041" w:rsidRPr="004A14BA" w:rsidRDefault="002C6041" w:rsidP="002C6041">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218696" w14:textId="1B6F51E8"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34D5D2" w14:textId="18A5E74F" w:rsidR="002C6041" w:rsidRPr="004A14BA" w:rsidRDefault="002C6041" w:rsidP="002C604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5FBD55F" w14:textId="2FA773C1"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03C97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596D1" w14:textId="4610737A" w:rsidR="002C6041" w:rsidRPr="00CF4564" w:rsidRDefault="002C6041" w:rsidP="002C6041">
            <w:pPr>
              <w:jc w:val="center"/>
              <w:rPr>
                <w:rFonts w:eastAsia="MS Gothic"/>
                <w:strike/>
                <w:color w:val="FF0000"/>
                <w:kern w:val="24"/>
                <w:sz w:val="16"/>
                <w:szCs w:val="16"/>
              </w:rPr>
            </w:pPr>
            <w:hyperlink r:id="rId85" w:history="1">
              <w:r w:rsidRPr="00CF4564">
                <w:rPr>
                  <w:rStyle w:val="Hyperlink"/>
                  <w:strike/>
                  <w:color w:val="FF0000"/>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AFE9" w14:textId="002AEA4A" w:rsidR="002C6041" w:rsidRPr="00CF4564" w:rsidRDefault="002C6041" w:rsidP="002C6041">
            <w:pPr>
              <w:rPr>
                <w:rFonts w:eastAsia="MS Gothic"/>
                <w:strike/>
                <w:color w:val="FF0000"/>
                <w:kern w:val="24"/>
                <w:sz w:val="16"/>
                <w:szCs w:val="16"/>
              </w:rPr>
            </w:pPr>
            <w:r w:rsidRPr="00CF4564">
              <w:rPr>
                <w:strike/>
                <w:color w:val="FF0000"/>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44B45" w14:textId="096AB9A1" w:rsidR="002C6041" w:rsidRPr="00CF4564" w:rsidRDefault="002C6041" w:rsidP="002C6041">
            <w:pPr>
              <w:rPr>
                <w:rFonts w:eastAsia="MS Gothic"/>
                <w:strike/>
                <w:color w:val="FF0000"/>
                <w:kern w:val="24"/>
                <w:sz w:val="16"/>
                <w:szCs w:val="16"/>
              </w:rPr>
            </w:pPr>
            <w:proofErr w:type="spellStart"/>
            <w:r w:rsidRPr="00CF4564">
              <w:rPr>
                <w:strike/>
                <w:color w:val="FF0000"/>
                <w:sz w:val="16"/>
                <w:szCs w:val="16"/>
              </w:rPr>
              <w:t>Gwangho</w:t>
            </w:r>
            <w:proofErr w:type="spellEnd"/>
            <w:r w:rsidRPr="00CF4564">
              <w:rPr>
                <w:strike/>
                <w:color w:val="FF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876CD" w14:textId="5E60176D"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25D0F" w14:textId="276F92D2" w:rsidR="002C6041" w:rsidRPr="00CF4564" w:rsidRDefault="002C6041" w:rsidP="002C6041">
            <w:pPr>
              <w:jc w:val="center"/>
              <w:rPr>
                <w:rFonts w:eastAsia="MS Gothic"/>
                <w:strike/>
                <w:color w:val="FF0000"/>
                <w:kern w:val="24"/>
                <w:sz w:val="16"/>
                <w:szCs w:val="16"/>
              </w:rPr>
            </w:pPr>
            <w:r w:rsidRPr="00CF4564">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C58BFF8" w14:textId="7E6051DC"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715404D9" w14:textId="77777777" w:rsidTr="00AC75A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66658E" w14:textId="1E715806" w:rsidR="002C6041" w:rsidRPr="004A14BA" w:rsidRDefault="002C6041" w:rsidP="002C6041">
            <w:pPr>
              <w:jc w:val="center"/>
              <w:rPr>
                <w:rFonts w:eastAsia="MS Gothic"/>
                <w:color w:val="00B050"/>
                <w:kern w:val="24"/>
                <w:sz w:val="16"/>
                <w:szCs w:val="16"/>
              </w:rPr>
            </w:pPr>
            <w:hyperlink r:id="rId86" w:history="1">
              <w:r w:rsidRPr="00AC75AE">
                <w:rPr>
                  <w:rStyle w:val="Hyperlink"/>
                  <w:sz w:val="16"/>
                  <w:szCs w:val="16"/>
                </w:rPr>
                <w:t>25/0022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F52F111" w14:textId="117194D7" w:rsidR="002C6041" w:rsidRPr="004A14BA" w:rsidRDefault="002C6041" w:rsidP="002C6041">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F71C60" w14:textId="4D67C456" w:rsidR="002C6041" w:rsidRPr="004A14BA" w:rsidRDefault="002C6041" w:rsidP="002C604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086AD0" w14:textId="20E3F4FB" w:rsidR="002C6041" w:rsidRPr="00A374A4" w:rsidRDefault="002C6041" w:rsidP="002C6041">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F68288" w14:textId="6439FD93" w:rsidR="002C6041" w:rsidRPr="004A14BA" w:rsidRDefault="002C6041" w:rsidP="002C604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6FA747F" w14:textId="1FC1D9AE"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7D27F1F8" w14:textId="77777777" w:rsidTr="001850A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4AFB6F" w14:textId="41071DB0" w:rsidR="002C6041" w:rsidRPr="004A14BA" w:rsidRDefault="002C6041" w:rsidP="002C6041">
            <w:pPr>
              <w:jc w:val="center"/>
              <w:rPr>
                <w:rFonts w:eastAsia="MS Gothic"/>
                <w:color w:val="00B050"/>
                <w:kern w:val="24"/>
                <w:sz w:val="16"/>
                <w:szCs w:val="16"/>
              </w:rPr>
            </w:pPr>
            <w:hyperlink r:id="rId87" w:history="1">
              <w:r w:rsidRPr="00C51C75">
                <w:rPr>
                  <w:rStyle w:val="Hyperlink"/>
                  <w:sz w:val="16"/>
                  <w:szCs w:val="16"/>
                </w:rPr>
                <w:t>25/0036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A9C9BE1" w14:textId="2E375308" w:rsidR="002C6041" w:rsidRPr="004A14BA" w:rsidRDefault="002C6041" w:rsidP="002C6041">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14D650" w14:textId="1B7928A9" w:rsidR="002C6041" w:rsidRPr="004A14BA" w:rsidRDefault="002C6041" w:rsidP="002C604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6E9128" w14:textId="12198B34" w:rsidR="002C6041" w:rsidRPr="00A374A4" w:rsidRDefault="002C6041" w:rsidP="002C6041">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BC37A0E" w14:textId="78FDF904" w:rsidR="002C6041" w:rsidRPr="004A14BA" w:rsidRDefault="002C6041" w:rsidP="002C604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52E52B7" w14:textId="42471852"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60448AA9" w14:textId="77777777" w:rsidTr="007000A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7ABFD8" w14:textId="387B0963" w:rsidR="002C6041" w:rsidRPr="004A14BA" w:rsidRDefault="002C6041" w:rsidP="002C6041">
            <w:pPr>
              <w:jc w:val="center"/>
              <w:rPr>
                <w:rFonts w:eastAsia="MS Gothic"/>
                <w:color w:val="00B050"/>
                <w:kern w:val="24"/>
                <w:sz w:val="16"/>
                <w:szCs w:val="16"/>
              </w:rPr>
            </w:pPr>
            <w:hyperlink r:id="rId88" w:history="1">
              <w:r w:rsidRPr="007000AB">
                <w:rPr>
                  <w:rStyle w:val="Hyperlink"/>
                  <w:sz w:val="16"/>
                  <w:szCs w:val="16"/>
                </w:rPr>
                <w:t>25/0040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1E619E" w14:textId="1E4472AE" w:rsidR="002C6041" w:rsidRPr="004A14BA" w:rsidRDefault="002C6041" w:rsidP="002C6041">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8939AF4" w14:textId="42F02F0A" w:rsidR="002C6041" w:rsidRPr="004A14BA" w:rsidRDefault="002C6041" w:rsidP="002C604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1AC5C97" w14:textId="13496475"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68E80C" w14:textId="019F9D79" w:rsidR="002C6041" w:rsidRPr="004A14BA" w:rsidRDefault="002C6041" w:rsidP="002C604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F9ACA02" w14:textId="6368CA93"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0B3453EA" w14:textId="77777777" w:rsidTr="00004F9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08870BA" w14:textId="09B52D5E" w:rsidR="002C6041" w:rsidRPr="004A14BA" w:rsidRDefault="002C6041" w:rsidP="002C6041">
            <w:pPr>
              <w:jc w:val="center"/>
              <w:rPr>
                <w:rFonts w:eastAsia="MS Gothic"/>
                <w:color w:val="00B050"/>
                <w:kern w:val="24"/>
                <w:sz w:val="16"/>
                <w:szCs w:val="16"/>
              </w:rPr>
            </w:pPr>
            <w:hyperlink r:id="rId89" w:history="1">
              <w:r w:rsidRPr="00004F96">
                <w:rPr>
                  <w:rStyle w:val="Hyperlink"/>
                  <w:sz w:val="16"/>
                  <w:szCs w:val="16"/>
                </w:rPr>
                <w:t>25/0065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5968A9" w14:textId="48509377" w:rsidR="002C6041" w:rsidRPr="004A14BA" w:rsidRDefault="002C6041" w:rsidP="002C6041">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10F41B" w14:textId="5636123F" w:rsidR="002C6041" w:rsidRPr="004A14BA" w:rsidRDefault="002C6041" w:rsidP="002C604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71B268" w14:textId="7366E8CE"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D630B2" w14:textId="4DFE1295" w:rsidR="002C6041" w:rsidRPr="004A14BA" w:rsidRDefault="002C6041" w:rsidP="002C604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71712AD" w14:textId="271BBFC3"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4A04B68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3278A" w14:textId="6E986950" w:rsidR="002C6041" w:rsidRPr="00A47A28" w:rsidRDefault="002C6041" w:rsidP="002C6041">
            <w:pPr>
              <w:jc w:val="center"/>
              <w:rPr>
                <w:rFonts w:eastAsia="MS Gothic"/>
                <w:strike/>
                <w:color w:val="FF0000"/>
                <w:kern w:val="24"/>
                <w:sz w:val="16"/>
                <w:szCs w:val="16"/>
              </w:rPr>
            </w:pPr>
            <w:hyperlink r:id="rId90" w:history="1">
              <w:r w:rsidRPr="00A47A28">
                <w:rPr>
                  <w:rStyle w:val="Hyperlink"/>
                  <w:strike/>
                  <w:color w:val="FF0000"/>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09C6C" w14:textId="680D1B38" w:rsidR="002C6041" w:rsidRPr="00A47A28" w:rsidRDefault="002C6041" w:rsidP="002C6041">
            <w:pPr>
              <w:rPr>
                <w:rFonts w:eastAsia="MS Gothic"/>
                <w:strike/>
                <w:color w:val="FF0000"/>
                <w:kern w:val="24"/>
                <w:sz w:val="16"/>
                <w:szCs w:val="16"/>
              </w:rPr>
            </w:pPr>
            <w:r w:rsidRPr="00A47A28">
              <w:rPr>
                <w:strike/>
                <w:color w:val="FF0000"/>
                <w:sz w:val="16"/>
                <w:szCs w:val="16"/>
              </w:rPr>
              <w:t xml:space="preserve">Co-Triggering Frame Design for </w:t>
            </w:r>
            <w:proofErr w:type="spellStart"/>
            <w:r w:rsidRPr="00A47A28">
              <w:rPr>
                <w:strike/>
                <w:color w:val="FF000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930E" w14:textId="59DA289B" w:rsidR="002C6041" w:rsidRPr="00A47A28" w:rsidRDefault="002C6041" w:rsidP="002C6041">
            <w:pPr>
              <w:rPr>
                <w:rFonts w:eastAsia="MS Gothic"/>
                <w:strike/>
                <w:color w:val="FF0000"/>
                <w:kern w:val="24"/>
                <w:sz w:val="16"/>
                <w:szCs w:val="16"/>
              </w:rPr>
            </w:pPr>
            <w:r w:rsidRPr="00A47A28">
              <w:rPr>
                <w:strike/>
                <w:color w:val="FF0000"/>
                <w:sz w:val="16"/>
                <w:szCs w:val="16"/>
              </w:rPr>
              <w:t> </w:t>
            </w:r>
            <w:r w:rsidRPr="00A47A28">
              <w:rPr>
                <w:strike/>
                <w:color w:val="FF0000"/>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F6649" w14:textId="4FD9EAB3" w:rsidR="002C6041" w:rsidRPr="00A47A28" w:rsidRDefault="002C6041" w:rsidP="002C6041">
            <w:pPr>
              <w:pStyle w:val="NormalWeb"/>
              <w:spacing w:before="0" w:beforeAutospacing="0" w:after="0" w:afterAutospacing="0"/>
              <w:jc w:val="center"/>
              <w:rPr>
                <w:rFonts w:eastAsia="MS Gothic"/>
                <w:strike/>
                <w:color w:val="FF0000"/>
                <w:kern w:val="24"/>
                <w:sz w:val="16"/>
                <w:szCs w:val="16"/>
              </w:rPr>
            </w:pPr>
            <w:r w:rsidRPr="00A47A28">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3F56F" w14:textId="4780FDC2" w:rsidR="002C6041" w:rsidRPr="00A47A28" w:rsidRDefault="002C6041" w:rsidP="002C6041">
            <w:pPr>
              <w:jc w:val="center"/>
              <w:rPr>
                <w:rFonts w:eastAsia="MS Gothic"/>
                <w:strike/>
                <w:color w:val="FF0000"/>
                <w:kern w:val="24"/>
                <w:sz w:val="16"/>
                <w:szCs w:val="16"/>
              </w:rPr>
            </w:pPr>
            <w:r w:rsidRPr="00A47A28">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B60FD" w14:textId="3A93DFBB" w:rsidR="002C6041" w:rsidRPr="00A47A28" w:rsidRDefault="002C6041" w:rsidP="002C6041">
            <w:pPr>
              <w:jc w:val="center"/>
              <w:rPr>
                <w:rFonts w:eastAsia="MS Gothic"/>
                <w:strike/>
                <w:color w:val="FF0000"/>
                <w:kern w:val="24"/>
                <w:sz w:val="16"/>
                <w:szCs w:val="16"/>
              </w:rPr>
            </w:pPr>
            <w:r w:rsidRPr="00A47A28">
              <w:rPr>
                <w:strike/>
                <w:color w:val="FF0000"/>
                <w:sz w:val="16"/>
                <w:szCs w:val="16"/>
              </w:rPr>
              <w:t>Joint</w:t>
            </w:r>
          </w:p>
        </w:tc>
      </w:tr>
      <w:tr w:rsidR="002C6041" w:rsidRPr="00BC5BE9" w14:paraId="1684B8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C4DF6" w14:textId="55FAE41F"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7B12E" w14:textId="150E5547" w:rsidR="002C6041" w:rsidRPr="00CF4564" w:rsidRDefault="002C6041" w:rsidP="002C6041">
            <w:pPr>
              <w:rPr>
                <w:rFonts w:eastAsia="MS Gothic"/>
                <w:strike/>
                <w:color w:val="FF0000"/>
                <w:kern w:val="24"/>
                <w:sz w:val="16"/>
                <w:szCs w:val="16"/>
              </w:rPr>
            </w:pPr>
            <w:r w:rsidRPr="00CF4564">
              <w:rPr>
                <w:strike/>
                <w:color w:val="FF0000"/>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113F" w14:textId="61EA3A5D" w:rsidR="002C6041" w:rsidRPr="00CF4564" w:rsidRDefault="002C6041" w:rsidP="002C6041">
            <w:pPr>
              <w:rPr>
                <w:rFonts w:eastAsia="MS Gothic"/>
                <w:strike/>
                <w:color w:val="FF0000"/>
                <w:kern w:val="24"/>
                <w:sz w:val="16"/>
                <w:szCs w:val="16"/>
              </w:rPr>
            </w:pPr>
            <w:r w:rsidRPr="00CF4564">
              <w:rPr>
                <w:strike/>
                <w:color w:val="FF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36824" w14:textId="71CDFD1D"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F0724" w14:textId="067440FE" w:rsidR="002C6041" w:rsidRPr="00CF4564" w:rsidRDefault="002C6041" w:rsidP="002C6041">
            <w:pPr>
              <w:jc w:val="center"/>
              <w:rPr>
                <w:rFonts w:eastAsia="MS Gothic"/>
                <w:strike/>
                <w:color w:val="FF0000"/>
                <w:kern w:val="24"/>
                <w:sz w:val="16"/>
                <w:szCs w:val="16"/>
              </w:rPr>
            </w:pPr>
            <w:r w:rsidRPr="00CF4564">
              <w:rPr>
                <w:strike/>
                <w:color w:val="FF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9B1D6A7" w14:textId="34EE02B4"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679C5D4" w14:textId="77777777" w:rsidTr="00D1672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9B1B6F" w14:textId="29EA703C" w:rsidR="002C6041" w:rsidRPr="004A14BA" w:rsidRDefault="002C6041" w:rsidP="002C6041">
            <w:pPr>
              <w:jc w:val="center"/>
              <w:rPr>
                <w:rFonts w:eastAsia="MS Gothic"/>
                <w:color w:val="00B050"/>
                <w:kern w:val="24"/>
                <w:sz w:val="16"/>
                <w:szCs w:val="16"/>
              </w:rPr>
            </w:pPr>
            <w:hyperlink r:id="rId91"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E784A6B" w14:textId="21E07428" w:rsidR="002C6041" w:rsidRPr="004A14BA" w:rsidRDefault="002C6041" w:rsidP="002C6041">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CB9D39" w14:textId="3AD4EB83" w:rsidR="002C6041" w:rsidRPr="004A14BA" w:rsidRDefault="002C6041" w:rsidP="002C6041">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5B6FF2" w14:textId="155BD749"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3E26164" w14:textId="7F5EC510" w:rsidR="002C6041" w:rsidRPr="004A14BA" w:rsidRDefault="002C6041" w:rsidP="002C604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EBF284B" w14:textId="71BAE3D5"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11AA3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FDCE" w14:textId="29C3474F"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38CA0" w14:textId="43936EF3" w:rsidR="002C6041" w:rsidRPr="00CF4564" w:rsidRDefault="002C6041" w:rsidP="002C6041">
            <w:pPr>
              <w:rPr>
                <w:rFonts w:eastAsia="MS Gothic"/>
                <w:strike/>
                <w:color w:val="FF0000"/>
                <w:kern w:val="24"/>
                <w:sz w:val="16"/>
                <w:szCs w:val="16"/>
              </w:rPr>
            </w:pPr>
            <w:r w:rsidRPr="00CF4564">
              <w:rPr>
                <w:strike/>
                <w:color w:val="FF0000"/>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67FDC" w14:textId="0A144489" w:rsidR="002C6041" w:rsidRPr="00CF4564" w:rsidRDefault="002C6041" w:rsidP="002C6041">
            <w:pPr>
              <w:rPr>
                <w:rFonts w:eastAsia="MS Gothic"/>
                <w:strike/>
                <w:color w:val="FF0000"/>
                <w:kern w:val="24"/>
                <w:sz w:val="16"/>
                <w:szCs w:val="16"/>
              </w:rPr>
            </w:pPr>
            <w:r w:rsidRPr="00CF4564">
              <w:rPr>
                <w:strike/>
                <w:color w:val="FF0000"/>
                <w:sz w:val="16"/>
                <w:szCs w:val="16"/>
              </w:rPr>
              <w:t xml:space="preserve"> </w:t>
            </w:r>
            <w:proofErr w:type="spellStart"/>
            <w:r w:rsidRPr="00CF4564">
              <w:rPr>
                <w:strike/>
                <w:color w:val="FF0000"/>
                <w:sz w:val="16"/>
                <w:szCs w:val="16"/>
              </w:rPr>
              <w:t>Jiyang</w:t>
            </w:r>
            <w:proofErr w:type="spellEnd"/>
            <w:r w:rsidRPr="00CF4564">
              <w:rPr>
                <w:strike/>
                <w:color w:val="FF000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3FB6E" w14:textId="4695F09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8301" w14:textId="013BD33C" w:rsidR="002C6041" w:rsidRPr="00CF4564" w:rsidRDefault="002C6041" w:rsidP="002C6041">
            <w:pPr>
              <w:jc w:val="center"/>
              <w:rPr>
                <w:rFonts w:eastAsia="MS Gothic"/>
                <w:strike/>
                <w:color w:val="FF0000"/>
                <w:kern w:val="24"/>
                <w:sz w:val="16"/>
                <w:szCs w:val="16"/>
              </w:rPr>
            </w:pPr>
            <w:r w:rsidRPr="00CF4564">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E4B813F" w14:textId="6F235A5E" w:rsidR="002C6041" w:rsidRPr="00CF4564" w:rsidRDefault="002C6041" w:rsidP="002C6041">
            <w:pPr>
              <w:jc w:val="center"/>
              <w:rPr>
                <w:rFonts w:eastAsia="MS Gothic"/>
                <w:strike/>
                <w:color w:val="FF0000"/>
                <w:kern w:val="24"/>
                <w:sz w:val="16"/>
                <w:szCs w:val="16"/>
              </w:rPr>
            </w:pPr>
            <w:r w:rsidRPr="00CF4564">
              <w:rPr>
                <w:strike/>
                <w:color w:val="FF0000"/>
                <w:sz w:val="16"/>
                <w:szCs w:val="16"/>
              </w:rPr>
              <w:t>Joint</w:t>
            </w:r>
          </w:p>
        </w:tc>
      </w:tr>
      <w:tr w:rsidR="002C6041" w:rsidRPr="00BC5BE9" w14:paraId="7DE9B9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66CDF73C" w:rsidR="002C6041" w:rsidRPr="004F55E1" w:rsidRDefault="002C6041" w:rsidP="002C6041">
            <w:pPr>
              <w:jc w:val="center"/>
              <w:rPr>
                <w:rFonts w:eastAsia="MS Gothic"/>
                <w:color w:val="000000" w:themeColor="text1"/>
                <w:kern w:val="24"/>
                <w:sz w:val="16"/>
                <w:szCs w:val="16"/>
              </w:rPr>
            </w:pPr>
            <w:hyperlink r:id="rId92" w:history="1">
              <w:r w:rsidRPr="00DA1F51">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2C6041" w:rsidRPr="004F55E1" w:rsidRDefault="002C6041" w:rsidP="002C6041">
            <w:pPr>
              <w:rPr>
                <w:rFonts w:eastAsia="MS Gothic"/>
                <w:color w:val="000000" w:themeColor="text1"/>
                <w:kern w:val="24"/>
                <w:sz w:val="16"/>
                <w:szCs w:val="16"/>
              </w:rPr>
            </w:pPr>
            <w:r w:rsidRPr="004F55E1">
              <w:rPr>
                <w:color w:val="000000" w:themeColor="text1"/>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2C6041" w:rsidRPr="004F55E1" w:rsidRDefault="002C6041" w:rsidP="002C6041">
            <w:pPr>
              <w:rPr>
                <w:rFonts w:eastAsia="MS Gothic"/>
                <w:color w:val="000000" w:themeColor="text1"/>
                <w:kern w:val="24"/>
                <w:sz w:val="16"/>
                <w:szCs w:val="16"/>
              </w:rPr>
            </w:pPr>
            <w:r w:rsidRPr="004F55E1">
              <w:rPr>
                <w:color w:val="000000" w:themeColor="text1"/>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2C6041" w:rsidRPr="004F55E1" w:rsidRDefault="002C6041" w:rsidP="002C6041">
            <w:pPr>
              <w:pStyle w:val="NormalWeb"/>
              <w:spacing w:before="0" w:beforeAutospacing="0" w:after="0" w:afterAutospacing="0"/>
              <w:jc w:val="center"/>
              <w:rPr>
                <w:rFonts w:eastAsia="MS Gothic"/>
                <w:color w:val="000000" w:themeColor="text1"/>
                <w:kern w:val="24"/>
                <w:sz w:val="16"/>
                <w:szCs w:val="16"/>
              </w:rPr>
            </w:pPr>
            <w:r w:rsidRPr="004F55E1">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2C6041" w:rsidRPr="004F55E1" w:rsidRDefault="002C6041" w:rsidP="002C6041">
            <w:pPr>
              <w:jc w:val="center"/>
              <w:rPr>
                <w:rFonts w:eastAsia="MS Gothic"/>
                <w:color w:val="000000" w:themeColor="text1"/>
                <w:kern w:val="24"/>
                <w:sz w:val="16"/>
                <w:szCs w:val="16"/>
              </w:rPr>
            </w:pPr>
            <w:r w:rsidRPr="004F55E1">
              <w:rPr>
                <w:color w:val="000000" w:themeColor="text1"/>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DBB633" w14:textId="31F0EE04" w:rsidR="002C6041" w:rsidRPr="004F55E1" w:rsidRDefault="002C6041" w:rsidP="002C6041">
            <w:pPr>
              <w:jc w:val="center"/>
              <w:rPr>
                <w:rFonts w:eastAsia="MS Gothic"/>
                <w:color w:val="000000" w:themeColor="text1"/>
                <w:kern w:val="24"/>
                <w:sz w:val="16"/>
                <w:szCs w:val="16"/>
              </w:rPr>
            </w:pPr>
            <w:r w:rsidRPr="004F55E1">
              <w:rPr>
                <w:color w:val="000000" w:themeColor="text1"/>
                <w:sz w:val="16"/>
                <w:szCs w:val="16"/>
              </w:rPr>
              <w:t>MAC</w:t>
            </w:r>
          </w:p>
        </w:tc>
      </w:tr>
      <w:tr w:rsidR="002C6041" w:rsidRPr="00BC5BE9" w14:paraId="09981C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BE1B8" w14:textId="02E7CEFF" w:rsidR="002C6041" w:rsidRPr="00C34D84" w:rsidRDefault="002C6041" w:rsidP="002C6041">
            <w:pPr>
              <w:jc w:val="center"/>
              <w:rPr>
                <w:rFonts w:eastAsia="MS Gothic"/>
                <w:strike/>
                <w:color w:val="FF0000"/>
                <w:kern w:val="24"/>
                <w:sz w:val="16"/>
                <w:szCs w:val="16"/>
              </w:rPr>
            </w:pPr>
            <w:r w:rsidRPr="00C34D84">
              <w:rPr>
                <w:strike/>
                <w:color w:val="FF0000"/>
                <w:sz w:val="16"/>
                <w:szCs w:val="16"/>
              </w:rPr>
              <w:lastRenderedPageBreak/>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F1633" w14:textId="11FCC150" w:rsidR="002C6041" w:rsidRPr="00C34D84" w:rsidRDefault="002C6041" w:rsidP="002C6041">
            <w:pPr>
              <w:rPr>
                <w:rFonts w:eastAsia="MS Gothic"/>
                <w:strike/>
                <w:color w:val="FF0000"/>
                <w:kern w:val="24"/>
                <w:sz w:val="16"/>
                <w:szCs w:val="16"/>
              </w:rPr>
            </w:pPr>
            <w:r w:rsidRPr="00C34D84">
              <w:rPr>
                <w:strike/>
                <w:color w:val="FF0000"/>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391E0" w14:textId="2890E824" w:rsidR="002C6041" w:rsidRPr="00C34D84" w:rsidRDefault="002C6041" w:rsidP="002C6041">
            <w:pPr>
              <w:rPr>
                <w:rFonts w:eastAsia="MS Gothic"/>
                <w:strike/>
                <w:color w:val="FF0000"/>
                <w:kern w:val="24"/>
                <w:sz w:val="16"/>
                <w:szCs w:val="16"/>
              </w:rPr>
            </w:pPr>
            <w:r w:rsidRPr="00C34D8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EEB3" w14:textId="212972EC" w:rsidR="002C6041" w:rsidRPr="00C34D84" w:rsidRDefault="002C6041" w:rsidP="002C6041">
            <w:pPr>
              <w:pStyle w:val="NormalWeb"/>
              <w:spacing w:before="0" w:beforeAutospacing="0" w:after="0" w:afterAutospacing="0"/>
              <w:jc w:val="center"/>
              <w:rPr>
                <w:rFonts w:eastAsia="MS Gothic"/>
                <w:strike/>
                <w:color w:val="FF0000"/>
                <w:kern w:val="24"/>
                <w:sz w:val="16"/>
                <w:szCs w:val="16"/>
              </w:rPr>
            </w:pPr>
            <w:r w:rsidRPr="00C34D8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54F4C" w14:textId="12521FB6" w:rsidR="002C6041" w:rsidRPr="00C34D84" w:rsidRDefault="002C6041" w:rsidP="002C6041">
            <w:pPr>
              <w:jc w:val="center"/>
              <w:rPr>
                <w:rFonts w:eastAsia="MS Gothic"/>
                <w:strike/>
                <w:color w:val="FF0000"/>
                <w:kern w:val="24"/>
                <w:sz w:val="16"/>
                <w:szCs w:val="16"/>
              </w:rPr>
            </w:pPr>
            <w:r w:rsidRPr="00C34D84">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003A1" w14:textId="739743B5" w:rsidR="002C6041" w:rsidRPr="00C34D84" w:rsidRDefault="002C6041" w:rsidP="002C6041">
            <w:pPr>
              <w:jc w:val="center"/>
              <w:rPr>
                <w:rFonts w:eastAsia="MS Gothic"/>
                <w:strike/>
                <w:color w:val="FF0000"/>
                <w:kern w:val="24"/>
                <w:sz w:val="16"/>
                <w:szCs w:val="16"/>
              </w:rPr>
            </w:pPr>
            <w:r w:rsidRPr="00C34D84">
              <w:rPr>
                <w:strike/>
                <w:color w:val="FF0000"/>
                <w:sz w:val="16"/>
                <w:szCs w:val="16"/>
              </w:rPr>
              <w:t>Joint</w:t>
            </w:r>
          </w:p>
        </w:tc>
      </w:tr>
      <w:tr w:rsidR="002C6041" w:rsidRPr="00BC5BE9" w14:paraId="254FA4C7" w14:textId="77777777" w:rsidTr="0048006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84222E" w14:textId="3C19FB83" w:rsidR="002C6041" w:rsidRPr="004A14BA" w:rsidRDefault="002C6041" w:rsidP="002C6041">
            <w:pPr>
              <w:jc w:val="center"/>
              <w:rPr>
                <w:rFonts w:eastAsia="MS Gothic"/>
                <w:color w:val="00B050"/>
                <w:kern w:val="24"/>
                <w:sz w:val="16"/>
                <w:szCs w:val="16"/>
              </w:rPr>
            </w:pPr>
            <w:hyperlink r:id="rId93" w:history="1">
              <w:r w:rsidRPr="00480063">
                <w:rPr>
                  <w:rStyle w:val="Hyperlink"/>
                  <w:sz w:val="16"/>
                  <w:szCs w:val="16"/>
                </w:rPr>
                <w:t>25/0199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1FF9C2" w14:textId="58D8A3E8" w:rsidR="002C6041" w:rsidRPr="004A14BA" w:rsidRDefault="002C6041" w:rsidP="002C6041">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BD400B" w14:textId="0A14CDB5" w:rsidR="002C6041" w:rsidRPr="004A14BA" w:rsidRDefault="002C6041" w:rsidP="002C6041">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4EEB85" w14:textId="5B2444BC" w:rsidR="002C6041" w:rsidRPr="00A374A4" w:rsidRDefault="002C6041" w:rsidP="002C6041">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AE1B2B" w14:textId="196DD20A" w:rsidR="002C6041" w:rsidRPr="004A14BA" w:rsidRDefault="002C6041" w:rsidP="002C604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7550FE5" w14:textId="251F9922"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31631E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11EEF" w14:textId="48427C7A"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CC351" w14:textId="39AE26F8" w:rsidR="002C6041" w:rsidRPr="00CF4564" w:rsidRDefault="002C6041" w:rsidP="002C6041">
            <w:pPr>
              <w:rPr>
                <w:rFonts w:eastAsia="MS Gothic"/>
                <w:strike/>
                <w:color w:val="FF0000"/>
                <w:kern w:val="24"/>
                <w:sz w:val="16"/>
                <w:szCs w:val="16"/>
              </w:rPr>
            </w:pPr>
            <w:r w:rsidRPr="00CF4564">
              <w:rPr>
                <w:strike/>
                <w:color w:val="FF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C415" w14:textId="6919B8FB" w:rsidR="002C6041" w:rsidRPr="00CF4564" w:rsidRDefault="002C6041" w:rsidP="002C6041">
            <w:pPr>
              <w:rPr>
                <w:rFonts w:eastAsia="MS Gothic"/>
                <w:strike/>
                <w:color w:val="FF0000"/>
                <w:kern w:val="24"/>
                <w:sz w:val="16"/>
                <w:szCs w:val="16"/>
              </w:rPr>
            </w:pPr>
            <w:r w:rsidRPr="00CF4564">
              <w:rPr>
                <w:strike/>
                <w:color w:val="FF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224E" w14:textId="1ADA5A90"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911E2" w14:textId="45D116EF" w:rsidR="002C6041" w:rsidRPr="00CF4564" w:rsidRDefault="002C6041" w:rsidP="002C6041">
            <w:pPr>
              <w:jc w:val="center"/>
              <w:rPr>
                <w:rFonts w:eastAsia="MS Gothic"/>
                <w:strike/>
                <w:color w:val="FF0000"/>
                <w:kern w:val="24"/>
                <w:sz w:val="16"/>
                <w:szCs w:val="16"/>
              </w:rPr>
            </w:pPr>
            <w:r w:rsidRPr="00CF4564">
              <w:rPr>
                <w:strike/>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43BFD535" w14:textId="0169B9C0"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7EE52499" w14:textId="77777777" w:rsidTr="00CB798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D3E467" w14:textId="3D243C75" w:rsidR="002C6041" w:rsidRPr="00CB798C" w:rsidRDefault="00CB798C" w:rsidP="002C6041">
            <w:pPr>
              <w:jc w:val="center"/>
              <w:rPr>
                <w:rFonts w:eastAsia="MS Gothic"/>
                <w:color w:val="FF0000"/>
                <w:kern w:val="24"/>
                <w:sz w:val="16"/>
                <w:szCs w:val="16"/>
              </w:rPr>
            </w:pPr>
            <w:hyperlink r:id="rId94" w:history="1">
              <w:r w:rsidR="002C6041" w:rsidRPr="00CB798C">
                <w:rPr>
                  <w:rStyle w:val="Hyperlink"/>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DEE4199" w14:textId="28C7ADAC" w:rsidR="002C6041" w:rsidRPr="00CB798C" w:rsidRDefault="002C6041" w:rsidP="002C6041">
            <w:pPr>
              <w:rPr>
                <w:rFonts w:eastAsia="MS Gothic"/>
                <w:color w:val="000000" w:themeColor="text1"/>
                <w:kern w:val="24"/>
                <w:sz w:val="16"/>
                <w:szCs w:val="16"/>
              </w:rPr>
            </w:pPr>
            <w:r w:rsidRPr="00CB798C">
              <w:rPr>
                <w:color w:val="000000" w:themeColor="text1"/>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8575FEE" w14:textId="0F5E67A5" w:rsidR="002C6041" w:rsidRPr="00CB798C" w:rsidRDefault="002C6041" w:rsidP="002C6041">
            <w:pPr>
              <w:rPr>
                <w:rFonts w:eastAsia="MS Gothic"/>
                <w:color w:val="000000" w:themeColor="text1"/>
                <w:kern w:val="24"/>
                <w:sz w:val="16"/>
                <w:szCs w:val="16"/>
              </w:rPr>
            </w:pPr>
            <w:proofErr w:type="spellStart"/>
            <w:r w:rsidRPr="00CB798C">
              <w:rPr>
                <w:color w:val="000000" w:themeColor="text1"/>
                <w:sz w:val="16"/>
                <w:szCs w:val="16"/>
              </w:rPr>
              <w:t>Haorui</w:t>
            </w:r>
            <w:proofErr w:type="spellEnd"/>
            <w:r w:rsidRPr="00CB798C">
              <w:rPr>
                <w:color w:val="000000" w:themeColor="text1"/>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07DCAA" w14:textId="33BAD559" w:rsidR="002C6041" w:rsidRPr="00CB798C" w:rsidRDefault="002C6041" w:rsidP="002C6041">
            <w:pPr>
              <w:pStyle w:val="NormalWeb"/>
              <w:spacing w:before="0" w:beforeAutospacing="0" w:after="0" w:afterAutospacing="0"/>
              <w:jc w:val="center"/>
              <w:rPr>
                <w:rFonts w:eastAsia="MS Gothic"/>
                <w:color w:val="000000" w:themeColor="text1"/>
                <w:kern w:val="24"/>
                <w:sz w:val="16"/>
                <w:szCs w:val="16"/>
              </w:rPr>
            </w:pPr>
            <w:r w:rsidRPr="00CB798C">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A9503C" w14:textId="219777D9" w:rsidR="002C6041" w:rsidRPr="00CB798C" w:rsidRDefault="002C6041" w:rsidP="002C6041">
            <w:pPr>
              <w:jc w:val="center"/>
              <w:rPr>
                <w:rFonts w:eastAsia="MS Gothic"/>
                <w:color w:val="000000" w:themeColor="text1"/>
                <w:kern w:val="24"/>
                <w:sz w:val="16"/>
                <w:szCs w:val="16"/>
              </w:rPr>
            </w:pPr>
            <w:r w:rsidRPr="00CB798C">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577C59F" w14:textId="4ADD825E" w:rsidR="002C6041" w:rsidRPr="00CB798C" w:rsidRDefault="002C6041" w:rsidP="002C6041">
            <w:pPr>
              <w:jc w:val="center"/>
              <w:rPr>
                <w:rFonts w:eastAsia="MS Gothic"/>
                <w:color w:val="000000" w:themeColor="text1"/>
                <w:kern w:val="24"/>
                <w:sz w:val="16"/>
                <w:szCs w:val="16"/>
              </w:rPr>
            </w:pPr>
            <w:r w:rsidRPr="00CB798C">
              <w:rPr>
                <w:color w:val="000000" w:themeColor="text1"/>
                <w:sz w:val="16"/>
                <w:szCs w:val="16"/>
              </w:rPr>
              <w:t>MAC</w:t>
            </w:r>
          </w:p>
        </w:tc>
      </w:tr>
      <w:tr w:rsidR="002C6041" w:rsidRPr="00BC5BE9" w14:paraId="08D51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F87E" w14:textId="2EDF3561"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EDDCD" w14:textId="440F8CED" w:rsidR="002C6041" w:rsidRPr="00CF4564" w:rsidRDefault="002C6041" w:rsidP="002C6041">
            <w:pPr>
              <w:rPr>
                <w:rFonts w:eastAsia="MS Gothic"/>
                <w:strike/>
                <w:color w:val="FF0000"/>
                <w:kern w:val="24"/>
                <w:sz w:val="16"/>
                <w:szCs w:val="16"/>
              </w:rPr>
            </w:pPr>
            <w:r w:rsidRPr="00CF4564">
              <w:rPr>
                <w:strike/>
                <w:color w:val="FF0000"/>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FEE1E" w14:textId="239E2CE7" w:rsidR="002C6041" w:rsidRPr="00CF4564" w:rsidRDefault="002C6041" w:rsidP="002C6041">
            <w:pPr>
              <w:rPr>
                <w:rFonts w:eastAsia="MS Gothic"/>
                <w:strike/>
                <w:color w:val="FF0000"/>
                <w:kern w:val="24"/>
                <w:sz w:val="16"/>
                <w:szCs w:val="16"/>
              </w:rPr>
            </w:pPr>
            <w:r w:rsidRPr="00CF4564">
              <w:rPr>
                <w:strike/>
                <w:color w:val="FF0000"/>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EDD6C" w14:textId="062D545E"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160FC" w14:textId="140A4157"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F227AFE" w14:textId="68795A01"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28A1BE5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ADA1A" w14:textId="127EC96F"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E000B" w14:textId="25025E79" w:rsidR="002C6041" w:rsidRPr="00CF4564" w:rsidRDefault="002C6041" w:rsidP="002C6041">
            <w:pPr>
              <w:rPr>
                <w:rFonts w:eastAsia="MS Gothic"/>
                <w:strike/>
                <w:color w:val="FF0000"/>
                <w:kern w:val="24"/>
                <w:sz w:val="16"/>
                <w:szCs w:val="16"/>
              </w:rPr>
            </w:pPr>
            <w:r w:rsidRPr="00CF4564">
              <w:rPr>
                <w:strike/>
                <w:color w:val="FF0000"/>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495B7" w14:textId="66EF15CE" w:rsidR="002C6041" w:rsidRPr="00CF4564" w:rsidRDefault="002C6041" w:rsidP="002C6041">
            <w:pPr>
              <w:rPr>
                <w:rFonts w:eastAsia="MS Gothic"/>
                <w:strike/>
                <w:color w:val="FF0000"/>
                <w:kern w:val="24"/>
                <w:sz w:val="16"/>
                <w:szCs w:val="16"/>
              </w:rPr>
            </w:pPr>
            <w:r w:rsidRPr="00CF4564">
              <w:rPr>
                <w:strike/>
                <w:color w:val="FF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060BA" w14:textId="7D24757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B91D7" w14:textId="7ABB8389" w:rsidR="002C6041" w:rsidRPr="00CF4564" w:rsidRDefault="002C6041" w:rsidP="002C6041">
            <w:pPr>
              <w:jc w:val="center"/>
              <w:rPr>
                <w:rFonts w:eastAsia="MS Gothic"/>
                <w:strike/>
                <w:color w:val="FF0000"/>
                <w:kern w:val="24"/>
                <w:sz w:val="16"/>
                <w:szCs w:val="16"/>
              </w:rPr>
            </w:pPr>
            <w:r w:rsidRPr="00CF4564">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46CFE1" w14:textId="06B22438"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A2F39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63935" w14:textId="7B243F26"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D7B85" w14:textId="38978798" w:rsidR="002C6041" w:rsidRPr="00CF4564" w:rsidRDefault="002C6041" w:rsidP="002C6041">
            <w:pPr>
              <w:rPr>
                <w:rFonts w:eastAsia="MS Gothic"/>
                <w:strike/>
                <w:color w:val="FF0000"/>
                <w:kern w:val="24"/>
                <w:sz w:val="16"/>
                <w:szCs w:val="16"/>
              </w:rPr>
            </w:pPr>
            <w:r w:rsidRPr="00CF4564">
              <w:rPr>
                <w:strike/>
                <w:color w:val="FF0000"/>
                <w:sz w:val="16"/>
                <w:szCs w:val="16"/>
              </w:rPr>
              <w:t>Efficient Coex For Non-AP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89247" w14:textId="2839B68D" w:rsidR="002C6041" w:rsidRPr="00CF4564" w:rsidRDefault="002C6041" w:rsidP="002C6041">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09C63" w14:textId="491CFB04"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5FB4" w14:textId="77D6A057" w:rsidR="002C6041" w:rsidRPr="00CF4564" w:rsidRDefault="002C6041" w:rsidP="002C6041">
            <w:pPr>
              <w:jc w:val="center"/>
              <w:rPr>
                <w:rFonts w:eastAsia="MS Gothic"/>
                <w:strike/>
                <w:color w:val="FF0000"/>
                <w:kern w:val="24"/>
                <w:sz w:val="16"/>
                <w:szCs w:val="16"/>
              </w:rPr>
            </w:pPr>
            <w:r w:rsidRPr="00CF4564">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038C9" w14:textId="7FD22C47"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B0900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E412B" w14:textId="3CF9979B"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6E311" w14:textId="4E39D9DE" w:rsidR="002C6041" w:rsidRPr="00CF4564" w:rsidRDefault="002C6041" w:rsidP="002C6041">
            <w:pPr>
              <w:rPr>
                <w:rFonts w:eastAsia="MS Gothic"/>
                <w:strike/>
                <w:color w:val="FF0000"/>
                <w:kern w:val="24"/>
                <w:sz w:val="16"/>
                <w:szCs w:val="16"/>
              </w:rPr>
            </w:pPr>
            <w:r w:rsidRPr="00CF4564">
              <w:rPr>
                <w:strike/>
                <w:color w:val="FF0000"/>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D1D9" w14:textId="1C67FB35" w:rsidR="002C6041" w:rsidRPr="00CF4564" w:rsidRDefault="002C6041" w:rsidP="002C6041">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C6765" w14:textId="5C1CE6C3"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7674F" w14:textId="5BCD9DC1" w:rsidR="002C6041" w:rsidRPr="00CF4564" w:rsidRDefault="002C6041" w:rsidP="002C6041">
            <w:pPr>
              <w:jc w:val="center"/>
              <w:rPr>
                <w:rFonts w:eastAsia="MS Gothic"/>
                <w:strike/>
                <w:color w:val="FF0000"/>
                <w:kern w:val="24"/>
                <w:sz w:val="16"/>
                <w:szCs w:val="16"/>
              </w:rPr>
            </w:pPr>
            <w:r w:rsidRPr="00CF4564">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FA2FE77" w14:textId="7A29E9EC"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B9610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790A5" w14:textId="350009C2"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5069F" w14:textId="5D83173D" w:rsidR="002C6041" w:rsidRPr="00CF4564" w:rsidRDefault="002C6041" w:rsidP="002C6041">
            <w:pPr>
              <w:rPr>
                <w:rFonts w:eastAsia="MS Gothic"/>
                <w:strike/>
                <w:color w:val="FF0000"/>
                <w:kern w:val="24"/>
                <w:sz w:val="16"/>
                <w:szCs w:val="16"/>
              </w:rPr>
            </w:pPr>
            <w:r w:rsidRPr="00CF4564">
              <w:rPr>
                <w:strike/>
                <w:color w:val="FF0000"/>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E530" w14:textId="091F6F1B" w:rsidR="002C6041" w:rsidRPr="00CF4564" w:rsidRDefault="002C6041" w:rsidP="002C6041">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46410" w14:textId="15F62086"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F9CF1" w14:textId="1E4A739F" w:rsidR="002C6041" w:rsidRPr="00CF4564" w:rsidRDefault="002C6041" w:rsidP="002C6041">
            <w:pPr>
              <w:jc w:val="center"/>
              <w:rPr>
                <w:rFonts w:eastAsia="MS Gothic"/>
                <w:strike/>
                <w:color w:val="FF0000"/>
                <w:kern w:val="24"/>
                <w:sz w:val="16"/>
                <w:szCs w:val="16"/>
              </w:rPr>
            </w:pPr>
            <w:r w:rsidRPr="00CF4564">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14AF4E" w14:textId="2942646B"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79F9778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313258C"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2C6041" w:rsidRPr="00CF4564" w:rsidRDefault="002C6041" w:rsidP="002C6041">
            <w:pPr>
              <w:rPr>
                <w:rFonts w:eastAsia="MS Gothic"/>
                <w:strike/>
                <w:color w:val="FF0000"/>
                <w:kern w:val="24"/>
                <w:sz w:val="16"/>
                <w:szCs w:val="16"/>
              </w:rPr>
            </w:pPr>
            <w:r w:rsidRPr="00CF4564">
              <w:rPr>
                <w:strike/>
                <w:color w:val="FF0000"/>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2C6041" w:rsidRPr="00CF4564" w:rsidRDefault="002C6041" w:rsidP="002C6041">
            <w:pPr>
              <w:rPr>
                <w:rFonts w:eastAsia="MS Gothic"/>
                <w:strike/>
                <w:color w:val="FF0000"/>
                <w:kern w:val="24"/>
                <w:sz w:val="16"/>
                <w:szCs w:val="16"/>
              </w:rPr>
            </w:pPr>
            <w:r w:rsidRPr="00CF4564">
              <w:rPr>
                <w:strike/>
                <w:color w:val="FF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2C6041" w:rsidRPr="00CF4564" w:rsidRDefault="002C6041" w:rsidP="002C6041">
            <w:pPr>
              <w:jc w:val="center"/>
              <w:rPr>
                <w:rFonts w:eastAsia="MS Gothic"/>
                <w:strike/>
                <w:color w:val="FF0000"/>
                <w:kern w:val="24"/>
                <w:sz w:val="16"/>
                <w:szCs w:val="16"/>
              </w:rPr>
            </w:pPr>
            <w:r w:rsidRPr="00CF4564">
              <w:rPr>
                <w:strike/>
                <w:color w:val="FF0000"/>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1162795" w14:textId="27D9BA20"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CF074C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66C63404"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2C6041" w:rsidRPr="00CF4564" w:rsidRDefault="002C6041" w:rsidP="002C6041">
            <w:pPr>
              <w:rPr>
                <w:rFonts w:eastAsia="MS Gothic"/>
                <w:strike/>
                <w:color w:val="FF0000"/>
                <w:kern w:val="24"/>
                <w:sz w:val="16"/>
                <w:szCs w:val="16"/>
              </w:rPr>
            </w:pPr>
            <w:r w:rsidRPr="00CF4564">
              <w:rPr>
                <w:strike/>
                <w:color w:val="FF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1B3E1F7" w14:textId="7B1AAC79"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088BF7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49579BC3"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2C6041" w:rsidRPr="00CF4564" w:rsidRDefault="002C6041" w:rsidP="002C6041">
            <w:pPr>
              <w:rPr>
                <w:rFonts w:eastAsia="MS Gothic"/>
                <w:strike/>
                <w:color w:val="FF0000"/>
                <w:kern w:val="24"/>
                <w:sz w:val="16"/>
                <w:szCs w:val="16"/>
              </w:rPr>
            </w:pPr>
            <w:r w:rsidRPr="00CF4564">
              <w:rPr>
                <w:strike/>
                <w:color w:val="FF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B6B904F" w14:textId="7E55F752"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650B8DC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ECF94" w14:textId="42FE0837"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E6490" w14:textId="268DF089" w:rsidR="002C6041" w:rsidRPr="00CF4564" w:rsidRDefault="002C6041" w:rsidP="002C6041">
            <w:pPr>
              <w:rPr>
                <w:rFonts w:eastAsia="MS Gothic"/>
                <w:strike/>
                <w:color w:val="FF0000"/>
                <w:kern w:val="24"/>
                <w:sz w:val="16"/>
                <w:szCs w:val="16"/>
              </w:rPr>
            </w:pPr>
            <w:r w:rsidRPr="00CF4564">
              <w:rPr>
                <w:strike/>
                <w:color w:val="FF0000"/>
                <w:sz w:val="16"/>
                <w:szCs w:val="16"/>
              </w:rPr>
              <w:t xml:space="preserve">Seamless roaming </w:t>
            </w:r>
            <w:proofErr w:type="spellStart"/>
            <w:r w:rsidRPr="00CF4564">
              <w:rPr>
                <w:strike/>
                <w:color w:val="FF0000"/>
                <w:sz w:val="16"/>
                <w:szCs w:val="16"/>
              </w:rPr>
              <w:t>neighbor</w:t>
            </w:r>
            <w:proofErr w:type="spellEnd"/>
            <w:r w:rsidRPr="00CF4564">
              <w:rPr>
                <w:strike/>
                <w:color w:val="FF0000"/>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4D5A2" w14:textId="2E518758"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4824B" w14:textId="152B3DFC" w:rsidR="002C6041" w:rsidRPr="00CF4564" w:rsidRDefault="002F0276"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733F0" w14:textId="18156157"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B505CF9" w14:textId="074407DF"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C49F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0207" w14:textId="57EEB181"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C8303" w14:textId="7B1C843E" w:rsidR="002C6041" w:rsidRPr="00CF4564" w:rsidRDefault="002C6041" w:rsidP="002C6041">
            <w:pPr>
              <w:rPr>
                <w:rFonts w:eastAsia="MS Gothic"/>
                <w:strike/>
                <w:color w:val="FF0000"/>
                <w:kern w:val="24"/>
                <w:sz w:val="16"/>
                <w:szCs w:val="16"/>
              </w:rPr>
            </w:pPr>
            <w:r w:rsidRPr="00CF4564">
              <w:rPr>
                <w:strike/>
                <w:color w:val="FF0000"/>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7AD3F8" w14:textId="100A2B53"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2AEAD" w14:textId="712CB8BC"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41E08" w14:textId="5BB7FD3B" w:rsidR="002C6041" w:rsidRPr="00CF4564" w:rsidRDefault="002C6041" w:rsidP="002C6041">
            <w:pPr>
              <w:jc w:val="center"/>
              <w:rPr>
                <w:rFonts w:eastAsia="MS Gothic"/>
                <w:strike/>
                <w:color w:val="FF0000"/>
                <w:kern w:val="24"/>
                <w:sz w:val="16"/>
                <w:szCs w:val="16"/>
              </w:rPr>
            </w:pPr>
            <w:r w:rsidRPr="00CF4564">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4A50E40F" w14:textId="3C7AA0DE"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560BA62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21544" w14:textId="477A35B9"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C998" w14:textId="366BC237" w:rsidR="002C6041" w:rsidRPr="00CF4564" w:rsidRDefault="002C6041" w:rsidP="002C6041">
            <w:pPr>
              <w:rPr>
                <w:rFonts w:eastAsia="MS Gothic"/>
                <w:strike/>
                <w:color w:val="FF0000"/>
                <w:kern w:val="24"/>
                <w:sz w:val="16"/>
                <w:szCs w:val="16"/>
              </w:rPr>
            </w:pPr>
            <w:r w:rsidRPr="00CF4564">
              <w:rPr>
                <w:strike/>
                <w:color w:val="FF0000"/>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714E" w14:textId="5F0680CF"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7BA2B" w14:textId="0E9ABE3E" w:rsidR="002C6041" w:rsidRPr="00CF4564" w:rsidRDefault="00C1343D"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DCEA0" w14:textId="68E32F93" w:rsidR="002C6041" w:rsidRPr="00CF4564" w:rsidRDefault="002C6041" w:rsidP="002C6041">
            <w:pPr>
              <w:jc w:val="center"/>
              <w:rPr>
                <w:rFonts w:eastAsia="MS Gothic"/>
                <w:strike/>
                <w:color w:val="FF0000"/>
                <w:kern w:val="24"/>
                <w:sz w:val="16"/>
                <w:szCs w:val="16"/>
              </w:rPr>
            </w:pPr>
            <w:r w:rsidRPr="00CF4564">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BFCA325" w14:textId="6EA506AC"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594821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4BFDE061" w:rsidR="002C6041" w:rsidRPr="00CF4564" w:rsidRDefault="002C6041" w:rsidP="002C6041">
            <w:pPr>
              <w:jc w:val="center"/>
              <w:rPr>
                <w:rFonts w:eastAsia="MS Gothic"/>
                <w:strike/>
                <w:color w:val="FF0000"/>
                <w:kern w:val="24"/>
                <w:sz w:val="16"/>
                <w:szCs w:val="16"/>
              </w:rPr>
            </w:pPr>
            <w:r w:rsidRPr="00CF4564">
              <w:rPr>
                <w:strike/>
                <w:color w:val="FF0000"/>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2C6041" w:rsidRPr="00CF4564" w:rsidRDefault="002C6041" w:rsidP="002C6041">
            <w:pPr>
              <w:rPr>
                <w:rFonts w:eastAsia="MS Gothic"/>
                <w:strike/>
                <w:color w:val="FF0000"/>
                <w:kern w:val="24"/>
                <w:sz w:val="16"/>
                <w:szCs w:val="16"/>
              </w:rPr>
            </w:pPr>
            <w:r w:rsidRPr="00CF4564">
              <w:rPr>
                <w:strike/>
                <w:color w:val="FF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2C6041" w:rsidRPr="00CF4564" w:rsidRDefault="002C6041" w:rsidP="002C6041">
            <w:pPr>
              <w:rPr>
                <w:rFonts w:eastAsia="MS Gothic"/>
                <w:strike/>
                <w:color w:val="FF0000"/>
                <w:kern w:val="24"/>
                <w:sz w:val="16"/>
                <w:szCs w:val="16"/>
              </w:rPr>
            </w:pPr>
            <w:r w:rsidRPr="00CF4564">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B3A63" w14:textId="28939C17" w:rsidR="002C6041" w:rsidRPr="00CF4564" w:rsidRDefault="002C6041" w:rsidP="002C6041">
            <w:pPr>
              <w:pStyle w:val="NormalWeb"/>
              <w:spacing w:before="0" w:beforeAutospacing="0" w:after="0" w:afterAutospacing="0"/>
              <w:jc w:val="center"/>
              <w:rPr>
                <w:rFonts w:eastAsia="MS Gothic"/>
                <w:strike/>
                <w:color w:val="FF0000"/>
                <w:kern w:val="24"/>
                <w:sz w:val="16"/>
                <w:szCs w:val="16"/>
              </w:rPr>
            </w:pPr>
            <w:r w:rsidRPr="00CF4564">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2C6041" w:rsidRPr="00CF4564" w:rsidRDefault="002C6041" w:rsidP="002C6041">
            <w:pPr>
              <w:jc w:val="center"/>
              <w:rPr>
                <w:rFonts w:eastAsia="MS Gothic"/>
                <w:strike/>
                <w:color w:val="FF0000"/>
                <w:kern w:val="24"/>
                <w:sz w:val="16"/>
                <w:szCs w:val="16"/>
              </w:rPr>
            </w:pPr>
            <w:r w:rsidRPr="00CF4564">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12292" w14:textId="1287E84D" w:rsidR="002C6041" w:rsidRPr="00CF4564" w:rsidRDefault="002C6041" w:rsidP="002C6041">
            <w:pPr>
              <w:jc w:val="center"/>
              <w:rPr>
                <w:rFonts w:eastAsia="MS Gothic"/>
                <w:strike/>
                <w:color w:val="FF0000"/>
                <w:kern w:val="24"/>
                <w:sz w:val="16"/>
                <w:szCs w:val="16"/>
              </w:rPr>
            </w:pPr>
            <w:r w:rsidRPr="00CF4564">
              <w:rPr>
                <w:strike/>
                <w:color w:val="FF0000"/>
                <w:sz w:val="16"/>
                <w:szCs w:val="16"/>
              </w:rPr>
              <w:t>MAC</w:t>
            </w:r>
          </w:p>
        </w:tc>
      </w:tr>
      <w:tr w:rsidR="002C6041" w:rsidRPr="00BC5BE9" w14:paraId="10F5741A" w14:textId="77777777" w:rsidTr="004D00D9">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32F7F1" w14:textId="419BDF52" w:rsidR="002C6041" w:rsidRPr="004A14BA" w:rsidRDefault="002C6041" w:rsidP="002C6041">
            <w:pPr>
              <w:jc w:val="center"/>
              <w:rPr>
                <w:rFonts w:eastAsia="MS Gothic"/>
                <w:color w:val="00B050"/>
                <w:kern w:val="24"/>
                <w:sz w:val="16"/>
                <w:szCs w:val="16"/>
              </w:rPr>
            </w:pPr>
            <w:hyperlink r:id="rId95" w:history="1">
              <w:r w:rsidRPr="004D00D9">
                <w:rPr>
                  <w:rStyle w:val="Hyperlink"/>
                  <w:sz w:val="16"/>
                  <w:szCs w:val="16"/>
                </w:rPr>
                <w:t>25/0309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5EB863" w14:textId="06AF81B0" w:rsidR="002C6041" w:rsidRPr="004A14BA" w:rsidRDefault="002C6041" w:rsidP="002C6041">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D46DA7" w14:textId="160EE3E8" w:rsidR="002C6041" w:rsidRPr="004A14BA" w:rsidRDefault="002C6041" w:rsidP="002C604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7F88A4" w14:textId="5449F0C5"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8A9E7C6" w14:textId="33A69AAF" w:rsidR="002C6041" w:rsidRPr="004A14BA" w:rsidRDefault="002C6041" w:rsidP="002C604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92D7BDB" w14:textId="1988F6F4"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1343129A" w14:textId="77777777" w:rsidTr="00106C6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373C05E" w14:textId="4B3C7D7F" w:rsidR="002C6041" w:rsidRPr="0050100F" w:rsidRDefault="00106C6B" w:rsidP="002C6041">
            <w:pPr>
              <w:jc w:val="center"/>
              <w:rPr>
                <w:rFonts w:eastAsia="MS Gothic"/>
                <w:color w:val="000000" w:themeColor="text1"/>
                <w:kern w:val="24"/>
                <w:sz w:val="16"/>
                <w:szCs w:val="16"/>
              </w:rPr>
            </w:pPr>
            <w:hyperlink r:id="rId96" w:history="1">
              <w:r w:rsidR="002C6041" w:rsidRPr="00106C6B">
                <w:rPr>
                  <w:rStyle w:val="Hyperlink"/>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A7B574" w14:textId="04693A35" w:rsidR="002C6041" w:rsidRPr="0050100F" w:rsidRDefault="002C6041" w:rsidP="002C6041">
            <w:pPr>
              <w:rPr>
                <w:rFonts w:eastAsia="MS Gothic"/>
                <w:color w:val="000000" w:themeColor="text1"/>
                <w:kern w:val="24"/>
                <w:sz w:val="16"/>
                <w:szCs w:val="16"/>
              </w:rPr>
            </w:pPr>
            <w:r w:rsidRPr="0050100F">
              <w:rPr>
                <w:color w:val="000000" w:themeColor="text1"/>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EE92525" w14:textId="53EAAF89" w:rsidR="002C6041" w:rsidRPr="0050100F" w:rsidRDefault="002C6041" w:rsidP="002C6041">
            <w:pPr>
              <w:rPr>
                <w:rFonts w:eastAsia="MS Gothic"/>
                <w:color w:val="000000" w:themeColor="text1"/>
                <w:kern w:val="24"/>
                <w:sz w:val="16"/>
                <w:szCs w:val="16"/>
              </w:rPr>
            </w:pPr>
            <w:proofErr w:type="spellStart"/>
            <w:r w:rsidRPr="0050100F">
              <w:rPr>
                <w:color w:val="000000" w:themeColor="text1"/>
                <w:sz w:val="16"/>
                <w:szCs w:val="16"/>
              </w:rPr>
              <w:t>Xuwen</w:t>
            </w:r>
            <w:proofErr w:type="spellEnd"/>
            <w:r w:rsidRPr="0050100F">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42B59D" w14:textId="6D5D0205" w:rsidR="002C6041" w:rsidRPr="0050100F" w:rsidRDefault="002C6041" w:rsidP="002C6041">
            <w:pPr>
              <w:pStyle w:val="NormalWeb"/>
              <w:spacing w:before="0" w:beforeAutospacing="0" w:after="0" w:afterAutospacing="0"/>
              <w:jc w:val="center"/>
              <w:rPr>
                <w:rFonts w:eastAsia="MS Gothic"/>
                <w:color w:val="000000" w:themeColor="text1"/>
                <w:kern w:val="24"/>
                <w:sz w:val="16"/>
                <w:szCs w:val="16"/>
              </w:rPr>
            </w:pPr>
            <w:r w:rsidRPr="0050100F">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3E1238" w14:textId="24235F32" w:rsidR="002C6041" w:rsidRPr="0050100F" w:rsidRDefault="002C6041" w:rsidP="002C6041">
            <w:pPr>
              <w:jc w:val="center"/>
              <w:rPr>
                <w:rFonts w:eastAsia="MS Gothic"/>
                <w:color w:val="000000" w:themeColor="text1"/>
                <w:kern w:val="24"/>
                <w:sz w:val="16"/>
                <w:szCs w:val="16"/>
              </w:rPr>
            </w:pPr>
            <w:r w:rsidRPr="0050100F">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34D9B13" w14:textId="7C07D1DC" w:rsidR="002C6041" w:rsidRPr="0050100F" w:rsidRDefault="002C6041" w:rsidP="002C6041">
            <w:pPr>
              <w:jc w:val="center"/>
              <w:rPr>
                <w:rFonts w:eastAsia="MS Gothic"/>
                <w:color w:val="000000" w:themeColor="text1"/>
                <w:kern w:val="24"/>
                <w:sz w:val="16"/>
                <w:szCs w:val="16"/>
              </w:rPr>
            </w:pPr>
            <w:r w:rsidRPr="0050100F">
              <w:rPr>
                <w:color w:val="000000" w:themeColor="text1"/>
                <w:sz w:val="16"/>
                <w:szCs w:val="16"/>
              </w:rPr>
              <w:t>MAC</w:t>
            </w:r>
          </w:p>
        </w:tc>
      </w:tr>
      <w:tr w:rsidR="002C6041" w:rsidRPr="00BC5BE9" w14:paraId="61BFE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2D6A9A" w14:textId="530AD6D0" w:rsidR="002C6041" w:rsidRPr="00E31F27" w:rsidRDefault="002C6041" w:rsidP="002C6041">
            <w:pPr>
              <w:jc w:val="center"/>
              <w:rPr>
                <w:rFonts w:eastAsia="MS Gothic"/>
                <w:strike/>
                <w:color w:val="FF0000"/>
                <w:kern w:val="24"/>
                <w:sz w:val="16"/>
                <w:szCs w:val="16"/>
              </w:rPr>
            </w:pPr>
            <w:hyperlink r:id="rId97" w:history="1">
              <w:r w:rsidRPr="00E31F27">
                <w:rPr>
                  <w:rStyle w:val="Hyperlink"/>
                  <w:strike/>
                  <w:color w:val="FF0000"/>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F4274" w14:textId="61DFC6FF" w:rsidR="002C6041" w:rsidRPr="00E31F27" w:rsidRDefault="002C6041" w:rsidP="002C6041">
            <w:pPr>
              <w:rPr>
                <w:rFonts w:eastAsia="MS Gothic"/>
                <w:strike/>
                <w:color w:val="FF0000"/>
                <w:kern w:val="24"/>
                <w:sz w:val="16"/>
                <w:szCs w:val="16"/>
              </w:rPr>
            </w:pPr>
            <w:r w:rsidRPr="00E31F27">
              <w:rPr>
                <w:strike/>
                <w:color w:val="FF0000"/>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531EF" w14:textId="60E211E1" w:rsidR="002C6041" w:rsidRPr="00E31F27" w:rsidRDefault="002C6041" w:rsidP="002C6041">
            <w:pPr>
              <w:rPr>
                <w:rFonts w:eastAsia="MS Gothic"/>
                <w:strike/>
                <w:color w:val="FF0000"/>
                <w:kern w:val="24"/>
                <w:sz w:val="16"/>
                <w:szCs w:val="16"/>
              </w:rPr>
            </w:pPr>
            <w:r w:rsidRPr="00E31F27">
              <w:rPr>
                <w:strike/>
                <w:color w:val="FF0000"/>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976D8" w14:textId="5BD4DE7F"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0E7D9" w14:textId="10688E59" w:rsidR="002C6041" w:rsidRPr="00E31F27" w:rsidRDefault="002C6041" w:rsidP="002C6041">
            <w:pPr>
              <w:jc w:val="center"/>
              <w:rPr>
                <w:rFonts w:eastAsia="MS Gothic"/>
                <w:strike/>
                <w:color w:val="FF0000"/>
                <w:kern w:val="24"/>
                <w:sz w:val="16"/>
                <w:szCs w:val="16"/>
              </w:rPr>
            </w:pPr>
            <w:r w:rsidRPr="00E31F27">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BBB768D" w14:textId="1629A881"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BA754B3" w14:textId="77777777" w:rsidTr="006C3E5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60E53F" w14:textId="6ABA44C2" w:rsidR="002C6041" w:rsidRPr="004A14BA" w:rsidRDefault="002C6041" w:rsidP="002C6041">
            <w:pPr>
              <w:jc w:val="center"/>
              <w:rPr>
                <w:rFonts w:eastAsia="MS Gothic"/>
                <w:color w:val="00B050"/>
                <w:kern w:val="24"/>
                <w:sz w:val="16"/>
                <w:szCs w:val="16"/>
              </w:rPr>
            </w:pPr>
            <w:hyperlink r:id="rId98" w:history="1">
              <w:r w:rsidRPr="006C3E5A">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476911" w14:textId="35D7D4B8" w:rsidR="002C6041" w:rsidRPr="004A14BA" w:rsidRDefault="002C6041" w:rsidP="002C6041">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96A072" w14:textId="34086A2A" w:rsidR="002C6041" w:rsidRPr="004A14BA" w:rsidRDefault="002C6041" w:rsidP="002C604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A960537" w14:textId="41DDA67F"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52D39D" w14:textId="6F493CC9" w:rsidR="002C6041" w:rsidRPr="004A14BA" w:rsidRDefault="002C6041" w:rsidP="002C6041">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C8D168F" w14:textId="67ADE560" w:rsidR="002C6041" w:rsidRPr="004A14BA" w:rsidRDefault="002C6041" w:rsidP="002C6041">
            <w:pPr>
              <w:jc w:val="center"/>
              <w:rPr>
                <w:rFonts w:eastAsia="MS Gothic"/>
                <w:color w:val="00B050"/>
                <w:kern w:val="24"/>
                <w:sz w:val="16"/>
                <w:szCs w:val="16"/>
              </w:rPr>
            </w:pPr>
            <w:r>
              <w:rPr>
                <w:color w:val="000000"/>
                <w:sz w:val="16"/>
                <w:szCs w:val="16"/>
              </w:rPr>
              <w:t>Joint</w:t>
            </w:r>
          </w:p>
        </w:tc>
      </w:tr>
      <w:tr w:rsidR="002C6041" w:rsidRPr="00BC5BE9" w14:paraId="4C1EE7AA" w14:textId="77777777" w:rsidTr="00AF382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692E77" w14:textId="643AED32" w:rsidR="002C6041" w:rsidRPr="004A14BA" w:rsidRDefault="002C6041" w:rsidP="002C6041">
            <w:pPr>
              <w:jc w:val="center"/>
              <w:rPr>
                <w:rFonts w:eastAsia="MS Gothic"/>
                <w:color w:val="00B050"/>
                <w:kern w:val="24"/>
                <w:sz w:val="16"/>
                <w:szCs w:val="16"/>
              </w:rPr>
            </w:pPr>
            <w:hyperlink r:id="rId99" w:history="1">
              <w:r w:rsidRPr="00AF3821">
                <w:rPr>
                  <w:rStyle w:val="Hyperlink"/>
                  <w:sz w:val="16"/>
                  <w:szCs w:val="16"/>
                </w:rPr>
                <w:t>25/0377</w:t>
              </w:r>
            </w:hyperlink>
            <w:r>
              <w:rPr>
                <w:color w:val="FF0000"/>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288A75" w14:textId="2720EE07" w:rsidR="002C6041" w:rsidRPr="004A14BA" w:rsidRDefault="002C6041" w:rsidP="002C6041">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95494D3" w14:textId="355855CA" w:rsidR="002C6041" w:rsidRPr="004A14BA" w:rsidRDefault="002C6041" w:rsidP="002C6041">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DE5943" w14:textId="18DFF8A8"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134DC9" w14:textId="63530970" w:rsidR="002C6041" w:rsidRPr="004A14BA" w:rsidRDefault="002C6041" w:rsidP="002C604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49BE7F7" w14:textId="039E07AD"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71C7E257" w14:textId="77777777" w:rsidTr="006A104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AA450A" w14:textId="19031B35" w:rsidR="002C6041" w:rsidRPr="004A14BA" w:rsidRDefault="002C6041" w:rsidP="002C6041">
            <w:pPr>
              <w:jc w:val="center"/>
              <w:rPr>
                <w:rFonts w:eastAsia="MS Gothic"/>
                <w:color w:val="00B050"/>
                <w:kern w:val="24"/>
                <w:sz w:val="16"/>
                <w:szCs w:val="16"/>
              </w:rPr>
            </w:pPr>
            <w:hyperlink r:id="rId100" w:history="1">
              <w:r w:rsidRPr="00A56C90">
                <w:rPr>
                  <w:rStyle w:val="Hyperlink"/>
                  <w:sz w:val="16"/>
                  <w:szCs w:val="16"/>
                </w:rPr>
                <w:t>25/0379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277A22" w14:textId="6D7673F6" w:rsidR="002C6041" w:rsidRPr="004A14BA" w:rsidRDefault="002C6041" w:rsidP="002C6041">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853A99" w14:textId="744BA039" w:rsidR="002C6041" w:rsidRPr="004A14BA" w:rsidRDefault="002C6041" w:rsidP="002C604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25EE06" w14:textId="144E8E4A"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295258" w14:textId="24B56FCC" w:rsidR="002C6041" w:rsidRPr="004A14BA" w:rsidRDefault="002C6041" w:rsidP="002C6041">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048BEAE" w14:textId="5F8EA073" w:rsidR="002C6041" w:rsidRPr="004A14BA" w:rsidRDefault="002C6041" w:rsidP="002C6041">
            <w:pPr>
              <w:jc w:val="center"/>
              <w:rPr>
                <w:rFonts w:eastAsia="MS Gothic"/>
                <w:color w:val="00B050"/>
                <w:kern w:val="24"/>
                <w:sz w:val="16"/>
                <w:szCs w:val="16"/>
              </w:rPr>
            </w:pPr>
            <w:r>
              <w:rPr>
                <w:color w:val="000000"/>
                <w:sz w:val="16"/>
                <w:szCs w:val="16"/>
              </w:rPr>
              <w:t>Joint</w:t>
            </w:r>
          </w:p>
        </w:tc>
      </w:tr>
      <w:tr w:rsidR="002C6041" w:rsidRPr="00BC5BE9" w14:paraId="6496C1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3083D" w14:textId="7DAE5695"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FBD89" w14:textId="243C872B" w:rsidR="002C6041" w:rsidRPr="00E31F27" w:rsidRDefault="002C6041" w:rsidP="002C6041">
            <w:pPr>
              <w:rPr>
                <w:rFonts w:eastAsia="MS Gothic"/>
                <w:strike/>
                <w:color w:val="FF0000"/>
                <w:kern w:val="24"/>
                <w:sz w:val="16"/>
                <w:szCs w:val="16"/>
              </w:rPr>
            </w:pPr>
            <w:r w:rsidRPr="00E31F27">
              <w:rPr>
                <w:strike/>
                <w:color w:val="FF0000"/>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72582" w14:textId="411A4BF8" w:rsidR="002C6041" w:rsidRPr="00E31F27" w:rsidRDefault="002C6041" w:rsidP="002C6041">
            <w:pPr>
              <w:rPr>
                <w:rFonts w:eastAsia="MS Gothic"/>
                <w:strike/>
                <w:color w:val="FF0000"/>
                <w:kern w:val="24"/>
                <w:sz w:val="16"/>
                <w:szCs w:val="16"/>
              </w:rPr>
            </w:pPr>
            <w:r w:rsidRPr="00E31F27">
              <w:rPr>
                <w:strike/>
                <w:color w:val="FF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6C5EB" w14:textId="28E150A5"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8C1A" w14:textId="66DFA4D4"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2C971" w14:textId="2CC33F85"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3CDA5B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E0AB7" w14:textId="59689760"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DB2D3" w14:textId="1C841159" w:rsidR="002C6041" w:rsidRPr="00E31F27" w:rsidRDefault="002C6041" w:rsidP="002C6041">
            <w:pPr>
              <w:rPr>
                <w:rFonts w:eastAsia="MS Gothic"/>
                <w:strike/>
                <w:color w:val="FF0000"/>
                <w:kern w:val="24"/>
                <w:sz w:val="16"/>
                <w:szCs w:val="16"/>
              </w:rPr>
            </w:pPr>
            <w:r w:rsidRPr="00E31F27">
              <w:rPr>
                <w:strike/>
                <w:color w:val="FF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1FFCC" w14:textId="119A4426" w:rsidR="002C6041" w:rsidRPr="00E31F27" w:rsidRDefault="002C6041" w:rsidP="002C6041">
            <w:pPr>
              <w:rPr>
                <w:rFonts w:eastAsia="MS Gothic"/>
                <w:strike/>
                <w:color w:val="FF0000"/>
                <w:kern w:val="24"/>
                <w:sz w:val="16"/>
                <w:szCs w:val="16"/>
              </w:rPr>
            </w:pPr>
            <w:r w:rsidRPr="00E31F27">
              <w:rPr>
                <w:strike/>
                <w:color w:val="FF000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2953" w14:textId="66351DD9"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1246E" w14:textId="1EC708F1" w:rsidR="002C6041" w:rsidRPr="00E31F27" w:rsidRDefault="002C6041" w:rsidP="002C6041">
            <w:pPr>
              <w:jc w:val="center"/>
              <w:rPr>
                <w:rFonts w:eastAsia="MS Gothic"/>
                <w:strike/>
                <w:color w:val="FF0000"/>
                <w:kern w:val="24"/>
                <w:sz w:val="16"/>
                <w:szCs w:val="16"/>
              </w:rPr>
            </w:pPr>
            <w:r w:rsidRPr="00E31F27">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3FF4A2E" w14:textId="54AEC9B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351377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B69FA" w14:textId="507E1660" w:rsidR="002C6041" w:rsidRPr="00E31F27" w:rsidRDefault="002C6041" w:rsidP="002C6041">
            <w:pPr>
              <w:jc w:val="center"/>
              <w:rPr>
                <w:rFonts w:eastAsia="MS Gothic"/>
                <w:strike/>
                <w:color w:val="FF0000"/>
                <w:kern w:val="24"/>
                <w:sz w:val="16"/>
                <w:szCs w:val="16"/>
              </w:rPr>
            </w:pPr>
            <w:r w:rsidRPr="00E31F27">
              <w:rPr>
                <w:strike/>
                <w:color w:val="FF0000"/>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D3F09" w14:textId="102D3BFE" w:rsidR="002C6041" w:rsidRPr="00E31F27" w:rsidRDefault="002C6041" w:rsidP="002C6041">
            <w:pPr>
              <w:rPr>
                <w:rFonts w:eastAsia="MS Gothic"/>
                <w:strike/>
                <w:color w:val="FF0000"/>
                <w:kern w:val="24"/>
                <w:sz w:val="16"/>
                <w:szCs w:val="16"/>
              </w:rPr>
            </w:pPr>
            <w:r w:rsidRPr="00E31F27">
              <w:rPr>
                <w:strike/>
                <w:color w:val="FF0000"/>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82458" w14:textId="32632DF4" w:rsidR="002C6041" w:rsidRPr="00E31F27" w:rsidRDefault="002C6041" w:rsidP="002C6041">
            <w:pPr>
              <w:rPr>
                <w:rFonts w:eastAsia="MS Gothic"/>
                <w:strike/>
                <w:color w:val="FF0000"/>
                <w:kern w:val="24"/>
                <w:sz w:val="16"/>
                <w:szCs w:val="16"/>
              </w:rPr>
            </w:pPr>
            <w:r w:rsidRPr="00E31F27">
              <w:rPr>
                <w:strike/>
                <w:color w:val="FF0000"/>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2945" w14:textId="21E6C9B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2C15" w14:textId="2DD4AC9F"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F3310AD" w14:textId="52EF2C5F"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6B4AD4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2A526" w14:textId="3C8625D5"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68E53" w14:textId="016636BF" w:rsidR="002C6041" w:rsidRPr="00E31F27" w:rsidRDefault="002C6041" w:rsidP="002C6041">
            <w:pPr>
              <w:rPr>
                <w:rFonts w:eastAsia="MS Gothic"/>
                <w:strike/>
                <w:color w:val="FF0000"/>
                <w:kern w:val="24"/>
                <w:sz w:val="16"/>
                <w:szCs w:val="16"/>
              </w:rPr>
            </w:pPr>
            <w:r w:rsidRPr="00E31F27">
              <w:rPr>
                <w:strike/>
                <w:color w:val="FF0000"/>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EF918" w14:textId="494EF31C" w:rsidR="002C6041" w:rsidRPr="00E31F27" w:rsidRDefault="002C6041" w:rsidP="002C6041">
            <w:pPr>
              <w:rPr>
                <w:rFonts w:eastAsia="MS Gothic"/>
                <w:strike/>
                <w:color w:val="FF0000"/>
                <w:kern w:val="24"/>
                <w:sz w:val="16"/>
                <w:szCs w:val="16"/>
              </w:rPr>
            </w:pPr>
            <w:r w:rsidRPr="00E31F27">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6D9C5" w14:textId="305D64D3" w:rsidR="002C6041" w:rsidRPr="00E31F27" w:rsidRDefault="00C1343D"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426A" w14:textId="1EC64794" w:rsidR="002C6041" w:rsidRPr="00E31F27" w:rsidRDefault="002C6041" w:rsidP="002C6041">
            <w:pPr>
              <w:jc w:val="center"/>
              <w:rPr>
                <w:rFonts w:eastAsia="MS Gothic"/>
                <w:strike/>
                <w:color w:val="FF0000"/>
                <w:kern w:val="24"/>
                <w:sz w:val="16"/>
                <w:szCs w:val="16"/>
              </w:rPr>
            </w:pPr>
            <w:r w:rsidRPr="00E31F2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F99D345" w14:textId="37B4CA37"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A21A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2DBE6477"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2C6041" w:rsidRPr="00E31F27" w:rsidRDefault="002C6041" w:rsidP="002C6041">
            <w:pPr>
              <w:rPr>
                <w:rFonts w:eastAsia="MS Gothic"/>
                <w:strike/>
                <w:color w:val="FF0000"/>
                <w:kern w:val="24"/>
                <w:sz w:val="16"/>
                <w:szCs w:val="16"/>
              </w:rPr>
            </w:pPr>
            <w:r w:rsidRPr="00E31F27">
              <w:rPr>
                <w:strike/>
                <w:color w:val="FF000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2C6041" w:rsidRPr="00E31F27" w:rsidRDefault="002C6041" w:rsidP="002C6041">
            <w:pPr>
              <w:rPr>
                <w:rFonts w:eastAsia="MS Gothic"/>
                <w:strike/>
                <w:color w:val="FF0000"/>
                <w:kern w:val="24"/>
                <w:sz w:val="16"/>
                <w:szCs w:val="16"/>
              </w:rPr>
            </w:pPr>
            <w:r w:rsidRPr="00E31F27">
              <w:rPr>
                <w:strike/>
                <w:color w:val="FF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84A0152" w14:textId="1D0C7816"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50D7AE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2C6041" w:rsidRPr="00121C70" w:rsidRDefault="002C6041" w:rsidP="002C6041">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2C6041" w:rsidRPr="00121C70" w:rsidRDefault="002C6041" w:rsidP="002C6041">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2C6041" w:rsidRPr="00121C70" w:rsidRDefault="002C6041" w:rsidP="002C6041">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2C6041" w:rsidRPr="00121C70" w:rsidRDefault="002C6041" w:rsidP="002C604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2C6041" w:rsidRPr="00121C70" w:rsidRDefault="002C6041" w:rsidP="002C604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D27B7A" w14:textId="133A19B8" w:rsidR="002C6041" w:rsidRPr="00121C70" w:rsidRDefault="002C6041" w:rsidP="002C6041">
            <w:pPr>
              <w:jc w:val="center"/>
              <w:rPr>
                <w:rFonts w:eastAsia="MS Gothic"/>
                <w:color w:val="00B050"/>
                <w:kern w:val="24"/>
                <w:sz w:val="16"/>
                <w:szCs w:val="16"/>
              </w:rPr>
            </w:pPr>
            <w:r w:rsidRPr="00121C70">
              <w:rPr>
                <w:color w:val="00B050"/>
                <w:sz w:val="16"/>
                <w:szCs w:val="16"/>
              </w:rPr>
              <w:t>Joint</w:t>
            </w:r>
          </w:p>
        </w:tc>
      </w:tr>
      <w:tr w:rsidR="002C6041" w:rsidRPr="00BC5BE9" w14:paraId="1ECAED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45FD4" w14:textId="36F95660"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D4A04" w14:textId="16737300" w:rsidR="002C6041" w:rsidRPr="00E31F27" w:rsidRDefault="002C6041" w:rsidP="002C6041">
            <w:pPr>
              <w:rPr>
                <w:rFonts w:eastAsia="MS Gothic"/>
                <w:strike/>
                <w:color w:val="FF0000"/>
                <w:kern w:val="24"/>
                <w:sz w:val="16"/>
                <w:szCs w:val="16"/>
              </w:rPr>
            </w:pPr>
            <w:r w:rsidRPr="00E31F27">
              <w:rPr>
                <w:strike/>
                <w:color w:val="FF0000"/>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D5AFC" w14:textId="660F7D79" w:rsidR="002C6041" w:rsidRPr="00E31F27" w:rsidRDefault="002C6041" w:rsidP="002C6041">
            <w:pPr>
              <w:rPr>
                <w:rFonts w:eastAsia="MS Gothic"/>
                <w:strike/>
                <w:color w:val="FF0000"/>
                <w:kern w:val="24"/>
                <w:sz w:val="16"/>
                <w:szCs w:val="16"/>
              </w:rPr>
            </w:pPr>
            <w:r w:rsidRPr="00E31F27">
              <w:rPr>
                <w:strike/>
                <w:color w:val="FF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86616" w14:textId="7B4D66D1"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15373" w14:textId="636E544A" w:rsidR="002C6041" w:rsidRPr="00E31F27" w:rsidRDefault="002C6041" w:rsidP="002C6041">
            <w:pPr>
              <w:jc w:val="center"/>
              <w:rPr>
                <w:rFonts w:eastAsia="MS Gothic"/>
                <w:strike/>
                <w:color w:val="FF0000"/>
                <w:kern w:val="24"/>
                <w:sz w:val="16"/>
                <w:szCs w:val="16"/>
              </w:rPr>
            </w:pPr>
            <w:r w:rsidRPr="00E31F27">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8AB4D8D" w14:textId="1AA4782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2BE75B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34637" w14:textId="32A2E8EE"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9A884" w14:textId="2ECECE1A" w:rsidR="002C6041" w:rsidRPr="00E31F27" w:rsidRDefault="002C6041" w:rsidP="002C6041">
            <w:pPr>
              <w:rPr>
                <w:rFonts w:eastAsia="MS Gothic"/>
                <w:strike/>
                <w:color w:val="FF0000"/>
                <w:kern w:val="24"/>
                <w:sz w:val="16"/>
                <w:szCs w:val="16"/>
              </w:rPr>
            </w:pPr>
            <w:r w:rsidRPr="00E31F27">
              <w:rPr>
                <w:strike/>
                <w:color w:val="FF0000"/>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27F15" w14:textId="4EC5748A" w:rsidR="002C6041" w:rsidRPr="00E31F27" w:rsidRDefault="002C6041" w:rsidP="002C6041">
            <w:pPr>
              <w:rPr>
                <w:rFonts w:eastAsia="MS Gothic"/>
                <w:strike/>
                <w:color w:val="FF0000"/>
                <w:kern w:val="24"/>
                <w:sz w:val="16"/>
                <w:szCs w:val="16"/>
              </w:rPr>
            </w:pPr>
            <w:r w:rsidRPr="00E31F27">
              <w:rPr>
                <w:strike/>
                <w:color w:val="FF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22C22" w14:textId="0814BBB6"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020B" w14:textId="1E71E5F9"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A3F5D34" w14:textId="1290456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59486496"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5A9304A" w14:textId="31B9D5C1" w:rsidR="002C6041" w:rsidRPr="004E2863" w:rsidRDefault="002C6041" w:rsidP="002C6041">
            <w:pPr>
              <w:jc w:val="center"/>
              <w:rPr>
                <w:rFonts w:eastAsia="MS Gothic"/>
                <w:b/>
                <w:bCs/>
                <w:color w:val="00B050"/>
                <w:kern w:val="24"/>
                <w:sz w:val="16"/>
                <w:szCs w:val="16"/>
              </w:rPr>
            </w:pPr>
            <w:hyperlink r:id="rId101" w:history="1">
              <w:r w:rsidRPr="004E2863">
                <w:rPr>
                  <w:rStyle w:val="Hyperlink"/>
                  <w:b/>
                  <w:bCs/>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AE6C7D" w14:textId="4DF68F79" w:rsidR="002C6041" w:rsidRPr="004A14BA" w:rsidRDefault="002C6041" w:rsidP="002C6041">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84B694" w14:textId="06EAE8E1" w:rsidR="002C6041" w:rsidRPr="004A14BA" w:rsidRDefault="002C6041" w:rsidP="002C604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5D03F6" w14:textId="7CF4C3FF"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D6DD70C" w14:textId="550FF9AF" w:rsidR="002C6041" w:rsidRPr="004A14BA" w:rsidRDefault="002C6041" w:rsidP="002C604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9DFC9AA" w14:textId="60EA85B7"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37887C78"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47A290" w14:textId="01BA2CB1" w:rsidR="002C6041" w:rsidRPr="004E2863" w:rsidRDefault="002C6041" w:rsidP="002C6041">
            <w:pPr>
              <w:jc w:val="center"/>
              <w:rPr>
                <w:rFonts w:eastAsia="MS Gothic"/>
                <w:b/>
                <w:bCs/>
                <w:color w:val="00B050"/>
                <w:kern w:val="24"/>
                <w:sz w:val="16"/>
                <w:szCs w:val="16"/>
              </w:rPr>
            </w:pPr>
            <w:hyperlink r:id="rId102" w:history="1">
              <w:r w:rsidRPr="004E2863">
                <w:rPr>
                  <w:rStyle w:val="Hyperlink"/>
                  <w:b/>
                  <w:bCs/>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344082" w14:textId="6BDF0609" w:rsidR="002C6041" w:rsidRPr="004A14BA" w:rsidRDefault="002C6041" w:rsidP="002C6041">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9B9F08" w14:textId="65F76E5E" w:rsidR="002C6041" w:rsidRPr="004A14BA" w:rsidRDefault="002C6041" w:rsidP="002C604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30CDA5" w14:textId="605209F4" w:rsidR="002C6041" w:rsidRPr="004A14BA" w:rsidRDefault="002C6041" w:rsidP="002C604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4E27AD" w14:textId="4654AE81" w:rsidR="002C6041" w:rsidRPr="004A14BA" w:rsidRDefault="002C6041" w:rsidP="002C604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C55180E" w14:textId="39B7750A"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367449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E7F5" w14:textId="4E11C2DE"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45BE" w14:textId="7B92A126" w:rsidR="002C6041" w:rsidRPr="00E31F27" w:rsidRDefault="002C6041" w:rsidP="002C6041">
            <w:pPr>
              <w:rPr>
                <w:rFonts w:eastAsia="MS Gothic"/>
                <w:strike/>
                <w:color w:val="FF0000"/>
                <w:kern w:val="24"/>
                <w:sz w:val="16"/>
                <w:szCs w:val="16"/>
              </w:rPr>
            </w:pPr>
            <w:r w:rsidRPr="00E31F27">
              <w:rPr>
                <w:strike/>
                <w:color w:val="FF0000"/>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67C84" w14:textId="7CC71F51" w:rsidR="002C6041" w:rsidRPr="00E31F27" w:rsidRDefault="002C6041" w:rsidP="002C6041">
            <w:pPr>
              <w:rPr>
                <w:rFonts w:eastAsia="MS Gothic"/>
                <w:strike/>
                <w:color w:val="FF0000"/>
                <w:kern w:val="24"/>
                <w:sz w:val="16"/>
                <w:szCs w:val="16"/>
              </w:rPr>
            </w:pPr>
            <w:r w:rsidRPr="00E31F27">
              <w:rPr>
                <w:strike/>
                <w:color w:val="FF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9C68" w14:textId="7E095817"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4346C" w14:textId="47855953" w:rsidR="002C6041" w:rsidRPr="00E31F27" w:rsidRDefault="002C6041" w:rsidP="002C6041">
            <w:pPr>
              <w:jc w:val="center"/>
              <w:rPr>
                <w:rFonts w:eastAsia="MS Gothic"/>
                <w:strike/>
                <w:color w:val="FF0000"/>
                <w:kern w:val="24"/>
                <w:sz w:val="16"/>
                <w:szCs w:val="16"/>
              </w:rPr>
            </w:pPr>
            <w:r w:rsidRPr="00E31F27">
              <w:rPr>
                <w:strike/>
                <w:color w:val="FF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35EBE9C7" w14:textId="61C09F70"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362B6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B849B" w14:textId="35B1872C"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EC0C" w14:textId="769B63A5" w:rsidR="002C6041" w:rsidRPr="00E31F27" w:rsidRDefault="002C6041" w:rsidP="002C6041">
            <w:pPr>
              <w:rPr>
                <w:rFonts w:eastAsia="MS Gothic"/>
                <w:strike/>
                <w:color w:val="FF0000"/>
                <w:kern w:val="24"/>
                <w:sz w:val="16"/>
                <w:szCs w:val="16"/>
              </w:rPr>
            </w:pPr>
            <w:r w:rsidRPr="00E31F27">
              <w:rPr>
                <w:strike/>
                <w:color w:val="FF0000"/>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E7BF9" w14:textId="424AA7C7" w:rsidR="002C6041" w:rsidRPr="00E31F27" w:rsidRDefault="002C6041" w:rsidP="002C6041">
            <w:pPr>
              <w:rPr>
                <w:rFonts w:eastAsia="MS Gothic"/>
                <w:strike/>
                <w:color w:val="FF0000"/>
                <w:kern w:val="24"/>
                <w:sz w:val="16"/>
                <w:szCs w:val="16"/>
              </w:rPr>
            </w:pPr>
            <w:r w:rsidRPr="00E31F27">
              <w:rPr>
                <w:strike/>
                <w:color w:val="FF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6E3CA" w14:textId="45135A6E"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D782D" w14:textId="1280FF56" w:rsidR="002C6041" w:rsidRPr="00E31F27" w:rsidRDefault="002C6041" w:rsidP="002C6041">
            <w:pPr>
              <w:jc w:val="center"/>
              <w:rPr>
                <w:rFonts w:eastAsia="MS Gothic"/>
                <w:strike/>
                <w:color w:val="FF0000"/>
                <w:kern w:val="24"/>
                <w:sz w:val="16"/>
                <w:szCs w:val="16"/>
              </w:rPr>
            </w:pPr>
            <w:r w:rsidRPr="00E31F27">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0882E3D" w14:textId="79D043C1"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2A46E8AB" w14:textId="77777777" w:rsidTr="00F8513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CFF1168" w14:textId="0AB2D257" w:rsidR="002C6041" w:rsidRPr="004A14BA" w:rsidRDefault="002C6041" w:rsidP="002C6041">
            <w:pPr>
              <w:jc w:val="center"/>
              <w:rPr>
                <w:rFonts w:eastAsia="MS Gothic"/>
                <w:color w:val="00B050"/>
                <w:kern w:val="24"/>
                <w:sz w:val="16"/>
                <w:szCs w:val="16"/>
              </w:rPr>
            </w:pPr>
            <w:hyperlink r:id="rId103" w:history="1">
              <w:r w:rsidRPr="00F85131">
                <w:rPr>
                  <w:rStyle w:val="Hyperlink"/>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04B8757" w14:textId="161223B2" w:rsidR="002C6041" w:rsidRPr="004A14BA" w:rsidRDefault="002C6041" w:rsidP="002C6041">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93F629" w14:textId="50F0175D" w:rsidR="002C6041" w:rsidRPr="004A14BA" w:rsidRDefault="002C6041" w:rsidP="002C604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576FC4" w14:textId="25BD315D" w:rsidR="002C6041" w:rsidRPr="00A374A4" w:rsidRDefault="002C6041" w:rsidP="002C6041">
            <w:pPr>
              <w:pStyle w:val="NormalWeb"/>
              <w:spacing w:before="0" w:beforeAutospacing="0" w:after="0" w:afterAutospacing="0"/>
              <w:jc w:val="center"/>
              <w:rPr>
                <w:rFonts w:eastAsia="MS Gothic"/>
                <w:color w:val="00B05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678932" w14:textId="661B89CF" w:rsidR="002C6041" w:rsidRPr="004A14BA" w:rsidRDefault="002C6041" w:rsidP="002C604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B071896" w14:textId="4982BFE9" w:rsidR="002C6041" w:rsidRPr="004A14BA" w:rsidRDefault="002C6041" w:rsidP="002C6041">
            <w:pPr>
              <w:jc w:val="center"/>
              <w:rPr>
                <w:rFonts w:eastAsia="MS Gothic"/>
                <w:color w:val="00B050"/>
                <w:kern w:val="24"/>
                <w:sz w:val="16"/>
                <w:szCs w:val="16"/>
              </w:rPr>
            </w:pPr>
            <w:r>
              <w:rPr>
                <w:color w:val="000000"/>
                <w:sz w:val="16"/>
                <w:szCs w:val="16"/>
              </w:rPr>
              <w:t>MAC</w:t>
            </w:r>
          </w:p>
        </w:tc>
      </w:tr>
      <w:tr w:rsidR="002C6041" w:rsidRPr="00BC5BE9" w14:paraId="7B8DBB7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8A81B" w14:textId="38093532"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618A8" w14:textId="0B4CB29E" w:rsidR="002C6041" w:rsidRPr="00E31F27" w:rsidRDefault="00AF3FA7" w:rsidP="002C6041">
            <w:pPr>
              <w:rPr>
                <w:rFonts w:eastAsia="MS Gothic"/>
                <w:strike/>
                <w:color w:val="FF0000"/>
                <w:kern w:val="24"/>
                <w:sz w:val="16"/>
                <w:szCs w:val="16"/>
              </w:rPr>
            </w:pPr>
            <w:r>
              <w:rPr>
                <w:strike/>
                <w:color w:val="FF0000"/>
                <w:sz w:val="16"/>
                <w:szCs w:val="16"/>
              </w:rPr>
              <w:t>I</w:t>
            </w:r>
            <w:r w:rsidR="002C6041" w:rsidRPr="00E31F27">
              <w:rPr>
                <w:strike/>
                <w:color w:val="FF0000"/>
                <w:sz w:val="16"/>
                <w:szCs w:val="16"/>
              </w:rPr>
              <w:t>n-device-coexistence-</w:t>
            </w:r>
            <w:proofErr w:type="spellStart"/>
            <w:r w:rsidR="002C6041" w:rsidRPr="00E31F27">
              <w:rPr>
                <w:strike/>
                <w:color w:val="FF0000"/>
                <w:sz w:val="16"/>
                <w:szCs w:val="16"/>
              </w:rPr>
              <w:t>signaling</w:t>
            </w:r>
            <w:proofErr w:type="spellEnd"/>
            <w:r w:rsidR="002C6041" w:rsidRPr="00E31F27">
              <w:rPr>
                <w:strike/>
                <w:color w:val="FF0000"/>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CC0D2" w14:textId="4D04CB39" w:rsidR="002C6041" w:rsidRPr="00E31F27" w:rsidRDefault="002C6041" w:rsidP="002C6041">
            <w:pPr>
              <w:rPr>
                <w:rFonts w:eastAsia="MS Gothic"/>
                <w:strike/>
                <w:color w:val="FF0000"/>
                <w:kern w:val="24"/>
                <w:sz w:val="16"/>
                <w:szCs w:val="16"/>
              </w:rPr>
            </w:pPr>
            <w:r w:rsidRPr="00E31F27">
              <w:rPr>
                <w:strike/>
                <w:color w:val="FF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DFF53" w14:textId="4BF53621"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CE1E" w14:textId="192A6376" w:rsidR="002C6041" w:rsidRPr="00E31F27" w:rsidRDefault="002C6041" w:rsidP="002C6041">
            <w:pPr>
              <w:jc w:val="center"/>
              <w:rPr>
                <w:rFonts w:eastAsia="MS Gothic"/>
                <w:strike/>
                <w:color w:val="FF0000"/>
                <w:kern w:val="24"/>
                <w:sz w:val="16"/>
                <w:szCs w:val="16"/>
              </w:rPr>
            </w:pPr>
            <w:r w:rsidRPr="00E31F27">
              <w:rPr>
                <w:strike/>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53A8533A" w14:textId="0A3666AF"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1499A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640DFF9E" w:rsidR="002C6041" w:rsidRPr="00E31F27" w:rsidRDefault="002C6041" w:rsidP="002C6041">
            <w:pPr>
              <w:jc w:val="center"/>
              <w:rPr>
                <w:rFonts w:eastAsia="MS Gothic"/>
                <w:strike/>
                <w:color w:val="FF0000"/>
                <w:kern w:val="24"/>
                <w:sz w:val="16"/>
                <w:szCs w:val="16"/>
              </w:rPr>
            </w:pPr>
            <w:r w:rsidRPr="00E31F27">
              <w:rPr>
                <w:strike/>
                <w:color w:val="FF0000"/>
                <w:sz w:val="16"/>
                <w:szCs w:val="16"/>
              </w:rPr>
              <w:t>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2C6041" w:rsidRPr="00E31F27" w:rsidRDefault="002C6041" w:rsidP="002C6041">
            <w:pPr>
              <w:rPr>
                <w:rFonts w:eastAsia="MS Gothic"/>
                <w:strike/>
                <w:color w:val="FF0000"/>
                <w:kern w:val="24"/>
                <w:sz w:val="16"/>
                <w:szCs w:val="16"/>
              </w:rPr>
            </w:pPr>
            <w:r w:rsidRPr="00E31F27">
              <w:rPr>
                <w:strike/>
                <w:color w:val="FF000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2C6041" w:rsidRPr="00E31F27" w:rsidRDefault="002C6041" w:rsidP="002C6041">
            <w:pPr>
              <w:rPr>
                <w:rFonts w:eastAsia="MS Gothic"/>
                <w:strike/>
                <w:color w:val="FF0000"/>
                <w:kern w:val="24"/>
                <w:sz w:val="16"/>
                <w:szCs w:val="16"/>
              </w:rPr>
            </w:pPr>
            <w:r w:rsidRPr="00E31F27">
              <w:rPr>
                <w:strike/>
                <w:color w:val="FF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EE57A83" w14:textId="72DEDD54"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2C6041" w:rsidRDefault="002C6041" w:rsidP="002C6041">
            <w:pPr>
              <w:jc w:val="center"/>
              <w:rPr>
                <w:rFonts w:eastAsia="MS Gothic"/>
                <w:color w:val="000000"/>
                <w:kern w:val="24"/>
                <w:sz w:val="16"/>
                <w:szCs w:val="16"/>
              </w:rPr>
            </w:pPr>
          </w:p>
        </w:tc>
      </w:tr>
      <w:tr w:rsidR="002C6041"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37827C3D" w:rsidR="002C6041" w:rsidRDefault="002C6041" w:rsidP="002C604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2C6041" w:rsidRPr="00BC5BE9" w14:paraId="618B2ED3" w14:textId="77777777" w:rsidTr="002E664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9BC1812" w14:textId="2A22BCE9" w:rsidR="002C6041" w:rsidRDefault="002C6041" w:rsidP="002C6041">
            <w:pPr>
              <w:jc w:val="center"/>
              <w:rPr>
                <w:sz w:val="16"/>
                <w:szCs w:val="16"/>
              </w:rPr>
            </w:pPr>
            <w:hyperlink r:id="rId104" w:history="1">
              <w:r w:rsidRPr="00890B18">
                <w:rPr>
                  <w:rStyle w:val="Hyperlink"/>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F41AB9" w14:textId="3E176EA1" w:rsidR="002C6041" w:rsidRPr="00CB28B9" w:rsidRDefault="002C6041" w:rsidP="002C6041">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2B1D6D1" w14:textId="23FBFC2B" w:rsidR="002C6041" w:rsidRDefault="002C6041" w:rsidP="002C604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8ADED4" w14:textId="1505C3C2"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9328C2" w14:textId="19339D8E" w:rsidR="002C6041" w:rsidRDefault="002C6041" w:rsidP="002C604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D8F67BA" w14:textId="6C300D47"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119C5534"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3902FD7" w14:textId="0A7A3B95" w:rsidR="002C6041" w:rsidRDefault="002C6041" w:rsidP="002C6041">
            <w:pPr>
              <w:jc w:val="center"/>
              <w:rPr>
                <w:sz w:val="16"/>
                <w:szCs w:val="16"/>
              </w:rPr>
            </w:pPr>
            <w:hyperlink r:id="rId105"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D88271E" w14:textId="0E4C6E11" w:rsidR="002C6041" w:rsidRPr="00CB28B9" w:rsidRDefault="002C6041" w:rsidP="002C6041">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5185D6" w14:textId="252738BA"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8837B5" w14:textId="6CB7F409"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1CE1A36" w14:textId="6819ED83" w:rsidR="002C6041" w:rsidRDefault="002C6041" w:rsidP="002C6041">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AD03C0C" w14:textId="45B99853"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5FB409E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6E0C7" w14:textId="7C158AE8" w:rsidR="002C6041" w:rsidRPr="00E31F27" w:rsidRDefault="002C6041" w:rsidP="002C6041">
            <w:pPr>
              <w:jc w:val="center"/>
              <w:rPr>
                <w:strike/>
                <w:color w:val="FF0000"/>
                <w:sz w:val="16"/>
                <w:szCs w:val="16"/>
              </w:rPr>
            </w:pPr>
            <w:r w:rsidRPr="00E31F27">
              <w:rPr>
                <w:strike/>
                <w:color w:val="FF0000"/>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A22C3" w14:textId="617ECF8E" w:rsidR="002C6041" w:rsidRPr="00E31F27" w:rsidRDefault="002C6041" w:rsidP="002C6041">
            <w:pPr>
              <w:rPr>
                <w:rFonts w:eastAsia="MS Gothic"/>
                <w:strike/>
                <w:color w:val="FF0000"/>
                <w:kern w:val="24"/>
                <w:sz w:val="16"/>
                <w:szCs w:val="16"/>
              </w:rPr>
            </w:pPr>
            <w:r w:rsidRPr="00E31F27">
              <w:rPr>
                <w:strike/>
                <w:color w:val="FF0000"/>
                <w:sz w:val="16"/>
                <w:szCs w:val="16"/>
              </w:rPr>
              <w:t xml:space="preserve">Discussion on </w:t>
            </w:r>
            <w:proofErr w:type="spellStart"/>
            <w:r w:rsidRPr="00E31F27">
              <w:rPr>
                <w:strike/>
                <w:color w:val="FF0000"/>
                <w:sz w:val="16"/>
                <w:szCs w:val="16"/>
              </w:rPr>
              <w:t>Signaling</w:t>
            </w:r>
            <w:proofErr w:type="spellEnd"/>
            <w:r w:rsidRPr="00E31F27">
              <w:rPr>
                <w:strike/>
                <w:color w:val="FF0000"/>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45F0C" w14:textId="58ED5C5E" w:rsidR="002C6041" w:rsidRPr="00E31F27" w:rsidRDefault="002C6041" w:rsidP="002C6041">
            <w:pPr>
              <w:rPr>
                <w:rFonts w:eastAsia="MS Gothic"/>
                <w:strike/>
                <w:color w:val="FF0000"/>
                <w:kern w:val="24"/>
                <w:sz w:val="16"/>
                <w:szCs w:val="16"/>
              </w:rPr>
            </w:pPr>
            <w:r w:rsidRPr="00E31F27">
              <w:rPr>
                <w:strike/>
                <w:color w:val="FF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EF86C" w14:textId="24FD5D90"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0F65" w14:textId="26FB27DE" w:rsidR="002C6041" w:rsidRPr="00E31F27" w:rsidRDefault="002C6041" w:rsidP="002C6041">
            <w:pPr>
              <w:jc w:val="center"/>
              <w:rPr>
                <w:rFonts w:eastAsia="MS Gothic"/>
                <w:strike/>
                <w:color w:val="FF0000"/>
                <w:kern w:val="24"/>
                <w:sz w:val="16"/>
                <w:szCs w:val="16"/>
              </w:rPr>
            </w:pPr>
            <w:r w:rsidRPr="00E31F27">
              <w:rPr>
                <w:strike/>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E445D17" w14:textId="0C353F3A"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3E13A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D5457" w14:textId="71C743CC" w:rsidR="002C6041" w:rsidRPr="00E31F27" w:rsidRDefault="002C6041" w:rsidP="002C6041">
            <w:pPr>
              <w:jc w:val="center"/>
              <w:rPr>
                <w:strike/>
                <w:color w:val="FF0000"/>
                <w:sz w:val="16"/>
                <w:szCs w:val="16"/>
              </w:rPr>
            </w:pPr>
            <w:hyperlink r:id="rId106" w:history="1">
              <w:r w:rsidRPr="00E31F27">
                <w:rPr>
                  <w:rStyle w:val="Hyperlink"/>
                  <w:strike/>
                  <w:color w:val="FF0000"/>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94A85" w14:textId="0480DE00" w:rsidR="002C6041" w:rsidRPr="00E31F27" w:rsidRDefault="002C6041" w:rsidP="002C6041">
            <w:pPr>
              <w:rPr>
                <w:rFonts w:eastAsia="MS Gothic"/>
                <w:strike/>
                <w:color w:val="FF0000"/>
                <w:kern w:val="24"/>
                <w:sz w:val="16"/>
                <w:szCs w:val="16"/>
              </w:rPr>
            </w:pPr>
            <w:r w:rsidRPr="00E31F27">
              <w:rPr>
                <w:strike/>
                <w:color w:val="FF0000"/>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CC402" w14:textId="5ED16743" w:rsidR="002C6041" w:rsidRPr="00E31F27" w:rsidRDefault="002C6041" w:rsidP="002C6041">
            <w:pPr>
              <w:rPr>
                <w:rFonts w:eastAsia="MS Gothic"/>
                <w:strike/>
                <w:color w:val="FF0000"/>
                <w:kern w:val="24"/>
                <w:sz w:val="16"/>
                <w:szCs w:val="16"/>
              </w:rPr>
            </w:pPr>
            <w:r w:rsidRPr="00E31F27">
              <w:rPr>
                <w:strike/>
                <w:color w:val="FF0000"/>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84597" w14:textId="2273573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2628F" w14:textId="3DE4FB8C" w:rsidR="002C6041" w:rsidRPr="00E31F27" w:rsidRDefault="002C6041" w:rsidP="002C6041">
            <w:pPr>
              <w:jc w:val="center"/>
              <w:rPr>
                <w:rFonts w:eastAsia="MS Gothic"/>
                <w:strike/>
                <w:color w:val="FF0000"/>
                <w:kern w:val="24"/>
                <w:sz w:val="16"/>
                <w:szCs w:val="16"/>
              </w:rPr>
            </w:pPr>
            <w:r w:rsidRPr="00E31F2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91BE456" w14:textId="1492F04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670A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7D923" w14:textId="64193D31" w:rsidR="002C6041" w:rsidRPr="00E31F27" w:rsidRDefault="002C6041" w:rsidP="002C6041">
            <w:pPr>
              <w:jc w:val="center"/>
              <w:rPr>
                <w:strike/>
                <w:color w:val="FF0000"/>
                <w:sz w:val="16"/>
                <w:szCs w:val="16"/>
              </w:rPr>
            </w:pPr>
            <w:r w:rsidRPr="00E31F27">
              <w:rPr>
                <w:strike/>
                <w:color w:val="FF0000"/>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1ED68" w14:textId="374D79BC" w:rsidR="002C6041" w:rsidRPr="00E31F27" w:rsidRDefault="002C6041" w:rsidP="002C6041">
            <w:pPr>
              <w:rPr>
                <w:rFonts w:eastAsia="MS Gothic"/>
                <w:strike/>
                <w:color w:val="FF0000"/>
                <w:kern w:val="24"/>
                <w:sz w:val="16"/>
                <w:szCs w:val="16"/>
              </w:rPr>
            </w:pPr>
            <w:r w:rsidRPr="00E31F27">
              <w:rPr>
                <w:strike/>
                <w:color w:val="FF0000"/>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D7284" w14:textId="32440195" w:rsidR="002C6041" w:rsidRPr="00E31F27" w:rsidRDefault="002C6041" w:rsidP="002C6041">
            <w:pPr>
              <w:rPr>
                <w:rFonts w:eastAsia="MS Gothic"/>
                <w:strike/>
                <w:color w:val="FF0000"/>
                <w:kern w:val="24"/>
                <w:sz w:val="16"/>
                <w:szCs w:val="16"/>
              </w:rPr>
            </w:pPr>
            <w:r w:rsidRPr="00E31F27">
              <w:rPr>
                <w:strike/>
                <w:color w:val="FF000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F1396" w14:textId="75FD744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F2EF9" w14:textId="176224F4" w:rsidR="002C6041" w:rsidRPr="00E31F27" w:rsidRDefault="002C6041" w:rsidP="002C6041">
            <w:pPr>
              <w:jc w:val="center"/>
              <w:rPr>
                <w:rFonts w:eastAsia="MS Gothic"/>
                <w:strike/>
                <w:color w:val="FF0000"/>
                <w:kern w:val="24"/>
                <w:sz w:val="16"/>
                <w:szCs w:val="16"/>
              </w:rPr>
            </w:pPr>
            <w:r w:rsidRPr="00E31F27">
              <w:rPr>
                <w:strike/>
                <w:color w:val="FF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99B2E3" w14:textId="2B306CCC"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594FA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31ACD" w14:textId="7BCAA4DF" w:rsidR="002C6041" w:rsidRPr="00E31F27" w:rsidRDefault="002C6041" w:rsidP="002C6041">
            <w:pPr>
              <w:jc w:val="center"/>
              <w:rPr>
                <w:strike/>
                <w:color w:val="FF0000"/>
                <w:sz w:val="16"/>
                <w:szCs w:val="16"/>
              </w:rPr>
            </w:pPr>
            <w:hyperlink r:id="rId107" w:history="1">
              <w:r w:rsidRPr="00E31F27">
                <w:rPr>
                  <w:rStyle w:val="Hyperlink"/>
                  <w:strike/>
                  <w:color w:val="FF0000"/>
                  <w:sz w:val="16"/>
                  <w:szCs w:val="16"/>
                </w:rPr>
                <w:t>25/0312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2236" w14:textId="28240C41" w:rsidR="002C6041" w:rsidRPr="00E31F27" w:rsidRDefault="002C6041" w:rsidP="002C6041">
            <w:pPr>
              <w:rPr>
                <w:rFonts w:eastAsia="MS Gothic"/>
                <w:strike/>
                <w:color w:val="FF0000"/>
                <w:kern w:val="24"/>
                <w:sz w:val="16"/>
                <w:szCs w:val="16"/>
              </w:rPr>
            </w:pPr>
            <w:r w:rsidRPr="00E31F27">
              <w:rPr>
                <w:strike/>
                <w:color w:val="FF0000"/>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52F22" w14:textId="09F6DC3A" w:rsidR="002C6041" w:rsidRPr="00E31F27" w:rsidRDefault="002C6041" w:rsidP="002C6041">
            <w:pPr>
              <w:rPr>
                <w:rFonts w:eastAsia="MS Gothic"/>
                <w:strike/>
                <w:color w:val="FF0000"/>
                <w:kern w:val="24"/>
                <w:sz w:val="16"/>
                <w:szCs w:val="16"/>
              </w:rPr>
            </w:pPr>
            <w:r w:rsidRPr="00E31F27">
              <w:rPr>
                <w:strike/>
                <w:color w:val="FF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E0A0F" w14:textId="5E6B62E7"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4D211" w14:textId="58BE1CD8" w:rsidR="002C6041" w:rsidRPr="00E31F27" w:rsidRDefault="002C6041" w:rsidP="002C6041">
            <w:pPr>
              <w:jc w:val="center"/>
              <w:rPr>
                <w:rFonts w:eastAsia="MS Gothic"/>
                <w:strike/>
                <w:color w:val="FF0000"/>
                <w:kern w:val="24"/>
                <w:sz w:val="16"/>
                <w:szCs w:val="16"/>
              </w:rPr>
            </w:pPr>
            <w:r w:rsidRPr="00E31F27">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0ABB03D" w14:textId="10657E03"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1B6398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F1C3" w14:textId="209FF004" w:rsidR="002C6041" w:rsidRPr="00E31F27" w:rsidRDefault="002C6041" w:rsidP="002C6041">
            <w:pPr>
              <w:jc w:val="center"/>
              <w:rPr>
                <w:strike/>
                <w:color w:val="FF0000"/>
                <w:sz w:val="16"/>
                <w:szCs w:val="16"/>
              </w:rPr>
            </w:pPr>
            <w:hyperlink r:id="rId108" w:history="1">
              <w:r w:rsidRPr="00E31F27">
                <w:rPr>
                  <w:rStyle w:val="Hyperlink"/>
                  <w:strike/>
                  <w:color w:val="FF0000"/>
                  <w:sz w:val="16"/>
                  <w:szCs w:val="16"/>
                </w:rPr>
                <w:t>25/0331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E9C27" w14:textId="32C78266" w:rsidR="002C6041" w:rsidRPr="00E31F27" w:rsidRDefault="002C6041" w:rsidP="002C6041">
            <w:pPr>
              <w:rPr>
                <w:rFonts w:eastAsia="MS Gothic"/>
                <w:strike/>
                <w:color w:val="FF0000"/>
                <w:kern w:val="24"/>
                <w:sz w:val="16"/>
                <w:szCs w:val="16"/>
              </w:rPr>
            </w:pPr>
            <w:r w:rsidRPr="00E31F27">
              <w:rPr>
                <w:strike/>
                <w:color w:val="FF0000"/>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98DF7" w14:textId="2AE25EB2"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Jonghoe</w:t>
            </w:r>
            <w:proofErr w:type="spellEnd"/>
            <w:r w:rsidRPr="00E31F27">
              <w:rPr>
                <w:strike/>
                <w:color w:val="FF0000"/>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7F1B4" w14:textId="49578BC2"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07057" w14:textId="3E997B0D"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1328D4D" w14:textId="211278F1"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6E2213B2" w14:textId="77777777" w:rsidTr="009D179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E59059" w14:textId="5262D52D" w:rsidR="002C6041" w:rsidRDefault="002C6041" w:rsidP="002C6041">
            <w:pPr>
              <w:jc w:val="center"/>
              <w:rPr>
                <w:sz w:val="16"/>
                <w:szCs w:val="16"/>
              </w:rPr>
            </w:pPr>
            <w:hyperlink r:id="rId109" w:history="1">
              <w:r w:rsidRPr="009D179D">
                <w:rPr>
                  <w:rStyle w:val="Hyperlink"/>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DF7C33" w14:textId="5F6066C3" w:rsidR="002C6041" w:rsidRPr="00CB28B9" w:rsidRDefault="002C6041" w:rsidP="002C6041">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BAC9082" w14:textId="10532E52" w:rsidR="002C6041" w:rsidRDefault="002C6041" w:rsidP="002C6041">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30BF38" w14:textId="6224AD58" w:rsidR="002C6041" w:rsidRPr="00A374A4" w:rsidRDefault="002C6041" w:rsidP="002C6041">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2481B7" w14:textId="341AF398" w:rsidR="002C6041" w:rsidRDefault="002C6041" w:rsidP="002C604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E911011" w14:textId="08FFD3E8"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C44550C" w14:textId="77777777" w:rsidTr="00AA24D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5E78F4" w14:textId="52C90D51" w:rsidR="002C6041" w:rsidRDefault="002C6041" w:rsidP="002C6041">
            <w:pPr>
              <w:jc w:val="center"/>
              <w:rPr>
                <w:sz w:val="16"/>
                <w:szCs w:val="16"/>
              </w:rPr>
            </w:pPr>
            <w:hyperlink r:id="rId110"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52FD89" w14:textId="63488F10" w:rsidR="002C6041" w:rsidRPr="00CB28B9" w:rsidRDefault="002C6041" w:rsidP="002C6041">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D542E4" w14:textId="71A53559" w:rsidR="002C6041" w:rsidRDefault="002C6041" w:rsidP="002C604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E7401AA" w14:textId="69FC7DAF"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70B29E" w14:textId="166E8136" w:rsidR="002C6041" w:rsidRDefault="002C6041" w:rsidP="002C604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5814BC4" w14:textId="285FB7E8"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7FF64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B1EF719" w:rsidR="002C6041" w:rsidRPr="00E31F27" w:rsidRDefault="002C6041" w:rsidP="002C6041">
            <w:pPr>
              <w:jc w:val="center"/>
              <w:rPr>
                <w:strike/>
                <w:color w:val="FF0000"/>
                <w:sz w:val="16"/>
                <w:szCs w:val="16"/>
              </w:rPr>
            </w:pPr>
            <w:hyperlink r:id="rId111" w:history="1">
              <w:r w:rsidRPr="00E31F27">
                <w:rPr>
                  <w:rStyle w:val="Hyperlink"/>
                  <w:strike/>
                  <w:color w:val="FF0000"/>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2C6041" w:rsidRPr="00E31F27" w:rsidRDefault="002C6041" w:rsidP="002C6041">
            <w:pPr>
              <w:rPr>
                <w:rFonts w:eastAsia="MS Gothic"/>
                <w:strike/>
                <w:color w:val="FF0000"/>
                <w:kern w:val="24"/>
                <w:sz w:val="16"/>
                <w:szCs w:val="16"/>
              </w:rPr>
            </w:pPr>
            <w:r w:rsidRPr="00E31F27">
              <w:rPr>
                <w:strike/>
                <w:color w:val="FF0000"/>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Yongsen</w:t>
            </w:r>
            <w:proofErr w:type="spellEnd"/>
            <w:r w:rsidRPr="00E31F2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2C6041" w:rsidRPr="00E31F27" w:rsidRDefault="002C6041" w:rsidP="002C6041">
            <w:pPr>
              <w:jc w:val="center"/>
              <w:rPr>
                <w:rFonts w:eastAsia="MS Gothic"/>
                <w:strike/>
                <w:color w:val="FF0000"/>
                <w:kern w:val="24"/>
                <w:sz w:val="16"/>
                <w:szCs w:val="16"/>
              </w:rPr>
            </w:pPr>
            <w:r w:rsidRPr="00E31F27">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340CCD9" w14:textId="2A96BD12"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DA4A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73E0365A" w:rsidR="002C6041" w:rsidRPr="00E31F27" w:rsidRDefault="002C6041" w:rsidP="002C6041">
            <w:pPr>
              <w:jc w:val="center"/>
              <w:rPr>
                <w:strike/>
                <w:color w:val="FF0000"/>
                <w:sz w:val="16"/>
                <w:szCs w:val="16"/>
              </w:rPr>
            </w:pPr>
            <w:hyperlink r:id="rId112" w:history="1">
              <w:r w:rsidRPr="00E31F27">
                <w:rPr>
                  <w:rStyle w:val="Hyperlink"/>
                  <w:strike/>
                  <w:color w:val="FF0000"/>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2C6041" w:rsidRPr="00E31F27" w:rsidRDefault="002C6041" w:rsidP="002C6041">
            <w:pPr>
              <w:rPr>
                <w:rFonts w:eastAsia="MS Gothic"/>
                <w:strike/>
                <w:color w:val="FF0000"/>
                <w:kern w:val="24"/>
                <w:sz w:val="16"/>
                <w:szCs w:val="16"/>
              </w:rPr>
            </w:pPr>
            <w:r w:rsidRPr="00E31F27">
              <w:rPr>
                <w:strike/>
                <w:color w:val="FF0000"/>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Yongsen</w:t>
            </w:r>
            <w:proofErr w:type="spellEnd"/>
            <w:r w:rsidRPr="00E31F2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5A5CBE" w14:textId="4901522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1AA2D997" w14:textId="77777777" w:rsidTr="002E664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44439C" w14:textId="616F78C1" w:rsidR="002C6041" w:rsidRDefault="002C6041" w:rsidP="002C6041">
            <w:pPr>
              <w:jc w:val="center"/>
              <w:rPr>
                <w:sz w:val="16"/>
                <w:szCs w:val="16"/>
              </w:rPr>
            </w:pPr>
            <w:hyperlink r:id="rId113"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5E28E10" w14:textId="466911F7" w:rsidR="002C6041" w:rsidRPr="00CB28B9" w:rsidRDefault="002C6041" w:rsidP="002C6041">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F70E637" w14:textId="47E2FC68" w:rsidR="002C6041" w:rsidRDefault="002C6041" w:rsidP="002C604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3C7CC2" w14:textId="69FA0D27"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8B01D5" w14:textId="38D7762C" w:rsidR="002C6041" w:rsidRDefault="002C6041" w:rsidP="002C604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FD21CAC" w14:textId="3CDD4A21"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2DF3AB4A"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48226EE" w14:textId="1071AD28" w:rsidR="002C6041" w:rsidRDefault="002C6041" w:rsidP="002C6041">
            <w:pPr>
              <w:jc w:val="center"/>
              <w:rPr>
                <w:sz w:val="16"/>
                <w:szCs w:val="16"/>
              </w:rPr>
            </w:pPr>
            <w:hyperlink r:id="rId114"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01C77B1" w14:textId="740C90D9" w:rsidR="002C6041" w:rsidRPr="00CB28B9" w:rsidRDefault="002C6041" w:rsidP="002C6041">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F288543" w14:textId="211DD350"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763D7F" w14:textId="77777777" w:rsidR="002C6041" w:rsidRDefault="002C6041" w:rsidP="002C6041">
            <w:pPr>
              <w:pStyle w:val="NormalWeb"/>
              <w:spacing w:before="0" w:beforeAutospacing="0" w:after="0" w:afterAutospacing="0"/>
              <w:jc w:val="center"/>
              <w:rPr>
                <w:color w:val="000000"/>
                <w:sz w:val="16"/>
                <w:szCs w:val="16"/>
              </w:rPr>
            </w:pPr>
            <w:r>
              <w:rPr>
                <w:color w:val="000000"/>
                <w:sz w:val="16"/>
                <w:szCs w:val="16"/>
              </w:rPr>
              <w:t>Pending</w:t>
            </w:r>
          </w:p>
          <w:p w14:paraId="708D2B83" w14:textId="7F157A34" w:rsidR="00122D2E" w:rsidRDefault="00122D2E" w:rsidP="002C6041">
            <w:pPr>
              <w:pStyle w:val="NormalWeb"/>
              <w:spacing w:before="0" w:beforeAutospacing="0" w:after="0" w:afterAutospacing="0"/>
              <w:jc w:val="center"/>
              <w:rPr>
                <w:rFonts w:eastAsia="MS Gothic"/>
                <w:color w:val="000000"/>
                <w:kern w:val="24"/>
                <w:sz w:val="16"/>
                <w:szCs w:val="16"/>
              </w:rPr>
            </w:pPr>
            <w:r>
              <w:rPr>
                <w:color w:val="000000"/>
                <w:sz w:val="16"/>
                <w:szCs w:val="16"/>
              </w:rPr>
              <w:t>(CR</w:t>
            </w:r>
            <w:r w:rsidR="007F5ED6">
              <w:rPr>
                <w:color w:val="000000"/>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CB2810" w14:textId="12EBF275" w:rsidR="002C6041" w:rsidRDefault="002C6041" w:rsidP="002C604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6CCE82B" w14:textId="00C1381E"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22FA3DCA"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FEFE7C" w14:textId="0F928090" w:rsidR="002C6041" w:rsidRDefault="002C6041" w:rsidP="002C6041">
            <w:pPr>
              <w:jc w:val="center"/>
              <w:rPr>
                <w:sz w:val="16"/>
                <w:szCs w:val="16"/>
              </w:rPr>
            </w:pPr>
            <w:hyperlink r:id="rId115"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75DBA1" w14:textId="025AC77E" w:rsidR="002C6041" w:rsidRPr="00CB28B9" w:rsidRDefault="002C6041" w:rsidP="002C6041">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0775747" w14:textId="6FA3EE12"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82A78CF" w14:textId="77777777" w:rsidR="002C6041" w:rsidRDefault="002C6041" w:rsidP="002C6041">
            <w:pPr>
              <w:pStyle w:val="NormalWeb"/>
              <w:spacing w:before="0" w:beforeAutospacing="0" w:after="0" w:afterAutospacing="0"/>
              <w:jc w:val="center"/>
              <w:rPr>
                <w:color w:val="000000"/>
                <w:sz w:val="16"/>
                <w:szCs w:val="16"/>
              </w:rPr>
            </w:pPr>
            <w:r w:rsidRPr="00A374A4">
              <w:rPr>
                <w:color w:val="000000"/>
                <w:sz w:val="16"/>
                <w:szCs w:val="16"/>
              </w:rPr>
              <w:t>Pending</w:t>
            </w:r>
          </w:p>
          <w:p w14:paraId="1D5C0394" w14:textId="40699469" w:rsidR="009D3C19" w:rsidRPr="00A374A4" w:rsidRDefault="009D3C19" w:rsidP="002C6041">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E0214DD" w14:textId="038E46FF" w:rsidR="002C6041" w:rsidRDefault="002C6041" w:rsidP="002C604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0E742CB" w14:textId="04465292"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403F5013"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213244" w14:textId="18DA6BC8" w:rsidR="002C6041" w:rsidRDefault="002C6041" w:rsidP="002C6041">
            <w:pPr>
              <w:jc w:val="center"/>
              <w:rPr>
                <w:sz w:val="16"/>
                <w:szCs w:val="16"/>
              </w:rPr>
            </w:pPr>
            <w:hyperlink r:id="rId116"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924A46" w14:textId="0E6588BD" w:rsidR="002C6041" w:rsidRPr="00CB28B9" w:rsidRDefault="002C6041" w:rsidP="002C6041">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83824BD" w14:textId="683B6D29"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EE2BD9" w14:textId="77777777" w:rsidR="002C6041" w:rsidRDefault="002C6041" w:rsidP="002C6041">
            <w:pPr>
              <w:pStyle w:val="NormalWeb"/>
              <w:spacing w:before="0" w:beforeAutospacing="0" w:after="0" w:afterAutospacing="0"/>
              <w:jc w:val="center"/>
              <w:rPr>
                <w:color w:val="000000"/>
                <w:sz w:val="16"/>
                <w:szCs w:val="16"/>
              </w:rPr>
            </w:pPr>
            <w:r>
              <w:rPr>
                <w:color w:val="000000"/>
                <w:sz w:val="16"/>
                <w:szCs w:val="16"/>
              </w:rPr>
              <w:t>Pending</w:t>
            </w:r>
          </w:p>
          <w:p w14:paraId="0CE6412D" w14:textId="4014D4D6" w:rsidR="007F5ED6" w:rsidRDefault="007F5ED6" w:rsidP="002C6041">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85F1F01" w14:textId="4E577CC6"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4356A63" w14:textId="0D5AA7A7"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74525A43" w14:textId="77777777" w:rsidTr="009A35D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EFC955" w14:textId="5D8232A1" w:rsidR="002C6041" w:rsidRDefault="002C6041" w:rsidP="002C6041">
            <w:pPr>
              <w:jc w:val="center"/>
              <w:rPr>
                <w:sz w:val="16"/>
                <w:szCs w:val="16"/>
              </w:rPr>
            </w:pPr>
            <w:hyperlink r:id="rId117" w:history="1">
              <w:r w:rsidRPr="00F96C1B">
                <w:rPr>
                  <w:rStyle w:val="Hyperlink"/>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0BB951" w14:textId="12DB39A0" w:rsidR="002C6041" w:rsidRPr="00CB28B9" w:rsidRDefault="002C6041" w:rsidP="002C6041">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D1206E" w14:textId="7F3E77A7" w:rsidR="002C6041" w:rsidRDefault="002C6041" w:rsidP="002C604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D60B27" w14:textId="1A813B47"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76C64A" w14:textId="6ACBE523"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7A1C6BE" w14:textId="2B226175"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485BF2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DA41E" w14:textId="043B97F7" w:rsidR="002C6041" w:rsidRPr="00E31F27" w:rsidRDefault="002C6041" w:rsidP="002C6041">
            <w:pPr>
              <w:jc w:val="center"/>
              <w:rPr>
                <w:strike/>
                <w:color w:val="FF0000"/>
                <w:sz w:val="16"/>
                <w:szCs w:val="16"/>
              </w:rPr>
            </w:pPr>
            <w:hyperlink r:id="rId118" w:history="1">
              <w:r w:rsidRPr="00E31F27">
                <w:rPr>
                  <w:rStyle w:val="Hyperlink"/>
                  <w:strike/>
                  <w:color w:val="FF0000"/>
                  <w:sz w:val="16"/>
                  <w:szCs w:val="16"/>
                </w:rPr>
                <w:t>25/0465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DDC68" w14:textId="14C3D63B" w:rsidR="002C6041" w:rsidRPr="00E31F27" w:rsidRDefault="002C6041" w:rsidP="002C6041">
            <w:pPr>
              <w:rPr>
                <w:rFonts w:eastAsia="MS Gothic"/>
                <w:strike/>
                <w:color w:val="FF0000"/>
                <w:kern w:val="24"/>
                <w:sz w:val="16"/>
                <w:szCs w:val="16"/>
              </w:rPr>
            </w:pPr>
            <w:r w:rsidRPr="00E31F27">
              <w:rPr>
                <w:strike/>
                <w:color w:val="FF0000"/>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D3C87" w14:textId="37FE5FD7" w:rsidR="002C6041" w:rsidRPr="00E31F27" w:rsidRDefault="002C6041" w:rsidP="002C6041">
            <w:pPr>
              <w:rPr>
                <w:rFonts w:eastAsia="MS Gothic"/>
                <w:strike/>
                <w:color w:val="FF0000"/>
                <w:kern w:val="24"/>
                <w:sz w:val="16"/>
                <w:szCs w:val="16"/>
              </w:rPr>
            </w:pPr>
            <w:r w:rsidRPr="00E31F27">
              <w:rPr>
                <w:strike/>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7CA1B" w14:textId="34AF7CBE"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13718" w14:textId="4B51635C" w:rsidR="002C6041" w:rsidRPr="00E31F27" w:rsidRDefault="002C6041" w:rsidP="002C6041">
            <w:pPr>
              <w:jc w:val="center"/>
              <w:rPr>
                <w:rFonts w:eastAsia="MS Gothic"/>
                <w:strike/>
                <w:color w:val="FF0000"/>
                <w:kern w:val="24"/>
                <w:sz w:val="16"/>
                <w:szCs w:val="16"/>
              </w:rPr>
            </w:pPr>
            <w:r w:rsidRPr="00E31F27">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E7B398F" w14:textId="0C5D8E33"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29FB5BAB" w14:textId="77777777" w:rsidTr="0004758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A6E1509" w14:textId="1B21FEE7" w:rsidR="002C6041" w:rsidRPr="0004758E" w:rsidRDefault="0004758E" w:rsidP="002C6041">
            <w:pPr>
              <w:jc w:val="center"/>
              <w:rPr>
                <w:color w:val="000000" w:themeColor="text1"/>
                <w:sz w:val="16"/>
                <w:szCs w:val="16"/>
              </w:rPr>
            </w:pPr>
            <w:hyperlink r:id="rId119" w:history="1">
              <w:r w:rsidR="002C6041"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29AAAC" w14:textId="32EA8A15" w:rsidR="002C6041" w:rsidRPr="0004758E" w:rsidRDefault="002C6041" w:rsidP="002C6041">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856F5D" w14:textId="6AC02643" w:rsidR="002C6041" w:rsidRPr="0004758E" w:rsidRDefault="002C6041" w:rsidP="002C6041">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0E0553" w14:textId="6888C1FD" w:rsidR="002C6041" w:rsidRPr="0004758E" w:rsidRDefault="002C6041" w:rsidP="002C6041">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3EF0005" w14:textId="6186E518" w:rsidR="002C6041" w:rsidRPr="0004758E" w:rsidRDefault="002C6041" w:rsidP="002C6041">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2E08280" w14:textId="0F0FAFED" w:rsidR="002C6041" w:rsidRPr="0004758E" w:rsidRDefault="002C6041" w:rsidP="002C6041">
            <w:pPr>
              <w:jc w:val="center"/>
              <w:rPr>
                <w:rFonts w:eastAsia="MS Gothic"/>
                <w:color w:val="000000" w:themeColor="text1"/>
                <w:kern w:val="24"/>
                <w:sz w:val="16"/>
                <w:szCs w:val="16"/>
              </w:rPr>
            </w:pPr>
            <w:r w:rsidRPr="0004758E">
              <w:rPr>
                <w:color w:val="000000" w:themeColor="text1"/>
                <w:sz w:val="16"/>
                <w:szCs w:val="16"/>
              </w:rPr>
              <w:t>MAC</w:t>
            </w:r>
          </w:p>
        </w:tc>
      </w:tr>
      <w:tr w:rsidR="002C6041" w:rsidRPr="00BC5BE9" w14:paraId="61D95B7C" w14:textId="77777777" w:rsidTr="00004F9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AF869A4" w14:textId="35FF5829" w:rsidR="002C6041" w:rsidRDefault="002C6041" w:rsidP="002C6041">
            <w:pPr>
              <w:jc w:val="center"/>
              <w:rPr>
                <w:sz w:val="16"/>
                <w:szCs w:val="16"/>
              </w:rPr>
            </w:pPr>
            <w:hyperlink r:id="rId120"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6F98D1A" w14:textId="5168BC4D" w:rsidR="002C6041" w:rsidRPr="00CB28B9" w:rsidRDefault="002C6041" w:rsidP="002C6041">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A6CDB9" w14:textId="7C4FD6D9" w:rsidR="002C6041" w:rsidRDefault="002C6041" w:rsidP="002C6041">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2F23A6" w14:textId="1DF22F55"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777172" w14:textId="6F0E83F4"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047E99A" w14:textId="1AE90AB3"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0416EBAF" w14:textId="77777777" w:rsidTr="00C7434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979A22" w14:textId="3F4A6BA9" w:rsidR="002C6041" w:rsidRPr="003957D5" w:rsidRDefault="002C6041" w:rsidP="002C6041">
            <w:pPr>
              <w:jc w:val="center"/>
              <w:rPr>
                <w:color w:val="000000" w:themeColor="text1"/>
                <w:sz w:val="16"/>
                <w:szCs w:val="16"/>
              </w:rPr>
            </w:pPr>
            <w:hyperlink r:id="rId121" w:history="1">
              <w:r w:rsidRPr="002152A1">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500FCC4" w14:textId="7A7E25BD" w:rsidR="002C6041" w:rsidRPr="003957D5" w:rsidRDefault="002C6041" w:rsidP="002C6041">
            <w:pPr>
              <w:rPr>
                <w:rFonts w:eastAsia="MS Gothic"/>
                <w:color w:val="000000" w:themeColor="text1"/>
                <w:kern w:val="24"/>
                <w:sz w:val="16"/>
                <w:szCs w:val="16"/>
              </w:rPr>
            </w:pPr>
            <w:r w:rsidRPr="003957D5">
              <w:rPr>
                <w:color w:val="000000" w:themeColor="text1"/>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EDD30E" w14:textId="547AB7DF" w:rsidR="002C6041" w:rsidRPr="003957D5" w:rsidRDefault="002C6041" w:rsidP="002C6041">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BC6907C" w14:textId="02ECDBBA" w:rsidR="002C6041" w:rsidRPr="003957D5" w:rsidRDefault="002C6041" w:rsidP="002C6041">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BA1BB10" w14:textId="53B62FC2" w:rsidR="002C6041" w:rsidRPr="003957D5" w:rsidRDefault="002C6041" w:rsidP="002C6041">
            <w:pPr>
              <w:jc w:val="center"/>
              <w:rPr>
                <w:rFonts w:eastAsia="MS Gothic"/>
                <w:color w:val="000000" w:themeColor="text1"/>
                <w:kern w:val="24"/>
                <w:sz w:val="16"/>
                <w:szCs w:val="16"/>
              </w:rPr>
            </w:pPr>
            <w:r w:rsidRPr="003957D5">
              <w:rPr>
                <w:color w:val="000000" w:themeColor="text1"/>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69242BC" w14:textId="0F53005F" w:rsidR="002C6041" w:rsidRPr="003957D5" w:rsidRDefault="002C6041" w:rsidP="002C6041">
            <w:pPr>
              <w:jc w:val="center"/>
              <w:rPr>
                <w:rFonts w:eastAsia="MS Gothic"/>
                <w:color w:val="000000" w:themeColor="text1"/>
                <w:kern w:val="24"/>
                <w:sz w:val="16"/>
                <w:szCs w:val="16"/>
              </w:rPr>
            </w:pPr>
            <w:r w:rsidRPr="003957D5">
              <w:rPr>
                <w:color w:val="000000" w:themeColor="text1"/>
                <w:sz w:val="16"/>
                <w:szCs w:val="16"/>
              </w:rPr>
              <w:t>MAC</w:t>
            </w:r>
          </w:p>
        </w:tc>
      </w:tr>
      <w:tr w:rsidR="002C6041" w:rsidRPr="00BC5BE9" w14:paraId="6A9FD86E" w14:textId="77777777" w:rsidTr="00C7434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9A69544" w14:textId="6AAD59F6" w:rsidR="002C6041" w:rsidRPr="003957D5" w:rsidRDefault="002C6041" w:rsidP="002C6041">
            <w:pPr>
              <w:jc w:val="center"/>
              <w:rPr>
                <w:color w:val="000000" w:themeColor="text1"/>
                <w:sz w:val="16"/>
                <w:szCs w:val="16"/>
              </w:rPr>
            </w:pPr>
            <w:hyperlink r:id="rId122" w:history="1">
              <w:r w:rsidRPr="00454BC5">
                <w:rPr>
                  <w:rStyle w:val="Hyperlink"/>
                  <w:sz w:val="16"/>
                  <w:szCs w:val="16"/>
                </w:rPr>
                <w:t>25/0495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6B953B4" w14:textId="4239133D" w:rsidR="002C6041" w:rsidRPr="003957D5" w:rsidRDefault="002C6041" w:rsidP="002C6041">
            <w:pPr>
              <w:rPr>
                <w:rFonts w:eastAsia="MS Gothic"/>
                <w:color w:val="000000" w:themeColor="text1"/>
                <w:kern w:val="24"/>
                <w:sz w:val="16"/>
                <w:szCs w:val="16"/>
              </w:rPr>
            </w:pPr>
            <w:r w:rsidRPr="003957D5">
              <w:rPr>
                <w:color w:val="000000" w:themeColor="text1"/>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CCFFD9" w14:textId="22A3DF9B" w:rsidR="002C6041" w:rsidRPr="003957D5" w:rsidRDefault="002C6041" w:rsidP="002C6041">
            <w:pPr>
              <w:rPr>
                <w:rFonts w:eastAsia="MS Gothic"/>
                <w:color w:val="000000" w:themeColor="text1"/>
                <w:kern w:val="24"/>
                <w:sz w:val="16"/>
                <w:szCs w:val="16"/>
              </w:rPr>
            </w:pPr>
            <w:r w:rsidRPr="003957D5">
              <w:rPr>
                <w:color w:val="000000" w:themeColor="text1"/>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801169" w14:textId="03C60BFD" w:rsidR="002C6041" w:rsidRPr="003957D5" w:rsidRDefault="002C6041" w:rsidP="002C6041">
            <w:pPr>
              <w:pStyle w:val="NormalWeb"/>
              <w:spacing w:before="0" w:beforeAutospacing="0" w:after="0" w:afterAutospacing="0"/>
              <w:jc w:val="center"/>
              <w:rPr>
                <w:rFonts w:eastAsia="MS Gothic"/>
                <w:color w:val="000000" w:themeColor="text1"/>
                <w:kern w:val="24"/>
                <w:sz w:val="16"/>
                <w:szCs w:val="16"/>
              </w:rPr>
            </w:pPr>
            <w:r w:rsidRPr="003957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1289A12" w14:textId="5FC691BF" w:rsidR="002C6041" w:rsidRPr="003957D5" w:rsidRDefault="002C6041" w:rsidP="002C6041">
            <w:pPr>
              <w:jc w:val="center"/>
              <w:rPr>
                <w:rFonts w:eastAsia="MS Gothic"/>
                <w:color w:val="000000" w:themeColor="text1"/>
                <w:kern w:val="24"/>
                <w:sz w:val="16"/>
                <w:szCs w:val="16"/>
              </w:rPr>
            </w:pPr>
            <w:r w:rsidRPr="003957D5">
              <w:rPr>
                <w:color w:val="000000" w:themeColor="text1"/>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DAB95D4" w14:textId="5FD22600" w:rsidR="002C6041" w:rsidRPr="003957D5" w:rsidRDefault="002C6041" w:rsidP="002C6041">
            <w:pPr>
              <w:jc w:val="center"/>
              <w:rPr>
                <w:rFonts w:eastAsia="MS Gothic"/>
                <w:color w:val="000000" w:themeColor="text1"/>
                <w:kern w:val="24"/>
                <w:sz w:val="16"/>
                <w:szCs w:val="16"/>
              </w:rPr>
            </w:pPr>
            <w:r w:rsidRPr="003957D5">
              <w:rPr>
                <w:color w:val="000000" w:themeColor="text1"/>
                <w:sz w:val="16"/>
                <w:szCs w:val="16"/>
              </w:rPr>
              <w:t>MAC</w:t>
            </w:r>
          </w:p>
        </w:tc>
      </w:tr>
      <w:tr w:rsidR="002C6041" w:rsidRPr="00BC5BE9" w14:paraId="0CE9CE4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DBE4" w14:textId="1C08B122" w:rsidR="002C6041" w:rsidRPr="00E31F27" w:rsidRDefault="002C6041" w:rsidP="002C6041">
            <w:pPr>
              <w:jc w:val="center"/>
              <w:rPr>
                <w:strike/>
                <w:color w:val="FF0000"/>
                <w:sz w:val="16"/>
                <w:szCs w:val="16"/>
              </w:rPr>
            </w:pPr>
            <w:hyperlink r:id="rId123" w:history="1">
              <w:r w:rsidRPr="00E31F27">
                <w:rPr>
                  <w:rStyle w:val="Hyperlink"/>
                  <w:strike/>
                  <w:color w:val="FF0000"/>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66AD5" w14:textId="148024BE" w:rsidR="002C6041" w:rsidRPr="00E31F27" w:rsidRDefault="002C6041" w:rsidP="002C6041">
            <w:pPr>
              <w:rPr>
                <w:rFonts w:eastAsia="MS Gothic"/>
                <w:strike/>
                <w:color w:val="FF0000"/>
                <w:kern w:val="24"/>
                <w:sz w:val="16"/>
                <w:szCs w:val="16"/>
              </w:rPr>
            </w:pPr>
            <w:r w:rsidRPr="00E31F27">
              <w:rPr>
                <w:strike/>
                <w:color w:val="FF0000"/>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3F47" w14:textId="130E5A21"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Junbin</w:t>
            </w:r>
            <w:proofErr w:type="spellEnd"/>
            <w:r w:rsidRPr="00E31F27">
              <w:rPr>
                <w:strike/>
                <w:color w:val="FF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14EB9" w14:textId="25D42701" w:rsidR="002C6041" w:rsidRPr="00E31F27" w:rsidRDefault="0004758E"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5F76F" w14:textId="433527F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D122A34" w14:textId="694BA372"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C1FB1F1" w14:textId="77777777" w:rsidTr="0062097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9C4FC5" w14:textId="0518DB97" w:rsidR="002C6041" w:rsidRDefault="002C6041" w:rsidP="002C6041">
            <w:pPr>
              <w:jc w:val="center"/>
              <w:rPr>
                <w:sz w:val="16"/>
                <w:szCs w:val="16"/>
              </w:rPr>
            </w:pPr>
            <w:hyperlink r:id="rId124" w:history="1">
              <w:r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ACEC58" w14:textId="08890D83" w:rsidR="002C6041" w:rsidRPr="00CB28B9" w:rsidRDefault="002C6041" w:rsidP="002C6041">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F3B328" w14:textId="0CD80993" w:rsidR="002C6041" w:rsidRDefault="002C6041" w:rsidP="002C6041">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2CB394" w14:textId="56F3FB9B"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F1ECC7" w14:textId="690853C8"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0154C5F" w14:textId="7F82FDC3"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1D32FDA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290B" w14:textId="6BF6EF8C" w:rsidR="002C6041" w:rsidRPr="009E504A" w:rsidRDefault="002C6041" w:rsidP="002C6041">
            <w:pPr>
              <w:jc w:val="center"/>
              <w:rPr>
                <w:strike/>
                <w:color w:val="FF0000"/>
                <w:sz w:val="16"/>
                <w:szCs w:val="16"/>
              </w:rPr>
            </w:pPr>
            <w:hyperlink r:id="rId125" w:history="1">
              <w:r w:rsidRPr="009E504A">
                <w:rPr>
                  <w:rStyle w:val="Hyperlink"/>
                  <w:strike/>
                  <w:color w:val="FF0000"/>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55134" w14:textId="544BC86E" w:rsidR="002C6041" w:rsidRPr="009E504A" w:rsidRDefault="002C6041" w:rsidP="002C6041">
            <w:pPr>
              <w:rPr>
                <w:rFonts w:eastAsia="MS Gothic"/>
                <w:strike/>
                <w:color w:val="FF0000"/>
                <w:kern w:val="24"/>
                <w:sz w:val="16"/>
                <w:szCs w:val="16"/>
              </w:rPr>
            </w:pPr>
            <w:r w:rsidRPr="009E504A">
              <w:rPr>
                <w:strike/>
                <w:color w:val="FF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9194D" w14:textId="7A550E81" w:rsidR="002C6041" w:rsidRPr="009E504A" w:rsidRDefault="002C6041" w:rsidP="002C6041">
            <w:pPr>
              <w:rPr>
                <w:rFonts w:eastAsia="MS Gothic"/>
                <w:strike/>
                <w:color w:val="FF0000"/>
                <w:kern w:val="24"/>
                <w:sz w:val="16"/>
                <w:szCs w:val="16"/>
              </w:rPr>
            </w:pPr>
            <w:r w:rsidRPr="009E504A">
              <w:rPr>
                <w:strike/>
                <w:color w:val="FF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578B" w14:textId="21E6283D" w:rsidR="002C6041" w:rsidRPr="009E504A" w:rsidRDefault="002C6041"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74EA7" w14:textId="0E396987" w:rsidR="002C6041" w:rsidRPr="009E504A" w:rsidRDefault="002C6041" w:rsidP="002C6041">
            <w:pPr>
              <w:jc w:val="center"/>
              <w:rPr>
                <w:rFonts w:eastAsia="MS Gothic"/>
                <w:strike/>
                <w:color w:val="FF0000"/>
                <w:kern w:val="24"/>
                <w:sz w:val="16"/>
                <w:szCs w:val="16"/>
              </w:rPr>
            </w:pPr>
            <w:r w:rsidRPr="009E504A">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37150BC" w14:textId="4B9215B1" w:rsidR="002C6041" w:rsidRPr="009E504A" w:rsidRDefault="002C6041" w:rsidP="002C6041">
            <w:pPr>
              <w:jc w:val="center"/>
              <w:rPr>
                <w:rFonts w:eastAsia="MS Gothic"/>
                <w:strike/>
                <w:color w:val="FF0000"/>
                <w:kern w:val="24"/>
                <w:sz w:val="16"/>
                <w:szCs w:val="16"/>
              </w:rPr>
            </w:pPr>
            <w:r w:rsidRPr="009E504A">
              <w:rPr>
                <w:strike/>
                <w:color w:val="FF0000"/>
                <w:sz w:val="16"/>
                <w:szCs w:val="16"/>
              </w:rPr>
              <w:t>MAC</w:t>
            </w:r>
          </w:p>
        </w:tc>
      </w:tr>
      <w:tr w:rsidR="002C6041" w:rsidRPr="00BC5BE9" w14:paraId="4E6FE9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918AD" w14:textId="2FB18D49" w:rsidR="002C6041" w:rsidRPr="009E504A" w:rsidRDefault="002C6041" w:rsidP="002C6041">
            <w:pPr>
              <w:jc w:val="center"/>
              <w:rPr>
                <w:strike/>
                <w:color w:val="FF0000"/>
                <w:sz w:val="16"/>
                <w:szCs w:val="16"/>
              </w:rPr>
            </w:pPr>
            <w:hyperlink r:id="rId126" w:history="1">
              <w:r w:rsidRPr="009E504A">
                <w:rPr>
                  <w:rStyle w:val="Hyperlink"/>
                  <w:strike/>
                  <w:color w:val="FF0000"/>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74831B" w14:textId="2B241021" w:rsidR="002C6041" w:rsidRPr="009E504A" w:rsidRDefault="002C6041" w:rsidP="002C6041">
            <w:pPr>
              <w:rPr>
                <w:rFonts w:eastAsia="MS Gothic"/>
                <w:strike/>
                <w:color w:val="FF0000"/>
                <w:kern w:val="24"/>
                <w:sz w:val="16"/>
                <w:szCs w:val="16"/>
              </w:rPr>
            </w:pPr>
            <w:r w:rsidRPr="009E504A">
              <w:rPr>
                <w:strike/>
                <w:color w:val="FF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8FFA" w14:textId="218B9B15" w:rsidR="002C6041" w:rsidRPr="009E504A" w:rsidRDefault="002C6041" w:rsidP="002C6041">
            <w:pPr>
              <w:rPr>
                <w:rFonts w:eastAsia="MS Gothic"/>
                <w:strike/>
                <w:color w:val="FF0000"/>
                <w:kern w:val="24"/>
                <w:sz w:val="16"/>
                <w:szCs w:val="16"/>
              </w:rPr>
            </w:pPr>
            <w:r w:rsidRPr="009E504A">
              <w:rPr>
                <w:strike/>
                <w:color w:val="FF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E5C9D" w14:textId="66B8336F" w:rsidR="002C6041" w:rsidRPr="009E504A" w:rsidRDefault="002C6041"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3B100" w14:textId="56E9476B" w:rsidR="002C6041" w:rsidRPr="009E504A" w:rsidRDefault="002C6041" w:rsidP="002C6041">
            <w:pPr>
              <w:jc w:val="center"/>
              <w:rPr>
                <w:rFonts w:eastAsia="MS Gothic"/>
                <w:strike/>
                <w:color w:val="FF0000"/>
                <w:kern w:val="24"/>
                <w:sz w:val="16"/>
                <w:szCs w:val="16"/>
              </w:rPr>
            </w:pPr>
            <w:r w:rsidRPr="009E504A">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47A2F28" w14:textId="4E65C4B6" w:rsidR="002C6041" w:rsidRPr="009E504A" w:rsidRDefault="002C6041" w:rsidP="002C6041">
            <w:pPr>
              <w:jc w:val="center"/>
              <w:rPr>
                <w:rFonts w:eastAsia="MS Gothic"/>
                <w:strike/>
                <w:color w:val="FF0000"/>
                <w:kern w:val="24"/>
                <w:sz w:val="16"/>
                <w:szCs w:val="16"/>
              </w:rPr>
            </w:pPr>
            <w:r w:rsidRPr="009E504A">
              <w:rPr>
                <w:strike/>
                <w:color w:val="FF0000"/>
                <w:sz w:val="16"/>
                <w:szCs w:val="16"/>
              </w:rPr>
              <w:t>MAC</w:t>
            </w:r>
          </w:p>
        </w:tc>
      </w:tr>
      <w:tr w:rsidR="002C6041" w:rsidRPr="00BC5BE9" w14:paraId="07EFA7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31386916" w:rsidR="002C6041" w:rsidRPr="00E31F27" w:rsidRDefault="002C6041" w:rsidP="002C6041">
            <w:pPr>
              <w:jc w:val="center"/>
              <w:rPr>
                <w:strike/>
                <w:color w:val="FF0000"/>
                <w:sz w:val="16"/>
                <w:szCs w:val="16"/>
              </w:rPr>
            </w:pPr>
            <w:hyperlink r:id="rId127" w:history="1">
              <w:r w:rsidRPr="00E31F27">
                <w:rPr>
                  <w:rStyle w:val="Hyperlink"/>
                  <w:strike/>
                  <w:color w:val="FF0000"/>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2C6041" w:rsidRPr="00E31F27" w:rsidRDefault="002C6041" w:rsidP="002C6041">
            <w:pPr>
              <w:rPr>
                <w:rFonts w:eastAsia="MS Gothic"/>
                <w:strike/>
                <w:color w:val="FF0000"/>
                <w:kern w:val="24"/>
                <w:sz w:val="16"/>
                <w:szCs w:val="16"/>
              </w:rPr>
            </w:pPr>
            <w:r w:rsidRPr="00E31F27">
              <w:rPr>
                <w:strike/>
                <w:color w:val="FF000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Huixuan</w:t>
            </w:r>
            <w:proofErr w:type="spellEnd"/>
            <w:r w:rsidRPr="00E31F27">
              <w:rPr>
                <w:strike/>
                <w:color w:val="FF000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2C6041" w:rsidRPr="00E31F27" w:rsidRDefault="002C6041" w:rsidP="002C6041">
            <w:pPr>
              <w:jc w:val="center"/>
              <w:rPr>
                <w:rFonts w:eastAsia="MS Gothic"/>
                <w:strike/>
                <w:color w:val="FF0000"/>
                <w:kern w:val="24"/>
                <w:sz w:val="16"/>
                <w:szCs w:val="16"/>
              </w:rPr>
            </w:pPr>
            <w:r w:rsidRPr="00E31F27">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0409061" w14:textId="525B0E2E" w:rsidR="002C6041" w:rsidRPr="00E31F27" w:rsidRDefault="002C6041" w:rsidP="002C6041">
            <w:pPr>
              <w:jc w:val="center"/>
              <w:rPr>
                <w:rFonts w:eastAsia="MS Gothic"/>
                <w:strike/>
                <w:color w:val="FF0000"/>
                <w:kern w:val="24"/>
                <w:sz w:val="16"/>
                <w:szCs w:val="16"/>
              </w:rPr>
            </w:pPr>
            <w:r w:rsidRPr="00E31F27">
              <w:rPr>
                <w:strike/>
                <w:color w:val="FF0000"/>
                <w:sz w:val="16"/>
                <w:szCs w:val="16"/>
              </w:rPr>
              <w:t>Joint</w:t>
            </w:r>
          </w:p>
        </w:tc>
      </w:tr>
      <w:tr w:rsidR="002C6041" w:rsidRPr="00BC5BE9" w14:paraId="4D10F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0A3BCA83" w:rsidR="002C6041" w:rsidRPr="00E31F27" w:rsidRDefault="002C6041" w:rsidP="002C6041">
            <w:pPr>
              <w:jc w:val="center"/>
              <w:rPr>
                <w:strike/>
                <w:color w:val="FF0000"/>
                <w:sz w:val="16"/>
                <w:szCs w:val="16"/>
              </w:rPr>
            </w:pPr>
            <w:hyperlink r:id="rId128" w:history="1">
              <w:r w:rsidRPr="00E31F27">
                <w:rPr>
                  <w:rStyle w:val="Hyperlink"/>
                  <w:strike/>
                  <w:color w:val="FF0000"/>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2C6041" w:rsidRPr="00E31F27" w:rsidRDefault="002C6041" w:rsidP="002C6041">
            <w:pPr>
              <w:rPr>
                <w:rFonts w:eastAsia="MS Gothic"/>
                <w:strike/>
                <w:color w:val="FF0000"/>
                <w:kern w:val="24"/>
                <w:sz w:val="16"/>
                <w:szCs w:val="16"/>
              </w:rPr>
            </w:pPr>
            <w:r w:rsidRPr="00E31F27">
              <w:rPr>
                <w:strike/>
                <w:color w:val="FF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Yongsen</w:t>
            </w:r>
            <w:proofErr w:type="spellEnd"/>
            <w:r w:rsidRPr="00E31F2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2C6041" w:rsidRPr="00E31F27" w:rsidRDefault="002C6041" w:rsidP="002C6041">
            <w:pPr>
              <w:jc w:val="center"/>
              <w:rPr>
                <w:rFonts w:eastAsia="MS Gothic"/>
                <w:strike/>
                <w:color w:val="FF0000"/>
                <w:kern w:val="24"/>
                <w:sz w:val="16"/>
                <w:szCs w:val="16"/>
              </w:rPr>
            </w:pPr>
            <w:r w:rsidRPr="00E31F2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27AC7C" w14:textId="26264214"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10FA28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7A45A" w14:textId="24C1C552" w:rsidR="002C6041" w:rsidRPr="00E31F27" w:rsidRDefault="002C6041" w:rsidP="002C6041">
            <w:pPr>
              <w:jc w:val="center"/>
              <w:rPr>
                <w:strike/>
                <w:color w:val="FF0000"/>
                <w:sz w:val="16"/>
                <w:szCs w:val="16"/>
              </w:rPr>
            </w:pPr>
            <w:hyperlink r:id="rId129" w:history="1">
              <w:r w:rsidRPr="00E31F27">
                <w:rPr>
                  <w:rStyle w:val="Hyperlink"/>
                  <w:strike/>
                  <w:color w:val="FF0000"/>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8D960" w14:textId="38BB9C47" w:rsidR="002C6041" w:rsidRPr="00E31F27" w:rsidRDefault="002C6041" w:rsidP="002C6041">
            <w:pPr>
              <w:rPr>
                <w:rFonts w:eastAsia="MS Gothic"/>
                <w:strike/>
                <w:color w:val="FF0000"/>
                <w:kern w:val="24"/>
                <w:sz w:val="16"/>
                <w:szCs w:val="16"/>
              </w:rPr>
            </w:pPr>
            <w:r w:rsidRPr="00E31F27">
              <w:rPr>
                <w:strike/>
                <w:color w:val="FF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8190F" w14:textId="10672032" w:rsidR="002C6041" w:rsidRPr="00E31F27" w:rsidRDefault="002C6041" w:rsidP="002C6041">
            <w:pPr>
              <w:rPr>
                <w:rFonts w:eastAsia="MS Gothic"/>
                <w:strike/>
                <w:color w:val="FF0000"/>
                <w:kern w:val="24"/>
                <w:sz w:val="16"/>
                <w:szCs w:val="16"/>
              </w:rPr>
            </w:pPr>
            <w:r w:rsidRPr="00E31F27">
              <w:rPr>
                <w:strike/>
                <w:color w:val="FF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61E8D" w14:textId="5F4ACDD1"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F9B7" w14:textId="53C6B8D8"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EEA9EF" w14:textId="09AE2238"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58D81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2C6041" w:rsidRPr="00121C70" w:rsidRDefault="002C6041" w:rsidP="002C6041">
            <w:pPr>
              <w:jc w:val="center"/>
              <w:rPr>
                <w:color w:val="00B050"/>
                <w:sz w:val="16"/>
                <w:szCs w:val="16"/>
              </w:rPr>
            </w:pPr>
            <w:hyperlink r:id="rId130"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2C6041" w:rsidRPr="00121C70" w:rsidRDefault="002C6041" w:rsidP="002C6041">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2C6041" w:rsidRPr="00121C70" w:rsidRDefault="002C6041" w:rsidP="002C6041">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2C6041" w:rsidRPr="00121C70" w:rsidRDefault="002C6041" w:rsidP="002C604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2C6041" w:rsidRPr="00121C70" w:rsidRDefault="002C6041" w:rsidP="002C604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1F22F9" w14:textId="607D34E0" w:rsidR="002C6041" w:rsidRPr="00121C70" w:rsidRDefault="002C6041" w:rsidP="002C6041">
            <w:pPr>
              <w:jc w:val="center"/>
              <w:rPr>
                <w:rFonts w:eastAsia="MS Gothic"/>
                <w:color w:val="00B050"/>
                <w:kern w:val="24"/>
                <w:sz w:val="16"/>
                <w:szCs w:val="16"/>
              </w:rPr>
            </w:pPr>
            <w:r w:rsidRPr="00121C70">
              <w:rPr>
                <w:color w:val="00B050"/>
                <w:sz w:val="16"/>
                <w:szCs w:val="16"/>
              </w:rPr>
              <w:t>Joint</w:t>
            </w:r>
          </w:p>
        </w:tc>
      </w:tr>
      <w:tr w:rsidR="002C6041" w:rsidRPr="00BC5BE9" w14:paraId="6A69D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2D6C" w14:textId="3E625582" w:rsidR="002C6041" w:rsidRPr="00E31F27" w:rsidRDefault="002C6041" w:rsidP="002C6041">
            <w:pPr>
              <w:jc w:val="center"/>
              <w:rPr>
                <w:strike/>
                <w:color w:val="FF0000"/>
                <w:sz w:val="16"/>
                <w:szCs w:val="16"/>
              </w:rPr>
            </w:pPr>
            <w:r w:rsidRPr="00E31F27">
              <w:rPr>
                <w:strike/>
                <w:color w:val="FF0000"/>
                <w:sz w:val="16"/>
                <w:szCs w:val="16"/>
              </w:rPr>
              <w:t>25/0575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44C0C" w14:textId="5D7737CA" w:rsidR="002C6041" w:rsidRPr="00E31F27" w:rsidRDefault="002C6041" w:rsidP="002C6041">
            <w:pPr>
              <w:rPr>
                <w:rFonts w:eastAsia="MS Gothic"/>
                <w:strike/>
                <w:color w:val="FF0000"/>
                <w:kern w:val="24"/>
                <w:sz w:val="16"/>
                <w:szCs w:val="16"/>
              </w:rPr>
            </w:pPr>
            <w:r w:rsidRPr="00E31F27">
              <w:rPr>
                <w:strike/>
                <w:color w:val="FF0000"/>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62A99" w14:textId="41A418E0" w:rsidR="002C6041" w:rsidRPr="00E31F27" w:rsidRDefault="002C6041" w:rsidP="002C6041">
            <w:pPr>
              <w:rPr>
                <w:rFonts w:eastAsia="MS Gothic"/>
                <w:strike/>
                <w:color w:val="FF0000"/>
                <w:kern w:val="24"/>
                <w:sz w:val="16"/>
                <w:szCs w:val="16"/>
              </w:rPr>
            </w:pPr>
            <w:r w:rsidRPr="00E31F27">
              <w:rPr>
                <w:strike/>
                <w:color w:val="FF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CF8F1" w14:textId="4F5B10B5"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E25C" w14:textId="739CC698"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06AEBA" w14:textId="607BA310"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9ABB1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022B81BF" w:rsidR="002C6041" w:rsidRPr="00E31F27" w:rsidRDefault="002C6041" w:rsidP="002C6041">
            <w:pPr>
              <w:jc w:val="center"/>
              <w:rPr>
                <w:strike/>
                <w:color w:val="FF0000"/>
                <w:sz w:val="16"/>
                <w:szCs w:val="16"/>
              </w:rPr>
            </w:pPr>
            <w:hyperlink r:id="rId131" w:history="1">
              <w:r w:rsidRPr="00E31F27">
                <w:rPr>
                  <w:rStyle w:val="Hyperlink"/>
                  <w:strike/>
                  <w:color w:val="FF0000"/>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2C6041" w:rsidRPr="00E31F27" w:rsidRDefault="002C6041" w:rsidP="002C6041">
            <w:pPr>
              <w:rPr>
                <w:rFonts w:eastAsia="MS Gothic"/>
                <w:strike/>
                <w:color w:val="FF0000"/>
                <w:kern w:val="24"/>
                <w:sz w:val="16"/>
                <w:szCs w:val="16"/>
              </w:rPr>
            </w:pPr>
            <w:r w:rsidRPr="00E31F27">
              <w:rPr>
                <w:strike/>
                <w:color w:val="FF0000"/>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Yongsen</w:t>
            </w:r>
            <w:proofErr w:type="spellEnd"/>
            <w:r w:rsidRPr="00E31F2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2C6041" w:rsidRPr="00E31F27" w:rsidRDefault="002C6041" w:rsidP="002C6041">
            <w:pPr>
              <w:jc w:val="center"/>
              <w:rPr>
                <w:rFonts w:eastAsia="MS Gothic"/>
                <w:strike/>
                <w:color w:val="FF0000"/>
                <w:kern w:val="24"/>
                <w:sz w:val="16"/>
                <w:szCs w:val="16"/>
              </w:rPr>
            </w:pPr>
            <w:r w:rsidRPr="00E31F27">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2B5F8" w14:textId="70CD1C32"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9DABC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07BF93AB" w:rsidR="002C6041" w:rsidRPr="00E31F27" w:rsidRDefault="002C6041" w:rsidP="002C6041">
            <w:pPr>
              <w:jc w:val="center"/>
              <w:rPr>
                <w:strike/>
                <w:color w:val="FF0000"/>
                <w:sz w:val="16"/>
                <w:szCs w:val="16"/>
              </w:rPr>
            </w:pPr>
            <w:hyperlink r:id="rId132" w:history="1">
              <w:r w:rsidRPr="00E31F27">
                <w:rPr>
                  <w:rStyle w:val="Hyperlink"/>
                  <w:strike/>
                  <w:color w:val="FF0000"/>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2C6041" w:rsidRPr="00E31F27" w:rsidRDefault="002C6041" w:rsidP="002C6041">
            <w:pPr>
              <w:rPr>
                <w:rFonts w:eastAsia="MS Gothic"/>
                <w:strike/>
                <w:color w:val="FF0000"/>
                <w:kern w:val="24"/>
                <w:sz w:val="16"/>
                <w:szCs w:val="16"/>
              </w:rPr>
            </w:pPr>
            <w:r w:rsidRPr="00E31F27">
              <w:rPr>
                <w:strike/>
                <w:color w:val="FF0000"/>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Yongsen</w:t>
            </w:r>
            <w:proofErr w:type="spellEnd"/>
            <w:r w:rsidRPr="00E31F2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7169EE6" w14:textId="43C48560"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232FF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0C670" w14:textId="653D9C9F" w:rsidR="002C6041" w:rsidRPr="00E31F27" w:rsidRDefault="002C6041" w:rsidP="002C6041">
            <w:pPr>
              <w:jc w:val="center"/>
              <w:rPr>
                <w:strike/>
                <w:color w:val="FF0000"/>
                <w:sz w:val="16"/>
                <w:szCs w:val="16"/>
              </w:rPr>
            </w:pPr>
            <w:hyperlink r:id="rId133" w:history="1">
              <w:r w:rsidRPr="00E31F27">
                <w:rPr>
                  <w:rStyle w:val="Hyperlink"/>
                  <w:strike/>
                  <w:color w:val="FF0000"/>
                  <w:sz w:val="16"/>
                  <w:szCs w:val="16"/>
                </w:rPr>
                <w:t>25/0586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9A6A1" w14:textId="07AE7D6C" w:rsidR="002C6041" w:rsidRPr="00E31F27" w:rsidRDefault="002C6041" w:rsidP="002C6041">
            <w:pPr>
              <w:rPr>
                <w:rFonts w:eastAsia="MS Gothic"/>
                <w:strike/>
                <w:color w:val="FF0000"/>
                <w:kern w:val="24"/>
                <w:sz w:val="16"/>
                <w:szCs w:val="16"/>
              </w:rPr>
            </w:pPr>
            <w:r w:rsidRPr="00E31F27">
              <w:rPr>
                <w:strike/>
                <w:color w:val="FF0000"/>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5690" w14:textId="4C0E3CCD" w:rsidR="002C6041" w:rsidRPr="00E31F27" w:rsidRDefault="002C6041" w:rsidP="002C6041">
            <w:pPr>
              <w:rPr>
                <w:rFonts w:eastAsia="MS Gothic"/>
                <w:strike/>
                <w:color w:val="FF0000"/>
                <w:kern w:val="24"/>
                <w:sz w:val="16"/>
                <w:szCs w:val="16"/>
              </w:rPr>
            </w:pPr>
            <w:r w:rsidRPr="00E31F27">
              <w:rPr>
                <w:strike/>
                <w:color w:val="FF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7B79D" w14:textId="593F5086"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F20E" w14:textId="6D010C87" w:rsidR="002C6041" w:rsidRPr="00E31F27" w:rsidRDefault="002C6041" w:rsidP="002C6041">
            <w:pPr>
              <w:jc w:val="center"/>
              <w:rPr>
                <w:rFonts w:eastAsia="MS Gothic"/>
                <w:strike/>
                <w:color w:val="FF0000"/>
                <w:kern w:val="24"/>
                <w:sz w:val="16"/>
                <w:szCs w:val="16"/>
              </w:rPr>
            </w:pPr>
            <w:r w:rsidRPr="00E31F27">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741CBC5" w14:textId="5C4A8DCE"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3A0C64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C42FE" w14:textId="332EEDEE" w:rsidR="002C6041" w:rsidRPr="00E31F27" w:rsidRDefault="002C6041" w:rsidP="002C6041">
            <w:pPr>
              <w:jc w:val="center"/>
              <w:rPr>
                <w:strike/>
                <w:color w:val="FF0000"/>
                <w:sz w:val="16"/>
                <w:szCs w:val="16"/>
              </w:rPr>
            </w:pPr>
            <w:r w:rsidRPr="00E31F27">
              <w:rPr>
                <w:strike/>
                <w:color w:val="FF0000"/>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2F5CD" w14:textId="2A6A91FD" w:rsidR="002C6041" w:rsidRPr="00E31F27" w:rsidRDefault="002C6041" w:rsidP="002C6041">
            <w:pPr>
              <w:rPr>
                <w:rFonts w:eastAsia="MS Gothic"/>
                <w:strike/>
                <w:color w:val="FF0000"/>
                <w:kern w:val="24"/>
                <w:sz w:val="16"/>
                <w:szCs w:val="16"/>
              </w:rPr>
            </w:pPr>
            <w:r w:rsidRPr="00E31F27">
              <w:rPr>
                <w:strike/>
                <w:color w:val="FF0000"/>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3C76B0" w14:textId="556F582C" w:rsidR="002C6041" w:rsidRPr="00E31F27" w:rsidRDefault="002C6041" w:rsidP="002C6041">
            <w:pPr>
              <w:rPr>
                <w:rFonts w:eastAsia="MS Gothic"/>
                <w:strike/>
                <w:color w:val="FF0000"/>
                <w:kern w:val="24"/>
                <w:sz w:val="16"/>
                <w:szCs w:val="16"/>
              </w:rPr>
            </w:pPr>
            <w:r w:rsidRPr="00E31F27">
              <w:rPr>
                <w:strike/>
                <w:color w:val="FF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22724" w14:textId="2B9671D8"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4474" w14:textId="459A277C"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82EEB6" w14:textId="45E9ACD8"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38674359"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673FD0" w14:textId="3098AA6B" w:rsidR="002C6041" w:rsidRDefault="002C6041" w:rsidP="002C6041">
            <w:pPr>
              <w:jc w:val="center"/>
              <w:rPr>
                <w:sz w:val="16"/>
                <w:szCs w:val="16"/>
              </w:rPr>
            </w:pPr>
            <w:hyperlink r:id="rId134"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07BB84" w14:textId="6BCE9D71" w:rsidR="002C6041" w:rsidRPr="00CB28B9" w:rsidRDefault="002C6041" w:rsidP="002C6041">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FB1B68E" w14:textId="707AD855"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044683" w14:textId="77777777" w:rsidR="002C6041" w:rsidRDefault="002C6041" w:rsidP="002C6041">
            <w:pPr>
              <w:pStyle w:val="NormalWeb"/>
              <w:spacing w:before="0" w:beforeAutospacing="0" w:after="0" w:afterAutospacing="0"/>
              <w:jc w:val="center"/>
              <w:rPr>
                <w:color w:val="000000"/>
                <w:sz w:val="16"/>
                <w:szCs w:val="16"/>
              </w:rPr>
            </w:pPr>
            <w:r>
              <w:rPr>
                <w:color w:val="000000"/>
                <w:sz w:val="16"/>
                <w:szCs w:val="16"/>
              </w:rPr>
              <w:t>Pending</w:t>
            </w:r>
          </w:p>
          <w:p w14:paraId="6FB54C4F" w14:textId="1C11D174" w:rsidR="007F5ED6" w:rsidRDefault="007F5ED6" w:rsidP="002C6041">
            <w:pPr>
              <w:pStyle w:val="NormalWeb"/>
              <w:spacing w:before="0" w:beforeAutospacing="0" w:after="0" w:afterAutospacing="0"/>
              <w:jc w:val="center"/>
              <w:rPr>
                <w:rFonts w:eastAsia="MS Gothic"/>
                <w:color w:val="000000"/>
                <w:kern w:val="24"/>
                <w:sz w:val="16"/>
                <w:szCs w:val="16"/>
              </w:rPr>
            </w:pPr>
            <w:r>
              <w:rPr>
                <w:color w:val="000000"/>
                <w:sz w:val="16"/>
                <w:szCs w:val="16"/>
              </w:rPr>
              <w:t>(CR)</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3D7407" w14:textId="6BFF1F6E" w:rsidR="002C6041" w:rsidRDefault="002C6041" w:rsidP="002C604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598F7CC" w14:textId="3565B041"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54205E32" w14:textId="77777777" w:rsidTr="002A648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8F78EF" w14:textId="192779AB" w:rsidR="002C6041" w:rsidRDefault="002C6041" w:rsidP="002C6041">
            <w:pPr>
              <w:jc w:val="center"/>
              <w:rPr>
                <w:sz w:val="16"/>
                <w:szCs w:val="16"/>
              </w:rPr>
            </w:pPr>
            <w:hyperlink r:id="rId135"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1F4D3A" w14:textId="1A73569C" w:rsidR="002C6041" w:rsidRPr="00CB28B9" w:rsidRDefault="002C6041" w:rsidP="002C6041">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E29331" w14:textId="55CE6F12" w:rsidR="002C6041" w:rsidRDefault="002C6041" w:rsidP="002C604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D35B8F0" w14:textId="6B87DB8E"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048583" w14:textId="55FEC481"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582C085" w14:textId="29C574B0"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1AF643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A809F" w14:textId="171A4607" w:rsidR="002C6041" w:rsidRPr="00E31F27" w:rsidRDefault="002C6041" w:rsidP="002C6041">
            <w:pPr>
              <w:jc w:val="center"/>
              <w:rPr>
                <w:strike/>
                <w:color w:val="FF0000"/>
                <w:sz w:val="16"/>
                <w:szCs w:val="16"/>
              </w:rPr>
            </w:pPr>
            <w:r w:rsidRPr="00E31F27">
              <w:rPr>
                <w:strike/>
                <w:color w:val="FF0000"/>
                <w:sz w:val="16"/>
                <w:szCs w:val="16"/>
              </w:rPr>
              <w:t>25/0629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55983" w14:textId="65FD35F6" w:rsidR="002C6041" w:rsidRPr="00E31F27" w:rsidRDefault="002C6041" w:rsidP="002C6041">
            <w:pPr>
              <w:rPr>
                <w:rFonts w:eastAsia="MS Gothic"/>
                <w:strike/>
                <w:color w:val="FF0000"/>
                <w:kern w:val="24"/>
                <w:sz w:val="16"/>
                <w:szCs w:val="16"/>
              </w:rPr>
            </w:pPr>
            <w:r w:rsidRPr="00E31F27">
              <w:rPr>
                <w:strike/>
                <w:color w:val="FF0000"/>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7B2E8" w14:textId="3E0BF9C8"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Jungjun</w:t>
            </w:r>
            <w:proofErr w:type="spellEnd"/>
            <w:r w:rsidRPr="00E31F27">
              <w:rPr>
                <w:strike/>
                <w:color w:val="FF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75096" w14:textId="6C7A3835"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B7051" w14:textId="27CB3F31"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50CDDC" w14:textId="3B44110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4F64BDD1" w14:textId="77777777" w:rsidTr="008F6F7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479B9B3" w14:textId="30E52DD6" w:rsidR="002C6041" w:rsidRDefault="002C6041" w:rsidP="002C6041">
            <w:pPr>
              <w:jc w:val="center"/>
              <w:rPr>
                <w:sz w:val="16"/>
                <w:szCs w:val="16"/>
              </w:rPr>
            </w:pPr>
            <w:hyperlink r:id="rId136"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D60621" w14:textId="0EADFAE4" w:rsidR="002C6041" w:rsidRPr="00CB28B9" w:rsidRDefault="002C6041" w:rsidP="002C6041">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B614CD" w14:textId="437EB912" w:rsidR="002C6041" w:rsidRDefault="002C6041" w:rsidP="002C6041">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948DD35" w14:textId="6F8EC2E0"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B5B00D7" w14:textId="52D6F553" w:rsidR="002C6041" w:rsidRDefault="002C6041" w:rsidP="002C6041">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D3BEFA1" w14:textId="1B8E4500"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4E51E36" w14:textId="77777777" w:rsidTr="008D0AF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D2DBF5" w14:textId="0D3D500E" w:rsidR="002C6041" w:rsidRDefault="002C6041" w:rsidP="002C6041">
            <w:pPr>
              <w:jc w:val="center"/>
              <w:rPr>
                <w:sz w:val="16"/>
                <w:szCs w:val="16"/>
              </w:rPr>
            </w:pPr>
            <w:hyperlink r:id="rId137" w:history="1">
              <w:r w:rsidRPr="008D0AFE">
                <w:rPr>
                  <w:rStyle w:val="Hyperlink"/>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4D2876" w14:textId="796BDD0C" w:rsidR="002C6041" w:rsidRPr="00CB28B9" w:rsidRDefault="002C6041" w:rsidP="002C6041">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160445" w14:textId="3A0C1257" w:rsidR="002C6041" w:rsidRDefault="002C6041" w:rsidP="002C604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AE96E5" w14:textId="7C286C8B"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DFA223" w14:textId="35D901A4"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A5BF579" w14:textId="6120AED8"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220B21D9" w14:textId="77777777" w:rsidTr="00737CA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C4F61A" w14:textId="2FAC8E59" w:rsidR="002C6041" w:rsidRDefault="002C6041" w:rsidP="002C6041">
            <w:pPr>
              <w:jc w:val="center"/>
              <w:rPr>
                <w:sz w:val="16"/>
                <w:szCs w:val="16"/>
              </w:rPr>
            </w:pPr>
            <w:hyperlink r:id="rId138"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222048" w14:textId="65A1421F" w:rsidR="002C6041" w:rsidRPr="00CB28B9" w:rsidRDefault="002C6041" w:rsidP="002C6041">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3D4604" w14:textId="76727D12" w:rsidR="002C6041" w:rsidRDefault="002C6041" w:rsidP="002C6041">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CB3FBD1" w14:textId="21350544"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FD05E23" w14:textId="0A17C092" w:rsidR="002C6041" w:rsidRDefault="002C6041" w:rsidP="002C604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7B83D0E" w14:textId="4C4363BA"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7EF2A911" w14:textId="77777777" w:rsidTr="000D434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CDF7C6" w14:textId="00D1C769" w:rsidR="002C6041" w:rsidRDefault="002C6041" w:rsidP="002C6041">
            <w:pPr>
              <w:jc w:val="center"/>
              <w:rPr>
                <w:sz w:val="16"/>
                <w:szCs w:val="16"/>
              </w:rPr>
            </w:pPr>
            <w:hyperlink r:id="rId139"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3A73681" w14:textId="00695453" w:rsidR="002C6041" w:rsidRPr="00CB28B9" w:rsidRDefault="002C6041" w:rsidP="002C6041">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E2C8F4" w14:textId="63D49B57" w:rsidR="002C6041" w:rsidRDefault="002C6041" w:rsidP="002C604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442D87" w14:textId="6E58325E"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937BAC" w14:textId="48913F9A" w:rsidR="002C6041" w:rsidRDefault="002C6041" w:rsidP="002C604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DFC310D" w14:textId="0741CFBD"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976CC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D005D" w14:textId="02CB4282" w:rsidR="002C6041" w:rsidRPr="00E31F27" w:rsidRDefault="002C6041" w:rsidP="002C6041">
            <w:pPr>
              <w:jc w:val="center"/>
              <w:rPr>
                <w:strike/>
                <w:color w:val="FF0000"/>
                <w:sz w:val="16"/>
                <w:szCs w:val="16"/>
              </w:rPr>
            </w:pPr>
            <w:r w:rsidRPr="00E31F27">
              <w:rPr>
                <w:strike/>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3CE1F" w14:textId="4AC31538" w:rsidR="002C6041" w:rsidRPr="00E31F27" w:rsidRDefault="002C6041" w:rsidP="002C6041">
            <w:pPr>
              <w:rPr>
                <w:rFonts w:eastAsia="MS Gothic"/>
                <w:strike/>
                <w:color w:val="FF0000"/>
                <w:kern w:val="24"/>
                <w:sz w:val="16"/>
                <w:szCs w:val="16"/>
              </w:rPr>
            </w:pPr>
            <w:r w:rsidRPr="00E31F27">
              <w:rPr>
                <w:strike/>
                <w:color w:val="FF0000"/>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7490A" w14:textId="3911F4B1" w:rsidR="002C6041" w:rsidRPr="00E31F27" w:rsidRDefault="002C6041" w:rsidP="002C6041">
            <w:pPr>
              <w:rPr>
                <w:rFonts w:eastAsia="MS Gothic"/>
                <w:strike/>
                <w:color w:val="FF0000"/>
                <w:kern w:val="24"/>
                <w:sz w:val="16"/>
                <w:szCs w:val="16"/>
              </w:rPr>
            </w:pPr>
            <w:r w:rsidRPr="00E31F27">
              <w:rPr>
                <w:strike/>
                <w:color w:val="FF0000"/>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9CCF1" w14:textId="00E4F1A3"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7F7E5" w14:textId="6A16AAB1" w:rsidR="002C6041" w:rsidRPr="00E31F27" w:rsidRDefault="002C6041" w:rsidP="002C6041">
            <w:pPr>
              <w:jc w:val="center"/>
              <w:rPr>
                <w:rFonts w:eastAsia="MS Gothic"/>
                <w:strike/>
                <w:color w:val="FF0000"/>
                <w:kern w:val="24"/>
                <w:sz w:val="16"/>
                <w:szCs w:val="16"/>
              </w:rPr>
            </w:pPr>
            <w:r w:rsidRPr="00E31F2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4DC476" w14:textId="029F3627"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5A550A07" w14:textId="77777777" w:rsidTr="00D642D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90C224" w14:textId="0900B1C0" w:rsidR="002C6041" w:rsidRPr="00D642D2" w:rsidRDefault="002C6041" w:rsidP="002C6041">
            <w:pPr>
              <w:jc w:val="center"/>
              <w:rPr>
                <w:color w:val="000000" w:themeColor="text1"/>
                <w:sz w:val="16"/>
                <w:szCs w:val="16"/>
              </w:rPr>
            </w:pPr>
            <w:hyperlink r:id="rId140" w:history="1">
              <w:r w:rsidRPr="00D642D2">
                <w:rPr>
                  <w:rStyle w:val="Hyperlink"/>
                  <w:sz w:val="16"/>
                  <w:szCs w:val="16"/>
                </w:rPr>
                <w:t>25/0655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5749EEC" w14:textId="12FF2C2A" w:rsidR="002C6041" w:rsidRPr="00D642D2" w:rsidRDefault="002C6041" w:rsidP="002C6041">
            <w:pPr>
              <w:rPr>
                <w:rFonts w:eastAsia="MS Gothic"/>
                <w:color w:val="000000" w:themeColor="text1"/>
                <w:kern w:val="24"/>
                <w:sz w:val="16"/>
                <w:szCs w:val="16"/>
              </w:rPr>
            </w:pPr>
            <w:r w:rsidRPr="00D642D2">
              <w:rPr>
                <w:color w:val="000000" w:themeColor="text1"/>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016DEB" w14:textId="624E0CB7" w:rsidR="002C6041" w:rsidRPr="00D642D2" w:rsidRDefault="002C6041" w:rsidP="002C6041">
            <w:pPr>
              <w:rPr>
                <w:rFonts w:eastAsia="MS Gothic"/>
                <w:color w:val="000000" w:themeColor="text1"/>
                <w:kern w:val="24"/>
                <w:sz w:val="16"/>
                <w:szCs w:val="16"/>
              </w:rPr>
            </w:pPr>
            <w:proofErr w:type="spellStart"/>
            <w:r w:rsidRPr="00D642D2">
              <w:rPr>
                <w:color w:val="000000" w:themeColor="text1"/>
                <w:sz w:val="16"/>
                <w:szCs w:val="16"/>
              </w:rPr>
              <w:t>Yongsen</w:t>
            </w:r>
            <w:proofErr w:type="spellEnd"/>
            <w:r w:rsidRPr="00D642D2">
              <w:rPr>
                <w:color w:val="000000" w:themeColor="text1"/>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E2B453" w14:textId="674AB0EE" w:rsidR="002C6041" w:rsidRPr="00D642D2" w:rsidRDefault="002C6041" w:rsidP="002C6041">
            <w:pPr>
              <w:pStyle w:val="NormalWeb"/>
              <w:spacing w:before="0" w:beforeAutospacing="0" w:after="0" w:afterAutospacing="0"/>
              <w:jc w:val="center"/>
              <w:rPr>
                <w:rFonts w:eastAsia="MS Gothic"/>
                <w:color w:val="000000" w:themeColor="text1"/>
                <w:kern w:val="24"/>
                <w:sz w:val="16"/>
                <w:szCs w:val="16"/>
              </w:rPr>
            </w:pPr>
            <w:r w:rsidRPr="00D642D2">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2CB9D5" w14:textId="37727C3E" w:rsidR="002C6041" w:rsidRPr="00D642D2" w:rsidRDefault="002C6041" w:rsidP="002C6041">
            <w:pPr>
              <w:jc w:val="center"/>
              <w:rPr>
                <w:rFonts w:eastAsia="MS Gothic"/>
                <w:color w:val="000000" w:themeColor="text1"/>
                <w:kern w:val="24"/>
                <w:sz w:val="16"/>
                <w:szCs w:val="16"/>
              </w:rPr>
            </w:pPr>
            <w:r w:rsidRPr="00D642D2">
              <w:rPr>
                <w:color w:val="000000" w:themeColor="text1"/>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9E1E683" w14:textId="3E1531F0" w:rsidR="002C6041" w:rsidRPr="00D642D2" w:rsidRDefault="002C6041" w:rsidP="002C6041">
            <w:pPr>
              <w:jc w:val="center"/>
              <w:rPr>
                <w:rFonts w:eastAsia="MS Gothic"/>
                <w:color w:val="000000" w:themeColor="text1"/>
                <w:kern w:val="24"/>
                <w:sz w:val="16"/>
                <w:szCs w:val="16"/>
              </w:rPr>
            </w:pPr>
            <w:r w:rsidRPr="00D642D2">
              <w:rPr>
                <w:color w:val="000000" w:themeColor="text1"/>
                <w:sz w:val="16"/>
                <w:szCs w:val="16"/>
              </w:rPr>
              <w:t>Joint</w:t>
            </w:r>
          </w:p>
        </w:tc>
      </w:tr>
      <w:tr w:rsidR="002C6041" w:rsidRPr="00BC5BE9" w14:paraId="2E505B31" w14:textId="77777777" w:rsidTr="00AE1D0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6E919A" w14:textId="77AFD947" w:rsidR="002C6041" w:rsidRPr="00D159FD" w:rsidRDefault="002C6041" w:rsidP="002C6041">
            <w:pPr>
              <w:jc w:val="center"/>
              <w:rPr>
                <w:color w:val="000000" w:themeColor="text1"/>
                <w:sz w:val="16"/>
                <w:szCs w:val="16"/>
              </w:rPr>
            </w:pPr>
            <w:hyperlink r:id="rId141"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D4795E" w14:textId="2B55DE99" w:rsidR="002C6041" w:rsidRPr="00D159FD" w:rsidRDefault="002C6041" w:rsidP="002C6041">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140DC60" w14:textId="184969AD" w:rsidR="002C6041" w:rsidRPr="00D159FD" w:rsidRDefault="002C6041" w:rsidP="002C6041">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52FE75" w14:textId="5367E05F" w:rsidR="002C6041" w:rsidRPr="00D159FD" w:rsidRDefault="002C6041" w:rsidP="002C6041">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AF88F18" w14:textId="53178423" w:rsidR="002C6041" w:rsidRPr="00D159FD" w:rsidRDefault="002C6041" w:rsidP="002C6041">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C965539" w14:textId="48351492" w:rsidR="002C6041" w:rsidRPr="00D159FD" w:rsidRDefault="002C6041" w:rsidP="002C6041">
            <w:pPr>
              <w:jc w:val="center"/>
              <w:rPr>
                <w:rFonts w:eastAsia="MS Gothic"/>
                <w:color w:val="000000" w:themeColor="text1"/>
                <w:kern w:val="24"/>
                <w:sz w:val="16"/>
                <w:szCs w:val="16"/>
              </w:rPr>
            </w:pPr>
            <w:r w:rsidRPr="00D159FD">
              <w:rPr>
                <w:color w:val="000000" w:themeColor="text1"/>
                <w:sz w:val="16"/>
                <w:szCs w:val="16"/>
              </w:rPr>
              <w:t>MAC</w:t>
            </w:r>
          </w:p>
        </w:tc>
      </w:tr>
      <w:tr w:rsidR="002C6041" w:rsidRPr="00BC5BE9" w14:paraId="45DAE33C" w14:textId="77777777" w:rsidTr="00BF4C4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C73C4B" w14:textId="287CDFB6" w:rsidR="002C6041" w:rsidRDefault="002C6041" w:rsidP="002C6041">
            <w:pPr>
              <w:jc w:val="center"/>
              <w:rPr>
                <w:sz w:val="16"/>
                <w:szCs w:val="16"/>
              </w:rPr>
            </w:pPr>
            <w:hyperlink r:id="rId142" w:history="1">
              <w:r w:rsidRPr="00BF4C4E">
                <w:rPr>
                  <w:rStyle w:val="Hyperlink"/>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560ECC1" w14:textId="6D2080AA" w:rsidR="002C6041" w:rsidRPr="00CB28B9" w:rsidRDefault="002C6041" w:rsidP="002C6041">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6763FA" w14:textId="12F4F013" w:rsidR="002C6041" w:rsidRDefault="002C6041" w:rsidP="002C604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373730C" w14:textId="59AAB52F"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F114555" w14:textId="04F5B354" w:rsidR="002C6041" w:rsidRDefault="002C6041" w:rsidP="002C604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49DD400" w14:textId="60ED5C87"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202F8328" w14:textId="77777777" w:rsidTr="004303D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4C4976" w14:textId="3520CF22" w:rsidR="002C6041" w:rsidRPr="004303D5" w:rsidRDefault="002C6041" w:rsidP="002C6041">
            <w:pPr>
              <w:jc w:val="center"/>
              <w:rPr>
                <w:color w:val="000000" w:themeColor="text1"/>
                <w:sz w:val="16"/>
                <w:szCs w:val="16"/>
              </w:rPr>
            </w:pPr>
            <w:hyperlink r:id="rId143"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AB3DCF" w14:textId="5ED25D77" w:rsidR="002C6041" w:rsidRPr="004303D5" w:rsidRDefault="002C6041" w:rsidP="002C6041">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A6F177A" w14:textId="47587FC9" w:rsidR="002C6041" w:rsidRPr="004303D5" w:rsidRDefault="002C6041" w:rsidP="002C6041">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2E45EBD" w14:textId="292B2EE4" w:rsidR="002C6041" w:rsidRPr="004303D5" w:rsidRDefault="002C6041" w:rsidP="002C6041">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E135412" w14:textId="78B2B7BE" w:rsidR="002C6041" w:rsidRPr="004303D5" w:rsidRDefault="002C6041" w:rsidP="002C6041">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68D2774" w14:textId="7B3FE8D5" w:rsidR="002C6041" w:rsidRPr="004303D5" w:rsidRDefault="002C6041" w:rsidP="002C6041">
            <w:pPr>
              <w:jc w:val="center"/>
              <w:rPr>
                <w:rFonts w:eastAsia="MS Gothic"/>
                <w:color w:val="000000" w:themeColor="text1"/>
                <w:kern w:val="24"/>
                <w:sz w:val="16"/>
                <w:szCs w:val="16"/>
              </w:rPr>
            </w:pPr>
            <w:r w:rsidRPr="004303D5">
              <w:rPr>
                <w:color w:val="000000" w:themeColor="text1"/>
                <w:sz w:val="16"/>
                <w:szCs w:val="16"/>
              </w:rPr>
              <w:t>MAC</w:t>
            </w:r>
          </w:p>
        </w:tc>
      </w:tr>
      <w:tr w:rsidR="002C6041" w:rsidRPr="00BC5BE9" w14:paraId="0935D03E" w14:textId="77777777" w:rsidTr="001E075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59C74C4D" w14:textId="42D842B5" w:rsidR="002C6041" w:rsidRDefault="002C6041" w:rsidP="002C6041">
            <w:pPr>
              <w:jc w:val="center"/>
              <w:rPr>
                <w:sz w:val="16"/>
                <w:szCs w:val="16"/>
              </w:rPr>
            </w:pPr>
            <w:hyperlink r:id="rId144"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C71DB5" w14:textId="31D420FB" w:rsidR="002C6041" w:rsidRPr="00CB28B9" w:rsidRDefault="002C6041" w:rsidP="002C6041">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CB8CA2" w14:textId="3201FBAD" w:rsidR="002C6041" w:rsidRDefault="002C6041" w:rsidP="002C6041">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DDF0190" w14:textId="1120E20F"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4BBB92" w14:textId="75DF9F9F"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76783BD" w14:textId="0B892D4F"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51B76334" w14:textId="77777777" w:rsidTr="00963A2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82812F" w14:textId="39D99F13" w:rsidR="002C6041" w:rsidRPr="001B33CD" w:rsidRDefault="00963A22" w:rsidP="002C6041">
            <w:pPr>
              <w:jc w:val="center"/>
              <w:rPr>
                <w:color w:val="000000" w:themeColor="text1"/>
                <w:sz w:val="16"/>
                <w:szCs w:val="16"/>
              </w:rPr>
            </w:pPr>
            <w:hyperlink r:id="rId145" w:history="1">
              <w:r w:rsidR="002C6041"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9A2DDC9" w14:textId="005804B6" w:rsidR="002C6041" w:rsidRPr="001B33CD" w:rsidRDefault="002C6041" w:rsidP="002C6041">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234FA5" w14:textId="4BB972EA" w:rsidR="002C6041" w:rsidRPr="001B33CD" w:rsidRDefault="002C6041" w:rsidP="002C6041">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DB34ECC" w14:textId="247A48B6" w:rsidR="002C6041" w:rsidRPr="001B33CD" w:rsidRDefault="002C6041" w:rsidP="002C6041">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E2CA7E" w14:textId="02443DD8" w:rsidR="002C6041" w:rsidRPr="001B33CD" w:rsidRDefault="002C6041" w:rsidP="002C6041">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17F0A36" w14:textId="0F054523" w:rsidR="002C6041" w:rsidRPr="001B33CD" w:rsidRDefault="002C6041" w:rsidP="002C6041">
            <w:pPr>
              <w:jc w:val="center"/>
              <w:rPr>
                <w:rFonts w:eastAsia="MS Gothic"/>
                <w:color w:val="000000" w:themeColor="text1"/>
                <w:kern w:val="24"/>
                <w:sz w:val="16"/>
                <w:szCs w:val="16"/>
              </w:rPr>
            </w:pPr>
            <w:r w:rsidRPr="001B33CD">
              <w:rPr>
                <w:color w:val="000000" w:themeColor="text1"/>
                <w:sz w:val="16"/>
                <w:szCs w:val="16"/>
              </w:rPr>
              <w:t>MAC</w:t>
            </w:r>
          </w:p>
        </w:tc>
      </w:tr>
      <w:tr w:rsidR="002C6041" w:rsidRPr="00BC5BE9" w14:paraId="58915E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59477" w14:textId="583A1600" w:rsidR="002C6041" w:rsidRPr="00E31F27" w:rsidRDefault="002C6041" w:rsidP="002C6041">
            <w:pPr>
              <w:jc w:val="center"/>
              <w:rPr>
                <w:strike/>
                <w:color w:val="FF0000"/>
                <w:sz w:val="16"/>
                <w:szCs w:val="16"/>
              </w:rPr>
            </w:pPr>
            <w:hyperlink r:id="rId146" w:history="1">
              <w:r w:rsidRPr="00E31F27">
                <w:rPr>
                  <w:rStyle w:val="Hyperlink"/>
                  <w:strike/>
                  <w:color w:val="FF0000"/>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D5326" w14:textId="476AD704" w:rsidR="002C6041" w:rsidRPr="00E31F27" w:rsidRDefault="002C6041" w:rsidP="002C6041">
            <w:pPr>
              <w:rPr>
                <w:rFonts w:eastAsia="MS Gothic"/>
                <w:strike/>
                <w:color w:val="FF0000"/>
                <w:kern w:val="24"/>
                <w:sz w:val="16"/>
                <w:szCs w:val="16"/>
              </w:rPr>
            </w:pPr>
            <w:r w:rsidRPr="00E31F27">
              <w:rPr>
                <w:strike/>
                <w:color w:val="FF0000"/>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BC24F" w14:textId="68C78633"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Junbin</w:t>
            </w:r>
            <w:proofErr w:type="spellEnd"/>
            <w:r w:rsidRPr="00E31F27">
              <w:rPr>
                <w:strike/>
                <w:color w:val="FF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9FA96" w14:textId="01DCCB30" w:rsidR="002C6041" w:rsidRPr="00E31F27" w:rsidRDefault="0004758E"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F1493" w14:textId="09D0F893" w:rsidR="002C6041" w:rsidRPr="00E31F27" w:rsidRDefault="002C6041" w:rsidP="002C6041">
            <w:pPr>
              <w:jc w:val="center"/>
              <w:rPr>
                <w:rFonts w:eastAsia="MS Gothic"/>
                <w:strike/>
                <w:color w:val="FF0000"/>
                <w:kern w:val="24"/>
                <w:sz w:val="16"/>
                <w:szCs w:val="16"/>
              </w:rPr>
            </w:pPr>
            <w:r w:rsidRPr="00E31F2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6251B34" w14:textId="30DCC52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56C41761" w14:textId="77777777" w:rsidTr="00836BF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E42334" w14:textId="1CE844F2" w:rsidR="002C6041" w:rsidRPr="00862C28" w:rsidRDefault="00836BFD" w:rsidP="002C6041">
            <w:pPr>
              <w:jc w:val="center"/>
              <w:rPr>
                <w:color w:val="000000" w:themeColor="text1"/>
                <w:sz w:val="16"/>
                <w:szCs w:val="16"/>
              </w:rPr>
            </w:pPr>
            <w:hyperlink r:id="rId147" w:history="1">
              <w:r w:rsidR="002C6041"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276AA4" w14:textId="216F8A8B" w:rsidR="002C6041" w:rsidRPr="00862C28" w:rsidRDefault="002C6041" w:rsidP="002C6041">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532ECDF" w14:textId="4F22CCE3" w:rsidR="002C6041" w:rsidRPr="00862C28" w:rsidRDefault="002C6041" w:rsidP="002C6041">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DB5F1F0" w14:textId="051B0ADE" w:rsidR="002C6041" w:rsidRPr="00862C28" w:rsidRDefault="002C6041" w:rsidP="002C6041">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80F769A" w14:textId="797C976C" w:rsidR="002C6041" w:rsidRPr="00862C28" w:rsidRDefault="002C6041" w:rsidP="002C6041">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445D9E0" w14:textId="3BCA13F4" w:rsidR="002C6041" w:rsidRPr="00862C28" w:rsidRDefault="002C6041" w:rsidP="002C6041">
            <w:pPr>
              <w:jc w:val="center"/>
              <w:rPr>
                <w:rFonts w:eastAsia="MS Gothic"/>
                <w:color w:val="000000" w:themeColor="text1"/>
                <w:kern w:val="24"/>
                <w:sz w:val="16"/>
                <w:szCs w:val="16"/>
              </w:rPr>
            </w:pPr>
            <w:r w:rsidRPr="00862C28">
              <w:rPr>
                <w:color w:val="000000" w:themeColor="text1"/>
                <w:sz w:val="16"/>
                <w:szCs w:val="16"/>
              </w:rPr>
              <w:t>MAC</w:t>
            </w:r>
          </w:p>
        </w:tc>
      </w:tr>
      <w:tr w:rsidR="002C6041" w:rsidRPr="00BC5BE9" w14:paraId="25FB47D4" w14:textId="77777777" w:rsidTr="00836BF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BC1B623" w14:textId="0DE8C9CC" w:rsidR="002C6041" w:rsidRPr="00862C28" w:rsidRDefault="00836BFD" w:rsidP="002C6041">
            <w:pPr>
              <w:jc w:val="center"/>
              <w:rPr>
                <w:color w:val="000000" w:themeColor="text1"/>
                <w:sz w:val="16"/>
                <w:szCs w:val="16"/>
              </w:rPr>
            </w:pPr>
            <w:hyperlink r:id="rId148" w:history="1">
              <w:r w:rsidR="002C6041"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17524A6" w14:textId="1FAFB6AB" w:rsidR="002C6041" w:rsidRPr="00862C28" w:rsidRDefault="002C6041" w:rsidP="002C6041">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0BB62A" w14:textId="32FF8D52" w:rsidR="002C6041" w:rsidRPr="00862C28" w:rsidRDefault="002C6041" w:rsidP="002C6041">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A585C80" w14:textId="10DD5C68" w:rsidR="002C6041" w:rsidRPr="00862C28" w:rsidRDefault="002C6041" w:rsidP="002C6041">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AE15BE9" w14:textId="172EBE8D" w:rsidR="002C6041" w:rsidRPr="00862C28" w:rsidRDefault="002C6041" w:rsidP="002C6041">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28FE970" w14:textId="7750E69C" w:rsidR="002C6041" w:rsidRPr="00862C28" w:rsidRDefault="002C6041" w:rsidP="002C6041">
            <w:pPr>
              <w:jc w:val="center"/>
              <w:rPr>
                <w:rFonts w:eastAsia="MS Gothic"/>
                <w:color w:val="000000" w:themeColor="text1"/>
                <w:kern w:val="24"/>
                <w:sz w:val="16"/>
                <w:szCs w:val="16"/>
              </w:rPr>
            </w:pPr>
            <w:r w:rsidRPr="00862C28">
              <w:rPr>
                <w:color w:val="000000" w:themeColor="text1"/>
                <w:sz w:val="16"/>
                <w:szCs w:val="16"/>
              </w:rPr>
              <w:t>MAC</w:t>
            </w:r>
          </w:p>
        </w:tc>
      </w:tr>
      <w:tr w:rsidR="002C6041" w:rsidRPr="00BC5BE9" w14:paraId="115E68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F5733" w14:textId="75ABE222" w:rsidR="002C6041" w:rsidRPr="00E31F27" w:rsidRDefault="002C6041" w:rsidP="002C6041">
            <w:pPr>
              <w:jc w:val="center"/>
              <w:rPr>
                <w:strike/>
                <w:color w:val="FF0000"/>
                <w:sz w:val="16"/>
                <w:szCs w:val="16"/>
              </w:rPr>
            </w:pPr>
            <w:hyperlink r:id="rId149" w:history="1">
              <w:r w:rsidRPr="00E31F27">
                <w:rPr>
                  <w:rStyle w:val="Hyperlink"/>
                  <w:strike/>
                  <w:color w:val="FF0000"/>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1086E" w14:textId="5E0F2F1B" w:rsidR="002C6041" w:rsidRPr="00E31F27" w:rsidRDefault="002C6041" w:rsidP="002C6041">
            <w:pPr>
              <w:rPr>
                <w:rFonts w:eastAsia="MS Gothic"/>
                <w:strike/>
                <w:color w:val="FF0000"/>
                <w:kern w:val="24"/>
                <w:sz w:val="16"/>
                <w:szCs w:val="16"/>
              </w:rPr>
            </w:pPr>
            <w:r w:rsidRPr="00E31F27">
              <w:rPr>
                <w:strike/>
                <w:color w:val="FF0000"/>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D5A0C" w14:textId="078F0949" w:rsidR="002C6041" w:rsidRPr="00E31F27" w:rsidRDefault="002C6041" w:rsidP="002C6041">
            <w:pPr>
              <w:rPr>
                <w:rFonts w:eastAsia="MS Gothic"/>
                <w:strike/>
                <w:color w:val="FF0000"/>
                <w:kern w:val="24"/>
                <w:sz w:val="16"/>
                <w:szCs w:val="16"/>
              </w:rPr>
            </w:pPr>
            <w:proofErr w:type="spellStart"/>
            <w:r w:rsidRPr="00E31F27">
              <w:rPr>
                <w:strike/>
                <w:color w:val="FF0000"/>
                <w:sz w:val="16"/>
                <w:szCs w:val="16"/>
              </w:rPr>
              <w:t>Qingwei</w:t>
            </w:r>
            <w:proofErr w:type="spellEnd"/>
            <w:r w:rsidRPr="00E31F27">
              <w:rPr>
                <w:strike/>
                <w:color w:val="FF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46264" w14:textId="75AC5698" w:rsidR="002C6041" w:rsidRPr="00E31F27" w:rsidRDefault="00584E31"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5C9D" w14:textId="359228F0" w:rsidR="002C6041" w:rsidRPr="00E31F27" w:rsidRDefault="002C6041" w:rsidP="002C6041">
            <w:pPr>
              <w:jc w:val="center"/>
              <w:rPr>
                <w:rFonts w:eastAsia="MS Gothic"/>
                <w:strike/>
                <w:color w:val="FF0000"/>
                <w:kern w:val="24"/>
                <w:sz w:val="16"/>
                <w:szCs w:val="16"/>
              </w:rPr>
            </w:pPr>
            <w:r w:rsidRPr="00E31F27">
              <w:rPr>
                <w:strike/>
                <w:color w:val="FF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F0B50C" w14:textId="433953DB"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0A14D855" w14:textId="77777777" w:rsidTr="00A2472A">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CF3F84" w14:textId="23D6B32B" w:rsidR="002C6041" w:rsidRPr="00106C6B" w:rsidRDefault="00A2472A" w:rsidP="002C6041">
            <w:pPr>
              <w:jc w:val="center"/>
              <w:rPr>
                <w:color w:val="000000" w:themeColor="text1"/>
                <w:sz w:val="16"/>
                <w:szCs w:val="16"/>
              </w:rPr>
            </w:pPr>
            <w:hyperlink r:id="rId150" w:history="1">
              <w:r w:rsidR="002C6041"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C49B7F" w14:textId="4AD413EA" w:rsidR="002C6041" w:rsidRPr="00106C6B" w:rsidRDefault="002C6041" w:rsidP="002C6041">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8E2A63" w14:textId="450CD2BF" w:rsidR="002C6041" w:rsidRPr="00106C6B" w:rsidRDefault="002C6041" w:rsidP="002C6041">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7FCC3DF" w14:textId="17FDC1F4" w:rsidR="002C6041" w:rsidRPr="00106C6B" w:rsidRDefault="002C6041" w:rsidP="002C6041">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F32CC8" w14:textId="7D067BF0" w:rsidR="002C6041" w:rsidRPr="00106C6B" w:rsidRDefault="002C6041" w:rsidP="002C6041">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A09EEA4" w14:textId="7CCD9F45" w:rsidR="002C6041" w:rsidRPr="00106C6B" w:rsidRDefault="002C6041" w:rsidP="002C6041">
            <w:pPr>
              <w:jc w:val="center"/>
              <w:rPr>
                <w:rFonts w:eastAsia="MS Gothic"/>
                <w:color w:val="000000" w:themeColor="text1"/>
                <w:kern w:val="24"/>
                <w:sz w:val="16"/>
                <w:szCs w:val="16"/>
              </w:rPr>
            </w:pPr>
            <w:r w:rsidRPr="00106C6B">
              <w:rPr>
                <w:color w:val="000000" w:themeColor="text1"/>
                <w:sz w:val="16"/>
                <w:szCs w:val="16"/>
              </w:rPr>
              <w:t>MAC</w:t>
            </w:r>
          </w:p>
        </w:tc>
      </w:tr>
      <w:tr w:rsidR="002C6041" w:rsidRPr="00BC5BE9" w14:paraId="1344E1A4" w14:textId="77777777" w:rsidTr="00D642D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BBE4AF" w14:textId="77640848" w:rsidR="002C6041" w:rsidRDefault="002C6041" w:rsidP="002C6041">
            <w:pPr>
              <w:jc w:val="center"/>
              <w:rPr>
                <w:sz w:val="16"/>
                <w:szCs w:val="16"/>
              </w:rPr>
            </w:pPr>
            <w:hyperlink r:id="rId151" w:history="1">
              <w:r>
                <w:rPr>
                  <w:rStyle w:val="Hyperlink"/>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F40E312" w14:textId="054F41BC" w:rsidR="002C6041" w:rsidRPr="00CB28B9" w:rsidRDefault="002C6041" w:rsidP="002C6041">
            <w:pPr>
              <w:rPr>
                <w:rFonts w:eastAsia="MS Gothic"/>
                <w:color w:val="000000" w:themeColor="text1"/>
                <w:kern w:val="24"/>
                <w:sz w:val="16"/>
                <w:szCs w:val="16"/>
              </w:rPr>
            </w:pPr>
            <w:r>
              <w:rPr>
                <w:color w:val="00000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753E6AE" w14:textId="0B4CB83D" w:rsidR="002C6041" w:rsidRDefault="002C6041" w:rsidP="002C604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8C58372" w14:textId="1944C00C"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C5064E8" w14:textId="7D885590" w:rsidR="002C6041" w:rsidRDefault="002C6041" w:rsidP="002C604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33C16D5" w14:textId="724760E8" w:rsidR="002C6041" w:rsidRDefault="002C6041" w:rsidP="002C6041">
            <w:pPr>
              <w:jc w:val="center"/>
              <w:rPr>
                <w:rFonts w:eastAsia="MS Gothic"/>
                <w:color w:val="000000" w:themeColor="text1"/>
                <w:kern w:val="24"/>
                <w:sz w:val="16"/>
                <w:szCs w:val="16"/>
              </w:rPr>
            </w:pPr>
            <w:r>
              <w:rPr>
                <w:color w:val="000000"/>
                <w:sz w:val="16"/>
                <w:szCs w:val="16"/>
              </w:rPr>
              <w:t>Joint</w:t>
            </w:r>
          </w:p>
        </w:tc>
      </w:tr>
      <w:tr w:rsidR="002C6041" w:rsidRPr="00BC5BE9" w14:paraId="45AEB7DB" w14:textId="77777777" w:rsidTr="0077693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4911882" w14:textId="13884D3E" w:rsidR="002C6041" w:rsidRPr="00F71E39" w:rsidRDefault="00776931" w:rsidP="002C6041">
            <w:pPr>
              <w:jc w:val="center"/>
              <w:rPr>
                <w:color w:val="000000" w:themeColor="text1"/>
                <w:sz w:val="16"/>
                <w:szCs w:val="16"/>
              </w:rPr>
            </w:pPr>
            <w:hyperlink r:id="rId152" w:history="1">
              <w:r w:rsidR="002C6041" w:rsidRPr="00776931">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D661B73" w14:textId="1D8A85A9" w:rsidR="002C6041" w:rsidRPr="00F71E39" w:rsidRDefault="002C6041" w:rsidP="002C6041">
            <w:pPr>
              <w:rPr>
                <w:rFonts w:eastAsia="MS Gothic"/>
                <w:color w:val="000000" w:themeColor="text1"/>
                <w:kern w:val="24"/>
                <w:sz w:val="16"/>
                <w:szCs w:val="16"/>
              </w:rPr>
            </w:pPr>
            <w:r w:rsidRPr="00F71E39">
              <w:rPr>
                <w:color w:val="000000" w:themeColor="text1"/>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37FE05" w14:textId="66365F49" w:rsidR="002C6041" w:rsidRPr="00F71E39" w:rsidRDefault="002C6041" w:rsidP="002C6041">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C18C73A" w14:textId="4EF26AE1" w:rsidR="002C6041" w:rsidRPr="00F71E39" w:rsidRDefault="002C6041" w:rsidP="002C6041">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9FEBDC" w14:textId="44FB2124" w:rsidR="002C6041" w:rsidRPr="00F71E39" w:rsidRDefault="002C6041" w:rsidP="002C6041">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B28576D" w14:textId="71332F07" w:rsidR="002C6041" w:rsidRPr="00F71E39" w:rsidRDefault="002C6041" w:rsidP="002C6041">
            <w:pPr>
              <w:jc w:val="center"/>
              <w:rPr>
                <w:rFonts w:eastAsia="MS Gothic"/>
                <w:color w:val="000000" w:themeColor="text1"/>
                <w:kern w:val="24"/>
                <w:sz w:val="16"/>
                <w:szCs w:val="16"/>
              </w:rPr>
            </w:pPr>
            <w:r w:rsidRPr="00F71E39">
              <w:rPr>
                <w:color w:val="000000" w:themeColor="text1"/>
                <w:sz w:val="16"/>
                <w:szCs w:val="16"/>
              </w:rPr>
              <w:t>MAC</w:t>
            </w:r>
          </w:p>
        </w:tc>
      </w:tr>
      <w:tr w:rsidR="002C6041" w:rsidRPr="00BC5BE9" w14:paraId="72959367" w14:textId="77777777" w:rsidTr="0077693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D01C6E" w14:textId="5BC0B694" w:rsidR="002C6041" w:rsidRPr="00F71E39" w:rsidRDefault="00776931" w:rsidP="002C6041">
            <w:pPr>
              <w:jc w:val="center"/>
              <w:rPr>
                <w:color w:val="000000" w:themeColor="text1"/>
                <w:sz w:val="16"/>
                <w:szCs w:val="16"/>
              </w:rPr>
            </w:pPr>
            <w:hyperlink r:id="rId153" w:history="1">
              <w:r w:rsidR="002C6041" w:rsidRPr="00776931">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DF99EC" w14:textId="3E50F257" w:rsidR="002C6041" w:rsidRPr="00F71E39" w:rsidRDefault="002C6041" w:rsidP="002C6041">
            <w:pPr>
              <w:rPr>
                <w:rFonts w:eastAsia="MS Gothic"/>
                <w:color w:val="000000" w:themeColor="text1"/>
                <w:kern w:val="24"/>
                <w:sz w:val="16"/>
                <w:szCs w:val="16"/>
              </w:rPr>
            </w:pPr>
            <w:r w:rsidRPr="00F71E39">
              <w:rPr>
                <w:color w:val="000000" w:themeColor="text1"/>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20FD81" w14:textId="426DDC0E" w:rsidR="002C6041" w:rsidRPr="00F71E39" w:rsidRDefault="002C6041" w:rsidP="002C6041">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AA009F" w14:textId="0B9FE6DF" w:rsidR="002C6041" w:rsidRPr="00F71E39" w:rsidRDefault="002C6041" w:rsidP="002C6041">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E6CDE6" w14:textId="1068AE10" w:rsidR="002C6041" w:rsidRPr="00F71E39" w:rsidRDefault="002C6041" w:rsidP="002C6041">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E75A707" w14:textId="1AEA665E" w:rsidR="002C6041" w:rsidRPr="00F71E39" w:rsidRDefault="002C6041" w:rsidP="002C6041">
            <w:pPr>
              <w:jc w:val="center"/>
              <w:rPr>
                <w:rFonts w:eastAsia="MS Gothic"/>
                <w:color w:val="000000" w:themeColor="text1"/>
                <w:kern w:val="24"/>
                <w:sz w:val="16"/>
                <w:szCs w:val="16"/>
              </w:rPr>
            </w:pPr>
            <w:r w:rsidRPr="00F71E39">
              <w:rPr>
                <w:color w:val="000000" w:themeColor="text1"/>
                <w:sz w:val="16"/>
                <w:szCs w:val="16"/>
              </w:rPr>
              <w:t>MAC</w:t>
            </w:r>
          </w:p>
        </w:tc>
      </w:tr>
      <w:tr w:rsidR="002C6041" w:rsidRPr="00BC5BE9" w14:paraId="04C0AFA6" w14:textId="77777777" w:rsidTr="0077693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44CAC7" w14:textId="0F690147" w:rsidR="002C6041" w:rsidRPr="00F71E39" w:rsidRDefault="00776931" w:rsidP="002C6041">
            <w:pPr>
              <w:jc w:val="center"/>
              <w:rPr>
                <w:color w:val="000000" w:themeColor="text1"/>
                <w:sz w:val="16"/>
                <w:szCs w:val="16"/>
              </w:rPr>
            </w:pPr>
            <w:hyperlink r:id="rId154" w:history="1">
              <w:r w:rsidR="002C6041"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D2437F1" w14:textId="3B43D64D" w:rsidR="002C6041" w:rsidRPr="00F71E39" w:rsidRDefault="002C6041" w:rsidP="002C6041">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82F7F0" w14:textId="34811680" w:rsidR="002C6041" w:rsidRPr="00F71E39" w:rsidRDefault="002C6041" w:rsidP="002C6041">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6E6E6F" w14:textId="5748EDC3" w:rsidR="002C6041" w:rsidRPr="00F71E39" w:rsidRDefault="002C6041" w:rsidP="002C6041">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8F4D4D" w14:textId="23D633B3" w:rsidR="002C6041" w:rsidRPr="00F71E39" w:rsidRDefault="002C6041" w:rsidP="002C6041">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7954690" w14:textId="6B8A160B" w:rsidR="002C6041" w:rsidRPr="00F71E39" w:rsidRDefault="002C6041" w:rsidP="002C6041">
            <w:pPr>
              <w:jc w:val="center"/>
              <w:rPr>
                <w:rFonts w:eastAsia="MS Gothic"/>
                <w:color w:val="000000" w:themeColor="text1"/>
                <w:kern w:val="24"/>
                <w:sz w:val="16"/>
                <w:szCs w:val="16"/>
              </w:rPr>
            </w:pPr>
            <w:r w:rsidRPr="00F71E39">
              <w:rPr>
                <w:color w:val="000000" w:themeColor="text1"/>
                <w:sz w:val="16"/>
                <w:szCs w:val="16"/>
              </w:rPr>
              <w:t>MAC</w:t>
            </w:r>
          </w:p>
        </w:tc>
      </w:tr>
      <w:tr w:rsidR="002C6041" w:rsidRPr="00BC5BE9" w14:paraId="7076C085"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B7C90CB" w:rsidR="002C6041" w:rsidRPr="00D76BC7" w:rsidRDefault="002C6041" w:rsidP="002C6041">
            <w:pPr>
              <w:jc w:val="center"/>
              <w:rPr>
                <w:strike/>
                <w:color w:val="FF0000"/>
                <w:sz w:val="16"/>
                <w:szCs w:val="16"/>
              </w:rPr>
            </w:pPr>
            <w:r w:rsidRPr="00D76BC7">
              <w:rPr>
                <w:strike/>
                <w:color w:val="FF0000"/>
                <w:sz w:val="16"/>
                <w:szCs w:val="16"/>
              </w:rPr>
              <w:t>25/0704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2C6041" w:rsidRPr="00D76BC7" w:rsidRDefault="002C6041" w:rsidP="002C6041">
            <w:pPr>
              <w:rPr>
                <w:rFonts w:eastAsia="MS Gothic"/>
                <w:strike/>
                <w:color w:val="FF0000"/>
                <w:kern w:val="24"/>
                <w:sz w:val="16"/>
                <w:szCs w:val="16"/>
              </w:rPr>
            </w:pPr>
            <w:r w:rsidRPr="00D76BC7">
              <w:rPr>
                <w:strike/>
                <w:color w:val="FF0000"/>
                <w:sz w:val="16"/>
                <w:szCs w:val="16"/>
              </w:rPr>
              <w:t xml:space="preserve">Simultaneous </w:t>
            </w:r>
            <w:proofErr w:type="spellStart"/>
            <w:r w:rsidRPr="00D76BC7">
              <w:rPr>
                <w:strike/>
                <w:color w:val="FF0000"/>
                <w:sz w:val="16"/>
                <w:szCs w:val="16"/>
              </w:rPr>
              <w:t>CoBF</w:t>
            </w:r>
            <w:proofErr w:type="spellEnd"/>
            <w:r w:rsidRPr="00D76BC7">
              <w:rPr>
                <w:strike/>
                <w:color w:val="FF0000"/>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2C6041" w:rsidRPr="00D76BC7" w:rsidRDefault="002C6041" w:rsidP="002C6041">
            <w:pPr>
              <w:rPr>
                <w:rFonts w:eastAsia="MS Gothic"/>
                <w:strike/>
                <w:color w:val="FF0000"/>
                <w:kern w:val="24"/>
                <w:sz w:val="16"/>
                <w:szCs w:val="16"/>
              </w:rPr>
            </w:pPr>
            <w:r w:rsidRPr="00D76BC7">
              <w:rPr>
                <w:strike/>
                <w:color w:val="FF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2C6041" w:rsidRPr="00D76BC7" w:rsidRDefault="002C6041" w:rsidP="002C6041">
            <w:pPr>
              <w:jc w:val="center"/>
              <w:rPr>
                <w:rFonts w:eastAsia="MS Gothic"/>
                <w:strike/>
                <w:color w:val="FF0000"/>
                <w:kern w:val="24"/>
                <w:sz w:val="16"/>
                <w:szCs w:val="16"/>
              </w:rPr>
            </w:pPr>
            <w:r w:rsidRPr="00D76BC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bottom"/>
          </w:tcPr>
          <w:p w14:paraId="36F1AC96" w14:textId="768C9B65"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6FF43B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499D7" w14:textId="0B326310" w:rsidR="002C6041" w:rsidRPr="00E31F27" w:rsidRDefault="002C6041" w:rsidP="002C6041">
            <w:pPr>
              <w:jc w:val="center"/>
              <w:rPr>
                <w:strike/>
                <w:color w:val="FF0000"/>
                <w:sz w:val="16"/>
                <w:szCs w:val="16"/>
              </w:rPr>
            </w:pPr>
            <w:r w:rsidRPr="00E31F27">
              <w:rPr>
                <w:strike/>
                <w:color w:val="FF0000"/>
                <w:sz w:val="16"/>
                <w:szCs w:val="16"/>
              </w:rPr>
              <w:t>25/0706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E99C3" w14:textId="270F098C" w:rsidR="002C6041" w:rsidRPr="00E31F27" w:rsidRDefault="002C6041" w:rsidP="002C6041">
            <w:pPr>
              <w:rPr>
                <w:rFonts w:eastAsia="MS Gothic"/>
                <w:strike/>
                <w:color w:val="FF0000"/>
                <w:kern w:val="24"/>
                <w:sz w:val="16"/>
                <w:szCs w:val="16"/>
              </w:rPr>
            </w:pPr>
            <w:r w:rsidRPr="00E31F27">
              <w:rPr>
                <w:strike/>
                <w:color w:val="FF0000"/>
                <w:sz w:val="16"/>
                <w:szCs w:val="16"/>
              </w:rPr>
              <w:t>DSO Details,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D7A59" w14:textId="06EE0433" w:rsidR="002C6041" w:rsidRPr="00E31F27" w:rsidRDefault="002C6041" w:rsidP="002C6041">
            <w:pPr>
              <w:rPr>
                <w:rFonts w:eastAsia="MS Gothic"/>
                <w:strike/>
                <w:color w:val="FF0000"/>
                <w:kern w:val="24"/>
                <w:sz w:val="16"/>
                <w:szCs w:val="16"/>
              </w:rPr>
            </w:pPr>
            <w:r w:rsidRPr="00E31F27">
              <w:rPr>
                <w:strike/>
                <w:color w:val="FF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B7E20" w14:textId="7423BED0" w:rsidR="002C6041" w:rsidRPr="00E31F27" w:rsidRDefault="002C6041" w:rsidP="002C6041">
            <w:pPr>
              <w:pStyle w:val="NormalWeb"/>
              <w:spacing w:before="0" w:beforeAutospacing="0" w:after="0" w:afterAutospacing="0"/>
              <w:jc w:val="center"/>
              <w:rPr>
                <w:rFonts w:eastAsia="MS Gothic"/>
                <w:strike/>
                <w:color w:val="FF0000"/>
                <w:kern w:val="24"/>
                <w:sz w:val="16"/>
                <w:szCs w:val="16"/>
              </w:rPr>
            </w:pPr>
            <w:r w:rsidRPr="00E31F2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26AA4" w14:textId="1A5C2ACD" w:rsidR="002C6041" w:rsidRPr="00E31F27" w:rsidRDefault="002C6041" w:rsidP="002C6041">
            <w:pPr>
              <w:jc w:val="center"/>
              <w:rPr>
                <w:rFonts w:eastAsia="MS Gothic"/>
                <w:strike/>
                <w:color w:val="FF0000"/>
                <w:kern w:val="24"/>
                <w:sz w:val="16"/>
                <w:szCs w:val="16"/>
              </w:rPr>
            </w:pPr>
            <w:r w:rsidRPr="00E31F27">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D61E753" w14:textId="5CE2AA0D" w:rsidR="002C6041" w:rsidRPr="00E31F27" w:rsidRDefault="002C6041" w:rsidP="002C6041">
            <w:pPr>
              <w:jc w:val="center"/>
              <w:rPr>
                <w:rFonts w:eastAsia="MS Gothic"/>
                <w:strike/>
                <w:color w:val="FF0000"/>
                <w:kern w:val="24"/>
                <w:sz w:val="16"/>
                <w:szCs w:val="16"/>
              </w:rPr>
            </w:pPr>
            <w:r w:rsidRPr="00E31F27">
              <w:rPr>
                <w:strike/>
                <w:color w:val="FF0000"/>
                <w:sz w:val="16"/>
                <w:szCs w:val="16"/>
              </w:rPr>
              <w:t>MAC</w:t>
            </w:r>
          </w:p>
        </w:tc>
      </w:tr>
      <w:tr w:rsidR="002C6041" w:rsidRPr="00BC5BE9" w14:paraId="7561ED17"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9BDAB3" w14:textId="7BDC91FB" w:rsidR="002C6041" w:rsidRPr="00E34133" w:rsidRDefault="002C6041" w:rsidP="002C6041">
            <w:pPr>
              <w:jc w:val="center"/>
              <w:rPr>
                <w:sz w:val="16"/>
                <w:szCs w:val="16"/>
              </w:rPr>
            </w:pPr>
            <w:hyperlink r:id="rId155"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21AADF" w14:textId="3F3B055A" w:rsidR="002C6041" w:rsidRPr="00CB28B9" w:rsidRDefault="002C6041" w:rsidP="002C6041">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3A4D614" w14:textId="56492EE0" w:rsidR="002C6041" w:rsidRDefault="002C6041" w:rsidP="002C6041">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5B55F0F" w14:textId="509837C4"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0CA4B6" w14:textId="7AA045B9" w:rsidR="002C6041" w:rsidRDefault="002C6041" w:rsidP="002C604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217C809" w14:textId="719FBD25" w:rsidR="002C6041" w:rsidRDefault="002C6041" w:rsidP="002C6041">
            <w:pPr>
              <w:jc w:val="center"/>
              <w:rPr>
                <w:rFonts w:eastAsia="MS Gothic"/>
                <w:color w:val="000000" w:themeColor="text1"/>
                <w:kern w:val="24"/>
                <w:sz w:val="16"/>
                <w:szCs w:val="16"/>
              </w:rPr>
            </w:pPr>
            <w:r>
              <w:rPr>
                <w:color w:val="000000"/>
                <w:sz w:val="16"/>
                <w:szCs w:val="16"/>
              </w:rPr>
              <w:t>Joint</w:t>
            </w:r>
          </w:p>
        </w:tc>
      </w:tr>
      <w:tr w:rsidR="002C6041" w:rsidRPr="00BC5BE9" w14:paraId="68F95C6F" w14:textId="77777777" w:rsidTr="00CA035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136E10" w14:textId="042F2C03" w:rsidR="002C6041" w:rsidRDefault="002C6041" w:rsidP="002C6041">
            <w:pPr>
              <w:jc w:val="center"/>
              <w:rPr>
                <w:sz w:val="16"/>
                <w:szCs w:val="16"/>
              </w:rPr>
            </w:pPr>
            <w:hyperlink r:id="rId156"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F7220D3" w14:textId="5767877C" w:rsidR="002C6041" w:rsidRPr="00CB28B9" w:rsidRDefault="002C6041" w:rsidP="002C6041">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861FD4B" w14:textId="39C5776A" w:rsidR="002C6041" w:rsidRDefault="002C6041" w:rsidP="002C6041">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23EFA63" w14:textId="6782EF67"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18A77D" w14:textId="252730B7" w:rsidR="002C6041" w:rsidRDefault="002C6041" w:rsidP="002C6041">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DDE6C9B" w14:textId="6B849E57"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4462C02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BFE44" w14:textId="59BB62D8" w:rsidR="002C6041" w:rsidRPr="00E23A0E" w:rsidRDefault="002C6041" w:rsidP="002C6041">
            <w:pPr>
              <w:jc w:val="center"/>
              <w:rPr>
                <w:strike/>
                <w:color w:val="FF0000"/>
                <w:sz w:val="16"/>
                <w:szCs w:val="16"/>
              </w:rPr>
            </w:pPr>
            <w:r w:rsidRPr="00E23A0E">
              <w:rPr>
                <w:strike/>
                <w:color w:val="FF0000"/>
                <w:sz w:val="16"/>
                <w:szCs w:val="16"/>
              </w:rPr>
              <w:t>25/0737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65EC8" w14:textId="04CBE066" w:rsidR="002C6041" w:rsidRPr="00E23A0E" w:rsidRDefault="002C6041" w:rsidP="002C6041">
            <w:pPr>
              <w:rPr>
                <w:rFonts w:eastAsia="MS Gothic"/>
                <w:strike/>
                <w:color w:val="FF0000"/>
                <w:kern w:val="24"/>
                <w:sz w:val="16"/>
                <w:szCs w:val="16"/>
              </w:rPr>
            </w:pPr>
            <w:r w:rsidRPr="00E23A0E">
              <w:rPr>
                <w:strike/>
                <w:color w:val="FF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EDD99" w14:textId="1C6C5A0F" w:rsidR="002C6041" w:rsidRPr="00E23A0E" w:rsidRDefault="002C6041" w:rsidP="002C6041">
            <w:pPr>
              <w:rPr>
                <w:rFonts w:eastAsia="MS Gothic"/>
                <w:strike/>
                <w:color w:val="FF0000"/>
                <w:kern w:val="24"/>
                <w:sz w:val="16"/>
                <w:szCs w:val="16"/>
              </w:rPr>
            </w:pPr>
            <w:r w:rsidRPr="00E23A0E">
              <w:rPr>
                <w:strike/>
                <w:color w:val="FF0000"/>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8003E" w14:textId="03C7C35A" w:rsidR="002C6041" w:rsidRPr="00E23A0E" w:rsidRDefault="002C6041" w:rsidP="002C6041">
            <w:pPr>
              <w:pStyle w:val="NormalWeb"/>
              <w:spacing w:before="0" w:beforeAutospacing="0" w:after="0" w:afterAutospacing="0"/>
              <w:jc w:val="center"/>
              <w:rPr>
                <w:rFonts w:eastAsia="MS Gothic"/>
                <w:strike/>
                <w:color w:val="FF0000"/>
                <w:kern w:val="24"/>
                <w:sz w:val="16"/>
                <w:szCs w:val="16"/>
              </w:rPr>
            </w:pPr>
            <w:r w:rsidRPr="00E23A0E">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DF858" w14:textId="219DF544" w:rsidR="002C6041" w:rsidRPr="00E23A0E" w:rsidRDefault="002C6041" w:rsidP="002C6041">
            <w:pPr>
              <w:jc w:val="center"/>
              <w:rPr>
                <w:rFonts w:eastAsia="MS Gothic"/>
                <w:strike/>
                <w:color w:val="FF0000"/>
                <w:kern w:val="24"/>
                <w:sz w:val="16"/>
                <w:szCs w:val="16"/>
              </w:rPr>
            </w:pPr>
            <w:r w:rsidRPr="00E23A0E">
              <w:rPr>
                <w:strike/>
                <w:color w:val="FF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440D1170" w14:textId="43D6F391" w:rsidR="002C6041" w:rsidRPr="00E23A0E" w:rsidRDefault="002C6041" w:rsidP="002C6041">
            <w:pPr>
              <w:jc w:val="center"/>
              <w:rPr>
                <w:rFonts w:eastAsia="MS Gothic"/>
                <w:strike/>
                <w:color w:val="FF0000"/>
                <w:kern w:val="24"/>
                <w:sz w:val="16"/>
                <w:szCs w:val="16"/>
              </w:rPr>
            </w:pPr>
            <w:r w:rsidRPr="00E23A0E">
              <w:rPr>
                <w:strike/>
                <w:color w:val="FF0000"/>
                <w:sz w:val="16"/>
                <w:szCs w:val="16"/>
              </w:rPr>
              <w:t>MAC</w:t>
            </w:r>
          </w:p>
        </w:tc>
      </w:tr>
      <w:tr w:rsidR="002C6041" w:rsidRPr="00BC5BE9" w14:paraId="17FBEC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284ACE8E" w:rsidR="002C6041" w:rsidRPr="00D76BC7" w:rsidRDefault="002C6041" w:rsidP="002C6041">
            <w:pPr>
              <w:jc w:val="center"/>
              <w:rPr>
                <w:strike/>
                <w:color w:val="FF0000"/>
                <w:sz w:val="16"/>
                <w:szCs w:val="16"/>
              </w:rPr>
            </w:pPr>
            <w:r w:rsidRPr="00D76BC7">
              <w:rPr>
                <w:strike/>
                <w:color w:val="FF0000"/>
                <w:sz w:val="16"/>
                <w:szCs w:val="16"/>
              </w:rPr>
              <w:t>25/0739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2C6041" w:rsidRPr="00D76BC7" w:rsidRDefault="002C6041" w:rsidP="002C6041">
            <w:pPr>
              <w:rPr>
                <w:rFonts w:eastAsia="MS Gothic"/>
                <w:strike/>
                <w:color w:val="FF0000"/>
                <w:kern w:val="24"/>
                <w:sz w:val="16"/>
                <w:szCs w:val="16"/>
              </w:rPr>
            </w:pPr>
            <w:r w:rsidRPr="00D76BC7">
              <w:rPr>
                <w:strike/>
                <w:color w:val="FF000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2C6041" w:rsidRPr="00D76BC7" w:rsidRDefault="002C6041" w:rsidP="002C6041">
            <w:pPr>
              <w:rPr>
                <w:rFonts w:eastAsia="MS Gothic"/>
                <w:strike/>
                <w:color w:val="FF0000"/>
                <w:kern w:val="24"/>
                <w:sz w:val="16"/>
                <w:szCs w:val="16"/>
              </w:rPr>
            </w:pPr>
            <w:r w:rsidRPr="00D76BC7">
              <w:rPr>
                <w:strike/>
                <w:color w:val="FF000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2C6041" w:rsidRPr="00D76BC7" w:rsidRDefault="002C6041" w:rsidP="002C6041">
            <w:pPr>
              <w:jc w:val="center"/>
              <w:rPr>
                <w:rFonts w:eastAsia="MS Gothic"/>
                <w:strike/>
                <w:color w:val="FF0000"/>
                <w:kern w:val="24"/>
                <w:sz w:val="16"/>
                <w:szCs w:val="16"/>
              </w:rPr>
            </w:pPr>
            <w:r w:rsidRPr="00D76BC7">
              <w:rPr>
                <w:strike/>
                <w:color w:val="FF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15DE9B63" w14:textId="6E7AE78A"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6F4CD511" w14:textId="77777777" w:rsidTr="00D76BC7">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6AD9610" w14:textId="6C8C9174" w:rsidR="002C6041" w:rsidRDefault="002C6041" w:rsidP="002C6041">
            <w:pPr>
              <w:jc w:val="center"/>
              <w:rPr>
                <w:sz w:val="16"/>
                <w:szCs w:val="16"/>
              </w:rPr>
            </w:pPr>
            <w:hyperlink r:id="rId157" w:history="1">
              <w:r w:rsidRPr="00D76BC7">
                <w:rPr>
                  <w:rStyle w:val="Hyperlink"/>
                  <w:sz w:val="16"/>
                  <w:szCs w:val="16"/>
                </w:rPr>
                <w:t>25/0745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62C54B" w14:textId="4AC6E378" w:rsidR="002C6041" w:rsidRPr="00CB28B9" w:rsidRDefault="002C6041" w:rsidP="002C6041">
            <w:pPr>
              <w:rPr>
                <w:rFonts w:eastAsia="MS Gothic"/>
                <w:color w:val="000000" w:themeColor="text1"/>
                <w:kern w:val="24"/>
                <w:sz w:val="16"/>
                <w:szCs w:val="16"/>
              </w:rPr>
            </w:pPr>
            <w:r>
              <w:rPr>
                <w:color w:val="00000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37B426" w14:textId="4B1147A3" w:rsidR="002C6041" w:rsidRDefault="002C6041" w:rsidP="002C6041">
            <w:pPr>
              <w:rPr>
                <w:rFonts w:eastAsia="MS Gothic"/>
                <w:color w:val="000000" w:themeColor="text1"/>
                <w:kern w:val="24"/>
                <w:sz w:val="16"/>
                <w:szCs w:val="16"/>
              </w:rPr>
            </w:pPr>
            <w:r>
              <w:rPr>
                <w:color w:val="000000"/>
                <w:sz w:val="16"/>
                <w:szCs w:val="16"/>
              </w:rPr>
              <w:t xml:space="preserve">Okan </w:t>
            </w:r>
            <w:proofErr w:type="spellStart"/>
            <w:r>
              <w:rPr>
                <w:color w:val="00000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806F0D7" w14:textId="70F61845"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D525C8C" w14:textId="2C0E0A06" w:rsidR="002C6041" w:rsidRDefault="002C6041" w:rsidP="002C604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BB524AC" w14:textId="31A364DE" w:rsidR="002C6041" w:rsidRDefault="002C6041" w:rsidP="002C6041">
            <w:pPr>
              <w:jc w:val="center"/>
              <w:rPr>
                <w:rFonts w:eastAsia="MS Gothic"/>
                <w:color w:val="000000" w:themeColor="text1"/>
                <w:kern w:val="24"/>
                <w:sz w:val="16"/>
                <w:szCs w:val="16"/>
              </w:rPr>
            </w:pPr>
            <w:r>
              <w:rPr>
                <w:color w:val="000000"/>
                <w:sz w:val="16"/>
                <w:szCs w:val="16"/>
              </w:rPr>
              <w:t>Joint</w:t>
            </w:r>
          </w:p>
        </w:tc>
      </w:tr>
      <w:tr w:rsidR="002C6041" w:rsidRPr="00BC5BE9" w14:paraId="0C29DEE4" w14:textId="77777777" w:rsidTr="00A757D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96CD4E" w14:textId="7E299429" w:rsidR="002C6041" w:rsidRDefault="002C6041" w:rsidP="002C6041">
            <w:pPr>
              <w:jc w:val="center"/>
              <w:rPr>
                <w:sz w:val="16"/>
                <w:szCs w:val="16"/>
              </w:rPr>
            </w:pPr>
            <w:hyperlink r:id="rId158"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14F2B56" w14:textId="07A8EBA6" w:rsidR="002C6041" w:rsidRPr="00CB28B9" w:rsidRDefault="002C6041" w:rsidP="002C6041">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3E61C7" w14:textId="7664F566" w:rsidR="002C6041" w:rsidRDefault="002C6041" w:rsidP="002C6041">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39D97A" w14:textId="1A274FCE" w:rsidR="002C6041" w:rsidRPr="00A374A4" w:rsidRDefault="002C6041" w:rsidP="002C6041">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758CA0D" w14:textId="712D4E27" w:rsidR="002C6041" w:rsidRDefault="002C6041" w:rsidP="002C604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44C3F6B" w14:textId="721C1079"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42F3859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39B0D7C9" w:rsidR="002C6041" w:rsidRPr="00D76BC7" w:rsidRDefault="002C6041" w:rsidP="002C6041">
            <w:pPr>
              <w:jc w:val="center"/>
              <w:rPr>
                <w:strike/>
                <w:color w:val="FF0000"/>
                <w:sz w:val="16"/>
                <w:szCs w:val="16"/>
              </w:rPr>
            </w:pPr>
            <w:r w:rsidRPr="00D76BC7">
              <w:rPr>
                <w:strike/>
                <w:color w:val="FF0000"/>
                <w:sz w:val="16"/>
                <w:szCs w:val="16"/>
              </w:rPr>
              <w:t>25/0752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2C6041" w:rsidRPr="00D76BC7" w:rsidRDefault="002C6041" w:rsidP="002C6041">
            <w:pPr>
              <w:rPr>
                <w:rFonts w:eastAsia="MS Gothic"/>
                <w:strike/>
                <w:color w:val="FF0000"/>
                <w:kern w:val="24"/>
                <w:sz w:val="16"/>
                <w:szCs w:val="16"/>
              </w:rPr>
            </w:pPr>
            <w:r w:rsidRPr="00D76BC7">
              <w:rPr>
                <w:strike/>
                <w:color w:val="FF000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2C6041" w:rsidRPr="00D76BC7" w:rsidRDefault="002C6041" w:rsidP="002C6041">
            <w:pPr>
              <w:rPr>
                <w:rFonts w:eastAsia="MS Gothic"/>
                <w:strike/>
                <w:color w:val="FF0000"/>
                <w:kern w:val="24"/>
                <w:sz w:val="16"/>
                <w:szCs w:val="16"/>
              </w:rPr>
            </w:pPr>
            <w:r w:rsidRPr="00D76BC7">
              <w:rPr>
                <w:strike/>
                <w:color w:val="FF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2C6041" w:rsidRPr="00D76BC7" w:rsidRDefault="002C6041" w:rsidP="002C6041">
            <w:pPr>
              <w:jc w:val="center"/>
              <w:rPr>
                <w:rFonts w:eastAsia="MS Gothic"/>
                <w:strike/>
                <w:color w:val="FF0000"/>
                <w:kern w:val="24"/>
                <w:sz w:val="16"/>
                <w:szCs w:val="16"/>
              </w:rPr>
            </w:pPr>
            <w:r w:rsidRPr="00D76BC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7556AEB" w14:textId="32E51944"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547A64B8" w14:textId="77777777" w:rsidTr="000F68EC">
        <w:trPr>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5827D4" w14:textId="3EE8E141" w:rsidR="002C6041" w:rsidRPr="00031755" w:rsidRDefault="002C6041" w:rsidP="002C6041">
            <w:pPr>
              <w:jc w:val="center"/>
              <w:rPr>
                <w:b/>
                <w:bCs/>
                <w:color w:val="FF0000"/>
                <w:sz w:val="16"/>
                <w:szCs w:val="16"/>
              </w:rPr>
            </w:pPr>
            <w:r w:rsidRPr="004E2863">
              <w:rPr>
                <w:b/>
                <w:bCs/>
                <w:color w:val="FF0000"/>
                <w:sz w:val="16"/>
                <w:szCs w:val="16"/>
              </w:rPr>
              <w:t>25/0758</w:t>
            </w:r>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FCB82C" w14:textId="1B35C3FF" w:rsidR="002C6041" w:rsidRPr="00CB28B9" w:rsidRDefault="002C6041" w:rsidP="002C6041">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3246C0" w14:textId="78ACD497" w:rsidR="002C6041" w:rsidRDefault="002C6041" w:rsidP="002C6041">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D05BDF1" w14:textId="77777777" w:rsidR="002C6041" w:rsidRDefault="002C6041" w:rsidP="002C6041">
            <w:pPr>
              <w:pStyle w:val="NormalWeb"/>
              <w:spacing w:before="0" w:beforeAutospacing="0" w:after="0" w:afterAutospacing="0"/>
              <w:jc w:val="center"/>
              <w:rPr>
                <w:color w:val="000000"/>
                <w:sz w:val="16"/>
                <w:szCs w:val="16"/>
              </w:rPr>
            </w:pPr>
            <w:r>
              <w:rPr>
                <w:color w:val="000000"/>
                <w:sz w:val="16"/>
                <w:szCs w:val="16"/>
              </w:rPr>
              <w:t>Pending</w:t>
            </w:r>
          </w:p>
          <w:p w14:paraId="24D11AA1" w14:textId="42E72461" w:rsidR="002C6041" w:rsidRPr="000F68EC" w:rsidRDefault="002C6041" w:rsidP="002C6041">
            <w:pPr>
              <w:pStyle w:val="NormalWeb"/>
              <w:spacing w:before="0" w:beforeAutospacing="0" w:after="0" w:afterAutospacing="0"/>
              <w:jc w:val="center"/>
              <w:rPr>
                <w:color w:val="FF0000"/>
                <w:sz w:val="16"/>
                <w:szCs w:val="16"/>
              </w:rPr>
            </w:pPr>
            <w:r w:rsidRPr="00377575">
              <w:rPr>
                <w:color w:val="FF0000"/>
                <w:sz w:val="16"/>
                <w:szCs w:val="16"/>
              </w:rPr>
              <w:t>(TBU 06/13)</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F7551A" w14:textId="4531215E" w:rsidR="002C6041" w:rsidRDefault="002C6041" w:rsidP="002C604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F888C48" w14:textId="08D9DDA1" w:rsidR="002C6041" w:rsidRDefault="002C6041" w:rsidP="002C6041">
            <w:pPr>
              <w:jc w:val="center"/>
              <w:rPr>
                <w:rFonts w:eastAsia="MS Gothic"/>
                <w:color w:val="000000" w:themeColor="text1"/>
                <w:kern w:val="24"/>
                <w:sz w:val="16"/>
                <w:szCs w:val="16"/>
              </w:rPr>
            </w:pPr>
            <w:r>
              <w:rPr>
                <w:sz w:val="16"/>
                <w:szCs w:val="16"/>
              </w:rPr>
              <w:t>MAC</w:t>
            </w:r>
          </w:p>
        </w:tc>
      </w:tr>
      <w:tr w:rsidR="002C6041" w:rsidRPr="00BC5BE9" w14:paraId="385355A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6DA61" w14:textId="29183218" w:rsidR="002C6041" w:rsidRPr="00D76BC7" w:rsidRDefault="002C6041" w:rsidP="002C6041">
            <w:pPr>
              <w:jc w:val="center"/>
              <w:rPr>
                <w:strike/>
                <w:color w:val="FF0000"/>
                <w:sz w:val="16"/>
                <w:szCs w:val="16"/>
              </w:rPr>
            </w:pPr>
            <w:r w:rsidRPr="00D76BC7">
              <w:rPr>
                <w:strike/>
                <w:color w:val="FF0000"/>
                <w:sz w:val="16"/>
                <w:szCs w:val="16"/>
              </w:rPr>
              <w:lastRenderedPageBreak/>
              <w:t>25/0767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4BEE3" w14:textId="20469CEF" w:rsidR="002C6041" w:rsidRPr="00D76BC7" w:rsidRDefault="002C6041" w:rsidP="002C6041">
            <w:pPr>
              <w:rPr>
                <w:rFonts w:eastAsia="MS Gothic"/>
                <w:strike/>
                <w:color w:val="FF0000"/>
                <w:kern w:val="24"/>
                <w:sz w:val="16"/>
                <w:szCs w:val="16"/>
              </w:rPr>
            </w:pPr>
            <w:r w:rsidRPr="00D76BC7">
              <w:rPr>
                <w:strike/>
                <w:color w:val="FF000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BE9D9" w14:textId="4FFF4AF9" w:rsidR="002C6041" w:rsidRPr="00D76BC7" w:rsidRDefault="002C6041" w:rsidP="002C6041">
            <w:pPr>
              <w:rPr>
                <w:rFonts w:eastAsia="MS Gothic"/>
                <w:strike/>
                <w:color w:val="FF0000"/>
                <w:kern w:val="24"/>
                <w:sz w:val="16"/>
                <w:szCs w:val="16"/>
              </w:rPr>
            </w:pPr>
            <w:r w:rsidRPr="00D76BC7">
              <w:rPr>
                <w:strike/>
                <w:color w:val="FF0000"/>
                <w:sz w:val="16"/>
                <w:szCs w:val="16"/>
              </w:rPr>
              <w:t>Shravan Kumar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70C70" w14:textId="0FEC1D9C"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50006" w14:textId="70389368" w:rsidR="002C6041" w:rsidRPr="00D76BC7" w:rsidRDefault="002C6041" w:rsidP="002C6041">
            <w:pPr>
              <w:jc w:val="center"/>
              <w:rPr>
                <w:rFonts w:eastAsia="MS Gothic"/>
                <w:strike/>
                <w:color w:val="FF0000"/>
                <w:kern w:val="24"/>
                <w:sz w:val="16"/>
                <w:szCs w:val="16"/>
              </w:rPr>
            </w:pPr>
            <w:r w:rsidRPr="00D76BC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ED021" w14:textId="457BDD4A"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0F04E5A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64775A22" w:rsidR="002C6041" w:rsidRPr="00D76BC7" w:rsidRDefault="002C6041" w:rsidP="002C6041">
            <w:pPr>
              <w:jc w:val="center"/>
              <w:rPr>
                <w:strike/>
                <w:color w:val="FF0000"/>
                <w:sz w:val="16"/>
                <w:szCs w:val="16"/>
              </w:rPr>
            </w:pPr>
            <w:hyperlink r:id="rId159" w:history="1">
              <w:r w:rsidRPr="00D76BC7">
                <w:rPr>
                  <w:rStyle w:val="Hyperlink"/>
                  <w:strike/>
                  <w:color w:val="FF0000"/>
                  <w:sz w:val="16"/>
                  <w:szCs w:val="16"/>
                </w:rPr>
                <w:t>25/0769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2C6041" w:rsidRPr="00D76BC7" w:rsidRDefault="002C6041" w:rsidP="002C6041">
            <w:pPr>
              <w:rPr>
                <w:rFonts w:eastAsia="MS Gothic"/>
                <w:strike/>
                <w:color w:val="FF0000"/>
                <w:kern w:val="24"/>
                <w:sz w:val="16"/>
                <w:szCs w:val="16"/>
              </w:rPr>
            </w:pPr>
            <w:r w:rsidRPr="00D76BC7">
              <w:rPr>
                <w:strike/>
                <w:color w:val="FF0000"/>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2C6041" w:rsidRPr="00D76BC7" w:rsidRDefault="002C6041" w:rsidP="002C6041">
            <w:pPr>
              <w:rPr>
                <w:rFonts w:eastAsia="MS Gothic"/>
                <w:strike/>
                <w:color w:val="FF0000"/>
                <w:kern w:val="24"/>
                <w:sz w:val="16"/>
                <w:szCs w:val="16"/>
              </w:rPr>
            </w:pPr>
            <w:r w:rsidRPr="00D76BC7">
              <w:rPr>
                <w:strike/>
                <w:color w:val="FF000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2C6041" w:rsidRPr="00D76BC7" w:rsidRDefault="002C6041" w:rsidP="002C6041">
            <w:pPr>
              <w:jc w:val="center"/>
              <w:rPr>
                <w:rFonts w:eastAsia="MS Gothic"/>
                <w:strike/>
                <w:color w:val="FF0000"/>
                <w:kern w:val="24"/>
                <w:sz w:val="16"/>
                <w:szCs w:val="16"/>
              </w:rPr>
            </w:pPr>
            <w:r w:rsidRPr="00D76BC7">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A46D61" w14:textId="121DFB86"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35205F3E" w14:textId="77777777" w:rsidTr="00BB63D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EBE39B" w14:textId="2346F79B" w:rsidR="002C6041" w:rsidRDefault="002C6041" w:rsidP="002C6041">
            <w:pPr>
              <w:jc w:val="center"/>
              <w:rPr>
                <w:sz w:val="16"/>
                <w:szCs w:val="16"/>
              </w:rPr>
            </w:pPr>
            <w:hyperlink r:id="rId160"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878F44" w14:textId="7495CA6D" w:rsidR="002C6041" w:rsidRPr="00CB28B9" w:rsidRDefault="002C6041" w:rsidP="002C6041">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901B5D" w14:textId="31839EA0" w:rsidR="002C6041" w:rsidRDefault="002C6041" w:rsidP="002C6041">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769BC6" w14:textId="216930AD"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842BE5D" w14:textId="5B7D1A70" w:rsidR="002C6041" w:rsidRDefault="002C6041" w:rsidP="002C6041">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bottom"/>
          </w:tcPr>
          <w:p w14:paraId="438DE1E8" w14:textId="696C205D" w:rsidR="002C6041" w:rsidRDefault="002C6041" w:rsidP="002C6041">
            <w:pPr>
              <w:jc w:val="center"/>
              <w:rPr>
                <w:rFonts w:eastAsia="MS Gothic"/>
                <w:color w:val="000000" w:themeColor="text1"/>
                <w:kern w:val="24"/>
                <w:sz w:val="16"/>
                <w:szCs w:val="16"/>
              </w:rPr>
            </w:pPr>
            <w:r>
              <w:rPr>
                <w:color w:val="000000"/>
                <w:sz w:val="16"/>
                <w:szCs w:val="16"/>
              </w:rPr>
              <w:t>PHY</w:t>
            </w:r>
          </w:p>
        </w:tc>
      </w:tr>
      <w:tr w:rsidR="002C6041" w:rsidRPr="00BC5BE9" w14:paraId="3521328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74227C47" w:rsidR="002C6041" w:rsidRPr="00D76BC7" w:rsidRDefault="002C6041" w:rsidP="002C6041">
            <w:pPr>
              <w:jc w:val="center"/>
              <w:rPr>
                <w:strike/>
                <w:color w:val="FF0000"/>
                <w:sz w:val="16"/>
                <w:szCs w:val="16"/>
              </w:rPr>
            </w:pPr>
            <w:r w:rsidRPr="00D76BC7">
              <w:rPr>
                <w:strike/>
                <w:color w:val="FF0000"/>
                <w:sz w:val="16"/>
                <w:szCs w:val="16"/>
              </w:rPr>
              <w:t>25/0808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2C6041" w:rsidRPr="00D76BC7" w:rsidRDefault="002C6041" w:rsidP="002C6041">
            <w:pPr>
              <w:rPr>
                <w:rFonts w:eastAsia="MS Gothic"/>
                <w:strike/>
                <w:color w:val="FF0000"/>
                <w:kern w:val="24"/>
                <w:sz w:val="16"/>
                <w:szCs w:val="16"/>
              </w:rPr>
            </w:pPr>
            <w:r w:rsidRPr="00D76BC7">
              <w:rPr>
                <w:strike/>
                <w:color w:val="FF000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2C6041" w:rsidRPr="00D76BC7" w:rsidRDefault="002C6041" w:rsidP="002C6041">
            <w:pPr>
              <w:rPr>
                <w:rFonts w:eastAsia="MS Gothic"/>
                <w:strike/>
                <w:color w:val="FF0000"/>
                <w:kern w:val="24"/>
                <w:sz w:val="16"/>
                <w:szCs w:val="16"/>
              </w:rPr>
            </w:pPr>
            <w:r w:rsidRPr="00D76BC7">
              <w:rPr>
                <w:strike/>
                <w:color w:val="FF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2C6041" w:rsidRPr="00D76BC7" w:rsidRDefault="002C6041" w:rsidP="002C6041">
            <w:pPr>
              <w:jc w:val="center"/>
              <w:rPr>
                <w:rFonts w:eastAsia="MS Gothic"/>
                <w:strike/>
                <w:color w:val="FF0000"/>
                <w:kern w:val="24"/>
                <w:sz w:val="16"/>
                <w:szCs w:val="16"/>
              </w:rPr>
            </w:pPr>
            <w:r w:rsidRPr="00D76BC7">
              <w:rPr>
                <w:strike/>
                <w:color w:val="FF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229B2683" w14:textId="004CA20A"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179772F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B3A35" w14:textId="16F116B4" w:rsidR="002C6041" w:rsidRPr="00D76BC7" w:rsidRDefault="002C6041" w:rsidP="002C6041">
            <w:pPr>
              <w:jc w:val="center"/>
              <w:rPr>
                <w:strike/>
                <w:color w:val="FF0000"/>
                <w:sz w:val="16"/>
                <w:szCs w:val="16"/>
              </w:rPr>
            </w:pPr>
            <w:r w:rsidRPr="00D76BC7">
              <w:rPr>
                <w:strike/>
                <w:color w:val="FF0000"/>
                <w:sz w:val="16"/>
                <w:szCs w:val="16"/>
              </w:rPr>
              <w:t>25/0810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4D7B3" w14:textId="3A00AC4B" w:rsidR="002C6041" w:rsidRPr="00D76BC7" w:rsidRDefault="002C6041" w:rsidP="002C6041">
            <w:pPr>
              <w:rPr>
                <w:rFonts w:eastAsia="MS Gothic"/>
                <w:strike/>
                <w:color w:val="FF0000"/>
                <w:kern w:val="24"/>
                <w:sz w:val="16"/>
                <w:szCs w:val="16"/>
              </w:rPr>
            </w:pPr>
            <w:r w:rsidRPr="00D76BC7">
              <w:rPr>
                <w:strike/>
                <w:color w:val="FF0000"/>
                <w:sz w:val="16"/>
                <w:szCs w:val="16"/>
              </w:rPr>
              <w:t>Announcement after the polling phase of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3BCB4" w14:textId="46DE843B" w:rsidR="002C6041" w:rsidRPr="00D76BC7" w:rsidRDefault="002C6041" w:rsidP="002C6041">
            <w:pPr>
              <w:rPr>
                <w:rFonts w:eastAsia="MS Gothic"/>
                <w:strike/>
                <w:color w:val="FF0000"/>
                <w:kern w:val="24"/>
                <w:sz w:val="16"/>
                <w:szCs w:val="16"/>
              </w:rPr>
            </w:pPr>
            <w:proofErr w:type="spellStart"/>
            <w:r w:rsidRPr="00D76BC7">
              <w:rPr>
                <w:strike/>
                <w:color w:val="FF0000"/>
                <w:sz w:val="16"/>
                <w:szCs w:val="16"/>
              </w:rPr>
              <w:t>Taeyoung</w:t>
            </w:r>
            <w:proofErr w:type="spellEnd"/>
            <w:r w:rsidRPr="00D76BC7">
              <w:rPr>
                <w:strike/>
                <w:color w:val="FF0000"/>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B1497" w14:textId="6183A652"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E78" w14:textId="12907E4B" w:rsidR="002C6041" w:rsidRPr="00D76BC7" w:rsidRDefault="002C6041" w:rsidP="002C6041">
            <w:pPr>
              <w:jc w:val="center"/>
              <w:rPr>
                <w:rFonts w:eastAsia="MS Gothic"/>
                <w:strike/>
                <w:color w:val="FF0000"/>
                <w:kern w:val="24"/>
                <w:sz w:val="16"/>
                <w:szCs w:val="16"/>
              </w:rPr>
            </w:pPr>
            <w:r w:rsidRPr="00D76BC7">
              <w:rPr>
                <w:strike/>
                <w:color w:val="FF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14E4BA" w14:textId="4C49C94E"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12E79C1D" w14:textId="77777777" w:rsidTr="00FC1B2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8221478" w14:textId="06AEB96F" w:rsidR="002C6041" w:rsidRPr="00FC1B25" w:rsidRDefault="00FC1B25" w:rsidP="002C6041">
            <w:pPr>
              <w:jc w:val="center"/>
              <w:rPr>
                <w:color w:val="000000" w:themeColor="text1"/>
                <w:sz w:val="16"/>
                <w:szCs w:val="16"/>
              </w:rPr>
            </w:pPr>
            <w:hyperlink r:id="rId161" w:history="1">
              <w:r w:rsidR="002C6041"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E7815E9" w14:textId="6CD92E03" w:rsidR="002C6041" w:rsidRPr="00FC1B25" w:rsidRDefault="002C6041" w:rsidP="002C6041">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FED6F14" w14:textId="62C7077F" w:rsidR="002C6041" w:rsidRPr="00FC1B25" w:rsidRDefault="002C6041" w:rsidP="002C6041">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2CB072A" w14:textId="08778E3F" w:rsidR="002C6041" w:rsidRPr="00FC1B25" w:rsidRDefault="002C6041" w:rsidP="002C6041">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DEB93C" w14:textId="6D98CB12" w:rsidR="002C6041" w:rsidRPr="00FC1B25" w:rsidRDefault="002C6041" w:rsidP="002C6041">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875310E" w14:textId="19B3569F" w:rsidR="002C6041" w:rsidRPr="00FC1B25" w:rsidRDefault="002C6041" w:rsidP="002C6041">
            <w:pPr>
              <w:jc w:val="center"/>
              <w:rPr>
                <w:rFonts w:eastAsia="MS Gothic"/>
                <w:color w:val="000000" w:themeColor="text1"/>
                <w:kern w:val="24"/>
                <w:sz w:val="16"/>
                <w:szCs w:val="16"/>
              </w:rPr>
            </w:pPr>
            <w:r w:rsidRPr="00FC1B25">
              <w:rPr>
                <w:color w:val="000000" w:themeColor="text1"/>
                <w:sz w:val="16"/>
                <w:szCs w:val="16"/>
              </w:rPr>
              <w:t>MAC</w:t>
            </w:r>
          </w:p>
        </w:tc>
      </w:tr>
      <w:tr w:rsidR="002C6041" w:rsidRPr="00BC5BE9" w14:paraId="2F682DA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CB696" w14:textId="100EC697" w:rsidR="002C6041" w:rsidRPr="00CD4F15" w:rsidRDefault="002C6041" w:rsidP="002C6041">
            <w:pPr>
              <w:jc w:val="center"/>
              <w:rPr>
                <w:strike/>
                <w:color w:val="FF0000"/>
                <w:sz w:val="16"/>
                <w:szCs w:val="16"/>
              </w:rPr>
            </w:pPr>
            <w:r w:rsidRPr="00CD4F15">
              <w:rPr>
                <w:strike/>
                <w:color w:val="FF0000"/>
                <w:sz w:val="16"/>
                <w:szCs w:val="16"/>
              </w:rPr>
              <w:t>25/0825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7F38" w14:textId="21E54482" w:rsidR="002C6041" w:rsidRPr="00CD4F15" w:rsidRDefault="002C6041" w:rsidP="002C6041">
            <w:pPr>
              <w:rPr>
                <w:rFonts w:eastAsia="MS Gothic"/>
                <w:strike/>
                <w:color w:val="FF0000"/>
                <w:kern w:val="24"/>
                <w:sz w:val="16"/>
                <w:szCs w:val="16"/>
              </w:rPr>
            </w:pPr>
            <w:r w:rsidRPr="00CD4F15">
              <w:rPr>
                <w:strike/>
                <w:color w:val="FF0000"/>
                <w:sz w:val="16"/>
                <w:szCs w:val="16"/>
              </w:rPr>
              <w:t>Reusing NAV Timer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24E" w14:textId="7381E4CC" w:rsidR="002C6041" w:rsidRPr="00CD4F15" w:rsidRDefault="002C6041" w:rsidP="002C6041">
            <w:pPr>
              <w:rPr>
                <w:rFonts w:eastAsia="MS Gothic"/>
                <w:strike/>
                <w:color w:val="FF0000"/>
                <w:kern w:val="24"/>
                <w:sz w:val="16"/>
                <w:szCs w:val="16"/>
              </w:rPr>
            </w:pPr>
            <w:r w:rsidRPr="00CD4F15">
              <w:rPr>
                <w:strike/>
                <w:color w:val="FF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8E37CF" w14:textId="025F806C" w:rsidR="002C6041" w:rsidRPr="00CD4F15" w:rsidRDefault="002C6041" w:rsidP="002C6041">
            <w:pPr>
              <w:pStyle w:val="NormalWeb"/>
              <w:spacing w:before="0" w:beforeAutospacing="0" w:after="0" w:afterAutospacing="0"/>
              <w:jc w:val="center"/>
              <w:rPr>
                <w:rFonts w:eastAsia="MS Gothic"/>
                <w:strike/>
                <w:color w:val="FF0000"/>
                <w:kern w:val="24"/>
                <w:sz w:val="16"/>
                <w:szCs w:val="16"/>
              </w:rPr>
            </w:pPr>
            <w:r>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FC222" w14:textId="232E054B" w:rsidR="002C6041" w:rsidRPr="00CD4F15" w:rsidRDefault="002C6041" w:rsidP="002C6041">
            <w:pPr>
              <w:jc w:val="center"/>
              <w:rPr>
                <w:rFonts w:eastAsia="MS Gothic"/>
                <w:strike/>
                <w:color w:val="FF0000"/>
                <w:kern w:val="24"/>
                <w:sz w:val="16"/>
                <w:szCs w:val="16"/>
              </w:rPr>
            </w:pPr>
            <w:r w:rsidRPr="00CD4F15">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C78C90" w14:textId="378DCE89" w:rsidR="002C6041" w:rsidRPr="00CD4F15" w:rsidRDefault="002C6041" w:rsidP="002C6041">
            <w:pPr>
              <w:jc w:val="center"/>
              <w:rPr>
                <w:rFonts w:eastAsia="MS Gothic"/>
                <w:strike/>
                <w:color w:val="FF0000"/>
                <w:kern w:val="24"/>
                <w:sz w:val="16"/>
                <w:szCs w:val="16"/>
              </w:rPr>
            </w:pPr>
            <w:r w:rsidRPr="00CD4F15">
              <w:rPr>
                <w:strike/>
                <w:color w:val="FF0000"/>
                <w:sz w:val="16"/>
                <w:szCs w:val="16"/>
              </w:rPr>
              <w:t>MAC</w:t>
            </w:r>
          </w:p>
        </w:tc>
      </w:tr>
      <w:tr w:rsidR="002C6041" w:rsidRPr="00BC5BE9" w14:paraId="53A15C9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3CFC" w14:textId="563931C3" w:rsidR="002C6041" w:rsidRPr="00411CD5" w:rsidRDefault="002C6041" w:rsidP="002C6041">
            <w:pPr>
              <w:jc w:val="center"/>
              <w:rPr>
                <w:strike/>
                <w:color w:val="FF0000"/>
                <w:sz w:val="16"/>
                <w:szCs w:val="16"/>
              </w:rPr>
            </w:pPr>
            <w:r w:rsidRPr="00411CD5">
              <w:rPr>
                <w:strike/>
                <w:color w:val="FF0000"/>
                <w:sz w:val="16"/>
                <w:szCs w:val="16"/>
              </w:rPr>
              <w:t>25/0826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9620A" w14:textId="6B36F76E" w:rsidR="002C6041" w:rsidRPr="00411CD5" w:rsidRDefault="002C6041" w:rsidP="002C6041">
            <w:pPr>
              <w:rPr>
                <w:rFonts w:eastAsia="MS Gothic"/>
                <w:strike/>
                <w:color w:val="FF0000"/>
                <w:kern w:val="24"/>
                <w:sz w:val="16"/>
                <w:szCs w:val="16"/>
              </w:rPr>
            </w:pPr>
            <w:r w:rsidRPr="00411CD5">
              <w:rPr>
                <w:strike/>
                <w:color w:val="FF0000"/>
                <w:sz w:val="16"/>
                <w:szCs w:val="16"/>
              </w:rPr>
              <w:t>Adaptive control of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3194F" w14:textId="36BF1EE3" w:rsidR="002C6041" w:rsidRPr="00411CD5" w:rsidRDefault="002C6041" w:rsidP="002C6041">
            <w:pPr>
              <w:rPr>
                <w:rFonts w:eastAsia="MS Gothic"/>
                <w:strike/>
                <w:color w:val="FF0000"/>
                <w:kern w:val="24"/>
                <w:sz w:val="16"/>
                <w:szCs w:val="16"/>
              </w:rPr>
            </w:pPr>
            <w:r w:rsidRPr="00411CD5">
              <w:rPr>
                <w:strike/>
                <w:color w:val="FF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ED951" w14:textId="6538966D" w:rsidR="002C6041" w:rsidRPr="00411CD5" w:rsidRDefault="002C6041" w:rsidP="002C6041">
            <w:pPr>
              <w:pStyle w:val="NormalWeb"/>
              <w:spacing w:before="0" w:beforeAutospacing="0" w:after="0" w:afterAutospacing="0"/>
              <w:jc w:val="center"/>
              <w:rPr>
                <w:rFonts w:eastAsia="MS Gothic"/>
                <w:strike/>
                <w:color w:val="FF0000"/>
                <w:kern w:val="24"/>
                <w:sz w:val="16"/>
                <w:szCs w:val="16"/>
              </w:rPr>
            </w:pPr>
            <w:r w:rsidRPr="00411CD5">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3EEAA" w14:textId="66EBBA25" w:rsidR="002C6041" w:rsidRPr="00411CD5" w:rsidRDefault="002C6041" w:rsidP="002C6041">
            <w:pPr>
              <w:jc w:val="center"/>
              <w:rPr>
                <w:rFonts w:eastAsia="MS Gothic"/>
                <w:strike/>
                <w:color w:val="FF0000"/>
                <w:kern w:val="24"/>
                <w:sz w:val="16"/>
                <w:szCs w:val="16"/>
              </w:rPr>
            </w:pPr>
            <w:r w:rsidRPr="00411CD5">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B7BB82" w14:textId="7C51079D" w:rsidR="002C6041" w:rsidRPr="00411CD5" w:rsidRDefault="002C6041" w:rsidP="002C6041">
            <w:pPr>
              <w:jc w:val="center"/>
              <w:rPr>
                <w:rFonts w:eastAsia="MS Gothic"/>
                <w:strike/>
                <w:color w:val="FF0000"/>
                <w:kern w:val="24"/>
                <w:sz w:val="16"/>
                <w:szCs w:val="16"/>
              </w:rPr>
            </w:pPr>
            <w:r w:rsidRPr="00411CD5">
              <w:rPr>
                <w:strike/>
                <w:color w:val="FF0000"/>
                <w:sz w:val="16"/>
                <w:szCs w:val="16"/>
              </w:rPr>
              <w:t>MAC</w:t>
            </w:r>
          </w:p>
        </w:tc>
      </w:tr>
      <w:tr w:rsidR="002C6041" w:rsidRPr="00BC5BE9" w14:paraId="7CA9E67B" w14:textId="77777777" w:rsidTr="0067664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6907B5" w14:textId="6BC04750" w:rsidR="002C6041" w:rsidRPr="0067664D" w:rsidRDefault="002C6041" w:rsidP="002C6041">
            <w:pPr>
              <w:jc w:val="center"/>
              <w:rPr>
                <w:sz w:val="16"/>
                <w:szCs w:val="16"/>
              </w:rPr>
            </w:pPr>
            <w:hyperlink r:id="rId162"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598D37" w14:textId="06A50893" w:rsidR="002C6041" w:rsidRPr="0067664D" w:rsidRDefault="002C6041" w:rsidP="002C6041">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E8B1E2A" w14:textId="04469C37" w:rsidR="002C6041" w:rsidRPr="0067664D" w:rsidRDefault="002C6041" w:rsidP="002C6041">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A113162" w14:textId="23E38EEC" w:rsidR="002C6041" w:rsidRPr="0067664D" w:rsidRDefault="002C6041" w:rsidP="002C6041">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0A06DD2" w14:textId="6BEEBC43" w:rsidR="002C6041" w:rsidRPr="0067664D" w:rsidRDefault="002C6041" w:rsidP="002C6041">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5A1D660" w14:textId="40B94FF3" w:rsidR="002C6041" w:rsidRPr="0067664D" w:rsidRDefault="002C6041" w:rsidP="002C6041">
            <w:pPr>
              <w:jc w:val="center"/>
              <w:rPr>
                <w:rFonts w:eastAsia="MS Gothic"/>
                <w:kern w:val="24"/>
                <w:sz w:val="16"/>
                <w:szCs w:val="16"/>
              </w:rPr>
            </w:pPr>
            <w:r w:rsidRPr="0067664D">
              <w:rPr>
                <w:sz w:val="16"/>
                <w:szCs w:val="16"/>
              </w:rPr>
              <w:t>MAC</w:t>
            </w:r>
          </w:p>
        </w:tc>
      </w:tr>
      <w:tr w:rsidR="002C6041" w:rsidRPr="00BC5BE9" w14:paraId="0837D62F" w14:textId="77777777" w:rsidTr="00A1007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CFBF313" w14:textId="6EC5442B" w:rsidR="002C6041" w:rsidRPr="00A10071" w:rsidRDefault="002C6041" w:rsidP="002C6041">
            <w:pPr>
              <w:jc w:val="center"/>
              <w:rPr>
                <w:sz w:val="16"/>
                <w:szCs w:val="16"/>
              </w:rPr>
            </w:pPr>
            <w:hyperlink r:id="rId163"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8A8D315" w14:textId="5CC19880" w:rsidR="002C6041" w:rsidRPr="00A10071" w:rsidRDefault="002C6041" w:rsidP="002C6041">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FB6826D" w14:textId="0A045C5E" w:rsidR="002C6041" w:rsidRPr="00A10071" w:rsidRDefault="002C6041" w:rsidP="002C6041">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7B67979" w14:textId="64582AE8" w:rsidR="002C6041" w:rsidRPr="00A10071" w:rsidRDefault="002C6041" w:rsidP="002C6041">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E5EE3B0" w14:textId="2572FF4B" w:rsidR="002C6041" w:rsidRPr="00A10071" w:rsidRDefault="002C6041" w:rsidP="002C6041">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9518A6A" w14:textId="47B8A122" w:rsidR="002C6041" w:rsidRPr="00A10071" w:rsidRDefault="002C6041" w:rsidP="002C6041">
            <w:pPr>
              <w:jc w:val="center"/>
              <w:rPr>
                <w:rFonts w:eastAsia="MS Gothic"/>
                <w:kern w:val="24"/>
                <w:sz w:val="16"/>
                <w:szCs w:val="16"/>
              </w:rPr>
            </w:pPr>
            <w:r w:rsidRPr="00A10071">
              <w:rPr>
                <w:sz w:val="16"/>
                <w:szCs w:val="16"/>
              </w:rPr>
              <w:t>MAC</w:t>
            </w:r>
          </w:p>
        </w:tc>
      </w:tr>
      <w:tr w:rsidR="002C6041" w:rsidRPr="00BC5BE9" w14:paraId="3BF64117" w14:textId="77777777" w:rsidTr="00A1007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1207C19" w14:textId="0D22DA78" w:rsidR="002C6041" w:rsidRPr="00A10071" w:rsidRDefault="002C6041" w:rsidP="002C6041">
            <w:pPr>
              <w:jc w:val="center"/>
              <w:rPr>
                <w:sz w:val="16"/>
                <w:szCs w:val="16"/>
              </w:rPr>
            </w:pPr>
            <w:hyperlink r:id="rId164"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645BFAC" w14:textId="5A13288E" w:rsidR="002C6041" w:rsidRPr="00A10071" w:rsidRDefault="002C6041" w:rsidP="002C6041">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CD6F53D" w14:textId="2C07BA83" w:rsidR="002C6041" w:rsidRPr="00A10071" w:rsidRDefault="002C6041" w:rsidP="002C6041">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D8AF123" w14:textId="3F8AEEC9" w:rsidR="002C6041" w:rsidRPr="00A10071" w:rsidRDefault="002C6041" w:rsidP="002C6041">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651AC98" w14:textId="4FF75B87" w:rsidR="002C6041" w:rsidRPr="00A10071" w:rsidRDefault="002C6041" w:rsidP="002C6041">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6573E19" w14:textId="5F7F20F5" w:rsidR="002C6041" w:rsidRPr="00A10071" w:rsidRDefault="002C6041" w:rsidP="002C6041">
            <w:pPr>
              <w:jc w:val="center"/>
              <w:rPr>
                <w:rFonts w:eastAsia="MS Gothic"/>
                <w:kern w:val="24"/>
                <w:sz w:val="16"/>
                <w:szCs w:val="16"/>
              </w:rPr>
            </w:pPr>
            <w:r w:rsidRPr="00A10071">
              <w:rPr>
                <w:sz w:val="16"/>
                <w:szCs w:val="16"/>
              </w:rPr>
              <w:t>MAC</w:t>
            </w:r>
          </w:p>
        </w:tc>
      </w:tr>
      <w:tr w:rsidR="002C6041" w:rsidRPr="00BC5BE9" w14:paraId="1ED3BC7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2F468F7C" w:rsidR="002C6041" w:rsidRPr="00D76BC7" w:rsidRDefault="002C6041" w:rsidP="002C6041">
            <w:pPr>
              <w:jc w:val="center"/>
              <w:rPr>
                <w:strike/>
                <w:color w:val="FF0000"/>
                <w:sz w:val="16"/>
                <w:szCs w:val="16"/>
              </w:rPr>
            </w:pPr>
            <w:r w:rsidRPr="00D76BC7">
              <w:rPr>
                <w:strike/>
                <w:color w:val="FF0000"/>
                <w:sz w:val="16"/>
                <w:szCs w:val="16"/>
              </w:rPr>
              <w:t>25/0835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2C6041" w:rsidRPr="00D76BC7" w:rsidRDefault="002C6041" w:rsidP="002C6041">
            <w:pPr>
              <w:rPr>
                <w:strike/>
                <w:color w:val="FF0000"/>
                <w:sz w:val="16"/>
                <w:szCs w:val="16"/>
              </w:rPr>
            </w:pPr>
            <w:r w:rsidRPr="00D76BC7">
              <w:rPr>
                <w:strike/>
                <w:color w:val="FF0000"/>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2C6041" w:rsidRPr="00D76BC7" w:rsidRDefault="002C6041" w:rsidP="002C6041">
            <w:pPr>
              <w:rPr>
                <w:strike/>
                <w:color w:val="FF0000"/>
                <w:sz w:val="16"/>
                <w:szCs w:val="16"/>
              </w:rPr>
            </w:pPr>
            <w:proofErr w:type="spellStart"/>
            <w:r w:rsidRPr="00D76BC7">
              <w:rPr>
                <w:strike/>
                <w:color w:val="FF0000"/>
                <w:sz w:val="16"/>
                <w:szCs w:val="16"/>
              </w:rPr>
              <w:t>Yongsen</w:t>
            </w:r>
            <w:proofErr w:type="spellEnd"/>
            <w:r w:rsidRPr="00D76BC7">
              <w:rPr>
                <w:strike/>
                <w:color w:val="FF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2C6041" w:rsidRPr="00D76BC7" w:rsidRDefault="002C6041" w:rsidP="002C6041">
            <w:pPr>
              <w:pStyle w:val="NormalWeb"/>
              <w:spacing w:before="0" w:beforeAutospacing="0" w:after="0" w:afterAutospacing="0"/>
              <w:jc w:val="center"/>
              <w:rPr>
                <w:strike/>
                <w:color w:val="FF0000"/>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2C6041" w:rsidRPr="00D76BC7" w:rsidRDefault="002C6041" w:rsidP="002C6041">
            <w:pPr>
              <w:jc w:val="center"/>
              <w:rPr>
                <w:strike/>
                <w:color w:val="FF0000"/>
                <w:sz w:val="16"/>
                <w:szCs w:val="16"/>
              </w:rPr>
            </w:pPr>
            <w:r w:rsidRPr="00D76BC7">
              <w:rPr>
                <w:strike/>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6928A62" w14:textId="7D18DE1C" w:rsidR="002C6041" w:rsidRPr="00D76BC7" w:rsidRDefault="002C6041" w:rsidP="002C6041">
            <w:pPr>
              <w:jc w:val="center"/>
              <w:rPr>
                <w:strike/>
                <w:color w:val="FF0000"/>
                <w:sz w:val="16"/>
                <w:szCs w:val="16"/>
              </w:rPr>
            </w:pPr>
            <w:r w:rsidRPr="00D76BC7">
              <w:rPr>
                <w:strike/>
                <w:color w:val="FF0000"/>
                <w:sz w:val="16"/>
                <w:szCs w:val="16"/>
              </w:rPr>
              <w:t>MAC</w:t>
            </w:r>
          </w:p>
        </w:tc>
      </w:tr>
      <w:tr w:rsidR="002C6041" w:rsidRPr="00BC5BE9" w14:paraId="3538673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DA6E" w14:textId="2B204BD2" w:rsidR="002C6041" w:rsidRPr="00D76BC7" w:rsidRDefault="002C6041" w:rsidP="002C6041">
            <w:pPr>
              <w:jc w:val="center"/>
              <w:rPr>
                <w:strike/>
                <w:color w:val="FF0000"/>
                <w:sz w:val="16"/>
                <w:szCs w:val="16"/>
              </w:rPr>
            </w:pPr>
            <w:r w:rsidRPr="00D76BC7">
              <w:rPr>
                <w:strike/>
                <w:color w:val="FF0000"/>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7AE50" w14:textId="11097196" w:rsidR="002C6041" w:rsidRPr="00D76BC7" w:rsidRDefault="002C6041" w:rsidP="002C6041">
            <w:pPr>
              <w:rPr>
                <w:rFonts w:eastAsia="MS Gothic"/>
                <w:strike/>
                <w:color w:val="FF0000"/>
                <w:kern w:val="24"/>
                <w:sz w:val="16"/>
                <w:szCs w:val="16"/>
              </w:rPr>
            </w:pPr>
            <w:r w:rsidRPr="00D76BC7">
              <w:rPr>
                <w:strike/>
                <w:color w:val="FF0000"/>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712BF" w14:textId="3257471C" w:rsidR="002C6041" w:rsidRPr="00D76BC7" w:rsidRDefault="002C6041" w:rsidP="002C6041">
            <w:pPr>
              <w:rPr>
                <w:rFonts w:eastAsia="MS Gothic"/>
                <w:strike/>
                <w:color w:val="FF0000"/>
                <w:kern w:val="24"/>
                <w:sz w:val="16"/>
                <w:szCs w:val="16"/>
              </w:rPr>
            </w:pPr>
            <w:proofErr w:type="spellStart"/>
            <w:r w:rsidRPr="00D76BC7">
              <w:rPr>
                <w:strike/>
                <w:color w:val="FF0000"/>
                <w:sz w:val="16"/>
                <w:szCs w:val="16"/>
              </w:rPr>
              <w:t>Mrugen</w:t>
            </w:r>
            <w:proofErr w:type="spellEnd"/>
            <w:r w:rsidRPr="00D76BC7">
              <w:rPr>
                <w:strike/>
                <w:color w:val="FF0000"/>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70180" w14:textId="594FB8D0"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C17CB7" w14:textId="6271F3E1" w:rsidR="002C6041" w:rsidRPr="00D76BC7" w:rsidRDefault="002C6041" w:rsidP="002C6041">
            <w:pPr>
              <w:jc w:val="center"/>
              <w:rPr>
                <w:rFonts w:eastAsia="MS Gothic"/>
                <w:strike/>
                <w:color w:val="FF0000"/>
                <w:kern w:val="24"/>
                <w:sz w:val="16"/>
                <w:szCs w:val="16"/>
              </w:rPr>
            </w:pPr>
            <w:r w:rsidRPr="00D76BC7">
              <w:rPr>
                <w:strike/>
                <w:color w:val="FF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0DA63ED" w14:textId="48A5E34B" w:rsidR="002C6041" w:rsidRPr="00D76BC7" w:rsidRDefault="002C6041" w:rsidP="002C6041">
            <w:pPr>
              <w:jc w:val="center"/>
              <w:rPr>
                <w:rFonts w:eastAsia="MS Gothic"/>
                <w:strike/>
                <w:color w:val="FF0000"/>
                <w:kern w:val="24"/>
                <w:sz w:val="16"/>
                <w:szCs w:val="16"/>
              </w:rPr>
            </w:pPr>
            <w:r w:rsidRPr="00D76BC7">
              <w:rPr>
                <w:strike/>
                <w:color w:val="FF0000"/>
                <w:sz w:val="16"/>
                <w:szCs w:val="16"/>
              </w:rPr>
              <w:t>Joint</w:t>
            </w:r>
          </w:p>
        </w:tc>
      </w:tr>
      <w:tr w:rsidR="002C6041" w:rsidRPr="00BC5BE9" w14:paraId="0CB6065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1F0D84F2" w:rsidR="002C6041" w:rsidRPr="00D76BC7" w:rsidRDefault="002C6041" w:rsidP="002C6041">
            <w:pPr>
              <w:jc w:val="center"/>
              <w:rPr>
                <w:strike/>
                <w:color w:val="FF0000"/>
                <w:sz w:val="16"/>
                <w:szCs w:val="16"/>
              </w:rPr>
            </w:pPr>
            <w:r w:rsidRPr="00D76BC7">
              <w:rPr>
                <w:strike/>
                <w:color w:val="FF0000"/>
                <w:sz w:val="16"/>
                <w:szCs w:val="16"/>
              </w:rPr>
              <w:t>25/0845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2C6041" w:rsidRPr="00D76BC7" w:rsidRDefault="002C6041" w:rsidP="002C6041">
            <w:pPr>
              <w:rPr>
                <w:rFonts w:eastAsia="MS Gothic"/>
                <w:strike/>
                <w:color w:val="FF0000"/>
                <w:kern w:val="24"/>
                <w:sz w:val="16"/>
                <w:szCs w:val="16"/>
              </w:rPr>
            </w:pPr>
            <w:proofErr w:type="spellStart"/>
            <w:r w:rsidRPr="00D76BC7">
              <w:rPr>
                <w:strike/>
                <w:color w:val="FF0000"/>
                <w:sz w:val="16"/>
                <w:szCs w:val="16"/>
              </w:rPr>
              <w:t>CoBF</w:t>
            </w:r>
            <w:proofErr w:type="spellEnd"/>
            <w:r w:rsidRPr="00D76BC7">
              <w:rPr>
                <w:strike/>
                <w:color w:val="FF0000"/>
                <w:sz w:val="16"/>
                <w:szCs w:val="16"/>
              </w:rPr>
              <w:t xml:space="preserve"> </w:t>
            </w:r>
            <w:proofErr w:type="spellStart"/>
            <w:r w:rsidRPr="00D76BC7">
              <w:rPr>
                <w:strike/>
                <w:color w:val="FF0000"/>
                <w:sz w:val="16"/>
                <w:szCs w:val="16"/>
              </w:rPr>
              <w:t>Nsym</w:t>
            </w:r>
            <w:proofErr w:type="spellEnd"/>
            <w:r w:rsidRPr="00D76BC7">
              <w:rPr>
                <w:strike/>
                <w:color w:val="FF0000"/>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2C6041" w:rsidRPr="00D76BC7" w:rsidRDefault="002C6041" w:rsidP="002C6041">
            <w:pPr>
              <w:rPr>
                <w:rFonts w:eastAsia="MS Gothic"/>
                <w:strike/>
                <w:color w:val="FF0000"/>
                <w:kern w:val="24"/>
                <w:sz w:val="16"/>
                <w:szCs w:val="16"/>
              </w:rPr>
            </w:pPr>
            <w:r w:rsidRPr="00D76BC7">
              <w:rPr>
                <w:strike/>
                <w:color w:val="FF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2C6041" w:rsidRPr="00D76BC7" w:rsidRDefault="002C6041" w:rsidP="002C6041">
            <w:pPr>
              <w:jc w:val="center"/>
              <w:rPr>
                <w:rFonts w:eastAsia="MS Gothic"/>
                <w:strike/>
                <w:color w:val="FF0000"/>
                <w:kern w:val="24"/>
                <w:sz w:val="16"/>
                <w:szCs w:val="16"/>
              </w:rPr>
            </w:pPr>
            <w:r w:rsidRPr="00D76BC7">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4BB565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6922358C" w:rsidR="002C6041" w:rsidRPr="00D76BC7" w:rsidRDefault="002C6041" w:rsidP="002C6041">
            <w:pPr>
              <w:jc w:val="center"/>
              <w:rPr>
                <w:strike/>
                <w:color w:val="FF0000"/>
                <w:sz w:val="16"/>
                <w:szCs w:val="16"/>
              </w:rPr>
            </w:pPr>
            <w:r w:rsidRPr="00D76BC7">
              <w:rPr>
                <w:strike/>
                <w:color w:val="FF0000"/>
                <w:sz w:val="16"/>
                <w:szCs w:val="16"/>
              </w:rPr>
              <w:t>25/0848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2C6041" w:rsidRPr="00D76BC7" w:rsidRDefault="002C6041" w:rsidP="002C6041">
            <w:pPr>
              <w:rPr>
                <w:rFonts w:eastAsia="MS Gothic"/>
                <w:strike/>
                <w:color w:val="FF0000"/>
                <w:kern w:val="24"/>
                <w:sz w:val="16"/>
                <w:szCs w:val="16"/>
              </w:rPr>
            </w:pPr>
            <w:r w:rsidRPr="00D76BC7">
              <w:rPr>
                <w:strike/>
                <w:color w:val="FF0000"/>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2C6041" w:rsidRPr="00D76BC7" w:rsidRDefault="002C6041" w:rsidP="002C6041">
            <w:pPr>
              <w:rPr>
                <w:rFonts w:eastAsia="MS Gothic"/>
                <w:strike/>
                <w:color w:val="FF0000"/>
                <w:kern w:val="24"/>
                <w:sz w:val="16"/>
                <w:szCs w:val="16"/>
              </w:rPr>
            </w:pPr>
            <w:r w:rsidRPr="00D76BC7">
              <w:rPr>
                <w:strike/>
                <w:color w:val="FF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2C6041" w:rsidRPr="00D76BC7" w:rsidRDefault="002C6041" w:rsidP="002C6041">
            <w:pPr>
              <w:jc w:val="center"/>
              <w:rPr>
                <w:rFonts w:eastAsia="MS Gothic"/>
                <w:strike/>
                <w:color w:val="FF0000"/>
                <w:kern w:val="24"/>
                <w:sz w:val="16"/>
                <w:szCs w:val="16"/>
              </w:rPr>
            </w:pPr>
            <w:r w:rsidRPr="00D76BC7">
              <w:rPr>
                <w:strike/>
                <w:color w:val="FF0000"/>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4031F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84F3BA6" w:rsidR="002C6041" w:rsidRPr="00D76BC7" w:rsidRDefault="002C6041" w:rsidP="002C6041">
            <w:pPr>
              <w:jc w:val="center"/>
              <w:rPr>
                <w:strike/>
                <w:color w:val="FF0000"/>
                <w:sz w:val="16"/>
                <w:szCs w:val="16"/>
              </w:rPr>
            </w:pPr>
            <w:r w:rsidRPr="00D76BC7">
              <w:rPr>
                <w:strike/>
                <w:color w:val="FF0000"/>
                <w:sz w:val="16"/>
                <w:szCs w:val="16"/>
              </w:rPr>
              <w:t>25/0849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2C6041" w:rsidRPr="00D76BC7" w:rsidRDefault="002C6041" w:rsidP="002C6041">
            <w:pPr>
              <w:rPr>
                <w:rFonts w:eastAsia="MS Gothic"/>
                <w:strike/>
                <w:color w:val="FF0000"/>
                <w:kern w:val="24"/>
                <w:sz w:val="16"/>
                <w:szCs w:val="16"/>
              </w:rPr>
            </w:pPr>
            <w:r w:rsidRPr="00D76BC7">
              <w:rPr>
                <w:strike/>
                <w:color w:val="FF000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2C6041" w:rsidRPr="00D76BC7" w:rsidRDefault="002C6041" w:rsidP="002C6041">
            <w:pPr>
              <w:rPr>
                <w:rFonts w:eastAsia="MS Gothic"/>
                <w:strike/>
                <w:color w:val="FF0000"/>
                <w:kern w:val="24"/>
                <w:sz w:val="16"/>
                <w:szCs w:val="16"/>
              </w:rPr>
            </w:pPr>
            <w:r w:rsidRPr="00D76BC7">
              <w:rPr>
                <w:strike/>
                <w:color w:val="FF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2C6041" w:rsidRPr="00D76BC7" w:rsidRDefault="002C6041" w:rsidP="002C6041">
            <w:pPr>
              <w:jc w:val="center"/>
              <w:rPr>
                <w:rFonts w:eastAsia="MS Gothic"/>
                <w:strike/>
                <w:color w:val="FF0000"/>
                <w:kern w:val="24"/>
                <w:sz w:val="16"/>
                <w:szCs w:val="16"/>
              </w:rPr>
            </w:pPr>
            <w:r w:rsidRPr="00D76BC7">
              <w:rPr>
                <w:strike/>
                <w:color w:val="FF0000"/>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255C04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27508469" w:rsidR="002C6041" w:rsidRPr="00D76BC7" w:rsidRDefault="002C6041" w:rsidP="002C6041">
            <w:pPr>
              <w:jc w:val="center"/>
              <w:rPr>
                <w:strike/>
                <w:color w:val="FF0000"/>
                <w:sz w:val="16"/>
                <w:szCs w:val="16"/>
              </w:rPr>
            </w:pPr>
            <w:r w:rsidRPr="00D76BC7">
              <w:rPr>
                <w:strike/>
                <w:color w:val="FF0000"/>
                <w:sz w:val="16"/>
                <w:szCs w:val="16"/>
              </w:rPr>
              <w:t>25/0851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2C6041" w:rsidRPr="00D76BC7" w:rsidRDefault="002C6041" w:rsidP="002C6041">
            <w:pPr>
              <w:rPr>
                <w:rFonts w:eastAsia="MS Gothic"/>
                <w:strike/>
                <w:color w:val="FF0000"/>
                <w:kern w:val="24"/>
                <w:sz w:val="16"/>
                <w:szCs w:val="16"/>
              </w:rPr>
            </w:pPr>
            <w:r w:rsidRPr="00D76BC7">
              <w:rPr>
                <w:strike/>
                <w:color w:val="FF000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2C6041" w:rsidRPr="00D76BC7" w:rsidRDefault="002C6041" w:rsidP="002C6041">
            <w:pPr>
              <w:rPr>
                <w:rFonts w:eastAsia="MS Gothic"/>
                <w:strike/>
                <w:color w:val="FF0000"/>
                <w:kern w:val="24"/>
                <w:sz w:val="16"/>
                <w:szCs w:val="16"/>
              </w:rPr>
            </w:pPr>
            <w:r w:rsidRPr="00D76BC7">
              <w:rPr>
                <w:strike/>
                <w:color w:val="FF000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2C6041" w:rsidRPr="00D76BC7" w:rsidRDefault="002C6041" w:rsidP="002C6041">
            <w:pPr>
              <w:jc w:val="center"/>
              <w:rPr>
                <w:rFonts w:eastAsia="MS Gothic"/>
                <w:strike/>
                <w:color w:val="FF0000"/>
                <w:kern w:val="24"/>
                <w:sz w:val="16"/>
                <w:szCs w:val="16"/>
              </w:rPr>
            </w:pPr>
            <w:r w:rsidRPr="00D76BC7">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2C6041" w:rsidRPr="00D76BC7" w:rsidRDefault="002C6041" w:rsidP="002C6041">
            <w:pPr>
              <w:jc w:val="center"/>
              <w:rPr>
                <w:rFonts w:eastAsia="MS Gothic"/>
                <w:strike/>
                <w:color w:val="FF0000"/>
                <w:kern w:val="24"/>
                <w:sz w:val="16"/>
                <w:szCs w:val="16"/>
              </w:rPr>
            </w:pPr>
            <w:r w:rsidRPr="00D76BC7">
              <w:rPr>
                <w:strike/>
                <w:color w:val="FF0000"/>
                <w:sz w:val="16"/>
                <w:szCs w:val="16"/>
              </w:rPr>
              <w:t>PHY</w:t>
            </w:r>
          </w:p>
        </w:tc>
      </w:tr>
      <w:tr w:rsidR="002C6041" w:rsidRPr="00BC5BE9" w14:paraId="6067B2A8" w14:textId="77777777" w:rsidTr="00F23DC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375ADC" w14:textId="6EEA1AF7" w:rsidR="002C6041" w:rsidRDefault="002C6041" w:rsidP="002C6041">
            <w:pPr>
              <w:jc w:val="center"/>
              <w:rPr>
                <w:sz w:val="16"/>
                <w:szCs w:val="16"/>
              </w:rPr>
            </w:pPr>
            <w:hyperlink r:id="rId165"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4A58FAD" w14:textId="350A7B33" w:rsidR="002C6041" w:rsidRPr="00CB28B9" w:rsidRDefault="002C6041" w:rsidP="002C6041">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85ACF2" w14:textId="6E2521D3" w:rsidR="002C6041" w:rsidRDefault="002C6041" w:rsidP="002C6041">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948BC98" w14:textId="218F94BD"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77F6A7" w14:textId="1C49DE85" w:rsidR="002C6041" w:rsidRDefault="002C6041" w:rsidP="002C604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33E1991" w14:textId="58EA4F35"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B3939E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DAEDA" w14:textId="2FED9B9E" w:rsidR="002C6041" w:rsidRPr="00D76BC7" w:rsidRDefault="002C6041" w:rsidP="002C6041">
            <w:pPr>
              <w:jc w:val="center"/>
              <w:rPr>
                <w:strike/>
                <w:color w:val="FF0000"/>
                <w:sz w:val="16"/>
                <w:szCs w:val="16"/>
              </w:rPr>
            </w:pPr>
            <w:r w:rsidRPr="00D76BC7">
              <w:rPr>
                <w:strike/>
                <w:color w:val="FF0000"/>
                <w:sz w:val="16"/>
                <w:szCs w:val="16"/>
              </w:rPr>
              <w:t>25/0864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902D" w14:textId="4977BD70" w:rsidR="002C6041" w:rsidRPr="00D76BC7" w:rsidRDefault="002C6041" w:rsidP="002C6041">
            <w:pPr>
              <w:rPr>
                <w:rFonts w:eastAsia="MS Gothic"/>
                <w:strike/>
                <w:color w:val="FF0000"/>
                <w:kern w:val="24"/>
                <w:sz w:val="16"/>
                <w:szCs w:val="16"/>
              </w:rPr>
            </w:pPr>
            <w:r w:rsidRPr="00D76BC7">
              <w:rPr>
                <w:strike/>
                <w:color w:val="FF0000"/>
                <w:sz w:val="16"/>
                <w:szCs w:val="16"/>
              </w:rPr>
              <w:t>Channel Access Mechanisms for the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CE3EB" w14:textId="11AB3EA4" w:rsidR="002C6041" w:rsidRPr="00D76BC7" w:rsidRDefault="002C6041" w:rsidP="002C6041">
            <w:pPr>
              <w:rPr>
                <w:rFonts w:eastAsia="MS Gothic"/>
                <w:strike/>
                <w:color w:val="FF0000"/>
                <w:kern w:val="24"/>
                <w:sz w:val="16"/>
                <w:szCs w:val="16"/>
              </w:rPr>
            </w:pPr>
            <w:r w:rsidRPr="00D76BC7">
              <w:rPr>
                <w:strike/>
                <w:color w:val="FF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0727C" w14:textId="718EE1F5" w:rsidR="002C6041" w:rsidRPr="00D76BC7" w:rsidRDefault="002C6041" w:rsidP="002C6041">
            <w:pPr>
              <w:pStyle w:val="NormalWeb"/>
              <w:spacing w:before="0" w:beforeAutospacing="0" w:after="0" w:afterAutospacing="0"/>
              <w:jc w:val="center"/>
              <w:rPr>
                <w:rFonts w:eastAsia="MS Gothic"/>
                <w:strike/>
                <w:color w:val="FF0000"/>
                <w:kern w:val="24"/>
                <w:sz w:val="16"/>
                <w:szCs w:val="16"/>
              </w:rPr>
            </w:pPr>
            <w:r w:rsidRPr="00D76BC7">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B6CA" w14:textId="117F5FAE" w:rsidR="002C6041" w:rsidRPr="00D76BC7" w:rsidRDefault="002C6041" w:rsidP="002C6041">
            <w:pPr>
              <w:jc w:val="center"/>
              <w:rPr>
                <w:rFonts w:eastAsia="MS Gothic"/>
                <w:strike/>
                <w:color w:val="FF0000"/>
                <w:kern w:val="24"/>
                <w:sz w:val="16"/>
                <w:szCs w:val="16"/>
              </w:rPr>
            </w:pPr>
            <w:r w:rsidRPr="00D76BC7">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2568FB" w14:textId="5E864A6F" w:rsidR="002C6041" w:rsidRPr="00D76BC7" w:rsidRDefault="002C6041" w:rsidP="002C6041">
            <w:pPr>
              <w:jc w:val="center"/>
              <w:rPr>
                <w:rFonts w:eastAsia="MS Gothic"/>
                <w:strike/>
                <w:color w:val="FF0000"/>
                <w:kern w:val="24"/>
                <w:sz w:val="16"/>
                <w:szCs w:val="16"/>
              </w:rPr>
            </w:pPr>
            <w:r w:rsidRPr="00D76BC7">
              <w:rPr>
                <w:strike/>
                <w:color w:val="FF0000"/>
                <w:sz w:val="16"/>
                <w:szCs w:val="16"/>
              </w:rPr>
              <w:t>MAC</w:t>
            </w:r>
          </w:p>
        </w:tc>
      </w:tr>
      <w:tr w:rsidR="002C6041" w:rsidRPr="00BC5BE9" w14:paraId="6B6F9627" w14:textId="77777777" w:rsidTr="0041634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7023A6" w14:textId="57B933CC" w:rsidR="002C6041" w:rsidRDefault="002C6041" w:rsidP="002C6041">
            <w:pPr>
              <w:jc w:val="center"/>
              <w:rPr>
                <w:sz w:val="16"/>
                <w:szCs w:val="16"/>
              </w:rPr>
            </w:pPr>
            <w:hyperlink r:id="rId166"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214562C" w14:textId="6ABB7AF7" w:rsidR="002C6041" w:rsidRPr="00CB28B9" w:rsidRDefault="002C6041" w:rsidP="002C6041">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3A98AD" w14:textId="35694E11" w:rsidR="002C6041" w:rsidRDefault="002C6041" w:rsidP="002C604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FFFCB49" w14:textId="23E4B114" w:rsidR="002C6041" w:rsidRPr="00A374A4" w:rsidRDefault="002C6041" w:rsidP="002C6041">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269054" w14:textId="176A0A02" w:rsidR="002C6041" w:rsidRDefault="002C6041" w:rsidP="002C604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97BBF89" w14:textId="5A0EBBFA"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389D2BB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024E4A14" w:rsidR="002C6041" w:rsidRPr="00E23A0E" w:rsidRDefault="002C6041" w:rsidP="002C6041">
            <w:pPr>
              <w:jc w:val="center"/>
              <w:rPr>
                <w:strike/>
                <w:color w:val="FF0000"/>
                <w:sz w:val="16"/>
                <w:szCs w:val="16"/>
              </w:rPr>
            </w:pPr>
            <w:r w:rsidRPr="00E23A0E">
              <w:rPr>
                <w:strike/>
                <w:color w:val="FF0000"/>
                <w:sz w:val="16"/>
                <w:szCs w:val="16"/>
              </w:rPr>
              <w:t>25/0869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2C6041" w:rsidRPr="00E23A0E" w:rsidRDefault="002C6041" w:rsidP="002C6041">
            <w:pPr>
              <w:rPr>
                <w:rFonts w:eastAsia="MS Gothic"/>
                <w:strike/>
                <w:color w:val="FF0000"/>
                <w:kern w:val="24"/>
                <w:sz w:val="16"/>
                <w:szCs w:val="16"/>
              </w:rPr>
            </w:pPr>
            <w:r w:rsidRPr="00E23A0E">
              <w:rPr>
                <w:strike/>
                <w:color w:val="FF0000"/>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2C6041" w:rsidRPr="00E23A0E" w:rsidRDefault="002C6041" w:rsidP="002C6041">
            <w:pPr>
              <w:rPr>
                <w:rFonts w:eastAsia="MS Gothic"/>
                <w:strike/>
                <w:color w:val="FF0000"/>
                <w:kern w:val="24"/>
                <w:sz w:val="16"/>
                <w:szCs w:val="16"/>
              </w:rPr>
            </w:pPr>
            <w:r w:rsidRPr="00E23A0E">
              <w:rPr>
                <w:strike/>
                <w:color w:val="FF0000"/>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2C6041" w:rsidRPr="00E23A0E" w:rsidRDefault="002C6041" w:rsidP="002C6041">
            <w:pPr>
              <w:pStyle w:val="NormalWeb"/>
              <w:spacing w:before="0" w:beforeAutospacing="0" w:after="0" w:afterAutospacing="0"/>
              <w:jc w:val="center"/>
              <w:rPr>
                <w:rFonts w:eastAsia="MS Gothic"/>
                <w:strike/>
                <w:color w:val="FF0000"/>
                <w:kern w:val="24"/>
                <w:sz w:val="16"/>
                <w:szCs w:val="16"/>
              </w:rPr>
            </w:pPr>
            <w:r w:rsidRPr="00E23A0E">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2C6041" w:rsidRPr="00E23A0E" w:rsidRDefault="002C6041" w:rsidP="002C6041">
            <w:pPr>
              <w:jc w:val="center"/>
              <w:rPr>
                <w:rFonts w:eastAsia="MS Gothic"/>
                <w:strike/>
                <w:color w:val="FF0000"/>
                <w:kern w:val="24"/>
                <w:sz w:val="16"/>
                <w:szCs w:val="16"/>
              </w:rPr>
            </w:pPr>
            <w:r w:rsidRPr="00E23A0E">
              <w:rPr>
                <w:strike/>
                <w:color w:val="FF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884A74" w14:textId="326250E4" w:rsidR="002C6041" w:rsidRPr="00E23A0E" w:rsidRDefault="002C6041" w:rsidP="002C6041">
            <w:pPr>
              <w:jc w:val="center"/>
              <w:rPr>
                <w:rFonts w:eastAsia="MS Gothic"/>
                <w:strike/>
                <w:color w:val="FF0000"/>
                <w:kern w:val="24"/>
                <w:sz w:val="16"/>
                <w:szCs w:val="16"/>
              </w:rPr>
            </w:pPr>
            <w:r w:rsidRPr="00E23A0E">
              <w:rPr>
                <w:strike/>
                <w:color w:val="FF0000"/>
                <w:sz w:val="16"/>
                <w:szCs w:val="16"/>
              </w:rPr>
              <w:t>PHY</w:t>
            </w:r>
          </w:p>
        </w:tc>
      </w:tr>
      <w:tr w:rsidR="002C6041" w:rsidRPr="00BC5BE9" w14:paraId="4C64A3F2" w14:textId="77777777" w:rsidTr="00645C7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A20031" w14:textId="4449436B" w:rsidR="002C6041" w:rsidRDefault="002C6041" w:rsidP="002C6041">
            <w:pPr>
              <w:jc w:val="center"/>
              <w:rPr>
                <w:sz w:val="16"/>
                <w:szCs w:val="16"/>
              </w:rPr>
            </w:pPr>
            <w:hyperlink r:id="rId167"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1EE17F0" w14:textId="49E5B7DD" w:rsidR="002C6041" w:rsidRPr="00CB28B9" w:rsidRDefault="002C6041" w:rsidP="002C6041">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6193E9D" w14:textId="0CCB67E4" w:rsidR="002C6041" w:rsidRDefault="002C6041" w:rsidP="002C6041">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183C59C" w14:textId="725D4328"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40AA79" w14:textId="7EE6519C" w:rsidR="002C6041" w:rsidRDefault="002C6041" w:rsidP="002C604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6D88B4B" w14:textId="64D5C614"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77D53DF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781CE992" w:rsidR="002C6041" w:rsidRPr="00E23A0E" w:rsidRDefault="002C6041" w:rsidP="002C6041">
            <w:pPr>
              <w:jc w:val="center"/>
              <w:rPr>
                <w:strike/>
                <w:color w:val="FF0000"/>
                <w:sz w:val="16"/>
                <w:szCs w:val="16"/>
              </w:rPr>
            </w:pPr>
            <w:r w:rsidRPr="00E23A0E">
              <w:rPr>
                <w:strike/>
                <w:color w:val="FF0000"/>
                <w:sz w:val="16"/>
                <w:szCs w:val="16"/>
              </w:rPr>
              <w:t>25/0872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2C6041" w:rsidRPr="00E23A0E" w:rsidRDefault="002C6041" w:rsidP="002C6041">
            <w:pPr>
              <w:rPr>
                <w:rFonts w:eastAsia="MS Gothic"/>
                <w:strike/>
                <w:color w:val="FF0000"/>
                <w:kern w:val="24"/>
                <w:sz w:val="16"/>
                <w:szCs w:val="16"/>
              </w:rPr>
            </w:pPr>
            <w:r w:rsidRPr="00E23A0E">
              <w:rPr>
                <w:strike/>
                <w:color w:val="FF0000"/>
                <w:sz w:val="16"/>
                <w:szCs w:val="16"/>
              </w:rPr>
              <w:t xml:space="preserve">On </w:t>
            </w:r>
            <w:proofErr w:type="spellStart"/>
            <w:r w:rsidRPr="00E23A0E">
              <w:rPr>
                <w:strike/>
                <w:color w:val="FF0000"/>
                <w:sz w:val="16"/>
                <w:szCs w:val="16"/>
              </w:rPr>
              <w:t>CoBF</w:t>
            </w:r>
            <w:proofErr w:type="spellEnd"/>
            <w:r w:rsidRPr="00E23A0E">
              <w:rPr>
                <w:strike/>
                <w:color w:val="FF0000"/>
                <w:sz w:val="16"/>
                <w:szCs w:val="16"/>
              </w:rPr>
              <w:t xml:space="preserve"> AP’s Carrier Synchronization Overhearing CSI Report in </w:t>
            </w:r>
            <w:proofErr w:type="spellStart"/>
            <w:r w:rsidRPr="00E23A0E">
              <w:rPr>
                <w:strike/>
                <w:color w:val="FF0000"/>
                <w:sz w:val="16"/>
                <w:szCs w:val="16"/>
              </w:rPr>
              <w:t>CoBF</w:t>
            </w:r>
            <w:proofErr w:type="spellEnd"/>
            <w:r w:rsidRPr="00E23A0E">
              <w:rPr>
                <w:strike/>
                <w:color w:val="FF0000"/>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2C6041" w:rsidRPr="00E23A0E" w:rsidRDefault="002C6041" w:rsidP="002C6041">
            <w:pPr>
              <w:rPr>
                <w:rFonts w:eastAsia="MS Gothic"/>
                <w:strike/>
                <w:color w:val="FF0000"/>
                <w:kern w:val="24"/>
                <w:sz w:val="16"/>
                <w:szCs w:val="16"/>
              </w:rPr>
            </w:pPr>
            <w:r w:rsidRPr="00E23A0E">
              <w:rPr>
                <w:strike/>
                <w:color w:val="FF0000"/>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2C6041" w:rsidRPr="00E23A0E" w:rsidRDefault="002C6041" w:rsidP="002C6041">
            <w:pPr>
              <w:pStyle w:val="NormalWeb"/>
              <w:spacing w:before="0" w:beforeAutospacing="0" w:after="0" w:afterAutospacing="0"/>
              <w:jc w:val="center"/>
              <w:rPr>
                <w:rFonts w:eastAsia="MS Gothic"/>
                <w:strike/>
                <w:color w:val="FF0000"/>
                <w:kern w:val="24"/>
                <w:sz w:val="16"/>
                <w:szCs w:val="16"/>
              </w:rPr>
            </w:pPr>
            <w:r w:rsidRPr="00E23A0E">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2C6041" w:rsidRPr="00E23A0E" w:rsidRDefault="002C6041" w:rsidP="002C6041">
            <w:pPr>
              <w:jc w:val="center"/>
              <w:rPr>
                <w:rFonts w:eastAsia="MS Gothic"/>
                <w:strike/>
                <w:color w:val="FF0000"/>
                <w:kern w:val="24"/>
                <w:sz w:val="16"/>
                <w:szCs w:val="16"/>
              </w:rPr>
            </w:pPr>
            <w:r w:rsidRPr="00E23A0E">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F046CF8" w14:textId="7FEAF671" w:rsidR="002C6041" w:rsidRPr="00E23A0E" w:rsidRDefault="002C6041" w:rsidP="002C6041">
            <w:pPr>
              <w:jc w:val="center"/>
              <w:rPr>
                <w:rFonts w:eastAsia="MS Gothic"/>
                <w:strike/>
                <w:color w:val="FF0000"/>
                <w:kern w:val="24"/>
                <w:sz w:val="16"/>
                <w:szCs w:val="16"/>
              </w:rPr>
            </w:pPr>
            <w:r w:rsidRPr="00E23A0E">
              <w:rPr>
                <w:strike/>
                <w:color w:val="FF0000"/>
                <w:sz w:val="16"/>
                <w:szCs w:val="16"/>
              </w:rPr>
              <w:t>PHY</w:t>
            </w:r>
          </w:p>
        </w:tc>
      </w:tr>
      <w:tr w:rsidR="002C6041" w:rsidRPr="00BC5BE9" w14:paraId="1C119D03" w14:textId="77777777" w:rsidTr="009E405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AB7C8DC" w14:textId="71BBF307" w:rsidR="002C6041" w:rsidRDefault="002C6041" w:rsidP="002C6041">
            <w:pPr>
              <w:jc w:val="center"/>
              <w:rPr>
                <w:sz w:val="16"/>
                <w:szCs w:val="16"/>
              </w:rPr>
            </w:pPr>
            <w:hyperlink r:id="rId168"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A1715F" w14:textId="557B9707" w:rsidR="002C6041" w:rsidRPr="00CB28B9" w:rsidRDefault="002C6041" w:rsidP="002C6041">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7870DFF" w14:textId="015DD82A" w:rsidR="002C6041" w:rsidRDefault="002C6041" w:rsidP="002C604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330CA39" w14:textId="083A76F6"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1CADDB3" w14:textId="45F27B95" w:rsidR="002C6041" w:rsidRDefault="002C6041" w:rsidP="002C6041">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EA7F292" w14:textId="027BDBA9"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495635F0" w14:textId="77777777" w:rsidTr="009E405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C14AFD" w14:textId="33E3EFEF" w:rsidR="002C6041" w:rsidRDefault="002C6041" w:rsidP="002C6041">
            <w:pPr>
              <w:jc w:val="center"/>
              <w:rPr>
                <w:sz w:val="16"/>
                <w:szCs w:val="16"/>
              </w:rPr>
            </w:pPr>
            <w:hyperlink r:id="rId169"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466B004" w14:textId="666E7692" w:rsidR="002C6041" w:rsidRPr="00CB28B9" w:rsidRDefault="002C6041" w:rsidP="002C6041">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27B56B4" w14:textId="36C7B2F4" w:rsidR="002C6041" w:rsidRDefault="002C6041" w:rsidP="002C604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0BA1BA6" w14:textId="26291468"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EC36421" w14:textId="1100A47D" w:rsidR="002C6041" w:rsidRDefault="002C6041" w:rsidP="002C604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8E52200" w14:textId="60B3068E"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083E70A2" w14:textId="77777777" w:rsidTr="004F0D6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B600D29" w14:textId="488D9AC8" w:rsidR="002C6041" w:rsidRDefault="002C6041" w:rsidP="002C6041">
            <w:pPr>
              <w:jc w:val="center"/>
              <w:rPr>
                <w:sz w:val="16"/>
                <w:szCs w:val="16"/>
              </w:rPr>
            </w:pPr>
            <w:hyperlink r:id="rId170"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EE5909E" w14:textId="1D5AACC0" w:rsidR="002C6041" w:rsidRPr="00CB28B9" w:rsidRDefault="002C6041" w:rsidP="002C6041">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7E9FC7A" w14:textId="3AA1FBF8" w:rsidR="002C6041" w:rsidRDefault="002C6041" w:rsidP="002C604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687B08E" w14:textId="734C381A"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E8D286D" w14:textId="4E112392" w:rsidR="002C6041" w:rsidRDefault="002C6041" w:rsidP="002C604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854CCB8" w14:textId="028E8810"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13179073" w14:textId="77777777" w:rsidTr="00230BB6">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E73BCC2" w14:textId="1C0EE40C" w:rsidR="002C6041" w:rsidRDefault="002C6041" w:rsidP="002C6041">
            <w:pPr>
              <w:jc w:val="center"/>
              <w:rPr>
                <w:sz w:val="16"/>
                <w:szCs w:val="16"/>
              </w:rPr>
            </w:pPr>
            <w:hyperlink r:id="rId171"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91D4A60" w14:textId="5F08832C" w:rsidR="002C6041" w:rsidRPr="00CB28B9" w:rsidRDefault="002C6041" w:rsidP="002C6041">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BB0DEF" w14:textId="649D1004" w:rsidR="002C6041" w:rsidRDefault="002C6041" w:rsidP="002C6041">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A124120" w14:textId="787C4BE8"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591E0C" w14:textId="5378F70B" w:rsidR="002C6041" w:rsidRDefault="002C6041" w:rsidP="002C604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AE29FC1" w14:textId="62AA5343" w:rsidR="002C6041" w:rsidRDefault="002C6041" w:rsidP="002C6041">
            <w:pPr>
              <w:jc w:val="center"/>
              <w:rPr>
                <w:rFonts w:eastAsia="MS Gothic"/>
                <w:color w:val="000000" w:themeColor="text1"/>
                <w:kern w:val="24"/>
                <w:sz w:val="16"/>
                <w:szCs w:val="16"/>
              </w:rPr>
            </w:pPr>
            <w:r>
              <w:rPr>
                <w:color w:val="000000"/>
                <w:sz w:val="16"/>
                <w:szCs w:val="16"/>
              </w:rPr>
              <w:t>Joint</w:t>
            </w:r>
          </w:p>
        </w:tc>
      </w:tr>
      <w:tr w:rsidR="002C6041" w:rsidRPr="00BC5BE9" w14:paraId="095601E4" w14:textId="77777777" w:rsidTr="00E23A0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A0D3D75" w14:textId="68BF031B" w:rsidR="002C6041" w:rsidRDefault="002C6041" w:rsidP="002C6041">
            <w:pPr>
              <w:jc w:val="center"/>
              <w:rPr>
                <w:sz w:val="16"/>
                <w:szCs w:val="16"/>
              </w:rPr>
            </w:pPr>
            <w:hyperlink r:id="rId172" w:history="1">
              <w:r w:rsidRPr="00A70E68">
                <w:rPr>
                  <w:rStyle w:val="Hyperlink"/>
                  <w:sz w:val="16"/>
                  <w:szCs w:val="16"/>
                </w:rPr>
                <w:t>25/0879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8FB7564" w14:textId="7C419540" w:rsidR="002C6041" w:rsidRPr="00CB28B9" w:rsidRDefault="002C6041" w:rsidP="002C604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1D34689" w14:textId="7B07B3E1" w:rsidR="002C6041" w:rsidRDefault="002C6041" w:rsidP="002C6041">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145BB01" w14:textId="718CB3D9"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B23E8E9" w14:textId="3DDC8870" w:rsidR="002C6041" w:rsidRDefault="002C6041" w:rsidP="002C604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BAAFA6E" w14:textId="506B0D39" w:rsidR="002C6041" w:rsidRDefault="002C6041" w:rsidP="002C6041">
            <w:pPr>
              <w:jc w:val="center"/>
              <w:rPr>
                <w:rFonts w:eastAsia="MS Gothic"/>
                <w:color w:val="000000" w:themeColor="text1"/>
                <w:kern w:val="24"/>
                <w:sz w:val="16"/>
                <w:szCs w:val="16"/>
              </w:rPr>
            </w:pPr>
            <w:r>
              <w:rPr>
                <w:color w:val="000000"/>
                <w:sz w:val="16"/>
                <w:szCs w:val="16"/>
              </w:rPr>
              <w:t>Joint</w:t>
            </w:r>
          </w:p>
        </w:tc>
      </w:tr>
      <w:tr w:rsidR="002C6041" w:rsidRPr="00BC5BE9" w14:paraId="7AE33266" w14:textId="77777777" w:rsidTr="001850A5">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3933695" w14:textId="41CBCE3B" w:rsidR="002C6041" w:rsidRDefault="002C6041" w:rsidP="002C6041">
            <w:pPr>
              <w:jc w:val="center"/>
              <w:rPr>
                <w:sz w:val="16"/>
                <w:szCs w:val="16"/>
              </w:rPr>
            </w:pPr>
            <w:hyperlink r:id="rId173"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A1D929" w14:textId="00455FF0" w:rsidR="002C6041" w:rsidRPr="00CB28B9" w:rsidRDefault="002C6041" w:rsidP="002C6041">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914A401" w14:textId="007E2F8A" w:rsidR="002C6041" w:rsidRDefault="002C6041" w:rsidP="002C6041">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7E49759" w14:textId="03F28134" w:rsidR="002C6041" w:rsidRDefault="002C6041" w:rsidP="002C604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78F2698" w14:textId="09534EFE" w:rsidR="002C6041" w:rsidRDefault="002C6041" w:rsidP="002C604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9C87952" w14:textId="5C0A2DAE"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6DB5701F" w14:textId="77777777" w:rsidTr="004C7C31">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9117DAB" w14:textId="762D35F8" w:rsidR="002C6041" w:rsidRDefault="002C6041" w:rsidP="002C6041">
            <w:pPr>
              <w:jc w:val="center"/>
              <w:rPr>
                <w:sz w:val="16"/>
                <w:szCs w:val="16"/>
              </w:rPr>
            </w:pPr>
            <w:hyperlink r:id="rId174"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F0F0AD3" w14:textId="1A2F8B8B" w:rsidR="002C6041" w:rsidRPr="00CB28B9" w:rsidRDefault="002C6041" w:rsidP="002C6041">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F1F044F" w14:textId="2D09124A" w:rsidR="002C6041" w:rsidRDefault="002C6041" w:rsidP="002C6041">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F54BBB" w14:textId="500F5C9A"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66F051" w14:textId="786050DD" w:rsidR="002C6041" w:rsidRDefault="002C6041" w:rsidP="002C604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C1E33C9" w14:textId="220B3515" w:rsidR="002C6041" w:rsidRDefault="002C6041" w:rsidP="002C6041">
            <w:pPr>
              <w:jc w:val="center"/>
              <w:rPr>
                <w:rFonts w:eastAsia="MS Gothic"/>
                <w:color w:val="000000" w:themeColor="text1"/>
                <w:kern w:val="24"/>
                <w:sz w:val="16"/>
                <w:szCs w:val="16"/>
              </w:rPr>
            </w:pPr>
            <w:r>
              <w:rPr>
                <w:color w:val="000000"/>
                <w:sz w:val="16"/>
                <w:szCs w:val="16"/>
              </w:rPr>
              <w:t>MAC</w:t>
            </w:r>
          </w:p>
        </w:tc>
      </w:tr>
      <w:tr w:rsidR="002C6041" w:rsidRPr="00BC5BE9" w14:paraId="736CB499" w14:textId="77777777" w:rsidTr="00464B5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49B47C0" w14:textId="08B23482" w:rsidR="002C6041" w:rsidRDefault="002C6041" w:rsidP="002C6041">
            <w:pPr>
              <w:jc w:val="center"/>
              <w:rPr>
                <w:sz w:val="16"/>
                <w:szCs w:val="16"/>
              </w:rPr>
            </w:pPr>
            <w:hyperlink r:id="rId175" w:history="1">
              <w:r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41C7F92" w14:textId="04763DAC" w:rsidR="002C6041" w:rsidRPr="00CB28B9" w:rsidRDefault="002C6041" w:rsidP="002C6041">
            <w:pPr>
              <w:rPr>
                <w:rFonts w:eastAsia="MS Gothic"/>
                <w:color w:val="000000" w:themeColor="text1"/>
                <w:kern w:val="24"/>
                <w:sz w:val="16"/>
                <w:szCs w:val="16"/>
              </w:rPr>
            </w:pPr>
            <w:r>
              <w:rPr>
                <w:color w:val="000000"/>
                <w:sz w:val="16"/>
                <w:szCs w:val="16"/>
              </w:rPr>
              <w:t xml:space="preserve">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56D051" w14:textId="7A3FC7C6" w:rsidR="002C6041" w:rsidRDefault="002C6041" w:rsidP="002C6041">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18289D1" w14:textId="7BDFE66B" w:rsidR="002C6041" w:rsidRDefault="002C6041" w:rsidP="002C604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EE0154" w14:textId="1511D64F" w:rsidR="002C6041" w:rsidRDefault="002C6041" w:rsidP="002C604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bottom"/>
          </w:tcPr>
          <w:p w14:paraId="20B5A44C" w14:textId="6F297306" w:rsidR="002C6041" w:rsidRDefault="002C6041" w:rsidP="002C6041">
            <w:pPr>
              <w:jc w:val="center"/>
              <w:rPr>
                <w:rFonts w:eastAsia="MS Gothic"/>
                <w:color w:val="000000" w:themeColor="text1"/>
                <w:kern w:val="24"/>
                <w:sz w:val="16"/>
                <w:szCs w:val="16"/>
              </w:rPr>
            </w:pPr>
            <w:r>
              <w:rPr>
                <w:color w:val="000000"/>
                <w:sz w:val="16"/>
                <w:szCs w:val="16"/>
              </w:rPr>
              <w:t>PHY</w:t>
            </w:r>
          </w:p>
        </w:tc>
      </w:tr>
      <w:tr w:rsidR="002C6041" w:rsidRPr="00BC5BE9" w14:paraId="70D30C5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94C3E" w14:textId="242EA1EC" w:rsidR="002C6041" w:rsidRPr="00E23A0E" w:rsidRDefault="002C6041" w:rsidP="002C6041">
            <w:pPr>
              <w:jc w:val="center"/>
              <w:rPr>
                <w:strike/>
                <w:color w:val="FF0000"/>
                <w:sz w:val="16"/>
                <w:szCs w:val="16"/>
              </w:rPr>
            </w:pPr>
            <w:r w:rsidRPr="00E23A0E">
              <w:rPr>
                <w:strike/>
                <w:color w:val="FF0000"/>
                <w:sz w:val="16"/>
                <w:szCs w:val="16"/>
              </w:rPr>
              <w:t>25/0922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A755" w14:textId="2C068E36" w:rsidR="002C6041" w:rsidRPr="00E23A0E" w:rsidRDefault="002C6041" w:rsidP="002C6041">
            <w:pPr>
              <w:rPr>
                <w:rFonts w:eastAsia="MS Gothic"/>
                <w:strike/>
                <w:color w:val="FF0000"/>
                <w:kern w:val="24"/>
                <w:sz w:val="16"/>
                <w:szCs w:val="16"/>
              </w:rPr>
            </w:pPr>
            <w:r w:rsidRPr="00E23A0E">
              <w:rPr>
                <w:strike/>
                <w:color w:val="FF000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66CA7" w14:textId="128A7F4B" w:rsidR="002C6041" w:rsidRPr="00E23A0E" w:rsidRDefault="002C6041" w:rsidP="002C6041">
            <w:pPr>
              <w:rPr>
                <w:rFonts w:eastAsia="MS Gothic"/>
                <w:strike/>
                <w:color w:val="FF0000"/>
                <w:kern w:val="24"/>
                <w:sz w:val="16"/>
                <w:szCs w:val="16"/>
              </w:rPr>
            </w:pPr>
            <w:r w:rsidRPr="00E23A0E">
              <w:rPr>
                <w:strike/>
                <w:color w:val="FF0000"/>
                <w:sz w:val="16"/>
                <w:szCs w:val="16"/>
              </w:rPr>
              <w:t xml:space="preserve">Shravan Kumar </w:t>
            </w:r>
            <w:proofErr w:type="spellStart"/>
            <w:r w:rsidRPr="00E23A0E">
              <w:rPr>
                <w:strike/>
                <w:color w:val="FF000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1769" w14:textId="66421345" w:rsidR="002C6041" w:rsidRPr="00E23A0E" w:rsidRDefault="002C6041" w:rsidP="002C6041">
            <w:pPr>
              <w:pStyle w:val="NormalWeb"/>
              <w:spacing w:before="0" w:beforeAutospacing="0" w:after="0" w:afterAutospacing="0"/>
              <w:jc w:val="center"/>
              <w:rPr>
                <w:rFonts w:eastAsia="MS Gothic"/>
                <w:strike/>
                <w:color w:val="FF0000"/>
                <w:kern w:val="24"/>
                <w:sz w:val="16"/>
                <w:szCs w:val="16"/>
              </w:rPr>
            </w:pPr>
            <w:r w:rsidRPr="00E23A0E">
              <w:rPr>
                <w:strike/>
                <w:color w:val="FF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601B1" w14:textId="0FEA32A8" w:rsidR="002C6041" w:rsidRPr="00E23A0E" w:rsidRDefault="002C6041" w:rsidP="002C6041">
            <w:pPr>
              <w:jc w:val="center"/>
              <w:rPr>
                <w:rFonts w:eastAsia="MS Gothic"/>
                <w:strike/>
                <w:color w:val="FF0000"/>
                <w:kern w:val="24"/>
                <w:sz w:val="16"/>
                <w:szCs w:val="16"/>
              </w:rPr>
            </w:pPr>
            <w:r w:rsidRPr="00E23A0E">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CBC861" w14:textId="26A622C9" w:rsidR="002C6041" w:rsidRPr="00E23A0E" w:rsidRDefault="002C6041" w:rsidP="002C6041">
            <w:pPr>
              <w:jc w:val="center"/>
              <w:rPr>
                <w:rFonts w:eastAsia="MS Gothic"/>
                <w:strike/>
                <w:color w:val="FF0000"/>
                <w:kern w:val="24"/>
                <w:sz w:val="16"/>
                <w:szCs w:val="16"/>
              </w:rPr>
            </w:pPr>
            <w:r w:rsidRPr="00E23A0E">
              <w:rPr>
                <w:strike/>
                <w:color w:val="FF0000"/>
                <w:sz w:val="16"/>
                <w:szCs w:val="16"/>
              </w:rPr>
              <w:t>MAC</w:t>
            </w:r>
          </w:p>
        </w:tc>
      </w:tr>
      <w:tr w:rsidR="002C6041" w:rsidRPr="00BC5BE9" w14:paraId="2662A196" w14:textId="77777777" w:rsidTr="000D2FE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195F99F" w14:textId="748966F1" w:rsidR="002C6041" w:rsidRDefault="002C6041" w:rsidP="002C6041">
            <w:pPr>
              <w:jc w:val="center"/>
              <w:rPr>
                <w:color w:val="FF0000"/>
                <w:sz w:val="16"/>
                <w:szCs w:val="16"/>
              </w:rPr>
            </w:pPr>
            <w:hyperlink r:id="rId176"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19610C5" w14:textId="338264FA" w:rsidR="002C6041" w:rsidRDefault="002C6041" w:rsidP="002C6041">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50E1E66" w14:textId="0562B0B0" w:rsidR="002C6041" w:rsidRDefault="002C6041" w:rsidP="002C6041">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9B0F7CF" w14:textId="1F677179"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1FA85A" w14:textId="06CCB1B3" w:rsidR="002C6041" w:rsidRDefault="002C6041" w:rsidP="002C6041">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A8A4AC0" w14:textId="60767845" w:rsidR="002C6041" w:rsidRDefault="002C6041" w:rsidP="002C6041">
            <w:pPr>
              <w:jc w:val="center"/>
              <w:rPr>
                <w:color w:val="000000"/>
                <w:sz w:val="16"/>
                <w:szCs w:val="16"/>
              </w:rPr>
            </w:pPr>
            <w:r>
              <w:rPr>
                <w:color w:val="000000"/>
                <w:sz w:val="16"/>
                <w:szCs w:val="16"/>
              </w:rPr>
              <w:t>MAC</w:t>
            </w:r>
          </w:p>
        </w:tc>
      </w:tr>
      <w:tr w:rsidR="002C6041" w:rsidRPr="00BC5BE9" w14:paraId="048F0FE7" w14:textId="77777777" w:rsidTr="0076080F">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2C6041" w:rsidRDefault="002C6041" w:rsidP="002C6041">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New Requests (after May F2F)</w:t>
            </w:r>
          </w:p>
        </w:tc>
      </w:tr>
      <w:tr w:rsidR="002C6041" w:rsidRPr="00BC5BE9" w14:paraId="67F6271F"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3FA3AF5" w14:textId="04BDC4E3" w:rsidR="002C6041" w:rsidRDefault="002C6041" w:rsidP="002C6041">
            <w:pPr>
              <w:jc w:val="center"/>
              <w:rPr>
                <w:color w:val="FF0000"/>
                <w:sz w:val="16"/>
                <w:szCs w:val="16"/>
              </w:rPr>
            </w:pPr>
            <w:hyperlink r:id="rId177"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1B4BB7E" w14:textId="65984BB4" w:rsidR="002C6041" w:rsidRPr="00C5478E" w:rsidRDefault="002C6041" w:rsidP="002C6041">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89BF97" w14:textId="779BFBBB" w:rsidR="002C6041" w:rsidRPr="00C5478E" w:rsidRDefault="002C6041" w:rsidP="002C6041">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5887F67F" w14:textId="1BD48F5C"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3083CAD" w14:textId="14560913" w:rsidR="002C6041" w:rsidRDefault="002C6041" w:rsidP="002C6041">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E0CB12F" w14:textId="5C3A4A61" w:rsidR="002C6041" w:rsidRDefault="002C6041" w:rsidP="002C6041">
            <w:pPr>
              <w:jc w:val="center"/>
              <w:rPr>
                <w:color w:val="000000"/>
                <w:sz w:val="16"/>
                <w:szCs w:val="16"/>
              </w:rPr>
            </w:pPr>
            <w:r>
              <w:rPr>
                <w:color w:val="000000"/>
                <w:sz w:val="16"/>
                <w:szCs w:val="16"/>
              </w:rPr>
              <w:t>MAC</w:t>
            </w:r>
          </w:p>
        </w:tc>
      </w:tr>
      <w:tr w:rsidR="002C6041" w:rsidRPr="00BC5BE9" w14:paraId="6A558AA3"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D8451A6" w14:textId="0C0DDAE6" w:rsidR="002C6041" w:rsidRPr="00D12AC3" w:rsidRDefault="002C6041" w:rsidP="002C6041">
            <w:pPr>
              <w:jc w:val="center"/>
              <w:rPr>
                <w:sz w:val="16"/>
                <w:szCs w:val="16"/>
              </w:rPr>
            </w:pPr>
            <w:hyperlink r:id="rId178"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83D1D8D" w14:textId="0C20648B" w:rsidR="002C6041" w:rsidRPr="00D12AC3" w:rsidRDefault="002C6041" w:rsidP="002C6041">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A398AA" w14:textId="2043937C" w:rsidR="002C6041" w:rsidRPr="00D12AC3" w:rsidRDefault="002C6041" w:rsidP="002C6041">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E24A812" w14:textId="5C0183CE" w:rsidR="002C6041" w:rsidRPr="00D12AC3"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F508D1C" w14:textId="12BD0604" w:rsidR="002C6041" w:rsidRPr="00D12AC3" w:rsidRDefault="002C6041" w:rsidP="002C6041">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0424B74" w14:textId="34EFE2AD" w:rsidR="002C6041" w:rsidRPr="00D12AC3" w:rsidRDefault="002C6041" w:rsidP="002C6041">
            <w:pPr>
              <w:jc w:val="center"/>
              <w:rPr>
                <w:color w:val="000000"/>
                <w:sz w:val="16"/>
                <w:szCs w:val="16"/>
              </w:rPr>
            </w:pPr>
            <w:r>
              <w:rPr>
                <w:color w:val="000000"/>
                <w:sz w:val="16"/>
                <w:szCs w:val="16"/>
              </w:rPr>
              <w:t>MAC</w:t>
            </w:r>
          </w:p>
        </w:tc>
      </w:tr>
      <w:tr w:rsidR="002C6041" w:rsidRPr="00BC5BE9" w14:paraId="6DC426E1"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97494A9" w14:textId="0C78E2D2" w:rsidR="002C6041" w:rsidRPr="00D12AC3" w:rsidRDefault="002C6041" w:rsidP="002C6041">
            <w:pPr>
              <w:jc w:val="center"/>
              <w:rPr>
                <w:sz w:val="16"/>
                <w:szCs w:val="16"/>
              </w:rPr>
            </w:pPr>
            <w:hyperlink r:id="rId179"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87805EB" w14:textId="0585C323" w:rsidR="002C6041" w:rsidRPr="00D12AC3" w:rsidRDefault="002C6041" w:rsidP="002C6041">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F87B8D9" w14:textId="57A5B6C2" w:rsidR="002C6041" w:rsidRPr="00D12AC3" w:rsidRDefault="002C6041" w:rsidP="002C6041">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4CB4AAE" w14:textId="412A4C61" w:rsidR="002C6041" w:rsidRPr="00D12AC3"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5FCB3C6" w14:textId="429E833D" w:rsidR="002C6041" w:rsidRPr="00D12AC3" w:rsidRDefault="002C6041" w:rsidP="002C6041">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A89A678" w14:textId="02BD1DA5" w:rsidR="002C6041" w:rsidRPr="00D12AC3" w:rsidRDefault="002C6041" w:rsidP="002C6041">
            <w:pPr>
              <w:jc w:val="center"/>
              <w:rPr>
                <w:color w:val="000000"/>
                <w:sz w:val="16"/>
                <w:szCs w:val="16"/>
              </w:rPr>
            </w:pPr>
            <w:r>
              <w:rPr>
                <w:color w:val="000000"/>
                <w:sz w:val="16"/>
                <w:szCs w:val="16"/>
              </w:rPr>
              <w:t>MAC</w:t>
            </w:r>
          </w:p>
        </w:tc>
      </w:tr>
      <w:tr w:rsidR="002C6041" w:rsidRPr="00BC5BE9" w14:paraId="4776940F"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D0B3580" w14:textId="07163104" w:rsidR="002C6041" w:rsidRDefault="002C6041" w:rsidP="002C6041">
            <w:pPr>
              <w:jc w:val="center"/>
              <w:rPr>
                <w:sz w:val="16"/>
                <w:szCs w:val="16"/>
              </w:rPr>
            </w:pPr>
            <w:hyperlink r:id="rId180" w:history="1">
              <w:r w:rsidRPr="00727FC2">
                <w:rPr>
                  <w:rStyle w:val="Hyperlink"/>
                  <w:sz w:val="16"/>
                  <w:szCs w:val="16"/>
                </w:rPr>
                <w:t>25/1022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521028E5" w14:textId="0FE7F69B" w:rsidR="002C6041" w:rsidRPr="00D12AC3" w:rsidRDefault="002C6041" w:rsidP="002C6041">
            <w:pPr>
              <w:rPr>
                <w:color w:val="000000"/>
                <w:sz w:val="16"/>
                <w:szCs w:val="16"/>
              </w:rPr>
            </w:pPr>
            <w:proofErr w:type="spellStart"/>
            <w:r w:rsidRPr="00307069">
              <w:rPr>
                <w:color w:val="000000"/>
                <w:sz w:val="16"/>
                <w:szCs w:val="16"/>
              </w:rPr>
              <w:t>CoSR</w:t>
            </w:r>
            <w:proofErr w:type="spellEnd"/>
            <w:r w:rsidRPr="00307069">
              <w:rPr>
                <w:color w:val="000000"/>
                <w:sz w:val="16"/>
                <w:szCs w:val="16"/>
              </w:rPr>
              <w:t xml:space="preserve"> and </w:t>
            </w:r>
            <w:proofErr w:type="spellStart"/>
            <w:r w:rsidRPr="00307069">
              <w:rPr>
                <w:color w:val="000000"/>
                <w:sz w:val="16"/>
                <w:szCs w:val="16"/>
              </w:rPr>
              <w:t>CoBF</w:t>
            </w:r>
            <w:proofErr w:type="spellEnd"/>
            <w:r w:rsidRPr="00307069">
              <w:rPr>
                <w:color w:val="000000"/>
                <w:sz w:val="16"/>
                <w:szCs w:val="16"/>
              </w:rPr>
              <w:t xml:space="preserv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0FDB846" w14:textId="76C327E6" w:rsidR="002C6041" w:rsidRPr="00D12AC3" w:rsidRDefault="002C6041" w:rsidP="002C6041">
            <w:pPr>
              <w:rPr>
                <w:color w:val="000000"/>
                <w:sz w:val="16"/>
                <w:szCs w:val="16"/>
              </w:rPr>
            </w:pPr>
            <w:r w:rsidRPr="00F70B65">
              <w:rPr>
                <w:rFonts w:hint="eastAsia"/>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0934287" w14:textId="4ED999D7"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C6BFA81" w14:textId="496EADF1" w:rsidR="002C6041" w:rsidRDefault="002C6041" w:rsidP="002C6041">
            <w:pPr>
              <w:jc w:val="center"/>
              <w:rPr>
                <w:sz w:val="16"/>
                <w:szCs w:val="16"/>
              </w:rPr>
            </w:pPr>
            <w:r>
              <w:rPr>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575E8F2" w14:textId="1DA146A4" w:rsidR="002C6041" w:rsidRDefault="002C6041" w:rsidP="002C6041">
            <w:pPr>
              <w:jc w:val="center"/>
              <w:rPr>
                <w:color w:val="000000"/>
                <w:sz w:val="16"/>
                <w:szCs w:val="16"/>
              </w:rPr>
            </w:pPr>
            <w:r>
              <w:rPr>
                <w:color w:val="000000"/>
                <w:sz w:val="16"/>
                <w:szCs w:val="16"/>
              </w:rPr>
              <w:t>Joint</w:t>
            </w:r>
          </w:p>
        </w:tc>
      </w:tr>
      <w:tr w:rsidR="002C6041" w:rsidRPr="00BC5BE9" w14:paraId="1D0EBD7F"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EC44016" w14:textId="120577B6" w:rsidR="002C6041" w:rsidRDefault="002C6041" w:rsidP="002C6041">
            <w:pPr>
              <w:jc w:val="center"/>
              <w:rPr>
                <w:sz w:val="16"/>
                <w:szCs w:val="16"/>
              </w:rPr>
            </w:pPr>
            <w:hyperlink r:id="rId181"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9DB79FC" w14:textId="0B02062B" w:rsidR="002C6041" w:rsidRPr="00307069" w:rsidRDefault="002C6041" w:rsidP="002C6041">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3E3AB42" w14:textId="100FBA69" w:rsidR="002C6041" w:rsidRPr="00F70B65" w:rsidRDefault="002C6041" w:rsidP="002C6041">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02E06C8" w14:textId="2EDAF881"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C6C741" w14:textId="2AA1EFE7" w:rsidR="002C6041" w:rsidRDefault="002C6041" w:rsidP="002C6041">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4D6BC9D" w14:textId="3527964B" w:rsidR="002C6041" w:rsidRDefault="002C6041" w:rsidP="002C6041">
            <w:pPr>
              <w:jc w:val="center"/>
              <w:rPr>
                <w:color w:val="000000"/>
                <w:sz w:val="16"/>
                <w:szCs w:val="16"/>
              </w:rPr>
            </w:pPr>
            <w:r>
              <w:rPr>
                <w:color w:val="000000"/>
                <w:sz w:val="16"/>
                <w:szCs w:val="16"/>
              </w:rPr>
              <w:t>MAC</w:t>
            </w:r>
          </w:p>
        </w:tc>
      </w:tr>
      <w:tr w:rsidR="002C6041" w:rsidRPr="00BC5BE9" w14:paraId="4309767F"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CD6C632" w14:textId="6884D938" w:rsidR="002C6041" w:rsidRDefault="002C6041" w:rsidP="002C6041">
            <w:pPr>
              <w:jc w:val="center"/>
              <w:rPr>
                <w:sz w:val="16"/>
                <w:szCs w:val="16"/>
              </w:rPr>
            </w:pPr>
            <w:hyperlink r:id="rId182"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67E28A2" w14:textId="5C01704D" w:rsidR="002C6041" w:rsidRPr="00727FC2" w:rsidRDefault="002C6041" w:rsidP="002C6041">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0E998BA" w14:textId="02F62C56" w:rsidR="002C6041" w:rsidRPr="00727FC2" w:rsidRDefault="002C6041" w:rsidP="002C6041">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4C951B85" w14:textId="7145D556" w:rsidR="002C6041" w:rsidRDefault="002C6041"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4D9237" w14:textId="0401E971" w:rsidR="002C6041" w:rsidRDefault="002C6041" w:rsidP="002C6041">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2DEEF3BD" w14:textId="6D4A7CE2" w:rsidR="002C6041" w:rsidRDefault="002C6041" w:rsidP="002C6041">
            <w:pPr>
              <w:jc w:val="center"/>
              <w:rPr>
                <w:color w:val="000000"/>
                <w:sz w:val="16"/>
                <w:szCs w:val="16"/>
              </w:rPr>
            </w:pPr>
            <w:r w:rsidRPr="002D0571">
              <w:rPr>
                <w:color w:val="000000"/>
                <w:sz w:val="16"/>
                <w:szCs w:val="16"/>
              </w:rPr>
              <w:t>MAC</w:t>
            </w:r>
          </w:p>
        </w:tc>
      </w:tr>
      <w:tr w:rsidR="002C6041" w:rsidRPr="00BC5BE9" w14:paraId="0D8E5792"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29FD0289" w14:textId="74AA6039" w:rsidR="002C6041" w:rsidRDefault="002C6041" w:rsidP="002C6041">
            <w:pPr>
              <w:jc w:val="center"/>
              <w:rPr>
                <w:sz w:val="16"/>
                <w:szCs w:val="16"/>
              </w:rPr>
            </w:pPr>
            <w:hyperlink r:id="rId183"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A571516" w14:textId="5C59D0AE" w:rsidR="002C6041" w:rsidRPr="00727FC2" w:rsidRDefault="002C6041" w:rsidP="002C6041">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D0EC99" w14:textId="5D721976" w:rsidR="002C6041" w:rsidRPr="00727FC2" w:rsidRDefault="002C6041" w:rsidP="002C6041">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4F1169DF" w14:textId="1F1647BE" w:rsidR="002C6041" w:rsidRDefault="002C6041"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A176401" w14:textId="52DFC4BE" w:rsidR="002C6041" w:rsidRDefault="002C6041" w:rsidP="002C6041">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1E646BF5" w14:textId="5DA5D0AD" w:rsidR="002C6041" w:rsidRDefault="002C6041" w:rsidP="002C6041">
            <w:pPr>
              <w:jc w:val="center"/>
              <w:rPr>
                <w:color w:val="000000"/>
                <w:sz w:val="16"/>
                <w:szCs w:val="16"/>
              </w:rPr>
            </w:pPr>
            <w:r w:rsidRPr="002D0571">
              <w:rPr>
                <w:color w:val="000000"/>
                <w:sz w:val="16"/>
                <w:szCs w:val="16"/>
              </w:rPr>
              <w:t>MAC</w:t>
            </w:r>
          </w:p>
        </w:tc>
      </w:tr>
      <w:tr w:rsidR="002C6041" w:rsidRPr="00BC5BE9" w14:paraId="3A1EC64C"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ECE2BD5" w14:textId="7872F6E4" w:rsidR="002C6041" w:rsidRDefault="002C6041" w:rsidP="002C6041">
            <w:pPr>
              <w:jc w:val="center"/>
              <w:rPr>
                <w:sz w:val="16"/>
                <w:szCs w:val="16"/>
              </w:rPr>
            </w:pPr>
            <w:hyperlink r:id="rId184" w:history="1">
              <w:r w:rsidRPr="00563BCC">
                <w:rPr>
                  <w:rStyle w:val="Hyperlink"/>
                  <w:sz w:val="16"/>
                  <w:szCs w:val="16"/>
                </w:rPr>
                <w:t>25/0763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6744FD7" w14:textId="2712F35D" w:rsidR="002C6041" w:rsidRPr="00727FC2" w:rsidRDefault="002C6041" w:rsidP="002C6041">
            <w:pPr>
              <w:rPr>
                <w:color w:val="000000"/>
                <w:sz w:val="16"/>
                <w:szCs w:val="16"/>
              </w:rPr>
            </w:pPr>
            <w:r w:rsidRPr="00C30FDA">
              <w:rPr>
                <w:color w:val="000000"/>
                <w:sz w:val="16"/>
                <w:szCs w:val="16"/>
              </w:rPr>
              <w:t>C-RTWT in NPCA Primary channel</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27AD31" w14:textId="630946F3" w:rsidR="002C6041" w:rsidRPr="00727FC2" w:rsidRDefault="002C6041" w:rsidP="002C6041">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082C1296" w14:textId="34CB1579" w:rsidR="002C6041" w:rsidRDefault="002C6041"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DD1B98B" w14:textId="1C715F50" w:rsidR="002C6041" w:rsidRDefault="002C6041" w:rsidP="002C6041">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11C7D40E" w14:textId="3D437050" w:rsidR="002C6041" w:rsidRDefault="002C6041" w:rsidP="002C6041">
            <w:pPr>
              <w:jc w:val="center"/>
              <w:rPr>
                <w:color w:val="000000"/>
                <w:sz w:val="16"/>
                <w:szCs w:val="16"/>
              </w:rPr>
            </w:pPr>
            <w:r w:rsidRPr="002D0571">
              <w:rPr>
                <w:color w:val="000000"/>
                <w:sz w:val="16"/>
                <w:szCs w:val="16"/>
              </w:rPr>
              <w:t>MAC</w:t>
            </w:r>
          </w:p>
        </w:tc>
      </w:tr>
      <w:tr w:rsidR="002C6041" w:rsidRPr="00BC5BE9" w14:paraId="209CC411"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0E9DB72" w14:textId="5EBBA7DC" w:rsidR="002C6041" w:rsidRDefault="002C6041" w:rsidP="002C6041">
            <w:pPr>
              <w:jc w:val="center"/>
              <w:rPr>
                <w:sz w:val="16"/>
                <w:szCs w:val="16"/>
              </w:rPr>
            </w:pPr>
            <w:hyperlink r:id="rId185" w:history="1">
              <w:r w:rsidRPr="0029428E">
                <w:rPr>
                  <w:rStyle w:val="Hyperlink"/>
                  <w:sz w:val="16"/>
                  <w:szCs w:val="16"/>
                </w:rPr>
                <w:t>25/1024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6948E5E" w14:textId="46312426" w:rsidR="002C6041" w:rsidRPr="00C30FDA" w:rsidRDefault="002C6041" w:rsidP="002C6041">
            <w:pPr>
              <w:rPr>
                <w:color w:val="000000"/>
                <w:sz w:val="16"/>
                <w:szCs w:val="16"/>
              </w:rPr>
            </w:pPr>
            <w:r w:rsidRPr="00EE130F">
              <w:rPr>
                <w:color w:val="000000"/>
                <w:sz w:val="16"/>
                <w:szCs w:val="16"/>
              </w:rPr>
              <w:t>Overlapping Bandwidth Sounding for Coordinated Beamforming-follow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26597C" w14:textId="280683C8" w:rsidR="002C6041" w:rsidRPr="00C30FDA" w:rsidRDefault="002C6041" w:rsidP="002C6041">
            <w:pPr>
              <w:rPr>
                <w:color w:val="000000"/>
                <w:sz w:val="16"/>
                <w:szCs w:val="16"/>
              </w:rPr>
            </w:pPr>
            <w:r w:rsidRPr="00EE130F">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36439967" w14:textId="47ADDDC8" w:rsidR="002C6041" w:rsidRPr="00C9252F" w:rsidRDefault="002C6041"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60D677" w14:textId="3664F994" w:rsidR="002C6041" w:rsidRDefault="002C6041" w:rsidP="002C6041">
            <w:pPr>
              <w:jc w:val="center"/>
              <w:rPr>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50106919" w14:textId="6641CB72" w:rsidR="002C6041" w:rsidRPr="002D0571" w:rsidRDefault="002C6041" w:rsidP="002C6041">
            <w:pPr>
              <w:jc w:val="center"/>
              <w:rPr>
                <w:color w:val="000000"/>
                <w:sz w:val="16"/>
                <w:szCs w:val="16"/>
              </w:rPr>
            </w:pPr>
            <w:r>
              <w:rPr>
                <w:color w:val="000000"/>
                <w:sz w:val="16"/>
                <w:szCs w:val="16"/>
              </w:rPr>
              <w:t>Joint</w:t>
            </w:r>
          </w:p>
        </w:tc>
      </w:tr>
      <w:tr w:rsidR="002C6041" w:rsidRPr="00BC5BE9" w14:paraId="6264E139"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507DB622" w14:textId="6E8031ED" w:rsidR="002C6041" w:rsidRDefault="002C6041" w:rsidP="002C6041">
            <w:pPr>
              <w:jc w:val="center"/>
              <w:rPr>
                <w:sz w:val="16"/>
                <w:szCs w:val="16"/>
              </w:rPr>
            </w:pPr>
            <w:hyperlink r:id="rId186" w:history="1">
              <w:r w:rsidRPr="00CB3D40">
                <w:rPr>
                  <w:rStyle w:val="Hyperlink"/>
                  <w:sz w:val="16"/>
                  <w:szCs w:val="16"/>
                </w:rPr>
                <w:t>25/1026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01C12493" w14:textId="28E59D19" w:rsidR="002C6041" w:rsidRPr="00EE130F" w:rsidRDefault="002C6041" w:rsidP="002C6041">
            <w:pPr>
              <w:rPr>
                <w:color w:val="000000"/>
                <w:sz w:val="16"/>
                <w:szCs w:val="16"/>
              </w:rPr>
            </w:pPr>
            <w:r w:rsidRPr="00CB3D40">
              <w:rPr>
                <w:color w:val="000000"/>
                <w:sz w:val="16"/>
                <w:szCs w:val="16"/>
              </w:rPr>
              <w:t>Sequential Ack Procedure of Co-SR</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9A4D64B" w14:textId="323A4E7B" w:rsidR="002C6041" w:rsidRPr="00EE130F" w:rsidRDefault="002C6041" w:rsidP="002C6041">
            <w:pPr>
              <w:rPr>
                <w:color w:val="000000"/>
                <w:sz w:val="16"/>
                <w:szCs w:val="16"/>
              </w:rPr>
            </w:pPr>
            <w:r w:rsidRPr="00CB3D40">
              <w:rPr>
                <w:color w:val="000000"/>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73BDF29B" w14:textId="25734053" w:rsidR="002C6041" w:rsidRPr="00C9252F" w:rsidRDefault="002C6041"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91122B6" w14:textId="63236F02" w:rsidR="002C6041" w:rsidRDefault="002C6041" w:rsidP="002C6041">
            <w:pPr>
              <w:jc w:val="center"/>
              <w:rPr>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016D8A72" w14:textId="36661DEA" w:rsidR="002C6041" w:rsidRDefault="002C6041" w:rsidP="002C6041">
            <w:pPr>
              <w:jc w:val="center"/>
              <w:rPr>
                <w:color w:val="000000"/>
                <w:sz w:val="16"/>
                <w:szCs w:val="16"/>
              </w:rPr>
            </w:pPr>
            <w:r>
              <w:rPr>
                <w:color w:val="000000"/>
                <w:sz w:val="16"/>
                <w:szCs w:val="16"/>
              </w:rPr>
              <w:t>Joint</w:t>
            </w:r>
          </w:p>
        </w:tc>
      </w:tr>
      <w:tr w:rsidR="002E71D9" w:rsidRPr="00BC5BE9" w14:paraId="2CCA40E2" w14:textId="77777777" w:rsidTr="00961B1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4625833" w14:textId="204E22E8" w:rsidR="002E71D9" w:rsidRDefault="002E71D9" w:rsidP="002C6041">
            <w:pPr>
              <w:jc w:val="center"/>
              <w:rPr>
                <w:sz w:val="16"/>
                <w:szCs w:val="16"/>
              </w:rPr>
            </w:pPr>
            <w:hyperlink r:id="rId187"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BDE6DAD" w14:textId="47C46A14" w:rsidR="002E71D9" w:rsidRPr="00CB3D40" w:rsidRDefault="00C378CE" w:rsidP="002C6041">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F2254D2" w14:textId="51B31018" w:rsidR="002E71D9" w:rsidRPr="00CB3D40" w:rsidRDefault="00C378CE" w:rsidP="002C6041">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tcPr>
          <w:p w14:paraId="431CE75D" w14:textId="5D93A6D7" w:rsidR="002E71D9" w:rsidRPr="00C9252F" w:rsidRDefault="00C378CE" w:rsidP="002C6041">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6E4A3EA" w14:textId="783E746E" w:rsidR="002E71D9" w:rsidRDefault="00C378CE" w:rsidP="002C6041">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Pr>
          <w:p w14:paraId="4C712CA3" w14:textId="7DE583AC" w:rsidR="002E71D9" w:rsidRDefault="00C378CE" w:rsidP="002C6041">
            <w:pPr>
              <w:jc w:val="center"/>
              <w:rPr>
                <w:color w:val="000000"/>
                <w:sz w:val="16"/>
                <w:szCs w:val="16"/>
              </w:rPr>
            </w:pPr>
            <w:r>
              <w:rPr>
                <w:color w:val="000000"/>
                <w:sz w:val="16"/>
                <w:szCs w:val="16"/>
              </w:rPr>
              <w:t>MAC</w:t>
            </w:r>
          </w:p>
        </w:tc>
      </w:tr>
      <w:tr w:rsidR="002C6041"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2C6041" w:rsidRDefault="002C6041" w:rsidP="002C6041">
            <w:pPr>
              <w:rPr>
                <w:rFonts w:eastAsia="MS Gothic"/>
                <w:color w:val="000000"/>
                <w:kern w:val="24"/>
                <w:sz w:val="16"/>
                <w:szCs w:val="16"/>
              </w:rPr>
            </w:pPr>
          </w:p>
        </w:tc>
      </w:tr>
      <w:tr w:rsidR="002C6041"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2C6041" w:rsidRPr="004D2388" w:rsidRDefault="002C6041" w:rsidP="002C604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2C6041" w:rsidRPr="00BC5BE9" w14:paraId="158745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2C6041" w:rsidRPr="003748B6" w:rsidRDefault="002C6041" w:rsidP="002C6041">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2C6041" w:rsidRPr="003748B6" w:rsidRDefault="002C6041" w:rsidP="002C6041">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MAC</w:t>
            </w:r>
          </w:p>
        </w:tc>
      </w:tr>
      <w:tr w:rsidR="002C6041" w:rsidRPr="00BC5BE9" w14:paraId="24665C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2C6041" w:rsidRPr="003748B6" w:rsidRDefault="002C6041" w:rsidP="002C6041">
            <w:pPr>
              <w:rPr>
                <w:rFonts w:eastAsia="MS Gothic"/>
                <w:color w:val="00B050"/>
                <w:kern w:val="24"/>
                <w:sz w:val="16"/>
                <w:szCs w:val="16"/>
              </w:rPr>
            </w:pPr>
            <w:bookmarkStart w:id="2" w:name="_Hlk199508911"/>
            <w:r w:rsidRPr="003748B6">
              <w:rPr>
                <w:rFonts w:eastAsia="MS Gothic"/>
                <w:color w:val="00B050"/>
                <w:kern w:val="24"/>
                <w:sz w:val="16"/>
                <w:szCs w:val="16"/>
              </w:rPr>
              <w:t>Do you support to add internal errors reporting in M-BA frame</w:t>
            </w:r>
          </w:p>
          <w:p w14:paraId="52963F87" w14:textId="77777777" w:rsidR="002C6041" w:rsidRPr="003748B6" w:rsidRDefault="002C6041" w:rsidP="002C6041">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2C6041" w:rsidRPr="003748B6" w:rsidRDefault="002C6041" w:rsidP="002C6041">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2C6041" w:rsidRPr="003748B6" w:rsidRDefault="002C6041" w:rsidP="002C6041">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2C6041" w:rsidRPr="003748B6" w:rsidRDefault="002C6041" w:rsidP="002C6041">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2C6041" w:rsidRPr="003748B6" w:rsidRDefault="002C6041" w:rsidP="002C6041">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2"/>
          </w:p>
          <w:p w14:paraId="1AF6059A" w14:textId="0CD80104"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2C6041" w:rsidRPr="003748B6" w:rsidRDefault="002C6041" w:rsidP="002C6041">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2C6041" w:rsidRPr="003748B6" w:rsidRDefault="002C6041" w:rsidP="002C6041">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2C6041" w:rsidRPr="003748B6" w:rsidRDefault="002C6041" w:rsidP="002C6041">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2C6041" w:rsidRPr="003748B6" w:rsidRDefault="002C6041" w:rsidP="002C6041">
            <w:pPr>
              <w:jc w:val="center"/>
              <w:rPr>
                <w:rFonts w:eastAsia="MS Gothic"/>
                <w:color w:val="00B050"/>
                <w:kern w:val="24"/>
                <w:sz w:val="16"/>
                <w:szCs w:val="16"/>
              </w:rPr>
            </w:pPr>
            <w:r w:rsidRPr="003748B6">
              <w:rPr>
                <w:rFonts w:eastAsia="MS Gothic"/>
                <w:color w:val="00B050"/>
                <w:kern w:val="24"/>
                <w:sz w:val="16"/>
                <w:szCs w:val="16"/>
              </w:rPr>
              <w:t>MAC</w:t>
            </w:r>
          </w:p>
        </w:tc>
      </w:tr>
      <w:tr w:rsidR="002C6041" w:rsidRPr="00BC5BE9" w14:paraId="1857DE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2C6041" w:rsidRPr="00BA7B9D" w:rsidRDefault="002C6041" w:rsidP="002C6041">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2C6041" w:rsidRPr="00BA7B9D" w:rsidRDefault="002C6041" w:rsidP="002C6041">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2C6041" w:rsidRPr="00BA7B9D" w:rsidRDefault="002C6041" w:rsidP="002C6041">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2C6041" w:rsidRPr="00BA7B9D" w:rsidRDefault="002C6041" w:rsidP="002C6041">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2C6041" w:rsidRPr="00BA7B9D" w:rsidRDefault="002C6041" w:rsidP="002C6041">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2C6041" w:rsidRPr="00BA7B9D" w:rsidRDefault="002C6041" w:rsidP="002C6041">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lastRenderedPageBreak/>
              <w:t>The Starting Sequence Number field of this Per AID TID Info field is reserved</w:t>
            </w:r>
          </w:p>
          <w:p w14:paraId="3D789D7F" w14:textId="77777777" w:rsidR="002C6041" w:rsidRPr="00BA7B9D" w:rsidRDefault="002C6041" w:rsidP="002C6041">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2C6041" w:rsidRPr="00BA7B9D" w:rsidRDefault="002C6041" w:rsidP="002C6041">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2C6041" w:rsidRPr="00BA7B9D" w:rsidRDefault="002C6041" w:rsidP="002C6041">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2C6041" w:rsidRPr="00BA7B9D" w:rsidRDefault="002C6041" w:rsidP="002C6041">
            <w:pPr>
              <w:rPr>
                <w:rFonts w:eastAsia="MS Gothic"/>
                <w:color w:val="FF0000"/>
                <w:kern w:val="24"/>
                <w:sz w:val="16"/>
                <w:szCs w:val="16"/>
              </w:rPr>
            </w:pPr>
            <w:r w:rsidRPr="00BA7B9D">
              <w:rPr>
                <w:rFonts w:eastAsia="MS Gothic"/>
                <w:color w:val="FF0000"/>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2C6041" w:rsidRPr="00BA7B9D" w:rsidRDefault="002C6041" w:rsidP="002C6041">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2C6041" w:rsidRPr="00BA7B9D" w:rsidRDefault="002C6041" w:rsidP="002C6041">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2C6041" w:rsidRPr="00BA7B9D" w:rsidRDefault="002C6041" w:rsidP="002C6041">
            <w:pPr>
              <w:jc w:val="center"/>
              <w:rPr>
                <w:rFonts w:eastAsia="MS Gothic"/>
                <w:color w:val="FF0000"/>
                <w:kern w:val="24"/>
                <w:sz w:val="16"/>
                <w:szCs w:val="16"/>
              </w:rPr>
            </w:pPr>
            <w:r w:rsidRPr="00BA7B9D">
              <w:rPr>
                <w:rFonts w:eastAsia="MS Gothic"/>
                <w:color w:val="FF0000"/>
                <w:kern w:val="24"/>
                <w:sz w:val="16"/>
                <w:szCs w:val="16"/>
              </w:rPr>
              <w:t>MAC</w:t>
            </w:r>
          </w:p>
        </w:tc>
      </w:tr>
      <w:tr w:rsidR="002C6041" w:rsidRPr="00BC5BE9" w14:paraId="56A163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2C6041" w:rsidRPr="00FA1026" w:rsidRDefault="002C6041" w:rsidP="002C6041">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2C6041" w:rsidRPr="00FA1026" w:rsidRDefault="002C6041" w:rsidP="002C6041">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2C6041" w:rsidRPr="00FA1026" w:rsidRDefault="002C6041" w:rsidP="002C6041">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2C6041" w:rsidRPr="00FA1026" w:rsidRDefault="002C6041" w:rsidP="002C6041">
            <w:pPr>
              <w:rPr>
                <w:rFonts w:eastAsia="MS Gothic"/>
                <w:color w:val="00B050"/>
                <w:kern w:val="24"/>
                <w:sz w:val="16"/>
                <w:szCs w:val="16"/>
              </w:rPr>
            </w:pPr>
          </w:p>
          <w:p w14:paraId="124C70E3" w14:textId="0C432D33" w:rsidR="002C6041" w:rsidRPr="00FA1026" w:rsidRDefault="002C6041" w:rsidP="002C6041">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2C6041" w:rsidRPr="00FA1026" w:rsidRDefault="002C6041" w:rsidP="002C6041">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2C6041" w:rsidRPr="00FA1026" w:rsidRDefault="002C6041" w:rsidP="002C6041">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2C6041" w:rsidRPr="00FA1026" w:rsidRDefault="002C6041" w:rsidP="002C6041">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2C6041" w:rsidRPr="00FA1026" w:rsidRDefault="002C6041" w:rsidP="002C6041">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2C6041" w:rsidRPr="00FA1026" w:rsidRDefault="002C6041" w:rsidP="002C6041">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2C6041" w:rsidRPr="00FA1026" w:rsidRDefault="002C6041" w:rsidP="002C6041">
            <w:pPr>
              <w:jc w:val="center"/>
              <w:rPr>
                <w:rFonts w:eastAsia="MS Gothic"/>
                <w:color w:val="00B050"/>
                <w:kern w:val="24"/>
                <w:sz w:val="16"/>
                <w:szCs w:val="16"/>
              </w:rPr>
            </w:pPr>
            <w:r w:rsidRPr="00FA1026">
              <w:rPr>
                <w:rFonts w:eastAsia="MS Gothic"/>
                <w:color w:val="00B050"/>
                <w:kern w:val="24"/>
                <w:sz w:val="16"/>
                <w:szCs w:val="16"/>
              </w:rPr>
              <w:t>MAC</w:t>
            </w:r>
          </w:p>
        </w:tc>
      </w:tr>
      <w:tr w:rsidR="002C6041" w:rsidRPr="00BC5BE9" w14:paraId="09E5D69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2C6041" w:rsidRPr="00752330" w:rsidRDefault="002C6041" w:rsidP="002C6041">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2C6041" w:rsidRPr="00752330" w:rsidRDefault="002C6041" w:rsidP="002C6041">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2C6041" w:rsidRPr="00752330" w:rsidRDefault="002C6041" w:rsidP="002C6041">
            <w:pPr>
              <w:rPr>
                <w:rFonts w:eastAsia="MS Gothic"/>
                <w:color w:val="FF0000"/>
                <w:kern w:val="24"/>
                <w:sz w:val="16"/>
                <w:szCs w:val="16"/>
              </w:rPr>
            </w:pPr>
          </w:p>
          <w:p w14:paraId="6873612B" w14:textId="77777777" w:rsidR="002C6041" w:rsidRPr="00752330" w:rsidRDefault="002C6041" w:rsidP="002C6041">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2C6041" w:rsidRPr="00752330" w:rsidRDefault="002C6041" w:rsidP="002C6041">
            <w:pPr>
              <w:rPr>
                <w:rFonts w:eastAsia="MS Gothic"/>
                <w:color w:val="FF0000"/>
                <w:kern w:val="24"/>
                <w:sz w:val="16"/>
                <w:szCs w:val="16"/>
              </w:rPr>
            </w:pPr>
          </w:p>
          <w:p w14:paraId="62763A7F" w14:textId="768B4924" w:rsidR="002C6041" w:rsidRPr="00752330" w:rsidRDefault="002C6041" w:rsidP="002C6041">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2C6041" w:rsidRPr="00752330" w:rsidRDefault="002C6041" w:rsidP="002C6041">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2C6041" w:rsidRPr="00752330" w:rsidRDefault="002C6041" w:rsidP="002C6041">
            <w:pPr>
              <w:rPr>
                <w:rFonts w:eastAsia="MS Gothic"/>
                <w:color w:val="FF0000"/>
                <w:kern w:val="24"/>
                <w:sz w:val="16"/>
                <w:szCs w:val="16"/>
              </w:rPr>
            </w:pPr>
            <w:r w:rsidRPr="00752330">
              <w:rPr>
                <w:rFonts w:eastAsia="MS Gothic"/>
                <w:color w:val="FF000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2C6041" w:rsidRPr="00752330" w:rsidRDefault="002C6041" w:rsidP="002C6041">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2C6041" w:rsidRPr="00752330" w:rsidRDefault="002C6041" w:rsidP="002C6041">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2C6041" w:rsidRPr="00752330" w:rsidRDefault="002C6041" w:rsidP="002C6041">
            <w:pPr>
              <w:jc w:val="center"/>
              <w:rPr>
                <w:rFonts w:eastAsia="MS Gothic"/>
                <w:color w:val="FF0000"/>
                <w:kern w:val="24"/>
                <w:sz w:val="16"/>
                <w:szCs w:val="16"/>
              </w:rPr>
            </w:pPr>
            <w:r w:rsidRPr="00752330">
              <w:rPr>
                <w:rFonts w:eastAsia="MS Gothic"/>
                <w:color w:val="FF0000"/>
                <w:kern w:val="24"/>
                <w:sz w:val="16"/>
                <w:szCs w:val="16"/>
              </w:rPr>
              <w:t>MAC</w:t>
            </w:r>
          </w:p>
        </w:tc>
      </w:tr>
      <w:tr w:rsidR="002C6041" w:rsidRPr="00BC5BE9" w14:paraId="6F9584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2C6041" w:rsidRDefault="002C6041" w:rsidP="002C6041">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2C6041" w:rsidRPr="00E35FD8"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2C6041" w:rsidRDefault="002C6041" w:rsidP="002C6041">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2C6041" w:rsidRPr="00E35FD8"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2C6041" w:rsidRPr="00066B81" w:rsidRDefault="002C6041" w:rsidP="002C6041">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D9AA2" w14:textId="77777777" w:rsidR="002C6041" w:rsidRPr="004F3686" w:rsidRDefault="002C6041" w:rsidP="002C6041">
            <w:pPr>
              <w:pStyle w:val="NormalWeb"/>
              <w:spacing w:before="0" w:beforeAutospacing="0" w:after="0" w:afterAutospacing="0"/>
              <w:jc w:val="center"/>
              <w:rPr>
                <w:b/>
                <w:bCs/>
                <w:sz w:val="16"/>
                <w:szCs w:val="16"/>
              </w:rPr>
            </w:pPr>
            <w:r w:rsidRPr="004F3686">
              <w:rPr>
                <w:b/>
                <w:bCs/>
                <w:sz w:val="16"/>
                <w:szCs w:val="16"/>
              </w:rPr>
              <w:t>Pending</w:t>
            </w:r>
          </w:p>
          <w:p w14:paraId="19DB9BFE" w14:textId="036FBE82" w:rsidR="002C6041" w:rsidRPr="004F3686" w:rsidRDefault="002C6041" w:rsidP="002C6041">
            <w:pPr>
              <w:rPr>
                <w:lang w:eastAsia="en-GB"/>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C6041" w:rsidRPr="00BC5BE9" w14:paraId="70A20F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2C6041" w:rsidRDefault="002C6041" w:rsidP="002C6041">
            <w:pPr>
              <w:jc w:val="center"/>
              <w:rPr>
                <w:rFonts w:eastAsia="MS Gothic"/>
                <w:color w:val="FF0000"/>
                <w:kern w:val="24"/>
                <w:sz w:val="16"/>
                <w:szCs w:val="16"/>
              </w:rPr>
            </w:pPr>
            <w:r>
              <w:rPr>
                <w:rFonts w:eastAsia="MS Gothic"/>
                <w:color w:val="FF000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2C6041" w:rsidRDefault="002C6041" w:rsidP="002C6041">
            <w:pPr>
              <w:rPr>
                <w:rFonts w:eastAsia="MS Gothic"/>
                <w:color w:val="000000" w:themeColor="text1"/>
                <w:kern w:val="24"/>
                <w:sz w:val="16"/>
                <w:szCs w:val="16"/>
              </w:rPr>
            </w:pPr>
            <w:r w:rsidRPr="00066B81">
              <w:rPr>
                <w:rFonts w:eastAsia="MS Gothic"/>
                <w:color w:val="000000" w:themeColor="text1"/>
                <w:kern w:val="24"/>
                <w:sz w:val="16"/>
                <w:szCs w:val="16"/>
              </w:rPr>
              <w:t>Do you support that a UHR STA may treat a received ICF trigger frame as successful if the CRC check on the intermediate FCS, if present, passes</w:t>
            </w:r>
          </w:p>
          <w:p w14:paraId="0BA06B4B" w14:textId="5CC0C4DB" w:rsidR="002C6041" w:rsidRPr="00865759"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2C6041" w:rsidRPr="00EC55A0" w:rsidRDefault="002C6041" w:rsidP="002C6041">
            <w:pPr>
              <w:rPr>
                <w:rFonts w:eastAsia="MS Gothic"/>
                <w:color w:val="000000" w:themeColor="text1"/>
                <w:kern w:val="24"/>
                <w:sz w:val="16"/>
                <w:szCs w:val="16"/>
              </w:rPr>
            </w:pPr>
            <w:r w:rsidRPr="00066B81">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6C69F783" w:rsidR="002C6041" w:rsidRPr="004F3686" w:rsidRDefault="002C6041" w:rsidP="002C6041">
            <w:pPr>
              <w:pStyle w:val="NormalWeb"/>
              <w:spacing w:before="0" w:beforeAutospacing="0" w:after="0" w:afterAutospacing="0"/>
              <w:jc w:val="center"/>
              <w:rPr>
                <w:b/>
                <w:bCs/>
                <w:sz w:val="16"/>
                <w:szCs w:val="16"/>
              </w:rPr>
            </w:pPr>
            <w:r w:rsidRPr="004F368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C6041" w:rsidRPr="00BC5BE9" w14:paraId="339B5C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2C6041" w:rsidRDefault="002C6041" w:rsidP="002C6041">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2C6041" w:rsidRDefault="002C6041" w:rsidP="002C6041">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2C6041" w:rsidRDefault="002C6041" w:rsidP="002C6041">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2C6041" w:rsidRPr="00865759"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2C6041" w:rsidRPr="00EC55A0" w:rsidRDefault="002C6041" w:rsidP="002C6041">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05FB0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2C6041" w:rsidRDefault="002C6041" w:rsidP="002C6041">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2C6041" w:rsidRPr="00354413" w:rsidRDefault="002C6041" w:rsidP="002C6041">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2C6041" w:rsidRPr="00354413" w:rsidRDefault="002C6041" w:rsidP="002C6041">
            <w:pPr>
              <w:rPr>
                <w:rFonts w:eastAsia="MS Gothic"/>
                <w:color w:val="000000" w:themeColor="text1"/>
                <w:kern w:val="24"/>
                <w:sz w:val="16"/>
                <w:szCs w:val="16"/>
              </w:rPr>
            </w:pPr>
          </w:p>
          <w:p w14:paraId="5E5FD84F" w14:textId="77777777" w:rsidR="002C6041" w:rsidRDefault="002C6041" w:rsidP="002C6041">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2C6041" w:rsidRDefault="002C6041" w:rsidP="002C6041">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39862FE5" w:rsidR="002C6041" w:rsidRPr="00865759"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r w:rsidR="00D26542" w:rsidRPr="00D26542">
              <w:rPr>
                <w:rFonts w:eastAsia="MS Gothic"/>
                <w:color w:val="000000" w:themeColor="text1"/>
                <w:kern w:val="24"/>
                <w:sz w:val="16"/>
                <w:szCs w:val="16"/>
              </w:rPr>
              <w:t>24/0825, 24/0660, 24/1752, 25/0494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2C6041" w:rsidRPr="00A62438" w:rsidRDefault="002C6041" w:rsidP="002C6041">
            <w:pPr>
              <w:rPr>
                <w:rFonts w:eastAsia="MS Gothic"/>
                <w:color w:val="000000" w:themeColor="text1"/>
                <w:kern w:val="24"/>
                <w:sz w:val="16"/>
                <w:szCs w:val="16"/>
              </w:rPr>
            </w:pPr>
          </w:p>
          <w:p w14:paraId="16F8DFF7" w14:textId="1EFEC37C" w:rsidR="002C6041" w:rsidRPr="00EC55A0" w:rsidRDefault="00C74340" w:rsidP="002C6041">
            <w:pPr>
              <w:rPr>
                <w:rFonts w:eastAsia="MS Gothic"/>
                <w:color w:val="000000" w:themeColor="text1"/>
                <w:kern w:val="24"/>
                <w:sz w:val="16"/>
                <w:szCs w:val="16"/>
              </w:rPr>
            </w:pPr>
            <w:r>
              <w:rPr>
                <w:rFonts w:eastAsia="MS Gothic"/>
                <w:color w:val="000000" w:themeColor="text1"/>
                <w:kern w:val="24"/>
                <w:sz w:val="16"/>
                <w:szCs w:val="16"/>
              </w:rPr>
              <w:t>Yue</w:t>
            </w:r>
            <w:r w:rsidR="002C6041" w:rsidRPr="00A62438">
              <w:rPr>
                <w:rFonts w:eastAsia="MS Gothic"/>
                <w:color w:val="000000" w:themeColor="text1"/>
                <w:kern w:val="24"/>
                <w:sz w:val="16"/>
                <w:szCs w:val="16"/>
              </w:rPr>
              <w:t xml:space="preserv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2C6041" w:rsidRPr="00E10F0D" w:rsidRDefault="002C6041" w:rsidP="002C6041">
            <w:pPr>
              <w:pStyle w:val="NormalWeb"/>
              <w:spacing w:before="0" w:beforeAutospacing="0" w:after="0" w:afterAutospacing="0"/>
              <w:jc w:val="center"/>
              <w:rPr>
                <w:b/>
                <w:bCs/>
                <w:sz w:val="16"/>
                <w:szCs w:val="16"/>
              </w:rPr>
            </w:pPr>
            <w:r w:rsidRPr="00E10F0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C6041" w:rsidRPr="00BC5BE9" w14:paraId="128038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2C6041" w:rsidRDefault="002C6041" w:rsidP="002C6041">
            <w:pPr>
              <w:jc w:val="center"/>
              <w:rPr>
                <w:rFonts w:eastAsia="MS Gothic"/>
                <w:color w:val="FF0000"/>
                <w:kern w:val="24"/>
                <w:sz w:val="16"/>
                <w:szCs w:val="16"/>
              </w:rPr>
            </w:pPr>
            <w:r>
              <w:rPr>
                <w:rFonts w:eastAsia="MS Gothic"/>
                <w:color w:val="FF0000"/>
                <w:kern w:val="24"/>
                <w:sz w:val="16"/>
                <w:szCs w:val="16"/>
              </w:rPr>
              <w:lastRenderedPageBreak/>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2C6041" w:rsidRPr="00FA2EE7" w:rsidRDefault="002C6041" w:rsidP="002C6041">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2C6041" w:rsidRPr="00FA2EE7" w:rsidRDefault="002C6041" w:rsidP="002C604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2C6041" w:rsidRPr="00FA2EE7" w:rsidRDefault="002C6041" w:rsidP="002C604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2C6041" w:rsidRPr="00FA2EE7" w:rsidRDefault="002C6041" w:rsidP="002C604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2C6041" w:rsidRPr="00FA2EE7" w:rsidRDefault="002C6041" w:rsidP="002C604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2C6041" w:rsidRPr="00FA2EE7" w:rsidRDefault="002C6041" w:rsidP="002C604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2C6041" w:rsidRPr="00FA2EE7" w:rsidRDefault="002C6041" w:rsidP="002C604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2C6041" w:rsidRPr="00FA2EE7" w:rsidRDefault="002C6041" w:rsidP="002C604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2C6041" w:rsidRPr="00FA2EE7" w:rsidRDefault="002C6041" w:rsidP="002C604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2C6041" w:rsidRDefault="002C6041" w:rsidP="002C6041">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2C6041" w:rsidRPr="00FA2EE7"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77A598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2C6041" w:rsidRPr="00D72344" w:rsidRDefault="002C6041" w:rsidP="002C6041">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2C6041" w:rsidRPr="00D72344" w:rsidRDefault="002C6041" w:rsidP="002C6041">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2C6041" w:rsidRPr="00D72344" w:rsidRDefault="002C6041" w:rsidP="002C6041">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2C6041" w:rsidRDefault="002C6041" w:rsidP="002C6041">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2C6041" w:rsidRPr="00A7361E"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16DF36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2C6041" w:rsidRPr="00BE7DE2" w:rsidRDefault="002C6041" w:rsidP="002C6041">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60B63CBB" w14:textId="77777777" w:rsidR="002C6041" w:rsidRPr="00BE7DE2" w:rsidRDefault="002C6041" w:rsidP="002C604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2C6041" w:rsidRPr="00BE7DE2" w:rsidRDefault="002C6041" w:rsidP="002C604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period(s) is explicitly indicated to the STA in the ICF frame sent by its associated AP.</w:t>
            </w:r>
          </w:p>
          <w:p w14:paraId="4A083F60" w14:textId="77777777" w:rsidR="002C6041" w:rsidRPr="00BE7DE2" w:rsidRDefault="002C6041" w:rsidP="002C6041">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2C6041" w:rsidRPr="00BE7DE2" w:rsidRDefault="002C6041" w:rsidP="002C604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2C6041" w:rsidRPr="00BE7DE2" w:rsidRDefault="002C6041" w:rsidP="002C604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2C6041" w:rsidRDefault="002C6041" w:rsidP="002C604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2C6041" w:rsidRDefault="002C6041" w:rsidP="002C6041">
            <w:pPr>
              <w:rPr>
                <w:rFonts w:eastAsia="MS Gothic"/>
                <w:color w:val="000000" w:themeColor="text1"/>
                <w:kern w:val="24"/>
                <w:sz w:val="16"/>
                <w:szCs w:val="16"/>
              </w:rPr>
            </w:pPr>
          </w:p>
          <w:p w14:paraId="72668C26" w14:textId="301265B0" w:rsidR="002C6041" w:rsidRPr="004D629F"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31C1E5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2C6041" w:rsidRDefault="002C6041" w:rsidP="002C6041">
            <w:pPr>
              <w:jc w:val="center"/>
              <w:rPr>
                <w:rFonts w:eastAsia="MS Gothic"/>
                <w:color w:val="FF0000"/>
                <w:kern w:val="24"/>
                <w:sz w:val="16"/>
                <w:szCs w:val="16"/>
              </w:rPr>
            </w:pPr>
            <w:r>
              <w:rPr>
                <w:rFonts w:eastAsia="MS Gothic"/>
                <w:color w:val="FF0000"/>
                <w:kern w:val="24"/>
                <w:sz w:val="16"/>
                <w:szCs w:val="16"/>
              </w:rPr>
              <w:lastRenderedPageBreak/>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2C6041" w:rsidRPr="003E27D3" w:rsidRDefault="002C6041" w:rsidP="002C6041">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2C6041" w:rsidRPr="003E27D3" w:rsidRDefault="002C6041" w:rsidP="002C604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17CE48E2" w14:textId="77777777" w:rsidR="002C6041" w:rsidRDefault="002C6041" w:rsidP="002C6041">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p w14:paraId="61CA3A15" w14:textId="5FCED41A" w:rsidR="002C6041" w:rsidRPr="00BE7DE2"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565F4A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2C6041" w:rsidRPr="003E27D3" w:rsidRDefault="002C6041" w:rsidP="002C6041">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2C6041" w:rsidRPr="003E27D3" w:rsidRDefault="002C6041" w:rsidP="002C604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04F0F360" w14:textId="77777777" w:rsidR="002C6041" w:rsidRDefault="002C6041" w:rsidP="002C604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p w14:paraId="760D136D" w14:textId="668B923C" w:rsidR="002C6041" w:rsidRPr="00F8059C"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5A0344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2C6041" w:rsidRPr="006B1998" w:rsidRDefault="002C6041" w:rsidP="002C6041">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2C6041" w:rsidRPr="006B1998" w:rsidRDefault="002C6041" w:rsidP="002C604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2FD3540E" w14:textId="77777777" w:rsidR="002C6041" w:rsidRDefault="002C6041" w:rsidP="002C604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p w14:paraId="08594BB2" w14:textId="77777777" w:rsidR="002C6041" w:rsidRDefault="002C6041" w:rsidP="002C6041">
            <w:pPr>
              <w:rPr>
                <w:rFonts w:eastAsia="MS Gothic"/>
                <w:color w:val="000000" w:themeColor="text1"/>
                <w:kern w:val="24"/>
                <w:sz w:val="16"/>
                <w:szCs w:val="16"/>
              </w:rPr>
            </w:pPr>
          </w:p>
          <w:p w14:paraId="70F01B36" w14:textId="64B9A595" w:rsidR="002C6041" w:rsidRPr="00F8059C"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6ADC7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2C6041" w:rsidRPr="006B1998" w:rsidRDefault="002C6041" w:rsidP="002C6041">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7193A6BC" w14:textId="77777777" w:rsidR="002C6041" w:rsidRDefault="002C6041" w:rsidP="002C6041">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p w14:paraId="65B9B78A" w14:textId="656DA006" w:rsidR="002C6041" w:rsidRPr="00F8059C"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7FEB07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8D493" w14:textId="77777777" w:rsidR="002C6041" w:rsidRDefault="002C6041" w:rsidP="002C6041">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p w14:paraId="16DC1334" w14:textId="77777777" w:rsidR="002C6041" w:rsidRDefault="002C6041" w:rsidP="002C6041">
            <w:pPr>
              <w:rPr>
                <w:rFonts w:eastAsia="MS Gothic"/>
                <w:color w:val="000000" w:themeColor="text1"/>
                <w:kern w:val="24"/>
                <w:sz w:val="16"/>
                <w:szCs w:val="16"/>
              </w:rPr>
            </w:pPr>
          </w:p>
          <w:p w14:paraId="3ACB716D" w14:textId="13D974A8" w:rsidR="002C6041" w:rsidRPr="00BE7DE2"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6ADFD5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2C6041" w:rsidRDefault="002C6041" w:rsidP="002C604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2C6041" w:rsidRPr="004B65FC" w:rsidRDefault="002C6041" w:rsidP="002C6041">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2C6041" w:rsidRPr="004B65FC" w:rsidRDefault="002C6041" w:rsidP="002C604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2C6041" w:rsidRPr="004B65FC" w:rsidRDefault="002C6041" w:rsidP="002C604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2C6041" w:rsidRPr="004B65FC" w:rsidRDefault="002C6041" w:rsidP="002C604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2C6041" w:rsidRPr="004B65FC" w:rsidRDefault="002C6041" w:rsidP="002C604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4299EB60" w14:textId="77777777" w:rsidR="002C6041" w:rsidRDefault="002C6041" w:rsidP="002C604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p w14:paraId="39DD2A22" w14:textId="5625948F" w:rsidR="002C6041" w:rsidRPr="00F8059C"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2C6041" w:rsidRPr="00EC55A0" w:rsidRDefault="002C6041" w:rsidP="002C604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2C6041" w:rsidRDefault="002C6041" w:rsidP="002C604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2C6041"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6041" w:rsidRPr="00BC5BE9" w14:paraId="5AB95F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35A25F65" w:rsidR="002C6041" w:rsidRPr="00DB2F48" w:rsidRDefault="002C6041" w:rsidP="002C6041">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3788A" w14:textId="77777777" w:rsidR="002C6041" w:rsidRPr="00D35691" w:rsidRDefault="002C6041" w:rsidP="002C6041">
            <w:pPr>
              <w:rPr>
                <w:rFonts w:eastAsia="MS Gothic"/>
                <w:color w:val="000000" w:themeColor="text1"/>
                <w:kern w:val="24"/>
                <w:sz w:val="16"/>
                <w:szCs w:val="16"/>
              </w:rPr>
            </w:pPr>
            <w:r w:rsidRPr="00D35691">
              <w:rPr>
                <w:rFonts w:eastAsia="MS Gothic"/>
                <w:color w:val="000000" w:themeColor="text1"/>
                <w:kern w:val="24"/>
                <w:sz w:val="16"/>
                <w:szCs w:val="16"/>
              </w:rPr>
              <w:t>Do you agree to include overlapping bandwidth sounding in 11bn?</w:t>
            </w:r>
          </w:p>
          <w:p w14:paraId="5A0260A8" w14:textId="77777777" w:rsidR="002C6041" w:rsidRDefault="002C6041" w:rsidP="002C6041">
            <w:pPr>
              <w:pStyle w:val="ListParagraph"/>
              <w:numPr>
                <w:ilvl w:val="0"/>
                <w:numId w:val="32"/>
              </w:numPr>
              <w:rPr>
                <w:rFonts w:eastAsia="MS Gothic"/>
                <w:color w:val="000000" w:themeColor="text1"/>
                <w:kern w:val="24"/>
                <w:sz w:val="16"/>
                <w:szCs w:val="16"/>
              </w:rPr>
            </w:pPr>
            <w:r w:rsidRPr="00D35691">
              <w:rPr>
                <w:rFonts w:eastAsia="MS Gothic"/>
                <w:color w:val="000000" w:themeColor="text1"/>
                <w:kern w:val="24"/>
                <w:sz w:val="16"/>
                <w:szCs w:val="16"/>
              </w:rPr>
              <w:t xml:space="preserve">The relevant indications and frame </w:t>
            </w:r>
            <w:proofErr w:type="spellStart"/>
            <w:r w:rsidRPr="00D35691">
              <w:rPr>
                <w:rFonts w:eastAsia="MS Gothic"/>
                <w:color w:val="000000" w:themeColor="text1"/>
                <w:kern w:val="24"/>
                <w:sz w:val="16"/>
                <w:szCs w:val="16"/>
              </w:rPr>
              <w:t>exachanges</w:t>
            </w:r>
            <w:proofErr w:type="spellEnd"/>
            <w:r w:rsidRPr="00D35691">
              <w:rPr>
                <w:rFonts w:eastAsia="MS Gothic"/>
                <w:color w:val="000000" w:themeColor="text1"/>
                <w:kern w:val="24"/>
                <w:sz w:val="16"/>
                <w:szCs w:val="16"/>
              </w:rPr>
              <w:t xml:space="preserve"> are TBD.</w:t>
            </w:r>
          </w:p>
          <w:p w14:paraId="4B7F5C2F" w14:textId="77777777" w:rsidR="002C6041" w:rsidRPr="00F8059C" w:rsidRDefault="002C6041" w:rsidP="002C6041">
            <w:pPr>
              <w:rPr>
                <w:rFonts w:eastAsia="MS Gothic"/>
                <w:color w:val="000000" w:themeColor="text1"/>
                <w:kern w:val="24"/>
                <w:sz w:val="16"/>
                <w:szCs w:val="16"/>
              </w:rPr>
            </w:pPr>
          </w:p>
          <w:p w14:paraId="3EF05505" w14:textId="44DE030B" w:rsidR="002C6041" w:rsidRPr="00F8059C"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7BAB9A44" w:rsidR="002C6041" w:rsidRDefault="002C6041" w:rsidP="002C6041">
            <w:pPr>
              <w:rPr>
                <w:rFonts w:eastAsia="MS Gothic"/>
                <w:color w:val="000000" w:themeColor="text1"/>
                <w:kern w:val="24"/>
                <w:sz w:val="16"/>
                <w:szCs w:val="16"/>
              </w:rPr>
            </w:pPr>
            <w:r w:rsidRPr="000F3333">
              <w:rPr>
                <w:rFonts w:eastAsia="MS Gothic"/>
                <w:color w:val="000000" w:themeColor="text1"/>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5D74368D"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14D82BB8" w:rsidR="002C6041" w:rsidRPr="00DB2F48"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43DE8153" w:rsidR="002C6041" w:rsidRPr="00DB2F48"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C6041" w:rsidRPr="00BC5BE9" w14:paraId="7155EE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02AD1BA0" w:rsidR="002C6041" w:rsidRPr="00DB2F48" w:rsidRDefault="002C6041" w:rsidP="002C6041">
            <w:pPr>
              <w:jc w:val="center"/>
              <w:rPr>
                <w:rFonts w:eastAsia="MS Gothic"/>
                <w:color w:val="FF0000"/>
                <w:kern w:val="24"/>
                <w:sz w:val="16"/>
                <w:szCs w:val="16"/>
              </w:rPr>
            </w:pPr>
            <w:r>
              <w:rPr>
                <w:rFonts w:eastAsia="MS Gothic"/>
                <w:color w:val="FF0000"/>
                <w:kern w:val="24"/>
                <w:sz w:val="16"/>
                <w:szCs w:val="16"/>
              </w:rPr>
              <w:t>June 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B6E6E" w14:textId="77777777" w:rsidR="002C6041" w:rsidRPr="00DE49F4" w:rsidRDefault="002C6041" w:rsidP="002C6041">
            <w:pPr>
              <w:rPr>
                <w:rFonts w:eastAsia="MS Gothic"/>
                <w:color w:val="000000" w:themeColor="text1"/>
                <w:kern w:val="24"/>
                <w:sz w:val="16"/>
                <w:szCs w:val="16"/>
              </w:rPr>
            </w:pPr>
            <w:r w:rsidRPr="00DE49F4">
              <w:rPr>
                <w:rFonts w:eastAsia="MS Gothic"/>
                <w:color w:val="000000" w:themeColor="text1"/>
                <w:kern w:val="24"/>
                <w:sz w:val="16"/>
                <w:szCs w:val="16"/>
              </w:rPr>
              <w:t>Do you agree to include overlapping bandwidth sounding in 11bn?</w:t>
            </w:r>
          </w:p>
          <w:p w14:paraId="1F25A0AF" w14:textId="77777777" w:rsidR="002C6041" w:rsidRPr="00DE49F4" w:rsidRDefault="002C6041" w:rsidP="002C6041">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lastRenderedPageBreak/>
              <w:t>The overlapping bandwidth could be negotiated through exchange of invite/response frames before the transmission of UHR NDPA.</w:t>
            </w:r>
          </w:p>
          <w:p w14:paraId="6BDCEEE6" w14:textId="77777777" w:rsidR="002C6041" w:rsidRDefault="002C6041" w:rsidP="002C6041">
            <w:pPr>
              <w:pStyle w:val="ListParagraph"/>
              <w:numPr>
                <w:ilvl w:val="0"/>
                <w:numId w:val="33"/>
              </w:numPr>
              <w:rPr>
                <w:rFonts w:eastAsia="MS Gothic"/>
                <w:color w:val="000000" w:themeColor="text1"/>
                <w:kern w:val="24"/>
                <w:sz w:val="16"/>
                <w:szCs w:val="16"/>
              </w:rPr>
            </w:pPr>
            <w:r w:rsidRPr="00DE49F4">
              <w:rPr>
                <w:rFonts w:eastAsia="MS Gothic"/>
                <w:color w:val="000000" w:themeColor="text1"/>
                <w:kern w:val="24"/>
                <w:sz w:val="16"/>
                <w:szCs w:val="16"/>
              </w:rPr>
              <w:t>The sounding bandwidth announced by UHR NDPA might be less than the operating bandwidth of the UHR beamformee.</w:t>
            </w:r>
          </w:p>
          <w:p w14:paraId="2AD79C9A" w14:textId="66400678" w:rsidR="002C6041" w:rsidRPr="00B10EA8" w:rsidRDefault="002C6041" w:rsidP="002C604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73D2A3" w:rsidR="002C6041" w:rsidRDefault="002C6041" w:rsidP="002C6041">
            <w:pPr>
              <w:rPr>
                <w:rFonts w:eastAsia="MS Gothic"/>
                <w:color w:val="000000" w:themeColor="text1"/>
                <w:kern w:val="24"/>
                <w:sz w:val="16"/>
                <w:szCs w:val="16"/>
              </w:rPr>
            </w:pPr>
            <w:r w:rsidRPr="000F3333">
              <w:rPr>
                <w:rFonts w:eastAsia="MS Gothic"/>
                <w:color w:val="000000" w:themeColor="text1"/>
                <w:kern w:val="24"/>
                <w:sz w:val="16"/>
                <w:szCs w:val="16"/>
              </w:rPr>
              <w:lastRenderedPageBreak/>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7E64799A"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6F99F73D" w:rsidR="002C6041" w:rsidRPr="00DB2F48"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00AEC764" w:rsidR="002C6041" w:rsidRPr="00DB2F48" w:rsidRDefault="002C6041" w:rsidP="002C6041">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C6041"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5FD093A" w:rsidR="002C6041" w:rsidRPr="00DB2F48" w:rsidRDefault="002C6041" w:rsidP="002C604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98B099F" w:rsidR="002C6041" w:rsidRPr="00CE29E3" w:rsidRDefault="002C6041" w:rsidP="002C604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E35547F" w:rsidR="002C6041" w:rsidRDefault="002C6041" w:rsidP="002C604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B522415"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2126748E" w:rsidR="002C6041" w:rsidRPr="00DB2F48" w:rsidRDefault="002C6041" w:rsidP="002C604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19DBD27B" w:rsidR="002C6041" w:rsidRPr="00DB2F48" w:rsidRDefault="002C6041" w:rsidP="002C6041">
            <w:pPr>
              <w:jc w:val="center"/>
              <w:rPr>
                <w:rFonts w:eastAsia="MS Gothic"/>
                <w:color w:val="000000" w:themeColor="text1"/>
                <w:kern w:val="24"/>
                <w:sz w:val="16"/>
                <w:szCs w:val="16"/>
              </w:rPr>
            </w:pPr>
          </w:p>
        </w:tc>
      </w:tr>
      <w:tr w:rsidR="002C6041"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2C6041" w:rsidRPr="00DB2F48" w:rsidRDefault="002C6041" w:rsidP="002C604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2C6041" w:rsidRPr="00CE29E3" w:rsidRDefault="002C6041" w:rsidP="002C604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2C6041" w:rsidRDefault="002C6041" w:rsidP="002C604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2C6041" w:rsidRPr="00DB2F48" w:rsidRDefault="002C6041" w:rsidP="002C604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2C6041" w:rsidRPr="00DB2F48" w:rsidRDefault="002C6041" w:rsidP="002C6041">
            <w:pPr>
              <w:jc w:val="center"/>
              <w:rPr>
                <w:rFonts w:eastAsia="MS Gothic"/>
                <w:color w:val="000000" w:themeColor="text1"/>
                <w:kern w:val="24"/>
                <w:sz w:val="16"/>
                <w:szCs w:val="16"/>
              </w:rPr>
            </w:pPr>
          </w:p>
        </w:tc>
      </w:tr>
      <w:tr w:rsidR="002C6041" w:rsidRPr="00BC5BE9" w14:paraId="44318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77777777" w:rsidR="002C6041" w:rsidRPr="00DB2F48" w:rsidRDefault="002C6041" w:rsidP="002C604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11614" w14:textId="77777777" w:rsidR="002C6041" w:rsidRPr="00CE29E3" w:rsidRDefault="002C6041" w:rsidP="002C604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77777777" w:rsidR="002C6041" w:rsidRDefault="002C6041" w:rsidP="002C604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77777777"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77777777" w:rsidR="002C6041" w:rsidRPr="00DB2F48" w:rsidRDefault="002C6041" w:rsidP="002C604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77777777" w:rsidR="002C6041" w:rsidRPr="00DB2F48" w:rsidRDefault="002C6041" w:rsidP="002C6041">
            <w:pPr>
              <w:jc w:val="center"/>
              <w:rPr>
                <w:rFonts w:eastAsia="MS Gothic"/>
                <w:color w:val="000000" w:themeColor="text1"/>
                <w:kern w:val="24"/>
                <w:sz w:val="16"/>
                <w:szCs w:val="16"/>
              </w:rPr>
            </w:pPr>
          </w:p>
        </w:tc>
      </w:tr>
      <w:tr w:rsidR="002C6041" w:rsidRPr="00BC5BE9" w14:paraId="57D5FD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2C6041" w:rsidRPr="00DB2F48" w:rsidRDefault="002C6041" w:rsidP="002C604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2C6041" w:rsidRPr="00CE29E3" w:rsidRDefault="002C6041" w:rsidP="002C604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2C6041" w:rsidRDefault="002C6041" w:rsidP="002C604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2C6041" w:rsidRPr="00DB2F48" w:rsidRDefault="002C6041" w:rsidP="002C604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2C6041" w:rsidRPr="00DB2F48" w:rsidRDefault="002C6041" w:rsidP="002C6041">
            <w:pPr>
              <w:jc w:val="center"/>
              <w:rPr>
                <w:rFonts w:eastAsia="MS Gothic"/>
                <w:color w:val="000000" w:themeColor="text1"/>
                <w:kern w:val="24"/>
                <w:sz w:val="16"/>
                <w:szCs w:val="16"/>
              </w:rPr>
            </w:pPr>
          </w:p>
        </w:tc>
      </w:tr>
      <w:tr w:rsidR="002C6041" w:rsidRPr="00BC5BE9" w14:paraId="6AE5A3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2C6041" w:rsidRPr="00DB2F48" w:rsidRDefault="002C6041" w:rsidP="002C604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2C6041" w:rsidRPr="00CE29E3" w:rsidRDefault="002C6041" w:rsidP="002C604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2C6041" w:rsidRDefault="002C6041" w:rsidP="002C604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2C6041" w:rsidRPr="00DB2F48" w:rsidRDefault="002C6041" w:rsidP="002C604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2C6041" w:rsidRPr="00DB2F48" w:rsidRDefault="002C6041" w:rsidP="002C604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2C6041" w:rsidRPr="00DB2F48" w:rsidRDefault="002C6041" w:rsidP="002C6041">
            <w:pPr>
              <w:jc w:val="center"/>
              <w:rPr>
                <w:rFonts w:eastAsia="MS Gothic"/>
                <w:color w:val="000000" w:themeColor="text1"/>
                <w:kern w:val="24"/>
                <w:sz w:val="16"/>
                <w:szCs w:val="16"/>
              </w:rPr>
            </w:pPr>
          </w:p>
        </w:tc>
      </w:tr>
      <w:tr w:rsidR="002C6041"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2C6041" w:rsidRPr="0031603D" w:rsidRDefault="002C6041" w:rsidP="002C6041">
            <w:pPr>
              <w:jc w:val="center"/>
              <w:rPr>
                <w:b/>
                <w:bCs/>
                <w:kern w:val="24"/>
                <w:sz w:val="18"/>
                <w:szCs w:val="18"/>
              </w:rPr>
            </w:pPr>
            <w:r w:rsidRPr="0031603D">
              <w:rPr>
                <w:rFonts w:eastAsia="MS Gothic"/>
                <w:b/>
                <w:bCs/>
                <w:kern w:val="24"/>
                <w:sz w:val="18"/>
                <w:szCs w:val="18"/>
              </w:rPr>
              <w:t>End Of Queue</w:t>
            </w:r>
          </w:p>
        </w:tc>
      </w:tr>
      <w:tr w:rsidR="002C6041"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2C6041" w:rsidRDefault="002C6041" w:rsidP="002C604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2C6041" w:rsidRPr="004D2388" w:rsidRDefault="002C6041" w:rsidP="002C604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lastRenderedPageBreak/>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194"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195"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196"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197"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198"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199"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200"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201"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202"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203"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204"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lastRenderedPageBreak/>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11"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212"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213"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214"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215"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216"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217"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218"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219"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220"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221"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222"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223"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224"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225"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3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3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3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34"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pt;height:50.35pt" o:ole="">
            <v:imagedata r:id="rId235" o:title=""/>
          </v:shape>
          <o:OLEObject Type="Embed" ProgID="Excel.Sheet.12" ShapeID="_x0000_i1025" DrawAspect="Icon" ObjectID="_1811153324" r:id="rId236"/>
        </w:object>
      </w:r>
    </w:p>
    <w:p w14:paraId="73CD4524" w14:textId="7319EB8C" w:rsidR="0020051B" w:rsidRPr="00D83000" w:rsidRDefault="0020051B" w:rsidP="00367E5D">
      <w:pPr>
        <w:pStyle w:val="ListParagraph"/>
        <w:numPr>
          <w:ilvl w:val="1"/>
          <w:numId w:val="2"/>
        </w:numPr>
        <w:rPr>
          <w:color w:val="00B050"/>
        </w:rPr>
      </w:pPr>
      <w:r w:rsidRPr="00D83000">
        <w:rPr>
          <w:color w:val="00B050"/>
        </w:rPr>
        <w:lastRenderedPageBreak/>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6" type="#_x0000_t75" style="width:79.1pt;height:50.35pt" o:ole="">
            <v:imagedata r:id="rId237" o:title=""/>
          </v:shape>
          <o:OLEObject Type="Embed" ProgID="Excel.Sheet.12" ShapeID="_x0000_i1026" DrawAspect="Icon" ObjectID="_1811153325" r:id="rId238"/>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239"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 except for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27" type="#_x0000_t75" style="width:79.1pt;height:50.35pt" o:ole="">
            <v:imagedata r:id="rId240" o:title=""/>
          </v:shape>
          <o:OLEObject Type="Embed" ProgID="Excel.Sheet.12" ShapeID="_x0000_i1027" DrawAspect="Icon" ObjectID="_1811153326" r:id="rId241"/>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28" type="#_x0000_t75" style="width:79.1pt;height:50.35pt" o:ole="">
            <v:imagedata r:id="rId242" o:title=""/>
          </v:shape>
          <o:OLEObject Type="Embed" ProgID="Excel.Sheet.12" ShapeID="_x0000_i1028" DrawAspect="Icon" ObjectID="_1811153327" r:id="rId243"/>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lastRenderedPageBreak/>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244"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245"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246"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247"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248"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249"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250"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sidRPr="00276F48">
        <w:rPr>
          <w:highlight w:val="green"/>
        </w:rPr>
        <w:t>4</w:t>
      </w:r>
      <w:r w:rsidRPr="00276F48">
        <w:rPr>
          <w:highlight w:val="green"/>
          <w:vertAlign w:val="superscript"/>
        </w:rPr>
        <w:t>th</w:t>
      </w:r>
      <w:r w:rsidRPr="00276F48">
        <w:rPr>
          <w:highlight w:val="green"/>
        </w:rPr>
        <w:t xml:space="preserve"> </w:t>
      </w:r>
      <w:r w:rsidR="007E551B" w:rsidRPr="00276F48">
        <w:rPr>
          <w:highlight w:val="green"/>
        </w:rPr>
        <w:t>Conf. Call: June 0</w:t>
      </w:r>
      <w:r w:rsidRPr="00276F48">
        <w:rPr>
          <w:highlight w:val="green"/>
        </w:rPr>
        <w:t>9</w:t>
      </w:r>
      <w:r w:rsidR="007E551B" w:rsidRPr="00276F48">
        <w:rPr>
          <w:highlight w:val="green"/>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5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5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5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59"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276F48" w:rsidRDefault="004429B2" w:rsidP="004429B2">
      <w:pPr>
        <w:pStyle w:val="ListParagraph"/>
        <w:numPr>
          <w:ilvl w:val="1"/>
          <w:numId w:val="2"/>
        </w:numPr>
        <w:rPr>
          <w:color w:val="00B050"/>
          <w:sz w:val="22"/>
          <w:szCs w:val="22"/>
        </w:rPr>
      </w:pPr>
      <w:hyperlink r:id="rId260" w:history="1">
        <w:r w:rsidRPr="00276F48">
          <w:rPr>
            <w:rStyle w:val="Hyperlink"/>
            <w:color w:val="00B050"/>
            <w:sz w:val="22"/>
            <w:szCs w:val="22"/>
          </w:rPr>
          <w:t>25/0839</w:t>
        </w:r>
      </w:hyperlink>
      <w:r w:rsidRPr="00276F48">
        <w:rPr>
          <w:color w:val="00B050"/>
          <w:sz w:val="22"/>
          <w:szCs w:val="22"/>
        </w:rPr>
        <w:t xml:space="preserve"> PDT UHR MU operation</w:t>
      </w:r>
      <w:r w:rsidRPr="00276F48">
        <w:rPr>
          <w:color w:val="00B050"/>
          <w:sz w:val="22"/>
          <w:szCs w:val="22"/>
        </w:rPr>
        <w:tab/>
      </w:r>
      <w:r w:rsidRPr="00276F48">
        <w:rPr>
          <w:color w:val="00B050"/>
          <w:sz w:val="22"/>
          <w:szCs w:val="22"/>
        </w:rPr>
        <w:tab/>
      </w:r>
      <w:r w:rsidRPr="00276F48">
        <w:rPr>
          <w:color w:val="00B050"/>
          <w:sz w:val="22"/>
          <w:szCs w:val="22"/>
        </w:rPr>
        <w:tab/>
        <w:t>Hongwon Lee</w:t>
      </w:r>
      <w:r w:rsidRPr="00276F48">
        <w:rPr>
          <w:color w:val="00B050"/>
          <w:sz w:val="22"/>
          <w:szCs w:val="22"/>
        </w:rPr>
        <w:tab/>
        <w:t xml:space="preserve"> [4C] - </w:t>
      </w:r>
      <w:proofErr w:type="spellStart"/>
      <w:r w:rsidRPr="00276F48">
        <w:rPr>
          <w:color w:val="00B050"/>
          <w:sz w:val="22"/>
          <w:szCs w:val="22"/>
        </w:rPr>
        <w:t>Cont</w:t>
      </w:r>
      <w:proofErr w:type="spellEnd"/>
    </w:p>
    <w:p w14:paraId="0F110705" w14:textId="77777777" w:rsidR="004429B2" w:rsidRPr="0085377F" w:rsidRDefault="004429B2" w:rsidP="004429B2">
      <w:pPr>
        <w:pStyle w:val="ListParagraph"/>
        <w:numPr>
          <w:ilvl w:val="1"/>
          <w:numId w:val="2"/>
        </w:numPr>
        <w:rPr>
          <w:color w:val="00B050"/>
          <w:sz w:val="22"/>
          <w:szCs w:val="22"/>
        </w:rPr>
      </w:pPr>
      <w:hyperlink r:id="rId261" w:history="1">
        <w:r w:rsidRPr="0085377F">
          <w:rPr>
            <w:rStyle w:val="Hyperlink"/>
            <w:color w:val="00B050"/>
            <w:sz w:val="22"/>
            <w:szCs w:val="22"/>
          </w:rPr>
          <w:t>25/0557</w:t>
        </w:r>
      </w:hyperlink>
      <w:r w:rsidRPr="0085377F">
        <w:rPr>
          <w:color w:val="00B050"/>
          <w:sz w:val="22"/>
          <w:szCs w:val="22"/>
        </w:rPr>
        <w:t xml:space="preserve"> cc50-cid-1774-discussion-on-npca-and-dps</w:t>
      </w:r>
      <w:r w:rsidRPr="0085377F">
        <w:rPr>
          <w:color w:val="00B050"/>
          <w:sz w:val="22"/>
          <w:szCs w:val="22"/>
        </w:rPr>
        <w:tab/>
        <w:t>Chaoming Luo</w:t>
      </w:r>
      <w:r w:rsidRPr="0085377F">
        <w:rPr>
          <w:color w:val="00B050"/>
          <w:sz w:val="22"/>
          <w:szCs w:val="22"/>
        </w:rPr>
        <w:tab/>
        <w:t xml:space="preserve"> [1C]</w:t>
      </w:r>
    </w:p>
    <w:p w14:paraId="1B4711C7" w14:textId="77777777" w:rsidR="004429B2" w:rsidRPr="0085377F" w:rsidRDefault="004429B2" w:rsidP="004429B2">
      <w:pPr>
        <w:pStyle w:val="ListParagraph"/>
        <w:numPr>
          <w:ilvl w:val="1"/>
          <w:numId w:val="2"/>
        </w:numPr>
        <w:rPr>
          <w:color w:val="00B050"/>
          <w:sz w:val="22"/>
          <w:szCs w:val="22"/>
        </w:rPr>
      </w:pPr>
      <w:hyperlink r:id="rId262" w:history="1">
        <w:r w:rsidRPr="0085377F">
          <w:rPr>
            <w:rStyle w:val="Hyperlink"/>
            <w:color w:val="00B050"/>
            <w:sz w:val="22"/>
            <w:szCs w:val="22"/>
          </w:rPr>
          <w:t>25/0639</w:t>
        </w:r>
      </w:hyperlink>
      <w:r w:rsidRPr="0085377F">
        <w:rPr>
          <w:color w:val="00B050"/>
          <w:sz w:val="22"/>
          <w:szCs w:val="22"/>
        </w:rPr>
        <w:t xml:space="preserve"> CR for CIDs related to AP ID </w:t>
      </w:r>
      <w:proofErr w:type="spellStart"/>
      <w:r w:rsidRPr="0085377F">
        <w:rPr>
          <w:color w:val="00B050"/>
          <w:sz w:val="22"/>
          <w:szCs w:val="22"/>
        </w:rPr>
        <w:t>assgt</w:t>
      </w:r>
      <w:proofErr w:type="spellEnd"/>
      <w:r w:rsidRPr="0085377F">
        <w:rPr>
          <w:color w:val="00B050"/>
          <w:sz w:val="22"/>
          <w:szCs w:val="22"/>
        </w:rPr>
        <w:t>.</w:t>
      </w:r>
      <w:r w:rsidRPr="0085377F">
        <w:rPr>
          <w:color w:val="00B050"/>
          <w:sz w:val="22"/>
          <w:szCs w:val="22"/>
        </w:rPr>
        <w:tab/>
      </w:r>
      <w:r w:rsidRPr="0085377F">
        <w:rPr>
          <w:color w:val="00B050"/>
          <w:sz w:val="22"/>
          <w:szCs w:val="22"/>
        </w:rPr>
        <w:tab/>
        <w:t>Chun Huang</w:t>
      </w:r>
      <w:r w:rsidRPr="0085377F">
        <w:rPr>
          <w:color w:val="00B050"/>
          <w:sz w:val="22"/>
          <w:szCs w:val="22"/>
        </w:rPr>
        <w:tab/>
        <w:t xml:space="preserve"> [9C]</w:t>
      </w:r>
    </w:p>
    <w:p w14:paraId="5AC82055" w14:textId="77777777" w:rsidR="004429B2" w:rsidRPr="00553273" w:rsidRDefault="004429B2" w:rsidP="004429B2">
      <w:pPr>
        <w:pStyle w:val="ListParagraph"/>
        <w:numPr>
          <w:ilvl w:val="1"/>
          <w:numId w:val="2"/>
        </w:numPr>
        <w:rPr>
          <w:color w:val="00B050"/>
          <w:sz w:val="22"/>
          <w:szCs w:val="22"/>
        </w:rPr>
      </w:pPr>
      <w:hyperlink r:id="rId263" w:history="1">
        <w:r w:rsidRPr="00553273">
          <w:rPr>
            <w:rStyle w:val="Hyperlink"/>
            <w:color w:val="00B050"/>
            <w:sz w:val="22"/>
            <w:szCs w:val="22"/>
          </w:rPr>
          <w:t>25/0880</w:t>
        </w:r>
      </w:hyperlink>
      <w:r w:rsidRPr="00553273">
        <w:rPr>
          <w:color w:val="00B050"/>
          <w:sz w:val="22"/>
          <w:szCs w:val="22"/>
        </w:rPr>
        <w:t xml:space="preserve"> PDT MAC on L4S </w:t>
      </w:r>
      <w:r w:rsidRPr="00553273">
        <w:rPr>
          <w:color w:val="00B050"/>
          <w:sz w:val="22"/>
          <w:szCs w:val="22"/>
        </w:rPr>
        <w:tab/>
      </w:r>
      <w:r w:rsidRPr="00553273">
        <w:rPr>
          <w:color w:val="00B050"/>
          <w:sz w:val="22"/>
          <w:szCs w:val="22"/>
        </w:rPr>
        <w:tab/>
      </w:r>
      <w:r w:rsidRPr="00553273">
        <w:rPr>
          <w:color w:val="00B050"/>
          <w:sz w:val="22"/>
          <w:szCs w:val="22"/>
        </w:rPr>
        <w:tab/>
      </w:r>
      <w:r w:rsidRPr="00553273">
        <w:rPr>
          <w:color w:val="00B050"/>
          <w:sz w:val="22"/>
          <w:szCs w:val="22"/>
        </w:rPr>
        <w:tab/>
        <w:t>Binita Gupta</w:t>
      </w:r>
      <w:r w:rsidRPr="00553273">
        <w:rPr>
          <w:color w:val="00B050"/>
          <w:sz w:val="22"/>
          <w:szCs w:val="22"/>
        </w:rPr>
        <w:tab/>
        <w:t xml:space="preserve"> [2C]</w:t>
      </w:r>
    </w:p>
    <w:p w14:paraId="4A8D3FC9" w14:textId="77777777" w:rsidR="004429B2" w:rsidRPr="003223AD" w:rsidRDefault="004429B2" w:rsidP="004429B2">
      <w:pPr>
        <w:pStyle w:val="ListParagraph"/>
        <w:numPr>
          <w:ilvl w:val="1"/>
          <w:numId w:val="2"/>
        </w:numPr>
        <w:rPr>
          <w:color w:val="00B050"/>
          <w:sz w:val="22"/>
          <w:szCs w:val="22"/>
        </w:rPr>
      </w:pPr>
      <w:hyperlink r:id="rId264" w:history="1">
        <w:r w:rsidRPr="003223AD">
          <w:rPr>
            <w:rStyle w:val="Hyperlink"/>
            <w:color w:val="00B050"/>
            <w:sz w:val="22"/>
            <w:szCs w:val="22"/>
          </w:rPr>
          <w:t>25/0882</w:t>
        </w:r>
      </w:hyperlink>
      <w:r w:rsidRPr="003223AD">
        <w:rPr>
          <w:color w:val="00B050"/>
          <w:sz w:val="22"/>
          <w:szCs w:val="22"/>
        </w:rPr>
        <w:t xml:space="preserve"> PDT on generic enablement</w:t>
      </w:r>
      <w:r w:rsidRPr="003223AD">
        <w:rPr>
          <w:color w:val="00B050"/>
          <w:sz w:val="22"/>
          <w:szCs w:val="22"/>
        </w:rPr>
        <w:tab/>
      </w:r>
      <w:r w:rsidRPr="003223AD">
        <w:rPr>
          <w:color w:val="00B050"/>
          <w:sz w:val="22"/>
          <w:szCs w:val="22"/>
        </w:rPr>
        <w:tab/>
      </w:r>
      <w:r w:rsidRPr="003223AD">
        <w:rPr>
          <w:color w:val="00B050"/>
          <w:sz w:val="22"/>
          <w:szCs w:val="22"/>
        </w:rPr>
        <w:tab/>
        <w:t>Gaurang Naik</w:t>
      </w:r>
      <w:r w:rsidRPr="003223AD">
        <w:rPr>
          <w:color w:val="00B050"/>
          <w:sz w:val="22"/>
          <w:szCs w:val="22"/>
        </w:rPr>
        <w:tab/>
        <w:t xml:space="preserve"> [32 TBD]</w:t>
      </w:r>
    </w:p>
    <w:p w14:paraId="27D4D2DE" w14:textId="77777777" w:rsidR="004429B2" w:rsidRPr="007C3E29" w:rsidRDefault="004429B2" w:rsidP="004429B2">
      <w:pPr>
        <w:pStyle w:val="ListParagraph"/>
        <w:numPr>
          <w:ilvl w:val="1"/>
          <w:numId w:val="2"/>
        </w:numPr>
        <w:rPr>
          <w:color w:val="00B050"/>
          <w:sz w:val="22"/>
          <w:szCs w:val="22"/>
        </w:rPr>
      </w:pPr>
      <w:hyperlink r:id="rId265" w:history="1">
        <w:r w:rsidRPr="007C3E29">
          <w:rPr>
            <w:rStyle w:val="Hyperlink"/>
            <w:color w:val="00B050"/>
            <w:sz w:val="22"/>
            <w:szCs w:val="22"/>
          </w:rPr>
          <w:t>25/0888</w:t>
        </w:r>
      </w:hyperlink>
      <w:r w:rsidRPr="007C3E29">
        <w:rPr>
          <w:color w:val="00B050"/>
          <w:sz w:val="22"/>
          <w:szCs w:val="22"/>
        </w:rPr>
        <w:t xml:space="preserve"> TGbn D0.1 CR for CID 2848, 3026, 3071</w:t>
      </w:r>
      <w:r w:rsidRPr="007C3E29">
        <w:rPr>
          <w:color w:val="00B050"/>
          <w:sz w:val="22"/>
          <w:szCs w:val="22"/>
        </w:rPr>
        <w:tab/>
        <w:t>Suhwook Kim</w:t>
      </w:r>
      <w:r w:rsidRPr="007C3E29">
        <w:rPr>
          <w:color w:val="00B050"/>
          <w:sz w:val="22"/>
          <w:szCs w:val="22"/>
        </w:rPr>
        <w:tab/>
        <w:t xml:space="preserve"> [3C]</w:t>
      </w:r>
    </w:p>
    <w:p w14:paraId="36C77B75" w14:textId="11FDBD08" w:rsidR="00760733" w:rsidRPr="007C3E29" w:rsidRDefault="00760733" w:rsidP="00393C0A">
      <w:pPr>
        <w:pStyle w:val="ListParagraph"/>
        <w:numPr>
          <w:ilvl w:val="1"/>
          <w:numId w:val="2"/>
        </w:numPr>
        <w:rPr>
          <w:color w:val="00B050"/>
          <w:sz w:val="22"/>
          <w:szCs w:val="22"/>
        </w:rPr>
      </w:pPr>
      <w:hyperlink r:id="rId266" w:history="1">
        <w:r w:rsidRPr="007C3E29">
          <w:rPr>
            <w:rStyle w:val="Hyperlink"/>
            <w:color w:val="00B050"/>
            <w:sz w:val="22"/>
            <w:szCs w:val="22"/>
          </w:rPr>
          <w:t>25/0905</w:t>
        </w:r>
      </w:hyperlink>
      <w:r w:rsidRPr="007C3E29">
        <w:rPr>
          <w:color w:val="00B050"/>
          <w:sz w:val="22"/>
          <w:szCs w:val="22"/>
        </w:rPr>
        <w:t xml:space="preserve"> CC50 CR for subclause 37.12</w:t>
      </w:r>
      <w:r w:rsidRPr="007C3E29">
        <w:rPr>
          <w:color w:val="00B050"/>
          <w:sz w:val="22"/>
          <w:szCs w:val="22"/>
        </w:rPr>
        <w:tab/>
      </w:r>
      <w:r w:rsidRPr="007C3E29">
        <w:rPr>
          <w:color w:val="00B050"/>
          <w:sz w:val="22"/>
          <w:szCs w:val="22"/>
        </w:rPr>
        <w:tab/>
      </w:r>
      <w:r w:rsidRPr="007C3E29">
        <w:rPr>
          <w:color w:val="00B050"/>
          <w:sz w:val="22"/>
          <w:szCs w:val="22"/>
        </w:rPr>
        <w:tab/>
        <w:t>Kumail Haider</w:t>
      </w:r>
      <w:r w:rsidRPr="007C3E29">
        <w:rPr>
          <w:color w:val="00B050"/>
          <w:sz w:val="22"/>
          <w:szCs w:val="22"/>
        </w:rPr>
        <w:tab/>
      </w:r>
      <w:r w:rsidR="00061C59" w:rsidRPr="007C3E29">
        <w:rPr>
          <w:color w:val="00B050"/>
          <w:sz w:val="22"/>
          <w:szCs w:val="22"/>
        </w:rPr>
        <w:t xml:space="preserve"> </w:t>
      </w:r>
      <w:r w:rsidRPr="007C3E29">
        <w:rPr>
          <w:color w:val="00B050"/>
          <w:sz w:val="22"/>
          <w:szCs w:val="22"/>
        </w:rPr>
        <w:t>[5C]</w:t>
      </w:r>
    </w:p>
    <w:p w14:paraId="63A8A93A" w14:textId="38C17225" w:rsidR="0026556A" w:rsidRPr="007D693C" w:rsidRDefault="0026556A" w:rsidP="0026556A">
      <w:pPr>
        <w:pStyle w:val="ListParagraph"/>
        <w:numPr>
          <w:ilvl w:val="1"/>
          <w:numId w:val="2"/>
        </w:numPr>
        <w:rPr>
          <w:color w:val="BFBFBF" w:themeColor="background1" w:themeShade="BF"/>
          <w:sz w:val="22"/>
          <w:szCs w:val="22"/>
        </w:rPr>
      </w:pPr>
      <w:hyperlink r:id="rId267" w:history="1">
        <w:r w:rsidRPr="007D693C">
          <w:rPr>
            <w:rStyle w:val="Hyperlink"/>
            <w:color w:val="BFBFBF" w:themeColor="background1" w:themeShade="BF"/>
            <w:sz w:val="22"/>
            <w:szCs w:val="22"/>
          </w:rPr>
          <w:t>25/0907</w:t>
        </w:r>
      </w:hyperlink>
      <w:r w:rsidRPr="007D693C">
        <w:rPr>
          <w:color w:val="BFBFBF" w:themeColor="background1" w:themeShade="BF"/>
          <w:sz w:val="22"/>
          <w:szCs w:val="22"/>
        </w:rPr>
        <w:t xml:space="preserve"> CC50 CR for clause 9.4.2.aa1</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8B77ED" w:rsidRPr="007D693C">
        <w:rPr>
          <w:color w:val="BFBFBF" w:themeColor="background1" w:themeShade="BF"/>
          <w:sz w:val="22"/>
          <w:szCs w:val="22"/>
        </w:rPr>
        <w:t xml:space="preserve"> </w:t>
      </w:r>
      <w:r w:rsidRPr="007D693C">
        <w:rPr>
          <w:color w:val="BFBFBF" w:themeColor="background1" w:themeShade="BF"/>
          <w:sz w:val="22"/>
          <w:szCs w:val="22"/>
        </w:rPr>
        <w:t>[44C]</w:t>
      </w:r>
    </w:p>
    <w:p w14:paraId="58710184" w14:textId="7044C1B7" w:rsidR="0026556A" w:rsidRPr="007D693C" w:rsidRDefault="0026556A" w:rsidP="0026556A">
      <w:pPr>
        <w:pStyle w:val="ListParagraph"/>
        <w:numPr>
          <w:ilvl w:val="1"/>
          <w:numId w:val="2"/>
        </w:numPr>
        <w:rPr>
          <w:color w:val="BFBFBF" w:themeColor="background1" w:themeShade="BF"/>
          <w:sz w:val="22"/>
          <w:szCs w:val="22"/>
        </w:rPr>
      </w:pPr>
      <w:hyperlink r:id="rId268" w:history="1">
        <w:r w:rsidRPr="007D693C">
          <w:rPr>
            <w:rStyle w:val="Hyperlink"/>
            <w:color w:val="BFBFBF" w:themeColor="background1" w:themeShade="BF"/>
            <w:sz w:val="22"/>
            <w:szCs w:val="22"/>
          </w:rPr>
          <w:t>25/0908</w:t>
        </w:r>
      </w:hyperlink>
      <w:r w:rsidRPr="007D693C">
        <w:rPr>
          <w:color w:val="BFBFBF" w:themeColor="background1" w:themeShade="BF"/>
          <w:sz w:val="22"/>
          <w:szCs w:val="22"/>
        </w:rPr>
        <w:t xml:space="preserve"> CC50 CR for clause 9.4.2.aa2</w:t>
      </w:r>
      <w:r w:rsidRPr="007D693C">
        <w:rPr>
          <w:color w:val="BFBFBF" w:themeColor="background1" w:themeShade="BF"/>
          <w:sz w:val="22"/>
          <w:szCs w:val="22"/>
        </w:rPr>
        <w:tab/>
      </w:r>
      <w:r w:rsidRPr="007D693C">
        <w:rPr>
          <w:color w:val="BFBFBF" w:themeColor="background1" w:themeShade="BF"/>
          <w:sz w:val="22"/>
          <w:szCs w:val="22"/>
        </w:rPr>
        <w:tab/>
      </w:r>
      <w:r w:rsidR="00DD762B" w:rsidRPr="007D693C">
        <w:rPr>
          <w:color w:val="BFBFBF" w:themeColor="background1" w:themeShade="BF"/>
          <w:sz w:val="22"/>
          <w:szCs w:val="22"/>
        </w:rPr>
        <w:tab/>
      </w:r>
      <w:r w:rsidRPr="007D693C">
        <w:rPr>
          <w:color w:val="BFBFBF" w:themeColor="background1" w:themeShade="BF"/>
          <w:sz w:val="22"/>
          <w:szCs w:val="22"/>
        </w:rPr>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[37C]</w:t>
      </w:r>
    </w:p>
    <w:p w14:paraId="025410EE" w14:textId="6D719DF7" w:rsidR="0026556A" w:rsidRPr="007D693C" w:rsidRDefault="0026556A" w:rsidP="0026556A">
      <w:pPr>
        <w:pStyle w:val="ListParagraph"/>
        <w:numPr>
          <w:ilvl w:val="1"/>
          <w:numId w:val="2"/>
        </w:numPr>
        <w:rPr>
          <w:color w:val="BFBFBF" w:themeColor="background1" w:themeShade="BF"/>
          <w:sz w:val="22"/>
          <w:szCs w:val="22"/>
        </w:rPr>
      </w:pPr>
      <w:hyperlink r:id="rId269" w:history="1">
        <w:r w:rsidRPr="007D693C">
          <w:rPr>
            <w:rStyle w:val="Hyperlink"/>
            <w:color w:val="BFBFBF" w:themeColor="background1" w:themeShade="BF"/>
            <w:sz w:val="22"/>
            <w:szCs w:val="22"/>
          </w:rPr>
          <w:t>25/0909</w:t>
        </w:r>
      </w:hyperlink>
      <w:r w:rsidRPr="007D693C">
        <w:rPr>
          <w:color w:val="BFBFBF" w:themeColor="background1" w:themeShade="BF"/>
          <w:sz w:val="22"/>
          <w:szCs w:val="22"/>
        </w:rPr>
        <w:t xml:space="preserve"> CC50 CR for clause 37.3</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[26C]</w:t>
      </w:r>
    </w:p>
    <w:p w14:paraId="6E1A241E" w14:textId="5AF39E42" w:rsidR="0026556A" w:rsidRPr="007D693C" w:rsidRDefault="0026556A" w:rsidP="0026556A">
      <w:pPr>
        <w:pStyle w:val="ListParagraph"/>
        <w:numPr>
          <w:ilvl w:val="1"/>
          <w:numId w:val="2"/>
        </w:numPr>
        <w:rPr>
          <w:color w:val="BFBFBF" w:themeColor="background1" w:themeShade="BF"/>
          <w:sz w:val="22"/>
          <w:szCs w:val="22"/>
        </w:rPr>
      </w:pPr>
      <w:hyperlink r:id="rId270" w:history="1">
        <w:r w:rsidRPr="007D693C">
          <w:rPr>
            <w:rStyle w:val="Hyperlink"/>
            <w:color w:val="BFBFBF" w:themeColor="background1" w:themeShade="BF"/>
            <w:sz w:val="22"/>
            <w:szCs w:val="22"/>
          </w:rPr>
          <w:t>25/0910</w:t>
        </w:r>
      </w:hyperlink>
      <w:r w:rsidRPr="007D693C">
        <w:rPr>
          <w:color w:val="BFBFBF" w:themeColor="background1" w:themeShade="BF"/>
          <w:sz w:val="22"/>
          <w:szCs w:val="22"/>
        </w:rPr>
        <w:t xml:space="preserve"> CC50 CR for clause 37.4</w:t>
      </w:r>
      <w:r w:rsidRPr="007D693C">
        <w:rPr>
          <w:color w:val="BFBFBF" w:themeColor="background1" w:themeShade="BF"/>
          <w:sz w:val="22"/>
          <w:szCs w:val="22"/>
        </w:rPr>
        <w:tab/>
      </w:r>
      <w:r w:rsidRPr="007D693C">
        <w:rPr>
          <w:color w:val="BFBFBF" w:themeColor="background1" w:themeShade="BF"/>
          <w:sz w:val="22"/>
          <w:szCs w:val="22"/>
        </w:rPr>
        <w:tab/>
      </w:r>
      <w:r w:rsidRPr="007D693C">
        <w:rPr>
          <w:color w:val="BFBFBF" w:themeColor="background1" w:themeShade="BF"/>
          <w:sz w:val="22"/>
          <w:szCs w:val="22"/>
        </w:rPr>
        <w:tab/>
        <w:t>Ming Gan</w:t>
      </w:r>
      <w:r w:rsidRPr="007D693C">
        <w:rPr>
          <w:color w:val="BFBFBF" w:themeColor="background1" w:themeShade="BF"/>
          <w:sz w:val="22"/>
          <w:szCs w:val="22"/>
        </w:rPr>
        <w:tab/>
      </w:r>
      <w:r w:rsidR="003241F8" w:rsidRPr="007D693C">
        <w:rPr>
          <w:color w:val="BFBFBF" w:themeColor="background1" w:themeShade="BF"/>
          <w:sz w:val="22"/>
          <w:szCs w:val="22"/>
        </w:rPr>
        <w:t xml:space="preserve"> </w:t>
      </w:r>
      <w:r w:rsidRPr="007D693C">
        <w:rPr>
          <w:color w:val="BFBFBF" w:themeColor="background1" w:themeShade="BF"/>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3BEFCC4" w14:textId="77777777" w:rsidR="007E551B" w:rsidRDefault="007E551B" w:rsidP="007E551B"/>
    <w:p w14:paraId="2883A58E" w14:textId="77777777" w:rsidR="008B5523" w:rsidRDefault="008B5523" w:rsidP="007E551B"/>
    <w:p w14:paraId="44C3401D" w14:textId="0FCAC953" w:rsidR="003A5685" w:rsidRPr="00BF0021" w:rsidRDefault="003A5685" w:rsidP="003A5685">
      <w:pPr>
        <w:pStyle w:val="Heading3"/>
      </w:pPr>
      <w:r>
        <w:rPr>
          <w:highlight w:val="yellow"/>
        </w:rPr>
        <w:t>5</w:t>
      </w:r>
      <w:r w:rsidRPr="003A5685">
        <w:rPr>
          <w:highlight w:val="yellow"/>
          <w:vertAlign w:val="superscript"/>
        </w:rPr>
        <w:t>th</w:t>
      </w:r>
      <w:r>
        <w:rPr>
          <w:highlight w:val="yellow"/>
        </w:rPr>
        <w:t xml:space="preserve"> </w:t>
      </w:r>
      <w:r w:rsidRPr="005E3622">
        <w:rPr>
          <w:highlight w:val="yellow"/>
        </w:rPr>
        <w:t xml:space="preserve">Conf. Call: </w:t>
      </w:r>
      <w:r>
        <w:rPr>
          <w:highlight w:val="yellow"/>
        </w:rPr>
        <w:t>June 12</w:t>
      </w:r>
      <w:r w:rsidRPr="005E3622">
        <w:rPr>
          <w:highlight w:val="yellow"/>
        </w:rPr>
        <w:t xml:space="preserve">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7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lastRenderedPageBreak/>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6C11E429" w14:textId="06E2CEFE" w:rsidR="00827A89" w:rsidRDefault="00827A89" w:rsidP="003A5685">
      <w:pPr>
        <w:pStyle w:val="ListParagraph"/>
        <w:numPr>
          <w:ilvl w:val="0"/>
          <w:numId w:val="2"/>
        </w:numPr>
      </w:pPr>
      <w:r>
        <w:t>TGbn Editor’s Report and POC Status Report</w:t>
      </w:r>
    </w:p>
    <w:p w14:paraId="1783C96B" w14:textId="77777777" w:rsidR="00432A25" w:rsidRDefault="004E787B" w:rsidP="004E787B">
      <w:pPr>
        <w:pStyle w:val="ListParagraph"/>
        <w:numPr>
          <w:ilvl w:val="1"/>
          <w:numId w:val="2"/>
        </w:numPr>
      </w:pPr>
      <w:hyperlink r:id="rId277" w:history="1">
        <w:r w:rsidRPr="004E787B">
          <w:rPr>
            <w:rStyle w:val="Hyperlink"/>
          </w:rPr>
          <w:t>25/301r3</w:t>
        </w:r>
      </w:hyperlink>
      <w:r>
        <w:t xml:space="preserve"> </w:t>
      </w:r>
      <w:r w:rsidR="00061D62" w:rsidRPr="00061D62">
        <w:t>TGbn Editor's Report</w:t>
      </w:r>
      <w:r w:rsidR="00061D62">
        <w:tab/>
      </w:r>
      <w:r w:rsidR="00061D62">
        <w:tab/>
      </w:r>
      <w:r w:rsidR="00061D62">
        <w:tab/>
        <w:t>Ross J. Yu</w:t>
      </w:r>
    </w:p>
    <w:p w14:paraId="3354F521" w14:textId="3CE59C48" w:rsidR="003A5685" w:rsidRDefault="003A5685" w:rsidP="003A5685">
      <w:pPr>
        <w:pStyle w:val="ListParagraph"/>
        <w:numPr>
          <w:ilvl w:val="0"/>
          <w:numId w:val="2"/>
        </w:numPr>
      </w:pPr>
      <w:r>
        <w:t>PDT/CR Submissions</w:t>
      </w:r>
      <w:r w:rsidR="00761938">
        <w:t xml:space="preserve"> (1 hour)</w:t>
      </w:r>
      <w:r>
        <w:t>:</w:t>
      </w:r>
    </w:p>
    <w:p w14:paraId="622E3780" w14:textId="3705420E" w:rsidR="006E57DC" w:rsidRDefault="006E57DC" w:rsidP="006E57DC">
      <w:pPr>
        <w:pStyle w:val="ListParagraph"/>
        <w:numPr>
          <w:ilvl w:val="1"/>
          <w:numId w:val="2"/>
        </w:numPr>
      </w:pPr>
      <w:hyperlink r:id="rId278" w:history="1">
        <w:r w:rsidRPr="004A0CCC">
          <w:rPr>
            <w:rStyle w:val="Hyperlink"/>
          </w:rPr>
          <w:t>25/0636</w:t>
        </w:r>
      </w:hyperlink>
      <w:r>
        <w:t xml:space="preserve"> Joint PDT CR Trigger Frame Format Part 5</w:t>
      </w:r>
      <w:r>
        <w:tab/>
        <w:t>Alice Chen</w:t>
      </w:r>
      <w:r>
        <w:tab/>
        <w:t>[15C SP]</w:t>
      </w:r>
    </w:p>
    <w:p w14:paraId="7F35E941" w14:textId="30C7967B" w:rsidR="006E57DC" w:rsidRDefault="006E57DC" w:rsidP="006E57DC">
      <w:pPr>
        <w:pStyle w:val="ListParagraph"/>
        <w:numPr>
          <w:ilvl w:val="1"/>
          <w:numId w:val="2"/>
        </w:numPr>
      </w:pPr>
      <w:hyperlink r:id="rId279" w:history="1">
        <w:r w:rsidRPr="004A0CCC">
          <w:rPr>
            <w:rStyle w:val="Hyperlink"/>
          </w:rPr>
          <w:t>25/0633</w:t>
        </w:r>
      </w:hyperlink>
      <w:r>
        <w:t xml:space="preserve"> Joint PDT CR Trigger Frame Format Part 2</w:t>
      </w:r>
      <w:r>
        <w:tab/>
        <w:t>Alice Chen</w:t>
      </w:r>
      <w:r>
        <w:tab/>
        <w:t>[93C</w:t>
      </w:r>
      <w:r w:rsidR="00080F7E">
        <w:t xml:space="preserve"> SP</w:t>
      </w:r>
      <w:r>
        <w:t>]</w:t>
      </w:r>
    </w:p>
    <w:p w14:paraId="4F9D3E79" w14:textId="035BAF6E" w:rsidR="00EA2CBC" w:rsidRPr="00B525A7" w:rsidRDefault="00B525A7" w:rsidP="00EA2CBC">
      <w:pPr>
        <w:pStyle w:val="ListParagraph"/>
        <w:numPr>
          <w:ilvl w:val="1"/>
          <w:numId w:val="2"/>
        </w:numPr>
        <w:rPr>
          <w:color w:val="000000" w:themeColor="text1"/>
          <w:sz w:val="22"/>
          <w:szCs w:val="22"/>
        </w:rPr>
      </w:pPr>
      <w:hyperlink r:id="rId280" w:history="1">
        <w:r w:rsidR="00EA2CBC" w:rsidRPr="00B525A7">
          <w:rPr>
            <w:rStyle w:val="Hyperlink"/>
            <w:sz w:val="22"/>
            <w:szCs w:val="22"/>
          </w:rPr>
          <w:t>25/090</w:t>
        </w:r>
        <w:r w:rsidR="00EA2CBC" w:rsidRPr="00B525A7">
          <w:rPr>
            <w:rStyle w:val="Hyperlink"/>
            <w:sz w:val="22"/>
            <w:szCs w:val="22"/>
          </w:rPr>
          <w:t>5</w:t>
        </w:r>
      </w:hyperlink>
      <w:r w:rsidR="00EA2CBC" w:rsidRPr="00B525A7">
        <w:rPr>
          <w:color w:val="000000" w:themeColor="text1"/>
          <w:sz w:val="22"/>
          <w:szCs w:val="22"/>
        </w:rPr>
        <w:t xml:space="preserve"> CC50 CR for subclause 37.12</w:t>
      </w:r>
      <w:r w:rsidR="00EA2CBC" w:rsidRPr="00B525A7">
        <w:rPr>
          <w:color w:val="000000" w:themeColor="text1"/>
          <w:sz w:val="22"/>
          <w:szCs w:val="22"/>
        </w:rPr>
        <w:tab/>
      </w:r>
      <w:r w:rsidR="00EA2CBC" w:rsidRPr="00B525A7">
        <w:rPr>
          <w:color w:val="000000" w:themeColor="text1"/>
          <w:sz w:val="22"/>
          <w:szCs w:val="22"/>
        </w:rPr>
        <w:tab/>
      </w:r>
      <w:r w:rsidR="00EA2CBC" w:rsidRPr="00B525A7">
        <w:rPr>
          <w:color w:val="000000" w:themeColor="text1"/>
          <w:sz w:val="22"/>
          <w:szCs w:val="22"/>
        </w:rPr>
        <w:tab/>
        <w:t>Kumail Haider</w:t>
      </w:r>
      <w:r w:rsidR="00EA2CBC" w:rsidRPr="00B525A7">
        <w:rPr>
          <w:color w:val="000000" w:themeColor="text1"/>
          <w:sz w:val="22"/>
          <w:szCs w:val="22"/>
        </w:rPr>
        <w:tab/>
        <w:t>[5C</w:t>
      </w:r>
      <w:r w:rsidR="00EA2CBC" w:rsidRPr="00B525A7">
        <w:rPr>
          <w:color w:val="000000" w:themeColor="text1"/>
          <w:sz w:val="22"/>
          <w:szCs w:val="22"/>
        </w:rPr>
        <w:t xml:space="preserve"> SP</w:t>
      </w:r>
      <w:r w:rsidR="00EA2CBC" w:rsidRPr="00B525A7">
        <w:rPr>
          <w:color w:val="000000" w:themeColor="text1"/>
          <w:sz w:val="22"/>
          <w:szCs w:val="22"/>
        </w:rPr>
        <w:t>]</w:t>
      </w:r>
    </w:p>
    <w:p w14:paraId="68514751" w14:textId="77777777" w:rsidR="006645DC" w:rsidRDefault="006645DC" w:rsidP="006645DC">
      <w:pPr>
        <w:pStyle w:val="ListParagraph"/>
        <w:numPr>
          <w:ilvl w:val="1"/>
          <w:numId w:val="2"/>
        </w:numPr>
        <w:rPr>
          <w:sz w:val="22"/>
          <w:szCs w:val="22"/>
        </w:rPr>
      </w:pPr>
      <w:hyperlink r:id="rId281" w:history="1">
        <w:r w:rsidRPr="00BE175F">
          <w:rPr>
            <w:rStyle w:val="Hyperlink"/>
            <w:sz w:val="22"/>
            <w:szCs w:val="22"/>
          </w:rPr>
          <w:t>25/0707</w:t>
        </w:r>
      </w:hyperlink>
      <w:r w:rsidRPr="00D255D9">
        <w:rPr>
          <w:sz w:val="22"/>
          <w:szCs w:val="22"/>
        </w:rPr>
        <w:t xml:space="preserve"> CC50 CR for clause 6 part 2</w:t>
      </w:r>
      <w:r w:rsidRPr="00D255D9">
        <w:rPr>
          <w:sz w:val="22"/>
          <w:szCs w:val="22"/>
        </w:rPr>
        <w:tab/>
      </w:r>
      <w:r>
        <w:rPr>
          <w:sz w:val="22"/>
          <w:szCs w:val="22"/>
        </w:rPr>
        <w:tab/>
      </w:r>
      <w:r>
        <w:rPr>
          <w:sz w:val="22"/>
          <w:szCs w:val="22"/>
        </w:rPr>
        <w:tab/>
      </w:r>
      <w:r w:rsidRPr="00D255D9">
        <w:rPr>
          <w:sz w:val="22"/>
          <w:szCs w:val="22"/>
        </w:rPr>
        <w:t>Yan Li</w:t>
      </w:r>
      <w:r w:rsidRPr="00D255D9">
        <w:rPr>
          <w:sz w:val="22"/>
          <w:szCs w:val="22"/>
        </w:rPr>
        <w:tab/>
      </w:r>
      <w:r w:rsidRPr="00D255D9">
        <w:rPr>
          <w:sz w:val="22"/>
          <w:szCs w:val="22"/>
        </w:rPr>
        <w:tab/>
      </w:r>
      <w:r>
        <w:rPr>
          <w:sz w:val="22"/>
          <w:szCs w:val="22"/>
        </w:rPr>
        <w:t>[</w:t>
      </w:r>
      <w:r w:rsidRPr="00D255D9">
        <w:rPr>
          <w:sz w:val="22"/>
          <w:szCs w:val="22"/>
        </w:rPr>
        <w:t>11C</w:t>
      </w:r>
      <w:r>
        <w:rPr>
          <w:sz w:val="22"/>
          <w:szCs w:val="22"/>
        </w:rPr>
        <w:t>]</w:t>
      </w:r>
    </w:p>
    <w:p w14:paraId="5A135E3F" w14:textId="131A36DA" w:rsidR="006645DC" w:rsidRDefault="006645DC" w:rsidP="006645DC">
      <w:pPr>
        <w:pStyle w:val="ListParagraph"/>
        <w:numPr>
          <w:ilvl w:val="1"/>
          <w:numId w:val="2"/>
        </w:numPr>
        <w:rPr>
          <w:sz w:val="22"/>
          <w:szCs w:val="22"/>
        </w:rPr>
      </w:pPr>
      <w:hyperlink r:id="rId282" w:history="1">
        <w:r w:rsidRPr="00BE175F">
          <w:rPr>
            <w:rStyle w:val="Hyperlink"/>
            <w:sz w:val="22"/>
            <w:szCs w:val="22"/>
          </w:rPr>
          <w:t>25/0852</w:t>
        </w:r>
      </w:hyperlink>
      <w:r w:rsidRPr="00D255D9">
        <w:rPr>
          <w:sz w:val="22"/>
          <w:szCs w:val="22"/>
        </w:rPr>
        <w:t xml:space="preserve"> CC50 CR for MIB</w:t>
      </w:r>
      <w:r w:rsidRPr="00D255D9">
        <w:rPr>
          <w:sz w:val="22"/>
          <w:szCs w:val="22"/>
        </w:rPr>
        <w:tab/>
      </w:r>
      <w:r>
        <w:rPr>
          <w:sz w:val="22"/>
          <w:szCs w:val="22"/>
        </w:rPr>
        <w:tab/>
      </w:r>
      <w:r>
        <w:rPr>
          <w:sz w:val="22"/>
          <w:szCs w:val="22"/>
        </w:rPr>
        <w:tab/>
      </w:r>
      <w:r>
        <w:rPr>
          <w:sz w:val="22"/>
          <w:szCs w:val="22"/>
        </w:rPr>
        <w:tab/>
      </w:r>
      <w:r w:rsidRPr="00D255D9">
        <w:rPr>
          <w:sz w:val="22"/>
          <w:szCs w:val="22"/>
        </w:rPr>
        <w:t>Yan Li</w:t>
      </w:r>
      <w:r w:rsidRPr="00D255D9">
        <w:rPr>
          <w:sz w:val="22"/>
          <w:szCs w:val="22"/>
        </w:rPr>
        <w:tab/>
      </w:r>
      <w:r>
        <w:rPr>
          <w:sz w:val="22"/>
          <w:szCs w:val="22"/>
        </w:rPr>
        <w:tab/>
        <w:t>[12C]</w:t>
      </w:r>
    </w:p>
    <w:p w14:paraId="56BC7DAE" w14:textId="0FAB88D4" w:rsidR="00CB724F" w:rsidRDefault="00CB724F" w:rsidP="00CB724F">
      <w:pPr>
        <w:pStyle w:val="ListParagraph"/>
        <w:numPr>
          <w:ilvl w:val="1"/>
          <w:numId w:val="2"/>
        </w:numPr>
        <w:rPr>
          <w:sz w:val="22"/>
          <w:szCs w:val="22"/>
        </w:rPr>
      </w:pPr>
      <w:hyperlink r:id="rId283" w:history="1">
        <w:r w:rsidRPr="00FF24B8">
          <w:rPr>
            <w:rStyle w:val="Hyperlink"/>
            <w:sz w:val="22"/>
            <w:szCs w:val="22"/>
          </w:rPr>
          <w:t>25/0766</w:t>
        </w:r>
      </w:hyperlink>
      <w:r w:rsidRPr="00516443">
        <w:rPr>
          <w:sz w:val="22"/>
          <w:szCs w:val="22"/>
        </w:rPr>
        <w:t xml:space="preserve"> PDT MAC and CR Coordinated </w:t>
      </w:r>
      <w:r w:rsidR="00BF7325">
        <w:rPr>
          <w:sz w:val="22"/>
          <w:szCs w:val="22"/>
        </w:rPr>
        <w:t>SR</w:t>
      </w:r>
      <w:r w:rsidRPr="00516443">
        <w:rPr>
          <w:sz w:val="22"/>
          <w:szCs w:val="22"/>
        </w:rPr>
        <w:t xml:space="preserve"> Protocol</w:t>
      </w:r>
      <w:r w:rsidRPr="00516443">
        <w:rPr>
          <w:sz w:val="22"/>
          <w:szCs w:val="22"/>
        </w:rPr>
        <w:tab/>
        <w:t>Jason Guo</w:t>
      </w:r>
      <w:r>
        <w:rPr>
          <w:sz w:val="22"/>
          <w:szCs w:val="22"/>
        </w:rPr>
        <w:tab/>
        <w:t>[13C]</w:t>
      </w:r>
    </w:p>
    <w:p w14:paraId="78E49C99" w14:textId="5B114C85" w:rsidR="00E07D24" w:rsidRPr="00E07D24" w:rsidRDefault="00E07D24" w:rsidP="00123266">
      <w:pPr>
        <w:pStyle w:val="ListParagraph"/>
        <w:numPr>
          <w:ilvl w:val="1"/>
          <w:numId w:val="2"/>
        </w:numPr>
        <w:rPr>
          <w:sz w:val="22"/>
          <w:szCs w:val="22"/>
        </w:rPr>
      </w:pPr>
      <w:hyperlink r:id="rId284" w:history="1">
        <w:r w:rsidRPr="007F0752">
          <w:rPr>
            <w:rStyle w:val="Hyperlink"/>
            <w:sz w:val="22"/>
            <w:szCs w:val="22"/>
          </w:rPr>
          <w:t>25/0781</w:t>
        </w:r>
      </w:hyperlink>
      <w:r w:rsidRPr="00E07D24">
        <w:rPr>
          <w:sz w:val="22"/>
          <w:szCs w:val="22"/>
        </w:rPr>
        <w:t xml:space="preserve"> CC50 editorial comments part 3</w:t>
      </w:r>
      <w:r w:rsidRPr="00E07D24">
        <w:rPr>
          <w:sz w:val="22"/>
          <w:szCs w:val="22"/>
        </w:rPr>
        <w:tab/>
      </w:r>
      <w:r>
        <w:rPr>
          <w:sz w:val="22"/>
          <w:szCs w:val="22"/>
        </w:rPr>
        <w:tab/>
      </w:r>
      <w:r>
        <w:rPr>
          <w:sz w:val="22"/>
          <w:szCs w:val="22"/>
        </w:rPr>
        <w:tab/>
      </w:r>
      <w:r w:rsidRPr="00E07D24">
        <w:rPr>
          <w:sz w:val="22"/>
          <w:szCs w:val="22"/>
        </w:rPr>
        <w:t>Ross Jian Yu</w:t>
      </w:r>
      <w:r>
        <w:rPr>
          <w:sz w:val="22"/>
          <w:szCs w:val="22"/>
        </w:rPr>
        <w:tab/>
        <w:t>[6C]</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4A766F" w:rsidRDefault="003429E0" w:rsidP="003429E0">
      <w:pPr>
        <w:pStyle w:val="ListParagraph"/>
        <w:numPr>
          <w:ilvl w:val="1"/>
          <w:numId w:val="2"/>
        </w:numPr>
        <w:rPr>
          <w:sz w:val="22"/>
          <w:szCs w:val="22"/>
        </w:rPr>
      </w:pPr>
      <w:hyperlink r:id="rId285" w:history="1">
        <w:r w:rsidRPr="000461EF">
          <w:rPr>
            <w:rStyle w:val="Hyperlink"/>
            <w:sz w:val="22"/>
            <w:szCs w:val="22"/>
          </w:rPr>
          <w:t>25/0574</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Sequence Optimization</w:t>
      </w:r>
      <w:r w:rsidRPr="004A766F">
        <w:rPr>
          <w:sz w:val="22"/>
          <w:szCs w:val="22"/>
        </w:rPr>
        <w:tab/>
      </w:r>
      <w:r>
        <w:rPr>
          <w:sz w:val="22"/>
          <w:szCs w:val="22"/>
        </w:rPr>
        <w:tab/>
      </w:r>
      <w:r>
        <w:rPr>
          <w:sz w:val="22"/>
          <w:szCs w:val="22"/>
        </w:rPr>
        <w:tab/>
      </w:r>
      <w:r w:rsidRPr="004A766F">
        <w:rPr>
          <w:sz w:val="22"/>
          <w:szCs w:val="22"/>
        </w:rPr>
        <w:t>Avner Epstein</w:t>
      </w:r>
      <w:r w:rsidR="006A4D8A">
        <w:rPr>
          <w:sz w:val="22"/>
          <w:szCs w:val="22"/>
        </w:rPr>
        <w:t xml:space="preserve"> (cont</w:t>
      </w:r>
      <w:r w:rsidR="00E977B3">
        <w:rPr>
          <w:sz w:val="22"/>
          <w:szCs w:val="22"/>
        </w:rPr>
        <w:t>.</w:t>
      </w:r>
      <w:r w:rsidR="006A4D8A">
        <w:rPr>
          <w:sz w:val="22"/>
          <w:szCs w:val="22"/>
        </w:rPr>
        <w:t>)</w:t>
      </w:r>
    </w:p>
    <w:p w14:paraId="1F253FAA" w14:textId="77777777" w:rsidR="003429E0" w:rsidRPr="004A766F" w:rsidRDefault="003429E0" w:rsidP="003429E0">
      <w:pPr>
        <w:pStyle w:val="ListParagraph"/>
        <w:numPr>
          <w:ilvl w:val="1"/>
          <w:numId w:val="2"/>
        </w:numPr>
        <w:rPr>
          <w:sz w:val="22"/>
          <w:szCs w:val="22"/>
        </w:rPr>
      </w:pPr>
      <w:hyperlink r:id="rId286" w:history="1">
        <w:r w:rsidRPr="000461EF">
          <w:rPr>
            <w:rStyle w:val="Hyperlink"/>
            <w:sz w:val="22"/>
            <w:szCs w:val="22"/>
          </w:rPr>
          <w:t>25/0655</w:t>
        </w:r>
      </w:hyperlink>
      <w:r w:rsidRPr="004A766F">
        <w:rPr>
          <w:sz w:val="22"/>
          <w:szCs w:val="22"/>
        </w:rPr>
        <w:t xml:space="preserve"> User Selection for Co-BF/Co-SR based on OBSS RSSI Measurements</w:t>
      </w:r>
      <w:r w:rsidRPr="004A766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A766F">
        <w:rPr>
          <w:sz w:val="22"/>
          <w:szCs w:val="22"/>
        </w:rPr>
        <w:t>Yongsen</w:t>
      </w:r>
      <w:proofErr w:type="spellEnd"/>
      <w:r w:rsidRPr="004A766F">
        <w:rPr>
          <w:sz w:val="22"/>
          <w:szCs w:val="22"/>
        </w:rPr>
        <w:t xml:space="preserve"> Ma</w:t>
      </w:r>
    </w:p>
    <w:p w14:paraId="73081B78" w14:textId="77777777" w:rsidR="003429E0" w:rsidRPr="004A766F" w:rsidRDefault="003429E0" w:rsidP="003429E0">
      <w:pPr>
        <w:pStyle w:val="ListParagraph"/>
        <w:numPr>
          <w:ilvl w:val="1"/>
          <w:numId w:val="2"/>
        </w:numPr>
        <w:rPr>
          <w:sz w:val="22"/>
          <w:szCs w:val="22"/>
        </w:rPr>
      </w:pPr>
      <w:hyperlink r:id="rId287" w:history="1">
        <w:r w:rsidRPr="000461EF">
          <w:rPr>
            <w:rStyle w:val="Hyperlink"/>
            <w:sz w:val="22"/>
            <w:szCs w:val="22"/>
          </w:rPr>
          <w:t>25/0694</w:t>
        </w:r>
      </w:hyperlink>
      <w:r w:rsidRPr="004A766F">
        <w:rPr>
          <w:sz w:val="22"/>
          <w:szCs w:val="22"/>
        </w:rPr>
        <w:t xml:space="preserve"> UHR OFDMA Sounding Limitations</w:t>
      </w:r>
      <w:r w:rsidRPr="004A766F">
        <w:rPr>
          <w:sz w:val="22"/>
          <w:szCs w:val="22"/>
        </w:rPr>
        <w:tab/>
      </w:r>
      <w:r>
        <w:rPr>
          <w:sz w:val="22"/>
          <w:szCs w:val="22"/>
        </w:rPr>
        <w:tab/>
      </w:r>
      <w:r w:rsidRPr="004A766F">
        <w:rPr>
          <w:sz w:val="22"/>
          <w:szCs w:val="22"/>
        </w:rPr>
        <w:t>Avner Epstein</w:t>
      </w:r>
    </w:p>
    <w:p w14:paraId="1912CC13" w14:textId="77777777" w:rsidR="003429E0" w:rsidRPr="004A766F" w:rsidRDefault="003429E0" w:rsidP="003429E0">
      <w:pPr>
        <w:pStyle w:val="ListParagraph"/>
        <w:numPr>
          <w:ilvl w:val="1"/>
          <w:numId w:val="2"/>
        </w:numPr>
        <w:rPr>
          <w:sz w:val="22"/>
          <w:szCs w:val="22"/>
        </w:rPr>
      </w:pPr>
      <w:hyperlink r:id="rId288" w:history="1">
        <w:r w:rsidRPr="00FE0D03">
          <w:rPr>
            <w:rStyle w:val="Hyperlink"/>
            <w:sz w:val="22"/>
            <w:szCs w:val="22"/>
          </w:rPr>
          <w:t>25/0745</w:t>
        </w:r>
      </w:hyperlink>
      <w:r w:rsidRPr="004A766F">
        <w:rPr>
          <w:sz w:val="22"/>
          <w:szCs w:val="22"/>
        </w:rPr>
        <w:t xml:space="preserve"> CSI open issues in CBF</w:t>
      </w:r>
      <w:r w:rsidRPr="004A766F">
        <w:rPr>
          <w:sz w:val="22"/>
          <w:szCs w:val="22"/>
        </w:rPr>
        <w:tab/>
      </w:r>
      <w:r>
        <w:rPr>
          <w:sz w:val="22"/>
          <w:szCs w:val="22"/>
        </w:rPr>
        <w:tab/>
      </w:r>
      <w:r>
        <w:rPr>
          <w:sz w:val="22"/>
          <w:szCs w:val="22"/>
        </w:rPr>
        <w:tab/>
      </w:r>
      <w:r>
        <w:rPr>
          <w:sz w:val="22"/>
          <w:szCs w:val="22"/>
        </w:rPr>
        <w:tab/>
      </w:r>
      <w:r w:rsidRPr="004A766F">
        <w:rPr>
          <w:sz w:val="22"/>
          <w:szCs w:val="22"/>
        </w:rPr>
        <w:t xml:space="preserve">Okan </w:t>
      </w:r>
      <w:proofErr w:type="spellStart"/>
      <w:r w:rsidRPr="004A766F">
        <w:rPr>
          <w:sz w:val="22"/>
          <w:szCs w:val="22"/>
        </w:rPr>
        <w:t>Mutgan</w:t>
      </w:r>
      <w:proofErr w:type="spellEnd"/>
    </w:p>
    <w:p w14:paraId="012BA396" w14:textId="20472E9B" w:rsidR="003429E0" w:rsidRPr="004A766F" w:rsidRDefault="003429E0" w:rsidP="003429E0">
      <w:pPr>
        <w:pStyle w:val="ListParagraph"/>
        <w:numPr>
          <w:ilvl w:val="1"/>
          <w:numId w:val="2"/>
        </w:numPr>
        <w:rPr>
          <w:sz w:val="22"/>
          <w:szCs w:val="22"/>
        </w:rPr>
      </w:pPr>
      <w:hyperlink r:id="rId289" w:history="1">
        <w:r w:rsidRPr="00A70E68">
          <w:rPr>
            <w:rStyle w:val="Hyperlink"/>
            <w:sz w:val="22"/>
            <w:szCs w:val="22"/>
          </w:rPr>
          <w:t>25/0879</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w:t>
      </w:r>
      <w:proofErr w:type="spellStart"/>
      <w:r w:rsidRPr="004A766F">
        <w:rPr>
          <w:sz w:val="22"/>
          <w:szCs w:val="22"/>
        </w:rPr>
        <w:t>Signaling</w:t>
      </w:r>
      <w:proofErr w:type="spellEnd"/>
      <w:r w:rsidRPr="004A766F">
        <w:rPr>
          <w:sz w:val="22"/>
          <w:szCs w:val="22"/>
        </w:rPr>
        <w:t xml:space="preserve"> Details</w:t>
      </w:r>
      <w:r w:rsidRPr="004A766F">
        <w:rPr>
          <w:sz w:val="22"/>
          <w:szCs w:val="22"/>
        </w:rPr>
        <w:tab/>
      </w:r>
      <w:r>
        <w:rPr>
          <w:sz w:val="22"/>
          <w:szCs w:val="22"/>
        </w:rPr>
        <w:tab/>
      </w:r>
      <w:r>
        <w:rPr>
          <w:sz w:val="22"/>
          <w:szCs w:val="22"/>
        </w:rPr>
        <w:tab/>
      </w:r>
      <w:r>
        <w:rPr>
          <w:sz w:val="22"/>
          <w:szCs w:val="22"/>
        </w:rPr>
        <w:tab/>
      </w:r>
      <w:r w:rsidRPr="004A766F">
        <w:rPr>
          <w:sz w:val="22"/>
          <w:szCs w:val="22"/>
        </w:rPr>
        <w:t>Sherief Helwa</w:t>
      </w:r>
    </w:p>
    <w:p w14:paraId="5D4CBF44" w14:textId="79E9DE1E" w:rsidR="003A5685" w:rsidRDefault="003A5685" w:rsidP="003A5685">
      <w:pPr>
        <w:pStyle w:val="ListParagraph"/>
        <w:numPr>
          <w:ilvl w:val="0"/>
          <w:numId w:val="2"/>
        </w:numPr>
      </w:pPr>
      <w:r>
        <w:t>Straw Polls</w:t>
      </w:r>
      <w:r w:rsidR="00DA09B5">
        <w:t xml:space="preserve"> (CBF/CSR</w:t>
      </w:r>
      <w:r w:rsidR="00D01AE5">
        <w:t>)</w:t>
      </w:r>
      <w:r>
        <w:t xml:space="preserve">: </w:t>
      </w:r>
    </w:p>
    <w:p w14:paraId="0564A7B2" w14:textId="0E787F01" w:rsidR="00DA09B5" w:rsidRDefault="00DA09B5" w:rsidP="00DA09B5">
      <w:pPr>
        <w:pStyle w:val="ListParagraph"/>
        <w:numPr>
          <w:ilvl w:val="1"/>
          <w:numId w:val="2"/>
        </w:numPr>
      </w:pPr>
      <w:r>
        <w:t>…</w:t>
      </w:r>
    </w:p>
    <w:p w14:paraId="64526A18" w14:textId="77777777" w:rsidR="003A5685" w:rsidRDefault="003A5685" w:rsidP="003A5685">
      <w:pPr>
        <w:pStyle w:val="ListParagraph"/>
        <w:numPr>
          <w:ilvl w:val="0"/>
          <w:numId w:val="2"/>
        </w:numPr>
      </w:pPr>
      <w:r w:rsidRPr="00450553">
        <w:t>AoB:</w:t>
      </w:r>
      <w:r>
        <w:t xml:space="preserve"> </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Pr>
          <w:highlight w:val="yellow"/>
        </w:rPr>
        <w:t>6</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16</w:t>
      </w:r>
      <w:r w:rsidR="003A5685" w:rsidRPr="009B6463">
        <w:rPr>
          <w:highlight w:val="yellow"/>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91" w:anchor="7" w:history="1">
        <w:r w:rsidRPr="0032579B">
          <w:rPr>
            <w:rStyle w:val="Hyperlink"/>
            <w:sz w:val="22"/>
            <w:szCs w:val="22"/>
          </w:rPr>
          <w:t>Clause 7</w:t>
        </w:r>
      </w:hyperlink>
      <w:r w:rsidRPr="0032579B">
        <w:rPr>
          <w:sz w:val="22"/>
          <w:szCs w:val="22"/>
        </w:rPr>
        <w:t xml:space="preserve"> of the IEEE SA Standards Board Bylaws and </w:t>
      </w:r>
      <w:hyperlink r:id="rId292"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lastRenderedPageBreak/>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9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9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9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98"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148C2BA4" w14:textId="0B176FAB" w:rsidR="006548CC" w:rsidRDefault="006548CC" w:rsidP="006548CC">
      <w:pPr>
        <w:pStyle w:val="ListParagraph"/>
        <w:numPr>
          <w:ilvl w:val="1"/>
          <w:numId w:val="2"/>
        </w:numPr>
        <w:rPr>
          <w:sz w:val="22"/>
          <w:szCs w:val="22"/>
        </w:rPr>
      </w:pPr>
      <w:hyperlink r:id="rId299" w:history="1">
        <w:r w:rsidRPr="00EB10F8">
          <w:rPr>
            <w:rStyle w:val="Hyperlink"/>
            <w:sz w:val="22"/>
            <w:szCs w:val="22"/>
          </w:rPr>
          <w:t>25/0638</w:t>
        </w:r>
      </w:hyperlink>
      <w:r w:rsidRPr="006548CC">
        <w:rPr>
          <w:sz w:val="22"/>
          <w:szCs w:val="22"/>
        </w:rPr>
        <w:t xml:space="preserve"> CRs for CID related to definitions in MAPC scheme</w:t>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r>
      <w:r w:rsidRPr="006548CC">
        <w:rPr>
          <w:sz w:val="22"/>
          <w:szCs w:val="22"/>
        </w:rPr>
        <w:tab/>
        <w:t>Chun Huang</w:t>
      </w:r>
      <w:r w:rsidRPr="006548CC">
        <w:rPr>
          <w:sz w:val="22"/>
          <w:szCs w:val="22"/>
        </w:rPr>
        <w:tab/>
        <w:t>[19C SP]</w:t>
      </w:r>
    </w:p>
    <w:p w14:paraId="65994D47" w14:textId="6EA45CE8" w:rsidR="004F3686" w:rsidRDefault="004F3686" w:rsidP="004F3686">
      <w:pPr>
        <w:pStyle w:val="ListParagraph"/>
        <w:numPr>
          <w:ilvl w:val="0"/>
          <w:numId w:val="2"/>
        </w:numPr>
      </w:pPr>
      <w:r>
        <w:t>Technical SPs</w:t>
      </w:r>
      <w:r w:rsidR="00972E9D">
        <w:t xml:space="preserve"> (</w:t>
      </w:r>
      <w:r w:rsidR="007D61F8">
        <w:t>5</w:t>
      </w:r>
      <w:r w:rsidR="00972E9D">
        <w:t xml:space="preserve"> mins each)</w:t>
      </w:r>
      <w:r>
        <w:t>:</w:t>
      </w:r>
    </w:p>
    <w:p w14:paraId="1798EBB5" w14:textId="77777777" w:rsidR="00972E9D" w:rsidRDefault="00E10F0D" w:rsidP="004F3686">
      <w:pPr>
        <w:pStyle w:val="ListParagraph"/>
        <w:numPr>
          <w:ilvl w:val="1"/>
          <w:numId w:val="2"/>
        </w:numPr>
        <w:rPr>
          <w:sz w:val="22"/>
          <w:szCs w:val="22"/>
        </w:rPr>
      </w:pPr>
      <w:r>
        <w:rPr>
          <w:sz w:val="22"/>
          <w:szCs w:val="22"/>
        </w:rPr>
        <w:t xml:space="preserve">SP1 from </w:t>
      </w:r>
      <w:proofErr w:type="spellStart"/>
      <w:r w:rsidR="00972E9D" w:rsidRPr="00972E9D">
        <w:rPr>
          <w:sz w:val="22"/>
          <w:szCs w:val="22"/>
        </w:rPr>
        <w:t>Gwangho</w:t>
      </w:r>
      <w:proofErr w:type="spellEnd"/>
      <w:r w:rsidR="00972E9D">
        <w:rPr>
          <w:sz w:val="22"/>
          <w:szCs w:val="22"/>
        </w:rPr>
        <w:t>:</w:t>
      </w:r>
    </w:p>
    <w:p w14:paraId="3B665229" w14:textId="60972F75" w:rsidR="004F3686" w:rsidRPr="000871D1" w:rsidRDefault="004F3686" w:rsidP="00972E9D">
      <w:pPr>
        <w:ind w:left="720" w:firstLine="360"/>
        <w:rPr>
          <w:sz w:val="20"/>
        </w:rPr>
      </w:pPr>
      <w:r w:rsidRPr="000871D1">
        <w:rPr>
          <w:sz w:val="20"/>
        </w:rPr>
        <w:t>Do you agree to include the following into the 11bn SFD?</w:t>
      </w:r>
    </w:p>
    <w:p w14:paraId="5F6ABD1E" w14:textId="77777777" w:rsidR="004F3686" w:rsidRPr="000871D1" w:rsidRDefault="004F3686" w:rsidP="00010880">
      <w:pPr>
        <w:pStyle w:val="ListParagraph"/>
        <w:numPr>
          <w:ilvl w:val="1"/>
          <w:numId w:val="31"/>
        </w:numPr>
        <w:rPr>
          <w:sz w:val="20"/>
          <w:szCs w:val="20"/>
        </w:rPr>
      </w:pPr>
      <w:r w:rsidRPr="000871D1">
        <w:rPr>
          <w:sz w:val="20"/>
          <w:szCs w:val="20"/>
        </w:rPr>
        <w:t xml:space="preserve">When an NPCA STA receives a RTS frame with bandwidth </w:t>
      </w:r>
      <w:proofErr w:type="spellStart"/>
      <w:r w:rsidRPr="000871D1">
        <w:rPr>
          <w:sz w:val="20"/>
          <w:szCs w:val="20"/>
        </w:rPr>
        <w:t>signaling</w:t>
      </w:r>
      <w:proofErr w:type="spellEnd"/>
      <w:r w:rsidRPr="000871D1">
        <w:rPr>
          <w:sz w:val="20"/>
          <w:szCs w:val="20"/>
        </w:rPr>
        <w:t xml:space="preserve"> TA and a CTS frame in non-HT (duplicate) PPDU, identification of the channel occupied by the received frames is determined by examining the bandwidth of the non-HT (duplicate) PPDU containing the CTS frame</w:t>
      </w:r>
    </w:p>
    <w:p w14:paraId="79269897" w14:textId="1CE61A04" w:rsidR="004F3686" w:rsidRDefault="004F3686" w:rsidP="008B2AE5">
      <w:pPr>
        <w:ind w:left="1080"/>
        <w:rPr>
          <w:i/>
          <w:iCs/>
          <w:sz w:val="20"/>
        </w:rPr>
      </w:pPr>
      <w:r w:rsidRPr="000871D1">
        <w:rPr>
          <w:i/>
          <w:iCs/>
          <w:sz w:val="20"/>
        </w:rPr>
        <w:t>Supporting document: 11-24/1885r4</w:t>
      </w:r>
    </w:p>
    <w:p w14:paraId="31C73488" w14:textId="4732D37F" w:rsidR="00DA3D07" w:rsidRPr="00A551A2" w:rsidRDefault="00A551A2" w:rsidP="008B2AE5">
      <w:pPr>
        <w:ind w:left="1080"/>
        <w:rPr>
          <w:b/>
          <w:bCs/>
          <w:sz w:val="20"/>
        </w:rPr>
      </w:pPr>
      <w:r w:rsidRPr="00A551A2">
        <w:rPr>
          <w:b/>
          <w:bCs/>
          <w:sz w:val="20"/>
        </w:rPr>
        <w:t>SP1 Result:</w:t>
      </w:r>
    </w:p>
    <w:p w14:paraId="4D21AFD2" w14:textId="15335BE8" w:rsidR="008B2AE5" w:rsidRDefault="008B2AE5" w:rsidP="004F3686">
      <w:pPr>
        <w:pStyle w:val="ListParagraph"/>
        <w:numPr>
          <w:ilvl w:val="1"/>
          <w:numId w:val="2"/>
        </w:numPr>
        <w:rPr>
          <w:sz w:val="22"/>
          <w:szCs w:val="22"/>
        </w:rPr>
      </w:pPr>
      <w:r>
        <w:rPr>
          <w:sz w:val="22"/>
          <w:szCs w:val="22"/>
        </w:rPr>
        <w:t>SP2 from Vishnu</w:t>
      </w:r>
      <w:r w:rsidR="003431C2">
        <w:rPr>
          <w:sz w:val="22"/>
          <w:szCs w:val="22"/>
        </w:rPr>
        <w:t>:</w:t>
      </w:r>
    </w:p>
    <w:p w14:paraId="447C7B0C" w14:textId="3DBB8B4A" w:rsidR="004F3686" w:rsidRPr="000871D1" w:rsidRDefault="004F3686" w:rsidP="003431C2">
      <w:pPr>
        <w:ind w:left="1080"/>
        <w:rPr>
          <w:sz w:val="20"/>
        </w:rPr>
      </w:pPr>
      <w:r w:rsidRPr="000871D1">
        <w:rPr>
          <w:sz w:val="20"/>
        </w:rPr>
        <w:t>Do you support that a UHR STA may treat a received ICF trigger frame as successful if the CRC check on the intermediate FCS, if present, passes</w:t>
      </w:r>
    </w:p>
    <w:p w14:paraId="20C6DC87" w14:textId="35B6EA82" w:rsidR="00C23441" w:rsidRDefault="004F3686" w:rsidP="0035745A">
      <w:pPr>
        <w:ind w:left="720" w:firstLine="360"/>
        <w:rPr>
          <w:i/>
          <w:iCs/>
          <w:sz w:val="20"/>
        </w:rPr>
      </w:pPr>
      <w:r w:rsidRPr="000871D1">
        <w:rPr>
          <w:i/>
          <w:iCs/>
          <w:sz w:val="20"/>
        </w:rPr>
        <w:t>Supporting document</w:t>
      </w:r>
      <w:proofErr w:type="gramStart"/>
      <w:r w:rsidRPr="000871D1">
        <w:rPr>
          <w:i/>
          <w:iCs/>
          <w:sz w:val="20"/>
        </w:rPr>
        <w:t>: ??</w:t>
      </w:r>
      <w:proofErr w:type="gramEnd"/>
    </w:p>
    <w:p w14:paraId="5803E9D9" w14:textId="279EEE5B" w:rsidR="00A551A2" w:rsidRPr="00A551A2" w:rsidRDefault="00A551A2" w:rsidP="00A551A2">
      <w:pPr>
        <w:ind w:left="1080"/>
        <w:rPr>
          <w:b/>
          <w:bCs/>
          <w:sz w:val="20"/>
        </w:rPr>
      </w:pPr>
      <w:r w:rsidRPr="00A551A2">
        <w:rPr>
          <w:b/>
          <w:bCs/>
          <w:sz w:val="20"/>
        </w:rPr>
        <w:t>SP</w:t>
      </w:r>
      <w:r>
        <w:rPr>
          <w:b/>
          <w:bCs/>
          <w:sz w:val="20"/>
        </w:rPr>
        <w:t>2</w:t>
      </w:r>
      <w:r w:rsidRPr="00A551A2">
        <w:rPr>
          <w:b/>
          <w:bCs/>
          <w:sz w:val="20"/>
        </w:rPr>
        <w:t xml:space="preserve"> Result:</w:t>
      </w:r>
    </w:p>
    <w:p w14:paraId="605CF0C9" w14:textId="3D492CDB" w:rsidR="00A551A2" w:rsidRPr="00A551A2" w:rsidRDefault="00A551A2" w:rsidP="004617A9">
      <w:pPr>
        <w:rPr>
          <w:b/>
          <w:bCs/>
          <w:sz w:val="20"/>
        </w:rPr>
      </w:pPr>
    </w:p>
    <w:p w14:paraId="41C97650" w14:textId="74EE685C" w:rsidR="003A5685" w:rsidRDefault="003A5685" w:rsidP="003A5685">
      <w:pPr>
        <w:pStyle w:val="ListParagraph"/>
        <w:numPr>
          <w:ilvl w:val="0"/>
          <w:numId w:val="2"/>
        </w:numPr>
      </w:pPr>
      <w:r>
        <w:t>CR/PDT Submissions:</w:t>
      </w:r>
    </w:p>
    <w:p w14:paraId="0851BE21" w14:textId="4AD4F3D4" w:rsidR="007D693C" w:rsidRPr="00DD762B" w:rsidRDefault="007D693C" w:rsidP="007D693C">
      <w:pPr>
        <w:pStyle w:val="ListParagraph"/>
        <w:numPr>
          <w:ilvl w:val="1"/>
          <w:numId w:val="2"/>
        </w:numPr>
        <w:rPr>
          <w:sz w:val="22"/>
          <w:szCs w:val="22"/>
        </w:rPr>
      </w:pPr>
      <w:hyperlink r:id="rId300" w:history="1">
        <w:r w:rsidRPr="00DD762B">
          <w:rPr>
            <w:rStyle w:val="Hyperlink"/>
            <w:sz w:val="22"/>
            <w:szCs w:val="22"/>
          </w:rPr>
          <w:t>25/0907</w:t>
        </w:r>
      </w:hyperlink>
      <w:r w:rsidRPr="00DD762B">
        <w:rPr>
          <w:sz w:val="22"/>
          <w:szCs w:val="22"/>
        </w:rPr>
        <w:t xml:space="preserve"> CC50 CR for clause 9.4.2.aa1</w:t>
      </w:r>
      <w:r w:rsidRPr="00DD762B">
        <w:rPr>
          <w:sz w:val="22"/>
          <w:szCs w:val="22"/>
        </w:rPr>
        <w:tab/>
      </w:r>
      <w:r w:rsidRPr="00DD762B">
        <w:rPr>
          <w:sz w:val="22"/>
          <w:szCs w:val="22"/>
        </w:rPr>
        <w:tab/>
        <w:t>Ming Gan</w:t>
      </w:r>
      <w:r w:rsidRPr="00DD762B">
        <w:rPr>
          <w:sz w:val="22"/>
          <w:szCs w:val="22"/>
        </w:rPr>
        <w:tab/>
      </w:r>
      <w:r w:rsidR="00647345">
        <w:rPr>
          <w:sz w:val="22"/>
          <w:szCs w:val="22"/>
        </w:rPr>
        <w:tab/>
      </w:r>
      <w:r w:rsidRPr="00DD762B">
        <w:rPr>
          <w:sz w:val="22"/>
          <w:szCs w:val="22"/>
        </w:rPr>
        <w:t>[44C]</w:t>
      </w:r>
    </w:p>
    <w:p w14:paraId="42F7BA3A" w14:textId="52C53B51" w:rsidR="007D693C" w:rsidRPr="00DD762B" w:rsidRDefault="007D693C" w:rsidP="007D693C">
      <w:pPr>
        <w:pStyle w:val="ListParagraph"/>
        <w:numPr>
          <w:ilvl w:val="1"/>
          <w:numId w:val="2"/>
        </w:numPr>
        <w:rPr>
          <w:sz w:val="22"/>
          <w:szCs w:val="22"/>
        </w:rPr>
      </w:pPr>
      <w:hyperlink r:id="rId301" w:history="1">
        <w:r w:rsidRPr="00DD762B">
          <w:rPr>
            <w:rStyle w:val="Hyperlink"/>
            <w:sz w:val="22"/>
            <w:szCs w:val="22"/>
          </w:rPr>
          <w:t>25/0908</w:t>
        </w:r>
      </w:hyperlink>
      <w:r w:rsidRPr="00DD762B">
        <w:rPr>
          <w:sz w:val="22"/>
          <w:szCs w:val="22"/>
        </w:rPr>
        <w:t xml:space="preserve"> CC50 CR for clause 9.4.2.aa2</w:t>
      </w:r>
      <w:r w:rsidRPr="00DD762B">
        <w:rPr>
          <w:sz w:val="22"/>
          <w:szCs w:val="22"/>
        </w:rPr>
        <w:tab/>
      </w:r>
      <w:r w:rsidRPr="00DD762B">
        <w:rPr>
          <w:sz w:val="22"/>
          <w:szCs w:val="22"/>
        </w:rPr>
        <w:tab/>
        <w:t>Ming Gan</w:t>
      </w:r>
      <w:r w:rsidRPr="00DD762B">
        <w:rPr>
          <w:sz w:val="22"/>
          <w:szCs w:val="22"/>
        </w:rPr>
        <w:tab/>
        <w:t xml:space="preserve"> </w:t>
      </w:r>
      <w:r w:rsidR="00647345">
        <w:rPr>
          <w:sz w:val="22"/>
          <w:szCs w:val="22"/>
        </w:rPr>
        <w:tab/>
      </w:r>
      <w:r w:rsidRPr="00DD762B">
        <w:rPr>
          <w:sz w:val="22"/>
          <w:szCs w:val="22"/>
        </w:rPr>
        <w:t>[37C]</w:t>
      </w:r>
    </w:p>
    <w:p w14:paraId="34B00C6D" w14:textId="6397D4A2" w:rsidR="007D693C" w:rsidRPr="00DD762B" w:rsidRDefault="007D693C" w:rsidP="007D693C">
      <w:pPr>
        <w:pStyle w:val="ListParagraph"/>
        <w:numPr>
          <w:ilvl w:val="1"/>
          <w:numId w:val="2"/>
        </w:numPr>
        <w:rPr>
          <w:sz w:val="22"/>
          <w:szCs w:val="22"/>
        </w:rPr>
      </w:pPr>
      <w:hyperlink r:id="rId302" w:history="1">
        <w:r w:rsidRPr="00DD762B">
          <w:rPr>
            <w:rStyle w:val="Hyperlink"/>
            <w:sz w:val="22"/>
            <w:szCs w:val="22"/>
          </w:rPr>
          <w:t>25/0909</w:t>
        </w:r>
      </w:hyperlink>
      <w:r w:rsidRPr="00DD762B">
        <w:rPr>
          <w:sz w:val="22"/>
          <w:szCs w:val="22"/>
        </w:rPr>
        <w:t xml:space="preserve"> CC50 CR for clause 37.3</w:t>
      </w:r>
      <w:r w:rsidRPr="00DD762B">
        <w:rPr>
          <w:sz w:val="22"/>
          <w:szCs w:val="22"/>
        </w:rPr>
        <w:tab/>
      </w:r>
      <w:r w:rsidRPr="00DD762B">
        <w:rPr>
          <w:sz w:val="22"/>
          <w:szCs w:val="22"/>
        </w:rPr>
        <w:tab/>
        <w:t>Ming Gan</w:t>
      </w:r>
      <w:r w:rsidRPr="00DD762B">
        <w:rPr>
          <w:sz w:val="22"/>
          <w:szCs w:val="22"/>
        </w:rPr>
        <w:tab/>
        <w:t xml:space="preserve"> </w:t>
      </w:r>
      <w:r w:rsidR="00647345">
        <w:rPr>
          <w:sz w:val="22"/>
          <w:szCs w:val="22"/>
        </w:rPr>
        <w:tab/>
      </w:r>
      <w:r w:rsidRPr="00DD762B">
        <w:rPr>
          <w:sz w:val="22"/>
          <w:szCs w:val="22"/>
        </w:rPr>
        <w:t>[26C]</w:t>
      </w:r>
    </w:p>
    <w:p w14:paraId="60D984C4" w14:textId="194412F4" w:rsidR="007D693C" w:rsidRPr="00DD762B" w:rsidRDefault="007D693C" w:rsidP="007D693C">
      <w:pPr>
        <w:pStyle w:val="ListParagraph"/>
        <w:numPr>
          <w:ilvl w:val="1"/>
          <w:numId w:val="2"/>
        </w:numPr>
        <w:rPr>
          <w:sz w:val="22"/>
          <w:szCs w:val="22"/>
        </w:rPr>
      </w:pPr>
      <w:hyperlink r:id="rId303" w:history="1">
        <w:r w:rsidRPr="00DD762B">
          <w:rPr>
            <w:rStyle w:val="Hyperlink"/>
            <w:sz w:val="22"/>
            <w:szCs w:val="22"/>
          </w:rPr>
          <w:t>25/0910</w:t>
        </w:r>
      </w:hyperlink>
      <w:r w:rsidRPr="00DD762B">
        <w:rPr>
          <w:sz w:val="22"/>
          <w:szCs w:val="22"/>
        </w:rPr>
        <w:t xml:space="preserve"> CC50 CR for clause 37.4</w:t>
      </w:r>
      <w:r w:rsidRPr="00DD762B">
        <w:rPr>
          <w:sz w:val="22"/>
          <w:szCs w:val="22"/>
        </w:rPr>
        <w:tab/>
      </w:r>
      <w:r w:rsidRPr="00DD762B">
        <w:rPr>
          <w:sz w:val="22"/>
          <w:szCs w:val="22"/>
        </w:rPr>
        <w:tab/>
        <w:t>Ming Gan</w:t>
      </w:r>
      <w:r w:rsidRPr="00DD762B">
        <w:rPr>
          <w:sz w:val="22"/>
          <w:szCs w:val="22"/>
        </w:rPr>
        <w:tab/>
        <w:t xml:space="preserve"> </w:t>
      </w:r>
      <w:r w:rsidR="00647345">
        <w:rPr>
          <w:sz w:val="22"/>
          <w:szCs w:val="22"/>
        </w:rPr>
        <w:tab/>
      </w:r>
      <w:r w:rsidRPr="00DD762B">
        <w:rPr>
          <w:sz w:val="22"/>
          <w:szCs w:val="22"/>
        </w:rPr>
        <w:t>[12C]</w:t>
      </w:r>
    </w:p>
    <w:p w14:paraId="7CDC25D6" w14:textId="7885DD43" w:rsidR="0023733D" w:rsidRPr="00156986" w:rsidRDefault="0023733D" w:rsidP="0023733D">
      <w:pPr>
        <w:pStyle w:val="ListParagraph"/>
        <w:numPr>
          <w:ilvl w:val="1"/>
          <w:numId w:val="2"/>
        </w:numPr>
        <w:rPr>
          <w:sz w:val="22"/>
          <w:szCs w:val="22"/>
        </w:rPr>
      </w:pPr>
      <w:hyperlink r:id="rId304" w:history="1">
        <w:r w:rsidRPr="00156986">
          <w:rPr>
            <w:rStyle w:val="Hyperlink"/>
            <w:sz w:val="22"/>
            <w:szCs w:val="22"/>
          </w:rPr>
          <w:t>25/0936</w:t>
        </w:r>
      </w:hyperlink>
      <w:r w:rsidRPr="00156986">
        <w:rPr>
          <w:sz w:val="22"/>
          <w:szCs w:val="22"/>
        </w:rPr>
        <w:t xml:space="preserve"> PDT-CR-MAC-CC50-NPCA</w:t>
      </w:r>
      <w:r w:rsidRPr="00156986">
        <w:rPr>
          <w:sz w:val="22"/>
          <w:szCs w:val="22"/>
        </w:rPr>
        <w:tab/>
      </w:r>
      <w:r w:rsidRPr="00156986">
        <w:rPr>
          <w:sz w:val="22"/>
          <w:szCs w:val="22"/>
        </w:rPr>
        <w:tab/>
        <w:t>Matthew Fischer</w:t>
      </w:r>
      <w:r w:rsidRPr="00156986">
        <w:rPr>
          <w:sz w:val="22"/>
          <w:szCs w:val="22"/>
        </w:rPr>
        <w:tab/>
        <w:t>[384C]</w:t>
      </w:r>
    </w:p>
    <w:p w14:paraId="116A0667" w14:textId="0FADEED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Pr>
          <w:highlight w:val="yellow"/>
        </w:rPr>
        <w:t>7</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19</w:t>
      </w:r>
      <w:r w:rsidR="003A5685" w:rsidRPr="009B6463">
        <w:rPr>
          <w:highlight w:val="yellow"/>
        </w:rPr>
        <w:t xml:space="preserve"> (</w:t>
      </w:r>
      <w:r w:rsidR="003A5685">
        <w:rPr>
          <w:highlight w:val="yellow"/>
        </w:rPr>
        <w:t>10</w:t>
      </w:r>
      <w:r w:rsidR="003A5685" w:rsidRPr="009B6463">
        <w:rPr>
          <w:highlight w:val="yellow"/>
        </w:rPr>
        <w:t>:00–</w:t>
      </w:r>
      <w:r w:rsidR="003A5685">
        <w:rPr>
          <w:highlight w:val="yellow"/>
        </w:rPr>
        <w:t>12</w:t>
      </w:r>
      <w:r w:rsidR="003A5685" w:rsidRPr="009B6463">
        <w:rPr>
          <w:highlight w:val="yellow"/>
        </w:rPr>
        <w:t>:00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1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1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1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13"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419A951A" w:rsidR="003A5685" w:rsidRDefault="003A5685" w:rsidP="003A5685">
      <w:pPr>
        <w:pStyle w:val="ListParagraph"/>
        <w:numPr>
          <w:ilvl w:val="0"/>
          <w:numId w:val="2"/>
        </w:numPr>
      </w:pPr>
      <w:r>
        <w:t>CR/PDT Submissions</w:t>
      </w:r>
      <w:r w:rsidR="00F946ED">
        <w:t xml:space="preserve"> (no SPs)</w:t>
      </w:r>
      <w:r>
        <w:t>:</w:t>
      </w:r>
    </w:p>
    <w:p w14:paraId="669AD85E" w14:textId="6FA2B9F5" w:rsidR="00647345" w:rsidRPr="00156986" w:rsidRDefault="00647345" w:rsidP="00647345">
      <w:pPr>
        <w:pStyle w:val="ListParagraph"/>
        <w:numPr>
          <w:ilvl w:val="1"/>
          <w:numId w:val="2"/>
        </w:numPr>
        <w:rPr>
          <w:sz w:val="22"/>
          <w:szCs w:val="22"/>
        </w:rPr>
      </w:pPr>
      <w:hyperlink r:id="rId314" w:history="1">
        <w:r w:rsidRPr="00156986">
          <w:rPr>
            <w:rStyle w:val="Hyperlink"/>
            <w:sz w:val="22"/>
            <w:szCs w:val="22"/>
          </w:rPr>
          <w:t>25/0931</w:t>
        </w:r>
      </w:hyperlink>
      <w:r w:rsidRPr="00156986">
        <w:rPr>
          <w:sz w:val="22"/>
          <w:szCs w:val="22"/>
        </w:rPr>
        <w:t xml:space="preserve"> PDT-CRs-MAC-LLI </w:t>
      </w:r>
      <w:r w:rsidRPr="00156986">
        <w:rPr>
          <w:sz w:val="22"/>
          <w:szCs w:val="22"/>
        </w:rPr>
        <w:tab/>
      </w:r>
      <w:r w:rsidRPr="00156986">
        <w:rPr>
          <w:sz w:val="22"/>
          <w:szCs w:val="22"/>
        </w:rPr>
        <w:tab/>
      </w:r>
      <w:r w:rsidRPr="00156986">
        <w:rPr>
          <w:sz w:val="22"/>
          <w:szCs w:val="22"/>
        </w:rPr>
        <w:tab/>
      </w:r>
      <w:r w:rsidR="00CD60DE">
        <w:rPr>
          <w:sz w:val="22"/>
          <w:szCs w:val="22"/>
        </w:rPr>
        <w:tab/>
      </w:r>
      <w:r w:rsidRPr="00156986">
        <w:rPr>
          <w:sz w:val="22"/>
          <w:szCs w:val="22"/>
        </w:rPr>
        <w:t>Mohamed Abouelseoud[60C]</w:t>
      </w:r>
    </w:p>
    <w:p w14:paraId="5D6B6B82" w14:textId="50C4EBAE" w:rsidR="00647345" w:rsidRPr="00156986" w:rsidRDefault="00647345" w:rsidP="00647345">
      <w:pPr>
        <w:pStyle w:val="ListParagraph"/>
        <w:numPr>
          <w:ilvl w:val="1"/>
          <w:numId w:val="2"/>
        </w:numPr>
        <w:rPr>
          <w:sz w:val="22"/>
          <w:szCs w:val="22"/>
        </w:rPr>
      </w:pPr>
      <w:hyperlink r:id="rId315" w:history="1">
        <w:r w:rsidRPr="00156986">
          <w:rPr>
            <w:rStyle w:val="Hyperlink"/>
            <w:sz w:val="22"/>
            <w:szCs w:val="22"/>
          </w:rPr>
          <w:t>25/0915</w:t>
        </w:r>
      </w:hyperlink>
      <w:r w:rsidRPr="00156986">
        <w:rPr>
          <w:sz w:val="22"/>
          <w:szCs w:val="22"/>
        </w:rPr>
        <w:t xml:space="preserve"> PDT/CR for ELR MAC</w:t>
      </w:r>
      <w:r w:rsidRPr="00156986">
        <w:rPr>
          <w:sz w:val="22"/>
          <w:szCs w:val="22"/>
        </w:rPr>
        <w:tab/>
      </w:r>
      <w:r w:rsidRPr="00156986">
        <w:rPr>
          <w:sz w:val="22"/>
          <w:szCs w:val="22"/>
        </w:rPr>
        <w:tab/>
      </w:r>
      <w:r w:rsidR="00CD60DE">
        <w:rPr>
          <w:sz w:val="22"/>
          <w:szCs w:val="22"/>
        </w:rPr>
        <w:tab/>
      </w:r>
      <w:r w:rsidRPr="00156986">
        <w:rPr>
          <w:sz w:val="22"/>
          <w:szCs w:val="22"/>
        </w:rPr>
        <w:t>Alfred Asterjadhi</w:t>
      </w:r>
      <w:r w:rsidRPr="00156986">
        <w:rPr>
          <w:sz w:val="22"/>
          <w:szCs w:val="22"/>
        </w:rPr>
        <w:tab/>
        <w:t>[3C]</w:t>
      </w:r>
    </w:p>
    <w:p w14:paraId="7D084080" w14:textId="2D925FD5" w:rsidR="00647345" w:rsidRPr="00156986" w:rsidRDefault="00647345" w:rsidP="00647345">
      <w:pPr>
        <w:pStyle w:val="ListParagraph"/>
        <w:numPr>
          <w:ilvl w:val="1"/>
          <w:numId w:val="2"/>
        </w:numPr>
        <w:rPr>
          <w:sz w:val="22"/>
          <w:szCs w:val="22"/>
        </w:rPr>
      </w:pPr>
      <w:r w:rsidRPr="00156986">
        <w:rPr>
          <w:color w:val="FF0000"/>
          <w:sz w:val="22"/>
          <w:szCs w:val="22"/>
        </w:rPr>
        <w:t xml:space="preserve">25/0920 </w:t>
      </w:r>
      <w:r w:rsidRPr="00156986">
        <w:rPr>
          <w:sz w:val="22"/>
          <w:szCs w:val="22"/>
        </w:rPr>
        <w:t>PDT MAC Coex clause 6 CID2190</w:t>
      </w:r>
      <w:r w:rsidRPr="00156986">
        <w:rPr>
          <w:sz w:val="22"/>
          <w:szCs w:val="22"/>
        </w:rPr>
        <w:tab/>
      </w:r>
      <w:r w:rsidR="00CD60DE">
        <w:rPr>
          <w:sz w:val="22"/>
          <w:szCs w:val="22"/>
        </w:rPr>
        <w:tab/>
      </w:r>
      <w:r w:rsidRPr="00156986">
        <w:rPr>
          <w:sz w:val="22"/>
          <w:szCs w:val="22"/>
        </w:rPr>
        <w:t>Brian Hart</w:t>
      </w:r>
      <w:r w:rsidRPr="00156986">
        <w:rPr>
          <w:sz w:val="22"/>
          <w:szCs w:val="22"/>
        </w:rPr>
        <w:tab/>
      </w:r>
      <w:r w:rsidRPr="00156986">
        <w:rPr>
          <w:sz w:val="22"/>
          <w:szCs w:val="22"/>
        </w:rPr>
        <w:tab/>
        <w:t>[1C]</w:t>
      </w:r>
    </w:p>
    <w:p w14:paraId="409F6C61" w14:textId="63733E40" w:rsidR="00647345" w:rsidRPr="00156986" w:rsidRDefault="00647345" w:rsidP="00647345">
      <w:pPr>
        <w:pStyle w:val="ListParagraph"/>
        <w:numPr>
          <w:ilvl w:val="1"/>
          <w:numId w:val="2"/>
        </w:numPr>
        <w:rPr>
          <w:sz w:val="22"/>
          <w:szCs w:val="22"/>
        </w:rPr>
      </w:pPr>
      <w:hyperlink r:id="rId316" w:history="1">
        <w:r w:rsidRPr="00156986">
          <w:rPr>
            <w:rStyle w:val="Hyperlink"/>
            <w:sz w:val="22"/>
            <w:szCs w:val="22"/>
          </w:rPr>
          <w:t>25/0929</w:t>
        </w:r>
      </w:hyperlink>
      <w:r w:rsidRPr="00156986">
        <w:rPr>
          <w:sz w:val="22"/>
          <w:szCs w:val="22"/>
        </w:rPr>
        <w:t xml:space="preserve"> CC50 CR for CID 3140</w:t>
      </w:r>
      <w:r w:rsidRPr="00156986">
        <w:rPr>
          <w:sz w:val="22"/>
          <w:szCs w:val="22"/>
        </w:rPr>
        <w:tab/>
      </w:r>
      <w:r w:rsidRPr="00156986">
        <w:rPr>
          <w:sz w:val="22"/>
          <w:szCs w:val="22"/>
        </w:rPr>
        <w:tab/>
      </w:r>
      <w:r w:rsidRPr="00156986">
        <w:rPr>
          <w:sz w:val="22"/>
          <w:szCs w:val="22"/>
        </w:rPr>
        <w:tab/>
      </w:r>
      <w:r w:rsidR="00CD60DE">
        <w:rPr>
          <w:sz w:val="22"/>
          <w:szCs w:val="22"/>
        </w:rPr>
        <w:tab/>
      </w:r>
      <w:r w:rsidRPr="00156986">
        <w:rPr>
          <w:sz w:val="22"/>
          <w:szCs w:val="22"/>
        </w:rPr>
        <w:t>Jeongki Kim</w:t>
      </w:r>
      <w:r w:rsidRPr="00156986">
        <w:rPr>
          <w:sz w:val="22"/>
          <w:szCs w:val="22"/>
        </w:rPr>
        <w:tab/>
      </w:r>
      <w:r w:rsidRPr="00156986">
        <w:rPr>
          <w:sz w:val="22"/>
          <w:szCs w:val="22"/>
        </w:rPr>
        <w:tab/>
        <w:t>[1C]</w:t>
      </w:r>
    </w:p>
    <w:p w14:paraId="3F0DA512" w14:textId="57280F37" w:rsidR="00647345" w:rsidRPr="00156986" w:rsidRDefault="00647345" w:rsidP="00647345">
      <w:pPr>
        <w:pStyle w:val="ListParagraph"/>
        <w:numPr>
          <w:ilvl w:val="1"/>
          <w:numId w:val="2"/>
        </w:numPr>
        <w:rPr>
          <w:sz w:val="22"/>
          <w:szCs w:val="22"/>
        </w:rPr>
      </w:pPr>
      <w:hyperlink r:id="rId317" w:history="1">
        <w:r w:rsidRPr="00156986">
          <w:rPr>
            <w:rStyle w:val="Hyperlink"/>
            <w:sz w:val="22"/>
            <w:szCs w:val="22"/>
          </w:rPr>
          <w:t>25/0932</w:t>
        </w:r>
      </w:hyperlink>
      <w:r w:rsidRPr="00156986">
        <w:rPr>
          <w:sz w:val="22"/>
          <w:szCs w:val="22"/>
        </w:rPr>
        <w:t xml:space="preserve"> CR 1482 Discussion on NPCA Primary Channel Condition</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00CD60DE">
        <w:rPr>
          <w:sz w:val="22"/>
          <w:szCs w:val="22"/>
        </w:rPr>
        <w:tab/>
      </w:r>
      <w:r w:rsidRPr="00156986">
        <w:rPr>
          <w:sz w:val="22"/>
          <w:szCs w:val="22"/>
        </w:rPr>
        <w:t xml:space="preserve">Shravan Kumar </w:t>
      </w:r>
      <w:r w:rsidRPr="00156986">
        <w:rPr>
          <w:sz w:val="22"/>
          <w:szCs w:val="22"/>
        </w:rPr>
        <w:tab/>
        <w:t>[1C]</w:t>
      </w:r>
    </w:p>
    <w:p w14:paraId="09828998" w14:textId="36DC9563" w:rsidR="00647345" w:rsidRPr="00CC117B" w:rsidRDefault="00647345" w:rsidP="00647345">
      <w:pPr>
        <w:pStyle w:val="ListParagraph"/>
        <w:numPr>
          <w:ilvl w:val="1"/>
          <w:numId w:val="2"/>
        </w:numPr>
        <w:rPr>
          <w:sz w:val="22"/>
          <w:szCs w:val="22"/>
        </w:rPr>
      </w:pPr>
      <w:hyperlink r:id="rId318" w:history="1">
        <w:r w:rsidRPr="00156986">
          <w:rPr>
            <w:rStyle w:val="Hyperlink"/>
            <w:sz w:val="22"/>
            <w:szCs w:val="22"/>
          </w:rPr>
          <w:t>25/0933</w:t>
        </w:r>
      </w:hyperlink>
      <w:r w:rsidRPr="00156986">
        <w:rPr>
          <w:sz w:val="22"/>
          <w:szCs w:val="22"/>
        </w:rPr>
        <w:t xml:space="preserve"> CR 1783 Challenges in Using Single NPCA Minimum Duration Threshold</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00CD60DE">
        <w:rPr>
          <w:sz w:val="22"/>
          <w:szCs w:val="22"/>
        </w:rPr>
        <w:tab/>
      </w:r>
      <w:r w:rsidRPr="00156986">
        <w:rPr>
          <w:sz w:val="22"/>
          <w:szCs w:val="22"/>
        </w:rPr>
        <w:t>Shravan Kumar</w:t>
      </w:r>
      <w:r w:rsidRPr="00156986">
        <w:rPr>
          <w:sz w:val="22"/>
          <w:szCs w:val="22"/>
        </w:rPr>
        <w:tab/>
        <w:t xml:space="preserve"> </w:t>
      </w:r>
      <w:r w:rsidRPr="00156986">
        <w:rPr>
          <w:sz w:val="22"/>
          <w:szCs w:val="22"/>
        </w:rPr>
        <w:tab/>
        <w:t>[1C]</w:t>
      </w:r>
    </w:p>
    <w:p w14:paraId="1CBC3DFF" w14:textId="432E0277" w:rsidR="000A54A0" w:rsidRPr="00DD762B" w:rsidRDefault="000A54A0" w:rsidP="000A54A0">
      <w:pPr>
        <w:pStyle w:val="ListParagraph"/>
        <w:numPr>
          <w:ilvl w:val="1"/>
          <w:numId w:val="2"/>
        </w:numPr>
        <w:rPr>
          <w:sz w:val="22"/>
          <w:szCs w:val="22"/>
        </w:rPr>
      </w:pPr>
      <w:hyperlink r:id="rId319" w:history="1">
        <w:r w:rsidRPr="00DD762B">
          <w:rPr>
            <w:rStyle w:val="Hyperlink"/>
            <w:sz w:val="22"/>
            <w:szCs w:val="22"/>
          </w:rPr>
          <w:t>25/0508</w:t>
        </w:r>
      </w:hyperlink>
      <w:r w:rsidRPr="00DD762B">
        <w:rPr>
          <w:sz w:val="22"/>
          <w:szCs w:val="22"/>
        </w:rPr>
        <w:t xml:space="preserve"> D0.1 CC subclause 37.11.3</w:t>
      </w:r>
      <w:r w:rsidRPr="00DD762B">
        <w:rPr>
          <w:sz w:val="22"/>
          <w:szCs w:val="22"/>
        </w:rPr>
        <w:tab/>
      </w:r>
      <w:r w:rsidRPr="00DD762B">
        <w:rPr>
          <w:sz w:val="22"/>
          <w:szCs w:val="22"/>
        </w:rPr>
        <w:tab/>
      </w:r>
      <w:r w:rsidRPr="00DD762B">
        <w:rPr>
          <w:sz w:val="22"/>
          <w:szCs w:val="22"/>
        </w:rPr>
        <w:tab/>
        <w:t>Laurent Cariou</w:t>
      </w:r>
      <w:r w:rsidRPr="00DD762B">
        <w:rPr>
          <w:sz w:val="22"/>
          <w:szCs w:val="22"/>
        </w:rPr>
        <w:tab/>
        <w:t xml:space="preserve"> </w:t>
      </w:r>
      <w:r>
        <w:rPr>
          <w:sz w:val="22"/>
          <w:szCs w:val="22"/>
        </w:rPr>
        <w:tab/>
      </w:r>
      <w:r w:rsidRPr="00DD762B">
        <w:rPr>
          <w:sz w:val="22"/>
          <w:szCs w:val="22"/>
        </w:rPr>
        <w:t>[113C]</w:t>
      </w:r>
    </w:p>
    <w:p w14:paraId="611DDB66" w14:textId="57217163" w:rsidR="000A54A0" w:rsidRPr="00DD762B" w:rsidRDefault="000A54A0" w:rsidP="000A54A0">
      <w:pPr>
        <w:pStyle w:val="ListParagraph"/>
        <w:numPr>
          <w:ilvl w:val="1"/>
          <w:numId w:val="2"/>
        </w:numPr>
        <w:rPr>
          <w:sz w:val="22"/>
          <w:szCs w:val="22"/>
        </w:rPr>
      </w:pPr>
      <w:hyperlink r:id="rId320"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t>Laurent Cariou</w:t>
      </w:r>
      <w:r w:rsidRPr="00DD762B">
        <w:rPr>
          <w:sz w:val="22"/>
          <w:szCs w:val="22"/>
        </w:rPr>
        <w:tab/>
        <w:t xml:space="preserve"> </w:t>
      </w:r>
      <w:r>
        <w:rPr>
          <w:sz w:val="22"/>
          <w:szCs w:val="22"/>
        </w:rPr>
        <w:tab/>
      </w:r>
      <w:r w:rsidRPr="00DD762B">
        <w:rPr>
          <w:sz w:val="22"/>
          <w:szCs w:val="22"/>
        </w:rPr>
        <w:t>[29C]</w:t>
      </w:r>
    </w:p>
    <w:p w14:paraId="5727CB58" w14:textId="77777777" w:rsidR="00F7346D" w:rsidRPr="0055725D" w:rsidRDefault="00F7346D" w:rsidP="00F7346D">
      <w:pPr>
        <w:pStyle w:val="ListParagraph"/>
        <w:numPr>
          <w:ilvl w:val="1"/>
          <w:numId w:val="2"/>
        </w:numPr>
        <w:rPr>
          <w:sz w:val="22"/>
          <w:szCs w:val="22"/>
        </w:rPr>
      </w:pPr>
      <w:hyperlink r:id="rId321"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t xml:space="preserve">Hanqing Lou </w:t>
      </w:r>
      <w:r w:rsidRPr="0055725D">
        <w:rPr>
          <w:sz w:val="22"/>
          <w:szCs w:val="22"/>
        </w:rPr>
        <w:tab/>
      </w:r>
      <w:r w:rsidRPr="0055725D">
        <w:rPr>
          <w:sz w:val="22"/>
          <w:szCs w:val="22"/>
        </w:rPr>
        <w:tab/>
        <w:t>[4C]</w:t>
      </w:r>
    </w:p>
    <w:p w14:paraId="2CB0C690" w14:textId="77777777" w:rsidR="00F7346D" w:rsidRPr="0055725D" w:rsidRDefault="00F7346D" w:rsidP="00F7346D">
      <w:pPr>
        <w:pStyle w:val="ListParagraph"/>
        <w:numPr>
          <w:ilvl w:val="1"/>
          <w:numId w:val="2"/>
        </w:numPr>
        <w:rPr>
          <w:sz w:val="22"/>
          <w:szCs w:val="22"/>
        </w:rPr>
      </w:pPr>
      <w:hyperlink r:id="rId322"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t>Sherief Helwa</w:t>
      </w:r>
      <w:r w:rsidRPr="0055725D">
        <w:rPr>
          <w:sz w:val="22"/>
          <w:szCs w:val="22"/>
        </w:rPr>
        <w:tab/>
      </w:r>
      <w:r w:rsidRPr="0055725D">
        <w:rPr>
          <w:sz w:val="22"/>
          <w:szCs w:val="22"/>
        </w:rPr>
        <w:tab/>
        <w:t>[7C]</w:t>
      </w:r>
    </w:p>
    <w:p w14:paraId="14BE42C1" w14:textId="77777777" w:rsidR="00F7346D" w:rsidRDefault="00F7346D" w:rsidP="00F7346D">
      <w:pPr>
        <w:pStyle w:val="ListParagraph"/>
        <w:numPr>
          <w:ilvl w:val="1"/>
          <w:numId w:val="2"/>
        </w:numPr>
        <w:rPr>
          <w:sz w:val="22"/>
          <w:szCs w:val="22"/>
        </w:rPr>
      </w:pPr>
      <w:hyperlink r:id="rId323"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t>Vishnu Ratnam</w:t>
      </w:r>
      <w:r w:rsidRPr="0055725D">
        <w:rPr>
          <w:sz w:val="22"/>
          <w:szCs w:val="22"/>
        </w:rPr>
        <w:tab/>
      </w:r>
      <w:r>
        <w:rPr>
          <w:sz w:val="22"/>
          <w:szCs w:val="22"/>
        </w:rPr>
        <w:tab/>
      </w:r>
      <w:r w:rsidRPr="0055725D">
        <w:rPr>
          <w:sz w:val="22"/>
          <w:szCs w:val="22"/>
        </w:rPr>
        <w:t>[3C]</w:t>
      </w:r>
    </w:p>
    <w:p w14:paraId="3797D735" w14:textId="6213A1AE" w:rsidR="00F7346D" w:rsidRDefault="00F7346D" w:rsidP="00F7346D">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ab/>
        <w:t>[43C]</w:t>
      </w:r>
    </w:p>
    <w:p w14:paraId="63B18137" w14:textId="77777C8B"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32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3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3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32"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3993AD52" w14:textId="6D999558" w:rsidR="004A2136" w:rsidRDefault="00206118" w:rsidP="00002096">
      <w:pPr>
        <w:pStyle w:val="ListParagraph"/>
        <w:numPr>
          <w:ilvl w:val="1"/>
          <w:numId w:val="2"/>
        </w:numPr>
        <w:rPr>
          <w:sz w:val="22"/>
          <w:szCs w:val="22"/>
        </w:rPr>
      </w:pPr>
      <w:hyperlink r:id="rId333" w:history="1">
        <w:r w:rsidRPr="002062EE">
          <w:rPr>
            <w:rStyle w:val="Hyperlink"/>
            <w:sz w:val="22"/>
            <w:szCs w:val="22"/>
          </w:rPr>
          <w:t>25/0994</w:t>
        </w:r>
      </w:hyperlink>
      <w:r w:rsidRPr="00206118">
        <w:rPr>
          <w:sz w:val="22"/>
          <w:szCs w:val="22"/>
        </w:rPr>
        <w:t xml:space="preserve"> CR for CIDs 1872, 1879 and 1880 - NPCA operation</w:t>
      </w:r>
      <w:r w:rsidRPr="00206118">
        <w:rPr>
          <w:sz w:val="22"/>
          <w:szCs w:val="22"/>
        </w:rPr>
        <w:tab/>
        <w:t>Shawn Kim</w:t>
      </w:r>
      <w:r w:rsidR="004A2136" w:rsidRPr="00206118">
        <w:rPr>
          <w:sz w:val="22"/>
          <w:szCs w:val="22"/>
        </w:rPr>
        <w:tab/>
      </w:r>
      <w:r>
        <w:rPr>
          <w:sz w:val="22"/>
          <w:szCs w:val="22"/>
        </w:rPr>
        <w:t>[3C]</w:t>
      </w:r>
    </w:p>
    <w:p w14:paraId="54AF0AB0" w14:textId="4F23AAD4" w:rsidR="003371F4" w:rsidRDefault="003371F4" w:rsidP="007865B0">
      <w:pPr>
        <w:pStyle w:val="ListParagraph"/>
        <w:numPr>
          <w:ilvl w:val="1"/>
          <w:numId w:val="2"/>
        </w:numPr>
        <w:rPr>
          <w:sz w:val="22"/>
          <w:szCs w:val="22"/>
        </w:rPr>
      </w:pPr>
      <w:hyperlink r:id="rId334" w:history="1">
        <w:r w:rsidRPr="009B0923">
          <w:rPr>
            <w:rStyle w:val="Hyperlink"/>
            <w:sz w:val="22"/>
            <w:szCs w:val="22"/>
          </w:rPr>
          <w:t>25/0993</w:t>
        </w:r>
      </w:hyperlink>
      <w:r w:rsidRPr="003371F4">
        <w:rPr>
          <w:sz w:val="22"/>
          <w:szCs w:val="22"/>
        </w:rPr>
        <w:t xml:space="preserve"> CC50 CR for CIDs 1437, 1906, 1907, 1908</w:t>
      </w:r>
      <w:r w:rsidRPr="003371F4">
        <w:rPr>
          <w:sz w:val="22"/>
          <w:szCs w:val="22"/>
        </w:rPr>
        <w:tab/>
      </w:r>
      <w:r>
        <w:rPr>
          <w:sz w:val="22"/>
          <w:szCs w:val="22"/>
        </w:rPr>
        <w:tab/>
      </w:r>
      <w:proofErr w:type="spellStart"/>
      <w:r w:rsidRPr="003371F4">
        <w:rPr>
          <w:sz w:val="22"/>
          <w:szCs w:val="22"/>
        </w:rPr>
        <w:t>Hyeonjun</w:t>
      </w:r>
      <w:proofErr w:type="spellEnd"/>
      <w:r w:rsidRPr="003371F4">
        <w:rPr>
          <w:sz w:val="22"/>
          <w:szCs w:val="22"/>
        </w:rPr>
        <w:t xml:space="preserve"> Sung</w:t>
      </w:r>
      <w:r>
        <w:rPr>
          <w:sz w:val="22"/>
          <w:szCs w:val="22"/>
        </w:rPr>
        <w:tab/>
        <w:t>[4C]</w:t>
      </w:r>
    </w:p>
    <w:p w14:paraId="206C86CD" w14:textId="7538F7F2" w:rsidR="00AB54E5" w:rsidRPr="00AB54E5" w:rsidRDefault="00AB54E5" w:rsidP="00AB54E5">
      <w:pPr>
        <w:pStyle w:val="ListParagraph"/>
        <w:numPr>
          <w:ilvl w:val="1"/>
          <w:numId w:val="2"/>
        </w:numPr>
        <w:rPr>
          <w:sz w:val="22"/>
          <w:szCs w:val="22"/>
        </w:rPr>
      </w:pPr>
      <w:r w:rsidRPr="00B90FB5">
        <w:rPr>
          <w:color w:val="FF0000"/>
          <w:sz w:val="22"/>
          <w:szCs w:val="22"/>
        </w:rPr>
        <w:t>25/1027</w:t>
      </w:r>
      <w:r>
        <w:rPr>
          <w:sz w:val="22"/>
          <w:szCs w:val="22"/>
        </w:rPr>
        <w:t xml:space="preserve"> </w:t>
      </w:r>
      <w:r w:rsidRPr="00AB54E5">
        <w:rPr>
          <w:sz w:val="22"/>
          <w:szCs w:val="22"/>
        </w:rPr>
        <w:t>PDT MAC DBE part 2</w:t>
      </w:r>
      <w:r>
        <w:rPr>
          <w:sz w:val="22"/>
          <w:szCs w:val="22"/>
        </w:rPr>
        <w:tab/>
      </w:r>
      <w:r w:rsidR="00514CF1">
        <w:rPr>
          <w:sz w:val="22"/>
          <w:szCs w:val="22"/>
        </w:rPr>
        <w:tab/>
      </w:r>
      <w:r>
        <w:rPr>
          <w:sz w:val="22"/>
          <w:szCs w:val="22"/>
        </w:rPr>
        <w:tab/>
      </w:r>
      <w:r>
        <w:rPr>
          <w:sz w:val="22"/>
          <w:szCs w:val="22"/>
        </w:rPr>
        <w:tab/>
      </w:r>
      <w:r>
        <w:rPr>
          <w:sz w:val="22"/>
          <w:szCs w:val="22"/>
        </w:rPr>
        <w:tab/>
      </w:r>
      <w:r w:rsidRPr="00AB54E5">
        <w:rPr>
          <w:sz w:val="22"/>
          <w:szCs w:val="22"/>
        </w:rPr>
        <w:t>Binita Gupta</w:t>
      </w:r>
      <w:r>
        <w:rPr>
          <w:sz w:val="22"/>
          <w:szCs w:val="22"/>
        </w:rPr>
        <w:tab/>
        <w:t>[PDT]</w:t>
      </w:r>
    </w:p>
    <w:p w14:paraId="79A8F4B2" w14:textId="64824280" w:rsidR="00AB54E5" w:rsidRPr="00AB54E5" w:rsidRDefault="00AB54E5" w:rsidP="00C6074D">
      <w:pPr>
        <w:pStyle w:val="ListParagraph"/>
        <w:numPr>
          <w:ilvl w:val="1"/>
          <w:numId w:val="2"/>
        </w:numPr>
        <w:rPr>
          <w:sz w:val="22"/>
          <w:szCs w:val="22"/>
        </w:rPr>
      </w:pPr>
      <w:hyperlink r:id="rId335" w:history="1">
        <w:r w:rsidRPr="00725820">
          <w:rPr>
            <w:rStyle w:val="Hyperlink"/>
            <w:sz w:val="22"/>
            <w:szCs w:val="22"/>
          </w:rPr>
          <w:t>25/0539</w:t>
        </w:r>
      </w:hyperlink>
      <w:r w:rsidRPr="00AB54E5">
        <w:rPr>
          <w:sz w:val="22"/>
          <w:szCs w:val="22"/>
        </w:rPr>
        <w:t xml:space="preserve"> cc50-cid-1773-npca-annoucement</w:t>
      </w:r>
      <w:r w:rsidRPr="00AB54E5">
        <w:rPr>
          <w:sz w:val="22"/>
          <w:szCs w:val="22"/>
        </w:rPr>
        <w:tab/>
      </w:r>
      <w:r>
        <w:rPr>
          <w:sz w:val="22"/>
          <w:szCs w:val="22"/>
        </w:rPr>
        <w:tab/>
      </w:r>
      <w:r>
        <w:rPr>
          <w:sz w:val="22"/>
          <w:szCs w:val="22"/>
        </w:rPr>
        <w:tab/>
      </w:r>
      <w:r w:rsidRPr="00AB54E5">
        <w:rPr>
          <w:sz w:val="22"/>
          <w:szCs w:val="22"/>
        </w:rPr>
        <w:t>Chaoming Luo</w:t>
      </w:r>
      <w:r>
        <w:rPr>
          <w:sz w:val="22"/>
          <w:szCs w:val="22"/>
        </w:rPr>
        <w:tab/>
      </w:r>
      <w:r w:rsidR="00E44213">
        <w:rPr>
          <w:sz w:val="22"/>
          <w:szCs w:val="22"/>
        </w:rPr>
        <w:t>[1C]</w:t>
      </w:r>
    </w:p>
    <w:p w14:paraId="2A865F6A" w14:textId="01ECF09D" w:rsidR="00AB54E5" w:rsidRPr="00AB54E5" w:rsidRDefault="00AB54E5" w:rsidP="00FE6EEF">
      <w:pPr>
        <w:pStyle w:val="ListParagraph"/>
        <w:numPr>
          <w:ilvl w:val="1"/>
          <w:numId w:val="2"/>
        </w:numPr>
        <w:rPr>
          <w:sz w:val="22"/>
          <w:szCs w:val="22"/>
        </w:rPr>
      </w:pPr>
      <w:hyperlink r:id="rId336" w:history="1">
        <w:r w:rsidRPr="00B90FB5">
          <w:rPr>
            <w:rStyle w:val="Hyperlink"/>
            <w:sz w:val="22"/>
            <w:szCs w:val="22"/>
          </w:rPr>
          <w:t>25/0540</w:t>
        </w:r>
      </w:hyperlink>
      <w:r w:rsidRPr="00AB54E5">
        <w:rPr>
          <w:sz w:val="22"/>
          <w:szCs w:val="22"/>
        </w:rPr>
        <w:t xml:space="preserve"> cc50-cid-1781-1782-cross-link-indication-for-npca</w:t>
      </w:r>
      <w:r w:rsidRPr="00AB54E5">
        <w:rPr>
          <w:sz w:val="22"/>
          <w:szCs w:val="22"/>
        </w:rPr>
        <w:tab/>
        <w:t>Chaoming Luo</w:t>
      </w:r>
      <w:r w:rsidR="00E44213">
        <w:rPr>
          <w:sz w:val="22"/>
          <w:szCs w:val="22"/>
        </w:rPr>
        <w:tab/>
        <w:t>[2C]</w:t>
      </w:r>
    </w:p>
    <w:p w14:paraId="6E6F5310" w14:textId="12DF8DD6" w:rsidR="00AB54E5" w:rsidRPr="003371F4" w:rsidRDefault="00AB54E5" w:rsidP="00AB54E5">
      <w:pPr>
        <w:pStyle w:val="ListParagraph"/>
        <w:numPr>
          <w:ilvl w:val="1"/>
          <w:numId w:val="2"/>
        </w:numPr>
        <w:rPr>
          <w:sz w:val="22"/>
          <w:szCs w:val="22"/>
        </w:rPr>
      </w:pPr>
      <w:r w:rsidRPr="00B90FB5">
        <w:rPr>
          <w:color w:val="FF0000"/>
          <w:sz w:val="22"/>
          <w:szCs w:val="22"/>
        </w:rPr>
        <w:t>25/1025</w:t>
      </w:r>
      <w:r>
        <w:rPr>
          <w:sz w:val="22"/>
          <w:szCs w:val="22"/>
        </w:rPr>
        <w:t xml:space="preserve"> </w:t>
      </w:r>
      <w:r w:rsidRPr="00AB54E5">
        <w:rPr>
          <w:sz w:val="22"/>
          <w:szCs w:val="22"/>
        </w:rPr>
        <w:t>PDT MAC UHR Critical Updates Procedures</w:t>
      </w:r>
      <w:r w:rsidRPr="00AB54E5">
        <w:rPr>
          <w:sz w:val="22"/>
          <w:szCs w:val="22"/>
        </w:rPr>
        <w:tab/>
      </w:r>
      <w:r>
        <w:rPr>
          <w:sz w:val="22"/>
          <w:szCs w:val="22"/>
        </w:rPr>
        <w:tab/>
      </w:r>
      <w:r w:rsidRPr="00AB54E5">
        <w:rPr>
          <w:sz w:val="22"/>
          <w:szCs w:val="22"/>
        </w:rPr>
        <w:t>Abhishek Patil</w:t>
      </w:r>
      <w:r w:rsidR="00E44213">
        <w:rPr>
          <w:sz w:val="22"/>
          <w:szCs w:val="22"/>
        </w:rPr>
        <w:tab/>
        <w:t>[1C]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4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0C04C85" w14:textId="77777777" w:rsidR="005D1356" w:rsidRDefault="005D1356" w:rsidP="005D1356">
      <w:pPr>
        <w:pStyle w:val="ListParagraph"/>
        <w:numPr>
          <w:ilvl w:val="0"/>
          <w:numId w:val="2"/>
        </w:numPr>
      </w:pPr>
      <w:r w:rsidRPr="00450553">
        <w:t>Announcements:</w:t>
      </w:r>
      <w:r>
        <w:t xml:space="preserve"> </w:t>
      </w:r>
    </w:p>
    <w:p w14:paraId="52172AB3" w14:textId="77777777" w:rsidR="006D32A7" w:rsidRDefault="005D1356" w:rsidP="005D1356">
      <w:pPr>
        <w:pStyle w:val="ListParagraph"/>
        <w:numPr>
          <w:ilvl w:val="0"/>
          <w:numId w:val="2"/>
        </w:numPr>
      </w:pPr>
      <w:r>
        <w:t>PDT/CR Submissions:</w:t>
      </w:r>
    </w:p>
    <w:p w14:paraId="1BB54D6D" w14:textId="735F20A0" w:rsidR="00516443" w:rsidRDefault="00516443" w:rsidP="00E453C7">
      <w:pPr>
        <w:pStyle w:val="ListParagraph"/>
        <w:numPr>
          <w:ilvl w:val="1"/>
          <w:numId w:val="2"/>
        </w:numPr>
        <w:rPr>
          <w:sz w:val="22"/>
          <w:szCs w:val="22"/>
        </w:rPr>
      </w:pPr>
      <w:hyperlink r:id="rId343"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4114EFBA" w14:textId="79D0989D" w:rsidR="00CB724F" w:rsidRPr="00516443" w:rsidRDefault="00CB724F" w:rsidP="00E453C7">
      <w:pPr>
        <w:pStyle w:val="ListParagraph"/>
        <w:numPr>
          <w:ilvl w:val="1"/>
          <w:numId w:val="2"/>
        </w:numPr>
        <w:rPr>
          <w:sz w:val="22"/>
          <w:szCs w:val="22"/>
        </w:rPr>
      </w:pPr>
      <w:r>
        <w:rPr>
          <w:sz w:val="22"/>
          <w:szCs w:val="22"/>
        </w:rPr>
        <w:t>…</w:t>
      </w:r>
    </w:p>
    <w:p w14:paraId="6C443420" w14:textId="6C66EF01" w:rsidR="005D1356" w:rsidRDefault="006D32A7" w:rsidP="005D1356">
      <w:pPr>
        <w:pStyle w:val="ListParagraph"/>
        <w:numPr>
          <w:ilvl w:val="0"/>
          <w:numId w:val="2"/>
        </w:numPr>
      </w:pPr>
      <w:r>
        <w:t>Motions:</w:t>
      </w:r>
      <w:r w:rsidR="005D1356">
        <w:t xml:space="preserve"> </w:t>
      </w:r>
    </w:p>
    <w:p w14:paraId="0F90971B" w14:textId="77777777" w:rsidR="005D1356" w:rsidRDefault="005D1356" w:rsidP="005D1356">
      <w:pPr>
        <w:pStyle w:val="ListParagraph"/>
        <w:numPr>
          <w:ilvl w:val="0"/>
          <w:numId w:val="2"/>
        </w:numPr>
      </w:pPr>
      <w:r>
        <w:t xml:space="preserve">Straw Polls: </w:t>
      </w:r>
    </w:p>
    <w:p w14:paraId="39019FFB" w14:textId="77777777"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lastRenderedPageBreak/>
        <w:t xml:space="preserve">IEEE SA’s copyright policy is described in </w:t>
      </w:r>
      <w:hyperlink r:id="rId345" w:anchor="7" w:history="1">
        <w:r w:rsidRPr="0032579B">
          <w:rPr>
            <w:rStyle w:val="Hyperlink"/>
            <w:sz w:val="22"/>
            <w:szCs w:val="22"/>
          </w:rPr>
          <w:t>Clause 7</w:t>
        </w:r>
      </w:hyperlink>
      <w:r w:rsidRPr="0032579B">
        <w:rPr>
          <w:sz w:val="22"/>
          <w:szCs w:val="22"/>
        </w:rPr>
        <w:t xml:space="preserve"> of the IEEE SA Standards Board Bylaws and </w:t>
      </w:r>
      <w:hyperlink r:id="rId346"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4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5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5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52"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5B5E9A76" w14:textId="77777777" w:rsidR="00180618" w:rsidRDefault="00180618" w:rsidP="00180618">
      <w:pPr>
        <w:pStyle w:val="ListParagraph"/>
        <w:numPr>
          <w:ilvl w:val="0"/>
          <w:numId w:val="2"/>
        </w:numPr>
      </w:pPr>
      <w:r>
        <w:t>CR/PDT SPs:</w:t>
      </w:r>
    </w:p>
    <w:p w14:paraId="1532A5F4" w14:textId="77777777" w:rsidR="00A60E23" w:rsidRPr="00A171B2" w:rsidRDefault="00A60E23" w:rsidP="00A60E23">
      <w:pPr>
        <w:pStyle w:val="ListParagraph"/>
        <w:numPr>
          <w:ilvl w:val="1"/>
          <w:numId w:val="2"/>
        </w:numPr>
        <w:rPr>
          <w:sz w:val="22"/>
          <w:szCs w:val="22"/>
        </w:rPr>
      </w:pPr>
      <w:hyperlink r:id="rId353" w:history="1">
        <w:r w:rsidRPr="00CB2AB4">
          <w:rPr>
            <w:rStyle w:val="Hyperlink"/>
            <w:sz w:val="22"/>
            <w:szCs w:val="22"/>
          </w:rPr>
          <w:t>25/0669</w:t>
        </w:r>
      </w:hyperlink>
      <w:r w:rsidRPr="00B5389A">
        <w:rPr>
          <w:sz w:val="22"/>
          <w:szCs w:val="22"/>
        </w:rPr>
        <w:t xml:space="preserve"> </w:t>
      </w:r>
      <w:proofErr w:type="spellStart"/>
      <w:r w:rsidRPr="00B5389A">
        <w:rPr>
          <w:sz w:val="22"/>
          <w:szCs w:val="22"/>
        </w:rPr>
        <w:t>cr</w:t>
      </w:r>
      <w:proofErr w:type="spellEnd"/>
      <w:r w:rsidRPr="00B5389A">
        <w:rPr>
          <w:sz w:val="22"/>
          <w:szCs w:val="22"/>
        </w:rPr>
        <w:t xml:space="preserve"> cc50 mac </w:t>
      </w:r>
      <w:proofErr w:type="spellStart"/>
      <w:r w:rsidRPr="00B5389A">
        <w:rPr>
          <w:sz w:val="22"/>
          <w:szCs w:val="22"/>
        </w:rPr>
        <w:t>cids</w:t>
      </w:r>
      <w:proofErr w:type="spellEnd"/>
      <w:r w:rsidRPr="00B5389A">
        <w:rPr>
          <w:sz w:val="22"/>
          <w:szCs w:val="22"/>
        </w:rPr>
        <w:t xml:space="preserve"> in clause 37.9.1</w:t>
      </w:r>
      <w:r w:rsidRPr="00B5389A">
        <w:rPr>
          <w:sz w:val="22"/>
          <w:szCs w:val="22"/>
        </w:rPr>
        <w:tab/>
      </w:r>
      <w:r>
        <w:rPr>
          <w:sz w:val="22"/>
          <w:szCs w:val="22"/>
        </w:rPr>
        <w:tab/>
      </w:r>
      <w:r w:rsidRPr="00B5389A">
        <w:rPr>
          <w:sz w:val="22"/>
          <w:szCs w:val="22"/>
        </w:rPr>
        <w:t>Liwen Chu</w:t>
      </w:r>
      <w:r w:rsidRPr="00B5389A">
        <w:rPr>
          <w:sz w:val="22"/>
          <w:szCs w:val="22"/>
        </w:rPr>
        <w:tab/>
      </w:r>
      <w:r>
        <w:rPr>
          <w:sz w:val="22"/>
          <w:szCs w:val="22"/>
        </w:rPr>
        <w:t>[</w:t>
      </w:r>
      <w:r w:rsidRPr="00B5389A">
        <w:rPr>
          <w:sz w:val="22"/>
          <w:szCs w:val="22"/>
        </w:rPr>
        <w:t>125C</w:t>
      </w:r>
      <w:r>
        <w:rPr>
          <w:sz w:val="22"/>
          <w:szCs w:val="22"/>
        </w:rPr>
        <w:t xml:space="preserve"> SP]</w:t>
      </w:r>
    </w:p>
    <w:p w14:paraId="7B4E2AB7" w14:textId="77777777" w:rsidR="00515BB5" w:rsidRDefault="00515BB5" w:rsidP="00515BB5">
      <w:pPr>
        <w:pStyle w:val="ListParagraph"/>
        <w:numPr>
          <w:ilvl w:val="1"/>
          <w:numId w:val="2"/>
        </w:numPr>
        <w:rPr>
          <w:sz w:val="22"/>
          <w:szCs w:val="22"/>
        </w:rPr>
      </w:pPr>
      <w:hyperlink r:id="rId354" w:history="1">
        <w:r w:rsidRPr="00ED3A84">
          <w:rPr>
            <w:rStyle w:val="Hyperlink"/>
            <w:sz w:val="22"/>
            <w:szCs w:val="22"/>
          </w:rPr>
          <w:t>25/0599</w:t>
        </w:r>
      </w:hyperlink>
      <w:r w:rsidRPr="006545C7">
        <w:rPr>
          <w:sz w:val="22"/>
          <w:szCs w:val="22"/>
        </w:rPr>
        <w:t xml:space="preserve"> PDT MAC MAPC Sig</w:t>
      </w:r>
      <w:r>
        <w:rPr>
          <w:sz w:val="22"/>
          <w:szCs w:val="22"/>
        </w:rPr>
        <w:t>.</w:t>
      </w:r>
      <w:r w:rsidRPr="006545C7">
        <w:rPr>
          <w:sz w:val="22"/>
          <w:szCs w:val="22"/>
        </w:rPr>
        <w:t xml:space="preserve"> </w:t>
      </w:r>
      <w:r>
        <w:rPr>
          <w:sz w:val="22"/>
          <w:szCs w:val="22"/>
        </w:rPr>
        <w:t>&amp;</w:t>
      </w:r>
      <w:r w:rsidRPr="006545C7">
        <w:rPr>
          <w:sz w:val="22"/>
          <w:szCs w:val="22"/>
        </w:rPr>
        <w:t xml:space="preserve"> Protocol Aspects</w:t>
      </w:r>
      <w:r w:rsidRPr="006545C7">
        <w:rPr>
          <w:sz w:val="22"/>
          <w:szCs w:val="22"/>
        </w:rPr>
        <w:tab/>
        <w:t>Giovanni Chisci</w:t>
      </w:r>
      <w:r>
        <w:rPr>
          <w:sz w:val="22"/>
          <w:szCs w:val="22"/>
        </w:rPr>
        <w:t xml:space="preserve"> [30C SP]</w:t>
      </w:r>
    </w:p>
    <w:p w14:paraId="57588DE3" w14:textId="77777777" w:rsidR="00180618" w:rsidRDefault="00180618" w:rsidP="00180618">
      <w:pPr>
        <w:pStyle w:val="ListParagraph"/>
        <w:numPr>
          <w:ilvl w:val="1"/>
          <w:numId w:val="2"/>
        </w:numPr>
      </w:pPr>
      <w:r>
        <w:t>…</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56" w:anchor="7" w:history="1">
        <w:r w:rsidRPr="0032579B">
          <w:rPr>
            <w:rStyle w:val="Hyperlink"/>
            <w:sz w:val="22"/>
            <w:szCs w:val="22"/>
          </w:rPr>
          <w:t>Clause 7</w:t>
        </w:r>
      </w:hyperlink>
      <w:r w:rsidRPr="0032579B">
        <w:rPr>
          <w:sz w:val="22"/>
          <w:szCs w:val="22"/>
        </w:rPr>
        <w:t xml:space="preserve"> of the IEEE SA Standards Board Bylaws and </w:t>
      </w:r>
      <w:hyperlink r:id="rId357"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6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6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6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63"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15680A3" w14:textId="77777777" w:rsidR="00727599" w:rsidRDefault="00727599" w:rsidP="00727599">
      <w:pPr>
        <w:pStyle w:val="ListParagraph"/>
        <w:numPr>
          <w:ilvl w:val="1"/>
          <w:numId w:val="2"/>
        </w:numPr>
      </w:pPr>
      <w: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lastRenderedPageBreak/>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6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7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7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72"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374" w:anchor="7" w:history="1">
        <w:r w:rsidRPr="0032579B">
          <w:rPr>
            <w:rStyle w:val="Hyperlink"/>
            <w:sz w:val="22"/>
            <w:szCs w:val="22"/>
          </w:rPr>
          <w:t>Clause 7</w:t>
        </w:r>
      </w:hyperlink>
      <w:r w:rsidRPr="0032579B">
        <w:rPr>
          <w:sz w:val="22"/>
          <w:szCs w:val="22"/>
        </w:rPr>
        <w:t xml:space="preserve"> of the IEEE SA Standards Board Bylaws and </w:t>
      </w:r>
      <w:hyperlink r:id="rId375"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37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2114D52F" w:rsidR="00BF2612" w:rsidRDefault="00BF2612" w:rsidP="00BF2612">
      <w:pPr>
        <w:pStyle w:val="ListParagraph"/>
        <w:numPr>
          <w:ilvl w:val="0"/>
          <w:numId w:val="2"/>
        </w:numPr>
      </w:pPr>
      <w:r>
        <w:t>PDT/CR Submissions</w:t>
      </w:r>
      <w:r w:rsidR="004D4B08">
        <w:t>:</w:t>
      </w:r>
    </w:p>
    <w:p w14:paraId="0A9B6914" w14:textId="3E4A6F48" w:rsidR="00BF2612" w:rsidRDefault="00BF2612" w:rsidP="00BF2612">
      <w:pPr>
        <w:pStyle w:val="ListParagraph"/>
        <w:numPr>
          <w:ilvl w:val="0"/>
          <w:numId w:val="2"/>
        </w:numPr>
      </w:pPr>
      <w:r>
        <w:t>Motions:</w:t>
      </w:r>
    </w:p>
    <w:p w14:paraId="071AEC93" w14:textId="0C47EC8C" w:rsidR="00BF2612" w:rsidRDefault="00BF2612" w:rsidP="00BF2612">
      <w:pPr>
        <w:pStyle w:val="ListParagraph"/>
        <w:numPr>
          <w:ilvl w:val="0"/>
          <w:numId w:val="2"/>
        </w:numPr>
      </w:pPr>
      <w:r>
        <w:t>Straw Polls:</w:t>
      </w:r>
    </w:p>
    <w:p w14:paraId="2EF281BE" w14:textId="328DFDA2" w:rsidR="00BF2612" w:rsidRDefault="00BF2612" w:rsidP="00BF2612">
      <w:pPr>
        <w:pStyle w:val="ListParagraph"/>
        <w:numPr>
          <w:ilvl w:val="0"/>
          <w:numId w:val="2"/>
        </w:numPr>
      </w:pPr>
      <w:r w:rsidRPr="00450553">
        <w:t>AoB:</w:t>
      </w:r>
    </w:p>
    <w:p w14:paraId="317DFA97" w14:textId="51F3B314" w:rsidR="00033AD2" w:rsidRDefault="00BF2612" w:rsidP="007E551B">
      <w:pPr>
        <w:pStyle w:val="ListParagraph"/>
        <w:numPr>
          <w:ilvl w:val="0"/>
          <w:numId w:val="2"/>
        </w:numPr>
      </w:pPr>
      <w:r w:rsidRPr="00450553">
        <w:t>Adjourn</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5" w:history="1">
        <w:r w:rsidRPr="001B007D">
          <w:rPr>
            <w:rStyle w:val="Hyperlink"/>
            <w:szCs w:val="22"/>
          </w:rPr>
          <w:t>http://www.ieee802.org/devdocs.shtml</w:t>
        </w:r>
      </w:hyperlink>
      <w:r w:rsidRPr="001B007D">
        <w:rPr>
          <w:szCs w:val="22"/>
        </w:rPr>
        <w:t xml:space="preserve"> and Participation slide: </w:t>
      </w:r>
      <w:hyperlink r:id="rId3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8" w:history="1">
        <w:r w:rsidRPr="008B7C22">
          <w:rPr>
            <w:rStyle w:val="Hyperlink"/>
            <w:lang w:val="en-US"/>
          </w:rPr>
          <w:t>https</w:t>
        </w:r>
      </w:hyperlink>
      <w:hyperlink r:id="rId38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0" w:history="1">
        <w:r w:rsidRPr="008B7C22">
          <w:rPr>
            <w:rStyle w:val="Hyperlink"/>
            <w:lang w:val="en-US"/>
          </w:rPr>
          <w:t>https://</w:t>
        </w:r>
      </w:hyperlink>
      <w:hyperlink r:id="rId39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92"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93"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9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95"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96"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97" w:history="1">
        <w:r w:rsidRPr="00BA5FED">
          <w:rPr>
            <w:rStyle w:val="Hyperlink"/>
            <w:sz w:val="20"/>
            <w:lang w:val="en-US"/>
          </w:rPr>
          <w:t>http</w:t>
        </w:r>
      </w:hyperlink>
      <w:hyperlink r:id="rId398" w:history="1">
        <w:r w:rsidRPr="00BA5FED">
          <w:rPr>
            <w:rStyle w:val="Hyperlink"/>
            <w:sz w:val="20"/>
            <w:lang w:val="en-US"/>
          </w:rPr>
          <w:t>://</w:t>
        </w:r>
      </w:hyperlink>
      <w:hyperlink r:id="rId399"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00" w:history="1">
        <w:r w:rsidRPr="00BA5FED">
          <w:rPr>
            <w:rStyle w:val="Hyperlink"/>
            <w:sz w:val="20"/>
            <w:lang w:val="en-US"/>
          </w:rPr>
          <w:t>http</w:t>
        </w:r>
      </w:hyperlink>
      <w:hyperlink r:id="rId401" w:history="1">
        <w:r w:rsidRPr="00BA5FED">
          <w:rPr>
            <w:rStyle w:val="Hyperlink"/>
            <w:sz w:val="20"/>
            <w:lang w:val="en-US"/>
          </w:rPr>
          <w:t>://</w:t>
        </w:r>
      </w:hyperlink>
      <w:hyperlink r:id="rId402"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03" w:history="1">
        <w:r w:rsidRPr="00BA5FED">
          <w:rPr>
            <w:rStyle w:val="Hyperlink"/>
            <w:sz w:val="20"/>
            <w:lang w:val="en-US"/>
          </w:rPr>
          <w:t>http://</w:t>
        </w:r>
      </w:hyperlink>
      <w:hyperlink r:id="rId404"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05" w:history="1">
        <w:r w:rsidRPr="00BA5FED">
          <w:rPr>
            <w:rStyle w:val="Hyperlink"/>
            <w:sz w:val="20"/>
            <w:lang w:val="en-US"/>
          </w:rPr>
          <w:t>https</w:t>
        </w:r>
      </w:hyperlink>
      <w:hyperlink r:id="rId406"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07" w:history="1">
        <w:r w:rsidRPr="00BA5FED">
          <w:rPr>
            <w:rStyle w:val="Hyperlink"/>
            <w:sz w:val="20"/>
            <w:lang w:val="en-US"/>
          </w:rPr>
          <w:t>http</w:t>
        </w:r>
      </w:hyperlink>
      <w:hyperlink r:id="rId408" w:history="1">
        <w:r w:rsidRPr="00BA5FED">
          <w:rPr>
            <w:rStyle w:val="Hyperlink"/>
            <w:sz w:val="20"/>
            <w:lang w:val="en-US"/>
          </w:rPr>
          <w:t>://</w:t>
        </w:r>
      </w:hyperlink>
      <w:hyperlink r:id="rId409" w:history="1">
        <w:r w:rsidRPr="00BA5FED">
          <w:rPr>
            <w:rStyle w:val="Hyperlink"/>
            <w:sz w:val="20"/>
            <w:lang w:val="en-US"/>
          </w:rPr>
          <w:t>standards.ieee.org/board/pat/faq.pdf</w:t>
        </w:r>
      </w:hyperlink>
      <w:r w:rsidRPr="00BA5FED">
        <w:rPr>
          <w:sz w:val="20"/>
          <w:lang w:val="en-US"/>
        </w:rPr>
        <w:t xml:space="preserve"> and </w:t>
      </w:r>
      <w:hyperlink r:id="rId410" w:history="1">
        <w:r w:rsidRPr="00BA5FED">
          <w:rPr>
            <w:rStyle w:val="Hyperlink"/>
            <w:sz w:val="20"/>
            <w:lang w:val="en-US"/>
          </w:rPr>
          <w:t>http</w:t>
        </w:r>
      </w:hyperlink>
      <w:hyperlink r:id="rId411" w:history="1">
        <w:r w:rsidRPr="00BA5FED">
          <w:rPr>
            <w:rStyle w:val="Hyperlink"/>
            <w:sz w:val="20"/>
            <w:lang w:val="en-US"/>
          </w:rPr>
          <w:t>://</w:t>
        </w:r>
      </w:hyperlink>
      <w:hyperlink r:id="rId412"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13"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14"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15"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16" w:history="1">
        <w:r w:rsidRPr="00BA5FED">
          <w:rPr>
            <w:rStyle w:val="Hyperlink"/>
            <w:sz w:val="20"/>
            <w:lang w:val="en-US"/>
          </w:rPr>
          <w:t>https://</w:t>
        </w:r>
      </w:hyperlink>
      <w:hyperlink r:id="rId417"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18"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19" w:history="1">
        <w:r w:rsidRPr="00BA5FED">
          <w:rPr>
            <w:rStyle w:val="Hyperlink"/>
            <w:sz w:val="20"/>
            <w:lang w:val="en-US"/>
          </w:rPr>
          <w:t>https://</w:t>
        </w:r>
      </w:hyperlink>
      <w:hyperlink r:id="rId420"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21"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22" w:history="1">
        <w:r w:rsidRPr="00BA5FED">
          <w:rPr>
            <w:rStyle w:val="Hyperlink"/>
            <w:sz w:val="20"/>
            <w:lang w:val="en-US"/>
          </w:rPr>
          <w:t>https://</w:t>
        </w:r>
      </w:hyperlink>
      <w:hyperlink r:id="rId423" w:history="1">
        <w:r w:rsidRPr="00BA5FED">
          <w:rPr>
            <w:rStyle w:val="Hyperlink"/>
            <w:sz w:val="20"/>
            <w:lang w:val="en-US"/>
          </w:rPr>
          <w:t>mentor.ieee.org/802.11/dcn/14/11-14-0629-22-0000-802-11-operations-manual.docx</w:t>
        </w:r>
      </w:hyperlink>
    </w:p>
    <w:sectPr w:rsidR="00661823" w:rsidRPr="001F32E8" w:rsidSect="00A20320">
      <w:headerReference w:type="default" r:id="rId424"/>
      <w:footerReference w:type="default" r:id="rId4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5B413C12" w:rsidR="00DE1257" w:rsidRDefault="00336EBC">
    <w:pPr>
      <w:pStyle w:val="Header"/>
      <w:tabs>
        <w:tab w:val="clear" w:pos="6480"/>
        <w:tab w:val="center" w:pos="4680"/>
        <w:tab w:val="right" w:pos="9360"/>
      </w:tabs>
    </w:pPr>
    <w:r>
      <w:t>June</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B31109">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8CB20DD0"/>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4"/>
  </w:num>
  <w:num w:numId="2" w16cid:durableId="1547790664">
    <w:abstractNumId w:val="26"/>
  </w:num>
  <w:num w:numId="3" w16cid:durableId="1228415412">
    <w:abstractNumId w:val="23"/>
  </w:num>
  <w:num w:numId="4" w16cid:durableId="2004240363">
    <w:abstractNumId w:val="3"/>
  </w:num>
  <w:num w:numId="5" w16cid:durableId="660230748">
    <w:abstractNumId w:val="21"/>
  </w:num>
  <w:num w:numId="6" w16cid:durableId="1922836168">
    <w:abstractNumId w:val="27"/>
  </w:num>
  <w:num w:numId="7" w16cid:durableId="715659900">
    <w:abstractNumId w:val="12"/>
  </w:num>
  <w:num w:numId="8" w16cid:durableId="848183533">
    <w:abstractNumId w:val="14"/>
  </w:num>
  <w:num w:numId="9" w16cid:durableId="1514373028">
    <w:abstractNumId w:val="16"/>
  </w:num>
  <w:num w:numId="10" w16cid:durableId="1801651540">
    <w:abstractNumId w:val="7"/>
  </w:num>
  <w:num w:numId="11" w16cid:durableId="356124126">
    <w:abstractNumId w:val="20"/>
  </w:num>
  <w:num w:numId="12" w16cid:durableId="30765994">
    <w:abstractNumId w:val="4"/>
  </w:num>
  <w:num w:numId="13" w16cid:durableId="1695885152">
    <w:abstractNumId w:val="22"/>
  </w:num>
  <w:num w:numId="14" w16cid:durableId="989671859">
    <w:abstractNumId w:val="29"/>
  </w:num>
  <w:num w:numId="15" w16cid:durableId="364912377">
    <w:abstractNumId w:val="28"/>
  </w:num>
  <w:num w:numId="16" w16cid:durableId="181482670">
    <w:abstractNumId w:val="0"/>
  </w:num>
  <w:num w:numId="17" w16cid:durableId="517813847">
    <w:abstractNumId w:val="31"/>
  </w:num>
  <w:num w:numId="18" w16cid:durableId="253368948">
    <w:abstractNumId w:val="2"/>
  </w:num>
  <w:num w:numId="19" w16cid:durableId="570581787">
    <w:abstractNumId w:val="17"/>
  </w:num>
  <w:num w:numId="20" w16cid:durableId="1590389430">
    <w:abstractNumId w:val="6"/>
  </w:num>
  <w:num w:numId="21" w16cid:durableId="1918973077">
    <w:abstractNumId w:val="5"/>
  </w:num>
  <w:num w:numId="22" w16cid:durableId="715130869">
    <w:abstractNumId w:val="32"/>
  </w:num>
  <w:num w:numId="23" w16cid:durableId="1077091602">
    <w:abstractNumId w:val="1"/>
  </w:num>
  <w:num w:numId="24" w16cid:durableId="1483959175">
    <w:abstractNumId w:val="30"/>
  </w:num>
  <w:num w:numId="25" w16cid:durableId="798839731">
    <w:abstractNumId w:val="19"/>
  </w:num>
  <w:num w:numId="26" w16cid:durableId="361201236">
    <w:abstractNumId w:val="13"/>
  </w:num>
  <w:num w:numId="27" w16cid:durableId="77991059">
    <w:abstractNumId w:val="11"/>
  </w:num>
  <w:num w:numId="28" w16cid:durableId="626741670">
    <w:abstractNumId w:val="9"/>
  </w:num>
  <w:num w:numId="29" w16cid:durableId="1267034461">
    <w:abstractNumId w:val="25"/>
  </w:num>
  <w:num w:numId="30" w16cid:durableId="695351614">
    <w:abstractNumId w:val="18"/>
  </w:num>
  <w:num w:numId="31" w16cid:durableId="1564439663">
    <w:abstractNumId w:val="8"/>
  </w:num>
  <w:num w:numId="32" w16cid:durableId="1083532828">
    <w:abstractNumId w:val="10"/>
  </w:num>
  <w:num w:numId="33" w16cid:durableId="102467059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BAA"/>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31"/>
    <w:rsid w:val="00082B7B"/>
    <w:rsid w:val="00082CCD"/>
    <w:rsid w:val="00082CF4"/>
    <w:rsid w:val="00082F32"/>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425"/>
    <w:rsid w:val="000F351A"/>
    <w:rsid w:val="000F3559"/>
    <w:rsid w:val="000F357B"/>
    <w:rsid w:val="000F3651"/>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C6B"/>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2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5F"/>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23"/>
    <w:rsid w:val="00166B71"/>
    <w:rsid w:val="00166CE4"/>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AD"/>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15"/>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3FD0"/>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29"/>
    <w:rsid w:val="003572AF"/>
    <w:rsid w:val="0035745A"/>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E5D"/>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E3"/>
    <w:rsid w:val="00374E2D"/>
    <w:rsid w:val="00374E46"/>
    <w:rsid w:val="00374E5D"/>
    <w:rsid w:val="00374F11"/>
    <w:rsid w:val="00374F2D"/>
    <w:rsid w:val="0037500B"/>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7D5"/>
    <w:rsid w:val="00395800"/>
    <w:rsid w:val="00395820"/>
    <w:rsid w:val="003958BB"/>
    <w:rsid w:val="00395B7A"/>
    <w:rsid w:val="00395B85"/>
    <w:rsid w:val="00395C16"/>
    <w:rsid w:val="00395D56"/>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CE"/>
    <w:rsid w:val="003F1EF9"/>
    <w:rsid w:val="003F2060"/>
    <w:rsid w:val="003F20D9"/>
    <w:rsid w:val="003F214B"/>
    <w:rsid w:val="003F2163"/>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3D5"/>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C31"/>
    <w:rsid w:val="004C7D17"/>
    <w:rsid w:val="004C7D3C"/>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8C3"/>
    <w:rsid w:val="004D7A5E"/>
    <w:rsid w:val="004D7A65"/>
    <w:rsid w:val="004D7B22"/>
    <w:rsid w:val="004D7B30"/>
    <w:rsid w:val="004D7C63"/>
    <w:rsid w:val="004D7C9F"/>
    <w:rsid w:val="004D7CA9"/>
    <w:rsid w:val="004D7E55"/>
    <w:rsid w:val="004D7F41"/>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686"/>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63F"/>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40C"/>
    <w:rsid w:val="006A0412"/>
    <w:rsid w:val="006A0488"/>
    <w:rsid w:val="006A0504"/>
    <w:rsid w:val="006A0520"/>
    <w:rsid w:val="006A05B1"/>
    <w:rsid w:val="006A08DE"/>
    <w:rsid w:val="006A0A27"/>
    <w:rsid w:val="006A0A9F"/>
    <w:rsid w:val="006A0BBA"/>
    <w:rsid w:val="006A0C64"/>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4EEC"/>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8A0"/>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3"/>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E6"/>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4F35"/>
    <w:rsid w:val="00815046"/>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B18"/>
    <w:rsid w:val="00890DF0"/>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6E4"/>
    <w:rsid w:val="00A0470E"/>
    <w:rsid w:val="00A0471A"/>
    <w:rsid w:val="00A04742"/>
    <w:rsid w:val="00A047AB"/>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90"/>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7B"/>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07"/>
    <w:rsid w:val="00B10B3C"/>
    <w:rsid w:val="00B10C2E"/>
    <w:rsid w:val="00B10C69"/>
    <w:rsid w:val="00B10D56"/>
    <w:rsid w:val="00B10DCF"/>
    <w:rsid w:val="00B10DFC"/>
    <w:rsid w:val="00B10E67"/>
    <w:rsid w:val="00B10EA8"/>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FD"/>
    <w:rsid w:val="00B60F15"/>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76"/>
    <w:rsid w:val="00D1418C"/>
    <w:rsid w:val="00D14201"/>
    <w:rsid w:val="00D14224"/>
    <w:rsid w:val="00D14243"/>
    <w:rsid w:val="00D14490"/>
    <w:rsid w:val="00D1449B"/>
    <w:rsid w:val="00D1449C"/>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691"/>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7B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F68"/>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581"/>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445-00-00bn-discussion-on-coordinated-npca-operation.pptx" TargetMode="External"/><Relationship Id="rId299" Type="http://schemas.openxmlformats.org/officeDocument/2006/relationships/hyperlink" Target="https://mentor.ieee.org/802.11/dcn/25/11-25-0638-04-00bn-crs-for-cid-related-to-definitions-in-mapc-scheme.docx" TargetMode="External"/><Relationship Id="rId21" Type="http://schemas.openxmlformats.org/officeDocument/2006/relationships/hyperlink" Target="https://mentor.ieee.org/802.11/dcn/25/11-25-0633-00-00bn-joint-pdt-cr-trigger-frame-format-part-2.docx" TargetMode="External"/><Relationship Id="rId63" Type="http://schemas.openxmlformats.org/officeDocument/2006/relationships/hyperlink" Target="https://mentor.ieee.org/802.11/dcn/25/11-25-0950-01-00bn-pdt-and-cr-for-stream-parser.docx" TargetMode="External"/><Relationship Id="rId159" Type="http://schemas.openxmlformats.org/officeDocument/2006/relationships/hyperlink" Target="https://mentor.ieee.org/802.11/dcn/25/11-25-0769-00-00bn-dps-icf-indication.pptx" TargetMode="External"/><Relationship Id="rId324" Type="http://schemas.openxmlformats.org/officeDocument/2006/relationships/hyperlink" Target="mailto:patcom@ieee.org"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https://mentor.ieee.org/802.11/dcn/25/11-25-0875-00-00bn-npca-for-co-tdma.pptx" TargetMode="External"/><Relationship Id="rId226" Type="http://schemas.openxmlformats.org/officeDocument/2006/relationships/hyperlink" Target="mailto:patcom@ieee.org" TargetMode="External"/><Relationship Id="rId268" Type="http://schemas.openxmlformats.org/officeDocument/2006/relationships/hyperlink" Target="https://mentor.ieee.org/802.11/dcn/25/11-25-0908-00-00bn-cc50-cr-for-clause-9-4-2-aa2.docx" TargetMode="External"/><Relationship Id="rId32" Type="http://schemas.openxmlformats.org/officeDocument/2006/relationships/hyperlink" Target="https://mentor.ieee.org/802.11/dcn/25/11-25-0744-03-00bn-mac-pdt-cr-37-12-5-parameter-update.docx" TargetMode="External"/><Relationship Id="rId74" Type="http://schemas.openxmlformats.org/officeDocument/2006/relationships/hyperlink" Target="https://mentor.ieee.org/802.11/dcn/24/11-24-2051-01-00bn-negotiable-ampdu-operations-for-the-sta-power-save.pptx" TargetMode="External"/><Relationship Id="rId128" Type="http://schemas.openxmlformats.org/officeDocument/2006/relationships/hyperlink" Target="https://mentor.ieee.org/802.11/dcn/25/11-25-0553-00-00bn-cross-bss-csi-feedback-for-co-bf.pptx" TargetMode="External"/><Relationship Id="rId335" Type="http://schemas.openxmlformats.org/officeDocument/2006/relationships/hyperlink" Target="https://mentor.ieee.org/802.11/dcn/25/11-25-0539-01-00bn-cc50-cid-1773-npca-annoucement.docx" TargetMode="External"/><Relationship Id="rId377"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5/11-25-1019-00-00bn-channel-recommendation-for-p2p-communications.pptx" TargetMode="External"/><Relationship Id="rId237" Type="http://schemas.openxmlformats.org/officeDocument/2006/relationships/image" Target="media/image2.emf"/><Relationship Id="rId402" Type="http://schemas.openxmlformats.org/officeDocument/2006/relationships/hyperlink" Target="http://standards.ieee.org/resources/antitrust-guidelines.pdf" TargetMode="External"/><Relationship Id="rId279" Type="http://schemas.openxmlformats.org/officeDocument/2006/relationships/hyperlink" Target="https://mentor.ieee.org/802.11/dcn/25/11-25-0633-01-00bn-joint-pdt-cr-trigger-frame-format-part-2.docx" TargetMode="External"/><Relationship Id="rId43" Type="http://schemas.openxmlformats.org/officeDocument/2006/relationships/hyperlink" Target="https://mentor.ieee.org/802.11/dcn/25/11-25-0852-01-00bn-cc50-cr-for-mib.docm" TargetMode="External"/><Relationship Id="rId139" Type="http://schemas.openxmlformats.org/officeDocument/2006/relationships/hyperlink" Target="https://mentor.ieee.org/802.11/dcn/25/11-25-0653-00-00bn-timeout-aware-out-of-order-delivery-queues-for-establishing-delay-reliability-tradeoffs.pdf"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5/11-25-0936-03-00bn-pdt-cr-mac-npca-cc50.docx" TargetMode="External"/><Relationship Id="rId346" Type="http://schemas.openxmlformats.org/officeDocument/2006/relationships/hyperlink" Target="https://standards.ieee.org/about/policies/opman/sect6.html"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5/11-25-0019-00-00bn-issues-on-dps-mode-change.pptx" TargetMode="External"/><Relationship Id="rId150" Type="http://schemas.openxmlformats.org/officeDocument/2006/relationships/hyperlink" Target="https://mentor.ieee.org/802.11/dcn/25/11-25-0691-00-00bn-considerations-on-security-of-tdls-direct-link-establishment-in-roaming.ppt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bylaws/sect6-7.html" TargetMode="External"/><Relationship Id="rId413" Type="http://schemas.openxmlformats.org/officeDocument/2006/relationships/hyperlink" Target="http://standards.ieee.org/develop/policies/bylaws/sb_bylaws.pdf" TargetMode="External"/><Relationship Id="rId248" Type="http://schemas.openxmlformats.org/officeDocument/2006/relationships/hyperlink" Target="https://mentor.ieee.org/802.11/dcn/25/11-25-0880-02-00bn-pdt-mac-on-l4s.doc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331-00-00bn-common-discovery-and-negotiation-procedure-for-mapc.pptx" TargetMode="External"/><Relationship Id="rId315" Type="http://schemas.openxmlformats.org/officeDocument/2006/relationships/hyperlink" Target="https://mentor.ieee.org/802.11/dcn/25/11-25-0915-00-00bn-pdt-cr-for-elr-mac.docx" TargetMode="External"/><Relationship Id="rId357" Type="http://schemas.openxmlformats.org/officeDocument/2006/relationships/hyperlink" Target="https://standards.ieee.org/about/policies/opman/sect6.html" TargetMode="External"/><Relationship Id="rId54" Type="http://schemas.openxmlformats.org/officeDocument/2006/relationships/hyperlink" Target="https://mentor.ieee.org/802.11/dcn/25/11-25-0915-00-00bn-pdt-cr-for-elr-mac.docx" TargetMode="External"/><Relationship Id="rId96" Type="http://schemas.openxmlformats.org/officeDocument/2006/relationships/hyperlink" Target="https://mentor.ieee.org/802.11/dcn/25/11-25-0313-00-00bn-roaming-security-procedure.pptx" TargetMode="External"/><Relationship Id="rId161" Type="http://schemas.openxmlformats.org/officeDocument/2006/relationships/hyperlink" Target="https://mentor.ieee.org/802.11/dcn/25/11-25-0811-00-00bn-optimize-mode-transitions-in-dps-operation.pptx" TargetMode="External"/><Relationship Id="rId217" Type="http://schemas.openxmlformats.org/officeDocument/2006/relationships/hyperlink" Target="https://mentor.ieee.org/802.11/dcn/25/11-25-0552-05-00bn-cr-mac-cc50-cids-related-to-beacon-optimization.docx" TargetMode="External"/><Relationship Id="rId399" Type="http://schemas.openxmlformats.org/officeDocument/2006/relationships/hyperlink" Target="http://standards.ieee.org/faqs/affiliation.html" TargetMode="External"/><Relationship Id="rId259" Type="http://schemas.openxmlformats.org/officeDocument/2006/relationships/hyperlink" Target="mailto:srini.k1@samsung.com" TargetMode="External"/><Relationship Id="rId424" Type="http://schemas.openxmlformats.org/officeDocument/2006/relationships/header" Target="header1.xml"/><Relationship Id="rId23" Type="http://schemas.openxmlformats.org/officeDocument/2006/relationships/hyperlink" Target="https://mentor.ieee.org/802.11/dcn/25/11-25-0657-02-00bn-cr-for-clause-3-2-part-2.doc" TargetMode="External"/><Relationship Id="rId119" Type="http://schemas.openxmlformats.org/officeDocument/2006/relationships/hyperlink" Target="https://mentor.ieee.org/802.11/dcn/25/11-25-0478-00-00bn-incompatibility-issue-between-npca-and-mapc.pptx" TargetMode="External"/><Relationship Id="rId270" Type="http://schemas.openxmlformats.org/officeDocument/2006/relationships/hyperlink" Target="https://mentor.ieee.org/802.11/dcn/25/11-25-0910-00-00bn-cc50-cr-for-clause-37-4.docx" TargetMode="External"/><Relationship Id="rId326" Type="http://schemas.openxmlformats.org/officeDocument/2006/relationships/hyperlink" Target="https://standards.ieee.org/about/policies/opman/sect6.html" TargetMode="External"/><Relationship Id="rId65" Type="http://schemas.openxmlformats.org/officeDocument/2006/relationships/hyperlink" Target="https://mentor.ieee.org/802.11/dcn/25/11-25-0964-00-00bn-cc50-cr-for-uhr-sig-user-specific-field-part-2.docx" TargetMode="External"/><Relationship Id="rId130" Type="http://schemas.openxmlformats.org/officeDocument/2006/relationships/hyperlink" Target="https://mentor.ieee.org/802.11/dcn/25/11-25-0574-03-00bn-cobf-sequence-optimization.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5/11-25-0879-00-00bn-cobf-signaling-details.pptx" TargetMode="External"/><Relationship Id="rId228" Type="http://schemas.openxmlformats.org/officeDocument/2006/relationships/hyperlink" Target="https://standards.ieee.org/about/policies/opman/sect6.html" TargetMode="External"/><Relationship Id="rId281" Type="http://schemas.openxmlformats.org/officeDocument/2006/relationships/hyperlink" Target="https://mentor.ieee.org/802.11/dcn/25/11-25-0707-05-00bn-cc50-cr-for-clause-6-part-2.docx" TargetMode="External"/><Relationship Id="rId337" Type="http://schemas.openxmlformats.org/officeDocument/2006/relationships/hyperlink" Target="mailto:patcom@ieee.org" TargetMode="External"/><Relationship Id="rId34" Type="http://schemas.openxmlformats.org/officeDocument/2006/relationships/hyperlink" Target="https://mentor.ieee.org/802.11/dcn/25/11-25-0753-01-00bn-pdt-mac-on-seamless-roaming-part-3.docx" TargetMode="External"/><Relationship Id="rId76" Type="http://schemas.openxmlformats.org/officeDocument/2006/relationships/hyperlink" Target="https://mentor.ieee.org/802.11/dcn/25/11-25-0005-03-00bn-map-discovery-follow-up.pptx" TargetMode="External"/><Relationship Id="rId141" Type="http://schemas.openxmlformats.org/officeDocument/2006/relationships/hyperlink" Target="https://mentor.ieee.org/802.11/dcn/25/11-25-0664-00-00bn-considerations-on-tdls-direct-link-in-roaming.pptx" TargetMode="External"/><Relationship Id="rId379" Type="http://schemas.openxmlformats.org/officeDocument/2006/relationships/hyperlink" Target="http://standards.ieee.org/develop/policies/bylaws/sect6-7.html" TargetMode="External"/><Relationship Id="rId7" Type="http://schemas.openxmlformats.org/officeDocument/2006/relationships/settings" Target="settings.xml"/><Relationship Id="rId183" Type="http://schemas.openxmlformats.org/officeDocument/2006/relationships/hyperlink" Target="https://mentor.ieee.org/802.11/dcn/25/11-25-0762-00-00bn-extended-transition-mode-for-dps-ap.pptx" TargetMode="External"/><Relationship Id="rId239" Type="http://schemas.openxmlformats.org/officeDocument/2006/relationships/hyperlink" Target="https://mentor.ieee.org/802.11/dcn/25/11-25-0437-11-00bn-cc-d0-1-subclause-37-11.docx"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tandards.ieee.org/develop/policies/bylaws/sect6-7.html" TargetMode="External"/><Relationship Id="rId250" Type="http://schemas.openxmlformats.org/officeDocument/2006/relationships/hyperlink" Target="https://mentor.ieee.org/802.11/dcn/25/11-25-0888-00-00bn-tgbn-d0-1-cr-for-cid-2848-3026-3071.docx"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standards.ieee.org/about/policies/bylaws/sect6-7.html" TargetMode="External"/><Relationship Id="rId45" Type="http://schemas.openxmlformats.org/officeDocument/2006/relationships/hyperlink" Target="https://mentor.ieee.org/802.11/dcn/25/11-25-0882-03-00bn-pdt-mac-uhr-operating-mode-and-parameter-updates.docx" TargetMode="External"/><Relationship Id="rId87" Type="http://schemas.openxmlformats.org/officeDocument/2006/relationships/hyperlink" Target="https://mentor.ieee.org/802.11/dcn/25/11-25-0036-00-00bn-issues-on-dps-mode-change-follow-up.pptx" TargetMode="External"/><Relationship Id="rId110" Type="http://schemas.openxmlformats.org/officeDocument/2006/relationships/hyperlink" Target="https://mentor.ieee.org/802.11/dcn/25/11-25-0357-00-00bn-retry-timeout-adjustment-during-edca-periods.pdf" TargetMode="External"/><Relationship Id="rId348" Type="http://schemas.openxmlformats.org/officeDocument/2006/relationships/hyperlink" Target="https://imat.ieee.org/attendance" TargetMode="External"/><Relationship Id="rId152" Type="http://schemas.openxmlformats.org/officeDocument/2006/relationships/hyperlink" Target="https://mentor.ieee.org/802.11/dcn/25/11-25-0697-00-00bn-data-flow-analysis-for-seamless-roaming.pptx" TargetMode="External"/><Relationship Id="rId194" Type="http://schemas.openxmlformats.org/officeDocument/2006/relationships/hyperlink" Target="https://mentor.ieee.org/802.11/dcn/25/11-25-0636-04-00bn-joint-pdt-cr-trigger-frame-format-part-5.docx" TargetMode="External"/><Relationship Id="rId208" Type="http://schemas.openxmlformats.org/officeDocument/2006/relationships/hyperlink" Target="https://mentor.ieee.org/802-ec/dcn/16/ec-16-0180-05-00EC-ieee-802-participation-slide.pptx" TargetMode="External"/><Relationship Id="rId415" Type="http://schemas.openxmlformats.org/officeDocument/2006/relationships/hyperlink" Target="http://standards.ieee.org/board/aud/LMSC.pdf" TargetMode="External"/><Relationship Id="rId261" Type="http://schemas.openxmlformats.org/officeDocument/2006/relationships/hyperlink" Target="https://mentor.ieee.org/802.11/dcn/25/11-25-0557-01-00bn-cc50-cid-1774-discussion-on-npca-and-dps.docx"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31-03-00bn-pdt-crs-mac-lli.docx" TargetMode="External"/><Relationship Id="rId317" Type="http://schemas.openxmlformats.org/officeDocument/2006/relationships/hyperlink" Target="https://mentor.ieee.org/802.11/dcn/25/11-25-0932-00-00bn-cr-1482-discussion-on-npca-primary-channel-condition.docx"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5/11-25-0375-01-00bn-txvector-parameters-for-multi-ap-coordination.pptx" TargetMode="External"/><Relationship Id="rId121" Type="http://schemas.openxmlformats.org/officeDocument/2006/relationships/hyperlink" Target="https://mentor.ieee.org/802.11/dcn/25/11-25-0494-00-00bn-dynamic-scs-use-cases.pptx" TargetMode="External"/><Relationship Id="rId163" Type="http://schemas.openxmlformats.org/officeDocument/2006/relationships/hyperlink" Target="https://mentor.ieee.org/802.11/dcn/25/11-25-0828-00-00bn-improve-the-robustness-of-intermediate-fcs.pptx" TargetMode="External"/><Relationship Id="rId219" Type="http://schemas.openxmlformats.org/officeDocument/2006/relationships/hyperlink" Target="https://mentor.ieee.org/802.11/dcn/25/11-25-0621-00-00bn-resolution-to-cid-1023.docx" TargetMode="External"/><Relationship Id="rId370" Type="http://schemas.openxmlformats.org/officeDocument/2006/relationships/hyperlink" Target="mailto:jeongki.kim.ieee@gmail.com" TargetMode="External"/><Relationship Id="rId426" Type="http://schemas.openxmlformats.org/officeDocument/2006/relationships/fontTable" Target="fontTable.xml"/><Relationship Id="rId230" Type="http://schemas.openxmlformats.org/officeDocument/2006/relationships/hyperlink" Target="https://imat.ieee.org/attendance" TargetMode="External"/><Relationship Id="rId25" Type="http://schemas.openxmlformats.org/officeDocument/2006/relationships/hyperlink" Target="https://mentor.ieee.org/802.11/dcn/25/11-25-0679-02-00bn-cr-cc50-subclause-38-3-15-9-3.docx" TargetMode="External"/><Relationship Id="rId67" Type="http://schemas.openxmlformats.org/officeDocument/2006/relationships/hyperlink" Target="https://mentor.ieee.org/802.11/dcn/25/11-25-0781-01-00bn-cc50-editorial-comments-part-3.docx" TargetMode="External"/><Relationship Id="rId272" Type="http://schemas.openxmlformats.org/officeDocument/2006/relationships/hyperlink" Target="https://standards.ieee.org/about/policies/bylaws/sect6-7.html" TargetMode="External"/><Relationship Id="rId328" Type="http://schemas.openxmlformats.org/officeDocument/2006/relationships/hyperlink" Target="https://imat.ieee.org/attendance" TargetMode="External"/><Relationship Id="rId132" Type="http://schemas.openxmlformats.org/officeDocument/2006/relationships/hyperlink" Target="https://mentor.ieee.org/802.11/dcn/25/11-25-0579-00-00bn-operating-mode-request-for-multi-ap.pptx" TargetMode="External"/><Relationship Id="rId174" Type="http://schemas.openxmlformats.org/officeDocument/2006/relationships/hyperlink" Target="https://mentor.ieee.org/802.11/dcn/25/11-25-0893-00-00bn-remaining-issue-for-npca.pptx" TargetMode="External"/><Relationship Id="rId381" Type="http://schemas.openxmlformats.org/officeDocument/2006/relationships/hyperlink" Target="http://standards.ieee.org/about/sasb/patcom/materials.html" TargetMode="External"/><Relationship Id="rId241" Type="http://schemas.openxmlformats.org/officeDocument/2006/relationships/package" Target="embeddings/Microsoft_Excel_Worksheet2.xlsx"/><Relationship Id="rId36" Type="http://schemas.openxmlformats.org/officeDocument/2006/relationships/hyperlink" Target="https://mentor.ieee.org/802.11/dcn/25/11-25-0764-01-00bn-peer-to-peer-p2p-pdt.docx" TargetMode="External"/><Relationship Id="rId283" Type="http://schemas.openxmlformats.org/officeDocument/2006/relationships/hyperlink" Target="https://mentor.ieee.org/802.11/dcn/25/11-25-0766-00-00bn-pdt-mac-and-cr-coordinated-spatial-reuse-protocol.docx" TargetMode="External"/><Relationship Id="rId339" Type="http://schemas.openxmlformats.org/officeDocument/2006/relationships/hyperlink" Target="https://standards.ieee.org/about/policies/opman/sect6.html" TargetMode="External"/><Relationship Id="rId78" Type="http://schemas.openxmlformats.org/officeDocument/2006/relationships/hyperlink" Target="https://mentor.ieee.org/802.11/dcn/25/11-25-0105-00-00bn-bandwidth-configuration-for-co-tdma.pptx" TargetMode="External"/><Relationship Id="rId101" Type="http://schemas.openxmlformats.org/officeDocument/2006/relationships/hyperlink" Target="https://mentor.ieee.org/802.11/dcn/25/11-25-0418-01-00bn-npca-operation-with-txop-based-mapc-schemes.pptx" TargetMode="External"/><Relationship Id="rId143" Type="http://schemas.openxmlformats.org/officeDocument/2006/relationships/hyperlink" Target="https://mentor.ieee.org/802.11/dcn/25/11-25-0667-00-00bn-further-considerations-on-multi-ap-coordination.pptx" TargetMode="External"/><Relationship Id="rId185" Type="http://schemas.openxmlformats.org/officeDocument/2006/relationships/hyperlink" Target="https://mentor.ieee.org/802.11/dcn/25/11-25-1024-00-00bn-overlapping-bandwidth-sounding-for-coordinated-beamforming-follow-up.pptx" TargetMode="External"/><Relationship Id="rId350" Type="http://schemas.openxmlformats.org/officeDocument/2006/relationships/hyperlink" Target="mailto:jeongki.kim.ieee@gmail.com"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standards.ieee.org/content/dam/ieee-standards/standards/web/documents/other/permissionltrs.zip" TargetMode="External"/><Relationship Id="rId252" Type="http://schemas.openxmlformats.org/officeDocument/2006/relationships/hyperlink" Target="https://standards.ieee.org/about/policies/bylaws/sect6-7.html"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5/11-25-0890-00-00bn-d0-1-cc-subclause-37-9-2.docx" TargetMode="External"/><Relationship Id="rId89" Type="http://schemas.openxmlformats.org/officeDocument/2006/relationships/hyperlink" Target="https://mentor.ieee.org/802.11/dcn/25/11-25-0065-01-00bn-considerations-on-npca-operation.pptx" TargetMode="External"/><Relationship Id="rId112" Type="http://schemas.openxmlformats.org/officeDocument/2006/relationships/hyperlink" Target="https://mentor.ieee.org/802.11/dcn/25/11-25-0378-00-00bn-multi-ap-coordination-negotiation-indication.pptx" TargetMode="External"/><Relationship Id="rId154" Type="http://schemas.openxmlformats.org/officeDocument/2006/relationships/hyperlink" Target="https://mentor.ieee.org/802.11/dcn/25/11-25-0699-00-00bn-simultaneous-dl-for-seamless-roaming.pptx" TargetMode="External"/><Relationship Id="rId361" Type="http://schemas.openxmlformats.org/officeDocument/2006/relationships/hyperlink" Target="mailto:jeongki.kim.ieee@gmail.com" TargetMode="External"/><Relationship Id="rId196" Type="http://schemas.openxmlformats.org/officeDocument/2006/relationships/hyperlink" Target="https://mentor.ieee.org/802.11/dcn/25/11-25-0633-00-00bn-joint-pdt-cr-trigger-frame-format-part-2.docx" TargetMode="External"/><Relationship Id="rId417"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5/11-25-0552-05-00bn-cr-mac-cc50-cids-related-to-beacon-optimization.docx" TargetMode="External"/><Relationship Id="rId221" Type="http://schemas.openxmlformats.org/officeDocument/2006/relationships/hyperlink" Target="https://mentor.ieee.org/802.11/dcn/25/11-25-0744-03-00bn-mac-pdt-cr-37-12-5-parameter-update.docx" TargetMode="External"/><Relationship Id="rId263" Type="http://schemas.openxmlformats.org/officeDocument/2006/relationships/hyperlink" Target="https://mentor.ieee.org/802.11/dcn/25/11-25-0880-02-00bn-pdt-mac-on-l4s.docx" TargetMode="External"/><Relationship Id="rId319" Type="http://schemas.openxmlformats.org/officeDocument/2006/relationships/hyperlink" Target="https://mentor.ieee.org/802.11/dcn/25/11-25-0508-01-00bn-d0-1-cc-subclause-37-11-3.docx" TargetMode="External"/><Relationship Id="rId58" Type="http://schemas.openxmlformats.org/officeDocument/2006/relationships/hyperlink" Target="https://mentor.ieee.org/802.11/dcn/25/11-25-0933-00-00bn-cr-1783-challenges-in-using-single-npca-minimum-duration-threshold.docx" TargetMode="External"/><Relationship Id="rId123" Type="http://schemas.openxmlformats.org/officeDocument/2006/relationships/hyperlink" Target="https://mentor.ieee.org/802.11/dcn/25/11-25-0502-00-00bn-details-on-the-unified-mapc-framework.pptx" TargetMode="External"/><Relationship Id="rId330" Type="http://schemas.openxmlformats.org/officeDocument/2006/relationships/hyperlink" Target="mailto:jeongki.kim.ieee@gmail.com" TargetMode="External"/><Relationship Id="rId165" Type="http://schemas.openxmlformats.org/officeDocument/2006/relationships/hyperlink" Target="https://mentor.ieee.org/802.11/dcn/25/11-25-0863-00-00bn-signalling-for-inextensible-esses.pptx" TargetMode="External"/><Relationship Id="rId372" Type="http://schemas.openxmlformats.org/officeDocument/2006/relationships/hyperlink" Target="mailto:srini.k1@samsung.com" TargetMode="External"/><Relationship Id="rId232" Type="http://schemas.openxmlformats.org/officeDocument/2006/relationships/hyperlink" Target="mailto:jeongki.kim.ieee@gmail.com" TargetMode="External"/><Relationship Id="rId274"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5/11-25-0702-00-00bn-cr-phy-cid-3905.docx" TargetMode="External"/><Relationship Id="rId69" Type="http://schemas.openxmlformats.org/officeDocument/2006/relationships/hyperlink" Target="https://mentor.ieee.org/802.11/dcn/25/11-25-0993-00-00bn-cc50-cr-for-cids-1437-1906-1907-1908-overlapping-quiet-interval-for-co-rtwt.docx" TargetMode="External"/><Relationship Id="rId134" Type="http://schemas.openxmlformats.org/officeDocument/2006/relationships/hyperlink" Target="https://mentor.ieee.org/802.11/dcn/25/11-25-0622-00-00bn-early-rx-termination-with-i-fcs.pptx" TargetMode="External"/><Relationship Id="rId80" Type="http://schemas.openxmlformats.org/officeDocument/2006/relationships/hyperlink" Target="https://mentor.ieee.org/802.11/dcn/25/11-25-0110-03-00bn-on-the-harmonization-of-channel-access-policies-for-high-priority-edca.pdf" TargetMode="External"/><Relationship Id="rId176" Type="http://schemas.openxmlformats.org/officeDocument/2006/relationships/hyperlink" Target="https://mentor.ieee.org/802.11/dcn/25/11-25-0997-00-00bn-over-the-air-notification-of-smd-bss-transition-execution-response.pptx" TargetMode="External"/><Relationship Id="rId341" Type="http://schemas.openxmlformats.org/officeDocument/2006/relationships/hyperlink" Target="https://imat.ieee.org/attendance" TargetMode="External"/><Relationship Id="rId383" Type="http://schemas.openxmlformats.org/officeDocument/2006/relationships/hyperlink" Target="https://standards.ieee.org/develop/policies/bylaws/sb_bylaws.pdfsection%205.2.1" TargetMode="External"/><Relationship Id="rId201" Type="http://schemas.openxmlformats.org/officeDocument/2006/relationships/hyperlink" Target="https://mentor.ieee.org/802.11/dcn/25/11-25-0574-05-00bn-cobf-sequence-optimization.pptx" TargetMode="External"/><Relationship Id="rId243" Type="http://schemas.openxmlformats.org/officeDocument/2006/relationships/package" Target="embeddings/Microsoft_Excel_Worksheet3.xlsx"/><Relationship Id="rId285" Type="http://schemas.openxmlformats.org/officeDocument/2006/relationships/hyperlink" Target="https://mentor.ieee.org/802.11/dcn/25/11-25-0574-05-00bn-cobf-sequence-optimization.pptx" TargetMode="External"/><Relationship Id="rId38" Type="http://schemas.openxmlformats.org/officeDocument/2006/relationships/hyperlink" Target="https://mentor.ieee.org/802.11/dcn/25/11-25-0768-00-00bn-pdt-mac-and-cr-coordinated-beamforming-protocol.docx" TargetMode="External"/><Relationship Id="rId103" Type="http://schemas.openxmlformats.org/officeDocument/2006/relationships/hyperlink" Target="https://mentor.ieee.org/802.11/dcn/25/11-25-0426-00-00bn-enhancement-of-dps-operation.pptx"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5/11-25-0539-01-00bn-cc50-cid-1773-npca-annoucement.pptx" TargetMode="External"/><Relationship Id="rId91" Type="http://schemas.openxmlformats.org/officeDocument/2006/relationships/hyperlink" Target="https://mentor.ieee.org/802.11/dcn/25/11-25-0151-00-00bn-fairness-problem-in-pedca.pptx" TargetMode="External"/><Relationship Id="rId145" Type="http://schemas.openxmlformats.org/officeDocument/2006/relationships/hyperlink" Target="https://mentor.ieee.org/802.11/dcn/25/11-25-0674-00-00bn-nfrp-mechanism-for-npca.pptx" TargetMode="External"/><Relationship Id="rId166" Type="http://schemas.openxmlformats.org/officeDocument/2006/relationships/hyperlink" Target="https://mentor.ieee.org/802.11/dcn/25/11-25-0868-00-00bn-further-considerations-on-dps-sounding-procedure.pptx" TargetMode="External"/><Relationship Id="rId187" Type="http://schemas.openxmlformats.org/officeDocument/2006/relationships/hyperlink" Target="https://mentor.ieee.org/802.11/dcn/25/11-25-0374-00-00bn-enhancements-to-critical-updates-procedure.pptx" TargetMode="External"/><Relationship Id="rId331" Type="http://schemas.openxmlformats.org/officeDocument/2006/relationships/hyperlink" Target="mailto:xiaofei.wang@interdigital.coma" TargetMode="External"/><Relationship Id="rId352" Type="http://schemas.openxmlformats.org/officeDocument/2006/relationships/hyperlink" Target="mailto:srini.k1@samsung.com" TargetMode="External"/><Relationship Id="rId373" Type="http://schemas.openxmlformats.org/officeDocument/2006/relationships/hyperlink" Target="mailto:patcom@ieee.org" TargetMode="External"/><Relationship Id="rId394" Type="http://schemas.openxmlformats.org/officeDocument/2006/relationships/hyperlink" Target="http://standards.ieee.org/develop/policies/best_practices_for_ieee_standards_development_051215.pdf"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mailto:xiaofei.wang@interdigital.coma"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5/11-25-0707-05-00bn-cc50-cr-for-clause-6-part-2.docx" TargetMode="External"/><Relationship Id="rId49" Type="http://schemas.openxmlformats.org/officeDocument/2006/relationships/hyperlink" Target="https://mentor.ieee.org/802.11/dcn/25/11-25-0905-00-00bn-cc50-cr-for-subclause-37-12.docx" TargetMode="External"/><Relationship Id="rId114" Type="http://schemas.openxmlformats.org/officeDocument/2006/relationships/hyperlink" Target="https://mentor.ieee.org/802.11/dcn/25/11-25-0403-00-00bn-i-fcs-location-indication.pptx" TargetMode="External"/><Relationship Id="rId275" Type="http://schemas.openxmlformats.org/officeDocument/2006/relationships/hyperlink" Target="https://imat.ieee.org/attendance" TargetMode="External"/><Relationship Id="rId296" Type="http://schemas.openxmlformats.org/officeDocument/2006/relationships/hyperlink" Target="mailto:jeongki.kim.ieee@gmail.com" TargetMode="External"/><Relationship Id="rId300" Type="http://schemas.openxmlformats.org/officeDocument/2006/relationships/hyperlink" Target="https://mentor.ieee.org/802.11/dcn/25/11-25-0907-00-00bn-cc50-cr-for-clause-9-4-2-aa1.docx" TargetMode="External"/><Relationship Id="rId60" Type="http://schemas.openxmlformats.org/officeDocument/2006/relationships/hyperlink" Target="https://mentor.ieee.org/802.11/dcn/25/11-25-0937-01-00bn-cc50-cr-for-cids-3824-3861-3862-and-3863.docx" TargetMode="External"/><Relationship Id="rId81" Type="http://schemas.openxmlformats.org/officeDocument/2006/relationships/hyperlink" Target="https://mentor.ieee.org/802.11/dcn/25/11-25-0118-01-00bn-c-tdma-scheduling-procedure.pptx" TargetMode="External"/><Relationship Id="rId135" Type="http://schemas.openxmlformats.org/officeDocument/2006/relationships/hyperlink" Target="https://mentor.ieee.org/802.11/dcn/25/11-25-0624-00-00bn-further-considerations-for-npca-operation.pptx" TargetMode="External"/><Relationship Id="rId156" Type="http://schemas.openxmlformats.org/officeDocument/2006/relationships/hyperlink" Target="https://mentor.ieee.org/802.11/dcn/25/11-25-0724-00-00bn-details-on-over-the-ds-probe-mechanism.pptx" TargetMode="External"/><Relationship Id="rId177" Type="http://schemas.openxmlformats.org/officeDocument/2006/relationships/hyperlink" Target="https://mentor.ieee.org/802.11/dcn/25/11-25-0833-00-00bn-ap-assisted-opportunistic-power-saving.pptx" TargetMode="External"/><Relationship Id="rId198" Type="http://schemas.openxmlformats.org/officeDocument/2006/relationships/hyperlink" Target="https://mentor.ieee.org/802.11/dcn/24/11-24-2124-00-00bn-frame-sequence-for-csr-and-cbf.pptx" TargetMode="External"/><Relationship Id="rId321" Type="http://schemas.openxmlformats.org/officeDocument/2006/relationships/hyperlink" Target="https://mentor.ieee.org/802.11/dcn/25/11-25-0937-01-00bn-cc50-cr-for-cids-3824-3861-3862-and-3863.docx" TargetMode="External"/><Relationship Id="rId342" Type="http://schemas.openxmlformats.org/officeDocument/2006/relationships/hyperlink" Target="https://imat.ieee.org/attendance" TargetMode="External"/><Relationship Id="rId363" Type="http://schemas.openxmlformats.org/officeDocument/2006/relationships/hyperlink" Target="mailto:srini.k1@samsung.com" TargetMode="External"/><Relationship Id="rId384" Type="http://schemas.openxmlformats.org/officeDocument/2006/relationships/hyperlink" Target="https://standards.ieee.org/develop/policies/bylaws/sb_bylaws.pdf" TargetMode="External"/><Relationship Id="rId419"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5/11-25-0655-00-00bn-user-selection-for-co-bf-co-sr-based-on-obss-rssi-measurements.pptx" TargetMode="External"/><Relationship Id="rId223" Type="http://schemas.openxmlformats.org/officeDocument/2006/relationships/hyperlink" Target="https://mentor.ieee.org/802.11/dcn/25/11-25-0756-04-00bn-cc50-cr-for-cid-2693.docx" TargetMode="External"/><Relationship Id="rId244" Type="http://schemas.openxmlformats.org/officeDocument/2006/relationships/hyperlink" Target="https://mentor.ieee.org/802.11/dcn/25/11-25-0839-06-00bn-pdt-uhr-mu-operation.docx" TargetMode="External"/><Relationship Id="rId18" Type="http://schemas.openxmlformats.org/officeDocument/2006/relationships/hyperlink" Target="https://mentor.ieee.org/802.11/dcn/25/11-25-0571-05-00bn-cr-mac-cc50-cids-1550-1551-and-1553.docx" TargetMode="External"/><Relationship Id="rId39" Type="http://schemas.openxmlformats.org/officeDocument/2006/relationships/hyperlink" Target="https://mentor.ieee.org/802.11/dcn/25/11-25-0775-02-00bn-crs-on-new-mcss-for-subclause-38-5.docx" TargetMode="External"/><Relationship Id="rId265" Type="http://schemas.openxmlformats.org/officeDocument/2006/relationships/hyperlink" Target="https://mentor.ieee.org/802.11/dcn/25/11-25-0888-00-00bn-tgbn-d0-1-cr-for-cid-2848-3026-3071.docx" TargetMode="External"/><Relationship Id="rId286" Type="http://schemas.openxmlformats.org/officeDocument/2006/relationships/hyperlink" Target="https://mentor.ieee.org/802.11/dcn/25/11-25-0655-00-00bn-user-selection-for-co-bf-co-sr-based-on-obss-rssi-measurements.pptx" TargetMode="External"/><Relationship Id="rId50" Type="http://schemas.openxmlformats.org/officeDocument/2006/relationships/hyperlink" Target="https://mentor.ieee.org/802.11/dcn/25/11-25-0907-00-00bn-cc50-cr-for-clause-9-4-2-aa1.docx" TargetMode="External"/><Relationship Id="rId104" Type="http://schemas.openxmlformats.org/officeDocument/2006/relationships/hyperlink" Target="https://mentor.ieee.org/802.11/dcn/24/11-24-0825-00-00bn-dynamic-qos.pptx" TargetMode="External"/><Relationship Id="rId125" Type="http://schemas.openxmlformats.org/officeDocument/2006/relationships/hyperlink" Target="https://mentor.ieee.org/802.11/dcn/25/11-25-0539-01-00bn-cc50-cid-1773-npca-annoucement.pptx" TargetMode="External"/><Relationship Id="rId146" Type="http://schemas.openxmlformats.org/officeDocument/2006/relationships/hyperlink" Target="https://mentor.ieee.org/802.11/dcn/25/11-25-0675-00-00bn-preamble-puncturing-during-npca-txop.pptx" TargetMode="External"/><Relationship Id="rId167" Type="http://schemas.openxmlformats.org/officeDocument/2006/relationships/hyperlink" Target="https://mentor.ieee.org/802.11/dcn/25/11-25-0871-00-00bn-further-considerations-on-npca-switching-conditions.pptx" TargetMode="External"/><Relationship Id="rId188" Type="http://schemas.openxmlformats.org/officeDocument/2006/relationships/hyperlink" Target="mailto:patcom@ieee.org" TargetMode="External"/><Relationship Id="rId311" Type="http://schemas.openxmlformats.org/officeDocument/2006/relationships/hyperlink" Target="mailto:jeongki.kim.ieee@gmail.com" TargetMode="External"/><Relationship Id="rId332" Type="http://schemas.openxmlformats.org/officeDocument/2006/relationships/hyperlink" Target="mailto:srini.k1@samsung.com" TargetMode="External"/><Relationship Id="rId353" Type="http://schemas.openxmlformats.org/officeDocument/2006/relationships/hyperlink" Target="https://mentor.ieee.org/802.11/dcn/25/11-25-0669-03-00bn-cr-cc50-mac-cids-in-clause-37-9-1.docx" TargetMode="External"/><Relationship Id="rId374" Type="http://schemas.openxmlformats.org/officeDocument/2006/relationships/hyperlink" Target="https://standards.ieee.org/about/policies/bylaws/sect6-7.html" TargetMode="External"/><Relationship Id="rId395" Type="http://schemas.openxmlformats.org/officeDocument/2006/relationships/hyperlink" Target="https://standards.ieee.org/about/policies/opman/sect6.html" TargetMode="External"/><Relationship Id="rId409" Type="http://schemas.openxmlformats.org/officeDocument/2006/relationships/hyperlink" Target="http://standards.ieee.org/board/pat/faq.pdf" TargetMode="External"/><Relationship Id="rId71" Type="http://schemas.openxmlformats.org/officeDocument/2006/relationships/hyperlink" Target="https://mentor.ieee.org/802.11/dcn/25/11-25-0540-01-00bn-cc50-cid-1781-1782-cross-link-indication-for-npca.pptx" TargetMode="External"/><Relationship Id="rId92" Type="http://schemas.openxmlformats.org/officeDocument/2006/relationships/hyperlink" Target="https://mentor.ieee.org/802.11/dcn/25/11-25-0189-02-00bn-elicitation-of-response-transmissions-in-coordinated-spatial-reuse.pptx" TargetMode="External"/><Relationship Id="rId213" Type="http://schemas.openxmlformats.org/officeDocument/2006/relationships/hyperlink" Target="mailto:srini.k1@samsung.com" TargetMode="External"/><Relationship Id="rId234" Type="http://schemas.openxmlformats.org/officeDocument/2006/relationships/hyperlink" Target="mailto:srini.k1@samsung.com" TargetMode="External"/><Relationship Id="rId420"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5/11-25-0734-01-00bn-misc-cbf-topics-part-ii.pptx" TargetMode="External"/><Relationship Id="rId255" Type="http://schemas.openxmlformats.org/officeDocument/2006/relationships/hyperlink" Target="https://imat.ieee.org/attendance" TargetMode="External"/><Relationship Id="rId276" Type="http://schemas.openxmlformats.org/officeDocument/2006/relationships/hyperlink" Target="https://imat.ieee.org/attendance" TargetMode="External"/><Relationship Id="rId297" Type="http://schemas.openxmlformats.org/officeDocument/2006/relationships/hyperlink" Target="mailto:xiaofei.wang@interdigital.coma" TargetMode="External"/><Relationship Id="rId40" Type="http://schemas.openxmlformats.org/officeDocument/2006/relationships/hyperlink" Target="https://mentor.ieee.org/802.11/dcn/25/11-25-0823-02-00bn-cc50-cr-on-ueqm-cid-372-374.doc" TargetMode="External"/><Relationship Id="rId115" Type="http://schemas.openxmlformats.org/officeDocument/2006/relationships/hyperlink" Target="https://mentor.ieee.org/802.11/dcn/25/11-25-0404-00-00bn-dps-parameter-update.pptx" TargetMode="External"/><Relationship Id="rId136" Type="http://schemas.openxmlformats.org/officeDocument/2006/relationships/hyperlink" Target="https://mentor.ieee.org/802.11/dcn/25/11-25-0645-00-00bn-r-twt-operation-with-npca.pptx" TargetMode="External"/><Relationship Id="rId157" Type="http://schemas.openxmlformats.org/officeDocument/2006/relationships/hyperlink" Target="https://mentor.ieee.org/802.11/dcn/25/11-25-0745-00-00bn-csi-open-issues-in-cbf.pptx" TargetMode="External"/><Relationship Id="rId178" Type="http://schemas.openxmlformats.org/officeDocument/2006/relationships/hyperlink" Target="https://mentor.ieee.org/802.11/dcn/25/11-25-0973-00-00bn-enhancement-of-link-reconfiguration-request-response-frame.pptx" TargetMode="External"/><Relationship Id="rId301" Type="http://schemas.openxmlformats.org/officeDocument/2006/relationships/hyperlink" Target="https://mentor.ieee.org/802.11/dcn/25/11-25-0908-00-00bn-cc50-cr-for-clause-9-4-2-aa2.docx" TargetMode="External"/><Relationship Id="rId322" Type="http://schemas.openxmlformats.org/officeDocument/2006/relationships/hyperlink" Target="https://mentor.ieee.org/802.11/dcn/25/11-25-0942-00-00bn-mac-pdt-37-8-2-1-cobf.docx" TargetMode="External"/><Relationship Id="rId343" Type="http://schemas.openxmlformats.org/officeDocument/2006/relationships/hyperlink" Target="https://mentor.ieee.org/802.11/dcn/25/11-25-0768-00-00bn-pdt-mac-and-cr-coordinated-beamforming-protocol.docx"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5/11-25-0942-00-00bn-mac-pdt-37-8-2-1-cobf.docx" TargetMode="External"/><Relationship Id="rId82" Type="http://schemas.openxmlformats.org/officeDocument/2006/relationships/hyperlink" Target="https://mentor.ieee.org/802.11/dcn/25/11-25-0121-00-00bn-further-considerations-on-client-power-save.pptx" TargetMode="External"/><Relationship Id="rId199" Type="http://schemas.openxmlformats.org/officeDocument/2006/relationships/hyperlink" Target="https://mentor.ieee.org/802.11/dcn/25/11-25-0087-00-00bn-co-triggering-frame-design-for-cobf.pptx" TargetMode="External"/><Relationship Id="rId203" Type="http://schemas.openxmlformats.org/officeDocument/2006/relationships/hyperlink" Target="https://mentor.ieee.org/802.11/dcn/25/11-25-0694-01-00bn-uhr-ofdma-sounding-limitations.pptx" TargetMode="External"/><Relationship Id="rId385" Type="http://schemas.openxmlformats.org/officeDocument/2006/relationships/hyperlink" Target="http://www.ieee802.org/devdocs.shtml" TargetMode="External"/><Relationship Id="rId19" Type="http://schemas.openxmlformats.org/officeDocument/2006/relationships/hyperlink" Target="https://mentor.ieee.org/802.11/dcn/25/11-25-0599-13-00bn-pdt-mac-mapc-signaling-and-protocol-aspects.docx" TargetMode="External"/><Relationship Id="rId224" Type="http://schemas.openxmlformats.org/officeDocument/2006/relationships/hyperlink" Target="https://mentor.ieee.org/802.11/dcn/25/11-25-0838-07-00bn-cc50-cr-for-a-mpdu-9-7-3-related-to-the-feedback-information.docx" TargetMode="External"/><Relationship Id="rId245" Type="http://schemas.openxmlformats.org/officeDocument/2006/relationships/hyperlink" Target="https://mentor.ieee.org/802.11/dcn/25/11-25-0557-01-00bn-cc50-cid-1774-discussion-on-npca-and-dps.docx" TargetMode="External"/><Relationship Id="rId266" Type="http://schemas.openxmlformats.org/officeDocument/2006/relationships/hyperlink" Target="https://mentor.ieee.org/802.11/dcn/25/11-25-0905-00-00bn-cc50-cr-for-subclause-37-12.docx" TargetMode="External"/><Relationship Id="rId287" Type="http://schemas.openxmlformats.org/officeDocument/2006/relationships/hyperlink" Target="https://mentor.ieee.org/802.11/dcn/25/11-25-0694-01-00bn-uhr-ofdma-sounding-limitations.pptx"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5/11-25-0735-04-00bn-cc50-cr-for-cids-on-overhearing-obss-csi.docx" TargetMode="External"/><Relationship Id="rId105" Type="http://schemas.openxmlformats.org/officeDocument/2006/relationships/hyperlink" Target="https://mentor.ieee.org/802.11/dcn/24/11-24-1116-00-00bn-operating-bandwidth-indication-for-uhr.pptx" TargetMode="External"/><Relationship Id="rId126" Type="http://schemas.openxmlformats.org/officeDocument/2006/relationships/hyperlink" Target="https://mentor.ieee.org/802.11/dcn/25/11-25-0540-01-00bn-cc50-cid-1781-1782-cross-link-indication-for-npca.pptx" TargetMode="External"/><Relationship Id="rId147" Type="http://schemas.openxmlformats.org/officeDocument/2006/relationships/hyperlink" Target="https://mentor.ieee.org/802.11/dcn/25/11-25-0680-00-00bn-uhr-sounding-feedback-extension.pptx" TargetMode="External"/><Relationship Id="rId168" Type="http://schemas.openxmlformats.org/officeDocument/2006/relationships/hyperlink" Target="https://mentor.ieee.org/802.11/dcn/25/11-25-0873-00-00bn-p-edca-discussion.pptx" TargetMode="External"/><Relationship Id="rId312" Type="http://schemas.openxmlformats.org/officeDocument/2006/relationships/hyperlink" Target="mailto:xiaofei.wang@interdigital.coma" TargetMode="External"/><Relationship Id="rId333" Type="http://schemas.openxmlformats.org/officeDocument/2006/relationships/hyperlink" Target="https://mentor.ieee.org/802.11/dcn/25/11-25-0994-00-00bn-cc50-cr-for-cids-1872-1879-and-1880-npca-operation.docx" TargetMode="External"/><Relationship Id="rId354" Type="http://schemas.openxmlformats.org/officeDocument/2006/relationships/hyperlink" Target="https://mentor.ieee.org/802.11/dcn/25/11-25-0599-13-00bn-pdt-mac-mapc-signaling-and-protocol-aspects.docx" TargetMode="External"/><Relationship Id="rId51" Type="http://schemas.openxmlformats.org/officeDocument/2006/relationships/hyperlink" Target="https://mentor.ieee.org/802.11/dcn/25/11-25-0908-00-00bn-cc50-cr-for-clause-9-4-2-aa2.docx" TargetMode="External"/><Relationship Id="rId72" Type="http://schemas.openxmlformats.org/officeDocument/2006/relationships/hyperlink" Target="https://mentor.ieee.org/802.11/dcn/24/11-24-1732-02-00bn-txop-sharing-in-contention-style.pptx" TargetMode="External"/><Relationship Id="rId93" Type="http://schemas.openxmlformats.org/officeDocument/2006/relationships/hyperlink" Target="https://mentor.ieee.org/802.11/dcn/25/11-25-0199-00-00bn-power-management-across-multi-link.pptx" TargetMode="External"/><Relationship Id="rId189" Type="http://schemas.openxmlformats.org/officeDocument/2006/relationships/hyperlink" Target="https://standards.ieee.org/about/policies/bylaws/sect6-7.html" TargetMode="External"/><Relationship Id="rId375" Type="http://schemas.openxmlformats.org/officeDocument/2006/relationships/hyperlink" Target="https://standards.ieee.org/about/policies/opman/sect6.html" TargetMode="External"/><Relationship Id="rId396" Type="http://schemas.openxmlformats.org/officeDocument/2006/relationships/hyperlink" Target="http://www.ieee.org/about/corporate/governance/p7-8.html" TargetMode="External"/><Relationship Id="rId3" Type="http://schemas.openxmlformats.org/officeDocument/2006/relationships/customXml" Target="../customXml/item3.xml"/><Relationship Id="rId214" Type="http://schemas.openxmlformats.org/officeDocument/2006/relationships/hyperlink" Target="https://mentor.ieee.org/802.11/dcn/25/11-25-0538-02-00bn-cc50-cid-1780-discussion-on-npca-switch-back.docx" TargetMode="External"/><Relationship Id="rId235" Type="http://schemas.openxmlformats.org/officeDocument/2006/relationships/image" Target="media/image1.emf"/><Relationship Id="rId256" Type="http://schemas.openxmlformats.org/officeDocument/2006/relationships/hyperlink" Target="https://imat.ieee.org/attendance" TargetMode="External"/><Relationship Id="rId277" Type="http://schemas.openxmlformats.org/officeDocument/2006/relationships/hyperlink" Target="https://mentor.ieee.org/802.11/dcn/25/11-25-0301-03-00bn-tgbn-editor-s-report.ppt" TargetMode="External"/><Relationship Id="rId298" Type="http://schemas.openxmlformats.org/officeDocument/2006/relationships/hyperlink" Target="mailto:srini.k1@samsung.com"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5/11-25-0405-00-00bn-npca-parameter-update.pptx" TargetMode="External"/><Relationship Id="rId137" Type="http://schemas.openxmlformats.org/officeDocument/2006/relationships/hyperlink" Target="https://mentor.ieee.org/802.11/dcn/25/11-25-0648-00-00bn-status-update-during-npca.pptx" TargetMode="External"/><Relationship Id="rId158" Type="http://schemas.openxmlformats.org/officeDocument/2006/relationships/hyperlink" Target="https://mentor.ieee.org/802.11/dcn/25/11-25-0749-00-00bn-follow-up-on-ap-power-save.pptx" TargetMode="External"/><Relationship Id="rId302" Type="http://schemas.openxmlformats.org/officeDocument/2006/relationships/hyperlink" Target="https://mentor.ieee.org/802.11/dcn/25/11-25-0909-00-00bn-cc50-cr-for-clause-37-3.docx" TargetMode="External"/><Relationship Id="rId323" Type="http://schemas.openxmlformats.org/officeDocument/2006/relationships/hyperlink" Target="https://mentor.ieee.org/802.11/dcn/25/11-25-0946-01-00bn-cc50-pdt-cr-mac-on-receiving-icf-with-ifcs.docx"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25/11-25-0621-00-00bn-resolution-to-cid-1023.docx" TargetMode="External"/><Relationship Id="rId41" Type="http://schemas.openxmlformats.org/officeDocument/2006/relationships/hyperlink" Target="https://mentor.ieee.org/802.11/dcn/25/11-25-0838-07-00bn-cc50-cr-for-a-mpdu-9-7-3-related-to-the-feedback-information.docx" TargetMode="External"/><Relationship Id="rId62" Type="http://schemas.openxmlformats.org/officeDocument/2006/relationships/hyperlink" Target="https://mentor.ieee.org/802.11/dcn/25/11-25-0946-01-00bn-cc50-pdt-cr-mac-on-receiving-icf-with-ifcs.docx" TargetMode="External"/><Relationship Id="rId83" Type="http://schemas.openxmlformats.org/officeDocument/2006/relationships/hyperlink" Target="https://mentor.ieee.org/802.11/dcn/25/11-25-0124-00-00bn-discussion-on-in-device-coexistence.pptx" TargetMode="External"/><Relationship Id="rId179" Type="http://schemas.openxmlformats.org/officeDocument/2006/relationships/hyperlink" Target="https://mentor.ieee.org/802.11/dcn/25/11-25-0971-00-00bn-the-timing-of-initiating-dl-data-forwarding.pptx" TargetMode="External"/><Relationship Id="rId365" Type="http://schemas.openxmlformats.org/officeDocument/2006/relationships/hyperlink" Target="https://standards.ieee.org/about/policies/bylaws/sect6-7.html" TargetMode="External"/><Relationship Id="rId386" Type="http://schemas.openxmlformats.org/officeDocument/2006/relationships/hyperlink" Target="https://mentor.ieee.org/802-ec/dcn/16/ec-16-0180-03-00EC-ieee-802-participation-slide.ppt"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11/dcn/25/11-25-0745-00-00bn-csi-open-issues-in-cbf.pptx" TargetMode="External"/><Relationship Id="rId225" Type="http://schemas.openxmlformats.org/officeDocument/2006/relationships/hyperlink" Target="https://mentor.ieee.org/802.11/dcn/25/11-25-0839-06-00bn-pdt-uhr-mu-operation.docx" TargetMode="External"/><Relationship Id="rId246" Type="http://schemas.openxmlformats.org/officeDocument/2006/relationships/hyperlink" Target="https://mentor.ieee.org/802.11/dcn/25/11-25-0639-02-00bn-cc50-cr-for-cids-related-to-ap-id-assignment.docx" TargetMode="External"/><Relationship Id="rId267" Type="http://schemas.openxmlformats.org/officeDocument/2006/relationships/hyperlink" Target="https://mentor.ieee.org/802.11/dcn/25/11-25-0907-00-00bn-cc50-cr-for-clause-9-4-2-aa1.docx" TargetMode="External"/><Relationship Id="rId288" Type="http://schemas.openxmlformats.org/officeDocument/2006/relationships/hyperlink" Target="https://mentor.ieee.org/802.11/dcn/25/11-25-0745-00-00bn-csi-open-issues-in-cbf.pptx"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5/11-25-0184-00-00bn-channel-measurement-announcement.pptx" TargetMode="External"/><Relationship Id="rId127" Type="http://schemas.openxmlformats.org/officeDocument/2006/relationships/hyperlink" Target="https://mentor.ieee.org/802.11/dcn/25/11-25-0541-00-00bn-co-sr-power-control.pptx" TargetMode="External"/><Relationship Id="rId313" Type="http://schemas.openxmlformats.org/officeDocument/2006/relationships/hyperlink" Target="mailto:srini.k1@samsung.com" TargetMode="External"/><Relationship Id="rId10" Type="http://schemas.openxmlformats.org/officeDocument/2006/relationships/endnotes" Target="endnotes.xml"/><Relationship Id="rId31" Type="http://schemas.openxmlformats.org/officeDocument/2006/relationships/hyperlink" Target="https://mentor.ieee.org/802.11/dcn/25/11-25-0742-00-00bn-mac-pdt-cr-37-12-2-internal-error-indication.docx" TargetMode="External"/><Relationship Id="rId52" Type="http://schemas.openxmlformats.org/officeDocument/2006/relationships/hyperlink" Target="https://mentor.ieee.org/802.11/dcn/25/11-25-0909-00-00bn-cc50-cr-for-clause-37-3.docx" TargetMode="External"/><Relationship Id="rId73" Type="http://schemas.openxmlformats.org/officeDocument/2006/relationships/hyperlink" Target="https://mentor.ieee.org/802.11/dcn/24/11-24-2050-01-00bn-uhr-txop-power-save-for-the-sta-low-power.pptx" TargetMode="External"/><Relationship Id="rId94" Type="http://schemas.openxmlformats.org/officeDocument/2006/relationships/hyperlink" Target="https://mentor.ieee.org/802.11/dcn/25/11-25-0237-00-00bn-access-delay-for-seamless-roaming.pptx" TargetMode="External"/><Relationship Id="rId148" Type="http://schemas.openxmlformats.org/officeDocument/2006/relationships/hyperlink" Target="https://mentor.ieee.org/802.11/dcn/25/11-25-0689-00-00bn-multi-level-protection-in-co-rtwt-operation.pptx" TargetMode="External"/><Relationship Id="rId169" Type="http://schemas.openxmlformats.org/officeDocument/2006/relationships/hyperlink" Target="https://mentor.ieee.org/802.11/dcn/25/11-25-0874-00-00bn-uhr-bss-parameter-update.pptx" TargetMode="External"/><Relationship Id="rId334" Type="http://schemas.openxmlformats.org/officeDocument/2006/relationships/hyperlink" Target="https://mentor.ieee.org/802.11/dcn/25/11-25-0993-00-00bn-cc50-cr-for-cids-1437-1906-1907-1908-overlapping-quiet-interval-for-co-rtwt.docx" TargetMode="External"/><Relationship Id="rId355" Type="http://schemas.openxmlformats.org/officeDocument/2006/relationships/hyperlink" Target="mailto:patcom@ieee.org"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11/dcn/25/11-25-1022-00-00bn-cosr-and-cobf-follow-up.pptx" TargetMode="External"/><Relationship Id="rId215" Type="http://schemas.openxmlformats.org/officeDocument/2006/relationships/hyperlink" Target="https://mentor.ieee.org/802.11/dcn/25/11-25-0571-05-00bn-cr-mac-cc50-cids-1550-1551-and-1553.docx" TargetMode="External"/><Relationship Id="rId236" Type="http://schemas.openxmlformats.org/officeDocument/2006/relationships/package" Target="embeddings/Microsoft_Excel_Worksheet.xlsx"/><Relationship Id="rId257" Type="http://schemas.openxmlformats.org/officeDocument/2006/relationships/hyperlink" Target="mailto:jeongki.kim.ieee@gmail.com" TargetMode="External"/><Relationship Id="rId278" Type="http://schemas.openxmlformats.org/officeDocument/2006/relationships/hyperlink" Target="https://mentor.ieee.org/802.11/dcn/25/11-25-0636-05-00bn-joint-pdt-cr-trigger-frame-format-part-5.docx"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11/dcn/14/11-14-0629-22-0000-802-11-operations-manual.docx" TargetMode="External"/><Relationship Id="rId303" Type="http://schemas.openxmlformats.org/officeDocument/2006/relationships/hyperlink" Target="https://mentor.ieee.org/802.11/dcn/25/11-25-0910-00-00bn-cc50-cr-for-clause-37-4.docx" TargetMode="External"/><Relationship Id="rId42" Type="http://schemas.openxmlformats.org/officeDocument/2006/relationships/hyperlink" Target="https://mentor.ieee.org/802.11/dcn/25/11-25-0839-06-00bn-pdt-uhr-mu-operation.docx" TargetMode="External"/><Relationship Id="rId84" Type="http://schemas.openxmlformats.org/officeDocument/2006/relationships/hyperlink" Target="https://mentor.ieee.org/802.11/dcn/25/11-25-0018-00-00bn-considerations-on-stas-without-npca-capability.pptx" TargetMode="External"/><Relationship Id="rId138" Type="http://schemas.openxmlformats.org/officeDocument/2006/relationships/hyperlink" Target="https://mentor.ieee.org/802.11/dcn/25/11-25-0651-00-00bn-improvements-for-npca-and-seamless-roaming-interoperability.pptx" TargetMode="External"/><Relationship Id="rId345" Type="http://schemas.openxmlformats.org/officeDocument/2006/relationships/hyperlink" Target="https://standards.ieee.org/about/policies/bylaws/sect6-7.html" TargetMode="External"/><Relationship Id="rId387" Type="http://schemas.openxmlformats.org/officeDocument/2006/relationships/hyperlink" Target="http://standards.ieee.org/develop/policies/antitrust.pdf"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5/11-25-0508-01-00bn-d0-1-cc-subclause-37-11-3.docx"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25/11-25-0312-00-00bn-bsr-in-m-sta-ba.pptx" TargetMode="External"/><Relationship Id="rId289" Type="http://schemas.openxmlformats.org/officeDocument/2006/relationships/hyperlink" Target="https://mentor.ieee.org/802.11/dcn/25/11-25-0879-00-00bn-cobf-signaling-details.pptx"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10-00-00bn-cc50-cr-for-clause-37-4.docx" TargetMode="External"/><Relationship Id="rId149" Type="http://schemas.openxmlformats.org/officeDocument/2006/relationships/hyperlink" Target="https://mentor.ieee.org/802.11/dcn/25/11-25-0690-00-00bn-thoughts-on-ack-policy-in-map-co-transmission.pptx" TargetMode="External"/><Relationship Id="rId314" Type="http://schemas.openxmlformats.org/officeDocument/2006/relationships/hyperlink" Target="https://mentor.ieee.org/802.11/dcn/25/11-25-0931-03-00bn-pdt-crs-mac-lli.docx" TargetMode="External"/><Relationship Id="rId356" Type="http://schemas.openxmlformats.org/officeDocument/2006/relationships/hyperlink" Target="https://standards.ieee.org/about/policies/bylaws/sect6-7.html"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5/11-25-0309-00-00bn-conditions-of-npca-operation.pptx" TargetMode="External"/><Relationship Id="rId160" Type="http://schemas.openxmlformats.org/officeDocument/2006/relationships/hyperlink" Target="https://mentor.ieee.org/802.11/dcn/25/11-25-0805-00-00bn-ldpc-new-matrix-r-1-2.pptx" TargetMode="External"/><Relationship Id="rId216" Type="http://schemas.openxmlformats.org/officeDocument/2006/relationships/hyperlink" Target="https://mentor.ieee.org/802.11/dcn/25/11-25-0638-03-00bn-crs-for-cid-related-to-definitions-in-mapc-scheme.docx" TargetMode="External"/><Relationship Id="rId423" Type="http://schemas.openxmlformats.org/officeDocument/2006/relationships/hyperlink" Target="https://mentor.ieee.org/802.11/dcn/14/11-14-0629-22-0000-802-11-operations-manual.docx" TargetMode="External"/><Relationship Id="rId258" Type="http://schemas.openxmlformats.org/officeDocument/2006/relationships/hyperlink" Target="mailto:xiaofei.wang@interdigital.coma"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63-00-00bn-cc50-cr-for-uhr-ltf.docx" TargetMode="External"/><Relationship Id="rId118" Type="http://schemas.openxmlformats.org/officeDocument/2006/relationships/hyperlink" Target="https://mentor.ieee.org/802.11/dcn/25/11-25-0465-00-00bn-edca-enhancement-with-ap-support-follow-up.ppt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5/11-25-0877-00-00bn-txop-protection-for-elr-transmissions.ppt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5/11-25-0909-00-00bn-cc50-cr-for-clause-37-3.docx" TargetMode="External"/><Relationship Id="rId33" Type="http://schemas.openxmlformats.org/officeDocument/2006/relationships/hyperlink" Target="https://mentor.ieee.org/802.11/dcn/25/11-25-0751-00-00bn-text-change-in-38-3-4-transmission-of-dru.docx" TargetMode="External"/><Relationship Id="rId129" Type="http://schemas.openxmlformats.org/officeDocument/2006/relationships/hyperlink" Target="https://mentor.ieee.org/802.11/dcn/25/11-25-0557-00-00bn-cc50-cid-1774-discussion-on-npca-and-dps.pptx" TargetMode="External"/><Relationship Id="rId280" Type="http://schemas.openxmlformats.org/officeDocument/2006/relationships/hyperlink" Target="https://mentor.ieee.org/802.11/dcn/25/11-25-0905-02-00bn-cc50-cr-for-subclause-37-12.docx" TargetMode="External"/><Relationship Id="rId336" Type="http://schemas.openxmlformats.org/officeDocument/2006/relationships/hyperlink" Target="https://mentor.ieee.org/802.11/dcn/25/11-25-0540-01-00bn-cc50-cid-1781-1782-cross-link-indication-for-npca.docx" TargetMode="External"/><Relationship Id="rId75" Type="http://schemas.openxmlformats.org/officeDocument/2006/relationships/hyperlink" Target="https://mentor.ieee.org/802.11/dcn/24/11-24-2080-01-00bn-high-capability-protection-in-dps-follow-up.pptx" TargetMode="External"/><Relationship Id="rId140" Type="http://schemas.openxmlformats.org/officeDocument/2006/relationships/hyperlink" Target="https://mentor.ieee.org/802.11/dcn/25/11-25-0655-00-00bn-user-selection-for-co-bf-co-sr-based-on-obss-rssi-measurements.pptx" TargetMode="External"/><Relationship Id="rId182" Type="http://schemas.openxmlformats.org/officeDocument/2006/relationships/hyperlink" Target="https://mentor.ieee.org/802.11/dcn/25/11-25-0761-00-00bn-txop-transfer-in-co-rtwt.pptx" TargetMode="External"/><Relationship Id="rId378" Type="http://schemas.openxmlformats.org/officeDocument/2006/relationships/hyperlink" Target="https://imat.ieee.org/attendance" TargetMode="External"/><Relationship Id="rId403"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package" Target="embeddings/Microsoft_Excel_Worksheet1.xlsx"/><Relationship Id="rId291" Type="http://schemas.openxmlformats.org/officeDocument/2006/relationships/hyperlink" Target="https://standards.ieee.org/about/policies/bylaws/sect6-7.html"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5/11-25-0880-02-00bn-pdt-mac-on-l4s.docx" TargetMode="External"/><Relationship Id="rId86" Type="http://schemas.openxmlformats.org/officeDocument/2006/relationships/hyperlink" Target="https://mentor.ieee.org/802.11/dcn/25/11-25-0022-00-00bn-dps-sounding-procedure.pptx" TargetMode="External"/><Relationship Id="rId151" Type="http://schemas.openxmlformats.org/officeDocument/2006/relationships/hyperlink" Target="https://mentor.ieee.org/802.11/dcn/25/11-25-0694-01-00bn-uhr-ofdma-sounding-limitations.pptx" TargetMode="External"/><Relationship Id="rId389" Type="http://schemas.openxmlformats.org/officeDocument/2006/relationships/hyperlink" Target="https://standards.ieee.org/about/policies/bylaws/sect6-7.html"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https://mentor.ieee.org/802.11/dcn/25/11-25-0882-03-00bn-pdt-mac-uhr-operating-mode-and-parameter-updates.docx" TargetMode="External"/><Relationship Id="rId414" Type="http://schemas.openxmlformats.org/officeDocument/2006/relationships/hyperlink" Target="http://standards.ieee.org/develop/policies/opman/sb_om.pdf"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355-00-00bn-considerations-for-ap-dynamic-power-save.pptx" TargetMode="External"/><Relationship Id="rId260" Type="http://schemas.openxmlformats.org/officeDocument/2006/relationships/hyperlink" Target="https://mentor.ieee.org/802.11/dcn/25/11-25-0839-06-00bn-pdt-uhr-mu-operation.docx" TargetMode="External"/><Relationship Id="rId316" Type="http://schemas.openxmlformats.org/officeDocument/2006/relationships/hyperlink" Target="https://mentor.ieee.org/802.11/dcn/25/11-25-0929-00-00bn-cc50-cr-for-cid-3140.docx" TargetMode="External"/><Relationship Id="rId55" Type="http://schemas.openxmlformats.org/officeDocument/2006/relationships/hyperlink" Target="https://mentor.ieee.org/802.11/dcn/25/11-25-0929-00-00bn-cc50-cr-for-cid-3140.docx" TargetMode="External"/><Relationship Id="rId97" Type="http://schemas.openxmlformats.org/officeDocument/2006/relationships/hyperlink" Target="https://mentor.ieee.org/802.11/dcn/25/11-25-0343-00-00bn-consideration-on-multi-ap-framework-for-co-sr.pptx" TargetMode="External"/><Relationship Id="rId120" Type="http://schemas.openxmlformats.org/officeDocument/2006/relationships/hyperlink" Target="https://mentor.ieee.org/802.11/dcn/25/11-25-0493-01-00bn-npca-during-scheduled-periods.pptx" TargetMode="External"/><Relationship Id="rId358"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11/dcn/25/11-25-0827-00-00bn-improvement-on-link-adaptation-feedback.pptx" TargetMode="External"/><Relationship Id="rId218" Type="http://schemas.openxmlformats.org/officeDocument/2006/relationships/hyperlink" Target="https://mentor.ieee.org/802.11/dcn/25/11-25-0557-01-00bn-cc50-cid-1774-discussion-on-npca-and-dps.docx" TargetMode="External"/><Relationship Id="rId425" Type="http://schemas.openxmlformats.org/officeDocument/2006/relationships/footer" Target="footer1.xml"/><Relationship Id="rId271" Type="http://schemas.openxmlformats.org/officeDocument/2006/relationships/hyperlink" Target="mailto:patcom@ieee.org" TargetMode="External"/><Relationship Id="rId24" Type="http://schemas.openxmlformats.org/officeDocument/2006/relationships/hyperlink" Target="https://mentor.ieee.org/802.11/dcn/25/11-25-0678-03-00bn-cr-cc50-subclause-38-3-15-9-6-part1.docx" TargetMode="External"/><Relationship Id="rId66" Type="http://schemas.openxmlformats.org/officeDocument/2006/relationships/hyperlink" Target="https://mentor.ieee.org/802.11/dcn/25/11-25-0965-00-00bn-cc50-cr-for-60mhz-dbw.docx" TargetMode="External"/><Relationship Id="rId131" Type="http://schemas.openxmlformats.org/officeDocument/2006/relationships/hyperlink" Target="https://mentor.ieee.org/802.11/dcn/25/11-25-0578-00-00bn-twt-based-ap-power-save.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5/11-25-0887-00-00bn-cca-issue-in-npca-operation.ppt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tandards.ieee.org/develop/policies/opman/sect6.html" TargetMode="External"/><Relationship Id="rId240" Type="http://schemas.openxmlformats.org/officeDocument/2006/relationships/image" Target="media/image3.emf"/><Relationship Id="rId35" Type="http://schemas.openxmlformats.org/officeDocument/2006/relationships/hyperlink" Target="https://mentor.ieee.org/802.11/dcn/25/11-25-0756-04-00bn-cc50-cr-for-cid-2693.docx" TargetMode="External"/><Relationship Id="rId77" Type="http://schemas.openxmlformats.org/officeDocument/2006/relationships/hyperlink" Target="https://mentor.ieee.org/802.11/dcn/25/11-25-0092-01-00bn-high-priority-edca-management.pptx" TargetMode="External"/><Relationship Id="rId100" Type="http://schemas.openxmlformats.org/officeDocument/2006/relationships/hyperlink" Target="https://mentor.ieee.org/802.11/dcn/25/11-25-0379-00-00bn-considerations-on-uhr-sounding-operation.pptx" TargetMode="External"/><Relationship Id="rId282" Type="http://schemas.openxmlformats.org/officeDocument/2006/relationships/hyperlink" Target="https://mentor.ieee.org/802.11/dcn/25/11-25-0852-01-00bn-cc50-cr-for-mib.docm" TargetMode="External"/><Relationship Id="rId338"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5/11-25-0666-00-00bn-adaptable-traffic-indication.pptx" TargetMode="External"/><Relationship Id="rId184" Type="http://schemas.openxmlformats.org/officeDocument/2006/relationships/hyperlink" Target="https://mentor.ieee.org/802.11/dcn/25/11-25-0763-00-00bn-c-rtwt-in-npca-primary-channel.pptx" TargetMode="External"/><Relationship Id="rId391" Type="http://schemas.openxmlformats.org/officeDocument/2006/relationships/hyperlink" Target="https://standards.ieee.org/about/policies/opman/sect6.html" TargetMode="External"/><Relationship Id="rId405" Type="http://schemas.openxmlformats.org/officeDocument/2006/relationships/hyperlink" Target="http://standards.ieee.org/board/pat/pat-slideset.ppt" TargetMode="External"/><Relationship Id="rId251" Type="http://schemas.openxmlformats.org/officeDocument/2006/relationships/hyperlink" Target="mailto:patcom@ieee.org" TargetMode="External"/><Relationship Id="rId46" Type="http://schemas.openxmlformats.org/officeDocument/2006/relationships/hyperlink" Target="https://mentor.ieee.org/802.11/dcn/25/11-25-0888-00-00bn-tgbn-d0-1-cr-for-cid-2848-3026-3071.doc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standards.ieee.org/about/policies/opman/sect6.html"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5/11-25-0040-01-00bn-thoughts-on-context-transfer-in-seamless-roaming.pptx" TargetMode="External"/><Relationship Id="rId111" Type="http://schemas.openxmlformats.org/officeDocument/2006/relationships/hyperlink" Target="https://mentor.ieee.org/802.11/dcn/25/11-25-0364-01-00bn-multi-purpose-aid-for-different-feedback-information-in-multi-sta-blockack.pptx" TargetMode="External"/><Relationship Id="rId153" Type="http://schemas.openxmlformats.org/officeDocument/2006/relationships/hyperlink" Target="https://mentor.ieee.org/802.11/dcn/25/11-25-0698-00-00bn-roaming-without-data-forwarding.pptx" TargetMode="External"/><Relationship Id="rId195" Type="http://schemas.openxmlformats.org/officeDocument/2006/relationships/hyperlink" Target="https://mentor.ieee.org/802.11/dcn/25/11-25-0657-02-00bn-cr-for-clause-3-2-part-2.doc" TargetMode="External"/><Relationship Id="rId209" Type="http://schemas.openxmlformats.org/officeDocument/2006/relationships/hyperlink" Target="https://imat.ieee.org/attendance"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ec/dcn/17/ec-17-0090-22-0PNP-ieee-802-lmsc-operations-manual.pdf" TargetMode="External"/><Relationship Id="rId220" Type="http://schemas.openxmlformats.org/officeDocument/2006/relationships/hyperlink" Target="https://mentor.ieee.org/802.11/dcn/25/11-25-0639-02-00bn-cc50-cr-for-cids-related-to-ap-id-assignment.docx" TargetMode="External"/><Relationship Id="rId15" Type="http://schemas.openxmlformats.org/officeDocument/2006/relationships/hyperlink" Target="https://mentor.ieee.org/802.11/dcn/25/11-25-0551-03-00bn-cr-mac-cc50-cids-in-clause-9.docx" TargetMode="External"/><Relationship Id="rId57" Type="http://schemas.openxmlformats.org/officeDocument/2006/relationships/hyperlink" Target="https://mentor.ieee.org/802.11/dcn/25/11-25-0932-00-00bn-cr-1482-discussion-on-npca-primary-channel-condition.docx" TargetMode="External"/><Relationship Id="rId262" Type="http://schemas.openxmlformats.org/officeDocument/2006/relationships/hyperlink" Target="https://mentor.ieee.org/802.11/dcn/25/11-25-0639-02-00bn-cc50-cr-for-cids-related-to-ap-id-assignment.docx" TargetMode="External"/><Relationship Id="rId318" Type="http://schemas.openxmlformats.org/officeDocument/2006/relationships/hyperlink" Target="https://mentor.ieee.org/802.11/dcn/25/11-25-0933-00-00bn-cr-1783-challenges-in-using-single-npca-minimum-duration-threshold.docx" TargetMode="External"/><Relationship Id="rId99" Type="http://schemas.openxmlformats.org/officeDocument/2006/relationships/hyperlink" Target="https://mentor.ieee.org/802.11/dcn/25/11-25-0377-00-00bn-multiple-shared-ap-allocation-in-co-tdma.pptx" TargetMode="External"/><Relationship Id="rId122" Type="http://schemas.openxmlformats.org/officeDocument/2006/relationships/hyperlink" Target="https://mentor.ieee.org/802.11/dcn/25/11-25-0495-00-00bn-considerations-in-low-latency-indication.pptx" TargetMode="External"/><Relationship Id="rId164" Type="http://schemas.openxmlformats.org/officeDocument/2006/relationships/hyperlink" Target="https://mentor.ieee.org/802.11/dcn/25/11-25-0829-00-00bn-early-indication-of-ra-ru-in-dps.pptx" TargetMode="External"/><Relationship Id="rId371" Type="http://schemas.openxmlformats.org/officeDocument/2006/relationships/hyperlink" Target="mailto:xiaofei.wang@interdigital.coma" TargetMode="External"/><Relationship Id="rId427" Type="http://schemas.openxmlformats.org/officeDocument/2006/relationships/theme" Target="theme/theme1.xml"/><Relationship Id="rId26" Type="http://schemas.openxmlformats.org/officeDocument/2006/relationships/hyperlink" Target="https://mentor.ieee.org/802.11/dcn/25/11-25-0688-02-00bn-cc50-cr-of-cid-710.docx" TargetMode="External"/><Relationship Id="rId231" Type="http://schemas.openxmlformats.org/officeDocument/2006/relationships/hyperlink" Target="https://imat.ieee.org/attendance" TargetMode="External"/><Relationship Id="rId273" Type="http://schemas.openxmlformats.org/officeDocument/2006/relationships/hyperlink" Target="https://standards.ieee.org/about/policies/opman/sect6.html" TargetMode="External"/><Relationship Id="rId329" Type="http://schemas.openxmlformats.org/officeDocument/2006/relationships/hyperlink" Target="https://imat.ieee.org/attendance" TargetMode="External"/><Relationship Id="rId68" Type="http://schemas.openxmlformats.org/officeDocument/2006/relationships/hyperlink" Target="https://mentor.ieee.org/802.11/dcn/25/11-25-0994-00-00bn-cc50-cr-for-cids-1872-1879-and-1880-npca-operation.docx" TargetMode="External"/><Relationship Id="rId133" Type="http://schemas.openxmlformats.org/officeDocument/2006/relationships/hyperlink" Target="https://mentor.ieee.org/802.11/dcn/25/11-25-0586-00-00bn-service-period-based-dynamic-subchannel-operation-sp-based-dso.pptx" TargetMode="External"/><Relationship Id="rId175" Type="http://schemas.openxmlformats.org/officeDocument/2006/relationships/hyperlink" Target="https://mentor.ieee.org/802.11/dcn/25/11-25-0903-00-00bn-concurrent-ack-to-cobf-ppdu.pptx" TargetMode="External"/><Relationship Id="rId340"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5/11-25-0413-00-00bn-support-for-emlsr-during-cbf.pptx" TargetMode="External"/><Relationship Id="rId382" Type="http://schemas.openxmlformats.org/officeDocument/2006/relationships/hyperlink" Target="mailto:patcom@ieee.org" TargetMode="External"/><Relationship Id="rId242" Type="http://schemas.openxmlformats.org/officeDocument/2006/relationships/image" Target="media/image4.emf"/><Relationship Id="rId284" Type="http://schemas.openxmlformats.org/officeDocument/2006/relationships/hyperlink" Target="https://mentor.ieee.org/802.11/dcn/25/11-25-0781-01-00bn-cc50-editorial-comments-part-3.docx" TargetMode="External"/><Relationship Id="rId37" Type="http://schemas.openxmlformats.org/officeDocument/2006/relationships/hyperlink" Target="https://mentor.ieee.org/802.11/dcn/25/11-25-0766-00-00bn-pdt-mac-and-cr-coordinated-spatial-reuse-protocol.docx" TargetMode="External"/><Relationship Id="rId79" Type="http://schemas.openxmlformats.org/officeDocument/2006/relationships/hyperlink" Target="https://mentor.ieee.org/802.11/dcn/25/11-25-0106-00-00bn-some-details-on-polling-phase-in-co-tdma.pptx" TargetMode="External"/><Relationship Id="rId102" Type="http://schemas.openxmlformats.org/officeDocument/2006/relationships/hyperlink" Target="https://mentor.ieee.org/802.11/dcn/25/11-25-0419-01-00bn-spatial-reuse-for-npca-capable-stas.pptx" TargetMode="External"/><Relationship Id="rId144" Type="http://schemas.openxmlformats.org/officeDocument/2006/relationships/hyperlink" Target="https://mentor.ieee.org/802.11/dcn/25/11-25-0668-00-00bn-considerations-for-improved-data-rates-for-high-mobility-stas.potx" TargetMode="External"/><Relationship Id="rId90" Type="http://schemas.openxmlformats.org/officeDocument/2006/relationships/hyperlink" Target="https://mentor.ieee.org/802.11/dcn/25/11-25-0087-00-00bn-co-triggering-frame-design-for-cobf.pptx" TargetMode="External"/><Relationship Id="rId186" Type="http://schemas.openxmlformats.org/officeDocument/2006/relationships/hyperlink" Target="https://mentor.ieee.org/802.11/dcn/25/11-25-1026-00-00bn-sequential-ack-procedure-of-co-sr.pptx" TargetMode="External"/><Relationship Id="rId351" Type="http://schemas.openxmlformats.org/officeDocument/2006/relationships/hyperlink" Target="mailto:xiaofei.wang@interdigital.coma" TargetMode="External"/><Relationship Id="rId393" Type="http://schemas.openxmlformats.org/officeDocument/2006/relationships/hyperlink" Target="http://standards.ieee.org/faqs/copyrights.html/" TargetMode="External"/><Relationship Id="rId407" Type="http://schemas.openxmlformats.org/officeDocument/2006/relationships/hyperlink" Target="http://standards.ieee.org/board/pat/faq.pdf" TargetMode="External"/><Relationship Id="rId211" Type="http://schemas.openxmlformats.org/officeDocument/2006/relationships/hyperlink" Target="mailto:jeongki.kim.ieee@gmail.com" TargetMode="External"/><Relationship Id="rId253" Type="http://schemas.openxmlformats.org/officeDocument/2006/relationships/hyperlink" Target="https://standards.ieee.org/about/policies/opman/sect6.html" TargetMode="External"/><Relationship Id="rId295" Type="http://schemas.openxmlformats.org/officeDocument/2006/relationships/hyperlink" Target="https://imat.ieee.org/attendance" TargetMode="External"/><Relationship Id="rId309" Type="http://schemas.openxmlformats.org/officeDocument/2006/relationships/hyperlink" Target="https://imat.ieee.org/attendance" TargetMode="External"/><Relationship Id="rId48" Type="http://schemas.openxmlformats.org/officeDocument/2006/relationships/hyperlink" Target="https://mentor.ieee.org/802.11/dcn/25/11-25-0892-00-00bn-pdt-phy-elr-cr-322.docx" TargetMode="External"/><Relationship Id="rId113" Type="http://schemas.openxmlformats.org/officeDocument/2006/relationships/hyperlink" Target="https://mentor.ieee.org/802.11/dcn/25/11-25-0380-00-00bn-edca-enhancement-with-ap-support.pptx" TargetMode="External"/><Relationship Id="rId320" Type="http://schemas.openxmlformats.org/officeDocument/2006/relationships/hyperlink" Target="https://mentor.ieee.org/802.11/dcn/25/11-25-0890-00-00bn-d0-1-cc-subclause-37-9-2.docx" TargetMode="External"/><Relationship Id="rId155" Type="http://schemas.openxmlformats.org/officeDocument/2006/relationships/hyperlink" Target="https://mentor.ieee.org/802.11/dcn/25/11-25-0720-00-00bn-enhancing-uhr-for-residential-use-cases.pptx" TargetMode="External"/><Relationship Id="rId197" Type="http://schemas.openxmlformats.org/officeDocument/2006/relationships/hyperlink" Target="https://mentor.ieee.org/802.11/dcn/24/11-24-2060-01-00bn-csr-cobf-protocol-design.pptx" TargetMode="External"/><Relationship Id="rId362" Type="http://schemas.openxmlformats.org/officeDocument/2006/relationships/hyperlink" Target="mailto:xiaofei.wang@interdigital.coma" TargetMode="External"/><Relationship Id="rId418" Type="http://schemas.openxmlformats.org/officeDocument/2006/relationships/hyperlink" Target="http://www.ieee802.org/PNP/approved/IEEE_802_WG_PandP_v19.pdf" TargetMode="External"/><Relationship Id="rId222" Type="http://schemas.openxmlformats.org/officeDocument/2006/relationships/hyperlink" Target="https://mentor.ieee.org/802.11/dcn/25/11-25-0753-01-00bn-pdt-mac-on-seamless-roaming-part-3.docx" TargetMode="External"/><Relationship Id="rId264" Type="http://schemas.openxmlformats.org/officeDocument/2006/relationships/hyperlink" Target="https://mentor.ieee.org/802.11/dcn/25/11-25-0882-03-00bn-pdt-mac-uhr-operating-mode-and-parameter-updates.docx" TargetMode="External"/><Relationship Id="rId17" Type="http://schemas.openxmlformats.org/officeDocument/2006/relationships/hyperlink" Target="https://mentor.ieee.org/802.11/dcn/25/11-25-0557-01-00bn-cc50-cid-1774-discussion-on-npca-and-dps.docx" TargetMode="External"/><Relationship Id="rId59" Type="http://schemas.openxmlformats.org/officeDocument/2006/relationships/hyperlink" Target="https://mentor.ieee.org/802.11/dcn/25/11-25-0936-01-00bn-pdt-cr-mac-npca-cc50.docx" TargetMode="External"/><Relationship Id="rId124" Type="http://schemas.openxmlformats.org/officeDocument/2006/relationships/hyperlink" Target="https://mentor.ieee.org/802.11/dcn/25/11-25-0529-00-00bn-spatial-reuse-triggered-npc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214686</TotalTime>
  <Pages>32</Pages>
  <Words>11748</Words>
  <Characters>106976</Characters>
  <Application>Microsoft Office Word</Application>
  <DocSecurity>0</DocSecurity>
  <Lines>891</Lines>
  <Paragraphs>236</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11850</cp:revision>
  <cp:lastPrinted>2021-07-16T17:38:00Z</cp:lastPrinted>
  <dcterms:created xsi:type="dcterms:W3CDTF">2022-03-03T01:11:00Z</dcterms:created>
  <dcterms:modified xsi:type="dcterms:W3CDTF">2025-06-11T20:21:00Z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