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DD408E3" w:rsidR="00B6527E" w:rsidRDefault="006E2FF9" w:rsidP="00280283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CR for</w:t>
            </w:r>
            <w:r w:rsidR="00B102CA">
              <w:rPr>
                <w:lang w:eastAsia="zh-CN"/>
              </w:rPr>
              <w:t xml:space="preserve"> </w:t>
            </w:r>
            <w:r w:rsidR="00596A1B">
              <w:rPr>
                <w:lang w:eastAsia="zh-CN"/>
              </w:rPr>
              <w:t>subclause 38.3.2.2.2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A9011AF" w:rsidR="00B6527E" w:rsidRDefault="00B6527E" w:rsidP="00724D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B676D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B676D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28230F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3031E" w14:paraId="45E22520" w14:textId="77777777" w:rsidTr="00243052">
        <w:trPr>
          <w:jc w:val="center"/>
        </w:trPr>
        <w:tc>
          <w:tcPr>
            <w:tcW w:w="1615" w:type="dxa"/>
            <w:vAlign w:val="center"/>
          </w:tcPr>
          <w:p w14:paraId="25C80ACA" w14:textId="26484C0A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B</w:t>
            </w:r>
            <w:r w:rsidRPr="0097101B">
              <w:rPr>
                <w:b w:val="0"/>
                <w:sz w:val="20"/>
              </w:rPr>
              <w:t>o Gong</w:t>
            </w:r>
          </w:p>
        </w:tc>
        <w:tc>
          <w:tcPr>
            <w:tcW w:w="1530" w:type="dxa"/>
            <w:vAlign w:val="center"/>
          </w:tcPr>
          <w:p w14:paraId="0652B2FD" w14:textId="2B6E8310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DA951F4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3B9C06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170331" w14:textId="50CEE632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0E1416">
              <w:rPr>
                <w:b w:val="0"/>
                <w:sz w:val="20"/>
                <w:lang w:eastAsia="zh-CN"/>
              </w:rPr>
              <w:t>gongbo8@huawei.com</w:t>
            </w:r>
          </w:p>
        </w:tc>
      </w:tr>
      <w:tr w:rsidR="00B3031E" w14:paraId="390648D2" w14:textId="77777777" w:rsidTr="00243052">
        <w:trPr>
          <w:jc w:val="center"/>
        </w:trPr>
        <w:tc>
          <w:tcPr>
            <w:tcW w:w="1615" w:type="dxa"/>
            <w:vAlign w:val="center"/>
          </w:tcPr>
          <w:p w14:paraId="3F494AB3" w14:textId="1D703A69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J</w:t>
            </w:r>
            <w:r w:rsidRPr="0097101B">
              <w:rPr>
                <w:b w:val="0"/>
                <w:sz w:val="20"/>
                <w:lang w:eastAsia="zh-CN"/>
              </w:rPr>
              <w:t>ian Yu</w:t>
            </w:r>
          </w:p>
        </w:tc>
        <w:tc>
          <w:tcPr>
            <w:tcW w:w="1530" w:type="dxa"/>
            <w:vAlign w:val="center"/>
          </w:tcPr>
          <w:p w14:paraId="79C39B9A" w14:textId="49A6C51E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0355655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93DF09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843B868" w14:textId="6D8B5981" w:rsidR="00B3031E" w:rsidRPr="007124CC" w:rsidRDefault="007124CC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124CC">
              <w:rPr>
                <w:b w:val="0"/>
                <w:sz w:val="20"/>
              </w:rPr>
              <w:t>ross.yujian@huawei.com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Align w:val="center"/>
          </w:tcPr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F94F7E8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876996">
                              <w:rPr>
                                <w:lang w:eastAsia="ko-KR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</w:t>
                            </w:r>
                            <w:r w:rsidR="00876996">
                              <w:rPr>
                                <w:lang w:eastAsia="ko-KR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876996">
                              <w:rPr>
                                <w:lang w:eastAsia="ko-KR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18F0995A" w:rsidR="003F6F4A" w:rsidRDefault="00C968C1" w:rsidP="002C29A5"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178, 1121, 1670, 1960, 2722 </w:t>
                            </w:r>
                            <w:r w:rsidR="003F6F4A">
                              <w:t>(</w:t>
                            </w:r>
                            <w:r w:rsidR="00A07DE3">
                              <w:t>5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F94F7E8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876996">
                        <w:rPr>
                          <w:lang w:eastAsia="ko-KR"/>
                        </w:rPr>
                        <w:t>n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</w:t>
                      </w:r>
                      <w:r w:rsidR="00876996">
                        <w:rPr>
                          <w:lang w:eastAsia="ko-KR"/>
                        </w:rPr>
                        <w:t>n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876996">
                        <w:rPr>
                          <w:lang w:eastAsia="ko-KR"/>
                        </w:rPr>
                        <w:t>0.1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18F0995A" w:rsidR="003F6F4A" w:rsidRDefault="00C968C1" w:rsidP="002C29A5">
                      <w:r>
                        <w:rPr>
                          <w:rFonts w:eastAsia="Malgun Gothic"/>
                          <w:lang w:eastAsia="ko-KR"/>
                        </w:rPr>
                        <w:t xml:space="preserve">178, 1121, 1670, 1960, 2722 </w:t>
                      </w:r>
                      <w:r w:rsidR="003F6F4A">
                        <w:t>(</w:t>
                      </w:r>
                      <w:r w:rsidR="00A07DE3">
                        <w:t>5</w:t>
                      </w:r>
                      <w:r w:rsidR="00B57654"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d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46EB3D0D" w:rsidR="006C720C" w:rsidRPr="00F03CB6" w:rsidRDefault="00077910" w:rsidP="00F03CB6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lastRenderedPageBreak/>
        <w:t>CID 1</w:t>
      </w:r>
      <w:r w:rsidR="006F3D00">
        <w:rPr>
          <w:rStyle w:val="af0"/>
          <w:rFonts w:ascii="Times New Roman" w:hAnsi="Times New Roman"/>
          <w:b/>
          <w:sz w:val="36"/>
          <w:szCs w:val="36"/>
          <w:lang w:eastAsia="zh-CN"/>
        </w:rPr>
        <w:t>7</w:t>
      </w:r>
      <w:r w:rsidR="001F1E44">
        <w:rPr>
          <w:rStyle w:val="af0"/>
          <w:rFonts w:ascii="Times New Roman" w:hAnsi="Times New Roman"/>
          <w:b/>
          <w:sz w:val="36"/>
          <w:szCs w:val="36"/>
          <w:lang w:eastAsia="zh-CN"/>
        </w:rPr>
        <w:t>8</w:t>
      </w:r>
    </w:p>
    <w:p w14:paraId="3D5A1FA9" w14:textId="77777777" w:rsidR="00077910" w:rsidRPr="00F03CB6" w:rsidRDefault="00077910">
      <w:pPr>
        <w:rPr>
          <w:rStyle w:val="af0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016"/>
        <w:gridCol w:w="850"/>
        <w:gridCol w:w="2265"/>
        <w:gridCol w:w="2148"/>
        <w:gridCol w:w="2161"/>
      </w:tblGrid>
      <w:tr w:rsidR="000B407A" w:rsidRPr="00F03CB6" w14:paraId="78C1920B" w14:textId="77777777" w:rsidTr="00311384">
        <w:trPr>
          <w:trHeight w:val="840"/>
        </w:trPr>
        <w:tc>
          <w:tcPr>
            <w:tcW w:w="9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EF70F5" w14:textId="4D111D21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bookmarkStart w:id="0" w:name="RTF35383035323a2048342c312e"/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3B12CD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4D13C5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C497A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9BB027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B407A" w:rsidRPr="00F03CB6" w14:paraId="2A323799" w14:textId="77777777" w:rsidTr="00311384">
        <w:trPr>
          <w:trHeight w:val="1500"/>
        </w:trPr>
        <w:tc>
          <w:tcPr>
            <w:tcW w:w="9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0CB3F2" w14:textId="7F185876" w:rsidR="000B407A" w:rsidRPr="00F03CB6" w:rsidRDefault="00B0028C" w:rsidP="002C29A5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lang w:val="en-US" w:eastAsia="zh-CN"/>
              </w:rPr>
              <w:t>8.3.2.2.2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B11A52" w14:textId="6BFB4F08" w:rsidR="000B407A" w:rsidRPr="00CC5FF9" w:rsidRDefault="003C048F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 w:rsidR="001124C4">
              <w:rPr>
                <w:rFonts w:eastAsia="宋体"/>
                <w:sz w:val="20"/>
                <w:lang w:val="en-US" w:eastAsia="zh-CN"/>
              </w:rPr>
              <w:t>05</w:t>
            </w:r>
            <w:r>
              <w:rPr>
                <w:rFonts w:eastAsia="宋体"/>
                <w:sz w:val="20"/>
                <w:lang w:val="en-US" w:eastAsia="zh-CN"/>
              </w:rPr>
              <w:t>.</w:t>
            </w:r>
            <w:r w:rsidR="001124C4">
              <w:rPr>
                <w:rFonts w:eastAsia="宋体"/>
                <w:sz w:val="20"/>
                <w:lang w:val="en-US" w:eastAsia="zh-CN"/>
              </w:rPr>
              <w:t>4</w:t>
            </w:r>
            <w:r>
              <w:rPr>
                <w:rFonts w:eastAsia="宋体"/>
                <w:sz w:val="20"/>
                <w:lang w:val="en-US" w:eastAsia="zh-CN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4B989F" w14:textId="34F8A4C6" w:rsidR="000B407A" w:rsidRPr="00CC5FF9" w:rsidRDefault="00F7284B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F7284B">
              <w:rPr>
                <w:rFonts w:eastAsia="宋体"/>
                <w:sz w:val="20"/>
                <w:lang w:val="en-US" w:eastAsia="zh-CN"/>
              </w:rPr>
              <w:t>should be Table '27-11' (null subcarrier indices)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2B0DFD" w14:textId="568641DF" w:rsidR="000B407A" w:rsidRPr="00CC5FF9" w:rsidRDefault="00F7284B" w:rsidP="00233814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F7284B">
              <w:rPr>
                <w:rFonts w:eastAsia="宋体"/>
                <w:sz w:val="20"/>
                <w:lang w:val="en-US" w:eastAsia="zh-CN"/>
              </w:rPr>
              <w:t>change the table index from '27-10' to '27-11'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72BA44" w14:textId="5476311D" w:rsidR="00733AB2" w:rsidRPr="005E5908" w:rsidRDefault="004A7E26" w:rsidP="00052478">
            <w:pPr>
              <w:jc w:val="left"/>
              <w:rPr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Accepted.</w:t>
            </w:r>
          </w:p>
          <w:p w14:paraId="2BC47110" w14:textId="13F3E2BA" w:rsidR="00733AB2" w:rsidRPr="00733AB2" w:rsidRDefault="00733AB2" w:rsidP="006B659C">
            <w:pPr>
              <w:jc w:val="left"/>
              <w:rPr>
                <w:rFonts w:eastAsia="宋体"/>
                <w:sz w:val="20"/>
                <w:lang w:val="en-US" w:eastAsia="zh-CN"/>
              </w:rPr>
            </w:pPr>
          </w:p>
        </w:tc>
      </w:tr>
      <w:bookmarkEnd w:id="0"/>
    </w:tbl>
    <w:p w14:paraId="03FFD7CF" w14:textId="20B17AAD" w:rsidR="00311384" w:rsidRDefault="00311384" w:rsidP="00311384">
      <w:pPr>
        <w:rPr>
          <w:b/>
          <w:sz w:val="20"/>
          <w:highlight w:val="green"/>
          <w:lang w:eastAsia="zh-CN"/>
        </w:rPr>
      </w:pPr>
    </w:p>
    <w:p w14:paraId="6D51C00E" w14:textId="52C006E1" w:rsidR="00820EDD" w:rsidRPr="00F03CB6" w:rsidRDefault="00820EDD" w:rsidP="00820EDD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>CID 1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121</w:t>
      </w:r>
    </w:p>
    <w:p w14:paraId="18B351AD" w14:textId="77777777" w:rsidR="00820EDD" w:rsidRPr="00F03CB6" w:rsidRDefault="00820EDD" w:rsidP="00820EDD">
      <w:pPr>
        <w:rPr>
          <w:rStyle w:val="af0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016"/>
        <w:gridCol w:w="850"/>
        <w:gridCol w:w="2265"/>
        <w:gridCol w:w="2148"/>
        <w:gridCol w:w="2161"/>
      </w:tblGrid>
      <w:tr w:rsidR="00820EDD" w:rsidRPr="00F03CB6" w14:paraId="41644B43" w14:textId="77777777" w:rsidTr="001C7533">
        <w:trPr>
          <w:trHeight w:val="840"/>
        </w:trPr>
        <w:tc>
          <w:tcPr>
            <w:tcW w:w="9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51181D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16E833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6DA4C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81737E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89978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820EDD" w:rsidRPr="00F03CB6" w14:paraId="390C2980" w14:textId="77777777" w:rsidTr="001C7533">
        <w:trPr>
          <w:trHeight w:val="1500"/>
        </w:trPr>
        <w:tc>
          <w:tcPr>
            <w:tcW w:w="9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A82BCC" w14:textId="77777777" w:rsidR="00820EDD" w:rsidRPr="00F03CB6" w:rsidRDefault="00820EDD" w:rsidP="001C7533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lang w:val="en-US" w:eastAsia="zh-CN"/>
              </w:rPr>
              <w:t>8.3.2.2.2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4FE83" w14:textId="77777777" w:rsidR="00820EDD" w:rsidRPr="00CC5FF9" w:rsidRDefault="00820EDD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05.40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C4B36B" w14:textId="7BA38CE9" w:rsidR="00820EDD" w:rsidRPr="00CC5FF9" w:rsidRDefault="006E2BAC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6E2BAC">
              <w:rPr>
                <w:rFonts w:eastAsia="宋体"/>
                <w:sz w:val="20"/>
                <w:lang w:val="en-US" w:eastAsia="zh-CN"/>
              </w:rPr>
              <w:t>The reference of the table is wrong. Correct it.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23E2D2" w14:textId="000785BF" w:rsidR="00820EDD" w:rsidRPr="00CC5FF9" w:rsidRDefault="006E2BAC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6E2BAC">
              <w:rPr>
                <w:rFonts w:eastAsia="宋体"/>
                <w:sz w:val="20"/>
                <w:lang w:val="en-US" w:eastAsia="zh-CN"/>
              </w:rPr>
              <w:t>Change Table 27-10 with Table 27-11</w:t>
            </w:r>
            <w:r w:rsidR="00651BED">
              <w:rPr>
                <w:rFonts w:eastAsia="宋体"/>
                <w:sz w:val="20"/>
                <w:lang w:val="en-US" w:eastAsia="zh-CN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C148B1" w14:textId="77777777" w:rsidR="00820EDD" w:rsidRPr="005E5908" w:rsidRDefault="00820EDD" w:rsidP="001C7533">
            <w:pPr>
              <w:jc w:val="left"/>
              <w:rPr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Accepted.</w:t>
            </w:r>
          </w:p>
          <w:p w14:paraId="630E5CD4" w14:textId="77777777" w:rsidR="00820EDD" w:rsidRPr="00733AB2" w:rsidRDefault="00820EDD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</w:p>
        </w:tc>
      </w:tr>
    </w:tbl>
    <w:p w14:paraId="22A0F057" w14:textId="77777777" w:rsidR="00820EDD" w:rsidRDefault="00820EDD" w:rsidP="00820EDD">
      <w:pPr>
        <w:rPr>
          <w:b/>
          <w:sz w:val="20"/>
          <w:highlight w:val="green"/>
          <w:lang w:eastAsia="zh-CN"/>
        </w:rPr>
      </w:pPr>
    </w:p>
    <w:p w14:paraId="1ACF4D2C" w14:textId="45F809E5" w:rsidR="007E6D37" w:rsidRPr="00F03CB6" w:rsidRDefault="007E6D37" w:rsidP="007E6D37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>CID 1</w:t>
      </w:r>
      <w:r w:rsidR="001E375C">
        <w:rPr>
          <w:rStyle w:val="af0"/>
          <w:rFonts w:ascii="Times New Roman" w:hAnsi="Times New Roman"/>
          <w:b/>
          <w:sz w:val="36"/>
          <w:szCs w:val="36"/>
          <w:lang w:eastAsia="zh-CN"/>
        </w:rPr>
        <w:t>670</w:t>
      </w:r>
    </w:p>
    <w:p w14:paraId="53BBF924" w14:textId="3DA9F7DA" w:rsidR="00820EDD" w:rsidRDefault="00820EDD" w:rsidP="007E6D37">
      <w:pPr>
        <w:rPr>
          <w:b/>
          <w:sz w:val="20"/>
          <w:highlight w:val="green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966"/>
        <w:gridCol w:w="850"/>
        <w:gridCol w:w="2283"/>
        <w:gridCol w:w="2165"/>
        <w:gridCol w:w="2176"/>
      </w:tblGrid>
      <w:tr w:rsidR="00B16D21" w:rsidRPr="00F03CB6" w14:paraId="7C9CF1E4" w14:textId="77777777" w:rsidTr="001C7533">
        <w:trPr>
          <w:trHeight w:val="840"/>
        </w:trPr>
        <w:tc>
          <w:tcPr>
            <w:tcW w:w="9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494BCA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ED68B6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D6F046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C8552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23771A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B16D21" w:rsidRPr="00F03CB6" w14:paraId="1A16BB3B" w14:textId="77777777" w:rsidTr="001C7533">
        <w:trPr>
          <w:trHeight w:val="1500"/>
        </w:trPr>
        <w:tc>
          <w:tcPr>
            <w:tcW w:w="9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F8A2AD" w14:textId="274A485C" w:rsidR="00B16D21" w:rsidRPr="00F03CB6" w:rsidRDefault="00B16D21" w:rsidP="00F40539">
            <w:pPr>
              <w:ind w:right="400"/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/>
              </w:rPr>
              <w:t>.x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85A195" w14:textId="7BD37A82" w:rsidR="00B16D21" w:rsidRPr="00CC5FF9" w:rsidRDefault="00B16D21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6</w:t>
            </w:r>
            <w:r>
              <w:rPr>
                <w:rFonts w:eastAsia="宋体"/>
                <w:sz w:val="20"/>
                <w:lang w:val="en-US" w:eastAsia="zh-CN"/>
              </w:rPr>
              <w:t>7.</w:t>
            </w:r>
            <w:r w:rsidR="00730ABC">
              <w:rPr>
                <w:rFonts w:eastAsia="宋体"/>
                <w:sz w:val="20"/>
                <w:lang w:val="en-US" w:eastAsia="zh-CN"/>
              </w:rPr>
              <w:t>0</w:t>
            </w:r>
            <w:r>
              <w:rPr>
                <w:rFonts w:eastAsia="宋体"/>
                <w:sz w:val="20"/>
                <w:lang w:val="en-US" w:eastAsia="zh-CN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94D00F" w14:textId="1DA8D8E8" w:rsidR="00B16D21" w:rsidRPr="00CC5FF9" w:rsidRDefault="002A4633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2A4633">
              <w:rPr>
                <w:rFonts w:eastAsia="宋体"/>
                <w:sz w:val="20"/>
                <w:lang w:val="en-US" w:eastAsia="zh-CN"/>
              </w:rPr>
              <w:t>Define UHR link adaptation mechanism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FE9DE6" w14:textId="2F3F7C18" w:rsidR="00B16D21" w:rsidRPr="00CC5FF9" w:rsidRDefault="001C729E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C729E">
              <w:rPr>
                <w:rFonts w:eastAsia="宋体"/>
                <w:sz w:val="20"/>
                <w:lang w:val="en-US" w:eastAsia="zh-CN"/>
              </w:rPr>
              <w:t>as in comment</w:t>
            </w:r>
            <w:r>
              <w:rPr>
                <w:rFonts w:eastAsia="宋体"/>
                <w:sz w:val="20"/>
                <w:lang w:val="en-US" w:eastAsia="zh-CN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FC6137" w14:textId="3CE94744" w:rsidR="00B16D21" w:rsidRDefault="001C729E" w:rsidP="001C7533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ejected.</w:t>
            </w:r>
          </w:p>
          <w:p w14:paraId="5C5FD2D8" w14:textId="63288BD2" w:rsidR="001C729E" w:rsidRDefault="001C729E" w:rsidP="001C7533">
            <w:pPr>
              <w:jc w:val="left"/>
              <w:rPr>
                <w:sz w:val="20"/>
                <w:lang w:eastAsia="zh-CN"/>
              </w:rPr>
            </w:pPr>
          </w:p>
          <w:p w14:paraId="2588F1F3" w14:textId="0A57651C" w:rsidR="001C729E" w:rsidRPr="005E5908" w:rsidRDefault="001C729E" w:rsidP="001C7533">
            <w:pPr>
              <w:jc w:val="left"/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U</w:t>
            </w:r>
            <w:r>
              <w:rPr>
                <w:sz w:val="20"/>
                <w:lang w:val="en-US" w:eastAsia="zh-CN"/>
              </w:rPr>
              <w:t xml:space="preserve">HR link </w:t>
            </w:r>
            <w:proofErr w:type="spellStart"/>
            <w:r>
              <w:rPr>
                <w:sz w:val="20"/>
                <w:lang w:val="en-US" w:eastAsia="zh-CN"/>
              </w:rPr>
              <w:t>adapatation</w:t>
            </w:r>
            <w:proofErr w:type="spellEnd"/>
            <w:r>
              <w:rPr>
                <w:sz w:val="20"/>
                <w:lang w:val="en-US" w:eastAsia="zh-CN"/>
              </w:rPr>
              <w:t xml:space="preserve"> needs more discussion.</w:t>
            </w:r>
          </w:p>
          <w:p w14:paraId="272A3A99" w14:textId="77777777" w:rsidR="00B16D21" w:rsidRPr="00733AB2" w:rsidRDefault="00B16D21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</w:p>
        </w:tc>
      </w:tr>
    </w:tbl>
    <w:p w14:paraId="77307741" w14:textId="77777777" w:rsidR="00A35935" w:rsidRDefault="00A35935" w:rsidP="00A35935">
      <w:pPr>
        <w:rPr>
          <w:b/>
          <w:sz w:val="20"/>
          <w:highlight w:val="green"/>
          <w:lang w:eastAsia="zh-CN"/>
        </w:rPr>
      </w:pPr>
    </w:p>
    <w:p w14:paraId="195BF645" w14:textId="6C771D71" w:rsidR="00A35935" w:rsidRPr="00F03CB6" w:rsidRDefault="00A35935" w:rsidP="00A35935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>CID 1</w:t>
      </w:r>
      <w:r w:rsidR="00E23F7F">
        <w:rPr>
          <w:rStyle w:val="af0"/>
          <w:rFonts w:ascii="Times New Roman" w:hAnsi="Times New Roman"/>
          <w:b/>
          <w:sz w:val="36"/>
          <w:szCs w:val="36"/>
          <w:lang w:eastAsia="zh-CN"/>
        </w:rPr>
        <w:t>96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0</w:t>
      </w:r>
    </w:p>
    <w:p w14:paraId="78038011" w14:textId="77777777" w:rsidR="00A35935" w:rsidRDefault="00A35935" w:rsidP="00A35935">
      <w:pPr>
        <w:rPr>
          <w:b/>
          <w:sz w:val="20"/>
          <w:highlight w:val="green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416"/>
        <w:gridCol w:w="1080"/>
        <w:gridCol w:w="2036"/>
        <w:gridCol w:w="1937"/>
        <w:gridCol w:w="1971"/>
      </w:tblGrid>
      <w:tr w:rsidR="00D3552C" w:rsidRPr="00F03CB6" w14:paraId="34C3DE52" w14:textId="77777777" w:rsidTr="00115843">
        <w:trPr>
          <w:trHeight w:val="840"/>
        </w:trPr>
        <w:tc>
          <w:tcPr>
            <w:tcW w:w="11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55058F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111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C322AF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163DFD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54BF0A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1E250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D3552C" w:rsidRPr="00F03CB6" w14:paraId="02130792" w14:textId="77777777" w:rsidTr="00115843">
        <w:trPr>
          <w:trHeight w:val="1500"/>
        </w:trPr>
        <w:tc>
          <w:tcPr>
            <w:tcW w:w="112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34BFA9" w14:textId="50623D00" w:rsidR="00A35935" w:rsidRPr="00F03CB6" w:rsidRDefault="00A35935" w:rsidP="001C7533">
            <w:pPr>
              <w:ind w:right="400"/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 w:rsidR="00D3552C">
              <w:rPr>
                <w:rFonts w:eastAsia="宋体"/>
                <w:sz w:val="20"/>
                <w:lang w:val="en-US" w:eastAsia="zh-CN"/>
              </w:rPr>
              <w:t>8.3.2.2.2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294A36" w14:textId="77777777" w:rsidR="00A35935" w:rsidRDefault="00115843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</w:t>
            </w:r>
            <w:r w:rsidR="00A35935">
              <w:rPr>
                <w:rFonts w:eastAsia="宋体"/>
                <w:sz w:val="20"/>
                <w:lang w:val="en-US" w:eastAsia="zh-CN"/>
              </w:rPr>
              <w:t>.</w:t>
            </w:r>
            <w:r>
              <w:rPr>
                <w:rFonts w:eastAsia="宋体"/>
                <w:sz w:val="20"/>
                <w:lang w:val="en-US" w:eastAsia="zh-CN"/>
              </w:rPr>
              <w:t>30</w:t>
            </w:r>
          </w:p>
          <w:p w14:paraId="0650A43A" w14:textId="77777777" w:rsidR="00115843" w:rsidRDefault="00115843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07.32</w:t>
            </w:r>
          </w:p>
          <w:p w14:paraId="57A9A85C" w14:textId="084148FA" w:rsidR="00115843" w:rsidRPr="00CC5FF9" w:rsidRDefault="00115843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07.42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ACB5D4" w14:textId="0897857C" w:rsidR="00A35935" w:rsidRPr="00CC5FF9" w:rsidRDefault="007A15B0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7A15B0">
              <w:rPr>
                <w:rFonts w:eastAsia="宋体"/>
                <w:sz w:val="20"/>
                <w:lang w:val="en-US" w:eastAsia="zh-CN"/>
              </w:rPr>
              <w:t>The meaning of the notation hasn't been illustrated.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C848C7" w14:textId="6137AAA8" w:rsidR="00A35935" w:rsidRPr="00CC5FF9" w:rsidRDefault="00D62846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D62846">
              <w:rPr>
                <w:rFonts w:eastAsia="宋体"/>
                <w:sz w:val="20"/>
                <w:lang w:val="en-US" w:eastAsia="zh-CN"/>
              </w:rPr>
              <w:t>Add a note for illustration.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ECE04" w14:textId="77777777" w:rsidR="00A35935" w:rsidRDefault="007D1443" w:rsidP="009525C6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61C3761E" w14:textId="77777777" w:rsidR="007D1443" w:rsidRDefault="007D1443" w:rsidP="009525C6">
            <w:pPr>
              <w:jc w:val="left"/>
              <w:rPr>
                <w:sz w:val="20"/>
                <w:lang w:eastAsia="zh-CN"/>
              </w:rPr>
            </w:pPr>
          </w:p>
          <w:p w14:paraId="22975922" w14:textId="77777777" w:rsidR="007D1443" w:rsidRDefault="007D1443" w:rsidP="007D1443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34F3D8B4" w14:textId="77777777" w:rsidR="007D1443" w:rsidRDefault="007D1443" w:rsidP="009525C6">
            <w:pPr>
              <w:jc w:val="left"/>
              <w:rPr>
                <w:sz w:val="20"/>
                <w:lang w:eastAsia="zh-CN"/>
              </w:rPr>
            </w:pPr>
          </w:p>
          <w:p w14:paraId="09CD392D" w14:textId="77777777" w:rsidR="007F5019" w:rsidRPr="005F07F4" w:rsidRDefault="007F5019" w:rsidP="007F5019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lastRenderedPageBreak/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0FD88FD8" w14:textId="29B38DBE" w:rsidR="007F5019" w:rsidRPr="007D1443" w:rsidRDefault="007F5019" w:rsidP="007F5019">
            <w:pPr>
              <w:jc w:val="left"/>
              <w:rPr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 w:rsidR="005030A0"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 w:rsidR="00C2270E">
              <w:rPr>
                <w:b/>
                <w:sz w:val="20"/>
                <w:highlight w:val="yellow"/>
                <w:lang w:eastAsia="zh-CN"/>
              </w:rPr>
              <w:t>0902</w:t>
            </w:r>
            <w:r>
              <w:rPr>
                <w:b/>
                <w:sz w:val="20"/>
                <w:highlight w:val="yellow"/>
                <w:lang w:eastAsia="zh-CN"/>
              </w:rPr>
              <w:t>r</w:t>
            </w:r>
            <w:r w:rsidR="00D27A7B">
              <w:rPr>
                <w:b/>
                <w:sz w:val="20"/>
                <w:highlight w:val="yellow"/>
                <w:lang w:eastAsia="zh-CN"/>
              </w:rPr>
              <w:t>1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19</w:t>
            </w:r>
            <w:r w:rsidR="005030A0">
              <w:rPr>
                <w:b/>
                <w:sz w:val="20"/>
                <w:highlight w:val="yellow"/>
                <w:lang w:eastAsia="zh-CN"/>
              </w:rPr>
              <w:t>6</w:t>
            </w:r>
            <w:r w:rsidR="00D27A7B">
              <w:rPr>
                <w:b/>
                <w:sz w:val="20"/>
                <w:highlight w:val="yellow"/>
                <w:lang w:eastAsia="zh-CN"/>
              </w:rPr>
              <w:t>0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2F162510" w14:textId="77777777" w:rsidR="00A35935" w:rsidRDefault="00A35935" w:rsidP="00A35935">
      <w:pPr>
        <w:rPr>
          <w:b/>
          <w:sz w:val="20"/>
          <w:highlight w:val="green"/>
          <w:lang w:eastAsia="zh-CN"/>
        </w:rPr>
      </w:pPr>
    </w:p>
    <w:p w14:paraId="7B53037B" w14:textId="50EC8ADA" w:rsidR="00ED6A03" w:rsidRDefault="00ED6A03" w:rsidP="00ED6A03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1D97B473" w14:textId="77777777" w:rsidR="00ED6A03" w:rsidRDefault="00ED6A03" w:rsidP="00ED6A03">
      <w:pPr>
        <w:rPr>
          <w:b/>
          <w:sz w:val="20"/>
          <w:highlight w:val="green"/>
          <w:lang w:eastAsia="zh-CN"/>
        </w:rPr>
      </w:pPr>
    </w:p>
    <w:p w14:paraId="464F9C6A" w14:textId="269ECEEE" w:rsidR="00A35935" w:rsidRDefault="00ED6A03" w:rsidP="00ED6A03">
      <w:pPr>
        <w:rPr>
          <w:sz w:val="20"/>
          <w:highlight w:val="green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 w:rsidR="00014425">
        <w:rPr>
          <w:rFonts w:hint="eastAsia"/>
          <w:sz w:val="20"/>
          <w:highlight w:val="green"/>
          <w:lang w:eastAsia="zh-CN"/>
        </w:rPr>
        <w:t>add</w:t>
      </w:r>
      <w:r w:rsidRPr="004D23E4">
        <w:rPr>
          <w:sz w:val="20"/>
          <w:highlight w:val="green"/>
          <w:lang w:eastAsia="zh-CN"/>
        </w:rPr>
        <w:t xml:space="preserve"> the following in Line </w:t>
      </w:r>
      <w:r>
        <w:rPr>
          <w:sz w:val="20"/>
          <w:highlight w:val="green"/>
          <w:lang w:eastAsia="zh-CN"/>
        </w:rPr>
        <w:t>33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108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 w:rsidR="0090052A"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 w:rsidR="0090052A"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 w:rsidR="0090052A">
        <w:rPr>
          <w:sz w:val="20"/>
          <w:highlight w:val="green"/>
          <w:lang w:eastAsia="zh-CN"/>
        </w:rPr>
        <w:t>1</w:t>
      </w:r>
      <w:r w:rsidRPr="00D26DCA">
        <w:rPr>
          <w:sz w:val="20"/>
          <w:highlight w:val="green"/>
          <w:lang w:eastAsia="zh-CN"/>
        </w:rPr>
        <w:t>:</w:t>
      </w:r>
    </w:p>
    <w:p w14:paraId="547361FD" w14:textId="6982FF53" w:rsidR="0090052A" w:rsidRDefault="0090052A" w:rsidP="00ED6A03">
      <w:pPr>
        <w:rPr>
          <w:sz w:val="20"/>
          <w:highlight w:val="green"/>
          <w:lang w:eastAsia="zh-CN"/>
        </w:rPr>
      </w:pPr>
    </w:p>
    <w:p w14:paraId="6189F9E1" w14:textId="545F39E5" w:rsidR="0090052A" w:rsidRDefault="004A5D87" w:rsidP="00ED6A03">
      <w:pPr>
        <w:rPr>
          <w:bCs/>
          <w:sz w:val="20"/>
          <w:lang w:eastAsia="zh-CN"/>
        </w:rPr>
      </w:pPr>
      <w:r w:rsidRPr="004A5D87">
        <w:rPr>
          <w:bCs/>
          <w:sz w:val="20"/>
          <w:lang w:eastAsia="zh-CN"/>
        </w:rPr>
        <w:t>N</w:t>
      </w:r>
      <w:r w:rsidR="00942B61">
        <w:rPr>
          <w:bCs/>
          <w:sz w:val="20"/>
          <w:lang w:eastAsia="zh-CN"/>
        </w:rPr>
        <w:t>OTE--</w:t>
      </w:r>
      <w:r w:rsidR="00DF4702">
        <w:rPr>
          <w:bCs/>
          <w:sz w:val="20"/>
          <w:lang w:eastAsia="zh-CN"/>
        </w:rPr>
        <w:t xml:space="preserve">The notation </w:t>
      </w:r>
      <m:oMath>
        <m:r>
          <w:rPr>
            <w:rFonts w:ascii="Cambria Math" w:hAnsi="Cambria Math"/>
            <w:sz w:val="20"/>
            <w:lang w:eastAsia="zh-CN"/>
          </w:rPr>
          <m:t xml:space="preserve">a∈A </m:t>
        </m:r>
      </m:oMath>
      <w:r w:rsidR="00E34B7C">
        <w:rPr>
          <w:rFonts w:hint="eastAsia"/>
          <w:bCs/>
          <w:sz w:val="20"/>
          <w:lang w:eastAsia="zh-CN"/>
        </w:rPr>
        <w:t>m</w:t>
      </w:r>
      <w:proofErr w:type="spellStart"/>
      <w:r w:rsidR="00E34B7C">
        <w:rPr>
          <w:bCs/>
          <w:sz w:val="20"/>
          <w:lang w:eastAsia="zh-CN"/>
        </w:rPr>
        <w:t>eans</w:t>
      </w:r>
      <w:proofErr w:type="spellEnd"/>
      <w:r w:rsidR="00E34B7C">
        <w:rPr>
          <w:bCs/>
          <w:sz w:val="20"/>
          <w:lang w:eastAsia="zh-CN"/>
        </w:rPr>
        <w:t xml:space="preserve"> the value </w:t>
      </w:r>
      <m:oMath>
        <m:r>
          <w:rPr>
            <w:rFonts w:ascii="Cambria Math" w:hAnsi="Cambria Math"/>
            <w:sz w:val="20"/>
            <w:lang w:eastAsia="zh-CN"/>
          </w:rPr>
          <m:t>a</m:t>
        </m:r>
      </m:oMath>
      <w:r w:rsidR="00E34B7C">
        <w:rPr>
          <w:rFonts w:hint="eastAsia"/>
          <w:bCs/>
          <w:sz w:val="20"/>
          <w:lang w:eastAsia="zh-CN"/>
        </w:rPr>
        <w:t xml:space="preserve"> </w:t>
      </w:r>
      <w:r w:rsidR="00E34B7C">
        <w:rPr>
          <w:bCs/>
          <w:sz w:val="20"/>
          <w:lang w:eastAsia="zh-CN"/>
        </w:rPr>
        <w:t xml:space="preserve">is contained in the set </w:t>
      </w:r>
      <m:oMath>
        <m:r>
          <w:rPr>
            <w:rFonts w:ascii="Cambria Math" w:hAnsi="Cambria Math"/>
            <w:sz w:val="20"/>
            <w:lang w:eastAsia="zh-CN"/>
          </w:rPr>
          <m:t>A</m:t>
        </m:r>
      </m:oMath>
      <w:r w:rsidR="00E34B7C">
        <w:rPr>
          <w:rFonts w:hint="eastAsia"/>
          <w:bCs/>
          <w:sz w:val="20"/>
          <w:lang w:eastAsia="zh-CN"/>
        </w:rPr>
        <w:t>.</w:t>
      </w:r>
    </w:p>
    <w:p w14:paraId="73AEBB13" w14:textId="2062E708" w:rsidR="003422E0" w:rsidRDefault="003422E0" w:rsidP="00ED6A03">
      <w:pPr>
        <w:rPr>
          <w:bCs/>
          <w:sz w:val="20"/>
          <w:lang w:eastAsia="zh-CN"/>
        </w:rPr>
      </w:pPr>
    </w:p>
    <w:p w14:paraId="4AD4AA65" w14:textId="2C057788" w:rsidR="003422E0" w:rsidRPr="00F03CB6" w:rsidRDefault="003422E0" w:rsidP="003422E0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 xml:space="preserve">CID 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2722</w:t>
      </w:r>
    </w:p>
    <w:p w14:paraId="0D45D3A2" w14:textId="0CEC4CA2" w:rsidR="003422E0" w:rsidRDefault="003422E0" w:rsidP="00ED6A03">
      <w:pPr>
        <w:rPr>
          <w:bCs/>
          <w:sz w:val="20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416"/>
        <w:gridCol w:w="837"/>
        <w:gridCol w:w="2139"/>
        <w:gridCol w:w="1990"/>
        <w:gridCol w:w="2058"/>
      </w:tblGrid>
      <w:tr w:rsidR="00075EE6" w:rsidRPr="00F03CB6" w14:paraId="1283A0C6" w14:textId="77777777" w:rsidTr="001C7533">
        <w:trPr>
          <w:trHeight w:val="840"/>
        </w:trPr>
        <w:tc>
          <w:tcPr>
            <w:tcW w:w="9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5B82C1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B3EEDE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FA2CD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55862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CC6D22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75EE6" w:rsidRPr="00F03CB6" w14:paraId="731F6C84" w14:textId="77777777" w:rsidTr="001C7533">
        <w:trPr>
          <w:trHeight w:val="1500"/>
        </w:trPr>
        <w:tc>
          <w:tcPr>
            <w:tcW w:w="9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BB833A" w14:textId="71378AEC" w:rsidR="00075EE6" w:rsidRPr="00F03CB6" w:rsidRDefault="00075EE6" w:rsidP="001C7533">
            <w:pPr>
              <w:ind w:right="400"/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lang w:val="en-US" w:eastAsia="zh-CN"/>
              </w:rPr>
              <w:t>8.3.2.2.2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A623DB" w14:textId="49C6EECE" w:rsidR="00075EE6" w:rsidRPr="00CC5FF9" w:rsidRDefault="00075EE6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105.48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BA75F4" w14:textId="09D88C4D" w:rsidR="00075EE6" w:rsidRPr="00CC5FF9" w:rsidRDefault="00075EE6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075EE6">
              <w:rPr>
                <w:rFonts w:eastAsia="宋体"/>
                <w:sz w:val="20"/>
                <w:lang w:val="en-US" w:eastAsia="zh-CN"/>
              </w:rPr>
              <w:t>Null subcarriers for ELR PPDU should be changed to [-122,-69,-16:-3,3:16,69,122]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4BF2F9" w14:textId="4A5D05D4" w:rsidR="00075EE6" w:rsidRPr="00CC5FF9" w:rsidRDefault="00075EE6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075EE6">
              <w:rPr>
                <w:rFonts w:eastAsia="宋体"/>
                <w:sz w:val="20"/>
                <w:lang w:val="en-US" w:eastAsia="zh-CN"/>
              </w:rPr>
              <w:t>see comments</w:t>
            </w:r>
            <w:r>
              <w:rPr>
                <w:rFonts w:eastAsia="宋体"/>
                <w:sz w:val="20"/>
                <w:lang w:val="en-US" w:eastAsia="zh-CN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8B427C" w14:textId="77777777" w:rsidR="00075EE6" w:rsidRDefault="00AA1BBA" w:rsidP="00EA52F2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R</w:t>
            </w:r>
            <w:r>
              <w:rPr>
                <w:rFonts w:eastAsia="宋体"/>
                <w:sz w:val="20"/>
                <w:lang w:val="en-US" w:eastAsia="zh-CN"/>
              </w:rPr>
              <w:t>ejected.</w:t>
            </w:r>
          </w:p>
          <w:p w14:paraId="6D164B24" w14:textId="77777777" w:rsidR="00AA1BBA" w:rsidRDefault="00AA1BBA" w:rsidP="00EA52F2">
            <w:pPr>
              <w:jc w:val="left"/>
              <w:rPr>
                <w:rFonts w:eastAsia="宋体"/>
                <w:sz w:val="20"/>
                <w:lang w:val="en-US" w:eastAsia="zh-CN"/>
              </w:rPr>
            </w:pPr>
          </w:p>
          <w:p w14:paraId="4BC22C04" w14:textId="6696AB60" w:rsidR="00AA1BBA" w:rsidRPr="00733AB2" w:rsidRDefault="00AA1BBA" w:rsidP="00EA52F2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F</w:t>
            </w:r>
            <w:r>
              <w:rPr>
                <w:rFonts w:eastAsia="宋体"/>
                <w:sz w:val="20"/>
                <w:lang w:val="en-US" w:eastAsia="zh-CN"/>
              </w:rPr>
              <w:t xml:space="preserve">or OFDMA, there are 7 DC tones with indices [-3:3]. Thus, the null subcarriers for ELR PPDU should be </w:t>
            </w:r>
            <w:r w:rsidRPr="00075EE6">
              <w:rPr>
                <w:rFonts w:eastAsia="宋体"/>
                <w:sz w:val="20"/>
                <w:lang w:val="en-US" w:eastAsia="zh-CN"/>
              </w:rPr>
              <w:t>[-122,-69,-16:-</w:t>
            </w:r>
            <w:r w:rsidR="00121193">
              <w:rPr>
                <w:rFonts w:eastAsia="宋体"/>
                <w:sz w:val="20"/>
                <w:lang w:val="en-US" w:eastAsia="zh-CN"/>
              </w:rPr>
              <w:t>4</w:t>
            </w:r>
            <w:r w:rsidRPr="00075EE6">
              <w:rPr>
                <w:rFonts w:eastAsia="宋体"/>
                <w:sz w:val="20"/>
                <w:lang w:val="en-US" w:eastAsia="zh-CN"/>
              </w:rPr>
              <w:t>,</w:t>
            </w:r>
            <w:r w:rsidR="00121193">
              <w:rPr>
                <w:rFonts w:eastAsia="宋体"/>
                <w:sz w:val="20"/>
                <w:lang w:val="en-US" w:eastAsia="zh-CN"/>
              </w:rPr>
              <w:t>4</w:t>
            </w:r>
            <w:r w:rsidRPr="00075EE6">
              <w:rPr>
                <w:rFonts w:eastAsia="宋体"/>
                <w:sz w:val="20"/>
                <w:lang w:val="en-US" w:eastAsia="zh-CN"/>
              </w:rPr>
              <w:t>:16,69,122]</w:t>
            </w:r>
            <w:r>
              <w:rPr>
                <w:rFonts w:eastAsia="宋体"/>
                <w:sz w:val="20"/>
                <w:lang w:val="en-US" w:eastAsia="zh-CN"/>
              </w:rPr>
              <w:t>, which doesn’t include [-3, 3].</w:t>
            </w:r>
          </w:p>
        </w:tc>
      </w:tr>
    </w:tbl>
    <w:p w14:paraId="6044AADB" w14:textId="77777777" w:rsidR="00075EE6" w:rsidRPr="00075EE6" w:rsidRDefault="00075EE6" w:rsidP="00ED6A03">
      <w:pPr>
        <w:rPr>
          <w:bCs/>
          <w:sz w:val="20"/>
          <w:lang w:eastAsia="zh-CN"/>
        </w:rPr>
      </w:pPr>
    </w:p>
    <w:sectPr w:rsidR="00075EE6" w:rsidRPr="00075EE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5963" w14:textId="77777777" w:rsidR="00FE7B02" w:rsidRDefault="00FE7B02">
      <w:r>
        <w:separator/>
      </w:r>
    </w:p>
  </w:endnote>
  <w:endnote w:type="continuationSeparator" w:id="0">
    <w:p w14:paraId="17730225" w14:textId="77777777" w:rsidR="00FE7B02" w:rsidRDefault="00F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38292946" w:rsidR="007205AE" w:rsidRDefault="00FE7B02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8F5231">
      <w:rPr>
        <w:noProof/>
      </w:rPr>
      <w:t>5</w:t>
    </w:r>
    <w:r w:rsidR="007205AE">
      <w:rPr>
        <w:noProof/>
      </w:rPr>
      <w:fldChar w:fldCharType="end"/>
    </w:r>
    <w:r w:rsidR="007205AE">
      <w:tab/>
    </w:r>
    <w:r w:rsidR="002D22D9">
      <w:rPr>
        <w:lang w:eastAsia="zh-CN"/>
      </w:rPr>
      <w:t>Bo Gong</w:t>
    </w:r>
    <w:r w:rsidR="007205AE">
      <w:t xml:space="preserve">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2D22D9" w:rsidRDefault="00720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BDB7" w14:textId="77777777" w:rsidR="00FE7B02" w:rsidRDefault="00FE7B02">
      <w:r>
        <w:separator/>
      </w:r>
    </w:p>
  </w:footnote>
  <w:footnote w:type="continuationSeparator" w:id="0">
    <w:p w14:paraId="429A021E" w14:textId="77777777" w:rsidR="00FE7B02" w:rsidRDefault="00FE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59372A23" w:rsidR="007205AE" w:rsidRDefault="00A141C1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May</w:t>
    </w:r>
    <w:r w:rsidR="00724DB2">
      <w:rPr>
        <w:rFonts w:hint="eastAsia"/>
        <w:lang w:eastAsia="zh-CN"/>
      </w:rPr>
      <w:t>.</w:t>
    </w:r>
    <w:r w:rsidR="007205AE">
      <w:t xml:space="preserve"> 202</w:t>
    </w:r>
    <w:r>
      <w:t>5</w:t>
    </w:r>
    <w:r w:rsidR="007205AE">
      <w:tab/>
    </w:r>
    <w:r w:rsidR="007205AE">
      <w:tab/>
    </w:r>
    <w:r w:rsidR="0004361B" w:rsidRPr="00F545A8">
      <w:rPr>
        <w:lang w:eastAsia="ko-KR"/>
      </w:rPr>
      <w:fldChar w:fldCharType="begin"/>
    </w:r>
    <w:r w:rsidR="0004361B" w:rsidRPr="00F545A8">
      <w:rPr>
        <w:lang w:eastAsia="ko-KR"/>
      </w:rPr>
      <w:instrText xml:space="preserve"> TITLE  \* MERGEFORMAT </w:instrText>
    </w:r>
    <w:r w:rsidR="0004361B" w:rsidRPr="00F545A8">
      <w:rPr>
        <w:lang w:eastAsia="ko-KR"/>
      </w:rPr>
      <w:fldChar w:fldCharType="separate"/>
    </w:r>
    <w:r w:rsidR="0004361B" w:rsidRPr="00F545A8">
      <w:rPr>
        <w:lang w:eastAsia="ko-KR"/>
      </w:rPr>
      <w:t>doc.: IEEE 802.11-2</w:t>
    </w:r>
    <w:r w:rsidR="003E132F">
      <w:rPr>
        <w:lang w:eastAsia="ko-KR"/>
      </w:rPr>
      <w:t>5</w:t>
    </w:r>
    <w:r w:rsidR="0004361B" w:rsidRPr="00F545A8">
      <w:rPr>
        <w:lang w:eastAsia="ko-KR"/>
      </w:rPr>
      <w:t>/</w:t>
    </w:r>
    <w:r w:rsidR="00BB78D0">
      <w:rPr>
        <w:lang w:eastAsia="zh-CN"/>
      </w:rPr>
      <w:t>0902</w:t>
    </w:r>
    <w:r w:rsidR="0004361B" w:rsidRPr="00F545A8">
      <w:rPr>
        <w:lang w:eastAsia="ko-KR"/>
      </w:rPr>
      <w:t>r</w:t>
    </w:r>
    <w:r w:rsidR="0004361B" w:rsidRPr="00F545A8">
      <w:rPr>
        <w:lang w:eastAsia="ko-KR"/>
      </w:rPr>
      <w:fldChar w:fldCharType="end"/>
    </w:r>
    <w:r w:rsidR="002620D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532" w:hanging="14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645" w:hanging="141"/>
      </w:pPr>
    </w:lvl>
    <w:lvl w:ilvl="2">
      <w:numFmt w:val="bullet"/>
      <w:lvlText w:val="•"/>
      <w:lvlJc w:val="left"/>
      <w:pPr>
        <w:ind w:left="751" w:hanging="141"/>
      </w:pPr>
    </w:lvl>
    <w:lvl w:ilvl="3">
      <w:numFmt w:val="bullet"/>
      <w:lvlText w:val="•"/>
      <w:lvlJc w:val="left"/>
      <w:pPr>
        <w:ind w:left="856" w:hanging="141"/>
      </w:pPr>
    </w:lvl>
    <w:lvl w:ilvl="4">
      <w:numFmt w:val="bullet"/>
      <w:lvlText w:val="•"/>
      <w:lvlJc w:val="left"/>
      <w:pPr>
        <w:ind w:left="962" w:hanging="141"/>
      </w:pPr>
    </w:lvl>
    <w:lvl w:ilvl="5">
      <w:numFmt w:val="bullet"/>
      <w:lvlText w:val="•"/>
      <w:lvlJc w:val="left"/>
      <w:pPr>
        <w:ind w:left="1067" w:hanging="141"/>
      </w:pPr>
    </w:lvl>
    <w:lvl w:ilvl="6">
      <w:numFmt w:val="bullet"/>
      <w:lvlText w:val="•"/>
      <w:lvlJc w:val="left"/>
      <w:pPr>
        <w:ind w:left="1173" w:hanging="141"/>
      </w:pPr>
    </w:lvl>
    <w:lvl w:ilvl="7">
      <w:numFmt w:val="bullet"/>
      <w:lvlText w:val="•"/>
      <w:lvlJc w:val="left"/>
      <w:pPr>
        <w:ind w:left="1278" w:hanging="141"/>
      </w:pPr>
    </w:lvl>
    <w:lvl w:ilvl="8">
      <w:numFmt w:val="bullet"/>
      <w:lvlText w:val="•"/>
      <w:lvlJc w:val="left"/>
      <w:pPr>
        <w:ind w:left="1384" w:hanging="141"/>
      </w:pPr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6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3D82DE8"/>
    <w:multiLevelType w:val="hybridMultilevel"/>
    <w:tmpl w:val="BCE06DD8"/>
    <w:lvl w:ilvl="0" w:tplc="9566D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CA7021"/>
    <w:multiLevelType w:val="hybridMultilevel"/>
    <w:tmpl w:val="BB66E15E"/>
    <w:lvl w:ilvl="0" w:tplc="E2AEE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6"/>
  </w:num>
  <w:num w:numId="12">
    <w:abstractNumId w:val="12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15"/>
  </w:num>
  <w:num w:numId="18">
    <w:abstractNumId w:val="18"/>
  </w:num>
  <w:num w:numId="19">
    <w:abstractNumId w:val="1"/>
  </w:num>
  <w:num w:numId="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4425"/>
    <w:rsid w:val="0001586D"/>
    <w:rsid w:val="00016100"/>
    <w:rsid w:val="00016412"/>
    <w:rsid w:val="000172C9"/>
    <w:rsid w:val="00017AE9"/>
    <w:rsid w:val="000202F5"/>
    <w:rsid w:val="00020465"/>
    <w:rsid w:val="000205DE"/>
    <w:rsid w:val="00020F46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61B"/>
    <w:rsid w:val="00043816"/>
    <w:rsid w:val="00044B62"/>
    <w:rsid w:val="00045A6B"/>
    <w:rsid w:val="0004755E"/>
    <w:rsid w:val="0005080D"/>
    <w:rsid w:val="000514EB"/>
    <w:rsid w:val="00051A94"/>
    <w:rsid w:val="00052478"/>
    <w:rsid w:val="00052622"/>
    <w:rsid w:val="00053512"/>
    <w:rsid w:val="000537C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2FB4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37C5"/>
    <w:rsid w:val="00075704"/>
    <w:rsid w:val="00075B10"/>
    <w:rsid w:val="00075EE6"/>
    <w:rsid w:val="00076E65"/>
    <w:rsid w:val="000775B8"/>
    <w:rsid w:val="00077910"/>
    <w:rsid w:val="00080395"/>
    <w:rsid w:val="000804D5"/>
    <w:rsid w:val="00080B3E"/>
    <w:rsid w:val="000813CF"/>
    <w:rsid w:val="000814BA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07A"/>
    <w:rsid w:val="000B4202"/>
    <w:rsid w:val="000B4C5E"/>
    <w:rsid w:val="000B6007"/>
    <w:rsid w:val="000B784B"/>
    <w:rsid w:val="000B79CD"/>
    <w:rsid w:val="000C0593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1416"/>
    <w:rsid w:val="000E2CA6"/>
    <w:rsid w:val="000E3163"/>
    <w:rsid w:val="000E36C2"/>
    <w:rsid w:val="000E4DD1"/>
    <w:rsid w:val="000E64AB"/>
    <w:rsid w:val="000E7158"/>
    <w:rsid w:val="000E7AA6"/>
    <w:rsid w:val="000F09C1"/>
    <w:rsid w:val="000F0FF1"/>
    <w:rsid w:val="000F3FBA"/>
    <w:rsid w:val="000F5F2B"/>
    <w:rsid w:val="000F67D0"/>
    <w:rsid w:val="000F6CED"/>
    <w:rsid w:val="000F7838"/>
    <w:rsid w:val="000F7A21"/>
    <w:rsid w:val="000F7EC8"/>
    <w:rsid w:val="00100443"/>
    <w:rsid w:val="00101383"/>
    <w:rsid w:val="00101596"/>
    <w:rsid w:val="001015C8"/>
    <w:rsid w:val="001018E2"/>
    <w:rsid w:val="0010281E"/>
    <w:rsid w:val="0010363F"/>
    <w:rsid w:val="0010567A"/>
    <w:rsid w:val="00106168"/>
    <w:rsid w:val="001072C2"/>
    <w:rsid w:val="00110B78"/>
    <w:rsid w:val="00111307"/>
    <w:rsid w:val="00111DB5"/>
    <w:rsid w:val="00111F98"/>
    <w:rsid w:val="001124C4"/>
    <w:rsid w:val="00112B59"/>
    <w:rsid w:val="001135E1"/>
    <w:rsid w:val="00113A3F"/>
    <w:rsid w:val="0011448A"/>
    <w:rsid w:val="00115843"/>
    <w:rsid w:val="001171AF"/>
    <w:rsid w:val="00117386"/>
    <w:rsid w:val="001174D2"/>
    <w:rsid w:val="00117699"/>
    <w:rsid w:val="001177CE"/>
    <w:rsid w:val="001178D2"/>
    <w:rsid w:val="00117BF7"/>
    <w:rsid w:val="0012087E"/>
    <w:rsid w:val="00121193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0F5B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6CE6"/>
    <w:rsid w:val="00157482"/>
    <w:rsid w:val="00157AE7"/>
    <w:rsid w:val="00160E79"/>
    <w:rsid w:val="001610A7"/>
    <w:rsid w:val="001613BF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1A64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2F4B"/>
    <w:rsid w:val="001A5050"/>
    <w:rsid w:val="001A5286"/>
    <w:rsid w:val="001A597C"/>
    <w:rsid w:val="001A703B"/>
    <w:rsid w:val="001A73C6"/>
    <w:rsid w:val="001A73F3"/>
    <w:rsid w:val="001B19E8"/>
    <w:rsid w:val="001B28B4"/>
    <w:rsid w:val="001B2CC4"/>
    <w:rsid w:val="001B31A6"/>
    <w:rsid w:val="001B32B9"/>
    <w:rsid w:val="001B46A0"/>
    <w:rsid w:val="001B4FC3"/>
    <w:rsid w:val="001B56E4"/>
    <w:rsid w:val="001B58A4"/>
    <w:rsid w:val="001B5A8C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29E"/>
    <w:rsid w:val="001C7EAD"/>
    <w:rsid w:val="001D11EB"/>
    <w:rsid w:val="001D1294"/>
    <w:rsid w:val="001D32DD"/>
    <w:rsid w:val="001D4EE9"/>
    <w:rsid w:val="001D5F6C"/>
    <w:rsid w:val="001D6097"/>
    <w:rsid w:val="001D624C"/>
    <w:rsid w:val="001D651D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375C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1E44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1021"/>
    <w:rsid w:val="00212A9C"/>
    <w:rsid w:val="0021479B"/>
    <w:rsid w:val="00214FD6"/>
    <w:rsid w:val="0021600B"/>
    <w:rsid w:val="00216A80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03C"/>
    <w:rsid w:val="002333D9"/>
    <w:rsid w:val="00233513"/>
    <w:rsid w:val="00233814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1F69"/>
    <w:rsid w:val="002620D1"/>
    <w:rsid w:val="002633B1"/>
    <w:rsid w:val="00264310"/>
    <w:rsid w:val="00264EFE"/>
    <w:rsid w:val="00265166"/>
    <w:rsid w:val="002658B3"/>
    <w:rsid w:val="002667D6"/>
    <w:rsid w:val="00266F7D"/>
    <w:rsid w:val="002677DF"/>
    <w:rsid w:val="00270FDC"/>
    <w:rsid w:val="002714E2"/>
    <w:rsid w:val="002718E6"/>
    <w:rsid w:val="002727FA"/>
    <w:rsid w:val="00273181"/>
    <w:rsid w:val="00273983"/>
    <w:rsid w:val="00275163"/>
    <w:rsid w:val="00275F48"/>
    <w:rsid w:val="00276202"/>
    <w:rsid w:val="00280283"/>
    <w:rsid w:val="00280372"/>
    <w:rsid w:val="00280D2E"/>
    <w:rsid w:val="00281479"/>
    <w:rsid w:val="0028230F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633"/>
    <w:rsid w:val="002A4A5B"/>
    <w:rsid w:val="002B249A"/>
    <w:rsid w:val="002B36AF"/>
    <w:rsid w:val="002B3890"/>
    <w:rsid w:val="002B395B"/>
    <w:rsid w:val="002B436C"/>
    <w:rsid w:val="002B6510"/>
    <w:rsid w:val="002B7268"/>
    <w:rsid w:val="002C19DB"/>
    <w:rsid w:val="002C22DB"/>
    <w:rsid w:val="002C29A5"/>
    <w:rsid w:val="002C3043"/>
    <w:rsid w:val="002C4259"/>
    <w:rsid w:val="002C4346"/>
    <w:rsid w:val="002C5689"/>
    <w:rsid w:val="002C6659"/>
    <w:rsid w:val="002C6C1B"/>
    <w:rsid w:val="002D02D7"/>
    <w:rsid w:val="002D078D"/>
    <w:rsid w:val="002D22D9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54F"/>
    <w:rsid w:val="003105D0"/>
    <w:rsid w:val="00310662"/>
    <w:rsid w:val="003111D3"/>
    <w:rsid w:val="003111DF"/>
    <w:rsid w:val="00311384"/>
    <w:rsid w:val="00312307"/>
    <w:rsid w:val="00313099"/>
    <w:rsid w:val="0031368E"/>
    <w:rsid w:val="00313BE4"/>
    <w:rsid w:val="00314DE7"/>
    <w:rsid w:val="00315775"/>
    <w:rsid w:val="003165E2"/>
    <w:rsid w:val="0031742F"/>
    <w:rsid w:val="00320308"/>
    <w:rsid w:val="003207F6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22E0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4C42"/>
    <w:rsid w:val="0036569A"/>
    <w:rsid w:val="00365CC0"/>
    <w:rsid w:val="00365E37"/>
    <w:rsid w:val="0036620D"/>
    <w:rsid w:val="00366641"/>
    <w:rsid w:val="00370D54"/>
    <w:rsid w:val="00370FC6"/>
    <w:rsid w:val="00371161"/>
    <w:rsid w:val="0037198F"/>
    <w:rsid w:val="00373D5B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25F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312"/>
    <w:rsid w:val="003A6FFB"/>
    <w:rsid w:val="003A7995"/>
    <w:rsid w:val="003B051C"/>
    <w:rsid w:val="003B1293"/>
    <w:rsid w:val="003B3F9D"/>
    <w:rsid w:val="003B4470"/>
    <w:rsid w:val="003B529B"/>
    <w:rsid w:val="003B5695"/>
    <w:rsid w:val="003C02B1"/>
    <w:rsid w:val="003C048F"/>
    <w:rsid w:val="003C06E2"/>
    <w:rsid w:val="003C0B0B"/>
    <w:rsid w:val="003C1132"/>
    <w:rsid w:val="003C1C1D"/>
    <w:rsid w:val="003C2509"/>
    <w:rsid w:val="003C33FC"/>
    <w:rsid w:val="003C6D4E"/>
    <w:rsid w:val="003D1229"/>
    <w:rsid w:val="003D2692"/>
    <w:rsid w:val="003D301E"/>
    <w:rsid w:val="003D3702"/>
    <w:rsid w:val="003D47CC"/>
    <w:rsid w:val="003D48A7"/>
    <w:rsid w:val="003D4C6F"/>
    <w:rsid w:val="003D5CB0"/>
    <w:rsid w:val="003D78AF"/>
    <w:rsid w:val="003E013D"/>
    <w:rsid w:val="003E0D81"/>
    <w:rsid w:val="003E132F"/>
    <w:rsid w:val="003E1DA1"/>
    <w:rsid w:val="003E2D21"/>
    <w:rsid w:val="003E3D26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6E3"/>
    <w:rsid w:val="00451CDF"/>
    <w:rsid w:val="004520F0"/>
    <w:rsid w:val="00452170"/>
    <w:rsid w:val="00454BC3"/>
    <w:rsid w:val="00454C1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75"/>
    <w:rsid w:val="00463CCB"/>
    <w:rsid w:val="004640E9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0C6"/>
    <w:rsid w:val="004754AC"/>
    <w:rsid w:val="00476B27"/>
    <w:rsid w:val="00480FA0"/>
    <w:rsid w:val="004818C8"/>
    <w:rsid w:val="00483771"/>
    <w:rsid w:val="004853E9"/>
    <w:rsid w:val="00485EED"/>
    <w:rsid w:val="00486D96"/>
    <w:rsid w:val="00486DE8"/>
    <w:rsid w:val="00487747"/>
    <w:rsid w:val="00487C22"/>
    <w:rsid w:val="00490A7C"/>
    <w:rsid w:val="0049281B"/>
    <w:rsid w:val="00492C61"/>
    <w:rsid w:val="0049343A"/>
    <w:rsid w:val="0049383F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5D87"/>
    <w:rsid w:val="004A762E"/>
    <w:rsid w:val="004A7932"/>
    <w:rsid w:val="004A7DCB"/>
    <w:rsid w:val="004A7E26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0950"/>
    <w:rsid w:val="004C1C53"/>
    <w:rsid w:val="004C2573"/>
    <w:rsid w:val="004C288B"/>
    <w:rsid w:val="004C29D3"/>
    <w:rsid w:val="004C4DEE"/>
    <w:rsid w:val="004C51D1"/>
    <w:rsid w:val="004C670C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D6A1A"/>
    <w:rsid w:val="004D7A66"/>
    <w:rsid w:val="004E0917"/>
    <w:rsid w:val="004E113D"/>
    <w:rsid w:val="004E13CF"/>
    <w:rsid w:val="004E228E"/>
    <w:rsid w:val="004E31BE"/>
    <w:rsid w:val="004E340C"/>
    <w:rsid w:val="004E38C8"/>
    <w:rsid w:val="004E3BE9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0A0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3FB8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1A65"/>
    <w:rsid w:val="005224FF"/>
    <w:rsid w:val="00522DAA"/>
    <w:rsid w:val="00522EC7"/>
    <w:rsid w:val="005239BF"/>
    <w:rsid w:val="00523D51"/>
    <w:rsid w:val="00526798"/>
    <w:rsid w:val="00526BF7"/>
    <w:rsid w:val="0053015B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9B0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5A89"/>
    <w:rsid w:val="00576254"/>
    <w:rsid w:val="00576508"/>
    <w:rsid w:val="00576EEC"/>
    <w:rsid w:val="005776D0"/>
    <w:rsid w:val="00577D51"/>
    <w:rsid w:val="00577FD0"/>
    <w:rsid w:val="005814E7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6A1B"/>
    <w:rsid w:val="00597A1B"/>
    <w:rsid w:val="00597C7C"/>
    <w:rsid w:val="005A173F"/>
    <w:rsid w:val="005A2648"/>
    <w:rsid w:val="005A2744"/>
    <w:rsid w:val="005A36B9"/>
    <w:rsid w:val="005A376A"/>
    <w:rsid w:val="005A3CE6"/>
    <w:rsid w:val="005A4558"/>
    <w:rsid w:val="005A4D61"/>
    <w:rsid w:val="005A5AD8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2CF8"/>
    <w:rsid w:val="005D5886"/>
    <w:rsid w:val="005D67FC"/>
    <w:rsid w:val="005E0FB2"/>
    <w:rsid w:val="005E1223"/>
    <w:rsid w:val="005E5272"/>
    <w:rsid w:val="005E77EC"/>
    <w:rsid w:val="005F3BED"/>
    <w:rsid w:val="005F4109"/>
    <w:rsid w:val="005F44DD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2F4B"/>
    <w:rsid w:val="006046E5"/>
    <w:rsid w:val="006047B1"/>
    <w:rsid w:val="00604E70"/>
    <w:rsid w:val="006057A1"/>
    <w:rsid w:val="00605CEB"/>
    <w:rsid w:val="00606D4D"/>
    <w:rsid w:val="00606EB1"/>
    <w:rsid w:val="00610A32"/>
    <w:rsid w:val="00611E65"/>
    <w:rsid w:val="00611EC0"/>
    <w:rsid w:val="00613010"/>
    <w:rsid w:val="00613220"/>
    <w:rsid w:val="00613E61"/>
    <w:rsid w:val="00614B04"/>
    <w:rsid w:val="00614DEB"/>
    <w:rsid w:val="00615491"/>
    <w:rsid w:val="00615A76"/>
    <w:rsid w:val="00615BF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8F4"/>
    <w:rsid w:val="00631E13"/>
    <w:rsid w:val="00631F41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12E9"/>
    <w:rsid w:val="00651BED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25B8"/>
    <w:rsid w:val="0066471B"/>
    <w:rsid w:val="0066476A"/>
    <w:rsid w:val="00665646"/>
    <w:rsid w:val="0066627A"/>
    <w:rsid w:val="006667F7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20BA"/>
    <w:rsid w:val="006842FC"/>
    <w:rsid w:val="0068493A"/>
    <w:rsid w:val="00684C14"/>
    <w:rsid w:val="00684D32"/>
    <w:rsid w:val="006852A9"/>
    <w:rsid w:val="00685CD1"/>
    <w:rsid w:val="0068690F"/>
    <w:rsid w:val="00686A9E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659C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D6C1F"/>
    <w:rsid w:val="006E145F"/>
    <w:rsid w:val="006E2667"/>
    <w:rsid w:val="006E2991"/>
    <w:rsid w:val="006E2BAC"/>
    <w:rsid w:val="006E2FF9"/>
    <w:rsid w:val="006E3203"/>
    <w:rsid w:val="006E4DDB"/>
    <w:rsid w:val="006E4DF1"/>
    <w:rsid w:val="006E6D60"/>
    <w:rsid w:val="006E7891"/>
    <w:rsid w:val="006F0695"/>
    <w:rsid w:val="006F1B6F"/>
    <w:rsid w:val="006F2108"/>
    <w:rsid w:val="006F2381"/>
    <w:rsid w:val="006F3D00"/>
    <w:rsid w:val="006F523F"/>
    <w:rsid w:val="006F7924"/>
    <w:rsid w:val="006F7D17"/>
    <w:rsid w:val="00700303"/>
    <w:rsid w:val="0070423B"/>
    <w:rsid w:val="00710983"/>
    <w:rsid w:val="00711227"/>
    <w:rsid w:val="007113CD"/>
    <w:rsid w:val="00711825"/>
    <w:rsid w:val="00711F50"/>
    <w:rsid w:val="007123FC"/>
    <w:rsid w:val="007124CC"/>
    <w:rsid w:val="00713891"/>
    <w:rsid w:val="00713C5D"/>
    <w:rsid w:val="00713D23"/>
    <w:rsid w:val="00713EE0"/>
    <w:rsid w:val="007140A8"/>
    <w:rsid w:val="00715DA2"/>
    <w:rsid w:val="00716533"/>
    <w:rsid w:val="0071740E"/>
    <w:rsid w:val="007205AE"/>
    <w:rsid w:val="007213CA"/>
    <w:rsid w:val="00722182"/>
    <w:rsid w:val="00723C48"/>
    <w:rsid w:val="00723D58"/>
    <w:rsid w:val="00724022"/>
    <w:rsid w:val="00724DB2"/>
    <w:rsid w:val="0072538B"/>
    <w:rsid w:val="00725509"/>
    <w:rsid w:val="007277F8"/>
    <w:rsid w:val="007308AF"/>
    <w:rsid w:val="00730ABC"/>
    <w:rsid w:val="0073164B"/>
    <w:rsid w:val="007321BA"/>
    <w:rsid w:val="00732253"/>
    <w:rsid w:val="00732A57"/>
    <w:rsid w:val="0073367B"/>
    <w:rsid w:val="00733AB2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5E2E"/>
    <w:rsid w:val="00766BE1"/>
    <w:rsid w:val="007676F9"/>
    <w:rsid w:val="00767AD5"/>
    <w:rsid w:val="00767C0C"/>
    <w:rsid w:val="00767DFF"/>
    <w:rsid w:val="00770572"/>
    <w:rsid w:val="00773444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5B0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19E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443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6D37"/>
    <w:rsid w:val="007E71CA"/>
    <w:rsid w:val="007E7555"/>
    <w:rsid w:val="007E7AC9"/>
    <w:rsid w:val="007F0B64"/>
    <w:rsid w:val="007F155B"/>
    <w:rsid w:val="007F26A7"/>
    <w:rsid w:val="007F3D4D"/>
    <w:rsid w:val="007F3E2C"/>
    <w:rsid w:val="007F42A9"/>
    <w:rsid w:val="007F501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223A"/>
    <w:rsid w:val="008030D1"/>
    <w:rsid w:val="008049D7"/>
    <w:rsid w:val="00805470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0EDD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2919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23C7"/>
    <w:rsid w:val="0085359B"/>
    <w:rsid w:val="00853DFA"/>
    <w:rsid w:val="00854F7A"/>
    <w:rsid w:val="00855877"/>
    <w:rsid w:val="0085712A"/>
    <w:rsid w:val="008579CC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3E4"/>
    <w:rsid w:val="00870573"/>
    <w:rsid w:val="00870CA4"/>
    <w:rsid w:val="00870FD9"/>
    <w:rsid w:val="00871657"/>
    <w:rsid w:val="00871F1F"/>
    <w:rsid w:val="00872093"/>
    <w:rsid w:val="008723E4"/>
    <w:rsid w:val="008728C0"/>
    <w:rsid w:val="0087290D"/>
    <w:rsid w:val="008729A2"/>
    <w:rsid w:val="00872AB2"/>
    <w:rsid w:val="008739B1"/>
    <w:rsid w:val="00874F06"/>
    <w:rsid w:val="00875B30"/>
    <w:rsid w:val="00876996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85E4A"/>
    <w:rsid w:val="0089041F"/>
    <w:rsid w:val="00891193"/>
    <w:rsid w:val="0089182B"/>
    <w:rsid w:val="00892294"/>
    <w:rsid w:val="00892C49"/>
    <w:rsid w:val="00893A01"/>
    <w:rsid w:val="008941A4"/>
    <w:rsid w:val="00894FA1"/>
    <w:rsid w:val="00895089"/>
    <w:rsid w:val="008966CB"/>
    <w:rsid w:val="0089696C"/>
    <w:rsid w:val="008969DF"/>
    <w:rsid w:val="00897617"/>
    <w:rsid w:val="008A003F"/>
    <w:rsid w:val="008A0395"/>
    <w:rsid w:val="008A0993"/>
    <w:rsid w:val="008A14D9"/>
    <w:rsid w:val="008A1939"/>
    <w:rsid w:val="008A19DE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B4718"/>
    <w:rsid w:val="008C00F5"/>
    <w:rsid w:val="008C0E99"/>
    <w:rsid w:val="008C1136"/>
    <w:rsid w:val="008C1AFB"/>
    <w:rsid w:val="008C1D46"/>
    <w:rsid w:val="008C4246"/>
    <w:rsid w:val="008C48F5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35A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231"/>
    <w:rsid w:val="008F5A7C"/>
    <w:rsid w:val="008F7C84"/>
    <w:rsid w:val="0090052A"/>
    <w:rsid w:val="009007DC"/>
    <w:rsid w:val="00903551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644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5B56"/>
    <w:rsid w:val="009376B5"/>
    <w:rsid w:val="00937DFC"/>
    <w:rsid w:val="00940CDA"/>
    <w:rsid w:val="00942A4D"/>
    <w:rsid w:val="00942B61"/>
    <w:rsid w:val="0094301D"/>
    <w:rsid w:val="00943A55"/>
    <w:rsid w:val="00943E25"/>
    <w:rsid w:val="00945AB2"/>
    <w:rsid w:val="00951BF7"/>
    <w:rsid w:val="00952139"/>
    <w:rsid w:val="009525C6"/>
    <w:rsid w:val="00952684"/>
    <w:rsid w:val="0095278A"/>
    <w:rsid w:val="00952C94"/>
    <w:rsid w:val="009537BB"/>
    <w:rsid w:val="00953B86"/>
    <w:rsid w:val="00954987"/>
    <w:rsid w:val="00954A51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720"/>
    <w:rsid w:val="00965B4F"/>
    <w:rsid w:val="00966382"/>
    <w:rsid w:val="0096675F"/>
    <w:rsid w:val="00967441"/>
    <w:rsid w:val="00967533"/>
    <w:rsid w:val="009679B0"/>
    <w:rsid w:val="00967C93"/>
    <w:rsid w:val="0097101B"/>
    <w:rsid w:val="00971189"/>
    <w:rsid w:val="00972670"/>
    <w:rsid w:val="00972E37"/>
    <w:rsid w:val="00973CA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D39"/>
    <w:rsid w:val="009A0E12"/>
    <w:rsid w:val="009A1263"/>
    <w:rsid w:val="009A23D3"/>
    <w:rsid w:val="009A45D5"/>
    <w:rsid w:val="009A4D11"/>
    <w:rsid w:val="009A4F33"/>
    <w:rsid w:val="009A5164"/>
    <w:rsid w:val="009A5191"/>
    <w:rsid w:val="009A6B9C"/>
    <w:rsid w:val="009A6C22"/>
    <w:rsid w:val="009A7716"/>
    <w:rsid w:val="009A776E"/>
    <w:rsid w:val="009B2BA2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259D"/>
    <w:rsid w:val="009C3421"/>
    <w:rsid w:val="009C36C8"/>
    <w:rsid w:val="009C40B9"/>
    <w:rsid w:val="009C4B59"/>
    <w:rsid w:val="009C58A1"/>
    <w:rsid w:val="009D0604"/>
    <w:rsid w:val="009D21E2"/>
    <w:rsid w:val="009D5209"/>
    <w:rsid w:val="009D6187"/>
    <w:rsid w:val="009D6746"/>
    <w:rsid w:val="009D73F4"/>
    <w:rsid w:val="009D74FE"/>
    <w:rsid w:val="009E0773"/>
    <w:rsid w:val="009E12AF"/>
    <w:rsid w:val="009E43BA"/>
    <w:rsid w:val="009E4666"/>
    <w:rsid w:val="009E530E"/>
    <w:rsid w:val="009E56E1"/>
    <w:rsid w:val="009E6122"/>
    <w:rsid w:val="009E63B2"/>
    <w:rsid w:val="009F0122"/>
    <w:rsid w:val="009F2236"/>
    <w:rsid w:val="009F2FBC"/>
    <w:rsid w:val="009F37EE"/>
    <w:rsid w:val="009F3880"/>
    <w:rsid w:val="009F4C4A"/>
    <w:rsid w:val="009F5F77"/>
    <w:rsid w:val="009F7A22"/>
    <w:rsid w:val="00A016E3"/>
    <w:rsid w:val="00A027CE"/>
    <w:rsid w:val="00A02EBF"/>
    <w:rsid w:val="00A0563F"/>
    <w:rsid w:val="00A06C22"/>
    <w:rsid w:val="00A0761E"/>
    <w:rsid w:val="00A07DE3"/>
    <w:rsid w:val="00A103CD"/>
    <w:rsid w:val="00A12DAD"/>
    <w:rsid w:val="00A13372"/>
    <w:rsid w:val="00A137A5"/>
    <w:rsid w:val="00A141C1"/>
    <w:rsid w:val="00A1467B"/>
    <w:rsid w:val="00A15907"/>
    <w:rsid w:val="00A169D3"/>
    <w:rsid w:val="00A17E70"/>
    <w:rsid w:val="00A203B4"/>
    <w:rsid w:val="00A21427"/>
    <w:rsid w:val="00A214BC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935"/>
    <w:rsid w:val="00A35A05"/>
    <w:rsid w:val="00A363F0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A00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87128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97E1C"/>
    <w:rsid w:val="00AA18C3"/>
    <w:rsid w:val="00AA1BBA"/>
    <w:rsid w:val="00AA2CD2"/>
    <w:rsid w:val="00AA427C"/>
    <w:rsid w:val="00AA4954"/>
    <w:rsid w:val="00AA52EB"/>
    <w:rsid w:val="00AA56F8"/>
    <w:rsid w:val="00AA59FA"/>
    <w:rsid w:val="00AA5A7E"/>
    <w:rsid w:val="00AA5C47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0FB2"/>
    <w:rsid w:val="00AC14EC"/>
    <w:rsid w:val="00AC235A"/>
    <w:rsid w:val="00AC2997"/>
    <w:rsid w:val="00AC328B"/>
    <w:rsid w:val="00AC4CFB"/>
    <w:rsid w:val="00AC55C4"/>
    <w:rsid w:val="00AC5FCE"/>
    <w:rsid w:val="00AC66D4"/>
    <w:rsid w:val="00AD2FA0"/>
    <w:rsid w:val="00AD3256"/>
    <w:rsid w:val="00AD392C"/>
    <w:rsid w:val="00AD396C"/>
    <w:rsid w:val="00AD4162"/>
    <w:rsid w:val="00AD47E9"/>
    <w:rsid w:val="00AD5FA5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028C"/>
    <w:rsid w:val="00B00DB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6D21"/>
    <w:rsid w:val="00B178EF"/>
    <w:rsid w:val="00B17EB0"/>
    <w:rsid w:val="00B17EC6"/>
    <w:rsid w:val="00B20CB5"/>
    <w:rsid w:val="00B20DB6"/>
    <w:rsid w:val="00B210A6"/>
    <w:rsid w:val="00B21F01"/>
    <w:rsid w:val="00B23316"/>
    <w:rsid w:val="00B24D52"/>
    <w:rsid w:val="00B251C5"/>
    <w:rsid w:val="00B25C5F"/>
    <w:rsid w:val="00B27BC3"/>
    <w:rsid w:val="00B30149"/>
    <w:rsid w:val="00B30261"/>
    <w:rsid w:val="00B3031E"/>
    <w:rsid w:val="00B30E2C"/>
    <w:rsid w:val="00B3261E"/>
    <w:rsid w:val="00B32CAF"/>
    <w:rsid w:val="00B32DE6"/>
    <w:rsid w:val="00B3324D"/>
    <w:rsid w:val="00B33917"/>
    <w:rsid w:val="00B33D2B"/>
    <w:rsid w:val="00B349B2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2D60"/>
    <w:rsid w:val="00B45BA0"/>
    <w:rsid w:val="00B47F1B"/>
    <w:rsid w:val="00B526F4"/>
    <w:rsid w:val="00B52F7B"/>
    <w:rsid w:val="00B535E2"/>
    <w:rsid w:val="00B548FB"/>
    <w:rsid w:val="00B5501D"/>
    <w:rsid w:val="00B565FF"/>
    <w:rsid w:val="00B57654"/>
    <w:rsid w:val="00B57879"/>
    <w:rsid w:val="00B57F30"/>
    <w:rsid w:val="00B60193"/>
    <w:rsid w:val="00B60DEC"/>
    <w:rsid w:val="00B61309"/>
    <w:rsid w:val="00B61350"/>
    <w:rsid w:val="00B61C50"/>
    <w:rsid w:val="00B62965"/>
    <w:rsid w:val="00B62AEC"/>
    <w:rsid w:val="00B63F27"/>
    <w:rsid w:val="00B63F6D"/>
    <w:rsid w:val="00B641B6"/>
    <w:rsid w:val="00B65128"/>
    <w:rsid w:val="00B6527E"/>
    <w:rsid w:val="00B65643"/>
    <w:rsid w:val="00B65C3E"/>
    <w:rsid w:val="00B66761"/>
    <w:rsid w:val="00B676D5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8C8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2488"/>
    <w:rsid w:val="00B9543B"/>
    <w:rsid w:val="00B95B84"/>
    <w:rsid w:val="00BA2A17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8D0"/>
    <w:rsid w:val="00BB7B2C"/>
    <w:rsid w:val="00BC16A9"/>
    <w:rsid w:val="00BC1B4B"/>
    <w:rsid w:val="00BC386C"/>
    <w:rsid w:val="00BC4A41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2C0D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045"/>
    <w:rsid w:val="00BE28DB"/>
    <w:rsid w:val="00BE3F01"/>
    <w:rsid w:val="00BE68C2"/>
    <w:rsid w:val="00BF03DF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06DCD"/>
    <w:rsid w:val="00C10B72"/>
    <w:rsid w:val="00C11CF4"/>
    <w:rsid w:val="00C11F0E"/>
    <w:rsid w:val="00C126CD"/>
    <w:rsid w:val="00C1351A"/>
    <w:rsid w:val="00C14144"/>
    <w:rsid w:val="00C142AD"/>
    <w:rsid w:val="00C143E1"/>
    <w:rsid w:val="00C16999"/>
    <w:rsid w:val="00C2270E"/>
    <w:rsid w:val="00C2376B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37FFA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2E30"/>
    <w:rsid w:val="00C53056"/>
    <w:rsid w:val="00C5366E"/>
    <w:rsid w:val="00C537BD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68C1"/>
    <w:rsid w:val="00C9765A"/>
    <w:rsid w:val="00C97A5F"/>
    <w:rsid w:val="00C97C12"/>
    <w:rsid w:val="00CA028E"/>
    <w:rsid w:val="00CA02FE"/>
    <w:rsid w:val="00CA09B2"/>
    <w:rsid w:val="00CA0A57"/>
    <w:rsid w:val="00CA1594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0EC9"/>
    <w:rsid w:val="00CC118F"/>
    <w:rsid w:val="00CC1CA8"/>
    <w:rsid w:val="00CC2481"/>
    <w:rsid w:val="00CC33FB"/>
    <w:rsid w:val="00CC4BB2"/>
    <w:rsid w:val="00CC584D"/>
    <w:rsid w:val="00CC5FF9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3EF1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1562D"/>
    <w:rsid w:val="00D20BE8"/>
    <w:rsid w:val="00D213BF"/>
    <w:rsid w:val="00D218DD"/>
    <w:rsid w:val="00D21DB5"/>
    <w:rsid w:val="00D21F59"/>
    <w:rsid w:val="00D238FB"/>
    <w:rsid w:val="00D245CB"/>
    <w:rsid w:val="00D2460E"/>
    <w:rsid w:val="00D24FA6"/>
    <w:rsid w:val="00D2531A"/>
    <w:rsid w:val="00D27A7B"/>
    <w:rsid w:val="00D3017A"/>
    <w:rsid w:val="00D31749"/>
    <w:rsid w:val="00D3188F"/>
    <w:rsid w:val="00D319C4"/>
    <w:rsid w:val="00D32E34"/>
    <w:rsid w:val="00D33BE9"/>
    <w:rsid w:val="00D34450"/>
    <w:rsid w:val="00D34C02"/>
    <w:rsid w:val="00D351A5"/>
    <w:rsid w:val="00D3552C"/>
    <w:rsid w:val="00D37C42"/>
    <w:rsid w:val="00D41E46"/>
    <w:rsid w:val="00D4245B"/>
    <w:rsid w:val="00D432E8"/>
    <w:rsid w:val="00D4503B"/>
    <w:rsid w:val="00D462F0"/>
    <w:rsid w:val="00D46313"/>
    <w:rsid w:val="00D50AA8"/>
    <w:rsid w:val="00D50CA1"/>
    <w:rsid w:val="00D51315"/>
    <w:rsid w:val="00D51392"/>
    <w:rsid w:val="00D5157F"/>
    <w:rsid w:val="00D5454F"/>
    <w:rsid w:val="00D54B8D"/>
    <w:rsid w:val="00D55258"/>
    <w:rsid w:val="00D562E2"/>
    <w:rsid w:val="00D57696"/>
    <w:rsid w:val="00D57B6C"/>
    <w:rsid w:val="00D6056D"/>
    <w:rsid w:val="00D60DE2"/>
    <w:rsid w:val="00D60DFD"/>
    <w:rsid w:val="00D61EE3"/>
    <w:rsid w:val="00D62846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3DCA"/>
    <w:rsid w:val="00D74F5F"/>
    <w:rsid w:val="00D7754C"/>
    <w:rsid w:val="00D7787E"/>
    <w:rsid w:val="00D77968"/>
    <w:rsid w:val="00D80C30"/>
    <w:rsid w:val="00D81227"/>
    <w:rsid w:val="00D82969"/>
    <w:rsid w:val="00D8335E"/>
    <w:rsid w:val="00D833A0"/>
    <w:rsid w:val="00D83BDB"/>
    <w:rsid w:val="00D83D6A"/>
    <w:rsid w:val="00D9019D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48BA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5CF"/>
    <w:rsid w:val="00DB6B14"/>
    <w:rsid w:val="00DB6ECF"/>
    <w:rsid w:val="00DB7CF9"/>
    <w:rsid w:val="00DC0D31"/>
    <w:rsid w:val="00DC1514"/>
    <w:rsid w:val="00DC21EA"/>
    <w:rsid w:val="00DC2259"/>
    <w:rsid w:val="00DC236F"/>
    <w:rsid w:val="00DC24D3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25E3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4702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362B"/>
    <w:rsid w:val="00E23F7F"/>
    <w:rsid w:val="00E240DD"/>
    <w:rsid w:val="00E25F1F"/>
    <w:rsid w:val="00E26544"/>
    <w:rsid w:val="00E3115F"/>
    <w:rsid w:val="00E31784"/>
    <w:rsid w:val="00E33062"/>
    <w:rsid w:val="00E3342E"/>
    <w:rsid w:val="00E3371D"/>
    <w:rsid w:val="00E344A8"/>
    <w:rsid w:val="00E34B7C"/>
    <w:rsid w:val="00E35144"/>
    <w:rsid w:val="00E35367"/>
    <w:rsid w:val="00E3607E"/>
    <w:rsid w:val="00E40632"/>
    <w:rsid w:val="00E423DE"/>
    <w:rsid w:val="00E427B6"/>
    <w:rsid w:val="00E42811"/>
    <w:rsid w:val="00E42B47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114"/>
    <w:rsid w:val="00E56331"/>
    <w:rsid w:val="00E60ED9"/>
    <w:rsid w:val="00E60FD0"/>
    <w:rsid w:val="00E615AA"/>
    <w:rsid w:val="00E61601"/>
    <w:rsid w:val="00E61ABD"/>
    <w:rsid w:val="00E61CCA"/>
    <w:rsid w:val="00E63507"/>
    <w:rsid w:val="00E635B9"/>
    <w:rsid w:val="00E66CCF"/>
    <w:rsid w:val="00E70342"/>
    <w:rsid w:val="00E711B9"/>
    <w:rsid w:val="00E7149A"/>
    <w:rsid w:val="00E716B6"/>
    <w:rsid w:val="00E71CCB"/>
    <w:rsid w:val="00E72A24"/>
    <w:rsid w:val="00E738C0"/>
    <w:rsid w:val="00E73AC8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A35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2F2"/>
    <w:rsid w:val="00EA55C4"/>
    <w:rsid w:val="00EB000B"/>
    <w:rsid w:val="00EB10F3"/>
    <w:rsid w:val="00EB12A6"/>
    <w:rsid w:val="00EB71B2"/>
    <w:rsid w:val="00EC1B70"/>
    <w:rsid w:val="00EC20B3"/>
    <w:rsid w:val="00EC2CCF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6A03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2"/>
    <w:rsid w:val="00EF2CB9"/>
    <w:rsid w:val="00EF4421"/>
    <w:rsid w:val="00EF4F00"/>
    <w:rsid w:val="00EF524A"/>
    <w:rsid w:val="00F00699"/>
    <w:rsid w:val="00F01475"/>
    <w:rsid w:val="00F022AD"/>
    <w:rsid w:val="00F0271B"/>
    <w:rsid w:val="00F02E6D"/>
    <w:rsid w:val="00F03CB6"/>
    <w:rsid w:val="00F0440B"/>
    <w:rsid w:val="00F04A78"/>
    <w:rsid w:val="00F04F48"/>
    <w:rsid w:val="00F04F58"/>
    <w:rsid w:val="00F04FA0"/>
    <w:rsid w:val="00F0657E"/>
    <w:rsid w:val="00F06692"/>
    <w:rsid w:val="00F067AF"/>
    <w:rsid w:val="00F07026"/>
    <w:rsid w:val="00F10448"/>
    <w:rsid w:val="00F105AC"/>
    <w:rsid w:val="00F10D50"/>
    <w:rsid w:val="00F118F6"/>
    <w:rsid w:val="00F11C86"/>
    <w:rsid w:val="00F12826"/>
    <w:rsid w:val="00F12F0A"/>
    <w:rsid w:val="00F12F78"/>
    <w:rsid w:val="00F12FF3"/>
    <w:rsid w:val="00F13B03"/>
    <w:rsid w:val="00F143C9"/>
    <w:rsid w:val="00F143F2"/>
    <w:rsid w:val="00F15498"/>
    <w:rsid w:val="00F1621D"/>
    <w:rsid w:val="00F174C8"/>
    <w:rsid w:val="00F255FD"/>
    <w:rsid w:val="00F2576C"/>
    <w:rsid w:val="00F275D5"/>
    <w:rsid w:val="00F27782"/>
    <w:rsid w:val="00F27CF2"/>
    <w:rsid w:val="00F30051"/>
    <w:rsid w:val="00F30D06"/>
    <w:rsid w:val="00F32238"/>
    <w:rsid w:val="00F32B02"/>
    <w:rsid w:val="00F32C15"/>
    <w:rsid w:val="00F34145"/>
    <w:rsid w:val="00F34C32"/>
    <w:rsid w:val="00F34F50"/>
    <w:rsid w:val="00F35337"/>
    <w:rsid w:val="00F35B11"/>
    <w:rsid w:val="00F4038A"/>
    <w:rsid w:val="00F40440"/>
    <w:rsid w:val="00F40539"/>
    <w:rsid w:val="00F405C2"/>
    <w:rsid w:val="00F4118F"/>
    <w:rsid w:val="00F41B2C"/>
    <w:rsid w:val="00F41EA0"/>
    <w:rsid w:val="00F43E08"/>
    <w:rsid w:val="00F4445D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284B"/>
    <w:rsid w:val="00F72A0E"/>
    <w:rsid w:val="00F73006"/>
    <w:rsid w:val="00F73047"/>
    <w:rsid w:val="00F730E2"/>
    <w:rsid w:val="00F768AA"/>
    <w:rsid w:val="00F76EB2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49B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E7B02"/>
    <w:rsid w:val="00FF032C"/>
    <w:rsid w:val="00FF0336"/>
    <w:rsid w:val="00FF0AD8"/>
    <w:rsid w:val="00FF0D69"/>
    <w:rsid w:val="00FF2017"/>
    <w:rsid w:val="00FF20EB"/>
    <w:rsid w:val="00FF2655"/>
    <w:rsid w:val="00FF3C77"/>
    <w:rsid w:val="00FF4135"/>
    <w:rsid w:val="00FF55D7"/>
    <w:rsid w:val="00FF5940"/>
    <w:rsid w:val="00FF6F78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95089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link w:val="1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6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7">
    <w:name w:val="Body Text"/>
    <w:basedOn w:val="a0"/>
    <w:link w:val="af8"/>
    <w:semiHidden/>
    <w:unhideWhenUsed/>
    <w:rsid w:val="004333A2"/>
    <w:pPr>
      <w:spacing w:after="120"/>
    </w:pPr>
  </w:style>
  <w:style w:type="character" w:customStyle="1" w:styleId="af8">
    <w:name w:val="正文文本 字符"/>
    <w:basedOn w:val="a1"/>
    <w:link w:val="af7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uiPriority w:val="99"/>
    <w:rsid w:val="00FF5940"/>
    <w:rPr>
      <w:color w:val="000000"/>
      <w:sz w:val="18"/>
      <w:szCs w:val="18"/>
    </w:rPr>
  </w:style>
  <w:style w:type="paragraph" w:customStyle="1" w:styleId="SP21278968">
    <w:name w:val="SP.21.278968"/>
    <w:basedOn w:val="Default"/>
    <w:next w:val="Default"/>
    <w:uiPriority w:val="99"/>
    <w:rsid w:val="008F5231"/>
    <w:pPr>
      <w:widowControl w:val="0"/>
    </w:pPr>
    <w:rPr>
      <w:color w:val="auto"/>
    </w:rPr>
  </w:style>
  <w:style w:type="character" w:customStyle="1" w:styleId="10">
    <w:name w:val="标题 1 字符"/>
    <w:basedOn w:val="a1"/>
    <w:link w:val="1"/>
    <w:rsid w:val="00973CA7"/>
    <w:rPr>
      <w:rFonts w:ascii="Arial" w:hAnsi="Arial"/>
      <w:b/>
      <w:sz w:val="32"/>
      <w:u w:val="single"/>
      <w:lang w:val="en-GB"/>
    </w:rPr>
  </w:style>
  <w:style w:type="paragraph" w:styleId="HTML">
    <w:name w:val="HTML Preformatted"/>
    <w:basedOn w:val="a0"/>
    <w:link w:val="HTML0"/>
    <w:semiHidden/>
    <w:unhideWhenUsed/>
    <w:rsid w:val="00B92488"/>
    <w:rPr>
      <w:rFonts w:ascii="Courier New" w:hAnsi="Courier New" w:cs="Courier New"/>
      <w:sz w:val="20"/>
    </w:rPr>
  </w:style>
  <w:style w:type="character" w:customStyle="1" w:styleId="HTML0">
    <w:name w:val="HTML 预设格式 字符"/>
    <w:basedOn w:val="a1"/>
    <w:link w:val="HTML"/>
    <w:semiHidden/>
    <w:rsid w:val="00B92488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CE13248-EDDC-4884-A880-7B654429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206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gongbo (E)</cp:lastModifiedBy>
  <cp:revision>70</cp:revision>
  <cp:lastPrinted>2014-09-06T06:13:00Z</cp:lastPrinted>
  <dcterms:created xsi:type="dcterms:W3CDTF">2025-05-11T09:04:00Z</dcterms:created>
  <dcterms:modified xsi:type="dcterms:W3CDTF">2025-05-14T07:24:00Z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(3)DnYtnMPD4erfoJ08qKrQZUinV/QXKtKKqlK8h0Bnlp2XTcAjghG6k9m9EFBLZQhZcL/MlbSN
5vpJrsz4vWqVQdKK3sinwa5d+ZQMoXMWy2cid1YQ5NdW9Lx9ctuaFOv2JGPxFfkLagrkY3Sm
Szlc8LYYkl4RQ32g3VSY7ldDIrXFeqIFAdazCw3wocE0pQHzqUPjbIv+fqAcF5j83Fq5oW4d
eZ/4FVpYtBiZLvz3YG</vt:lpwstr>
  </property>
  <property fmtid="{D5CDD505-2E9C-101B-9397-08002B2CF9AE}" pid="7" name="_2015_ms_pID_7253431">
    <vt:lpwstr>V45GgClDl6g096bZ8/aCx0rNXjbkG0C7/G8ZtIAsXjy7kP8SMV28ud
WS+AJuCyNVg/zoWYmfH0PUMY/nECJmMse3M3mEcPf5Xflbx6L9WrSIWBnu4uWK+v1V4+yfg0
GejQIeljHUilo9mbcVRsBhDBeovhLQIL0MmwjLrmo/eSUer6uECBe37eW0Zz3YZKmWkcU2FF
E5YnU8ypAXwZfKmPJnZXbavBvhR4bX98tO5l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IReUPxu+WWDEhxQj58BsJ58=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