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F55540C" w:rsidR="005F64E1" w:rsidRDefault="00531C89" w:rsidP="0087648B">
            <w:pPr>
              <w:pStyle w:val="T2"/>
            </w:pPr>
            <w:r>
              <w:t xml:space="preserve">UHR ELR </w:t>
            </w:r>
            <w:r w:rsidR="00CD2BA2">
              <w:t xml:space="preserve">Pilot Tones </w:t>
            </w:r>
            <w:r>
              <w:t>Clarification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45880FD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1C89">
              <w:rPr>
                <w:b w:val="0"/>
                <w:sz w:val="20"/>
              </w:rPr>
              <w:t>02 May 2025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1C89" w:rsidRPr="00531C89" w14:paraId="20BEF799" w14:textId="77777777" w:rsidTr="00BF1FC1">
        <w:trPr>
          <w:jc w:val="center"/>
        </w:trPr>
        <w:tc>
          <w:tcPr>
            <w:tcW w:w="1885" w:type="dxa"/>
            <w:vAlign w:val="center"/>
          </w:tcPr>
          <w:p w14:paraId="2058CF8B" w14:textId="051F0B86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Ziv Avital</w:t>
            </w:r>
          </w:p>
        </w:tc>
        <w:tc>
          <w:tcPr>
            <w:tcW w:w="1515" w:type="dxa"/>
            <w:vAlign w:val="center"/>
          </w:tcPr>
          <w:p w14:paraId="0A1ED414" w14:textId="165E7B00" w:rsidR="00531C89" w:rsidRPr="00531C89" w:rsidRDefault="00531C89" w:rsidP="00531C89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5BBAA8CE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2EAC0C1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2F15E64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531C89" w:rsidRPr="00531C89" w14:paraId="789048F7" w14:textId="77777777" w:rsidTr="00BF1FC1">
        <w:trPr>
          <w:jc w:val="center"/>
        </w:trPr>
        <w:tc>
          <w:tcPr>
            <w:tcW w:w="1885" w:type="dxa"/>
            <w:vAlign w:val="center"/>
          </w:tcPr>
          <w:p w14:paraId="030D810E" w14:textId="6FD7E773" w:rsid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Avi Mansour</w:t>
            </w:r>
          </w:p>
        </w:tc>
        <w:tc>
          <w:tcPr>
            <w:tcW w:w="1515" w:type="dxa"/>
            <w:vAlign w:val="center"/>
          </w:tcPr>
          <w:p w14:paraId="381CB8D9" w14:textId="41BD4A8A" w:rsidR="00531C89" w:rsidRDefault="00531C89" w:rsidP="00531C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40EC309B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01177A3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9276D12" w14:textId="77777777" w:rsidR="00531C89" w:rsidRPr="00531C89" w:rsidRDefault="00531C89" w:rsidP="00F21F1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531C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04A16" w14:textId="577F7F70" w:rsidR="00A36018" w:rsidRDefault="005A0EC5" w:rsidP="005A0EC5">
                            <w:pPr>
                              <w:ind w:left="360"/>
                              <w:jc w:val="both"/>
                            </w:pPr>
                            <w:r>
                              <w:t xml:space="preserve">There appear to be some contradicting </w:t>
                            </w:r>
                            <w:r w:rsidR="00383CD2">
                              <w:t>statements</w:t>
                            </w:r>
                            <w:r>
                              <w:t xml:space="preserve"> </w:t>
                            </w:r>
                            <w:r w:rsidR="00163298">
                              <w:t xml:space="preserve">in D0.2 </w:t>
                            </w:r>
                            <w:r>
                              <w:t xml:space="preserve">on the </w:t>
                            </w:r>
                            <w:r w:rsidR="00163298">
                              <w:t>handling of pilot tones for ELR PPDUs. We propose to clarify the issue.</w:t>
                            </w:r>
                            <w:r>
                              <w:t xml:space="preserve"> 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204A16" w14:textId="577F7F70" w:rsidR="00A36018" w:rsidRDefault="005A0EC5" w:rsidP="005A0EC5">
                      <w:pPr>
                        <w:ind w:left="360"/>
                        <w:jc w:val="both"/>
                      </w:pPr>
                      <w:r>
                        <w:t xml:space="preserve">There appear to be some contradicting </w:t>
                      </w:r>
                      <w:r w:rsidR="00383CD2">
                        <w:t>statements</w:t>
                      </w:r>
                      <w:r>
                        <w:t xml:space="preserve"> </w:t>
                      </w:r>
                      <w:r w:rsidR="00163298">
                        <w:t xml:space="preserve">in D0.2 </w:t>
                      </w:r>
                      <w:r>
                        <w:t xml:space="preserve">on the </w:t>
                      </w:r>
                      <w:r w:rsidR="00163298">
                        <w:t>handling of pilot tones for ELR PPDUs. We propose to clarify the issue.</w:t>
                      </w:r>
                      <w:r>
                        <w:t xml:space="preserve"> 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F4A5390" w14:textId="6820B1EA" w:rsidR="00BE2D61" w:rsidRDefault="00163298" w:rsidP="00163298">
      <w:pPr>
        <w:pStyle w:val="Heading1"/>
      </w:pPr>
      <w:r>
        <w:lastRenderedPageBreak/>
        <w:t>Introduction</w:t>
      </w:r>
    </w:p>
    <w:p w14:paraId="0CF102C4" w14:textId="172641BD" w:rsidR="00163298" w:rsidRDefault="00D93EA7" w:rsidP="005F64E1">
      <w:pPr>
        <w:rPr>
          <w:szCs w:val="22"/>
        </w:rPr>
      </w:pPr>
      <w:r>
        <w:rPr>
          <w:szCs w:val="22"/>
        </w:rPr>
        <w:t>There is some ambiguit</w:t>
      </w:r>
      <w:r w:rsidR="00E92097">
        <w:rPr>
          <w:szCs w:val="22"/>
        </w:rPr>
        <w:t xml:space="preserve">y between different places </w:t>
      </w:r>
      <w:r w:rsidR="00F12BFF">
        <w:rPr>
          <w:szCs w:val="22"/>
        </w:rPr>
        <w:t>in</w:t>
      </w:r>
      <w:r w:rsidR="00E92097">
        <w:rPr>
          <w:szCs w:val="22"/>
        </w:rPr>
        <w:t xml:space="preserve"> the 802.11bn D0.2 spec when it comes to the location of the pilot tones for an ELR PPDU.</w:t>
      </w:r>
    </w:p>
    <w:p w14:paraId="4C5491F4" w14:textId="11FD4282" w:rsidR="00163298" w:rsidRDefault="00BA5AD5" w:rsidP="00BA5AD5">
      <w:pPr>
        <w:pStyle w:val="Heading1"/>
      </w:pPr>
      <w:r>
        <w:t>Discussion</w:t>
      </w:r>
    </w:p>
    <w:p w14:paraId="16645A5D" w14:textId="77777777" w:rsidR="00BA5AD5" w:rsidRDefault="00BA5AD5" w:rsidP="005F64E1">
      <w:pPr>
        <w:rPr>
          <w:szCs w:val="22"/>
        </w:rPr>
      </w:pPr>
    </w:p>
    <w:p w14:paraId="3BE77DD8" w14:textId="53835479" w:rsidR="00BA5AD5" w:rsidRDefault="00BA5AD5" w:rsidP="005F64E1">
      <w:pPr>
        <w:rPr>
          <w:szCs w:val="22"/>
        </w:rPr>
      </w:pPr>
      <w:r>
        <w:rPr>
          <w:szCs w:val="22"/>
        </w:rPr>
        <w:t xml:space="preserve">The requirements for ELR pilot tones </w:t>
      </w:r>
      <w:r w:rsidR="00F12BFF">
        <w:rPr>
          <w:szCs w:val="22"/>
        </w:rPr>
        <w:t>come</w:t>
      </w:r>
      <w:r>
        <w:rPr>
          <w:szCs w:val="22"/>
        </w:rPr>
        <w:t xml:space="preserve"> up in a number of places </w:t>
      </w:r>
      <w:r w:rsidR="00CB1C29">
        <w:rPr>
          <w:szCs w:val="22"/>
        </w:rPr>
        <w:t>in</w:t>
      </w:r>
      <w:r>
        <w:rPr>
          <w:szCs w:val="22"/>
        </w:rPr>
        <w:t xml:space="preserve"> 802.11bn D0.2.</w:t>
      </w:r>
    </w:p>
    <w:p w14:paraId="1D927329" w14:textId="77777777" w:rsidR="00BA5AD5" w:rsidRDefault="00BA5AD5" w:rsidP="005F64E1">
      <w:pPr>
        <w:rPr>
          <w:szCs w:val="22"/>
        </w:rPr>
      </w:pPr>
    </w:p>
    <w:p w14:paraId="089D9CF4" w14:textId="0D2D92AF" w:rsidR="00DD5A35" w:rsidRDefault="00DD5A35" w:rsidP="00DD5A35">
      <w:pPr>
        <w:pStyle w:val="Heading3"/>
      </w:pPr>
      <w:r>
        <w:t>Clause 38.3.16.8 Pilot Subcarriers),</w:t>
      </w:r>
    </w:p>
    <w:p w14:paraId="1B030704" w14:textId="26D90F17" w:rsidR="00860275" w:rsidRDefault="00860275" w:rsidP="005F64E1">
      <w:pPr>
        <w:rPr>
          <w:szCs w:val="22"/>
        </w:rPr>
      </w:pPr>
      <w:r>
        <w:rPr>
          <w:szCs w:val="22"/>
        </w:rPr>
        <w:t xml:space="preserve">In clause </w:t>
      </w:r>
      <w:r w:rsidR="00DD5A35">
        <w:rPr>
          <w:szCs w:val="22"/>
        </w:rPr>
        <w:t>38.3.16.8 (Pilot Subcarriers), we find:</w:t>
      </w:r>
    </w:p>
    <w:p w14:paraId="3155C44F" w14:textId="77777777" w:rsidR="00381690" w:rsidRDefault="00381690" w:rsidP="005F64E1">
      <w:pPr>
        <w:rPr>
          <w:szCs w:val="22"/>
        </w:rPr>
      </w:pPr>
    </w:p>
    <w:p w14:paraId="64C9646F" w14:textId="7503AAE1" w:rsidR="00BA5AD5" w:rsidRDefault="00860275" w:rsidP="005F64E1">
      <w:pPr>
        <w:rPr>
          <w:szCs w:val="22"/>
        </w:rPr>
      </w:pPr>
      <w:r w:rsidRPr="00860275">
        <w:rPr>
          <w:noProof/>
          <w:szCs w:val="22"/>
        </w:rPr>
        <w:drawing>
          <wp:inline distT="0" distB="0" distL="0" distR="0" wp14:anchorId="28BF7BE5" wp14:editId="78958BB6">
            <wp:extent cx="6286015" cy="647700"/>
            <wp:effectExtent l="0" t="0" r="635" b="0"/>
            <wp:docPr id="1856086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867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054" cy="64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0917" w14:textId="77777777" w:rsidR="00DD5A35" w:rsidRDefault="00DD5A35" w:rsidP="005F64E1">
      <w:pPr>
        <w:rPr>
          <w:szCs w:val="22"/>
        </w:rPr>
      </w:pPr>
    </w:p>
    <w:p w14:paraId="079FE3E5" w14:textId="1700C564" w:rsidR="00DD5A35" w:rsidRDefault="00EC5EF4" w:rsidP="005F64E1">
      <w:pPr>
        <w:rPr>
          <w:szCs w:val="22"/>
        </w:rPr>
      </w:pPr>
      <w:r>
        <w:rPr>
          <w:szCs w:val="22"/>
        </w:rPr>
        <w:t xml:space="preserve">The relevant Table in 27.3.12.13 appears to be </w:t>
      </w:r>
      <w:r w:rsidR="00100A84" w:rsidRPr="00100A84">
        <w:rPr>
          <w:szCs w:val="22"/>
        </w:rPr>
        <w:t>Table 27-40—Pilot indices for 52-tone RU transmission</w:t>
      </w:r>
      <w:r w:rsidR="00100A84">
        <w:rPr>
          <w:szCs w:val="22"/>
        </w:rPr>
        <w:t>, more specifically, the row corresponding to PPDU BW 20 MHz:</w:t>
      </w:r>
    </w:p>
    <w:p w14:paraId="1C5F3C9F" w14:textId="77777777" w:rsidR="00100A84" w:rsidRDefault="00100A84" w:rsidP="005F64E1">
      <w:pPr>
        <w:rPr>
          <w:szCs w:val="22"/>
        </w:rPr>
      </w:pPr>
    </w:p>
    <w:p w14:paraId="3A1D743B" w14:textId="0BA82C77" w:rsidR="00100A84" w:rsidRDefault="000C0E85" w:rsidP="005F64E1">
      <w:pPr>
        <w:rPr>
          <w:szCs w:val="22"/>
        </w:rPr>
      </w:pPr>
      <w:r w:rsidRPr="000C0E85">
        <w:rPr>
          <w:noProof/>
          <w:szCs w:val="22"/>
        </w:rPr>
        <w:drawing>
          <wp:inline distT="0" distB="0" distL="0" distR="0" wp14:anchorId="4DBE884D" wp14:editId="410C60CA">
            <wp:extent cx="6011333" cy="920750"/>
            <wp:effectExtent l="0" t="0" r="8890" b="0"/>
            <wp:docPr id="375890822" name="Picture 1" descr="A screenshot of a calcula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90822" name="Picture 1" descr="A screenshot of a calculato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581" cy="93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76E5" w14:textId="77777777" w:rsidR="006F014C" w:rsidRDefault="006F014C" w:rsidP="005F64E1">
      <w:pPr>
        <w:rPr>
          <w:szCs w:val="22"/>
        </w:rPr>
      </w:pPr>
    </w:p>
    <w:p w14:paraId="6A62D985" w14:textId="24A2EF1F" w:rsidR="006F014C" w:rsidRDefault="006F014C" w:rsidP="00ED40C5">
      <w:pPr>
        <w:pStyle w:val="Heading3"/>
      </w:pPr>
      <w:r>
        <w:t>Clause 38.3.10.11 (Construction of ELR-SIG) and Clause 38.3.16.7 (</w:t>
      </w:r>
      <w:r w:rsidR="00ED40C5">
        <w:t>Frequency domain duplication</w:t>
      </w:r>
      <w:r>
        <w:t>)</w:t>
      </w:r>
    </w:p>
    <w:p w14:paraId="674D90A2" w14:textId="28C356D3" w:rsidR="00ED40C5" w:rsidRDefault="00ED40C5" w:rsidP="005F64E1">
      <w:pPr>
        <w:rPr>
          <w:szCs w:val="22"/>
        </w:rPr>
      </w:pPr>
      <w:r>
        <w:rPr>
          <w:szCs w:val="22"/>
        </w:rPr>
        <w:t>In 38.3.10.11, we find:</w:t>
      </w:r>
    </w:p>
    <w:p w14:paraId="7589763A" w14:textId="77777777" w:rsidR="00ED40C5" w:rsidRDefault="00ED40C5" w:rsidP="005F64E1">
      <w:pPr>
        <w:rPr>
          <w:szCs w:val="22"/>
        </w:rPr>
      </w:pPr>
    </w:p>
    <w:p w14:paraId="7913A48E" w14:textId="3EBD6BAB" w:rsidR="00ED40C5" w:rsidRDefault="00524260" w:rsidP="005F64E1">
      <w:pPr>
        <w:rPr>
          <w:szCs w:val="22"/>
        </w:rPr>
      </w:pPr>
      <w:r w:rsidRPr="00524260">
        <w:rPr>
          <w:noProof/>
          <w:szCs w:val="22"/>
        </w:rPr>
        <w:drawing>
          <wp:inline distT="0" distB="0" distL="0" distR="0" wp14:anchorId="03D8487B" wp14:editId="1433F0C1">
            <wp:extent cx="5586088" cy="717550"/>
            <wp:effectExtent l="0" t="0" r="0" b="6350"/>
            <wp:docPr id="1832061817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61817" name="Picture 1" descr="A close up of a sig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955" cy="7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8785" w14:textId="77777777" w:rsidR="00524260" w:rsidRDefault="00524260" w:rsidP="005F64E1">
      <w:pPr>
        <w:rPr>
          <w:szCs w:val="22"/>
        </w:rPr>
      </w:pPr>
    </w:p>
    <w:p w14:paraId="1F6E721B" w14:textId="2E244A49" w:rsidR="00524260" w:rsidRDefault="00524260" w:rsidP="005F64E1">
      <w:pPr>
        <w:rPr>
          <w:szCs w:val="22"/>
        </w:rPr>
      </w:pPr>
      <w:r>
        <w:rPr>
          <w:szCs w:val="22"/>
        </w:rPr>
        <w:t xml:space="preserve">Note that </w:t>
      </w:r>
      <w:r w:rsidR="002D29DC">
        <w:rPr>
          <w:szCs w:val="22"/>
        </w:rPr>
        <w:t>duplication of</w:t>
      </w:r>
      <w:r>
        <w:rPr>
          <w:szCs w:val="22"/>
        </w:rPr>
        <w:t xml:space="preserve"> the </w:t>
      </w:r>
      <w:r w:rsidRPr="00B8744F">
        <w:rPr>
          <w:i/>
          <w:iCs/>
          <w:szCs w:val="22"/>
        </w:rPr>
        <w:t>entire</w:t>
      </w:r>
      <w:r>
        <w:rPr>
          <w:szCs w:val="22"/>
        </w:rPr>
        <w:t xml:space="preserve"> 52-tone RU (which includes </w:t>
      </w:r>
      <w:r w:rsidR="002D29DC">
        <w:rPr>
          <w:szCs w:val="22"/>
        </w:rPr>
        <w:t xml:space="preserve">the 4 </w:t>
      </w:r>
      <w:r>
        <w:rPr>
          <w:szCs w:val="22"/>
        </w:rPr>
        <w:t>pilot tones), results in the pilots ending up in different locations from what is shown in Table 27-40.</w:t>
      </w:r>
    </w:p>
    <w:p w14:paraId="7CDEC8AC" w14:textId="77777777" w:rsidR="0084081E" w:rsidRDefault="0084081E" w:rsidP="005F64E1">
      <w:pPr>
        <w:rPr>
          <w:szCs w:val="22"/>
        </w:rPr>
      </w:pPr>
    </w:p>
    <w:p w14:paraId="752313E4" w14:textId="2D6309D8" w:rsidR="0084081E" w:rsidRDefault="0084081E" w:rsidP="005F64E1">
      <w:pPr>
        <w:rPr>
          <w:szCs w:val="22"/>
        </w:rPr>
      </w:pPr>
      <w:r>
        <w:rPr>
          <w:szCs w:val="22"/>
        </w:rPr>
        <w:t xml:space="preserve">Specifically, </w:t>
      </w:r>
      <w:r w:rsidR="004348B9">
        <w:rPr>
          <w:szCs w:val="22"/>
        </w:rPr>
        <w:t xml:space="preserve">per Table 27-8, </w:t>
      </w:r>
      <w:r>
        <w:rPr>
          <w:szCs w:val="22"/>
        </w:rPr>
        <w:t xml:space="preserve">the </w:t>
      </w:r>
      <w:r w:rsidR="004348B9">
        <w:rPr>
          <w:szCs w:val="22"/>
        </w:rPr>
        <w:t>52-tone RRUs are specified as:</w:t>
      </w:r>
    </w:p>
    <w:p w14:paraId="2BE61733" w14:textId="77777777" w:rsidR="002D29DC" w:rsidRDefault="002D29DC" w:rsidP="005F64E1">
      <w:pPr>
        <w:rPr>
          <w:szCs w:val="22"/>
        </w:rPr>
      </w:pPr>
    </w:p>
    <w:p w14:paraId="48AC3CE6" w14:textId="7258C280" w:rsidR="004348B9" w:rsidRDefault="004348B9" w:rsidP="002D29DC">
      <w:pPr>
        <w:jc w:val="center"/>
        <w:rPr>
          <w:szCs w:val="22"/>
        </w:rPr>
      </w:pPr>
      <w:r w:rsidRPr="004348B9">
        <w:rPr>
          <w:noProof/>
          <w:szCs w:val="22"/>
        </w:rPr>
        <w:drawing>
          <wp:inline distT="0" distB="0" distL="0" distR="0" wp14:anchorId="522A90A6" wp14:editId="07CE625A">
            <wp:extent cx="5370467" cy="393700"/>
            <wp:effectExtent l="0" t="0" r="1905" b="6350"/>
            <wp:docPr id="1340893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936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5843" cy="39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8EBC8" w14:textId="77777777" w:rsidR="004348B9" w:rsidRDefault="004348B9" w:rsidP="005F64E1">
      <w:pPr>
        <w:rPr>
          <w:szCs w:val="22"/>
        </w:rPr>
      </w:pPr>
    </w:p>
    <w:p w14:paraId="3D363E42" w14:textId="01D4E8ED" w:rsidR="004348B9" w:rsidRDefault="007865F2" w:rsidP="005F64E1">
      <w:pPr>
        <w:rPr>
          <w:szCs w:val="22"/>
        </w:rPr>
      </w:pPr>
      <w:r>
        <w:rPr>
          <w:szCs w:val="22"/>
        </w:rPr>
        <w:t xml:space="preserve">There is a shift of 53 tones between, e.g. RRU1 and RRU2. Shifting the </w:t>
      </w:r>
      <w:r w:rsidR="00B576FC">
        <w:rPr>
          <w:szCs w:val="22"/>
        </w:rPr>
        <w:t xml:space="preserve">RRU1 </w:t>
      </w:r>
      <w:r>
        <w:rPr>
          <w:szCs w:val="22"/>
        </w:rPr>
        <w:t xml:space="preserve">Pilots </w:t>
      </w:r>
      <w:bookmarkStart w:id="0" w:name="_Hlk197078834"/>
      <w:r w:rsidR="00E746BE">
        <w:rPr>
          <w:szCs w:val="22"/>
        </w:rPr>
        <w:t>{</w:t>
      </w:r>
      <w:r w:rsidR="00877647">
        <w:rPr>
          <w:szCs w:val="22"/>
        </w:rPr>
        <w:noBreakHyphen/>
      </w:r>
      <w:r w:rsidR="00E746BE">
        <w:rPr>
          <w:szCs w:val="22"/>
        </w:rPr>
        <w:t>116,</w:t>
      </w:r>
      <w:r w:rsidR="00607646">
        <w:rPr>
          <w:szCs w:val="22"/>
        </w:rPr>
        <w:t> </w:t>
      </w:r>
      <w:r w:rsidR="00877647">
        <w:rPr>
          <w:szCs w:val="22"/>
        </w:rPr>
        <w:noBreakHyphen/>
      </w:r>
      <w:r w:rsidR="00E746BE">
        <w:rPr>
          <w:szCs w:val="22"/>
        </w:rPr>
        <w:t>102,</w:t>
      </w:r>
      <w:r w:rsidR="00607646">
        <w:rPr>
          <w:szCs w:val="22"/>
        </w:rPr>
        <w:t> </w:t>
      </w:r>
      <w:r w:rsidR="00823AC9">
        <w:rPr>
          <w:szCs w:val="22"/>
        </w:rPr>
        <w:noBreakHyphen/>
      </w:r>
      <w:r w:rsidR="00E746BE">
        <w:rPr>
          <w:szCs w:val="22"/>
        </w:rPr>
        <w:t>90,</w:t>
      </w:r>
      <w:r w:rsidR="00607646">
        <w:rPr>
          <w:szCs w:val="22"/>
        </w:rPr>
        <w:t> </w:t>
      </w:r>
      <w:r w:rsidR="00823AC9">
        <w:rPr>
          <w:szCs w:val="22"/>
        </w:rPr>
        <w:noBreakHyphen/>
      </w:r>
      <w:bookmarkEnd w:id="0"/>
      <w:r w:rsidR="005513C7">
        <w:rPr>
          <w:szCs w:val="22"/>
        </w:rPr>
        <w:t>76</w:t>
      </w:r>
      <w:r w:rsidR="00E746BE">
        <w:rPr>
          <w:szCs w:val="22"/>
        </w:rPr>
        <w:t xml:space="preserve">} over 53 tones, </w:t>
      </w:r>
      <w:r w:rsidR="00C2291E">
        <w:rPr>
          <w:szCs w:val="22"/>
        </w:rPr>
        <w:t xml:space="preserve">we </w:t>
      </w:r>
      <w:r w:rsidR="002D29DC">
        <w:rPr>
          <w:szCs w:val="22"/>
        </w:rPr>
        <w:t xml:space="preserve">would </w:t>
      </w:r>
      <w:r w:rsidR="00C2291E">
        <w:rPr>
          <w:szCs w:val="22"/>
        </w:rPr>
        <w:t>get:</w:t>
      </w:r>
      <w:r w:rsidR="00877647">
        <w:rPr>
          <w:szCs w:val="22"/>
        </w:rPr>
        <w:t xml:space="preserve"> </w:t>
      </w:r>
      <w:r w:rsidR="00C2291E">
        <w:rPr>
          <w:szCs w:val="22"/>
        </w:rPr>
        <w:t>{</w:t>
      </w:r>
      <w:r w:rsidR="00877647">
        <w:rPr>
          <w:szCs w:val="22"/>
        </w:rPr>
        <w:noBreakHyphen/>
        <w:t>63, </w:t>
      </w:r>
      <w:r w:rsidR="00877647">
        <w:rPr>
          <w:szCs w:val="22"/>
        </w:rPr>
        <w:noBreakHyphen/>
        <w:t>49, </w:t>
      </w:r>
      <w:r w:rsidR="00877647">
        <w:rPr>
          <w:szCs w:val="22"/>
        </w:rPr>
        <w:noBreakHyphen/>
        <w:t>37, </w:t>
      </w:r>
      <w:r w:rsidR="00877647">
        <w:rPr>
          <w:szCs w:val="22"/>
        </w:rPr>
        <w:noBreakHyphen/>
      </w:r>
      <w:r w:rsidR="005513C7">
        <w:rPr>
          <w:szCs w:val="22"/>
        </w:rPr>
        <w:t>23</w:t>
      </w:r>
      <w:r w:rsidR="00C2291E">
        <w:rPr>
          <w:szCs w:val="22"/>
        </w:rPr>
        <w:t>}</w:t>
      </w:r>
      <w:r w:rsidR="002D6517">
        <w:rPr>
          <w:szCs w:val="22"/>
        </w:rPr>
        <w:t>, which is inconsistent with Table</w:t>
      </w:r>
      <w:r w:rsidR="00A84196">
        <w:rPr>
          <w:szCs w:val="22"/>
        </w:rPr>
        <w:t> </w:t>
      </w:r>
      <w:r w:rsidR="002D6517">
        <w:rPr>
          <w:szCs w:val="22"/>
        </w:rPr>
        <w:t>27</w:t>
      </w:r>
      <w:r w:rsidR="00A84196">
        <w:rPr>
          <w:szCs w:val="22"/>
        </w:rPr>
        <w:noBreakHyphen/>
      </w:r>
      <w:r w:rsidR="002D6517">
        <w:rPr>
          <w:szCs w:val="22"/>
        </w:rPr>
        <w:t>40.</w:t>
      </w:r>
    </w:p>
    <w:p w14:paraId="4D2004A0" w14:textId="77777777" w:rsidR="00733A3A" w:rsidRDefault="00733A3A" w:rsidP="005F64E1">
      <w:pPr>
        <w:rPr>
          <w:szCs w:val="22"/>
        </w:rPr>
      </w:pPr>
    </w:p>
    <w:p w14:paraId="1A945092" w14:textId="3948CCD4" w:rsidR="00733A3A" w:rsidRDefault="00733A3A" w:rsidP="00CE64EF">
      <w:pPr>
        <w:keepNext/>
        <w:rPr>
          <w:szCs w:val="22"/>
        </w:rPr>
      </w:pPr>
      <w:r>
        <w:rPr>
          <w:szCs w:val="22"/>
        </w:rPr>
        <w:lastRenderedPageBreak/>
        <w:t xml:space="preserve">Additionally, </w:t>
      </w:r>
      <w:r w:rsidR="008A3AF5">
        <w:rPr>
          <w:szCs w:val="22"/>
        </w:rPr>
        <w:t>38.3.16.7 makes a similar statement:</w:t>
      </w:r>
    </w:p>
    <w:p w14:paraId="07532CF5" w14:textId="77777777" w:rsidR="008A3AF5" w:rsidRDefault="008A3AF5" w:rsidP="00CE64EF">
      <w:pPr>
        <w:keepNext/>
        <w:rPr>
          <w:szCs w:val="22"/>
        </w:rPr>
      </w:pPr>
    </w:p>
    <w:p w14:paraId="4E3F06DB" w14:textId="691E4BEB" w:rsidR="008A3AF5" w:rsidRDefault="00CE64EF" w:rsidP="005F64E1">
      <w:pPr>
        <w:rPr>
          <w:szCs w:val="22"/>
        </w:rPr>
      </w:pPr>
      <w:r w:rsidRPr="00CE64EF">
        <w:rPr>
          <w:noProof/>
          <w:szCs w:val="22"/>
        </w:rPr>
        <w:drawing>
          <wp:inline distT="0" distB="0" distL="0" distR="0" wp14:anchorId="4A536AE2" wp14:editId="172E1EB1">
            <wp:extent cx="5675697" cy="1473200"/>
            <wp:effectExtent l="0" t="0" r="1270" b="0"/>
            <wp:docPr id="13257019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0194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851" cy="147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1BA34" w14:textId="77777777" w:rsidR="00720FE5" w:rsidRDefault="00720FE5" w:rsidP="005F64E1">
      <w:pPr>
        <w:rPr>
          <w:szCs w:val="22"/>
        </w:rPr>
      </w:pPr>
    </w:p>
    <w:p w14:paraId="08AFEDE8" w14:textId="623203F0" w:rsidR="00720FE5" w:rsidRDefault="00D16888" w:rsidP="00D16888">
      <w:pPr>
        <w:pStyle w:val="Heading1"/>
      </w:pPr>
      <w:r>
        <w:t>Conclusion</w:t>
      </w:r>
    </w:p>
    <w:p w14:paraId="0155F7A9" w14:textId="3EDEAB7F" w:rsidR="00D16888" w:rsidRDefault="00E33AB5" w:rsidP="005F64E1">
      <w:pPr>
        <w:rPr>
          <w:szCs w:val="22"/>
        </w:rPr>
      </w:pPr>
      <w:r>
        <w:rPr>
          <w:szCs w:val="22"/>
        </w:rPr>
        <w:t>It appears that “frequency domain duplication” is not properly defined for the pilot tones of ELR.</w:t>
      </w:r>
    </w:p>
    <w:p w14:paraId="08FAF494" w14:textId="77777777" w:rsidR="00E33AB5" w:rsidRDefault="00E33AB5" w:rsidP="005F64E1">
      <w:pPr>
        <w:rPr>
          <w:szCs w:val="22"/>
        </w:rPr>
      </w:pPr>
    </w:p>
    <w:p w14:paraId="05E4CFB6" w14:textId="00477EC6" w:rsidR="00E33AB5" w:rsidRDefault="00E33AB5" w:rsidP="005F64E1">
      <w:pPr>
        <w:rPr>
          <w:szCs w:val="22"/>
        </w:rPr>
      </w:pPr>
      <w:r>
        <w:rPr>
          <w:szCs w:val="22"/>
        </w:rPr>
        <w:t xml:space="preserve">We believe the proper allocation of pilot tones is the one described in clause 38.3.16.8 (Pilot Subcarriers). Other instances of frequency duplication </w:t>
      </w:r>
      <w:r w:rsidR="00602692">
        <w:rPr>
          <w:szCs w:val="22"/>
        </w:rPr>
        <w:t xml:space="preserve">for ELR </w:t>
      </w:r>
      <w:r>
        <w:rPr>
          <w:szCs w:val="22"/>
        </w:rPr>
        <w:t xml:space="preserve">should be made consistent with </w:t>
      </w:r>
      <w:r w:rsidR="00D93EA7">
        <w:rPr>
          <w:szCs w:val="22"/>
        </w:rPr>
        <w:t>this description.</w:t>
      </w:r>
    </w:p>
    <w:p w14:paraId="3E6E3AD3" w14:textId="77777777" w:rsidR="008D74A8" w:rsidRDefault="008D74A8" w:rsidP="005F64E1">
      <w:pPr>
        <w:rPr>
          <w:szCs w:val="22"/>
        </w:rPr>
      </w:pPr>
    </w:p>
    <w:p w14:paraId="5BD16B6B" w14:textId="34FF2F3B" w:rsidR="00F84682" w:rsidRDefault="00F84682" w:rsidP="00F84682">
      <w:pPr>
        <w:pStyle w:val="Heading1"/>
      </w:pPr>
      <w:r>
        <w:t>Proposed resolution</w:t>
      </w:r>
    </w:p>
    <w:p w14:paraId="7C71917A" w14:textId="77777777" w:rsidR="008D74A8" w:rsidRDefault="008D74A8" w:rsidP="005F64E1">
      <w:pPr>
        <w:rPr>
          <w:szCs w:val="22"/>
        </w:rPr>
      </w:pPr>
    </w:p>
    <w:p w14:paraId="0C7C9D46" w14:textId="760B24DB" w:rsidR="0045106B" w:rsidRDefault="0045106B" w:rsidP="005F64E1">
      <w:pPr>
        <w:rPr>
          <w:szCs w:val="22"/>
        </w:rPr>
      </w:pPr>
      <w:r>
        <w:rPr>
          <w:szCs w:val="22"/>
        </w:rPr>
        <w:t xml:space="preserve">The proposed change for sections </w:t>
      </w:r>
      <w:r>
        <w:rPr>
          <w:szCs w:val="22"/>
        </w:rPr>
        <w:t>38.3.10.11</w:t>
      </w:r>
      <w:r>
        <w:rPr>
          <w:szCs w:val="22"/>
        </w:rPr>
        <w:t xml:space="preserve"> and 38.3.16.7 is shown below with highlights in red.</w:t>
      </w:r>
    </w:p>
    <w:p w14:paraId="0953DC2E" w14:textId="77777777" w:rsidR="0045106B" w:rsidRDefault="0045106B" w:rsidP="005F64E1">
      <w:pPr>
        <w:rPr>
          <w:szCs w:val="22"/>
        </w:rPr>
      </w:pPr>
    </w:p>
    <w:p w14:paraId="3B678734" w14:textId="42884968" w:rsidR="0045106B" w:rsidRDefault="0045106B" w:rsidP="005F64E1">
      <w:pPr>
        <w:rPr>
          <w:szCs w:val="22"/>
        </w:rPr>
      </w:pPr>
      <w:r>
        <w:rPr>
          <w:szCs w:val="22"/>
        </w:rPr>
        <w:t>------------------  Begin text proposal --------------------</w:t>
      </w:r>
    </w:p>
    <w:p w14:paraId="17042421" w14:textId="77777777" w:rsidR="001E4279" w:rsidRDefault="001E4279" w:rsidP="005F64E1">
      <w:pPr>
        <w:rPr>
          <w:szCs w:val="22"/>
        </w:rPr>
      </w:pPr>
    </w:p>
    <w:p w14:paraId="436A4E22" w14:textId="77777777" w:rsidR="001E4279" w:rsidRPr="001E4279" w:rsidRDefault="001E4279" w:rsidP="00C22417">
      <w:pPr>
        <w:pStyle w:val="ListParagraph"/>
        <w:numPr>
          <w:ilvl w:val="0"/>
          <w:numId w:val="67"/>
        </w:numPr>
        <w:rPr>
          <w:szCs w:val="22"/>
        </w:rPr>
      </w:pPr>
      <w:r w:rsidRPr="001E4279">
        <w:rPr>
          <w:szCs w:val="22"/>
        </w:rPr>
        <w:t>Pilot insertion: Insert pilots as described in 38.3.16.8 (Pilot subcarriers) for UHR ELR PPDU.</w:t>
      </w:r>
    </w:p>
    <w:p w14:paraId="6044554D" w14:textId="060FAA08" w:rsidR="001E4279" w:rsidRPr="001E4279" w:rsidRDefault="001E4279" w:rsidP="001E4279">
      <w:pPr>
        <w:rPr>
          <w:szCs w:val="22"/>
        </w:rPr>
      </w:pPr>
    </w:p>
    <w:p w14:paraId="3FBCEF0C" w14:textId="66F78E0A" w:rsidR="00B5136B" w:rsidRDefault="001E4279" w:rsidP="00FE1315">
      <w:pPr>
        <w:pStyle w:val="ListParagraph"/>
        <w:numPr>
          <w:ilvl w:val="0"/>
          <w:numId w:val="67"/>
        </w:numPr>
        <w:rPr>
          <w:szCs w:val="22"/>
        </w:rPr>
      </w:pPr>
      <w:r w:rsidRPr="001E4279">
        <w:rPr>
          <w:szCs w:val="22"/>
        </w:rPr>
        <w:t xml:space="preserve">Frequency domain duplication: For a UHR ELR PPDU, steps d)-f) are done for </w:t>
      </w:r>
      <w:r w:rsidR="00502DE5" w:rsidRPr="008F303B">
        <w:rPr>
          <w:color w:val="FF0000"/>
          <w:szCs w:val="22"/>
          <w:u w:val="single"/>
        </w:rPr>
        <w:t>each of the four 52-tone RRUs in a 20 MHz bandwidth</w:t>
      </w:r>
      <w:r w:rsidR="00C65CAC">
        <w:rPr>
          <w:color w:val="FF0000"/>
          <w:szCs w:val="22"/>
          <w:u w:val="single"/>
        </w:rPr>
        <w:t xml:space="preserve"> </w:t>
      </w:r>
      <w:r w:rsidR="009B33A4">
        <w:rPr>
          <w:color w:val="FF0000"/>
          <w:szCs w:val="22"/>
          <w:u w:val="single"/>
        </w:rPr>
        <w:t>(</w:t>
      </w:r>
      <w:r w:rsidR="00C65CAC">
        <w:rPr>
          <w:color w:val="FF0000"/>
          <w:szCs w:val="22"/>
          <w:u w:val="single"/>
        </w:rPr>
        <w:t>modulati</w:t>
      </w:r>
      <w:r w:rsidR="00B84CBB">
        <w:rPr>
          <w:color w:val="FF0000"/>
          <w:szCs w:val="22"/>
          <w:u w:val="single"/>
        </w:rPr>
        <w:t>ng</w:t>
      </w:r>
      <w:r w:rsidR="00C65CAC">
        <w:rPr>
          <w:color w:val="FF0000"/>
          <w:szCs w:val="22"/>
          <w:u w:val="single"/>
        </w:rPr>
        <w:t xml:space="preserve"> the same data on each one</w:t>
      </w:r>
      <w:r w:rsidR="009B33A4">
        <w:rPr>
          <w:color w:val="FF0000"/>
          <w:szCs w:val="22"/>
          <w:u w:val="single"/>
        </w:rPr>
        <w:t>)</w:t>
      </w:r>
      <w:r w:rsidR="00502DE5" w:rsidRPr="00852A31">
        <w:rPr>
          <w:strike/>
          <w:color w:val="FF0000"/>
          <w:szCs w:val="22"/>
        </w:rPr>
        <w:t xml:space="preserve"> </w:t>
      </w:r>
      <w:r w:rsidRPr="00852A31">
        <w:rPr>
          <w:strike/>
          <w:color w:val="FF0000"/>
          <w:szCs w:val="22"/>
        </w:rPr>
        <w:t>the 52-tone RRU 1,</w:t>
      </w:r>
      <w:r w:rsidRPr="00852A31">
        <w:rPr>
          <w:strike/>
          <w:color w:val="FF0000"/>
          <w:szCs w:val="22"/>
        </w:rPr>
        <w:t xml:space="preserve"> </w:t>
      </w:r>
      <w:r w:rsidRPr="00852A31">
        <w:rPr>
          <w:strike/>
          <w:color w:val="FF0000"/>
          <w:szCs w:val="22"/>
        </w:rPr>
        <w:t>and then the 52-tone RRU 1 is duplicated to the 52-tone RRU 2, 52-tone RRU 3 and 52-tone RRU</w:t>
      </w:r>
      <w:r w:rsidRPr="00852A31">
        <w:rPr>
          <w:strike/>
          <w:color w:val="FF0000"/>
          <w:szCs w:val="22"/>
        </w:rPr>
        <w:t xml:space="preserve"> </w:t>
      </w:r>
      <w:r w:rsidRPr="00852A31">
        <w:rPr>
          <w:strike/>
          <w:color w:val="FF0000"/>
          <w:szCs w:val="22"/>
        </w:rPr>
        <w:t>4</w:t>
      </w:r>
      <w:r w:rsidRPr="001E4279">
        <w:rPr>
          <w:szCs w:val="22"/>
        </w:rPr>
        <w:t xml:space="preserve"> as described in 38.3.15.12 (ELR-SIG). </w:t>
      </w:r>
    </w:p>
    <w:p w14:paraId="4E2B656B" w14:textId="77777777" w:rsidR="00B5136B" w:rsidRPr="00B5136B" w:rsidRDefault="00B5136B" w:rsidP="00B5136B">
      <w:pPr>
        <w:pStyle w:val="ListParagraph"/>
        <w:rPr>
          <w:szCs w:val="22"/>
        </w:rPr>
      </w:pPr>
    </w:p>
    <w:p w14:paraId="4701F439" w14:textId="27032C08" w:rsidR="001E4279" w:rsidRPr="001E4279" w:rsidRDefault="001E4279" w:rsidP="00FE1315">
      <w:pPr>
        <w:pStyle w:val="ListParagraph"/>
        <w:numPr>
          <w:ilvl w:val="0"/>
          <w:numId w:val="67"/>
        </w:numPr>
        <w:rPr>
          <w:szCs w:val="22"/>
        </w:rPr>
      </w:pPr>
      <w:r w:rsidRPr="001E4279">
        <w:rPr>
          <w:szCs w:val="22"/>
        </w:rPr>
        <w:t>Apply PAPR reduction mask on data tones, as described</w:t>
      </w:r>
      <w:r>
        <w:rPr>
          <w:szCs w:val="22"/>
        </w:rPr>
        <w:t xml:space="preserve"> </w:t>
      </w:r>
      <w:r w:rsidRPr="001E4279">
        <w:rPr>
          <w:szCs w:val="22"/>
        </w:rPr>
        <w:t xml:space="preserve">in </w:t>
      </w:r>
      <w:r w:rsidRPr="00852A31">
        <w:rPr>
          <w:strike/>
          <w:color w:val="FF0000"/>
          <w:szCs w:val="22"/>
        </w:rPr>
        <w:t>38.3.15.12 (ELR-SIG)</w:t>
      </w:r>
      <w:r w:rsidR="00852A31">
        <w:rPr>
          <w:szCs w:val="22"/>
        </w:rPr>
        <w:t xml:space="preserve"> </w:t>
      </w:r>
      <w:r w:rsidR="00852A31" w:rsidRPr="008F303B">
        <w:rPr>
          <w:color w:val="FF0000"/>
          <w:szCs w:val="22"/>
          <w:u w:val="single"/>
        </w:rPr>
        <w:t>38.3.16.7</w:t>
      </w:r>
      <w:r w:rsidRPr="001E4279">
        <w:rPr>
          <w:szCs w:val="22"/>
        </w:rPr>
        <w:t>.</w:t>
      </w:r>
    </w:p>
    <w:p w14:paraId="0EB9BACC" w14:textId="77777777" w:rsidR="001E4279" w:rsidRDefault="001E4279" w:rsidP="005F64E1">
      <w:pPr>
        <w:rPr>
          <w:szCs w:val="22"/>
        </w:rPr>
      </w:pPr>
    </w:p>
    <w:p w14:paraId="5D0D06D5" w14:textId="77777777" w:rsidR="001E4279" w:rsidRDefault="001E4279" w:rsidP="005F64E1">
      <w:pPr>
        <w:rPr>
          <w:szCs w:val="22"/>
        </w:rPr>
      </w:pPr>
    </w:p>
    <w:p w14:paraId="0C5AF96D" w14:textId="77777777" w:rsidR="008D74A8" w:rsidRPr="008D74A8" w:rsidRDefault="008D74A8" w:rsidP="008D74A8">
      <w:pPr>
        <w:rPr>
          <w:b/>
          <w:bCs/>
          <w:szCs w:val="22"/>
        </w:rPr>
      </w:pPr>
      <w:r w:rsidRPr="008D74A8">
        <w:rPr>
          <w:b/>
          <w:bCs/>
          <w:szCs w:val="22"/>
        </w:rPr>
        <w:t>38.3.16.7 Frequency domain duplication</w:t>
      </w:r>
    </w:p>
    <w:p w14:paraId="191F7649" w14:textId="77777777" w:rsidR="008D74A8" w:rsidRPr="008D74A8" w:rsidRDefault="008D74A8" w:rsidP="008D74A8">
      <w:pPr>
        <w:rPr>
          <w:szCs w:val="22"/>
        </w:rPr>
      </w:pPr>
      <w:r w:rsidRPr="008D74A8">
        <w:rPr>
          <w:szCs w:val="22"/>
        </w:rPr>
        <w:t>The ELR-SIG and payload portion of the UHR ELR PPDU are transmitted over 52-tone regular RU</w:t>
      </w:r>
    </w:p>
    <w:p w14:paraId="67097E06" w14:textId="77777777" w:rsidR="008D74A8" w:rsidRPr="008D74A8" w:rsidRDefault="008D74A8" w:rsidP="008D74A8">
      <w:pPr>
        <w:rPr>
          <w:szCs w:val="22"/>
        </w:rPr>
      </w:pPr>
      <w:r w:rsidRPr="008D74A8">
        <w:rPr>
          <w:szCs w:val="22"/>
        </w:rPr>
        <w:t>(RRU52) with four times duplication in frequency domain across four RRU52s (RRU52 4x DUP) in 20</w:t>
      </w:r>
    </w:p>
    <w:p w14:paraId="64F1F4E2" w14:textId="69DC3F89" w:rsidR="008D74A8" w:rsidRDefault="008D74A8" w:rsidP="008D74A8">
      <w:pPr>
        <w:rPr>
          <w:szCs w:val="22"/>
        </w:rPr>
      </w:pPr>
      <w:r w:rsidRPr="008D74A8">
        <w:rPr>
          <w:szCs w:val="22"/>
        </w:rPr>
        <w:t>MHz. The frequency domain duplication is described as follows:</w:t>
      </w:r>
    </w:p>
    <w:p w14:paraId="2585160D" w14:textId="77777777" w:rsidR="00050ED8" w:rsidRPr="008D74A8" w:rsidRDefault="00050ED8" w:rsidP="008D74A8">
      <w:pPr>
        <w:rPr>
          <w:szCs w:val="22"/>
        </w:rPr>
      </w:pPr>
    </w:p>
    <w:p w14:paraId="72C7AEEB" w14:textId="04200944" w:rsidR="00050ED8" w:rsidRPr="001231CF" w:rsidRDefault="008D74A8" w:rsidP="00205FCB">
      <w:pPr>
        <w:pStyle w:val="ListParagraph"/>
        <w:numPr>
          <w:ilvl w:val="0"/>
          <w:numId w:val="66"/>
        </w:numPr>
        <w:rPr>
          <w:szCs w:val="22"/>
        </w:rPr>
      </w:pPr>
      <w:r w:rsidRPr="001231CF">
        <w:rPr>
          <w:szCs w:val="22"/>
        </w:rPr>
        <w:t>Encoding and BPSK or QPSK modulation are done for</w:t>
      </w:r>
      <w:r w:rsidR="00564FD0">
        <w:rPr>
          <w:szCs w:val="22"/>
        </w:rPr>
        <w:t xml:space="preserve"> </w:t>
      </w:r>
      <w:r w:rsidR="00564FD0" w:rsidRPr="008F303B">
        <w:rPr>
          <w:color w:val="FF0000"/>
          <w:szCs w:val="22"/>
          <w:u w:val="single"/>
        </w:rPr>
        <w:t>each of</w:t>
      </w:r>
      <w:r w:rsidR="00564FD0">
        <w:rPr>
          <w:color w:val="FF0000"/>
          <w:szCs w:val="22"/>
        </w:rPr>
        <w:t xml:space="preserve"> </w:t>
      </w:r>
      <w:r w:rsidRPr="001231CF">
        <w:rPr>
          <w:szCs w:val="22"/>
        </w:rPr>
        <w:t>the 52-tone</w:t>
      </w:r>
      <w:r w:rsidR="00564FD0">
        <w:rPr>
          <w:szCs w:val="22"/>
        </w:rPr>
        <w:t xml:space="preserve"> </w:t>
      </w:r>
      <w:r w:rsidR="00564FD0" w:rsidRPr="008F303B">
        <w:rPr>
          <w:color w:val="FF0000"/>
          <w:szCs w:val="22"/>
          <w:u w:val="single"/>
        </w:rPr>
        <w:t xml:space="preserve">RRUs </w:t>
      </w:r>
      <w:r w:rsidR="0015722C" w:rsidRPr="008F303B">
        <w:rPr>
          <w:color w:val="FF0000"/>
          <w:szCs w:val="22"/>
          <w:u w:val="single"/>
        </w:rPr>
        <w:t>in the 20 MHz bandwidth. The same data is modulated on each of the</w:t>
      </w:r>
      <w:r w:rsidR="002F66AB" w:rsidRPr="008F303B">
        <w:rPr>
          <w:color w:val="FF0000"/>
          <w:szCs w:val="22"/>
          <w:u w:val="single"/>
        </w:rPr>
        <w:t xml:space="preserve"> four</w:t>
      </w:r>
      <w:r w:rsidR="0015722C" w:rsidRPr="008F303B">
        <w:rPr>
          <w:color w:val="FF0000"/>
          <w:szCs w:val="22"/>
          <w:u w:val="single"/>
        </w:rPr>
        <w:t xml:space="preserve"> RRUs</w:t>
      </w:r>
      <w:r w:rsidR="002F66AB" w:rsidRPr="008F303B">
        <w:rPr>
          <w:color w:val="FF0000"/>
          <w:szCs w:val="22"/>
          <w:u w:val="single"/>
        </w:rPr>
        <w:t xml:space="preserve"> (</w:t>
      </w:r>
      <w:r w:rsidR="0002471C" w:rsidRPr="008F303B">
        <w:rPr>
          <w:color w:val="FF0000"/>
          <w:szCs w:val="22"/>
          <w:u w:val="single"/>
        </w:rPr>
        <w:t xml:space="preserve">i.e. 52-tone </w:t>
      </w:r>
      <w:r w:rsidR="002F66AB" w:rsidRPr="008F303B">
        <w:rPr>
          <w:color w:val="FF0000"/>
          <w:szCs w:val="22"/>
          <w:u w:val="single"/>
        </w:rPr>
        <w:t xml:space="preserve">RU1 to RU4 in Table </w:t>
      </w:r>
      <w:r w:rsidR="00E93CE9" w:rsidRPr="008F303B">
        <w:rPr>
          <w:color w:val="FF0000"/>
          <w:szCs w:val="22"/>
          <w:u w:val="single"/>
        </w:rPr>
        <w:t>27-8)</w:t>
      </w:r>
      <w:r w:rsidR="0015722C">
        <w:rPr>
          <w:color w:val="FF0000"/>
          <w:szCs w:val="22"/>
        </w:rPr>
        <w:t>.</w:t>
      </w:r>
      <w:r w:rsidR="002F66AB">
        <w:rPr>
          <w:color w:val="FF0000"/>
          <w:szCs w:val="22"/>
        </w:rPr>
        <w:t xml:space="preserve"> </w:t>
      </w:r>
      <w:r w:rsidRPr="008932FF">
        <w:rPr>
          <w:strike/>
          <w:color w:val="FF0000"/>
          <w:szCs w:val="22"/>
        </w:rPr>
        <w:t>RRU 1 (the RU 1 for 52-tone RU</w:t>
      </w:r>
      <w:r w:rsidR="001231CF" w:rsidRPr="008932FF">
        <w:rPr>
          <w:strike/>
          <w:color w:val="FF0000"/>
          <w:szCs w:val="22"/>
        </w:rPr>
        <w:t xml:space="preserve"> </w:t>
      </w:r>
      <w:r w:rsidRPr="008932FF">
        <w:rPr>
          <w:strike/>
          <w:color w:val="FF0000"/>
          <w:szCs w:val="22"/>
        </w:rPr>
        <w:t>in Table 27-8 (Data and pilot subcarrier indices for RUs in a 20 MHz HE PPDU and in a non-OFDMA 20 MHz HE PPDU) in 20 MHz PPDU, and then the 52-tone RRU 1 is duplicated to the 52-tone RRU 2, 52-tone RRU 3 and 52-tone RRU 4 in 20 MHz PPDU.</w:t>
      </w:r>
    </w:p>
    <w:p w14:paraId="04C6CBB8" w14:textId="6B87E655" w:rsidR="008D74A8" w:rsidRPr="003C7FC0" w:rsidRDefault="008D74A8" w:rsidP="00D21081">
      <w:pPr>
        <w:pStyle w:val="ListParagraph"/>
        <w:numPr>
          <w:ilvl w:val="0"/>
          <w:numId w:val="66"/>
        </w:numPr>
        <w:rPr>
          <w:szCs w:val="22"/>
        </w:rPr>
      </w:pPr>
      <w:r w:rsidRPr="003C7FC0">
        <w:rPr>
          <w:szCs w:val="22"/>
        </w:rPr>
        <w:t>The phase rotation of -1 shall be applied on data subcarriers of the lower half of</w:t>
      </w:r>
      <w:r w:rsidR="003C7FC0" w:rsidRPr="003C7FC0">
        <w:rPr>
          <w:szCs w:val="22"/>
        </w:rPr>
        <w:t xml:space="preserve"> </w:t>
      </w:r>
      <w:r w:rsidRPr="003C7FC0">
        <w:rPr>
          <w:szCs w:val="22"/>
        </w:rPr>
        <w:t>the 52-tone RRU 3 and the upper half of the 52-tone RRU 4 in 20 MHz PPDU to reduce PAPR, as</w:t>
      </w:r>
      <w:r w:rsidR="003C7FC0" w:rsidRPr="003C7FC0">
        <w:rPr>
          <w:szCs w:val="22"/>
        </w:rPr>
        <w:t xml:space="preserve"> </w:t>
      </w:r>
      <w:r w:rsidRPr="003C7FC0">
        <w:rPr>
          <w:szCs w:val="22"/>
        </w:rPr>
        <w:t xml:space="preserve">illustrated in </w:t>
      </w:r>
      <w:r w:rsidRPr="003C7FC0">
        <w:rPr>
          <w:szCs w:val="22"/>
        </w:rPr>
        <w:lastRenderedPageBreak/>
        <w:t>Figure 38-24 (RRU52 4x DUP). See Equation (38-50) to Equation (38-52) for further</w:t>
      </w:r>
      <w:r w:rsidR="003C7FC0">
        <w:rPr>
          <w:szCs w:val="22"/>
        </w:rPr>
        <w:t xml:space="preserve"> </w:t>
      </w:r>
      <w:r w:rsidRPr="003C7FC0">
        <w:rPr>
          <w:szCs w:val="22"/>
        </w:rPr>
        <w:t>details. This phase rotation of -1 is not applied on pilot subcarriers.</w:t>
      </w:r>
    </w:p>
    <w:p w14:paraId="56578826" w14:textId="7CD2439A" w:rsidR="008D74A8" w:rsidRDefault="008D74A8" w:rsidP="00D4691C">
      <w:pPr>
        <w:pStyle w:val="ListParagraph"/>
        <w:numPr>
          <w:ilvl w:val="0"/>
          <w:numId w:val="66"/>
        </w:numPr>
        <w:rPr>
          <w:szCs w:val="22"/>
        </w:rPr>
      </w:pPr>
      <w:r w:rsidRPr="003C7FC0">
        <w:rPr>
          <w:szCs w:val="22"/>
        </w:rPr>
        <w:t>The above frequency domain duplication over four 52-tone RRUs occurs after LDPC tone mapping</w:t>
      </w:r>
      <w:r w:rsidR="003C7FC0">
        <w:rPr>
          <w:szCs w:val="22"/>
        </w:rPr>
        <w:t xml:space="preserve"> </w:t>
      </w:r>
      <w:r w:rsidRPr="003C7FC0">
        <w:rPr>
          <w:szCs w:val="22"/>
        </w:rPr>
        <w:t>operation if LDPC encoding is used or after constellation mapping operation if BCC encoding is</w:t>
      </w:r>
      <w:r w:rsidR="001231CF" w:rsidRPr="003C7FC0">
        <w:rPr>
          <w:szCs w:val="22"/>
        </w:rPr>
        <w:t xml:space="preserve"> used.</w:t>
      </w:r>
    </w:p>
    <w:p w14:paraId="2FCE5C6D" w14:textId="77777777" w:rsidR="0045106B" w:rsidRDefault="0045106B" w:rsidP="0045106B">
      <w:pPr>
        <w:rPr>
          <w:szCs w:val="22"/>
        </w:rPr>
      </w:pPr>
    </w:p>
    <w:p w14:paraId="58AF9F50" w14:textId="68BC20F0" w:rsidR="0045106B" w:rsidRDefault="0045106B" w:rsidP="0045106B">
      <w:pPr>
        <w:rPr>
          <w:szCs w:val="22"/>
        </w:rPr>
      </w:pPr>
      <w:r>
        <w:rPr>
          <w:szCs w:val="22"/>
        </w:rPr>
        <w:t xml:space="preserve">------------------  </w:t>
      </w:r>
      <w:r>
        <w:rPr>
          <w:szCs w:val="22"/>
        </w:rPr>
        <w:t>End</w:t>
      </w:r>
      <w:r>
        <w:rPr>
          <w:szCs w:val="22"/>
        </w:rPr>
        <w:t xml:space="preserve"> text proposal --------------------</w:t>
      </w:r>
    </w:p>
    <w:p w14:paraId="269FBA02" w14:textId="77777777" w:rsidR="0045106B" w:rsidRPr="0045106B" w:rsidRDefault="0045106B" w:rsidP="0045106B">
      <w:pPr>
        <w:rPr>
          <w:szCs w:val="22"/>
        </w:rPr>
      </w:pPr>
    </w:p>
    <w:sectPr w:rsidR="0045106B" w:rsidRPr="0045106B" w:rsidSect="007D0733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B06E" w14:textId="77777777" w:rsidR="002E2873" w:rsidRDefault="002E2873">
      <w:r>
        <w:separator/>
      </w:r>
    </w:p>
  </w:endnote>
  <w:endnote w:type="continuationSeparator" w:id="0">
    <w:p w14:paraId="2C5ECDF4" w14:textId="77777777" w:rsidR="002E2873" w:rsidRDefault="002E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174E6FF3" w:rsidR="008A286D" w:rsidRDefault="007C1E6A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3BCF" w14:textId="77777777" w:rsidR="002E2873" w:rsidRDefault="002E2873">
      <w:r>
        <w:separator/>
      </w:r>
    </w:p>
  </w:footnote>
  <w:footnote w:type="continuationSeparator" w:id="0">
    <w:p w14:paraId="0FEEB9D1" w14:textId="77777777" w:rsidR="002E2873" w:rsidRDefault="002E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466CB76C" w:rsidR="008A286D" w:rsidRDefault="007C1E6A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A286D">
      <w:t xml:space="preserve"> 202</w:t>
    </w:r>
    <w:r>
      <w:t>5</w:t>
    </w:r>
    <w:r w:rsidR="008A286D">
      <w:ptab w:relativeTo="margin" w:alignment="center" w:leader="none"/>
    </w:r>
    <w:r w:rsidR="008A286D">
      <w:ptab w:relativeTo="margin" w:alignment="right" w:leader="none"/>
    </w:r>
    <w:sdt>
      <w:sdtPr>
        <w:alias w:val="Title"/>
        <w:tag w:val=""/>
        <w:id w:val="-971129855"/>
        <w:placeholder>
          <w:docPart w:val="26A801EFEFB04F5290C16A8456D997F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856E0">
          <w:t>doc.: IEEE 802.11-25/0848r0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CD768D"/>
    <w:multiLevelType w:val="hybridMultilevel"/>
    <w:tmpl w:val="B67EB100"/>
    <w:lvl w:ilvl="0" w:tplc="A2C8694C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4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7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0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1" w15:restartNumberingAfterBreak="0">
    <w:nsid w:val="75C12FD3"/>
    <w:multiLevelType w:val="hybridMultilevel"/>
    <w:tmpl w:val="048A801C"/>
    <w:lvl w:ilvl="0" w:tplc="3326BBC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4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5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5725">
    <w:abstractNumId w:val="17"/>
  </w:num>
  <w:num w:numId="2" w16cid:durableId="1796289464">
    <w:abstractNumId w:val="43"/>
  </w:num>
  <w:num w:numId="3" w16cid:durableId="1029374269">
    <w:abstractNumId w:val="57"/>
  </w:num>
  <w:num w:numId="4" w16cid:durableId="1194659621">
    <w:abstractNumId w:val="38"/>
  </w:num>
  <w:num w:numId="5" w16cid:durableId="276913338">
    <w:abstractNumId w:val="30"/>
  </w:num>
  <w:num w:numId="6" w16cid:durableId="1833910832">
    <w:abstractNumId w:val="55"/>
  </w:num>
  <w:num w:numId="7" w16cid:durableId="1531068743">
    <w:abstractNumId w:val="42"/>
  </w:num>
  <w:num w:numId="8" w16cid:durableId="1918664669">
    <w:abstractNumId w:val="18"/>
  </w:num>
  <w:num w:numId="9" w16cid:durableId="315111376">
    <w:abstractNumId w:val="49"/>
  </w:num>
  <w:num w:numId="10" w16cid:durableId="789859295">
    <w:abstractNumId w:val="60"/>
  </w:num>
  <w:num w:numId="11" w16cid:durableId="2018922407">
    <w:abstractNumId w:val="36"/>
  </w:num>
  <w:num w:numId="12" w16cid:durableId="1656565265">
    <w:abstractNumId w:val="7"/>
  </w:num>
  <w:num w:numId="13" w16cid:durableId="1485975602">
    <w:abstractNumId w:val="33"/>
  </w:num>
  <w:num w:numId="14" w16cid:durableId="364255126">
    <w:abstractNumId w:val="50"/>
  </w:num>
  <w:num w:numId="15" w16cid:durableId="1160660847">
    <w:abstractNumId w:val="3"/>
  </w:num>
  <w:num w:numId="16" w16cid:durableId="2002392000">
    <w:abstractNumId w:val="58"/>
  </w:num>
  <w:num w:numId="17" w16cid:durableId="294020843">
    <w:abstractNumId w:val="2"/>
  </w:num>
  <w:num w:numId="18" w16cid:durableId="21446373">
    <w:abstractNumId w:val="10"/>
  </w:num>
  <w:num w:numId="19" w16cid:durableId="1037047838">
    <w:abstractNumId w:val="35"/>
  </w:num>
  <w:num w:numId="20" w16cid:durableId="505436828">
    <w:abstractNumId w:val="64"/>
  </w:num>
  <w:num w:numId="21" w16cid:durableId="351497235">
    <w:abstractNumId w:val="4"/>
  </w:num>
  <w:num w:numId="22" w16cid:durableId="1012531629">
    <w:abstractNumId w:val="56"/>
  </w:num>
  <w:num w:numId="23" w16cid:durableId="1706173916">
    <w:abstractNumId w:val="5"/>
  </w:num>
  <w:num w:numId="24" w16cid:durableId="869416307">
    <w:abstractNumId w:val="39"/>
  </w:num>
  <w:num w:numId="25" w16cid:durableId="661659884">
    <w:abstractNumId w:val="59"/>
  </w:num>
  <w:num w:numId="26" w16cid:durableId="1627733987">
    <w:abstractNumId w:val="51"/>
  </w:num>
  <w:num w:numId="27" w16cid:durableId="914321345">
    <w:abstractNumId w:val="63"/>
  </w:num>
  <w:num w:numId="28" w16cid:durableId="556554733">
    <w:abstractNumId w:val="24"/>
  </w:num>
  <w:num w:numId="29" w16cid:durableId="1072578249">
    <w:abstractNumId w:val="44"/>
  </w:num>
  <w:num w:numId="30" w16cid:durableId="1478646589">
    <w:abstractNumId w:val="52"/>
  </w:num>
  <w:num w:numId="31" w16cid:durableId="159472662">
    <w:abstractNumId w:val="46"/>
  </w:num>
  <w:num w:numId="32" w16cid:durableId="628711050">
    <w:abstractNumId w:val="12"/>
  </w:num>
  <w:num w:numId="33" w16cid:durableId="998651301">
    <w:abstractNumId w:val="45"/>
  </w:num>
  <w:num w:numId="34" w16cid:durableId="9375419">
    <w:abstractNumId w:val="37"/>
  </w:num>
  <w:num w:numId="35" w16cid:durableId="1748113197">
    <w:abstractNumId w:val="23"/>
  </w:num>
  <w:num w:numId="36" w16cid:durableId="1114783384">
    <w:abstractNumId w:val="16"/>
  </w:num>
  <w:num w:numId="37" w16cid:durableId="560361945">
    <w:abstractNumId w:val="26"/>
  </w:num>
  <w:num w:numId="38" w16cid:durableId="217908329">
    <w:abstractNumId w:val="0"/>
  </w:num>
  <w:num w:numId="39" w16cid:durableId="163209506">
    <w:abstractNumId w:val="29"/>
  </w:num>
  <w:num w:numId="40" w16cid:durableId="953632258">
    <w:abstractNumId w:val="6"/>
  </w:num>
  <w:num w:numId="41" w16cid:durableId="1296761189">
    <w:abstractNumId w:val="13"/>
  </w:num>
  <w:num w:numId="42" w16cid:durableId="1384407119">
    <w:abstractNumId w:val="32"/>
  </w:num>
  <w:num w:numId="43" w16cid:durableId="1027410444">
    <w:abstractNumId w:val="11"/>
  </w:num>
  <w:num w:numId="44" w16cid:durableId="590049077">
    <w:abstractNumId w:val="28"/>
  </w:num>
  <w:num w:numId="45" w16cid:durableId="1821379696">
    <w:abstractNumId w:val="21"/>
  </w:num>
  <w:num w:numId="46" w16cid:durableId="1014068812">
    <w:abstractNumId w:val="27"/>
  </w:num>
  <w:num w:numId="47" w16cid:durableId="1341422092">
    <w:abstractNumId w:val="20"/>
  </w:num>
  <w:num w:numId="48" w16cid:durableId="1526477794">
    <w:abstractNumId w:val="48"/>
  </w:num>
  <w:num w:numId="49" w16cid:durableId="2057119038">
    <w:abstractNumId w:val="8"/>
  </w:num>
  <w:num w:numId="50" w16cid:durableId="1817143505">
    <w:abstractNumId w:val="62"/>
  </w:num>
  <w:num w:numId="51" w16cid:durableId="1305354138">
    <w:abstractNumId w:val="41"/>
  </w:num>
  <w:num w:numId="52" w16cid:durableId="373189763">
    <w:abstractNumId w:val="19"/>
  </w:num>
  <w:num w:numId="53" w16cid:durableId="1680044460">
    <w:abstractNumId w:val="40"/>
  </w:num>
  <w:num w:numId="54" w16cid:durableId="1747532679">
    <w:abstractNumId w:val="25"/>
  </w:num>
  <w:num w:numId="55" w16cid:durableId="27415626">
    <w:abstractNumId w:val="47"/>
  </w:num>
  <w:num w:numId="56" w16cid:durableId="1084300408">
    <w:abstractNumId w:val="31"/>
  </w:num>
  <w:num w:numId="57" w16cid:durableId="1892308820">
    <w:abstractNumId w:val="34"/>
  </w:num>
  <w:num w:numId="58" w16cid:durableId="1114448933">
    <w:abstractNumId w:val="14"/>
  </w:num>
  <w:num w:numId="59" w16cid:durableId="2043163159">
    <w:abstractNumId w:val="66"/>
  </w:num>
  <w:num w:numId="60" w16cid:durableId="1063140232">
    <w:abstractNumId w:val="22"/>
  </w:num>
  <w:num w:numId="61" w16cid:durableId="2058315045">
    <w:abstractNumId w:val="1"/>
  </w:num>
  <w:num w:numId="62" w16cid:durableId="1294214011">
    <w:abstractNumId w:val="65"/>
  </w:num>
  <w:num w:numId="63" w16cid:durableId="1047490984">
    <w:abstractNumId w:val="54"/>
  </w:num>
  <w:num w:numId="64" w16cid:durableId="1199128040">
    <w:abstractNumId w:val="53"/>
  </w:num>
  <w:num w:numId="65" w16cid:durableId="1226794357">
    <w:abstractNumId w:val="15"/>
  </w:num>
  <w:num w:numId="66" w16cid:durableId="2090420619">
    <w:abstractNumId w:val="9"/>
  </w:num>
  <w:num w:numId="67" w16cid:durableId="54746244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5F0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71C"/>
    <w:rsid w:val="0002498C"/>
    <w:rsid w:val="00024E7A"/>
    <w:rsid w:val="000253EB"/>
    <w:rsid w:val="0002605A"/>
    <w:rsid w:val="0002651D"/>
    <w:rsid w:val="00026542"/>
    <w:rsid w:val="00026AC3"/>
    <w:rsid w:val="0002711A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ED8"/>
    <w:rsid w:val="00050F4D"/>
    <w:rsid w:val="00051550"/>
    <w:rsid w:val="0005179A"/>
    <w:rsid w:val="00053044"/>
    <w:rsid w:val="00053140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0E85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A84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A4D"/>
    <w:rsid w:val="00102D48"/>
    <w:rsid w:val="001033DC"/>
    <w:rsid w:val="0010362F"/>
    <w:rsid w:val="00103791"/>
    <w:rsid w:val="0010380A"/>
    <w:rsid w:val="00104047"/>
    <w:rsid w:val="001046A1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1C7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1CF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2C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298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279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33"/>
    <w:rsid w:val="00244D69"/>
    <w:rsid w:val="0024518B"/>
    <w:rsid w:val="00245525"/>
    <w:rsid w:val="00245D62"/>
    <w:rsid w:val="0024612A"/>
    <w:rsid w:val="002462E1"/>
    <w:rsid w:val="002466BB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CE4"/>
    <w:rsid w:val="002C1265"/>
    <w:rsid w:val="002C16B3"/>
    <w:rsid w:val="002C1968"/>
    <w:rsid w:val="002C26D8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9D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517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377"/>
    <w:rsid w:val="002E25B1"/>
    <w:rsid w:val="002E2799"/>
    <w:rsid w:val="002E2873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6AB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88D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690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CD2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C2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C7FC0"/>
    <w:rsid w:val="003D0122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4F0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8B9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8EE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06B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7D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DE5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260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89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3C7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4FD0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0EC5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692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646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14C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0FE5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A3A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DA"/>
    <w:rsid w:val="00783661"/>
    <w:rsid w:val="00783793"/>
    <w:rsid w:val="00783D5A"/>
    <w:rsid w:val="00784A1E"/>
    <w:rsid w:val="00784F18"/>
    <w:rsid w:val="00785E6B"/>
    <w:rsid w:val="007860A8"/>
    <w:rsid w:val="00786281"/>
    <w:rsid w:val="0078651D"/>
    <w:rsid w:val="007865F2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1E6A"/>
    <w:rsid w:val="007C2960"/>
    <w:rsid w:val="007C2A28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391"/>
    <w:rsid w:val="007D16C6"/>
    <w:rsid w:val="007D24B6"/>
    <w:rsid w:val="007D290D"/>
    <w:rsid w:val="007D2937"/>
    <w:rsid w:val="007D3D12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AC9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81E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1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275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48B"/>
    <w:rsid w:val="00876DB2"/>
    <w:rsid w:val="00876F20"/>
    <w:rsid w:val="00876F40"/>
    <w:rsid w:val="008770EE"/>
    <w:rsid w:val="008771E6"/>
    <w:rsid w:val="00877416"/>
    <w:rsid w:val="00877647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2FF"/>
    <w:rsid w:val="00893861"/>
    <w:rsid w:val="00894254"/>
    <w:rsid w:val="00894622"/>
    <w:rsid w:val="008949A8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AF5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4A8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03B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2C3"/>
    <w:rsid w:val="009B1571"/>
    <w:rsid w:val="009B1BA8"/>
    <w:rsid w:val="009B1C21"/>
    <w:rsid w:val="009B2073"/>
    <w:rsid w:val="009B27DF"/>
    <w:rsid w:val="009B280E"/>
    <w:rsid w:val="009B33A4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1FC3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AE9"/>
    <w:rsid w:val="009E2E11"/>
    <w:rsid w:val="009E32DA"/>
    <w:rsid w:val="009E3D5A"/>
    <w:rsid w:val="009E3E3F"/>
    <w:rsid w:val="009E41D7"/>
    <w:rsid w:val="009E483B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655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4254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31D"/>
    <w:rsid w:val="00A7661C"/>
    <w:rsid w:val="00A76A1F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196"/>
    <w:rsid w:val="00A84537"/>
    <w:rsid w:val="00A8466A"/>
    <w:rsid w:val="00A846EE"/>
    <w:rsid w:val="00A84AD9"/>
    <w:rsid w:val="00A84BD4"/>
    <w:rsid w:val="00A84BEA"/>
    <w:rsid w:val="00A8536F"/>
    <w:rsid w:val="00A854DC"/>
    <w:rsid w:val="00A856E0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001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4E2"/>
    <w:rsid w:val="00B50887"/>
    <w:rsid w:val="00B50E6C"/>
    <w:rsid w:val="00B51271"/>
    <w:rsid w:val="00B5136B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6FC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CBB"/>
    <w:rsid w:val="00B84FC2"/>
    <w:rsid w:val="00B85016"/>
    <w:rsid w:val="00B859AA"/>
    <w:rsid w:val="00B85A08"/>
    <w:rsid w:val="00B861BF"/>
    <w:rsid w:val="00B86386"/>
    <w:rsid w:val="00B86A59"/>
    <w:rsid w:val="00B87210"/>
    <w:rsid w:val="00B872CD"/>
    <w:rsid w:val="00B8744F"/>
    <w:rsid w:val="00B8747B"/>
    <w:rsid w:val="00B87887"/>
    <w:rsid w:val="00B87C5A"/>
    <w:rsid w:val="00B87E5E"/>
    <w:rsid w:val="00B903DC"/>
    <w:rsid w:val="00B90A48"/>
    <w:rsid w:val="00B90F9C"/>
    <w:rsid w:val="00B90FE1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AD5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417"/>
    <w:rsid w:val="00C225AA"/>
    <w:rsid w:val="00C225F7"/>
    <w:rsid w:val="00C22643"/>
    <w:rsid w:val="00C2291E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CAC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C59"/>
    <w:rsid w:val="00C74C72"/>
    <w:rsid w:val="00C755F7"/>
    <w:rsid w:val="00C75982"/>
    <w:rsid w:val="00C75C8C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B07AC"/>
    <w:rsid w:val="00CB0D90"/>
    <w:rsid w:val="00CB157E"/>
    <w:rsid w:val="00CB1A84"/>
    <w:rsid w:val="00CB1B62"/>
    <w:rsid w:val="00CB1C29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BA2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EF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888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EA7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A35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AB5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6BE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097"/>
    <w:rsid w:val="00E922C8"/>
    <w:rsid w:val="00E9235D"/>
    <w:rsid w:val="00E92859"/>
    <w:rsid w:val="00E928A1"/>
    <w:rsid w:val="00E92CE4"/>
    <w:rsid w:val="00E92FCC"/>
    <w:rsid w:val="00E9394A"/>
    <w:rsid w:val="00E93CE9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5EF4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6AB"/>
    <w:rsid w:val="00ED1E49"/>
    <w:rsid w:val="00ED20FD"/>
    <w:rsid w:val="00ED21D7"/>
    <w:rsid w:val="00ED240B"/>
    <w:rsid w:val="00ED34C9"/>
    <w:rsid w:val="00ED384B"/>
    <w:rsid w:val="00ED40C5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515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BFF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2CF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682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531C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A801EFEFB04F5290C16A8456D9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13F6-BAFF-47BC-9A70-CFFE1F959E5B}"/>
      </w:docPartPr>
      <w:docPartBody>
        <w:p w:rsidR="00C24CBE" w:rsidRDefault="00641113">
          <w:r w:rsidRPr="0078174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13"/>
    <w:rsid w:val="00036CBB"/>
    <w:rsid w:val="00641113"/>
    <w:rsid w:val="006A335A"/>
    <w:rsid w:val="009B12C3"/>
    <w:rsid w:val="009D1FC3"/>
    <w:rsid w:val="009E2AE9"/>
    <w:rsid w:val="00B90FE1"/>
    <w:rsid w:val="00C24CBE"/>
    <w:rsid w:val="00E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1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1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3747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802.11-25/xxxx</vt:lpstr>
      <vt:lpstr>doc.: IEEE 802.11-19/2133r0</vt:lpstr>
    </vt:vector>
  </TitlesOfParts>
  <Company>MaxLinear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802.11-25/0848r0</dc:title>
  <dc:subject/>
  <dc:creator>Sigurd Schelstraete</dc:creator>
  <cp:keywords/>
  <dc:description/>
  <cp:lastModifiedBy>Sigurd Schelstraete</cp:lastModifiedBy>
  <cp:revision>24</cp:revision>
  <cp:lastPrinted>1899-12-31T23:00:00Z</cp:lastPrinted>
  <dcterms:created xsi:type="dcterms:W3CDTF">2025-05-08T16:25:00Z</dcterms:created>
  <dcterms:modified xsi:type="dcterms:W3CDTF">2025-05-12T10:07:00Z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