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7ACF4240" w:rsidR="000F2088" w:rsidRPr="00EE5F9E" w:rsidRDefault="00B771F0" w:rsidP="000F2088">
            <w:pPr>
              <w:pStyle w:val="T2"/>
              <w:rPr>
                <w:sz w:val="22"/>
                <w:szCs w:val="22"/>
                <w:lang w:val="en-US" w:eastAsia="zh-CN"/>
              </w:rPr>
            </w:pPr>
            <w:r>
              <w:t>Resolution for comments received for CC</w:t>
            </w:r>
            <w:r w:rsidR="004B1501">
              <w:t xml:space="preserve"> </w:t>
            </w:r>
            <w:r>
              <w:t xml:space="preserve">on D0.1 for subclause </w:t>
            </w:r>
            <w:r w:rsidR="00BA47ED">
              <w:rPr>
                <w:rFonts w:hint="eastAsia"/>
                <w:lang w:eastAsia="zh-CN"/>
              </w:rPr>
              <w:t>38.3.</w:t>
            </w:r>
            <w:r w:rsidR="00FA3E2E">
              <w:rPr>
                <w:lang w:eastAsia="zh-CN"/>
              </w:rPr>
              <w:t>19</w:t>
            </w:r>
            <w:r w:rsidR="00AD669B">
              <w:rPr>
                <w:lang w:eastAsia="zh-CN"/>
              </w:rPr>
              <w:t>-part2</w:t>
            </w:r>
          </w:p>
        </w:tc>
      </w:tr>
      <w:tr w:rsidR="00B6527E" w:rsidRPr="00EE5F9E" w14:paraId="25960C30" w14:textId="77777777" w:rsidTr="001968A8">
        <w:trPr>
          <w:trHeight w:val="359"/>
          <w:jc w:val="center"/>
        </w:trPr>
        <w:tc>
          <w:tcPr>
            <w:tcW w:w="9576" w:type="dxa"/>
            <w:gridSpan w:val="5"/>
            <w:vAlign w:val="center"/>
          </w:tcPr>
          <w:p w14:paraId="5C4A3311" w14:textId="7A600A66"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AD669B">
              <w:rPr>
                <w:b w:val="0"/>
                <w:sz w:val="22"/>
                <w:szCs w:val="22"/>
              </w:rPr>
              <w:t>5</w:t>
            </w:r>
            <w:r w:rsidRPr="00EE5F9E">
              <w:rPr>
                <w:b w:val="0"/>
                <w:sz w:val="22"/>
                <w:szCs w:val="22"/>
              </w:rPr>
              <w:t>-</w:t>
            </w:r>
            <w:r w:rsidR="004B1501">
              <w:rPr>
                <w:b w:val="0"/>
                <w:sz w:val="22"/>
                <w:szCs w:val="22"/>
              </w:rPr>
              <w:t>0</w:t>
            </w:r>
            <w:r w:rsidR="00AD3892">
              <w:rPr>
                <w:b w:val="0"/>
                <w:sz w:val="22"/>
                <w:szCs w:val="22"/>
              </w:rPr>
              <w:t>9</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FA3E2E" w:rsidRPr="00EE5F9E" w14:paraId="5684C066" w14:textId="77777777" w:rsidTr="00B217C8">
        <w:trPr>
          <w:jc w:val="center"/>
        </w:trPr>
        <w:tc>
          <w:tcPr>
            <w:tcW w:w="2515" w:type="dxa"/>
            <w:vAlign w:val="center"/>
          </w:tcPr>
          <w:p w14:paraId="6EFB8DC5" w14:textId="5B92664A" w:rsidR="00FA3E2E" w:rsidRPr="00761A36" w:rsidRDefault="00FA3E2E" w:rsidP="00FA3E2E">
            <w:pPr>
              <w:pStyle w:val="T2"/>
              <w:spacing w:after="0"/>
              <w:ind w:left="0" w:right="0"/>
              <w:jc w:val="left"/>
              <w:rPr>
                <w:b w:val="0"/>
                <w:sz w:val="20"/>
              </w:rPr>
            </w:pPr>
            <w:r>
              <w:rPr>
                <w:b w:val="0"/>
                <w:sz w:val="20"/>
              </w:rPr>
              <w:t>Juan Fang</w:t>
            </w:r>
          </w:p>
        </w:tc>
        <w:tc>
          <w:tcPr>
            <w:tcW w:w="1620" w:type="dxa"/>
            <w:vAlign w:val="center"/>
          </w:tcPr>
          <w:p w14:paraId="437AC1B1" w14:textId="1A6B0817" w:rsidR="00FA3E2E" w:rsidRPr="00761A36" w:rsidRDefault="00FA3E2E" w:rsidP="00FA3E2E">
            <w:pPr>
              <w:pStyle w:val="T2"/>
              <w:spacing w:after="0"/>
              <w:ind w:left="0" w:right="0"/>
              <w:jc w:val="left"/>
              <w:rPr>
                <w:b w:val="0"/>
                <w:sz w:val="20"/>
              </w:rPr>
            </w:pPr>
            <w:r>
              <w:rPr>
                <w:b w:val="0"/>
                <w:sz w:val="20"/>
              </w:rPr>
              <w:t>Intel</w:t>
            </w:r>
          </w:p>
        </w:tc>
        <w:tc>
          <w:tcPr>
            <w:tcW w:w="1080" w:type="dxa"/>
            <w:vAlign w:val="center"/>
          </w:tcPr>
          <w:p w14:paraId="57657858" w14:textId="77777777" w:rsidR="00FA3E2E" w:rsidRPr="00761A36" w:rsidRDefault="00FA3E2E" w:rsidP="00FA3E2E">
            <w:pPr>
              <w:pStyle w:val="T2"/>
              <w:spacing w:after="0"/>
              <w:ind w:left="0" w:right="0"/>
              <w:jc w:val="left"/>
              <w:rPr>
                <w:b w:val="0"/>
                <w:sz w:val="20"/>
              </w:rPr>
            </w:pPr>
          </w:p>
        </w:tc>
        <w:tc>
          <w:tcPr>
            <w:tcW w:w="1440" w:type="dxa"/>
            <w:vAlign w:val="center"/>
          </w:tcPr>
          <w:p w14:paraId="6AC6A806" w14:textId="77777777" w:rsidR="00FA3E2E" w:rsidRPr="00761A36" w:rsidRDefault="00FA3E2E" w:rsidP="00FA3E2E">
            <w:pPr>
              <w:pStyle w:val="T2"/>
              <w:spacing w:after="0"/>
              <w:ind w:left="0" w:right="0"/>
              <w:jc w:val="left"/>
              <w:rPr>
                <w:b w:val="0"/>
                <w:sz w:val="20"/>
              </w:rPr>
            </w:pPr>
          </w:p>
        </w:tc>
        <w:tc>
          <w:tcPr>
            <w:tcW w:w="2921" w:type="dxa"/>
            <w:vAlign w:val="center"/>
          </w:tcPr>
          <w:p w14:paraId="6228E923" w14:textId="172220B7" w:rsidR="00FA3E2E" w:rsidRPr="00761A36" w:rsidRDefault="00FA3E2E" w:rsidP="00FA3E2E">
            <w:pPr>
              <w:pStyle w:val="T2"/>
              <w:spacing w:after="0"/>
              <w:ind w:left="0" w:right="0"/>
              <w:jc w:val="left"/>
              <w:rPr>
                <w:b w:val="0"/>
                <w:sz w:val="20"/>
              </w:rPr>
            </w:pPr>
            <w:r>
              <w:rPr>
                <w:b w:val="0"/>
                <w:sz w:val="20"/>
              </w:rPr>
              <w:t>Juan.fang@intel.com</w:t>
            </w:r>
          </w:p>
        </w:tc>
      </w:tr>
      <w:tr w:rsidR="00FA3E2E" w:rsidRPr="00EE5F9E" w14:paraId="6A5D0C54" w14:textId="77777777" w:rsidTr="00076E6E">
        <w:trPr>
          <w:jc w:val="center"/>
        </w:trPr>
        <w:tc>
          <w:tcPr>
            <w:tcW w:w="2515" w:type="dxa"/>
          </w:tcPr>
          <w:p w14:paraId="53E63537" w14:textId="59E4916A" w:rsidR="00FA3E2E" w:rsidRPr="00761A36" w:rsidRDefault="00FA3E2E" w:rsidP="00FA3E2E">
            <w:pPr>
              <w:pStyle w:val="T2"/>
              <w:spacing w:after="0"/>
              <w:ind w:left="0" w:right="0"/>
              <w:jc w:val="left"/>
              <w:rPr>
                <w:b w:val="0"/>
                <w:sz w:val="20"/>
              </w:rPr>
            </w:pPr>
          </w:p>
        </w:tc>
        <w:tc>
          <w:tcPr>
            <w:tcW w:w="1620" w:type="dxa"/>
            <w:vAlign w:val="center"/>
          </w:tcPr>
          <w:p w14:paraId="41947106" w14:textId="4572A303" w:rsidR="00FA3E2E" w:rsidRPr="00761A36" w:rsidRDefault="00FA3E2E" w:rsidP="00FA3E2E">
            <w:pPr>
              <w:pStyle w:val="T2"/>
              <w:spacing w:after="0"/>
              <w:ind w:left="0" w:right="0"/>
              <w:jc w:val="left"/>
              <w:rPr>
                <w:b w:val="0"/>
                <w:sz w:val="20"/>
              </w:rPr>
            </w:pPr>
          </w:p>
        </w:tc>
        <w:tc>
          <w:tcPr>
            <w:tcW w:w="1080" w:type="dxa"/>
            <w:vAlign w:val="center"/>
          </w:tcPr>
          <w:p w14:paraId="76C0B830" w14:textId="77777777" w:rsidR="00FA3E2E" w:rsidRPr="00761A36" w:rsidRDefault="00FA3E2E" w:rsidP="00FA3E2E">
            <w:pPr>
              <w:pStyle w:val="T2"/>
              <w:spacing w:after="0"/>
              <w:ind w:left="0" w:right="0"/>
              <w:jc w:val="left"/>
              <w:rPr>
                <w:b w:val="0"/>
                <w:sz w:val="20"/>
              </w:rPr>
            </w:pPr>
          </w:p>
        </w:tc>
        <w:tc>
          <w:tcPr>
            <w:tcW w:w="1440" w:type="dxa"/>
            <w:vAlign w:val="center"/>
          </w:tcPr>
          <w:p w14:paraId="5A66EE71" w14:textId="77777777" w:rsidR="00FA3E2E" w:rsidRPr="00761A36" w:rsidRDefault="00FA3E2E" w:rsidP="00FA3E2E">
            <w:pPr>
              <w:pStyle w:val="T2"/>
              <w:spacing w:after="0"/>
              <w:ind w:left="0" w:right="0"/>
              <w:jc w:val="left"/>
              <w:rPr>
                <w:b w:val="0"/>
                <w:sz w:val="20"/>
              </w:rPr>
            </w:pPr>
          </w:p>
        </w:tc>
        <w:tc>
          <w:tcPr>
            <w:tcW w:w="2921" w:type="dxa"/>
            <w:vAlign w:val="center"/>
          </w:tcPr>
          <w:p w14:paraId="39D63932" w14:textId="77777777" w:rsidR="00FA3E2E" w:rsidRPr="00761A36" w:rsidRDefault="00FA3E2E" w:rsidP="00FA3E2E">
            <w:pPr>
              <w:pStyle w:val="T2"/>
              <w:spacing w:after="0"/>
              <w:ind w:left="0" w:right="0"/>
              <w:jc w:val="left"/>
              <w:rPr>
                <w:b w:val="0"/>
                <w:sz w:val="20"/>
              </w:rPr>
            </w:pPr>
          </w:p>
        </w:tc>
      </w:tr>
      <w:tr w:rsidR="00FA3E2E" w:rsidRPr="00EE5F9E" w14:paraId="6A847B9C" w14:textId="77777777" w:rsidTr="00076E6E">
        <w:trPr>
          <w:jc w:val="center"/>
        </w:trPr>
        <w:tc>
          <w:tcPr>
            <w:tcW w:w="2515" w:type="dxa"/>
          </w:tcPr>
          <w:p w14:paraId="2CC96B93" w14:textId="3EE341DB" w:rsidR="00FA3E2E" w:rsidRPr="00761A36" w:rsidRDefault="00FA3E2E" w:rsidP="00FA3E2E">
            <w:pPr>
              <w:pStyle w:val="T2"/>
              <w:spacing w:after="0"/>
              <w:ind w:left="0" w:right="0"/>
              <w:jc w:val="left"/>
              <w:rPr>
                <w:b w:val="0"/>
                <w:sz w:val="20"/>
              </w:rPr>
            </w:pPr>
          </w:p>
        </w:tc>
        <w:tc>
          <w:tcPr>
            <w:tcW w:w="1620" w:type="dxa"/>
            <w:vAlign w:val="center"/>
          </w:tcPr>
          <w:p w14:paraId="4630B00F" w14:textId="418FA615" w:rsidR="00FA3E2E" w:rsidRPr="00761A36" w:rsidRDefault="00FA3E2E" w:rsidP="00FA3E2E">
            <w:pPr>
              <w:pStyle w:val="T2"/>
              <w:spacing w:after="0"/>
              <w:ind w:left="0" w:right="0"/>
              <w:jc w:val="left"/>
              <w:rPr>
                <w:b w:val="0"/>
                <w:sz w:val="20"/>
              </w:rPr>
            </w:pPr>
          </w:p>
        </w:tc>
        <w:tc>
          <w:tcPr>
            <w:tcW w:w="1080" w:type="dxa"/>
            <w:vAlign w:val="center"/>
          </w:tcPr>
          <w:p w14:paraId="54DEF821" w14:textId="77777777" w:rsidR="00FA3E2E" w:rsidRPr="00761A36" w:rsidRDefault="00FA3E2E" w:rsidP="00FA3E2E">
            <w:pPr>
              <w:pStyle w:val="T2"/>
              <w:spacing w:after="0"/>
              <w:ind w:left="0" w:right="0"/>
              <w:jc w:val="left"/>
              <w:rPr>
                <w:b w:val="0"/>
                <w:sz w:val="20"/>
              </w:rPr>
            </w:pPr>
          </w:p>
        </w:tc>
        <w:tc>
          <w:tcPr>
            <w:tcW w:w="1440" w:type="dxa"/>
            <w:vAlign w:val="center"/>
          </w:tcPr>
          <w:p w14:paraId="08E1EB2D" w14:textId="77777777" w:rsidR="00FA3E2E" w:rsidRPr="00761A36" w:rsidRDefault="00FA3E2E" w:rsidP="00FA3E2E">
            <w:pPr>
              <w:pStyle w:val="T2"/>
              <w:spacing w:after="0"/>
              <w:ind w:left="0" w:right="0"/>
              <w:jc w:val="left"/>
              <w:rPr>
                <w:b w:val="0"/>
                <w:sz w:val="20"/>
              </w:rPr>
            </w:pPr>
          </w:p>
        </w:tc>
        <w:tc>
          <w:tcPr>
            <w:tcW w:w="2921" w:type="dxa"/>
            <w:vAlign w:val="center"/>
          </w:tcPr>
          <w:p w14:paraId="5E07C103" w14:textId="77777777" w:rsidR="00FA3E2E" w:rsidRPr="00761A36" w:rsidRDefault="00FA3E2E" w:rsidP="00FA3E2E">
            <w:pPr>
              <w:pStyle w:val="T2"/>
              <w:spacing w:after="0"/>
              <w:ind w:left="0" w:right="0"/>
              <w:jc w:val="left"/>
              <w:rPr>
                <w:b w:val="0"/>
                <w:sz w:val="20"/>
              </w:rPr>
            </w:pPr>
          </w:p>
        </w:tc>
      </w:tr>
    </w:tbl>
    <w:p w14:paraId="0D50F160" w14:textId="41060FDD" w:rsidR="00CA09B2" w:rsidRPr="00E13124" w:rsidRDefault="00CA09B2">
      <w:pPr>
        <w:pStyle w:val="T1"/>
        <w:spacing w:after="120"/>
        <w:rPr>
          <w:sz w:val="16"/>
        </w:rPr>
      </w:pPr>
    </w:p>
    <w:p w14:paraId="67908CE5" w14:textId="77777777" w:rsidR="00C80999" w:rsidRDefault="00C80999">
      <w:pPr>
        <w:rPr>
          <w:sz w:val="16"/>
        </w:rPr>
      </w:pPr>
    </w:p>
    <w:p w14:paraId="2A66EE21" w14:textId="77777777" w:rsidR="00C80999" w:rsidRDefault="00C80999">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3A06377A" w14:textId="792BD573" w:rsidR="00FF0D25" w:rsidRDefault="0014150D" w:rsidP="00FF0D25">
      <w:r>
        <w:t xml:space="preserve">This document contains </w:t>
      </w:r>
      <w:r w:rsidR="001A10AA">
        <w:t>proposed resolutions to comments received on 802.11bn D0.1</w:t>
      </w:r>
      <w:r>
        <w:t>.</w:t>
      </w:r>
      <w:r w:rsidR="00FF0D25">
        <w:t xml:space="preserve"> The changes are based on P802.11bn D0.</w:t>
      </w:r>
      <w:r w:rsidR="00FF0D25">
        <w:rPr>
          <w:rFonts w:hint="eastAsia"/>
          <w:lang w:eastAsia="zh-CN"/>
        </w:rPr>
        <w:t>2</w:t>
      </w:r>
      <w:r w:rsidR="00FF0D25" w:rsidRPr="002A22E4">
        <w:t>.</w:t>
      </w:r>
    </w:p>
    <w:p w14:paraId="1B8B2075" w14:textId="77777777" w:rsidR="00FF0D25" w:rsidRPr="003727F1" w:rsidRDefault="00FF0D25" w:rsidP="00FF0D25">
      <w:pPr>
        <w:ind w:left="360"/>
      </w:pPr>
    </w:p>
    <w:p w14:paraId="4368F9E0" w14:textId="176EB17B" w:rsidR="00FF0D25" w:rsidRDefault="00FF0D25" w:rsidP="00FF0D25">
      <w:r w:rsidRPr="00B505BE">
        <w:t xml:space="preserve">The submission provides resolutions to </w:t>
      </w:r>
      <w:r>
        <w:t xml:space="preserve">the following </w:t>
      </w:r>
      <w:r w:rsidR="0099135B">
        <w:t>5</w:t>
      </w:r>
      <w:r w:rsidR="004D2532">
        <w:t xml:space="preserve"> </w:t>
      </w:r>
      <w:r>
        <w:t>CIDs in the subclause 38.3.</w:t>
      </w:r>
      <w:r w:rsidR="004F22EE">
        <w:t>19</w:t>
      </w:r>
    </w:p>
    <w:p w14:paraId="69CDF644" w14:textId="3AAECA82" w:rsidR="006F7E55" w:rsidRDefault="0099135B" w:rsidP="00D057D0">
      <w:pPr>
        <w:rPr>
          <w:color w:val="FF0000"/>
        </w:rPr>
      </w:pPr>
      <w:r>
        <w:t>353, 354,905,1654, 3753</w:t>
      </w:r>
    </w:p>
    <w:p w14:paraId="169FD6CD" w14:textId="77777777" w:rsidR="00D0508D" w:rsidRDefault="00D0508D" w:rsidP="00D057D0">
      <w:pPr>
        <w:rPr>
          <w:lang w:eastAsia="zh-CN"/>
        </w:rPr>
      </w:pPr>
    </w:p>
    <w:p w14:paraId="62BACD1B" w14:textId="77777777" w:rsidR="00D0508D" w:rsidRDefault="00D0508D" w:rsidP="00D0508D">
      <w:r>
        <w:t>Revisions:</w:t>
      </w:r>
    </w:p>
    <w:p w14:paraId="335B72F4" w14:textId="77777777" w:rsidR="00D0508D" w:rsidRDefault="00D0508D" w:rsidP="00D0508D">
      <w:pPr>
        <w:pStyle w:val="ListParagraph"/>
        <w:numPr>
          <w:ilvl w:val="0"/>
          <w:numId w:val="13"/>
        </w:numPr>
        <w:jc w:val="left"/>
      </w:pPr>
      <w:r>
        <w:t xml:space="preserve">Rev 0: Initial version of </w:t>
      </w:r>
      <w:r>
        <w:rPr>
          <w:lang w:eastAsia="ko-KR"/>
        </w:rPr>
        <w:t>the document.</w:t>
      </w:r>
    </w:p>
    <w:p w14:paraId="7FCF1CED" w14:textId="77777777" w:rsidR="0014150D" w:rsidRDefault="0014150D" w:rsidP="0014150D"/>
    <w:p w14:paraId="6807FDBD" w14:textId="77777777" w:rsidR="00C46819" w:rsidRPr="002F0CF5" w:rsidRDefault="00C46819" w:rsidP="0014150D">
      <w:pPr>
        <w:rPr>
          <w:lang w:val="en-US"/>
        </w:rPr>
      </w:pPr>
    </w:p>
    <w:tbl>
      <w:tblPr>
        <w:tblStyle w:val="TableGrid"/>
        <w:tblW w:w="9355" w:type="dxa"/>
        <w:tblLayout w:type="fixed"/>
        <w:tblLook w:val="04A0" w:firstRow="1" w:lastRow="0" w:firstColumn="1" w:lastColumn="0" w:noHBand="0" w:noVBand="1"/>
      </w:tblPr>
      <w:tblGrid>
        <w:gridCol w:w="704"/>
        <w:gridCol w:w="821"/>
        <w:gridCol w:w="900"/>
        <w:gridCol w:w="900"/>
        <w:gridCol w:w="1710"/>
        <w:gridCol w:w="2400"/>
        <w:gridCol w:w="1920"/>
      </w:tblGrid>
      <w:tr w:rsidR="00BF6380" w:rsidRPr="00BF6380" w14:paraId="218A8102" w14:textId="40FF9734" w:rsidTr="007F3736">
        <w:trPr>
          <w:trHeight w:val="780"/>
        </w:trPr>
        <w:tc>
          <w:tcPr>
            <w:tcW w:w="704" w:type="dxa"/>
            <w:hideMark/>
          </w:tcPr>
          <w:p w14:paraId="0066ADC6" w14:textId="77777777" w:rsidR="007F3736" w:rsidRPr="00BF6380" w:rsidRDefault="007F3736" w:rsidP="002F0CF5">
            <w:pPr>
              <w:rPr>
                <w:b/>
                <w:bCs/>
                <w:lang w:val="en-US"/>
              </w:rPr>
            </w:pPr>
            <w:r w:rsidRPr="00BF6380">
              <w:rPr>
                <w:b/>
                <w:bCs/>
              </w:rPr>
              <w:t>CID</w:t>
            </w:r>
          </w:p>
        </w:tc>
        <w:tc>
          <w:tcPr>
            <w:tcW w:w="821" w:type="dxa"/>
            <w:hideMark/>
          </w:tcPr>
          <w:p w14:paraId="7E252F43" w14:textId="77777777" w:rsidR="007F3736" w:rsidRPr="00BF6380" w:rsidRDefault="007F3736">
            <w:pPr>
              <w:rPr>
                <w:b/>
                <w:bCs/>
              </w:rPr>
            </w:pPr>
            <w:r w:rsidRPr="00BF6380">
              <w:rPr>
                <w:b/>
                <w:bCs/>
              </w:rPr>
              <w:t>Commenter</w:t>
            </w:r>
          </w:p>
        </w:tc>
        <w:tc>
          <w:tcPr>
            <w:tcW w:w="900" w:type="dxa"/>
            <w:hideMark/>
          </w:tcPr>
          <w:p w14:paraId="6BBC3641" w14:textId="77777777" w:rsidR="007F3736" w:rsidRPr="00BF6380" w:rsidRDefault="007F3736">
            <w:pPr>
              <w:rPr>
                <w:b/>
                <w:bCs/>
              </w:rPr>
            </w:pPr>
            <w:r w:rsidRPr="00BF6380">
              <w:rPr>
                <w:b/>
                <w:bCs/>
              </w:rPr>
              <w:t>Clause Number(C)</w:t>
            </w:r>
          </w:p>
        </w:tc>
        <w:tc>
          <w:tcPr>
            <w:tcW w:w="900" w:type="dxa"/>
            <w:hideMark/>
          </w:tcPr>
          <w:p w14:paraId="1C8CD2EE" w14:textId="77777777" w:rsidR="007F3736" w:rsidRPr="00BF6380" w:rsidRDefault="007F3736">
            <w:pPr>
              <w:rPr>
                <w:b/>
                <w:bCs/>
              </w:rPr>
            </w:pPr>
            <w:r w:rsidRPr="00BF6380">
              <w:rPr>
                <w:b/>
                <w:bCs/>
              </w:rPr>
              <w:t>Page</w:t>
            </w:r>
          </w:p>
        </w:tc>
        <w:tc>
          <w:tcPr>
            <w:tcW w:w="1710" w:type="dxa"/>
            <w:hideMark/>
          </w:tcPr>
          <w:p w14:paraId="6184B26D" w14:textId="77777777" w:rsidR="007F3736" w:rsidRPr="00BF6380" w:rsidRDefault="007F3736">
            <w:pPr>
              <w:rPr>
                <w:b/>
                <w:bCs/>
              </w:rPr>
            </w:pPr>
            <w:r w:rsidRPr="00BF6380">
              <w:rPr>
                <w:b/>
                <w:bCs/>
              </w:rPr>
              <w:t>Comment</w:t>
            </w:r>
          </w:p>
        </w:tc>
        <w:tc>
          <w:tcPr>
            <w:tcW w:w="2400" w:type="dxa"/>
            <w:hideMark/>
          </w:tcPr>
          <w:p w14:paraId="3ABDE1C1" w14:textId="77777777" w:rsidR="007F3736" w:rsidRPr="00BF6380" w:rsidRDefault="007F3736">
            <w:pPr>
              <w:rPr>
                <w:b/>
                <w:bCs/>
              </w:rPr>
            </w:pPr>
            <w:r w:rsidRPr="00BF6380">
              <w:rPr>
                <w:b/>
                <w:bCs/>
              </w:rPr>
              <w:t>Proposed Change</w:t>
            </w:r>
          </w:p>
        </w:tc>
        <w:tc>
          <w:tcPr>
            <w:tcW w:w="1920" w:type="dxa"/>
          </w:tcPr>
          <w:p w14:paraId="3E26DDDB" w14:textId="7CDD5A51" w:rsidR="007F3736" w:rsidRPr="00BF6380" w:rsidRDefault="007F3736">
            <w:pPr>
              <w:rPr>
                <w:b/>
                <w:bCs/>
              </w:rPr>
            </w:pPr>
            <w:r w:rsidRPr="00BF6380">
              <w:rPr>
                <w:b/>
                <w:bCs/>
              </w:rPr>
              <w:t>Resolution</w:t>
            </w:r>
          </w:p>
        </w:tc>
      </w:tr>
      <w:tr w:rsidR="00BF6380" w:rsidRPr="00BF6380" w14:paraId="63A7A5DB" w14:textId="7F364E23" w:rsidTr="007F3736">
        <w:trPr>
          <w:trHeight w:val="1500"/>
        </w:trPr>
        <w:tc>
          <w:tcPr>
            <w:tcW w:w="704" w:type="dxa"/>
            <w:hideMark/>
          </w:tcPr>
          <w:p w14:paraId="5983DFAC" w14:textId="77777777" w:rsidR="007F3736" w:rsidRPr="00BF6380" w:rsidRDefault="007F3736" w:rsidP="002F0CF5">
            <w:r w:rsidRPr="00BF6380">
              <w:t>353</w:t>
            </w:r>
          </w:p>
        </w:tc>
        <w:tc>
          <w:tcPr>
            <w:tcW w:w="821" w:type="dxa"/>
            <w:hideMark/>
          </w:tcPr>
          <w:p w14:paraId="3328C14C" w14:textId="77777777" w:rsidR="007F3736" w:rsidRPr="00BF6380" w:rsidRDefault="007F3736" w:rsidP="002F0CF5">
            <w:r w:rsidRPr="00BF6380">
              <w:t>Sigurd Schelstraete</w:t>
            </w:r>
          </w:p>
        </w:tc>
        <w:tc>
          <w:tcPr>
            <w:tcW w:w="900" w:type="dxa"/>
            <w:hideMark/>
          </w:tcPr>
          <w:p w14:paraId="4943844F" w14:textId="77777777" w:rsidR="007F3736" w:rsidRPr="00BF6380" w:rsidRDefault="007F3736">
            <w:r w:rsidRPr="00BF6380">
              <w:t>38.3.19.1</w:t>
            </w:r>
          </w:p>
        </w:tc>
        <w:tc>
          <w:tcPr>
            <w:tcW w:w="900" w:type="dxa"/>
            <w:hideMark/>
          </w:tcPr>
          <w:p w14:paraId="53B02132" w14:textId="77777777" w:rsidR="007F3736" w:rsidRPr="00BF6380" w:rsidRDefault="007F3736" w:rsidP="002F0CF5">
            <w:r w:rsidRPr="00BF6380">
              <w:t>204.54</w:t>
            </w:r>
          </w:p>
        </w:tc>
        <w:tc>
          <w:tcPr>
            <w:tcW w:w="1710" w:type="dxa"/>
            <w:hideMark/>
          </w:tcPr>
          <w:p w14:paraId="26F666B0" w14:textId="77777777" w:rsidR="007F3736" w:rsidRPr="00BF6380" w:rsidRDefault="007F3736" w:rsidP="002F0CF5">
            <w:r w:rsidRPr="00BF6380">
              <w:t>"A sharing AP may solicit simultaneous DL Co-BF MU PPDU transmissions from the sharing and</w:t>
            </w:r>
            <w:r w:rsidRPr="00BF6380">
              <w:br/>
              <w:t>shared APs using a triggering frame</w:t>
            </w:r>
            <w:proofErr w:type="gramStart"/>
            <w:r w:rsidRPr="00BF6380">
              <w:t>...(</w:t>
            </w:r>
            <w:proofErr w:type="gramEnd"/>
            <w:r w:rsidRPr="00BF6380">
              <w:t>TBD)"</w:t>
            </w:r>
          </w:p>
        </w:tc>
        <w:tc>
          <w:tcPr>
            <w:tcW w:w="2400" w:type="dxa"/>
            <w:hideMark/>
          </w:tcPr>
          <w:p w14:paraId="55CE3A83" w14:textId="77777777" w:rsidR="007F3736" w:rsidRPr="00BF6380" w:rsidRDefault="007F3736">
            <w:r w:rsidRPr="00BF6380">
              <w:t>Recommend creating a separate subsection to deal with requirements for coordinated operation</w:t>
            </w:r>
          </w:p>
        </w:tc>
        <w:tc>
          <w:tcPr>
            <w:tcW w:w="1920" w:type="dxa"/>
          </w:tcPr>
          <w:p w14:paraId="64FB59D9" w14:textId="77777777" w:rsidR="007F3736" w:rsidRDefault="00973327">
            <w:r>
              <w:t>Revised</w:t>
            </w:r>
          </w:p>
          <w:p w14:paraId="68D335FD" w14:textId="77777777" w:rsidR="0091563C" w:rsidRPr="0039784B" w:rsidRDefault="0091563C" w:rsidP="0091563C">
            <w:pPr>
              <w:jc w:val="left"/>
              <w:rPr>
                <w:rFonts w:ascii="Arial" w:eastAsia="Times New Roman" w:hAnsi="Arial" w:cs="Arial"/>
                <w:sz w:val="20"/>
                <w:lang w:val="en-US" w:eastAsia="zh-CN"/>
              </w:rPr>
            </w:pPr>
            <w:proofErr w:type="spellStart"/>
            <w:r w:rsidRPr="003A744E">
              <w:rPr>
                <w:rFonts w:ascii="Arial" w:eastAsia="Times New Roman" w:hAnsi="Arial" w:cs="Arial"/>
                <w:sz w:val="20"/>
                <w:highlight w:val="yellow"/>
                <w:lang w:val="en-US" w:eastAsia="zh-CN"/>
              </w:rPr>
              <w:t>Insruction</w:t>
            </w:r>
            <w:proofErr w:type="spellEnd"/>
            <w:r w:rsidRPr="003A744E">
              <w:rPr>
                <w:rFonts w:ascii="Arial" w:eastAsia="Times New Roman" w:hAnsi="Arial" w:cs="Arial"/>
                <w:sz w:val="20"/>
                <w:highlight w:val="yellow"/>
                <w:lang w:val="en-US" w:eastAsia="zh-CN"/>
              </w:rPr>
              <w:t xml:space="preserve"> to editor:</w:t>
            </w:r>
          </w:p>
          <w:p w14:paraId="74A38E87" w14:textId="1A705FB4" w:rsidR="004305A1" w:rsidRPr="00BF6380" w:rsidRDefault="0091563C" w:rsidP="0091563C">
            <w:r w:rsidRPr="0039784B">
              <w:rPr>
                <w:rFonts w:ascii="Arial" w:eastAsia="Times New Roman" w:hAnsi="Arial" w:cs="Arial"/>
                <w:sz w:val="20"/>
                <w:lang w:val="en-US" w:eastAsia="zh-CN"/>
              </w:rPr>
              <w:t xml:space="preserve">Apply the proposed change marked </w:t>
            </w:r>
            <w:proofErr w:type="gramStart"/>
            <w:r w:rsidRPr="0039784B">
              <w:rPr>
                <w:rFonts w:ascii="Arial" w:eastAsia="Times New Roman" w:hAnsi="Arial" w:cs="Arial"/>
                <w:sz w:val="20"/>
                <w:lang w:val="en-US" w:eastAsia="zh-CN"/>
              </w:rPr>
              <w:t xml:space="preserve">as </w:t>
            </w:r>
            <w:r w:rsidR="00475A9F" w:rsidRPr="0039784B">
              <w:rPr>
                <w:sz w:val="20"/>
                <w:szCs w:val="20"/>
              </w:rPr>
              <w:t>[#</w:t>
            </w:r>
            <w:proofErr w:type="gramEnd"/>
            <w:r w:rsidR="00475A9F" w:rsidRPr="0039784B">
              <w:rPr>
                <w:sz w:val="20"/>
                <w:szCs w:val="20"/>
              </w:rPr>
              <w:t xml:space="preserve">353, 905, 1654] </w:t>
            </w:r>
            <w:r w:rsidRPr="0039784B">
              <w:rPr>
                <w:rFonts w:ascii="Arial" w:eastAsia="Times New Roman" w:hAnsi="Arial" w:cs="Arial"/>
                <w:sz w:val="20"/>
                <w:lang w:val="en-US" w:eastAsia="zh-CN"/>
              </w:rPr>
              <w:t>in 11-25/077</w:t>
            </w:r>
            <w:r w:rsidR="00475A9F">
              <w:rPr>
                <w:rFonts w:ascii="Arial" w:eastAsia="Times New Roman" w:hAnsi="Arial" w:cs="Arial"/>
                <w:sz w:val="20"/>
                <w:lang w:val="en-US" w:eastAsia="zh-CN"/>
              </w:rPr>
              <w:t>8</w:t>
            </w:r>
            <w:r w:rsidRPr="0039784B">
              <w:rPr>
                <w:rFonts w:ascii="Arial" w:eastAsia="Times New Roman" w:hAnsi="Arial" w:cs="Arial"/>
                <w:sz w:val="20"/>
                <w:lang w:val="en-US" w:eastAsia="zh-CN"/>
              </w:rPr>
              <w:t>r0</w:t>
            </w:r>
          </w:p>
        </w:tc>
      </w:tr>
      <w:tr w:rsidR="00BF6380" w:rsidRPr="00BF6380" w14:paraId="57F6DE35" w14:textId="4AED974A" w:rsidTr="007F3736">
        <w:trPr>
          <w:trHeight w:val="1250"/>
        </w:trPr>
        <w:tc>
          <w:tcPr>
            <w:tcW w:w="704" w:type="dxa"/>
            <w:hideMark/>
          </w:tcPr>
          <w:p w14:paraId="31929C79" w14:textId="77777777" w:rsidR="007F3736" w:rsidRPr="00BF6380" w:rsidRDefault="007F3736" w:rsidP="002F0CF5">
            <w:r w:rsidRPr="00BF6380">
              <w:t>354</w:t>
            </w:r>
          </w:p>
        </w:tc>
        <w:tc>
          <w:tcPr>
            <w:tcW w:w="821" w:type="dxa"/>
            <w:hideMark/>
          </w:tcPr>
          <w:p w14:paraId="6089A698" w14:textId="77777777" w:rsidR="007F3736" w:rsidRPr="00BF6380" w:rsidRDefault="007F3736" w:rsidP="002F0CF5">
            <w:r w:rsidRPr="00BF6380">
              <w:t>Sigurd Schelstraete</w:t>
            </w:r>
          </w:p>
        </w:tc>
        <w:tc>
          <w:tcPr>
            <w:tcW w:w="900" w:type="dxa"/>
            <w:hideMark/>
          </w:tcPr>
          <w:p w14:paraId="0B9849CC" w14:textId="77777777" w:rsidR="007F3736" w:rsidRPr="00BF6380" w:rsidRDefault="007F3736">
            <w:r w:rsidRPr="00BF6380">
              <w:t>38.3.19.2</w:t>
            </w:r>
          </w:p>
        </w:tc>
        <w:tc>
          <w:tcPr>
            <w:tcW w:w="900" w:type="dxa"/>
            <w:hideMark/>
          </w:tcPr>
          <w:p w14:paraId="0F4E8044" w14:textId="77777777" w:rsidR="007F3736" w:rsidRPr="00BF6380" w:rsidRDefault="007F3736" w:rsidP="002F0CF5">
            <w:r w:rsidRPr="00BF6380">
              <w:t>204.58</w:t>
            </w:r>
          </w:p>
        </w:tc>
        <w:tc>
          <w:tcPr>
            <w:tcW w:w="1710" w:type="dxa"/>
            <w:hideMark/>
          </w:tcPr>
          <w:p w14:paraId="519B5F3C" w14:textId="77777777" w:rsidR="007F3736" w:rsidRPr="00BF6380" w:rsidRDefault="007F3736" w:rsidP="002F0CF5">
            <w:r w:rsidRPr="00BF6380">
              <w:t>Is anything in "38.3.19.2 Power pre-correction" different from EHT? If not, do not duplicate section - just include reference.</w:t>
            </w:r>
          </w:p>
        </w:tc>
        <w:tc>
          <w:tcPr>
            <w:tcW w:w="2400" w:type="dxa"/>
            <w:hideMark/>
          </w:tcPr>
          <w:p w14:paraId="50A152EB" w14:textId="77777777" w:rsidR="007F3736" w:rsidRPr="00BF6380" w:rsidRDefault="007F3736">
            <w:r w:rsidRPr="00BF6380">
              <w:t>See comment</w:t>
            </w:r>
          </w:p>
        </w:tc>
        <w:tc>
          <w:tcPr>
            <w:tcW w:w="1920" w:type="dxa"/>
          </w:tcPr>
          <w:p w14:paraId="0FE2017C" w14:textId="77777777" w:rsidR="001734E4" w:rsidRDefault="00185355">
            <w:pPr>
              <w:rPr>
                <w:rFonts w:ascii="Arial" w:eastAsia="Times New Roman" w:hAnsi="Arial" w:cs="Arial"/>
                <w:sz w:val="20"/>
                <w:lang w:val="en-US" w:eastAsia="zh-CN"/>
              </w:rPr>
            </w:pPr>
            <w:r>
              <w:t>Rejected</w:t>
            </w:r>
            <w:r w:rsidR="005B174B" w:rsidRPr="0039784B">
              <w:rPr>
                <w:rFonts w:ascii="Arial" w:eastAsia="Times New Roman" w:hAnsi="Arial" w:cs="Arial"/>
                <w:sz w:val="20"/>
                <w:lang w:val="en-US" w:eastAsia="zh-CN"/>
              </w:rPr>
              <w:t>.</w:t>
            </w:r>
          </w:p>
          <w:p w14:paraId="758F4387" w14:textId="77777777" w:rsidR="001734E4" w:rsidRDefault="001734E4">
            <w:pPr>
              <w:rPr>
                <w:rFonts w:ascii="Arial" w:eastAsia="Times New Roman" w:hAnsi="Arial" w:cs="Arial"/>
                <w:sz w:val="20"/>
                <w:lang w:val="en-US" w:eastAsia="zh-CN"/>
              </w:rPr>
            </w:pPr>
            <w:r>
              <w:rPr>
                <w:rFonts w:ascii="Arial" w:eastAsia="Times New Roman" w:hAnsi="Arial" w:cs="Arial"/>
                <w:sz w:val="20"/>
                <w:lang w:val="en-US" w:eastAsia="zh-CN"/>
              </w:rPr>
              <w:t xml:space="preserve">There may be some </w:t>
            </w:r>
            <w:r w:rsidR="004E4D94">
              <w:rPr>
                <w:rFonts w:ascii="Arial" w:eastAsia="Times New Roman" w:hAnsi="Arial" w:cs="Arial"/>
                <w:sz w:val="20"/>
                <w:lang w:val="en-US" w:eastAsia="zh-CN"/>
              </w:rPr>
              <w:t xml:space="preserve">description for Co-SR transmission, kept this </w:t>
            </w:r>
            <w:proofErr w:type="spellStart"/>
            <w:r w:rsidR="004E4D94">
              <w:rPr>
                <w:rFonts w:ascii="Arial" w:eastAsia="Times New Roman" w:hAnsi="Arial" w:cs="Arial"/>
                <w:sz w:val="20"/>
                <w:lang w:val="en-US" w:eastAsia="zh-CN"/>
              </w:rPr>
              <w:t>subcluse</w:t>
            </w:r>
            <w:proofErr w:type="spellEnd"/>
            <w:r w:rsidR="004E4D94">
              <w:rPr>
                <w:rFonts w:ascii="Arial" w:eastAsia="Times New Roman" w:hAnsi="Arial" w:cs="Arial"/>
                <w:sz w:val="20"/>
                <w:lang w:val="en-US" w:eastAsia="zh-CN"/>
              </w:rPr>
              <w:t xml:space="preserve"> for now.</w:t>
            </w:r>
          </w:p>
          <w:p w14:paraId="2360E868" w14:textId="7955EFF1" w:rsidR="004E4D94" w:rsidRPr="003A744E" w:rsidRDefault="004E4D94">
            <w:pPr>
              <w:rPr>
                <w:rFonts w:ascii="Arial" w:eastAsia="Times New Roman" w:hAnsi="Arial" w:cs="Arial"/>
                <w:sz w:val="20"/>
                <w:lang w:val="en-US" w:eastAsia="zh-CN"/>
              </w:rPr>
            </w:pPr>
          </w:p>
        </w:tc>
      </w:tr>
      <w:tr w:rsidR="00BF6380" w:rsidRPr="00BF6380" w14:paraId="425FC763" w14:textId="043B0F1D" w:rsidTr="007F3736">
        <w:trPr>
          <w:trHeight w:val="1000"/>
        </w:trPr>
        <w:tc>
          <w:tcPr>
            <w:tcW w:w="704" w:type="dxa"/>
            <w:hideMark/>
          </w:tcPr>
          <w:p w14:paraId="34B7731E" w14:textId="77777777" w:rsidR="007F3736" w:rsidRPr="00BF6380" w:rsidRDefault="007F3736" w:rsidP="002F0CF5">
            <w:r w:rsidRPr="00BF6380">
              <w:t>905</w:t>
            </w:r>
          </w:p>
        </w:tc>
        <w:tc>
          <w:tcPr>
            <w:tcW w:w="821" w:type="dxa"/>
            <w:hideMark/>
          </w:tcPr>
          <w:p w14:paraId="7CC813E5" w14:textId="77777777" w:rsidR="007F3736" w:rsidRPr="00BF6380" w:rsidRDefault="007F3736" w:rsidP="002F0CF5">
            <w:r w:rsidRPr="00BF6380">
              <w:t>Pascal VIGER</w:t>
            </w:r>
          </w:p>
        </w:tc>
        <w:tc>
          <w:tcPr>
            <w:tcW w:w="900" w:type="dxa"/>
            <w:hideMark/>
          </w:tcPr>
          <w:p w14:paraId="5DF1A68B" w14:textId="77777777" w:rsidR="007F3736" w:rsidRPr="00BF6380" w:rsidRDefault="007F3736">
            <w:r w:rsidRPr="00BF6380">
              <w:t>38.3.19.1</w:t>
            </w:r>
          </w:p>
        </w:tc>
        <w:tc>
          <w:tcPr>
            <w:tcW w:w="900" w:type="dxa"/>
            <w:hideMark/>
          </w:tcPr>
          <w:p w14:paraId="27F96110" w14:textId="77777777" w:rsidR="007F3736" w:rsidRPr="00BF6380" w:rsidRDefault="007F3736" w:rsidP="002F0CF5">
            <w:r w:rsidRPr="00BF6380">
              <w:t>204.37</w:t>
            </w:r>
          </w:p>
        </w:tc>
        <w:tc>
          <w:tcPr>
            <w:tcW w:w="1710" w:type="dxa"/>
            <w:hideMark/>
          </w:tcPr>
          <w:p w14:paraId="250D5E3C" w14:textId="77777777" w:rsidR="007F3736" w:rsidRPr="00BF6380" w:rsidRDefault="007F3736" w:rsidP="002F0CF5">
            <w:r w:rsidRPr="00BF6380">
              <w:t>The introduction does not provide guidance for PPDUs sent by AP(s) in response to a triggering AP</w:t>
            </w:r>
          </w:p>
        </w:tc>
        <w:tc>
          <w:tcPr>
            <w:tcW w:w="2400" w:type="dxa"/>
            <w:hideMark/>
          </w:tcPr>
          <w:p w14:paraId="0CE4D8D9" w14:textId="77777777" w:rsidR="007F3736" w:rsidRPr="00BF6380" w:rsidRDefault="007F3736">
            <w:r w:rsidRPr="00BF6380">
              <w:t>please fix requirements for the MAP triggering</w:t>
            </w:r>
          </w:p>
        </w:tc>
        <w:tc>
          <w:tcPr>
            <w:tcW w:w="1920" w:type="dxa"/>
          </w:tcPr>
          <w:p w14:paraId="595F8F4D" w14:textId="77777777" w:rsidR="00185355" w:rsidRDefault="00185355" w:rsidP="00185355">
            <w:r>
              <w:t>Revised</w:t>
            </w:r>
          </w:p>
          <w:p w14:paraId="42096D71" w14:textId="77777777" w:rsidR="00185355" w:rsidRDefault="00185355" w:rsidP="00185355">
            <w:pPr>
              <w:rPr>
                <w:rFonts w:ascii="Arial" w:eastAsia="Times New Roman" w:hAnsi="Arial" w:cs="Arial"/>
                <w:sz w:val="20"/>
                <w:lang w:val="en-US" w:eastAsia="zh-CN"/>
              </w:rPr>
            </w:pPr>
          </w:p>
          <w:p w14:paraId="27726EE3" w14:textId="7EB8542D" w:rsidR="007F3736" w:rsidRPr="00F82315" w:rsidRDefault="00185355" w:rsidP="00185355">
            <w:pPr>
              <w:rPr>
                <w:lang w:val="en-US"/>
              </w:rPr>
            </w:pPr>
            <w:r w:rsidRPr="0039784B">
              <w:rPr>
                <w:rFonts w:ascii="Arial" w:eastAsia="Times New Roman" w:hAnsi="Arial" w:cs="Arial"/>
                <w:sz w:val="20"/>
                <w:lang w:val="en-US" w:eastAsia="zh-CN"/>
              </w:rPr>
              <w:t xml:space="preserve">Duplicate of CID </w:t>
            </w:r>
            <w:r>
              <w:rPr>
                <w:rFonts w:ascii="Arial" w:eastAsia="Times New Roman" w:hAnsi="Arial" w:cs="Arial"/>
                <w:sz w:val="20"/>
                <w:lang w:val="en-US" w:eastAsia="zh-CN"/>
              </w:rPr>
              <w:t>353</w:t>
            </w:r>
            <w:r w:rsidRPr="0039784B">
              <w:rPr>
                <w:rFonts w:ascii="Arial" w:eastAsia="Times New Roman" w:hAnsi="Arial" w:cs="Arial"/>
                <w:sz w:val="20"/>
                <w:lang w:val="en-US" w:eastAsia="zh-CN"/>
              </w:rPr>
              <w:t xml:space="preserve"> and resolved through the proposed change in that </w:t>
            </w:r>
            <w:proofErr w:type="spellStart"/>
            <w:r w:rsidRPr="0039784B">
              <w:rPr>
                <w:rFonts w:ascii="Arial" w:eastAsia="Times New Roman" w:hAnsi="Arial" w:cs="Arial"/>
                <w:sz w:val="20"/>
                <w:lang w:val="en-US" w:eastAsia="zh-CN"/>
              </w:rPr>
              <w:t>resolusion</w:t>
            </w:r>
            <w:proofErr w:type="spellEnd"/>
            <w:r w:rsidRPr="0039784B">
              <w:rPr>
                <w:rFonts w:ascii="Arial" w:eastAsia="Times New Roman" w:hAnsi="Arial" w:cs="Arial"/>
                <w:sz w:val="20"/>
                <w:lang w:val="en-US" w:eastAsia="zh-CN"/>
              </w:rPr>
              <w:t>.</w:t>
            </w:r>
          </w:p>
        </w:tc>
      </w:tr>
      <w:tr w:rsidR="00BF6380" w:rsidRPr="00BF6380" w14:paraId="6B8C105E" w14:textId="1650DC20" w:rsidTr="007F3736">
        <w:trPr>
          <w:trHeight w:val="290"/>
        </w:trPr>
        <w:tc>
          <w:tcPr>
            <w:tcW w:w="704" w:type="dxa"/>
            <w:hideMark/>
          </w:tcPr>
          <w:p w14:paraId="5898ACE6" w14:textId="77777777" w:rsidR="007F3736" w:rsidRPr="00BF6380" w:rsidRDefault="007F3736" w:rsidP="002F0CF5">
            <w:r w:rsidRPr="00BF6380">
              <w:t>1654</w:t>
            </w:r>
          </w:p>
        </w:tc>
        <w:tc>
          <w:tcPr>
            <w:tcW w:w="821" w:type="dxa"/>
            <w:hideMark/>
          </w:tcPr>
          <w:p w14:paraId="742DD449" w14:textId="77777777" w:rsidR="007F3736" w:rsidRPr="00BF6380" w:rsidRDefault="007F3736" w:rsidP="002F0CF5">
            <w:r w:rsidRPr="00BF6380">
              <w:t>Jian Yu</w:t>
            </w:r>
          </w:p>
        </w:tc>
        <w:tc>
          <w:tcPr>
            <w:tcW w:w="900" w:type="dxa"/>
            <w:hideMark/>
          </w:tcPr>
          <w:p w14:paraId="37177044" w14:textId="77777777" w:rsidR="007F3736" w:rsidRPr="00BF6380" w:rsidRDefault="007F3736">
            <w:r w:rsidRPr="00BF6380">
              <w:t>38.3.19.1</w:t>
            </w:r>
          </w:p>
        </w:tc>
        <w:tc>
          <w:tcPr>
            <w:tcW w:w="900" w:type="dxa"/>
            <w:hideMark/>
          </w:tcPr>
          <w:p w14:paraId="6E02DC6D" w14:textId="77777777" w:rsidR="007F3736" w:rsidRPr="00BF6380" w:rsidRDefault="007F3736" w:rsidP="002F0CF5">
            <w:r w:rsidRPr="00BF6380">
              <w:t>204.54</w:t>
            </w:r>
          </w:p>
        </w:tc>
        <w:tc>
          <w:tcPr>
            <w:tcW w:w="1710" w:type="dxa"/>
            <w:hideMark/>
          </w:tcPr>
          <w:p w14:paraId="7ECF3EA6" w14:textId="77777777" w:rsidR="007F3736" w:rsidRPr="00BF6380" w:rsidRDefault="007F3736" w:rsidP="002F0CF5">
            <w:r w:rsidRPr="00BF6380">
              <w:t>Define TBD</w:t>
            </w:r>
          </w:p>
        </w:tc>
        <w:tc>
          <w:tcPr>
            <w:tcW w:w="2400" w:type="dxa"/>
            <w:hideMark/>
          </w:tcPr>
          <w:p w14:paraId="6FA36CA6" w14:textId="77777777" w:rsidR="007F3736" w:rsidRPr="00BF6380" w:rsidRDefault="007F3736">
            <w:r w:rsidRPr="00BF6380">
              <w:t>as in comment</w:t>
            </w:r>
          </w:p>
        </w:tc>
        <w:tc>
          <w:tcPr>
            <w:tcW w:w="1920" w:type="dxa"/>
          </w:tcPr>
          <w:p w14:paraId="6518B54C" w14:textId="77777777" w:rsidR="00185355" w:rsidRDefault="00185355" w:rsidP="00185355">
            <w:r>
              <w:t>Revised</w:t>
            </w:r>
          </w:p>
          <w:p w14:paraId="7FF01D3E" w14:textId="77777777" w:rsidR="00185355" w:rsidRDefault="00185355" w:rsidP="00185355">
            <w:pPr>
              <w:rPr>
                <w:rFonts w:ascii="Arial" w:eastAsia="Times New Roman" w:hAnsi="Arial" w:cs="Arial"/>
                <w:sz w:val="20"/>
                <w:lang w:val="en-US" w:eastAsia="zh-CN"/>
              </w:rPr>
            </w:pPr>
          </w:p>
          <w:p w14:paraId="6C8BCAE6" w14:textId="399EBE4C" w:rsidR="007F3736" w:rsidRPr="00BF6380" w:rsidRDefault="00185355" w:rsidP="00185355">
            <w:r w:rsidRPr="0039784B">
              <w:rPr>
                <w:rFonts w:ascii="Arial" w:eastAsia="Times New Roman" w:hAnsi="Arial" w:cs="Arial"/>
                <w:sz w:val="20"/>
                <w:lang w:val="en-US" w:eastAsia="zh-CN"/>
              </w:rPr>
              <w:t xml:space="preserve">Duplicate of CID </w:t>
            </w:r>
            <w:r>
              <w:rPr>
                <w:rFonts w:ascii="Arial" w:eastAsia="Times New Roman" w:hAnsi="Arial" w:cs="Arial"/>
                <w:sz w:val="20"/>
                <w:lang w:val="en-US" w:eastAsia="zh-CN"/>
              </w:rPr>
              <w:t>353</w:t>
            </w:r>
            <w:r w:rsidRPr="0039784B">
              <w:rPr>
                <w:rFonts w:ascii="Arial" w:eastAsia="Times New Roman" w:hAnsi="Arial" w:cs="Arial"/>
                <w:sz w:val="20"/>
                <w:lang w:val="en-US" w:eastAsia="zh-CN"/>
              </w:rPr>
              <w:t xml:space="preserve"> and resolved through the proposed change in that </w:t>
            </w:r>
            <w:proofErr w:type="spellStart"/>
            <w:r w:rsidRPr="0039784B">
              <w:rPr>
                <w:rFonts w:ascii="Arial" w:eastAsia="Times New Roman" w:hAnsi="Arial" w:cs="Arial"/>
                <w:sz w:val="20"/>
                <w:lang w:val="en-US" w:eastAsia="zh-CN"/>
              </w:rPr>
              <w:t>resolusion</w:t>
            </w:r>
            <w:proofErr w:type="spellEnd"/>
            <w:r w:rsidRPr="0039784B">
              <w:rPr>
                <w:rFonts w:ascii="Arial" w:eastAsia="Times New Roman" w:hAnsi="Arial" w:cs="Arial"/>
                <w:sz w:val="20"/>
                <w:lang w:val="en-US" w:eastAsia="zh-CN"/>
              </w:rPr>
              <w:t>.</w:t>
            </w:r>
          </w:p>
        </w:tc>
      </w:tr>
      <w:tr w:rsidR="00BF6380" w:rsidRPr="00BF6380" w14:paraId="3CAE9AA7" w14:textId="45595574" w:rsidTr="007F3736">
        <w:trPr>
          <w:trHeight w:val="2500"/>
        </w:trPr>
        <w:tc>
          <w:tcPr>
            <w:tcW w:w="704" w:type="dxa"/>
            <w:hideMark/>
          </w:tcPr>
          <w:p w14:paraId="4840166B" w14:textId="77777777" w:rsidR="007F3736" w:rsidRPr="00BF6380" w:rsidRDefault="007F3736" w:rsidP="002F0CF5">
            <w:r w:rsidRPr="00BF6380">
              <w:t>3753</w:t>
            </w:r>
          </w:p>
        </w:tc>
        <w:tc>
          <w:tcPr>
            <w:tcW w:w="821" w:type="dxa"/>
            <w:hideMark/>
          </w:tcPr>
          <w:p w14:paraId="5DA8E2BB" w14:textId="77777777" w:rsidR="007F3736" w:rsidRPr="00BF6380" w:rsidRDefault="007F3736" w:rsidP="002F0CF5">
            <w:r w:rsidRPr="00BF6380">
              <w:t>Leonardo Lanante</w:t>
            </w:r>
          </w:p>
        </w:tc>
        <w:tc>
          <w:tcPr>
            <w:tcW w:w="900" w:type="dxa"/>
            <w:hideMark/>
          </w:tcPr>
          <w:p w14:paraId="648A84D1" w14:textId="77777777" w:rsidR="007F3736" w:rsidRPr="00BF6380" w:rsidRDefault="007F3736">
            <w:r w:rsidRPr="00BF6380">
              <w:t>38.3.19.2</w:t>
            </w:r>
          </w:p>
        </w:tc>
        <w:tc>
          <w:tcPr>
            <w:tcW w:w="900" w:type="dxa"/>
            <w:hideMark/>
          </w:tcPr>
          <w:p w14:paraId="11CA0343" w14:textId="77777777" w:rsidR="007F3736" w:rsidRPr="00BF6380" w:rsidRDefault="007F3736" w:rsidP="002F0CF5">
            <w:r w:rsidRPr="00BF6380">
              <w:t>205.47</w:t>
            </w:r>
          </w:p>
        </w:tc>
        <w:tc>
          <w:tcPr>
            <w:tcW w:w="1710" w:type="dxa"/>
            <w:hideMark/>
          </w:tcPr>
          <w:p w14:paraId="0DEBE36E" w14:textId="77777777" w:rsidR="007F3736" w:rsidRPr="00BF6380" w:rsidRDefault="007F3736" w:rsidP="002F0CF5">
            <w:r w:rsidRPr="00BF6380">
              <w:t xml:space="preserve">The local maximum transmit power enforced by an AP may hinder with the accurate power precorrections in TB PPDU transmissions. An AP should be able to know whenever the local maximum </w:t>
            </w:r>
            <w:proofErr w:type="gramStart"/>
            <w:r w:rsidRPr="00BF6380">
              <w:t>transmit</w:t>
            </w:r>
            <w:proofErr w:type="gramEnd"/>
            <w:r w:rsidRPr="00BF6380">
              <w:t xml:space="preserve"> power needs to be adjusted during TB PPDU transmissions.</w:t>
            </w:r>
          </w:p>
        </w:tc>
        <w:tc>
          <w:tcPr>
            <w:tcW w:w="2400" w:type="dxa"/>
            <w:hideMark/>
          </w:tcPr>
          <w:p w14:paraId="2D80AE61" w14:textId="77777777" w:rsidR="007F3736" w:rsidRPr="00BF6380" w:rsidRDefault="007F3736">
            <w:r w:rsidRPr="00BF6380">
              <w:t>Define a mechanism for an AP to solicit feedback from TB PPDU transmitting STAs whether the local maximum transmit power is being triggered or not.</w:t>
            </w:r>
          </w:p>
        </w:tc>
        <w:tc>
          <w:tcPr>
            <w:tcW w:w="1920" w:type="dxa"/>
          </w:tcPr>
          <w:p w14:paraId="4B1D5EF4" w14:textId="1F572CEC" w:rsidR="007F3736" w:rsidRDefault="00473411">
            <w:r>
              <w:t>Rejected</w:t>
            </w:r>
          </w:p>
          <w:p w14:paraId="4F5DB6B9" w14:textId="54EB394C" w:rsidR="00473411" w:rsidRPr="00BF6380" w:rsidRDefault="00473411">
            <w:r>
              <w:t>There is already a</w:t>
            </w:r>
            <w:r w:rsidR="00740C10">
              <w:t xml:space="preserve"> rule </w:t>
            </w:r>
            <w:r w:rsidR="00740C10" w:rsidRPr="00365E1C">
              <w:rPr>
                <w:lang w:val="en-US"/>
              </w:rPr>
              <w:t>defined in 26.5.2.4</w:t>
            </w:r>
            <w:r w:rsidR="00740C10">
              <w:t xml:space="preserve"> that a</w:t>
            </w:r>
            <w:r w:rsidR="00365E1C" w:rsidRPr="00365E1C">
              <w:rPr>
                <w:lang w:val="en-US"/>
              </w:rPr>
              <w:t xml:space="preserve"> STA includes its UL power headroom in the UHR TB PPDU</w:t>
            </w:r>
            <w:r w:rsidR="00A10C57">
              <w:rPr>
                <w:lang w:val="en-US"/>
              </w:rPr>
              <w:t>.</w:t>
            </w:r>
            <w:r w:rsidR="00365E1C" w:rsidRPr="00365E1C">
              <w:rPr>
                <w:lang w:val="en-US"/>
              </w:rPr>
              <w:t xml:space="preserve"> </w:t>
            </w:r>
          </w:p>
        </w:tc>
      </w:tr>
    </w:tbl>
    <w:p w14:paraId="0B22ADE4" w14:textId="77777777" w:rsidR="00B7382F" w:rsidRPr="00B7382F" w:rsidRDefault="00B7382F" w:rsidP="00B7382F"/>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0A291F36" w14:textId="77777777" w:rsidR="001B4A1F" w:rsidRPr="00EE56C8" w:rsidRDefault="001B4A1F" w:rsidP="002B1A82">
      <w:pPr>
        <w:rPr>
          <w:sz w:val="16"/>
          <w:lang w:val="en-US"/>
        </w:rPr>
      </w:pPr>
    </w:p>
    <w:p w14:paraId="7AE93BD1" w14:textId="77777777" w:rsidR="00711AE2" w:rsidRDefault="00711AE2" w:rsidP="002B1A82">
      <w:pPr>
        <w:rPr>
          <w:sz w:val="16"/>
          <w:lang w:val="en-US"/>
        </w:rPr>
      </w:pPr>
    </w:p>
    <w:p w14:paraId="59FD4D26" w14:textId="77777777" w:rsidR="00F82315" w:rsidRDefault="00F82315" w:rsidP="00F82315">
      <w:pPr>
        <w:pStyle w:val="H3"/>
        <w:numPr>
          <w:ilvl w:val="0"/>
          <w:numId w:val="17"/>
        </w:numPr>
        <w:suppressAutoHyphens/>
        <w:rPr>
          <w:w w:val="100"/>
        </w:rPr>
      </w:pPr>
      <w:bookmarkStart w:id="0" w:name="RTF31393734363a2048342c312e"/>
      <w:r>
        <w:rPr>
          <w:w w:val="100"/>
        </w:rPr>
        <w:lastRenderedPageBreak/>
        <w:t>Transmit requirements for PPDUs sent in response to a triggering frame</w:t>
      </w:r>
    </w:p>
    <w:p w14:paraId="6585805F" w14:textId="77777777" w:rsidR="00F82315" w:rsidRDefault="00F82315" w:rsidP="00F82315">
      <w:pPr>
        <w:pStyle w:val="H4"/>
        <w:numPr>
          <w:ilvl w:val="0"/>
          <w:numId w:val="18"/>
        </w:numPr>
        <w:tabs>
          <w:tab w:val="left" w:pos="0"/>
        </w:tabs>
        <w:rPr>
          <w:w w:val="100"/>
        </w:rPr>
      </w:pPr>
      <w:r>
        <w:rPr>
          <w:w w:val="100"/>
        </w:rPr>
        <w:t xml:space="preserve">Introduction </w:t>
      </w:r>
    </w:p>
    <w:p w14:paraId="4D9AA6FC" w14:textId="2751B605" w:rsidR="00F82315" w:rsidRPr="00143320" w:rsidRDefault="00F82315" w:rsidP="00F82315">
      <w:pPr>
        <w:pStyle w:val="T"/>
        <w:rPr>
          <w:w w:val="100"/>
        </w:rPr>
      </w:pPr>
      <w:r w:rsidRPr="00143320">
        <w:rPr>
          <w:w w:val="100"/>
        </w:rPr>
        <w:t>An AP may solicit simultaneous UHR TB PPDU transmissions, or simultaneous non-HT or non-HT duplicate PPDU transmissions from multiple non-AP STAs using a triggering frame. Since there are multiple transmitters (non-AP STAs) in the above simultaneous transmissions, the pre-corrections of transmission time, frequency, sampling symbol clock, and power (in the case of a UHR TB PPDU) by the non-AP STAs are necessary to mitigate synchronization and interference issues at the AP. Frequency and sampling clock pre-corrections are needed to prevent inter-carrier interference. Power pre-correction is necessary to control interference between UHR TB PPDU transmissions from the non-AP STAs.</w:t>
      </w:r>
      <w:r>
        <w:rPr>
          <w:w w:val="100"/>
        </w:rPr>
        <w:t xml:space="preserve"> </w:t>
      </w:r>
      <w:r w:rsidRPr="00143320">
        <w:rPr>
          <w:w w:val="100"/>
        </w:rPr>
        <w:t xml:space="preserve">An AP may solicit simultaneous UHR TB PPDU transmissions from both Class A and Class B devices. A non-AP STA that supports UHR TB PPDU transmission shall support power pre-correction as described in </w:t>
      </w:r>
      <w:r w:rsidRPr="00143320">
        <w:rPr>
          <w:w w:val="100"/>
        </w:rPr>
        <w:fldChar w:fldCharType="begin"/>
      </w:r>
      <w:r w:rsidRPr="00143320">
        <w:rPr>
          <w:w w:val="100"/>
        </w:rPr>
        <w:instrText xml:space="preserve"> REF  RTF34303331373a2048342c312e \h</w:instrText>
      </w:r>
      <w:r w:rsidR="00741C5B">
        <w:rPr>
          <w:w w:val="100"/>
        </w:rPr>
        <w:instrText xml:space="preserve"> \* MERGEFORMAT </w:instrText>
      </w:r>
      <w:r w:rsidRPr="00143320">
        <w:rPr>
          <w:w w:val="100"/>
        </w:rPr>
        <w:fldChar w:fldCharType="separate"/>
      </w:r>
      <w:r w:rsidRPr="00143320">
        <w:rPr>
          <w:w w:val="100"/>
        </w:rPr>
        <w:t>38.3.19.2 (Power pre-correction)</w:t>
      </w:r>
      <w:r w:rsidRPr="00143320">
        <w:rPr>
          <w:w w:val="100"/>
        </w:rPr>
        <w:fldChar w:fldCharType="end"/>
      </w:r>
      <w:r w:rsidRPr="00143320">
        <w:rPr>
          <w:w w:val="100"/>
        </w:rPr>
        <w:t xml:space="preserve"> and shall meet the pre-correction accuracy requirements described in </w:t>
      </w:r>
      <w:r w:rsidRPr="00143320">
        <w:rPr>
          <w:w w:val="100"/>
        </w:rPr>
        <w:fldChar w:fldCharType="begin"/>
      </w:r>
      <w:r w:rsidRPr="00143320">
        <w:rPr>
          <w:w w:val="100"/>
        </w:rPr>
        <w:instrText xml:space="preserve"> REF RTF31393734363a2048342c312e \h</w:instrText>
      </w:r>
      <w:r w:rsidR="00741C5B">
        <w:rPr>
          <w:w w:val="100"/>
        </w:rPr>
        <w:instrText xml:space="preserve"> \* MERGEFORMAT </w:instrText>
      </w:r>
      <w:r w:rsidRPr="00143320">
        <w:rPr>
          <w:w w:val="100"/>
        </w:rPr>
        <w:fldChar w:fldCharType="separate"/>
      </w:r>
      <w:r w:rsidRPr="00143320">
        <w:rPr>
          <w:w w:val="100"/>
        </w:rPr>
        <w:t>38.3.19.3 (Pre-correction accuracy requirements)</w:t>
      </w:r>
      <w:r w:rsidRPr="00143320">
        <w:rPr>
          <w:w w:val="100"/>
        </w:rPr>
        <w:fldChar w:fldCharType="end"/>
      </w:r>
      <w:r w:rsidRPr="00143320">
        <w:rPr>
          <w:w w:val="100"/>
        </w:rPr>
        <w:t>.</w:t>
      </w:r>
    </w:p>
    <w:p w14:paraId="4104EFA8" w14:textId="74F886C1" w:rsidR="00F82315" w:rsidDel="00627D98" w:rsidRDefault="00F82315" w:rsidP="00F82315">
      <w:pPr>
        <w:pStyle w:val="T"/>
        <w:spacing w:before="260" w:line="260" w:lineRule="atLeast"/>
        <w:rPr>
          <w:del w:id="1" w:author="Fang, Juan" w:date="2025-05-09T15:57:00Z" w16du:dateUtc="2025-05-09T22:57:00Z"/>
          <w:color w:val="FF0000"/>
          <w:w w:val="100"/>
          <w:sz w:val="22"/>
          <w:szCs w:val="22"/>
        </w:rPr>
      </w:pPr>
      <w:del w:id="2" w:author="Fang, Juan" w:date="2025-05-09T15:57:00Z" w16du:dateUtc="2025-05-09T22:57:00Z">
        <w:r w:rsidDel="00627D98">
          <w:rPr>
            <w:color w:val="FF0000"/>
            <w:w w:val="100"/>
            <w:sz w:val="22"/>
            <w:szCs w:val="22"/>
          </w:rPr>
          <w:delText>A sharing AP may solicit simultaneous DL Co-BF MU PPDU transmissions from the sharing and shared APs using a triggering frame...(TBD)</w:delText>
        </w:r>
      </w:del>
    </w:p>
    <w:p w14:paraId="4473A609" w14:textId="1955C38A" w:rsidR="00627D98" w:rsidRPr="00143320" w:rsidRDefault="00627D98" w:rsidP="00143320">
      <w:pPr>
        <w:pStyle w:val="T"/>
        <w:rPr>
          <w:ins w:id="3" w:author="Fang, Juan" w:date="2025-05-09T15:57:00Z" w16du:dateUtc="2025-05-09T22:57:00Z"/>
          <w:w w:val="100"/>
        </w:rPr>
      </w:pPr>
      <w:ins w:id="4" w:author="Fang, Juan" w:date="2025-05-09T15:57:00Z" w16du:dateUtc="2025-05-09T22:57:00Z">
        <w:r w:rsidRPr="00143320">
          <w:rPr>
            <w:w w:val="100"/>
          </w:rPr>
          <w:t xml:space="preserve">[#353, 905, 1654] A sharing AP may solicit </w:t>
        </w:r>
        <w:proofErr w:type="spellStart"/>
        <w:r w:rsidRPr="00143320">
          <w:rPr>
            <w:w w:val="100"/>
          </w:rPr>
          <w:t>simulationeous</w:t>
        </w:r>
        <w:proofErr w:type="spellEnd"/>
        <w:r w:rsidRPr="00143320">
          <w:rPr>
            <w:w w:val="100"/>
          </w:rPr>
          <w:t xml:space="preserve"> DL non-OFDMA Co-BF transmissions from the sharing and shared APs using a </w:t>
        </w:r>
      </w:ins>
      <w:ins w:id="5" w:author="Fang, Juan" w:date="2025-05-09T16:51:00Z" w16du:dateUtc="2025-05-09T23:51:00Z">
        <w:r w:rsidR="0083617A">
          <w:rPr>
            <w:w w:val="100"/>
          </w:rPr>
          <w:t xml:space="preserve">Co-BF </w:t>
        </w:r>
      </w:ins>
      <w:ins w:id="6" w:author="Fang, Juan" w:date="2025-05-09T15:57:00Z" w16du:dateUtc="2025-05-09T22:57:00Z">
        <w:r w:rsidRPr="00143320">
          <w:rPr>
            <w:w w:val="100"/>
          </w:rPr>
          <w:t>triggering frame. Since there are multiple transmitters (sharing and shared APs) in the DL non-OFDMA Co-BF transmissions, the pre-corrections of transmission time, frequency and sampling symbol clock by the shared AP are necessary to mitigate synchronization and interference issues at the non-AP STAs. Frequency and sampling clock pre-corrections are needed to prevent inter-carrier interference.</w:t>
        </w:r>
      </w:ins>
    </w:p>
    <w:p w14:paraId="756ADF43" w14:textId="77777777" w:rsidR="00F82315" w:rsidRDefault="00F82315" w:rsidP="00F82315">
      <w:pPr>
        <w:pStyle w:val="T"/>
        <w:rPr>
          <w:w w:val="100"/>
        </w:rPr>
      </w:pPr>
      <w:r>
        <w:rPr>
          <w:w w:val="100"/>
        </w:rPr>
        <w:t xml:space="preserve">A sharing AP may solicit simultaneous Co-SR transmissions from the sharing and shared APs using a triggering frame. </w:t>
      </w:r>
    </w:p>
    <w:p w14:paraId="20040860" w14:textId="77777777" w:rsidR="00F82315" w:rsidRDefault="00F82315" w:rsidP="00F82315">
      <w:pPr>
        <w:pStyle w:val="T"/>
        <w:rPr>
          <w:ins w:id="7" w:author="Fang, Juan" w:date="2025-05-09T16:21:00Z" w16du:dateUtc="2025-05-09T23:21:00Z"/>
          <w:w w:val="100"/>
        </w:rPr>
      </w:pPr>
      <w:r>
        <w:rPr>
          <w:w w:val="100"/>
        </w:rPr>
        <w:t>All the participating APs that transmit DL MU PPDUs using Co-SR shall start and end the transmission simultaneously</w:t>
      </w:r>
    </w:p>
    <w:p w14:paraId="02F3A0C5" w14:textId="77777777" w:rsidR="004A7183" w:rsidRDefault="004A7183" w:rsidP="00F82315">
      <w:pPr>
        <w:pStyle w:val="T"/>
        <w:rPr>
          <w:w w:val="100"/>
        </w:rPr>
      </w:pPr>
    </w:p>
    <w:p w14:paraId="3CF7EB7F" w14:textId="77777777" w:rsidR="00F82315" w:rsidRDefault="00F82315" w:rsidP="00F82315">
      <w:pPr>
        <w:pStyle w:val="H4"/>
        <w:numPr>
          <w:ilvl w:val="0"/>
          <w:numId w:val="22"/>
        </w:numPr>
        <w:suppressAutoHyphens/>
        <w:rPr>
          <w:w w:val="100"/>
        </w:rPr>
      </w:pPr>
      <w:r>
        <w:rPr>
          <w:w w:val="100"/>
        </w:rPr>
        <w:t>Pre-correction accuracy requirements</w:t>
      </w:r>
    </w:p>
    <w:p w14:paraId="3F204FE4" w14:textId="64C78A36" w:rsidR="009432F7" w:rsidRDefault="009432F7" w:rsidP="00F82315">
      <w:pPr>
        <w:pStyle w:val="T"/>
        <w:rPr>
          <w:ins w:id="8" w:author="Fang, Juan" w:date="2025-05-09T16:14:00Z" w16du:dateUtc="2025-05-09T23:14:00Z"/>
          <w:w w:val="100"/>
        </w:rPr>
      </w:pPr>
      <w:ins w:id="9" w:author="Fang, Juan" w:date="2025-05-09T16:14:00Z" w16du:dateUtc="2025-05-09T23:14:00Z">
        <w:r>
          <w:rPr>
            <w:w w:val="100"/>
          </w:rPr>
          <w:t xml:space="preserve">38.3.19.3.1 Pre-correction accuracy requirements </w:t>
        </w:r>
      </w:ins>
      <w:ins w:id="10" w:author="Fang, Juan" w:date="2025-05-09T16:16:00Z" w16du:dateUtc="2025-05-09T23:16:00Z">
        <w:r w:rsidR="00E55BA8">
          <w:rPr>
            <w:w w:val="100"/>
          </w:rPr>
          <w:t>at STA</w:t>
        </w:r>
      </w:ins>
      <w:ins w:id="11" w:author="Fang, Juan" w:date="2025-05-09T16:17:00Z" w16du:dateUtc="2025-05-09T23:17:00Z">
        <w:r w:rsidR="00E55BA8">
          <w:rPr>
            <w:w w:val="100"/>
          </w:rPr>
          <w:t xml:space="preserve"> in </w:t>
        </w:r>
        <w:r w:rsidR="00E55BA8">
          <w:rPr>
            <w:w w:val="100"/>
          </w:rPr>
          <w:t>response</w:t>
        </w:r>
        <w:r w:rsidR="00E55BA8">
          <w:rPr>
            <w:w w:val="100"/>
          </w:rPr>
          <w:t xml:space="preserve"> </w:t>
        </w:r>
        <w:r w:rsidR="00E55BA8">
          <w:rPr>
            <w:w w:val="100"/>
          </w:rPr>
          <w:t xml:space="preserve">to a triggering </w:t>
        </w:r>
      </w:ins>
      <w:proofErr w:type="gramStart"/>
      <w:ins w:id="12" w:author="Fang, Juan" w:date="2025-05-09T16:32:00Z" w16du:dateUtc="2025-05-09T23:32:00Z">
        <w:r w:rsidR="00BA46E7">
          <w:rPr>
            <w:w w:val="100"/>
          </w:rPr>
          <w:t>PPDU</w:t>
        </w:r>
      </w:ins>
      <w:ins w:id="13" w:author="Fang, Juan" w:date="2025-05-09T16:52:00Z" w16du:dateUtc="2025-05-09T23:52:00Z">
        <w:r w:rsidR="000924CA" w:rsidRPr="0039784B">
          <w:rPr>
            <w:w w:val="100"/>
          </w:rPr>
          <w:t>[</w:t>
        </w:r>
        <w:proofErr w:type="gramEnd"/>
        <w:r w:rsidR="000924CA" w:rsidRPr="0039784B">
          <w:rPr>
            <w:w w:val="100"/>
          </w:rPr>
          <w:t>#353, 905, 1654]</w:t>
        </w:r>
      </w:ins>
    </w:p>
    <w:p w14:paraId="0E12415B" w14:textId="3C69BA64" w:rsidR="00F82315" w:rsidRDefault="00F82315" w:rsidP="00F82315">
      <w:pPr>
        <w:pStyle w:val="T"/>
        <w:rPr>
          <w:w w:val="100"/>
        </w:rPr>
      </w:pPr>
      <w:r>
        <w:rPr>
          <w:w w:val="100"/>
        </w:rPr>
        <w:t xml:space="preserve">A STA that transmits a UHR TB PPDU shall support per chain </w:t>
      </w:r>
      <w:r>
        <w:rPr>
          <w:noProof/>
          <w:w w:val="100"/>
        </w:rPr>
        <w:drawing>
          <wp:inline distT="0" distB="0" distL="0" distR="0" wp14:anchorId="3074EB4F" wp14:editId="32310647">
            <wp:extent cx="952500" cy="165100"/>
            <wp:effectExtent l="0" t="0" r="0" b="6350"/>
            <wp:docPr id="8866941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165100"/>
                    </a:xfrm>
                    <a:prstGeom prst="rect">
                      <a:avLst/>
                    </a:prstGeom>
                    <a:noFill/>
                    <a:ln>
                      <a:noFill/>
                    </a:ln>
                  </pic:spPr>
                </pic:pic>
              </a:graphicData>
            </a:graphic>
          </wp:inline>
        </w:drawing>
      </w:r>
      <w:r>
        <w:rPr>
          <w:w w:val="100"/>
        </w:rPr>
        <w:t xml:space="preserve"> dBm as the minimum transmit power, where </w:t>
      </w:r>
      <w:r>
        <w:rPr>
          <w:i/>
          <w:iCs/>
          <w:w w:val="100"/>
        </w:rPr>
        <w:t>P</w:t>
      </w:r>
      <w:r>
        <w:rPr>
          <w:w w:val="100"/>
        </w:rPr>
        <w:t xml:space="preserve"> is the maximum power, in dBm, that the STA can transmit at the antenna connector of that chain using UHR-MCS 0 while meeting the transmit EVM and spectral mask requirements. A STA transmitting at and above the minimum power, but below </w:t>
      </w:r>
      <w:r>
        <w:rPr>
          <w:noProof/>
          <w:w w:val="100"/>
        </w:rPr>
        <w:drawing>
          <wp:inline distT="0" distB="0" distL="0" distR="0" wp14:anchorId="107410F7" wp14:editId="1ECF5F99">
            <wp:extent cx="482600" cy="165100"/>
            <wp:effectExtent l="0" t="0" r="0" b="6350"/>
            <wp:docPr id="10422603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shall support the EVM requirements for UHR-MCS 7 even if the UHR-MCS used for the transmission is lower than UHR-MCS 7 or is equal to UHR-MCS </w:t>
      </w:r>
      <w:r>
        <w:rPr>
          <w:color w:val="FF0000"/>
          <w:w w:val="100"/>
        </w:rPr>
        <w:t>x1, x2 or x3</w:t>
      </w:r>
      <w:r>
        <w:rPr>
          <w:w w:val="100"/>
        </w:rPr>
        <w:t xml:space="preserve">, where </w:t>
      </w:r>
      <w:r>
        <w:rPr>
          <w:noProof/>
          <w:w w:val="100"/>
        </w:rPr>
        <w:drawing>
          <wp:inline distT="0" distB="0" distL="0" distR="0" wp14:anchorId="4FBB9059" wp14:editId="7D7C5C7C">
            <wp:extent cx="482600" cy="165100"/>
            <wp:effectExtent l="0" t="0" r="0" b="6350"/>
            <wp:docPr id="583307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600" cy="165100"/>
                    </a:xfrm>
                    <a:prstGeom prst="rect">
                      <a:avLst/>
                    </a:prstGeom>
                    <a:noFill/>
                    <a:ln>
                      <a:noFill/>
                    </a:ln>
                  </pic:spPr>
                </pic:pic>
              </a:graphicData>
            </a:graphic>
          </wp:inline>
        </w:drawing>
      </w:r>
      <w:r>
        <w:rPr>
          <w:w w:val="100"/>
        </w:rPr>
        <w:t xml:space="preserve"> is the maximum transmit power supported by the STA for UHR-MCS 7 in a UHR TB PPDU.</w:t>
      </w:r>
    </w:p>
    <w:p w14:paraId="6D61E7D8" w14:textId="77777777" w:rsidR="00F82315" w:rsidRDefault="00F82315" w:rsidP="00F82315">
      <w:pPr>
        <w:pStyle w:val="T"/>
        <w:rPr>
          <w:w w:val="100"/>
        </w:rPr>
      </w:pPr>
      <w:r>
        <w:rPr>
          <w:w w:val="100"/>
        </w:rPr>
        <w:t>A STA that transmits a UHR TB PPDU shall support the absolute and relative transmit power requirements and the RSSI measurement accuracy requirements defined in</w:t>
      </w:r>
      <w:r>
        <w:rPr>
          <w:w w:val="100"/>
          <w:lang w:val="en-GB"/>
        </w:rPr>
        <w:t xml:space="preserve"> </w:t>
      </w:r>
      <w:r>
        <w:rPr>
          <w:w w:val="100"/>
        </w:rPr>
        <w:fldChar w:fldCharType="begin"/>
      </w:r>
      <w:r>
        <w:rPr>
          <w:w w:val="100"/>
        </w:rPr>
        <w:instrText xml:space="preserve"> REF  RTF34363435383a205461626c65 \h</w:instrText>
      </w:r>
      <w:r>
        <w:rPr>
          <w:w w:val="100"/>
        </w:rPr>
        <w:fldChar w:fldCharType="separate"/>
      </w:r>
      <w:r>
        <w:rPr>
          <w:w w:val="100"/>
        </w:rPr>
        <w:t>Table38-46 (Transmit power and RSSI measurement accuracy)</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2200"/>
        <w:gridCol w:w="1040"/>
        <w:gridCol w:w="1080"/>
        <w:gridCol w:w="4300"/>
      </w:tblGrid>
      <w:tr w:rsidR="00F82315" w14:paraId="35D761A6" w14:textId="77777777" w:rsidTr="0039784B">
        <w:trPr>
          <w:jc w:val="center"/>
        </w:trPr>
        <w:tc>
          <w:tcPr>
            <w:tcW w:w="8620" w:type="dxa"/>
            <w:gridSpan w:val="4"/>
            <w:tcBorders>
              <w:top w:val="nil"/>
              <w:left w:val="nil"/>
              <w:bottom w:val="nil"/>
              <w:right w:val="nil"/>
            </w:tcBorders>
            <w:tcMar>
              <w:top w:w="120" w:type="dxa"/>
              <w:left w:w="120" w:type="dxa"/>
              <w:bottom w:w="60" w:type="dxa"/>
              <w:right w:w="120" w:type="dxa"/>
            </w:tcMar>
            <w:vAlign w:val="center"/>
          </w:tcPr>
          <w:p w14:paraId="6008349D" w14:textId="77777777" w:rsidR="00F82315" w:rsidRDefault="00F82315" w:rsidP="00F82315">
            <w:pPr>
              <w:pStyle w:val="TableTitle"/>
              <w:numPr>
                <w:ilvl w:val="0"/>
                <w:numId w:val="23"/>
              </w:numPr>
            </w:pPr>
            <w:bookmarkStart w:id="14" w:name="RTF34363435383a205461626c65"/>
            <w:r>
              <w:rPr>
                <w:w w:val="100"/>
              </w:rPr>
              <w:t>Transmit power and RSSI measurement accuracy</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14"/>
          </w:p>
        </w:tc>
      </w:tr>
      <w:tr w:rsidR="00F82315" w14:paraId="2F0CB745" w14:textId="77777777" w:rsidTr="0039784B">
        <w:trPr>
          <w:trHeight w:val="440"/>
          <w:jc w:val="center"/>
        </w:trPr>
        <w:tc>
          <w:tcPr>
            <w:tcW w:w="2200" w:type="dxa"/>
            <w:vMerge w:val="restart"/>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22C9E563" w14:textId="77777777" w:rsidR="00F82315" w:rsidRDefault="00F82315" w:rsidP="0039784B">
            <w:pPr>
              <w:pStyle w:val="CellHeading"/>
              <w:rPr>
                <w:i/>
                <w:iCs/>
              </w:rPr>
            </w:pPr>
            <w:r>
              <w:rPr>
                <w:w w:val="100"/>
              </w:rPr>
              <w:t>Parameter</w:t>
            </w:r>
          </w:p>
        </w:tc>
        <w:tc>
          <w:tcPr>
            <w:tcW w:w="2120" w:type="dxa"/>
            <w:gridSpan w:val="2"/>
            <w:tcBorders>
              <w:top w:val="single" w:sz="10" w:space="0" w:color="000000"/>
              <w:left w:val="single" w:sz="2" w:space="0" w:color="000000"/>
              <w:bottom w:val="single" w:sz="2" w:space="0" w:color="000000"/>
              <w:right w:val="single" w:sz="2" w:space="0" w:color="000000"/>
            </w:tcBorders>
            <w:tcMar>
              <w:top w:w="160" w:type="dxa"/>
              <w:left w:w="120" w:type="dxa"/>
              <w:bottom w:w="100" w:type="dxa"/>
              <w:right w:w="120" w:type="dxa"/>
            </w:tcMar>
            <w:vAlign w:val="center"/>
          </w:tcPr>
          <w:p w14:paraId="3671D6C4" w14:textId="77777777" w:rsidR="00F82315" w:rsidRDefault="00F82315" w:rsidP="0039784B">
            <w:pPr>
              <w:pStyle w:val="CellHeading"/>
              <w:rPr>
                <w:lang w:val="en-GB"/>
              </w:rPr>
            </w:pPr>
            <w:r>
              <w:rPr>
                <w:w w:val="100"/>
                <w:lang w:val="en-GB"/>
              </w:rPr>
              <w:t>Minimum requirement</w:t>
            </w:r>
          </w:p>
        </w:tc>
        <w:tc>
          <w:tcPr>
            <w:tcW w:w="4300" w:type="dxa"/>
            <w:vMerge w:val="restart"/>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848E1D6" w14:textId="77777777" w:rsidR="00F82315" w:rsidRDefault="00F82315" w:rsidP="0039784B">
            <w:pPr>
              <w:pStyle w:val="CellHeading"/>
            </w:pPr>
            <w:r>
              <w:rPr>
                <w:w w:val="100"/>
              </w:rPr>
              <w:t>Comments</w:t>
            </w:r>
          </w:p>
        </w:tc>
      </w:tr>
      <w:tr w:rsidR="00F82315" w14:paraId="1072AC9D" w14:textId="77777777" w:rsidTr="0039784B">
        <w:trPr>
          <w:trHeight w:val="440"/>
          <w:jc w:val="center"/>
        </w:trPr>
        <w:tc>
          <w:tcPr>
            <w:tcW w:w="2200" w:type="dxa"/>
            <w:vMerge/>
            <w:tcBorders>
              <w:top w:val="single" w:sz="10" w:space="0" w:color="000000"/>
              <w:left w:val="single" w:sz="10" w:space="0" w:color="000000"/>
              <w:bottom w:val="single" w:sz="10" w:space="0" w:color="000000"/>
              <w:right w:val="single" w:sz="2" w:space="0" w:color="000000"/>
            </w:tcBorders>
          </w:tcPr>
          <w:p w14:paraId="15DF9475" w14:textId="77777777" w:rsidR="00F82315" w:rsidRDefault="00F82315" w:rsidP="0039784B">
            <w:pPr>
              <w:pStyle w:val="Bibliography"/>
              <w:widowControl w:val="0"/>
              <w:jc w:val="left"/>
              <w:rPr>
                <w:rFonts w:ascii="Symbol" w:hAnsi="Symbol" w:cstheme="minorBidi" w:hint="eastAsia"/>
                <w:sz w:val="24"/>
                <w:szCs w:val="24"/>
              </w:rPr>
            </w:pPr>
          </w:p>
        </w:tc>
        <w:tc>
          <w:tcPr>
            <w:tcW w:w="104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4EFD6F" w14:textId="77777777" w:rsidR="00F82315" w:rsidRDefault="00F82315" w:rsidP="0039784B">
            <w:pPr>
              <w:pStyle w:val="CellHeading"/>
            </w:pPr>
            <w:r>
              <w:rPr>
                <w:w w:val="100"/>
              </w:rPr>
              <w:t>Class A</w:t>
            </w:r>
          </w:p>
        </w:tc>
        <w:tc>
          <w:tcPr>
            <w:tcW w:w="108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A5D5641" w14:textId="77777777" w:rsidR="00F82315" w:rsidRDefault="00F82315" w:rsidP="0039784B">
            <w:pPr>
              <w:pStyle w:val="CellHeading"/>
            </w:pPr>
            <w:r>
              <w:rPr>
                <w:w w:val="100"/>
              </w:rPr>
              <w:t>Class B</w:t>
            </w:r>
          </w:p>
        </w:tc>
        <w:tc>
          <w:tcPr>
            <w:tcW w:w="4300" w:type="dxa"/>
            <w:vMerge/>
            <w:tcBorders>
              <w:top w:val="nil"/>
              <w:left w:val="single" w:sz="2" w:space="0" w:color="000000"/>
              <w:bottom w:val="single" w:sz="2" w:space="0" w:color="000000"/>
              <w:right w:val="single" w:sz="10" w:space="0" w:color="000000"/>
            </w:tcBorders>
          </w:tcPr>
          <w:p w14:paraId="09C2C7AB" w14:textId="77777777" w:rsidR="00F82315" w:rsidRDefault="00F82315" w:rsidP="0039784B">
            <w:pPr>
              <w:pStyle w:val="Bibliography"/>
              <w:widowControl w:val="0"/>
              <w:jc w:val="left"/>
              <w:rPr>
                <w:rFonts w:ascii="Symbol" w:hAnsi="Symbol" w:cstheme="minorBidi" w:hint="eastAsia"/>
                <w:sz w:val="24"/>
                <w:szCs w:val="24"/>
              </w:rPr>
            </w:pPr>
          </w:p>
        </w:tc>
      </w:tr>
      <w:tr w:rsidR="00F82315" w14:paraId="4BA20428" w14:textId="77777777" w:rsidTr="0039784B">
        <w:trPr>
          <w:trHeight w:val="560"/>
          <w:jc w:val="center"/>
        </w:trPr>
        <w:tc>
          <w:tcPr>
            <w:tcW w:w="2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A54AD13" w14:textId="77777777" w:rsidR="00F82315" w:rsidRDefault="00F82315" w:rsidP="0039784B">
            <w:pPr>
              <w:pStyle w:val="CellBody"/>
            </w:pPr>
            <w:proofErr w:type="gramStart"/>
            <w:r>
              <w:rPr>
                <w:w w:val="100"/>
              </w:rPr>
              <w:t>Absolute</w:t>
            </w:r>
            <w:proofErr w:type="gramEnd"/>
            <w:r>
              <w:rPr>
                <w:w w:val="100"/>
              </w:rPr>
              <w:t xml:space="preserve"> transmit power accuracy</w:t>
            </w:r>
          </w:p>
        </w:tc>
        <w:tc>
          <w:tcPr>
            <w:tcW w:w="10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D80618F" w14:textId="77777777" w:rsidR="00F82315" w:rsidRDefault="00F82315" w:rsidP="0039784B">
            <w:pPr>
              <w:pStyle w:val="CellBody"/>
              <w:jc w:val="center"/>
            </w:pPr>
            <w:r>
              <w:rPr>
                <w:w w:val="100"/>
              </w:rPr>
              <w:t>±3 dB</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12B7283" w14:textId="77777777" w:rsidR="00F82315" w:rsidRDefault="00F82315" w:rsidP="0039784B">
            <w:pPr>
              <w:pStyle w:val="CellBody"/>
              <w:jc w:val="center"/>
            </w:pPr>
            <w:r>
              <w:rPr>
                <w:w w:val="100"/>
              </w:rPr>
              <w:t>±9 dB</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7AD4AA9B" w14:textId="77777777" w:rsidR="00F82315" w:rsidRDefault="00F82315" w:rsidP="0039784B">
            <w:pPr>
              <w:pStyle w:val="CellBody"/>
            </w:pPr>
            <w:r>
              <w:rPr>
                <w:w w:val="100"/>
              </w:rPr>
              <w:t>Accuracy of achieving a specified transmit power.</w:t>
            </w:r>
          </w:p>
        </w:tc>
      </w:tr>
      <w:tr w:rsidR="00F82315" w14:paraId="200D334B" w14:textId="77777777" w:rsidTr="0039784B">
        <w:trPr>
          <w:trHeight w:val="760"/>
          <w:jc w:val="center"/>
        </w:trPr>
        <w:tc>
          <w:tcPr>
            <w:tcW w:w="22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1863DB0" w14:textId="77777777" w:rsidR="00F82315" w:rsidRDefault="00F82315" w:rsidP="0039784B">
            <w:pPr>
              <w:pStyle w:val="CellBody"/>
            </w:pPr>
            <w:r>
              <w:rPr>
                <w:w w:val="100"/>
              </w:rPr>
              <w:lastRenderedPageBreak/>
              <w:t>RSSI measurement accuracy</w:t>
            </w:r>
          </w:p>
        </w:tc>
        <w:tc>
          <w:tcPr>
            <w:tcW w:w="104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5F94388" w14:textId="77777777" w:rsidR="00F82315" w:rsidRDefault="00F82315" w:rsidP="0039784B">
            <w:pPr>
              <w:pStyle w:val="CellBody"/>
              <w:jc w:val="center"/>
            </w:pPr>
            <w:r>
              <w:rPr>
                <w:w w:val="100"/>
              </w:rPr>
              <w:t>±3 dB</w:t>
            </w:r>
          </w:p>
        </w:tc>
        <w:tc>
          <w:tcPr>
            <w:tcW w:w="108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36A093E5" w14:textId="77777777" w:rsidR="00F82315" w:rsidRDefault="00F82315" w:rsidP="0039784B">
            <w:pPr>
              <w:pStyle w:val="CellBody"/>
              <w:jc w:val="center"/>
            </w:pPr>
            <w:r>
              <w:rPr>
                <w:w w:val="100"/>
              </w:rPr>
              <w:t>±5 dB</w:t>
            </w:r>
          </w:p>
        </w:tc>
        <w:tc>
          <w:tcPr>
            <w:tcW w:w="43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495689B7" w14:textId="77777777" w:rsidR="00F82315" w:rsidRDefault="00F82315" w:rsidP="0039784B">
            <w:pPr>
              <w:pStyle w:val="CellBody"/>
              <w:rPr>
                <w:w w:val="100"/>
              </w:rPr>
            </w:pPr>
            <w:r>
              <w:rPr>
                <w:w w:val="100"/>
              </w:rPr>
              <w:t>The difference between RSSI and the received power.</w:t>
            </w:r>
          </w:p>
          <w:p w14:paraId="17EDFCF0" w14:textId="77777777" w:rsidR="00F82315" w:rsidRDefault="00F82315" w:rsidP="0039784B">
            <w:pPr>
              <w:pStyle w:val="CellBody"/>
            </w:pPr>
            <w:r>
              <w:rPr>
                <w:w w:val="100"/>
              </w:rPr>
              <w:t>Requirements are valid from minimum receive to maximum receive input power.</w:t>
            </w:r>
          </w:p>
        </w:tc>
      </w:tr>
      <w:tr w:rsidR="00F82315" w14:paraId="337A21CA" w14:textId="77777777" w:rsidTr="0039784B">
        <w:trPr>
          <w:trHeight w:val="960"/>
          <w:jc w:val="center"/>
        </w:trPr>
        <w:tc>
          <w:tcPr>
            <w:tcW w:w="22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35758F40" w14:textId="77777777" w:rsidR="00F82315" w:rsidRDefault="00F82315" w:rsidP="0039784B">
            <w:pPr>
              <w:pStyle w:val="CellBody"/>
            </w:pPr>
            <w:r>
              <w:rPr>
                <w:w w:val="100"/>
              </w:rPr>
              <w:t>Relative transmit power accuracy</w:t>
            </w:r>
          </w:p>
        </w:tc>
        <w:tc>
          <w:tcPr>
            <w:tcW w:w="104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A055D44" w14:textId="77777777" w:rsidR="00F82315" w:rsidRDefault="00F82315" w:rsidP="0039784B">
            <w:pPr>
              <w:pStyle w:val="CellBody"/>
              <w:jc w:val="center"/>
            </w:pPr>
            <w:r>
              <w:rPr>
                <w:w w:val="100"/>
              </w:rPr>
              <w:t>N/A</w:t>
            </w:r>
          </w:p>
        </w:tc>
        <w:tc>
          <w:tcPr>
            <w:tcW w:w="108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3AD803CC" w14:textId="77777777" w:rsidR="00F82315" w:rsidRDefault="00F82315" w:rsidP="0039784B">
            <w:pPr>
              <w:pStyle w:val="CellBody"/>
              <w:jc w:val="center"/>
            </w:pPr>
            <w:r>
              <w:rPr>
                <w:w w:val="100"/>
              </w:rPr>
              <w:t>±3 dB</w:t>
            </w:r>
          </w:p>
        </w:tc>
        <w:tc>
          <w:tcPr>
            <w:tcW w:w="43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0C1679F6" w14:textId="77777777" w:rsidR="00F82315" w:rsidRDefault="00F82315" w:rsidP="0039784B">
            <w:pPr>
              <w:pStyle w:val="CellBody"/>
              <w:rPr>
                <w:w w:val="100"/>
              </w:rPr>
            </w:pPr>
            <w:r>
              <w:rPr>
                <w:w w:val="100"/>
              </w:rPr>
              <w:t xml:space="preserve">Accuracy of achieving a change in </w:t>
            </w:r>
            <w:proofErr w:type="gramStart"/>
            <w:r>
              <w:rPr>
                <w:w w:val="100"/>
              </w:rPr>
              <w:t>transmit</w:t>
            </w:r>
            <w:proofErr w:type="gramEnd"/>
            <w:r>
              <w:rPr>
                <w:w w:val="100"/>
              </w:rPr>
              <w:t xml:space="preserve"> power for consecutive UHR TB PPDU.</w:t>
            </w:r>
          </w:p>
          <w:p w14:paraId="55518578" w14:textId="77777777" w:rsidR="00F82315" w:rsidRDefault="00F82315" w:rsidP="0039784B">
            <w:pPr>
              <w:pStyle w:val="CellBody"/>
            </w:pPr>
            <w:r>
              <w:rPr>
                <w:w w:val="100"/>
              </w:rPr>
              <w:t xml:space="preserve">The relative </w:t>
            </w:r>
            <w:proofErr w:type="gramStart"/>
            <w:r>
              <w:rPr>
                <w:w w:val="100"/>
              </w:rPr>
              <w:t>transmit</w:t>
            </w:r>
            <w:proofErr w:type="gramEnd"/>
            <w:r>
              <w:rPr>
                <w:w w:val="100"/>
              </w:rPr>
              <w:t xml:space="preserve"> power accuracy is applicable only to Class B device.</w:t>
            </w:r>
          </w:p>
        </w:tc>
      </w:tr>
    </w:tbl>
    <w:p w14:paraId="6F6F0A03" w14:textId="77777777" w:rsidR="00F82315" w:rsidRDefault="00F82315" w:rsidP="00F82315">
      <w:pPr>
        <w:pStyle w:val="T"/>
        <w:rPr>
          <w:w w:val="100"/>
        </w:rPr>
      </w:pPr>
    </w:p>
    <w:p w14:paraId="11E007CF" w14:textId="77777777" w:rsidR="00F82315" w:rsidRDefault="00F82315" w:rsidP="00F82315">
      <w:pPr>
        <w:pStyle w:val="T"/>
        <w:rPr>
          <w:w w:val="100"/>
        </w:rPr>
      </w:pPr>
      <w:r>
        <w:rPr>
          <w:w w:val="100"/>
        </w:rPr>
        <w:t xml:space="preserve">The absolute transmit power accuracy is applicable for the entire range of transmit power that the STA is intending to use for the current band of </w:t>
      </w:r>
      <w:proofErr w:type="gramStart"/>
      <w:r>
        <w:rPr>
          <w:w w:val="100"/>
        </w:rPr>
        <w:t>operation</w:t>
      </w:r>
      <w:proofErr w:type="gramEnd"/>
      <w:r>
        <w:rPr>
          <w:w w:val="100"/>
        </w:rPr>
        <w:t>. The RSSI accuracy requirements shall be applied to          receive signal power level range from –82 dBm to –20 dBm in the 2.4 GHz band and from –82 dBm to         –30 dBm in the 5 GHz and 6 GHz bands. The requirements are for nominal (room) temperature conditions. The RSSI shall be measured during the reception of the non-UHR portion of the UHR PPDU preamble.</w:t>
      </w:r>
    </w:p>
    <w:p w14:paraId="5A984745" w14:textId="77777777" w:rsidR="00F82315" w:rsidRDefault="00F82315" w:rsidP="00F82315">
      <w:pPr>
        <w:pStyle w:val="T"/>
        <w:rPr>
          <w:w w:val="100"/>
        </w:rPr>
      </w:pPr>
      <w:r>
        <w:rPr>
          <w:w w:val="100"/>
        </w:rPr>
        <w:t>A STA compensates for carrier frequency offset (CFO) error and symbol clock error with respect to the corresponding triggering PPDU when transmitting the following types of PPDUs:</w:t>
      </w:r>
    </w:p>
    <w:p w14:paraId="1EF30F50" w14:textId="77777777" w:rsidR="00F82315" w:rsidRDefault="00F82315" w:rsidP="00F82315">
      <w:pPr>
        <w:pStyle w:val="D"/>
        <w:numPr>
          <w:ilvl w:val="0"/>
          <w:numId w:val="16"/>
        </w:numPr>
        <w:suppressAutoHyphens/>
        <w:ind w:left="600" w:hanging="400"/>
        <w:rPr>
          <w:w w:val="100"/>
        </w:rPr>
      </w:pPr>
      <w:r>
        <w:rPr>
          <w:w w:val="100"/>
        </w:rPr>
        <w:t>UHR TB PPDU</w:t>
      </w:r>
    </w:p>
    <w:p w14:paraId="6D9F4375" w14:textId="77777777" w:rsidR="00F82315" w:rsidRDefault="00F82315" w:rsidP="00F82315">
      <w:pPr>
        <w:pStyle w:val="D"/>
        <w:numPr>
          <w:ilvl w:val="0"/>
          <w:numId w:val="16"/>
        </w:numPr>
        <w:suppressAutoHyphens/>
        <w:ind w:left="600" w:hanging="400"/>
        <w:rPr>
          <w:w w:val="100"/>
        </w:rPr>
      </w:pPr>
      <w:r>
        <w:rPr>
          <w:w w:val="100"/>
        </w:rPr>
        <w:t>Non-HT or non-HT duplicate PPDU with the TXVECTOR parameter TRIGGER_RESPONDING set to true</w:t>
      </w:r>
    </w:p>
    <w:p w14:paraId="11EBBFB7" w14:textId="77777777" w:rsidR="00F82315" w:rsidRDefault="00F82315" w:rsidP="00F82315">
      <w:pPr>
        <w:pStyle w:val="Note"/>
        <w:rPr>
          <w:w w:val="100"/>
        </w:rPr>
      </w:pPr>
      <w:r>
        <w:rPr>
          <w:w w:val="100"/>
        </w:rPr>
        <w:t>NOTE 3—The MU-RTS Trigger frame solicits transmission of a non-HT or non-HT duplicate PPDU and not a UHR TB PPDU. The non-HT or non-HT duplicate PPDU transmitted as a response to an MU-RTS Trigger frame carries a CTS frame.</w:t>
      </w:r>
    </w:p>
    <w:p w14:paraId="1C268BA7" w14:textId="4839F4C5" w:rsidR="00F82315" w:rsidRDefault="00F82315" w:rsidP="00F82315">
      <w:pPr>
        <w:pStyle w:val="T"/>
        <w:rPr>
          <w:w w:val="100"/>
        </w:rPr>
      </w:pPr>
      <w:r>
        <w:rPr>
          <w:w w:val="100"/>
        </w:rPr>
        <w:t>After compensation, the absolute value of residual CFO error with respect to the corresponding triggering PPDU shall not exceed the following levels when measured at the 10% point of the complementary cumulative distribution function (CCDF) of CFO errors in AWGN at a received power of –60 dBm in the primary 20 MHz channel:</w:t>
      </w:r>
    </w:p>
    <w:p w14:paraId="0DC833AD" w14:textId="0EBEE5F9" w:rsidR="00F82315" w:rsidRDefault="00F82315" w:rsidP="00F82315">
      <w:pPr>
        <w:pStyle w:val="D"/>
        <w:numPr>
          <w:ilvl w:val="0"/>
          <w:numId w:val="16"/>
        </w:numPr>
        <w:suppressAutoHyphens/>
        <w:ind w:left="600" w:hanging="400"/>
        <w:rPr>
          <w:w w:val="100"/>
        </w:rPr>
      </w:pPr>
      <w:r>
        <w:rPr>
          <w:w w:val="100"/>
        </w:rPr>
        <w:t>350 Hz for the data subcarriers of a UHR TB PPDU</w:t>
      </w:r>
    </w:p>
    <w:p w14:paraId="54733B8E" w14:textId="77777777" w:rsidR="00F82315" w:rsidRDefault="00F82315" w:rsidP="00F82315">
      <w:pPr>
        <w:pStyle w:val="D"/>
        <w:numPr>
          <w:ilvl w:val="0"/>
          <w:numId w:val="16"/>
        </w:numPr>
        <w:suppressAutoHyphens/>
        <w:ind w:left="600" w:hanging="400"/>
        <w:rPr>
          <w:w w:val="100"/>
        </w:rPr>
      </w:pPr>
      <w:r>
        <w:rPr>
          <w:w w:val="100"/>
        </w:rPr>
        <w:t>2 kHz for a non-HT PPDU or non-HT duplicate PPDU</w:t>
      </w:r>
    </w:p>
    <w:p w14:paraId="63C089E8" w14:textId="23A7AA02" w:rsidR="00F82315" w:rsidRDefault="00F82315" w:rsidP="00F82315">
      <w:pPr>
        <w:pStyle w:val="T"/>
        <w:rPr>
          <w:w w:val="100"/>
        </w:rPr>
      </w:pPr>
      <w:r>
        <w:rPr>
          <w:w w:val="100"/>
        </w:rPr>
        <w:t>The residual CFO error measurement on a UHR TB PPDU</w:t>
      </w:r>
      <w:r w:rsidR="008D4130">
        <w:rPr>
          <w:w w:val="100"/>
        </w:rPr>
        <w:t xml:space="preserve"> </w:t>
      </w:r>
      <w:r>
        <w:rPr>
          <w:w w:val="100"/>
        </w:rPr>
        <w:t xml:space="preserve">shall be made after the U-SIG field. The residual CFO error measurement on the non-HT or non-HT duplicate PPDU shall be made after the L-STF field. The symbol clock error shall be compensated by the same ppm amount as the CFO error. </w:t>
      </w:r>
    </w:p>
    <w:p w14:paraId="6C776285" w14:textId="77777777" w:rsidR="00F82315" w:rsidRDefault="00F82315" w:rsidP="00F82315">
      <w:pPr>
        <w:pStyle w:val="T"/>
        <w:rPr>
          <w:w w:val="100"/>
        </w:rPr>
      </w:pPr>
      <w:r>
        <w:rPr>
          <w:w w:val="100"/>
        </w:rPr>
        <w:t>A STA that transmits a UHR TB PPDU, non-HT PPDU, or non-HT duplicate PPDU in response to a triggering PPDU shall ensure that the transmission start time of the UHR TB PPDU, non-HT PPDU, or    non-HT duplicate PPDU is within ±0.4 µs + 16 µs from the end, at the STA’s transmit antenna connector, of the last OFDM symbol of the triggering PPDU (if it contains no PE field) or of the PE field of the triggering PPDU (if the PE field is present).</w:t>
      </w:r>
    </w:p>
    <w:p w14:paraId="3B0B6EF8" w14:textId="77777777" w:rsidR="00F82315" w:rsidRDefault="00F82315" w:rsidP="00F82315">
      <w:pPr>
        <w:pStyle w:val="T"/>
        <w:rPr>
          <w:ins w:id="15" w:author="Fang, Juan" w:date="2025-05-09T16:14:00Z" w16du:dateUtc="2025-05-09T23:14:00Z"/>
          <w:w w:val="100"/>
          <w:sz w:val="18"/>
          <w:szCs w:val="18"/>
        </w:rPr>
      </w:pPr>
      <w:r>
        <w:rPr>
          <w:w w:val="100"/>
          <w:sz w:val="18"/>
          <w:szCs w:val="18"/>
        </w:rPr>
        <w:t>NOTE 4—This end instant is before any signal extension, so this is equivalent to UHR TB PPDU transmission within 0.4 µs of SIFS after the end of the triggering PPDU including signal extension.</w:t>
      </w:r>
    </w:p>
    <w:p w14:paraId="427418D9" w14:textId="624940AC" w:rsidR="00E55F5C" w:rsidRDefault="00E55F5C" w:rsidP="00E55F5C">
      <w:pPr>
        <w:pStyle w:val="T"/>
        <w:rPr>
          <w:ins w:id="16" w:author="Fang, Juan" w:date="2025-05-09T16:17:00Z" w16du:dateUtc="2025-05-09T23:17:00Z"/>
          <w:w w:val="100"/>
        </w:rPr>
      </w:pPr>
      <w:ins w:id="17" w:author="Fang, Juan" w:date="2025-05-09T16:17:00Z" w16du:dateUtc="2025-05-09T23:17:00Z">
        <w:r>
          <w:rPr>
            <w:w w:val="100"/>
          </w:rPr>
          <w:t>38.3.19.3.</w:t>
        </w:r>
        <w:r>
          <w:rPr>
            <w:w w:val="100"/>
          </w:rPr>
          <w:t>2</w:t>
        </w:r>
        <w:r>
          <w:rPr>
            <w:w w:val="100"/>
          </w:rPr>
          <w:t xml:space="preserve"> Pre-correction accuracy requirements at </w:t>
        </w:r>
      </w:ins>
      <w:ins w:id="18" w:author="Fang, Juan" w:date="2025-05-09T16:27:00Z" w16du:dateUtc="2025-05-09T23:27:00Z">
        <w:r w:rsidR="00A51221">
          <w:rPr>
            <w:w w:val="100"/>
          </w:rPr>
          <w:t xml:space="preserve">a </w:t>
        </w:r>
      </w:ins>
      <w:ins w:id="19" w:author="Fang, Juan" w:date="2025-05-09T16:18:00Z" w16du:dateUtc="2025-05-09T23:18:00Z">
        <w:r>
          <w:rPr>
            <w:w w:val="100"/>
          </w:rPr>
          <w:t>shared AP</w:t>
        </w:r>
      </w:ins>
      <w:ins w:id="20" w:author="Fang, Juan" w:date="2025-05-09T16:17:00Z" w16du:dateUtc="2025-05-09T23:17:00Z">
        <w:r>
          <w:rPr>
            <w:w w:val="100"/>
          </w:rPr>
          <w:t xml:space="preserve"> in response to </w:t>
        </w:r>
      </w:ins>
      <w:ins w:id="21" w:author="Fang, Juan" w:date="2025-05-09T16:27:00Z" w16du:dateUtc="2025-05-09T23:27:00Z">
        <w:r w:rsidR="00A51221">
          <w:rPr>
            <w:w w:val="100"/>
          </w:rPr>
          <w:t>a</w:t>
        </w:r>
      </w:ins>
      <w:ins w:id="22" w:author="Fang, Juan" w:date="2025-05-09T16:18:00Z" w16du:dateUtc="2025-05-09T23:18:00Z">
        <w:r>
          <w:rPr>
            <w:w w:val="100"/>
          </w:rPr>
          <w:t xml:space="preserve"> Co-BF</w:t>
        </w:r>
      </w:ins>
      <w:ins w:id="23" w:author="Fang, Juan" w:date="2025-05-09T16:17:00Z" w16du:dateUtc="2025-05-09T23:17:00Z">
        <w:r>
          <w:rPr>
            <w:w w:val="100"/>
          </w:rPr>
          <w:t xml:space="preserve"> </w:t>
        </w:r>
      </w:ins>
      <w:ins w:id="24" w:author="Fang, Juan" w:date="2025-05-09T16:32:00Z" w16du:dateUtc="2025-05-09T23:32:00Z">
        <w:r w:rsidR="00BA46E7">
          <w:rPr>
            <w:w w:val="100"/>
          </w:rPr>
          <w:t xml:space="preserve">triggering </w:t>
        </w:r>
        <w:proofErr w:type="gramStart"/>
        <w:r w:rsidR="00BA46E7">
          <w:rPr>
            <w:w w:val="100"/>
          </w:rPr>
          <w:t>PPDU</w:t>
        </w:r>
      </w:ins>
      <w:ins w:id="25" w:author="Fang, Juan" w:date="2025-05-09T16:53:00Z" w16du:dateUtc="2025-05-09T23:53:00Z">
        <w:r w:rsidR="000924CA">
          <w:rPr>
            <w:w w:val="100"/>
          </w:rPr>
          <w:t xml:space="preserve"> </w:t>
        </w:r>
        <w:r w:rsidR="000924CA">
          <w:rPr>
            <w:w w:val="100"/>
            <w:sz w:val="22"/>
            <w:szCs w:val="22"/>
          </w:rPr>
          <w:t>[#</w:t>
        </w:r>
        <w:proofErr w:type="gramEnd"/>
        <w:r w:rsidR="000924CA">
          <w:rPr>
            <w:w w:val="100"/>
            <w:sz w:val="22"/>
            <w:szCs w:val="22"/>
          </w:rPr>
          <w:t>353, 905, 1654]</w:t>
        </w:r>
      </w:ins>
    </w:p>
    <w:p w14:paraId="6C66265D" w14:textId="4683372A" w:rsidR="00B726E7" w:rsidRDefault="00B726E7" w:rsidP="00B726E7">
      <w:pPr>
        <w:pStyle w:val="T"/>
        <w:rPr>
          <w:ins w:id="26" w:author="Fang, Juan" w:date="2025-05-09T16:18:00Z" w16du:dateUtc="2025-05-09T23:18:00Z"/>
          <w:w w:val="100"/>
        </w:rPr>
      </w:pPr>
      <w:ins w:id="27" w:author="Fang, Juan" w:date="2025-05-09T16:18:00Z" w16du:dateUtc="2025-05-09T23:18:00Z">
        <w:r>
          <w:rPr>
            <w:w w:val="100"/>
          </w:rPr>
          <w:t xml:space="preserve">A shared AP compensates for carrier frequency offset (CFO) error and symbol clock error with respect to </w:t>
        </w:r>
      </w:ins>
      <w:ins w:id="28" w:author="Fang, Juan" w:date="2025-05-09T16:27:00Z" w16du:dateUtc="2025-05-09T23:27:00Z">
        <w:r w:rsidR="00D4554E">
          <w:rPr>
            <w:w w:val="100"/>
          </w:rPr>
          <w:t>a</w:t>
        </w:r>
      </w:ins>
      <w:ins w:id="29" w:author="Fang, Juan" w:date="2025-05-09T16:18:00Z" w16du:dateUtc="2025-05-09T23:18:00Z">
        <w:r>
          <w:rPr>
            <w:w w:val="100"/>
          </w:rPr>
          <w:t xml:space="preserve"> Co-BF trigger frame when transmitting </w:t>
        </w:r>
      </w:ins>
      <w:ins w:id="30" w:author="Fang, Juan" w:date="2025-05-09T16:27:00Z" w16du:dateUtc="2025-05-09T23:27:00Z">
        <w:r w:rsidR="00D4554E">
          <w:rPr>
            <w:w w:val="100"/>
          </w:rPr>
          <w:t>a</w:t>
        </w:r>
      </w:ins>
      <w:ins w:id="31" w:author="Fang, Juan" w:date="2025-05-09T16:18:00Z" w16du:dateUtc="2025-05-09T23:18:00Z">
        <w:r>
          <w:rPr>
            <w:w w:val="100"/>
          </w:rPr>
          <w:t xml:space="preserve"> DL non-OFDMA Co-BF PPDU</w:t>
        </w:r>
      </w:ins>
      <w:ins w:id="32" w:author="Fang, Juan" w:date="2025-05-09T16:53:00Z" w16du:dateUtc="2025-05-09T23:53:00Z">
        <w:r w:rsidR="00203ED7">
          <w:rPr>
            <w:w w:val="100"/>
          </w:rPr>
          <w:t>.</w:t>
        </w:r>
      </w:ins>
    </w:p>
    <w:p w14:paraId="25DAA93C" w14:textId="3E21F60F" w:rsidR="00B726E7" w:rsidRDefault="00B726E7" w:rsidP="00B726E7">
      <w:pPr>
        <w:pStyle w:val="T"/>
        <w:rPr>
          <w:ins w:id="33" w:author="Fang, Juan" w:date="2025-05-09T16:18:00Z" w16du:dateUtc="2025-05-09T23:18:00Z"/>
          <w:w w:val="100"/>
        </w:rPr>
      </w:pPr>
      <w:ins w:id="34" w:author="Fang, Juan" w:date="2025-05-09T16:18:00Z" w16du:dateUtc="2025-05-09T23:18:00Z">
        <w:r>
          <w:rPr>
            <w:w w:val="100"/>
          </w:rPr>
          <w:t xml:space="preserve">After compensation, the absolute value of residual CFO error with respect to the </w:t>
        </w:r>
      </w:ins>
      <w:ins w:id="35" w:author="Fang, Juan" w:date="2025-05-09T16:28:00Z" w16du:dateUtc="2025-05-09T23:28:00Z">
        <w:r w:rsidR="00F73F0D">
          <w:rPr>
            <w:w w:val="100"/>
          </w:rPr>
          <w:t xml:space="preserve">corresponding </w:t>
        </w:r>
      </w:ins>
      <w:ins w:id="36" w:author="Fang, Juan" w:date="2025-05-09T16:21:00Z" w16du:dateUtc="2025-05-09T23:21:00Z">
        <w:r w:rsidR="009E411B">
          <w:rPr>
            <w:w w:val="100"/>
          </w:rPr>
          <w:t>Co-</w:t>
        </w:r>
      </w:ins>
      <w:ins w:id="37" w:author="Fang, Juan" w:date="2025-05-09T16:22:00Z" w16du:dateUtc="2025-05-09T23:22:00Z">
        <w:r w:rsidR="009E411B">
          <w:rPr>
            <w:w w:val="100"/>
          </w:rPr>
          <w:t xml:space="preserve">BF </w:t>
        </w:r>
      </w:ins>
      <w:ins w:id="38" w:author="Fang, Juan" w:date="2025-05-09T16:32:00Z" w16du:dateUtc="2025-05-09T23:32:00Z">
        <w:r w:rsidR="002276FC">
          <w:rPr>
            <w:w w:val="100"/>
          </w:rPr>
          <w:t>triggering PPDU</w:t>
        </w:r>
      </w:ins>
      <w:ins w:id="39" w:author="Fang, Juan" w:date="2025-05-09T16:18:00Z" w16du:dateUtc="2025-05-09T23:18:00Z">
        <w:r>
          <w:rPr>
            <w:w w:val="100"/>
          </w:rPr>
          <w:t xml:space="preserve"> shall not exceed </w:t>
        </w:r>
      </w:ins>
      <w:ins w:id="40" w:author="Fang, Juan" w:date="2025-05-09T16:22:00Z" w16du:dateUtc="2025-05-09T23:22:00Z">
        <w:r w:rsidR="009E411B">
          <w:rPr>
            <w:w w:val="100"/>
          </w:rPr>
          <w:t xml:space="preserve">350 Hz for the data subcarriers of </w:t>
        </w:r>
        <w:r w:rsidR="00AA0510">
          <w:rPr>
            <w:w w:val="100"/>
          </w:rPr>
          <w:t>a DL non-OFDMA Co-BF PPDU</w:t>
        </w:r>
      </w:ins>
      <w:ins w:id="41" w:author="Fang, Juan" w:date="2025-05-09T16:23:00Z" w16du:dateUtc="2025-05-09T23:23:00Z">
        <w:r w:rsidR="00AA0510">
          <w:rPr>
            <w:w w:val="100"/>
          </w:rPr>
          <w:t xml:space="preserve"> </w:t>
        </w:r>
      </w:ins>
      <w:ins w:id="42" w:author="Fang, Juan" w:date="2025-05-09T16:18:00Z" w16du:dateUtc="2025-05-09T23:18:00Z">
        <w:r>
          <w:rPr>
            <w:w w:val="100"/>
          </w:rPr>
          <w:t>when measured at the 10% point of the complementary cumulative distribution function (CCDF) of CFO errors in AWGN at a received power of –60 dBm in the primary 20 MHz channel:</w:t>
        </w:r>
      </w:ins>
    </w:p>
    <w:p w14:paraId="3661A528" w14:textId="31D50BCD" w:rsidR="00B726E7" w:rsidRDefault="00B726E7" w:rsidP="00B726E7">
      <w:pPr>
        <w:pStyle w:val="T"/>
        <w:rPr>
          <w:ins w:id="43" w:author="Fang, Juan" w:date="2025-05-09T16:18:00Z" w16du:dateUtc="2025-05-09T23:18:00Z"/>
          <w:w w:val="100"/>
        </w:rPr>
      </w:pPr>
      <w:ins w:id="44" w:author="Fang, Juan" w:date="2025-05-09T16:18:00Z" w16du:dateUtc="2025-05-09T23:18:00Z">
        <w:r>
          <w:rPr>
            <w:w w:val="100"/>
          </w:rPr>
          <w:t xml:space="preserve">The residual CFO error measurement on a DL non-OFDMA Co-BF PPDU shall be made after the U-SIG field. </w:t>
        </w:r>
      </w:ins>
    </w:p>
    <w:p w14:paraId="5B09CC84" w14:textId="7CBC6295" w:rsidR="00B726E7" w:rsidRDefault="00B726E7" w:rsidP="00B726E7">
      <w:pPr>
        <w:pStyle w:val="T"/>
        <w:rPr>
          <w:ins w:id="45" w:author="Fang, Juan" w:date="2025-05-09T16:18:00Z" w16du:dateUtc="2025-05-09T23:18:00Z"/>
          <w:w w:val="100"/>
        </w:rPr>
      </w:pPr>
      <w:ins w:id="46" w:author="Fang, Juan" w:date="2025-05-09T16:18:00Z" w16du:dateUtc="2025-05-09T23:18:00Z">
        <w:r>
          <w:rPr>
            <w:w w:val="100"/>
          </w:rPr>
          <w:t xml:space="preserve">A </w:t>
        </w:r>
      </w:ins>
      <w:ins w:id="47" w:author="Fang, Juan" w:date="2025-05-09T16:23:00Z" w16du:dateUtc="2025-05-09T23:23:00Z">
        <w:r w:rsidR="007657F3">
          <w:rPr>
            <w:w w:val="100"/>
          </w:rPr>
          <w:t>shared AP</w:t>
        </w:r>
      </w:ins>
      <w:ins w:id="48" w:author="Fang, Juan" w:date="2025-05-09T16:18:00Z" w16du:dateUtc="2025-05-09T23:18:00Z">
        <w:r>
          <w:rPr>
            <w:w w:val="100"/>
          </w:rPr>
          <w:t xml:space="preserve"> that transmits a </w:t>
        </w:r>
      </w:ins>
      <w:ins w:id="49" w:author="Fang, Juan" w:date="2025-05-09T16:24:00Z" w16du:dateUtc="2025-05-09T23:24:00Z">
        <w:r w:rsidR="007657F3">
          <w:rPr>
            <w:w w:val="100"/>
          </w:rPr>
          <w:t>DL non-OFDMA Co-BF PPDU</w:t>
        </w:r>
      </w:ins>
      <w:ins w:id="50" w:author="Fang, Juan" w:date="2025-05-09T16:18:00Z" w16du:dateUtc="2025-05-09T23:18:00Z">
        <w:r>
          <w:rPr>
            <w:w w:val="100"/>
          </w:rPr>
          <w:t xml:space="preserve"> in response to a </w:t>
        </w:r>
      </w:ins>
      <w:ins w:id="51" w:author="Fang, Juan" w:date="2025-05-09T16:24:00Z" w16du:dateUtc="2025-05-09T23:24:00Z">
        <w:r w:rsidR="00927CFF">
          <w:rPr>
            <w:w w:val="100"/>
          </w:rPr>
          <w:t xml:space="preserve">Co-BF </w:t>
        </w:r>
      </w:ins>
      <w:ins w:id="52" w:author="Fang, Juan" w:date="2025-05-09T16:33:00Z" w16du:dateUtc="2025-05-09T23:33:00Z">
        <w:r w:rsidR="002276FC">
          <w:rPr>
            <w:w w:val="100"/>
          </w:rPr>
          <w:t>triggering PPDU</w:t>
        </w:r>
      </w:ins>
      <w:ins w:id="53" w:author="Fang, Juan" w:date="2025-05-09T16:18:00Z" w16du:dateUtc="2025-05-09T23:18:00Z">
        <w:r>
          <w:rPr>
            <w:w w:val="100"/>
          </w:rPr>
          <w:t xml:space="preserve"> shall ensure that the transmission start time of the </w:t>
        </w:r>
      </w:ins>
      <w:ins w:id="54" w:author="Fang, Juan" w:date="2025-05-09T16:24:00Z" w16du:dateUtc="2025-05-09T23:24:00Z">
        <w:r w:rsidR="00927CFF">
          <w:rPr>
            <w:w w:val="100"/>
          </w:rPr>
          <w:t>DL non-OFDMA Co-BF PPDU</w:t>
        </w:r>
      </w:ins>
      <w:ins w:id="55" w:author="Fang, Juan" w:date="2025-05-09T16:18:00Z" w16du:dateUtc="2025-05-09T23:18:00Z">
        <w:r>
          <w:rPr>
            <w:w w:val="100"/>
          </w:rPr>
          <w:t xml:space="preserve"> is within ±0.4 µs + 16 µs from the end, at the </w:t>
        </w:r>
      </w:ins>
      <w:ins w:id="56" w:author="Fang, Juan" w:date="2025-05-09T16:30:00Z" w16du:dateUtc="2025-05-09T23:30:00Z">
        <w:r w:rsidR="00B91C65">
          <w:rPr>
            <w:w w:val="100"/>
          </w:rPr>
          <w:t>shared</w:t>
        </w:r>
      </w:ins>
      <w:ins w:id="57" w:author="Fang, Juan" w:date="2025-05-09T16:25:00Z" w16du:dateUtc="2025-05-09T23:25:00Z">
        <w:r w:rsidR="00EC79FF">
          <w:rPr>
            <w:w w:val="100"/>
          </w:rPr>
          <w:t xml:space="preserve"> AP</w:t>
        </w:r>
      </w:ins>
      <w:ins w:id="58" w:author="Fang, Juan" w:date="2025-05-09T16:18:00Z" w16du:dateUtc="2025-05-09T23:18:00Z">
        <w:r>
          <w:rPr>
            <w:w w:val="100"/>
          </w:rPr>
          <w:t xml:space="preserve">’s transmit antenna connector, of the PE field of the </w:t>
        </w:r>
      </w:ins>
      <w:ins w:id="59" w:author="Fang, Juan" w:date="2025-05-09T16:31:00Z" w16du:dateUtc="2025-05-09T23:31:00Z">
        <w:r w:rsidR="009973E1">
          <w:rPr>
            <w:w w:val="100"/>
          </w:rPr>
          <w:t xml:space="preserve">Co-BF </w:t>
        </w:r>
      </w:ins>
      <w:ins w:id="60" w:author="Fang, Juan" w:date="2025-05-09T16:33:00Z" w16du:dateUtc="2025-05-09T23:33:00Z">
        <w:r w:rsidR="002276FC">
          <w:rPr>
            <w:w w:val="100"/>
          </w:rPr>
          <w:t>triggering PPDU</w:t>
        </w:r>
      </w:ins>
      <w:ins w:id="61" w:author="Fang, Juan" w:date="2025-05-09T16:18:00Z" w16du:dateUtc="2025-05-09T23:18:00Z">
        <w:r>
          <w:rPr>
            <w:w w:val="100"/>
          </w:rPr>
          <w:t>.</w:t>
        </w:r>
      </w:ins>
    </w:p>
    <w:p w14:paraId="1BE56440" w14:textId="2F428A4A" w:rsidR="00C90D71" w:rsidRDefault="00B726E7" w:rsidP="00143320">
      <w:pPr>
        <w:pStyle w:val="T"/>
        <w:rPr>
          <w:w w:val="100"/>
        </w:rPr>
      </w:pPr>
      <w:ins w:id="62" w:author="Fang, Juan" w:date="2025-05-09T16:18:00Z" w16du:dateUtc="2025-05-09T23:18:00Z">
        <w:r>
          <w:rPr>
            <w:w w:val="100"/>
            <w:sz w:val="18"/>
            <w:szCs w:val="18"/>
          </w:rPr>
          <w:t xml:space="preserve">NOTE </w:t>
        </w:r>
      </w:ins>
      <w:ins w:id="63" w:author="Fang, Juan" w:date="2025-05-09T16:34:00Z" w16du:dateUtc="2025-05-09T23:34:00Z">
        <w:r w:rsidR="00AD0F95">
          <w:rPr>
            <w:w w:val="100"/>
            <w:sz w:val="18"/>
            <w:szCs w:val="18"/>
          </w:rPr>
          <w:t>5</w:t>
        </w:r>
      </w:ins>
      <w:ins w:id="64" w:author="Fang, Juan" w:date="2025-05-09T16:18:00Z" w16du:dateUtc="2025-05-09T23:18:00Z">
        <w:r>
          <w:rPr>
            <w:w w:val="100"/>
            <w:sz w:val="18"/>
            <w:szCs w:val="18"/>
          </w:rPr>
          <w:t xml:space="preserve">—This end instant is before any signal extension, so this is equivalent to </w:t>
        </w:r>
      </w:ins>
      <w:ins w:id="65" w:author="Fang, Juan" w:date="2025-05-09T16:35:00Z" w16du:dateUtc="2025-05-09T23:35:00Z">
        <w:r w:rsidR="00BD4DF0">
          <w:rPr>
            <w:w w:val="100"/>
            <w:sz w:val="18"/>
            <w:szCs w:val="18"/>
          </w:rPr>
          <w:t xml:space="preserve">DL </w:t>
        </w:r>
      </w:ins>
      <w:ins w:id="66" w:author="Fang, Juan" w:date="2025-05-09T16:34:00Z" w16du:dateUtc="2025-05-09T23:34:00Z">
        <w:r w:rsidR="00BD4DF0">
          <w:rPr>
            <w:w w:val="100"/>
            <w:sz w:val="18"/>
            <w:szCs w:val="18"/>
          </w:rPr>
          <w:t>non-</w:t>
        </w:r>
      </w:ins>
      <w:ins w:id="67" w:author="Fang, Juan" w:date="2025-05-09T16:35:00Z" w16du:dateUtc="2025-05-09T23:35:00Z">
        <w:r w:rsidR="00BD4DF0">
          <w:rPr>
            <w:w w:val="100"/>
            <w:sz w:val="18"/>
            <w:szCs w:val="18"/>
          </w:rPr>
          <w:t>OFDMA Co-BF</w:t>
        </w:r>
      </w:ins>
      <w:ins w:id="68" w:author="Fang, Juan" w:date="2025-05-09T16:18:00Z" w16du:dateUtc="2025-05-09T23:18:00Z">
        <w:r>
          <w:rPr>
            <w:w w:val="100"/>
            <w:sz w:val="18"/>
            <w:szCs w:val="18"/>
          </w:rPr>
          <w:t xml:space="preserve"> transmission within 0.4 µs of SIFS after the end of the </w:t>
        </w:r>
      </w:ins>
      <w:ins w:id="69" w:author="Fang, Juan" w:date="2025-05-09T16:35:00Z" w16du:dateUtc="2025-05-09T23:35:00Z">
        <w:r w:rsidR="00BD4DF0">
          <w:rPr>
            <w:w w:val="100"/>
            <w:sz w:val="18"/>
            <w:szCs w:val="18"/>
          </w:rPr>
          <w:t xml:space="preserve">Co-BF </w:t>
        </w:r>
      </w:ins>
      <w:ins w:id="70" w:author="Fang, Juan" w:date="2025-05-09T16:18:00Z" w16du:dateUtc="2025-05-09T23:18:00Z">
        <w:r>
          <w:rPr>
            <w:w w:val="100"/>
            <w:sz w:val="18"/>
            <w:szCs w:val="18"/>
          </w:rPr>
          <w:t>triggering PPDU including signal extension.</w:t>
        </w:r>
      </w:ins>
      <w:bookmarkEnd w:id="0"/>
    </w:p>
    <w:sectPr w:rsidR="00C90D71" w:rsidSect="00F04FA0">
      <w:headerReference w:type="default" r:id="rId13"/>
      <w:footerReference w:type="default" r:id="rId14"/>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2E2A3" w14:textId="77777777" w:rsidR="00F01972" w:rsidRDefault="00F01972">
      <w:r>
        <w:separator/>
      </w:r>
    </w:p>
  </w:endnote>
  <w:endnote w:type="continuationSeparator" w:id="0">
    <w:p w14:paraId="31ADF705" w14:textId="77777777" w:rsidR="00F01972" w:rsidRDefault="00F01972">
      <w:r>
        <w:continuationSeparator/>
      </w:r>
    </w:p>
  </w:endnote>
  <w:endnote w:type="continuationNotice" w:id="1">
    <w:p w14:paraId="2BD018F3" w14:textId="77777777" w:rsidR="00F01972" w:rsidRDefault="00F01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527475EE"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sidR="0000614C">
      <w:rPr>
        <w:rFonts w:hint="eastAsia"/>
        <w:noProof/>
        <w:lang w:eastAsia="zh-CN"/>
      </w:rPr>
      <w:t>Juan Fang</w:t>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60B61" w14:textId="77777777" w:rsidR="00F01972" w:rsidRDefault="00F01972">
      <w:r>
        <w:separator/>
      </w:r>
    </w:p>
  </w:footnote>
  <w:footnote w:type="continuationSeparator" w:id="0">
    <w:p w14:paraId="00E5AC3C" w14:textId="77777777" w:rsidR="00F01972" w:rsidRDefault="00F01972">
      <w:r>
        <w:continuationSeparator/>
      </w:r>
    </w:p>
  </w:footnote>
  <w:footnote w:type="continuationNotice" w:id="1">
    <w:p w14:paraId="42EAA3F7" w14:textId="77777777" w:rsidR="00F01972" w:rsidRDefault="00F01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69BB05BD"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E86CFE">
      <w:rPr>
        <w:noProof/>
      </w:rPr>
      <w:t>May 2025</w:t>
    </w:r>
    <w:r>
      <w:fldChar w:fldCharType="end"/>
    </w:r>
    <w:r>
      <w:tab/>
    </w:r>
    <w:r>
      <w:tab/>
    </w:r>
    <w:fldSimple w:instr=" TITLE  \* MERGEFORMAT ">
      <w:r w:rsidR="009F38C6">
        <w:t>doc.: IEEE 802.11-25/</w:t>
      </w:r>
      <w:r w:rsidR="00416CA5">
        <w:rPr>
          <w:lang w:eastAsia="zh-CN"/>
        </w:rPr>
        <w:t>0</w:t>
      </w:r>
      <w:r w:rsidR="00841BCB">
        <w:rPr>
          <w:lang w:eastAsia="zh-CN"/>
        </w:rPr>
        <w:t>778r0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2743BF"/>
    <w:multiLevelType w:val="hybridMultilevel"/>
    <w:tmpl w:val="7BB65386"/>
    <w:lvl w:ilvl="0" w:tplc="C17074DC">
      <w:start w:val="1"/>
      <w:numFmt w:val="bullet"/>
      <w:lvlText w:val="•"/>
      <w:lvlJc w:val="left"/>
      <w:pPr>
        <w:tabs>
          <w:tab w:val="num" w:pos="720"/>
        </w:tabs>
        <w:ind w:left="720" w:hanging="360"/>
      </w:pPr>
      <w:rPr>
        <w:rFonts w:ascii="Arial" w:hAnsi="Arial" w:hint="default"/>
      </w:rPr>
    </w:lvl>
    <w:lvl w:ilvl="1" w:tplc="8A7ADB82">
      <w:numFmt w:val="bullet"/>
      <w:lvlText w:val="•"/>
      <w:lvlJc w:val="left"/>
      <w:pPr>
        <w:tabs>
          <w:tab w:val="num" w:pos="1440"/>
        </w:tabs>
        <w:ind w:left="1440" w:hanging="360"/>
      </w:pPr>
      <w:rPr>
        <w:rFonts w:ascii="Arial" w:hAnsi="Arial" w:hint="default"/>
      </w:rPr>
    </w:lvl>
    <w:lvl w:ilvl="2" w:tplc="A928D728" w:tentative="1">
      <w:start w:val="1"/>
      <w:numFmt w:val="bullet"/>
      <w:lvlText w:val="•"/>
      <w:lvlJc w:val="left"/>
      <w:pPr>
        <w:tabs>
          <w:tab w:val="num" w:pos="2160"/>
        </w:tabs>
        <w:ind w:left="2160" w:hanging="360"/>
      </w:pPr>
      <w:rPr>
        <w:rFonts w:ascii="Arial" w:hAnsi="Arial" w:hint="default"/>
      </w:rPr>
    </w:lvl>
    <w:lvl w:ilvl="3" w:tplc="D1F08AF0" w:tentative="1">
      <w:start w:val="1"/>
      <w:numFmt w:val="bullet"/>
      <w:lvlText w:val="•"/>
      <w:lvlJc w:val="left"/>
      <w:pPr>
        <w:tabs>
          <w:tab w:val="num" w:pos="2880"/>
        </w:tabs>
        <w:ind w:left="2880" w:hanging="360"/>
      </w:pPr>
      <w:rPr>
        <w:rFonts w:ascii="Arial" w:hAnsi="Arial" w:hint="default"/>
      </w:rPr>
    </w:lvl>
    <w:lvl w:ilvl="4" w:tplc="8ED65546" w:tentative="1">
      <w:start w:val="1"/>
      <w:numFmt w:val="bullet"/>
      <w:lvlText w:val="•"/>
      <w:lvlJc w:val="left"/>
      <w:pPr>
        <w:tabs>
          <w:tab w:val="num" w:pos="3600"/>
        </w:tabs>
        <w:ind w:left="3600" w:hanging="360"/>
      </w:pPr>
      <w:rPr>
        <w:rFonts w:ascii="Arial" w:hAnsi="Arial" w:hint="default"/>
      </w:rPr>
    </w:lvl>
    <w:lvl w:ilvl="5" w:tplc="D24E8B2C" w:tentative="1">
      <w:start w:val="1"/>
      <w:numFmt w:val="bullet"/>
      <w:lvlText w:val="•"/>
      <w:lvlJc w:val="left"/>
      <w:pPr>
        <w:tabs>
          <w:tab w:val="num" w:pos="4320"/>
        </w:tabs>
        <w:ind w:left="4320" w:hanging="360"/>
      </w:pPr>
      <w:rPr>
        <w:rFonts w:ascii="Arial" w:hAnsi="Arial" w:hint="default"/>
      </w:rPr>
    </w:lvl>
    <w:lvl w:ilvl="6" w:tplc="99EECFAA" w:tentative="1">
      <w:start w:val="1"/>
      <w:numFmt w:val="bullet"/>
      <w:lvlText w:val="•"/>
      <w:lvlJc w:val="left"/>
      <w:pPr>
        <w:tabs>
          <w:tab w:val="num" w:pos="5040"/>
        </w:tabs>
        <w:ind w:left="5040" w:hanging="360"/>
      </w:pPr>
      <w:rPr>
        <w:rFonts w:ascii="Arial" w:hAnsi="Arial" w:hint="default"/>
      </w:rPr>
    </w:lvl>
    <w:lvl w:ilvl="7" w:tplc="483236BA" w:tentative="1">
      <w:start w:val="1"/>
      <w:numFmt w:val="bullet"/>
      <w:lvlText w:val="•"/>
      <w:lvlJc w:val="left"/>
      <w:pPr>
        <w:tabs>
          <w:tab w:val="num" w:pos="5760"/>
        </w:tabs>
        <w:ind w:left="5760" w:hanging="360"/>
      </w:pPr>
      <w:rPr>
        <w:rFonts w:ascii="Arial" w:hAnsi="Arial" w:hint="default"/>
      </w:rPr>
    </w:lvl>
    <w:lvl w:ilvl="8" w:tplc="0592329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5" w15:restartNumberingAfterBreak="0">
    <w:nsid w:val="4A1B302A"/>
    <w:multiLevelType w:val="hybridMultilevel"/>
    <w:tmpl w:val="0032EF2A"/>
    <w:lvl w:ilvl="0" w:tplc="B190632A">
      <w:start w:val="1"/>
      <w:numFmt w:val="bullet"/>
      <w:lvlText w:val="•"/>
      <w:lvlJc w:val="left"/>
      <w:pPr>
        <w:tabs>
          <w:tab w:val="num" w:pos="720"/>
        </w:tabs>
        <w:ind w:left="720" w:hanging="360"/>
      </w:pPr>
      <w:rPr>
        <w:rFonts w:ascii="Arial" w:hAnsi="Arial" w:hint="default"/>
      </w:rPr>
    </w:lvl>
    <w:lvl w:ilvl="1" w:tplc="D572342A">
      <w:numFmt w:val="bullet"/>
      <w:lvlText w:val="•"/>
      <w:lvlJc w:val="left"/>
      <w:pPr>
        <w:tabs>
          <w:tab w:val="num" w:pos="1440"/>
        </w:tabs>
        <w:ind w:left="1440" w:hanging="360"/>
      </w:pPr>
      <w:rPr>
        <w:rFonts w:ascii="Arial" w:hAnsi="Arial" w:hint="default"/>
      </w:rPr>
    </w:lvl>
    <w:lvl w:ilvl="2" w:tplc="880C9A78" w:tentative="1">
      <w:start w:val="1"/>
      <w:numFmt w:val="bullet"/>
      <w:lvlText w:val="•"/>
      <w:lvlJc w:val="left"/>
      <w:pPr>
        <w:tabs>
          <w:tab w:val="num" w:pos="2160"/>
        </w:tabs>
        <w:ind w:left="2160" w:hanging="360"/>
      </w:pPr>
      <w:rPr>
        <w:rFonts w:ascii="Arial" w:hAnsi="Arial" w:hint="default"/>
      </w:rPr>
    </w:lvl>
    <w:lvl w:ilvl="3" w:tplc="6F8A6A48" w:tentative="1">
      <w:start w:val="1"/>
      <w:numFmt w:val="bullet"/>
      <w:lvlText w:val="•"/>
      <w:lvlJc w:val="left"/>
      <w:pPr>
        <w:tabs>
          <w:tab w:val="num" w:pos="2880"/>
        </w:tabs>
        <w:ind w:left="2880" w:hanging="360"/>
      </w:pPr>
      <w:rPr>
        <w:rFonts w:ascii="Arial" w:hAnsi="Arial" w:hint="default"/>
      </w:rPr>
    </w:lvl>
    <w:lvl w:ilvl="4" w:tplc="D8B42EE0" w:tentative="1">
      <w:start w:val="1"/>
      <w:numFmt w:val="bullet"/>
      <w:lvlText w:val="•"/>
      <w:lvlJc w:val="left"/>
      <w:pPr>
        <w:tabs>
          <w:tab w:val="num" w:pos="3600"/>
        </w:tabs>
        <w:ind w:left="3600" w:hanging="360"/>
      </w:pPr>
      <w:rPr>
        <w:rFonts w:ascii="Arial" w:hAnsi="Arial" w:hint="default"/>
      </w:rPr>
    </w:lvl>
    <w:lvl w:ilvl="5" w:tplc="BB2AB96E" w:tentative="1">
      <w:start w:val="1"/>
      <w:numFmt w:val="bullet"/>
      <w:lvlText w:val="•"/>
      <w:lvlJc w:val="left"/>
      <w:pPr>
        <w:tabs>
          <w:tab w:val="num" w:pos="4320"/>
        </w:tabs>
        <w:ind w:left="4320" w:hanging="360"/>
      </w:pPr>
      <w:rPr>
        <w:rFonts w:ascii="Arial" w:hAnsi="Arial" w:hint="default"/>
      </w:rPr>
    </w:lvl>
    <w:lvl w:ilvl="6" w:tplc="5AE8CAE2" w:tentative="1">
      <w:start w:val="1"/>
      <w:numFmt w:val="bullet"/>
      <w:lvlText w:val="•"/>
      <w:lvlJc w:val="left"/>
      <w:pPr>
        <w:tabs>
          <w:tab w:val="num" w:pos="5040"/>
        </w:tabs>
        <w:ind w:left="5040" w:hanging="360"/>
      </w:pPr>
      <w:rPr>
        <w:rFonts w:ascii="Arial" w:hAnsi="Arial" w:hint="default"/>
      </w:rPr>
    </w:lvl>
    <w:lvl w:ilvl="7" w:tplc="F2544920" w:tentative="1">
      <w:start w:val="1"/>
      <w:numFmt w:val="bullet"/>
      <w:lvlText w:val="•"/>
      <w:lvlJc w:val="left"/>
      <w:pPr>
        <w:tabs>
          <w:tab w:val="num" w:pos="5760"/>
        </w:tabs>
        <w:ind w:left="5760" w:hanging="360"/>
      </w:pPr>
      <w:rPr>
        <w:rFonts w:ascii="Arial" w:hAnsi="Arial" w:hint="default"/>
      </w:rPr>
    </w:lvl>
    <w:lvl w:ilvl="8" w:tplc="E30CCB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1A062EC"/>
    <w:multiLevelType w:val="hybridMultilevel"/>
    <w:tmpl w:val="903CB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642454">
    <w:abstractNumId w:val="0"/>
  </w:num>
  <w:num w:numId="2" w16cid:durableId="1885632867">
    <w:abstractNumId w:val="2"/>
  </w:num>
  <w:num w:numId="3" w16cid:durableId="1125466868">
    <w:abstractNumId w:val="4"/>
  </w:num>
  <w:num w:numId="4"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5" w16cid:durableId="328140308">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6" w16cid:durableId="395904606">
    <w:abstractNumId w:val="1"/>
    <w:lvlOverride w:ilvl="0">
      <w:lvl w:ilvl="0">
        <w:start w:val="1"/>
        <w:numFmt w:val="bullet"/>
        <w:lvlText w:val="38.3.19 "/>
        <w:legacy w:legacy="1" w:legacySpace="0" w:legacyIndent="0"/>
        <w:lvlJc w:val="left"/>
        <w:pPr>
          <w:ind w:left="0" w:firstLine="0"/>
        </w:pPr>
        <w:rPr>
          <w:rFonts w:ascii="Arial" w:hAnsi="Arial" w:cs="Arial" w:hint="default"/>
          <w:b/>
          <w:i w:val="0"/>
          <w:strike w:val="0"/>
          <w:color w:val="000000"/>
          <w:sz w:val="20"/>
          <w:u w:val="none"/>
        </w:rPr>
      </w:lvl>
    </w:lvlOverride>
  </w:num>
  <w:num w:numId="7" w16cid:durableId="1961109180">
    <w:abstractNumId w:val="1"/>
    <w:lvlOverride w:ilvl="0">
      <w:lvl w:ilvl="0">
        <w:start w:val="1"/>
        <w:numFmt w:val="bullet"/>
        <w:lvlText w:val="38.3.19.1 "/>
        <w:legacy w:legacy="1" w:legacySpace="0" w:legacyIndent="0"/>
        <w:lvlJc w:val="left"/>
        <w:pPr>
          <w:ind w:left="0" w:firstLine="0"/>
        </w:pPr>
        <w:rPr>
          <w:rFonts w:ascii="Arial" w:hAnsi="Arial" w:cs="Arial" w:hint="default"/>
          <w:b/>
          <w:i w:val="0"/>
          <w:strike w:val="0"/>
          <w:color w:val="000000"/>
          <w:sz w:val="20"/>
          <w:u w:val="none"/>
        </w:rPr>
      </w:lvl>
    </w:lvlOverride>
  </w:num>
  <w:num w:numId="8" w16cid:durableId="710763840">
    <w:abstractNumId w:val="1"/>
    <w:lvlOverride w:ilvl="0">
      <w:lvl w:ilvl="0">
        <w:start w:val="1"/>
        <w:numFmt w:val="bullet"/>
        <w:lvlText w:val="38.3.19.2 "/>
        <w:legacy w:legacy="1" w:legacySpace="0" w:legacyIndent="0"/>
        <w:lvlJc w:val="left"/>
        <w:pPr>
          <w:ind w:left="0" w:firstLine="0"/>
        </w:pPr>
        <w:rPr>
          <w:rFonts w:ascii="Arial" w:hAnsi="Arial" w:cs="Arial" w:hint="default"/>
          <w:b/>
          <w:i w:val="0"/>
          <w:strike w:val="0"/>
          <w:color w:val="000000"/>
          <w:sz w:val="20"/>
          <w:u w:val="none"/>
        </w:rPr>
      </w:lvl>
    </w:lvlOverride>
  </w:num>
  <w:num w:numId="9" w16cid:durableId="425619404">
    <w:abstractNumId w:val="1"/>
    <w:lvlOverride w:ilvl="0">
      <w:lvl w:ilvl="0">
        <w:start w:val="1"/>
        <w:numFmt w:val="bullet"/>
        <w:lvlText w:val="(38-5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0" w16cid:durableId="1122529473">
    <w:abstractNumId w:val="1"/>
    <w:lvlOverride w:ilvl="0">
      <w:lvl w:ilvl="0">
        <w:start w:val="1"/>
        <w:numFmt w:val="bullet"/>
        <w:lvlText w:val="(38-5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11" w16cid:durableId="2037074771">
    <w:abstractNumId w:val="1"/>
    <w:lvlOverride w:ilvl="0">
      <w:lvl w:ilvl="0">
        <w:start w:val="1"/>
        <w:numFmt w:val="bullet"/>
        <w:lvlText w:val="38.3.19.3 "/>
        <w:legacy w:legacy="1" w:legacySpace="0" w:legacyIndent="0"/>
        <w:lvlJc w:val="left"/>
        <w:pPr>
          <w:ind w:left="0" w:firstLine="0"/>
        </w:pPr>
        <w:rPr>
          <w:rFonts w:ascii="Arial" w:hAnsi="Arial" w:cs="Arial" w:hint="default"/>
          <w:b/>
          <w:i w:val="0"/>
          <w:strike w:val="0"/>
          <w:color w:val="000000"/>
          <w:sz w:val="20"/>
          <w:u w:val="none"/>
        </w:rPr>
      </w:lvl>
    </w:lvlOverride>
  </w:num>
  <w:num w:numId="12" w16cid:durableId="1961496644">
    <w:abstractNumId w:val="1"/>
    <w:lvlOverride w:ilvl="0">
      <w:lvl w:ilvl="0">
        <w:start w:val="1"/>
        <w:numFmt w:val="bullet"/>
        <w:lvlText w:val="Table 38-45—"/>
        <w:legacy w:legacy="1" w:legacySpace="0" w:legacyIndent="0"/>
        <w:lvlJc w:val="center"/>
        <w:pPr>
          <w:ind w:left="0" w:firstLine="0"/>
        </w:pPr>
        <w:rPr>
          <w:rFonts w:ascii="Arial" w:hAnsi="Arial" w:cs="Arial" w:hint="default"/>
          <w:b/>
          <w:i w:val="0"/>
          <w:strike w:val="0"/>
          <w:color w:val="000000"/>
          <w:sz w:val="20"/>
          <w:u w:val="none"/>
        </w:rPr>
      </w:lvl>
    </w:lvlOverride>
  </w:num>
  <w:num w:numId="13" w16cid:durableId="1458832949">
    <w:abstractNumId w:val="6"/>
  </w:num>
  <w:num w:numId="14" w16cid:durableId="1388529140">
    <w:abstractNumId w:val="5"/>
  </w:num>
  <w:num w:numId="15" w16cid:durableId="461462760">
    <w:abstractNumId w:val="3"/>
  </w:num>
  <w:num w:numId="16" w16cid:durableId="544831134">
    <w:abstractNumId w:val="1"/>
    <w:lvlOverride w:ilvl="0">
      <w:lvl w:ilvl="0">
        <w:start w:val="1"/>
        <w:numFmt w:val="bullet"/>
        <w:lvlText w:val="— "/>
        <w:legacy w:legacy="1" w:legacySpace="0" w:legacyIndent="0"/>
        <w:lvlJc w:val="left"/>
        <w:pPr>
          <w:ind w:left="720" w:firstLine="0"/>
        </w:pPr>
        <w:rPr>
          <w:rFonts w:ascii="Times New Roman" w:hAnsi="Times New Roman" w:cs="Times New Roman" w:hint="default"/>
          <w:b w:val="0"/>
          <w:i w:val="0"/>
          <w:strike w:val="0"/>
          <w:color w:val="000000"/>
          <w:sz w:val="20"/>
          <w:u w:val="none"/>
        </w:rPr>
      </w:lvl>
    </w:lvlOverride>
  </w:num>
  <w:num w:numId="17" w16cid:durableId="971446638">
    <w:abstractNumId w:val="1"/>
    <w:lvlOverride w:ilvl="0">
      <w:lvl w:ilvl="0">
        <w:start w:val="1"/>
        <w:numFmt w:val="bullet"/>
        <w:lvlText w:val="38.3.19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1409960973">
    <w:abstractNumId w:val="1"/>
    <w:lvlOverride w:ilvl="0">
      <w:lvl w:ilvl="0">
        <w:start w:val="1"/>
        <w:numFmt w:val="bullet"/>
        <w:lvlText w:val="38.3.19.1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696806206">
    <w:abstractNumId w:val="1"/>
    <w:lvlOverride w:ilvl="0">
      <w:lvl w:ilvl="0">
        <w:start w:val="1"/>
        <w:numFmt w:val="bullet"/>
        <w:lvlText w:val="38.3.19.2 "/>
        <w:legacy w:legacy="1" w:legacySpace="0" w:legacyIndent="0"/>
        <w:lvlJc w:val="left"/>
        <w:pPr>
          <w:ind w:left="0" w:firstLine="0"/>
        </w:pPr>
        <w:rPr>
          <w:rFonts w:ascii="Arial" w:hAnsi="Arial" w:cs="Arial" w:hint="default"/>
          <w:b/>
          <w:i w:val="0"/>
          <w:strike w:val="0"/>
          <w:color w:val="000000"/>
          <w:sz w:val="20"/>
          <w:u w:val="none"/>
        </w:rPr>
      </w:lvl>
    </w:lvlOverride>
  </w:num>
  <w:num w:numId="20" w16cid:durableId="1130368325">
    <w:abstractNumId w:val="1"/>
    <w:lvlOverride w:ilvl="0">
      <w:lvl w:ilvl="0">
        <w:start w:val="1"/>
        <w:numFmt w:val="bullet"/>
        <w:lvlText w:val="(38-53)"/>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1" w16cid:durableId="1408308505">
    <w:abstractNumId w:val="1"/>
    <w:lvlOverride w:ilvl="0">
      <w:lvl w:ilvl="0">
        <w:start w:val="1"/>
        <w:numFmt w:val="bullet"/>
        <w:lvlText w:val="(38-54)"/>
        <w:legacy w:legacy="1" w:legacySpace="0" w:legacyIndent="0"/>
        <w:lvlJc w:val="left"/>
        <w:pPr>
          <w:ind w:left="0" w:firstLine="0"/>
        </w:pPr>
        <w:rPr>
          <w:rFonts w:ascii="Times New Roman" w:hAnsi="Times New Roman" w:cs="Times New Roman" w:hint="default"/>
          <w:b w:val="0"/>
          <w:i w:val="0"/>
          <w:strike w:val="0"/>
          <w:color w:val="000000"/>
          <w:sz w:val="20"/>
          <w:u w:val="none"/>
        </w:rPr>
      </w:lvl>
    </w:lvlOverride>
  </w:num>
  <w:num w:numId="22" w16cid:durableId="130024776">
    <w:abstractNumId w:val="1"/>
    <w:lvlOverride w:ilvl="0">
      <w:lvl w:ilvl="0">
        <w:start w:val="1"/>
        <w:numFmt w:val="bullet"/>
        <w:lvlText w:val="38.3.19.3 "/>
        <w:legacy w:legacy="1" w:legacySpace="0" w:legacyIndent="0"/>
        <w:lvlJc w:val="left"/>
        <w:pPr>
          <w:ind w:left="0" w:firstLine="0"/>
        </w:pPr>
        <w:rPr>
          <w:rFonts w:ascii="Arial" w:hAnsi="Arial" w:cs="Arial" w:hint="default"/>
          <w:b/>
          <w:i w:val="0"/>
          <w:strike w:val="0"/>
          <w:color w:val="000000"/>
          <w:sz w:val="20"/>
          <w:u w:val="none"/>
        </w:rPr>
      </w:lvl>
    </w:lvlOverride>
  </w:num>
  <w:num w:numId="23" w16cid:durableId="1393045349">
    <w:abstractNumId w:val="1"/>
    <w:lvlOverride w:ilvl="0">
      <w:lvl w:ilvl="0">
        <w:start w:val="1"/>
        <w:numFmt w:val="bullet"/>
        <w:lvlText w:val="Table 38-46—"/>
        <w:legacy w:legacy="1" w:legacySpace="0" w:legacyIndent="0"/>
        <w:lvlJc w:val="center"/>
        <w:pPr>
          <w:ind w:left="0" w:firstLine="0"/>
        </w:pPr>
        <w:rPr>
          <w:rFonts w:ascii="Arial" w:hAnsi="Arial" w:cs="Arial" w:hint="default"/>
          <w:b/>
          <w:i w:val="0"/>
          <w:strike w:val="0"/>
          <w:color w:val="000000"/>
          <w:sz w:val="20"/>
          <w:u w:val="none"/>
        </w:rPr>
      </w:lvl>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ng, Juan">
    <w15:presenceInfo w15:providerId="AD" w15:userId="S::juan.fang@intel.com::c49291d6-e9d9-42a4-a1d1-3277e0431fd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44B3"/>
    <w:rsid w:val="000053CF"/>
    <w:rsid w:val="00005903"/>
    <w:rsid w:val="000059DD"/>
    <w:rsid w:val="0000614C"/>
    <w:rsid w:val="00006A32"/>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FC7"/>
    <w:rsid w:val="000833B2"/>
    <w:rsid w:val="00083668"/>
    <w:rsid w:val="00084407"/>
    <w:rsid w:val="000845A2"/>
    <w:rsid w:val="000846C1"/>
    <w:rsid w:val="00084992"/>
    <w:rsid w:val="00084A2D"/>
    <w:rsid w:val="00084A57"/>
    <w:rsid w:val="0008604E"/>
    <w:rsid w:val="000862E6"/>
    <w:rsid w:val="0008641A"/>
    <w:rsid w:val="00086987"/>
    <w:rsid w:val="00086BBE"/>
    <w:rsid w:val="00090605"/>
    <w:rsid w:val="000924CA"/>
    <w:rsid w:val="00092965"/>
    <w:rsid w:val="0009335A"/>
    <w:rsid w:val="00093ED9"/>
    <w:rsid w:val="00094181"/>
    <w:rsid w:val="000946B8"/>
    <w:rsid w:val="00094C78"/>
    <w:rsid w:val="00094D85"/>
    <w:rsid w:val="000950CD"/>
    <w:rsid w:val="000963A8"/>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B0DD6"/>
    <w:rsid w:val="000B1D6A"/>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7275"/>
    <w:rsid w:val="000C7663"/>
    <w:rsid w:val="000D01A8"/>
    <w:rsid w:val="000D244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CC6"/>
    <w:rsid w:val="000F6945"/>
    <w:rsid w:val="000F6BDC"/>
    <w:rsid w:val="000F6CED"/>
    <w:rsid w:val="000F70FD"/>
    <w:rsid w:val="000F7821"/>
    <w:rsid w:val="000F7838"/>
    <w:rsid w:val="000F78FB"/>
    <w:rsid w:val="000F7A8D"/>
    <w:rsid w:val="000F7EC8"/>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07CAB"/>
    <w:rsid w:val="001100CB"/>
    <w:rsid w:val="001108D3"/>
    <w:rsid w:val="00110B78"/>
    <w:rsid w:val="00110F63"/>
    <w:rsid w:val="001111E4"/>
    <w:rsid w:val="001115FA"/>
    <w:rsid w:val="00111CFA"/>
    <w:rsid w:val="00111F98"/>
    <w:rsid w:val="00113E15"/>
    <w:rsid w:val="001163CE"/>
    <w:rsid w:val="001171AF"/>
    <w:rsid w:val="00117386"/>
    <w:rsid w:val="001175D8"/>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AD2"/>
    <w:rsid w:val="00133A38"/>
    <w:rsid w:val="00133A6A"/>
    <w:rsid w:val="001342EB"/>
    <w:rsid w:val="00134C55"/>
    <w:rsid w:val="0013617A"/>
    <w:rsid w:val="00136591"/>
    <w:rsid w:val="0013662C"/>
    <w:rsid w:val="00136CFC"/>
    <w:rsid w:val="00137A60"/>
    <w:rsid w:val="00140540"/>
    <w:rsid w:val="00140AF7"/>
    <w:rsid w:val="00141376"/>
    <w:rsid w:val="0014150D"/>
    <w:rsid w:val="00141692"/>
    <w:rsid w:val="001418AB"/>
    <w:rsid w:val="001419B6"/>
    <w:rsid w:val="00141CA4"/>
    <w:rsid w:val="00141DFD"/>
    <w:rsid w:val="00141E86"/>
    <w:rsid w:val="0014280C"/>
    <w:rsid w:val="00142F85"/>
    <w:rsid w:val="00143077"/>
    <w:rsid w:val="00143320"/>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7BF"/>
    <w:rsid w:val="00167DBE"/>
    <w:rsid w:val="00170A3C"/>
    <w:rsid w:val="00170E50"/>
    <w:rsid w:val="00172F06"/>
    <w:rsid w:val="001734E4"/>
    <w:rsid w:val="00173CCC"/>
    <w:rsid w:val="00173E5E"/>
    <w:rsid w:val="0017432E"/>
    <w:rsid w:val="001743FC"/>
    <w:rsid w:val="00174474"/>
    <w:rsid w:val="00174718"/>
    <w:rsid w:val="001747DB"/>
    <w:rsid w:val="00174EAC"/>
    <w:rsid w:val="0017574E"/>
    <w:rsid w:val="001757F2"/>
    <w:rsid w:val="00176BB5"/>
    <w:rsid w:val="00176F23"/>
    <w:rsid w:val="00177068"/>
    <w:rsid w:val="0018044B"/>
    <w:rsid w:val="001806EE"/>
    <w:rsid w:val="00180D46"/>
    <w:rsid w:val="00181E30"/>
    <w:rsid w:val="00181F98"/>
    <w:rsid w:val="001833C9"/>
    <w:rsid w:val="001834F0"/>
    <w:rsid w:val="00184827"/>
    <w:rsid w:val="00185355"/>
    <w:rsid w:val="001854C1"/>
    <w:rsid w:val="00185986"/>
    <w:rsid w:val="00185A13"/>
    <w:rsid w:val="00186744"/>
    <w:rsid w:val="001911EC"/>
    <w:rsid w:val="0019193B"/>
    <w:rsid w:val="00192A58"/>
    <w:rsid w:val="00192A5B"/>
    <w:rsid w:val="00193306"/>
    <w:rsid w:val="00195DE5"/>
    <w:rsid w:val="00195EB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449"/>
    <w:rsid w:val="001D39F8"/>
    <w:rsid w:val="001D3C40"/>
    <w:rsid w:val="001D3C8F"/>
    <w:rsid w:val="001D49EC"/>
    <w:rsid w:val="001D58D1"/>
    <w:rsid w:val="001D5C30"/>
    <w:rsid w:val="001D6097"/>
    <w:rsid w:val="001D723B"/>
    <w:rsid w:val="001D78C5"/>
    <w:rsid w:val="001D7BA8"/>
    <w:rsid w:val="001E048B"/>
    <w:rsid w:val="001E0504"/>
    <w:rsid w:val="001E0ADE"/>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3ED7"/>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276FC"/>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848"/>
    <w:rsid w:val="00264CF3"/>
    <w:rsid w:val="00264EFE"/>
    <w:rsid w:val="00264F76"/>
    <w:rsid w:val="00265FB5"/>
    <w:rsid w:val="00267CFE"/>
    <w:rsid w:val="00267EB8"/>
    <w:rsid w:val="00272782"/>
    <w:rsid w:val="002727FA"/>
    <w:rsid w:val="00273983"/>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819"/>
    <w:rsid w:val="002A2CF6"/>
    <w:rsid w:val="002A3512"/>
    <w:rsid w:val="002A390D"/>
    <w:rsid w:val="002A423C"/>
    <w:rsid w:val="002A43EC"/>
    <w:rsid w:val="002A54E2"/>
    <w:rsid w:val="002A5759"/>
    <w:rsid w:val="002A7273"/>
    <w:rsid w:val="002B1A82"/>
    <w:rsid w:val="002B3331"/>
    <w:rsid w:val="002B3890"/>
    <w:rsid w:val="002B41D7"/>
    <w:rsid w:val="002B436C"/>
    <w:rsid w:val="002B5D91"/>
    <w:rsid w:val="002B5FB2"/>
    <w:rsid w:val="002B6510"/>
    <w:rsid w:val="002B65D0"/>
    <w:rsid w:val="002B6673"/>
    <w:rsid w:val="002B6B00"/>
    <w:rsid w:val="002B72EF"/>
    <w:rsid w:val="002B76F1"/>
    <w:rsid w:val="002C0DA3"/>
    <w:rsid w:val="002C1765"/>
    <w:rsid w:val="002C1B9A"/>
    <w:rsid w:val="002C24B0"/>
    <w:rsid w:val="002C522E"/>
    <w:rsid w:val="002C5D18"/>
    <w:rsid w:val="002C6304"/>
    <w:rsid w:val="002D02D7"/>
    <w:rsid w:val="002D1600"/>
    <w:rsid w:val="002D1BA9"/>
    <w:rsid w:val="002D1F73"/>
    <w:rsid w:val="002D2754"/>
    <w:rsid w:val="002D2C4B"/>
    <w:rsid w:val="002D2EA5"/>
    <w:rsid w:val="002D3131"/>
    <w:rsid w:val="002D4185"/>
    <w:rsid w:val="002D44BE"/>
    <w:rsid w:val="002D46F6"/>
    <w:rsid w:val="002D53EF"/>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800"/>
    <w:rsid w:val="002E6B14"/>
    <w:rsid w:val="002E7044"/>
    <w:rsid w:val="002E74FB"/>
    <w:rsid w:val="002E7B37"/>
    <w:rsid w:val="002E7EFE"/>
    <w:rsid w:val="002F0431"/>
    <w:rsid w:val="002F098B"/>
    <w:rsid w:val="002F0CF5"/>
    <w:rsid w:val="002F0D74"/>
    <w:rsid w:val="002F10C6"/>
    <w:rsid w:val="002F17F0"/>
    <w:rsid w:val="002F1A9E"/>
    <w:rsid w:val="002F1EAA"/>
    <w:rsid w:val="002F2390"/>
    <w:rsid w:val="002F24B1"/>
    <w:rsid w:val="002F33DE"/>
    <w:rsid w:val="002F3FA7"/>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73B3"/>
    <w:rsid w:val="0031742F"/>
    <w:rsid w:val="003177AD"/>
    <w:rsid w:val="00317AB3"/>
    <w:rsid w:val="00320E15"/>
    <w:rsid w:val="003217AF"/>
    <w:rsid w:val="003218C1"/>
    <w:rsid w:val="00321A8F"/>
    <w:rsid w:val="00322A1E"/>
    <w:rsid w:val="003234A6"/>
    <w:rsid w:val="00324C83"/>
    <w:rsid w:val="00325031"/>
    <w:rsid w:val="00325B00"/>
    <w:rsid w:val="00325C7B"/>
    <w:rsid w:val="003274DB"/>
    <w:rsid w:val="00331E0E"/>
    <w:rsid w:val="00331E45"/>
    <w:rsid w:val="00332263"/>
    <w:rsid w:val="003322E7"/>
    <w:rsid w:val="0033263A"/>
    <w:rsid w:val="00333DDF"/>
    <w:rsid w:val="003358E4"/>
    <w:rsid w:val="003362E9"/>
    <w:rsid w:val="0033661A"/>
    <w:rsid w:val="003368A8"/>
    <w:rsid w:val="003369B1"/>
    <w:rsid w:val="00336CD7"/>
    <w:rsid w:val="00336DA6"/>
    <w:rsid w:val="00337AD1"/>
    <w:rsid w:val="003402D7"/>
    <w:rsid w:val="00340A63"/>
    <w:rsid w:val="003414E1"/>
    <w:rsid w:val="00341C5E"/>
    <w:rsid w:val="00343F57"/>
    <w:rsid w:val="00344235"/>
    <w:rsid w:val="00344752"/>
    <w:rsid w:val="00344903"/>
    <w:rsid w:val="00344B05"/>
    <w:rsid w:val="00346890"/>
    <w:rsid w:val="00346D99"/>
    <w:rsid w:val="00346FF3"/>
    <w:rsid w:val="003471BA"/>
    <w:rsid w:val="0035042C"/>
    <w:rsid w:val="00353808"/>
    <w:rsid w:val="003541BE"/>
    <w:rsid w:val="00354665"/>
    <w:rsid w:val="00355E53"/>
    <w:rsid w:val="0035611C"/>
    <w:rsid w:val="00356887"/>
    <w:rsid w:val="00356D91"/>
    <w:rsid w:val="00356FE9"/>
    <w:rsid w:val="0035725E"/>
    <w:rsid w:val="003573D5"/>
    <w:rsid w:val="00357B12"/>
    <w:rsid w:val="0036010A"/>
    <w:rsid w:val="00360184"/>
    <w:rsid w:val="0036060F"/>
    <w:rsid w:val="003618A8"/>
    <w:rsid w:val="00361EAC"/>
    <w:rsid w:val="00362750"/>
    <w:rsid w:val="00362D39"/>
    <w:rsid w:val="00362D57"/>
    <w:rsid w:val="003639EB"/>
    <w:rsid w:val="00363AE1"/>
    <w:rsid w:val="00363E37"/>
    <w:rsid w:val="003642E1"/>
    <w:rsid w:val="00365E1C"/>
    <w:rsid w:val="00365E37"/>
    <w:rsid w:val="00366056"/>
    <w:rsid w:val="00367156"/>
    <w:rsid w:val="00370459"/>
    <w:rsid w:val="00370AC0"/>
    <w:rsid w:val="00370E63"/>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42F"/>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A744E"/>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43C7"/>
    <w:rsid w:val="00404725"/>
    <w:rsid w:val="004052EC"/>
    <w:rsid w:val="00406E7F"/>
    <w:rsid w:val="00407470"/>
    <w:rsid w:val="0040756F"/>
    <w:rsid w:val="00411D6F"/>
    <w:rsid w:val="00412266"/>
    <w:rsid w:val="0041233C"/>
    <w:rsid w:val="00413373"/>
    <w:rsid w:val="00414100"/>
    <w:rsid w:val="00414A09"/>
    <w:rsid w:val="004152FA"/>
    <w:rsid w:val="0041594D"/>
    <w:rsid w:val="00416503"/>
    <w:rsid w:val="00416CA5"/>
    <w:rsid w:val="0042004A"/>
    <w:rsid w:val="00420100"/>
    <w:rsid w:val="0042107E"/>
    <w:rsid w:val="0042131A"/>
    <w:rsid w:val="00422975"/>
    <w:rsid w:val="004237B6"/>
    <w:rsid w:val="00423D03"/>
    <w:rsid w:val="00424D2C"/>
    <w:rsid w:val="00425B89"/>
    <w:rsid w:val="00426CF1"/>
    <w:rsid w:val="00430522"/>
    <w:rsid w:val="004305A1"/>
    <w:rsid w:val="004312B3"/>
    <w:rsid w:val="0043189E"/>
    <w:rsid w:val="00432950"/>
    <w:rsid w:val="0043318E"/>
    <w:rsid w:val="00433349"/>
    <w:rsid w:val="00433406"/>
    <w:rsid w:val="00433BF2"/>
    <w:rsid w:val="00434119"/>
    <w:rsid w:val="00435B8B"/>
    <w:rsid w:val="0043689F"/>
    <w:rsid w:val="00436CF1"/>
    <w:rsid w:val="00437BE2"/>
    <w:rsid w:val="00437E0A"/>
    <w:rsid w:val="0044021D"/>
    <w:rsid w:val="004406EA"/>
    <w:rsid w:val="00440C98"/>
    <w:rsid w:val="00441322"/>
    <w:rsid w:val="004415A6"/>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31A0"/>
    <w:rsid w:val="00463797"/>
    <w:rsid w:val="004655C4"/>
    <w:rsid w:val="00465C13"/>
    <w:rsid w:val="00466231"/>
    <w:rsid w:val="00466599"/>
    <w:rsid w:val="00466ECB"/>
    <w:rsid w:val="00466F86"/>
    <w:rsid w:val="004674E8"/>
    <w:rsid w:val="004701F8"/>
    <w:rsid w:val="004713E5"/>
    <w:rsid w:val="004733CB"/>
    <w:rsid w:val="00473411"/>
    <w:rsid w:val="00474372"/>
    <w:rsid w:val="004754AC"/>
    <w:rsid w:val="00475A9F"/>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B5B"/>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DF"/>
    <w:rsid w:val="004A19F9"/>
    <w:rsid w:val="004A1DDC"/>
    <w:rsid w:val="004A2094"/>
    <w:rsid w:val="004A33E0"/>
    <w:rsid w:val="004A3941"/>
    <w:rsid w:val="004A3EBE"/>
    <w:rsid w:val="004A5446"/>
    <w:rsid w:val="004A5867"/>
    <w:rsid w:val="004A5C51"/>
    <w:rsid w:val="004A60F1"/>
    <w:rsid w:val="004A62FB"/>
    <w:rsid w:val="004A6378"/>
    <w:rsid w:val="004A66CC"/>
    <w:rsid w:val="004A68E3"/>
    <w:rsid w:val="004A6A39"/>
    <w:rsid w:val="004A7183"/>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4331"/>
    <w:rsid w:val="004C44DF"/>
    <w:rsid w:val="004C51D1"/>
    <w:rsid w:val="004C5993"/>
    <w:rsid w:val="004C5B84"/>
    <w:rsid w:val="004D0485"/>
    <w:rsid w:val="004D1376"/>
    <w:rsid w:val="004D1A3A"/>
    <w:rsid w:val="004D2532"/>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D94"/>
    <w:rsid w:val="004E4ED4"/>
    <w:rsid w:val="004E5276"/>
    <w:rsid w:val="004E680F"/>
    <w:rsid w:val="004E697E"/>
    <w:rsid w:val="004E6BFB"/>
    <w:rsid w:val="004E70CC"/>
    <w:rsid w:val="004F10C4"/>
    <w:rsid w:val="004F1BAB"/>
    <w:rsid w:val="004F22E6"/>
    <w:rsid w:val="004F22EE"/>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2071E"/>
    <w:rsid w:val="00520999"/>
    <w:rsid w:val="00520DE2"/>
    <w:rsid w:val="00520F4C"/>
    <w:rsid w:val="0052116A"/>
    <w:rsid w:val="005219DB"/>
    <w:rsid w:val="005227A7"/>
    <w:rsid w:val="005230F6"/>
    <w:rsid w:val="00523D51"/>
    <w:rsid w:val="00524875"/>
    <w:rsid w:val="00524DF4"/>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AAE"/>
    <w:rsid w:val="00545C19"/>
    <w:rsid w:val="00545F0D"/>
    <w:rsid w:val="00546C4B"/>
    <w:rsid w:val="00546CF0"/>
    <w:rsid w:val="00547544"/>
    <w:rsid w:val="00547719"/>
    <w:rsid w:val="00547A2F"/>
    <w:rsid w:val="00550228"/>
    <w:rsid w:val="00551162"/>
    <w:rsid w:val="00551711"/>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C78"/>
    <w:rsid w:val="00576EEC"/>
    <w:rsid w:val="00576F16"/>
    <w:rsid w:val="005807A3"/>
    <w:rsid w:val="005808D7"/>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5D61"/>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174B"/>
    <w:rsid w:val="005B1DB5"/>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F43"/>
    <w:rsid w:val="005E39E3"/>
    <w:rsid w:val="005E453C"/>
    <w:rsid w:val="005E4B9F"/>
    <w:rsid w:val="005E5326"/>
    <w:rsid w:val="005E575A"/>
    <w:rsid w:val="005E5830"/>
    <w:rsid w:val="005E5B2F"/>
    <w:rsid w:val="005E6FFF"/>
    <w:rsid w:val="005E77EC"/>
    <w:rsid w:val="005E7ACC"/>
    <w:rsid w:val="005E7D1F"/>
    <w:rsid w:val="005F0499"/>
    <w:rsid w:val="005F1673"/>
    <w:rsid w:val="005F1D70"/>
    <w:rsid w:val="005F2F27"/>
    <w:rsid w:val="005F3348"/>
    <w:rsid w:val="005F37BB"/>
    <w:rsid w:val="005F3BED"/>
    <w:rsid w:val="005F3D01"/>
    <w:rsid w:val="005F6010"/>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6272"/>
    <w:rsid w:val="006163F8"/>
    <w:rsid w:val="00617076"/>
    <w:rsid w:val="006171E7"/>
    <w:rsid w:val="0061741C"/>
    <w:rsid w:val="006224C2"/>
    <w:rsid w:val="00622559"/>
    <w:rsid w:val="006234BE"/>
    <w:rsid w:val="00623EC7"/>
    <w:rsid w:val="0062440B"/>
    <w:rsid w:val="00624795"/>
    <w:rsid w:val="006247FA"/>
    <w:rsid w:val="006258DC"/>
    <w:rsid w:val="00625A2B"/>
    <w:rsid w:val="00626321"/>
    <w:rsid w:val="0062675E"/>
    <w:rsid w:val="00626F7A"/>
    <w:rsid w:val="00627B94"/>
    <w:rsid w:val="00627D98"/>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48E"/>
    <w:rsid w:val="00651865"/>
    <w:rsid w:val="00652F8C"/>
    <w:rsid w:val="006535EA"/>
    <w:rsid w:val="00653853"/>
    <w:rsid w:val="00653A01"/>
    <w:rsid w:val="006540F7"/>
    <w:rsid w:val="00655C1F"/>
    <w:rsid w:val="00655F76"/>
    <w:rsid w:val="006601CB"/>
    <w:rsid w:val="00660E4B"/>
    <w:rsid w:val="006613F4"/>
    <w:rsid w:val="00661895"/>
    <w:rsid w:val="00661B07"/>
    <w:rsid w:val="00661BC4"/>
    <w:rsid w:val="00661C19"/>
    <w:rsid w:val="006622EC"/>
    <w:rsid w:val="00663E7A"/>
    <w:rsid w:val="0066471B"/>
    <w:rsid w:val="00664F05"/>
    <w:rsid w:val="00665024"/>
    <w:rsid w:val="006650D0"/>
    <w:rsid w:val="00665646"/>
    <w:rsid w:val="00666CEF"/>
    <w:rsid w:val="00666EB2"/>
    <w:rsid w:val="00667838"/>
    <w:rsid w:val="00667C22"/>
    <w:rsid w:val="00670ADC"/>
    <w:rsid w:val="0067144A"/>
    <w:rsid w:val="0067180E"/>
    <w:rsid w:val="00671BF7"/>
    <w:rsid w:val="00671D22"/>
    <w:rsid w:val="00672AE1"/>
    <w:rsid w:val="0067358E"/>
    <w:rsid w:val="00674796"/>
    <w:rsid w:val="00674A0F"/>
    <w:rsid w:val="00674B18"/>
    <w:rsid w:val="00675C9C"/>
    <w:rsid w:val="0067600D"/>
    <w:rsid w:val="00676BF6"/>
    <w:rsid w:val="0068017B"/>
    <w:rsid w:val="00680E7D"/>
    <w:rsid w:val="006810F8"/>
    <w:rsid w:val="00681C5C"/>
    <w:rsid w:val="006825EA"/>
    <w:rsid w:val="0068294F"/>
    <w:rsid w:val="00682DF2"/>
    <w:rsid w:val="006842FC"/>
    <w:rsid w:val="00684D32"/>
    <w:rsid w:val="00685A8E"/>
    <w:rsid w:val="00685D92"/>
    <w:rsid w:val="00685EEB"/>
    <w:rsid w:val="00685F48"/>
    <w:rsid w:val="0069034E"/>
    <w:rsid w:val="006909EC"/>
    <w:rsid w:val="0069130A"/>
    <w:rsid w:val="0069281D"/>
    <w:rsid w:val="00693E64"/>
    <w:rsid w:val="00695205"/>
    <w:rsid w:val="0069587B"/>
    <w:rsid w:val="006963B9"/>
    <w:rsid w:val="006963D1"/>
    <w:rsid w:val="00696565"/>
    <w:rsid w:val="00697530"/>
    <w:rsid w:val="0069776D"/>
    <w:rsid w:val="006A0ECD"/>
    <w:rsid w:val="006A0FEA"/>
    <w:rsid w:val="006A1577"/>
    <w:rsid w:val="006A164E"/>
    <w:rsid w:val="006A2103"/>
    <w:rsid w:val="006A21ED"/>
    <w:rsid w:val="006A3B26"/>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8AA"/>
    <w:rsid w:val="006B4EB4"/>
    <w:rsid w:val="006B50A3"/>
    <w:rsid w:val="006B51DC"/>
    <w:rsid w:val="006B5430"/>
    <w:rsid w:val="006B5EF1"/>
    <w:rsid w:val="006B6115"/>
    <w:rsid w:val="006B6385"/>
    <w:rsid w:val="006B6394"/>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71DD"/>
    <w:rsid w:val="006C720C"/>
    <w:rsid w:val="006D351D"/>
    <w:rsid w:val="006D3D72"/>
    <w:rsid w:val="006D4579"/>
    <w:rsid w:val="006D4FFA"/>
    <w:rsid w:val="006D505A"/>
    <w:rsid w:val="006D56D3"/>
    <w:rsid w:val="006D633C"/>
    <w:rsid w:val="006D7079"/>
    <w:rsid w:val="006D7843"/>
    <w:rsid w:val="006E0064"/>
    <w:rsid w:val="006E145F"/>
    <w:rsid w:val="006E1F44"/>
    <w:rsid w:val="006E2EF3"/>
    <w:rsid w:val="006E3B6F"/>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6F7E55"/>
    <w:rsid w:val="0070110C"/>
    <w:rsid w:val="007018A3"/>
    <w:rsid w:val="00701A00"/>
    <w:rsid w:val="007037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4F41"/>
    <w:rsid w:val="007155E5"/>
    <w:rsid w:val="007157C1"/>
    <w:rsid w:val="007158C8"/>
    <w:rsid w:val="00715DA2"/>
    <w:rsid w:val="007164B8"/>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6C05"/>
    <w:rsid w:val="007276A3"/>
    <w:rsid w:val="00730381"/>
    <w:rsid w:val="00730644"/>
    <w:rsid w:val="00730E97"/>
    <w:rsid w:val="00731793"/>
    <w:rsid w:val="00732253"/>
    <w:rsid w:val="00732800"/>
    <w:rsid w:val="00732A57"/>
    <w:rsid w:val="00733302"/>
    <w:rsid w:val="0073367B"/>
    <w:rsid w:val="00735672"/>
    <w:rsid w:val="00736762"/>
    <w:rsid w:val="00736C92"/>
    <w:rsid w:val="00736FFD"/>
    <w:rsid w:val="00737461"/>
    <w:rsid w:val="00740BF0"/>
    <w:rsid w:val="00740C10"/>
    <w:rsid w:val="00741219"/>
    <w:rsid w:val="00741C5B"/>
    <w:rsid w:val="00742F5D"/>
    <w:rsid w:val="00743502"/>
    <w:rsid w:val="00744990"/>
    <w:rsid w:val="00744DBA"/>
    <w:rsid w:val="007474BE"/>
    <w:rsid w:val="0074755A"/>
    <w:rsid w:val="0074790C"/>
    <w:rsid w:val="00747A46"/>
    <w:rsid w:val="00747E57"/>
    <w:rsid w:val="00750393"/>
    <w:rsid w:val="007503F5"/>
    <w:rsid w:val="00751C23"/>
    <w:rsid w:val="00751DC7"/>
    <w:rsid w:val="00752005"/>
    <w:rsid w:val="0075228C"/>
    <w:rsid w:val="0075351A"/>
    <w:rsid w:val="00753C0A"/>
    <w:rsid w:val="00753D2E"/>
    <w:rsid w:val="00753E18"/>
    <w:rsid w:val="007541F8"/>
    <w:rsid w:val="00754351"/>
    <w:rsid w:val="0075470C"/>
    <w:rsid w:val="0075470F"/>
    <w:rsid w:val="0075525D"/>
    <w:rsid w:val="007560B9"/>
    <w:rsid w:val="00756374"/>
    <w:rsid w:val="007563B3"/>
    <w:rsid w:val="00756A08"/>
    <w:rsid w:val="0075795D"/>
    <w:rsid w:val="00761A36"/>
    <w:rsid w:val="00761ADC"/>
    <w:rsid w:val="00763BF3"/>
    <w:rsid w:val="007643A2"/>
    <w:rsid w:val="007646DE"/>
    <w:rsid w:val="00764988"/>
    <w:rsid w:val="007657F3"/>
    <w:rsid w:val="00765996"/>
    <w:rsid w:val="00766780"/>
    <w:rsid w:val="00766BE1"/>
    <w:rsid w:val="00766F21"/>
    <w:rsid w:val="007673D3"/>
    <w:rsid w:val="00767673"/>
    <w:rsid w:val="00767C0C"/>
    <w:rsid w:val="00770293"/>
    <w:rsid w:val="007703ED"/>
    <w:rsid w:val="00770572"/>
    <w:rsid w:val="0077307F"/>
    <w:rsid w:val="0077510E"/>
    <w:rsid w:val="0077553F"/>
    <w:rsid w:val="00775643"/>
    <w:rsid w:val="00776263"/>
    <w:rsid w:val="00782A1A"/>
    <w:rsid w:val="00782D01"/>
    <w:rsid w:val="0078328D"/>
    <w:rsid w:val="00783913"/>
    <w:rsid w:val="0078553D"/>
    <w:rsid w:val="007870BF"/>
    <w:rsid w:val="00787930"/>
    <w:rsid w:val="00787C83"/>
    <w:rsid w:val="0079079D"/>
    <w:rsid w:val="00791E38"/>
    <w:rsid w:val="0079279A"/>
    <w:rsid w:val="007929B4"/>
    <w:rsid w:val="00792AD4"/>
    <w:rsid w:val="00792F55"/>
    <w:rsid w:val="0079306F"/>
    <w:rsid w:val="007934EF"/>
    <w:rsid w:val="0079555D"/>
    <w:rsid w:val="0079577E"/>
    <w:rsid w:val="00796613"/>
    <w:rsid w:val="00796DAE"/>
    <w:rsid w:val="007A0541"/>
    <w:rsid w:val="007A17C5"/>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384A"/>
    <w:rsid w:val="007B3FC1"/>
    <w:rsid w:val="007B42B7"/>
    <w:rsid w:val="007B4D64"/>
    <w:rsid w:val="007B600D"/>
    <w:rsid w:val="007B65CF"/>
    <w:rsid w:val="007B68D1"/>
    <w:rsid w:val="007C0CF5"/>
    <w:rsid w:val="007C0E5F"/>
    <w:rsid w:val="007C19F6"/>
    <w:rsid w:val="007C25D1"/>
    <w:rsid w:val="007C2C14"/>
    <w:rsid w:val="007C3D19"/>
    <w:rsid w:val="007C4D88"/>
    <w:rsid w:val="007C5A1F"/>
    <w:rsid w:val="007C6132"/>
    <w:rsid w:val="007C6261"/>
    <w:rsid w:val="007C64F4"/>
    <w:rsid w:val="007C6872"/>
    <w:rsid w:val="007C7571"/>
    <w:rsid w:val="007C7BDC"/>
    <w:rsid w:val="007D0610"/>
    <w:rsid w:val="007D0688"/>
    <w:rsid w:val="007D1F2D"/>
    <w:rsid w:val="007D1F57"/>
    <w:rsid w:val="007D2973"/>
    <w:rsid w:val="007D3BBE"/>
    <w:rsid w:val="007D4358"/>
    <w:rsid w:val="007D5244"/>
    <w:rsid w:val="007D6AB0"/>
    <w:rsid w:val="007D784F"/>
    <w:rsid w:val="007E0347"/>
    <w:rsid w:val="007E045E"/>
    <w:rsid w:val="007E0666"/>
    <w:rsid w:val="007E0CEA"/>
    <w:rsid w:val="007E19B7"/>
    <w:rsid w:val="007E19F4"/>
    <w:rsid w:val="007E22DA"/>
    <w:rsid w:val="007E40DA"/>
    <w:rsid w:val="007E41B4"/>
    <w:rsid w:val="007E52CB"/>
    <w:rsid w:val="007E55A0"/>
    <w:rsid w:val="007E5A72"/>
    <w:rsid w:val="007E71CA"/>
    <w:rsid w:val="007E7418"/>
    <w:rsid w:val="007E79D2"/>
    <w:rsid w:val="007F01F2"/>
    <w:rsid w:val="007F2962"/>
    <w:rsid w:val="007F35F8"/>
    <w:rsid w:val="007F3736"/>
    <w:rsid w:val="007F3D4D"/>
    <w:rsid w:val="007F3DC3"/>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2E8"/>
    <w:rsid w:val="00802890"/>
    <w:rsid w:val="0080316F"/>
    <w:rsid w:val="008049D7"/>
    <w:rsid w:val="00805182"/>
    <w:rsid w:val="00805256"/>
    <w:rsid w:val="00805475"/>
    <w:rsid w:val="00807DDE"/>
    <w:rsid w:val="00811660"/>
    <w:rsid w:val="0081239A"/>
    <w:rsid w:val="008130FD"/>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F5F"/>
    <w:rsid w:val="00825DD2"/>
    <w:rsid w:val="00827743"/>
    <w:rsid w:val="0083034E"/>
    <w:rsid w:val="008309C1"/>
    <w:rsid w:val="0083195E"/>
    <w:rsid w:val="008327F8"/>
    <w:rsid w:val="00833518"/>
    <w:rsid w:val="0083617A"/>
    <w:rsid w:val="00836B0D"/>
    <w:rsid w:val="00836D3B"/>
    <w:rsid w:val="008401D9"/>
    <w:rsid w:val="00840D83"/>
    <w:rsid w:val="00841BCB"/>
    <w:rsid w:val="00842B40"/>
    <w:rsid w:val="00843484"/>
    <w:rsid w:val="00844487"/>
    <w:rsid w:val="00844B41"/>
    <w:rsid w:val="00845F9C"/>
    <w:rsid w:val="0084628F"/>
    <w:rsid w:val="008463AD"/>
    <w:rsid w:val="00846784"/>
    <w:rsid w:val="008474C2"/>
    <w:rsid w:val="00847FBD"/>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403B"/>
    <w:rsid w:val="00874EFA"/>
    <w:rsid w:val="00875B30"/>
    <w:rsid w:val="00877D61"/>
    <w:rsid w:val="00877E77"/>
    <w:rsid w:val="00880678"/>
    <w:rsid w:val="00880EF4"/>
    <w:rsid w:val="00881494"/>
    <w:rsid w:val="00882857"/>
    <w:rsid w:val="00882FC1"/>
    <w:rsid w:val="008833BB"/>
    <w:rsid w:val="008834AC"/>
    <w:rsid w:val="0088483F"/>
    <w:rsid w:val="0088556F"/>
    <w:rsid w:val="0088560D"/>
    <w:rsid w:val="0089041F"/>
    <w:rsid w:val="00890CB6"/>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7016"/>
    <w:rsid w:val="008A717F"/>
    <w:rsid w:val="008B01A0"/>
    <w:rsid w:val="008B0496"/>
    <w:rsid w:val="008B09D6"/>
    <w:rsid w:val="008B17A6"/>
    <w:rsid w:val="008B204C"/>
    <w:rsid w:val="008B395E"/>
    <w:rsid w:val="008B3C1E"/>
    <w:rsid w:val="008B4029"/>
    <w:rsid w:val="008B46F9"/>
    <w:rsid w:val="008B4C26"/>
    <w:rsid w:val="008B528F"/>
    <w:rsid w:val="008B759B"/>
    <w:rsid w:val="008B7B54"/>
    <w:rsid w:val="008C00F5"/>
    <w:rsid w:val="008C02D7"/>
    <w:rsid w:val="008C1AB0"/>
    <w:rsid w:val="008C1DFC"/>
    <w:rsid w:val="008C2677"/>
    <w:rsid w:val="008C3726"/>
    <w:rsid w:val="008C42D6"/>
    <w:rsid w:val="008C4508"/>
    <w:rsid w:val="008C7CA6"/>
    <w:rsid w:val="008D0037"/>
    <w:rsid w:val="008D0042"/>
    <w:rsid w:val="008D029C"/>
    <w:rsid w:val="008D081F"/>
    <w:rsid w:val="008D085C"/>
    <w:rsid w:val="008D12B5"/>
    <w:rsid w:val="008D1C66"/>
    <w:rsid w:val="008D2869"/>
    <w:rsid w:val="008D287E"/>
    <w:rsid w:val="008D31D2"/>
    <w:rsid w:val="008D4130"/>
    <w:rsid w:val="008D42F7"/>
    <w:rsid w:val="008D465E"/>
    <w:rsid w:val="008D4982"/>
    <w:rsid w:val="008D5103"/>
    <w:rsid w:val="008D53E3"/>
    <w:rsid w:val="008D5B03"/>
    <w:rsid w:val="008D6726"/>
    <w:rsid w:val="008D716F"/>
    <w:rsid w:val="008E1AA4"/>
    <w:rsid w:val="008E1D85"/>
    <w:rsid w:val="008E1F35"/>
    <w:rsid w:val="008E27ED"/>
    <w:rsid w:val="008E2C3C"/>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332A"/>
    <w:rsid w:val="00904C41"/>
    <w:rsid w:val="00904CC2"/>
    <w:rsid w:val="009054DE"/>
    <w:rsid w:val="00905668"/>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563C"/>
    <w:rsid w:val="00916519"/>
    <w:rsid w:val="0091755D"/>
    <w:rsid w:val="00917C91"/>
    <w:rsid w:val="00917DAC"/>
    <w:rsid w:val="009218A4"/>
    <w:rsid w:val="0092198F"/>
    <w:rsid w:val="0092202A"/>
    <w:rsid w:val="00922D4C"/>
    <w:rsid w:val="00923796"/>
    <w:rsid w:val="009243BB"/>
    <w:rsid w:val="00924661"/>
    <w:rsid w:val="00924DDD"/>
    <w:rsid w:val="009258BF"/>
    <w:rsid w:val="009267D1"/>
    <w:rsid w:val="00926D2D"/>
    <w:rsid w:val="00927569"/>
    <w:rsid w:val="00927CFF"/>
    <w:rsid w:val="0093037C"/>
    <w:rsid w:val="00930D15"/>
    <w:rsid w:val="0093128A"/>
    <w:rsid w:val="00931D42"/>
    <w:rsid w:val="009333C5"/>
    <w:rsid w:val="009338CF"/>
    <w:rsid w:val="00933C84"/>
    <w:rsid w:val="0093427B"/>
    <w:rsid w:val="009347CF"/>
    <w:rsid w:val="00934DEF"/>
    <w:rsid w:val="0093524C"/>
    <w:rsid w:val="009352C6"/>
    <w:rsid w:val="00935C18"/>
    <w:rsid w:val="00936B8A"/>
    <w:rsid w:val="009376B5"/>
    <w:rsid w:val="00940284"/>
    <w:rsid w:val="00940725"/>
    <w:rsid w:val="00941A14"/>
    <w:rsid w:val="00942A4D"/>
    <w:rsid w:val="0094301D"/>
    <w:rsid w:val="009430D5"/>
    <w:rsid w:val="00943105"/>
    <w:rsid w:val="009432F7"/>
    <w:rsid w:val="0094390B"/>
    <w:rsid w:val="00943A55"/>
    <w:rsid w:val="009458AA"/>
    <w:rsid w:val="00945EDA"/>
    <w:rsid w:val="00947237"/>
    <w:rsid w:val="00950BD6"/>
    <w:rsid w:val="00950CA3"/>
    <w:rsid w:val="00951701"/>
    <w:rsid w:val="0095278A"/>
    <w:rsid w:val="0095278D"/>
    <w:rsid w:val="00952C94"/>
    <w:rsid w:val="00953713"/>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27"/>
    <w:rsid w:val="009733BE"/>
    <w:rsid w:val="00973D9F"/>
    <w:rsid w:val="0097478B"/>
    <w:rsid w:val="009747CF"/>
    <w:rsid w:val="00975242"/>
    <w:rsid w:val="00975AB6"/>
    <w:rsid w:val="0097684C"/>
    <w:rsid w:val="00976D68"/>
    <w:rsid w:val="00976E0D"/>
    <w:rsid w:val="00977FA9"/>
    <w:rsid w:val="009801D5"/>
    <w:rsid w:val="009804D4"/>
    <w:rsid w:val="00980C47"/>
    <w:rsid w:val="00982161"/>
    <w:rsid w:val="00982AFC"/>
    <w:rsid w:val="009832B7"/>
    <w:rsid w:val="0098396C"/>
    <w:rsid w:val="00983EB7"/>
    <w:rsid w:val="00984796"/>
    <w:rsid w:val="00984B9F"/>
    <w:rsid w:val="009855A5"/>
    <w:rsid w:val="0098573F"/>
    <w:rsid w:val="00986597"/>
    <w:rsid w:val="009867FE"/>
    <w:rsid w:val="00986C11"/>
    <w:rsid w:val="00987D84"/>
    <w:rsid w:val="00987FB8"/>
    <w:rsid w:val="00990867"/>
    <w:rsid w:val="00990C48"/>
    <w:rsid w:val="0099135B"/>
    <w:rsid w:val="009918E8"/>
    <w:rsid w:val="0099194D"/>
    <w:rsid w:val="00991CE4"/>
    <w:rsid w:val="00991D34"/>
    <w:rsid w:val="0099208A"/>
    <w:rsid w:val="00992113"/>
    <w:rsid w:val="009921F4"/>
    <w:rsid w:val="00992414"/>
    <w:rsid w:val="00992C93"/>
    <w:rsid w:val="009931FC"/>
    <w:rsid w:val="009941C0"/>
    <w:rsid w:val="009944A2"/>
    <w:rsid w:val="00995397"/>
    <w:rsid w:val="00996581"/>
    <w:rsid w:val="00996C9F"/>
    <w:rsid w:val="009973E1"/>
    <w:rsid w:val="00997D2E"/>
    <w:rsid w:val="009A01CE"/>
    <w:rsid w:val="009A03D6"/>
    <w:rsid w:val="009A0E03"/>
    <w:rsid w:val="009A0E12"/>
    <w:rsid w:val="009A2575"/>
    <w:rsid w:val="009A2582"/>
    <w:rsid w:val="009A4918"/>
    <w:rsid w:val="009A4ACB"/>
    <w:rsid w:val="009A4F2C"/>
    <w:rsid w:val="009A54EC"/>
    <w:rsid w:val="009A6B9C"/>
    <w:rsid w:val="009A7336"/>
    <w:rsid w:val="009A776E"/>
    <w:rsid w:val="009A7D3F"/>
    <w:rsid w:val="009B3D34"/>
    <w:rsid w:val="009B47DE"/>
    <w:rsid w:val="009B4E2D"/>
    <w:rsid w:val="009B4E6B"/>
    <w:rsid w:val="009B5B5F"/>
    <w:rsid w:val="009B6CBB"/>
    <w:rsid w:val="009B776E"/>
    <w:rsid w:val="009C04C4"/>
    <w:rsid w:val="009C09C6"/>
    <w:rsid w:val="009C15C2"/>
    <w:rsid w:val="009C215E"/>
    <w:rsid w:val="009C35D2"/>
    <w:rsid w:val="009C486D"/>
    <w:rsid w:val="009C4889"/>
    <w:rsid w:val="009C493C"/>
    <w:rsid w:val="009C4B3E"/>
    <w:rsid w:val="009C4D2D"/>
    <w:rsid w:val="009C5362"/>
    <w:rsid w:val="009C56EC"/>
    <w:rsid w:val="009C6087"/>
    <w:rsid w:val="009C74E4"/>
    <w:rsid w:val="009C7732"/>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1B"/>
    <w:rsid w:val="009E41D4"/>
    <w:rsid w:val="009E4CC3"/>
    <w:rsid w:val="009E526B"/>
    <w:rsid w:val="009E56E1"/>
    <w:rsid w:val="009E5E7E"/>
    <w:rsid w:val="009E64F8"/>
    <w:rsid w:val="009E6AF6"/>
    <w:rsid w:val="009E7B1A"/>
    <w:rsid w:val="009E7D46"/>
    <w:rsid w:val="009F1233"/>
    <w:rsid w:val="009F15C5"/>
    <w:rsid w:val="009F2485"/>
    <w:rsid w:val="009F2A10"/>
    <w:rsid w:val="009F2D9C"/>
    <w:rsid w:val="009F2DFA"/>
    <w:rsid w:val="009F2FBC"/>
    <w:rsid w:val="009F379C"/>
    <w:rsid w:val="009F37EE"/>
    <w:rsid w:val="009F38C6"/>
    <w:rsid w:val="009F38E1"/>
    <w:rsid w:val="009F4041"/>
    <w:rsid w:val="009F411F"/>
    <w:rsid w:val="009F4388"/>
    <w:rsid w:val="009F4BE3"/>
    <w:rsid w:val="009F4C4A"/>
    <w:rsid w:val="009F571E"/>
    <w:rsid w:val="009F74D4"/>
    <w:rsid w:val="009F7766"/>
    <w:rsid w:val="00A00096"/>
    <w:rsid w:val="00A01C97"/>
    <w:rsid w:val="00A0210A"/>
    <w:rsid w:val="00A025C8"/>
    <w:rsid w:val="00A027CE"/>
    <w:rsid w:val="00A03239"/>
    <w:rsid w:val="00A04F13"/>
    <w:rsid w:val="00A05A30"/>
    <w:rsid w:val="00A05AEA"/>
    <w:rsid w:val="00A06D70"/>
    <w:rsid w:val="00A070B3"/>
    <w:rsid w:val="00A074FF"/>
    <w:rsid w:val="00A0758B"/>
    <w:rsid w:val="00A07CA0"/>
    <w:rsid w:val="00A101F9"/>
    <w:rsid w:val="00A103CD"/>
    <w:rsid w:val="00A10521"/>
    <w:rsid w:val="00A10C57"/>
    <w:rsid w:val="00A1157F"/>
    <w:rsid w:val="00A128B3"/>
    <w:rsid w:val="00A13556"/>
    <w:rsid w:val="00A141E0"/>
    <w:rsid w:val="00A14608"/>
    <w:rsid w:val="00A150C8"/>
    <w:rsid w:val="00A15142"/>
    <w:rsid w:val="00A156FE"/>
    <w:rsid w:val="00A17E70"/>
    <w:rsid w:val="00A22202"/>
    <w:rsid w:val="00A2328B"/>
    <w:rsid w:val="00A24727"/>
    <w:rsid w:val="00A24DFC"/>
    <w:rsid w:val="00A25EA3"/>
    <w:rsid w:val="00A268CF"/>
    <w:rsid w:val="00A26D93"/>
    <w:rsid w:val="00A27594"/>
    <w:rsid w:val="00A300E2"/>
    <w:rsid w:val="00A31317"/>
    <w:rsid w:val="00A31489"/>
    <w:rsid w:val="00A31AB1"/>
    <w:rsid w:val="00A321F1"/>
    <w:rsid w:val="00A34A39"/>
    <w:rsid w:val="00A353C3"/>
    <w:rsid w:val="00A35784"/>
    <w:rsid w:val="00A35A05"/>
    <w:rsid w:val="00A35B6C"/>
    <w:rsid w:val="00A35D1D"/>
    <w:rsid w:val="00A35F6E"/>
    <w:rsid w:val="00A36FA9"/>
    <w:rsid w:val="00A40812"/>
    <w:rsid w:val="00A4144A"/>
    <w:rsid w:val="00A416EB"/>
    <w:rsid w:val="00A41CD0"/>
    <w:rsid w:val="00A42284"/>
    <w:rsid w:val="00A42818"/>
    <w:rsid w:val="00A42F82"/>
    <w:rsid w:val="00A43398"/>
    <w:rsid w:val="00A436A0"/>
    <w:rsid w:val="00A44932"/>
    <w:rsid w:val="00A459D9"/>
    <w:rsid w:val="00A46441"/>
    <w:rsid w:val="00A47169"/>
    <w:rsid w:val="00A47C91"/>
    <w:rsid w:val="00A47FAA"/>
    <w:rsid w:val="00A5019E"/>
    <w:rsid w:val="00A50BCF"/>
    <w:rsid w:val="00A51221"/>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CAC"/>
    <w:rsid w:val="00AA0510"/>
    <w:rsid w:val="00AA0E90"/>
    <w:rsid w:val="00AA136D"/>
    <w:rsid w:val="00AA18C3"/>
    <w:rsid w:val="00AA427C"/>
    <w:rsid w:val="00AA535F"/>
    <w:rsid w:val="00AA56F8"/>
    <w:rsid w:val="00AA6B0C"/>
    <w:rsid w:val="00AA716D"/>
    <w:rsid w:val="00AB08A7"/>
    <w:rsid w:val="00AB0ECB"/>
    <w:rsid w:val="00AB10E6"/>
    <w:rsid w:val="00AB2177"/>
    <w:rsid w:val="00AB2A02"/>
    <w:rsid w:val="00AB2C1B"/>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0F95"/>
    <w:rsid w:val="00AD1CE9"/>
    <w:rsid w:val="00AD1EB2"/>
    <w:rsid w:val="00AD2AB6"/>
    <w:rsid w:val="00AD3256"/>
    <w:rsid w:val="00AD33FD"/>
    <w:rsid w:val="00AD3892"/>
    <w:rsid w:val="00AD47E9"/>
    <w:rsid w:val="00AD669B"/>
    <w:rsid w:val="00AD76AA"/>
    <w:rsid w:val="00AE0E63"/>
    <w:rsid w:val="00AE0F46"/>
    <w:rsid w:val="00AE1931"/>
    <w:rsid w:val="00AE1989"/>
    <w:rsid w:val="00AE1ABA"/>
    <w:rsid w:val="00AE27CE"/>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BF3"/>
    <w:rsid w:val="00AF64F1"/>
    <w:rsid w:val="00AF70AD"/>
    <w:rsid w:val="00AF76CE"/>
    <w:rsid w:val="00AF7BE7"/>
    <w:rsid w:val="00B0060E"/>
    <w:rsid w:val="00B01086"/>
    <w:rsid w:val="00B01931"/>
    <w:rsid w:val="00B01AFD"/>
    <w:rsid w:val="00B01D11"/>
    <w:rsid w:val="00B01FEA"/>
    <w:rsid w:val="00B034AB"/>
    <w:rsid w:val="00B04390"/>
    <w:rsid w:val="00B05E8D"/>
    <w:rsid w:val="00B05E91"/>
    <w:rsid w:val="00B0665C"/>
    <w:rsid w:val="00B070D7"/>
    <w:rsid w:val="00B07675"/>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90"/>
    <w:rsid w:val="00B35DBC"/>
    <w:rsid w:val="00B36216"/>
    <w:rsid w:val="00B36CD5"/>
    <w:rsid w:val="00B37B67"/>
    <w:rsid w:val="00B40558"/>
    <w:rsid w:val="00B41458"/>
    <w:rsid w:val="00B41B4B"/>
    <w:rsid w:val="00B42CDC"/>
    <w:rsid w:val="00B43285"/>
    <w:rsid w:val="00B43485"/>
    <w:rsid w:val="00B438BB"/>
    <w:rsid w:val="00B445E8"/>
    <w:rsid w:val="00B46660"/>
    <w:rsid w:val="00B46C14"/>
    <w:rsid w:val="00B47710"/>
    <w:rsid w:val="00B51F95"/>
    <w:rsid w:val="00B556C7"/>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E10"/>
    <w:rsid w:val="00B6772C"/>
    <w:rsid w:val="00B70A24"/>
    <w:rsid w:val="00B70EBF"/>
    <w:rsid w:val="00B7102C"/>
    <w:rsid w:val="00B711C9"/>
    <w:rsid w:val="00B721B3"/>
    <w:rsid w:val="00B726E7"/>
    <w:rsid w:val="00B72971"/>
    <w:rsid w:val="00B729CF"/>
    <w:rsid w:val="00B72C5C"/>
    <w:rsid w:val="00B72CF3"/>
    <w:rsid w:val="00B7382F"/>
    <w:rsid w:val="00B73977"/>
    <w:rsid w:val="00B739AF"/>
    <w:rsid w:val="00B73A69"/>
    <w:rsid w:val="00B73CCE"/>
    <w:rsid w:val="00B746C7"/>
    <w:rsid w:val="00B756EC"/>
    <w:rsid w:val="00B75D51"/>
    <w:rsid w:val="00B7660F"/>
    <w:rsid w:val="00B76DB5"/>
    <w:rsid w:val="00B771F0"/>
    <w:rsid w:val="00B772E7"/>
    <w:rsid w:val="00B809CD"/>
    <w:rsid w:val="00B8199D"/>
    <w:rsid w:val="00B81DDC"/>
    <w:rsid w:val="00B81F88"/>
    <w:rsid w:val="00B82C93"/>
    <w:rsid w:val="00B83694"/>
    <w:rsid w:val="00B83B0B"/>
    <w:rsid w:val="00B84509"/>
    <w:rsid w:val="00B846DE"/>
    <w:rsid w:val="00B84E47"/>
    <w:rsid w:val="00B8545E"/>
    <w:rsid w:val="00B8555D"/>
    <w:rsid w:val="00B87610"/>
    <w:rsid w:val="00B87993"/>
    <w:rsid w:val="00B917AB"/>
    <w:rsid w:val="00B919EA"/>
    <w:rsid w:val="00B91A6A"/>
    <w:rsid w:val="00B91C65"/>
    <w:rsid w:val="00B91F88"/>
    <w:rsid w:val="00B92AFC"/>
    <w:rsid w:val="00B93CCC"/>
    <w:rsid w:val="00B94E6B"/>
    <w:rsid w:val="00B94F95"/>
    <w:rsid w:val="00B95121"/>
    <w:rsid w:val="00B95165"/>
    <w:rsid w:val="00B964B2"/>
    <w:rsid w:val="00B964ED"/>
    <w:rsid w:val="00B968E0"/>
    <w:rsid w:val="00B97855"/>
    <w:rsid w:val="00BA4084"/>
    <w:rsid w:val="00BA46E7"/>
    <w:rsid w:val="00BA47ED"/>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DF0"/>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F01"/>
    <w:rsid w:val="00BE3F43"/>
    <w:rsid w:val="00BE4317"/>
    <w:rsid w:val="00BE4C5B"/>
    <w:rsid w:val="00BE5B38"/>
    <w:rsid w:val="00BE67B6"/>
    <w:rsid w:val="00BE68C2"/>
    <w:rsid w:val="00BF0445"/>
    <w:rsid w:val="00BF0BED"/>
    <w:rsid w:val="00BF1806"/>
    <w:rsid w:val="00BF2348"/>
    <w:rsid w:val="00BF2A2B"/>
    <w:rsid w:val="00BF3201"/>
    <w:rsid w:val="00BF32E4"/>
    <w:rsid w:val="00BF49C0"/>
    <w:rsid w:val="00BF5CDE"/>
    <w:rsid w:val="00BF6380"/>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5345"/>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3F55"/>
    <w:rsid w:val="00C3404B"/>
    <w:rsid w:val="00C340DE"/>
    <w:rsid w:val="00C345AD"/>
    <w:rsid w:val="00C3487C"/>
    <w:rsid w:val="00C35372"/>
    <w:rsid w:val="00C354DE"/>
    <w:rsid w:val="00C3578D"/>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61A"/>
    <w:rsid w:val="00C53484"/>
    <w:rsid w:val="00C556BC"/>
    <w:rsid w:val="00C55AB8"/>
    <w:rsid w:val="00C55B0F"/>
    <w:rsid w:val="00C55F00"/>
    <w:rsid w:val="00C55F91"/>
    <w:rsid w:val="00C5627E"/>
    <w:rsid w:val="00C57EE7"/>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8D5"/>
    <w:rsid w:val="00C721A5"/>
    <w:rsid w:val="00C72204"/>
    <w:rsid w:val="00C72563"/>
    <w:rsid w:val="00C7275F"/>
    <w:rsid w:val="00C728EA"/>
    <w:rsid w:val="00C72D7F"/>
    <w:rsid w:val="00C739C3"/>
    <w:rsid w:val="00C74E21"/>
    <w:rsid w:val="00C755D1"/>
    <w:rsid w:val="00C76FB9"/>
    <w:rsid w:val="00C773C4"/>
    <w:rsid w:val="00C775A1"/>
    <w:rsid w:val="00C778A4"/>
    <w:rsid w:val="00C801EB"/>
    <w:rsid w:val="00C80999"/>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279"/>
    <w:rsid w:val="00C90370"/>
    <w:rsid w:val="00C90D71"/>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A9F"/>
    <w:rsid w:val="00CA7DB5"/>
    <w:rsid w:val="00CB09EC"/>
    <w:rsid w:val="00CB0A42"/>
    <w:rsid w:val="00CB26BF"/>
    <w:rsid w:val="00CB33A7"/>
    <w:rsid w:val="00CB3FCB"/>
    <w:rsid w:val="00CB4AFB"/>
    <w:rsid w:val="00CB5B4E"/>
    <w:rsid w:val="00CB61A7"/>
    <w:rsid w:val="00CB7359"/>
    <w:rsid w:val="00CB7482"/>
    <w:rsid w:val="00CB75C5"/>
    <w:rsid w:val="00CB7BEA"/>
    <w:rsid w:val="00CC0130"/>
    <w:rsid w:val="00CC0162"/>
    <w:rsid w:val="00CC022E"/>
    <w:rsid w:val="00CC147A"/>
    <w:rsid w:val="00CC1CA8"/>
    <w:rsid w:val="00CC1EC0"/>
    <w:rsid w:val="00CC2B29"/>
    <w:rsid w:val="00CC35A8"/>
    <w:rsid w:val="00CC3C8B"/>
    <w:rsid w:val="00CC520A"/>
    <w:rsid w:val="00CC652F"/>
    <w:rsid w:val="00CC655D"/>
    <w:rsid w:val="00CC6C51"/>
    <w:rsid w:val="00CC6E11"/>
    <w:rsid w:val="00CC72A5"/>
    <w:rsid w:val="00CD0259"/>
    <w:rsid w:val="00CD1119"/>
    <w:rsid w:val="00CD19D7"/>
    <w:rsid w:val="00CD239B"/>
    <w:rsid w:val="00CD264E"/>
    <w:rsid w:val="00CD2C64"/>
    <w:rsid w:val="00CD2D08"/>
    <w:rsid w:val="00CD4ACC"/>
    <w:rsid w:val="00CD51FC"/>
    <w:rsid w:val="00CD568A"/>
    <w:rsid w:val="00CD5B7F"/>
    <w:rsid w:val="00CD6362"/>
    <w:rsid w:val="00CD6382"/>
    <w:rsid w:val="00CD64CE"/>
    <w:rsid w:val="00CD658E"/>
    <w:rsid w:val="00CD68E5"/>
    <w:rsid w:val="00CD6ADB"/>
    <w:rsid w:val="00CD7892"/>
    <w:rsid w:val="00CE10E9"/>
    <w:rsid w:val="00CE1444"/>
    <w:rsid w:val="00CE2B74"/>
    <w:rsid w:val="00CE5032"/>
    <w:rsid w:val="00CE52FC"/>
    <w:rsid w:val="00CE5A40"/>
    <w:rsid w:val="00CE662D"/>
    <w:rsid w:val="00CE6972"/>
    <w:rsid w:val="00CE7016"/>
    <w:rsid w:val="00CF1147"/>
    <w:rsid w:val="00CF1270"/>
    <w:rsid w:val="00CF1DF8"/>
    <w:rsid w:val="00CF36A8"/>
    <w:rsid w:val="00CF4970"/>
    <w:rsid w:val="00CF5402"/>
    <w:rsid w:val="00CF5827"/>
    <w:rsid w:val="00CF6B83"/>
    <w:rsid w:val="00CF766F"/>
    <w:rsid w:val="00D0139A"/>
    <w:rsid w:val="00D02630"/>
    <w:rsid w:val="00D02FF5"/>
    <w:rsid w:val="00D0397E"/>
    <w:rsid w:val="00D04C31"/>
    <w:rsid w:val="00D0508D"/>
    <w:rsid w:val="00D057D0"/>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54E"/>
    <w:rsid w:val="00D45ADC"/>
    <w:rsid w:val="00D4606F"/>
    <w:rsid w:val="00D46B3B"/>
    <w:rsid w:val="00D46E73"/>
    <w:rsid w:val="00D50357"/>
    <w:rsid w:val="00D5157F"/>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2AD0"/>
    <w:rsid w:val="00DA3309"/>
    <w:rsid w:val="00DA35B7"/>
    <w:rsid w:val="00DA3D1B"/>
    <w:rsid w:val="00DA45CB"/>
    <w:rsid w:val="00DA5143"/>
    <w:rsid w:val="00DA6996"/>
    <w:rsid w:val="00DA6C28"/>
    <w:rsid w:val="00DA6C6D"/>
    <w:rsid w:val="00DA7B13"/>
    <w:rsid w:val="00DB01BE"/>
    <w:rsid w:val="00DB2405"/>
    <w:rsid w:val="00DB2CF8"/>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A7B"/>
    <w:rsid w:val="00DC5E0B"/>
    <w:rsid w:val="00DC5F04"/>
    <w:rsid w:val="00DC6505"/>
    <w:rsid w:val="00DC6554"/>
    <w:rsid w:val="00DC7FB9"/>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5DA"/>
    <w:rsid w:val="00DF1971"/>
    <w:rsid w:val="00DF2ED1"/>
    <w:rsid w:val="00DF3200"/>
    <w:rsid w:val="00DF3474"/>
    <w:rsid w:val="00DF3ECF"/>
    <w:rsid w:val="00DF4C83"/>
    <w:rsid w:val="00DF60C3"/>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4BA7"/>
    <w:rsid w:val="00E25F1F"/>
    <w:rsid w:val="00E26740"/>
    <w:rsid w:val="00E26CF4"/>
    <w:rsid w:val="00E27A3C"/>
    <w:rsid w:val="00E30D61"/>
    <w:rsid w:val="00E3115F"/>
    <w:rsid w:val="00E316D8"/>
    <w:rsid w:val="00E3212C"/>
    <w:rsid w:val="00E34235"/>
    <w:rsid w:val="00E35367"/>
    <w:rsid w:val="00E35CF9"/>
    <w:rsid w:val="00E35EA7"/>
    <w:rsid w:val="00E37CA2"/>
    <w:rsid w:val="00E37F19"/>
    <w:rsid w:val="00E4127C"/>
    <w:rsid w:val="00E4134B"/>
    <w:rsid w:val="00E417BE"/>
    <w:rsid w:val="00E419B7"/>
    <w:rsid w:val="00E423DE"/>
    <w:rsid w:val="00E427B6"/>
    <w:rsid w:val="00E429C8"/>
    <w:rsid w:val="00E42B53"/>
    <w:rsid w:val="00E431C1"/>
    <w:rsid w:val="00E436F0"/>
    <w:rsid w:val="00E4484B"/>
    <w:rsid w:val="00E451F0"/>
    <w:rsid w:val="00E45432"/>
    <w:rsid w:val="00E467DF"/>
    <w:rsid w:val="00E47393"/>
    <w:rsid w:val="00E47C07"/>
    <w:rsid w:val="00E47DFF"/>
    <w:rsid w:val="00E523AB"/>
    <w:rsid w:val="00E525A7"/>
    <w:rsid w:val="00E52DD6"/>
    <w:rsid w:val="00E52F79"/>
    <w:rsid w:val="00E533C2"/>
    <w:rsid w:val="00E5351E"/>
    <w:rsid w:val="00E53D8C"/>
    <w:rsid w:val="00E543CC"/>
    <w:rsid w:val="00E55BA8"/>
    <w:rsid w:val="00E55F51"/>
    <w:rsid w:val="00E55F5C"/>
    <w:rsid w:val="00E5606A"/>
    <w:rsid w:val="00E56331"/>
    <w:rsid w:val="00E56CA5"/>
    <w:rsid w:val="00E56F0D"/>
    <w:rsid w:val="00E57A56"/>
    <w:rsid w:val="00E60231"/>
    <w:rsid w:val="00E60ED9"/>
    <w:rsid w:val="00E63A82"/>
    <w:rsid w:val="00E64859"/>
    <w:rsid w:val="00E662E7"/>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86CFE"/>
    <w:rsid w:val="00E9118D"/>
    <w:rsid w:val="00E92107"/>
    <w:rsid w:val="00E92D8B"/>
    <w:rsid w:val="00E9328A"/>
    <w:rsid w:val="00E95ABB"/>
    <w:rsid w:val="00E95D56"/>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10B8"/>
    <w:rsid w:val="00EB33AE"/>
    <w:rsid w:val="00EB3BB5"/>
    <w:rsid w:val="00EB4E97"/>
    <w:rsid w:val="00EB4EAC"/>
    <w:rsid w:val="00EB513C"/>
    <w:rsid w:val="00EB62CE"/>
    <w:rsid w:val="00EB74FF"/>
    <w:rsid w:val="00EB7513"/>
    <w:rsid w:val="00EB75B8"/>
    <w:rsid w:val="00EC0D73"/>
    <w:rsid w:val="00EC142D"/>
    <w:rsid w:val="00EC1DAB"/>
    <w:rsid w:val="00EC2FF6"/>
    <w:rsid w:val="00EC3BA9"/>
    <w:rsid w:val="00EC3DC9"/>
    <w:rsid w:val="00EC4FC7"/>
    <w:rsid w:val="00EC533F"/>
    <w:rsid w:val="00EC58FA"/>
    <w:rsid w:val="00EC7694"/>
    <w:rsid w:val="00EC79FF"/>
    <w:rsid w:val="00ED21FB"/>
    <w:rsid w:val="00ED2CB3"/>
    <w:rsid w:val="00ED32C7"/>
    <w:rsid w:val="00ED4441"/>
    <w:rsid w:val="00ED5397"/>
    <w:rsid w:val="00ED6BE7"/>
    <w:rsid w:val="00ED6E74"/>
    <w:rsid w:val="00ED790B"/>
    <w:rsid w:val="00ED79C2"/>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972"/>
    <w:rsid w:val="00F01A54"/>
    <w:rsid w:val="00F02E6D"/>
    <w:rsid w:val="00F040C4"/>
    <w:rsid w:val="00F04F58"/>
    <w:rsid w:val="00F04FA0"/>
    <w:rsid w:val="00F05FE4"/>
    <w:rsid w:val="00F0657E"/>
    <w:rsid w:val="00F067ED"/>
    <w:rsid w:val="00F06852"/>
    <w:rsid w:val="00F07768"/>
    <w:rsid w:val="00F1055C"/>
    <w:rsid w:val="00F105AC"/>
    <w:rsid w:val="00F10AF1"/>
    <w:rsid w:val="00F10D50"/>
    <w:rsid w:val="00F10D5F"/>
    <w:rsid w:val="00F10F05"/>
    <w:rsid w:val="00F11731"/>
    <w:rsid w:val="00F118F6"/>
    <w:rsid w:val="00F12826"/>
    <w:rsid w:val="00F12AC9"/>
    <w:rsid w:val="00F12CED"/>
    <w:rsid w:val="00F13B2D"/>
    <w:rsid w:val="00F13BE9"/>
    <w:rsid w:val="00F15498"/>
    <w:rsid w:val="00F154DD"/>
    <w:rsid w:val="00F16447"/>
    <w:rsid w:val="00F16FE1"/>
    <w:rsid w:val="00F171E7"/>
    <w:rsid w:val="00F174C8"/>
    <w:rsid w:val="00F214CE"/>
    <w:rsid w:val="00F22413"/>
    <w:rsid w:val="00F22674"/>
    <w:rsid w:val="00F25CB4"/>
    <w:rsid w:val="00F26517"/>
    <w:rsid w:val="00F273EE"/>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4059"/>
    <w:rsid w:val="00F544FF"/>
    <w:rsid w:val="00F545B1"/>
    <w:rsid w:val="00F54FFC"/>
    <w:rsid w:val="00F5509B"/>
    <w:rsid w:val="00F5569D"/>
    <w:rsid w:val="00F56B48"/>
    <w:rsid w:val="00F56DA7"/>
    <w:rsid w:val="00F5733B"/>
    <w:rsid w:val="00F57B63"/>
    <w:rsid w:val="00F607BF"/>
    <w:rsid w:val="00F60E4B"/>
    <w:rsid w:val="00F617F8"/>
    <w:rsid w:val="00F61ED0"/>
    <w:rsid w:val="00F623D7"/>
    <w:rsid w:val="00F6368B"/>
    <w:rsid w:val="00F6374F"/>
    <w:rsid w:val="00F63D61"/>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3F0D"/>
    <w:rsid w:val="00F74003"/>
    <w:rsid w:val="00F7551D"/>
    <w:rsid w:val="00F75C46"/>
    <w:rsid w:val="00F7650D"/>
    <w:rsid w:val="00F768AA"/>
    <w:rsid w:val="00F77D1A"/>
    <w:rsid w:val="00F80082"/>
    <w:rsid w:val="00F81837"/>
    <w:rsid w:val="00F82315"/>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3E2E"/>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5ECF"/>
    <w:rsid w:val="00FC63E4"/>
    <w:rsid w:val="00FC6AE1"/>
    <w:rsid w:val="00FC707A"/>
    <w:rsid w:val="00FC77A6"/>
    <w:rsid w:val="00FC7A50"/>
    <w:rsid w:val="00FD072A"/>
    <w:rsid w:val="00FD0AA2"/>
    <w:rsid w:val="00FD16C8"/>
    <w:rsid w:val="00FD1EEE"/>
    <w:rsid w:val="00FD217F"/>
    <w:rsid w:val="00FD2292"/>
    <w:rsid w:val="00FD26AC"/>
    <w:rsid w:val="00FD2B81"/>
    <w:rsid w:val="00FD3534"/>
    <w:rsid w:val="00FD4359"/>
    <w:rsid w:val="00FD46FD"/>
    <w:rsid w:val="00FD63D0"/>
    <w:rsid w:val="00FD67EC"/>
    <w:rsid w:val="00FD6854"/>
    <w:rsid w:val="00FD709D"/>
    <w:rsid w:val="00FD72C8"/>
    <w:rsid w:val="00FE0D53"/>
    <w:rsid w:val="00FE0F95"/>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0D25"/>
    <w:rsid w:val="00FF1067"/>
    <w:rsid w:val="00FF1115"/>
    <w:rsid w:val="00FF3C77"/>
    <w:rsid w:val="00FF55D7"/>
    <w:rsid w:val="00FF6025"/>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34"/>
    <w:qFormat/>
    <w:rsid w:val="00AE1ABA"/>
    <w:pPr>
      <w:ind w:left="720"/>
      <w:contextualSpacing/>
    </w:pPr>
  </w:style>
  <w:style w:type="paragraph" w:customStyle="1" w:styleId="Body">
    <w:name w:val="Body"/>
    <w:uiPriority w:val="99"/>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uiPriority w:val="99"/>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 w:type="paragraph" w:styleId="Bibliography">
    <w:name w:val="Bibliography"/>
    <w:basedOn w:val="Normal"/>
    <w:next w:val="Normal"/>
    <w:uiPriority w:val="37"/>
    <w:semiHidden/>
    <w:unhideWhenUsed/>
    <w:rsid w:val="00580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198787878">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47162737">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07315653">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1268179">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2533218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1887247">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22F"/>
    <w:rsid w:val="001B0F47"/>
    <w:rsid w:val="001B2911"/>
    <w:rsid w:val="001C3556"/>
    <w:rsid w:val="001C6735"/>
    <w:rsid w:val="001D6612"/>
    <w:rsid w:val="001F1B74"/>
    <w:rsid w:val="001F3DFE"/>
    <w:rsid w:val="00201F6D"/>
    <w:rsid w:val="00221E70"/>
    <w:rsid w:val="00242423"/>
    <w:rsid w:val="002521B3"/>
    <w:rsid w:val="002A79A0"/>
    <w:rsid w:val="002B22F3"/>
    <w:rsid w:val="002C6C8E"/>
    <w:rsid w:val="002F1399"/>
    <w:rsid w:val="002F2368"/>
    <w:rsid w:val="002F7CE7"/>
    <w:rsid w:val="00323758"/>
    <w:rsid w:val="00337AD1"/>
    <w:rsid w:val="004103F5"/>
    <w:rsid w:val="00417C1F"/>
    <w:rsid w:val="004219A0"/>
    <w:rsid w:val="00425253"/>
    <w:rsid w:val="004266B4"/>
    <w:rsid w:val="00457CBC"/>
    <w:rsid w:val="004744F9"/>
    <w:rsid w:val="00477ED3"/>
    <w:rsid w:val="00487B5B"/>
    <w:rsid w:val="004A5C51"/>
    <w:rsid w:val="004E6C4A"/>
    <w:rsid w:val="004F4E6F"/>
    <w:rsid w:val="00536BF9"/>
    <w:rsid w:val="00576FF2"/>
    <w:rsid w:val="00595D61"/>
    <w:rsid w:val="005C7A4D"/>
    <w:rsid w:val="005D4588"/>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57336"/>
    <w:rsid w:val="00764B93"/>
    <w:rsid w:val="00795ACB"/>
    <w:rsid w:val="00812D62"/>
    <w:rsid w:val="0086709F"/>
    <w:rsid w:val="008960CB"/>
    <w:rsid w:val="008B395E"/>
    <w:rsid w:val="008D31D2"/>
    <w:rsid w:val="009471D5"/>
    <w:rsid w:val="00987646"/>
    <w:rsid w:val="00993FA4"/>
    <w:rsid w:val="009A7D3F"/>
    <w:rsid w:val="009C672D"/>
    <w:rsid w:val="009F1DFB"/>
    <w:rsid w:val="00A1157F"/>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57EE7"/>
    <w:rsid w:val="00C73FFD"/>
    <w:rsid w:val="00C85F84"/>
    <w:rsid w:val="00CD6362"/>
    <w:rsid w:val="00CD70E9"/>
    <w:rsid w:val="00CD75EC"/>
    <w:rsid w:val="00CE2B74"/>
    <w:rsid w:val="00D10062"/>
    <w:rsid w:val="00D675DC"/>
    <w:rsid w:val="00D76322"/>
    <w:rsid w:val="00DC7FB9"/>
    <w:rsid w:val="00E266C1"/>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1382</TotalTime>
  <Pages>4</Pages>
  <Words>1490</Words>
  <Characters>8083</Characters>
  <Application>Microsoft Office Word</Application>
  <DocSecurity>0</DocSecurity>
  <Lines>67</Lines>
  <Paragraphs>19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802.11-25/xxxxr0</vt:lpstr>
      <vt:lpstr>doc.: IEEE 802.11-24/2040r0</vt:lpstr>
    </vt:vector>
  </TitlesOfParts>
  <Company>Intel</Company>
  <LinksUpToDate>false</LinksUpToDate>
  <CharactersWithSpaces>9554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802.11-25/0437r0</dc:title>
  <dc:subject>Submission</dc:subject>
  <dc:creator>Laurent Cariou</dc:creator>
  <cp:keywords>March 2018, CTPClassification=CTP_IC</cp:keywords>
  <dc:description/>
  <cp:lastModifiedBy>Fang, Juan</cp:lastModifiedBy>
  <cp:revision>84</cp:revision>
  <cp:lastPrinted>2014-09-06T06:13:00Z</cp:lastPrinted>
  <dcterms:created xsi:type="dcterms:W3CDTF">2025-05-05T23:20:00Z</dcterms:created>
  <dcterms:modified xsi:type="dcterms:W3CDTF">2025-05-10T00:00:00Z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