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34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E7405F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3FA398" w14:textId="008416FE" w:rsidR="00CA09B2" w:rsidRDefault="008A1A63">
            <w:pPr>
              <w:pStyle w:val="T2"/>
            </w:pPr>
            <w:r>
              <w:t xml:space="preserve">Steering </w:t>
            </w:r>
            <w:r w:rsidR="00581C91">
              <w:t xml:space="preserve">to </w:t>
            </w:r>
            <w:r>
              <w:t xml:space="preserve">BPE </w:t>
            </w:r>
            <w:r w:rsidR="00581C91">
              <w:t xml:space="preserve">AP MLD </w:t>
            </w:r>
            <w:r w:rsidR="00277B10">
              <w:t xml:space="preserve">Comment Resolution </w:t>
            </w:r>
          </w:p>
        </w:tc>
      </w:tr>
      <w:tr w:rsidR="00CA09B2" w14:paraId="4218D2A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1699D9" w14:textId="10BD7CE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77B10">
              <w:rPr>
                <w:b w:val="0"/>
                <w:sz w:val="20"/>
              </w:rPr>
              <w:t>2025-0</w:t>
            </w:r>
            <w:r w:rsidR="00F117D1">
              <w:rPr>
                <w:b w:val="0"/>
                <w:sz w:val="20"/>
              </w:rPr>
              <w:t>5</w:t>
            </w:r>
            <w:r w:rsidR="00277B10">
              <w:rPr>
                <w:b w:val="0"/>
                <w:sz w:val="20"/>
              </w:rPr>
              <w:t>-</w:t>
            </w:r>
            <w:r w:rsidR="00F117D1">
              <w:rPr>
                <w:b w:val="0"/>
                <w:sz w:val="20"/>
              </w:rPr>
              <w:t>1</w:t>
            </w:r>
            <w:r w:rsidR="00EF1234">
              <w:rPr>
                <w:b w:val="0"/>
                <w:sz w:val="20"/>
              </w:rPr>
              <w:t>5</w:t>
            </w:r>
          </w:p>
        </w:tc>
      </w:tr>
      <w:tr w:rsidR="00CA09B2" w14:paraId="595971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D5538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1946C2" w14:textId="77777777">
        <w:trPr>
          <w:jc w:val="center"/>
        </w:trPr>
        <w:tc>
          <w:tcPr>
            <w:tcW w:w="1336" w:type="dxa"/>
            <w:vAlign w:val="center"/>
          </w:tcPr>
          <w:p w14:paraId="57563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12A70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699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7DB8F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2D5B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347254" w14:textId="77777777">
        <w:trPr>
          <w:jc w:val="center"/>
        </w:trPr>
        <w:tc>
          <w:tcPr>
            <w:tcW w:w="1336" w:type="dxa"/>
            <w:vAlign w:val="center"/>
          </w:tcPr>
          <w:p w14:paraId="04BC3202" w14:textId="500615F2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42D72CAD" w14:textId="7B4F4746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3D9BA4B" w14:textId="75920F90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62CCB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0C054E" w14:textId="44F7BE26" w:rsidR="00CA09B2" w:rsidRDefault="00277B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4C716F5E" w14:textId="77777777">
        <w:trPr>
          <w:jc w:val="center"/>
        </w:trPr>
        <w:tc>
          <w:tcPr>
            <w:tcW w:w="1336" w:type="dxa"/>
            <w:vAlign w:val="center"/>
          </w:tcPr>
          <w:p w14:paraId="7A12D70E" w14:textId="66CBB6FD" w:rsidR="00CA09B2" w:rsidRDefault="00D7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Jerome Henry </w:t>
            </w:r>
          </w:p>
        </w:tc>
        <w:tc>
          <w:tcPr>
            <w:tcW w:w="2064" w:type="dxa"/>
            <w:vAlign w:val="center"/>
          </w:tcPr>
          <w:p w14:paraId="3FD12C6C" w14:textId="70CD7E2B" w:rsidR="00CA09B2" w:rsidRDefault="00D7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56A1FA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05C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CE2B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CA445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91E3A6" wp14:editId="6FC56A78">
                <wp:simplePos x="0" y="0"/>
                <wp:positionH relativeFrom="column">
                  <wp:posOffset>-62345</wp:posOffset>
                </wp:positionH>
                <wp:positionV relativeFrom="paragraph">
                  <wp:posOffset>208915</wp:posOffset>
                </wp:positionV>
                <wp:extent cx="5943600" cy="331123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1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BF65" w14:textId="3CA2158B" w:rsidR="0029020B" w:rsidRDefault="00277B10">
                            <w:pPr>
                              <w:jc w:val="both"/>
                            </w:pPr>
                            <w:r>
                              <w:t xml:space="preserve">This submission is a comment resolution to the CIDs 760 and 761. </w:t>
                            </w:r>
                          </w:p>
                          <w:p w14:paraId="16F04BF8" w14:textId="77777777" w:rsidR="00A6390A" w:rsidRDefault="00A6390A">
                            <w:pPr>
                              <w:jc w:val="both"/>
                            </w:pPr>
                          </w:p>
                          <w:p w14:paraId="64B13623" w14:textId="014F00B5" w:rsidR="00277B10" w:rsidRDefault="00277B10">
                            <w:pPr>
                              <w:jc w:val="both"/>
                              <w:rPr>
                                <w:ins w:id="0" w:author="Jarkko Kneckt" w:date="2025-05-14T01:21:00Z" w16du:dateUtc="2025-05-13T23:21:00Z"/>
                              </w:rPr>
                            </w:pPr>
                            <w:r>
                              <w:t>Th</w:t>
                            </w:r>
                            <w:r w:rsidR="00305E77">
                              <w:t>is</w:t>
                            </w:r>
                            <w:r>
                              <w:t xml:space="preserve"> submission </w:t>
                            </w:r>
                            <w:r w:rsidR="00305E77">
                              <w:t xml:space="preserve">is related to </w:t>
                            </w:r>
                            <w:r>
                              <w:t>a presentation 11-25-</w:t>
                            </w:r>
                            <w:r w:rsidR="00137080">
                              <w:t>708</w:t>
                            </w:r>
                            <w:r>
                              <w:t>r0</w:t>
                            </w:r>
                            <w:r w:rsidR="000232EA">
                              <w:t xml:space="preserve">, which </w:t>
                            </w:r>
                            <w:r w:rsidR="00305E77">
                              <w:t xml:space="preserve">discusses </w:t>
                            </w:r>
                            <w:r w:rsidR="000232EA">
                              <w:t>on making the BPE AP MLD as part of the larger ESS</w:t>
                            </w:r>
                            <w:r>
                              <w:t xml:space="preserve">. </w:t>
                            </w:r>
                          </w:p>
                          <w:p w14:paraId="71894255" w14:textId="77777777" w:rsidR="00C76549" w:rsidRDefault="00C76549">
                            <w:pPr>
                              <w:jc w:val="both"/>
                              <w:rPr>
                                <w:ins w:id="1" w:author="Jarkko Kneckt" w:date="2025-05-14T01:21:00Z" w16du:dateUtc="2025-05-13T23:21:00Z"/>
                              </w:rPr>
                            </w:pPr>
                          </w:p>
                          <w:p w14:paraId="1975A371" w14:textId="42D5649A" w:rsidR="00C76549" w:rsidRDefault="00C76549">
                            <w:pPr>
                              <w:jc w:val="both"/>
                            </w:pPr>
                            <w:r>
                              <w:t xml:space="preserve">R2 – Added more signaling alternatives for BPE AP MLD information. </w:t>
                            </w:r>
                          </w:p>
                          <w:p w14:paraId="7C7517F4" w14:textId="0079DD2B" w:rsidR="00C76549" w:rsidRDefault="00C76549">
                            <w:pPr>
                              <w:jc w:val="both"/>
                            </w:pPr>
                            <w:r>
                              <w:t xml:space="preserve">R3 – Addresses comments received in 802.11bi meeting 5/13 PM1. The keys </w:t>
                            </w:r>
                            <w:r w:rsidR="00F272F8">
                              <w:t xml:space="preserve">used in BPE MLD is clarified. </w:t>
                            </w:r>
                          </w:p>
                          <w:p w14:paraId="1E3B2927" w14:textId="10BA0EF8" w:rsidR="001F7F14" w:rsidRDefault="001F7F14">
                            <w:pPr>
                              <w:jc w:val="both"/>
                            </w:pPr>
                            <w:r>
                              <w:t>R4 – Addresses comment received in 802.11</w:t>
                            </w:r>
                            <w:r w:rsidR="006307A8">
                              <w:t xml:space="preserve"> in</w:t>
                            </w:r>
                            <w:r>
                              <w:t xml:space="preserve"> meeting 5/14 AM1. </w:t>
                            </w:r>
                          </w:p>
                          <w:p w14:paraId="61A719AC" w14:textId="0132BBBD" w:rsidR="006307A8" w:rsidRDefault="006307A8" w:rsidP="006307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The GTK and identity key topics need more work, and they are removed from this submission. </w:t>
                            </w:r>
                          </w:p>
                          <w:p w14:paraId="6A54D922" w14:textId="43E878E7" w:rsidR="00EF1234" w:rsidRDefault="00EF1234" w:rsidP="00EF1234">
                            <w:pPr>
                              <w:jc w:val="both"/>
                            </w:pPr>
                            <w:r>
                              <w:t>R5 – </w:t>
                            </w:r>
                            <w:r>
                              <w:t>Addresses comment received in 802.11 in meeting 5/1</w:t>
                            </w:r>
                            <w:r>
                              <w:t>5</w:t>
                            </w:r>
                            <w:r>
                              <w:t xml:space="preserve"> AM1.</w:t>
                            </w:r>
                          </w:p>
                          <w:p w14:paraId="57167545" w14:textId="61B4A618" w:rsidR="00EF1234" w:rsidRPr="00EF1234" w:rsidRDefault="00EF1234" w:rsidP="00EF1234">
                            <w:pPr>
                              <w:ind w:firstLine="720"/>
                              <w:jc w:val="both"/>
                            </w:pPr>
                            <w:r>
                              <w:t xml:space="preserve">Corrected </w:t>
                            </w:r>
                            <w:r w:rsidRPr="00EF1234">
                              <w:t xml:space="preserve">BPE AP MLD Discovery Request </w:t>
                            </w:r>
                            <w:r>
                              <w:t xml:space="preserve">field. </w:t>
                            </w:r>
                          </w:p>
                          <w:p w14:paraId="6E620371" w14:textId="139DC4DE" w:rsidR="00EF1234" w:rsidRDefault="00EF1234" w:rsidP="00EF1234">
                            <w:pPr>
                              <w:jc w:val="both"/>
                            </w:pPr>
                          </w:p>
                          <w:p w14:paraId="5C2BAA97" w14:textId="77777777" w:rsidR="00C1636F" w:rsidRDefault="00C1636F">
                            <w:pPr>
                              <w:jc w:val="both"/>
                            </w:pPr>
                          </w:p>
                          <w:p w14:paraId="29011A9C" w14:textId="77777777" w:rsidR="00277B10" w:rsidRPr="00277B10" w:rsidRDefault="00277B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E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45pt;width:468pt;height:2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" o:allowincell="f" stroked="f">
                <v:textbox>
                  <w:txbxContent>
                    <w:p w14:paraId="5A27BF65" w14:textId="3CA2158B" w:rsidR="0029020B" w:rsidRDefault="00277B10">
                      <w:pPr>
                        <w:jc w:val="both"/>
                      </w:pPr>
                      <w:r>
                        <w:t xml:space="preserve">This submission is a comment resolution to the CIDs 760 and 761. </w:t>
                      </w:r>
                    </w:p>
                    <w:p w14:paraId="16F04BF8" w14:textId="77777777" w:rsidR="00A6390A" w:rsidRDefault="00A6390A">
                      <w:pPr>
                        <w:jc w:val="both"/>
                      </w:pPr>
                    </w:p>
                    <w:p w14:paraId="64B13623" w14:textId="014F00B5" w:rsidR="00277B10" w:rsidRDefault="00277B10">
                      <w:pPr>
                        <w:jc w:val="both"/>
                        <w:rPr>
                          <w:ins w:id="2" w:author="Jarkko Kneckt" w:date="2025-05-14T01:21:00Z" w16du:dateUtc="2025-05-13T23:21:00Z"/>
                        </w:rPr>
                      </w:pPr>
                      <w:r>
                        <w:t>Th</w:t>
                      </w:r>
                      <w:r w:rsidR="00305E77">
                        <w:t>is</w:t>
                      </w:r>
                      <w:r>
                        <w:t xml:space="preserve"> submission </w:t>
                      </w:r>
                      <w:r w:rsidR="00305E77">
                        <w:t xml:space="preserve">is related to </w:t>
                      </w:r>
                      <w:r>
                        <w:t>a presentation 11-25-</w:t>
                      </w:r>
                      <w:r w:rsidR="00137080">
                        <w:t>708</w:t>
                      </w:r>
                      <w:r>
                        <w:t>r0</w:t>
                      </w:r>
                      <w:r w:rsidR="000232EA">
                        <w:t xml:space="preserve">, which </w:t>
                      </w:r>
                      <w:r w:rsidR="00305E77">
                        <w:t xml:space="preserve">discusses </w:t>
                      </w:r>
                      <w:r w:rsidR="000232EA">
                        <w:t>on making the BPE AP MLD as part of the larger ESS</w:t>
                      </w:r>
                      <w:r>
                        <w:t xml:space="preserve">. </w:t>
                      </w:r>
                    </w:p>
                    <w:p w14:paraId="71894255" w14:textId="77777777" w:rsidR="00C76549" w:rsidRDefault="00C76549">
                      <w:pPr>
                        <w:jc w:val="both"/>
                        <w:rPr>
                          <w:ins w:id="3" w:author="Jarkko Kneckt" w:date="2025-05-14T01:21:00Z" w16du:dateUtc="2025-05-13T23:21:00Z"/>
                        </w:rPr>
                      </w:pPr>
                    </w:p>
                    <w:p w14:paraId="1975A371" w14:textId="42D5649A" w:rsidR="00C76549" w:rsidRDefault="00C76549">
                      <w:pPr>
                        <w:jc w:val="both"/>
                      </w:pPr>
                      <w:r>
                        <w:t xml:space="preserve">R2 – Added more signaling alternatives for BPE AP MLD information. </w:t>
                      </w:r>
                    </w:p>
                    <w:p w14:paraId="7C7517F4" w14:textId="0079DD2B" w:rsidR="00C76549" w:rsidRDefault="00C76549">
                      <w:pPr>
                        <w:jc w:val="both"/>
                      </w:pPr>
                      <w:r>
                        <w:t xml:space="preserve">R3 – Addresses comments received in 802.11bi meeting 5/13 PM1. The keys </w:t>
                      </w:r>
                      <w:r w:rsidR="00F272F8">
                        <w:t xml:space="preserve">used in BPE MLD is clarified. </w:t>
                      </w:r>
                    </w:p>
                    <w:p w14:paraId="1E3B2927" w14:textId="10BA0EF8" w:rsidR="001F7F14" w:rsidRDefault="001F7F14">
                      <w:pPr>
                        <w:jc w:val="both"/>
                      </w:pPr>
                      <w:r>
                        <w:t>R4 – Addresses comment received in 802.11</w:t>
                      </w:r>
                      <w:r w:rsidR="006307A8">
                        <w:t xml:space="preserve"> in</w:t>
                      </w:r>
                      <w:r>
                        <w:t xml:space="preserve"> meeting 5/14 AM1. </w:t>
                      </w:r>
                    </w:p>
                    <w:p w14:paraId="61A719AC" w14:textId="0132BBBD" w:rsidR="006307A8" w:rsidRDefault="006307A8" w:rsidP="006307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The GTK and identity key topics need more work, and they are removed from this submission. </w:t>
                      </w:r>
                    </w:p>
                    <w:p w14:paraId="6A54D922" w14:textId="43E878E7" w:rsidR="00EF1234" w:rsidRDefault="00EF1234" w:rsidP="00EF1234">
                      <w:pPr>
                        <w:jc w:val="both"/>
                      </w:pPr>
                      <w:r>
                        <w:t>R5 – </w:t>
                      </w:r>
                      <w:r>
                        <w:t>Addresses comment received in 802.11 in meeting 5/1</w:t>
                      </w:r>
                      <w:r>
                        <w:t>5</w:t>
                      </w:r>
                      <w:r>
                        <w:t xml:space="preserve"> AM1.</w:t>
                      </w:r>
                    </w:p>
                    <w:p w14:paraId="57167545" w14:textId="61B4A618" w:rsidR="00EF1234" w:rsidRPr="00EF1234" w:rsidRDefault="00EF1234" w:rsidP="00EF1234">
                      <w:pPr>
                        <w:ind w:firstLine="720"/>
                        <w:jc w:val="both"/>
                      </w:pPr>
                      <w:r>
                        <w:t xml:space="preserve">Corrected </w:t>
                      </w:r>
                      <w:r w:rsidRPr="00EF1234">
                        <w:t xml:space="preserve">BPE AP MLD Discovery Request </w:t>
                      </w:r>
                      <w:r>
                        <w:t xml:space="preserve">field. </w:t>
                      </w:r>
                    </w:p>
                    <w:p w14:paraId="6E620371" w14:textId="139DC4DE" w:rsidR="00EF1234" w:rsidRDefault="00EF1234" w:rsidP="00EF1234">
                      <w:pPr>
                        <w:jc w:val="both"/>
                      </w:pPr>
                    </w:p>
                    <w:p w14:paraId="5C2BAA97" w14:textId="77777777" w:rsidR="00C1636F" w:rsidRDefault="00C1636F">
                      <w:pPr>
                        <w:jc w:val="both"/>
                      </w:pPr>
                    </w:p>
                    <w:p w14:paraId="29011A9C" w14:textId="77777777" w:rsidR="00277B10" w:rsidRPr="00277B10" w:rsidRDefault="00277B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947A8A" w14:textId="77777777" w:rsidR="00277B10" w:rsidRDefault="00CA09B2" w:rsidP="00277B10">
      <w:pPr>
        <w:pStyle w:val="Heading1"/>
        <w:rPr>
          <w:rStyle w:val="Strong"/>
        </w:rPr>
      </w:pPr>
      <w:r>
        <w:br w:type="page"/>
      </w:r>
      <w:r w:rsidR="00277B10" w:rsidRPr="00E45A65">
        <w:rPr>
          <w:rStyle w:val="Strong"/>
        </w:rPr>
        <w:lastRenderedPageBreak/>
        <w:t>Solved comments:</w:t>
      </w:r>
    </w:p>
    <w:p w14:paraId="35792073" w14:textId="77777777" w:rsidR="00305E77" w:rsidRPr="00305E77" w:rsidRDefault="00305E77" w:rsidP="00305E77"/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1051"/>
        <w:gridCol w:w="3089"/>
        <w:gridCol w:w="2340"/>
        <w:gridCol w:w="2811"/>
      </w:tblGrid>
      <w:tr w:rsidR="00277B10" w:rsidRPr="00000717" w14:paraId="0B90F31E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5D2E0188" w14:textId="77777777" w:rsidR="00277B10" w:rsidRPr="00000717" w:rsidRDefault="00277B10" w:rsidP="00E3035D">
            <w:pPr>
              <w:jc w:val="center"/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48FDB2D8" w14:textId="77777777" w:rsidR="00277B10" w:rsidRPr="00000717" w:rsidRDefault="00277B10" w:rsidP="00E3035D">
            <w:pPr>
              <w:jc w:val="right"/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47C2ECA6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1BFD7087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64D2A4D0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00099B21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7B10" w:rsidRPr="00000717" w14:paraId="7FBBFE53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CB8D3B" w14:textId="30D332EF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F5F4EE" w14:textId="417F3574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96.56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C236B0" w14:textId="313F66EF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sz w:val="20"/>
              </w:rPr>
              <w:t>10.71.8.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B8CAD0" w14:textId="3C49995D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discovery aspect described in this clause is about a STA already knowing an </w:t>
            </w:r>
            <w:r w:rsidR="00BA0224">
              <w:rPr>
                <w:rFonts w:ascii="Arial" w:hAnsi="Arial" w:cs="Arial"/>
                <w:sz w:val="20"/>
              </w:rPr>
              <w:t>AP and</w:t>
            </w:r>
            <w:r>
              <w:rPr>
                <w:rFonts w:ascii="Arial" w:hAnsi="Arial" w:cs="Arial"/>
                <w:sz w:val="20"/>
              </w:rPr>
              <w:t xml:space="preserve"> finding it. It does not address the case of a new STA, in a new location, finding a BPE AP it had no relationship with in the past.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497557" w14:textId="0B4130F6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a mechanism so that a new STA can learn about a BPE AP it did not know about before, for example for BPE-enabled public venues.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27540A" w14:textId="058A7F45" w:rsidR="00277B10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in principle with the comment. </w:t>
            </w:r>
            <w:r w:rsidR="000232EA">
              <w:rPr>
                <w:rFonts w:ascii="Arial" w:hAnsi="Arial" w:cs="Arial"/>
                <w:sz w:val="20"/>
              </w:rPr>
              <w:t xml:space="preserve">TGBi Editor, please make the changes to 802.11bi draft </w:t>
            </w:r>
            <w:r w:rsidR="00137080">
              <w:rPr>
                <w:rFonts w:ascii="Arial" w:hAnsi="Arial" w:cs="Arial"/>
                <w:sz w:val="20"/>
              </w:rPr>
              <w:t>1</w:t>
            </w:r>
            <w:r w:rsidR="000232EA">
              <w:rPr>
                <w:rFonts w:ascii="Arial" w:hAnsi="Arial" w:cs="Arial"/>
                <w:sz w:val="20"/>
              </w:rPr>
              <w:t>.</w:t>
            </w:r>
            <w:r w:rsidR="00137080">
              <w:rPr>
                <w:rFonts w:ascii="Arial" w:hAnsi="Arial" w:cs="Arial"/>
                <w:sz w:val="20"/>
              </w:rPr>
              <w:t>0</w:t>
            </w:r>
            <w:r w:rsidR="000232EA">
              <w:rPr>
                <w:rFonts w:ascii="Arial" w:hAnsi="Arial" w:cs="Arial"/>
                <w:sz w:val="20"/>
              </w:rPr>
              <w:t xml:space="preserve"> as presented in the submission 11-25-</w:t>
            </w:r>
            <w:r w:rsidR="00137080">
              <w:rPr>
                <w:rFonts w:ascii="Arial" w:hAnsi="Arial" w:cs="Arial"/>
                <w:sz w:val="20"/>
              </w:rPr>
              <w:t>709</w:t>
            </w:r>
            <w:r w:rsidR="000232EA">
              <w:rPr>
                <w:rFonts w:ascii="Arial" w:hAnsi="Arial" w:cs="Arial"/>
                <w:sz w:val="20"/>
              </w:rPr>
              <w:t>-r</w:t>
            </w:r>
            <w:r w:rsidR="00EF1234">
              <w:rPr>
                <w:rFonts w:ascii="Arial" w:hAnsi="Arial" w:cs="Arial"/>
                <w:sz w:val="20"/>
              </w:rPr>
              <w:t>5</w:t>
            </w:r>
            <w:r w:rsidR="000232EA">
              <w:rPr>
                <w:rFonts w:ascii="Arial" w:hAnsi="Arial" w:cs="Arial"/>
                <w:sz w:val="20"/>
              </w:rPr>
              <w:t xml:space="preserve">. </w:t>
            </w:r>
          </w:p>
          <w:p w14:paraId="14CFB769" w14:textId="77777777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</w:p>
        </w:tc>
      </w:tr>
      <w:tr w:rsidR="00277B10" w:rsidRPr="00000717" w14:paraId="7DC26721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18A56B" w14:textId="4D2F0394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8EF008" w14:textId="34D45FD2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96.56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9B4DE7" w14:textId="45032783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sz w:val="20"/>
              </w:rPr>
              <w:t>10.71.8.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087F71" w14:textId="1DF3B2BB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discovery mechanism supposes a single AP. But if neighboring APs are changing their OTA MAC, roaming becomes complicated.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DFACD" w14:textId="41E7BBC4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a mechanism for a STA associated to a BPE AP to find neighboring APs' MAC (and validity duration)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429F18" w14:textId="37634BD8" w:rsidR="000232EA" w:rsidRDefault="00277B10" w:rsidP="000232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Agree in principle with the comment.</w:t>
            </w:r>
            <w:r w:rsidR="000232EA">
              <w:rPr>
                <w:rFonts w:ascii="Arial" w:hAnsi="Arial" w:cs="Arial"/>
                <w:sz w:val="20"/>
              </w:rPr>
              <w:t xml:space="preserve"> TGBi Editor, please make the changes to 802.11bi draft </w:t>
            </w:r>
            <w:r w:rsidR="00137080">
              <w:rPr>
                <w:rFonts w:ascii="Arial" w:hAnsi="Arial" w:cs="Arial"/>
                <w:sz w:val="20"/>
              </w:rPr>
              <w:t>1.0</w:t>
            </w:r>
            <w:r w:rsidR="000232EA">
              <w:rPr>
                <w:rFonts w:ascii="Arial" w:hAnsi="Arial" w:cs="Arial"/>
                <w:sz w:val="20"/>
              </w:rPr>
              <w:t xml:space="preserve"> as presented in the submission 11-25-</w:t>
            </w:r>
            <w:r w:rsidR="00137080">
              <w:rPr>
                <w:rFonts w:ascii="Arial" w:hAnsi="Arial" w:cs="Arial"/>
                <w:sz w:val="20"/>
              </w:rPr>
              <w:t>709</w:t>
            </w:r>
            <w:r w:rsidR="000232EA">
              <w:rPr>
                <w:rFonts w:ascii="Arial" w:hAnsi="Arial" w:cs="Arial"/>
                <w:sz w:val="20"/>
              </w:rPr>
              <w:t>-r</w:t>
            </w:r>
            <w:r w:rsidR="00EF1234">
              <w:rPr>
                <w:rFonts w:ascii="Arial" w:hAnsi="Arial" w:cs="Arial"/>
                <w:sz w:val="20"/>
              </w:rPr>
              <w:t>5</w:t>
            </w:r>
            <w:r w:rsidR="000232EA">
              <w:rPr>
                <w:rFonts w:ascii="Arial" w:hAnsi="Arial" w:cs="Arial"/>
                <w:sz w:val="20"/>
              </w:rPr>
              <w:t xml:space="preserve">. </w:t>
            </w:r>
          </w:p>
          <w:p w14:paraId="655B61C3" w14:textId="6BDE4118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34AB97" w14:textId="25FB4F68" w:rsidR="00CA09B2" w:rsidRPr="00277B10" w:rsidRDefault="00CA09B2" w:rsidP="00277B10">
      <w:pPr>
        <w:pStyle w:val="Heading1"/>
      </w:pPr>
    </w:p>
    <w:p w14:paraId="25A79593" w14:textId="51BD98BF" w:rsidR="00CA09B2" w:rsidRDefault="00CA09B2">
      <w:pPr>
        <w:rPr>
          <w:b/>
        </w:rPr>
      </w:pPr>
      <w:r>
        <w:br w:type="page"/>
      </w:r>
      <w:r w:rsidR="00277B10">
        <w:rPr>
          <w:b/>
        </w:rPr>
        <w:lastRenderedPageBreak/>
        <w:t>Normative Text</w:t>
      </w:r>
    </w:p>
    <w:p w14:paraId="4B64FD82" w14:textId="77777777" w:rsidR="0067551B" w:rsidRDefault="0067551B">
      <w:pPr>
        <w:rPr>
          <w:b/>
        </w:rPr>
      </w:pPr>
    </w:p>
    <w:p w14:paraId="06F218D7" w14:textId="77777777" w:rsidR="00FB625A" w:rsidRDefault="00FB625A" w:rsidP="00FB625A">
      <w:pPr>
        <w:rPr>
          <w:b/>
        </w:rPr>
      </w:pPr>
      <w:r w:rsidRPr="00FB625A">
        <w:rPr>
          <w:b/>
        </w:rPr>
        <w:t>9.4.2.25 Extended Capabilities element</w:t>
      </w:r>
    </w:p>
    <w:p w14:paraId="29AB81E2" w14:textId="668225E6" w:rsidR="00B85FFF" w:rsidRPr="00FB625A" w:rsidRDefault="00B85FFF" w:rsidP="00FB625A">
      <w:pPr>
        <w:rPr>
          <w:i/>
          <w:iCs/>
        </w:rPr>
      </w:pPr>
      <w:r w:rsidRPr="00A45D3B">
        <w:rPr>
          <w:i/>
          <w:iCs/>
          <w:highlight w:val="yellow"/>
        </w:rPr>
        <w:t>Instructions to the Editor: Please a</w:t>
      </w:r>
      <w:r w:rsidR="00A61195">
        <w:rPr>
          <w:i/>
          <w:iCs/>
          <w:highlight w:val="yellow"/>
        </w:rPr>
        <w:t>d</w:t>
      </w:r>
      <w:r w:rsidRPr="00A45D3B">
        <w:rPr>
          <w:i/>
          <w:iCs/>
          <w:highlight w:val="yellow"/>
        </w:rPr>
        <w:t xml:space="preserve">d the </w:t>
      </w:r>
      <w:r w:rsidRPr="00B85FFF">
        <w:rPr>
          <w:i/>
          <w:iCs/>
          <w:highlight w:val="yellow"/>
        </w:rPr>
        <w:t>following row before</w:t>
      </w:r>
      <w:r w:rsidR="008F60A6">
        <w:rPr>
          <w:i/>
          <w:iCs/>
          <w:highlight w:val="yellow"/>
        </w:rPr>
        <w:t xml:space="preserve"> the</w:t>
      </w:r>
      <w:r w:rsidRPr="00B85FFF">
        <w:rPr>
          <w:i/>
          <w:iCs/>
          <w:highlight w:val="yellow"/>
        </w:rPr>
        <w:t xml:space="preserve"> reserved fields to Table 9-192.</w:t>
      </w:r>
    </w:p>
    <w:p w14:paraId="19E6BC85" w14:textId="77777777" w:rsidR="00FB625A" w:rsidRDefault="00FB625A">
      <w:pPr>
        <w:rPr>
          <w:b/>
        </w:rPr>
      </w:pPr>
    </w:p>
    <w:p w14:paraId="75E7D233" w14:textId="77777777" w:rsidR="00FB625A" w:rsidRDefault="00FB625A" w:rsidP="00FB625A">
      <w:pPr>
        <w:jc w:val="center"/>
        <w:rPr>
          <w:b/>
        </w:rPr>
      </w:pPr>
      <w:r w:rsidRPr="00FB625A">
        <w:rPr>
          <w:b/>
        </w:rPr>
        <w:t>Table 9-192—Extended Capabilities field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740"/>
        <w:gridCol w:w="6225"/>
      </w:tblGrid>
      <w:tr w:rsidR="00B85FFF" w:rsidRPr="00B85FFF" w14:paraId="63233723" w14:textId="77777777" w:rsidTr="00B85FFF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1BA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Bit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8EFF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Information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789F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Notes</w:t>
            </w:r>
          </w:p>
        </w:tc>
      </w:tr>
      <w:tr w:rsidR="00B85FFF" w:rsidRPr="00B85FFF" w14:paraId="321EB936" w14:textId="77777777" w:rsidTr="00B85FFF">
        <w:trPr>
          <w:trHeight w:val="6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F93" w14:textId="0185F0F7" w:rsidR="00B85FFF" w:rsidRPr="00D7318A" w:rsidRDefault="0046721B" w:rsidP="00660E38">
            <w:pPr>
              <w:jc w:val="center"/>
              <w:rPr>
                <w:bCs/>
              </w:rPr>
            </w:pPr>
            <w:r w:rsidRPr="0046721B">
              <w:rPr>
                <w:bCs/>
                <w:highlight w:val="cyan"/>
              </w:rPr>
              <w:t>&lt;ANA&gt;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0FE5" w14:textId="77777777" w:rsidR="00B85FFF" w:rsidRPr="00D7318A" w:rsidRDefault="00B85FFF" w:rsidP="00B85FFF">
            <w:pPr>
              <w:rPr>
                <w:bCs/>
              </w:rPr>
            </w:pPr>
            <w:r w:rsidRPr="00D7318A">
              <w:rPr>
                <w:bCs/>
              </w:rPr>
              <w:t>BPE Available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7079" w14:textId="2896509F" w:rsidR="00B85FFF" w:rsidRPr="00D7318A" w:rsidRDefault="002F6BC8" w:rsidP="00B85FFF">
            <w:pPr>
              <w:rPr>
                <w:bCs/>
              </w:rPr>
            </w:pPr>
            <w:r w:rsidRPr="00D7318A">
              <w:rPr>
                <w:bCs/>
              </w:rPr>
              <w:t>A</w:t>
            </w:r>
            <w:r w:rsidR="00B85FFF" w:rsidRPr="00D7318A">
              <w:rPr>
                <w:bCs/>
              </w:rPr>
              <w:t>n AP</w:t>
            </w:r>
            <w:r w:rsidRPr="00D7318A">
              <w:rPr>
                <w:bCs/>
              </w:rPr>
              <w:t xml:space="preserve"> STA</w:t>
            </w:r>
            <w:r w:rsidR="00B85FFF" w:rsidRPr="00D7318A">
              <w:rPr>
                <w:bCs/>
              </w:rPr>
              <w:t xml:space="preserve"> set</w:t>
            </w:r>
            <w:r w:rsidRPr="00D7318A">
              <w:rPr>
                <w:bCs/>
              </w:rPr>
              <w:t>s</w:t>
            </w:r>
            <w:r w:rsidR="00B85FFF" w:rsidRPr="00D7318A">
              <w:rPr>
                <w:bCs/>
              </w:rPr>
              <w:t xml:space="preserve"> </w:t>
            </w:r>
            <w:r w:rsidRPr="00D7318A">
              <w:rPr>
                <w:bCs/>
              </w:rPr>
              <w:t xml:space="preserve">the BPE Available </w:t>
            </w:r>
            <w:r w:rsidR="00B85FFF" w:rsidRPr="00D7318A">
              <w:rPr>
                <w:bCs/>
              </w:rPr>
              <w:t xml:space="preserve">to 1 </w:t>
            </w:r>
            <w:r w:rsidRPr="00D7318A">
              <w:rPr>
                <w:bCs/>
              </w:rPr>
              <w:t xml:space="preserve">when </w:t>
            </w:r>
            <w:r w:rsidR="00C24FBE" w:rsidRPr="00D7318A">
              <w:rPr>
                <w:bCs/>
              </w:rPr>
              <w:t>it</w:t>
            </w:r>
            <w:r w:rsidR="00B85FFF" w:rsidRPr="00D7318A">
              <w:rPr>
                <w:bCs/>
              </w:rPr>
              <w:t xml:space="preserve"> belongs to an ESS that has </w:t>
            </w:r>
            <w:r w:rsidR="00A4412C" w:rsidRPr="00D7318A">
              <w:rPr>
                <w:bCs/>
              </w:rPr>
              <w:t xml:space="preserve">one or more </w:t>
            </w:r>
            <w:r w:rsidR="00B85FFF" w:rsidRPr="00D7318A">
              <w:rPr>
                <w:bCs/>
              </w:rPr>
              <w:t>BPE AP</w:t>
            </w:r>
            <w:r w:rsidR="00A4412C" w:rsidRPr="00D7318A">
              <w:rPr>
                <w:bCs/>
              </w:rPr>
              <w:t>s</w:t>
            </w:r>
            <w:r w:rsidR="00B85FFF" w:rsidRPr="00D7318A">
              <w:rPr>
                <w:bCs/>
              </w:rPr>
              <w:t xml:space="preserve"> available. </w:t>
            </w:r>
            <w:r w:rsidRPr="00D7318A">
              <w:rPr>
                <w:bCs/>
              </w:rPr>
              <w:t xml:space="preserve">A </w:t>
            </w:r>
            <w:r w:rsidR="00B85FFF" w:rsidRPr="00D7318A">
              <w:rPr>
                <w:bCs/>
              </w:rPr>
              <w:t xml:space="preserve">non-AP </w:t>
            </w:r>
            <w:r w:rsidR="00C24FBE" w:rsidRPr="00D7318A">
              <w:rPr>
                <w:bCs/>
              </w:rPr>
              <w:t>STA</w:t>
            </w:r>
            <w:r w:rsidR="00B85FFF" w:rsidRPr="00D7318A">
              <w:rPr>
                <w:bCs/>
              </w:rPr>
              <w:t xml:space="preserve"> set</w:t>
            </w:r>
            <w:r w:rsidRPr="00D7318A">
              <w:rPr>
                <w:bCs/>
              </w:rPr>
              <w:t xml:space="preserve">s the BPE Available </w:t>
            </w:r>
            <w:r w:rsidR="00B85FFF" w:rsidRPr="00D7318A">
              <w:rPr>
                <w:bCs/>
              </w:rPr>
              <w:t>to 1</w:t>
            </w:r>
            <w:r w:rsidRPr="00D7318A">
              <w:rPr>
                <w:bCs/>
              </w:rPr>
              <w:t xml:space="preserve"> when </w:t>
            </w:r>
            <w:r w:rsidR="00C24FBE" w:rsidRPr="00D7318A">
              <w:rPr>
                <w:bCs/>
              </w:rPr>
              <w:t xml:space="preserve">it </w:t>
            </w:r>
            <w:r w:rsidRPr="00D7318A">
              <w:rPr>
                <w:bCs/>
              </w:rPr>
              <w:t>is BPE capable</w:t>
            </w:r>
            <w:r w:rsidR="00B85FFF" w:rsidRPr="00D7318A">
              <w:rPr>
                <w:bCs/>
              </w:rPr>
              <w:t>.</w:t>
            </w:r>
          </w:p>
        </w:tc>
      </w:tr>
    </w:tbl>
    <w:p w14:paraId="370EC898" w14:textId="77777777" w:rsidR="004149DF" w:rsidRDefault="004149DF">
      <w:pPr>
        <w:rPr>
          <w:b/>
        </w:rPr>
      </w:pPr>
    </w:p>
    <w:p w14:paraId="2D108D2E" w14:textId="36252EE6" w:rsidR="008F60A6" w:rsidRPr="00A61195" w:rsidRDefault="00A61195" w:rsidP="00A61195">
      <w:pPr>
        <w:rPr>
          <w:b/>
        </w:rPr>
      </w:pPr>
      <w:r w:rsidRPr="00A61195">
        <w:rPr>
          <w:b/>
        </w:rPr>
        <w:t>9.4.2.35 Neighbor Report element</w:t>
      </w:r>
    </w:p>
    <w:p w14:paraId="4D07DE64" w14:textId="6D5F6F77" w:rsidR="00A61195" w:rsidRDefault="00A61195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>to</w:t>
      </w:r>
      <w:r>
        <w:rPr>
          <w:i/>
          <w:iCs/>
          <w:highlight w:val="yellow"/>
        </w:rPr>
        <w:t xml:space="preserve"> </w:t>
      </w:r>
      <w:r w:rsidRPr="00B85FFF">
        <w:rPr>
          <w:i/>
          <w:iCs/>
          <w:highlight w:val="yellow"/>
        </w:rPr>
        <w:t>Table 9-</w:t>
      </w:r>
      <w:r w:rsidRPr="00660E38">
        <w:rPr>
          <w:i/>
          <w:iCs/>
          <w:highlight w:val="yellow"/>
        </w:rPr>
        <w:t>212</w:t>
      </w:r>
      <w:r w:rsidR="00660E38" w:rsidRPr="00660E38">
        <w:rPr>
          <w:i/>
          <w:iCs/>
          <w:highlight w:val="yellow"/>
        </w:rPr>
        <w:t xml:space="preserve"> and at the end of the clause.</w:t>
      </w:r>
    </w:p>
    <w:p w14:paraId="60BC5C43" w14:textId="77777777" w:rsidR="008F60A6" w:rsidRDefault="008F60A6">
      <w:pPr>
        <w:rPr>
          <w:b/>
        </w:rPr>
      </w:pPr>
    </w:p>
    <w:p w14:paraId="3B49A6E4" w14:textId="77777777" w:rsidR="00A61195" w:rsidRPr="00A61195" w:rsidRDefault="00A61195" w:rsidP="00A61195">
      <w:pPr>
        <w:jc w:val="center"/>
        <w:rPr>
          <w:b/>
        </w:rPr>
      </w:pPr>
      <w:r w:rsidRPr="00A61195">
        <w:rPr>
          <w:b/>
        </w:rPr>
        <w:t>Table 9-212—Optional subelement IDs for Neighbor Report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5760"/>
        <w:gridCol w:w="1283"/>
      </w:tblGrid>
      <w:tr w:rsidR="00A6390A" w:rsidRPr="00B85FFF" w14:paraId="0091537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0C01" w14:textId="06579DFC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Subelement ID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F95" w14:textId="748FF068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Name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F9F7" w14:textId="59C88ECB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Extensible</w:t>
            </w:r>
          </w:p>
        </w:tc>
      </w:tr>
      <w:tr w:rsidR="00A6390A" w:rsidRPr="00B85FFF" w14:paraId="7AEAB3E2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284E" w14:textId="374D2D2D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20CA" w14:textId="44E6F056" w:rsidR="008F60A6" w:rsidRPr="00D7318A" w:rsidRDefault="008F60A6" w:rsidP="00A61195">
            <w:pPr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A0CD" w14:textId="1C00B0E4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</w:tr>
      <w:tr w:rsidR="00A6390A" w:rsidRPr="00B85FFF" w14:paraId="2BB35A8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FB28" w14:textId="7409B42A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C0C" w14:textId="6EC09841" w:rsidR="00A61195" w:rsidRPr="00D7318A" w:rsidRDefault="00A61195" w:rsidP="00A61195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RSN</w:t>
            </w:r>
            <w:r w:rsidR="0033206E" w:rsidRPr="0033206E">
              <w:rPr>
                <w:bCs/>
                <w:highlight w:val="cyan"/>
                <w:u w:val="single"/>
              </w:rPr>
              <w:t>E</w:t>
            </w:r>
            <w:r w:rsidRPr="00D7318A">
              <w:rPr>
                <w:bCs/>
                <w:u w:val="single"/>
              </w:rPr>
              <w:t xml:space="preserve"> (see 9.4.2.23 (RSNE))</w:t>
            </w:r>
          </w:p>
          <w:p w14:paraId="321F2232" w14:textId="1866247C" w:rsidR="00A61195" w:rsidRPr="00D7318A" w:rsidRDefault="00A61195" w:rsidP="00E3035D">
            <w:pPr>
              <w:rPr>
                <w:bCs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B659" w14:textId="01440C90" w:rsidR="00A61195" w:rsidRPr="00D7318A" w:rsidRDefault="00A61195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</w:t>
            </w:r>
            <w:r w:rsidR="00F117D1" w:rsidRPr="00D7318A">
              <w:rPr>
                <w:bCs/>
                <w:u w:val="single"/>
              </w:rPr>
              <w:t>o</w:t>
            </w:r>
          </w:p>
        </w:tc>
      </w:tr>
      <w:tr w:rsidR="00A6390A" w:rsidRPr="00B85FFF" w14:paraId="4D4ECD5A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D3D9" w14:textId="345DF9E9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DAE3" w14:textId="4B3DC347" w:rsidR="00A61195" w:rsidRPr="00D7318A" w:rsidRDefault="008F60A6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RSNXE (see 9.4.2.240 (RSNXE))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1301" w14:textId="2AA2AC2F" w:rsidR="008F60A6" w:rsidRPr="00D7318A" w:rsidRDefault="008F60A6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Y</w:t>
            </w:r>
            <w:r w:rsidR="00F117D1" w:rsidRPr="00D7318A">
              <w:rPr>
                <w:bCs/>
                <w:u w:val="single"/>
              </w:rPr>
              <w:t>es</w:t>
            </w:r>
          </w:p>
        </w:tc>
      </w:tr>
      <w:tr w:rsidR="00A6390A" w:rsidRPr="00B85FFF" w14:paraId="0B23C032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2332" w14:textId="5934AFF3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2C0" w14:textId="1C4A3BAC" w:rsidR="00A61195" w:rsidRPr="00D7318A" w:rsidRDefault="00A61195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BSSID Of </w:t>
            </w:r>
            <w:proofErr w:type="gramStart"/>
            <w:r w:rsidR="0062498B" w:rsidRPr="00D7318A">
              <w:rPr>
                <w:bCs/>
                <w:u w:val="single"/>
              </w:rPr>
              <w:t>T</w:t>
            </w:r>
            <w:r w:rsidR="00212EBB" w:rsidRPr="00D7318A">
              <w:rPr>
                <w:bCs/>
                <w:u w:val="single"/>
              </w:rPr>
              <w:t>he</w:t>
            </w:r>
            <w:proofErr w:type="gramEnd"/>
            <w:r w:rsidR="00A4412C" w:rsidRPr="00D7318A">
              <w:rPr>
                <w:bCs/>
                <w:u w:val="single"/>
              </w:rPr>
              <w:t xml:space="preserve"> </w:t>
            </w:r>
            <w:r w:rsidRPr="00D7318A">
              <w:rPr>
                <w:bCs/>
                <w:u w:val="single"/>
              </w:rPr>
              <w:t>Next Epoch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2492" w14:textId="46F7A7BB" w:rsidR="00A61195" w:rsidRPr="00D7318A" w:rsidRDefault="0062498B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Yes</w:t>
            </w:r>
          </w:p>
        </w:tc>
      </w:tr>
      <w:tr w:rsidR="005F11E0" w:rsidRPr="00B85FFF" w14:paraId="50EAB14E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3CC7" w14:textId="4DD8BD79" w:rsidR="005F11E0" w:rsidRPr="00D7318A" w:rsidRDefault="005D7816" w:rsidP="00EF2C9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9BF2" w14:textId="755A270D" w:rsidR="005F11E0" w:rsidRPr="00D7318A" w:rsidRDefault="005F11E0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Supported Rates and BSS Membership Selectors (see 9.4.2.3(</w:t>
            </w:r>
            <w:r w:rsidR="00F117D1" w:rsidRPr="00D7318A">
              <w:rPr>
                <w:bCs/>
                <w:u w:val="single"/>
              </w:rPr>
              <w:t>Supported Rates and BSS Membership Selectors)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8435" w14:textId="13900771" w:rsidR="005F11E0" w:rsidRPr="00D7318A" w:rsidRDefault="00F117D1" w:rsidP="00EF2C9E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No</w:t>
            </w:r>
          </w:p>
        </w:tc>
      </w:tr>
      <w:tr w:rsidR="005F11E0" w:rsidRPr="00B85FFF" w14:paraId="45CFC5C1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5611" w14:textId="35FF054A" w:rsidR="005F11E0" w:rsidRPr="00D7318A" w:rsidRDefault="005D7816" w:rsidP="00EF2C9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8FA2" w14:textId="344E6280" w:rsidR="005F11E0" w:rsidRPr="00D7318A" w:rsidRDefault="005F11E0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Extended Supported Rates and BSS Membership Selectors</w:t>
            </w:r>
            <w:r w:rsidR="00F117D1" w:rsidRPr="00D7318A">
              <w:rPr>
                <w:bCs/>
                <w:u w:val="single"/>
              </w:rPr>
              <w:t xml:space="preserve"> (see 9.4.2.11(Extended Supported Rates and BSS Membership Selectors)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24D" w14:textId="34C7692C" w:rsidR="005F11E0" w:rsidRPr="00D7318A" w:rsidRDefault="00F117D1" w:rsidP="00EF2C9E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No</w:t>
            </w:r>
          </w:p>
        </w:tc>
      </w:tr>
      <w:tr w:rsidR="00A6390A" w:rsidRPr="00B85FFF" w14:paraId="3FB9C32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76EB" w14:textId="6541A094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  <w:strike/>
              </w:rPr>
              <w:t>202</w:t>
            </w:r>
            <w:r w:rsidRPr="00D7318A">
              <w:rPr>
                <w:bCs/>
              </w:rPr>
              <w:t xml:space="preserve"> </w:t>
            </w:r>
            <w:r w:rsidR="005D7816">
              <w:rPr>
                <w:bCs/>
                <w:u w:val="single"/>
              </w:rPr>
              <w:t>&lt;ANA&gt;</w:t>
            </w:r>
            <w:r w:rsidRPr="00D7318A">
              <w:rPr>
                <w:bCs/>
              </w:rPr>
              <w:t>-220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0B62" w14:textId="684827ED" w:rsidR="008F60A6" w:rsidRPr="00D7318A" w:rsidRDefault="008F60A6" w:rsidP="00E3035D">
            <w:pPr>
              <w:rPr>
                <w:bCs/>
              </w:rPr>
            </w:pPr>
            <w:r w:rsidRPr="00D7318A">
              <w:rPr>
                <w:bCs/>
              </w:rPr>
              <w:t>Reserved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BA9" w14:textId="77777777" w:rsidR="008F60A6" w:rsidRPr="00D7318A" w:rsidRDefault="008F60A6" w:rsidP="00E3035D">
            <w:pPr>
              <w:rPr>
                <w:bCs/>
              </w:rPr>
            </w:pPr>
          </w:p>
        </w:tc>
      </w:tr>
    </w:tbl>
    <w:p w14:paraId="7B5BE421" w14:textId="77777777" w:rsidR="0062498B" w:rsidRDefault="0062498B">
      <w:pPr>
        <w:rPr>
          <w:b/>
        </w:rPr>
      </w:pPr>
    </w:p>
    <w:p w14:paraId="6555EA89" w14:textId="30BDC5D9" w:rsidR="00A61195" w:rsidRDefault="0062498B">
      <w:pPr>
        <w:rPr>
          <w:b/>
        </w:rPr>
      </w:pPr>
      <w:r>
        <w:rPr>
          <w:b/>
        </w:rPr>
        <w:t>…</w:t>
      </w:r>
    </w:p>
    <w:p w14:paraId="3A384AF3" w14:textId="77777777" w:rsidR="0062498B" w:rsidRDefault="0062498B" w:rsidP="0062498B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411"/>
        <w:gridCol w:w="2639"/>
      </w:tblGrid>
      <w:tr w:rsidR="0062498B" w:rsidRPr="00B85FFF" w14:paraId="6DDC44D6" w14:textId="77777777" w:rsidTr="00D7318A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C7E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Subelement ID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0ACD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Length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9D2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AP OTA MAC Address</w:t>
            </w:r>
          </w:p>
        </w:tc>
      </w:tr>
      <w:tr w:rsidR="0062498B" w:rsidRPr="00B85FFF" w14:paraId="232BF60F" w14:textId="77777777" w:rsidTr="00D7318A">
        <w:trPr>
          <w:jc w:val="center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49C6FF" w14:textId="77777777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63E4DA" w14:textId="77777777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4F4C38" w14:textId="32DA7418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</w:tr>
    </w:tbl>
    <w:p w14:paraId="688B5EA2" w14:textId="77777777" w:rsidR="0062498B" w:rsidRPr="0062498B" w:rsidRDefault="0062498B" w:rsidP="0062498B">
      <w:pPr>
        <w:jc w:val="center"/>
        <w:rPr>
          <w:b/>
        </w:rPr>
      </w:pPr>
      <w:r w:rsidRPr="0062498B">
        <w:rPr>
          <w:b/>
        </w:rPr>
        <w:t>Figure 9-</w:t>
      </w:r>
      <w:r>
        <w:rPr>
          <w:b/>
        </w:rPr>
        <w:t>XXX</w:t>
      </w:r>
      <w:r w:rsidRPr="0062498B">
        <w:rPr>
          <w:b/>
        </w:rPr>
        <w:t>—</w:t>
      </w:r>
      <w:r>
        <w:rPr>
          <w:b/>
        </w:rPr>
        <w:t xml:space="preserve">BSSID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Next Epoch subelement format</w:t>
      </w:r>
    </w:p>
    <w:p w14:paraId="45BA6E1A" w14:textId="77777777" w:rsidR="0062498B" w:rsidRDefault="0062498B" w:rsidP="0062498B">
      <w:pPr>
        <w:rPr>
          <w:b/>
        </w:rPr>
      </w:pPr>
    </w:p>
    <w:p w14:paraId="1C1EC1F3" w14:textId="36AACE96" w:rsidR="0062498B" w:rsidRPr="0062498B" w:rsidRDefault="0062498B" w:rsidP="0062498B">
      <w:pPr>
        <w:rPr>
          <w:bCs/>
        </w:rPr>
      </w:pPr>
      <w:r w:rsidRPr="0062498B">
        <w:rPr>
          <w:bCs/>
        </w:rPr>
        <w:t xml:space="preserve">The </w:t>
      </w:r>
      <w:r w:rsidRPr="00D7318A">
        <w:rPr>
          <w:bCs/>
        </w:rPr>
        <w:t>AP OTA MAC Address</w:t>
      </w:r>
      <w:r>
        <w:rPr>
          <w:bCs/>
        </w:rPr>
        <w:t xml:space="preserve"> field specifies the OTA address that the reported </w:t>
      </w:r>
      <w:r w:rsidRPr="0063085D">
        <w:rPr>
          <w:bCs/>
          <w:highlight w:val="cyan"/>
        </w:rPr>
        <w:t xml:space="preserve">AP </w:t>
      </w:r>
      <w:r w:rsidR="0063085D" w:rsidRPr="0063085D">
        <w:rPr>
          <w:bCs/>
          <w:highlight w:val="cyan"/>
        </w:rPr>
        <w:t>affiliated with a BPE AP MLD</w:t>
      </w:r>
      <w:r w:rsidR="0063085D">
        <w:rPr>
          <w:bCs/>
        </w:rPr>
        <w:t xml:space="preserve"> </w:t>
      </w:r>
      <w:r>
        <w:rPr>
          <w:bCs/>
        </w:rPr>
        <w:t xml:space="preserve">uses in the next epoch. </w:t>
      </w:r>
    </w:p>
    <w:p w14:paraId="2E14A4A3" w14:textId="77777777" w:rsidR="0062498B" w:rsidRDefault="0062498B">
      <w:pPr>
        <w:rPr>
          <w:b/>
        </w:rPr>
      </w:pPr>
    </w:p>
    <w:p w14:paraId="02EB114E" w14:textId="304F7C55" w:rsidR="005D1898" w:rsidRDefault="005D1898" w:rsidP="005D1898">
      <w:pPr>
        <w:rPr>
          <w:b/>
        </w:rPr>
      </w:pPr>
      <w:r w:rsidRPr="005D1898">
        <w:rPr>
          <w:b/>
        </w:rPr>
        <w:t>9.4.2.66.2 Transition event report</w:t>
      </w:r>
    </w:p>
    <w:p w14:paraId="4AB7566D" w14:textId="1EE68384" w:rsidR="005D1898" w:rsidRPr="005D1898" w:rsidRDefault="005D1898" w:rsidP="005D1898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>to</w:t>
      </w:r>
      <w:r>
        <w:rPr>
          <w:i/>
          <w:iCs/>
          <w:highlight w:val="yellow"/>
        </w:rPr>
        <w:t xml:space="preserve">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238</w:t>
      </w:r>
      <w:r w:rsidRPr="00B85FFF">
        <w:rPr>
          <w:i/>
          <w:iCs/>
          <w:highlight w:val="yellow"/>
        </w:rPr>
        <w:t>.</w:t>
      </w:r>
    </w:p>
    <w:p w14:paraId="3B3EFDBD" w14:textId="77777777" w:rsidR="00A61195" w:rsidRDefault="00A61195">
      <w:pPr>
        <w:rPr>
          <w:b/>
        </w:rPr>
      </w:pPr>
    </w:p>
    <w:p w14:paraId="560FFA1B" w14:textId="77777777" w:rsidR="005D1898" w:rsidRPr="005D1898" w:rsidRDefault="005D1898" w:rsidP="005D1898">
      <w:pPr>
        <w:jc w:val="center"/>
        <w:rPr>
          <w:b/>
        </w:rPr>
      </w:pPr>
      <w:r w:rsidRPr="005D1898">
        <w:rPr>
          <w:b/>
        </w:rPr>
        <w:t>Table 9-238—Transition and Transition Query reasons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2875"/>
        <w:gridCol w:w="3345"/>
      </w:tblGrid>
      <w:tr w:rsidR="005D1898" w:rsidRPr="005D1898" w14:paraId="250AA2D2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1CF8" w14:textId="77777777" w:rsidR="005D1898" w:rsidRPr="00D7318A" w:rsidRDefault="005D1898" w:rsidP="005D1898">
            <w:pPr>
              <w:jc w:val="center"/>
              <w:rPr>
                <w:b/>
              </w:rPr>
            </w:pPr>
            <w:r w:rsidRPr="00D7318A">
              <w:rPr>
                <w:b/>
              </w:rPr>
              <w:t>Transition Reason code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2838" w14:textId="77777777" w:rsidR="005D1898" w:rsidRPr="00D7318A" w:rsidRDefault="005D1898" w:rsidP="005D1898">
            <w:pPr>
              <w:jc w:val="center"/>
              <w:rPr>
                <w:b/>
              </w:rPr>
            </w:pPr>
            <w:r w:rsidRPr="00D7318A">
              <w:rPr>
                <w:b/>
              </w:rPr>
              <w:t>Description</w:t>
            </w:r>
          </w:p>
        </w:tc>
      </w:tr>
      <w:tr w:rsidR="005D1898" w:rsidRPr="005D1898" w14:paraId="7240F2CF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7CA" w14:textId="77777777" w:rsidR="005D1898" w:rsidRPr="00D7318A" w:rsidRDefault="005D1898" w:rsidP="005D1898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E62" w14:textId="77777777" w:rsidR="005D1898" w:rsidRPr="00D7318A" w:rsidRDefault="005D1898" w:rsidP="005D1898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BPE AP MLD Discovery </w:t>
            </w:r>
          </w:p>
        </w:tc>
      </w:tr>
      <w:tr w:rsidR="005D1898" w:rsidRPr="00A6390A" w14:paraId="071229CE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EDE7" w14:textId="05A5B6F7" w:rsidR="005D1898" w:rsidRPr="00D7318A" w:rsidRDefault="005D1898" w:rsidP="005D1898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strike/>
              </w:rPr>
              <w:t>21</w:t>
            </w:r>
            <w:r w:rsidRPr="00D7318A">
              <w:rPr>
                <w:bCs/>
                <w:u w:val="single"/>
              </w:rPr>
              <w:t xml:space="preserve"> 22 </w:t>
            </w:r>
            <w:r w:rsidRPr="00D7318A">
              <w:rPr>
                <w:bCs/>
              </w:rPr>
              <w:t>- 255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6C1" w14:textId="77777777" w:rsidR="005D1898" w:rsidRPr="00D7318A" w:rsidRDefault="005D1898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Reserved</w:t>
            </w:r>
          </w:p>
        </w:tc>
      </w:tr>
    </w:tbl>
    <w:p w14:paraId="1AA02FCD" w14:textId="77777777" w:rsidR="005D1898" w:rsidRPr="00D7318A" w:rsidRDefault="005D1898" w:rsidP="00D7318A">
      <w:pPr>
        <w:jc w:val="center"/>
        <w:rPr>
          <w:bCs/>
          <w:u w:val="single"/>
        </w:rPr>
      </w:pPr>
    </w:p>
    <w:p w14:paraId="769A9FE6" w14:textId="1866FB0E" w:rsidR="00C97949" w:rsidRDefault="00C97949" w:rsidP="00C97949">
      <w:pPr>
        <w:rPr>
          <w:b/>
        </w:rPr>
      </w:pPr>
      <w:r w:rsidRPr="005D1898">
        <w:rPr>
          <w:b/>
        </w:rPr>
        <w:t>9.</w:t>
      </w:r>
      <w:r>
        <w:rPr>
          <w:b/>
        </w:rPr>
        <w:t>6.6.6</w:t>
      </w:r>
      <w:r w:rsidRPr="005D1898">
        <w:rPr>
          <w:b/>
        </w:rPr>
        <w:t xml:space="preserve"> </w:t>
      </w:r>
      <w:r>
        <w:rPr>
          <w:b/>
        </w:rPr>
        <w:t>Neighbor Report Request frame format</w:t>
      </w:r>
    </w:p>
    <w:p w14:paraId="24F544E0" w14:textId="05D1C6EB" w:rsidR="00C97949" w:rsidRPr="005D1898" w:rsidRDefault="00C97949" w:rsidP="00C9794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 xml:space="preserve">to </w:t>
      </w:r>
      <w:r>
        <w:rPr>
          <w:i/>
          <w:iCs/>
          <w:highlight w:val="yellow"/>
        </w:rPr>
        <w:t>Figure 9-1189</w:t>
      </w:r>
      <w:r w:rsidRPr="00B85FFF">
        <w:rPr>
          <w:i/>
          <w:iCs/>
          <w:highlight w:val="yellow"/>
        </w:rPr>
        <w:t>.</w:t>
      </w:r>
    </w:p>
    <w:p w14:paraId="706004B0" w14:textId="77777777" w:rsidR="00C97949" w:rsidRDefault="00C97949" w:rsidP="00C97949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546"/>
        <w:gridCol w:w="1080"/>
        <w:gridCol w:w="1080"/>
        <w:gridCol w:w="1491"/>
        <w:gridCol w:w="1418"/>
        <w:gridCol w:w="1246"/>
        <w:gridCol w:w="1420"/>
      </w:tblGrid>
      <w:tr w:rsidR="00551157" w:rsidRPr="00C97949" w14:paraId="1B3157B9" w14:textId="6071011E" w:rsidTr="00D7318A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C14" w14:textId="6D4B0983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645" w14:textId="7C924829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Radio Measurement Action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816" w14:textId="04308735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Dialog Token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EF10" w14:textId="55A09192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SSID (Optional)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D865" w14:textId="6F261BB5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LCI Measurement Request (optional)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8D0F" w14:textId="0C609F70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Location Civic Measurement Request (optional)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6A1E" w14:textId="332D68A9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Neighbor DMG Request (optional)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0524" w14:textId="77777777" w:rsidR="00551157" w:rsidRPr="00D7318A" w:rsidRDefault="00C97949" w:rsidP="00C24FBE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 xml:space="preserve">BPE AP MLD Discovery Request </w:t>
            </w:r>
          </w:p>
          <w:p w14:paraId="6A44BFB3" w14:textId="237B622E" w:rsidR="00551157" w:rsidRPr="00D7318A" w:rsidRDefault="00C97949" w:rsidP="00551157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>(optional)</w:t>
            </w:r>
          </w:p>
        </w:tc>
      </w:tr>
      <w:tr w:rsidR="00551157" w:rsidRPr="00C97949" w14:paraId="4E9373CB" w14:textId="77777777" w:rsidTr="00D7318A">
        <w:trPr>
          <w:jc w:val="center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31024" w14:textId="3DF93DD0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7F2E3D" w14:textId="6A5DEE1C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1DA8FD" w14:textId="61A01912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6E8A8AF" w14:textId="353C39C6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669C12F2" w14:textId="2433176B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8FC8CD" w14:textId="434E593F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03170FC2" w14:textId="1F84A924" w:rsid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26C42A31" w14:textId="57823CA3" w:rsidR="00551157" w:rsidRPr="00D7318A" w:rsidRDefault="00551157" w:rsidP="00C24FBE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>variable</w:t>
            </w:r>
          </w:p>
        </w:tc>
      </w:tr>
    </w:tbl>
    <w:p w14:paraId="0FA9EED9" w14:textId="7989247B" w:rsidR="00C97949" w:rsidRPr="002469E1" w:rsidRDefault="00C97949" w:rsidP="00C97949">
      <w:pPr>
        <w:jc w:val="center"/>
        <w:rPr>
          <w:b/>
        </w:rPr>
      </w:pPr>
      <w:r w:rsidRPr="002469E1">
        <w:rPr>
          <w:b/>
        </w:rPr>
        <w:t>Figure 9-</w:t>
      </w:r>
      <w:r>
        <w:rPr>
          <w:b/>
        </w:rPr>
        <w:t>1189</w:t>
      </w:r>
      <w:r w:rsidRPr="002469E1">
        <w:rPr>
          <w:b/>
        </w:rPr>
        <w:t>—</w:t>
      </w:r>
      <w:r>
        <w:rPr>
          <w:b/>
        </w:rPr>
        <w:t xml:space="preserve">Neighbor Report Request frame Action </w:t>
      </w:r>
      <w:r w:rsidR="00EF2C9E">
        <w:rPr>
          <w:b/>
        </w:rPr>
        <w:t xml:space="preserve">field </w:t>
      </w:r>
      <w:r w:rsidR="00EF2C9E" w:rsidRPr="002469E1">
        <w:rPr>
          <w:b/>
        </w:rPr>
        <w:t>format</w:t>
      </w:r>
    </w:p>
    <w:p w14:paraId="053CC670" w14:textId="77777777" w:rsidR="00C97949" w:rsidRDefault="00C97949" w:rsidP="00C97949">
      <w:pPr>
        <w:rPr>
          <w:bCs/>
        </w:rPr>
      </w:pPr>
    </w:p>
    <w:p w14:paraId="12150964" w14:textId="537DEF02" w:rsidR="00C97949" w:rsidRPr="005D1898" w:rsidRDefault="00C97949" w:rsidP="00C9794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>insert at the end of clause 9.6.6.6</w:t>
      </w:r>
      <w:r w:rsidRPr="00B85FFF">
        <w:rPr>
          <w:i/>
          <w:iCs/>
          <w:highlight w:val="yellow"/>
        </w:rPr>
        <w:t>.</w:t>
      </w:r>
    </w:p>
    <w:p w14:paraId="119808FD" w14:textId="77777777" w:rsidR="00C97949" w:rsidRPr="00A61195" w:rsidRDefault="00C97949" w:rsidP="00C97949">
      <w:pPr>
        <w:rPr>
          <w:b/>
        </w:rPr>
      </w:pPr>
    </w:p>
    <w:p w14:paraId="0D67C139" w14:textId="36374DC0" w:rsidR="00C97949" w:rsidRPr="00724199" w:rsidRDefault="00C97949" w:rsidP="00D7318A">
      <w:pPr>
        <w:rPr>
          <w:bCs/>
        </w:rPr>
      </w:pPr>
      <w:r w:rsidRPr="00D7318A">
        <w:rPr>
          <w:bCs/>
        </w:rPr>
        <w:t xml:space="preserve">The BPE AP MLD Discovery Request field is optionally present. </w:t>
      </w:r>
      <w:r>
        <w:rPr>
          <w:bCs/>
        </w:rPr>
        <w:t>If present, it contains a Measurement Request element with Measurement Type field equal to BPE AP MLD Discovery</w:t>
      </w:r>
      <w:r w:rsidR="00551157">
        <w:rPr>
          <w:bCs/>
        </w:rPr>
        <w:t xml:space="preserve"> (</w:t>
      </w:r>
      <w:r>
        <w:rPr>
          <w:bCs/>
        </w:rPr>
        <w:t>see Table 9-136</w:t>
      </w:r>
      <w:r w:rsidR="00551157">
        <w:rPr>
          <w:bCs/>
        </w:rPr>
        <w:t>(</w:t>
      </w:r>
      <w:r w:rsidR="00551157" w:rsidRPr="00D7318A">
        <w:t>Measurement type definitions for measurement requests)</w:t>
      </w:r>
      <w:r w:rsidR="00551157">
        <w:t>). The element</w:t>
      </w:r>
      <w:r>
        <w:rPr>
          <w:bCs/>
        </w:rPr>
        <w:t xml:space="preserve"> indicates a request for a Measurement Report subelement with Measurement Type field equal to BPE AP MLD Discovery for each Neighbor Report element</w:t>
      </w:r>
      <w:r w:rsidR="00551157">
        <w:rPr>
          <w:rFonts w:ascii="Helvetica" w:hAnsi="Helvetica"/>
          <w:color w:val="000000"/>
          <w:sz w:val="15"/>
          <w:szCs w:val="15"/>
        </w:rPr>
        <w:t xml:space="preserve"> </w:t>
      </w:r>
      <w:r w:rsidR="00551157" w:rsidRPr="00551157">
        <w:rPr>
          <w:bCs/>
        </w:rPr>
        <w:t>(see</w:t>
      </w:r>
      <w:r w:rsidR="00551157">
        <w:rPr>
          <w:bCs/>
        </w:rPr>
        <w:t xml:space="preserve"> </w:t>
      </w:r>
      <w:r w:rsidR="00551157" w:rsidRPr="00551157">
        <w:rPr>
          <w:bCs/>
        </w:rPr>
        <w:t>11.10.10.2(Requesting a neighbor report))</w:t>
      </w:r>
      <w:r>
        <w:rPr>
          <w:bCs/>
        </w:rPr>
        <w:t xml:space="preserve">. </w:t>
      </w:r>
      <w:r w:rsidRPr="00724199">
        <w:rPr>
          <w:bCs/>
        </w:rPr>
        <w:t>The Enable subfield in the Measurement Request mode field in the Measurement Request element is set to 0.</w:t>
      </w:r>
      <w:r w:rsidRPr="00EF1234">
        <w:rPr>
          <w:bCs/>
        </w:rPr>
        <w:t xml:space="preserve"> </w:t>
      </w:r>
      <w:del w:id="4" w:author="Jarkko Kneckt" w:date="2025-05-15T10:18:00Z" w16du:dateUtc="2025-05-15T08:18:00Z">
        <w:r w:rsidRPr="00EF1234" w:rsidDel="00EF1234">
          <w:rPr>
            <w:bCs/>
          </w:rPr>
          <w:delText>The Location Subject field in the Measurement Request field of the Measurement Request element is set to Location Subject Remote (see Table 9-148</w:delText>
        </w:r>
        <w:r w:rsidR="00B357BD" w:rsidRPr="00EF1234" w:rsidDel="00EF1234">
          <w:rPr>
            <w:rFonts w:ascii="Helvetica" w:hAnsi="Helvetica"/>
            <w:color w:val="000000"/>
            <w:sz w:val="15"/>
            <w:szCs w:val="15"/>
          </w:rPr>
          <w:delText xml:space="preserve"> </w:delText>
        </w:r>
        <w:r w:rsidR="00B357BD" w:rsidRPr="00EF1234" w:rsidDel="00EF1234">
          <w:rPr>
            <w:bCs/>
          </w:rPr>
          <w:delText>(Location Subject field definition)</w:delText>
        </w:r>
        <w:r w:rsidRPr="00EF1234" w:rsidDel="00EF1234">
          <w:rPr>
            <w:bCs/>
          </w:rPr>
          <w:delText xml:space="preserve">). </w:delText>
        </w:r>
      </w:del>
      <w:r w:rsidRPr="00724199">
        <w:rPr>
          <w:bCs/>
        </w:rPr>
        <w:t xml:space="preserve">The </w:t>
      </w:r>
      <w:ins w:id="5" w:author="Jarkko Kneckt" w:date="2025-05-15T10:19:00Z" w16du:dateUtc="2025-05-15T08:19:00Z">
        <w:r w:rsidR="00EF1234">
          <w:rPr>
            <w:bCs/>
          </w:rPr>
          <w:t xml:space="preserve">Parallel, </w:t>
        </w:r>
      </w:ins>
      <w:r w:rsidRPr="00724199">
        <w:rPr>
          <w:bCs/>
        </w:rPr>
        <w:t>Request, Report and Duration Mandatory subfield within the Measurement Request Mode field in the Measurement Request element are reserved (see 9.4.2.19.1</w:t>
      </w:r>
      <w:r w:rsidR="00551157" w:rsidRPr="00724199">
        <w:rPr>
          <w:bCs/>
        </w:rPr>
        <w:t>(General)</w:t>
      </w:r>
      <w:r w:rsidRPr="00724199">
        <w:rPr>
          <w:bCs/>
        </w:rPr>
        <w:t>).</w:t>
      </w:r>
      <w:r w:rsidR="00EF1234">
        <w:rPr>
          <w:bCs/>
        </w:rPr>
        <w:t xml:space="preserve"> </w:t>
      </w:r>
    </w:p>
    <w:p w14:paraId="25689E4D" w14:textId="606C6C31" w:rsidR="00C97949" w:rsidRDefault="00C97949">
      <w:pPr>
        <w:rPr>
          <w:bCs/>
        </w:rPr>
      </w:pPr>
    </w:p>
    <w:p w14:paraId="0DADFA4A" w14:textId="4101B083" w:rsidR="001774E9" w:rsidRDefault="001774E9" w:rsidP="001774E9">
      <w:pPr>
        <w:rPr>
          <w:b/>
        </w:rPr>
      </w:pPr>
      <w:r w:rsidRPr="005D1898">
        <w:rPr>
          <w:b/>
        </w:rPr>
        <w:t>9.4.2.</w:t>
      </w:r>
      <w:r>
        <w:rPr>
          <w:b/>
        </w:rPr>
        <w:t>19.1</w:t>
      </w:r>
      <w:r w:rsidRPr="005D1898">
        <w:rPr>
          <w:b/>
        </w:rPr>
        <w:t xml:space="preserve"> </w:t>
      </w:r>
      <w:r>
        <w:rPr>
          <w:b/>
        </w:rPr>
        <w:t>General</w:t>
      </w:r>
    </w:p>
    <w:p w14:paraId="6667A0DA" w14:textId="6EA59BD8" w:rsidR="001774E9" w:rsidRPr="005D1898" w:rsidRDefault="001774E9" w:rsidP="001774E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 w:rsidR="002F6BC8">
        <w:rPr>
          <w:i/>
          <w:iCs/>
          <w:highlight w:val="yellow"/>
        </w:rPr>
        <w:t>make</w:t>
      </w:r>
      <w:r>
        <w:rPr>
          <w:i/>
          <w:iCs/>
          <w:highlight w:val="yellow"/>
        </w:rPr>
        <w:t xml:space="preserve">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 w:rsidR="002F6BC8">
        <w:rPr>
          <w:i/>
          <w:iCs/>
          <w:highlight w:val="yellow"/>
        </w:rPr>
        <w:t xml:space="preserve">changes to the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136</w:t>
      </w:r>
      <w:r w:rsidRPr="00B85FFF">
        <w:rPr>
          <w:i/>
          <w:iCs/>
          <w:highlight w:val="yellow"/>
        </w:rPr>
        <w:t>.</w:t>
      </w:r>
    </w:p>
    <w:p w14:paraId="3092BF56" w14:textId="77777777" w:rsidR="001774E9" w:rsidRDefault="001774E9" w:rsidP="001774E9">
      <w:pPr>
        <w:rPr>
          <w:b/>
        </w:rPr>
      </w:pPr>
    </w:p>
    <w:p w14:paraId="08C30E8D" w14:textId="2C6488A5" w:rsidR="001774E9" w:rsidRPr="005D1898" w:rsidRDefault="001774E9" w:rsidP="001774E9">
      <w:pPr>
        <w:jc w:val="center"/>
        <w:rPr>
          <w:b/>
        </w:rPr>
      </w:pPr>
      <w:r w:rsidRPr="005D1898">
        <w:rPr>
          <w:b/>
        </w:rPr>
        <w:t>Table 9-</w:t>
      </w:r>
      <w:r>
        <w:rPr>
          <w:b/>
        </w:rPr>
        <w:t>136</w:t>
      </w:r>
      <w:r w:rsidRPr="005D1898">
        <w:rPr>
          <w:b/>
        </w:rPr>
        <w:t>—</w:t>
      </w:r>
      <w:r>
        <w:rPr>
          <w:b/>
        </w:rPr>
        <w:t>Measurement type definitions for measurement requests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255"/>
      </w:tblGrid>
      <w:tr w:rsidR="001774E9" w:rsidRPr="005D1898" w14:paraId="5C9AF490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3E11F590" w14:textId="43F91D04" w:rsidR="001774E9" w:rsidRPr="00D7318A" w:rsidRDefault="001774E9" w:rsidP="00ED2AB9">
            <w:pPr>
              <w:jc w:val="center"/>
              <w:rPr>
                <w:b/>
              </w:rPr>
            </w:pPr>
            <w:r w:rsidRPr="00D7318A">
              <w:rPr>
                <w:b/>
              </w:rPr>
              <w:t>Name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20673F2" w14:textId="2287D240" w:rsidR="001774E9" w:rsidRPr="00D7318A" w:rsidRDefault="001774E9" w:rsidP="00ED2AB9">
            <w:pPr>
              <w:jc w:val="center"/>
              <w:rPr>
                <w:b/>
              </w:rPr>
            </w:pPr>
            <w:r w:rsidRPr="00D7318A">
              <w:rPr>
                <w:b/>
              </w:rPr>
              <w:t>Measurement type</w:t>
            </w:r>
          </w:p>
        </w:tc>
      </w:tr>
      <w:tr w:rsidR="001774E9" w:rsidRPr="005D1898" w14:paraId="76E39626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3FA5167F" w14:textId="6258A0C8" w:rsidR="001774E9" w:rsidRPr="00D7318A" w:rsidRDefault="00EF2C9E" w:rsidP="00A6390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BPE AP MLD Discovery  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B5CEC57" w14:textId="7D1D0779" w:rsidR="001774E9" w:rsidRPr="00D7318A" w:rsidRDefault="00EF2C9E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18</w:t>
            </w:r>
          </w:p>
        </w:tc>
      </w:tr>
      <w:tr w:rsidR="001774E9" w:rsidRPr="00A6390A" w14:paraId="272F8FAF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14043A20" w14:textId="21D2F0B4" w:rsidR="001774E9" w:rsidRPr="00D7318A" w:rsidRDefault="00EF2C9E" w:rsidP="00D7318A">
            <w:pPr>
              <w:rPr>
                <w:bCs/>
              </w:rPr>
            </w:pPr>
            <w:r w:rsidRPr="00D7318A">
              <w:rPr>
                <w:bCs/>
              </w:rPr>
              <w:t>Reserved</w:t>
            </w:r>
            <w:r w:rsidRPr="00D7318A" w:rsidDel="00EF2C9E">
              <w:rPr>
                <w:bCs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01369CF2" w14:textId="3468E662" w:rsidR="001774E9" w:rsidRPr="00D7318A" w:rsidRDefault="00EF2C9E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strike/>
              </w:rPr>
              <w:t xml:space="preserve">18 </w:t>
            </w:r>
            <w:r w:rsidRPr="00D7318A">
              <w:rPr>
                <w:bCs/>
                <w:u w:val="single"/>
              </w:rPr>
              <w:t xml:space="preserve">19 </w:t>
            </w:r>
            <w:r w:rsidRPr="00D7318A">
              <w:rPr>
                <w:bCs/>
              </w:rPr>
              <w:t>- 254</w:t>
            </w:r>
          </w:p>
        </w:tc>
      </w:tr>
      <w:tr w:rsidR="00EF2C9E" w:rsidRPr="00A6390A" w14:paraId="359BFEB0" w14:textId="77777777" w:rsidTr="00D7318A">
        <w:trPr>
          <w:trHeight w:val="269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36C247C7" w14:textId="761AD42D" w:rsidR="00EF2C9E" w:rsidRPr="00D7318A" w:rsidRDefault="00EF2C9E" w:rsidP="00D7318A">
            <w:pPr>
              <w:rPr>
                <w:bCs/>
              </w:rPr>
            </w:pPr>
            <w:r w:rsidRPr="00D7318A">
              <w:rPr>
                <w:bCs/>
              </w:rPr>
              <w:t xml:space="preserve">Measurement Pause </w:t>
            </w:r>
          </w:p>
        </w:tc>
        <w:tc>
          <w:tcPr>
            <w:tcW w:w="3255" w:type="dxa"/>
            <w:shd w:val="clear" w:color="auto" w:fill="auto"/>
            <w:vAlign w:val="bottom"/>
          </w:tcPr>
          <w:p w14:paraId="56487ACD" w14:textId="2FBE8424" w:rsidR="00EF2C9E" w:rsidRPr="00D7318A" w:rsidRDefault="00EF2C9E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255</w:t>
            </w:r>
          </w:p>
        </w:tc>
      </w:tr>
    </w:tbl>
    <w:p w14:paraId="1DA399EA" w14:textId="77777777" w:rsidR="00970C2D" w:rsidRPr="00D7318A" w:rsidRDefault="00970C2D">
      <w:pPr>
        <w:rPr>
          <w:bCs/>
        </w:rPr>
      </w:pPr>
    </w:p>
    <w:p w14:paraId="123B2DCE" w14:textId="77777777" w:rsidR="004149DF" w:rsidRDefault="004149DF" w:rsidP="004149DF">
      <w:pPr>
        <w:rPr>
          <w:b/>
          <w:bCs/>
        </w:rPr>
      </w:pPr>
      <w:r w:rsidRPr="001567A6">
        <w:rPr>
          <w:b/>
          <w:bCs/>
        </w:rPr>
        <w:t>10.71.8.1 BPE AP MLD Discovery</w:t>
      </w:r>
    </w:p>
    <w:p w14:paraId="3CEC8587" w14:textId="27197C73" w:rsidR="00A45D3B" w:rsidRPr="001567A6" w:rsidRDefault="00A45D3B" w:rsidP="004149DF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append the following text to the </w:t>
      </w:r>
      <w:r w:rsidR="00516D41">
        <w:rPr>
          <w:i/>
          <w:iCs/>
          <w:highlight w:val="yellow"/>
        </w:rPr>
        <w:t xml:space="preserve">end of the </w:t>
      </w:r>
      <w:r w:rsidRPr="00A45D3B">
        <w:rPr>
          <w:i/>
          <w:iCs/>
          <w:highlight w:val="yellow"/>
        </w:rPr>
        <w:t>clause</w:t>
      </w:r>
    </w:p>
    <w:p w14:paraId="1D6E9305" w14:textId="77777777" w:rsidR="004149DF" w:rsidRDefault="004149DF">
      <w:pPr>
        <w:rPr>
          <w:b/>
        </w:rPr>
      </w:pPr>
    </w:p>
    <w:p w14:paraId="52BD30ED" w14:textId="5ECACAA0" w:rsidR="00425957" w:rsidRDefault="004149DF">
      <w:pPr>
        <w:rPr>
          <w:bCs/>
        </w:rPr>
      </w:pPr>
      <w:r>
        <w:rPr>
          <w:bCs/>
        </w:rPr>
        <w:t xml:space="preserve">An ESS may contain non-EDP APs, non-EDP AP MLDs, CPE AP MLDs and BPE AP MLDs. </w:t>
      </w:r>
      <w:r w:rsidR="00425957">
        <w:rPr>
          <w:bCs/>
        </w:rPr>
        <w:t xml:space="preserve">An AP MLD may </w:t>
      </w:r>
      <w:r w:rsidR="00EC43A3">
        <w:rPr>
          <w:bCs/>
        </w:rPr>
        <w:t>recommend</w:t>
      </w:r>
      <w:r w:rsidR="00425957">
        <w:rPr>
          <w:bCs/>
        </w:rPr>
        <w:t xml:space="preserve"> an associated non-AP MLD to operate </w:t>
      </w:r>
      <w:r w:rsidR="00EC43A3">
        <w:rPr>
          <w:bCs/>
        </w:rPr>
        <w:t>with</w:t>
      </w:r>
      <w:r w:rsidR="00425957">
        <w:rPr>
          <w:bCs/>
        </w:rPr>
        <w:t xml:space="preserve"> </w:t>
      </w:r>
      <w:r w:rsidR="00B357BD">
        <w:rPr>
          <w:bCs/>
        </w:rPr>
        <w:t xml:space="preserve">a </w:t>
      </w:r>
      <w:r w:rsidR="00425957">
        <w:rPr>
          <w:bCs/>
        </w:rPr>
        <w:t>BPE AP MLD as described in 10.71.8.3(Steering to BPE AP MLD).</w:t>
      </w:r>
      <w:r w:rsidR="00FB625A">
        <w:rPr>
          <w:bCs/>
        </w:rPr>
        <w:t xml:space="preserve"> </w:t>
      </w:r>
      <w:r w:rsidR="00425957">
        <w:rPr>
          <w:bCs/>
        </w:rPr>
        <w:t xml:space="preserve"> </w:t>
      </w:r>
    </w:p>
    <w:p w14:paraId="48D80D77" w14:textId="77777777" w:rsidR="008E2AAA" w:rsidRDefault="008E2AAA">
      <w:pPr>
        <w:rPr>
          <w:bCs/>
        </w:rPr>
      </w:pPr>
    </w:p>
    <w:p w14:paraId="1A4286FF" w14:textId="5F5F5649" w:rsidR="00425957" w:rsidRDefault="00425957" w:rsidP="00425957">
      <w:pPr>
        <w:rPr>
          <w:b/>
          <w:bCs/>
        </w:rPr>
      </w:pPr>
      <w:r w:rsidRPr="001567A6">
        <w:rPr>
          <w:b/>
          <w:bCs/>
        </w:rPr>
        <w:t>10.71.8.</w:t>
      </w:r>
      <w:r>
        <w:rPr>
          <w:b/>
          <w:bCs/>
        </w:rPr>
        <w:t>3</w:t>
      </w:r>
      <w:r w:rsidRPr="001567A6">
        <w:rPr>
          <w:b/>
          <w:bCs/>
        </w:rPr>
        <w:t xml:space="preserve"> </w:t>
      </w:r>
      <w:r>
        <w:rPr>
          <w:b/>
          <w:bCs/>
        </w:rPr>
        <w:t>Steering to BPE AP MLD</w:t>
      </w:r>
    </w:p>
    <w:p w14:paraId="704DCF33" w14:textId="408AF9D0" w:rsidR="0050278F" w:rsidRPr="001567A6" w:rsidRDefault="0050278F" w:rsidP="0050278F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</w:t>
      </w:r>
      <w:r>
        <w:rPr>
          <w:i/>
          <w:iCs/>
          <w:highlight w:val="yellow"/>
        </w:rPr>
        <w:t xml:space="preserve">add the new </w:t>
      </w:r>
      <w:r w:rsidRPr="0050278F">
        <w:rPr>
          <w:i/>
          <w:iCs/>
          <w:highlight w:val="yellow"/>
        </w:rPr>
        <w:t>clause as shown below</w:t>
      </w:r>
    </w:p>
    <w:p w14:paraId="3011BBB8" w14:textId="77777777" w:rsidR="00425957" w:rsidRDefault="00425957">
      <w:pPr>
        <w:rPr>
          <w:bCs/>
        </w:rPr>
      </w:pPr>
    </w:p>
    <w:p w14:paraId="60F43670" w14:textId="62B7C71F" w:rsidR="00AD66DD" w:rsidRDefault="00F447BE">
      <w:pPr>
        <w:rPr>
          <w:bCs/>
        </w:rPr>
      </w:pPr>
      <w:r>
        <w:rPr>
          <w:bCs/>
        </w:rPr>
        <w:t xml:space="preserve">An </w:t>
      </w:r>
      <w:r w:rsidR="00AB5991">
        <w:rPr>
          <w:bCs/>
        </w:rPr>
        <w:t>AP</w:t>
      </w:r>
      <w:r>
        <w:rPr>
          <w:bCs/>
        </w:rPr>
        <w:t xml:space="preserve"> </w:t>
      </w:r>
      <w:r w:rsidR="00AB5991">
        <w:rPr>
          <w:bCs/>
        </w:rPr>
        <w:t>set</w:t>
      </w:r>
      <w:r w:rsidR="00FB625A">
        <w:rPr>
          <w:bCs/>
        </w:rPr>
        <w:t>s</w:t>
      </w:r>
      <w:r w:rsidR="00AB5991">
        <w:rPr>
          <w:bCs/>
        </w:rPr>
        <w:t xml:space="preserve"> </w:t>
      </w:r>
      <w:r w:rsidR="009B4BB7">
        <w:rPr>
          <w:bCs/>
        </w:rPr>
        <w:t>th</w:t>
      </w:r>
      <w:r w:rsidR="00FB625A">
        <w:rPr>
          <w:bCs/>
        </w:rPr>
        <w:t>e</w:t>
      </w:r>
      <w:r w:rsidR="009B4BB7">
        <w:rPr>
          <w:bCs/>
        </w:rPr>
        <w:t xml:space="preserve"> </w:t>
      </w:r>
      <w:r w:rsidR="00AB5991">
        <w:rPr>
          <w:bCs/>
        </w:rPr>
        <w:t xml:space="preserve">BPE Available field </w:t>
      </w:r>
      <w:r>
        <w:rPr>
          <w:bCs/>
        </w:rPr>
        <w:t>of</w:t>
      </w:r>
      <w:r w:rsidR="00AB5991">
        <w:rPr>
          <w:bCs/>
        </w:rPr>
        <w:t xml:space="preserve"> the Extended Capabilities element o</w:t>
      </w:r>
      <w:r w:rsidR="00A4412C">
        <w:rPr>
          <w:bCs/>
        </w:rPr>
        <w:t>f</w:t>
      </w:r>
      <w:r w:rsidR="00AB5991">
        <w:rPr>
          <w:bCs/>
        </w:rPr>
        <w:t xml:space="preserve"> the Beacon</w:t>
      </w:r>
      <w:r>
        <w:rPr>
          <w:bCs/>
        </w:rPr>
        <w:t xml:space="preserve">, </w:t>
      </w:r>
      <w:r w:rsidR="00AB5991">
        <w:rPr>
          <w:bCs/>
        </w:rPr>
        <w:t xml:space="preserve">Probe </w:t>
      </w:r>
      <w:r>
        <w:rPr>
          <w:bCs/>
        </w:rPr>
        <w:t>R</w:t>
      </w:r>
      <w:r w:rsidR="00AB5991">
        <w:rPr>
          <w:bCs/>
        </w:rPr>
        <w:t>esponse</w:t>
      </w:r>
      <w:r>
        <w:rPr>
          <w:bCs/>
        </w:rPr>
        <w:t xml:space="preserve"> and (Re)</w:t>
      </w:r>
      <w:r w:rsidR="00305E77">
        <w:rPr>
          <w:bCs/>
        </w:rPr>
        <w:t>Association</w:t>
      </w:r>
      <w:r>
        <w:rPr>
          <w:bCs/>
        </w:rPr>
        <w:t xml:space="preserve"> Response</w:t>
      </w:r>
      <w:r w:rsidR="00AB5991">
        <w:rPr>
          <w:bCs/>
        </w:rPr>
        <w:t xml:space="preserve"> frames to indicate tha</w:t>
      </w:r>
      <w:r w:rsidR="00B85FFF">
        <w:rPr>
          <w:bCs/>
        </w:rPr>
        <w:t>t</w:t>
      </w:r>
      <w:r w:rsidR="00AB5991">
        <w:rPr>
          <w:bCs/>
        </w:rPr>
        <w:t xml:space="preserve"> </w:t>
      </w:r>
      <w:r w:rsidR="0044236B">
        <w:rPr>
          <w:bCs/>
        </w:rPr>
        <w:t xml:space="preserve">the ESS in which the AP operates contains </w:t>
      </w:r>
      <w:r>
        <w:rPr>
          <w:bCs/>
        </w:rPr>
        <w:t xml:space="preserve">one </w:t>
      </w:r>
      <w:r w:rsidR="009B4BB7">
        <w:rPr>
          <w:bCs/>
        </w:rPr>
        <w:t xml:space="preserve">or more </w:t>
      </w:r>
      <w:r w:rsidR="00AB5991">
        <w:rPr>
          <w:bCs/>
        </w:rPr>
        <w:t xml:space="preserve">BPE AP MLDs. </w:t>
      </w:r>
    </w:p>
    <w:p w14:paraId="11060749" w14:textId="77777777" w:rsidR="00AD66DD" w:rsidRDefault="00AD66DD">
      <w:pPr>
        <w:rPr>
          <w:bCs/>
        </w:rPr>
      </w:pPr>
    </w:p>
    <w:p w14:paraId="5700BB5B" w14:textId="3F58C9CE" w:rsidR="0044236B" w:rsidRDefault="009B4BB7">
      <w:pPr>
        <w:rPr>
          <w:bCs/>
        </w:rPr>
      </w:pPr>
      <w:r>
        <w:rPr>
          <w:bCs/>
        </w:rPr>
        <w:t xml:space="preserve">A BPE capable non-AP MLD </w:t>
      </w:r>
      <w:r w:rsidR="00AD66DD">
        <w:rPr>
          <w:bCs/>
        </w:rPr>
        <w:t xml:space="preserve">sets </w:t>
      </w:r>
      <w:r w:rsidR="00B24B3E">
        <w:rPr>
          <w:bCs/>
        </w:rPr>
        <w:t xml:space="preserve">the BPE </w:t>
      </w:r>
      <w:r w:rsidR="00FB625A">
        <w:rPr>
          <w:bCs/>
        </w:rPr>
        <w:t xml:space="preserve">Available </w:t>
      </w:r>
      <w:r w:rsidR="00B24B3E">
        <w:rPr>
          <w:bCs/>
        </w:rPr>
        <w:t>field in the Extended Capabilities element</w:t>
      </w:r>
      <w:r w:rsidR="0044236B">
        <w:rPr>
          <w:bCs/>
        </w:rPr>
        <w:t xml:space="preserve"> o</w:t>
      </w:r>
      <w:r w:rsidR="00A4412C">
        <w:rPr>
          <w:bCs/>
        </w:rPr>
        <w:t>f</w:t>
      </w:r>
      <w:r w:rsidR="0044236B">
        <w:rPr>
          <w:bCs/>
        </w:rPr>
        <w:t xml:space="preserve"> the (Re)Association Request frame</w:t>
      </w:r>
      <w:r w:rsidR="00B24B3E">
        <w:rPr>
          <w:bCs/>
        </w:rPr>
        <w:t xml:space="preserve"> to </w:t>
      </w:r>
      <w:r w:rsidR="00F3431E">
        <w:rPr>
          <w:bCs/>
        </w:rPr>
        <w:t>indicate</w:t>
      </w:r>
      <w:r w:rsidR="00B24B3E">
        <w:rPr>
          <w:bCs/>
        </w:rPr>
        <w:t xml:space="preserve"> that </w:t>
      </w:r>
      <w:r w:rsidR="0044236B">
        <w:rPr>
          <w:bCs/>
        </w:rPr>
        <w:t xml:space="preserve">it is capable to receive </w:t>
      </w:r>
      <w:r>
        <w:rPr>
          <w:bCs/>
        </w:rPr>
        <w:t xml:space="preserve">encrypted </w:t>
      </w:r>
      <w:r w:rsidR="0050278F">
        <w:rPr>
          <w:bCs/>
        </w:rPr>
        <w:t>i</w:t>
      </w:r>
      <w:r w:rsidR="00B24B3E">
        <w:rPr>
          <w:bCs/>
        </w:rPr>
        <w:t xml:space="preserve">ndividually addressed </w:t>
      </w:r>
      <w:r>
        <w:rPr>
          <w:bCs/>
        </w:rPr>
        <w:t>BTM Request</w:t>
      </w:r>
      <w:r w:rsidR="001D0D44">
        <w:rPr>
          <w:bCs/>
        </w:rPr>
        <w:t>, Neighbor Report Response or ANQP Response</w:t>
      </w:r>
      <w:r>
        <w:rPr>
          <w:bCs/>
        </w:rPr>
        <w:t xml:space="preserve"> frames </w:t>
      </w:r>
      <w:r w:rsidR="00B24B3E">
        <w:rPr>
          <w:bCs/>
        </w:rPr>
        <w:t>that include BPE AP MLD</w:t>
      </w:r>
      <w:r w:rsidR="00F3431E">
        <w:rPr>
          <w:bCs/>
        </w:rPr>
        <w:t>s</w:t>
      </w:r>
      <w:r w:rsidR="00B24B3E">
        <w:rPr>
          <w:bCs/>
        </w:rPr>
        <w:t xml:space="preserve"> </w:t>
      </w:r>
      <w:r w:rsidR="003B795D">
        <w:rPr>
          <w:bCs/>
        </w:rPr>
        <w:t>in the Neighbor Report element</w:t>
      </w:r>
      <w:r w:rsidR="00B24B3E">
        <w:rPr>
          <w:bCs/>
        </w:rPr>
        <w:t xml:space="preserve">s. </w:t>
      </w:r>
    </w:p>
    <w:p w14:paraId="417920FC" w14:textId="77777777" w:rsidR="0044236B" w:rsidRDefault="0044236B">
      <w:pPr>
        <w:rPr>
          <w:bCs/>
        </w:rPr>
      </w:pPr>
    </w:p>
    <w:p w14:paraId="16E03A3F" w14:textId="4C8341C7" w:rsidR="009B4BB7" w:rsidRDefault="0044236B">
      <w:pPr>
        <w:rPr>
          <w:bCs/>
        </w:rPr>
      </w:pPr>
      <w:r>
        <w:rPr>
          <w:bCs/>
        </w:rPr>
        <w:t xml:space="preserve">A non-AP STA that </w:t>
      </w:r>
      <w:r w:rsidR="00F3431E">
        <w:rPr>
          <w:bCs/>
        </w:rPr>
        <w:t xml:space="preserve">has </w:t>
      </w:r>
      <w:r>
        <w:rPr>
          <w:bCs/>
        </w:rPr>
        <w:t>receive</w:t>
      </w:r>
      <w:r w:rsidR="00F3431E">
        <w:rPr>
          <w:bCs/>
        </w:rPr>
        <w:t>d</w:t>
      </w:r>
      <w:r>
        <w:rPr>
          <w:bCs/>
        </w:rPr>
        <w:t xml:space="preserve"> </w:t>
      </w:r>
      <w:r w:rsidRPr="0033206E">
        <w:rPr>
          <w:bCs/>
          <w:highlight w:val="cyan"/>
        </w:rPr>
        <w:t xml:space="preserve">a </w:t>
      </w:r>
      <w:r w:rsidR="0033206E">
        <w:rPr>
          <w:bCs/>
        </w:rPr>
        <w:t xml:space="preserve">Beacon, Probe Response </w:t>
      </w:r>
      <w:r w:rsidR="0033206E">
        <w:rPr>
          <w:bCs/>
        </w:rPr>
        <w:t>or</w:t>
      </w:r>
      <w:r w:rsidR="0033206E">
        <w:rPr>
          <w:bCs/>
        </w:rPr>
        <w:t xml:space="preserve"> (Re)Association Response </w:t>
      </w:r>
      <w:r w:rsidRPr="0033206E">
        <w:rPr>
          <w:bCs/>
          <w:highlight w:val="cyan"/>
        </w:rPr>
        <w:t xml:space="preserve">frame with BPE Available </w:t>
      </w:r>
      <w:r w:rsidR="000E2649" w:rsidRPr="0033206E">
        <w:rPr>
          <w:bCs/>
          <w:highlight w:val="cyan"/>
        </w:rPr>
        <w:t xml:space="preserve">field </w:t>
      </w:r>
      <w:r w:rsidR="0033206E">
        <w:rPr>
          <w:bCs/>
          <w:highlight w:val="cyan"/>
        </w:rPr>
        <w:t xml:space="preserve">equal to 1 </w:t>
      </w:r>
      <w:r w:rsidR="00F3431E" w:rsidRPr="0033206E">
        <w:rPr>
          <w:bCs/>
          <w:highlight w:val="cyan"/>
        </w:rPr>
        <w:t xml:space="preserve">in </w:t>
      </w:r>
      <w:r w:rsidR="00A4412C" w:rsidRPr="0033206E">
        <w:rPr>
          <w:bCs/>
          <w:highlight w:val="cyan"/>
        </w:rPr>
        <w:t xml:space="preserve">the </w:t>
      </w:r>
      <w:r w:rsidR="00F3431E" w:rsidRPr="0033206E">
        <w:rPr>
          <w:bCs/>
          <w:highlight w:val="cyan"/>
        </w:rPr>
        <w:t>Extended Capabilities element</w:t>
      </w:r>
      <w:r w:rsidR="00F3431E">
        <w:rPr>
          <w:bCs/>
        </w:rPr>
        <w:t xml:space="preserve"> </w:t>
      </w:r>
      <w:r w:rsidR="000E2649">
        <w:rPr>
          <w:bCs/>
        </w:rPr>
        <w:t>from its associated AP may</w:t>
      </w:r>
      <w:r>
        <w:rPr>
          <w:bCs/>
        </w:rPr>
        <w:t xml:space="preserve"> query information of available BPE AP MLDs</w:t>
      </w:r>
      <w:r w:rsidR="000E2649">
        <w:rPr>
          <w:bCs/>
        </w:rPr>
        <w:t xml:space="preserve"> by sending </w:t>
      </w:r>
      <w:r w:rsidR="00F3431E">
        <w:rPr>
          <w:bCs/>
        </w:rPr>
        <w:t xml:space="preserve">an </w:t>
      </w:r>
      <w:r w:rsidR="00B24B3E">
        <w:rPr>
          <w:bCs/>
        </w:rPr>
        <w:t>encrypted BTM Query frame</w:t>
      </w:r>
      <w:r>
        <w:rPr>
          <w:bCs/>
        </w:rPr>
        <w:t xml:space="preserve"> </w:t>
      </w:r>
      <w:r w:rsidR="000E2649">
        <w:rPr>
          <w:bCs/>
        </w:rPr>
        <w:t xml:space="preserve">to its associated </w:t>
      </w:r>
      <w:r w:rsidR="000E2649">
        <w:rPr>
          <w:bCs/>
        </w:rPr>
        <w:lastRenderedPageBreak/>
        <w:t xml:space="preserve">AP. </w:t>
      </w:r>
      <w:r w:rsidR="00A4412C">
        <w:rPr>
          <w:bCs/>
        </w:rPr>
        <w:t xml:space="preserve">The BTM Query frame </w:t>
      </w:r>
      <w:r w:rsidR="0080566E">
        <w:rPr>
          <w:bCs/>
        </w:rPr>
        <w:t xml:space="preserve">with </w:t>
      </w:r>
      <w:r w:rsidR="00A4412C">
        <w:rPr>
          <w:bCs/>
        </w:rPr>
        <w:t xml:space="preserve">the BSS Transition Query Reason field </w:t>
      </w:r>
      <w:r w:rsidR="0080566E">
        <w:rPr>
          <w:bCs/>
        </w:rPr>
        <w:t xml:space="preserve">set to a </w:t>
      </w:r>
      <w:r w:rsidR="00F3431E" w:rsidRPr="005D1898">
        <w:rPr>
          <w:bCs/>
        </w:rPr>
        <w:t xml:space="preserve">BPE AP MLD </w:t>
      </w:r>
      <w:r w:rsidR="00F3431E">
        <w:rPr>
          <w:bCs/>
        </w:rPr>
        <w:t>indicate</w:t>
      </w:r>
      <w:r w:rsidR="000E2649">
        <w:rPr>
          <w:bCs/>
        </w:rPr>
        <w:t xml:space="preserve">s that </w:t>
      </w:r>
      <w:r w:rsidR="00F3431E">
        <w:rPr>
          <w:bCs/>
        </w:rPr>
        <w:t xml:space="preserve">the </w:t>
      </w:r>
      <w:r w:rsidR="000E2649">
        <w:rPr>
          <w:bCs/>
        </w:rPr>
        <w:t xml:space="preserve">non-AP </w:t>
      </w:r>
      <w:r w:rsidR="00F3431E">
        <w:rPr>
          <w:bCs/>
        </w:rPr>
        <w:t xml:space="preserve">MLD </w:t>
      </w:r>
      <w:r w:rsidR="000E2649">
        <w:rPr>
          <w:bCs/>
        </w:rPr>
        <w:t xml:space="preserve">is interested to </w:t>
      </w:r>
      <w:r w:rsidR="00F3431E">
        <w:rPr>
          <w:bCs/>
        </w:rPr>
        <w:t xml:space="preserve">only </w:t>
      </w:r>
      <w:r w:rsidR="000E2649">
        <w:rPr>
          <w:bCs/>
        </w:rPr>
        <w:t xml:space="preserve">receive information of </w:t>
      </w:r>
      <w:r w:rsidR="0080566E">
        <w:rPr>
          <w:bCs/>
        </w:rPr>
        <w:t xml:space="preserve">the available </w:t>
      </w:r>
      <w:r w:rsidR="000E2649">
        <w:rPr>
          <w:bCs/>
        </w:rPr>
        <w:t>BPE AP MLDs</w:t>
      </w:r>
      <w:r w:rsidR="0080566E">
        <w:rPr>
          <w:bCs/>
        </w:rPr>
        <w:t>.</w:t>
      </w:r>
      <w:r w:rsidR="000E2649">
        <w:rPr>
          <w:bCs/>
        </w:rPr>
        <w:t xml:space="preserve"> </w:t>
      </w:r>
    </w:p>
    <w:p w14:paraId="02BF1B10" w14:textId="77777777" w:rsidR="009B4BB7" w:rsidRDefault="009B4BB7">
      <w:pPr>
        <w:rPr>
          <w:bCs/>
        </w:rPr>
      </w:pPr>
    </w:p>
    <w:p w14:paraId="1B943863" w14:textId="0F75B4C5" w:rsidR="001D0D44" w:rsidRDefault="000E2649">
      <w:pPr>
        <w:rPr>
          <w:bCs/>
        </w:rPr>
      </w:pPr>
      <w:r>
        <w:rPr>
          <w:bCs/>
        </w:rPr>
        <w:t>An AP may send an encrypted solicited or unsolicited BTM Request frame that contains information of BPE AP MLDs to an associated non-AP STA that has set the BPE Available field of the Extended Capabilities element on its (Re)</w:t>
      </w:r>
      <w:r w:rsidR="00305E77">
        <w:rPr>
          <w:bCs/>
        </w:rPr>
        <w:t>Association</w:t>
      </w:r>
      <w:r>
        <w:rPr>
          <w:bCs/>
        </w:rPr>
        <w:t xml:space="preserve"> Response </w:t>
      </w:r>
      <w:r w:rsidRPr="008251DB">
        <w:rPr>
          <w:bCs/>
          <w:highlight w:val="cyan"/>
        </w:rPr>
        <w:t>frame</w:t>
      </w:r>
      <w:r w:rsidR="008251DB" w:rsidRPr="008251DB">
        <w:rPr>
          <w:bCs/>
          <w:highlight w:val="cyan"/>
        </w:rPr>
        <w:t xml:space="preserve"> to 1</w:t>
      </w:r>
      <w:r w:rsidRPr="008251DB">
        <w:rPr>
          <w:bCs/>
          <w:highlight w:val="cyan"/>
        </w:rPr>
        <w:t>.</w:t>
      </w:r>
      <w:r>
        <w:rPr>
          <w:bCs/>
        </w:rPr>
        <w:t xml:space="preserve"> </w:t>
      </w:r>
    </w:p>
    <w:p w14:paraId="54AD6A09" w14:textId="77777777" w:rsidR="001D0D44" w:rsidRDefault="001D0D44">
      <w:pPr>
        <w:rPr>
          <w:bCs/>
        </w:rPr>
      </w:pPr>
    </w:p>
    <w:p w14:paraId="24B14425" w14:textId="2735C538" w:rsidR="00B357BD" w:rsidRDefault="00B357BD">
      <w:pPr>
        <w:rPr>
          <w:bCs/>
        </w:rPr>
      </w:pPr>
      <w:r>
        <w:rPr>
          <w:bCs/>
        </w:rPr>
        <w:t xml:space="preserve">The </w:t>
      </w:r>
      <w:r w:rsidR="003B795D">
        <w:rPr>
          <w:bCs/>
        </w:rPr>
        <w:t xml:space="preserve">non-AP STA may send a unicasted encrypted Neighbor Report Request </w:t>
      </w:r>
      <w:r w:rsidR="0078627B">
        <w:rPr>
          <w:bCs/>
        </w:rPr>
        <w:t xml:space="preserve">frame </w:t>
      </w:r>
      <w:r>
        <w:rPr>
          <w:bCs/>
        </w:rPr>
        <w:t xml:space="preserve">with a </w:t>
      </w:r>
      <w:r w:rsidRPr="00D7318A">
        <w:rPr>
          <w:bCs/>
        </w:rPr>
        <w:t>BPE AP MLD Discovery Reques</w:t>
      </w:r>
      <w:r>
        <w:rPr>
          <w:bCs/>
        </w:rPr>
        <w:t xml:space="preserve">t field to request Neighbor Report elements of available BPE AP MLDs in the ESS. </w:t>
      </w:r>
      <w:r w:rsidR="001D0D44">
        <w:rPr>
          <w:bCs/>
        </w:rPr>
        <w:t xml:space="preserve">The </w:t>
      </w:r>
      <w:r w:rsidR="003B795D">
        <w:rPr>
          <w:bCs/>
        </w:rPr>
        <w:t xml:space="preserve">responding </w:t>
      </w:r>
      <w:r w:rsidR="001D0D44">
        <w:rPr>
          <w:bCs/>
        </w:rPr>
        <w:t xml:space="preserve">AP may include BPE AP MLD information in the Neighbor Report elements </w:t>
      </w:r>
      <w:r w:rsidR="0062498B">
        <w:rPr>
          <w:bCs/>
        </w:rPr>
        <w:t xml:space="preserve">of the </w:t>
      </w:r>
      <w:r w:rsidR="001D0D44">
        <w:rPr>
          <w:bCs/>
        </w:rPr>
        <w:t>encrypted unicasted Neighbor Report Response</w:t>
      </w:r>
      <w:r w:rsidR="005F11E0">
        <w:rPr>
          <w:bCs/>
        </w:rPr>
        <w:t xml:space="preserve"> frames</w:t>
      </w:r>
      <w:r w:rsidR="0062498B">
        <w:rPr>
          <w:bCs/>
        </w:rPr>
        <w:t xml:space="preserve"> transmitted to the requesting STA</w:t>
      </w:r>
      <w:r>
        <w:rPr>
          <w:bCs/>
        </w:rPr>
        <w:t xml:space="preserve">. </w:t>
      </w:r>
    </w:p>
    <w:p w14:paraId="7F82E519" w14:textId="77777777" w:rsidR="00B357BD" w:rsidRDefault="00B357BD">
      <w:pPr>
        <w:rPr>
          <w:bCs/>
        </w:rPr>
      </w:pPr>
    </w:p>
    <w:p w14:paraId="6A042E6B" w14:textId="2CA58335" w:rsidR="000E2649" w:rsidRDefault="00B357BD">
      <w:pPr>
        <w:rPr>
          <w:bCs/>
        </w:rPr>
      </w:pPr>
      <w:r>
        <w:rPr>
          <w:bCs/>
        </w:rPr>
        <w:t xml:space="preserve">The non-AP STA may send </w:t>
      </w:r>
      <w:r w:rsidR="0078627B">
        <w:rPr>
          <w:bCs/>
        </w:rPr>
        <w:t xml:space="preserve">a unicasted encrypted ANQP Request frame </w:t>
      </w:r>
      <w:r w:rsidR="00F117D1">
        <w:rPr>
          <w:bCs/>
        </w:rPr>
        <w:t xml:space="preserve">that </w:t>
      </w:r>
      <w:r w:rsidR="0062498B">
        <w:rPr>
          <w:bCs/>
        </w:rPr>
        <w:t xml:space="preserve">requests Neighbor Reports to be included in the ANQP Response frame. The responding AP may send unicasted encrypted </w:t>
      </w:r>
      <w:r w:rsidR="001D0D44">
        <w:rPr>
          <w:bCs/>
        </w:rPr>
        <w:t>ANQP Response frames</w:t>
      </w:r>
      <w:r w:rsidR="0062498B">
        <w:rPr>
          <w:bCs/>
        </w:rPr>
        <w:t xml:space="preserve"> that may include BPE AP information in the Neighbor Report elements </w:t>
      </w:r>
      <w:r w:rsidR="001D0D44">
        <w:rPr>
          <w:bCs/>
        </w:rPr>
        <w:t xml:space="preserve">to the </w:t>
      </w:r>
      <w:r w:rsidR="00A6390A">
        <w:rPr>
          <w:bCs/>
        </w:rPr>
        <w:t xml:space="preserve">requesting </w:t>
      </w:r>
      <w:r w:rsidR="001D0D44">
        <w:rPr>
          <w:bCs/>
        </w:rPr>
        <w:t>STA.</w:t>
      </w:r>
    </w:p>
    <w:p w14:paraId="7026B5E1" w14:textId="77777777" w:rsidR="005D1898" w:rsidRDefault="005D1898">
      <w:pPr>
        <w:rPr>
          <w:bCs/>
        </w:rPr>
      </w:pPr>
    </w:p>
    <w:p w14:paraId="37F59867" w14:textId="41DA53FC" w:rsidR="00001261" w:rsidRDefault="005D1898" w:rsidP="005D1898">
      <w:pPr>
        <w:rPr>
          <w:bCs/>
        </w:rPr>
      </w:pPr>
      <w:r>
        <w:rPr>
          <w:bCs/>
        </w:rPr>
        <w:t xml:space="preserve">Each AP affiliated with the BPE AP MLD should be reported in a separate Neighbor Report element. </w:t>
      </w:r>
      <w:r w:rsidR="0080566E">
        <w:rPr>
          <w:bCs/>
        </w:rPr>
        <w:t xml:space="preserve">Such a </w:t>
      </w:r>
      <w:r w:rsidR="00A84E06">
        <w:rPr>
          <w:bCs/>
        </w:rPr>
        <w:t xml:space="preserve">Neighbor </w:t>
      </w:r>
      <w:r w:rsidR="00A84E06" w:rsidRPr="0033206E">
        <w:rPr>
          <w:bCs/>
          <w:highlight w:val="cyan"/>
        </w:rPr>
        <w:t xml:space="preserve">Report </w:t>
      </w:r>
      <w:r w:rsidR="0033206E" w:rsidRPr="0033206E">
        <w:rPr>
          <w:bCs/>
          <w:highlight w:val="cyan"/>
        </w:rPr>
        <w:t>element</w:t>
      </w:r>
      <w:r w:rsidR="0033206E">
        <w:rPr>
          <w:bCs/>
        </w:rPr>
        <w:t xml:space="preserve"> </w:t>
      </w:r>
      <w:r w:rsidR="000E2649">
        <w:rPr>
          <w:bCs/>
        </w:rPr>
        <w:t xml:space="preserve">shall include </w:t>
      </w:r>
      <w:r w:rsidR="0080566E">
        <w:rPr>
          <w:bCs/>
        </w:rPr>
        <w:t xml:space="preserve">at least </w:t>
      </w:r>
      <w:r w:rsidR="000E2649">
        <w:rPr>
          <w:bCs/>
        </w:rPr>
        <w:t xml:space="preserve">the following subelements: </w:t>
      </w:r>
      <w:r w:rsidR="000E2649" w:rsidRPr="005D1898">
        <w:rPr>
          <w:bCs/>
        </w:rPr>
        <w:t>BSSID of the current and next epoch</w:t>
      </w:r>
      <w:del w:id="6" w:author="Jarkko Kneckt" w:date="2025-05-13T00:37:00Z" w16du:dateUtc="2025-05-12T22:37:00Z">
        <w:r w:rsidR="000E2649" w:rsidRPr="005D1898" w:rsidDel="00732E2A">
          <w:rPr>
            <w:bCs/>
          </w:rPr>
          <w:delText>s</w:delText>
        </w:r>
      </w:del>
      <w:r>
        <w:rPr>
          <w:bCs/>
        </w:rPr>
        <w:t xml:space="preserve">, </w:t>
      </w:r>
      <w:r w:rsidR="000E2649" w:rsidRPr="005D1898">
        <w:rPr>
          <w:bCs/>
        </w:rPr>
        <w:t>RSNE,</w:t>
      </w:r>
      <w:r w:rsidRPr="005D1898">
        <w:rPr>
          <w:bCs/>
        </w:rPr>
        <w:t xml:space="preserve"> </w:t>
      </w:r>
      <w:r w:rsidR="000E2649" w:rsidRPr="005D1898">
        <w:rPr>
          <w:bCs/>
        </w:rPr>
        <w:t>RSNXE</w:t>
      </w:r>
      <w:r>
        <w:rPr>
          <w:bCs/>
        </w:rPr>
        <w:t xml:space="preserve">, </w:t>
      </w:r>
      <w:r w:rsidR="00F117D1" w:rsidRPr="00D7318A">
        <w:rPr>
          <w:bCs/>
        </w:rPr>
        <w:t>Supported Rates and BSS Membership Selector</w:t>
      </w:r>
      <w:r w:rsidR="00F117D1">
        <w:rPr>
          <w:bCs/>
        </w:rPr>
        <w:t xml:space="preserve">s, </w:t>
      </w:r>
      <w:r w:rsidR="00F117D1" w:rsidRPr="00D7318A">
        <w:rPr>
          <w:bCs/>
        </w:rPr>
        <w:t xml:space="preserve">Extended Supported Rates and BSS Membership Selectors, </w:t>
      </w:r>
      <w:r w:rsidRPr="005D1898">
        <w:rPr>
          <w:bCs/>
        </w:rPr>
        <w:t xml:space="preserve">BSS Load, </w:t>
      </w:r>
      <w:r w:rsidR="00001261" w:rsidRPr="005D1898">
        <w:rPr>
          <w:bCs/>
        </w:rPr>
        <w:t>HT Capabilities, HT Operation, VHT Capabilities, VHT Operation, HE Capabilities</w:t>
      </w:r>
      <w:r w:rsidR="00F117D1">
        <w:rPr>
          <w:bCs/>
        </w:rPr>
        <w:t>,</w:t>
      </w:r>
      <w:r w:rsidR="00001261" w:rsidRPr="005D1898">
        <w:rPr>
          <w:bCs/>
        </w:rPr>
        <w:t xml:space="preserve"> EHT Capabilities,</w:t>
      </w:r>
      <w:r w:rsidRPr="005D1898">
        <w:rPr>
          <w:bCs/>
        </w:rPr>
        <w:t xml:space="preserve"> </w:t>
      </w:r>
      <w:r w:rsidR="00001261" w:rsidRPr="005D1898">
        <w:rPr>
          <w:bCs/>
        </w:rPr>
        <w:t>EHT Operation</w:t>
      </w:r>
      <w:r>
        <w:rPr>
          <w:bCs/>
        </w:rPr>
        <w:t xml:space="preserve"> and </w:t>
      </w:r>
      <w:r w:rsidR="00001261" w:rsidRPr="005D1898">
        <w:rPr>
          <w:bCs/>
        </w:rPr>
        <w:t>Basic Multi-link element</w:t>
      </w:r>
      <w:r>
        <w:rPr>
          <w:bCs/>
        </w:rPr>
        <w:t>.</w:t>
      </w:r>
    </w:p>
    <w:p w14:paraId="071DA9CA" w14:textId="77777777" w:rsidR="005D1898" w:rsidRPr="005D1898" w:rsidRDefault="005D1898" w:rsidP="005D1898">
      <w:pPr>
        <w:rPr>
          <w:bCs/>
        </w:rPr>
      </w:pPr>
    </w:p>
    <w:p w14:paraId="39676017" w14:textId="57060374" w:rsidR="008251DB" w:rsidRDefault="0080566E">
      <w:pPr>
        <w:rPr>
          <w:bCs/>
        </w:rPr>
      </w:pPr>
      <w:r>
        <w:rPr>
          <w:bCs/>
        </w:rPr>
        <w:t>A</w:t>
      </w:r>
      <w:r w:rsidR="00FB625A" w:rsidRPr="005D1898">
        <w:rPr>
          <w:bCs/>
        </w:rPr>
        <w:t xml:space="preserve"> </w:t>
      </w:r>
      <w:r w:rsidR="00A84E06" w:rsidRPr="005D1898">
        <w:rPr>
          <w:bCs/>
        </w:rPr>
        <w:t xml:space="preserve">STA </w:t>
      </w:r>
      <w:r>
        <w:rPr>
          <w:bCs/>
        </w:rPr>
        <w:t xml:space="preserve">that has received a BPE AP </w:t>
      </w:r>
      <w:r w:rsidR="003B795D">
        <w:rPr>
          <w:bCs/>
        </w:rPr>
        <w:t xml:space="preserve">information in a Neighbor Report element </w:t>
      </w:r>
      <w:r w:rsidR="00FB625A" w:rsidRPr="005D1898">
        <w:rPr>
          <w:bCs/>
        </w:rPr>
        <w:t xml:space="preserve">may </w:t>
      </w:r>
      <w:r w:rsidR="00A84E06" w:rsidRPr="005D1898">
        <w:rPr>
          <w:bCs/>
        </w:rPr>
        <w:t xml:space="preserve">detect the </w:t>
      </w:r>
      <w:r w:rsidR="00305E77">
        <w:rPr>
          <w:bCs/>
        </w:rPr>
        <w:t>presence</w:t>
      </w:r>
      <w:r w:rsidR="00FB625A" w:rsidRPr="005D1898">
        <w:rPr>
          <w:bCs/>
        </w:rPr>
        <w:t xml:space="preserve"> of </w:t>
      </w:r>
      <w:r w:rsidR="00305E77">
        <w:rPr>
          <w:bCs/>
        </w:rPr>
        <w:t xml:space="preserve">a </w:t>
      </w:r>
      <w:r w:rsidR="00FB625A" w:rsidRPr="005D1898">
        <w:rPr>
          <w:bCs/>
        </w:rPr>
        <w:t xml:space="preserve">reported AP affiliated with </w:t>
      </w:r>
      <w:r w:rsidR="00A84E06" w:rsidRPr="005D1898">
        <w:rPr>
          <w:bCs/>
        </w:rPr>
        <w:t xml:space="preserve">BPE AP </w:t>
      </w:r>
      <w:r w:rsidR="00FB625A" w:rsidRPr="005D1898">
        <w:rPr>
          <w:bCs/>
        </w:rPr>
        <w:t xml:space="preserve">MLD </w:t>
      </w:r>
      <w:r w:rsidR="00A84E06" w:rsidRPr="005D1898">
        <w:rPr>
          <w:bCs/>
        </w:rPr>
        <w:t xml:space="preserve">by receiving a frame </w:t>
      </w:r>
      <w:del w:id="7" w:author="Jarkko Kneckt" w:date="2025-05-13T00:40:00Z" w16du:dateUtc="2025-05-12T22:40:00Z">
        <w:r w:rsidR="00FB625A" w:rsidRPr="005D1898" w:rsidDel="00732E2A">
          <w:rPr>
            <w:bCs/>
          </w:rPr>
          <w:delText xml:space="preserve">which </w:delText>
        </w:r>
      </w:del>
      <w:ins w:id="8" w:author="Jarkko Kneckt" w:date="2025-05-13T00:40:00Z" w16du:dateUtc="2025-05-12T22:40:00Z">
        <w:r w:rsidR="00732E2A">
          <w:rPr>
            <w:bCs/>
          </w:rPr>
          <w:t>with transmitter address or receiver</w:t>
        </w:r>
        <w:r w:rsidR="00732E2A" w:rsidRPr="005D1898">
          <w:rPr>
            <w:bCs/>
          </w:rPr>
          <w:t xml:space="preserve"> </w:t>
        </w:r>
      </w:ins>
      <w:r w:rsidR="00FB625A" w:rsidRPr="008251DB">
        <w:rPr>
          <w:bCs/>
          <w:highlight w:val="cyan"/>
        </w:rPr>
        <w:t xml:space="preserve">address </w:t>
      </w:r>
      <w:del w:id="9" w:author="Jarkko Kneckt" w:date="2025-05-13T00:40:00Z" w16du:dateUtc="2025-05-12T22:40:00Z">
        <w:r w:rsidR="00DF54CB" w:rsidRPr="008251DB" w:rsidDel="002E6A3D">
          <w:rPr>
            <w:bCs/>
            <w:highlight w:val="cyan"/>
          </w:rPr>
          <w:delText xml:space="preserve">of </w:delText>
        </w:r>
      </w:del>
      <w:ins w:id="10" w:author="Jarkko Kneckt" w:date="2025-05-13T00:40:00Z" w16du:dateUtc="2025-05-12T22:40:00Z">
        <w:r w:rsidR="002E6A3D" w:rsidRPr="008251DB">
          <w:rPr>
            <w:bCs/>
            <w:highlight w:val="cyan"/>
          </w:rPr>
          <w:t>in the</w:t>
        </w:r>
      </w:ins>
      <w:del w:id="11" w:author="Jarkko Kneckt" w:date="2025-05-13T00:40:00Z" w16du:dateUtc="2025-05-12T22:40:00Z">
        <w:r w:rsidR="00DF54CB" w:rsidRPr="008251DB" w:rsidDel="002E6A3D">
          <w:rPr>
            <w:bCs/>
            <w:highlight w:val="cyan"/>
          </w:rPr>
          <w:delText>a</w:delText>
        </w:r>
      </w:del>
      <w:r w:rsidR="00DF54CB" w:rsidRPr="008251DB">
        <w:rPr>
          <w:bCs/>
          <w:highlight w:val="cyan"/>
        </w:rPr>
        <w:t xml:space="preserve"> MAC header </w:t>
      </w:r>
      <w:r w:rsidR="008251DB" w:rsidRPr="008251DB">
        <w:rPr>
          <w:bCs/>
          <w:highlight w:val="cyan"/>
        </w:rPr>
        <w:t>by matching the transmitter address or the receiver address in the MAC header of a received frame to the BSSID reported in the Neighbor Report.</w:t>
      </w:r>
    </w:p>
    <w:p w14:paraId="5286DB8B" w14:textId="77777777" w:rsidR="008251DB" w:rsidRDefault="008251DB">
      <w:pPr>
        <w:rPr>
          <w:bCs/>
        </w:rPr>
      </w:pPr>
    </w:p>
    <w:sectPr w:rsidR="008251DB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4FDC" w14:textId="77777777" w:rsidR="00845E45" w:rsidRDefault="00845E45">
      <w:r>
        <w:separator/>
      </w:r>
    </w:p>
  </w:endnote>
  <w:endnote w:type="continuationSeparator" w:id="0">
    <w:p w14:paraId="098194DF" w14:textId="77777777" w:rsidR="00845E45" w:rsidRDefault="0084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C0E2" w14:textId="3B1CC92E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77B1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6D41">
        <w:t>Jarkko Kneckt, Apple</w:t>
      </w:r>
    </w:fldSimple>
  </w:p>
  <w:p w14:paraId="102F77C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7916" w14:textId="77777777" w:rsidR="00845E45" w:rsidRDefault="00845E45">
      <w:r>
        <w:separator/>
      </w:r>
    </w:p>
  </w:footnote>
  <w:footnote w:type="continuationSeparator" w:id="0">
    <w:p w14:paraId="394080F4" w14:textId="77777777" w:rsidR="00845E45" w:rsidRDefault="0084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E7DA" w14:textId="5541553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F117D1">
        <w:t>May 2025</w:t>
      </w:r>
    </w:fldSimple>
    <w:r w:rsidR="0029020B">
      <w:tab/>
    </w:r>
    <w:r w:rsidR="0029020B">
      <w:tab/>
    </w:r>
    <w:fldSimple w:instr=" TITLE  \* MERGEFORMAT ">
      <w:r w:rsidR="00EF1234">
        <w:t>doc.: IEEE 802.11-25/709r5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1DBD"/>
    <w:multiLevelType w:val="hybridMultilevel"/>
    <w:tmpl w:val="025A9838"/>
    <w:lvl w:ilvl="0" w:tplc="1786EC8A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08D"/>
    <w:multiLevelType w:val="hybridMultilevel"/>
    <w:tmpl w:val="904639E4"/>
    <w:lvl w:ilvl="0" w:tplc="7D52416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3A700B"/>
    <w:multiLevelType w:val="hybridMultilevel"/>
    <w:tmpl w:val="2C3EC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74177D"/>
    <w:multiLevelType w:val="hybridMultilevel"/>
    <w:tmpl w:val="00CE612C"/>
    <w:lvl w:ilvl="0" w:tplc="C35C572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750936">
    <w:abstractNumId w:val="2"/>
  </w:num>
  <w:num w:numId="2" w16cid:durableId="862212861">
    <w:abstractNumId w:val="0"/>
  </w:num>
  <w:num w:numId="3" w16cid:durableId="311328474">
    <w:abstractNumId w:val="1"/>
  </w:num>
  <w:num w:numId="4" w16cid:durableId="10113768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0"/>
    <w:rsid w:val="00001261"/>
    <w:rsid w:val="0000216F"/>
    <w:rsid w:val="000174D4"/>
    <w:rsid w:val="000232EA"/>
    <w:rsid w:val="00053EBC"/>
    <w:rsid w:val="000E2649"/>
    <w:rsid w:val="000F4B07"/>
    <w:rsid w:val="00107547"/>
    <w:rsid w:val="00110274"/>
    <w:rsid w:val="00137080"/>
    <w:rsid w:val="001774E9"/>
    <w:rsid w:val="001C2193"/>
    <w:rsid w:val="001D0D44"/>
    <w:rsid w:val="001D486B"/>
    <w:rsid w:val="001D51D7"/>
    <w:rsid w:val="001D723B"/>
    <w:rsid w:val="001F7F14"/>
    <w:rsid w:val="00212EBB"/>
    <w:rsid w:val="00230BD7"/>
    <w:rsid w:val="00235919"/>
    <w:rsid w:val="002469E1"/>
    <w:rsid w:val="00250C0E"/>
    <w:rsid w:val="00277B10"/>
    <w:rsid w:val="00281A5C"/>
    <w:rsid w:val="0029020B"/>
    <w:rsid w:val="002B1511"/>
    <w:rsid w:val="002B49CC"/>
    <w:rsid w:val="002D44BE"/>
    <w:rsid w:val="002E6A3D"/>
    <w:rsid w:val="002F6BC8"/>
    <w:rsid w:val="00305E77"/>
    <w:rsid w:val="00321611"/>
    <w:rsid w:val="0033206E"/>
    <w:rsid w:val="00357B7B"/>
    <w:rsid w:val="00382812"/>
    <w:rsid w:val="003A6C5D"/>
    <w:rsid w:val="003B795D"/>
    <w:rsid w:val="003D2248"/>
    <w:rsid w:val="003D6A1A"/>
    <w:rsid w:val="003F21C3"/>
    <w:rsid w:val="004149DF"/>
    <w:rsid w:val="00425957"/>
    <w:rsid w:val="00442037"/>
    <w:rsid w:val="0044236B"/>
    <w:rsid w:val="0046721B"/>
    <w:rsid w:val="004B064B"/>
    <w:rsid w:val="004C366C"/>
    <w:rsid w:val="0050278F"/>
    <w:rsid w:val="00516D41"/>
    <w:rsid w:val="00542175"/>
    <w:rsid w:val="00551157"/>
    <w:rsid w:val="00554AA9"/>
    <w:rsid w:val="00564F50"/>
    <w:rsid w:val="00574924"/>
    <w:rsid w:val="00581C91"/>
    <w:rsid w:val="005D1898"/>
    <w:rsid w:val="005D671A"/>
    <w:rsid w:val="005D7816"/>
    <w:rsid w:val="005E55D0"/>
    <w:rsid w:val="005E72E7"/>
    <w:rsid w:val="005F11E0"/>
    <w:rsid w:val="005F6EA3"/>
    <w:rsid w:val="00603BBB"/>
    <w:rsid w:val="0062440B"/>
    <w:rsid w:val="0062498B"/>
    <w:rsid w:val="006307A8"/>
    <w:rsid w:val="0063085D"/>
    <w:rsid w:val="00647364"/>
    <w:rsid w:val="00660E38"/>
    <w:rsid w:val="00673CF5"/>
    <w:rsid w:val="0067551B"/>
    <w:rsid w:val="006A5829"/>
    <w:rsid w:val="006C0727"/>
    <w:rsid w:val="006C1EF7"/>
    <w:rsid w:val="006D5E3F"/>
    <w:rsid w:val="006E145F"/>
    <w:rsid w:val="00724199"/>
    <w:rsid w:val="00732E2A"/>
    <w:rsid w:val="0074773B"/>
    <w:rsid w:val="00754F61"/>
    <w:rsid w:val="0076124A"/>
    <w:rsid w:val="00770572"/>
    <w:rsid w:val="007836B6"/>
    <w:rsid w:val="0078627B"/>
    <w:rsid w:val="007D422E"/>
    <w:rsid w:val="0080308F"/>
    <w:rsid w:val="0080566E"/>
    <w:rsid w:val="00811FEA"/>
    <w:rsid w:val="008251DB"/>
    <w:rsid w:val="0083225A"/>
    <w:rsid w:val="00845E45"/>
    <w:rsid w:val="00856631"/>
    <w:rsid w:val="00870421"/>
    <w:rsid w:val="008850C7"/>
    <w:rsid w:val="008A1A63"/>
    <w:rsid w:val="008D5345"/>
    <w:rsid w:val="008E1A59"/>
    <w:rsid w:val="008E2AAA"/>
    <w:rsid w:val="008F60A6"/>
    <w:rsid w:val="008F64CF"/>
    <w:rsid w:val="00907110"/>
    <w:rsid w:val="00913EE9"/>
    <w:rsid w:val="009273F6"/>
    <w:rsid w:val="00970C2D"/>
    <w:rsid w:val="0097229A"/>
    <w:rsid w:val="009A0F00"/>
    <w:rsid w:val="009B4BB7"/>
    <w:rsid w:val="009D2F17"/>
    <w:rsid w:val="009F2FBC"/>
    <w:rsid w:val="00A12FF4"/>
    <w:rsid w:val="00A4412C"/>
    <w:rsid w:val="00A45D3B"/>
    <w:rsid w:val="00A61195"/>
    <w:rsid w:val="00A6390A"/>
    <w:rsid w:val="00A70322"/>
    <w:rsid w:val="00A84E06"/>
    <w:rsid w:val="00A93D75"/>
    <w:rsid w:val="00AA427C"/>
    <w:rsid w:val="00AB5991"/>
    <w:rsid w:val="00AC2536"/>
    <w:rsid w:val="00AD66DD"/>
    <w:rsid w:val="00B24B3E"/>
    <w:rsid w:val="00B357BD"/>
    <w:rsid w:val="00B42499"/>
    <w:rsid w:val="00B6367D"/>
    <w:rsid w:val="00B81214"/>
    <w:rsid w:val="00B85FFF"/>
    <w:rsid w:val="00BA0224"/>
    <w:rsid w:val="00BA1BFB"/>
    <w:rsid w:val="00BA25F5"/>
    <w:rsid w:val="00BB77B1"/>
    <w:rsid w:val="00BD49A8"/>
    <w:rsid w:val="00BD79FF"/>
    <w:rsid w:val="00BE058A"/>
    <w:rsid w:val="00BE68C2"/>
    <w:rsid w:val="00C1636F"/>
    <w:rsid w:val="00C24FBE"/>
    <w:rsid w:val="00C31319"/>
    <w:rsid w:val="00C76549"/>
    <w:rsid w:val="00C874D8"/>
    <w:rsid w:val="00C97949"/>
    <w:rsid w:val="00CA09B2"/>
    <w:rsid w:val="00CD2B65"/>
    <w:rsid w:val="00D1333B"/>
    <w:rsid w:val="00D14A57"/>
    <w:rsid w:val="00D17890"/>
    <w:rsid w:val="00D2503F"/>
    <w:rsid w:val="00D30ED7"/>
    <w:rsid w:val="00D7318A"/>
    <w:rsid w:val="00D95536"/>
    <w:rsid w:val="00DC0FCC"/>
    <w:rsid w:val="00DC5A7B"/>
    <w:rsid w:val="00DD2822"/>
    <w:rsid w:val="00DD3D73"/>
    <w:rsid w:val="00DF5194"/>
    <w:rsid w:val="00DF54CB"/>
    <w:rsid w:val="00E26741"/>
    <w:rsid w:val="00E45C78"/>
    <w:rsid w:val="00EC43A3"/>
    <w:rsid w:val="00EE1A91"/>
    <w:rsid w:val="00EF08D1"/>
    <w:rsid w:val="00EF1234"/>
    <w:rsid w:val="00EF2C9E"/>
    <w:rsid w:val="00EF7BDE"/>
    <w:rsid w:val="00F00517"/>
    <w:rsid w:val="00F117D1"/>
    <w:rsid w:val="00F272F8"/>
    <w:rsid w:val="00F3431E"/>
    <w:rsid w:val="00F447BE"/>
    <w:rsid w:val="00F91C59"/>
    <w:rsid w:val="00F92E25"/>
    <w:rsid w:val="00FB33E9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EB3B7"/>
  <w15:chartTrackingRefBased/>
  <w15:docId w15:val="{8593C471-0F41-3143-9C16-B87F232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277B10"/>
    <w:rPr>
      <w:b/>
      <w:bCs/>
    </w:rPr>
  </w:style>
  <w:style w:type="paragraph" w:styleId="ListParagraph">
    <w:name w:val="List Paragraph"/>
    <w:basedOn w:val="Normal"/>
    <w:uiPriority w:val="34"/>
    <w:qFormat/>
    <w:rsid w:val="000E2649"/>
    <w:pPr>
      <w:ind w:left="720"/>
      <w:contextualSpacing/>
    </w:pPr>
  </w:style>
  <w:style w:type="character" w:styleId="CommentReference">
    <w:name w:val="annotation reference"/>
    <w:basedOn w:val="DefaultParagraphFont"/>
    <w:rsid w:val="00516D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D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1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D41"/>
    <w:rPr>
      <w:b/>
      <w:bCs/>
      <w:lang w:val="en-GB"/>
    </w:rPr>
  </w:style>
  <w:style w:type="paragraph" w:styleId="Revision">
    <w:name w:val="Revision"/>
    <w:hidden/>
    <w:uiPriority w:val="99"/>
    <w:semiHidden/>
    <w:rsid w:val="001D0D44"/>
    <w:rPr>
      <w:sz w:val="24"/>
      <w:szCs w:val="24"/>
    </w:rPr>
  </w:style>
  <w:style w:type="paragraph" w:customStyle="1" w:styleId="p1">
    <w:name w:val="p1"/>
    <w:basedOn w:val="Normal"/>
    <w:rsid w:val="00C97949"/>
    <w:rPr>
      <w:rFonts w:ascii="Helvetica" w:hAnsi="Helvetic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5</Pages>
  <Words>1245</Words>
  <Characters>6489</Characters>
  <Application>Microsoft Office Word</Application>
  <DocSecurity>0</DocSecurity>
  <Lines>270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802.11-25/709r4</vt:lpstr>
    </vt:vector>
  </TitlesOfParts>
  <Manager/>
  <Company>Some Company</Company>
  <LinksUpToDate>false</LinksUpToDate>
  <CharactersWithSpaces>7570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802.11-25/709r5</dc:title>
  <dc:subject>Submission</dc:subject>
  <dc:creator>Jarkko Kneckt</dc:creator>
  <cp:keywords>May 2025</cp:keywords>
  <dc:description>Jarkko Kneckt, Apple</dc:description>
  <cp:lastModifiedBy>Jarkko Kneckt</cp:lastModifiedBy>
  <cp:revision>2</cp:revision>
  <cp:lastPrinted>1900-01-01T08:00:00Z</cp:lastPrinted>
  <dcterms:created xsi:type="dcterms:W3CDTF">2025-05-15T08:31:00Z</dcterms:created>
  <dcterms:modified xsi:type="dcterms:W3CDTF">2025-05-15T08:31:00Z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2025-05-10T15:13:07Z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127e92b0-df1d-4159-a375-d77bddb8ebd2</vt:lpwstr>
  </property>
  <property fmtid="{D5CDD505-2E9C-101B-9397-08002B2CF9AE}" pid="8" name="MSIP_Label_c8f49a32-fde3-48a5-9266-b5b0972a22dc_ContentBits">
    <vt:lpwstr>2</vt:lpwstr>
  </property>
  <property fmtid="{D5CDD505-2E9C-101B-9397-08002B2CF9AE}" pid="9" name="MSIP_Label_c8f49a32-fde3-48a5-9266-b5b0972a22dc_Tag">
    <vt:lpwstr>50, 3, 0, 1</vt:lpwstr>
  </property>
</Properties>
</file>