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625F1" w14:textId="77777777" w:rsidR="00CA09B2" w:rsidRPr="00F11184" w:rsidRDefault="00CA09B2" w:rsidP="00345224">
      <w:pPr>
        <w:pStyle w:val="T1"/>
        <w:pBdr>
          <w:bottom w:val="single" w:sz="6" w:space="0" w:color="auto"/>
        </w:pBdr>
        <w:spacing w:after="240"/>
        <w:ind w:left="90"/>
      </w:pPr>
      <w:r w:rsidRPr="00F11184">
        <w:t>IEEE P802.11</w:t>
      </w:r>
      <w:bookmarkStart w:id="0" w:name="_GoBack"/>
      <w:bookmarkEnd w:id="0"/>
      <w:r w:rsidRPr="00F11184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1440"/>
        <w:gridCol w:w="2610"/>
        <w:gridCol w:w="1650"/>
        <w:gridCol w:w="2238"/>
      </w:tblGrid>
      <w:tr w:rsidR="00CA09B2" w:rsidRPr="00F0694E" w14:paraId="307BD431" w14:textId="77777777" w:rsidTr="00B94F63">
        <w:trPr>
          <w:trHeight w:val="485"/>
          <w:jc w:val="center"/>
        </w:trPr>
        <w:tc>
          <w:tcPr>
            <w:tcW w:w="9856" w:type="dxa"/>
            <w:gridSpan w:val="5"/>
            <w:vAlign w:val="center"/>
          </w:tcPr>
          <w:p w14:paraId="3E0A6970" w14:textId="77777777" w:rsidR="00440017" w:rsidRPr="00F0694E" w:rsidRDefault="0031229E" w:rsidP="00345224">
            <w:pPr>
              <w:pStyle w:val="T2"/>
              <w:ind w:left="90"/>
              <w:rPr>
                <w:lang w:eastAsia="zh-CN"/>
              </w:rPr>
            </w:pPr>
            <w:r>
              <w:rPr>
                <w:lang w:eastAsia="zh-CN"/>
              </w:rPr>
              <w:t xml:space="preserve">CR </w:t>
            </w:r>
            <w:r w:rsidR="00565A36">
              <w:rPr>
                <w:lang w:eastAsia="zh-CN"/>
              </w:rPr>
              <w:t xml:space="preserve">for </w:t>
            </w:r>
            <w:r w:rsidR="00E54857">
              <w:rPr>
                <w:lang w:eastAsia="zh-CN"/>
              </w:rPr>
              <w:t>38.3.</w:t>
            </w:r>
            <w:r w:rsidR="00816241">
              <w:rPr>
                <w:lang w:eastAsia="zh-CN"/>
              </w:rPr>
              <w:t>15.9.</w:t>
            </w:r>
            <w:r w:rsidR="00136608">
              <w:rPr>
                <w:lang w:eastAsia="zh-CN" w:bidi="he-IL"/>
              </w:rPr>
              <w:t>6</w:t>
            </w:r>
            <w:r w:rsidR="00E54857">
              <w:rPr>
                <w:lang w:eastAsia="zh-CN"/>
              </w:rPr>
              <w:t xml:space="preserve"> </w:t>
            </w:r>
            <w:r w:rsidR="00136608">
              <w:rPr>
                <w:lang w:eastAsia="zh-CN"/>
              </w:rPr>
              <w:t>User Specific Field</w:t>
            </w:r>
            <w:r w:rsidR="003B3000">
              <w:rPr>
                <w:lang w:eastAsia="zh-CN"/>
              </w:rPr>
              <w:t xml:space="preserve"> – Part 1</w:t>
            </w:r>
            <w:r w:rsidR="00816241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on P802.11b</w:t>
            </w:r>
            <w:r w:rsidR="00565A36">
              <w:rPr>
                <w:lang w:eastAsia="zh-CN"/>
              </w:rPr>
              <w:t>n</w:t>
            </w:r>
            <w:r>
              <w:rPr>
                <w:lang w:eastAsia="zh-CN"/>
              </w:rPr>
              <w:t xml:space="preserve"> D0.</w:t>
            </w:r>
            <w:r w:rsidR="00565A36">
              <w:rPr>
                <w:lang w:eastAsia="zh-CN"/>
              </w:rPr>
              <w:t>1</w:t>
            </w:r>
          </w:p>
        </w:tc>
      </w:tr>
      <w:tr w:rsidR="00CA09B2" w:rsidRPr="00F0694E" w14:paraId="1687C865" w14:textId="77777777" w:rsidTr="00B94F63">
        <w:trPr>
          <w:trHeight w:val="359"/>
          <w:jc w:val="center"/>
        </w:trPr>
        <w:tc>
          <w:tcPr>
            <w:tcW w:w="9856" w:type="dxa"/>
            <w:gridSpan w:val="5"/>
            <w:vAlign w:val="center"/>
          </w:tcPr>
          <w:p w14:paraId="198821DD" w14:textId="77777777" w:rsidR="00CA09B2" w:rsidRPr="00F0694E" w:rsidRDefault="00CA09B2" w:rsidP="00345224">
            <w:pPr>
              <w:pStyle w:val="T2"/>
              <w:ind w:left="9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253EC3">
              <w:rPr>
                <w:b w:val="0"/>
                <w:sz w:val="22"/>
              </w:rPr>
              <w:t>25</w:t>
            </w:r>
            <w:r w:rsidR="004F1F52">
              <w:rPr>
                <w:b w:val="0"/>
                <w:sz w:val="22"/>
              </w:rPr>
              <w:t>.</w:t>
            </w:r>
            <w:r w:rsidR="00A352B3">
              <w:rPr>
                <w:b w:val="0"/>
                <w:sz w:val="22"/>
              </w:rPr>
              <w:t>04</w:t>
            </w:r>
            <w:r w:rsidR="0031229E">
              <w:rPr>
                <w:b w:val="0"/>
                <w:sz w:val="22"/>
              </w:rPr>
              <w:t>.</w:t>
            </w:r>
            <w:r w:rsidR="00A352B3">
              <w:rPr>
                <w:b w:val="0"/>
                <w:sz w:val="22"/>
              </w:rPr>
              <w:t>06</w:t>
            </w:r>
          </w:p>
        </w:tc>
      </w:tr>
      <w:tr w:rsidR="00CA09B2" w:rsidRPr="00F0694E" w14:paraId="3F37B246" w14:textId="77777777" w:rsidTr="00B94F63">
        <w:trPr>
          <w:cantSplit/>
          <w:jc w:val="center"/>
        </w:trPr>
        <w:tc>
          <w:tcPr>
            <w:tcW w:w="9856" w:type="dxa"/>
            <w:gridSpan w:val="5"/>
            <w:vAlign w:val="center"/>
          </w:tcPr>
          <w:p w14:paraId="721F8B80" w14:textId="77777777" w:rsidR="00CA09B2" w:rsidRPr="00F0694E" w:rsidRDefault="00CA09B2" w:rsidP="00345224">
            <w:pPr>
              <w:pStyle w:val="T2"/>
              <w:spacing w:after="0"/>
              <w:ind w:left="9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06245203" w14:textId="77777777" w:rsidTr="00B94F63">
        <w:trPr>
          <w:jc w:val="center"/>
        </w:trPr>
        <w:tc>
          <w:tcPr>
            <w:tcW w:w="1918" w:type="dxa"/>
            <w:vAlign w:val="center"/>
          </w:tcPr>
          <w:p w14:paraId="56BEFC2C" w14:textId="77777777" w:rsidR="00CA09B2" w:rsidRPr="00F0694E" w:rsidRDefault="00CA09B2" w:rsidP="00345224">
            <w:pPr>
              <w:pStyle w:val="T2"/>
              <w:spacing w:after="0"/>
              <w:ind w:left="9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7DD0E88" w14:textId="77777777" w:rsidR="00CA09B2" w:rsidRPr="00F0694E" w:rsidRDefault="00CA09B2" w:rsidP="00345224">
            <w:pPr>
              <w:pStyle w:val="T2"/>
              <w:spacing w:after="0"/>
              <w:ind w:left="9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14:paraId="76835C7B" w14:textId="77777777" w:rsidR="00CA09B2" w:rsidRPr="00F0694E" w:rsidRDefault="00CA09B2" w:rsidP="00345224">
            <w:pPr>
              <w:pStyle w:val="T2"/>
              <w:spacing w:after="0"/>
              <w:ind w:left="9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650" w:type="dxa"/>
            <w:vAlign w:val="center"/>
          </w:tcPr>
          <w:p w14:paraId="287FDC3D" w14:textId="77777777" w:rsidR="00CA09B2" w:rsidRPr="00F0694E" w:rsidRDefault="00CA09B2" w:rsidP="00345224">
            <w:pPr>
              <w:pStyle w:val="T2"/>
              <w:spacing w:after="0"/>
              <w:ind w:left="9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4C30C5E2" w14:textId="77777777" w:rsidR="00CA09B2" w:rsidRPr="00F0694E" w:rsidRDefault="00CA09B2" w:rsidP="00345224">
            <w:pPr>
              <w:pStyle w:val="T2"/>
              <w:spacing w:after="0"/>
              <w:ind w:left="9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440017" w:rsidRPr="00F0694E" w14:paraId="5EA5CA78" w14:textId="77777777" w:rsidTr="00B94F63">
        <w:trPr>
          <w:jc w:val="center"/>
        </w:trPr>
        <w:tc>
          <w:tcPr>
            <w:tcW w:w="1918" w:type="dxa"/>
            <w:vAlign w:val="center"/>
          </w:tcPr>
          <w:p w14:paraId="3A6AE793" w14:textId="77777777" w:rsidR="00440017" w:rsidRPr="00F0694E" w:rsidRDefault="00740E0B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Genadiy Tsodik</w:t>
            </w:r>
          </w:p>
        </w:tc>
        <w:tc>
          <w:tcPr>
            <w:tcW w:w="1440" w:type="dxa"/>
            <w:vAlign w:val="center"/>
          </w:tcPr>
          <w:p w14:paraId="3242CBDE" w14:textId="77777777" w:rsidR="00440017" w:rsidRPr="00F0694E" w:rsidRDefault="00B048A0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4793D8D7" w14:textId="77777777" w:rsidR="001E391E" w:rsidRPr="00F0694E" w:rsidRDefault="001E391E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0DF29E1B" w14:textId="77777777" w:rsidR="00440017" w:rsidRPr="00F0694E" w:rsidRDefault="00440017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238" w:type="dxa"/>
            <w:vAlign w:val="center"/>
          </w:tcPr>
          <w:p w14:paraId="2FA817CC" w14:textId="77777777" w:rsidR="00440017" w:rsidRPr="00F0694E" w:rsidRDefault="00440017" w:rsidP="00345224">
            <w:pPr>
              <w:pStyle w:val="T2"/>
              <w:spacing w:after="0"/>
              <w:ind w:left="90" w:right="0"/>
              <w:rPr>
                <w:b w:val="0"/>
                <w:sz w:val="16"/>
              </w:rPr>
            </w:pPr>
          </w:p>
        </w:tc>
      </w:tr>
      <w:tr w:rsidR="00B20B8A" w:rsidRPr="00F0694E" w14:paraId="22FD9747" w14:textId="77777777" w:rsidTr="00B94F63">
        <w:trPr>
          <w:jc w:val="center"/>
        </w:trPr>
        <w:tc>
          <w:tcPr>
            <w:tcW w:w="1918" w:type="dxa"/>
            <w:vAlign w:val="center"/>
          </w:tcPr>
          <w:p w14:paraId="195543E0" w14:textId="77777777" w:rsidR="00B20B8A" w:rsidRPr="00F0694E" w:rsidRDefault="00531825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Oded Redlich</w:t>
            </w:r>
          </w:p>
        </w:tc>
        <w:tc>
          <w:tcPr>
            <w:tcW w:w="1440" w:type="dxa"/>
            <w:vAlign w:val="center"/>
          </w:tcPr>
          <w:p w14:paraId="77199986" w14:textId="77777777" w:rsidR="00B20B8A" w:rsidRPr="00F0694E" w:rsidRDefault="00531825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2C23AFE1" w14:textId="77777777" w:rsidR="00B20B8A" w:rsidRPr="00F0694E" w:rsidRDefault="00B20B8A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701F0A80" w14:textId="77777777" w:rsidR="00B20B8A" w:rsidRPr="00F0694E" w:rsidRDefault="00B20B8A" w:rsidP="00345224">
            <w:pPr>
              <w:pStyle w:val="T2"/>
              <w:spacing w:after="0"/>
              <w:ind w:left="9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71E2C071" w14:textId="77777777" w:rsidR="00C31449" w:rsidRPr="00F0694E" w:rsidRDefault="00C31449" w:rsidP="00345224">
            <w:pPr>
              <w:pStyle w:val="T2"/>
              <w:spacing w:after="0"/>
              <w:ind w:left="90" w:right="0"/>
              <w:rPr>
                <w:b w:val="0"/>
                <w:sz w:val="16"/>
                <w:lang w:eastAsia="zh-CN"/>
              </w:rPr>
            </w:pPr>
          </w:p>
        </w:tc>
      </w:tr>
      <w:tr w:rsidR="0026092A" w:rsidRPr="00F0694E" w14:paraId="02D1A77C" w14:textId="77777777" w:rsidTr="00B94F63">
        <w:trPr>
          <w:jc w:val="center"/>
        </w:trPr>
        <w:tc>
          <w:tcPr>
            <w:tcW w:w="1918" w:type="dxa"/>
            <w:vAlign w:val="center"/>
          </w:tcPr>
          <w:p w14:paraId="75A14BBE" w14:textId="77777777" w:rsidR="0026092A" w:rsidRDefault="00531825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 xml:space="preserve">Hu </w:t>
            </w:r>
            <w:proofErr w:type="spellStart"/>
            <w:r>
              <w:rPr>
                <w:b w:val="0"/>
                <w:sz w:val="20"/>
                <w:lang w:eastAsia="zh-CN"/>
              </w:rPr>
              <w:t>Mengshi</w:t>
            </w:r>
            <w:proofErr w:type="spellEnd"/>
          </w:p>
        </w:tc>
        <w:tc>
          <w:tcPr>
            <w:tcW w:w="1440" w:type="dxa"/>
            <w:vAlign w:val="center"/>
          </w:tcPr>
          <w:p w14:paraId="47E3A6C4" w14:textId="77777777" w:rsidR="0026092A" w:rsidRDefault="00531825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03819907" w14:textId="77777777" w:rsidR="0026092A" w:rsidRPr="00F0694E" w:rsidRDefault="0026092A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1DD863A2" w14:textId="77777777" w:rsidR="0026092A" w:rsidRPr="00F0694E" w:rsidRDefault="0026092A" w:rsidP="00345224">
            <w:pPr>
              <w:pStyle w:val="T2"/>
              <w:spacing w:after="0"/>
              <w:ind w:left="9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1172F946" w14:textId="77777777" w:rsidR="0026092A" w:rsidRDefault="0026092A" w:rsidP="00345224">
            <w:pPr>
              <w:pStyle w:val="T2"/>
              <w:spacing w:after="0"/>
              <w:ind w:left="90" w:right="0"/>
              <w:rPr>
                <w:b w:val="0"/>
                <w:sz w:val="16"/>
                <w:lang w:eastAsia="zh-CN"/>
              </w:rPr>
            </w:pPr>
          </w:p>
        </w:tc>
      </w:tr>
      <w:tr w:rsidR="006B2319" w:rsidRPr="00F0694E" w14:paraId="67D8AD65" w14:textId="77777777" w:rsidTr="00B94F63">
        <w:trPr>
          <w:jc w:val="center"/>
        </w:trPr>
        <w:tc>
          <w:tcPr>
            <w:tcW w:w="1918" w:type="dxa"/>
            <w:vAlign w:val="center"/>
          </w:tcPr>
          <w:p w14:paraId="4012E43D" w14:textId="38A8743F" w:rsidR="006B2319" w:rsidRDefault="00B2006B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Edward Kwok</w:t>
            </w:r>
          </w:p>
        </w:tc>
        <w:tc>
          <w:tcPr>
            <w:tcW w:w="1440" w:type="dxa"/>
            <w:vAlign w:val="center"/>
          </w:tcPr>
          <w:p w14:paraId="2FCAC7BD" w14:textId="1041940A" w:rsidR="006B2319" w:rsidRDefault="00B2006B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115D6465" w14:textId="77777777" w:rsidR="006B2319" w:rsidRPr="00F0694E" w:rsidRDefault="006B2319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46E13C26" w14:textId="77777777" w:rsidR="006B2319" w:rsidRPr="00F0694E" w:rsidRDefault="006B2319" w:rsidP="00345224">
            <w:pPr>
              <w:pStyle w:val="T2"/>
              <w:spacing w:after="0"/>
              <w:ind w:left="9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49CD6641" w14:textId="77777777" w:rsidR="006B2319" w:rsidRDefault="006B2319" w:rsidP="00345224">
            <w:pPr>
              <w:pStyle w:val="T2"/>
              <w:spacing w:after="0"/>
              <w:ind w:left="90" w:right="0"/>
              <w:rPr>
                <w:b w:val="0"/>
                <w:sz w:val="16"/>
                <w:lang w:eastAsia="zh-CN"/>
              </w:rPr>
            </w:pPr>
          </w:p>
        </w:tc>
      </w:tr>
      <w:tr w:rsidR="006B2319" w:rsidRPr="00F0694E" w14:paraId="35915126" w14:textId="77777777" w:rsidTr="00B94F63">
        <w:trPr>
          <w:jc w:val="center"/>
        </w:trPr>
        <w:tc>
          <w:tcPr>
            <w:tcW w:w="1918" w:type="dxa"/>
            <w:vAlign w:val="center"/>
          </w:tcPr>
          <w:p w14:paraId="7E80D71A" w14:textId="77777777" w:rsidR="006B2319" w:rsidRDefault="006B2319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2FC8F15D" w14:textId="77777777" w:rsidR="006B2319" w:rsidRDefault="006B2319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4AE04C6F" w14:textId="77777777" w:rsidR="006B2319" w:rsidRPr="00F0694E" w:rsidRDefault="006B2319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19E11B63" w14:textId="77777777" w:rsidR="006B2319" w:rsidRPr="00F0694E" w:rsidRDefault="006B2319" w:rsidP="00345224">
            <w:pPr>
              <w:pStyle w:val="T2"/>
              <w:spacing w:after="0"/>
              <w:ind w:left="9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6BE46F5E" w14:textId="77777777" w:rsidR="006B2319" w:rsidRDefault="006B2319" w:rsidP="00345224">
            <w:pPr>
              <w:pStyle w:val="T2"/>
              <w:spacing w:after="0"/>
              <w:ind w:left="90" w:right="0"/>
              <w:rPr>
                <w:b w:val="0"/>
                <w:sz w:val="16"/>
                <w:lang w:eastAsia="zh-CN"/>
              </w:rPr>
            </w:pPr>
          </w:p>
        </w:tc>
      </w:tr>
    </w:tbl>
    <w:p w14:paraId="22E2FD24" w14:textId="77777777" w:rsidR="00CA09B2" w:rsidRPr="0025437D" w:rsidRDefault="00565A36" w:rsidP="00B94F63">
      <w:pPr>
        <w:pStyle w:val="T1"/>
        <w:spacing w:after="120"/>
        <w:ind w:left="-810"/>
        <w:rPr>
          <w:sz w:val="32"/>
          <w:u w:val="single"/>
        </w:rPr>
      </w:pPr>
      <w:r w:rsidRPr="001940BA">
        <w:rPr>
          <w:noProof/>
          <w:sz w:val="32"/>
          <w:lang w:val="en-US" w:eastAsia="zh-CN"/>
        </w:rPr>
        <mc:AlternateContent>
          <mc:Choice Requires="wps">
            <w:drawing>
              <wp:inline distT="0" distB="0" distL="0" distR="0" wp14:anchorId="2D58B811" wp14:editId="3F9A3AB8">
                <wp:extent cx="5943600" cy="1039091"/>
                <wp:effectExtent l="0" t="0" r="0" b="889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0390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5621F" w14:textId="77777777" w:rsidR="00BB2FA6" w:rsidRPr="001940BA" w:rsidRDefault="00BB2FA6">
                            <w:pPr>
                              <w:pStyle w:val="T1"/>
                              <w:spacing w:after="120"/>
                              <w:rPr>
                                <w:b w:val="0"/>
                                <w:bCs/>
                              </w:rPr>
                            </w:pPr>
                            <w:r w:rsidRPr="001940BA">
                              <w:rPr>
                                <w:b w:val="0"/>
                                <w:bCs/>
                              </w:rPr>
                              <w:t>Abstract</w:t>
                            </w:r>
                          </w:p>
                          <w:p w14:paraId="58323280" w14:textId="77777777" w:rsidR="00BB2FA6" w:rsidRPr="001940BA" w:rsidRDefault="00BB2FA6" w:rsidP="00222EB5">
                            <w:pPr>
                              <w:rPr>
                                <w:bCs/>
                              </w:rPr>
                            </w:pPr>
                            <w:r w:rsidRPr="001940BA">
                              <w:rPr>
                                <w:bCs/>
                              </w:rPr>
                              <w:t xml:space="preserve">This submission contains proposed comment resolutions to comments </w:t>
                            </w:r>
                            <w:r w:rsidRPr="001940BA">
                              <w:rPr>
                                <w:rFonts w:hint="eastAsia"/>
                                <w:bCs/>
                                <w:lang w:eastAsia="zh-CN"/>
                              </w:rPr>
                              <w:t xml:space="preserve">on </w:t>
                            </w:r>
                            <w:r w:rsidRPr="001940BA">
                              <w:rPr>
                                <w:bCs/>
                                <w:lang w:eastAsia="zh-CN"/>
                              </w:rPr>
                              <w:t>P802.11bn D0.1</w:t>
                            </w:r>
                            <w:r w:rsidRPr="001940BA">
                              <w:rPr>
                                <w:bCs/>
                              </w:rPr>
                              <w:t>.</w:t>
                            </w:r>
                          </w:p>
                          <w:p w14:paraId="18C8406E" w14:textId="77777777" w:rsidR="00BB2FA6" w:rsidRPr="001940BA" w:rsidRDefault="00BB2FA6" w:rsidP="00222EB5">
                            <w:pPr>
                              <w:rPr>
                                <w:bCs/>
                              </w:rPr>
                            </w:pPr>
                          </w:p>
                          <w:p w14:paraId="555C6CF7" w14:textId="77777777" w:rsidR="00BB2FA6" w:rsidRPr="001940BA" w:rsidRDefault="00A352B3" w:rsidP="00605BFA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22</w:t>
                            </w:r>
                            <w:r w:rsidR="00BB2FA6" w:rsidRPr="001940BA">
                              <w:rPr>
                                <w:bCs/>
                              </w:rPr>
                              <w:t xml:space="preserve"> out of </w:t>
                            </w:r>
                            <w:r>
                              <w:rPr>
                                <w:bCs/>
                              </w:rPr>
                              <w:t>22</w:t>
                            </w:r>
                            <w:r w:rsidR="00BB2FA6" w:rsidRPr="001940BA">
                              <w:rPr>
                                <w:bCs/>
                              </w:rPr>
                              <w:t xml:space="preserve"> comments under 38.3.15.9.</w:t>
                            </w:r>
                            <w:r w:rsidR="00BB2FA6">
                              <w:rPr>
                                <w:bCs/>
                              </w:rPr>
                              <w:t>6</w:t>
                            </w:r>
                            <w:r w:rsidR="00BB2FA6" w:rsidRPr="001940BA">
                              <w:rPr>
                                <w:bCs/>
                              </w:rPr>
                              <w:t xml:space="preserve"> </w:t>
                            </w:r>
                            <w:r w:rsidR="00BB2FA6">
                              <w:rPr>
                                <w:bCs/>
                              </w:rPr>
                              <w:t>User Specific Field</w:t>
                            </w:r>
                            <w:r w:rsidR="00BB2FA6" w:rsidRPr="001940BA">
                              <w:rPr>
                                <w:bCs/>
                              </w:rPr>
                              <w:t xml:space="preserve"> are resolved.</w:t>
                            </w:r>
                          </w:p>
                          <w:p w14:paraId="55CD11A0" w14:textId="77777777" w:rsidR="00BB2FA6" w:rsidRPr="001940BA" w:rsidRDefault="00BB2FA6" w:rsidP="005A241C">
                            <w:pPr>
                              <w:rPr>
                                <w:bCs/>
                              </w:rPr>
                            </w:pPr>
                          </w:p>
                          <w:p w14:paraId="372A156C" w14:textId="77777777" w:rsidR="00BB2FA6" w:rsidRPr="001940BA" w:rsidRDefault="00BB2FA6" w:rsidP="00222EB5">
                            <w:pPr>
                              <w:jc w:val="both"/>
                              <w:rPr>
                                <w:bCs/>
                                <w:lang w:eastAsia="zh-CN"/>
                              </w:rPr>
                            </w:pPr>
                          </w:p>
                          <w:p w14:paraId="64849218" w14:textId="77777777" w:rsidR="00BB2FA6" w:rsidRPr="001940BA" w:rsidRDefault="00BB2FA6" w:rsidP="004C0088">
                            <w:pPr>
                              <w:jc w:val="both"/>
                              <w:rPr>
                                <w:bCs/>
                                <w:szCs w:val="22"/>
                                <w:lang w:eastAsia="zh-CN"/>
                              </w:rPr>
                            </w:pPr>
                          </w:p>
                          <w:p w14:paraId="4CE595F5" w14:textId="77777777" w:rsidR="00BB2FA6" w:rsidRPr="001940BA" w:rsidRDefault="00BB2FA6" w:rsidP="00837294">
                            <w:pPr>
                              <w:jc w:val="both"/>
                              <w:rPr>
                                <w:bCs/>
                                <w:szCs w:val="22"/>
                              </w:rPr>
                            </w:pPr>
                          </w:p>
                          <w:p w14:paraId="1EB6BFC8" w14:textId="77777777" w:rsidR="00BB2FA6" w:rsidRPr="001940BA" w:rsidRDefault="00BB2FA6" w:rsidP="00837294">
                            <w:pPr>
                              <w:jc w:val="both"/>
                              <w:rPr>
                                <w:bCs/>
                                <w:szCs w:val="22"/>
                              </w:rPr>
                            </w:pPr>
                          </w:p>
                          <w:p w14:paraId="63E82516" w14:textId="77777777" w:rsidR="00BB2FA6" w:rsidRPr="001940BA" w:rsidRDefault="00BB2FA6" w:rsidP="00723C85">
                            <w:pPr>
                              <w:rPr>
                                <w:bCs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58B8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8pt;height:8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AfIhAIAABA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" stroked="f">
                <v:textbox>
                  <w:txbxContent>
                    <w:p w14:paraId="7F25621F" w14:textId="77777777" w:rsidR="00BB2FA6" w:rsidRPr="001940BA" w:rsidRDefault="00BB2FA6">
                      <w:pPr>
                        <w:pStyle w:val="T1"/>
                        <w:spacing w:after="120"/>
                        <w:rPr>
                          <w:b w:val="0"/>
                          <w:bCs/>
                        </w:rPr>
                      </w:pPr>
                      <w:r w:rsidRPr="001940BA">
                        <w:rPr>
                          <w:b w:val="0"/>
                          <w:bCs/>
                        </w:rPr>
                        <w:t>Abstract</w:t>
                      </w:r>
                    </w:p>
                    <w:p w14:paraId="58323280" w14:textId="77777777" w:rsidR="00BB2FA6" w:rsidRPr="001940BA" w:rsidRDefault="00BB2FA6" w:rsidP="00222EB5">
                      <w:pPr>
                        <w:rPr>
                          <w:bCs/>
                        </w:rPr>
                      </w:pPr>
                      <w:r w:rsidRPr="001940BA">
                        <w:rPr>
                          <w:bCs/>
                        </w:rPr>
                        <w:t xml:space="preserve">This submission contains proposed comment resolutions to comments </w:t>
                      </w:r>
                      <w:r w:rsidRPr="001940BA">
                        <w:rPr>
                          <w:rFonts w:hint="eastAsia"/>
                          <w:bCs/>
                          <w:lang w:eastAsia="zh-CN"/>
                        </w:rPr>
                        <w:t xml:space="preserve">on </w:t>
                      </w:r>
                      <w:r w:rsidRPr="001940BA">
                        <w:rPr>
                          <w:bCs/>
                          <w:lang w:eastAsia="zh-CN"/>
                        </w:rPr>
                        <w:t>P802.11bn D0.1</w:t>
                      </w:r>
                      <w:r w:rsidRPr="001940BA">
                        <w:rPr>
                          <w:bCs/>
                        </w:rPr>
                        <w:t>.</w:t>
                      </w:r>
                    </w:p>
                    <w:p w14:paraId="18C8406E" w14:textId="77777777" w:rsidR="00BB2FA6" w:rsidRPr="001940BA" w:rsidRDefault="00BB2FA6" w:rsidP="00222EB5">
                      <w:pPr>
                        <w:rPr>
                          <w:bCs/>
                        </w:rPr>
                      </w:pPr>
                    </w:p>
                    <w:p w14:paraId="555C6CF7" w14:textId="77777777" w:rsidR="00BB2FA6" w:rsidRPr="001940BA" w:rsidRDefault="00A352B3" w:rsidP="00605BFA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22</w:t>
                      </w:r>
                      <w:r w:rsidR="00BB2FA6" w:rsidRPr="001940BA">
                        <w:rPr>
                          <w:bCs/>
                        </w:rPr>
                        <w:t xml:space="preserve"> out of </w:t>
                      </w:r>
                      <w:r>
                        <w:rPr>
                          <w:bCs/>
                        </w:rPr>
                        <w:t>22</w:t>
                      </w:r>
                      <w:r w:rsidR="00BB2FA6" w:rsidRPr="001940BA">
                        <w:rPr>
                          <w:bCs/>
                        </w:rPr>
                        <w:t xml:space="preserve"> comments under 38.3.15.9.</w:t>
                      </w:r>
                      <w:r w:rsidR="00BB2FA6">
                        <w:rPr>
                          <w:bCs/>
                        </w:rPr>
                        <w:t>6</w:t>
                      </w:r>
                      <w:r w:rsidR="00BB2FA6" w:rsidRPr="001940BA">
                        <w:rPr>
                          <w:bCs/>
                        </w:rPr>
                        <w:t xml:space="preserve"> </w:t>
                      </w:r>
                      <w:r w:rsidR="00BB2FA6">
                        <w:rPr>
                          <w:bCs/>
                        </w:rPr>
                        <w:t>User Specific Field</w:t>
                      </w:r>
                      <w:r w:rsidR="00BB2FA6" w:rsidRPr="001940BA">
                        <w:rPr>
                          <w:bCs/>
                        </w:rPr>
                        <w:t xml:space="preserve"> are resolved.</w:t>
                      </w:r>
                    </w:p>
                    <w:p w14:paraId="55CD11A0" w14:textId="77777777" w:rsidR="00BB2FA6" w:rsidRPr="001940BA" w:rsidRDefault="00BB2FA6" w:rsidP="005A241C">
                      <w:pPr>
                        <w:rPr>
                          <w:bCs/>
                        </w:rPr>
                      </w:pPr>
                    </w:p>
                    <w:p w14:paraId="372A156C" w14:textId="77777777" w:rsidR="00BB2FA6" w:rsidRPr="001940BA" w:rsidRDefault="00BB2FA6" w:rsidP="00222EB5">
                      <w:pPr>
                        <w:jc w:val="both"/>
                        <w:rPr>
                          <w:bCs/>
                          <w:lang w:eastAsia="zh-CN"/>
                        </w:rPr>
                      </w:pPr>
                    </w:p>
                    <w:p w14:paraId="64849218" w14:textId="77777777" w:rsidR="00BB2FA6" w:rsidRPr="001940BA" w:rsidRDefault="00BB2FA6" w:rsidP="004C0088">
                      <w:pPr>
                        <w:jc w:val="both"/>
                        <w:rPr>
                          <w:bCs/>
                          <w:szCs w:val="22"/>
                          <w:lang w:eastAsia="zh-CN"/>
                        </w:rPr>
                      </w:pPr>
                    </w:p>
                    <w:p w14:paraId="4CE595F5" w14:textId="77777777" w:rsidR="00BB2FA6" w:rsidRPr="001940BA" w:rsidRDefault="00BB2FA6" w:rsidP="00837294">
                      <w:pPr>
                        <w:jc w:val="both"/>
                        <w:rPr>
                          <w:bCs/>
                          <w:szCs w:val="22"/>
                        </w:rPr>
                      </w:pPr>
                    </w:p>
                    <w:p w14:paraId="1EB6BFC8" w14:textId="77777777" w:rsidR="00BB2FA6" w:rsidRPr="001940BA" w:rsidRDefault="00BB2FA6" w:rsidP="00837294">
                      <w:pPr>
                        <w:jc w:val="both"/>
                        <w:rPr>
                          <w:bCs/>
                          <w:szCs w:val="22"/>
                        </w:rPr>
                      </w:pPr>
                    </w:p>
                    <w:p w14:paraId="63E82516" w14:textId="77777777" w:rsidR="00BB2FA6" w:rsidRPr="001940BA" w:rsidRDefault="00BB2FA6" w:rsidP="00723C85">
                      <w:pPr>
                        <w:rPr>
                          <w:bCs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8"/>
        <w:gridCol w:w="7307"/>
      </w:tblGrid>
      <w:tr w:rsidR="008D042A" w:rsidRPr="00F0694E" w14:paraId="48BECB10" w14:textId="77777777" w:rsidTr="00B94F63">
        <w:tc>
          <w:tcPr>
            <w:tcW w:w="1958" w:type="dxa"/>
          </w:tcPr>
          <w:p w14:paraId="79161BDA" w14:textId="77777777" w:rsidR="008D042A" w:rsidRPr="00F0694E" w:rsidRDefault="001940BA" w:rsidP="00345224">
            <w:pPr>
              <w:ind w:left="90"/>
              <w:rPr>
                <w:sz w:val="20"/>
              </w:rPr>
            </w:pPr>
            <w:r>
              <w:rPr>
                <w:sz w:val="20"/>
              </w:rPr>
              <w:br w:type="page"/>
            </w:r>
            <w:r w:rsidR="008D042A" w:rsidRPr="00F0694E">
              <w:rPr>
                <w:sz w:val="20"/>
              </w:rPr>
              <w:t>R0</w:t>
            </w:r>
          </w:p>
        </w:tc>
        <w:tc>
          <w:tcPr>
            <w:tcW w:w="7307" w:type="dxa"/>
          </w:tcPr>
          <w:p w14:paraId="603768DD" w14:textId="77777777" w:rsidR="008D042A" w:rsidRPr="00F0694E" w:rsidRDefault="008D042A" w:rsidP="00345224">
            <w:pPr>
              <w:ind w:left="90"/>
              <w:rPr>
                <w:sz w:val="20"/>
              </w:rPr>
            </w:pPr>
            <w:r w:rsidRPr="00F0694E">
              <w:rPr>
                <w:sz w:val="20"/>
              </w:rPr>
              <w:t>Initial revision</w:t>
            </w:r>
          </w:p>
        </w:tc>
      </w:tr>
      <w:tr w:rsidR="008D042A" w:rsidRPr="00F0694E" w14:paraId="03E5B9D5" w14:textId="77777777" w:rsidTr="00B94F63">
        <w:tc>
          <w:tcPr>
            <w:tcW w:w="1958" w:type="dxa"/>
          </w:tcPr>
          <w:p w14:paraId="5A810A6A" w14:textId="77777777" w:rsidR="008D042A" w:rsidRPr="00F0694E" w:rsidRDefault="008D042A" w:rsidP="00345224">
            <w:pPr>
              <w:tabs>
                <w:tab w:val="right" w:pos="1872"/>
              </w:tabs>
              <w:ind w:left="90"/>
              <w:rPr>
                <w:sz w:val="20"/>
                <w:lang w:eastAsia="zh-CN"/>
              </w:rPr>
            </w:pPr>
          </w:p>
        </w:tc>
        <w:tc>
          <w:tcPr>
            <w:tcW w:w="7307" w:type="dxa"/>
          </w:tcPr>
          <w:p w14:paraId="23796A0A" w14:textId="77777777" w:rsidR="008D042A" w:rsidRPr="00F0694E" w:rsidRDefault="008D042A" w:rsidP="00345224">
            <w:pPr>
              <w:ind w:left="90"/>
              <w:rPr>
                <w:sz w:val="20"/>
                <w:lang w:eastAsia="zh-CN"/>
              </w:rPr>
            </w:pPr>
          </w:p>
        </w:tc>
      </w:tr>
      <w:tr w:rsidR="0023149A" w:rsidRPr="00F0694E" w14:paraId="450361EC" w14:textId="77777777" w:rsidTr="00B94F63">
        <w:tc>
          <w:tcPr>
            <w:tcW w:w="1958" w:type="dxa"/>
          </w:tcPr>
          <w:p w14:paraId="1F16DCB3" w14:textId="77777777" w:rsidR="0023149A" w:rsidRPr="00F0694E" w:rsidRDefault="0023149A" w:rsidP="00345224">
            <w:pPr>
              <w:tabs>
                <w:tab w:val="right" w:pos="1872"/>
              </w:tabs>
              <w:ind w:left="90"/>
              <w:rPr>
                <w:sz w:val="20"/>
              </w:rPr>
            </w:pPr>
          </w:p>
        </w:tc>
        <w:tc>
          <w:tcPr>
            <w:tcW w:w="7307" w:type="dxa"/>
          </w:tcPr>
          <w:p w14:paraId="4B1D7AF8" w14:textId="77777777" w:rsidR="0023149A" w:rsidRPr="00F0694E" w:rsidRDefault="0023149A" w:rsidP="00345224">
            <w:pPr>
              <w:ind w:left="90"/>
              <w:rPr>
                <w:sz w:val="20"/>
              </w:rPr>
            </w:pPr>
          </w:p>
        </w:tc>
      </w:tr>
      <w:tr w:rsidR="004C57C7" w:rsidRPr="00F0694E" w14:paraId="620FC1B5" w14:textId="77777777" w:rsidTr="00B94F63">
        <w:tc>
          <w:tcPr>
            <w:tcW w:w="1958" w:type="dxa"/>
          </w:tcPr>
          <w:p w14:paraId="2DD06ECE" w14:textId="77777777" w:rsidR="004C57C7" w:rsidRPr="00F0694E" w:rsidRDefault="004C57C7" w:rsidP="00345224">
            <w:pPr>
              <w:tabs>
                <w:tab w:val="right" w:pos="1872"/>
              </w:tabs>
              <w:ind w:left="90"/>
              <w:rPr>
                <w:sz w:val="20"/>
              </w:rPr>
            </w:pPr>
          </w:p>
        </w:tc>
        <w:tc>
          <w:tcPr>
            <w:tcW w:w="7307" w:type="dxa"/>
          </w:tcPr>
          <w:p w14:paraId="3037A709" w14:textId="77777777" w:rsidR="004C57C7" w:rsidRPr="00F0694E" w:rsidRDefault="004C57C7" w:rsidP="00345224">
            <w:pPr>
              <w:ind w:left="90"/>
              <w:rPr>
                <w:sz w:val="20"/>
              </w:rPr>
            </w:pPr>
          </w:p>
        </w:tc>
      </w:tr>
      <w:tr w:rsidR="00C51823" w:rsidRPr="00F0694E" w14:paraId="251BB54D" w14:textId="77777777" w:rsidTr="00B94F63">
        <w:tc>
          <w:tcPr>
            <w:tcW w:w="1958" w:type="dxa"/>
          </w:tcPr>
          <w:p w14:paraId="11873ADD" w14:textId="77777777" w:rsidR="00C51823" w:rsidRPr="00F0694E" w:rsidRDefault="00C51823" w:rsidP="00345224">
            <w:pPr>
              <w:tabs>
                <w:tab w:val="right" w:pos="1872"/>
              </w:tabs>
              <w:ind w:left="90"/>
              <w:rPr>
                <w:sz w:val="20"/>
              </w:rPr>
            </w:pPr>
          </w:p>
        </w:tc>
        <w:tc>
          <w:tcPr>
            <w:tcW w:w="7307" w:type="dxa"/>
          </w:tcPr>
          <w:p w14:paraId="0BE9D84D" w14:textId="77777777" w:rsidR="00C51823" w:rsidRPr="00DC2401" w:rsidRDefault="00C51823" w:rsidP="00345224">
            <w:pPr>
              <w:ind w:left="90"/>
              <w:rPr>
                <w:sz w:val="20"/>
              </w:rPr>
            </w:pPr>
          </w:p>
        </w:tc>
      </w:tr>
      <w:tr w:rsidR="00054B8A" w:rsidRPr="00F0694E" w14:paraId="20A9FE71" w14:textId="77777777" w:rsidTr="00B94F63">
        <w:tc>
          <w:tcPr>
            <w:tcW w:w="1958" w:type="dxa"/>
          </w:tcPr>
          <w:p w14:paraId="33070EB5" w14:textId="77777777" w:rsidR="00054B8A" w:rsidRPr="00F0694E" w:rsidRDefault="00054B8A" w:rsidP="00345224">
            <w:pPr>
              <w:tabs>
                <w:tab w:val="right" w:pos="1872"/>
              </w:tabs>
              <w:ind w:left="90"/>
              <w:rPr>
                <w:sz w:val="20"/>
              </w:rPr>
            </w:pPr>
          </w:p>
        </w:tc>
        <w:tc>
          <w:tcPr>
            <w:tcW w:w="7307" w:type="dxa"/>
          </w:tcPr>
          <w:p w14:paraId="30CC1763" w14:textId="77777777" w:rsidR="00054B8A" w:rsidRPr="00F0694E" w:rsidRDefault="00054B8A" w:rsidP="00345224">
            <w:pPr>
              <w:ind w:left="90"/>
              <w:rPr>
                <w:sz w:val="20"/>
              </w:rPr>
            </w:pPr>
          </w:p>
        </w:tc>
      </w:tr>
    </w:tbl>
    <w:p w14:paraId="349307D9" w14:textId="77777777" w:rsidR="007407DC" w:rsidRDefault="007407DC" w:rsidP="00345224">
      <w:pPr>
        <w:ind w:left="90"/>
        <w:rPr>
          <w:sz w:val="20"/>
        </w:rPr>
      </w:pPr>
    </w:p>
    <w:p w14:paraId="07A0DEA9" w14:textId="77777777" w:rsidR="001940BA" w:rsidRDefault="001940BA" w:rsidP="00345224">
      <w:pPr>
        <w:ind w:left="90"/>
        <w:rPr>
          <w:rFonts w:ascii="Arial" w:hAnsi="Arial"/>
          <w:b/>
          <w:sz w:val="28"/>
          <w:u w:val="single"/>
        </w:rPr>
      </w:pPr>
    </w:p>
    <w:p w14:paraId="418AB02B" w14:textId="77777777" w:rsidR="0017678E" w:rsidRDefault="0017678E" w:rsidP="00345224">
      <w:pPr>
        <w:pStyle w:val="Heading2"/>
        <w:ind w:left="90"/>
        <w:rPr>
          <w:lang w:eastAsia="zh-CN"/>
        </w:rPr>
      </w:pPr>
      <w:r w:rsidRPr="006B41EF">
        <w:t xml:space="preserve">CID </w:t>
      </w:r>
      <w:r w:rsidR="00433E8A">
        <w:rPr>
          <w:lang w:eastAsia="zh-CN"/>
        </w:rPr>
        <w:t>41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1350"/>
        <w:gridCol w:w="2430"/>
        <w:gridCol w:w="1980"/>
        <w:gridCol w:w="1802"/>
      </w:tblGrid>
      <w:tr w:rsidR="00E62851" w:rsidRPr="00F0694E" w14:paraId="7D098E6E" w14:textId="77777777" w:rsidTr="00345224">
        <w:trPr>
          <w:trHeight w:val="734"/>
        </w:trPr>
        <w:tc>
          <w:tcPr>
            <w:tcW w:w="982" w:type="dxa"/>
            <w:shd w:val="clear" w:color="auto" w:fill="auto"/>
            <w:hideMark/>
          </w:tcPr>
          <w:p w14:paraId="009532FF" w14:textId="77777777" w:rsidR="00E62851" w:rsidRDefault="00E62851" w:rsidP="00345224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76D21E26" w14:textId="77777777" w:rsidR="00E62851" w:rsidRPr="00F0694E" w:rsidRDefault="00E62851" w:rsidP="00345224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350" w:type="dxa"/>
            <w:shd w:val="clear" w:color="auto" w:fill="auto"/>
            <w:hideMark/>
          </w:tcPr>
          <w:p w14:paraId="75DB9CE0" w14:textId="77777777" w:rsidR="00E62851" w:rsidRPr="00F0694E" w:rsidRDefault="00E62851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430" w:type="dxa"/>
            <w:shd w:val="clear" w:color="auto" w:fill="auto"/>
            <w:hideMark/>
          </w:tcPr>
          <w:p w14:paraId="051E3989" w14:textId="77777777" w:rsidR="00E62851" w:rsidRPr="00F0694E" w:rsidRDefault="00E62851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980" w:type="dxa"/>
            <w:shd w:val="clear" w:color="auto" w:fill="auto"/>
            <w:hideMark/>
          </w:tcPr>
          <w:p w14:paraId="7391EF7E" w14:textId="77777777" w:rsidR="00E62851" w:rsidRPr="00F0694E" w:rsidRDefault="00E62851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802" w:type="dxa"/>
            <w:shd w:val="clear" w:color="auto" w:fill="auto"/>
            <w:hideMark/>
          </w:tcPr>
          <w:p w14:paraId="409DB3DA" w14:textId="77777777" w:rsidR="00E62851" w:rsidRDefault="00E62851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E62851" w:rsidRPr="00F0694E" w14:paraId="5DCB2B10" w14:textId="77777777" w:rsidTr="00345224">
        <w:trPr>
          <w:trHeight w:val="1302"/>
        </w:trPr>
        <w:tc>
          <w:tcPr>
            <w:tcW w:w="982" w:type="dxa"/>
            <w:shd w:val="clear" w:color="auto" w:fill="auto"/>
          </w:tcPr>
          <w:p w14:paraId="72AA02CD" w14:textId="77777777" w:rsidR="00816241" w:rsidRDefault="00433E8A" w:rsidP="00345224">
            <w:pPr>
              <w:ind w:left="90"/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177.51</w:t>
            </w:r>
          </w:p>
          <w:p w14:paraId="7F3A6196" w14:textId="77777777" w:rsidR="00E62851" w:rsidRPr="005F07F4" w:rsidRDefault="00E62851" w:rsidP="00345224">
            <w:pPr>
              <w:ind w:left="9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350" w:type="dxa"/>
            <w:shd w:val="clear" w:color="auto" w:fill="auto"/>
          </w:tcPr>
          <w:p w14:paraId="7DBEC614" w14:textId="77777777" w:rsidR="00E62851" w:rsidRPr="005F07F4" w:rsidRDefault="00816241" w:rsidP="00345224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</w:t>
            </w:r>
            <w:r w:rsidR="00433E8A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430" w:type="dxa"/>
            <w:shd w:val="clear" w:color="auto" w:fill="auto"/>
          </w:tcPr>
          <w:p w14:paraId="1AC1E095" w14:textId="77777777" w:rsidR="00E62851" w:rsidRPr="00816241" w:rsidRDefault="00433E8A" w:rsidP="00433E8A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Need to describe the usable values or Validate values in Co-BF, per motions #114 and #115. Add a new paragraph of "If the UL/DL Field in U-SIG is set to 0, the PPDU Type And Compression Mode Field in U-SIG is set to 2 and the Co-BF/Co-SR Indication Field in U-SIG is set to 0, values other than 0, 1 or 4 are Validate if the Number Of Non-OFDMA Users Field in UHR-SIG is set to 1, values other than 0 </w:t>
            </w:r>
            <w:r>
              <w:rPr>
                <w:rFonts w:ascii="Arial" w:hAnsi="Arial" w:cs="Arial"/>
                <w:sz w:val="20"/>
              </w:rPr>
              <w:lastRenderedPageBreak/>
              <w:t>or 1 are Validate if the Number Of Non-OFDMA Users Field in UHR-SIG is set to 2, and values greater than 0 are Validate if the Number Of Non-OFDMA Users Field in UHR-SIG is set to 3."</w:t>
            </w:r>
          </w:p>
        </w:tc>
        <w:tc>
          <w:tcPr>
            <w:tcW w:w="1980" w:type="dxa"/>
            <w:shd w:val="clear" w:color="auto" w:fill="auto"/>
          </w:tcPr>
          <w:p w14:paraId="1AD17C96" w14:textId="77777777" w:rsidR="00253EC3" w:rsidRPr="005F07F4" w:rsidRDefault="00816241" w:rsidP="00345224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Refer to the comment.</w:t>
            </w:r>
          </w:p>
        </w:tc>
        <w:tc>
          <w:tcPr>
            <w:tcW w:w="1802" w:type="dxa"/>
            <w:shd w:val="clear" w:color="auto" w:fill="auto"/>
          </w:tcPr>
          <w:p w14:paraId="71A552C4" w14:textId="77777777" w:rsidR="00816241" w:rsidRDefault="00433E8A" w:rsidP="00345224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6E6525F5" w14:textId="77777777" w:rsidR="00433E8A" w:rsidRDefault="00433E8A" w:rsidP="00345224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396E127A" w14:textId="48AE9872" w:rsidR="00433E8A" w:rsidRDefault="00433E8A" w:rsidP="00345224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</w:p>
          <w:p w14:paraId="4EC7B081" w14:textId="77777777" w:rsidR="00662F60" w:rsidRPr="00816241" w:rsidRDefault="00662F60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</w:tr>
    </w:tbl>
    <w:p w14:paraId="563FFBB9" w14:textId="77777777" w:rsidR="00413BB5" w:rsidRPr="00E21B8C" w:rsidRDefault="00413BB5" w:rsidP="00345224">
      <w:pPr>
        <w:ind w:left="90"/>
        <w:rPr>
          <w:rFonts w:ascii="TimesNewRomanPSMT" w:cs="TimesNewRomanPSMT"/>
          <w:sz w:val="20"/>
          <w:lang w:val="en-US" w:eastAsia="zh-CN"/>
        </w:rPr>
      </w:pPr>
    </w:p>
    <w:p w14:paraId="6FA8CC29" w14:textId="77777777" w:rsidR="00B94F63" w:rsidRDefault="00B94F63" w:rsidP="00345224">
      <w:pPr>
        <w:pStyle w:val="Heading2"/>
        <w:ind w:left="90"/>
      </w:pPr>
    </w:p>
    <w:p w14:paraId="39AD2693" w14:textId="77777777" w:rsidR="00E11090" w:rsidRDefault="00E11090" w:rsidP="00345224">
      <w:pPr>
        <w:pStyle w:val="Heading2"/>
        <w:ind w:left="90"/>
        <w:rPr>
          <w:lang w:eastAsia="zh-CN"/>
        </w:rPr>
      </w:pPr>
      <w:r w:rsidRPr="006B41EF">
        <w:t xml:space="preserve">CID </w:t>
      </w:r>
      <w:r w:rsidR="00FB7D2E">
        <w:rPr>
          <w:lang w:eastAsia="zh-CN"/>
        </w:rPr>
        <w:t>42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1350"/>
        <w:gridCol w:w="2430"/>
        <w:gridCol w:w="1980"/>
        <w:gridCol w:w="1802"/>
      </w:tblGrid>
      <w:tr w:rsidR="00E11090" w:rsidRPr="00F0694E" w14:paraId="4924DCD5" w14:textId="77777777" w:rsidTr="00345224">
        <w:trPr>
          <w:trHeight w:val="734"/>
        </w:trPr>
        <w:tc>
          <w:tcPr>
            <w:tcW w:w="982" w:type="dxa"/>
            <w:shd w:val="clear" w:color="auto" w:fill="auto"/>
            <w:hideMark/>
          </w:tcPr>
          <w:p w14:paraId="42AD9B9C" w14:textId="77777777" w:rsidR="00E11090" w:rsidRDefault="00E11090" w:rsidP="00345224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19379115" w14:textId="77777777" w:rsidR="00E11090" w:rsidRPr="00F0694E" w:rsidRDefault="00E11090" w:rsidP="00345224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350" w:type="dxa"/>
            <w:shd w:val="clear" w:color="auto" w:fill="auto"/>
            <w:hideMark/>
          </w:tcPr>
          <w:p w14:paraId="03C58B34" w14:textId="77777777" w:rsidR="00E11090" w:rsidRPr="00F0694E" w:rsidRDefault="00E11090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430" w:type="dxa"/>
            <w:shd w:val="clear" w:color="auto" w:fill="auto"/>
            <w:hideMark/>
          </w:tcPr>
          <w:p w14:paraId="4C7A02B0" w14:textId="77777777" w:rsidR="00E11090" w:rsidRPr="00F0694E" w:rsidRDefault="00E11090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980" w:type="dxa"/>
            <w:shd w:val="clear" w:color="auto" w:fill="auto"/>
            <w:hideMark/>
          </w:tcPr>
          <w:p w14:paraId="7FC5E7A2" w14:textId="77777777" w:rsidR="00E11090" w:rsidRPr="00F0694E" w:rsidRDefault="00E11090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802" w:type="dxa"/>
            <w:shd w:val="clear" w:color="auto" w:fill="auto"/>
            <w:hideMark/>
          </w:tcPr>
          <w:p w14:paraId="66543FEA" w14:textId="77777777" w:rsidR="00E11090" w:rsidRDefault="00E11090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253EC3" w:rsidRPr="00816241" w14:paraId="5F3029AA" w14:textId="77777777" w:rsidTr="00345224">
        <w:trPr>
          <w:trHeight w:val="1302"/>
        </w:trPr>
        <w:tc>
          <w:tcPr>
            <w:tcW w:w="982" w:type="dxa"/>
            <w:shd w:val="clear" w:color="auto" w:fill="auto"/>
          </w:tcPr>
          <w:p w14:paraId="2638B5A4" w14:textId="77777777" w:rsidR="00816241" w:rsidRDefault="00816241" w:rsidP="00345224">
            <w:pPr>
              <w:ind w:left="90"/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162.15</w:t>
            </w:r>
          </w:p>
          <w:p w14:paraId="689D1B62" w14:textId="77777777" w:rsidR="00253EC3" w:rsidRPr="005F07F4" w:rsidRDefault="00253EC3" w:rsidP="00345224">
            <w:pPr>
              <w:ind w:left="9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350" w:type="dxa"/>
            <w:shd w:val="clear" w:color="auto" w:fill="auto"/>
          </w:tcPr>
          <w:p w14:paraId="6E307164" w14:textId="77777777" w:rsidR="00253EC3" w:rsidRPr="005F07F4" w:rsidRDefault="00816241" w:rsidP="00345224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</w:t>
            </w:r>
            <w:r w:rsidR="00FB7D2E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430" w:type="dxa"/>
            <w:shd w:val="clear" w:color="auto" w:fill="auto"/>
          </w:tcPr>
          <w:p w14:paraId="537AEDA8" w14:textId="77777777" w:rsidR="00253EC3" w:rsidRPr="00816241" w:rsidRDefault="00FB7D2E" w:rsidP="00345224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 w:rsidRPr="00FB7D2E">
              <w:rPr>
                <w:rFonts w:ascii="Arial" w:hAnsi="Arial" w:cs="Arial"/>
                <w:sz w:val="20"/>
              </w:rPr>
              <w:t>Change "Set to 1" to "Set to 1 and treat as Disregard."</w:t>
            </w:r>
          </w:p>
        </w:tc>
        <w:tc>
          <w:tcPr>
            <w:tcW w:w="1980" w:type="dxa"/>
            <w:shd w:val="clear" w:color="auto" w:fill="auto"/>
          </w:tcPr>
          <w:p w14:paraId="2DFC2843" w14:textId="77777777" w:rsidR="00253EC3" w:rsidRPr="009838E9" w:rsidRDefault="0054145F" w:rsidP="00345224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Refer to the comment.</w:t>
            </w:r>
          </w:p>
        </w:tc>
        <w:tc>
          <w:tcPr>
            <w:tcW w:w="1802" w:type="dxa"/>
            <w:shd w:val="clear" w:color="auto" w:fill="auto"/>
          </w:tcPr>
          <w:p w14:paraId="3DA17133" w14:textId="40DD4F92" w:rsidR="00816241" w:rsidRDefault="00816241" w:rsidP="00345224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REJECTED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 w:rsidR="0054145F">
              <w:rPr>
                <w:rFonts w:ascii="Arial" w:hAnsi="Arial" w:cs="Arial"/>
                <w:sz w:val="20"/>
              </w:rPr>
              <w:t xml:space="preserve">The </w:t>
            </w:r>
            <w:r w:rsidR="003B446D">
              <w:rPr>
                <w:rFonts w:ascii="Arial" w:hAnsi="Arial" w:cs="Arial"/>
                <w:sz w:val="20"/>
              </w:rPr>
              <w:t xml:space="preserve">subfield </w:t>
            </w:r>
            <w:r w:rsidR="0054145F">
              <w:rPr>
                <w:rFonts w:ascii="Arial" w:hAnsi="Arial" w:cs="Arial"/>
                <w:sz w:val="20"/>
              </w:rPr>
              <w:t>is named as Disregard, no need</w:t>
            </w:r>
            <w:r w:rsidR="00E3675E">
              <w:rPr>
                <w:rFonts w:ascii="Arial" w:hAnsi="Arial" w:cs="Arial"/>
                <w:sz w:val="20"/>
              </w:rPr>
              <w:t xml:space="preserve"> for any</w:t>
            </w:r>
            <w:r w:rsidR="0054145F">
              <w:rPr>
                <w:rFonts w:ascii="Arial" w:hAnsi="Arial" w:cs="Arial"/>
                <w:sz w:val="20"/>
              </w:rPr>
              <w:t xml:space="preserve"> further instructions</w:t>
            </w:r>
          </w:p>
          <w:p w14:paraId="758089B7" w14:textId="77777777" w:rsidR="00253EC3" w:rsidRPr="00816241" w:rsidRDefault="00253EC3" w:rsidP="00345224">
            <w:pPr>
              <w:ind w:left="90"/>
              <w:rPr>
                <w:b/>
                <w:sz w:val="20"/>
                <w:lang w:val="en-US" w:eastAsia="zh-CN"/>
              </w:rPr>
            </w:pPr>
          </w:p>
        </w:tc>
      </w:tr>
    </w:tbl>
    <w:p w14:paraId="55BB4615" w14:textId="77777777" w:rsidR="00345224" w:rsidRDefault="00345224" w:rsidP="00345224">
      <w:pPr>
        <w:pStyle w:val="Heading2"/>
        <w:ind w:left="90"/>
        <w:rPr>
          <w:lang w:eastAsia="zh-CN"/>
        </w:rPr>
      </w:pPr>
      <w:r w:rsidRPr="006B41EF">
        <w:t xml:space="preserve">CID </w:t>
      </w:r>
      <w:r w:rsidR="008557FF">
        <w:rPr>
          <w:lang w:eastAsia="zh-CN"/>
        </w:rPr>
        <w:t>43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1350"/>
        <w:gridCol w:w="2430"/>
        <w:gridCol w:w="1980"/>
        <w:gridCol w:w="1802"/>
      </w:tblGrid>
      <w:tr w:rsidR="00345224" w:rsidRPr="00F0694E" w14:paraId="2B8F0928" w14:textId="77777777" w:rsidTr="006F28CF">
        <w:trPr>
          <w:trHeight w:val="734"/>
        </w:trPr>
        <w:tc>
          <w:tcPr>
            <w:tcW w:w="982" w:type="dxa"/>
            <w:shd w:val="clear" w:color="auto" w:fill="auto"/>
            <w:hideMark/>
          </w:tcPr>
          <w:p w14:paraId="0C7C7FFB" w14:textId="77777777" w:rsidR="00345224" w:rsidRDefault="00345224" w:rsidP="006F28CF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1F466653" w14:textId="77777777" w:rsidR="00345224" w:rsidRPr="00F0694E" w:rsidRDefault="00345224" w:rsidP="006F28CF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350" w:type="dxa"/>
            <w:shd w:val="clear" w:color="auto" w:fill="auto"/>
            <w:hideMark/>
          </w:tcPr>
          <w:p w14:paraId="6AD04316" w14:textId="77777777" w:rsidR="00345224" w:rsidRPr="00F0694E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430" w:type="dxa"/>
            <w:shd w:val="clear" w:color="auto" w:fill="auto"/>
            <w:hideMark/>
          </w:tcPr>
          <w:p w14:paraId="52AA8107" w14:textId="77777777" w:rsidR="00345224" w:rsidRPr="00F0694E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980" w:type="dxa"/>
            <w:shd w:val="clear" w:color="auto" w:fill="auto"/>
            <w:hideMark/>
          </w:tcPr>
          <w:p w14:paraId="7224C1E1" w14:textId="77777777" w:rsidR="00345224" w:rsidRPr="00F0694E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802" w:type="dxa"/>
            <w:shd w:val="clear" w:color="auto" w:fill="auto"/>
            <w:hideMark/>
          </w:tcPr>
          <w:p w14:paraId="072EDADD" w14:textId="77777777" w:rsidR="00345224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345224" w:rsidRPr="00816241" w14:paraId="2216F743" w14:textId="77777777" w:rsidTr="006F28CF">
        <w:trPr>
          <w:trHeight w:val="1302"/>
        </w:trPr>
        <w:tc>
          <w:tcPr>
            <w:tcW w:w="982" w:type="dxa"/>
            <w:shd w:val="clear" w:color="auto" w:fill="auto"/>
          </w:tcPr>
          <w:p w14:paraId="295F1834" w14:textId="77777777" w:rsidR="00345224" w:rsidRDefault="008557FF" w:rsidP="00345224">
            <w:pPr>
              <w:wordWrap w:val="0"/>
              <w:ind w:right="10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178.09</w:t>
            </w:r>
          </w:p>
          <w:p w14:paraId="4030401B" w14:textId="77777777" w:rsidR="00345224" w:rsidRPr="009838E9" w:rsidRDefault="00345224" w:rsidP="00345224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350" w:type="dxa"/>
            <w:shd w:val="clear" w:color="auto" w:fill="auto"/>
          </w:tcPr>
          <w:p w14:paraId="16183503" w14:textId="77777777" w:rsidR="00345224" w:rsidRDefault="00345224" w:rsidP="00345224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</w:t>
            </w:r>
            <w:r w:rsidR="008557FF">
              <w:rPr>
                <w:rFonts w:ascii="Arial" w:hAnsi="Arial" w:cs="Arial"/>
                <w:sz w:val="20"/>
              </w:rPr>
              <w:t>6</w:t>
            </w:r>
          </w:p>
          <w:p w14:paraId="39B66877" w14:textId="77777777" w:rsidR="00345224" w:rsidRPr="009838E9" w:rsidRDefault="00345224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430" w:type="dxa"/>
            <w:shd w:val="clear" w:color="auto" w:fill="auto"/>
          </w:tcPr>
          <w:p w14:paraId="25D275CC" w14:textId="77777777" w:rsidR="00345224" w:rsidRPr="00786DAE" w:rsidRDefault="008557FF" w:rsidP="00345224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 w:rsidRPr="008557FF">
              <w:rPr>
                <w:rFonts w:ascii="Arial" w:hAnsi="Arial" w:cs="Arial"/>
                <w:sz w:val="20"/>
              </w:rPr>
              <w:t xml:space="preserve">Change the subfield name "Coding" to "Coding/BSS </w:t>
            </w:r>
            <w:proofErr w:type="spellStart"/>
            <w:r w:rsidRPr="008557FF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8557FF">
              <w:rPr>
                <w:rFonts w:ascii="Arial" w:hAnsi="Arial" w:cs="Arial"/>
                <w:sz w:val="20"/>
              </w:rPr>
              <w:t xml:space="preserve"> Indication". Revise the description of this field to reflect motion #214.</w:t>
            </w:r>
          </w:p>
        </w:tc>
        <w:tc>
          <w:tcPr>
            <w:tcW w:w="1980" w:type="dxa"/>
            <w:shd w:val="clear" w:color="auto" w:fill="auto"/>
          </w:tcPr>
          <w:p w14:paraId="15FDE16A" w14:textId="77777777" w:rsidR="00345224" w:rsidRPr="009838E9" w:rsidRDefault="008557FF" w:rsidP="00345224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Refer to the comment.</w:t>
            </w:r>
          </w:p>
        </w:tc>
        <w:tc>
          <w:tcPr>
            <w:tcW w:w="1802" w:type="dxa"/>
            <w:shd w:val="clear" w:color="auto" w:fill="auto"/>
          </w:tcPr>
          <w:p w14:paraId="47BD4BDD" w14:textId="77777777" w:rsidR="008557FF" w:rsidRDefault="008557FF" w:rsidP="008557FF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44144B81" w14:textId="77777777" w:rsidR="008557FF" w:rsidRDefault="008557FF" w:rsidP="008557FF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59A1751E" w14:textId="4355EA93" w:rsidR="00345224" w:rsidRPr="00786DAE" w:rsidRDefault="008557FF" w:rsidP="008557FF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</w:p>
        </w:tc>
      </w:tr>
    </w:tbl>
    <w:p w14:paraId="66188660" w14:textId="77777777" w:rsidR="00345224" w:rsidRDefault="00345224" w:rsidP="00345224">
      <w:pPr>
        <w:pStyle w:val="Heading2"/>
        <w:ind w:left="90"/>
        <w:rPr>
          <w:lang w:eastAsia="zh-CN"/>
        </w:rPr>
      </w:pPr>
      <w:r w:rsidRPr="006B41EF">
        <w:t xml:space="preserve">CID </w:t>
      </w:r>
      <w:r w:rsidR="008557FF">
        <w:rPr>
          <w:lang w:eastAsia="zh-CN"/>
        </w:rPr>
        <w:t>44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1350"/>
        <w:gridCol w:w="2430"/>
        <w:gridCol w:w="1980"/>
        <w:gridCol w:w="1802"/>
      </w:tblGrid>
      <w:tr w:rsidR="00345224" w:rsidRPr="00F0694E" w14:paraId="3ACFD8A2" w14:textId="77777777" w:rsidTr="006F28CF">
        <w:trPr>
          <w:trHeight w:val="734"/>
        </w:trPr>
        <w:tc>
          <w:tcPr>
            <w:tcW w:w="982" w:type="dxa"/>
            <w:shd w:val="clear" w:color="auto" w:fill="auto"/>
            <w:hideMark/>
          </w:tcPr>
          <w:p w14:paraId="55E80430" w14:textId="77777777" w:rsidR="00345224" w:rsidRDefault="00345224" w:rsidP="006F28CF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40F5942F" w14:textId="77777777" w:rsidR="00345224" w:rsidRPr="00F0694E" w:rsidRDefault="00345224" w:rsidP="006F28CF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350" w:type="dxa"/>
            <w:shd w:val="clear" w:color="auto" w:fill="auto"/>
            <w:hideMark/>
          </w:tcPr>
          <w:p w14:paraId="28429462" w14:textId="77777777" w:rsidR="00345224" w:rsidRPr="00F0694E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430" w:type="dxa"/>
            <w:shd w:val="clear" w:color="auto" w:fill="auto"/>
            <w:hideMark/>
          </w:tcPr>
          <w:p w14:paraId="1D434E1E" w14:textId="77777777" w:rsidR="00345224" w:rsidRPr="00F0694E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980" w:type="dxa"/>
            <w:shd w:val="clear" w:color="auto" w:fill="auto"/>
            <w:hideMark/>
          </w:tcPr>
          <w:p w14:paraId="3A18988F" w14:textId="77777777" w:rsidR="00345224" w:rsidRPr="00F0694E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802" w:type="dxa"/>
            <w:shd w:val="clear" w:color="auto" w:fill="auto"/>
            <w:hideMark/>
          </w:tcPr>
          <w:p w14:paraId="5CA1809C" w14:textId="77777777" w:rsidR="00345224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8557FF" w:rsidRPr="00816241" w14:paraId="1B4AE80A" w14:textId="77777777" w:rsidTr="006F28CF">
        <w:trPr>
          <w:trHeight w:val="1302"/>
        </w:trPr>
        <w:tc>
          <w:tcPr>
            <w:tcW w:w="982" w:type="dxa"/>
            <w:shd w:val="clear" w:color="auto" w:fill="auto"/>
          </w:tcPr>
          <w:p w14:paraId="52B69146" w14:textId="77777777" w:rsidR="008557FF" w:rsidRDefault="008557FF" w:rsidP="008557FF">
            <w:pPr>
              <w:wordWrap w:val="0"/>
              <w:ind w:right="10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178.21</w:t>
            </w:r>
          </w:p>
          <w:p w14:paraId="40EFFCC7" w14:textId="77777777" w:rsidR="008557FF" w:rsidRPr="009838E9" w:rsidRDefault="008557FF" w:rsidP="008557FF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350" w:type="dxa"/>
            <w:shd w:val="clear" w:color="auto" w:fill="auto"/>
          </w:tcPr>
          <w:p w14:paraId="51C129AC" w14:textId="77777777" w:rsidR="008557FF" w:rsidRDefault="008557FF" w:rsidP="008557FF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7A687AFB" w14:textId="77777777" w:rsidR="008557FF" w:rsidRPr="009838E9" w:rsidRDefault="008557FF" w:rsidP="008557F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430" w:type="dxa"/>
            <w:shd w:val="clear" w:color="auto" w:fill="auto"/>
          </w:tcPr>
          <w:p w14:paraId="1542E4AD" w14:textId="77777777" w:rsidR="008557FF" w:rsidRDefault="008557FF" w:rsidP="008557F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Per motion #214, the coding subfield doesn't always exist. Change "If the Coding subfield is equal to 1," to "If either the UL/DL field in the U-SIG field is set to 0, the PPDU Type </w:t>
            </w:r>
            <w:proofErr w:type="gramStart"/>
            <w:r>
              <w:rPr>
                <w:rFonts w:ascii="Arial" w:hAnsi="Arial" w:cs="Arial"/>
                <w:sz w:val="20"/>
              </w:rPr>
              <w:t>And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Compression Mode field in the U-SIG field is set to 2 and the Co-BF/Co-SR Indication field in the U-SIG field is set to 0, or </w:t>
            </w:r>
            <w:r>
              <w:rPr>
                <w:rFonts w:ascii="Arial" w:hAnsi="Arial" w:cs="Arial"/>
                <w:sz w:val="20"/>
              </w:rPr>
              <w:lastRenderedPageBreak/>
              <w:t>the Coding subfield is equal to 1"</w:t>
            </w:r>
          </w:p>
        </w:tc>
        <w:tc>
          <w:tcPr>
            <w:tcW w:w="1980" w:type="dxa"/>
            <w:shd w:val="clear" w:color="auto" w:fill="auto"/>
          </w:tcPr>
          <w:p w14:paraId="424B6D21" w14:textId="77777777" w:rsidR="008557FF" w:rsidRDefault="008557FF" w:rsidP="00855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Refer to the comment.</w:t>
            </w:r>
          </w:p>
        </w:tc>
        <w:tc>
          <w:tcPr>
            <w:tcW w:w="1802" w:type="dxa"/>
            <w:shd w:val="clear" w:color="auto" w:fill="auto"/>
          </w:tcPr>
          <w:p w14:paraId="62A6723D" w14:textId="77777777" w:rsidR="008557FF" w:rsidRDefault="008557FF" w:rsidP="008557FF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2679738A" w14:textId="77777777" w:rsidR="008557FF" w:rsidRDefault="008557FF" w:rsidP="008557FF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1C5245C2" w14:textId="0769E72C" w:rsidR="008557FF" w:rsidRPr="00786DAE" w:rsidRDefault="008557FF" w:rsidP="008557FF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</w:p>
        </w:tc>
      </w:tr>
    </w:tbl>
    <w:p w14:paraId="23B482D4" w14:textId="77777777" w:rsidR="00345224" w:rsidRDefault="00345224">
      <w:pPr>
        <w:rPr>
          <w:rFonts w:ascii="Arial" w:hAnsi="Arial"/>
          <w:b/>
          <w:sz w:val="28"/>
          <w:u w:val="single"/>
        </w:rPr>
      </w:pPr>
      <w:r>
        <w:br w:type="page"/>
      </w:r>
    </w:p>
    <w:p w14:paraId="5F0BC586" w14:textId="77777777" w:rsidR="00531825" w:rsidRDefault="00531825" w:rsidP="00345224">
      <w:pPr>
        <w:pStyle w:val="Heading2"/>
        <w:ind w:left="90"/>
      </w:pPr>
    </w:p>
    <w:p w14:paraId="61A57C98" w14:textId="77777777" w:rsidR="00F400B2" w:rsidRDefault="00F400B2" w:rsidP="00345224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 w:rsidR="008557FF">
        <w:rPr>
          <w:lang w:eastAsia="zh-CN"/>
        </w:rPr>
        <w:t>45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700"/>
        <w:gridCol w:w="1710"/>
        <w:gridCol w:w="2486"/>
      </w:tblGrid>
      <w:tr w:rsidR="00F400B2" w:rsidRPr="00F0694E" w14:paraId="0EFA5651" w14:textId="77777777" w:rsidTr="00B94F63">
        <w:trPr>
          <w:cantSplit/>
          <w:trHeight w:val="734"/>
        </w:trPr>
        <w:tc>
          <w:tcPr>
            <w:tcW w:w="900" w:type="dxa"/>
            <w:shd w:val="clear" w:color="auto" w:fill="auto"/>
            <w:hideMark/>
          </w:tcPr>
          <w:p w14:paraId="24A9C809" w14:textId="77777777" w:rsidR="00F400B2" w:rsidRDefault="00F400B2" w:rsidP="00345224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206BBB91" w14:textId="77777777" w:rsidR="00F400B2" w:rsidRPr="00F0694E" w:rsidRDefault="00F400B2" w:rsidP="00345224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6007694A" w14:textId="77777777" w:rsidR="00F400B2" w:rsidRPr="00F0694E" w:rsidRDefault="00F400B2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700" w:type="dxa"/>
            <w:shd w:val="clear" w:color="auto" w:fill="auto"/>
            <w:hideMark/>
          </w:tcPr>
          <w:p w14:paraId="175F1DE4" w14:textId="77777777" w:rsidR="00F400B2" w:rsidRPr="00F0694E" w:rsidRDefault="00F400B2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370A7DC9" w14:textId="77777777" w:rsidR="00F400B2" w:rsidRPr="00F0694E" w:rsidRDefault="00F400B2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486" w:type="dxa"/>
            <w:shd w:val="clear" w:color="auto" w:fill="auto"/>
            <w:hideMark/>
          </w:tcPr>
          <w:p w14:paraId="28884636" w14:textId="77777777" w:rsidR="00F400B2" w:rsidRDefault="00F400B2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8557FF" w:rsidRPr="00F0694E" w14:paraId="587301AC" w14:textId="77777777" w:rsidTr="00B94F63">
        <w:trPr>
          <w:cantSplit/>
          <w:trHeight w:val="1302"/>
        </w:trPr>
        <w:tc>
          <w:tcPr>
            <w:tcW w:w="900" w:type="dxa"/>
            <w:shd w:val="clear" w:color="auto" w:fill="auto"/>
          </w:tcPr>
          <w:p w14:paraId="34CE2CF4" w14:textId="77777777" w:rsidR="008557FF" w:rsidRDefault="008557FF" w:rsidP="008557F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178.37</w:t>
            </w:r>
          </w:p>
          <w:p w14:paraId="649F6A13" w14:textId="77777777" w:rsidR="008557FF" w:rsidRPr="009838E9" w:rsidRDefault="008557FF" w:rsidP="008557F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52B54826" w14:textId="77777777" w:rsidR="008557FF" w:rsidRDefault="008557FF" w:rsidP="008557F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0F9DAD34" w14:textId="77777777" w:rsidR="008557FF" w:rsidRPr="009838E9" w:rsidRDefault="008557FF" w:rsidP="008557F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700" w:type="dxa"/>
            <w:shd w:val="clear" w:color="auto" w:fill="auto"/>
          </w:tcPr>
          <w:p w14:paraId="2F0A5DBD" w14:textId="77777777" w:rsidR="008557FF" w:rsidRDefault="008557FF" w:rsidP="008557F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Remove the paragraph. Absorb this into the Spatial Configuration subfield description.</w:t>
            </w:r>
          </w:p>
        </w:tc>
        <w:tc>
          <w:tcPr>
            <w:tcW w:w="1710" w:type="dxa"/>
            <w:shd w:val="clear" w:color="auto" w:fill="auto"/>
          </w:tcPr>
          <w:p w14:paraId="3BBAD7D4" w14:textId="77777777" w:rsidR="008557FF" w:rsidRDefault="008557FF" w:rsidP="00855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 to the comment.</w:t>
            </w:r>
          </w:p>
        </w:tc>
        <w:tc>
          <w:tcPr>
            <w:tcW w:w="2486" w:type="dxa"/>
            <w:shd w:val="clear" w:color="auto" w:fill="auto"/>
          </w:tcPr>
          <w:p w14:paraId="09F6B463" w14:textId="28F13EAC" w:rsidR="008557FF" w:rsidRPr="00786DAE" w:rsidRDefault="008557FF" w:rsidP="008557FF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REVISED 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</w:p>
        </w:tc>
      </w:tr>
    </w:tbl>
    <w:p w14:paraId="4F13F6CE" w14:textId="77777777" w:rsidR="00662F60" w:rsidRDefault="00662F60" w:rsidP="00345224">
      <w:pPr>
        <w:ind w:left="90"/>
        <w:rPr>
          <w:b/>
          <w:sz w:val="20"/>
          <w:highlight w:val="yellow"/>
          <w:lang w:eastAsia="zh-CN"/>
        </w:rPr>
      </w:pPr>
    </w:p>
    <w:p w14:paraId="4BF01613" w14:textId="77777777" w:rsidR="00F400B2" w:rsidRDefault="00F400B2" w:rsidP="00345224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 w:rsidR="006C2D0A">
        <w:rPr>
          <w:lang w:eastAsia="zh-CN"/>
        </w:rPr>
        <w:t>46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790"/>
        <w:gridCol w:w="1620"/>
        <w:gridCol w:w="2486"/>
      </w:tblGrid>
      <w:tr w:rsidR="00F400B2" w:rsidRPr="00F0694E" w14:paraId="5EA40536" w14:textId="77777777" w:rsidTr="00323962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548BBD8E" w14:textId="77777777" w:rsidR="00F400B2" w:rsidRDefault="00F400B2" w:rsidP="00345224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0FF3C495" w14:textId="77777777" w:rsidR="00F400B2" w:rsidRPr="00F0694E" w:rsidRDefault="00F400B2" w:rsidP="00345224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15C9535C" w14:textId="77777777" w:rsidR="00F400B2" w:rsidRPr="00F0694E" w:rsidRDefault="00F400B2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790" w:type="dxa"/>
            <w:shd w:val="clear" w:color="auto" w:fill="auto"/>
            <w:hideMark/>
          </w:tcPr>
          <w:p w14:paraId="678FB1FB" w14:textId="77777777" w:rsidR="00F400B2" w:rsidRPr="00F0694E" w:rsidRDefault="00F400B2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620" w:type="dxa"/>
            <w:shd w:val="clear" w:color="auto" w:fill="auto"/>
            <w:hideMark/>
          </w:tcPr>
          <w:p w14:paraId="0EABE7EB" w14:textId="77777777" w:rsidR="00F400B2" w:rsidRPr="00F0694E" w:rsidRDefault="00F400B2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486" w:type="dxa"/>
            <w:shd w:val="clear" w:color="auto" w:fill="auto"/>
            <w:hideMark/>
          </w:tcPr>
          <w:p w14:paraId="73ECCDE7" w14:textId="77777777" w:rsidR="00F400B2" w:rsidRDefault="00F400B2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6C2D0A" w:rsidRPr="00F0694E" w14:paraId="72D1ACFA" w14:textId="77777777" w:rsidTr="00323962">
        <w:trPr>
          <w:trHeight w:val="1302"/>
        </w:trPr>
        <w:tc>
          <w:tcPr>
            <w:tcW w:w="900" w:type="dxa"/>
            <w:shd w:val="clear" w:color="auto" w:fill="auto"/>
          </w:tcPr>
          <w:p w14:paraId="5568D0D7" w14:textId="77777777" w:rsidR="006C2D0A" w:rsidRDefault="006C2D0A" w:rsidP="006C2D0A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178.46</w:t>
            </w:r>
          </w:p>
          <w:p w14:paraId="3120BB59" w14:textId="77777777" w:rsidR="006C2D0A" w:rsidRPr="009838E9" w:rsidRDefault="006C2D0A" w:rsidP="006C2D0A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4FC006BE" w14:textId="77777777" w:rsidR="006C2D0A" w:rsidRDefault="006C2D0A" w:rsidP="006C2D0A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14CF96D2" w14:textId="77777777" w:rsidR="006C2D0A" w:rsidRPr="009838E9" w:rsidRDefault="006C2D0A" w:rsidP="006C2D0A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790" w:type="dxa"/>
            <w:shd w:val="clear" w:color="auto" w:fill="auto"/>
          </w:tcPr>
          <w:p w14:paraId="7AD9AA10" w14:textId="77777777" w:rsidR="006C2D0A" w:rsidRDefault="006C2D0A" w:rsidP="006C2D0A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This sentence/paragraph may be in the </w:t>
            </w:r>
            <w:proofErr w:type="spellStart"/>
            <w:r>
              <w:rPr>
                <w:rFonts w:ascii="Arial" w:hAnsi="Arial" w:cs="Arial"/>
                <w:sz w:val="20"/>
              </w:rPr>
              <w:t>CoBF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subclause but not in the UHR-SIG subclause. Absorb its info into the "Coding/BSS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Indication" subfield. Remove the paragraph.</w:t>
            </w:r>
          </w:p>
        </w:tc>
        <w:tc>
          <w:tcPr>
            <w:tcW w:w="1620" w:type="dxa"/>
            <w:shd w:val="clear" w:color="auto" w:fill="auto"/>
          </w:tcPr>
          <w:p w14:paraId="0B5E155C" w14:textId="77777777" w:rsidR="006C2D0A" w:rsidRDefault="006C2D0A" w:rsidP="006C2D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 to the comment.</w:t>
            </w:r>
          </w:p>
        </w:tc>
        <w:tc>
          <w:tcPr>
            <w:tcW w:w="2486" w:type="dxa"/>
            <w:shd w:val="clear" w:color="auto" w:fill="auto"/>
          </w:tcPr>
          <w:p w14:paraId="3366337A" w14:textId="30DE2BB4" w:rsidR="006C2D0A" w:rsidRPr="00786DAE" w:rsidRDefault="006C2D0A" w:rsidP="006C2D0A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REVISED 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</w:p>
        </w:tc>
      </w:tr>
    </w:tbl>
    <w:p w14:paraId="70E5F4F8" w14:textId="77777777" w:rsidR="00F400B2" w:rsidRDefault="00F400B2" w:rsidP="00345224">
      <w:pPr>
        <w:ind w:left="90"/>
        <w:rPr>
          <w:b/>
          <w:sz w:val="20"/>
          <w:highlight w:val="yellow"/>
          <w:lang w:eastAsia="zh-CN"/>
        </w:rPr>
      </w:pPr>
    </w:p>
    <w:p w14:paraId="40F3BB90" w14:textId="77777777" w:rsidR="00037DAF" w:rsidRDefault="00037DAF" w:rsidP="00037DAF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>
        <w:rPr>
          <w:lang w:eastAsia="zh-CN"/>
        </w:rPr>
        <w:t>332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790"/>
        <w:gridCol w:w="1620"/>
        <w:gridCol w:w="2486"/>
      </w:tblGrid>
      <w:tr w:rsidR="00037DAF" w:rsidRPr="00F0694E" w14:paraId="6A5F6F04" w14:textId="77777777" w:rsidTr="00291A5D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616F6BB0" w14:textId="77777777" w:rsidR="00037DAF" w:rsidRDefault="00037DAF" w:rsidP="00291A5D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0A8319C1" w14:textId="77777777" w:rsidR="00037DAF" w:rsidRPr="00F0694E" w:rsidRDefault="00037DAF" w:rsidP="00291A5D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627FBA48" w14:textId="77777777" w:rsidR="00037DAF" w:rsidRPr="00F0694E" w:rsidRDefault="00037DAF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790" w:type="dxa"/>
            <w:shd w:val="clear" w:color="auto" w:fill="auto"/>
            <w:hideMark/>
          </w:tcPr>
          <w:p w14:paraId="591A4CB3" w14:textId="77777777" w:rsidR="00037DAF" w:rsidRPr="00F0694E" w:rsidRDefault="00037DAF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620" w:type="dxa"/>
            <w:shd w:val="clear" w:color="auto" w:fill="auto"/>
            <w:hideMark/>
          </w:tcPr>
          <w:p w14:paraId="60FD421F" w14:textId="77777777" w:rsidR="00037DAF" w:rsidRPr="00F0694E" w:rsidRDefault="00037DAF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486" w:type="dxa"/>
            <w:shd w:val="clear" w:color="auto" w:fill="auto"/>
            <w:hideMark/>
          </w:tcPr>
          <w:p w14:paraId="6EDE89F5" w14:textId="77777777" w:rsidR="00037DAF" w:rsidRDefault="00037DAF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037DAF" w:rsidRPr="00F0694E" w14:paraId="77C9B426" w14:textId="77777777" w:rsidTr="00291A5D">
        <w:trPr>
          <w:trHeight w:val="1302"/>
        </w:trPr>
        <w:tc>
          <w:tcPr>
            <w:tcW w:w="900" w:type="dxa"/>
            <w:shd w:val="clear" w:color="auto" w:fill="auto"/>
          </w:tcPr>
          <w:p w14:paraId="6A32E5C3" w14:textId="77777777" w:rsidR="00037DAF" w:rsidRDefault="00037DAF" w:rsidP="00037DA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177.41</w:t>
            </w:r>
          </w:p>
          <w:p w14:paraId="3DA5469A" w14:textId="77777777" w:rsidR="00037DAF" w:rsidRPr="009838E9" w:rsidRDefault="00037DAF" w:rsidP="00037DA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089256D8" w14:textId="77777777" w:rsidR="00037DAF" w:rsidRDefault="00037DAF" w:rsidP="00037DA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711A4839" w14:textId="77777777" w:rsidR="00037DAF" w:rsidRPr="009838E9" w:rsidRDefault="00037DAF" w:rsidP="00037DA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790" w:type="dxa"/>
            <w:shd w:val="clear" w:color="auto" w:fill="auto"/>
          </w:tcPr>
          <w:p w14:paraId="1851B5E9" w14:textId="77777777" w:rsidR="00037DAF" w:rsidRDefault="00037DAF" w:rsidP="00037DA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Add new MCS values</w:t>
            </w:r>
          </w:p>
        </w:tc>
        <w:tc>
          <w:tcPr>
            <w:tcW w:w="1620" w:type="dxa"/>
            <w:shd w:val="clear" w:color="auto" w:fill="auto"/>
          </w:tcPr>
          <w:p w14:paraId="11BC6139" w14:textId="77777777" w:rsidR="00037DAF" w:rsidRDefault="00037DAF" w:rsidP="00037D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486" w:type="dxa"/>
            <w:shd w:val="clear" w:color="auto" w:fill="auto"/>
          </w:tcPr>
          <w:p w14:paraId="02EA7651" w14:textId="5978C557" w:rsidR="00037DAF" w:rsidRPr="00786DAE" w:rsidRDefault="00037DAF" w:rsidP="00037DAF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REVISED 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</w:p>
        </w:tc>
      </w:tr>
    </w:tbl>
    <w:p w14:paraId="101114E3" w14:textId="77777777" w:rsidR="00BB2FA6" w:rsidRDefault="00BB2FA6" w:rsidP="00345224">
      <w:pPr>
        <w:ind w:left="90"/>
        <w:rPr>
          <w:b/>
          <w:sz w:val="20"/>
          <w:highlight w:val="yellow"/>
          <w:lang w:eastAsia="zh-CN"/>
        </w:rPr>
      </w:pPr>
    </w:p>
    <w:p w14:paraId="7A5B156A" w14:textId="77777777" w:rsidR="00F400B2" w:rsidRDefault="00F400B2" w:rsidP="00345224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 w:rsidR="00F071E1">
        <w:rPr>
          <w:lang w:eastAsia="zh-CN"/>
        </w:rPr>
        <w:t>377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790"/>
        <w:gridCol w:w="1710"/>
        <w:gridCol w:w="2396"/>
      </w:tblGrid>
      <w:tr w:rsidR="00F400B2" w:rsidRPr="00F0694E" w14:paraId="4A4466D8" w14:textId="77777777" w:rsidTr="00323962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13517241" w14:textId="77777777" w:rsidR="00F400B2" w:rsidRDefault="00F400B2" w:rsidP="00345224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3698ED13" w14:textId="77777777" w:rsidR="00F400B2" w:rsidRPr="00F0694E" w:rsidRDefault="00F400B2" w:rsidP="00345224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23CBB3FE" w14:textId="77777777" w:rsidR="00F400B2" w:rsidRPr="00F0694E" w:rsidRDefault="00F400B2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790" w:type="dxa"/>
            <w:shd w:val="clear" w:color="auto" w:fill="auto"/>
            <w:hideMark/>
          </w:tcPr>
          <w:p w14:paraId="58C4D2B1" w14:textId="77777777" w:rsidR="00F400B2" w:rsidRPr="00F0694E" w:rsidRDefault="00F400B2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11D3ABB7" w14:textId="77777777" w:rsidR="00F400B2" w:rsidRPr="00F0694E" w:rsidRDefault="00F400B2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96" w:type="dxa"/>
            <w:shd w:val="clear" w:color="auto" w:fill="auto"/>
            <w:hideMark/>
          </w:tcPr>
          <w:p w14:paraId="006F560A" w14:textId="77777777" w:rsidR="00F400B2" w:rsidRDefault="00F400B2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F071E1" w:rsidRPr="00F0694E" w14:paraId="22C1767C" w14:textId="77777777" w:rsidTr="00323962">
        <w:trPr>
          <w:trHeight w:val="1302"/>
        </w:trPr>
        <w:tc>
          <w:tcPr>
            <w:tcW w:w="900" w:type="dxa"/>
            <w:shd w:val="clear" w:color="auto" w:fill="auto"/>
          </w:tcPr>
          <w:p w14:paraId="3D2A4290" w14:textId="77777777" w:rsidR="00F071E1" w:rsidRDefault="00F071E1" w:rsidP="00F071E1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177.40</w:t>
            </w:r>
          </w:p>
          <w:p w14:paraId="1948684E" w14:textId="77777777" w:rsidR="00F071E1" w:rsidRPr="009838E9" w:rsidRDefault="00F071E1" w:rsidP="00F071E1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09D63196" w14:textId="77777777" w:rsidR="00F071E1" w:rsidRDefault="00F071E1" w:rsidP="00F071E1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7938F246" w14:textId="77777777" w:rsidR="00F071E1" w:rsidRPr="009838E9" w:rsidRDefault="00F071E1" w:rsidP="00F071E1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790" w:type="dxa"/>
            <w:shd w:val="clear" w:color="auto" w:fill="auto"/>
          </w:tcPr>
          <w:p w14:paraId="18B35CC5" w14:textId="77777777" w:rsidR="00F071E1" w:rsidRDefault="00F071E1" w:rsidP="00F071E1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"x</w:t>
            </w:r>
            <w:proofErr w:type="gramStart"/>
            <w:r>
              <w:rPr>
                <w:rFonts w:ascii="Arial" w:hAnsi="Arial" w:cs="Arial"/>
                <w:sz w:val="20"/>
              </w:rPr>
              <w:t>1,x</w:t>
            </w:r>
            <w:proofErr w:type="gramEnd"/>
            <w:r>
              <w:rPr>
                <w:rFonts w:ascii="Arial" w:hAnsi="Arial" w:cs="Arial"/>
                <w:sz w:val="20"/>
              </w:rPr>
              <w:t>2,x3,x4" should be replaced as</w:t>
            </w:r>
            <w:r>
              <w:rPr>
                <w:rFonts w:ascii="Arial" w:hAnsi="Arial" w:cs="Arial"/>
                <w:sz w:val="20"/>
              </w:rPr>
              <w:br/>
              <w:t>"17,19, 20, 23" according to Motion 195</w:t>
            </w:r>
          </w:p>
        </w:tc>
        <w:tc>
          <w:tcPr>
            <w:tcW w:w="1710" w:type="dxa"/>
            <w:shd w:val="clear" w:color="auto" w:fill="auto"/>
          </w:tcPr>
          <w:p w14:paraId="33FAB66D" w14:textId="77777777" w:rsidR="00F071E1" w:rsidRDefault="00F071E1" w:rsidP="00F071E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396" w:type="dxa"/>
            <w:shd w:val="clear" w:color="auto" w:fill="auto"/>
          </w:tcPr>
          <w:p w14:paraId="34354AAA" w14:textId="77777777" w:rsidR="00F071E1" w:rsidRDefault="00F071E1" w:rsidP="00F071E1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REVISED 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7B7E3824" w14:textId="3041622A" w:rsidR="00F071E1" w:rsidRDefault="00F071E1" w:rsidP="00F071E1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</w:p>
          <w:p w14:paraId="343CBBDC" w14:textId="77777777" w:rsidR="00037DAF" w:rsidRDefault="00037DAF" w:rsidP="00F071E1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18FFA74A" w14:textId="0D455C14" w:rsidR="00037DAF" w:rsidRPr="00786DAE" w:rsidRDefault="00AB0E8D" w:rsidP="00F071E1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Note to the Editor:  </w:t>
            </w:r>
            <w:r w:rsidR="00037DAF">
              <w:rPr>
                <w:rFonts w:ascii="Arial" w:hAnsi="Arial" w:cs="Arial"/>
                <w:sz w:val="20"/>
                <w:lang w:val="en-US" w:bidi="he-IL"/>
              </w:rPr>
              <w:t>Same resolution as for CID 332</w:t>
            </w:r>
          </w:p>
        </w:tc>
      </w:tr>
    </w:tbl>
    <w:p w14:paraId="72EB3A27" w14:textId="77777777" w:rsidR="00323962" w:rsidRDefault="00323962" w:rsidP="00345224">
      <w:pPr>
        <w:pStyle w:val="Heading2"/>
        <w:ind w:left="90"/>
      </w:pPr>
    </w:p>
    <w:p w14:paraId="4522D278" w14:textId="77777777" w:rsidR="00345224" w:rsidRDefault="00345224" w:rsidP="00345224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 w:rsidR="00AC0D93">
        <w:rPr>
          <w:lang w:eastAsia="zh-CN"/>
        </w:rPr>
        <w:t>441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880"/>
        <w:gridCol w:w="1710"/>
        <w:gridCol w:w="2306"/>
      </w:tblGrid>
      <w:tr w:rsidR="00345224" w:rsidRPr="00F0694E" w14:paraId="2A183DBB" w14:textId="77777777" w:rsidTr="00AC0D93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63F11970" w14:textId="77777777" w:rsidR="00345224" w:rsidRDefault="00345224" w:rsidP="006F28CF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3369C158" w14:textId="77777777" w:rsidR="00345224" w:rsidRPr="00F0694E" w:rsidRDefault="00345224" w:rsidP="006F28CF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7B2B16C5" w14:textId="77777777" w:rsidR="00345224" w:rsidRPr="00F0694E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880" w:type="dxa"/>
            <w:shd w:val="clear" w:color="auto" w:fill="auto"/>
            <w:hideMark/>
          </w:tcPr>
          <w:p w14:paraId="3F15808C" w14:textId="77777777" w:rsidR="00345224" w:rsidRPr="00F0694E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36F153CD" w14:textId="77777777" w:rsidR="00345224" w:rsidRPr="00F0694E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06" w:type="dxa"/>
            <w:shd w:val="clear" w:color="auto" w:fill="auto"/>
            <w:hideMark/>
          </w:tcPr>
          <w:p w14:paraId="6328AA40" w14:textId="77777777" w:rsidR="00345224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AC0D93" w:rsidRPr="00F0694E" w14:paraId="71988EF5" w14:textId="77777777" w:rsidTr="00AC0D93">
        <w:trPr>
          <w:trHeight w:val="1302"/>
        </w:trPr>
        <w:tc>
          <w:tcPr>
            <w:tcW w:w="900" w:type="dxa"/>
            <w:shd w:val="clear" w:color="auto" w:fill="auto"/>
          </w:tcPr>
          <w:p w14:paraId="7F04F8A9" w14:textId="77777777" w:rsidR="00AC0D93" w:rsidRPr="009838E9" w:rsidRDefault="00AC0D93" w:rsidP="00AC0D93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177.09</w:t>
            </w:r>
          </w:p>
        </w:tc>
        <w:tc>
          <w:tcPr>
            <w:tcW w:w="1260" w:type="dxa"/>
            <w:shd w:val="clear" w:color="auto" w:fill="auto"/>
          </w:tcPr>
          <w:p w14:paraId="7CC46167" w14:textId="77777777" w:rsidR="00AC0D93" w:rsidRPr="009838E9" w:rsidRDefault="00AC0D93" w:rsidP="00AC0D93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</w:tc>
        <w:tc>
          <w:tcPr>
            <w:tcW w:w="2880" w:type="dxa"/>
            <w:shd w:val="clear" w:color="auto" w:fill="auto"/>
          </w:tcPr>
          <w:p w14:paraId="14D9AFEC" w14:textId="77777777" w:rsidR="00AC0D93" w:rsidRDefault="00AC0D93" w:rsidP="00AC0D93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should be modified based on Motion#214</w:t>
            </w:r>
          </w:p>
        </w:tc>
        <w:tc>
          <w:tcPr>
            <w:tcW w:w="1710" w:type="dxa"/>
            <w:shd w:val="clear" w:color="auto" w:fill="auto"/>
          </w:tcPr>
          <w:p w14:paraId="7E3E9BD1" w14:textId="77777777" w:rsidR="00AC0D93" w:rsidRDefault="00AC0D93" w:rsidP="00AC0D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modify based on Motion#214</w:t>
            </w:r>
          </w:p>
        </w:tc>
        <w:tc>
          <w:tcPr>
            <w:tcW w:w="2306" w:type="dxa"/>
            <w:shd w:val="clear" w:color="auto" w:fill="auto"/>
          </w:tcPr>
          <w:p w14:paraId="42EC8BC6" w14:textId="77777777" w:rsidR="00AC0D93" w:rsidRDefault="00AC0D93" w:rsidP="00AC0D93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07BB05AC" w14:textId="77777777" w:rsidR="00AC0D93" w:rsidRDefault="00AC0D93" w:rsidP="00AC0D93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2CD549B0" w14:textId="0CC32FD2" w:rsidR="00AC0D93" w:rsidRDefault="00AC0D93" w:rsidP="00AC0D93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D78B33E" w14:textId="77777777" w:rsidR="00AC0D93" w:rsidRDefault="00AC0D93" w:rsidP="00AC0D93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6A80FDE1" w14:textId="38EA1DB1" w:rsidR="00AC0D93" w:rsidRPr="00786DAE" w:rsidRDefault="00AB0E8D" w:rsidP="00AC0D93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Note to the Editor: </w:t>
            </w:r>
            <w:r w:rsidR="00AC0D93">
              <w:rPr>
                <w:rFonts w:ascii="Arial" w:hAnsi="Arial" w:cs="Arial"/>
                <w:sz w:val="20"/>
                <w:lang w:val="en-US" w:bidi="he-IL"/>
              </w:rPr>
              <w:t>Same resolution as CID 43</w:t>
            </w:r>
          </w:p>
        </w:tc>
      </w:tr>
    </w:tbl>
    <w:p w14:paraId="04B12E44" w14:textId="77777777" w:rsidR="00345224" w:rsidRDefault="00345224" w:rsidP="00345224">
      <w:pPr>
        <w:ind w:left="90"/>
        <w:rPr>
          <w:b/>
          <w:sz w:val="20"/>
          <w:highlight w:val="yellow"/>
          <w:lang w:eastAsia="zh-CN"/>
        </w:rPr>
      </w:pPr>
    </w:p>
    <w:p w14:paraId="1C48917D" w14:textId="77777777" w:rsidR="00345224" w:rsidRDefault="00345224" w:rsidP="00345224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 w:rsidR="006B4CD8">
        <w:rPr>
          <w:lang w:eastAsia="zh-CN"/>
        </w:rPr>
        <w:t>1094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880"/>
        <w:gridCol w:w="1710"/>
        <w:gridCol w:w="2306"/>
      </w:tblGrid>
      <w:tr w:rsidR="00345224" w:rsidRPr="00F0694E" w14:paraId="055EAA1A" w14:textId="77777777" w:rsidTr="00323962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27023763" w14:textId="77777777" w:rsidR="00345224" w:rsidRDefault="00345224" w:rsidP="006F28CF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1B1395AD" w14:textId="77777777" w:rsidR="00345224" w:rsidRPr="00F0694E" w:rsidRDefault="00345224" w:rsidP="006F28CF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5961D6FA" w14:textId="77777777" w:rsidR="00345224" w:rsidRPr="00F0694E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880" w:type="dxa"/>
            <w:shd w:val="clear" w:color="auto" w:fill="auto"/>
            <w:hideMark/>
          </w:tcPr>
          <w:p w14:paraId="19811974" w14:textId="77777777" w:rsidR="00345224" w:rsidRPr="00F0694E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08BA2872" w14:textId="77777777" w:rsidR="00345224" w:rsidRPr="00F0694E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06" w:type="dxa"/>
            <w:shd w:val="clear" w:color="auto" w:fill="auto"/>
            <w:hideMark/>
          </w:tcPr>
          <w:p w14:paraId="68AE64D2" w14:textId="77777777" w:rsidR="00345224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A00C79" w:rsidRPr="00F0694E" w14:paraId="26E38814" w14:textId="77777777" w:rsidTr="00323962">
        <w:trPr>
          <w:trHeight w:val="1302"/>
        </w:trPr>
        <w:tc>
          <w:tcPr>
            <w:tcW w:w="900" w:type="dxa"/>
            <w:shd w:val="clear" w:color="auto" w:fill="auto"/>
          </w:tcPr>
          <w:p w14:paraId="1BB06ACF" w14:textId="77777777" w:rsidR="00A00C79" w:rsidRDefault="00A00C79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177.40</w:t>
            </w:r>
          </w:p>
          <w:p w14:paraId="59FE45FD" w14:textId="77777777" w:rsidR="00A00C79" w:rsidRPr="009838E9" w:rsidRDefault="00A00C79" w:rsidP="00A00C79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0ACFDCFF" w14:textId="77777777" w:rsidR="00A00C79" w:rsidRDefault="00A00C79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635DCD32" w14:textId="77777777" w:rsidR="00A00C79" w:rsidRPr="009838E9" w:rsidRDefault="00A00C79" w:rsidP="00A00C79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80" w:type="dxa"/>
            <w:shd w:val="clear" w:color="auto" w:fill="auto"/>
          </w:tcPr>
          <w:p w14:paraId="2095D799" w14:textId="77777777" w:rsidR="00A00C79" w:rsidRDefault="00A00C79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"x</w:t>
            </w:r>
            <w:proofErr w:type="gramStart"/>
            <w:r>
              <w:rPr>
                <w:rFonts w:ascii="Arial" w:hAnsi="Arial" w:cs="Arial"/>
                <w:sz w:val="20"/>
              </w:rPr>
              <w:t>1,x</w:t>
            </w:r>
            <w:proofErr w:type="gramEnd"/>
            <w:r>
              <w:rPr>
                <w:rFonts w:ascii="Arial" w:hAnsi="Arial" w:cs="Arial"/>
                <w:sz w:val="20"/>
              </w:rPr>
              <w:t>2,x3, and x4"  can be updated by "17, 19, 20, and 23" based on passed motion</w:t>
            </w:r>
          </w:p>
        </w:tc>
        <w:tc>
          <w:tcPr>
            <w:tcW w:w="1710" w:type="dxa"/>
            <w:shd w:val="clear" w:color="auto" w:fill="auto"/>
          </w:tcPr>
          <w:p w14:paraId="2F7CD9A8" w14:textId="77777777" w:rsidR="00A00C79" w:rsidRDefault="00A00C79" w:rsidP="00A00C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 to "17, 19, 20, and 23"</w:t>
            </w:r>
          </w:p>
        </w:tc>
        <w:tc>
          <w:tcPr>
            <w:tcW w:w="2306" w:type="dxa"/>
            <w:shd w:val="clear" w:color="auto" w:fill="auto"/>
          </w:tcPr>
          <w:p w14:paraId="63B6CA09" w14:textId="77777777" w:rsidR="00A00C79" w:rsidRDefault="00A00C79" w:rsidP="00A00C79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7671AA76" w14:textId="77777777" w:rsidR="00A00C79" w:rsidRDefault="00A00C79" w:rsidP="00A00C79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01A55FFD" w14:textId="3A428317" w:rsidR="00A00C79" w:rsidRDefault="00A00C79" w:rsidP="00A00C79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40602EC6" w14:textId="77777777" w:rsidR="00A00C79" w:rsidRDefault="00A00C79" w:rsidP="00A00C79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44EF2ECF" w14:textId="0881F282" w:rsidR="00A00C79" w:rsidRPr="00786DAE" w:rsidRDefault="00AB0E8D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Note to the Editor: </w:t>
            </w:r>
            <w:r w:rsidR="00A00C79">
              <w:rPr>
                <w:rFonts w:ascii="Arial" w:hAnsi="Arial" w:cs="Arial"/>
                <w:sz w:val="20"/>
                <w:lang w:val="en-US" w:bidi="he-IL"/>
              </w:rPr>
              <w:t>Same resolution as CID 3</w:t>
            </w:r>
            <w:r w:rsidR="00037DAF">
              <w:rPr>
                <w:rFonts w:ascii="Arial" w:hAnsi="Arial" w:cs="Arial"/>
                <w:sz w:val="20"/>
                <w:lang w:val="en-US" w:bidi="he-IL"/>
              </w:rPr>
              <w:t>32</w:t>
            </w:r>
          </w:p>
        </w:tc>
      </w:tr>
    </w:tbl>
    <w:p w14:paraId="01E828AF" w14:textId="77777777" w:rsidR="001940BA" w:rsidRDefault="001940BA" w:rsidP="00345224">
      <w:pPr>
        <w:ind w:left="90"/>
        <w:rPr>
          <w:b/>
          <w:sz w:val="20"/>
          <w:highlight w:val="yellow"/>
          <w:lang w:eastAsia="zh-CN"/>
        </w:rPr>
      </w:pPr>
    </w:p>
    <w:p w14:paraId="426D64A4" w14:textId="77777777" w:rsidR="00437774" w:rsidRDefault="00437774" w:rsidP="00437774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 w:rsidR="00A00C79">
        <w:rPr>
          <w:lang w:eastAsia="zh-CN"/>
        </w:rPr>
        <w:t>1170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880"/>
        <w:gridCol w:w="1710"/>
        <w:gridCol w:w="2306"/>
      </w:tblGrid>
      <w:tr w:rsidR="00437774" w:rsidRPr="00F0694E" w14:paraId="5263EFF5" w14:textId="77777777" w:rsidTr="00323962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79BAC1B7" w14:textId="77777777" w:rsidR="00437774" w:rsidRDefault="00437774" w:rsidP="006F28CF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0CA68E08" w14:textId="77777777" w:rsidR="00437774" w:rsidRPr="00F0694E" w:rsidRDefault="00437774" w:rsidP="006F28CF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6CA388D1" w14:textId="77777777" w:rsidR="00437774" w:rsidRPr="00F0694E" w:rsidRDefault="0043777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880" w:type="dxa"/>
            <w:shd w:val="clear" w:color="auto" w:fill="auto"/>
            <w:hideMark/>
          </w:tcPr>
          <w:p w14:paraId="58C4B7CE" w14:textId="77777777" w:rsidR="00437774" w:rsidRPr="00F0694E" w:rsidRDefault="0043777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0DCC39AC" w14:textId="77777777" w:rsidR="00437774" w:rsidRPr="00F0694E" w:rsidRDefault="0043777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06" w:type="dxa"/>
            <w:shd w:val="clear" w:color="auto" w:fill="auto"/>
            <w:hideMark/>
          </w:tcPr>
          <w:p w14:paraId="6ECD3B2C" w14:textId="77777777" w:rsidR="00437774" w:rsidRDefault="0043777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A00C79" w:rsidRPr="00F0694E" w14:paraId="5ECB6D9E" w14:textId="77777777" w:rsidTr="00323962">
        <w:trPr>
          <w:trHeight w:val="1302"/>
        </w:trPr>
        <w:tc>
          <w:tcPr>
            <w:tcW w:w="900" w:type="dxa"/>
            <w:shd w:val="clear" w:color="auto" w:fill="auto"/>
          </w:tcPr>
          <w:p w14:paraId="5EF97646" w14:textId="77777777" w:rsidR="00A00C79" w:rsidRDefault="00A00C79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177.40</w:t>
            </w:r>
          </w:p>
          <w:p w14:paraId="233B4754" w14:textId="77777777" w:rsidR="00A00C79" w:rsidRPr="009838E9" w:rsidRDefault="00A00C79" w:rsidP="00A00C79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342C2A92" w14:textId="77777777" w:rsidR="00A00C79" w:rsidRDefault="00A00C79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1D6A00B4" w14:textId="77777777" w:rsidR="00A00C79" w:rsidRPr="009838E9" w:rsidRDefault="00A00C79" w:rsidP="00A00C79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80" w:type="dxa"/>
            <w:shd w:val="clear" w:color="auto" w:fill="auto"/>
          </w:tcPr>
          <w:p w14:paraId="06A9AED1" w14:textId="77777777" w:rsidR="00A00C79" w:rsidRDefault="00A00C79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Based on the motion 195, x1 to x4 in description of Table 38-29 should be updated.</w:t>
            </w:r>
          </w:p>
        </w:tc>
        <w:tc>
          <w:tcPr>
            <w:tcW w:w="1710" w:type="dxa"/>
            <w:shd w:val="clear" w:color="auto" w:fill="auto"/>
          </w:tcPr>
          <w:p w14:paraId="36A44EF5" w14:textId="77777777" w:rsidR="00A00C79" w:rsidRDefault="00A00C79" w:rsidP="00A00C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the comment.</w:t>
            </w:r>
          </w:p>
        </w:tc>
        <w:tc>
          <w:tcPr>
            <w:tcW w:w="2306" w:type="dxa"/>
            <w:shd w:val="clear" w:color="auto" w:fill="auto"/>
          </w:tcPr>
          <w:p w14:paraId="5875EE56" w14:textId="77777777" w:rsidR="00A00C79" w:rsidRDefault="00A00C79" w:rsidP="00A00C79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3F453135" w14:textId="77777777" w:rsidR="00A00C79" w:rsidRDefault="00A00C79" w:rsidP="00A00C79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5C7DA188" w14:textId="6EA58473" w:rsidR="00A00C79" w:rsidRDefault="00A00C79" w:rsidP="00A00C79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5AAAD218" w14:textId="77777777" w:rsidR="00A00C79" w:rsidRDefault="00A00C79" w:rsidP="00A00C79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664ACDF0" w14:textId="2A400A08" w:rsidR="00A00C79" w:rsidRPr="00786DAE" w:rsidRDefault="00AB0E8D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Note to the Editor: </w:t>
            </w:r>
            <w:r w:rsidR="00A00C79">
              <w:rPr>
                <w:rFonts w:ascii="Arial" w:hAnsi="Arial" w:cs="Arial"/>
                <w:sz w:val="20"/>
                <w:lang w:val="en-US" w:bidi="he-IL"/>
              </w:rPr>
              <w:t>Same resolution as CID 3</w:t>
            </w:r>
            <w:r w:rsidR="00037DAF">
              <w:rPr>
                <w:rFonts w:ascii="Arial" w:hAnsi="Arial" w:cs="Arial"/>
                <w:sz w:val="20"/>
                <w:lang w:val="en-US" w:bidi="he-IL"/>
              </w:rPr>
              <w:t>32</w:t>
            </w:r>
          </w:p>
        </w:tc>
      </w:tr>
    </w:tbl>
    <w:p w14:paraId="3D3922C9" w14:textId="77777777" w:rsidR="00323962" w:rsidRDefault="00323962" w:rsidP="00A00C79"/>
    <w:p w14:paraId="53F8516F" w14:textId="77777777" w:rsidR="00437774" w:rsidRDefault="00437774" w:rsidP="00437774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 w:rsidR="00A00C79">
        <w:rPr>
          <w:lang w:eastAsia="zh-CN"/>
        </w:rPr>
        <w:t>1639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880"/>
        <w:gridCol w:w="1710"/>
        <w:gridCol w:w="2306"/>
      </w:tblGrid>
      <w:tr w:rsidR="00437774" w:rsidRPr="00F0694E" w14:paraId="03F8CDA9" w14:textId="77777777" w:rsidTr="00323962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7858F60C" w14:textId="77777777" w:rsidR="00437774" w:rsidRDefault="00437774" w:rsidP="006F28CF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07E42BB0" w14:textId="77777777" w:rsidR="00437774" w:rsidRPr="00F0694E" w:rsidRDefault="00437774" w:rsidP="006F28CF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576CC631" w14:textId="77777777" w:rsidR="00437774" w:rsidRPr="00F0694E" w:rsidRDefault="0043777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880" w:type="dxa"/>
            <w:shd w:val="clear" w:color="auto" w:fill="auto"/>
            <w:hideMark/>
          </w:tcPr>
          <w:p w14:paraId="02FC3C0B" w14:textId="77777777" w:rsidR="00437774" w:rsidRPr="00F0694E" w:rsidRDefault="0043777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2198173D" w14:textId="77777777" w:rsidR="00437774" w:rsidRPr="00F0694E" w:rsidRDefault="0043777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06" w:type="dxa"/>
            <w:shd w:val="clear" w:color="auto" w:fill="auto"/>
            <w:hideMark/>
          </w:tcPr>
          <w:p w14:paraId="62C03D34" w14:textId="77777777" w:rsidR="00437774" w:rsidRDefault="0043777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A00C79" w:rsidRPr="00F0694E" w14:paraId="55D29458" w14:textId="77777777" w:rsidTr="00323962">
        <w:trPr>
          <w:trHeight w:val="1302"/>
        </w:trPr>
        <w:tc>
          <w:tcPr>
            <w:tcW w:w="900" w:type="dxa"/>
            <w:shd w:val="clear" w:color="auto" w:fill="auto"/>
          </w:tcPr>
          <w:p w14:paraId="7AF670BB" w14:textId="77777777" w:rsidR="00A00C79" w:rsidRDefault="00A00C79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178.47</w:t>
            </w:r>
          </w:p>
          <w:p w14:paraId="5B4FB9CE" w14:textId="77777777" w:rsidR="00A00C79" w:rsidRPr="009838E9" w:rsidRDefault="00A00C79" w:rsidP="00A00C79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1C98080D" w14:textId="77777777" w:rsidR="00A00C79" w:rsidRDefault="00A00C79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0F79AA00" w14:textId="77777777" w:rsidR="00A00C79" w:rsidRPr="009838E9" w:rsidRDefault="00A00C79" w:rsidP="00A00C79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80" w:type="dxa"/>
            <w:shd w:val="clear" w:color="auto" w:fill="auto"/>
          </w:tcPr>
          <w:p w14:paraId="497B7C38" w14:textId="77777777" w:rsidR="00A00C79" w:rsidRDefault="00A00C79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Define User field for Co-BF transmission</w:t>
            </w:r>
          </w:p>
        </w:tc>
        <w:tc>
          <w:tcPr>
            <w:tcW w:w="1710" w:type="dxa"/>
            <w:shd w:val="clear" w:color="auto" w:fill="auto"/>
          </w:tcPr>
          <w:p w14:paraId="21594F5B" w14:textId="77777777" w:rsidR="00A00C79" w:rsidRDefault="00A00C79" w:rsidP="00A00C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306" w:type="dxa"/>
            <w:shd w:val="clear" w:color="auto" w:fill="auto"/>
          </w:tcPr>
          <w:p w14:paraId="7A4615D2" w14:textId="77777777" w:rsidR="00A00C79" w:rsidRDefault="00A00C79" w:rsidP="00A00C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 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Definitions for Co</w:t>
            </w:r>
            <w:r w:rsidR="00537631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BF incorporated in User Specific Field for MU-MIMO </w:t>
            </w:r>
          </w:p>
          <w:p w14:paraId="6DC0093B" w14:textId="77777777" w:rsidR="00A00C79" w:rsidRDefault="00A00C79" w:rsidP="00A00C79">
            <w:pPr>
              <w:rPr>
                <w:rFonts w:ascii="Arial" w:hAnsi="Arial" w:cs="Arial"/>
                <w:sz w:val="20"/>
              </w:rPr>
            </w:pPr>
          </w:p>
          <w:p w14:paraId="7B2F04A8" w14:textId="7DF9FD24" w:rsidR="00A00C79" w:rsidRPr="00786DAE" w:rsidRDefault="00A00C79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</w:p>
        </w:tc>
      </w:tr>
    </w:tbl>
    <w:p w14:paraId="0A91E2CB" w14:textId="77777777" w:rsidR="00437774" w:rsidRDefault="00437774" w:rsidP="00345224">
      <w:pPr>
        <w:ind w:left="90"/>
        <w:rPr>
          <w:b/>
          <w:sz w:val="20"/>
          <w:highlight w:val="yellow"/>
          <w:lang w:eastAsia="zh-CN"/>
        </w:rPr>
      </w:pPr>
    </w:p>
    <w:p w14:paraId="19B62BAA" w14:textId="77777777" w:rsidR="00307B91" w:rsidRDefault="00307B91" w:rsidP="00307B91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 w:rsidR="00A00C79">
        <w:rPr>
          <w:lang w:eastAsia="zh-CN"/>
        </w:rPr>
        <w:t>1640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880"/>
        <w:gridCol w:w="1710"/>
        <w:gridCol w:w="2306"/>
      </w:tblGrid>
      <w:tr w:rsidR="00307B91" w:rsidRPr="00F0694E" w14:paraId="5CF63300" w14:textId="77777777" w:rsidTr="00323962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7CB5C8C9" w14:textId="77777777" w:rsidR="00307B91" w:rsidRDefault="00307B91" w:rsidP="006F28CF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64E4B16A" w14:textId="77777777" w:rsidR="00307B91" w:rsidRPr="00F0694E" w:rsidRDefault="00307B91" w:rsidP="006F28CF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34772D04" w14:textId="77777777" w:rsidR="00307B91" w:rsidRPr="00F0694E" w:rsidRDefault="00307B91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880" w:type="dxa"/>
            <w:shd w:val="clear" w:color="auto" w:fill="auto"/>
            <w:hideMark/>
          </w:tcPr>
          <w:p w14:paraId="5B06AF72" w14:textId="77777777" w:rsidR="00307B91" w:rsidRPr="00F0694E" w:rsidRDefault="00307B91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2A857CB6" w14:textId="77777777" w:rsidR="00307B91" w:rsidRPr="00F0694E" w:rsidRDefault="00307B91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06" w:type="dxa"/>
            <w:shd w:val="clear" w:color="auto" w:fill="auto"/>
            <w:hideMark/>
          </w:tcPr>
          <w:p w14:paraId="5E0E12DB" w14:textId="77777777" w:rsidR="00307B91" w:rsidRDefault="00307B91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A00C79" w:rsidRPr="00F0694E" w14:paraId="492FF306" w14:textId="77777777" w:rsidTr="00323962">
        <w:trPr>
          <w:trHeight w:val="1302"/>
        </w:trPr>
        <w:tc>
          <w:tcPr>
            <w:tcW w:w="900" w:type="dxa"/>
            <w:shd w:val="clear" w:color="auto" w:fill="auto"/>
          </w:tcPr>
          <w:p w14:paraId="6C0F5FDD" w14:textId="77777777" w:rsidR="00A00C79" w:rsidRDefault="00A00C79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178.47</w:t>
            </w:r>
          </w:p>
          <w:p w14:paraId="24DD8B76" w14:textId="77777777" w:rsidR="00A00C79" w:rsidRPr="009838E9" w:rsidRDefault="00A00C79" w:rsidP="00A00C79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623BF02D" w14:textId="77777777" w:rsidR="00A00C79" w:rsidRDefault="00A00C79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3079E509" w14:textId="77777777" w:rsidR="00A00C79" w:rsidRPr="009838E9" w:rsidRDefault="00A00C79" w:rsidP="00A00C79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80" w:type="dxa"/>
            <w:shd w:val="clear" w:color="auto" w:fill="auto"/>
          </w:tcPr>
          <w:p w14:paraId="4F545951" w14:textId="77777777" w:rsidR="00A00C79" w:rsidRDefault="00A00C79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Define User field for co-SR transmission, at least refer to non-MU-MIMO user field</w:t>
            </w:r>
          </w:p>
        </w:tc>
        <w:tc>
          <w:tcPr>
            <w:tcW w:w="1710" w:type="dxa"/>
            <w:shd w:val="clear" w:color="auto" w:fill="auto"/>
          </w:tcPr>
          <w:p w14:paraId="71F36A77" w14:textId="77777777" w:rsidR="00A00C79" w:rsidRDefault="00A00C79" w:rsidP="00A00C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306" w:type="dxa"/>
            <w:shd w:val="clear" w:color="auto" w:fill="auto"/>
          </w:tcPr>
          <w:p w14:paraId="2248429B" w14:textId="5E2B1D2E" w:rsidR="00A00C79" w:rsidRPr="00786DAE" w:rsidRDefault="00A00C79" w:rsidP="00AB0E8D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REJECTED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There are no </w:t>
            </w:r>
            <w:r w:rsidR="00AB0E8D">
              <w:rPr>
                <w:rFonts w:ascii="Arial" w:hAnsi="Arial" w:cs="Arial"/>
                <w:sz w:val="20"/>
              </w:rPr>
              <w:t xml:space="preserve">technical contributions approved by the task group that ask for </w:t>
            </w:r>
            <w:r>
              <w:rPr>
                <w:rFonts w:ascii="Arial" w:hAnsi="Arial" w:cs="Arial"/>
                <w:sz w:val="20"/>
              </w:rPr>
              <w:t>special descriptions for Co-SR</w:t>
            </w:r>
          </w:p>
        </w:tc>
      </w:tr>
    </w:tbl>
    <w:p w14:paraId="4F8B084B" w14:textId="77777777" w:rsidR="00307B91" w:rsidRDefault="00307B91" w:rsidP="00345224">
      <w:pPr>
        <w:ind w:left="90"/>
        <w:rPr>
          <w:b/>
          <w:sz w:val="20"/>
          <w:highlight w:val="yellow"/>
          <w:lang w:eastAsia="zh-CN"/>
        </w:rPr>
      </w:pPr>
    </w:p>
    <w:p w14:paraId="23C9FA4B" w14:textId="77777777" w:rsidR="00307B91" w:rsidRDefault="00307B91" w:rsidP="00307B91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 w:rsidR="00537631">
        <w:rPr>
          <w:lang w:eastAsia="zh-CN"/>
        </w:rPr>
        <w:t>1956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880"/>
        <w:gridCol w:w="1710"/>
        <w:gridCol w:w="2306"/>
      </w:tblGrid>
      <w:tr w:rsidR="00307B91" w:rsidRPr="00F0694E" w14:paraId="6C5468DF" w14:textId="77777777" w:rsidTr="00323962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1693C8F2" w14:textId="77777777" w:rsidR="00307B91" w:rsidRDefault="00307B91" w:rsidP="006F28CF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3E909A25" w14:textId="77777777" w:rsidR="00307B91" w:rsidRPr="00F0694E" w:rsidRDefault="00307B91" w:rsidP="006F28CF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4C765A0D" w14:textId="77777777" w:rsidR="00307B91" w:rsidRPr="00F0694E" w:rsidRDefault="00307B91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880" w:type="dxa"/>
            <w:shd w:val="clear" w:color="auto" w:fill="auto"/>
            <w:hideMark/>
          </w:tcPr>
          <w:p w14:paraId="7369920A" w14:textId="77777777" w:rsidR="00307B91" w:rsidRPr="00F0694E" w:rsidRDefault="00307B91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34148A5C" w14:textId="77777777" w:rsidR="00307B91" w:rsidRPr="00F0694E" w:rsidRDefault="00307B91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06" w:type="dxa"/>
            <w:shd w:val="clear" w:color="auto" w:fill="auto"/>
            <w:hideMark/>
          </w:tcPr>
          <w:p w14:paraId="130CC7A9" w14:textId="77777777" w:rsidR="00307B91" w:rsidRDefault="00307B91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537631" w:rsidRPr="00F0694E" w14:paraId="46F8B347" w14:textId="77777777" w:rsidTr="00323962">
        <w:trPr>
          <w:trHeight w:val="1302"/>
        </w:trPr>
        <w:tc>
          <w:tcPr>
            <w:tcW w:w="900" w:type="dxa"/>
            <w:shd w:val="clear" w:color="auto" w:fill="auto"/>
          </w:tcPr>
          <w:p w14:paraId="7D4821FA" w14:textId="77777777" w:rsidR="00537631" w:rsidRDefault="00537631" w:rsidP="00537631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177.58</w:t>
            </w:r>
          </w:p>
          <w:p w14:paraId="534C7479" w14:textId="77777777" w:rsidR="00537631" w:rsidRPr="009838E9" w:rsidRDefault="00537631" w:rsidP="00537631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371D1B27" w14:textId="77777777" w:rsidR="00537631" w:rsidRDefault="00537631" w:rsidP="00537631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72A76ECC" w14:textId="77777777" w:rsidR="00537631" w:rsidRPr="009838E9" w:rsidRDefault="00537631" w:rsidP="00537631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80" w:type="dxa"/>
            <w:shd w:val="clear" w:color="auto" w:fill="auto"/>
          </w:tcPr>
          <w:p w14:paraId="1C527AD4" w14:textId="77777777" w:rsidR="00537631" w:rsidRDefault="00537631" w:rsidP="00537631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"MU-MIMO user field for Co-BF transmission" need to be defined in the spec text</w:t>
            </w:r>
          </w:p>
        </w:tc>
        <w:tc>
          <w:tcPr>
            <w:tcW w:w="1710" w:type="dxa"/>
            <w:shd w:val="clear" w:color="auto" w:fill="auto"/>
          </w:tcPr>
          <w:p w14:paraId="233ECE17" w14:textId="77777777" w:rsidR="00537631" w:rsidRDefault="00537631" w:rsidP="005376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the comment</w:t>
            </w:r>
          </w:p>
        </w:tc>
        <w:tc>
          <w:tcPr>
            <w:tcW w:w="2306" w:type="dxa"/>
            <w:shd w:val="clear" w:color="auto" w:fill="auto"/>
          </w:tcPr>
          <w:p w14:paraId="3B750F3D" w14:textId="77777777" w:rsidR="00537631" w:rsidRDefault="00537631" w:rsidP="005376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 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Definitions for Co-BF incorporated in User Specific Field for MU-MIMO </w:t>
            </w:r>
          </w:p>
          <w:p w14:paraId="14D66A8F" w14:textId="77777777" w:rsidR="00537631" w:rsidRDefault="00537631" w:rsidP="00537631">
            <w:pPr>
              <w:rPr>
                <w:rFonts w:ascii="Arial" w:hAnsi="Arial" w:cs="Arial"/>
                <w:sz w:val="20"/>
              </w:rPr>
            </w:pPr>
          </w:p>
          <w:p w14:paraId="00C2A9CC" w14:textId="77777777" w:rsidR="00537631" w:rsidRPr="00786DAE" w:rsidRDefault="00537631" w:rsidP="00537631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Change the text as proposed under comment resolution of CID 3745</w:t>
            </w:r>
          </w:p>
        </w:tc>
      </w:tr>
    </w:tbl>
    <w:p w14:paraId="4E027F2A" w14:textId="77777777" w:rsidR="00307B91" w:rsidRDefault="00307B91" w:rsidP="00345224">
      <w:pPr>
        <w:ind w:left="90"/>
        <w:rPr>
          <w:b/>
          <w:sz w:val="20"/>
          <w:highlight w:val="yellow"/>
          <w:lang w:eastAsia="zh-CN"/>
        </w:rPr>
      </w:pPr>
    </w:p>
    <w:p w14:paraId="50D5416D" w14:textId="77777777" w:rsidR="00307B91" w:rsidRDefault="00307B91" w:rsidP="00307B91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 w:rsidR="002B315D">
        <w:rPr>
          <w:lang w:eastAsia="zh-CN"/>
        </w:rPr>
        <w:t>2296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880"/>
        <w:gridCol w:w="1710"/>
        <w:gridCol w:w="2306"/>
      </w:tblGrid>
      <w:tr w:rsidR="00307B91" w:rsidRPr="00F0694E" w14:paraId="1E488416" w14:textId="77777777" w:rsidTr="00323962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203BE444" w14:textId="77777777" w:rsidR="00307B91" w:rsidRDefault="00307B91" w:rsidP="006F28CF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34B0CD3C" w14:textId="77777777" w:rsidR="00307B91" w:rsidRPr="00F0694E" w:rsidRDefault="00307B91" w:rsidP="006F28CF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7DBE4A0A" w14:textId="77777777" w:rsidR="00307B91" w:rsidRPr="00F0694E" w:rsidRDefault="00307B91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880" w:type="dxa"/>
            <w:shd w:val="clear" w:color="auto" w:fill="auto"/>
            <w:hideMark/>
          </w:tcPr>
          <w:p w14:paraId="082B5A45" w14:textId="77777777" w:rsidR="00307B91" w:rsidRPr="00F0694E" w:rsidRDefault="00307B91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0232CDA1" w14:textId="77777777" w:rsidR="00307B91" w:rsidRPr="00F0694E" w:rsidRDefault="00307B91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06" w:type="dxa"/>
            <w:shd w:val="clear" w:color="auto" w:fill="auto"/>
            <w:hideMark/>
          </w:tcPr>
          <w:p w14:paraId="720754AE" w14:textId="77777777" w:rsidR="00307B91" w:rsidRDefault="00307B91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084730" w:rsidRPr="00F0694E" w14:paraId="0BB78CBA" w14:textId="77777777" w:rsidTr="00323962">
        <w:trPr>
          <w:trHeight w:val="1302"/>
        </w:trPr>
        <w:tc>
          <w:tcPr>
            <w:tcW w:w="900" w:type="dxa"/>
            <w:shd w:val="clear" w:color="auto" w:fill="auto"/>
          </w:tcPr>
          <w:p w14:paraId="5F00078C" w14:textId="77777777" w:rsidR="00084730" w:rsidRDefault="00084730" w:rsidP="0008473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177.40</w:t>
            </w:r>
          </w:p>
          <w:p w14:paraId="1F2E719C" w14:textId="77777777" w:rsidR="00084730" w:rsidRPr="009838E9" w:rsidRDefault="00084730" w:rsidP="00084730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53C928CA" w14:textId="77777777" w:rsidR="00084730" w:rsidRDefault="00084730" w:rsidP="0008473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672EB349" w14:textId="77777777" w:rsidR="00084730" w:rsidRPr="009838E9" w:rsidRDefault="00084730" w:rsidP="00084730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80" w:type="dxa"/>
            <w:shd w:val="clear" w:color="auto" w:fill="auto"/>
          </w:tcPr>
          <w:p w14:paraId="05A0D290" w14:textId="77777777" w:rsidR="00084730" w:rsidRDefault="00084730" w:rsidP="0008473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Replace MCS values x1, x2, x3 and x4 with the value passed in PHY motion 195.</w:t>
            </w:r>
          </w:p>
        </w:tc>
        <w:tc>
          <w:tcPr>
            <w:tcW w:w="1710" w:type="dxa"/>
            <w:shd w:val="clear" w:color="auto" w:fill="auto"/>
          </w:tcPr>
          <w:p w14:paraId="05BA8607" w14:textId="77777777" w:rsidR="00084730" w:rsidRDefault="00084730" w:rsidP="000847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306" w:type="dxa"/>
            <w:shd w:val="clear" w:color="auto" w:fill="auto"/>
          </w:tcPr>
          <w:p w14:paraId="5FB4785B" w14:textId="77777777" w:rsidR="00084730" w:rsidRDefault="00084730" w:rsidP="00084730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297A35A5" w14:textId="77777777" w:rsidR="00084730" w:rsidRDefault="00084730" w:rsidP="00084730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5068B4B6" w14:textId="65D828DE" w:rsidR="00084730" w:rsidRDefault="00084730" w:rsidP="00084730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5BE985AE" w14:textId="77777777" w:rsidR="00084730" w:rsidRDefault="00084730" w:rsidP="00084730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28BA3CB4" w14:textId="1F0641BB" w:rsidR="00084730" w:rsidRPr="00786DAE" w:rsidRDefault="00AB0E8D" w:rsidP="0008473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Note to the Editor: </w:t>
            </w:r>
            <w:r w:rsidR="00084730">
              <w:rPr>
                <w:rFonts w:ascii="Arial" w:hAnsi="Arial" w:cs="Arial"/>
                <w:sz w:val="20"/>
                <w:lang w:val="en-US" w:bidi="he-IL"/>
              </w:rPr>
              <w:t>Same resolution as CID 3</w:t>
            </w:r>
            <w:r w:rsidR="00037DAF">
              <w:rPr>
                <w:rFonts w:ascii="Arial" w:hAnsi="Arial" w:cs="Arial"/>
                <w:sz w:val="20"/>
                <w:lang w:val="en-US" w:bidi="he-IL"/>
              </w:rPr>
              <w:t>32</w:t>
            </w:r>
          </w:p>
        </w:tc>
      </w:tr>
    </w:tbl>
    <w:p w14:paraId="1B9E6C0D" w14:textId="77777777" w:rsidR="00307B91" w:rsidRDefault="00307B91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27A3F635" w14:textId="77777777" w:rsidR="00A05F93" w:rsidRDefault="00A05F93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58290DAB" w14:textId="77777777" w:rsidR="00A05F93" w:rsidRDefault="00A05F93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39FE3EB9" w14:textId="77777777" w:rsidR="00A05F93" w:rsidRDefault="00A05F93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69B924BC" w14:textId="77777777" w:rsidR="00A05F93" w:rsidRDefault="00A05F93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7EC31EDA" w14:textId="77777777" w:rsidR="00A05F93" w:rsidRDefault="00A05F93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1E839A3E" w14:textId="77777777" w:rsidR="00A05F93" w:rsidRDefault="00A05F93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39C0F88B" w14:textId="77777777" w:rsidR="00A05F93" w:rsidRDefault="00A05F93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3B0BB2EE" w14:textId="77777777" w:rsidR="00A05F93" w:rsidRDefault="00A05F93" w:rsidP="00A05F93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>
        <w:rPr>
          <w:lang w:eastAsia="zh-CN"/>
        </w:rPr>
        <w:t>2297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880"/>
        <w:gridCol w:w="1710"/>
        <w:gridCol w:w="2306"/>
      </w:tblGrid>
      <w:tr w:rsidR="00A05F93" w:rsidRPr="00F0694E" w14:paraId="578C5994" w14:textId="77777777" w:rsidTr="00291A5D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4ADC2469" w14:textId="77777777" w:rsidR="00A05F93" w:rsidRDefault="00A05F93" w:rsidP="00291A5D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7A6DA2B6" w14:textId="77777777" w:rsidR="00A05F93" w:rsidRPr="00F0694E" w:rsidRDefault="00A05F93" w:rsidP="00291A5D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5B0826C3" w14:textId="77777777" w:rsidR="00A05F93" w:rsidRPr="00F0694E" w:rsidRDefault="00A05F93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880" w:type="dxa"/>
            <w:shd w:val="clear" w:color="auto" w:fill="auto"/>
            <w:hideMark/>
          </w:tcPr>
          <w:p w14:paraId="62C3F069" w14:textId="77777777" w:rsidR="00A05F93" w:rsidRPr="00F0694E" w:rsidRDefault="00A05F93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11EAE9BA" w14:textId="77777777" w:rsidR="00A05F93" w:rsidRPr="00F0694E" w:rsidRDefault="00A05F93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06" w:type="dxa"/>
            <w:shd w:val="clear" w:color="auto" w:fill="auto"/>
            <w:hideMark/>
          </w:tcPr>
          <w:p w14:paraId="7C154887" w14:textId="77777777" w:rsidR="00A05F93" w:rsidRDefault="00A05F93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A05F93" w:rsidRPr="00F0694E" w14:paraId="7F4A5F13" w14:textId="77777777" w:rsidTr="00291A5D">
        <w:trPr>
          <w:trHeight w:val="1302"/>
        </w:trPr>
        <w:tc>
          <w:tcPr>
            <w:tcW w:w="900" w:type="dxa"/>
            <w:shd w:val="clear" w:color="auto" w:fill="auto"/>
          </w:tcPr>
          <w:p w14:paraId="3E556A64" w14:textId="77777777" w:rsidR="00A05F93" w:rsidRDefault="00A05F93" w:rsidP="00A05F93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178.16</w:t>
            </w:r>
          </w:p>
          <w:p w14:paraId="6DDF602F" w14:textId="77777777" w:rsidR="00A05F93" w:rsidRPr="009838E9" w:rsidRDefault="00A05F93" w:rsidP="00A05F93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2D79CD75" w14:textId="77777777" w:rsidR="00A05F93" w:rsidRDefault="00A05F93" w:rsidP="00A05F93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34CBC803" w14:textId="77777777" w:rsidR="00A05F93" w:rsidRPr="009838E9" w:rsidRDefault="00A05F93" w:rsidP="00A05F93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80" w:type="dxa"/>
            <w:shd w:val="clear" w:color="auto" w:fill="auto"/>
          </w:tcPr>
          <w:p w14:paraId="08C4F203" w14:textId="77777777" w:rsidR="00A05F93" w:rsidRDefault="00A05F93" w:rsidP="00A05F93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"If the value of STA-ID subfield matches the user's</w:t>
            </w:r>
            <w:r>
              <w:rPr>
                <w:rFonts w:ascii="Arial" w:hAnsi="Arial" w:cs="Arial"/>
                <w:sz w:val="20"/>
              </w:rPr>
              <w:br/>
              <w:t>STA-ID, the Reserved subfield is Validate. If the value of STA-ID subfield does not match the user's STA-ID, the Reserved subfield is Disregard." This subfield name is "Coding" not "Reserved". Please separate the two sentences into two paragraphs, and rephrase as "If the value of STA-ID subfield matches the user's STA-ID and RU size is larger than 242, the reserved bit is Validate". "If the value of STA-ID subfield does not match the user's STA-ID, all values are Disregard."</w:t>
            </w:r>
          </w:p>
        </w:tc>
        <w:tc>
          <w:tcPr>
            <w:tcW w:w="1710" w:type="dxa"/>
            <w:shd w:val="clear" w:color="auto" w:fill="auto"/>
          </w:tcPr>
          <w:p w14:paraId="0685052E" w14:textId="77777777" w:rsidR="00A05F93" w:rsidRDefault="00A05F93" w:rsidP="00A05F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306" w:type="dxa"/>
            <w:shd w:val="clear" w:color="auto" w:fill="auto"/>
          </w:tcPr>
          <w:p w14:paraId="38247002" w14:textId="77777777" w:rsidR="00A05F93" w:rsidRDefault="00A05F93" w:rsidP="00A05F93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68E9BC57" w14:textId="77777777" w:rsidR="00A05F93" w:rsidRDefault="00A05F93" w:rsidP="00A05F93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69EB379C" w14:textId="39B042C5" w:rsidR="00A05F93" w:rsidRDefault="00A05F93" w:rsidP="00A05F93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FC14BFC" w14:textId="77777777" w:rsidR="00A05F93" w:rsidRDefault="00A05F93" w:rsidP="00A05F93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358D0D77" w14:textId="77777777" w:rsidR="00A05F93" w:rsidRPr="00786DAE" w:rsidRDefault="00A05F93" w:rsidP="00A05F93">
            <w:pPr>
              <w:rPr>
                <w:rFonts w:ascii="Arial" w:hAnsi="Arial" w:cs="Arial"/>
                <w:sz w:val="20"/>
                <w:lang w:val="en-US" w:bidi="he-IL"/>
              </w:rPr>
            </w:pPr>
          </w:p>
        </w:tc>
      </w:tr>
    </w:tbl>
    <w:p w14:paraId="632E5BBA" w14:textId="77777777" w:rsidR="00A05F93" w:rsidRDefault="00A05F93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0481EA48" w14:textId="77777777" w:rsidR="007517C5" w:rsidRDefault="007517C5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07057B5D" w14:textId="77777777" w:rsidR="007517C5" w:rsidRDefault="007517C5" w:rsidP="007517C5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>
        <w:rPr>
          <w:lang w:eastAsia="zh-CN"/>
        </w:rPr>
        <w:t>2298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880"/>
        <w:gridCol w:w="1710"/>
        <w:gridCol w:w="2306"/>
      </w:tblGrid>
      <w:tr w:rsidR="007517C5" w:rsidRPr="00F0694E" w14:paraId="2C492314" w14:textId="77777777" w:rsidTr="00291A5D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785A62E4" w14:textId="77777777" w:rsidR="007517C5" w:rsidRDefault="007517C5" w:rsidP="00291A5D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3E90C94D" w14:textId="77777777" w:rsidR="007517C5" w:rsidRPr="00F0694E" w:rsidRDefault="007517C5" w:rsidP="00291A5D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53876E35" w14:textId="77777777" w:rsidR="007517C5" w:rsidRPr="00F0694E" w:rsidRDefault="007517C5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880" w:type="dxa"/>
            <w:shd w:val="clear" w:color="auto" w:fill="auto"/>
            <w:hideMark/>
          </w:tcPr>
          <w:p w14:paraId="0D9BBBED" w14:textId="77777777" w:rsidR="007517C5" w:rsidRPr="00F0694E" w:rsidRDefault="007517C5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2A853051" w14:textId="77777777" w:rsidR="007517C5" w:rsidRPr="00F0694E" w:rsidRDefault="007517C5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06" w:type="dxa"/>
            <w:shd w:val="clear" w:color="auto" w:fill="auto"/>
            <w:hideMark/>
          </w:tcPr>
          <w:p w14:paraId="529B5643" w14:textId="77777777" w:rsidR="007517C5" w:rsidRDefault="007517C5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7517C5" w:rsidRPr="00F0694E" w14:paraId="6C273F95" w14:textId="77777777" w:rsidTr="00291A5D">
        <w:trPr>
          <w:trHeight w:val="1302"/>
        </w:trPr>
        <w:tc>
          <w:tcPr>
            <w:tcW w:w="900" w:type="dxa"/>
            <w:shd w:val="clear" w:color="auto" w:fill="auto"/>
          </w:tcPr>
          <w:p w14:paraId="0CD38ED6" w14:textId="77777777" w:rsidR="007517C5" w:rsidRDefault="007517C5" w:rsidP="007517C5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178.38</w:t>
            </w:r>
          </w:p>
          <w:p w14:paraId="2B1B4FAE" w14:textId="77777777" w:rsidR="007517C5" w:rsidRPr="009838E9" w:rsidRDefault="007517C5" w:rsidP="007517C5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51CC98EE" w14:textId="77777777" w:rsidR="007517C5" w:rsidRDefault="007517C5" w:rsidP="007517C5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3113D0AF" w14:textId="77777777" w:rsidR="007517C5" w:rsidRPr="009838E9" w:rsidRDefault="007517C5" w:rsidP="007517C5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80" w:type="dxa"/>
            <w:shd w:val="clear" w:color="auto" w:fill="auto"/>
          </w:tcPr>
          <w:p w14:paraId="60398477" w14:textId="77777777" w:rsidR="007517C5" w:rsidRDefault="007517C5" w:rsidP="007517C5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Delete "The encoding table will be the same as that in HE." since it already says that "The Spatial Configuration field in User field of UHR-SIG field in PPDUs for Co-BF transmission re-uses</w:t>
            </w:r>
            <w:r>
              <w:rPr>
                <w:rFonts w:ascii="Arial" w:hAnsi="Arial" w:cs="Arial"/>
                <w:sz w:val="20"/>
              </w:rPr>
              <w:br/>
              <w:t xml:space="preserve">the same design as in UHR DL MU-MIMO" and B16-B19 in Table 38-29 states that it </w:t>
            </w:r>
            <w:proofErr w:type="gramStart"/>
            <w:r>
              <w:rPr>
                <w:rFonts w:ascii="Arial" w:hAnsi="Arial" w:cs="Arial"/>
                <w:sz w:val="20"/>
              </w:rPr>
              <w:t>use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Table 27-31 for Spatial </w:t>
            </w:r>
            <w:proofErr w:type="spellStart"/>
            <w:r>
              <w:rPr>
                <w:rFonts w:ascii="Arial" w:hAnsi="Arial" w:cs="Arial"/>
                <w:sz w:val="20"/>
              </w:rPr>
              <w:t>Configurration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subfield encoding.</w:t>
            </w:r>
          </w:p>
        </w:tc>
        <w:tc>
          <w:tcPr>
            <w:tcW w:w="1710" w:type="dxa"/>
            <w:shd w:val="clear" w:color="auto" w:fill="auto"/>
          </w:tcPr>
          <w:p w14:paraId="199BC098" w14:textId="77777777" w:rsidR="007517C5" w:rsidRDefault="007517C5" w:rsidP="007517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306" w:type="dxa"/>
            <w:shd w:val="clear" w:color="auto" w:fill="auto"/>
          </w:tcPr>
          <w:p w14:paraId="07384843" w14:textId="77777777" w:rsidR="007517C5" w:rsidRDefault="007517C5" w:rsidP="007517C5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1538D8EE" w14:textId="77777777" w:rsidR="007517C5" w:rsidRDefault="007517C5" w:rsidP="007517C5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40E6EAD8" w14:textId="6C880A29" w:rsidR="007517C5" w:rsidRDefault="007517C5" w:rsidP="007517C5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5CC25C6" w14:textId="77777777" w:rsidR="007517C5" w:rsidRDefault="007517C5" w:rsidP="007517C5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33D21DCF" w14:textId="4E1465FE" w:rsidR="007517C5" w:rsidRDefault="00AB0E8D" w:rsidP="007517C5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Note to the Editor: </w:t>
            </w:r>
            <w:r w:rsidR="007517C5">
              <w:rPr>
                <w:rFonts w:ascii="Arial" w:hAnsi="Arial" w:cs="Arial"/>
                <w:sz w:val="20"/>
                <w:lang w:val="en-US" w:bidi="he-IL"/>
              </w:rPr>
              <w:t>Same resolution as CID 45</w:t>
            </w:r>
          </w:p>
          <w:p w14:paraId="1ECE51DD" w14:textId="77777777" w:rsidR="007517C5" w:rsidRPr="00786DAE" w:rsidRDefault="007517C5" w:rsidP="007517C5">
            <w:pPr>
              <w:rPr>
                <w:rFonts w:ascii="Arial" w:hAnsi="Arial" w:cs="Arial"/>
                <w:sz w:val="20"/>
                <w:lang w:val="en-US" w:bidi="he-IL"/>
              </w:rPr>
            </w:pPr>
          </w:p>
        </w:tc>
      </w:tr>
    </w:tbl>
    <w:p w14:paraId="38BF2F17" w14:textId="77777777" w:rsidR="007517C5" w:rsidRPr="007517C5" w:rsidRDefault="007517C5" w:rsidP="00345224">
      <w:pPr>
        <w:ind w:left="90"/>
        <w:rPr>
          <w:b/>
          <w:sz w:val="20"/>
          <w:highlight w:val="yellow"/>
          <w:lang w:eastAsia="zh-CN" w:bidi="he-IL"/>
        </w:rPr>
      </w:pPr>
    </w:p>
    <w:p w14:paraId="197E57DB" w14:textId="77777777" w:rsidR="00A352B3" w:rsidRDefault="00A352B3" w:rsidP="00084730">
      <w:pPr>
        <w:pStyle w:val="Heading2"/>
        <w:ind w:left="90"/>
      </w:pPr>
    </w:p>
    <w:p w14:paraId="6FAEABD8" w14:textId="77777777" w:rsidR="00A352B3" w:rsidRDefault="00A352B3">
      <w:pPr>
        <w:rPr>
          <w:rFonts w:ascii="Arial" w:hAnsi="Arial"/>
          <w:b/>
          <w:sz w:val="28"/>
          <w:u w:val="single"/>
        </w:rPr>
      </w:pPr>
      <w:r>
        <w:br w:type="page"/>
      </w:r>
    </w:p>
    <w:p w14:paraId="1B0373B5" w14:textId="77777777" w:rsidR="00A352B3" w:rsidRDefault="00A352B3" w:rsidP="00084730">
      <w:pPr>
        <w:pStyle w:val="Heading2"/>
        <w:ind w:left="90"/>
      </w:pPr>
    </w:p>
    <w:p w14:paraId="6E7AB281" w14:textId="77777777" w:rsidR="00084730" w:rsidRDefault="00084730" w:rsidP="00084730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>
        <w:rPr>
          <w:lang w:eastAsia="zh-CN"/>
        </w:rPr>
        <w:t>3244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880"/>
        <w:gridCol w:w="1710"/>
        <w:gridCol w:w="2306"/>
      </w:tblGrid>
      <w:tr w:rsidR="00084730" w:rsidRPr="00F0694E" w14:paraId="675B4183" w14:textId="77777777" w:rsidTr="00BB2FA6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741EF133" w14:textId="77777777" w:rsidR="00084730" w:rsidRDefault="00084730" w:rsidP="00BB2FA6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621838EC" w14:textId="77777777" w:rsidR="00084730" w:rsidRPr="00F0694E" w:rsidRDefault="00084730" w:rsidP="00BB2FA6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564C9844" w14:textId="77777777" w:rsidR="00084730" w:rsidRPr="00F0694E" w:rsidRDefault="00084730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880" w:type="dxa"/>
            <w:shd w:val="clear" w:color="auto" w:fill="auto"/>
            <w:hideMark/>
          </w:tcPr>
          <w:p w14:paraId="537A3D12" w14:textId="77777777" w:rsidR="00084730" w:rsidRPr="00F0694E" w:rsidRDefault="00084730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1385C99D" w14:textId="77777777" w:rsidR="00084730" w:rsidRPr="00F0694E" w:rsidRDefault="00084730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06" w:type="dxa"/>
            <w:shd w:val="clear" w:color="auto" w:fill="auto"/>
            <w:hideMark/>
          </w:tcPr>
          <w:p w14:paraId="0E9438FF" w14:textId="77777777" w:rsidR="00084730" w:rsidRDefault="00084730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084730" w:rsidRPr="00F0694E" w14:paraId="237027AF" w14:textId="77777777" w:rsidTr="00BB2FA6">
        <w:trPr>
          <w:trHeight w:val="1302"/>
        </w:trPr>
        <w:tc>
          <w:tcPr>
            <w:tcW w:w="900" w:type="dxa"/>
            <w:shd w:val="clear" w:color="auto" w:fill="auto"/>
          </w:tcPr>
          <w:p w14:paraId="32ED253E" w14:textId="77777777" w:rsidR="00084730" w:rsidRDefault="00084730" w:rsidP="0008473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176.34</w:t>
            </w:r>
          </w:p>
          <w:p w14:paraId="4EBA8F84" w14:textId="77777777" w:rsidR="00084730" w:rsidRPr="009838E9" w:rsidRDefault="00084730" w:rsidP="00084730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6620AC8B" w14:textId="77777777" w:rsidR="00084730" w:rsidRDefault="00084730" w:rsidP="0008473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0E88386D" w14:textId="77777777" w:rsidR="00084730" w:rsidRPr="009838E9" w:rsidRDefault="00084730" w:rsidP="00084730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80" w:type="dxa"/>
            <w:shd w:val="clear" w:color="auto" w:fill="auto"/>
          </w:tcPr>
          <w:p w14:paraId="1AE95E9A" w14:textId="77777777" w:rsidR="00084730" w:rsidRDefault="00084730" w:rsidP="0008473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In UEQM patterns, BPSK is not used but there is no normative text about that. (The Note on P176L40 </w:t>
            </w:r>
            <w:proofErr w:type="spellStart"/>
            <w:r>
              <w:rPr>
                <w:rFonts w:ascii="Arial" w:hAnsi="Arial" w:cs="Arial"/>
                <w:sz w:val="20"/>
              </w:rPr>
              <w:t>suggeests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that, but it is not normative.)</w:t>
            </w:r>
          </w:p>
        </w:tc>
        <w:tc>
          <w:tcPr>
            <w:tcW w:w="1710" w:type="dxa"/>
            <w:shd w:val="clear" w:color="auto" w:fill="auto"/>
          </w:tcPr>
          <w:p w14:paraId="05DF0BD9" w14:textId="77777777" w:rsidR="00084730" w:rsidRDefault="00084730" w:rsidP="000847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add the corresponding normative text (e.g., "BPSK modulation shall not </w:t>
            </w:r>
            <w:proofErr w:type="spellStart"/>
            <w:r>
              <w:rPr>
                <w:rFonts w:ascii="Arial" w:hAnsi="Arial" w:cs="Arial"/>
                <w:sz w:val="20"/>
              </w:rPr>
              <w:t>used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UEQM pattern." "The minimum EEQM pattern number among streams shall be 1 or more." or something like that.)</w:t>
            </w:r>
          </w:p>
        </w:tc>
        <w:tc>
          <w:tcPr>
            <w:tcW w:w="2306" w:type="dxa"/>
            <w:shd w:val="clear" w:color="auto" w:fill="auto"/>
          </w:tcPr>
          <w:p w14:paraId="58D62566" w14:textId="77777777" w:rsidR="00084730" w:rsidRDefault="00084730" w:rsidP="00084730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2A65A248" w14:textId="77777777" w:rsidR="00084730" w:rsidRDefault="00084730" w:rsidP="00084730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180F7109" w14:textId="611D0536" w:rsidR="00084730" w:rsidRPr="00084730" w:rsidRDefault="00084730" w:rsidP="00084730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20AF2E02" w14:textId="77777777" w:rsidR="00084730" w:rsidRDefault="00084730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7B84B680" w14:textId="77777777" w:rsidR="00762F66" w:rsidRDefault="00762F66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2D5A3A0C" w14:textId="77777777" w:rsidR="00762F66" w:rsidRDefault="00762F66" w:rsidP="00762F66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>
        <w:rPr>
          <w:lang w:eastAsia="zh-CN"/>
        </w:rPr>
        <w:t>3311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880"/>
        <w:gridCol w:w="1710"/>
        <w:gridCol w:w="2306"/>
      </w:tblGrid>
      <w:tr w:rsidR="00762F66" w:rsidRPr="00F0694E" w14:paraId="1F30015E" w14:textId="77777777" w:rsidTr="00291A5D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7971A769" w14:textId="77777777" w:rsidR="00762F66" w:rsidRDefault="00762F66" w:rsidP="00291A5D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18306B2C" w14:textId="77777777" w:rsidR="00762F66" w:rsidRPr="00F0694E" w:rsidRDefault="00762F66" w:rsidP="00291A5D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148C2C90" w14:textId="77777777" w:rsidR="00762F66" w:rsidRPr="00F0694E" w:rsidRDefault="00762F66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880" w:type="dxa"/>
            <w:shd w:val="clear" w:color="auto" w:fill="auto"/>
            <w:hideMark/>
          </w:tcPr>
          <w:p w14:paraId="60963EEB" w14:textId="77777777" w:rsidR="00762F66" w:rsidRPr="00F0694E" w:rsidRDefault="00762F66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7EF89675" w14:textId="77777777" w:rsidR="00762F66" w:rsidRPr="00F0694E" w:rsidRDefault="00762F66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06" w:type="dxa"/>
            <w:shd w:val="clear" w:color="auto" w:fill="auto"/>
            <w:hideMark/>
          </w:tcPr>
          <w:p w14:paraId="21B10596" w14:textId="77777777" w:rsidR="00762F66" w:rsidRDefault="00762F66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762F66" w:rsidRPr="00F0694E" w14:paraId="21EF5B86" w14:textId="77777777" w:rsidTr="00291A5D">
        <w:trPr>
          <w:trHeight w:val="1302"/>
        </w:trPr>
        <w:tc>
          <w:tcPr>
            <w:tcW w:w="900" w:type="dxa"/>
            <w:shd w:val="clear" w:color="auto" w:fill="auto"/>
          </w:tcPr>
          <w:p w14:paraId="0FB13DA1" w14:textId="77777777" w:rsidR="00762F66" w:rsidRDefault="00762F66" w:rsidP="00762F66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176.45</w:t>
            </w:r>
          </w:p>
          <w:p w14:paraId="1D961219" w14:textId="77777777" w:rsidR="00762F66" w:rsidRPr="009838E9" w:rsidRDefault="00762F66" w:rsidP="00762F6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2140FCEF" w14:textId="77777777" w:rsidR="00762F66" w:rsidRDefault="00762F66" w:rsidP="00762F66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55342AF9" w14:textId="77777777" w:rsidR="00762F66" w:rsidRPr="009838E9" w:rsidRDefault="00762F66" w:rsidP="00762F6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80" w:type="dxa"/>
            <w:shd w:val="clear" w:color="auto" w:fill="auto"/>
          </w:tcPr>
          <w:p w14:paraId="4D617D9B" w14:textId="77777777" w:rsidR="00762F66" w:rsidRDefault="00762F66" w:rsidP="00762F66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Add some clarification text specifying that </w:t>
            </w:r>
            <w:proofErr w:type="spellStart"/>
            <w:r>
              <w:rPr>
                <w:rFonts w:ascii="Arial" w:hAnsi="Arial" w:cs="Arial"/>
                <w:sz w:val="20"/>
              </w:rPr>
              <w:t>inTable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38-28 - UEQM pattern subfield encoding, all the modulation order &gt;=1 (QPSK). And for all the streams the modulation order and coding rate shall be a valid MCS defined in UHR.</w:t>
            </w:r>
          </w:p>
        </w:tc>
        <w:tc>
          <w:tcPr>
            <w:tcW w:w="1710" w:type="dxa"/>
            <w:shd w:val="clear" w:color="auto" w:fill="auto"/>
          </w:tcPr>
          <w:p w14:paraId="301C7369" w14:textId="77777777" w:rsidR="00762F66" w:rsidRDefault="00762F66" w:rsidP="00762F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306" w:type="dxa"/>
            <w:shd w:val="clear" w:color="auto" w:fill="auto"/>
          </w:tcPr>
          <w:p w14:paraId="4E843D4A" w14:textId="77777777" w:rsidR="001F0D6C" w:rsidRDefault="001F0D6C" w:rsidP="001F0D6C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423017EC" w14:textId="77777777" w:rsidR="001F0D6C" w:rsidRDefault="001F0D6C" w:rsidP="001F0D6C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4A12A2FB" w14:textId="781BD017" w:rsidR="001F0D6C" w:rsidRDefault="001F0D6C" w:rsidP="001F0D6C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480366C0" w14:textId="77777777" w:rsidR="001F0D6C" w:rsidRDefault="001F0D6C" w:rsidP="001F0D6C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4589BF59" w14:textId="18D8E9CF" w:rsidR="001F0D6C" w:rsidRDefault="00A44837" w:rsidP="001F0D6C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Note to the Editor: </w:t>
            </w:r>
            <w:r w:rsidR="001F0D6C">
              <w:rPr>
                <w:rFonts w:ascii="Arial" w:hAnsi="Arial" w:cs="Arial"/>
                <w:sz w:val="20"/>
                <w:lang w:val="en-US" w:bidi="he-IL"/>
              </w:rPr>
              <w:t>Same resolution as CID 3244</w:t>
            </w:r>
          </w:p>
          <w:p w14:paraId="507E8CE0" w14:textId="77777777" w:rsidR="00762F66" w:rsidRPr="00084730" w:rsidRDefault="00762F66" w:rsidP="00762F66">
            <w:pPr>
              <w:ind w:left="90"/>
              <w:rPr>
                <w:rFonts w:ascii="Arial" w:hAnsi="Arial" w:cs="Arial"/>
                <w:sz w:val="20"/>
              </w:rPr>
            </w:pPr>
          </w:p>
        </w:tc>
      </w:tr>
    </w:tbl>
    <w:p w14:paraId="7696D79A" w14:textId="77777777" w:rsidR="00762F66" w:rsidRPr="00762F66" w:rsidRDefault="00762F66" w:rsidP="00345224">
      <w:pPr>
        <w:ind w:left="90"/>
        <w:rPr>
          <w:b/>
          <w:sz w:val="20"/>
          <w:highlight w:val="yellow"/>
          <w:lang w:eastAsia="zh-CN" w:bidi="he-IL"/>
        </w:rPr>
      </w:pPr>
    </w:p>
    <w:p w14:paraId="13DA2A6E" w14:textId="77777777" w:rsidR="00084730" w:rsidRDefault="00084730" w:rsidP="00084730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 w:rsidR="009A654F">
        <w:rPr>
          <w:lang w:eastAsia="zh-CN"/>
        </w:rPr>
        <w:t>3502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880"/>
        <w:gridCol w:w="1710"/>
        <w:gridCol w:w="2306"/>
      </w:tblGrid>
      <w:tr w:rsidR="00084730" w:rsidRPr="00F0694E" w14:paraId="02F953A8" w14:textId="77777777" w:rsidTr="00BB2FA6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339A7EA0" w14:textId="77777777" w:rsidR="00084730" w:rsidRDefault="00084730" w:rsidP="00BB2FA6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48F89099" w14:textId="77777777" w:rsidR="00084730" w:rsidRPr="00F0694E" w:rsidRDefault="00084730" w:rsidP="00BB2FA6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02D01A92" w14:textId="77777777" w:rsidR="00084730" w:rsidRPr="00F0694E" w:rsidRDefault="00084730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880" w:type="dxa"/>
            <w:shd w:val="clear" w:color="auto" w:fill="auto"/>
            <w:hideMark/>
          </w:tcPr>
          <w:p w14:paraId="0498167A" w14:textId="77777777" w:rsidR="00084730" w:rsidRPr="00F0694E" w:rsidRDefault="00084730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59A30C14" w14:textId="77777777" w:rsidR="00084730" w:rsidRPr="00F0694E" w:rsidRDefault="00084730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06" w:type="dxa"/>
            <w:shd w:val="clear" w:color="auto" w:fill="auto"/>
            <w:hideMark/>
          </w:tcPr>
          <w:p w14:paraId="5F135038" w14:textId="77777777" w:rsidR="00084730" w:rsidRDefault="00084730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9A654F" w:rsidRPr="00F0694E" w14:paraId="4ABB8FA8" w14:textId="77777777" w:rsidTr="00BB2FA6">
        <w:trPr>
          <w:trHeight w:val="1302"/>
        </w:trPr>
        <w:tc>
          <w:tcPr>
            <w:tcW w:w="900" w:type="dxa"/>
            <w:shd w:val="clear" w:color="auto" w:fill="auto"/>
          </w:tcPr>
          <w:p w14:paraId="320B094E" w14:textId="77777777" w:rsidR="009A654F" w:rsidRDefault="009A654F" w:rsidP="009A654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177.40</w:t>
            </w:r>
          </w:p>
          <w:p w14:paraId="6C70D4CB" w14:textId="77777777" w:rsidR="009A654F" w:rsidRPr="009838E9" w:rsidRDefault="009A654F" w:rsidP="009A654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3FA07053" w14:textId="77777777" w:rsidR="009A654F" w:rsidRDefault="009A654F" w:rsidP="009A654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0901EE4E" w14:textId="77777777" w:rsidR="009A654F" w:rsidRPr="009838E9" w:rsidRDefault="009A654F" w:rsidP="009A654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80" w:type="dxa"/>
            <w:shd w:val="clear" w:color="auto" w:fill="auto"/>
          </w:tcPr>
          <w:p w14:paraId="2A1FEB1F" w14:textId="77777777" w:rsidR="009A654F" w:rsidRDefault="009A654F" w:rsidP="009A654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Replace placeholders in Table 38-29 with new MCS values per motion 195</w:t>
            </w:r>
          </w:p>
        </w:tc>
        <w:tc>
          <w:tcPr>
            <w:tcW w:w="1710" w:type="dxa"/>
            <w:shd w:val="clear" w:color="auto" w:fill="auto"/>
          </w:tcPr>
          <w:p w14:paraId="258BD45D" w14:textId="77777777" w:rsidR="009A654F" w:rsidRDefault="009A654F" w:rsidP="009A65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Table 38-29: In the Description of MCS subfield, replace "x1, x2, x3 and x4" with "17, 19, 20 and 23"</w:t>
            </w:r>
          </w:p>
        </w:tc>
        <w:tc>
          <w:tcPr>
            <w:tcW w:w="2306" w:type="dxa"/>
            <w:shd w:val="clear" w:color="auto" w:fill="auto"/>
          </w:tcPr>
          <w:p w14:paraId="005EADEF" w14:textId="77777777" w:rsidR="009A654F" w:rsidRDefault="009A654F" w:rsidP="009A654F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4B435B80" w14:textId="77777777" w:rsidR="009A654F" w:rsidRDefault="009A654F" w:rsidP="009A654F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721A27BF" w14:textId="6787D874" w:rsidR="009A654F" w:rsidRDefault="009A654F" w:rsidP="009A654F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073C857" w14:textId="77777777" w:rsidR="009A654F" w:rsidRDefault="009A654F" w:rsidP="009A654F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24D9987C" w14:textId="548E7B0C" w:rsidR="009A654F" w:rsidRPr="00084730" w:rsidRDefault="00A44837" w:rsidP="009A654F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Note to the Editor: </w:t>
            </w:r>
            <w:r w:rsidR="009A654F">
              <w:rPr>
                <w:rFonts w:ascii="Arial" w:hAnsi="Arial" w:cs="Arial"/>
                <w:sz w:val="20"/>
                <w:lang w:val="en-US" w:bidi="he-IL"/>
              </w:rPr>
              <w:t>Same resolution as CID 3</w:t>
            </w:r>
            <w:r w:rsidR="00037DAF">
              <w:rPr>
                <w:rFonts w:ascii="Arial" w:hAnsi="Arial" w:cs="Arial"/>
                <w:sz w:val="20"/>
                <w:lang w:val="en-US" w:bidi="he-IL"/>
              </w:rPr>
              <w:t>32</w:t>
            </w:r>
          </w:p>
        </w:tc>
      </w:tr>
    </w:tbl>
    <w:p w14:paraId="18830C3B" w14:textId="77777777" w:rsidR="00084730" w:rsidRPr="00084730" w:rsidRDefault="00084730" w:rsidP="00345224">
      <w:pPr>
        <w:ind w:left="90"/>
        <w:rPr>
          <w:b/>
          <w:sz w:val="20"/>
          <w:highlight w:val="yellow"/>
          <w:lang w:eastAsia="zh-CN" w:bidi="he-IL"/>
        </w:rPr>
      </w:pPr>
    </w:p>
    <w:p w14:paraId="7678F1FF" w14:textId="77777777" w:rsidR="003D3E8E" w:rsidRDefault="003D3E8E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18E8B72E" w14:textId="77777777" w:rsidR="009A654F" w:rsidRDefault="009A654F" w:rsidP="009A654F">
      <w:pPr>
        <w:pStyle w:val="Heading2"/>
        <w:ind w:left="90"/>
        <w:rPr>
          <w:lang w:eastAsia="zh-CN"/>
        </w:rPr>
      </w:pPr>
      <w:r>
        <w:lastRenderedPageBreak/>
        <w:t>C</w:t>
      </w:r>
      <w:r w:rsidRPr="006B41EF">
        <w:t xml:space="preserve">ID </w:t>
      </w:r>
      <w:r>
        <w:rPr>
          <w:lang w:eastAsia="zh-CN"/>
        </w:rPr>
        <w:t>3503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880"/>
        <w:gridCol w:w="1710"/>
        <w:gridCol w:w="2306"/>
      </w:tblGrid>
      <w:tr w:rsidR="009A654F" w:rsidRPr="00F0694E" w14:paraId="7CC7EF58" w14:textId="77777777" w:rsidTr="00BB2FA6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32C816C9" w14:textId="77777777" w:rsidR="009A654F" w:rsidRDefault="009A654F" w:rsidP="00BB2FA6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411EE3E7" w14:textId="77777777" w:rsidR="009A654F" w:rsidRPr="00F0694E" w:rsidRDefault="009A654F" w:rsidP="00BB2FA6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5919E850" w14:textId="77777777" w:rsidR="009A654F" w:rsidRPr="00F0694E" w:rsidRDefault="009A654F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880" w:type="dxa"/>
            <w:shd w:val="clear" w:color="auto" w:fill="auto"/>
            <w:hideMark/>
          </w:tcPr>
          <w:p w14:paraId="51F22545" w14:textId="77777777" w:rsidR="009A654F" w:rsidRPr="00F0694E" w:rsidRDefault="009A654F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518CAA99" w14:textId="77777777" w:rsidR="009A654F" w:rsidRPr="00F0694E" w:rsidRDefault="009A654F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06" w:type="dxa"/>
            <w:shd w:val="clear" w:color="auto" w:fill="auto"/>
            <w:hideMark/>
          </w:tcPr>
          <w:p w14:paraId="1C7983F4" w14:textId="77777777" w:rsidR="009A654F" w:rsidRDefault="009A654F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9A654F" w:rsidRPr="00F0694E" w14:paraId="079E6A1D" w14:textId="77777777" w:rsidTr="00BB2FA6">
        <w:trPr>
          <w:trHeight w:val="1302"/>
        </w:trPr>
        <w:tc>
          <w:tcPr>
            <w:tcW w:w="900" w:type="dxa"/>
            <w:shd w:val="clear" w:color="auto" w:fill="auto"/>
          </w:tcPr>
          <w:p w14:paraId="1D35FCA8" w14:textId="77777777" w:rsidR="009A654F" w:rsidRDefault="009A654F" w:rsidP="009A654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177.33</w:t>
            </w:r>
          </w:p>
          <w:p w14:paraId="3B2A6BE8" w14:textId="77777777" w:rsidR="009A654F" w:rsidRPr="009838E9" w:rsidRDefault="009A654F" w:rsidP="009A654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657A89EE" w14:textId="77777777" w:rsidR="009A654F" w:rsidRDefault="009A654F" w:rsidP="009A654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290A69D2" w14:textId="77777777" w:rsidR="009A654F" w:rsidRPr="009838E9" w:rsidRDefault="009A654F" w:rsidP="009A654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80" w:type="dxa"/>
            <w:shd w:val="clear" w:color="auto" w:fill="auto"/>
          </w:tcPr>
          <w:p w14:paraId="0F8A6885" w14:textId="77777777" w:rsidR="009A654F" w:rsidRDefault="009A654F" w:rsidP="009A654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Minimum RU/MRU size for MU-MIMO in UHR is 484+242</w:t>
            </w:r>
          </w:p>
        </w:tc>
        <w:tc>
          <w:tcPr>
            <w:tcW w:w="1710" w:type="dxa"/>
            <w:shd w:val="clear" w:color="auto" w:fill="auto"/>
          </w:tcPr>
          <w:p w14:paraId="4BD877E1" w14:textId="77777777" w:rsidR="009A654F" w:rsidRDefault="009A654F" w:rsidP="009A65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Table 38-29: In the description of "STA-ID" subfield, replace "An RU/MRU using MU-MIMO has RU/</w:t>
            </w:r>
            <w:r>
              <w:rPr>
                <w:rFonts w:ascii="Arial" w:hAnsi="Arial" w:cs="Arial"/>
                <w:sz w:val="20"/>
              </w:rPr>
              <w:br/>
              <w:t>MRU size greater than or equal to 242 tones" with "An RU/MRU using MU-MIMO has RU/</w:t>
            </w:r>
            <w:r>
              <w:rPr>
                <w:rFonts w:ascii="Arial" w:hAnsi="Arial" w:cs="Arial"/>
                <w:sz w:val="20"/>
              </w:rPr>
              <w:br/>
              <w:t>MRU size greater than or equal to 242+484 tones"</w:t>
            </w:r>
          </w:p>
        </w:tc>
        <w:tc>
          <w:tcPr>
            <w:tcW w:w="2306" w:type="dxa"/>
            <w:shd w:val="clear" w:color="auto" w:fill="auto"/>
          </w:tcPr>
          <w:p w14:paraId="4A7BCA1B" w14:textId="77777777" w:rsidR="009A654F" w:rsidRDefault="009A654F" w:rsidP="009A654F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0A053FB5" w14:textId="77777777" w:rsidR="009A654F" w:rsidRDefault="009A654F" w:rsidP="009A654F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0669CAB0" w14:textId="33EFD238" w:rsidR="009A654F" w:rsidRDefault="009A654F" w:rsidP="009A654F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239183CD" w14:textId="77777777" w:rsidR="009A654F" w:rsidRDefault="009A654F" w:rsidP="009A654F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207A1C5A" w14:textId="77777777" w:rsidR="009A654F" w:rsidRPr="00084730" w:rsidRDefault="009A654F" w:rsidP="009A654F">
            <w:pPr>
              <w:ind w:left="90"/>
              <w:rPr>
                <w:rFonts w:ascii="Arial" w:hAnsi="Arial" w:cs="Arial"/>
                <w:sz w:val="20"/>
              </w:rPr>
            </w:pPr>
          </w:p>
        </w:tc>
      </w:tr>
    </w:tbl>
    <w:p w14:paraId="63597D9A" w14:textId="77777777" w:rsidR="009A654F" w:rsidRDefault="009A654F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7B345715" w14:textId="77777777" w:rsidR="009A654F" w:rsidRDefault="009A654F" w:rsidP="009A654F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>
        <w:rPr>
          <w:lang w:eastAsia="zh-CN"/>
        </w:rPr>
        <w:t>3504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880"/>
        <w:gridCol w:w="1710"/>
        <w:gridCol w:w="2306"/>
      </w:tblGrid>
      <w:tr w:rsidR="009A654F" w:rsidRPr="00F0694E" w14:paraId="6E8E8C66" w14:textId="77777777" w:rsidTr="00BB2FA6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21FDAE2D" w14:textId="77777777" w:rsidR="009A654F" w:rsidRDefault="009A654F" w:rsidP="00BB2FA6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1C0FBD68" w14:textId="77777777" w:rsidR="009A654F" w:rsidRPr="00F0694E" w:rsidRDefault="009A654F" w:rsidP="00BB2FA6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22E1F615" w14:textId="77777777" w:rsidR="009A654F" w:rsidRPr="00F0694E" w:rsidRDefault="009A654F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880" w:type="dxa"/>
            <w:shd w:val="clear" w:color="auto" w:fill="auto"/>
            <w:hideMark/>
          </w:tcPr>
          <w:p w14:paraId="51AA390D" w14:textId="77777777" w:rsidR="009A654F" w:rsidRPr="00F0694E" w:rsidRDefault="009A654F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0A5B951F" w14:textId="77777777" w:rsidR="009A654F" w:rsidRPr="00F0694E" w:rsidRDefault="009A654F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06" w:type="dxa"/>
            <w:shd w:val="clear" w:color="auto" w:fill="auto"/>
            <w:hideMark/>
          </w:tcPr>
          <w:p w14:paraId="7674813A" w14:textId="77777777" w:rsidR="009A654F" w:rsidRDefault="009A654F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9A654F" w:rsidRPr="00F0694E" w14:paraId="66D869FA" w14:textId="77777777" w:rsidTr="00BB2FA6">
        <w:trPr>
          <w:trHeight w:val="1302"/>
        </w:trPr>
        <w:tc>
          <w:tcPr>
            <w:tcW w:w="900" w:type="dxa"/>
            <w:shd w:val="clear" w:color="auto" w:fill="auto"/>
          </w:tcPr>
          <w:p w14:paraId="6DAD087B" w14:textId="77777777" w:rsidR="009A654F" w:rsidRDefault="009A654F" w:rsidP="009A654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178.09</w:t>
            </w:r>
          </w:p>
          <w:p w14:paraId="222B5863" w14:textId="77777777" w:rsidR="009A654F" w:rsidRPr="009838E9" w:rsidRDefault="009A654F" w:rsidP="009A654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73EA919F" w14:textId="77777777" w:rsidR="009A654F" w:rsidRDefault="009A654F" w:rsidP="009A654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08E181CB" w14:textId="77777777" w:rsidR="009A654F" w:rsidRPr="009838E9" w:rsidRDefault="009A654F" w:rsidP="009A654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80" w:type="dxa"/>
            <w:shd w:val="clear" w:color="auto" w:fill="auto"/>
          </w:tcPr>
          <w:p w14:paraId="4E3CF421" w14:textId="77777777" w:rsidR="009A654F" w:rsidRDefault="009A654F" w:rsidP="009A654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Table 38-29: Coding bit in the User field for an MUMIMO allocation is repurposed in the case of a </w:t>
            </w:r>
            <w:proofErr w:type="spellStart"/>
            <w:r>
              <w:rPr>
                <w:rFonts w:ascii="Arial" w:hAnsi="Arial" w:cs="Arial"/>
                <w:sz w:val="20"/>
              </w:rPr>
              <w:t>CoBF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transmission to resolve the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(Motion 214)</w:t>
            </w:r>
          </w:p>
        </w:tc>
        <w:tc>
          <w:tcPr>
            <w:tcW w:w="1710" w:type="dxa"/>
            <w:shd w:val="clear" w:color="auto" w:fill="auto"/>
          </w:tcPr>
          <w:p w14:paraId="136E7659" w14:textId="77777777" w:rsidR="009A654F" w:rsidRDefault="009A654F" w:rsidP="009A65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Modify the description of Coding subfield (B21) in Table 38-29 as follows: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For a non-Co-BF transmission: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It indicates whether BCC or LDPC is used:</w:t>
            </w:r>
            <w:r>
              <w:rPr>
                <w:rFonts w:ascii="Arial" w:hAnsi="Arial" w:cs="Arial"/>
                <w:sz w:val="20"/>
              </w:rPr>
              <w:br/>
              <w:t>Set to 0 for BCC.</w:t>
            </w:r>
            <w:r>
              <w:rPr>
                <w:rFonts w:ascii="Arial" w:hAnsi="Arial" w:cs="Arial"/>
                <w:sz w:val="20"/>
              </w:rPr>
              <w:br/>
              <w:t>Set to 1 for LDPC.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If the RU size is larger than 242, this bit is reserved and</w:t>
            </w:r>
            <w:r>
              <w:rPr>
                <w:rFonts w:ascii="Arial" w:hAnsi="Arial" w:cs="Arial"/>
                <w:sz w:val="20"/>
              </w:rPr>
              <w:br/>
              <w:t>set to 1. If the value of STA-ID subfield matches the user's</w:t>
            </w:r>
            <w:r>
              <w:rPr>
                <w:rFonts w:ascii="Arial" w:hAnsi="Arial" w:cs="Arial"/>
                <w:sz w:val="20"/>
              </w:rPr>
              <w:br/>
              <w:t xml:space="preserve">STA-ID, the Reserved subfield is Validate. If the </w:t>
            </w:r>
            <w:r>
              <w:rPr>
                <w:rFonts w:ascii="Arial" w:hAnsi="Arial" w:cs="Arial"/>
                <w:sz w:val="20"/>
              </w:rPr>
              <w:lastRenderedPageBreak/>
              <w:t>value</w:t>
            </w:r>
            <w:r>
              <w:rPr>
                <w:rFonts w:ascii="Arial" w:hAnsi="Arial" w:cs="Arial"/>
                <w:sz w:val="20"/>
              </w:rPr>
              <w:br/>
              <w:t>of STA-ID subfield does not match the user's STA-ID,</w:t>
            </w:r>
            <w:r>
              <w:rPr>
                <w:rFonts w:ascii="Arial" w:hAnsi="Arial" w:cs="Arial"/>
                <w:sz w:val="20"/>
              </w:rPr>
              <w:br/>
              <w:t>the Reserved subfield is Disregard.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For a Co-BF transmission: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It indicates which BSS the User field belongs to:</w:t>
            </w:r>
            <w:r>
              <w:rPr>
                <w:rFonts w:ascii="Arial" w:hAnsi="Arial" w:cs="Arial"/>
                <w:sz w:val="20"/>
              </w:rPr>
              <w:br/>
              <w:t xml:space="preserve">Set to 0 to indicate that the User field belongs to the first coordinated BSS, indicated by the "BSS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>" subfield of U-SIG,</w:t>
            </w:r>
            <w:r>
              <w:rPr>
                <w:rFonts w:ascii="Arial" w:hAnsi="Arial" w:cs="Arial"/>
                <w:sz w:val="20"/>
              </w:rPr>
              <w:br/>
              <w:t xml:space="preserve">Set to 1 to indicate that the User field belongs to the second coordinated BSS, indicated by the "BSS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2" subfield of U-SIG.</w:t>
            </w:r>
          </w:p>
        </w:tc>
        <w:tc>
          <w:tcPr>
            <w:tcW w:w="2306" w:type="dxa"/>
            <w:shd w:val="clear" w:color="auto" w:fill="auto"/>
          </w:tcPr>
          <w:p w14:paraId="0FBEFE70" w14:textId="77777777" w:rsidR="009A654F" w:rsidRDefault="009A654F" w:rsidP="009A654F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REVISED</w:t>
            </w:r>
          </w:p>
          <w:p w14:paraId="2D33DAD1" w14:textId="77777777" w:rsidR="009A654F" w:rsidRDefault="009A654F" w:rsidP="009A654F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395E4C62" w14:textId="1B38B18D" w:rsidR="009A654F" w:rsidRDefault="009A654F" w:rsidP="009A654F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1A517E0" w14:textId="77777777" w:rsidR="009A654F" w:rsidRDefault="009A654F" w:rsidP="009A654F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6591E921" w14:textId="791354D2" w:rsidR="009A654F" w:rsidRDefault="00A44837" w:rsidP="009A654F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Note to the Editor: </w:t>
            </w:r>
            <w:r w:rsidR="009A654F">
              <w:rPr>
                <w:rFonts w:ascii="Arial" w:hAnsi="Arial" w:cs="Arial"/>
                <w:sz w:val="20"/>
                <w:lang w:val="en-US" w:bidi="he-IL"/>
              </w:rPr>
              <w:t>Same resolution as CID 43</w:t>
            </w:r>
          </w:p>
          <w:p w14:paraId="29A98177" w14:textId="77777777" w:rsidR="009A654F" w:rsidRPr="00084730" w:rsidRDefault="009A654F" w:rsidP="009A654F">
            <w:pPr>
              <w:ind w:left="90"/>
              <w:rPr>
                <w:rFonts w:ascii="Arial" w:hAnsi="Arial" w:cs="Arial"/>
                <w:sz w:val="20"/>
              </w:rPr>
            </w:pPr>
          </w:p>
        </w:tc>
      </w:tr>
    </w:tbl>
    <w:p w14:paraId="17667B0F" w14:textId="77777777" w:rsidR="009A654F" w:rsidRPr="009A654F" w:rsidRDefault="009A654F" w:rsidP="00345224">
      <w:pPr>
        <w:ind w:left="90"/>
        <w:rPr>
          <w:b/>
          <w:sz w:val="20"/>
          <w:highlight w:val="yellow"/>
          <w:lang w:eastAsia="zh-CN" w:bidi="he-IL"/>
        </w:rPr>
      </w:pPr>
    </w:p>
    <w:p w14:paraId="518B9CC1" w14:textId="77777777" w:rsidR="003D3E8E" w:rsidRDefault="003D3E8E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74097BB1" w14:textId="77777777" w:rsidR="003D3E8E" w:rsidRDefault="003D3E8E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2ADB1E80" w14:textId="77777777" w:rsidR="00A352B3" w:rsidRDefault="00A352B3">
      <w:pPr>
        <w:rPr>
          <w:b/>
          <w:i/>
          <w:iCs/>
          <w:color w:val="000000"/>
          <w:w w:val="0"/>
          <w:szCs w:val="22"/>
          <w:lang w:val="en-US" w:eastAsia="en-GB"/>
        </w:rPr>
      </w:pPr>
      <w:r>
        <w:rPr>
          <w:b/>
          <w:i/>
          <w:iCs/>
          <w:szCs w:val="22"/>
        </w:rPr>
        <w:br w:type="page"/>
      </w:r>
    </w:p>
    <w:p w14:paraId="4A6FDF7B" w14:textId="77777777" w:rsidR="00B2006B" w:rsidRDefault="00B2006B" w:rsidP="001D7DE3">
      <w:pPr>
        <w:pStyle w:val="T"/>
        <w:rPr>
          <w:b/>
          <w:i/>
          <w:iCs/>
          <w:sz w:val="22"/>
          <w:szCs w:val="22"/>
        </w:rPr>
      </w:pPr>
    </w:p>
    <w:p w14:paraId="332DEF3D" w14:textId="5A7B621D" w:rsidR="00CE4626" w:rsidRDefault="00CE4626" w:rsidP="001D7DE3">
      <w:pPr>
        <w:pStyle w:val="T"/>
        <w:rPr>
          <w:b/>
          <w:i/>
          <w:iCs/>
          <w:sz w:val="22"/>
          <w:szCs w:val="22"/>
        </w:rPr>
      </w:pPr>
      <w:proofErr w:type="spellStart"/>
      <w:r w:rsidRPr="000B7335">
        <w:rPr>
          <w:b/>
          <w:i/>
          <w:iCs/>
          <w:sz w:val="22"/>
          <w:szCs w:val="22"/>
        </w:rPr>
        <w:t>TGbn</w:t>
      </w:r>
      <w:proofErr w:type="spellEnd"/>
      <w:r w:rsidRPr="000B7335">
        <w:rPr>
          <w:b/>
          <w:i/>
          <w:iCs/>
          <w:sz w:val="22"/>
          <w:szCs w:val="22"/>
        </w:rPr>
        <w:t xml:space="preserve"> editor: Please</w:t>
      </w:r>
      <w:r>
        <w:rPr>
          <w:b/>
          <w:i/>
          <w:iCs/>
          <w:sz w:val="22"/>
          <w:szCs w:val="22"/>
        </w:rPr>
        <w:t xml:space="preserve"> do the following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 xml:space="preserve">changes to the text in the </w:t>
      </w:r>
      <w:r w:rsidRPr="000B7335">
        <w:rPr>
          <w:b/>
          <w:i/>
          <w:iCs/>
          <w:sz w:val="22"/>
          <w:szCs w:val="22"/>
        </w:rPr>
        <w:t>subclause</w:t>
      </w:r>
      <w:r>
        <w:rPr>
          <w:b/>
          <w:i/>
          <w:iCs/>
          <w:sz w:val="22"/>
          <w:szCs w:val="22"/>
        </w:rPr>
        <w:t xml:space="preserve"> 38.3.15.9.</w:t>
      </w:r>
      <w:r w:rsidR="00FB7D2E">
        <w:rPr>
          <w:b/>
          <w:i/>
          <w:iCs/>
          <w:sz w:val="22"/>
          <w:szCs w:val="22"/>
        </w:rPr>
        <w:t>6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 xml:space="preserve">of the </w:t>
      </w:r>
      <w:r w:rsidRPr="000B7335">
        <w:rPr>
          <w:b/>
          <w:i/>
          <w:iCs/>
          <w:sz w:val="22"/>
          <w:szCs w:val="22"/>
        </w:rPr>
        <w:t xml:space="preserve">802.11bn </w:t>
      </w:r>
      <w:r>
        <w:rPr>
          <w:b/>
          <w:i/>
          <w:iCs/>
          <w:sz w:val="22"/>
          <w:szCs w:val="22"/>
        </w:rPr>
        <w:t>draft</w:t>
      </w:r>
      <w:r w:rsidRPr="000B7335">
        <w:rPr>
          <w:b/>
          <w:i/>
          <w:iCs/>
          <w:sz w:val="22"/>
          <w:szCs w:val="22"/>
        </w:rPr>
        <w:t>:</w:t>
      </w:r>
    </w:p>
    <w:p w14:paraId="043FCFBB" w14:textId="77777777" w:rsidR="00084730" w:rsidRDefault="00084730" w:rsidP="00CE4626">
      <w:pPr>
        <w:pStyle w:val="T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Please do the following change to the text prior to the table 38-28</w:t>
      </w:r>
    </w:p>
    <w:p w14:paraId="1F10E0DF" w14:textId="77777777" w:rsidR="00084730" w:rsidRPr="00084730" w:rsidRDefault="00084730" w:rsidP="00084730">
      <w:pPr>
        <w:pStyle w:val="T"/>
        <w:rPr>
          <w:bCs/>
          <w:sz w:val="22"/>
          <w:szCs w:val="22"/>
        </w:rPr>
      </w:pPr>
      <w:r w:rsidRPr="00084730">
        <w:rPr>
          <w:rFonts w:ascii="TimesNewRoman" w:hAnsi="TimesNewRoman"/>
          <w:w w:val="100"/>
          <w:lang w:val="en-GB" w:eastAsia="en-US"/>
        </w:rPr>
        <w:t>NOTE – The modulation order from the first to the sixth corresponds to QPSK, 16-QAM, 64-QAM, 256- QAM, 1024-QAM, and 4096-QAM</w:t>
      </w:r>
      <w:r>
        <w:rPr>
          <w:rFonts w:ascii="TimesNewRoman" w:hAnsi="TimesNewRoman"/>
          <w:w w:val="100"/>
          <w:lang w:val="en-GB" w:eastAsia="en-US"/>
        </w:rPr>
        <w:t xml:space="preserve">. </w:t>
      </w:r>
      <w:r>
        <w:rPr>
          <w:bCs/>
          <w:sz w:val="22"/>
          <w:szCs w:val="22"/>
        </w:rPr>
        <w:t>BSPK modulation shall not be used for the modulation order of the UHR-MCS used for the first spatial stream.</w:t>
      </w:r>
    </w:p>
    <w:p w14:paraId="658F9DBB" w14:textId="77777777" w:rsidR="00CE4626" w:rsidRDefault="001D7DE3" w:rsidP="00CE4626">
      <w:pPr>
        <w:pStyle w:val="T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Please do the following change in the table 38-2</w:t>
      </w:r>
      <w:r w:rsidR="000E2CC8">
        <w:rPr>
          <w:b/>
          <w:i/>
          <w:iCs/>
          <w:sz w:val="22"/>
          <w:szCs w:val="22"/>
        </w:rPr>
        <w:t>9</w:t>
      </w:r>
    </w:p>
    <w:p w14:paraId="51A2FD27" w14:textId="77777777" w:rsidR="00C8604C" w:rsidRPr="00FE7DB0" w:rsidRDefault="00C8604C" w:rsidP="00C8604C">
      <w:pPr>
        <w:pStyle w:val="Heading6"/>
        <w:jc w:val="center"/>
        <w:rPr>
          <w:rFonts w:ascii="Arial" w:eastAsiaTheme="minorEastAsia" w:hAnsi="Arial" w:cs="Arial"/>
          <w:color w:val="000000"/>
          <w:sz w:val="20"/>
          <w:szCs w:val="20"/>
        </w:rPr>
      </w:pPr>
      <w:r w:rsidRPr="00FE7DB0">
        <w:rPr>
          <w:rFonts w:ascii="Arial" w:eastAsiaTheme="minorEastAsia" w:hAnsi="Arial" w:cs="Arial"/>
          <w:color w:val="000000"/>
          <w:sz w:val="20"/>
          <w:szCs w:val="20"/>
        </w:rPr>
        <w:t>Table 38-</w:t>
      </w:r>
      <w:r w:rsidR="00433E8A">
        <w:rPr>
          <w:rFonts w:ascii="Arial" w:eastAsiaTheme="minorEastAsia" w:hAnsi="Arial" w:cs="Arial"/>
          <w:color w:val="000000"/>
          <w:sz w:val="20"/>
          <w:szCs w:val="20"/>
        </w:rPr>
        <w:t>29</w:t>
      </w:r>
      <w:r w:rsidRPr="00FE7DB0">
        <w:rPr>
          <w:rFonts w:ascii="Arial" w:eastAsiaTheme="minorEastAsia" w:hAnsi="Arial" w:cs="Arial"/>
          <w:color w:val="000000"/>
          <w:sz w:val="20"/>
          <w:szCs w:val="20"/>
        </w:rPr>
        <w:t>—</w:t>
      </w:r>
      <w:r w:rsidR="000E2CC8" w:rsidRPr="000E2CC8">
        <w:rPr>
          <w:rFonts w:ascii="Arial" w:eastAsia="SimSun" w:hAnsi="Arial" w:cs="Arial"/>
          <w:color w:val="000000"/>
          <w:sz w:val="20"/>
          <w:szCs w:val="20"/>
        </w:rPr>
        <w:t xml:space="preserve">User field format for </w:t>
      </w:r>
      <w:proofErr w:type="gramStart"/>
      <w:r w:rsidR="000E2CC8" w:rsidRPr="000E2CC8">
        <w:rPr>
          <w:rFonts w:ascii="Arial" w:eastAsia="SimSun" w:hAnsi="Arial" w:cs="Arial"/>
          <w:color w:val="000000"/>
          <w:sz w:val="20"/>
          <w:szCs w:val="20"/>
        </w:rPr>
        <w:t>an</w:t>
      </w:r>
      <w:proofErr w:type="gramEnd"/>
      <w:r w:rsidR="000E2CC8" w:rsidRPr="000E2CC8">
        <w:rPr>
          <w:rFonts w:ascii="Arial" w:eastAsia="SimSun" w:hAnsi="Arial" w:cs="Arial"/>
          <w:color w:val="000000"/>
          <w:sz w:val="20"/>
          <w:szCs w:val="20"/>
        </w:rPr>
        <w:t xml:space="preserve"> MU-MIMO allocation</w:t>
      </w:r>
    </w:p>
    <w:tbl>
      <w:tblPr>
        <w:tblW w:w="0" w:type="auto"/>
        <w:tblInd w:w="3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1800"/>
        <w:gridCol w:w="1200"/>
        <w:gridCol w:w="3380"/>
      </w:tblGrid>
      <w:tr w:rsidR="00433E8A" w14:paraId="4BDC649B" w14:textId="77777777" w:rsidTr="00433E8A">
        <w:trPr>
          <w:trHeight w:val="810"/>
        </w:trPr>
        <w:tc>
          <w:tcPr>
            <w:tcW w:w="1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74D6A26C" w14:textId="77777777" w:rsidR="00433E8A" w:rsidRPr="00D238C3" w:rsidRDefault="00433E8A" w:rsidP="00BB2FA6">
            <w:pPr>
              <w:pStyle w:val="TableParagraph"/>
              <w:snapToGrid w:val="0"/>
              <w:rPr>
                <w:rFonts w:ascii="Arial"/>
                <w:b/>
                <w:sz w:val="18"/>
                <w:u w:val="none"/>
              </w:rPr>
            </w:pPr>
          </w:p>
          <w:p w14:paraId="69220098" w14:textId="77777777" w:rsidR="00433E8A" w:rsidRPr="00D238C3" w:rsidRDefault="00433E8A" w:rsidP="00BB2FA6">
            <w:pPr>
              <w:pStyle w:val="TableParagraph"/>
              <w:snapToGrid w:val="0"/>
              <w:ind w:left="12" w:right="2"/>
              <w:jc w:val="center"/>
              <w:rPr>
                <w:b/>
                <w:sz w:val="18"/>
                <w:u w:val="none"/>
              </w:rPr>
            </w:pPr>
            <w:r w:rsidRPr="00D238C3">
              <w:rPr>
                <w:b/>
                <w:spacing w:val="-5"/>
                <w:sz w:val="18"/>
                <w:u w:val="none"/>
              </w:rPr>
              <w:t>Bit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587DAEB2" w14:textId="77777777" w:rsidR="00433E8A" w:rsidRPr="00D238C3" w:rsidRDefault="00433E8A" w:rsidP="00BB2FA6">
            <w:pPr>
              <w:pStyle w:val="TableParagraph"/>
              <w:snapToGrid w:val="0"/>
              <w:rPr>
                <w:rFonts w:ascii="Arial"/>
                <w:b/>
                <w:sz w:val="18"/>
                <w:u w:val="none"/>
              </w:rPr>
            </w:pPr>
          </w:p>
          <w:p w14:paraId="68A3B695" w14:textId="77777777" w:rsidR="00433E8A" w:rsidRPr="00D238C3" w:rsidRDefault="00433E8A" w:rsidP="00BB2FA6">
            <w:pPr>
              <w:pStyle w:val="TableParagraph"/>
              <w:snapToGrid w:val="0"/>
              <w:ind w:left="590"/>
              <w:rPr>
                <w:b/>
                <w:sz w:val="18"/>
                <w:u w:val="none"/>
              </w:rPr>
            </w:pPr>
            <w:r w:rsidRPr="00D238C3">
              <w:rPr>
                <w:b/>
                <w:spacing w:val="-2"/>
                <w:sz w:val="18"/>
                <w:u w:val="none"/>
              </w:rPr>
              <w:t>Subfield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6BA05CC0" w14:textId="77777777" w:rsidR="00433E8A" w:rsidRPr="00D238C3" w:rsidRDefault="00433E8A" w:rsidP="00BB2FA6">
            <w:pPr>
              <w:pStyle w:val="TableParagraph"/>
              <w:snapToGrid w:val="0"/>
              <w:ind w:left="245" w:right="125" w:hanging="113"/>
              <w:rPr>
                <w:b/>
                <w:sz w:val="18"/>
                <w:u w:val="none"/>
              </w:rPr>
            </w:pPr>
            <w:r w:rsidRPr="00D238C3">
              <w:rPr>
                <w:b/>
                <w:spacing w:val="-2"/>
                <w:sz w:val="18"/>
                <w:u w:val="none"/>
              </w:rPr>
              <w:t>Number</w:t>
            </w:r>
            <w:r w:rsidRPr="00D238C3">
              <w:rPr>
                <w:b/>
                <w:spacing w:val="-21"/>
                <w:sz w:val="18"/>
                <w:u w:val="none"/>
              </w:rPr>
              <w:t xml:space="preserve"> </w:t>
            </w:r>
            <w:r w:rsidRPr="00D238C3">
              <w:rPr>
                <w:b/>
                <w:spacing w:val="-2"/>
                <w:sz w:val="18"/>
                <w:u w:val="none"/>
              </w:rPr>
              <w:t xml:space="preserve">of </w:t>
            </w:r>
            <w:r w:rsidRPr="00D238C3">
              <w:rPr>
                <w:b/>
                <w:sz w:val="18"/>
                <w:u w:val="none"/>
              </w:rPr>
              <w:t xml:space="preserve">bits per </w:t>
            </w:r>
            <w:r w:rsidRPr="00D238C3">
              <w:rPr>
                <w:b/>
                <w:spacing w:val="-2"/>
                <w:sz w:val="18"/>
                <w:u w:val="none"/>
              </w:rPr>
              <w:t>subfield</w:t>
            </w:r>
          </w:p>
        </w:tc>
        <w:tc>
          <w:tcPr>
            <w:tcW w:w="338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02131DCD" w14:textId="77777777" w:rsidR="00433E8A" w:rsidRPr="00D238C3" w:rsidRDefault="00433E8A" w:rsidP="00BB2FA6">
            <w:pPr>
              <w:pStyle w:val="TableParagraph"/>
              <w:snapToGrid w:val="0"/>
              <w:rPr>
                <w:rFonts w:ascii="Arial"/>
                <w:b/>
                <w:sz w:val="18"/>
                <w:u w:val="none"/>
              </w:rPr>
            </w:pPr>
          </w:p>
          <w:p w14:paraId="326AF241" w14:textId="77777777" w:rsidR="00433E8A" w:rsidRPr="00D238C3" w:rsidRDefault="00433E8A" w:rsidP="00BB2FA6">
            <w:pPr>
              <w:pStyle w:val="TableParagraph"/>
              <w:snapToGrid w:val="0"/>
              <w:ind w:left="40" w:right="3"/>
              <w:jc w:val="center"/>
              <w:rPr>
                <w:b/>
                <w:sz w:val="18"/>
                <w:u w:val="none"/>
              </w:rPr>
            </w:pPr>
            <w:r w:rsidRPr="00D238C3">
              <w:rPr>
                <w:b/>
                <w:spacing w:val="-2"/>
                <w:sz w:val="18"/>
                <w:u w:val="none"/>
              </w:rPr>
              <w:t>Description</w:t>
            </w:r>
          </w:p>
        </w:tc>
      </w:tr>
      <w:tr w:rsidR="009A654F" w14:paraId="27BB1443" w14:textId="77777777" w:rsidTr="00376BB4">
        <w:trPr>
          <w:trHeight w:val="1945"/>
        </w:trPr>
        <w:tc>
          <w:tcPr>
            <w:tcW w:w="1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610C799B" w14:textId="77777777" w:rsidR="009A654F" w:rsidRPr="00386737" w:rsidRDefault="009A654F" w:rsidP="009A654F">
            <w:pPr>
              <w:spacing w:before="120"/>
              <w:rPr>
                <w:rFonts w:eastAsia="Malgun Gothic"/>
                <w:sz w:val="18"/>
                <w:szCs w:val="18"/>
              </w:rPr>
            </w:pPr>
            <w:r w:rsidRPr="00386737">
              <w:rPr>
                <w:rFonts w:eastAsia="Malgun Gothic"/>
                <w:sz w:val="18"/>
                <w:szCs w:val="18"/>
              </w:rPr>
              <w:t>B0-B10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36A20D58" w14:textId="77777777" w:rsidR="009A654F" w:rsidRPr="00386737" w:rsidRDefault="009A654F" w:rsidP="009A654F">
            <w:pPr>
              <w:spacing w:before="120"/>
              <w:rPr>
                <w:rFonts w:eastAsia="Malgun Gothic"/>
                <w:sz w:val="18"/>
                <w:szCs w:val="18"/>
              </w:rPr>
            </w:pPr>
            <w:r w:rsidRPr="00386737">
              <w:rPr>
                <w:rFonts w:eastAsia="Malgun Gothic"/>
                <w:sz w:val="18"/>
                <w:szCs w:val="18"/>
              </w:rPr>
              <w:t>STA-ID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01E6C13D" w14:textId="77777777" w:rsidR="009A654F" w:rsidRPr="00386737" w:rsidRDefault="009A654F" w:rsidP="009A654F">
            <w:pPr>
              <w:spacing w:before="120"/>
              <w:jc w:val="center"/>
              <w:rPr>
                <w:rFonts w:eastAsia="Malgun Gothic"/>
                <w:sz w:val="18"/>
                <w:szCs w:val="18"/>
              </w:rPr>
            </w:pPr>
            <w:r w:rsidRPr="00386737">
              <w:rPr>
                <w:rFonts w:eastAsia="Malgun Gothic"/>
                <w:sz w:val="18"/>
                <w:szCs w:val="18"/>
              </w:rPr>
              <w:t>11</w:t>
            </w:r>
          </w:p>
        </w:tc>
        <w:tc>
          <w:tcPr>
            <w:tcW w:w="338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0C8FF397" w14:textId="77777777" w:rsidR="009A654F" w:rsidRDefault="009A654F" w:rsidP="009A654F">
            <w:pPr>
              <w:pStyle w:val="TableParagraph"/>
              <w:snapToGrid w:val="0"/>
              <w:spacing w:beforeLines="50" w:before="120"/>
              <w:ind w:left="0" w:right="125"/>
              <w:rPr>
                <w:sz w:val="18"/>
                <w:szCs w:val="18"/>
                <w:u w:val="thick" w:color="ED7D31" w:themeColor="accent2"/>
              </w:rPr>
            </w:pPr>
            <w:r w:rsidRPr="00E302A5">
              <w:rPr>
                <w:color w:val="000000" w:themeColor="text1"/>
                <w:sz w:val="18"/>
                <w:szCs w:val="18"/>
                <w:u w:val="none"/>
              </w:rPr>
              <w:t xml:space="preserve">Set to a value of the TXVECTOR parameter STA-ID </w:t>
            </w:r>
            <w:r w:rsidRPr="00152F52">
              <w:rPr>
                <w:sz w:val="18"/>
                <w:szCs w:val="18"/>
                <w:u w:val="thick" w:color="ED7D31" w:themeColor="accent2"/>
              </w:rPr>
              <w:t>(see</w:t>
            </w:r>
            <w:r>
              <w:rPr>
                <w:sz w:val="18"/>
                <w:szCs w:val="18"/>
                <w:u w:val="thick" w:color="ED7D31" w:themeColor="accent2"/>
              </w:rPr>
              <w:t xml:space="preserve"> </w:t>
            </w:r>
            <w:r w:rsidRPr="00300082">
              <w:rPr>
                <w:sz w:val="18"/>
                <w:szCs w:val="18"/>
                <w:u w:val="thick" w:color="ED7D31" w:themeColor="accent2"/>
              </w:rPr>
              <w:t xml:space="preserve">37.z (TBD) </w:t>
            </w:r>
            <w:r w:rsidRPr="00152F52">
              <w:rPr>
                <w:sz w:val="18"/>
                <w:szCs w:val="18"/>
                <w:u w:val="thick" w:color="ED7D31" w:themeColor="accent2"/>
              </w:rPr>
              <w:t>(STA_ID)).</w:t>
            </w:r>
          </w:p>
          <w:p w14:paraId="0980A4B4" w14:textId="77777777" w:rsidR="009A654F" w:rsidRPr="00E302A5" w:rsidRDefault="009A654F" w:rsidP="009A654F">
            <w:pPr>
              <w:pStyle w:val="TableParagraph"/>
              <w:snapToGrid w:val="0"/>
              <w:spacing w:beforeLines="50" w:before="120"/>
              <w:ind w:left="0" w:right="125"/>
              <w:rPr>
                <w:color w:val="000000" w:themeColor="text1"/>
                <w:sz w:val="18"/>
                <w:szCs w:val="18"/>
                <w:u w:val="none"/>
              </w:rPr>
            </w:pPr>
          </w:p>
          <w:p w14:paraId="273B4461" w14:textId="77777777" w:rsidR="009A654F" w:rsidRPr="00E302A5" w:rsidRDefault="009A654F" w:rsidP="009A654F">
            <w:pPr>
              <w:pStyle w:val="TableParagraph"/>
              <w:snapToGrid w:val="0"/>
              <w:spacing w:afterLines="50" w:after="120"/>
              <w:ind w:left="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E302A5">
              <w:rPr>
                <w:color w:val="000000" w:themeColor="text1"/>
                <w:sz w:val="18"/>
                <w:szCs w:val="18"/>
                <w:u w:val="none"/>
              </w:rPr>
              <w:t>NOTE—An RU/MRU using MU-MIMO has RU/ MRU size greater than or equal to 242</w:t>
            </w:r>
            <w:r>
              <w:rPr>
                <w:color w:val="000000" w:themeColor="text1"/>
                <w:sz w:val="18"/>
                <w:szCs w:val="18"/>
                <w:u w:val="none"/>
              </w:rPr>
              <w:t>+484</w:t>
            </w:r>
            <w:r w:rsidRPr="00E302A5">
              <w:rPr>
                <w:color w:val="000000" w:themeColor="text1"/>
                <w:sz w:val="18"/>
                <w:szCs w:val="18"/>
                <w:u w:val="none"/>
              </w:rPr>
              <w:t xml:space="preserve"> tones. Thus, the STA ID subfield is not set to 2046 for </w:t>
            </w:r>
            <w:proofErr w:type="gramStart"/>
            <w:r w:rsidRPr="00E302A5">
              <w:rPr>
                <w:color w:val="000000" w:themeColor="text1"/>
                <w:sz w:val="18"/>
                <w:szCs w:val="18"/>
                <w:u w:val="none"/>
              </w:rPr>
              <w:t>an</w:t>
            </w:r>
            <w:proofErr w:type="gramEnd"/>
            <w:r w:rsidRPr="00E302A5">
              <w:rPr>
                <w:color w:val="000000" w:themeColor="text1"/>
                <w:sz w:val="18"/>
                <w:szCs w:val="18"/>
                <w:u w:val="none"/>
              </w:rPr>
              <w:t xml:space="preserve"> MU-MIMO RU allocation </w:t>
            </w:r>
            <w:r w:rsidRPr="00152F52">
              <w:rPr>
                <w:sz w:val="18"/>
                <w:szCs w:val="18"/>
                <w:u w:val="thick" w:color="ED7D31" w:themeColor="accent2"/>
              </w:rPr>
              <w:t>(see 38.3.14.9.3 (Common field for OFDMA transmission))</w:t>
            </w:r>
            <w:r w:rsidRPr="00E302A5">
              <w:rPr>
                <w:color w:val="000000" w:themeColor="text1"/>
                <w:sz w:val="18"/>
                <w:szCs w:val="18"/>
                <w:u w:val="none"/>
              </w:rPr>
              <w:t>.</w:t>
            </w:r>
          </w:p>
        </w:tc>
      </w:tr>
      <w:tr w:rsidR="009A654F" w14:paraId="7CE19736" w14:textId="77777777" w:rsidTr="00376BB4">
        <w:trPr>
          <w:trHeight w:val="1945"/>
        </w:trPr>
        <w:tc>
          <w:tcPr>
            <w:tcW w:w="1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4F0504D0" w14:textId="77777777" w:rsidR="009A654F" w:rsidRPr="00386737" w:rsidRDefault="009A654F" w:rsidP="009A654F">
            <w:pPr>
              <w:spacing w:before="120"/>
              <w:rPr>
                <w:rFonts w:eastAsia="Malgun Gothic"/>
                <w:sz w:val="18"/>
                <w:szCs w:val="18"/>
              </w:rPr>
            </w:pPr>
            <w:r w:rsidRPr="00386737">
              <w:rPr>
                <w:rFonts w:eastAsia="Malgun Gothic"/>
                <w:sz w:val="18"/>
                <w:szCs w:val="18"/>
              </w:rPr>
              <w:t xml:space="preserve">B11-B15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0E967B6E" w14:textId="77777777" w:rsidR="009A654F" w:rsidRPr="00386737" w:rsidRDefault="009A654F" w:rsidP="009A654F">
            <w:pPr>
              <w:spacing w:before="120"/>
              <w:rPr>
                <w:rFonts w:eastAsia="Malgun Gothic"/>
                <w:sz w:val="18"/>
                <w:szCs w:val="18"/>
              </w:rPr>
            </w:pPr>
            <w:r w:rsidRPr="00386737">
              <w:rPr>
                <w:rFonts w:eastAsia="Malgun Gothic"/>
                <w:sz w:val="18"/>
                <w:szCs w:val="18"/>
              </w:rPr>
              <w:t>MCS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3E09D299" w14:textId="77777777" w:rsidR="009A654F" w:rsidRPr="00386737" w:rsidRDefault="009A654F" w:rsidP="009A654F">
            <w:pPr>
              <w:spacing w:before="120"/>
              <w:jc w:val="center"/>
              <w:rPr>
                <w:rFonts w:eastAsia="Malgun Gothic"/>
                <w:color w:val="000000"/>
                <w:sz w:val="18"/>
                <w:szCs w:val="18"/>
              </w:rPr>
            </w:pPr>
            <w:r w:rsidRPr="00E302A5">
              <w:rPr>
                <w:rFonts w:eastAsiaTheme="minorEastAsia"/>
                <w:sz w:val="18"/>
                <w:szCs w:val="18"/>
                <w:u w:val="thick" w:color="ED7D31" w:themeColor="accent2"/>
                <w:lang w:val="en-US"/>
              </w:rPr>
              <w:t>5</w:t>
            </w:r>
          </w:p>
        </w:tc>
        <w:tc>
          <w:tcPr>
            <w:tcW w:w="338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19E114CC" w14:textId="77777777" w:rsidR="009A654F" w:rsidRPr="00E302A5" w:rsidRDefault="009A654F" w:rsidP="009A654F">
            <w:pPr>
              <w:pStyle w:val="TableParagraph"/>
              <w:snapToGrid w:val="0"/>
              <w:spacing w:beforeLines="50" w:before="120"/>
              <w:ind w:left="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E302A5">
              <w:rPr>
                <w:color w:val="000000" w:themeColor="text1"/>
                <w:sz w:val="18"/>
                <w:szCs w:val="18"/>
                <w:u w:val="none"/>
              </w:rPr>
              <w:t>Indicates the following modulation and coding scheme:</w:t>
            </w:r>
          </w:p>
          <w:p w14:paraId="6AE78816" w14:textId="49CAD0AC" w:rsidR="009A654F" w:rsidRDefault="009A654F" w:rsidP="009A654F">
            <w:pPr>
              <w:pStyle w:val="TableParagraph"/>
              <w:snapToGrid w:val="0"/>
              <w:ind w:left="0" w:right="122"/>
              <w:rPr>
                <w:sz w:val="18"/>
                <w:szCs w:val="18"/>
                <w:u w:val="thick" w:color="ED7D31" w:themeColor="accent2"/>
              </w:rPr>
            </w:pPr>
            <w:r w:rsidRPr="00E302A5">
              <w:rPr>
                <w:color w:val="000000" w:themeColor="text1"/>
                <w:sz w:val="18"/>
                <w:szCs w:val="18"/>
                <w:u w:val="none"/>
              </w:rPr>
              <w:t xml:space="preserve">Set </w:t>
            </w:r>
            <w:proofErr w:type="spellStart"/>
            <w:r w:rsidRPr="00E302A5">
              <w:rPr>
                <w:color w:val="000000" w:themeColor="text1"/>
                <w:sz w:val="18"/>
                <w:szCs w:val="18"/>
                <w:u w:val="none"/>
              </w:rPr>
              <w:t>to n</w:t>
            </w:r>
            <w:proofErr w:type="spellEnd"/>
            <w:r w:rsidRPr="00E302A5">
              <w:rPr>
                <w:color w:val="000000" w:themeColor="text1"/>
                <w:sz w:val="18"/>
                <w:szCs w:val="18"/>
                <w:u w:val="none"/>
              </w:rPr>
              <w:t xml:space="preserve"> for UHR-MCS n, where n = </w:t>
            </w:r>
            <w:proofErr w:type="gramStart"/>
            <w:r w:rsidRPr="00E302A5">
              <w:rPr>
                <w:color w:val="000000" w:themeColor="text1"/>
                <w:sz w:val="18"/>
                <w:szCs w:val="18"/>
                <w:u w:val="none"/>
              </w:rPr>
              <w:t>0,1,…</w:t>
            </w:r>
            <w:proofErr w:type="gramEnd"/>
            <w:r w:rsidRPr="00E302A5">
              <w:rPr>
                <w:color w:val="000000" w:themeColor="text1"/>
                <w:sz w:val="18"/>
                <w:szCs w:val="18"/>
                <w:u w:val="none"/>
              </w:rPr>
              <w:t xml:space="preserve">,13, </w:t>
            </w:r>
            <w:r>
              <w:rPr>
                <w:sz w:val="18"/>
                <w:szCs w:val="18"/>
                <w:u w:val="thick" w:color="ED7D31" w:themeColor="accent2"/>
              </w:rPr>
              <w:t>17</w:t>
            </w:r>
            <w:r w:rsidRPr="00CB12BE">
              <w:rPr>
                <w:sz w:val="18"/>
                <w:szCs w:val="18"/>
                <w:u w:val="thick" w:color="ED7D31" w:themeColor="accent2"/>
              </w:rPr>
              <w:t xml:space="preserve">, </w:t>
            </w:r>
            <w:r>
              <w:rPr>
                <w:sz w:val="18"/>
                <w:szCs w:val="18"/>
                <w:u w:val="thick" w:color="ED7D31" w:themeColor="accent2"/>
              </w:rPr>
              <w:t>19</w:t>
            </w:r>
            <w:r w:rsidRPr="00CB12BE">
              <w:rPr>
                <w:sz w:val="18"/>
                <w:szCs w:val="18"/>
                <w:u w:val="thick" w:color="ED7D31" w:themeColor="accent2"/>
              </w:rPr>
              <w:t xml:space="preserve">, </w:t>
            </w:r>
            <w:r>
              <w:rPr>
                <w:sz w:val="18"/>
                <w:szCs w:val="18"/>
                <w:u w:val="thick" w:color="ED7D31" w:themeColor="accent2"/>
              </w:rPr>
              <w:t>20</w:t>
            </w:r>
            <w:r w:rsidRPr="00CB12BE">
              <w:rPr>
                <w:sz w:val="18"/>
                <w:szCs w:val="18"/>
                <w:u w:val="thick" w:color="ED7D31" w:themeColor="accent2"/>
              </w:rPr>
              <w:t xml:space="preserve">  and </w:t>
            </w:r>
            <w:r>
              <w:rPr>
                <w:sz w:val="18"/>
                <w:szCs w:val="18"/>
                <w:u w:val="thick" w:color="ED7D31" w:themeColor="accent2"/>
              </w:rPr>
              <w:t>23</w:t>
            </w:r>
            <w:r w:rsidRPr="00CB12BE">
              <w:rPr>
                <w:sz w:val="18"/>
                <w:szCs w:val="18"/>
                <w:u w:val="thick" w:color="ED7D31" w:themeColor="accent2"/>
              </w:rPr>
              <w:t>.</w:t>
            </w:r>
          </w:p>
          <w:p w14:paraId="4F5C93C0" w14:textId="77777777" w:rsidR="009A654F" w:rsidRPr="00E302A5" w:rsidRDefault="009A654F" w:rsidP="009A654F">
            <w:pPr>
              <w:pStyle w:val="TableParagraph"/>
              <w:snapToGrid w:val="0"/>
              <w:ind w:left="0" w:right="122"/>
              <w:rPr>
                <w:color w:val="000000" w:themeColor="text1"/>
                <w:sz w:val="18"/>
                <w:szCs w:val="18"/>
                <w:u w:val="none"/>
              </w:rPr>
            </w:pPr>
            <w:r w:rsidRPr="00CB12BE">
              <w:rPr>
                <w:sz w:val="18"/>
                <w:szCs w:val="18"/>
                <w:u w:val="thick" w:color="ED7D31" w:themeColor="accent2"/>
              </w:rPr>
              <w:t xml:space="preserve"> </w:t>
            </w:r>
          </w:p>
          <w:p w14:paraId="2D9D0BFC" w14:textId="77777777" w:rsidR="009A654F" w:rsidRPr="00E302A5" w:rsidRDefault="009A654F" w:rsidP="009A654F">
            <w:pPr>
              <w:pStyle w:val="TableParagraph"/>
              <w:snapToGrid w:val="0"/>
              <w:spacing w:afterLines="50" w:after="120"/>
              <w:ind w:left="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E302A5">
              <w:rPr>
                <w:color w:val="000000" w:themeColor="text1"/>
                <w:sz w:val="18"/>
                <w:szCs w:val="18"/>
                <w:u w:val="none"/>
              </w:rPr>
              <w:t>If the value of STA-ID subfield matches the user’s STA-ID, other values are Validate. If the value of STA-ID subfield does not match the user’s STA-ID, all values are Disregard.</w:t>
            </w:r>
          </w:p>
        </w:tc>
      </w:tr>
      <w:tr w:rsidR="009A654F" w14:paraId="14421E0B" w14:textId="77777777" w:rsidTr="00376BB4">
        <w:trPr>
          <w:trHeight w:val="1945"/>
        </w:trPr>
        <w:tc>
          <w:tcPr>
            <w:tcW w:w="1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7572FC8F" w14:textId="77777777" w:rsidR="009A654F" w:rsidRPr="00386737" w:rsidRDefault="009A654F" w:rsidP="009A654F">
            <w:pPr>
              <w:spacing w:before="120"/>
              <w:rPr>
                <w:rFonts w:eastAsia="Malgun Gothic"/>
                <w:sz w:val="18"/>
                <w:szCs w:val="18"/>
              </w:rPr>
            </w:pPr>
            <w:r w:rsidRPr="00386737">
              <w:rPr>
                <w:rFonts w:eastAsia="Malgun Gothic"/>
                <w:sz w:val="18"/>
                <w:szCs w:val="18"/>
              </w:rPr>
              <w:t>B16-B19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574FE339" w14:textId="77777777" w:rsidR="009A654F" w:rsidRPr="00386737" w:rsidRDefault="009A654F" w:rsidP="009A654F">
            <w:pPr>
              <w:spacing w:before="120"/>
              <w:rPr>
                <w:rFonts w:eastAsia="Malgun Gothic"/>
                <w:sz w:val="18"/>
                <w:szCs w:val="18"/>
              </w:rPr>
            </w:pPr>
            <w:r w:rsidRPr="00386737">
              <w:rPr>
                <w:rFonts w:eastAsia="Malgun Gothic"/>
                <w:sz w:val="18"/>
                <w:szCs w:val="18"/>
              </w:rPr>
              <w:t xml:space="preserve">Spatial Configuration 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2ECCE37D" w14:textId="77777777" w:rsidR="009A654F" w:rsidRPr="00386737" w:rsidRDefault="009A654F" w:rsidP="009A654F">
            <w:pPr>
              <w:spacing w:before="120"/>
              <w:jc w:val="center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>4</w:t>
            </w:r>
          </w:p>
        </w:tc>
        <w:tc>
          <w:tcPr>
            <w:tcW w:w="338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05400DD4" w14:textId="77777777" w:rsidR="009A654F" w:rsidRDefault="009A654F" w:rsidP="009A654F">
            <w:pPr>
              <w:pStyle w:val="TableParagraph"/>
              <w:snapToGrid w:val="0"/>
              <w:spacing w:beforeLines="50" w:before="120"/>
              <w:ind w:left="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E302A5">
              <w:rPr>
                <w:color w:val="000000" w:themeColor="text1"/>
                <w:sz w:val="18"/>
                <w:szCs w:val="18"/>
                <w:u w:val="none"/>
              </w:rPr>
              <w:t xml:space="preserve">Indicates the number of spatial streams for a user in </w:t>
            </w:r>
            <w:proofErr w:type="gramStart"/>
            <w:r w:rsidRPr="00E302A5">
              <w:rPr>
                <w:color w:val="000000" w:themeColor="text1"/>
                <w:sz w:val="18"/>
                <w:szCs w:val="18"/>
                <w:u w:val="none"/>
              </w:rPr>
              <w:t>an</w:t>
            </w:r>
            <w:proofErr w:type="gramEnd"/>
            <w:r w:rsidRPr="00E302A5">
              <w:rPr>
                <w:color w:val="000000" w:themeColor="text1"/>
                <w:sz w:val="18"/>
                <w:szCs w:val="18"/>
                <w:u w:val="none"/>
              </w:rPr>
              <w:t xml:space="preserve"> MU-MIMO allocation (see Table 27-31 (Spatial Configuration subfield encoding(11ax))).</w:t>
            </w:r>
          </w:p>
          <w:p w14:paraId="055F2236" w14:textId="04B43340" w:rsidR="009A654F" w:rsidRPr="00E302A5" w:rsidRDefault="009A654F" w:rsidP="00B2006B">
            <w:pPr>
              <w:spacing w:before="120"/>
              <w:rPr>
                <w:color w:val="000000" w:themeColor="text1"/>
                <w:sz w:val="18"/>
                <w:szCs w:val="18"/>
              </w:rPr>
            </w:pPr>
            <w:r w:rsidRPr="00B2006B">
              <w:rPr>
                <w:rFonts w:eastAsiaTheme="minorEastAsia"/>
                <w:color w:val="000000" w:themeColor="text1"/>
                <w:sz w:val="18"/>
                <w:szCs w:val="18"/>
              </w:rPr>
              <w:t>The Spatial Configuration field in</w:t>
            </w:r>
            <w:r w:rsidR="00630CDF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the</w:t>
            </w:r>
            <w:r w:rsidRPr="00B2006B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User field of </w:t>
            </w:r>
            <w:r w:rsidR="00630CDF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the </w:t>
            </w:r>
            <w:r w:rsidRPr="00B2006B">
              <w:rPr>
                <w:rFonts w:eastAsiaTheme="minorEastAsia"/>
                <w:color w:val="000000" w:themeColor="text1"/>
                <w:sz w:val="18"/>
                <w:szCs w:val="18"/>
              </w:rPr>
              <w:t>UHR-SIG field in PPDUs for Co-BF transmission reuses the same design as in UHR DL MU-MIMO.</w:t>
            </w:r>
          </w:p>
          <w:p w14:paraId="2DB01AD4" w14:textId="77777777" w:rsidR="009A654F" w:rsidRDefault="009A654F" w:rsidP="009A654F">
            <w:pPr>
              <w:spacing w:before="12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302A5">
              <w:rPr>
                <w:rFonts w:eastAsiaTheme="minorEastAsia"/>
                <w:color w:val="000000" w:themeColor="text1"/>
                <w:sz w:val="18"/>
                <w:szCs w:val="18"/>
              </w:rPr>
              <w:t>If STA-ID matches, the values that are reserved or do not exist in Table 27-31 (Spatial Configuration subfield encoding(11ax)) are Validate. If STA-ID does not match, all values are Disregard</w:t>
            </w:r>
          </w:p>
          <w:p w14:paraId="58020D1B" w14:textId="101ECCC9" w:rsidR="009A654F" w:rsidRDefault="009A654F" w:rsidP="009A654F">
            <w:pPr>
              <w:spacing w:before="120"/>
              <w:rPr>
                <w:rFonts w:eastAsia="Malgun Gothic"/>
                <w:sz w:val="18"/>
                <w:szCs w:val="18"/>
              </w:rPr>
            </w:pPr>
            <w:r w:rsidRPr="00433E8A">
              <w:rPr>
                <w:rFonts w:eastAsia="Malgun Gothic"/>
                <w:sz w:val="18"/>
                <w:szCs w:val="18"/>
              </w:rPr>
              <w:t>If the UL/DL Field in U-SIG is set to 0</w:t>
            </w:r>
            <w:r>
              <w:rPr>
                <w:rFonts w:eastAsia="Malgun Gothic"/>
                <w:sz w:val="18"/>
                <w:szCs w:val="18"/>
              </w:rPr>
              <w:t xml:space="preserve"> and t</w:t>
            </w:r>
            <w:r w:rsidRPr="00433E8A">
              <w:rPr>
                <w:rFonts w:eastAsia="Malgun Gothic"/>
                <w:sz w:val="18"/>
                <w:szCs w:val="18"/>
              </w:rPr>
              <w:t xml:space="preserve">he PPDU Type </w:t>
            </w:r>
            <w:proofErr w:type="gramStart"/>
            <w:r w:rsidR="00630CDF">
              <w:rPr>
                <w:rFonts w:eastAsia="Malgun Gothic"/>
                <w:sz w:val="18"/>
                <w:szCs w:val="18"/>
              </w:rPr>
              <w:t>A</w:t>
            </w:r>
            <w:r w:rsidRPr="00433E8A">
              <w:rPr>
                <w:rFonts w:eastAsia="Malgun Gothic"/>
                <w:sz w:val="18"/>
                <w:szCs w:val="18"/>
              </w:rPr>
              <w:t>nd</w:t>
            </w:r>
            <w:proofErr w:type="gramEnd"/>
            <w:r w:rsidRPr="00433E8A">
              <w:rPr>
                <w:rFonts w:eastAsia="Malgun Gothic"/>
                <w:sz w:val="18"/>
                <w:szCs w:val="18"/>
              </w:rPr>
              <w:t xml:space="preserve"> Compression Mode Field in U-SIG is set to 2 and the Co-BF/Co-SR Indication Field in U-SIG is set to 0</w:t>
            </w:r>
            <w:r>
              <w:rPr>
                <w:rFonts w:eastAsia="Malgun Gothic"/>
                <w:sz w:val="18"/>
                <w:szCs w:val="18"/>
              </w:rPr>
              <w:t>:</w:t>
            </w:r>
          </w:p>
          <w:p w14:paraId="61BDB9B2" w14:textId="77777777" w:rsidR="009A654F" w:rsidRPr="00B2006B" w:rsidRDefault="009A654F" w:rsidP="009A654F">
            <w:pPr>
              <w:pStyle w:val="ListParagraph"/>
              <w:numPr>
                <w:ilvl w:val="0"/>
                <w:numId w:val="48"/>
              </w:num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>I</w:t>
            </w:r>
            <w:r w:rsidRPr="00291A5D">
              <w:rPr>
                <w:rFonts w:eastAsia="Malgun Gothic"/>
                <w:sz w:val="18"/>
                <w:szCs w:val="18"/>
              </w:rPr>
              <w:t xml:space="preserve">f the Number </w:t>
            </w:r>
            <w:r>
              <w:rPr>
                <w:rFonts w:eastAsia="Malgun Gothic"/>
                <w:sz w:val="18"/>
                <w:szCs w:val="18"/>
              </w:rPr>
              <w:t>o</w:t>
            </w:r>
            <w:r w:rsidRPr="00291A5D">
              <w:rPr>
                <w:rFonts w:eastAsia="Malgun Gothic"/>
                <w:sz w:val="18"/>
                <w:szCs w:val="18"/>
              </w:rPr>
              <w:t>f Non-OFDMA Users Field in UHR-SIG is set to 1</w:t>
            </w:r>
            <w:r>
              <w:rPr>
                <w:rFonts w:eastAsia="Malgun Gothic"/>
                <w:sz w:val="18"/>
                <w:szCs w:val="18"/>
              </w:rPr>
              <w:t xml:space="preserve">, the </w:t>
            </w:r>
            <w:r w:rsidRPr="00B2006B">
              <w:rPr>
                <w:rFonts w:eastAsia="Malgun Gothic"/>
                <w:sz w:val="18"/>
                <w:szCs w:val="18"/>
              </w:rPr>
              <w:t>values</w:t>
            </w:r>
            <w:r>
              <w:rPr>
                <w:rFonts w:eastAsia="Malgun Gothic"/>
                <w:sz w:val="18"/>
                <w:szCs w:val="18"/>
              </w:rPr>
              <w:t xml:space="preserve"> 3 and 5-7 </w:t>
            </w:r>
            <w:r w:rsidRPr="00B2006B">
              <w:rPr>
                <w:rFonts w:eastAsia="Malgun Gothic"/>
                <w:sz w:val="18"/>
                <w:szCs w:val="18"/>
              </w:rPr>
              <w:t>are Validate</w:t>
            </w:r>
          </w:p>
          <w:p w14:paraId="4689C94A" w14:textId="77777777" w:rsidR="009A654F" w:rsidRPr="00B2006B" w:rsidRDefault="009A654F" w:rsidP="009A654F">
            <w:pPr>
              <w:pStyle w:val="ListParagraph"/>
              <w:numPr>
                <w:ilvl w:val="0"/>
                <w:numId w:val="48"/>
              </w:num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lastRenderedPageBreak/>
              <w:t>I</w:t>
            </w:r>
            <w:r w:rsidRPr="00291A5D">
              <w:rPr>
                <w:rFonts w:eastAsia="Malgun Gothic"/>
                <w:sz w:val="18"/>
                <w:szCs w:val="18"/>
              </w:rPr>
              <w:t xml:space="preserve">f the Number </w:t>
            </w:r>
            <w:r>
              <w:rPr>
                <w:rFonts w:eastAsia="Malgun Gothic"/>
                <w:sz w:val="18"/>
                <w:szCs w:val="18"/>
              </w:rPr>
              <w:t>o</w:t>
            </w:r>
            <w:r w:rsidRPr="00291A5D">
              <w:rPr>
                <w:rFonts w:eastAsia="Malgun Gothic"/>
                <w:sz w:val="18"/>
                <w:szCs w:val="18"/>
              </w:rPr>
              <w:t>f Non-OFDMA Users Field in UHR-SIG is set to 2</w:t>
            </w:r>
            <w:r>
              <w:rPr>
                <w:rFonts w:eastAsia="Malgun Gothic"/>
                <w:sz w:val="18"/>
                <w:szCs w:val="18"/>
              </w:rPr>
              <w:t xml:space="preserve">, the </w:t>
            </w:r>
            <w:r w:rsidRPr="00B2006B">
              <w:rPr>
                <w:rFonts w:eastAsia="Malgun Gothic"/>
                <w:sz w:val="18"/>
                <w:szCs w:val="18"/>
              </w:rPr>
              <w:t xml:space="preserve">values </w:t>
            </w:r>
            <w:r>
              <w:rPr>
                <w:rFonts w:eastAsia="Malgun Gothic"/>
                <w:sz w:val="18"/>
                <w:szCs w:val="18"/>
              </w:rPr>
              <w:t>2-7</w:t>
            </w:r>
            <w:r w:rsidRPr="00B2006B">
              <w:rPr>
                <w:rFonts w:eastAsia="Malgun Gothic"/>
                <w:sz w:val="18"/>
                <w:szCs w:val="18"/>
              </w:rPr>
              <w:t xml:space="preserve"> are Validate</w:t>
            </w:r>
          </w:p>
          <w:p w14:paraId="2EFBFDBE" w14:textId="77777777" w:rsidR="009A654F" w:rsidRPr="00B2006B" w:rsidRDefault="009A654F" w:rsidP="00B2006B">
            <w:pPr>
              <w:pStyle w:val="ListParagraph"/>
              <w:numPr>
                <w:ilvl w:val="0"/>
                <w:numId w:val="48"/>
              </w:numPr>
              <w:spacing w:before="120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>I</w:t>
            </w:r>
            <w:r w:rsidRPr="00291A5D">
              <w:rPr>
                <w:rFonts w:eastAsia="Malgun Gothic"/>
                <w:sz w:val="18"/>
                <w:szCs w:val="18"/>
              </w:rPr>
              <w:t xml:space="preserve">f the Number </w:t>
            </w:r>
            <w:r>
              <w:rPr>
                <w:rFonts w:eastAsia="Malgun Gothic"/>
                <w:sz w:val="18"/>
                <w:szCs w:val="18"/>
              </w:rPr>
              <w:t>o</w:t>
            </w:r>
            <w:r w:rsidRPr="00291A5D">
              <w:rPr>
                <w:rFonts w:eastAsia="Malgun Gothic"/>
                <w:sz w:val="18"/>
                <w:szCs w:val="18"/>
              </w:rPr>
              <w:t>f Non-OFDMA Users Field in UHR-SIG is set to 3</w:t>
            </w:r>
            <w:r>
              <w:rPr>
                <w:rFonts w:eastAsia="Malgun Gothic"/>
                <w:sz w:val="18"/>
                <w:szCs w:val="18"/>
              </w:rPr>
              <w:t>, the</w:t>
            </w:r>
            <w:r w:rsidRPr="00B2006B">
              <w:rPr>
                <w:rFonts w:eastAsia="Malgun Gothic"/>
                <w:sz w:val="18"/>
                <w:szCs w:val="18"/>
              </w:rPr>
              <w:t xml:space="preserve"> values </w:t>
            </w:r>
            <w:r>
              <w:rPr>
                <w:rFonts w:eastAsia="Malgun Gothic"/>
                <w:sz w:val="18"/>
                <w:szCs w:val="18"/>
              </w:rPr>
              <w:t>1-7</w:t>
            </w:r>
            <w:r w:rsidRPr="00B2006B">
              <w:rPr>
                <w:rFonts w:eastAsia="Malgun Gothic"/>
                <w:sz w:val="18"/>
                <w:szCs w:val="18"/>
              </w:rPr>
              <w:t xml:space="preserve"> are Validate </w:t>
            </w:r>
          </w:p>
        </w:tc>
      </w:tr>
      <w:tr w:rsidR="009A654F" w14:paraId="6D0579DF" w14:textId="77777777" w:rsidTr="00433E8A">
        <w:trPr>
          <w:trHeight w:val="1945"/>
        </w:trPr>
        <w:tc>
          <w:tcPr>
            <w:tcW w:w="1199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4787526E" w14:textId="77777777" w:rsidR="009A654F" w:rsidRPr="00386737" w:rsidRDefault="009A654F" w:rsidP="009A654F">
            <w:pPr>
              <w:spacing w:before="120"/>
              <w:rPr>
                <w:rFonts w:eastAsia="Malgun Gothic"/>
                <w:sz w:val="18"/>
                <w:szCs w:val="18"/>
              </w:rPr>
            </w:pPr>
            <w:r w:rsidRPr="00386737">
              <w:rPr>
                <w:rFonts w:eastAsia="Malgun Gothic"/>
                <w:sz w:val="18"/>
                <w:szCs w:val="18"/>
              </w:rPr>
              <w:lastRenderedPageBreak/>
              <w:t>B21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215E9" w14:textId="77777777" w:rsidR="009A654F" w:rsidRPr="00386737" w:rsidRDefault="009A654F" w:rsidP="009A654F">
            <w:pPr>
              <w:spacing w:before="120"/>
              <w:rPr>
                <w:rFonts w:eastAsia="Malgun Gothic"/>
                <w:sz w:val="18"/>
                <w:szCs w:val="18"/>
              </w:rPr>
            </w:pPr>
            <w:r w:rsidRPr="00386737">
              <w:rPr>
                <w:rFonts w:eastAsia="Malgun Gothic"/>
                <w:sz w:val="18"/>
                <w:szCs w:val="18"/>
              </w:rPr>
              <w:t>Coding</w:t>
            </w:r>
            <w:r>
              <w:rPr>
                <w:rFonts w:eastAsia="Malgun Gothic"/>
                <w:sz w:val="18"/>
                <w:szCs w:val="18"/>
              </w:rPr>
              <w:t xml:space="preserve">/BSS </w:t>
            </w:r>
            <w:proofErr w:type="spellStart"/>
            <w:r>
              <w:rPr>
                <w:rFonts w:eastAsia="Malgun Gothic"/>
                <w:sz w:val="18"/>
                <w:szCs w:val="18"/>
              </w:rPr>
              <w:t>Color</w:t>
            </w:r>
            <w:proofErr w:type="spellEnd"/>
            <w:r>
              <w:rPr>
                <w:rFonts w:eastAsia="Malgun Gothic"/>
                <w:sz w:val="18"/>
                <w:szCs w:val="18"/>
              </w:rPr>
              <w:t xml:space="preserve"> Indication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F5E38" w14:textId="77777777" w:rsidR="009A654F" w:rsidRPr="00386737" w:rsidRDefault="009A654F" w:rsidP="009A654F">
            <w:pPr>
              <w:spacing w:before="120"/>
              <w:jc w:val="center"/>
              <w:rPr>
                <w:rFonts w:eastAsia="Malgun Gothic"/>
                <w:sz w:val="18"/>
                <w:szCs w:val="18"/>
              </w:rPr>
            </w:pPr>
            <w:r w:rsidRPr="00386737">
              <w:rPr>
                <w:rFonts w:eastAsia="Malgun Gothic"/>
                <w:sz w:val="18"/>
                <w:szCs w:val="18"/>
              </w:rPr>
              <w:t>1</w:t>
            </w:r>
          </w:p>
        </w:tc>
        <w:tc>
          <w:tcPr>
            <w:tcW w:w="3380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248E4444" w14:textId="6C7C3D20" w:rsidR="009A654F" w:rsidRDefault="009A654F" w:rsidP="009A654F">
            <w:pPr>
              <w:pStyle w:val="TableParagraph"/>
              <w:snapToGrid w:val="0"/>
              <w:spacing w:beforeLines="50" w:before="120"/>
              <w:ind w:left="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33E8A">
              <w:rPr>
                <w:rFonts w:eastAsia="Malgun Gothic"/>
                <w:sz w:val="18"/>
                <w:szCs w:val="18"/>
              </w:rPr>
              <w:t>If the UL/DL Field in U-SIG is set to 0</w:t>
            </w:r>
            <w:r>
              <w:rPr>
                <w:rFonts w:eastAsia="Malgun Gothic"/>
                <w:sz w:val="18"/>
                <w:szCs w:val="18"/>
              </w:rPr>
              <w:t xml:space="preserve"> and t</w:t>
            </w:r>
            <w:r w:rsidRPr="00433E8A">
              <w:rPr>
                <w:rFonts w:eastAsia="Malgun Gothic"/>
                <w:sz w:val="18"/>
                <w:szCs w:val="18"/>
              </w:rPr>
              <w:t xml:space="preserve">he PPDU Type </w:t>
            </w:r>
            <w:proofErr w:type="gramStart"/>
            <w:r w:rsidR="00630CDF">
              <w:rPr>
                <w:rFonts w:eastAsia="Malgun Gothic"/>
                <w:sz w:val="18"/>
                <w:szCs w:val="18"/>
              </w:rPr>
              <w:t>A</w:t>
            </w:r>
            <w:r w:rsidRPr="00433E8A">
              <w:rPr>
                <w:rFonts w:eastAsia="Malgun Gothic"/>
                <w:sz w:val="18"/>
                <w:szCs w:val="18"/>
              </w:rPr>
              <w:t>nd</w:t>
            </w:r>
            <w:proofErr w:type="gramEnd"/>
            <w:r w:rsidRPr="00433E8A">
              <w:rPr>
                <w:rFonts w:eastAsia="Malgun Gothic"/>
                <w:sz w:val="18"/>
                <w:szCs w:val="18"/>
              </w:rPr>
              <w:t xml:space="preserve"> Compression Mode Field in U-SIG is set to 2 and the Co-BF/Co-SR Indication Field in U-SIG is set to </w:t>
            </w:r>
            <w:r>
              <w:rPr>
                <w:rFonts w:eastAsia="Malgun Gothic"/>
                <w:sz w:val="18"/>
                <w:szCs w:val="18"/>
              </w:rPr>
              <w:t>1</w:t>
            </w:r>
            <w:r w:rsidR="00630CDF">
              <w:rPr>
                <w:rFonts w:eastAsia="Malgun Gothic"/>
                <w:sz w:val="18"/>
                <w:szCs w:val="18"/>
              </w:rPr>
              <w:t>,</w:t>
            </w:r>
            <w:r>
              <w:rPr>
                <w:rFonts w:eastAsia="Malgun Gothic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u w:val="none"/>
              </w:rPr>
              <w:t>i</w:t>
            </w:r>
            <w:r w:rsidRPr="00E302A5">
              <w:rPr>
                <w:color w:val="000000" w:themeColor="text1"/>
                <w:sz w:val="18"/>
                <w:szCs w:val="18"/>
                <w:u w:val="none"/>
              </w:rPr>
              <w:t>t indicates whether BCC or LDPC is used:</w:t>
            </w:r>
          </w:p>
          <w:p w14:paraId="00DDA7D8" w14:textId="77777777" w:rsidR="009A654F" w:rsidRPr="00E302A5" w:rsidRDefault="009A654F" w:rsidP="009A654F">
            <w:pPr>
              <w:pStyle w:val="TableParagraph"/>
              <w:snapToGrid w:val="0"/>
              <w:ind w:left="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E302A5">
              <w:rPr>
                <w:color w:val="000000" w:themeColor="text1"/>
                <w:sz w:val="18"/>
                <w:szCs w:val="18"/>
                <w:u w:val="none"/>
              </w:rPr>
              <w:t xml:space="preserve">Set to 0 for BCC. </w:t>
            </w:r>
          </w:p>
          <w:p w14:paraId="527CB35A" w14:textId="77777777" w:rsidR="009A654F" w:rsidRDefault="009A654F" w:rsidP="009A654F">
            <w:pPr>
              <w:pStyle w:val="TableParagraph"/>
              <w:snapToGrid w:val="0"/>
              <w:ind w:left="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E302A5">
              <w:rPr>
                <w:color w:val="000000" w:themeColor="text1"/>
                <w:sz w:val="18"/>
                <w:szCs w:val="18"/>
                <w:u w:val="none"/>
              </w:rPr>
              <w:t>Set to 1 for LDPC.</w:t>
            </w:r>
          </w:p>
          <w:p w14:paraId="14F97225" w14:textId="77777777" w:rsidR="009A654F" w:rsidRPr="00E302A5" w:rsidRDefault="009A654F" w:rsidP="009A654F">
            <w:pPr>
              <w:pStyle w:val="TableParagraph"/>
              <w:snapToGrid w:val="0"/>
              <w:ind w:left="0" w:right="125"/>
              <w:rPr>
                <w:color w:val="000000" w:themeColor="text1"/>
                <w:sz w:val="18"/>
                <w:szCs w:val="18"/>
                <w:u w:val="none"/>
              </w:rPr>
            </w:pPr>
          </w:p>
          <w:p w14:paraId="409CAA57" w14:textId="07FD3632" w:rsidR="009A654F" w:rsidRDefault="00A05F93" w:rsidP="009A654F">
            <w:pPr>
              <w:pStyle w:val="TableParagraph"/>
              <w:snapToGrid w:val="0"/>
              <w:ind w:left="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E302A5">
              <w:rPr>
                <w:color w:val="000000" w:themeColor="text1"/>
                <w:sz w:val="18"/>
                <w:szCs w:val="18"/>
                <w:u w:val="none"/>
              </w:rPr>
              <w:t xml:space="preserve">If the value of STA-ID subfield matches the user’s STA-ID </w:t>
            </w:r>
            <w:r>
              <w:rPr>
                <w:color w:val="000000" w:themeColor="text1"/>
                <w:sz w:val="18"/>
                <w:szCs w:val="18"/>
                <w:u w:val="none"/>
              </w:rPr>
              <w:t>and</w:t>
            </w:r>
            <w:r w:rsidR="009A654F" w:rsidRPr="00E302A5">
              <w:rPr>
                <w:color w:val="000000" w:themeColor="text1"/>
                <w:sz w:val="18"/>
                <w:szCs w:val="18"/>
                <w:u w:val="none"/>
              </w:rPr>
              <w:t xml:space="preserve"> the RU size is larger than 242, this bit is set to 1</w:t>
            </w:r>
            <w:r>
              <w:rPr>
                <w:color w:val="000000" w:themeColor="text1"/>
                <w:sz w:val="18"/>
                <w:szCs w:val="18"/>
                <w:u w:val="none"/>
              </w:rPr>
              <w:t xml:space="preserve"> and Validate</w:t>
            </w:r>
          </w:p>
          <w:p w14:paraId="553FAE96" w14:textId="77777777" w:rsidR="009A654F" w:rsidRPr="00E302A5" w:rsidRDefault="009A654F" w:rsidP="009A654F">
            <w:pPr>
              <w:pStyle w:val="TableParagraph"/>
              <w:snapToGrid w:val="0"/>
              <w:ind w:left="0" w:right="125"/>
              <w:rPr>
                <w:color w:val="000000" w:themeColor="text1"/>
                <w:sz w:val="18"/>
                <w:szCs w:val="18"/>
                <w:u w:val="none"/>
              </w:rPr>
            </w:pPr>
          </w:p>
          <w:p w14:paraId="07198850" w14:textId="38ECC494" w:rsidR="009A654F" w:rsidRDefault="009A654F" w:rsidP="009A654F">
            <w:pPr>
              <w:pStyle w:val="TableParagraph"/>
              <w:snapToGrid w:val="0"/>
              <w:spacing w:afterLines="50" w:after="120"/>
              <w:ind w:left="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E302A5">
              <w:rPr>
                <w:color w:val="000000" w:themeColor="text1"/>
                <w:sz w:val="18"/>
                <w:szCs w:val="18"/>
                <w:u w:val="none"/>
              </w:rPr>
              <w:t xml:space="preserve"> If the value of STA-ID subfield does not match the user’s STA-ID, </w:t>
            </w:r>
            <w:proofErr w:type="gramStart"/>
            <w:r w:rsidRPr="00E302A5">
              <w:rPr>
                <w:color w:val="000000" w:themeColor="text1"/>
                <w:sz w:val="18"/>
                <w:szCs w:val="18"/>
                <w:u w:val="none"/>
              </w:rPr>
              <w:t>the  subfield</w:t>
            </w:r>
            <w:proofErr w:type="gramEnd"/>
            <w:r w:rsidRPr="00E302A5">
              <w:rPr>
                <w:color w:val="000000" w:themeColor="text1"/>
                <w:sz w:val="18"/>
                <w:szCs w:val="18"/>
                <w:u w:val="none"/>
              </w:rPr>
              <w:t xml:space="preserve"> is Disregard.</w:t>
            </w:r>
          </w:p>
          <w:p w14:paraId="798F140A" w14:textId="77777777" w:rsidR="009A654F" w:rsidRDefault="009A654F" w:rsidP="009A654F">
            <w:pPr>
              <w:pStyle w:val="TableParagraph"/>
              <w:snapToGrid w:val="0"/>
              <w:spacing w:afterLines="50" w:after="120"/>
              <w:ind w:left="0" w:right="125"/>
              <w:rPr>
                <w:color w:val="000000" w:themeColor="text1"/>
                <w:sz w:val="18"/>
                <w:szCs w:val="18"/>
                <w:u w:val="none"/>
              </w:rPr>
            </w:pPr>
          </w:p>
          <w:p w14:paraId="0100BF92" w14:textId="6E3E2293" w:rsidR="009A654F" w:rsidRDefault="009A654F" w:rsidP="009A654F">
            <w:pPr>
              <w:pStyle w:val="TableParagraph"/>
              <w:snapToGrid w:val="0"/>
              <w:spacing w:afterLines="50" w:after="120"/>
              <w:ind w:left="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33E8A">
              <w:rPr>
                <w:rFonts w:eastAsia="Malgun Gothic"/>
                <w:sz w:val="18"/>
                <w:szCs w:val="18"/>
              </w:rPr>
              <w:t>If the UL/DL Field in U-SIG is set to 0</w:t>
            </w:r>
            <w:r>
              <w:rPr>
                <w:rFonts w:eastAsia="Malgun Gothic"/>
                <w:sz w:val="18"/>
                <w:szCs w:val="18"/>
              </w:rPr>
              <w:t xml:space="preserve"> and t</w:t>
            </w:r>
            <w:r w:rsidRPr="00433E8A">
              <w:rPr>
                <w:rFonts w:eastAsia="Malgun Gothic"/>
                <w:sz w:val="18"/>
                <w:szCs w:val="18"/>
              </w:rPr>
              <w:t xml:space="preserve">he PPDU Type </w:t>
            </w:r>
            <w:proofErr w:type="gramStart"/>
            <w:r w:rsidR="00F13552">
              <w:rPr>
                <w:rFonts w:eastAsia="Malgun Gothic"/>
                <w:sz w:val="18"/>
                <w:szCs w:val="18"/>
              </w:rPr>
              <w:t>A</w:t>
            </w:r>
            <w:r w:rsidRPr="00433E8A">
              <w:rPr>
                <w:rFonts w:eastAsia="Malgun Gothic"/>
                <w:sz w:val="18"/>
                <w:szCs w:val="18"/>
              </w:rPr>
              <w:t>nd</w:t>
            </w:r>
            <w:proofErr w:type="gramEnd"/>
            <w:r w:rsidRPr="00433E8A">
              <w:rPr>
                <w:rFonts w:eastAsia="Malgun Gothic"/>
                <w:sz w:val="18"/>
                <w:szCs w:val="18"/>
              </w:rPr>
              <w:t xml:space="preserve"> Compression Mode Field in U-SIG is set to 2 and the Co-BF/Co-SR Indication Field in U-SIG is set to </w:t>
            </w:r>
            <w:r>
              <w:rPr>
                <w:rFonts w:eastAsia="Malgun Gothic"/>
                <w:sz w:val="18"/>
                <w:szCs w:val="18"/>
              </w:rPr>
              <w:t>0</w:t>
            </w:r>
            <w:r w:rsidR="00F13552">
              <w:rPr>
                <w:rFonts w:eastAsia="Malgun Gothic"/>
                <w:sz w:val="18"/>
                <w:szCs w:val="18"/>
              </w:rPr>
              <w:t>,</w:t>
            </w:r>
            <w:r>
              <w:rPr>
                <w:rFonts w:eastAsia="Malgun Gothic"/>
                <w:sz w:val="18"/>
                <w:szCs w:val="18"/>
              </w:rPr>
              <w:t xml:space="preserve"> i</w:t>
            </w:r>
            <w:r>
              <w:rPr>
                <w:color w:val="000000" w:themeColor="text1"/>
                <w:sz w:val="18"/>
                <w:szCs w:val="18"/>
                <w:u w:val="none"/>
              </w:rPr>
              <w:t xml:space="preserve">t indicates whether </w:t>
            </w:r>
            <w:r w:rsidR="00A352B3">
              <w:rPr>
                <w:color w:val="000000" w:themeColor="text1"/>
                <w:sz w:val="18"/>
                <w:szCs w:val="18"/>
                <w:u w:val="none"/>
              </w:rPr>
              <w:t xml:space="preserve">the </w:t>
            </w:r>
            <w:r>
              <w:rPr>
                <w:color w:val="000000" w:themeColor="text1"/>
                <w:sz w:val="18"/>
                <w:szCs w:val="18"/>
                <w:u w:val="none"/>
              </w:rPr>
              <w:t>STA ID</w:t>
            </w:r>
            <w:r w:rsidR="00A352B3">
              <w:rPr>
                <w:color w:val="000000" w:themeColor="text1"/>
                <w:sz w:val="18"/>
                <w:szCs w:val="18"/>
                <w:u w:val="none"/>
              </w:rPr>
              <w:t xml:space="preserve"> indicated in the User Field belongs to BSS</w:t>
            </w:r>
            <w:r>
              <w:rPr>
                <w:color w:val="000000" w:themeColor="text1"/>
                <w:sz w:val="18"/>
                <w:szCs w:val="18"/>
                <w:u w:val="none"/>
              </w:rPr>
              <w:t xml:space="preserve"> Color or BSS Color 2 as indicated in 38.3.15.7 U-SIG</w:t>
            </w:r>
          </w:p>
          <w:p w14:paraId="14C1E1F0" w14:textId="77777777" w:rsidR="009A654F" w:rsidRPr="00E302A5" w:rsidRDefault="009A654F" w:rsidP="009A654F">
            <w:pPr>
              <w:pStyle w:val="TableParagraph"/>
              <w:snapToGrid w:val="0"/>
              <w:spacing w:afterLines="50" w:after="120"/>
              <w:ind w:left="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B2006B">
              <w:rPr>
                <w:color w:val="000000" w:themeColor="text1"/>
                <w:sz w:val="18"/>
                <w:szCs w:val="18"/>
                <w:u w:val="none"/>
              </w:rPr>
              <w:t>Set to 0 to indicate that the User field belongs to the first coordinated BSS, indicated by the "BSS Color" subfield of U-SIG,</w:t>
            </w:r>
            <w:r w:rsidRPr="00B2006B">
              <w:rPr>
                <w:color w:val="000000" w:themeColor="text1"/>
                <w:sz w:val="18"/>
                <w:szCs w:val="18"/>
                <w:u w:val="none"/>
              </w:rPr>
              <w:br/>
              <w:t>Set to 1 to indicate that the User field belongs to the second coordinated BSS, indicated by the "BSS Color 2" subfield of U-SIG.</w:t>
            </w:r>
          </w:p>
        </w:tc>
      </w:tr>
    </w:tbl>
    <w:p w14:paraId="06214282" w14:textId="77777777" w:rsidR="003D3E8E" w:rsidRDefault="003D3E8E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4501330B" w14:textId="77777777" w:rsidR="0054145F" w:rsidRDefault="0054145F" w:rsidP="001D7DE3">
      <w:pPr>
        <w:pStyle w:val="T"/>
        <w:rPr>
          <w:b/>
          <w:i/>
          <w:iCs/>
          <w:sz w:val="22"/>
          <w:szCs w:val="22"/>
        </w:rPr>
      </w:pPr>
    </w:p>
    <w:p w14:paraId="5A100137" w14:textId="77777777" w:rsidR="001D7DE3" w:rsidRDefault="001D7DE3" w:rsidP="001D7DE3">
      <w:pPr>
        <w:pStyle w:val="T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Please change the following </w:t>
      </w:r>
      <w:r w:rsidR="00341828">
        <w:rPr>
          <w:b/>
          <w:i/>
          <w:iCs/>
          <w:sz w:val="22"/>
          <w:szCs w:val="22"/>
        </w:rPr>
        <w:t>text</w:t>
      </w:r>
      <w:r>
        <w:rPr>
          <w:b/>
          <w:i/>
          <w:iCs/>
          <w:sz w:val="22"/>
          <w:szCs w:val="22"/>
        </w:rPr>
        <w:t xml:space="preserve"> after the table 38-2</w:t>
      </w:r>
      <w:r w:rsidR="004A0787">
        <w:rPr>
          <w:b/>
          <w:i/>
          <w:iCs/>
          <w:sz w:val="22"/>
          <w:szCs w:val="22"/>
        </w:rPr>
        <w:t>9</w:t>
      </w:r>
      <w:r>
        <w:rPr>
          <w:b/>
          <w:i/>
          <w:iCs/>
          <w:sz w:val="22"/>
          <w:szCs w:val="22"/>
        </w:rPr>
        <w:t>:</w:t>
      </w:r>
    </w:p>
    <w:p w14:paraId="330B7B1D" w14:textId="77777777" w:rsidR="008B76B0" w:rsidRDefault="008B76B0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5A7EE319" w14:textId="7679A117" w:rsidR="004A0787" w:rsidRDefault="004A0787" w:rsidP="001D7DE3">
      <w:pPr>
        <w:pStyle w:val="T"/>
        <w:rPr>
          <w:rFonts w:ascii="TimesNewRoman" w:hAnsi="TimesNewRoman"/>
        </w:rPr>
      </w:pPr>
    </w:p>
    <w:p w14:paraId="50DB0E92" w14:textId="77777777" w:rsidR="006C2D0A" w:rsidRDefault="006C2D0A" w:rsidP="006C2D0A">
      <w:pPr>
        <w:rPr>
          <w:rFonts w:ascii="TimesNewRoman" w:eastAsia="Times New Roman" w:hAnsi="TimesNewRoman"/>
          <w:color w:val="000000"/>
          <w:sz w:val="20"/>
          <w:lang w:val="en-US" w:bidi="he-IL"/>
        </w:rPr>
      </w:pPr>
    </w:p>
    <w:p w14:paraId="7ECAE4BB" w14:textId="3325D9E8" w:rsidR="006C2D0A" w:rsidRDefault="006C2D0A" w:rsidP="001D7DE3">
      <w:pPr>
        <w:pStyle w:val="T"/>
        <w:rPr>
          <w:rFonts w:ascii="TimesNewRoman" w:eastAsia="Times New Roman" w:hAnsi="TimesNewRoman"/>
          <w:lang w:bidi="he-IL"/>
        </w:rPr>
      </w:pPr>
    </w:p>
    <w:p w14:paraId="48B5D723" w14:textId="77777777" w:rsidR="008B76B0" w:rsidRDefault="008B76B0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030B47A4" w14:textId="77777777" w:rsidR="008B76B0" w:rsidRDefault="008B76B0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62C7FD99" w14:textId="77777777" w:rsidR="008B76B0" w:rsidRPr="003D3E8E" w:rsidRDefault="008B76B0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sectPr w:rsidR="008B76B0" w:rsidRPr="003D3E8E" w:rsidSect="00B94F63">
      <w:headerReference w:type="default" r:id="rId8"/>
      <w:footerReference w:type="default" r:id="rId9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8F572" w14:textId="77777777" w:rsidR="001916BC" w:rsidRDefault="001916BC">
      <w:r>
        <w:separator/>
      </w:r>
    </w:p>
  </w:endnote>
  <w:endnote w:type="continuationSeparator" w:id="0">
    <w:p w14:paraId="3AE77280" w14:textId="77777777" w:rsidR="001916BC" w:rsidRDefault="0019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48C5" w14:textId="77777777" w:rsidR="00BB2FA6" w:rsidRDefault="00640CB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B2FA6">
        <w:t>Submission</w:t>
      </w:r>
    </w:fldSimple>
    <w:r w:rsidR="00BB2FA6">
      <w:tab/>
      <w:t xml:space="preserve">page </w:t>
    </w:r>
    <w:r w:rsidR="00BB2FA6">
      <w:fldChar w:fldCharType="begin"/>
    </w:r>
    <w:r w:rsidR="00BB2FA6">
      <w:instrText xml:space="preserve">page </w:instrText>
    </w:r>
    <w:r w:rsidR="00BB2FA6">
      <w:fldChar w:fldCharType="separate"/>
    </w:r>
    <w:r w:rsidR="00F13552">
      <w:rPr>
        <w:noProof/>
      </w:rPr>
      <w:t>13</w:t>
    </w:r>
    <w:r w:rsidR="00BB2FA6">
      <w:fldChar w:fldCharType="end"/>
    </w:r>
    <w:r w:rsidR="00BB2FA6">
      <w:tab/>
    </w:r>
    <w:fldSimple w:instr=" COMMENTS  \* MERGEFORMAT ">
      <w:r w:rsidR="00BB2FA6">
        <w:rPr>
          <w:lang w:eastAsia="zh-CN"/>
        </w:rPr>
        <w:t>Genadiy Tsodik</w:t>
      </w:r>
      <w:r w:rsidR="00BB2FA6">
        <w:t xml:space="preserve"> (</w:t>
      </w:r>
      <w:r w:rsidR="00BB2FA6">
        <w:rPr>
          <w:rFonts w:hint="eastAsia"/>
          <w:lang w:eastAsia="zh-CN"/>
        </w:rPr>
        <w:t>Huawei</w:t>
      </w:r>
      <w:r w:rsidR="00BB2FA6">
        <w:t>)</w:t>
      </w:r>
    </w:fldSimple>
  </w:p>
  <w:p w14:paraId="1D2F5E92" w14:textId="77777777" w:rsidR="00BB2FA6" w:rsidRDefault="00BB2F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77847" w14:textId="77777777" w:rsidR="001916BC" w:rsidRDefault="001916BC">
      <w:r>
        <w:separator/>
      </w:r>
    </w:p>
  </w:footnote>
  <w:footnote w:type="continuationSeparator" w:id="0">
    <w:p w14:paraId="0380BDC7" w14:textId="77777777" w:rsidR="001916BC" w:rsidRDefault="00191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A691C" w14:textId="53AF57A1" w:rsidR="00BB2FA6" w:rsidRDefault="00A352B3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April</w:t>
    </w:r>
    <w:r w:rsidR="00BB2FA6">
      <w:rPr>
        <w:rFonts w:hint="eastAsia"/>
        <w:lang w:eastAsia="zh-CN"/>
      </w:rPr>
      <w:t xml:space="preserve"> 20</w:t>
    </w:r>
    <w:r w:rsidR="00BB2FA6">
      <w:rPr>
        <w:lang w:eastAsia="zh-CN"/>
      </w:rPr>
      <w:t>25</w:t>
    </w:r>
    <w:r w:rsidR="00BB2FA6">
      <w:tab/>
    </w:r>
    <w:r w:rsidR="00BB2FA6">
      <w:tab/>
    </w:r>
    <w:fldSimple w:instr=" TITLE  \* MERGEFORMAT ">
      <w:r w:rsidR="00BB2FA6">
        <w:t>doc.: IEEE 802.11-</w:t>
      </w:r>
      <w:r w:rsidR="00BB2FA6">
        <w:rPr>
          <w:lang w:eastAsia="zh-CN"/>
        </w:rPr>
        <w:t>25</w:t>
      </w:r>
      <w:r w:rsidR="00BB2FA6">
        <w:t>/</w:t>
      </w:r>
      <w:r w:rsidR="00334213">
        <w:rPr>
          <w:lang w:eastAsia="zh-CN"/>
        </w:rPr>
        <w:t>0678</w:t>
      </w:r>
      <w:r w:rsidR="00BB2FA6">
        <w:rPr>
          <w:rFonts w:hint="eastAsia"/>
          <w:lang w:eastAsia="zh-CN"/>
        </w:rPr>
        <w:t>r</w:t>
      </w:r>
    </w:fldSimple>
    <w:r w:rsidR="00BB2FA6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BC36EF"/>
    <w:multiLevelType w:val="hybridMultilevel"/>
    <w:tmpl w:val="7556E020"/>
    <w:lvl w:ilvl="0" w:tplc="B8D67AFC">
      <w:numFmt w:val="bullet"/>
      <w:lvlText w:val="—"/>
      <w:lvlJc w:val="left"/>
      <w:pPr>
        <w:ind w:left="730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5AEC922">
      <w:numFmt w:val="bullet"/>
      <w:lvlText w:val="•"/>
      <w:lvlJc w:val="left"/>
      <w:pPr>
        <w:ind w:left="1084" w:hanging="401"/>
      </w:pPr>
      <w:rPr>
        <w:rFonts w:hint="default"/>
        <w:lang w:val="en-US" w:eastAsia="en-US" w:bidi="ar-SA"/>
      </w:rPr>
    </w:lvl>
    <w:lvl w:ilvl="2" w:tplc="B8F40C04">
      <w:numFmt w:val="bullet"/>
      <w:lvlText w:val="•"/>
      <w:lvlJc w:val="left"/>
      <w:pPr>
        <w:ind w:left="1428" w:hanging="401"/>
      </w:pPr>
      <w:rPr>
        <w:rFonts w:hint="default"/>
        <w:lang w:val="en-US" w:eastAsia="en-US" w:bidi="ar-SA"/>
      </w:rPr>
    </w:lvl>
    <w:lvl w:ilvl="3" w:tplc="36F26D2C">
      <w:numFmt w:val="bullet"/>
      <w:lvlText w:val="•"/>
      <w:lvlJc w:val="left"/>
      <w:pPr>
        <w:ind w:left="1773" w:hanging="401"/>
      </w:pPr>
      <w:rPr>
        <w:rFonts w:hint="default"/>
        <w:lang w:val="en-US" w:eastAsia="en-US" w:bidi="ar-SA"/>
      </w:rPr>
    </w:lvl>
    <w:lvl w:ilvl="4" w:tplc="B93E223C">
      <w:numFmt w:val="bullet"/>
      <w:lvlText w:val="•"/>
      <w:lvlJc w:val="left"/>
      <w:pPr>
        <w:ind w:left="2117" w:hanging="401"/>
      </w:pPr>
      <w:rPr>
        <w:rFonts w:hint="default"/>
        <w:lang w:val="en-US" w:eastAsia="en-US" w:bidi="ar-SA"/>
      </w:rPr>
    </w:lvl>
    <w:lvl w:ilvl="5" w:tplc="9F60B6B6">
      <w:numFmt w:val="bullet"/>
      <w:lvlText w:val="•"/>
      <w:lvlJc w:val="left"/>
      <w:pPr>
        <w:ind w:left="2461" w:hanging="401"/>
      </w:pPr>
      <w:rPr>
        <w:rFonts w:hint="default"/>
        <w:lang w:val="en-US" w:eastAsia="en-US" w:bidi="ar-SA"/>
      </w:rPr>
    </w:lvl>
    <w:lvl w:ilvl="6" w:tplc="DEE248C8">
      <w:numFmt w:val="bullet"/>
      <w:lvlText w:val="•"/>
      <w:lvlJc w:val="left"/>
      <w:pPr>
        <w:ind w:left="2806" w:hanging="401"/>
      </w:pPr>
      <w:rPr>
        <w:rFonts w:hint="default"/>
        <w:lang w:val="en-US" w:eastAsia="en-US" w:bidi="ar-SA"/>
      </w:rPr>
    </w:lvl>
    <w:lvl w:ilvl="7" w:tplc="90E06F06">
      <w:numFmt w:val="bullet"/>
      <w:lvlText w:val="•"/>
      <w:lvlJc w:val="left"/>
      <w:pPr>
        <w:ind w:left="3150" w:hanging="401"/>
      </w:pPr>
      <w:rPr>
        <w:rFonts w:hint="default"/>
        <w:lang w:val="en-US" w:eastAsia="en-US" w:bidi="ar-SA"/>
      </w:rPr>
    </w:lvl>
    <w:lvl w:ilvl="8" w:tplc="A61296AA">
      <w:numFmt w:val="bullet"/>
      <w:lvlText w:val="•"/>
      <w:lvlJc w:val="left"/>
      <w:pPr>
        <w:ind w:left="3494" w:hanging="401"/>
      </w:pPr>
      <w:rPr>
        <w:rFonts w:hint="default"/>
        <w:lang w:val="en-US" w:eastAsia="en-US" w:bidi="ar-SA"/>
      </w:rPr>
    </w:lvl>
  </w:abstractNum>
  <w:abstractNum w:abstractNumId="3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12CA734B"/>
    <w:multiLevelType w:val="hybridMultilevel"/>
    <w:tmpl w:val="8E200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52566"/>
    <w:multiLevelType w:val="hybridMultilevel"/>
    <w:tmpl w:val="D356195E"/>
    <w:lvl w:ilvl="0" w:tplc="988CB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7A1D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DEB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AC5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BCE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22B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A24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62D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AA2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84FDE"/>
    <w:multiLevelType w:val="hybridMultilevel"/>
    <w:tmpl w:val="75B4E24E"/>
    <w:lvl w:ilvl="0" w:tplc="2D0A1CD4"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B5E99"/>
    <w:multiLevelType w:val="hybridMultilevel"/>
    <w:tmpl w:val="71A676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50829"/>
    <w:multiLevelType w:val="hybridMultilevel"/>
    <w:tmpl w:val="63D2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A6383"/>
    <w:multiLevelType w:val="hybridMultilevel"/>
    <w:tmpl w:val="889A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23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A514C2"/>
    <w:multiLevelType w:val="hybridMultilevel"/>
    <w:tmpl w:val="0B227D40"/>
    <w:lvl w:ilvl="0" w:tplc="A42CC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AE1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82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5CC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FEE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908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C46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24B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327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B74A8F"/>
    <w:multiLevelType w:val="hybridMultilevel"/>
    <w:tmpl w:val="0F883B28"/>
    <w:lvl w:ilvl="0" w:tplc="FCEA5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26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B6B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89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E25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228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8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C5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807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9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0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5" w15:restartNumberingAfterBreak="0">
    <w:nsid w:val="6DA655B5"/>
    <w:multiLevelType w:val="hybridMultilevel"/>
    <w:tmpl w:val="9A346592"/>
    <w:lvl w:ilvl="0" w:tplc="EC88C46A">
      <w:start w:val="1"/>
      <w:numFmt w:val="bullet"/>
      <w:pStyle w:val="SP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09C564D"/>
    <w:multiLevelType w:val="hybridMultilevel"/>
    <w:tmpl w:val="31DA01D8"/>
    <w:lvl w:ilvl="0" w:tplc="15F0E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588BE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64D57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0E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00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563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96F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125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C1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076BA2"/>
    <w:multiLevelType w:val="hybridMultilevel"/>
    <w:tmpl w:val="EBD27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84B394B"/>
    <w:multiLevelType w:val="hybridMultilevel"/>
    <w:tmpl w:val="89865824"/>
    <w:lvl w:ilvl="0" w:tplc="BF7C8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2AE7E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749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07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6CF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A86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23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788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4A2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CB91CB3"/>
    <w:multiLevelType w:val="hybridMultilevel"/>
    <w:tmpl w:val="7058674E"/>
    <w:lvl w:ilvl="0" w:tplc="887A3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46A32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28271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DA3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0CE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D25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D65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76C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C61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D2B1F19"/>
    <w:multiLevelType w:val="hybridMultilevel"/>
    <w:tmpl w:val="84E82834"/>
    <w:lvl w:ilvl="0" w:tplc="BB124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68542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AF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DCA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161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005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589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6C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7E7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4"/>
  </w:num>
  <w:num w:numId="3">
    <w:abstractNumId w:val="29"/>
  </w:num>
  <w:num w:numId="4">
    <w:abstractNumId w:val="34"/>
  </w:num>
  <w:num w:numId="5">
    <w:abstractNumId w:val="18"/>
  </w:num>
  <w:num w:numId="6">
    <w:abstractNumId w:val="39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37"/>
  </w:num>
  <w:num w:numId="13">
    <w:abstractNumId w:val="23"/>
  </w:num>
  <w:num w:numId="14">
    <w:abstractNumId w:val="11"/>
  </w:num>
  <w:num w:numId="15">
    <w:abstractNumId w:val="3"/>
  </w:num>
  <w:num w:numId="16">
    <w:abstractNumId w:val="31"/>
  </w:num>
  <w:num w:numId="17">
    <w:abstractNumId w:val="12"/>
  </w:num>
  <w:num w:numId="18">
    <w:abstractNumId w:val="14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8"/>
  </w:num>
  <w:num w:numId="22">
    <w:abstractNumId w:val="27"/>
  </w:num>
  <w:num w:numId="23">
    <w:abstractNumId w:val="25"/>
  </w:num>
  <w:num w:numId="24">
    <w:abstractNumId w:val="30"/>
  </w:num>
  <w:num w:numId="25">
    <w:abstractNumId w:val="5"/>
  </w:num>
  <w:num w:numId="26">
    <w:abstractNumId w:val="32"/>
  </w:num>
  <w:num w:numId="27">
    <w:abstractNumId w:val="33"/>
  </w:num>
  <w:num w:numId="28">
    <w:abstractNumId w:val="1"/>
  </w:num>
  <w:num w:numId="29">
    <w:abstractNumId w:val="7"/>
  </w:num>
  <w:num w:numId="30">
    <w:abstractNumId w:val="10"/>
  </w:num>
  <w:num w:numId="31">
    <w:abstractNumId w:val="28"/>
  </w:num>
  <w:num w:numId="32">
    <w:abstractNumId w:val="22"/>
  </w:num>
  <w:num w:numId="33">
    <w:abstractNumId w:val="35"/>
  </w:num>
  <w:num w:numId="34">
    <w:abstractNumId w:val="6"/>
  </w:num>
  <w:num w:numId="35">
    <w:abstractNumId w:val="21"/>
  </w:num>
  <w:num w:numId="36">
    <w:abstractNumId w:val="19"/>
  </w:num>
  <w:num w:numId="37">
    <w:abstractNumId w:val="38"/>
  </w:num>
  <w:num w:numId="38">
    <w:abstractNumId w:val="20"/>
  </w:num>
  <w:num w:numId="39">
    <w:abstractNumId w:val="36"/>
  </w:num>
  <w:num w:numId="40">
    <w:abstractNumId w:val="41"/>
  </w:num>
  <w:num w:numId="41">
    <w:abstractNumId w:val="40"/>
  </w:num>
  <w:num w:numId="42">
    <w:abstractNumId w:val="24"/>
  </w:num>
  <w:num w:numId="43">
    <w:abstractNumId w:val="13"/>
  </w:num>
  <w:num w:numId="44">
    <w:abstractNumId w:val="42"/>
  </w:num>
  <w:num w:numId="45">
    <w:abstractNumId w:val="26"/>
  </w:num>
  <w:num w:numId="46">
    <w:abstractNumId w:val="2"/>
  </w:num>
  <w:num w:numId="47">
    <w:abstractNumId w:val="15"/>
  </w:num>
  <w:num w:numId="4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D9A"/>
    <w:rsid w:val="00002FD9"/>
    <w:rsid w:val="00004031"/>
    <w:rsid w:val="0000462B"/>
    <w:rsid w:val="00004963"/>
    <w:rsid w:val="00004A27"/>
    <w:rsid w:val="00004F0B"/>
    <w:rsid w:val="00005014"/>
    <w:rsid w:val="000051ED"/>
    <w:rsid w:val="0000534C"/>
    <w:rsid w:val="00005AB2"/>
    <w:rsid w:val="000066D6"/>
    <w:rsid w:val="000074CF"/>
    <w:rsid w:val="000074F0"/>
    <w:rsid w:val="0000759D"/>
    <w:rsid w:val="00007C84"/>
    <w:rsid w:val="00010264"/>
    <w:rsid w:val="0001032A"/>
    <w:rsid w:val="0001086C"/>
    <w:rsid w:val="00010E01"/>
    <w:rsid w:val="00010E0D"/>
    <w:rsid w:val="00010E21"/>
    <w:rsid w:val="00012C79"/>
    <w:rsid w:val="00013C61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9CB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37DAF"/>
    <w:rsid w:val="00040D2F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769"/>
    <w:rsid w:val="00047FD4"/>
    <w:rsid w:val="000500EA"/>
    <w:rsid w:val="0005029E"/>
    <w:rsid w:val="00050804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6940"/>
    <w:rsid w:val="00066F1B"/>
    <w:rsid w:val="000677F7"/>
    <w:rsid w:val="00067BB6"/>
    <w:rsid w:val="00070EF4"/>
    <w:rsid w:val="000717D6"/>
    <w:rsid w:val="000718A0"/>
    <w:rsid w:val="000719F6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30"/>
    <w:rsid w:val="000847F8"/>
    <w:rsid w:val="000851B0"/>
    <w:rsid w:val="00085533"/>
    <w:rsid w:val="00085CF2"/>
    <w:rsid w:val="00086AA2"/>
    <w:rsid w:val="00086E6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DCF"/>
    <w:rsid w:val="000A4F8B"/>
    <w:rsid w:val="000A5895"/>
    <w:rsid w:val="000A614D"/>
    <w:rsid w:val="000A7134"/>
    <w:rsid w:val="000A7176"/>
    <w:rsid w:val="000A7267"/>
    <w:rsid w:val="000A756E"/>
    <w:rsid w:val="000A7BBD"/>
    <w:rsid w:val="000A7C2D"/>
    <w:rsid w:val="000A7CDC"/>
    <w:rsid w:val="000B04CE"/>
    <w:rsid w:val="000B1D21"/>
    <w:rsid w:val="000B3614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FD2"/>
    <w:rsid w:val="000C2565"/>
    <w:rsid w:val="000C2AF7"/>
    <w:rsid w:val="000C376C"/>
    <w:rsid w:val="000C395F"/>
    <w:rsid w:val="000C5B12"/>
    <w:rsid w:val="000C6AC5"/>
    <w:rsid w:val="000C6EB0"/>
    <w:rsid w:val="000C7186"/>
    <w:rsid w:val="000C71DE"/>
    <w:rsid w:val="000C7875"/>
    <w:rsid w:val="000C7B08"/>
    <w:rsid w:val="000D0513"/>
    <w:rsid w:val="000D0939"/>
    <w:rsid w:val="000D17F0"/>
    <w:rsid w:val="000D1831"/>
    <w:rsid w:val="000D3629"/>
    <w:rsid w:val="000D45E8"/>
    <w:rsid w:val="000D477C"/>
    <w:rsid w:val="000D501B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747"/>
    <w:rsid w:val="000E2CC8"/>
    <w:rsid w:val="000E2E59"/>
    <w:rsid w:val="000E3508"/>
    <w:rsid w:val="000E3592"/>
    <w:rsid w:val="000E3601"/>
    <w:rsid w:val="000E3670"/>
    <w:rsid w:val="000E5386"/>
    <w:rsid w:val="000E6624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74D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67"/>
    <w:rsid w:val="0011389A"/>
    <w:rsid w:val="00114C30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AF5"/>
    <w:rsid w:val="001212E2"/>
    <w:rsid w:val="00121307"/>
    <w:rsid w:val="00121DAF"/>
    <w:rsid w:val="00121E5E"/>
    <w:rsid w:val="00121FCD"/>
    <w:rsid w:val="001242CD"/>
    <w:rsid w:val="001248A7"/>
    <w:rsid w:val="00124EF7"/>
    <w:rsid w:val="00125F07"/>
    <w:rsid w:val="0012637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608"/>
    <w:rsid w:val="0013677F"/>
    <w:rsid w:val="00136C35"/>
    <w:rsid w:val="00137536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2E"/>
    <w:rsid w:val="00146647"/>
    <w:rsid w:val="00146BF3"/>
    <w:rsid w:val="00147069"/>
    <w:rsid w:val="00150C02"/>
    <w:rsid w:val="00150E17"/>
    <w:rsid w:val="0015107B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6538"/>
    <w:rsid w:val="001568A8"/>
    <w:rsid w:val="00156B73"/>
    <w:rsid w:val="00156D96"/>
    <w:rsid w:val="00157AAB"/>
    <w:rsid w:val="00160481"/>
    <w:rsid w:val="001605D7"/>
    <w:rsid w:val="0016197F"/>
    <w:rsid w:val="001619C7"/>
    <w:rsid w:val="001625D1"/>
    <w:rsid w:val="001628F6"/>
    <w:rsid w:val="0016290D"/>
    <w:rsid w:val="00164DF5"/>
    <w:rsid w:val="00164E48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22D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E7A"/>
    <w:rsid w:val="0018270E"/>
    <w:rsid w:val="001830C0"/>
    <w:rsid w:val="0018372A"/>
    <w:rsid w:val="00183D75"/>
    <w:rsid w:val="001842D6"/>
    <w:rsid w:val="0018617D"/>
    <w:rsid w:val="00186AB5"/>
    <w:rsid w:val="00187415"/>
    <w:rsid w:val="001877C2"/>
    <w:rsid w:val="001900E0"/>
    <w:rsid w:val="00190FBB"/>
    <w:rsid w:val="00191314"/>
    <w:rsid w:val="001916BC"/>
    <w:rsid w:val="001916E4"/>
    <w:rsid w:val="001923AF"/>
    <w:rsid w:val="0019254F"/>
    <w:rsid w:val="001927A7"/>
    <w:rsid w:val="00192EC4"/>
    <w:rsid w:val="00192F8C"/>
    <w:rsid w:val="001935BB"/>
    <w:rsid w:val="001938A1"/>
    <w:rsid w:val="001940BA"/>
    <w:rsid w:val="0019449C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A008D"/>
    <w:rsid w:val="001A065B"/>
    <w:rsid w:val="001A07D4"/>
    <w:rsid w:val="001A0B60"/>
    <w:rsid w:val="001A0B8D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D76"/>
    <w:rsid w:val="001B3D7B"/>
    <w:rsid w:val="001B4254"/>
    <w:rsid w:val="001B46E9"/>
    <w:rsid w:val="001B545B"/>
    <w:rsid w:val="001B5A40"/>
    <w:rsid w:val="001B61CB"/>
    <w:rsid w:val="001B68D9"/>
    <w:rsid w:val="001B6D4B"/>
    <w:rsid w:val="001B6E35"/>
    <w:rsid w:val="001B6FB6"/>
    <w:rsid w:val="001B7934"/>
    <w:rsid w:val="001C035D"/>
    <w:rsid w:val="001C0F47"/>
    <w:rsid w:val="001C175D"/>
    <w:rsid w:val="001C1C23"/>
    <w:rsid w:val="001C1C7C"/>
    <w:rsid w:val="001C2420"/>
    <w:rsid w:val="001C264C"/>
    <w:rsid w:val="001C30D1"/>
    <w:rsid w:val="001C33A3"/>
    <w:rsid w:val="001C3455"/>
    <w:rsid w:val="001C392B"/>
    <w:rsid w:val="001C3B16"/>
    <w:rsid w:val="001C3EB1"/>
    <w:rsid w:val="001C40DD"/>
    <w:rsid w:val="001C47D9"/>
    <w:rsid w:val="001C4C2B"/>
    <w:rsid w:val="001C4D34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3333"/>
    <w:rsid w:val="001D57D7"/>
    <w:rsid w:val="001D672E"/>
    <w:rsid w:val="001D699D"/>
    <w:rsid w:val="001D7DE3"/>
    <w:rsid w:val="001D7EC5"/>
    <w:rsid w:val="001E02BC"/>
    <w:rsid w:val="001E02EE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0D6C"/>
    <w:rsid w:val="001F153D"/>
    <w:rsid w:val="001F1EC6"/>
    <w:rsid w:val="001F1FA9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200EC6"/>
    <w:rsid w:val="00201601"/>
    <w:rsid w:val="002017D1"/>
    <w:rsid w:val="002018CD"/>
    <w:rsid w:val="00201C8F"/>
    <w:rsid w:val="00203154"/>
    <w:rsid w:val="00203EAB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25"/>
    <w:rsid w:val="002174D7"/>
    <w:rsid w:val="00217B3D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9D3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3EC3"/>
    <w:rsid w:val="0025437D"/>
    <w:rsid w:val="00255295"/>
    <w:rsid w:val="002552DB"/>
    <w:rsid w:val="002560F4"/>
    <w:rsid w:val="002561B9"/>
    <w:rsid w:val="002564B0"/>
    <w:rsid w:val="00256BA6"/>
    <w:rsid w:val="002578F2"/>
    <w:rsid w:val="002600C7"/>
    <w:rsid w:val="0026092A"/>
    <w:rsid w:val="002609A5"/>
    <w:rsid w:val="00260A1F"/>
    <w:rsid w:val="002613E4"/>
    <w:rsid w:val="002622FB"/>
    <w:rsid w:val="002626E6"/>
    <w:rsid w:val="00262D2B"/>
    <w:rsid w:val="00263136"/>
    <w:rsid w:val="002643A8"/>
    <w:rsid w:val="00265058"/>
    <w:rsid w:val="002652D5"/>
    <w:rsid w:val="00265B8F"/>
    <w:rsid w:val="00265C88"/>
    <w:rsid w:val="002665EA"/>
    <w:rsid w:val="00266684"/>
    <w:rsid w:val="00266F4F"/>
    <w:rsid w:val="00267582"/>
    <w:rsid w:val="00270966"/>
    <w:rsid w:val="00270DB2"/>
    <w:rsid w:val="00270FCB"/>
    <w:rsid w:val="002715A6"/>
    <w:rsid w:val="0027161C"/>
    <w:rsid w:val="00271FCB"/>
    <w:rsid w:val="002726D8"/>
    <w:rsid w:val="0027294B"/>
    <w:rsid w:val="002729D3"/>
    <w:rsid w:val="00273989"/>
    <w:rsid w:val="00273A8E"/>
    <w:rsid w:val="002743C1"/>
    <w:rsid w:val="00274B50"/>
    <w:rsid w:val="00274C5D"/>
    <w:rsid w:val="0027534A"/>
    <w:rsid w:val="0027561D"/>
    <w:rsid w:val="00275D2B"/>
    <w:rsid w:val="002767CD"/>
    <w:rsid w:val="00276801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434A"/>
    <w:rsid w:val="002849A8"/>
    <w:rsid w:val="00285944"/>
    <w:rsid w:val="00285FA8"/>
    <w:rsid w:val="00286303"/>
    <w:rsid w:val="00287164"/>
    <w:rsid w:val="00287542"/>
    <w:rsid w:val="0028774A"/>
    <w:rsid w:val="002907B8"/>
    <w:rsid w:val="0029139A"/>
    <w:rsid w:val="00291687"/>
    <w:rsid w:val="00292723"/>
    <w:rsid w:val="00292798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842"/>
    <w:rsid w:val="002958AC"/>
    <w:rsid w:val="00295AB5"/>
    <w:rsid w:val="0029627E"/>
    <w:rsid w:val="002966CE"/>
    <w:rsid w:val="002976C1"/>
    <w:rsid w:val="00297948"/>
    <w:rsid w:val="002A0078"/>
    <w:rsid w:val="002A0358"/>
    <w:rsid w:val="002A0A60"/>
    <w:rsid w:val="002A0D57"/>
    <w:rsid w:val="002A1AF0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15D"/>
    <w:rsid w:val="002B334E"/>
    <w:rsid w:val="002B3702"/>
    <w:rsid w:val="002B420F"/>
    <w:rsid w:val="002B4AB2"/>
    <w:rsid w:val="002B658D"/>
    <w:rsid w:val="002B668E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4037"/>
    <w:rsid w:val="002C46D0"/>
    <w:rsid w:val="002C4900"/>
    <w:rsid w:val="002C511F"/>
    <w:rsid w:val="002C60C3"/>
    <w:rsid w:val="002C6455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7DB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650E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62B5"/>
    <w:rsid w:val="002E66DE"/>
    <w:rsid w:val="002E6FFF"/>
    <w:rsid w:val="002F0552"/>
    <w:rsid w:val="002F08BA"/>
    <w:rsid w:val="002F0E8F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DA4"/>
    <w:rsid w:val="002F667B"/>
    <w:rsid w:val="002F6D5B"/>
    <w:rsid w:val="002F7170"/>
    <w:rsid w:val="002F788A"/>
    <w:rsid w:val="002F7A31"/>
    <w:rsid w:val="0030021F"/>
    <w:rsid w:val="003014B4"/>
    <w:rsid w:val="00301C9F"/>
    <w:rsid w:val="003024BD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B91"/>
    <w:rsid w:val="00307D08"/>
    <w:rsid w:val="003102CC"/>
    <w:rsid w:val="0031039A"/>
    <w:rsid w:val="00310940"/>
    <w:rsid w:val="00312019"/>
    <w:rsid w:val="00312047"/>
    <w:rsid w:val="003120CB"/>
    <w:rsid w:val="0031229E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71A2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EF0"/>
    <w:rsid w:val="003233B2"/>
    <w:rsid w:val="0032396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213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74D9"/>
    <w:rsid w:val="00337B2C"/>
    <w:rsid w:val="00340404"/>
    <w:rsid w:val="0034094D"/>
    <w:rsid w:val="00340DDD"/>
    <w:rsid w:val="00340F5C"/>
    <w:rsid w:val="003410EF"/>
    <w:rsid w:val="00341828"/>
    <w:rsid w:val="00341986"/>
    <w:rsid w:val="00341EA7"/>
    <w:rsid w:val="00342429"/>
    <w:rsid w:val="003432B0"/>
    <w:rsid w:val="0034355D"/>
    <w:rsid w:val="00343912"/>
    <w:rsid w:val="00343FBB"/>
    <w:rsid w:val="0034419C"/>
    <w:rsid w:val="00344AF1"/>
    <w:rsid w:val="00344EDA"/>
    <w:rsid w:val="00345224"/>
    <w:rsid w:val="0034576B"/>
    <w:rsid w:val="00346053"/>
    <w:rsid w:val="00346224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A25"/>
    <w:rsid w:val="003607B6"/>
    <w:rsid w:val="00360A94"/>
    <w:rsid w:val="003610D7"/>
    <w:rsid w:val="003615C5"/>
    <w:rsid w:val="0036188A"/>
    <w:rsid w:val="0036196A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2B2"/>
    <w:rsid w:val="00375C78"/>
    <w:rsid w:val="00376353"/>
    <w:rsid w:val="00376BB4"/>
    <w:rsid w:val="00376ED6"/>
    <w:rsid w:val="00380899"/>
    <w:rsid w:val="00380E2C"/>
    <w:rsid w:val="00381536"/>
    <w:rsid w:val="00381B7D"/>
    <w:rsid w:val="0038211D"/>
    <w:rsid w:val="0038285C"/>
    <w:rsid w:val="003836AB"/>
    <w:rsid w:val="00383A6C"/>
    <w:rsid w:val="00383D94"/>
    <w:rsid w:val="0038439E"/>
    <w:rsid w:val="003844E8"/>
    <w:rsid w:val="00384BE6"/>
    <w:rsid w:val="00384EF5"/>
    <w:rsid w:val="00385A20"/>
    <w:rsid w:val="0038630E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9EA"/>
    <w:rsid w:val="003A15C6"/>
    <w:rsid w:val="003A1F6A"/>
    <w:rsid w:val="003A22B0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1D5"/>
    <w:rsid w:val="003B244C"/>
    <w:rsid w:val="003B3000"/>
    <w:rsid w:val="003B3E7F"/>
    <w:rsid w:val="003B3EA3"/>
    <w:rsid w:val="003B4289"/>
    <w:rsid w:val="003B446D"/>
    <w:rsid w:val="003B4DB9"/>
    <w:rsid w:val="003B500E"/>
    <w:rsid w:val="003B5062"/>
    <w:rsid w:val="003B58D8"/>
    <w:rsid w:val="003B5948"/>
    <w:rsid w:val="003B6D88"/>
    <w:rsid w:val="003B6EE2"/>
    <w:rsid w:val="003B727C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3E8E"/>
    <w:rsid w:val="003D4254"/>
    <w:rsid w:val="003D4A48"/>
    <w:rsid w:val="003D4CF9"/>
    <w:rsid w:val="003D4D4B"/>
    <w:rsid w:val="003D5931"/>
    <w:rsid w:val="003D65EC"/>
    <w:rsid w:val="003D6A2C"/>
    <w:rsid w:val="003D7A08"/>
    <w:rsid w:val="003D7A88"/>
    <w:rsid w:val="003D7C13"/>
    <w:rsid w:val="003E0130"/>
    <w:rsid w:val="003E1F55"/>
    <w:rsid w:val="003E2302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592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83A"/>
    <w:rsid w:val="003F6CB7"/>
    <w:rsid w:val="003F71A3"/>
    <w:rsid w:val="003F7676"/>
    <w:rsid w:val="0040043F"/>
    <w:rsid w:val="00400715"/>
    <w:rsid w:val="0040088B"/>
    <w:rsid w:val="00400982"/>
    <w:rsid w:val="00400AFF"/>
    <w:rsid w:val="004020E4"/>
    <w:rsid w:val="00403445"/>
    <w:rsid w:val="0040360B"/>
    <w:rsid w:val="00404075"/>
    <w:rsid w:val="004048EB"/>
    <w:rsid w:val="00404BBA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5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4BF"/>
    <w:rsid w:val="0042185A"/>
    <w:rsid w:val="0042195A"/>
    <w:rsid w:val="004224D2"/>
    <w:rsid w:val="004230EB"/>
    <w:rsid w:val="004235BC"/>
    <w:rsid w:val="00424159"/>
    <w:rsid w:val="00424196"/>
    <w:rsid w:val="00424FA0"/>
    <w:rsid w:val="0042544C"/>
    <w:rsid w:val="0042648A"/>
    <w:rsid w:val="00426E31"/>
    <w:rsid w:val="00426E79"/>
    <w:rsid w:val="00427230"/>
    <w:rsid w:val="00430B83"/>
    <w:rsid w:val="00430BF9"/>
    <w:rsid w:val="00431549"/>
    <w:rsid w:val="004318CC"/>
    <w:rsid w:val="004319CB"/>
    <w:rsid w:val="00432113"/>
    <w:rsid w:val="00432232"/>
    <w:rsid w:val="00433D10"/>
    <w:rsid w:val="00433E8A"/>
    <w:rsid w:val="004352F2"/>
    <w:rsid w:val="00435ADB"/>
    <w:rsid w:val="004367FD"/>
    <w:rsid w:val="004369ED"/>
    <w:rsid w:val="00437774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51BC"/>
    <w:rsid w:val="0044535D"/>
    <w:rsid w:val="004458D4"/>
    <w:rsid w:val="004465EB"/>
    <w:rsid w:val="004479BA"/>
    <w:rsid w:val="0045026A"/>
    <w:rsid w:val="0045067F"/>
    <w:rsid w:val="00450AEA"/>
    <w:rsid w:val="00450C2B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FF5"/>
    <w:rsid w:val="004651CF"/>
    <w:rsid w:val="0046538D"/>
    <w:rsid w:val="00465985"/>
    <w:rsid w:val="00465A44"/>
    <w:rsid w:val="00465AB9"/>
    <w:rsid w:val="00466077"/>
    <w:rsid w:val="00467501"/>
    <w:rsid w:val="00467E44"/>
    <w:rsid w:val="00467E8A"/>
    <w:rsid w:val="0047069D"/>
    <w:rsid w:val="00471054"/>
    <w:rsid w:val="004710DB"/>
    <w:rsid w:val="00471300"/>
    <w:rsid w:val="0047206E"/>
    <w:rsid w:val="00472B9D"/>
    <w:rsid w:val="00472C19"/>
    <w:rsid w:val="00473344"/>
    <w:rsid w:val="00473B91"/>
    <w:rsid w:val="00474865"/>
    <w:rsid w:val="00474DE1"/>
    <w:rsid w:val="00475311"/>
    <w:rsid w:val="00475504"/>
    <w:rsid w:val="00475B3C"/>
    <w:rsid w:val="0047605F"/>
    <w:rsid w:val="00476837"/>
    <w:rsid w:val="00476C40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502E"/>
    <w:rsid w:val="00495967"/>
    <w:rsid w:val="00496740"/>
    <w:rsid w:val="00496A18"/>
    <w:rsid w:val="00496F86"/>
    <w:rsid w:val="0049736F"/>
    <w:rsid w:val="00497596"/>
    <w:rsid w:val="004975B0"/>
    <w:rsid w:val="00497FBA"/>
    <w:rsid w:val="004A0787"/>
    <w:rsid w:val="004A0FA6"/>
    <w:rsid w:val="004A162C"/>
    <w:rsid w:val="004A191B"/>
    <w:rsid w:val="004A235D"/>
    <w:rsid w:val="004A25EC"/>
    <w:rsid w:val="004A329A"/>
    <w:rsid w:val="004A396A"/>
    <w:rsid w:val="004A3AE6"/>
    <w:rsid w:val="004A3C4E"/>
    <w:rsid w:val="004A48BD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B02BA"/>
    <w:rsid w:val="004B1287"/>
    <w:rsid w:val="004B147A"/>
    <w:rsid w:val="004B2126"/>
    <w:rsid w:val="004B451A"/>
    <w:rsid w:val="004B4BE9"/>
    <w:rsid w:val="004B5267"/>
    <w:rsid w:val="004B5A69"/>
    <w:rsid w:val="004B6A13"/>
    <w:rsid w:val="004B7AF3"/>
    <w:rsid w:val="004B7BE9"/>
    <w:rsid w:val="004B7FAF"/>
    <w:rsid w:val="004C0088"/>
    <w:rsid w:val="004C1179"/>
    <w:rsid w:val="004C11C4"/>
    <w:rsid w:val="004C1332"/>
    <w:rsid w:val="004C21E1"/>
    <w:rsid w:val="004C29F7"/>
    <w:rsid w:val="004C30AA"/>
    <w:rsid w:val="004C39EC"/>
    <w:rsid w:val="004C48AD"/>
    <w:rsid w:val="004C50B4"/>
    <w:rsid w:val="004C5304"/>
    <w:rsid w:val="004C57C7"/>
    <w:rsid w:val="004C5A9E"/>
    <w:rsid w:val="004C6ACC"/>
    <w:rsid w:val="004C6CE2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95B"/>
    <w:rsid w:val="004D5EF7"/>
    <w:rsid w:val="004D6494"/>
    <w:rsid w:val="004D6694"/>
    <w:rsid w:val="004D69EB"/>
    <w:rsid w:val="004D6BAE"/>
    <w:rsid w:val="004D713E"/>
    <w:rsid w:val="004D738C"/>
    <w:rsid w:val="004D77CD"/>
    <w:rsid w:val="004E0021"/>
    <w:rsid w:val="004E05CE"/>
    <w:rsid w:val="004E2466"/>
    <w:rsid w:val="004E26DB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3D47"/>
    <w:rsid w:val="004F43E3"/>
    <w:rsid w:val="004F4995"/>
    <w:rsid w:val="004F4EFB"/>
    <w:rsid w:val="004F5985"/>
    <w:rsid w:val="004F6055"/>
    <w:rsid w:val="004F6B95"/>
    <w:rsid w:val="004F74EB"/>
    <w:rsid w:val="004F7958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7AB0"/>
    <w:rsid w:val="00507BD7"/>
    <w:rsid w:val="00510B81"/>
    <w:rsid w:val="00511AA7"/>
    <w:rsid w:val="005125B5"/>
    <w:rsid w:val="00512BB4"/>
    <w:rsid w:val="00512DC1"/>
    <w:rsid w:val="005154AE"/>
    <w:rsid w:val="00515760"/>
    <w:rsid w:val="00516D71"/>
    <w:rsid w:val="0051732F"/>
    <w:rsid w:val="0051757D"/>
    <w:rsid w:val="00517D73"/>
    <w:rsid w:val="0052121B"/>
    <w:rsid w:val="00522997"/>
    <w:rsid w:val="005230EE"/>
    <w:rsid w:val="005234B4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FCE"/>
    <w:rsid w:val="0052702A"/>
    <w:rsid w:val="00527BCA"/>
    <w:rsid w:val="005309EE"/>
    <w:rsid w:val="00531726"/>
    <w:rsid w:val="00531825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7631"/>
    <w:rsid w:val="00537AC9"/>
    <w:rsid w:val="00537C16"/>
    <w:rsid w:val="0054134E"/>
    <w:rsid w:val="0054145F"/>
    <w:rsid w:val="0054178A"/>
    <w:rsid w:val="00542103"/>
    <w:rsid w:val="0054218B"/>
    <w:rsid w:val="00543C72"/>
    <w:rsid w:val="00543EC1"/>
    <w:rsid w:val="0054544F"/>
    <w:rsid w:val="0054761E"/>
    <w:rsid w:val="00547B82"/>
    <w:rsid w:val="005506C6"/>
    <w:rsid w:val="00550FD3"/>
    <w:rsid w:val="005516EA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881"/>
    <w:rsid w:val="00565A36"/>
    <w:rsid w:val="00565B25"/>
    <w:rsid w:val="00565B69"/>
    <w:rsid w:val="00566976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842"/>
    <w:rsid w:val="0057530C"/>
    <w:rsid w:val="00575A78"/>
    <w:rsid w:val="00575EFA"/>
    <w:rsid w:val="00575FB6"/>
    <w:rsid w:val="0057643C"/>
    <w:rsid w:val="00576C56"/>
    <w:rsid w:val="0057759F"/>
    <w:rsid w:val="005805C1"/>
    <w:rsid w:val="005808DF"/>
    <w:rsid w:val="00580D07"/>
    <w:rsid w:val="0058148F"/>
    <w:rsid w:val="00581656"/>
    <w:rsid w:val="00581F7A"/>
    <w:rsid w:val="005821AB"/>
    <w:rsid w:val="0058230D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83"/>
    <w:rsid w:val="00595E34"/>
    <w:rsid w:val="0059651B"/>
    <w:rsid w:val="005968A8"/>
    <w:rsid w:val="00597971"/>
    <w:rsid w:val="00597E2E"/>
    <w:rsid w:val="005A0202"/>
    <w:rsid w:val="005A0B5A"/>
    <w:rsid w:val="005A12BD"/>
    <w:rsid w:val="005A14C7"/>
    <w:rsid w:val="005A184C"/>
    <w:rsid w:val="005A1DA2"/>
    <w:rsid w:val="005A2311"/>
    <w:rsid w:val="005A241C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73F"/>
    <w:rsid w:val="005B7955"/>
    <w:rsid w:val="005C0D63"/>
    <w:rsid w:val="005C157D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88D"/>
    <w:rsid w:val="005D1B21"/>
    <w:rsid w:val="005D24B3"/>
    <w:rsid w:val="005D2571"/>
    <w:rsid w:val="005D2D55"/>
    <w:rsid w:val="005D2EC8"/>
    <w:rsid w:val="005D3F11"/>
    <w:rsid w:val="005D6AEE"/>
    <w:rsid w:val="005D6DD3"/>
    <w:rsid w:val="005D6EE5"/>
    <w:rsid w:val="005D7200"/>
    <w:rsid w:val="005D72BE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4FF"/>
    <w:rsid w:val="005E4A21"/>
    <w:rsid w:val="005E4DDD"/>
    <w:rsid w:val="005E5B40"/>
    <w:rsid w:val="005E62CE"/>
    <w:rsid w:val="005E71F9"/>
    <w:rsid w:val="005E73E4"/>
    <w:rsid w:val="005E7579"/>
    <w:rsid w:val="005E7B17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0582"/>
    <w:rsid w:val="00601426"/>
    <w:rsid w:val="0060187D"/>
    <w:rsid w:val="00602212"/>
    <w:rsid w:val="00602248"/>
    <w:rsid w:val="0060272C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5BFA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226B"/>
    <w:rsid w:val="00613744"/>
    <w:rsid w:val="00613938"/>
    <w:rsid w:val="00613F2A"/>
    <w:rsid w:val="00614607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CDF"/>
    <w:rsid w:val="00630E54"/>
    <w:rsid w:val="006315F9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6147"/>
    <w:rsid w:val="00636F18"/>
    <w:rsid w:val="006371ED"/>
    <w:rsid w:val="00637F8C"/>
    <w:rsid w:val="00640CBE"/>
    <w:rsid w:val="006419A5"/>
    <w:rsid w:val="00642038"/>
    <w:rsid w:val="006421B3"/>
    <w:rsid w:val="00642478"/>
    <w:rsid w:val="006435BB"/>
    <w:rsid w:val="006437F0"/>
    <w:rsid w:val="00643FC5"/>
    <w:rsid w:val="0064423D"/>
    <w:rsid w:val="006444A4"/>
    <w:rsid w:val="0064464B"/>
    <w:rsid w:val="006450EE"/>
    <w:rsid w:val="0064579C"/>
    <w:rsid w:val="0064643C"/>
    <w:rsid w:val="00646E43"/>
    <w:rsid w:val="00647E63"/>
    <w:rsid w:val="0065094C"/>
    <w:rsid w:val="0065096E"/>
    <w:rsid w:val="00651169"/>
    <w:rsid w:val="00651C08"/>
    <w:rsid w:val="00652252"/>
    <w:rsid w:val="00652AE8"/>
    <w:rsid w:val="00653BC1"/>
    <w:rsid w:val="00653FCA"/>
    <w:rsid w:val="00654D7A"/>
    <w:rsid w:val="00655782"/>
    <w:rsid w:val="00656596"/>
    <w:rsid w:val="00656CB2"/>
    <w:rsid w:val="00656DC4"/>
    <w:rsid w:val="00657165"/>
    <w:rsid w:val="00657C53"/>
    <w:rsid w:val="006606BE"/>
    <w:rsid w:val="00660866"/>
    <w:rsid w:val="006616DC"/>
    <w:rsid w:val="00661E83"/>
    <w:rsid w:val="00662405"/>
    <w:rsid w:val="00662871"/>
    <w:rsid w:val="00662F08"/>
    <w:rsid w:val="00662F60"/>
    <w:rsid w:val="00663286"/>
    <w:rsid w:val="006635B2"/>
    <w:rsid w:val="006637D7"/>
    <w:rsid w:val="00663C70"/>
    <w:rsid w:val="00664890"/>
    <w:rsid w:val="00665280"/>
    <w:rsid w:val="00665669"/>
    <w:rsid w:val="0066569C"/>
    <w:rsid w:val="00665A99"/>
    <w:rsid w:val="00665D03"/>
    <w:rsid w:val="00666625"/>
    <w:rsid w:val="00666AA2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931"/>
    <w:rsid w:val="006A656C"/>
    <w:rsid w:val="006A6571"/>
    <w:rsid w:val="006A6BD8"/>
    <w:rsid w:val="006B000A"/>
    <w:rsid w:val="006B0537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4CD8"/>
    <w:rsid w:val="006B5659"/>
    <w:rsid w:val="006B5A65"/>
    <w:rsid w:val="006B5C92"/>
    <w:rsid w:val="006B7171"/>
    <w:rsid w:val="006B74E4"/>
    <w:rsid w:val="006B7590"/>
    <w:rsid w:val="006B7A44"/>
    <w:rsid w:val="006B7A7C"/>
    <w:rsid w:val="006C0B55"/>
    <w:rsid w:val="006C11D5"/>
    <w:rsid w:val="006C122D"/>
    <w:rsid w:val="006C1292"/>
    <w:rsid w:val="006C1447"/>
    <w:rsid w:val="006C2568"/>
    <w:rsid w:val="006C2D0A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1AF"/>
    <w:rsid w:val="006F28C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62C4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49A1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3533"/>
    <w:rsid w:val="00713C9B"/>
    <w:rsid w:val="00713FFD"/>
    <w:rsid w:val="0071403C"/>
    <w:rsid w:val="007144CC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534A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89A"/>
    <w:rsid w:val="00731D99"/>
    <w:rsid w:val="00731EDA"/>
    <w:rsid w:val="00731F24"/>
    <w:rsid w:val="00732682"/>
    <w:rsid w:val="00732D82"/>
    <w:rsid w:val="00733340"/>
    <w:rsid w:val="0073339E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645"/>
    <w:rsid w:val="00737AC6"/>
    <w:rsid w:val="00737C56"/>
    <w:rsid w:val="007407DC"/>
    <w:rsid w:val="0074091E"/>
    <w:rsid w:val="00740E0B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0D"/>
    <w:rsid w:val="00744982"/>
    <w:rsid w:val="00745075"/>
    <w:rsid w:val="0074508C"/>
    <w:rsid w:val="00745AC4"/>
    <w:rsid w:val="00745C7C"/>
    <w:rsid w:val="007462D8"/>
    <w:rsid w:val="007465FB"/>
    <w:rsid w:val="00747A06"/>
    <w:rsid w:val="007517C5"/>
    <w:rsid w:val="00751D96"/>
    <w:rsid w:val="00751FB2"/>
    <w:rsid w:val="007529C6"/>
    <w:rsid w:val="00752A16"/>
    <w:rsid w:val="00753685"/>
    <w:rsid w:val="00754A0B"/>
    <w:rsid w:val="007551B2"/>
    <w:rsid w:val="00755607"/>
    <w:rsid w:val="00755B4E"/>
    <w:rsid w:val="007563DD"/>
    <w:rsid w:val="007564EA"/>
    <w:rsid w:val="0075663E"/>
    <w:rsid w:val="00757344"/>
    <w:rsid w:val="0075744B"/>
    <w:rsid w:val="00757633"/>
    <w:rsid w:val="007576AC"/>
    <w:rsid w:val="00757793"/>
    <w:rsid w:val="00760CAA"/>
    <w:rsid w:val="00761A67"/>
    <w:rsid w:val="0076227A"/>
    <w:rsid w:val="007622E5"/>
    <w:rsid w:val="00762332"/>
    <w:rsid w:val="00762AA4"/>
    <w:rsid w:val="00762F66"/>
    <w:rsid w:val="0076399E"/>
    <w:rsid w:val="00763F9F"/>
    <w:rsid w:val="00764471"/>
    <w:rsid w:val="007646D8"/>
    <w:rsid w:val="00764BAB"/>
    <w:rsid w:val="007658DF"/>
    <w:rsid w:val="00765A74"/>
    <w:rsid w:val="00766D79"/>
    <w:rsid w:val="00767173"/>
    <w:rsid w:val="007676F2"/>
    <w:rsid w:val="00767D3D"/>
    <w:rsid w:val="00770572"/>
    <w:rsid w:val="00770589"/>
    <w:rsid w:val="007709FA"/>
    <w:rsid w:val="00771A91"/>
    <w:rsid w:val="00771F27"/>
    <w:rsid w:val="00772059"/>
    <w:rsid w:val="00772149"/>
    <w:rsid w:val="007727C3"/>
    <w:rsid w:val="00772BA9"/>
    <w:rsid w:val="00773389"/>
    <w:rsid w:val="00773E90"/>
    <w:rsid w:val="00774510"/>
    <w:rsid w:val="00774E34"/>
    <w:rsid w:val="007753E3"/>
    <w:rsid w:val="00775E00"/>
    <w:rsid w:val="00776960"/>
    <w:rsid w:val="00777975"/>
    <w:rsid w:val="007809E1"/>
    <w:rsid w:val="0078128B"/>
    <w:rsid w:val="00781496"/>
    <w:rsid w:val="007827E8"/>
    <w:rsid w:val="007827EB"/>
    <w:rsid w:val="007831DC"/>
    <w:rsid w:val="007831E9"/>
    <w:rsid w:val="00783AA9"/>
    <w:rsid w:val="007842ED"/>
    <w:rsid w:val="00784A58"/>
    <w:rsid w:val="00784B9B"/>
    <w:rsid w:val="00784CAC"/>
    <w:rsid w:val="00785C72"/>
    <w:rsid w:val="00785D92"/>
    <w:rsid w:val="007860E0"/>
    <w:rsid w:val="00786479"/>
    <w:rsid w:val="00786DAE"/>
    <w:rsid w:val="0078713E"/>
    <w:rsid w:val="00787F55"/>
    <w:rsid w:val="007912FC"/>
    <w:rsid w:val="00791538"/>
    <w:rsid w:val="007917C4"/>
    <w:rsid w:val="007920FE"/>
    <w:rsid w:val="00792251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AEF"/>
    <w:rsid w:val="007A16C5"/>
    <w:rsid w:val="007A1AC4"/>
    <w:rsid w:val="007A1E1A"/>
    <w:rsid w:val="007A232A"/>
    <w:rsid w:val="007A267A"/>
    <w:rsid w:val="007A2D3B"/>
    <w:rsid w:val="007A3F8B"/>
    <w:rsid w:val="007A4828"/>
    <w:rsid w:val="007A59C2"/>
    <w:rsid w:val="007A7573"/>
    <w:rsid w:val="007A79DA"/>
    <w:rsid w:val="007B0141"/>
    <w:rsid w:val="007B03BB"/>
    <w:rsid w:val="007B047D"/>
    <w:rsid w:val="007B06B3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6296"/>
    <w:rsid w:val="007B6836"/>
    <w:rsid w:val="007B6A2D"/>
    <w:rsid w:val="007B6EED"/>
    <w:rsid w:val="007C0972"/>
    <w:rsid w:val="007C1168"/>
    <w:rsid w:val="007C1311"/>
    <w:rsid w:val="007C16BD"/>
    <w:rsid w:val="007C2989"/>
    <w:rsid w:val="007C2FD9"/>
    <w:rsid w:val="007C4D29"/>
    <w:rsid w:val="007C513F"/>
    <w:rsid w:val="007C6349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131D"/>
    <w:rsid w:val="007E1B5D"/>
    <w:rsid w:val="007E1DBE"/>
    <w:rsid w:val="007E2466"/>
    <w:rsid w:val="007E2E11"/>
    <w:rsid w:val="007E3292"/>
    <w:rsid w:val="007E4246"/>
    <w:rsid w:val="007E42F7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131A"/>
    <w:rsid w:val="007F2332"/>
    <w:rsid w:val="007F2957"/>
    <w:rsid w:val="007F32A8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D02"/>
    <w:rsid w:val="0080316D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241"/>
    <w:rsid w:val="0081633E"/>
    <w:rsid w:val="00816490"/>
    <w:rsid w:val="00816500"/>
    <w:rsid w:val="00817040"/>
    <w:rsid w:val="00817276"/>
    <w:rsid w:val="0081735D"/>
    <w:rsid w:val="008204DA"/>
    <w:rsid w:val="00820A72"/>
    <w:rsid w:val="0082172C"/>
    <w:rsid w:val="00821859"/>
    <w:rsid w:val="00822900"/>
    <w:rsid w:val="00822D49"/>
    <w:rsid w:val="008236A7"/>
    <w:rsid w:val="00823A85"/>
    <w:rsid w:val="0082477F"/>
    <w:rsid w:val="00824FEC"/>
    <w:rsid w:val="00825140"/>
    <w:rsid w:val="00825818"/>
    <w:rsid w:val="00826668"/>
    <w:rsid w:val="00826ADF"/>
    <w:rsid w:val="00826C2D"/>
    <w:rsid w:val="00827489"/>
    <w:rsid w:val="0082765D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440B"/>
    <w:rsid w:val="0083524C"/>
    <w:rsid w:val="008353DD"/>
    <w:rsid w:val="00835C78"/>
    <w:rsid w:val="0083675F"/>
    <w:rsid w:val="00836C74"/>
    <w:rsid w:val="00837167"/>
    <w:rsid w:val="00837294"/>
    <w:rsid w:val="00837552"/>
    <w:rsid w:val="008375B2"/>
    <w:rsid w:val="0083792E"/>
    <w:rsid w:val="00837CCE"/>
    <w:rsid w:val="0084070D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D8A"/>
    <w:rsid w:val="008464F8"/>
    <w:rsid w:val="0084669B"/>
    <w:rsid w:val="008471C0"/>
    <w:rsid w:val="00850303"/>
    <w:rsid w:val="00850A2F"/>
    <w:rsid w:val="008520BD"/>
    <w:rsid w:val="00852D71"/>
    <w:rsid w:val="00854272"/>
    <w:rsid w:val="00855277"/>
    <w:rsid w:val="008557FF"/>
    <w:rsid w:val="00855F12"/>
    <w:rsid w:val="00856993"/>
    <w:rsid w:val="00857C67"/>
    <w:rsid w:val="008605CF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1CE"/>
    <w:rsid w:val="0087254D"/>
    <w:rsid w:val="0087287C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4EB5"/>
    <w:rsid w:val="0087504C"/>
    <w:rsid w:val="00876688"/>
    <w:rsid w:val="00877A82"/>
    <w:rsid w:val="00880461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B8C"/>
    <w:rsid w:val="00885C45"/>
    <w:rsid w:val="0088628D"/>
    <w:rsid w:val="00886CE2"/>
    <w:rsid w:val="00887667"/>
    <w:rsid w:val="00890087"/>
    <w:rsid w:val="0089090D"/>
    <w:rsid w:val="00891B05"/>
    <w:rsid w:val="00891BAC"/>
    <w:rsid w:val="00891CF3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5940"/>
    <w:rsid w:val="008A5D61"/>
    <w:rsid w:val="008A5F44"/>
    <w:rsid w:val="008A6485"/>
    <w:rsid w:val="008A690E"/>
    <w:rsid w:val="008A7C70"/>
    <w:rsid w:val="008B08B2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A3"/>
    <w:rsid w:val="008B76B0"/>
    <w:rsid w:val="008B7B61"/>
    <w:rsid w:val="008B7CD5"/>
    <w:rsid w:val="008B7E95"/>
    <w:rsid w:val="008C0280"/>
    <w:rsid w:val="008C086A"/>
    <w:rsid w:val="008C13A0"/>
    <w:rsid w:val="008C16DD"/>
    <w:rsid w:val="008C1BFB"/>
    <w:rsid w:val="008C1E54"/>
    <w:rsid w:val="008C20BA"/>
    <w:rsid w:val="008C3BBA"/>
    <w:rsid w:val="008C40D9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4D7"/>
    <w:rsid w:val="008E133B"/>
    <w:rsid w:val="008E1A85"/>
    <w:rsid w:val="008E1D33"/>
    <w:rsid w:val="008E1FFA"/>
    <w:rsid w:val="008E238B"/>
    <w:rsid w:val="008E23C2"/>
    <w:rsid w:val="008E27BB"/>
    <w:rsid w:val="008E2A81"/>
    <w:rsid w:val="008E32D6"/>
    <w:rsid w:val="008E3A6B"/>
    <w:rsid w:val="008E42D5"/>
    <w:rsid w:val="008E4B27"/>
    <w:rsid w:val="008E4FE0"/>
    <w:rsid w:val="008E6344"/>
    <w:rsid w:val="008E663D"/>
    <w:rsid w:val="008E6AEB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6E08"/>
    <w:rsid w:val="008F7030"/>
    <w:rsid w:val="00900388"/>
    <w:rsid w:val="00901653"/>
    <w:rsid w:val="0090190B"/>
    <w:rsid w:val="00901E13"/>
    <w:rsid w:val="0090307C"/>
    <w:rsid w:val="009033DA"/>
    <w:rsid w:val="00903A41"/>
    <w:rsid w:val="00903BF2"/>
    <w:rsid w:val="00903C37"/>
    <w:rsid w:val="009043D8"/>
    <w:rsid w:val="009045A0"/>
    <w:rsid w:val="009052EA"/>
    <w:rsid w:val="009054A2"/>
    <w:rsid w:val="009063B1"/>
    <w:rsid w:val="00906908"/>
    <w:rsid w:val="009073CB"/>
    <w:rsid w:val="009079AF"/>
    <w:rsid w:val="00907DB4"/>
    <w:rsid w:val="00907FB8"/>
    <w:rsid w:val="0091008F"/>
    <w:rsid w:val="009108F8"/>
    <w:rsid w:val="00910A79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843"/>
    <w:rsid w:val="009548D9"/>
    <w:rsid w:val="00955D5F"/>
    <w:rsid w:val="00956D7F"/>
    <w:rsid w:val="009570A7"/>
    <w:rsid w:val="009570DE"/>
    <w:rsid w:val="0095746C"/>
    <w:rsid w:val="00960251"/>
    <w:rsid w:val="009607AF"/>
    <w:rsid w:val="00960C23"/>
    <w:rsid w:val="009621F6"/>
    <w:rsid w:val="00962304"/>
    <w:rsid w:val="009625A7"/>
    <w:rsid w:val="0096417D"/>
    <w:rsid w:val="00964D54"/>
    <w:rsid w:val="00965652"/>
    <w:rsid w:val="00965FAE"/>
    <w:rsid w:val="009661E8"/>
    <w:rsid w:val="0096728A"/>
    <w:rsid w:val="00967EFA"/>
    <w:rsid w:val="00970F1A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4768"/>
    <w:rsid w:val="009A52FE"/>
    <w:rsid w:val="009A5BEA"/>
    <w:rsid w:val="009A6283"/>
    <w:rsid w:val="009A654F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324D"/>
    <w:rsid w:val="009B3FC0"/>
    <w:rsid w:val="009B496C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1326"/>
    <w:rsid w:val="009C1416"/>
    <w:rsid w:val="009C1F3F"/>
    <w:rsid w:val="009C2597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C00"/>
    <w:rsid w:val="009E66D7"/>
    <w:rsid w:val="009E770C"/>
    <w:rsid w:val="009E7DB5"/>
    <w:rsid w:val="009F0CFC"/>
    <w:rsid w:val="009F23A7"/>
    <w:rsid w:val="009F2EC3"/>
    <w:rsid w:val="009F3E49"/>
    <w:rsid w:val="009F40E9"/>
    <w:rsid w:val="009F4EF1"/>
    <w:rsid w:val="009F5E2D"/>
    <w:rsid w:val="009F6231"/>
    <w:rsid w:val="009F6304"/>
    <w:rsid w:val="009F6678"/>
    <w:rsid w:val="009F75DA"/>
    <w:rsid w:val="009F7DAB"/>
    <w:rsid w:val="00A00C79"/>
    <w:rsid w:val="00A00DBE"/>
    <w:rsid w:val="00A00EF1"/>
    <w:rsid w:val="00A00FFD"/>
    <w:rsid w:val="00A01830"/>
    <w:rsid w:val="00A02002"/>
    <w:rsid w:val="00A053C9"/>
    <w:rsid w:val="00A057B7"/>
    <w:rsid w:val="00A05D39"/>
    <w:rsid w:val="00A05F93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66F1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B3"/>
    <w:rsid w:val="00A352D6"/>
    <w:rsid w:val="00A352DD"/>
    <w:rsid w:val="00A35844"/>
    <w:rsid w:val="00A3590C"/>
    <w:rsid w:val="00A36117"/>
    <w:rsid w:val="00A36F41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4837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E1B"/>
    <w:rsid w:val="00A561AE"/>
    <w:rsid w:val="00A56BAD"/>
    <w:rsid w:val="00A5736C"/>
    <w:rsid w:val="00A574EE"/>
    <w:rsid w:val="00A57766"/>
    <w:rsid w:val="00A60638"/>
    <w:rsid w:val="00A6152F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7274"/>
    <w:rsid w:val="00A67630"/>
    <w:rsid w:val="00A706D6"/>
    <w:rsid w:val="00A7079B"/>
    <w:rsid w:val="00A70EAD"/>
    <w:rsid w:val="00A71BB3"/>
    <w:rsid w:val="00A72261"/>
    <w:rsid w:val="00A72DE4"/>
    <w:rsid w:val="00A72EB6"/>
    <w:rsid w:val="00A74FF1"/>
    <w:rsid w:val="00A7515A"/>
    <w:rsid w:val="00A752C6"/>
    <w:rsid w:val="00A76499"/>
    <w:rsid w:val="00A76B22"/>
    <w:rsid w:val="00A76DF1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615C"/>
    <w:rsid w:val="00A874FC"/>
    <w:rsid w:val="00A87516"/>
    <w:rsid w:val="00A8756C"/>
    <w:rsid w:val="00A875DF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6132"/>
    <w:rsid w:val="00A96EB9"/>
    <w:rsid w:val="00A97725"/>
    <w:rsid w:val="00A97FA9"/>
    <w:rsid w:val="00AA034F"/>
    <w:rsid w:val="00AA0784"/>
    <w:rsid w:val="00AA0991"/>
    <w:rsid w:val="00AA0D25"/>
    <w:rsid w:val="00AA0D5A"/>
    <w:rsid w:val="00AA1A60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0E8D"/>
    <w:rsid w:val="00AB12C5"/>
    <w:rsid w:val="00AB132E"/>
    <w:rsid w:val="00AB168E"/>
    <w:rsid w:val="00AB1B5F"/>
    <w:rsid w:val="00AB23B6"/>
    <w:rsid w:val="00AB248D"/>
    <w:rsid w:val="00AB2891"/>
    <w:rsid w:val="00AB290D"/>
    <w:rsid w:val="00AB3137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A80"/>
    <w:rsid w:val="00AC0C6D"/>
    <w:rsid w:val="00AC0D93"/>
    <w:rsid w:val="00AC198D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B58"/>
    <w:rsid w:val="00AD469B"/>
    <w:rsid w:val="00AD46BE"/>
    <w:rsid w:val="00AD49C8"/>
    <w:rsid w:val="00AD6202"/>
    <w:rsid w:val="00AD6F77"/>
    <w:rsid w:val="00AD77DB"/>
    <w:rsid w:val="00AE0869"/>
    <w:rsid w:val="00AE0F23"/>
    <w:rsid w:val="00AE105C"/>
    <w:rsid w:val="00AE2C47"/>
    <w:rsid w:val="00AE2EFE"/>
    <w:rsid w:val="00AE3302"/>
    <w:rsid w:val="00AE34F0"/>
    <w:rsid w:val="00AE499C"/>
    <w:rsid w:val="00AE4B38"/>
    <w:rsid w:val="00AE4B84"/>
    <w:rsid w:val="00AE562D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56A2"/>
    <w:rsid w:val="00B16068"/>
    <w:rsid w:val="00B16CA7"/>
    <w:rsid w:val="00B16E73"/>
    <w:rsid w:val="00B17997"/>
    <w:rsid w:val="00B179AA"/>
    <w:rsid w:val="00B2006B"/>
    <w:rsid w:val="00B20092"/>
    <w:rsid w:val="00B20B8A"/>
    <w:rsid w:val="00B21585"/>
    <w:rsid w:val="00B21BF9"/>
    <w:rsid w:val="00B21CD2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7B79"/>
    <w:rsid w:val="00B306F5"/>
    <w:rsid w:val="00B3093B"/>
    <w:rsid w:val="00B30C62"/>
    <w:rsid w:val="00B31145"/>
    <w:rsid w:val="00B3117A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909"/>
    <w:rsid w:val="00B349DE"/>
    <w:rsid w:val="00B34CB2"/>
    <w:rsid w:val="00B34FF2"/>
    <w:rsid w:val="00B35C79"/>
    <w:rsid w:val="00B35D82"/>
    <w:rsid w:val="00B362FC"/>
    <w:rsid w:val="00B36E83"/>
    <w:rsid w:val="00B377D4"/>
    <w:rsid w:val="00B37CE5"/>
    <w:rsid w:val="00B37DA8"/>
    <w:rsid w:val="00B41A7D"/>
    <w:rsid w:val="00B41DF6"/>
    <w:rsid w:val="00B42DD3"/>
    <w:rsid w:val="00B42E68"/>
    <w:rsid w:val="00B43417"/>
    <w:rsid w:val="00B46089"/>
    <w:rsid w:val="00B4608D"/>
    <w:rsid w:val="00B46A29"/>
    <w:rsid w:val="00B470DB"/>
    <w:rsid w:val="00B4757A"/>
    <w:rsid w:val="00B475E0"/>
    <w:rsid w:val="00B47606"/>
    <w:rsid w:val="00B4784B"/>
    <w:rsid w:val="00B47A2E"/>
    <w:rsid w:val="00B50714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4EA"/>
    <w:rsid w:val="00B56905"/>
    <w:rsid w:val="00B5735C"/>
    <w:rsid w:val="00B5742E"/>
    <w:rsid w:val="00B57501"/>
    <w:rsid w:val="00B57DB8"/>
    <w:rsid w:val="00B60B7F"/>
    <w:rsid w:val="00B60B8B"/>
    <w:rsid w:val="00B61208"/>
    <w:rsid w:val="00B61D0F"/>
    <w:rsid w:val="00B6240B"/>
    <w:rsid w:val="00B62512"/>
    <w:rsid w:val="00B63618"/>
    <w:rsid w:val="00B63A9C"/>
    <w:rsid w:val="00B63C66"/>
    <w:rsid w:val="00B64DD7"/>
    <w:rsid w:val="00B6510F"/>
    <w:rsid w:val="00B6511F"/>
    <w:rsid w:val="00B6520E"/>
    <w:rsid w:val="00B65971"/>
    <w:rsid w:val="00B6600E"/>
    <w:rsid w:val="00B66D51"/>
    <w:rsid w:val="00B66DC3"/>
    <w:rsid w:val="00B66EDC"/>
    <w:rsid w:val="00B67435"/>
    <w:rsid w:val="00B67F59"/>
    <w:rsid w:val="00B70598"/>
    <w:rsid w:val="00B70711"/>
    <w:rsid w:val="00B715F1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41D"/>
    <w:rsid w:val="00B75C47"/>
    <w:rsid w:val="00B75E87"/>
    <w:rsid w:val="00B76425"/>
    <w:rsid w:val="00B76BEE"/>
    <w:rsid w:val="00B7736A"/>
    <w:rsid w:val="00B774C7"/>
    <w:rsid w:val="00B779E6"/>
    <w:rsid w:val="00B77C3F"/>
    <w:rsid w:val="00B77FE9"/>
    <w:rsid w:val="00B80368"/>
    <w:rsid w:val="00B81120"/>
    <w:rsid w:val="00B8183F"/>
    <w:rsid w:val="00B81A08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58F"/>
    <w:rsid w:val="00B94DFD"/>
    <w:rsid w:val="00B94F63"/>
    <w:rsid w:val="00B9593C"/>
    <w:rsid w:val="00B95A83"/>
    <w:rsid w:val="00B969A5"/>
    <w:rsid w:val="00B97398"/>
    <w:rsid w:val="00B977DE"/>
    <w:rsid w:val="00B979B0"/>
    <w:rsid w:val="00B979B1"/>
    <w:rsid w:val="00B97A06"/>
    <w:rsid w:val="00BA06D9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2FA6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959"/>
    <w:rsid w:val="00BB7B21"/>
    <w:rsid w:val="00BC0BAE"/>
    <w:rsid w:val="00BC0F8A"/>
    <w:rsid w:val="00BC176C"/>
    <w:rsid w:val="00BC1DD6"/>
    <w:rsid w:val="00BC232F"/>
    <w:rsid w:val="00BC2615"/>
    <w:rsid w:val="00BC3E13"/>
    <w:rsid w:val="00BC3F3E"/>
    <w:rsid w:val="00BC4A60"/>
    <w:rsid w:val="00BC4ACB"/>
    <w:rsid w:val="00BC5679"/>
    <w:rsid w:val="00BC68B1"/>
    <w:rsid w:val="00BC793F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2B3"/>
    <w:rsid w:val="00BE442E"/>
    <w:rsid w:val="00BE4716"/>
    <w:rsid w:val="00BE4962"/>
    <w:rsid w:val="00BE4CB5"/>
    <w:rsid w:val="00BE5190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130B"/>
    <w:rsid w:val="00BF1349"/>
    <w:rsid w:val="00BF36C2"/>
    <w:rsid w:val="00BF3EB7"/>
    <w:rsid w:val="00BF4C21"/>
    <w:rsid w:val="00BF5C48"/>
    <w:rsid w:val="00BF6355"/>
    <w:rsid w:val="00BF700E"/>
    <w:rsid w:val="00C00468"/>
    <w:rsid w:val="00C0093B"/>
    <w:rsid w:val="00C00C82"/>
    <w:rsid w:val="00C01114"/>
    <w:rsid w:val="00C01806"/>
    <w:rsid w:val="00C01A48"/>
    <w:rsid w:val="00C01AEF"/>
    <w:rsid w:val="00C03284"/>
    <w:rsid w:val="00C0427A"/>
    <w:rsid w:val="00C0456C"/>
    <w:rsid w:val="00C04C7D"/>
    <w:rsid w:val="00C050AE"/>
    <w:rsid w:val="00C05297"/>
    <w:rsid w:val="00C068DA"/>
    <w:rsid w:val="00C105DB"/>
    <w:rsid w:val="00C1116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925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57C1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A4"/>
    <w:rsid w:val="00C45C65"/>
    <w:rsid w:val="00C46E00"/>
    <w:rsid w:val="00C470BB"/>
    <w:rsid w:val="00C47282"/>
    <w:rsid w:val="00C47649"/>
    <w:rsid w:val="00C47B3F"/>
    <w:rsid w:val="00C50483"/>
    <w:rsid w:val="00C51207"/>
    <w:rsid w:val="00C51823"/>
    <w:rsid w:val="00C52166"/>
    <w:rsid w:val="00C5260B"/>
    <w:rsid w:val="00C52F95"/>
    <w:rsid w:val="00C5349D"/>
    <w:rsid w:val="00C53656"/>
    <w:rsid w:val="00C53A2F"/>
    <w:rsid w:val="00C53ACF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F55"/>
    <w:rsid w:val="00C6111C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DD0"/>
    <w:rsid w:val="00C73270"/>
    <w:rsid w:val="00C7336F"/>
    <w:rsid w:val="00C735F3"/>
    <w:rsid w:val="00C7375D"/>
    <w:rsid w:val="00C73774"/>
    <w:rsid w:val="00C7380B"/>
    <w:rsid w:val="00C73FFA"/>
    <w:rsid w:val="00C740ED"/>
    <w:rsid w:val="00C7590A"/>
    <w:rsid w:val="00C75D21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04C"/>
    <w:rsid w:val="00C864AC"/>
    <w:rsid w:val="00C8675D"/>
    <w:rsid w:val="00C86FD3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70AF"/>
    <w:rsid w:val="00CA7A26"/>
    <w:rsid w:val="00CA7E29"/>
    <w:rsid w:val="00CB0062"/>
    <w:rsid w:val="00CB028E"/>
    <w:rsid w:val="00CB0681"/>
    <w:rsid w:val="00CB0728"/>
    <w:rsid w:val="00CB10A0"/>
    <w:rsid w:val="00CB176C"/>
    <w:rsid w:val="00CB1AA5"/>
    <w:rsid w:val="00CB1B73"/>
    <w:rsid w:val="00CB1E3D"/>
    <w:rsid w:val="00CB254C"/>
    <w:rsid w:val="00CB259A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895"/>
    <w:rsid w:val="00CC195F"/>
    <w:rsid w:val="00CC1ACD"/>
    <w:rsid w:val="00CC1E2D"/>
    <w:rsid w:val="00CC38BE"/>
    <w:rsid w:val="00CC3C59"/>
    <w:rsid w:val="00CC40DC"/>
    <w:rsid w:val="00CC49D7"/>
    <w:rsid w:val="00CC4DD0"/>
    <w:rsid w:val="00CC5BDC"/>
    <w:rsid w:val="00CC5DE6"/>
    <w:rsid w:val="00CC5E68"/>
    <w:rsid w:val="00CC757E"/>
    <w:rsid w:val="00CC7581"/>
    <w:rsid w:val="00CC78A4"/>
    <w:rsid w:val="00CD1341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A0"/>
    <w:rsid w:val="00CD5E3E"/>
    <w:rsid w:val="00CD67D6"/>
    <w:rsid w:val="00CD6D5F"/>
    <w:rsid w:val="00CD7359"/>
    <w:rsid w:val="00CD739B"/>
    <w:rsid w:val="00CE01F5"/>
    <w:rsid w:val="00CE0DE1"/>
    <w:rsid w:val="00CE2441"/>
    <w:rsid w:val="00CE4626"/>
    <w:rsid w:val="00CE4637"/>
    <w:rsid w:val="00CE53E6"/>
    <w:rsid w:val="00CE5E91"/>
    <w:rsid w:val="00CE6877"/>
    <w:rsid w:val="00CF0071"/>
    <w:rsid w:val="00CF022B"/>
    <w:rsid w:val="00CF0E08"/>
    <w:rsid w:val="00CF1534"/>
    <w:rsid w:val="00CF15C1"/>
    <w:rsid w:val="00CF26D9"/>
    <w:rsid w:val="00CF27B9"/>
    <w:rsid w:val="00CF3213"/>
    <w:rsid w:val="00CF3AF0"/>
    <w:rsid w:val="00CF4AAC"/>
    <w:rsid w:val="00CF4CB2"/>
    <w:rsid w:val="00CF51DE"/>
    <w:rsid w:val="00CF539A"/>
    <w:rsid w:val="00CF5FD2"/>
    <w:rsid w:val="00CF63B6"/>
    <w:rsid w:val="00CF6F25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6520"/>
    <w:rsid w:val="00D06BF9"/>
    <w:rsid w:val="00D07AD8"/>
    <w:rsid w:val="00D07B27"/>
    <w:rsid w:val="00D07B5F"/>
    <w:rsid w:val="00D1089D"/>
    <w:rsid w:val="00D108F7"/>
    <w:rsid w:val="00D10CC1"/>
    <w:rsid w:val="00D13352"/>
    <w:rsid w:val="00D140C5"/>
    <w:rsid w:val="00D14C76"/>
    <w:rsid w:val="00D14EC6"/>
    <w:rsid w:val="00D15997"/>
    <w:rsid w:val="00D15E0F"/>
    <w:rsid w:val="00D15E2F"/>
    <w:rsid w:val="00D1639C"/>
    <w:rsid w:val="00D16ED7"/>
    <w:rsid w:val="00D20ABB"/>
    <w:rsid w:val="00D210DA"/>
    <w:rsid w:val="00D21216"/>
    <w:rsid w:val="00D219DE"/>
    <w:rsid w:val="00D22741"/>
    <w:rsid w:val="00D23522"/>
    <w:rsid w:val="00D24199"/>
    <w:rsid w:val="00D24341"/>
    <w:rsid w:val="00D248F8"/>
    <w:rsid w:val="00D24E2E"/>
    <w:rsid w:val="00D25CB2"/>
    <w:rsid w:val="00D25D29"/>
    <w:rsid w:val="00D2628E"/>
    <w:rsid w:val="00D266C1"/>
    <w:rsid w:val="00D26BE5"/>
    <w:rsid w:val="00D2766C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F06"/>
    <w:rsid w:val="00D3719F"/>
    <w:rsid w:val="00D375ED"/>
    <w:rsid w:val="00D40589"/>
    <w:rsid w:val="00D40ECC"/>
    <w:rsid w:val="00D411BE"/>
    <w:rsid w:val="00D413D5"/>
    <w:rsid w:val="00D415C2"/>
    <w:rsid w:val="00D417F3"/>
    <w:rsid w:val="00D4185C"/>
    <w:rsid w:val="00D420B6"/>
    <w:rsid w:val="00D4273B"/>
    <w:rsid w:val="00D4297E"/>
    <w:rsid w:val="00D42D21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11B"/>
    <w:rsid w:val="00D47BC3"/>
    <w:rsid w:val="00D507A8"/>
    <w:rsid w:val="00D51D5D"/>
    <w:rsid w:val="00D51F25"/>
    <w:rsid w:val="00D5273E"/>
    <w:rsid w:val="00D53370"/>
    <w:rsid w:val="00D534D3"/>
    <w:rsid w:val="00D53AF8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3F1"/>
    <w:rsid w:val="00D619B6"/>
    <w:rsid w:val="00D61CCF"/>
    <w:rsid w:val="00D61E2F"/>
    <w:rsid w:val="00D61FF5"/>
    <w:rsid w:val="00D629DF"/>
    <w:rsid w:val="00D62F61"/>
    <w:rsid w:val="00D630AE"/>
    <w:rsid w:val="00D632CF"/>
    <w:rsid w:val="00D64562"/>
    <w:rsid w:val="00D65539"/>
    <w:rsid w:val="00D65769"/>
    <w:rsid w:val="00D659B0"/>
    <w:rsid w:val="00D65F36"/>
    <w:rsid w:val="00D66024"/>
    <w:rsid w:val="00D6649B"/>
    <w:rsid w:val="00D66B3B"/>
    <w:rsid w:val="00D66D7C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146F"/>
    <w:rsid w:val="00D81998"/>
    <w:rsid w:val="00D81D38"/>
    <w:rsid w:val="00D82930"/>
    <w:rsid w:val="00D834EF"/>
    <w:rsid w:val="00D84972"/>
    <w:rsid w:val="00D84D4F"/>
    <w:rsid w:val="00D85E19"/>
    <w:rsid w:val="00D86FDD"/>
    <w:rsid w:val="00D8741C"/>
    <w:rsid w:val="00D875D7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628"/>
    <w:rsid w:val="00D97BFA"/>
    <w:rsid w:val="00D97F55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C37"/>
    <w:rsid w:val="00DA3CFF"/>
    <w:rsid w:val="00DA4176"/>
    <w:rsid w:val="00DA462F"/>
    <w:rsid w:val="00DA465A"/>
    <w:rsid w:val="00DA4C67"/>
    <w:rsid w:val="00DA4F2F"/>
    <w:rsid w:val="00DA5441"/>
    <w:rsid w:val="00DA5FFA"/>
    <w:rsid w:val="00DA619C"/>
    <w:rsid w:val="00DA620A"/>
    <w:rsid w:val="00DA676E"/>
    <w:rsid w:val="00DA784E"/>
    <w:rsid w:val="00DA786D"/>
    <w:rsid w:val="00DA7AC8"/>
    <w:rsid w:val="00DA7D4C"/>
    <w:rsid w:val="00DB0149"/>
    <w:rsid w:val="00DB0F57"/>
    <w:rsid w:val="00DB13A8"/>
    <w:rsid w:val="00DB1E0A"/>
    <w:rsid w:val="00DB1E33"/>
    <w:rsid w:val="00DB1E91"/>
    <w:rsid w:val="00DB1EA4"/>
    <w:rsid w:val="00DB2246"/>
    <w:rsid w:val="00DB2605"/>
    <w:rsid w:val="00DB2FE9"/>
    <w:rsid w:val="00DB303C"/>
    <w:rsid w:val="00DB305C"/>
    <w:rsid w:val="00DB31FC"/>
    <w:rsid w:val="00DB3D6A"/>
    <w:rsid w:val="00DB3F1B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97A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6C1"/>
    <w:rsid w:val="00DC3AA6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B7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CA2"/>
    <w:rsid w:val="00DE5DCE"/>
    <w:rsid w:val="00DE702C"/>
    <w:rsid w:val="00DE7E14"/>
    <w:rsid w:val="00DF0055"/>
    <w:rsid w:val="00DF03F8"/>
    <w:rsid w:val="00DF1211"/>
    <w:rsid w:val="00DF1B3E"/>
    <w:rsid w:val="00DF1D09"/>
    <w:rsid w:val="00DF2619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1C05"/>
    <w:rsid w:val="00E020BD"/>
    <w:rsid w:val="00E0324B"/>
    <w:rsid w:val="00E03AE2"/>
    <w:rsid w:val="00E03D70"/>
    <w:rsid w:val="00E03DEB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1090"/>
    <w:rsid w:val="00E12A8E"/>
    <w:rsid w:val="00E12F6D"/>
    <w:rsid w:val="00E1350B"/>
    <w:rsid w:val="00E137E7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1B8C"/>
    <w:rsid w:val="00E22D9A"/>
    <w:rsid w:val="00E23BC6"/>
    <w:rsid w:val="00E24A37"/>
    <w:rsid w:val="00E24AE3"/>
    <w:rsid w:val="00E24CB4"/>
    <w:rsid w:val="00E24E1E"/>
    <w:rsid w:val="00E24F36"/>
    <w:rsid w:val="00E2511C"/>
    <w:rsid w:val="00E2546D"/>
    <w:rsid w:val="00E2633E"/>
    <w:rsid w:val="00E26874"/>
    <w:rsid w:val="00E2718B"/>
    <w:rsid w:val="00E273DC"/>
    <w:rsid w:val="00E274A4"/>
    <w:rsid w:val="00E27B0D"/>
    <w:rsid w:val="00E30007"/>
    <w:rsid w:val="00E31230"/>
    <w:rsid w:val="00E31312"/>
    <w:rsid w:val="00E31901"/>
    <w:rsid w:val="00E31AA6"/>
    <w:rsid w:val="00E3232D"/>
    <w:rsid w:val="00E3267B"/>
    <w:rsid w:val="00E32D73"/>
    <w:rsid w:val="00E32E24"/>
    <w:rsid w:val="00E33217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75E"/>
    <w:rsid w:val="00E403CE"/>
    <w:rsid w:val="00E408FA"/>
    <w:rsid w:val="00E40C84"/>
    <w:rsid w:val="00E41145"/>
    <w:rsid w:val="00E41162"/>
    <w:rsid w:val="00E41D3A"/>
    <w:rsid w:val="00E424E7"/>
    <w:rsid w:val="00E43C26"/>
    <w:rsid w:val="00E44139"/>
    <w:rsid w:val="00E44499"/>
    <w:rsid w:val="00E44B87"/>
    <w:rsid w:val="00E44CDC"/>
    <w:rsid w:val="00E44E85"/>
    <w:rsid w:val="00E45D76"/>
    <w:rsid w:val="00E465D4"/>
    <w:rsid w:val="00E46DB6"/>
    <w:rsid w:val="00E46FD6"/>
    <w:rsid w:val="00E47648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7"/>
    <w:rsid w:val="00E54858"/>
    <w:rsid w:val="00E54A5E"/>
    <w:rsid w:val="00E5609D"/>
    <w:rsid w:val="00E560FB"/>
    <w:rsid w:val="00E5625E"/>
    <w:rsid w:val="00E56548"/>
    <w:rsid w:val="00E569BB"/>
    <w:rsid w:val="00E607DD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71078"/>
    <w:rsid w:val="00E7117E"/>
    <w:rsid w:val="00E71B52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80D16"/>
    <w:rsid w:val="00E80D8B"/>
    <w:rsid w:val="00E81499"/>
    <w:rsid w:val="00E82021"/>
    <w:rsid w:val="00E824AB"/>
    <w:rsid w:val="00E84429"/>
    <w:rsid w:val="00E84C09"/>
    <w:rsid w:val="00E84FF8"/>
    <w:rsid w:val="00E85247"/>
    <w:rsid w:val="00E8561A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8FC"/>
    <w:rsid w:val="00E95D43"/>
    <w:rsid w:val="00E960F5"/>
    <w:rsid w:val="00E96459"/>
    <w:rsid w:val="00E9687B"/>
    <w:rsid w:val="00E96BF1"/>
    <w:rsid w:val="00E97D38"/>
    <w:rsid w:val="00EA1009"/>
    <w:rsid w:val="00EA1070"/>
    <w:rsid w:val="00EA11E8"/>
    <w:rsid w:val="00EA1240"/>
    <w:rsid w:val="00EA1536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A6F"/>
    <w:rsid w:val="00EA7751"/>
    <w:rsid w:val="00EA7AC5"/>
    <w:rsid w:val="00EB04AD"/>
    <w:rsid w:val="00EB0555"/>
    <w:rsid w:val="00EB136C"/>
    <w:rsid w:val="00EB14EF"/>
    <w:rsid w:val="00EB1E5E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15E0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FB8"/>
    <w:rsid w:val="00EC6831"/>
    <w:rsid w:val="00EC6AA6"/>
    <w:rsid w:val="00EC70D4"/>
    <w:rsid w:val="00ED0F07"/>
    <w:rsid w:val="00ED178A"/>
    <w:rsid w:val="00ED19A9"/>
    <w:rsid w:val="00ED1D93"/>
    <w:rsid w:val="00ED1F63"/>
    <w:rsid w:val="00ED24F4"/>
    <w:rsid w:val="00ED3756"/>
    <w:rsid w:val="00ED3AD7"/>
    <w:rsid w:val="00ED3BC1"/>
    <w:rsid w:val="00ED3E79"/>
    <w:rsid w:val="00ED4682"/>
    <w:rsid w:val="00ED46F2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865"/>
    <w:rsid w:val="00EE18AB"/>
    <w:rsid w:val="00EE18C6"/>
    <w:rsid w:val="00EE18FA"/>
    <w:rsid w:val="00EE2125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DD2"/>
    <w:rsid w:val="00F05350"/>
    <w:rsid w:val="00F05487"/>
    <w:rsid w:val="00F05891"/>
    <w:rsid w:val="00F05C90"/>
    <w:rsid w:val="00F0694E"/>
    <w:rsid w:val="00F06C64"/>
    <w:rsid w:val="00F071E1"/>
    <w:rsid w:val="00F07487"/>
    <w:rsid w:val="00F07A87"/>
    <w:rsid w:val="00F101AC"/>
    <w:rsid w:val="00F107BB"/>
    <w:rsid w:val="00F109AB"/>
    <w:rsid w:val="00F11097"/>
    <w:rsid w:val="00F11184"/>
    <w:rsid w:val="00F115BE"/>
    <w:rsid w:val="00F11A7B"/>
    <w:rsid w:val="00F12364"/>
    <w:rsid w:val="00F13059"/>
    <w:rsid w:val="00F133B7"/>
    <w:rsid w:val="00F13552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45AB"/>
    <w:rsid w:val="00F248EC"/>
    <w:rsid w:val="00F24994"/>
    <w:rsid w:val="00F24EAE"/>
    <w:rsid w:val="00F25F0E"/>
    <w:rsid w:val="00F25F60"/>
    <w:rsid w:val="00F26053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FD"/>
    <w:rsid w:val="00F336BE"/>
    <w:rsid w:val="00F343CE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0B2"/>
    <w:rsid w:val="00F4022A"/>
    <w:rsid w:val="00F4057D"/>
    <w:rsid w:val="00F40FF0"/>
    <w:rsid w:val="00F41184"/>
    <w:rsid w:val="00F4187A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5859"/>
    <w:rsid w:val="00F55C8E"/>
    <w:rsid w:val="00F56ABC"/>
    <w:rsid w:val="00F56E70"/>
    <w:rsid w:val="00F57C0D"/>
    <w:rsid w:val="00F60426"/>
    <w:rsid w:val="00F60730"/>
    <w:rsid w:val="00F618B7"/>
    <w:rsid w:val="00F62975"/>
    <w:rsid w:val="00F62AA6"/>
    <w:rsid w:val="00F63DD0"/>
    <w:rsid w:val="00F63EB1"/>
    <w:rsid w:val="00F6417A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67B63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3EA5"/>
    <w:rsid w:val="00F74242"/>
    <w:rsid w:val="00F76B5C"/>
    <w:rsid w:val="00F77128"/>
    <w:rsid w:val="00F777B4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820"/>
    <w:rsid w:val="00F90080"/>
    <w:rsid w:val="00F90251"/>
    <w:rsid w:val="00F90A64"/>
    <w:rsid w:val="00F918A0"/>
    <w:rsid w:val="00F918C9"/>
    <w:rsid w:val="00F91E93"/>
    <w:rsid w:val="00F92561"/>
    <w:rsid w:val="00F92FDB"/>
    <w:rsid w:val="00F93E22"/>
    <w:rsid w:val="00F95378"/>
    <w:rsid w:val="00F961E7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D0D"/>
    <w:rsid w:val="00FB34FB"/>
    <w:rsid w:val="00FB3AA8"/>
    <w:rsid w:val="00FB4CA0"/>
    <w:rsid w:val="00FB5246"/>
    <w:rsid w:val="00FB53A2"/>
    <w:rsid w:val="00FB5725"/>
    <w:rsid w:val="00FB5942"/>
    <w:rsid w:val="00FB5A66"/>
    <w:rsid w:val="00FB5B3D"/>
    <w:rsid w:val="00FB704B"/>
    <w:rsid w:val="00FB7D2E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559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5BD5"/>
    <w:rsid w:val="00FD6F92"/>
    <w:rsid w:val="00FD7252"/>
    <w:rsid w:val="00FD755B"/>
    <w:rsid w:val="00FD7818"/>
    <w:rsid w:val="00FD7BC8"/>
    <w:rsid w:val="00FD7DD6"/>
    <w:rsid w:val="00FD7FBD"/>
    <w:rsid w:val="00FE11D3"/>
    <w:rsid w:val="00FE16F7"/>
    <w:rsid w:val="00FE1B55"/>
    <w:rsid w:val="00FE21D0"/>
    <w:rsid w:val="00FE277A"/>
    <w:rsid w:val="00FE318D"/>
    <w:rsid w:val="00FE3868"/>
    <w:rsid w:val="00FE3D35"/>
    <w:rsid w:val="00FE3E14"/>
    <w:rsid w:val="00FE43AE"/>
    <w:rsid w:val="00FE464A"/>
    <w:rsid w:val="00FE4923"/>
    <w:rsid w:val="00FE4C90"/>
    <w:rsid w:val="00FE5AF9"/>
    <w:rsid w:val="00FE6C65"/>
    <w:rsid w:val="00FE6D76"/>
    <w:rsid w:val="00FE6FDF"/>
    <w:rsid w:val="00FE753F"/>
    <w:rsid w:val="00FE786C"/>
    <w:rsid w:val="00FE7E37"/>
    <w:rsid w:val="00FF04A3"/>
    <w:rsid w:val="00FF0C4B"/>
    <w:rsid w:val="00FF1076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35D692"/>
  <w15:chartTrackingRefBased/>
  <w15:docId w15:val="{B534CF33-CDEC-445B-9B6E-C03C7E49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0D6C"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link w:val="Heading4Char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6F28CF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D4F35"/>
    <w:rPr>
      <w:rFonts w:ascii="Arial" w:hAnsi="Arial"/>
      <w:b/>
      <w:sz w:val="32"/>
      <w:u w:val="single"/>
      <w:lang w:val="en-GB" w:eastAsia="en-US" w:bidi="ar-SA"/>
    </w:rPr>
  </w:style>
  <w:style w:type="character" w:customStyle="1" w:styleId="Heading2Char">
    <w:name w:val="Heading 2 Char"/>
    <w:link w:val="Heading2"/>
    <w:uiPriority w:val="9"/>
    <w:rsid w:val="00800ADE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F28CF"/>
    <w:rPr>
      <w:rFonts w:ascii="Arial" w:hAnsi="Arial"/>
      <w:b/>
      <w:sz w:val="24"/>
      <w:lang w:val="en-GB" w:bidi="ar-SA"/>
    </w:rPr>
  </w:style>
  <w:style w:type="character" w:customStyle="1" w:styleId="Heading4Char">
    <w:name w:val="Heading 4 Char"/>
    <w:basedOn w:val="DefaultParagraphFont"/>
    <w:link w:val="Heading4"/>
    <w:rsid w:val="006F28CF"/>
    <w:rPr>
      <w:b/>
      <w:bCs/>
      <w:sz w:val="24"/>
      <w:szCs w:val="24"/>
      <w:lang w:val="en-GB" w:eastAsia="en-GB" w:bidi="ar-SA"/>
    </w:rPr>
  </w:style>
  <w:style w:type="character" w:customStyle="1" w:styleId="Heading5Char">
    <w:name w:val="Heading 5 Char"/>
    <w:link w:val="Heading5"/>
    <w:rsid w:val="00DB485F"/>
    <w:rPr>
      <w:b/>
      <w:bCs/>
      <w:sz w:val="28"/>
      <w:szCs w:val="28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6F28CF"/>
    <w:rPr>
      <w:rFonts w:asciiTheme="majorHAnsi" w:eastAsiaTheme="majorEastAsia" w:hAnsiTheme="majorHAnsi" w:cstheme="majorBidi"/>
      <w:b/>
      <w:bCs/>
      <w:sz w:val="24"/>
      <w:szCs w:val="24"/>
      <w:lang w:val="en-GB" w:bidi="ar-SA"/>
    </w:rPr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6F28CF"/>
    <w:rPr>
      <w:sz w:val="24"/>
      <w:lang w:val="en-GB" w:bidi="ar-SA"/>
    </w:rPr>
  </w:style>
  <w:style w:type="paragraph" w:styleId="Header">
    <w:name w:val="header"/>
    <w:basedOn w:val="Normal"/>
    <w:link w:val="HeaderChar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6F28CF"/>
    <w:rPr>
      <w:b/>
      <w:sz w:val="28"/>
      <w:lang w:val="en-GB" w:bidi="ar-SA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rsid w:val="006F28CF"/>
    <w:rPr>
      <w:sz w:val="22"/>
      <w:lang w:val="en-GB" w:bidi="ar-SA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95A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28CF"/>
    <w:rPr>
      <w:rFonts w:ascii="Tahoma" w:hAnsi="Tahoma" w:cs="Tahoma"/>
      <w:sz w:val="16"/>
      <w:szCs w:val="16"/>
      <w:lang w:val="en-GB" w:bidi="ar-SA"/>
    </w:rPr>
  </w:style>
  <w:style w:type="table" w:styleId="TableGrid">
    <w:name w:val="Table Grid"/>
    <w:basedOn w:val="TableNormal"/>
    <w:uiPriority w:val="3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,DL,DashedList2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 w:bidi="ar-SA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 w:bidi="ar-SA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 w:bidi="ar-SA"/>
    </w:rPr>
  </w:style>
  <w:style w:type="paragraph" w:styleId="NormalWeb">
    <w:name w:val="Normal (Web)"/>
    <w:basedOn w:val="Normal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1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6F28CF"/>
    <w:rPr>
      <w:rFonts w:ascii="Calibri" w:eastAsia="MS Mincho" w:hAnsi="Calibri"/>
      <w:sz w:val="22"/>
      <w:szCs w:val="22"/>
      <w:lang w:val="en-GB" w:bidi="ar-SA"/>
    </w:rPr>
  </w:style>
  <w:style w:type="paragraph" w:styleId="FootnoteText">
    <w:name w:val="footnote text"/>
    <w:basedOn w:val="Normal"/>
    <w:link w:val="FootnoteTextChar"/>
    <w:rsid w:val="00DF7266"/>
    <w:rPr>
      <w:sz w:val="20"/>
      <w:lang w:val="x-none"/>
    </w:rPr>
  </w:style>
  <w:style w:type="character" w:customStyle="1" w:styleId="FootnoteTextChar">
    <w:name w:val="Footnote Text Char"/>
    <w:link w:val="FootnoteText"/>
    <w:rsid w:val="00DF7266"/>
    <w:rPr>
      <w:lang w:eastAsia="en-US"/>
    </w:rPr>
  </w:style>
  <w:style w:type="character" w:styleId="FootnoteReference">
    <w:name w:val="footnote reference"/>
    <w:rsid w:val="00DF7266"/>
    <w:rPr>
      <w:vertAlign w:val="superscript"/>
    </w:rPr>
  </w:style>
  <w:style w:type="paragraph" w:styleId="DocumentMap">
    <w:name w:val="Document Map"/>
    <w:basedOn w:val="Normal"/>
    <w:link w:val="DocumentMapChar"/>
    <w:rsid w:val="00960251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uiPriority w:val="35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paragraph" w:customStyle="1" w:styleId="SP13118831">
    <w:name w:val="SP.13.11883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6F28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6F28CF"/>
    <w:rPr>
      <w:sz w:val="22"/>
      <w:lang w:val="en-GB" w:bidi="ar-SA"/>
    </w:rPr>
  </w:style>
  <w:style w:type="paragraph" w:styleId="NoSpacing">
    <w:name w:val="No Spacing"/>
    <w:basedOn w:val="Normal"/>
    <w:uiPriority w:val="1"/>
    <w:qFormat/>
    <w:rsid w:val="006F28CF"/>
    <w:pPr>
      <w:numPr>
        <w:numId w:val="32"/>
      </w:numPr>
    </w:pPr>
    <w:rPr>
      <w:rFonts w:ascii="Calibri" w:eastAsiaTheme="minorEastAsia" w:hAnsi="Calibri" w:cs="Calibri"/>
      <w:b/>
      <w:bCs/>
      <w:sz w:val="20"/>
      <w:lang w:val="en-US"/>
    </w:rPr>
  </w:style>
  <w:style w:type="character" w:customStyle="1" w:styleId="SC15323589">
    <w:name w:val="SC.15.323589"/>
    <w:uiPriority w:val="99"/>
    <w:rsid w:val="006F28CF"/>
    <w:rPr>
      <w:b/>
      <w:bCs/>
      <w:color w:val="000000"/>
      <w:sz w:val="20"/>
      <w:szCs w:val="20"/>
    </w:rPr>
  </w:style>
  <w:style w:type="paragraph" w:customStyle="1" w:styleId="BodyText0">
    <w:name w:val="BodyText"/>
    <w:basedOn w:val="Normal"/>
    <w:qFormat/>
    <w:rsid w:val="006F28CF"/>
    <w:pPr>
      <w:spacing w:before="120" w:after="120"/>
      <w:jc w:val="both"/>
    </w:pPr>
    <w:rPr>
      <w:rFonts w:eastAsia="Batang"/>
      <w:sz w:val="20"/>
    </w:rPr>
  </w:style>
  <w:style w:type="paragraph" w:customStyle="1" w:styleId="TableParagraph">
    <w:name w:val="Table Paragraph"/>
    <w:basedOn w:val="Normal"/>
    <w:uiPriority w:val="1"/>
    <w:qFormat/>
    <w:rsid w:val="006F28CF"/>
    <w:pPr>
      <w:widowControl w:val="0"/>
      <w:autoSpaceDE w:val="0"/>
      <w:autoSpaceDN w:val="0"/>
      <w:adjustRightInd w:val="0"/>
      <w:ind w:left="129"/>
    </w:pPr>
    <w:rPr>
      <w:rFonts w:eastAsiaTheme="minorEastAsia"/>
      <w:sz w:val="24"/>
      <w:szCs w:val="24"/>
      <w:u w:val="single"/>
      <w:lang w:val="en-US"/>
    </w:rPr>
  </w:style>
  <w:style w:type="paragraph" w:customStyle="1" w:styleId="TableCaption">
    <w:name w:val="TableCaption"/>
    <w:uiPriority w:val="99"/>
    <w:rsid w:val="006F28CF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 w:bidi="ar-SA"/>
    </w:rPr>
  </w:style>
  <w:style w:type="paragraph" w:customStyle="1" w:styleId="TableText">
    <w:name w:val="TableText"/>
    <w:uiPriority w:val="99"/>
    <w:rsid w:val="006F28CF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 w:bidi="ar-SA"/>
    </w:rPr>
  </w:style>
  <w:style w:type="paragraph" w:customStyle="1" w:styleId="StyleCaption-Table">
    <w:name w:val="Style Caption - Table"/>
    <w:basedOn w:val="Normal"/>
    <w:rsid w:val="006F28CF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6F28CF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6F28CF"/>
    <w:rPr>
      <w:rFonts w:ascii="Arial" w:eastAsia="MS Mincho" w:hAnsi="Arial"/>
      <w:b/>
      <w:noProof/>
      <w:snapToGrid w:val="0"/>
      <w:lang w:val="en-GB" w:bidi="ar-SA"/>
    </w:rPr>
  </w:style>
  <w:style w:type="paragraph" w:customStyle="1" w:styleId="Bibliography1">
    <w:name w:val="Bibliography1"/>
    <w:basedOn w:val="Normal"/>
    <w:next w:val="Normal"/>
    <w:uiPriority w:val="37"/>
    <w:unhideWhenUsed/>
    <w:rsid w:val="006F28CF"/>
    <w:pPr>
      <w:spacing w:after="200" w:line="276" w:lineRule="auto"/>
    </w:pPr>
    <w:rPr>
      <w:rFonts w:ascii="Calibri" w:eastAsia="Malgun Gothic" w:hAnsi="Calibri"/>
      <w:sz w:val="18"/>
      <w:szCs w:val="22"/>
      <w:lang w:val="en-US"/>
    </w:rPr>
  </w:style>
  <w:style w:type="paragraph" w:customStyle="1" w:styleId="FigTitle">
    <w:name w:val="FigTitle"/>
    <w:uiPriority w:val="99"/>
    <w:rsid w:val="006F28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bidi="ar-SA"/>
    </w:rPr>
  </w:style>
  <w:style w:type="paragraph" w:customStyle="1" w:styleId="Footnote">
    <w:name w:val="Footnote"/>
    <w:uiPriority w:val="99"/>
    <w:rsid w:val="006F28CF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  <w:lang w:bidi="ar-SA"/>
    </w:rPr>
  </w:style>
  <w:style w:type="paragraph" w:customStyle="1" w:styleId="AH2">
    <w:name w:val="AH2"/>
    <w:aliases w:val="A.1.1"/>
    <w:uiPriority w:val="99"/>
    <w:rsid w:val="006F28C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noProof/>
      <w:color w:val="000000"/>
      <w:sz w:val="22"/>
      <w:szCs w:val="22"/>
      <w:lang w:bidi="ar-SA"/>
    </w:rPr>
  </w:style>
  <w:style w:type="paragraph" w:customStyle="1" w:styleId="AH1">
    <w:name w:val="AH1"/>
    <w:aliases w:val="A.1"/>
    <w:uiPriority w:val="99"/>
    <w:rsid w:val="006F28CF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  <w:sz w:val="24"/>
      <w:szCs w:val="24"/>
      <w:lang w:bidi="ar-SA"/>
    </w:rPr>
  </w:style>
  <w:style w:type="paragraph" w:customStyle="1" w:styleId="revisioninstructions">
    <w:name w:val="revision_instructions"/>
    <w:uiPriority w:val="99"/>
    <w:rsid w:val="006F28C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noProof/>
      <w:color w:val="000000"/>
      <w:lang w:bidi="ar-SA"/>
    </w:rPr>
  </w:style>
  <w:style w:type="character" w:customStyle="1" w:styleId="highlight">
    <w:name w:val="highlight"/>
    <w:basedOn w:val="DefaultParagraphFont"/>
    <w:rsid w:val="006F28CF"/>
  </w:style>
  <w:style w:type="paragraph" w:customStyle="1" w:styleId="FigTitlea">
    <w:name w:val="FigTitle a"/>
    <w:uiPriority w:val="99"/>
    <w:rsid w:val="006F28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 w:bidi="ar-SA"/>
    </w:rPr>
  </w:style>
  <w:style w:type="paragraph" w:customStyle="1" w:styleId="TableTitlea">
    <w:name w:val="TableTitle a"/>
    <w:next w:val="TableCaption"/>
    <w:uiPriority w:val="99"/>
    <w:rsid w:val="006F28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 w:bidi="ar-SA"/>
    </w:rPr>
  </w:style>
  <w:style w:type="paragraph" w:customStyle="1" w:styleId="SP3217099">
    <w:name w:val="SP.3.217099"/>
    <w:basedOn w:val="Normal"/>
    <w:next w:val="Normal"/>
    <w:uiPriority w:val="99"/>
    <w:rsid w:val="006F28CF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6F28CF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6F28CF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6F28CF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6F28CF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6F28CF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6F28CF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6F28CF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6F28CF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6F28CF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6F28CF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6F28CF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990150">
    <w:name w:val="SP.9.90150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6F28CF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6F28CF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6F28CF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6F28CF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6F28CF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 w:bidi="ar-SA"/>
    </w:rPr>
  </w:style>
  <w:style w:type="paragraph" w:customStyle="1" w:styleId="SP13282660">
    <w:name w:val="SP.13.282660"/>
    <w:basedOn w:val="Default"/>
    <w:next w:val="Default"/>
    <w:uiPriority w:val="99"/>
    <w:rsid w:val="006F28CF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6F28CF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6F28CF"/>
    <w:rPr>
      <w:color w:val="auto"/>
    </w:rPr>
  </w:style>
  <w:style w:type="character" w:customStyle="1" w:styleId="SC13303114">
    <w:name w:val="SC.13.303114"/>
    <w:uiPriority w:val="99"/>
    <w:rsid w:val="006F28CF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6F28CF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6F28CF"/>
    <w:rPr>
      <w:color w:val="000000"/>
      <w:sz w:val="20"/>
      <w:szCs w:val="20"/>
    </w:rPr>
  </w:style>
  <w:style w:type="paragraph" w:customStyle="1" w:styleId="Acronym">
    <w:name w:val="Acronym"/>
    <w:rsid w:val="006F28CF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bidi="ar-SA"/>
    </w:rPr>
  </w:style>
  <w:style w:type="paragraph" w:customStyle="1" w:styleId="AH3">
    <w:name w:val="AH3"/>
    <w:aliases w:val="A.1.1.1"/>
    <w:next w:val="T"/>
    <w:uiPriority w:val="99"/>
    <w:rsid w:val="006F28C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bidi="ar-SA"/>
    </w:rPr>
  </w:style>
  <w:style w:type="paragraph" w:customStyle="1" w:styleId="SP8147494">
    <w:name w:val="SP.8.147494"/>
    <w:basedOn w:val="Default"/>
    <w:next w:val="Default"/>
    <w:uiPriority w:val="99"/>
    <w:rsid w:val="006F28CF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6F28CF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6F28CF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6F28CF"/>
    <w:rPr>
      <w:color w:val="auto"/>
    </w:rPr>
  </w:style>
  <w:style w:type="character" w:customStyle="1" w:styleId="SC8278544">
    <w:name w:val="SC.8.278544"/>
    <w:uiPriority w:val="99"/>
    <w:rsid w:val="006F28CF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6F28CF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6F28CF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6F28CF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6F28CF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6F28CF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6F28CF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6F28CF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6F28CF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6F28CF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6F28CF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6F28CF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6F28CF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6F28CF"/>
    <w:rPr>
      <w:color w:val="auto"/>
    </w:rPr>
  </w:style>
  <w:style w:type="paragraph" w:customStyle="1" w:styleId="SP9294950">
    <w:name w:val="SP.9.294950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6F28CF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6F28CF"/>
    <w:rPr>
      <w:color w:val="auto"/>
    </w:rPr>
  </w:style>
  <w:style w:type="paragraph" w:customStyle="1" w:styleId="SP10110604">
    <w:name w:val="SP.10.110604"/>
    <w:basedOn w:val="Default"/>
    <w:next w:val="Default"/>
    <w:uiPriority w:val="99"/>
    <w:rsid w:val="006F28CF"/>
    <w:rPr>
      <w:color w:val="auto"/>
    </w:rPr>
  </w:style>
  <w:style w:type="character" w:customStyle="1" w:styleId="SC10323592">
    <w:name w:val="SC.10.323592"/>
    <w:uiPriority w:val="99"/>
    <w:rsid w:val="006F28CF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6F28CF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bidi="ar-SA"/>
    </w:rPr>
  </w:style>
  <w:style w:type="paragraph" w:customStyle="1" w:styleId="figuretext">
    <w:name w:val="figure text"/>
    <w:uiPriority w:val="99"/>
    <w:rsid w:val="006F28CF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bidi="ar-SA"/>
    </w:rPr>
  </w:style>
  <w:style w:type="paragraph" w:customStyle="1" w:styleId="SP11311323">
    <w:name w:val="SP.11.311323"/>
    <w:basedOn w:val="Default"/>
    <w:next w:val="Default"/>
    <w:uiPriority w:val="99"/>
    <w:rsid w:val="006F28CF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6F28CF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6F28CF"/>
    <w:rPr>
      <w:color w:val="auto"/>
    </w:rPr>
  </w:style>
  <w:style w:type="character" w:customStyle="1" w:styleId="SC11274496">
    <w:name w:val="SC.11.274496"/>
    <w:uiPriority w:val="99"/>
    <w:rsid w:val="006F28CF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6F28CF"/>
    <w:rPr>
      <w:color w:val="auto"/>
    </w:rPr>
  </w:style>
  <w:style w:type="character" w:customStyle="1" w:styleId="SC11274497">
    <w:name w:val="SC.11.274497"/>
    <w:uiPriority w:val="99"/>
    <w:rsid w:val="006F28CF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6F28CF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6F28CF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6F28CF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6F28CF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6F28CF"/>
    <w:rPr>
      <w:color w:val="auto"/>
    </w:rPr>
  </w:style>
  <w:style w:type="character" w:customStyle="1" w:styleId="SC10323643">
    <w:name w:val="SC.10.323643"/>
    <w:uiPriority w:val="99"/>
    <w:rsid w:val="006F28CF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6F28CF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6F28CF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6F28CF"/>
    <w:rPr>
      <w:color w:val="auto"/>
    </w:rPr>
  </w:style>
  <w:style w:type="character" w:customStyle="1" w:styleId="SC4204810">
    <w:name w:val="SC.4.204810"/>
    <w:uiPriority w:val="99"/>
    <w:rsid w:val="006F28CF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6F28CF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6F28C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6F28CF"/>
    <w:rPr>
      <w:color w:val="auto"/>
    </w:rPr>
  </w:style>
  <w:style w:type="character" w:customStyle="1" w:styleId="SC4204809">
    <w:name w:val="SC.4.204809"/>
    <w:uiPriority w:val="99"/>
    <w:rsid w:val="006F28C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6F28CF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6F28CF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6F28CF"/>
    <w:rPr>
      <w:color w:val="auto"/>
    </w:rPr>
  </w:style>
  <w:style w:type="character" w:customStyle="1" w:styleId="SC11274443">
    <w:name w:val="SC.11.274443"/>
    <w:uiPriority w:val="99"/>
    <w:rsid w:val="006F28CF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6F28CF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6F28CF"/>
    <w:rPr>
      <w:color w:val="auto"/>
    </w:rPr>
  </w:style>
  <w:style w:type="character" w:customStyle="1" w:styleId="SC11274473">
    <w:name w:val="SC.11.274473"/>
    <w:uiPriority w:val="99"/>
    <w:rsid w:val="006F28CF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6F28CF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6F28CF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6F28CF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6F28CF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F28CF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6F28CF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6F28CF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6F28CF"/>
    <w:rPr>
      <w:color w:val="auto"/>
    </w:rPr>
  </w:style>
  <w:style w:type="character" w:customStyle="1" w:styleId="SC7319501">
    <w:name w:val="SC.7.319501"/>
    <w:uiPriority w:val="99"/>
    <w:rsid w:val="006F28CF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6F28CF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6F28CF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6F28CF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6F28CF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F28CF"/>
    <w:rPr>
      <w:color w:val="auto"/>
    </w:rPr>
  </w:style>
  <w:style w:type="character" w:customStyle="1" w:styleId="SC9192654">
    <w:name w:val="SC.9.192654"/>
    <w:uiPriority w:val="99"/>
    <w:rsid w:val="006F28CF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F28CF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F28CF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6F28CF"/>
    <w:rPr>
      <w:color w:val="auto"/>
    </w:rPr>
  </w:style>
  <w:style w:type="character" w:customStyle="1" w:styleId="SC9192683">
    <w:name w:val="SC.9.192683"/>
    <w:uiPriority w:val="99"/>
    <w:rsid w:val="006F28CF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F28CF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F28CF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6F28CF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6F28CF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6F28CF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6F28CF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6F28CF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6F28CF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6F28CF"/>
    <w:rPr>
      <w:color w:val="auto"/>
    </w:rPr>
  </w:style>
  <w:style w:type="character" w:customStyle="1" w:styleId="SC10323725">
    <w:name w:val="SC.10.323725"/>
    <w:uiPriority w:val="99"/>
    <w:rsid w:val="006F28CF"/>
    <w:rPr>
      <w:strike/>
      <w:color w:val="000000"/>
    </w:rPr>
  </w:style>
  <w:style w:type="character" w:customStyle="1" w:styleId="SC10323681">
    <w:name w:val="SC.10.323681"/>
    <w:uiPriority w:val="99"/>
    <w:rsid w:val="006F28CF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6F28CF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6F28CF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6F28C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6F28C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6F28CF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6F28CF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6F28CF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6F28CF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6F28CF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6F28CF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6F28CF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6F28CF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6F28CF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6F28CF"/>
    <w:rPr>
      <w:color w:val="auto"/>
    </w:rPr>
  </w:style>
  <w:style w:type="character" w:customStyle="1" w:styleId="SC11274506">
    <w:name w:val="SC.11.274506"/>
    <w:uiPriority w:val="99"/>
    <w:rsid w:val="006F28CF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6F28CF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6F28CF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6F28CF"/>
    <w:rPr>
      <w:color w:val="auto"/>
    </w:rPr>
  </w:style>
  <w:style w:type="character" w:customStyle="1" w:styleId="SC12319576">
    <w:name w:val="SC.12.319576"/>
    <w:uiPriority w:val="99"/>
    <w:rsid w:val="006F28CF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6F28CF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6F28CF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6F28CF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6F28CF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6F28CF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6F28CF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6F28CF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6F28CF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6F28CF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6F28CF"/>
    <w:rPr>
      <w:b/>
      <w:bCs/>
    </w:rPr>
  </w:style>
  <w:style w:type="paragraph" w:customStyle="1" w:styleId="SP">
    <w:name w:val="SP"/>
    <w:basedOn w:val="NoSpacing"/>
    <w:link w:val="SPChar"/>
    <w:qFormat/>
    <w:rsid w:val="006F28CF"/>
    <w:pPr>
      <w:numPr>
        <w:numId w:val="33"/>
      </w:numPr>
    </w:pPr>
  </w:style>
  <w:style w:type="character" w:customStyle="1" w:styleId="SPChar">
    <w:name w:val="SP Char"/>
    <w:basedOn w:val="DefaultParagraphFont"/>
    <w:link w:val="SP"/>
    <w:rsid w:val="006F28CF"/>
    <w:rPr>
      <w:rFonts w:ascii="Calibri" w:eastAsiaTheme="minorEastAsia" w:hAnsi="Calibri" w:cs="Calibri"/>
      <w:b/>
      <w:bCs/>
      <w:lang w:bidi="ar-SA"/>
    </w:rPr>
  </w:style>
  <w:style w:type="character" w:customStyle="1" w:styleId="cf01">
    <w:name w:val="cf01"/>
    <w:basedOn w:val="DefaultParagraphFont"/>
    <w:rsid w:val="006F28CF"/>
    <w:rPr>
      <w:rFonts w:ascii="Segoe UI" w:hAnsi="Segoe UI" w:cs="Segoe UI" w:hint="default"/>
      <w:sz w:val="18"/>
      <w:szCs w:val="18"/>
    </w:rPr>
  </w:style>
  <w:style w:type="character" w:customStyle="1" w:styleId="fontstyle01">
    <w:name w:val="fontstyle01"/>
    <w:basedOn w:val="DefaultParagraphFont"/>
    <w:rsid w:val="006F28CF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Emphasis">
    <w:name w:val="Emphasis"/>
    <w:basedOn w:val="DefaultParagraphFont"/>
    <w:qFormat/>
    <w:rsid w:val="006F28CF"/>
    <w:rPr>
      <w:i/>
      <w:iCs/>
    </w:rPr>
  </w:style>
  <w:style w:type="character" w:customStyle="1" w:styleId="ui-provider">
    <w:name w:val="ui-provider"/>
    <w:basedOn w:val="DefaultParagraphFont"/>
    <w:rsid w:val="006F28CF"/>
  </w:style>
  <w:style w:type="character" w:styleId="FollowedHyperlink">
    <w:name w:val="FollowedHyperlink"/>
    <w:basedOn w:val="DefaultParagraphFont"/>
    <w:rsid w:val="006F28CF"/>
    <w:rPr>
      <w:color w:val="954F72" w:themeColor="followedHyperlink"/>
      <w:u w:val="single"/>
    </w:rPr>
  </w:style>
  <w:style w:type="paragraph" w:styleId="Title">
    <w:name w:val="Title"/>
    <w:basedOn w:val="Normal"/>
    <w:link w:val="TitleChar"/>
    <w:uiPriority w:val="10"/>
    <w:qFormat/>
    <w:rsid w:val="006F28CF"/>
    <w:pPr>
      <w:widowControl w:val="0"/>
      <w:autoSpaceDE w:val="0"/>
      <w:autoSpaceDN w:val="0"/>
      <w:spacing w:before="92"/>
      <w:ind w:left="757" w:hanging="397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F28CF"/>
    <w:rPr>
      <w:rFonts w:ascii="Arial" w:eastAsia="Arial" w:hAnsi="Arial" w:cs="Arial"/>
      <w:b/>
      <w:bCs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D318C4CA-3DC2-4294-9BE5-BD20755D6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</TotalTime>
  <Pages>12</Pages>
  <Words>1950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13045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Ross Jian Yu</dc:creator>
  <cp:keywords>November 2012</cp:keywords>
  <dc:description/>
  <cp:lastModifiedBy>Genadiy Tsodik(TRC)</cp:lastModifiedBy>
  <cp:revision>3</cp:revision>
  <dcterms:created xsi:type="dcterms:W3CDTF">2025-04-16T19:01:00Z</dcterms:created>
  <dcterms:modified xsi:type="dcterms:W3CDTF">2025-04-18T07:53:00Z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(3)FsuJhAR167mkkgEC3HKeR2azp5MucBsj5MVYQ3Yv/EwkGwTeXmqrZ3ZgJCzD05N/7Aytk/Iw_x000d_
7mceTCeUeq6h9QfnTiJlDTb8EjM50WH7GvdlG9/LlDwxQQigVP1OeLR+ZGtfztB4iaXt6Ulb_x000d_
Hs+Tt3vSD40EqEYH7WCjBbjRZ2ack8k81HYaEmBi5R9ZJh4sbH+AgcIiYEpu3udlJTFMvVF2_x000d_
SMpIea4yqAZRGLkCE+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yhM+goDbS1u6D07nULqhVlrE4OoXa/97cY7RNmwt/bhRpldxf1pOmP_x000d_
L8qZQxVOBnyGdENfDycccQcC9gzi8ONYQ15Np58di4fxoZa6lnES/02fXMiPJPZJb/GroqmA_x000d_
I08N5NyNE8o589eMF1pxEGJ5moemIm2Q3OgxcR6CVXUd6E4PFXt6czL0+Si7Oi6BSQmmoLCb_x000d_
OA14ONiIM3FM8woNFiw6e6YGpd/yFnUCo720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/et4w2mfH4Bx3pSJuq6AdPs=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1743979552</vt:lpwstr>
  </property>
</Properties>
</file>