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2267CC99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>PDT</w:t>
            </w:r>
            <w:r w:rsidR="005A2557">
              <w:rPr>
                <w:sz w:val="24"/>
                <w:szCs w:val="24"/>
              </w:rPr>
              <w:t xml:space="preserve"> </w:t>
            </w:r>
            <w:r w:rsidRPr="00066C70">
              <w:rPr>
                <w:sz w:val="24"/>
                <w:szCs w:val="24"/>
              </w:rPr>
              <w:t>MAC</w:t>
            </w:r>
            <w:r w:rsidR="005A2557">
              <w:rPr>
                <w:sz w:val="24"/>
                <w:szCs w:val="24"/>
              </w:rPr>
              <w:t xml:space="preserve"> and CC50 CR for TWT SP Management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402CF0FC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</w:t>
            </w:r>
            <w:r w:rsidR="005A2557">
              <w:rPr>
                <w:b w:val="0"/>
                <w:sz w:val="20"/>
              </w:rPr>
              <w:t>5</w:t>
            </w:r>
            <w:r w:rsidRPr="00880ADA">
              <w:rPr>
                <w:b w:val="0"/>
                <w:sz w:val="20"/>
              </w:rPr>
              <w:t>-</w:t>
            </w:r>
            <w:r w:rsidR="005A2557">
              <w:rPr>
                <w:b w:val="0"/>
                <w:sz w:val="20"/>
              </w:rPr>
              <w:t>04</w:t>
            </w:r>
            <w:r w:rsidRPr="00880ADA">
              <w:rPr>
                <w:b w:val="0"/>
                <w:sz w:val="20"/>
              </w:rPr>
              <w:t>-</w:t>
            </w:r>
            <w:r w:rsidR="005A2557">
              <w:rPr>
                <w:b w:val="0"/>
                <w:sz w:val="20"/>
              </w:rPr>
              <w:t>15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2D6CBD">
        <w:trPr>
          <w:jc w:val="center"/>
        </w:trPr>
        <w:tc>
          <w:tcPr>
            <w:tcW w:w="1336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2D6CBD">
        <w:trPr>
          <w:jc w:val="center"/>
        </w:trPr>
        <w:tc>
          <w:tcPr>
            <w:tcW w:w="1336" w:type="dxa"/>
            <w:vAlign w:val="center"/>
          </w:tcPr>
          <w:p w14:paraId="4CEA6B46" w14:textId="4C856205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58222F13" w14:textId="479FF040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7F1F7C" w14:textId="33290421" w:rsidR="00CA09B2" w:rsidRPr="00066C70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haiderkumail@meta.com</w:t>
            </w:r>
          </w:p>
        </w:tc>
      </w:tr>
      <w:tr w:rsidR="00CE44F6" w:rsidRPr="00880ADA" w14:paraId="69984D5F" w14:textId="77777777" w:rsidTr="002D6CBD">
        <w:trPr>
          <w:jc w:val="center"/>
        </w:trPr>
        <w:tc>
          <w:tcPr>
            <w:tcW w:w="1336" w:type="dxa"/>
            <w:vAlign w:val="center"/>
          </w:tcPr>
          <w:p w14:paraId="4391A15C" w14:textId="62DA83B8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Guoqing Li</w:t>
            </w:r>
          </w:p>
        </w:tc>
        <w:tc>
          <w:tcPr>
            <w:tcW w:w="2064" w:type="dxa"/>
            <w:vAlign w:val="center"/>
          </w:tcPr>
          <w:p w14:paraId="44E823B5" w14:textId="28555529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18AEB611" w14:textId="77777777" w:rsidR="00CE44F6" w:rsidRPr="00880ADA" w:rsidRDefault="00CE44F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8B5F74" w14:textId="77777777" w:rsidR="00CE44F6" w:rsidRPr="00880ADA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D99E3C" w14:textId="77777777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54E5AB8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66FC7DD" w14:textId="2640CC6B" w:rsidR="002D6CBD" w:rsidRPr="00880ADA" w:rsidRDefault="00DC521A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Zhanjing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Bao</w:t>
            </w:r>
            <w:r w:rsidR="006C6471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535629" w14:textId="6FED1F27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561EB9" w14:textId="5B42333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9F2FBF2" w14:textId="670FC331" w:rsidR="002D6CBD" w:rsidRPr="00880ADA" w:rsidRDefault="00124F63" w:rsidP="007578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Pascal Viger</w:t>
            </w:r>
            <w:r w:rsidR="00757873" w:rsidRPr="00880AD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49B81D79" w14:textId="75C05340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0B6D36C" w14:textId="2C3CA785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2D77E142" w14:textId="51DB31D4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6B0961B6" w14:textId="669818A2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Korea National University of Transportation</w:t>
            </w:r>
          </w:p>
        </w:tc>
        <w:tc>
          <w:tcPr>
            <w:tcW w:w="2814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AB8D5A1" w14:textId="2DF35470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DCE70A" w14:textId="0A78F7F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Byeon</w:t>
            </w:r>
          </w:p>
        </w:tc>
        <w:tc>
          <w:tcPr>
            <w:tcW w:w="2064" w:type="dxa"/>
            <w:vAlign w:val="center"/>
          </w:tcPr>
          <w:p w14:paraId="24983A49" w14:textId="7787E613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D57E76" w14:textId="6AFB0C39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0883D74" w14:textId="7E8443BF" w:rsidR="00085672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Baek</w:t>
            </w:r>
          </w:p>
        </w:tc>
        <w:tc>
          <w:tcPr>
            <w:tcW w:w="2064" w:type="dxa"/>
            <w:vAlign w:val="center"/>
          </w:tcPr>
          <w:p w14:paraId="35AA8008" w14:textId="7B8E95C1" w:rsidR="00085672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365B4" w14:textId="3C10E81C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2D6CBD">
        <w:trPr>
          <w:jc w:val="center"/>
        </w:trPr>
        <w:tc>
          <w:tcPr>
            <w:tcW w:w="1336" w:type="dxa"/>
            <w:vAlign w:val="bottom"/>
          </w:tcPr>
          <w:p w14:paraId="4BCD13A3" w14:textId="154ED83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14:paraId="15774343" w14:textId="7EDE8A70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Qorvo</w:t>
            </w:r>
          </w:p>
        </w:tc>
        <w:tc>
          <w:tcPr>
            <w:tcW w:w="2814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62BB42" w14:textId="6FA54852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8F5EA69" w14:textId="4BEFC062" w:rsidR="00173DB5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6D2EACEC" w14:textId="083A16D3" w:rsidR="00173DB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BD925" w14:textId="32D45CF0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32530F" w14:textId="47DC1427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>Abhishek Patil</w:t>
            </w:r>
          </w:p>
        </w:tc>
        <w:tc>
          <w:tcPr>
            <w:tcW w:w="2064" w:type="dxa"/>
            <w:vAlign w:val="center"/>
          </w:tcPr>
          <w:p w14:paraId="30A9162E" w14:textId="0D6C552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4B81BC" w14:textId="190F057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54BCF7BE" w14:textId="15FECBA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2D6CBD">
        <w:trPr>
          <w:jc w:val="center"/>
        </w:trPr>
        <w:tc>
          <w:tcPr>
            <w:tcW w:w="1336" w:type="dxa"/>
            <w:vAlign w:val="bottom"/>
          </w:tcPr>
          <w:p w14:paraId="43DF4D09" w14:textId="3CC5F5D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689B2CB5" w14:textId="7711E5C2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61BE5E" w14:textId="2D4428C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</w:p>
        </w:tc>
        <w:tc>
          <w:tcPr>
            <w:tcW w:w="2064" w:type="dxa"/>
            <w:vAlign w:val="center"/>
          </w:tcPr>
          <w:p w14:paraId="29D111F0" w14:textId="6C1510E1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CD2D77" w14:textId="043CB75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B3FB1">
              <w:rPr>
                <w:szCs w:val="22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73562D88" w14:textId="06D90A85" w:rsidR="0087797D" w:rsidRPr="00880ADA" w:rsidRDefault="00E15FB0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2D6CBD">
        <w:trPr>
          <w:jc w:val="center"/>
        </w:trPr>
        <w:tc>
          <w:tcPr>
            <w:tcW w:w="1336" w:type="dxa"/>
            <w:vAlign w:val="bottom"/>
          </w:tcPr>
          <w:p w14:paraId="49C83990" w14:textId="0D97851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32788A">
              <w:rPr>
                <w:szCs w:val="22"/>
              </w:rPr>
              <w:t>Brian Hart</w:t>
            </w:r>
          </w:p>
        </w:tc>
        <w:tc>
          <w:tcPr>
            <w:tcW w:w="2064" w:type="dxa"/>
            <w:vAlign w:val="center"/>
          </w:tcPr>
          <w:p w14:paraId="21552C12" w14:textId="26C1C7D2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F31AA3" w14:textId="3867616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</w:t>
            </w:r>
          </w:p>
        </w:tc>
        <w:tc>
          <w:tcPr>
            <w:tcW w:w="2064" w:type="dxa"/>
            <w:vAlign w:val="center"/>
          </w:tcPr>
          <w:p w14:paraId="7651C99C" w14:textId="5A2B57D0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8D137BC" w14:textId="199094B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944D38">
              <w:rPr>
                <w:szCs w:val="22"/>
              </w:rPr>
              <w:t>Woojin Ahn</w:t>
            </w:r>
          </w:p>
        </w:tc>
        <w:tc>
          <w:tcPr>
            <w:tcW w:w="2064" w:type="dxa"/>
            <w:vAlign w:val="center"/>
          </w:tcPr>
          <w:p w14:paraId="1D53FBF8" w14:textId="5FA8339F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421CFDC5" w14:textId="1C29D5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</w:p>
        </w:tc>
        <w:tc>
          <w:tcPr>
            <w:tcW w:w="2064" w:type="dxa"/>
            <w:vAlign w:val="center"/>
          </w:tcPr>
          <w:p w14:paraId="6D403B84" w14:textId="32399F48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4287D0" w14:textId="14935B61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36B9">
              <w:rPr>
                <w:szCs w:val="22"/>
              </w:rPr>
              <w:t xml:space="preserve">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</w:p>
        </w:tc>
        <w:tc>
          <w:tcPr>
            <w:tcW w:w="2064" w:type="dxa"/>
            <w:vAlign w:val="center"/>
          </w:tcPr>
          <w:p w14:paraId="3C61192B" w14:textId="2D886B7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668415F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21FB16" w14:textId="396CEED0" w:rsidR="0087797D" w:rsidRPr="00880ADA" w:rsidRDefault="00592CA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 xml:space="preserve">Patrice </w:t>
            </w:r>
            <w:proofErr w:type="spellStart"/>
            <w:r w:rsidRPr="00880ADA">
              <w:rPr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14:paraId="24AA2A59" w14:textId="7533C81A" w:rsidR="0087797D" w:rsidRPr="00880ADA" w:rsidRDefault="0035117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F276A6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628E11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50A8C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8F94D4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62B14B" w14:textId="4244ED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14:paraId="6B3864AF" w14:textId="09952D8C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D7B70A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9CAF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D02A178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7CC602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7DF05E" w14:textId="68718D7A" w:rsidR="0087797D" w:rsidRPr="00880ADA" w:rsidRDefault="002C2490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687B24A2" w14:textId="06AD27EF" w:rsidR="0087797D" w:rsidRPr="00880ADA" w:rsidRDefault="00921AC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739369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EF18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94F01E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20147D8E" w14:textId="77777777" w:rsidTr="002D6CBD">
        <w:trPr>
          <w:jc w:val="center"/>
        </w:trPr>
        <w:tc>
          <w:tcPr>
            <w:tcW w:w="1336" w:type="dxa"/>
            <w:vAlign w:val="bottom"/>
          </w:tcPr>
          <w:p w14:paraId="4AB4F2C5" w14:textId="0762DCB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Rubayet</w:t>
            </w:r>
            <w:proofErr w:type="spellEnd"/>
            <w:r>
              <w:rPr>
                <w:sz w:val="20"/>
              </w:rPr>
              <w:t xml:space="preserve"> Shafin</w:t>
            </w:r>
          </w:p>
        </w:tc>
        <w:tc>
          <w:tcPr>
            <w:tcW w:w="2064" w:type="dxa"/>
            <w:vAlign w:val="center"/>
          </w:tcPr>
          <w:p w14:paraId="1AD23BFF" w14:textId="1F25DFC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0E54639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7DED1A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FDD656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95F32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8C522" w14:textId="059768B4" w:rsidR="003304E5" w:rsidRPr="00880ADA" w:rsidRDefault="00124F63" w:rsidP="002D6CBD">
            <w:pPr>
              <w:jc w:val="center"/>
              <w:rPr>
                <w:sz w:val="20"/>
              </w:rPr>
            </w:pPr>
            <w:r w:rsidRPr="00FC7E31">
              <w:rPr>
                <w:szCs w:val="22"/>
              </w:rPr>
              <w:t>Qing Xia</w:t>
            </w:r>
          </w:p>
        </w:tc>
        <w:tc>
          <w:tcPr>
            <w:tcW w:w="2064" w:type="dxa"/>
            <w:vAlign w:val="center"/>
          </w:tcPr>
          <w:p w14:paraId="595F564F" w14:textId="7E6A6F59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397EEDF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7AF6D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5C6A1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3A2467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7E8BA66" w14:textId="24E19CF9" w:rsidR="003304E5" w:rsidRPr="00880ADA" w:rsidRDefault="00124F63" w:rsidP="002D6CBD">
            <w:pPr>
              <w:jc w:val="center"/>
              <w:rPr>
                <w:sz w:val="20"/>
              </w:rPr>
            </w:pPr>
            <w:r w:rsidRPr="00602CD8">
              <w:rPr>
                <w:szCs w:val="22"/>
              </w:rPr>
              <w:t>Sanket Kalamkar</w:t>
            </w:r>
          </w:p>
        </w:tc>
        <w:tc>
          <w:tcPr>
            <w:tcW w:w="2064" w:type="dxa"/>
            <w:vAlign w:val="center"/>
          </w:tcPr>
          <w:p w14:paraId="6643DA0E" w14:textId="16535A08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1146B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D2CF72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6D10A4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92D74C2" w14:textId="77777777" w:rsidTr="002D6CBD">
        <w:trPr>
          <w:jc w:val="center"/>
        </w:trPr>
        <w:tc>
          <w:tcPr>
            <w:tcW w:w="1336" w:type="dxa"/>
            <w:vAlign w:val="bottom"/>
          </w:tcPr>
          <w:p w14:paraId="69F891B6" w14:textId="28B0D31E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2064" w:type="dxa"/>
            <w:vAlign w:val="center"/>
          </w:tcPr>
          <w:p w14:paraId="7FFAF4F7" w14:textId="678B5746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9949F9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BC3B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0F0A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53E1603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A1939C" w14:textId="5BCBA9E2" w:rsidR="003304E5" w:rsidRPr="00880ADA" w:rsidRDefault="00E15FB0" w:rsidP="002D6CBD">
            <w:pPr>
              <w:jc w:val="center"/>
              <w:rPr>
                <w:sz w:val="20"/>
              </w:rPr>
            </w:pPr>
            <w:r w:rsidRPr="00651E09">
              <w:rPr>
                <w:szCs w:val="22"/>
              </w:rPr>
              <w:t>Shawn Kim</w:t>
            </w:r>
          </w:p>
        </w:tc>
        <w:tc>
          <w:tcPr>
            <w:tcW w:w="2064" w:type="dxa"/>
            <w:vAlign w:val="center"/>
          </w:tcPr>
          <w:p w14:paraId="45A87142" w14:textId="28DD3A4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6A0DC38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13B22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A5F89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17F709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B8FA9C" w14:textId="0ADBBAEE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7303BD">
              <w:rPr>
                <w:szCs w:val="22"/>
              </w:rPr>
              <w:lastRenderedPageBreak/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14:paraId="6C7323F6" w14:textId="6A516F6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183786C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3A8E9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7CC17F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0056FDB" w14:textId="77777777" w:rsidTr="002D6CBD">
        <w:trPr>
          <w:jc w:val="center"/>
        </w:trPr>
        <w:tc>
          <w:tcPr>
            <w:tcW w:w="1336" w:type="dxa"/>
            <w:vAlign w:val="bottom"/>
          </w:tcPr>
          <w:p w14:paraId="25A07E4A" w14:textId="081C796C" w:rsidR="003304E5" w:rsidRPr="00880ADA" w:rsidRDefault="00E15FB0" w:rsidP="002D6CBD">
            <w:pPr>
              <w:jc w:val="center"/>
              <w:rPr>
                <w:sz w:val="20"/>
              </w:rPr>
            </w:pPr>
            <w:r w:rsidRPr="00A47C97">
              <w:rPr>
                <w:szCs w:val="22"/>
              </w:rPr>
              <w:t>Jason Yuchen Guo</w:t>
            </w:r>
          </w:p>
        </w:tc>
        <w:tc>
          <w:tcPr>
            <w:tcW w:w="2064" w:type="dxa"/>
            <w:vAlign w:val="center"/>
          </w:tcPr>
          <w:p w14:paraId="1919A411" w14:textId="45AB9140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7B7E91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759A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AF52B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43964578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53CB00" w14:textId="40B58490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Liwen Chu</w:t>
            </w:r>
          </w:p>
        </w:tc>
        <w:tc>
          <w:tcPr>
            <w:tcW w:w="2064" w:type="dxa"/>
            <w:vAlign w:val="center"/>
          </w:tcPr>
          <w:p w14:paraId="529F8F8C" w14:textId="0F1C3964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E52D1D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47FE3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56A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0BBF17D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542438A" w14:textId="749E6BCD" w:rsidR="003304E5" w:rsidRPr="00880ADA" w:rsidRDefault="00E15FB0" w:rsidP="002D6CBD">
            <w:pPr>
              <w:jc w:val="center"/>
              <w:rPr>
                <w:sz w:val="20"/>
              </w:rPr>
            </w:pPr>
            <w:r w:rsidRPr="001F75B8"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4A25C353" w14:textId="584095E1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5C317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76D1B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883A5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B3BCFE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A6CEB4" w14:textId="37B8B8B8" w:rsidR="003304E5" w:rsidRPr="00880ADA" w:rsidRDefault="00E15FB0" w:rsidP="002D6CBD">
            <w:pPr>
              <w:jc w:val="center"/>
              <w:rPr>
                <w:sz w:val="20"/>
              </w:rPr>
            </w:pPr>
            <w:r w:rsidRPr="00780A58">
              <w:rPr>
                <w:szCs w:val="22"/>
              </w:rPr>
              <w:t>Atsushi Shirakawa</w:t>
            </w:r>
          </w:p>
        </w:tc>
        <w:tc>
          <w:tcPr>
            <w:tcW w:w="2064" w:type="dxa"/>
            <w:vAlign w:val="center"/>
          </w:tcPr>
          <w:p w14:paraId="0C548245" w14:textId="73D212C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 CORPORATION</w:t>
            </w:r>
          </w:p>
        </w:tc>
        <w:tc>
          <w:tcPr>
            <w:tcW w:w="2814" w:type="dxa"/>
            <w:vAlign w:val="center"/>
          </w:tcPr>
          <w:p w14:paraId="211651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3BE40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A8B85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7755EC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FBAE9D7" w14:textId="1589F7B1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Hanqing</w:t>
            </w:r>
            <w:proofErr w:type="spellEnd"/>
            <w:r w:rsidRPr="00EA5BD3">
              <w:rPr>
                <w:szCs w:val="22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14:paraId="50A9CCF9" w14:textId="3A1AE4DA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1D294D9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9176B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F9F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2E3B0345" w14:textId="77777777" w:rsidTr="002D6CBD">
        <w:trPr>
          <w:jc w:val="center"/>
        </w:trPr>
        <w:tc>
          <w:tcPr>
            <w:tcW w:w="1336" w:type="dxa"/>
            <w:vAlign w:val="bottom"/>
          </w:tcPr>
          <w:p w14:paraId="75F584CE" w14:textId="76E00404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Liuming</w:t>
            </w:r>
            <w:proofErr w:type="spellEnd"/>
            <w:r w:rsidRPr="00EA5BD3">
              <w:rPr>
                <w:szCs w:val="22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14:paraId="66F4BDC2" w14:textId="62EE838B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6209D1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3808A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B09B1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5BC5FA2F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7BD090" w14:textId="278D16F2" w:rsidR="003304E5" w:rsidRPr="00880ADA" w:rsidRDefault="00E15FB0" w:rsidP="002D6CBD">
            <w:pPr>
              <w:jc w:val="center"/>
              <w:rPr>
                <w:sz w:val="20"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2064" w:type="dxa"/>
            <w:vAlign w:val="center"/>
          </w:tcPr>
          <w:p w14:paraId="1CFCE4E7" w14:textId="5EC34B0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14:paraId="2CE63B6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827F58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5C160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7CC22AD6" w14:textId="77777777" w:rsidTr="002D6CBD">
        <w:trPr>
          <w:jc w:val="center"/>
        </w:trPr>
        <w:tc>
          <w:tcPr>
            <w:tcW w:w="1336" w:type="dxa"/>
            <w:vAlign w:val="bottom"/>
          </w:tcPr>
          <w:p w14:paraId="133662C4" w14:textId="22A42059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560A01">
              <w:rPr>
                <w:szCs w:val="22"/>
              </w:rPr>
              <w:t>Jeongki</w:t>
            </w:r>
            <w:proofErr w:type="spellEnd"/>
            <w:r w:rsidRPr="00560A01">
              <w:rPr>
                <w:szCs w:val="22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14:paraId="2877B812" w14:textId="7D57CC11" w:rsidR="003304E5" w:rsidRPr="00880ADA" w:rsidRDefault="00E15FB0" w:rsidP="005F0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13DD4D3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876E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2529D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35485003">
                <wp:simplePos x="0" y="0"/>
                <wp:positionH relativeFrom="column">
                  <wp:posOffset>-60649</wp:posOffset>
                </wp:positionH>
                <wp:positionV relativeFrom="paragraph">
                  <wp:posOffset>202201</wp:posOffset>
                </wp:positionV>
                <wp:extent cx="6096000" cy="2995127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95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0CF7F881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6C6471">
                              <w:rPr>
                                <w:sz w:val="20"/>
                              </w:rPr>
                              <w:t xml:space="preserve">TWT SP </w:t>
                            </w:r>
                            <w:r w:rsidR="009E4407">
                              <w:rPr>
                                <w:sz w:val="20"/>
                              </w:rPr>
                              <w:t>management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feature of the proposed </w:t>
                            </w:r>
                            <w:proofErr w:type="spellStart"/>
                            <w:r w:rsidRPr="00066C70">
                              <w:rPr>
                                <w:sz w:val="20"/>
                              </w:rPr>
                              <w:t>TGbn</w:t>
                            </w:r>
                            <w:proofErr w:type="spellEnd"/>
                            <w:r w:rsidRPr="00066C70">
                              <w:rPr>
                                <w:sz w:val="20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9D8A92B" w14:textId="1FF9B21F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The PDT incorporates the latest passing motions in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and resolution for the following CIDs:</w:t>
                            </w:r>
                          </w:p>
                          <w:p w14:paraId="454D5AB6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5C3D9B5B" w14:textId="336A841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174, 3667</w:t>
                            </w:r>
                          </w:p>
                          <w:p w14:paraId="03EB3DA7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530800A8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32324B66" w14:textId="61F7E717" w:rsidR="005A2557" w:rsidRPr="00A266EA" w:rsidRDefault="005A2557" w:rsidP="005A2557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proofErr w:type="spellStart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>TGbn</w:t>
                            </w:r>
                            <w:proofErr w:type="spellEnd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editor: Baselines for this document are 11bn D0.2, 11be D7.0, </w:t>
                            </w:r>
                            <w:proofErr w:type="spellStart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>REVme</w:t>
                            </w:r>
                            <w:proofErr w:type="spellEnd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D7.0].</w:t>
                            </w:r>
                          </w:p>
                          <w:p w14:paraId="38860F87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186FB6F9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645BC2D2" w14:textId="3095472F" w:rsidR="007B1CF9" w:rsidRPr="00066C70" w:rsidRDefault="007B1CF9" w:rsidP="005A255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9pt;width:480pt;height:2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&#13;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0CF7F881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6C6471">
                        <w:rPr>
                          <w:sz w:val="20"/>
                        </w:rPr>
                        <w:t xml:space="preserve">TWT SP </w:t>
                      </w:r>
                      <w:r w:rsidR="009E4407">
                        <w:rPr>
                          <w:sz w:val="20"/>
                        </w:rPr>
                        <w:t>management</w:t>
                      </w:r>
                      <w:r w:rsidRPr="00066C70">
                        <w:rPr>
                          <w:sz w:val="20"/>
                        </w:rPr>
                        <w:t xml:space="preserve"> feature of the proposed </w:t>
                      </w:r>
                      <w:proofErr w:type="spellStart"/>
                      <w:r w:rsidRPr="00066C70">
                        <w:rPr>
                          <w:sz w:val="20"/>
                        </w:rPr>
                        <w:t>TGbn</w:t>
                      </w:r>
                      <w:proofErr w:type="spellEnd"/>
                      <w:r w:rsidRPr="00066C70">
                        <w:rPr>
                          <w:sz w:val="20"/>
                        </w:rPr>
                        <w:t xml:space="preserve">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9D8A92B" w14:textId="1FF9B21F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The PDT incorporates the latest passing motions in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and resolution for the following CIDs</w:t>
                      </w:r>
                      <w:r>
                        <w:rPr>
                          <w:rFonts w:eastAsia="Malgun Gothic"/>
                        </w:rPr>
                        <w:t>:</w:t>
                      </w:r>
                    </w:p>
                    <w:p w14:paraId="454D5AB6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5C3D9B5B" w14:textId="336A841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174, 3667</w:t>
                      </w:r>
                    </w:p>
                    <w:p w14:paraId="03EB3DA7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530800A8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32324B66" w14:textId="61F7E717" w:rsidR="005A2557" w:rsidRPr="00A266EA" w:rsidRDefault="005A2557" w:rsidP="005A2557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proofErr w:type="spellStart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>TGbn</w:t>
                      </w:r>
                      <w:proofErr w:type="spellEnd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editor:</w:t>
                      </w:r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</w:t>
                      </w:r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Baselines for this document are 11bn D0.2, 11be D7.0, </w:t>
                      </w:r>
                      <w:proofErr w:type="spellStart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>REVme</w:t>
                      </w:r>
                      <w:proofErr w:type="spellEnd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D7.0].</w:t>
                      </w:r>
                    </w:p>
                    <w:p w14:paraId="38860F87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186FB6F9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645BC2D2" w14:textId="3095472F" w:rsidR="007B1CF9" w:rsidRPr="00066C70" w:rsidRDefault="007B1CF9" w:rsidP="005A2557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35D40820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</w:t>
            </w:r>
          </w:p>
        </w:tc>
      </w:tr>
      <w:tr w:rsidR="008272D5" w:rsidRPr="00880ADA" w14:paraId="6CF0C5E6" w14:textId="77777777" w:rsidTr="008272D5">
        <w:tc>
          <w:tcPr>
            <w:tcW w:w="1023" w:type="dxa"/>
          </w:tcPr>
          <w:p w14:paraId="552E6B74" w14:textId="517F6166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0DD180E" w14:textId="22487A0F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0B5ACD11" w14:textId="77777777" w:rsidTr="008272D5">
        <w:tc>
          <w:tcPr>
            <w:tcW w:w="1023" w:type="dxa"/>
          </w:tcPr>
          <w:p w14:paraId="6BE4E949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7D6828A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6AD6EB78" w14:textId="77777777" w:rsidTr="008272D5">
        <w:tc>
          <w:tcPr>
            <w:tcW w:w="1023" w:type="dxa"/>
          </w:tcPr>
          <w:p w14:paraId="3579ABF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5FA9404A" w14:textId="77777777" w:rsidTr="008272D5">
        <w:tc>
          <w:tcPr>
            <w:tcW w:w="1023" w:type="dxa"/>
          </w:tcPr>
          <w:p w14:paraId="52145C98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7C4DC4EA" w14:textId="77777777" w:rsidTr="008272D5">
        <w:tc>
          <w:tcPr>
            <w:tcW w:w="1023" w:type="dxa"/>
          </w:tcPr>
          <w:p w14:paraId="7B14507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351CFD"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 w:rsidR="009D2BAB"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41149FFF" w14:textId="77777777" w:rsidR="00032785" w:rsidRPr="00066C70" w:rsidRDefault="00032785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03A88EE7" w14:textId="72AA1D5F" w:rsidR="00380AFF" w:rsidRPr="00066C70" w:rsidRDefault="00380AFF" w:rsidP="00AD3128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 xml:space="preserve">Relevant </w:t>
      </w:r>
      <w:r w:rsidR="002A18B0" w:rsidRPr="00066C70">
        <w:rPr>
          <w:rFonts w:ascii="Times New Roman" w:hAnsi="Times New Roman"/>
          <w:sz w:val="20"/>
        </w:rPr>
        <w:t>pass</w:t>
      </w:r>
      <w:r w:rsidR="002A18B0">
        <w:rPr>
          <w:rFonts w:ascii="Times New Roman" w:hAnsi="Times New Roman"/>
          <w:sz w:val="20"/>
        </w:rPr>
        <w:t>ed</w:t>
      </w:r>
      <w:r w:rsidR="002A18B0" w:rsidRPr="00066C70">
        <w:rPr>
          <w:rFonts w:ascii="Times New Roman" w:hAnsi="Times New Roman"/>
          <w:sz w:val="20"/>
        </w:rPr>
        <w:t xml:space="preserve"> </w:t>
      </w:r>
      <w:r w:rsidRPr="00066C70">
        <w:rPr>
          <w:rFonts w:ascii="Times New Roman" w:hAnsi="Times New Roman"/>
          <w:sz w:val="20"/>
        </w:rPr>
        <w:t>motions:</w:t>
      </w:r>
    </w:p>
    <w:p w14:paraId="747EDE66" w14:textId="2C20C948" w:rsidR="00380AFF" w:rsidRPr="000F3C3E" w:rsidRDefault="00823956" w:rsidP="00066C70">
      <w:r w:rsidRPr="00066C70">
        <w:rPr>
          <w:sz w:val="20"/>
          <w:lang w:eastAsia="zh-CN"/>
        </w:rPr>
        <w:t>[Motion #</w:t>
      </w:r>
      <w:r w:rsidR="006C6471">
        <w:rPr>
          <w:sz w:val="20"/>
          <w:lang w:eastAsia="zh-CN"/>
        </w:rPr>
        <w:t>31</w:t>
      </w:r>
      <w:r w:rsidRPr="00066C70">
        <w:rPr>
          <w:sz w:val="20"/>
          <w:lang w:eastAsia="zh-CN"/>
        </w:rPr>
        <w:t>, [1]]</w:t>
      </w:r>
    </w:p>
    <w:p w14:paraId="5D01E602" w14:textId="79AF8198" w:rsidR="006C6471" w:rsidRPr="006C6471" w:rsidRDefault="006C6471" w:rsidP="006C6471">
      <w:pPr>
        <w:numPr>
          <w:ilvl w:val="0"/>
          <w:numId w:val="15"/>
        </w:numPr>
        <w:rPr>
          <w:bCs/>
          <w:sz w:val="20"/>
          <w:lang w:val="en-US"/>
        </w:rPr>
      </w:pPr>
      <w:r w:rsidRPr="006C6471">
        <w:rPr>
          <w:b/>
          <w:bCs/>
          <w:sz w:val="20"/>
          <w:lang w:val="en-US"/>
        </w:rPr>
        <w:t>11bn defines a mechanism that enables a non-AP STA to indicate that it does not have pending traffic to deliver during the current ongoing TWT SP.</w:t>
      </w:r>
    </w:p>
    <w:p w14:paraId="2CE1C760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1 – The exact signaling mechanism is TBD</w:t>
      </w:r>
    </w:p>
    <w:p w14:paraId="6CAA6FE2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2 – This does not propose changing the SP termination mechanism/signaling itself. As per current spec, a TWT SP may be terminated by an AP as specified in 26.8.5</w:t>
      </w:r>
    </w:p>
    <w:p w14:paraId="61933247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3 – It is optional for the non-AP STA to provide such an indication</w:t>
      </w:r>
    </w:p>
    <w:p w14:paraId="526EA849" w14:textId="77777777" w:rsidR="00975B6C" w:rsidRPr="00880ADA" w:rsidRDefault="00975B6C" w:rsidP="00975B6C">
      <w:pPr>
        <w:rPr>
          <w:sz w:val="20"/>
        </w:rPr>
      </w:pPr>
    </w:p>
    <w:p w14:paraId="3B4781C9" w14:textId="77777777" w:rsidR="0002072B" w:rsidRDefault="0002072B" w:rsidP="006C6471">
      <w:pPr>
        <w:rPr>
          <w:sz w:val="20"/>
        </w:rPr>
      </w:pPr>
    </w:p>
    <w:p w14:paraId="4D6B4D79" w14:textId="77777777" w:rsidR="001D126E" w:rsidRDefault="001D126E" w:rsidP="001D126E">
      <w:pPr>
        <w:pStyle w:val="Heading3"/>
      </w:pPr>
      <w:r>
        <w:t>Comments (CIDs) resolved:</w:t>
      </w:r>
    </w:p>
    <w:tbl>
      <w:tblPr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990"/>
        <w:gridCol w:w="630"/>
        <w:gridCol w:w="1980"/>
        <w:gridCol w:w="2250"/>
        <w:gridCol w:w="2430"/>
      </w:tblGrid>
      <w:tr w:rsidR="001D126E" w:rsidRPr="00C967DC" w14:paraId="4838E98C" w14:textId="77777777" w:rsidTr="00960B49">
        <w:trPr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87E7E9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D89E08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3337DB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Clause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280B5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Page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409548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ABAE11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41A3E2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Resolution</w:t>
            </w:r>
          </w:p>
        </w:tc>
      </w:tr>
      <w:tr w:rsidR="001D126E" w:rsidRPr="00C967DC" w14:paraId="50EDEEF3" w14:textId="77777777" w:rsidTr="00960B4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E89" w14:textId="09C5E335" w:rsidR="001D126E" w:rsidRPr="003D6BCB" w:rsidRDefault="001D126E" w:rsidP="00960B49">
            <w:pPr>
              <w:rPr>
                <w:color w:val="000000" w:themeColor="text1"/>
                <w:szCs w:val="22"/>
                <w:highlight w:val="green"/>
              </w:rPr>
            </w:pPr>
            <w:r>
              <w:rPr>
                <w:color w:val="000000" w:themeColor="text1"/>
                <w:szCs w:val="22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CF9" w14:textId="15556C00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Muhammad Kumail Haider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FB6" w14:textId="59B4E0FF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3D6BCB">
              <w:rPr>
                <w:color w:val="000000" w:themeColor="text1"/>
                <w:szCs w:val="22"/>
              </w:rPr>
              <w:t>37.</w:t>
            </w:r>
            <w:r>
              <w:rPr>
                <w:color w:val="000000" w:themeColor="text1"/>
                <w:szCs w:val="22"/>
              </w:rPr>
              <w:t>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5E3" w14:textId="46E956A4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84.54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4DB" w14:textId="46DF0252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t>The TBD signaling should be defined to enable STA to indicate end of traffic to AP for SP termination.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2AA" w14:textId="47EF7D98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As in 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3B6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Revised</w:t>
            </w:r>
          </w:p>
          <w:p w14:paraId="4A1CC08C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4C13961F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Agree in principle.</w:t>
            </w:r>
          </w:p>
          <w:p w14:paraId="2673063E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25C35057" w14:textId="7A2025C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3D6BCB">
              <w:rPr>
                <w:color w:val="000000" w:themeColor="text1"/>
                <w:szCs w:val="22"/>
                <w:highlight w:val="cyan"/>
              </w:rPr>
              <w:t>TGbn</w:t>
            </w:r>
            <w:proofErr w:type="spellEnd"/>
            <w:r w:rsidRPr="003D6BCB">
              <w:rPr>
                <w:color w:val="000000" w:themeColor="text1"/>
                <w:szCs w:val="22"/>
                <w:highlight w:val="cyan"/>
              </w:rPr>
              <w:t xml:space="preserve"> editor: please implement changes as shown in this document tagged CID</w:t>
            </w:r>
            <w:r>
              <w:rPr>
                <w:color w:val="000000" w:themeColor="text1"/>
                <w:szCs w:val="22"/>
                <w:highlight w:val="cyan"/>
              </w:rPr>
              <w:t>174</w:t>
            </w:r>
            <w:r w:rsidRPr="003D6BCB">
              <w:rPr>
                <w:color w:val="000000" w:themeColor="text1"/>
                <w:szCs w:val="22"/>
                <w:highlight w:val="cyan"/>
              </w:rPr>
              <w:t>.</w:t>
            </w:r>
          </w:p>
        </w:tc>
      </w:tr>
      <w:tr w:rsidR="001D126E" w:rsidRPr="00C967DC" w14:paraId="52F4FB82" w14:textId="77777777" w:rsidTr="00960B4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5D8" w14:textId="6EA864A8" w:rsidR="001D126E" w:rsidRPr="003D6BCB" w:rsidRDefault="001D126E" w:rsidP="00960B49">
            <w:pPr>
              <w:rPr>
                <w:color w:val="000000" w:themeColor="text1"/>
                <w:szCs w:val="22"/>
                <w:highlight w:val="green"/>
              </w:rPr>
            </w:pPr>
            <w:r>
              <w:rPr>
                <w:color w:val="000000" w:themeColor="text1"/>
                <w:szCs w:val="22"/>
              </w:rPr>
              <w:t>3667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9F2" w14:textId="352C9F5D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Alfred </w:t>
            </w:r>
            <w:proofErr w:type="spellStart"/>
            <w:r>
              <w:rPr>
                <w:color w:val="000000" w:themeColor="text1"/>
                <w:szCs w:val="22"/>
              </w:rPr>
              <w:t>Asterjadhi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0AA" w14:textId="114388FC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37.12.1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2A1" w14:textId="77777777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3D6BCB">
              <w:rPr>
                <w:color w:val="000000" w:themeColor="text1"/>
                <w:szCs w:val="22"/>
              </w:rPr>
              <w:t>21.61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F27" w14:textId="5C66A4DD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t xml:space="preserve">This </w:t>
            </w:r>
            <w:proofErr w:type="spellStart"/>
            <w:r w:rsidRPr="001D126E">
              <w:rPr>
                <w:color w:val="000000" w:themeColor="text1"/>
                <w:szCs w:val="22"/>
              </w:rPr>
              <w:t>behavior</w:t>
            </w:r>
            <w:proofErr w:type="spellEnd"/>
            <w:r w:rsidRPr="001D126E">
              <w:rPr>
                <w:color w:val="000000" w:themeColor="text1"/>
                <w:szCs w:val="22"/>
              </w:rPr>
              <w:t xml:space="preserve"> is very similar to early TWT SP termination. </w:t>
            </w:r>
            <w:r w:rsidRPr="001D126E">
              <w:rPr>
                <w:color w:val="000000" w:themeColor="text1"/>
                <w:szCs w:val="22"/>
              </w:rPr>
              <w:lastRenderedPageBreak/>
              <w:t>Perhaps call this subclause as such or just add it as another bullet under early TWT SP termination events. Also define the signaling.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51C" w14:textId="652CAE62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lastRenderedPageBreak/>
              <w:t>As in comment.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C72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Revised</w:t>
            </w:r>
          </w:p>
          <w:p w14:paraId="53F8131F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6F0260B4" w14:textId="7E2AD850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 xml:space="preserve">Agree in principle. </w:t>
            </w:r>
          </w:p>
          <w:p w14:paraId="4944CE6E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6FB02128" w14:textId="164E57C1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3D6BCB">
              <w:rPr>
                <w:color w:val="000000" w:themeColor="text1"/>
                <w:szCs w:val="22"/>
                <w:highlight w:val="cyan"/>
              </w:rPr>
              <w:lastRenderedPageBreak/>
              <w:t>TGbn</w:t>
            </w:r>
            <w:proofErr w:type="spellEnd"/>
            <w:r w:rsidRPr="003D6BCB">
              <w:rPr>
                <w:color w:val="000000" w:themeColor="text1"/>
                <w:szCs w:val="22"/>
                <w:highlight w:val="cyan"/>
              </w:rPr>
              <w:t xml:space="preserve"> editor: please implement changes as shown in this document tagged CID</w:t>
            </w:r>
            <w:r>
              <w:rPr>
                <w:color w:val="000000" w:themeColor="text1"/>
                <w:szCs w:val="22"/>
                <w:highlight w:val="cyan"/>
              </w:rPr>
              <w:t>3667</w:t>
            </w:r>
          </w:p>
        </w:tc>
      </w:tr>
    </w:tbl>
    <w:p w14:paraId="3E47393A" w14:textId="77777777" w:rsidR="001D126E" w:rsidRPr="00066C70" w:rsidRDefault="001D126E" w:rsidP="006C6471">
      <w:pPr>
        <w:rPr>
          <w:sz w:val="20"/>
        </w:rPr>
      </w:pPr>
    </w:p>
    <w:p w14:paraId="7CD52B61" w14:textId="77777777" w:rsidR="00380AFF" w:rsidRPr="00CE44F6" w:rsidRDefault="00380AFF" w:rsidP="00380AFF">
      <w:pPr>
        <w:pStyle w:val="Heading1"/>
        <w:rPr>
          <w:rFonts w:ascii="Times New Roman" w:hAnsi="Times New Roman"/>
          <w:szCs w:val="32"/>
        </w:rPr>
      </w:pPr>
      <w:r w:rsidRPr="00CE44F6">
        <w:rPr>
          <w:rFonts w:ascii="Times New Roman" w:hAnsi="Times New Roman"/>
          <w:szCs w:val="32"/>
        </w:rPr>
        <w:t>Text to be adopted begins here:</w:t>
      </w:r>
    </w:p>
    <w:p w14:paraId="4B70A675" w14:textId="7C5CE2A1" w:rsidR="00CE44F6" w:rsidRPr="00EF3C94" w:rsidRDefault="00CE44F6" w:rsidP="00CE44F6">
      <w:pPr>
        <w:pStyle w:val="IEEEHead1"/>
      </w:pPr>
      <w:r w:rsidRPr="00EF3C94">
        <w:t>3.</w:t>
      </w:r>
      <w:r>
        <w:t>4</w:t>
      </w:r>
      <w:r w:rsidRPr="00EF3C94">
        <w:t xml:space="preserve"> </w:t>
      </w:r>
      <w:r>
        <w:t>Acronyms and abbreviations</w:t>
      </w:r>
    </w:p>
    <w:p w14:paraId="3BAEC33A" w14:textId="71D0D53E" w:rsidR="00CE44F6" w:rsidRPr="00A266EA" w:rsidRDefault="00CE44F6" w:rsidP="00CE44F6">
      <w:pPr>
        <w:pStyle w:val="BodyText"/>
        <w:rPr>
          <w:b/>
          <w:bCs/>
          <w:i/>
          <w:iCs/>
          <w:szCs w:val="22"/>
        </w:rPr>
      </w:pPr>
      <w:proofErr w:type="spellStart"/>
      <w:r w:rsidRPr="00CE44F6">
        <w:rPr>
          <w:b/>
          <w:bCs/>
          <w:i/>
          <w:iCs/>
          <w:szCs w:val="22"/>
          <w:highlight w:val="yellow"/>
        </w:rPr>
        <w:t>TGbn</w:t>
      </w:r>
      <w:proofErr w:type="spellEnd"/>
      <w:r w:rsidRPr="00CE44F6">
        <w:rPr>
          <w:b/>
          <w:bCs/>
          <w:i/>
          <w:iCs/>
          <w:szCs w:val="22"/>
          <w:highlight w:val="yellow"/>
        </w:rPr>
        <w:t xml:space="preserve"> editor: Please add the following entry to subclause 3.4:</w:t>
      </w:r>
    </w:p>
    <w:p w14:paraId="7623071B" w14:textId="2CA329E5" w:rsidR="00CE44F6" w:rsidRPr="00CE44F6" w:rsidRDefault="00CE44F6" w:rsidP="006C6471">
      <w:pPr>
        <w:spacing w:before="240" w:line="240" w:lineRule="atLeast"/>
        <w:rPr>
          <w:sz w:val="21"/>
          <w:szCs w:val="21"/>
        </w:rPr>
      </w:pPr>
      <w:r w:rsidRPr="00CE44F6">
        <w:rPr>
          <w:sz w:val="21"/>
          <w:szCs w:val="21"/>
        </w:rPr>
        <w:t>EOTSP</w:t>
      </w:r>
      <w:r w:rsidRPr="00CE44F6">
        <w:rPr>
          <w:sz w:val="21"/>
          <w:szCs w:val="21"/>
        </w:rPr>
        <w:tab/>
        <w:t xml:space="preserve">          end of traffic for service period</w:t>
      </w:r>
    </w:p>
    <w:p w14:paraId="1E29FA36" w14:textId="77777777" w:rsidR="00CE44F6" w:rsidRDefault="00CE44F6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2B024B94" w14:textId="30C55A6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 QoS Control field</w:t>
      </w:r>
    </w:p>
    <w:p w14:paraId="121A499B" w14:textId="7777777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9.2.4.5.1 QoS Control field structure</w:t>
      </w:r>
    </w:p>
    <w:p w14:paraId="158674CF" w14:textId="52ED6BE0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modify row 6 of Table 9-10 (QoS Control field) as follows:</w:t>
      </w:r>
    </w:p>
    <w:p w14:paraId="623BF733" w14:textId="77777777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89"/>
        <w:gridCol w:w="756"/>
        <w:gridCol w:w="608"/>
        <w:gridCol w:w="1054"/>
        <w:gridCol w:w="2761"/>
        <w:gridCol w:w="854"/>
        <w:gridCol w:w="814"/>
        <w:gridCol w:w="814"/>
        <w:gridCol w:w="820"/>
      </w:tblGrid>
      <w:tr w:rsidR="00C97243" w:rsidRPr="006C6471" w14:paraId="606218F7" w14:textId="77777777" w:rsidTr="00FF7726">
        <w:tc>
          <w:tcPr>
            <w:tcW w:w="1906" w:type="dxa"/>
          </w:tcPr>
          <w:p w14:paraId="31873CBD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  <w:lang w:val="en-US"/>
              </w:rPr>
            </w:pPr>
            <w:r w:rsidRPr="006C6471">
              <w:rPr>
                <w:b/>
                <w:bCs/>
                <w:sz w:val="20"/>
                <w:lang w:val="en-US"/>
              </w:rPr>
              <w:t>Applicable frame (sub)types</w:t>
            </w:r>
          </w:p>
        </w:tc>
        <w:tc>
          <w:tcPr>
            <w:tcW w:w="901" w:type="dxa"/>
          </w:tcPr>
          <w:p w14:paraId="2C31F70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0-3</w:t>
            </w:r>
          </w:p>
        </w:tc>
        <w:tc>
          <w:tcPr>
            <w:tcW w:w="703" w:type="dxa"/>
          </w:tcPr>
          <w:p w14:paraId="13DD9AC3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4</w:t>
            </w:r>
          </w:p>
        </w:tc>
        <w:tc>
          <w:tcPr>
            <w:tcW w:w="1135" w:type="dxa"/>
          </w:tcPr>
          <w:p w14:paraId="3786E39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5-6</w:t>
            </w:r>
          </w:p>
        </w:tc>
        <w:tc>
          <w:tcPr>
            <w:tcW w:w="1694" w:type="dxa"/>
          </w:tcPr>
          <w:p w14:paraId="4CD4D20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7</w:t>
            </w:r>
          </w:p>
        </w:tc>
        <w:tc>
          <w:tcPr>
            <w:tcW w:w="1068" w:type="dxa"/>
          </w:tcPr>
          <w:p w14:paraId="1B8ADBD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8</w:t>
            </w:r>
          </w:p>
        </w:tc>
        <w:tc>
          <w:tcPr>
            <w:tcW w:w="1055" w:type="dxa"/>
          </w:tcPr>
          <w:p w14:paraId="391FC96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9</w:t>
            </w:r>
          </w:p>
        </w:tc>
        <w:tc>
          <w:tcPr>
            <w:tcW w:w="1055" w:type="dxa"/>
          </w:tcPr>
          <w:p w14:paraId="137D49A9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10</w:t>
            </w:r>
          </w:p>
        </w:tc>
        <w:tc>
          <w:tcPr>
            <w:tcW w:w="1057" w:type="dxa"/>
          </w:tcPr>
          <w:p w14:paraId="487F8D7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11-15</w:t>
            </w:r>
          </w:p>
        </w:tc>
      </w:tr>
      <w:tr w:rsidR="00C97243" w:rsidRPr="006C6471" w14:paraId="4793A498" w14:textId="77777777" w:rsidTr="00FF7726">
        <w:tc>
          <w:tcPr>
            <w:tcW w:w="1906" w:type="dxa"/>
            <w:vAlign w:val="bottom"/>
          </w:tcPr>
          <w:p w14:paraId="2E64B1AB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…</w:t>
            </w:r>
          </w:p>
        </w:tc>
        <w:tc>
          <w:tcPr>
            <w:tcW w:w="901" w:type="dxa"/>
          </w:tcPr>
          <w:p w14:paraId="6800C33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004DE38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471DB37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597BA444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4235" w:type="dxa"/>
            <w:gridSpan w:val="4"/>
          </w:tcPr>
          <w:p w14:paraId="7759B57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  <w:tr w:rsidR="00C97243" w:rsidRPr="006C6471" w14:paraId="2D8A6FFB" w14:textId="77777777" w:rsidTr="00FF7726">
        <w:tc>
          <w:tcPr>
            <w:tcW w:w="1906" w:type="dxa"/>
            <w:vMerge w:val="restart"/>
          </w:tcPr>
          <w:p w14:paraId="061E398F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Data and QoS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Data+CF-Ack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5092CA5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A6A1A1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4377C90F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65692315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0D73C64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C97243" w:rsidRPr="006C6471" w14:paraId="00587700" w14:textId="77777777" w:rsidTr="00FF7726">
        <w:tc>
          <w:tcPr>
            <w:tcW w:w="1906" w:type="dxa"/>
            <w:vMerge/>
          </w:tcPr>
          <w:p w14:paraId="32F6B006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</w:tcPr>
          <w:p w14:paraId="3CCBA6BA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6BC8118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7555275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5ED3BAA1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7BAB93F7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C97243" w:rsidRPr="006C6471" w14:paraId="162DFB7B" w14:textId="77777777" w:rsidTr="00FF7726">
        <w:tc>
          <w:tcPr>
            <w:tcW w:w="1906" w:type="dxa"/>
            <w:vMerge w:val="restart"/>
          </w:tcPr>
          <w:p w14:paraId="5CD9EFAC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Null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2FCC8DE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556D894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66391E6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384FF736" w14:textId="77777777" w:rsidR="006C6471" w:rsidRPr="006C6471" w:rsidRDefault="006C6471" w:rsidP="006C6471">
            <w:pPr>
              <w:contextualSpacing/>
              <w:jc w:val="center"/>
              <w:rPr>
                <w:sz w:val="20"/>
              </w:rPr>
            </w:pPr>
            <w:r w:rsidRPr="006C6471">
              <w:rPr>
                <w:color w:val="000000"/>
                <w:sz w:val="20"/>
              </w:rPr>
              <w:t>Reserved</w:t>
            </w:r>
          </w:p>
        </w:tc>
        <w:tc>
          <w:tcPr>
            <w:tcW w:w="4235" w:type="dxa"/>
            <w:gridSpan w:val="4"/>
          </w:tcPr>
          <w:p w14:paraId="6ECBA96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C97243" w:rsidRPr="006C6471" w14:paraId="1099EF3D" w14:textId="77777777" w:rsidTr="00FF7726">
        <w:tc>
          <w:tcPr>
            <w:tcW w:w="1906" w:type="dxa"/>
            <w:vMerge/>
          </w:tcPr>
          <w:p w14:paraId="7D15604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901" w:type="dxa"/>
          </w:tcPr>
          <w:p w14:paraId="381C097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6A318F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5A02225C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1EED00B6" w14:textId="0B30C69B" w:rsidR="006C6471" w:rsidRPr="006C6471" w:rsidRDefault="006C6471" w:rsidP="006C6471">
            <w:pPr>
              <w:contextualSpacing/>
              <w:jc w:val="center"/>
              <w:rPr>
                <w:strike/>
                <w:color w:val="0070C0"/>
                <w:sz w:val="20"/>
              </w:rPr>
            </w:pPr>
            <w:r w:rsidRPr="006C6471">
              <w:rPr>
                <w:strike/>
                <w:color w:val="0070C0"/>
                <w:sz w:val="20"/>
              </w:rPr>
              <w:t>Reserved</w:t>
            </w:r>
          </w:p>
          <w:p w14:paraId="04643421" w14:textId="20930ED4" w:rsidR="006C6471" w:rsidRDefault="006C6471" w:rsidP="006C6471">
            <w:pPr>
              <w:spacing w:line="240" w:lineRule="atLeast"/>
              <w:jc w:val="center"/>
              <w:rPr>
                <w:color w:val="0070C0"/>
                <w:sz w:val="20"/>
                <w:u w:val="single"/>
              </w:rPr>
            </w:pPr>
            <w:r w:rsidRPr="00B60B79">
              <w:rPr>
                <w:color w:val="0070C0"/>
                <w:sz w:val="20"/>
                <w:u w:val="single"/>
              </w:rPr>
              <w:t>EOTSP</w:t>
            </w:r>
            <w:r w:rsidR="00C97243">
              <w:rPr>
                <w:color w:val="0070C0"/>
                <w:sz w:val="20"/>
                <w:u w:val="single"/>
              </w:rPr>
              <w:t xml:space="preserve"> if sent by a STA with dot11UHREOTSPImplemented equal to true, otherwise </w:t>
            </w:r>
            <w:r w:rsidR="00DB591D">
              <w:rPr>
                <w:color w:val="0070C0"/>
                <w:sz w:val="20"/>
                <w:u w:val="single"/>
              </w:rPr>
              <w:t>r</w:t>
            </w:r>
            <w:r w:rsidR="00C97243">
              <w:rPr>
                <w:color w:val="0070C0"/>
                <w:sz w:val="20"/>
                <w:u w:val="single"/>
              </w:rPr>
              <w:t>eserved</w:t>
            </w:r>
          </w:p>
          <w:p w14:paraId="0540FF11" w14:textId="77777777" w:rsidR="00C97243" w:rsidRPr="00B60B79" w:rsidRDefault="00C97243" w:rsidP="006C6471">
            <w:pPr>
              <w:spacing w:line="240" w:lineRule="atLeast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4235" w:type="dxa"/>
            <w:gridSpan w:val="4"/>
          </w:tcPr>
          <w:p w14:paraId="2985E474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C97243" w:rsidRPr="006C6471" w14:paraId="68602A1A" w14:textId="77777777" w:rsidTr="00FF7726">
        <w:tc>
          <w:tcPr>
            <w:tcW w:w="1906" w:type="dxa"/>
          </w:tcPr>
          <w:p w14:paraId="7C7BBA5E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lastRenderedPageBreak/>
              <w:t>…</w:t>
            </w:r>
          </w:p>
        </w:tc>
        <w:tc>
          <w:tcPr>
            <w:tcW w:w="901" w:type="dxa"/>
          </w:tcPr>
          <w:p w14:paraId="31A9A5B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5447BAE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5ED9B35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60C2DE4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68" w:type="dxa"/>
          </w:tcPr>
          <w:p w14:paraId="2ED58443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503FC299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391953A1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7" w:type="dxa"/>
          </w:tcPr>
          <w:p w14:paraId="1BAA1E7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</w:tbl>
    <w:p w14:paraId="4C3C03FB" w14:textId="707E5CFC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add a new subclause in 9.2.4.5 as follows:</w:t>
      </w:r>
    </w:p>
    <w:p w14:paraId="35719A89" w14:textId="0DF7649C" w:rsidR="006C6471" w:rsidRPr="006C6471" w:rsidRDefault="006C6471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 w:rsidRPr="006C6471">
        <w:rPr>
          <w:rFonts w:ascii="Arial" w:eastAsia="Arial" w:hAnsi="Arial" w:cs="Arial"/>
          <w:b/>
          <w:sz w:val="20"/>
        </w:rPr>
        <w:t>9.2.4.5.xxx EOTSP subfield</w:t>
      </w:r>
    </w:p>
    <w:p w14:paraId="62425841" w14:textId="77777777" w:rsid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rFonts w:ascii="Calibri" w:eastAsia="Arial" w:hAnsi="Calibri" w:cs="Calibri"/>
          <w:bCs/>
          <w:sz w:val="20"/>
        </w:rPr>
        <w:t>﻿</w:t>
      </w:r>
      <w:r w:rsidRPr="006C6471">
        <w:rPr>
          <w:szCs w:val="22"/>
        </w:rPr>
        <w:t>The End of Traffic for SP (EOTSP) subfield indicates if there is no further pending traffic from the transmitting non-AP STA during the current TWT service period. The EOTSP subfield is set to 1 if the transmitting non-AP STA does not have any more pending traffic to be delivered during the current TWT service period, and it is set to 0 if the transmitting non-AP STA either has more pending traffic to be delivered or does not know whether there is more pending traffic during the current TWT service period.</w:t>
      </w:r>
    </w:p>
    <w:p w14:paraId="3B9F3408" w14:textId="77777777" w:rsidR="00CE44F6" w:rsidRDefault="00CE44F6" w:rsidP="006C6471">
      <w:pPr>
        <w:spacing w:before="240" w:line="240" w:lineRule="atLeast"/>
        <w:rPr>
          <w:szCs w:val="22"/>
        </w:rPr>
      </w:pPr>
    </w:p>
    <w:p w14:paraId="505E0330" w14:textId="2E6DBC87" w:rsidR="00CE44F6" w:rsidRDefault="00CE44F6" w:rsidP="00CE44F6">
      <w:pPr>
        <w:pStyle w:val="T"/>
        <w:rPr>
          <w:rStyle w:val="None"/>
          <w:b/>
          <w:bCs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</w:t>
      </w:r>
      <w:r w:rsidR="00B60B79">
        <w:rPr>
          <w:rStyle w:val="None"/>
          <w:b/>
          <w:bCs/>
          <w:i/>
          <w:iCs/>
          <w:shd w:val="clear" w:color="auto" w:fill="FFFF00"/>
        </w:rPr>
        <w:t xml:space="preserve"> following</w:t>
      </w:r>
      <w:r>
        <w:rPr>
          <w:rStyle w:val="None"/>
          <w:b/>
          <w:bCs/>
          <w:i/>
          <w:iCs/>
          <w:shd w:val="clear" w:color="auto" w:fill="FFFF00"/>
        </w:rPr>
        <w:t xml:space="preserve"> subclause </w:t>
      </w:r>
      <w:r w:rsidR="00B60B79">
        <w:rPr>
          <w:rStyle w:val="None"/>
          <w:b/>
          <w:bCs/>
          <w:i/>
          <w:iCs/>
          <w:shd w:val="clear" w:color="auto" w:fill="FFFF00"/>
        </w:rPr>
        <w:t xml:space="preserve">by adding </w:t>
      </w:r>
      <w:proofErr w:type="gramStart"/>
      <w:r w:rsidR="00B60B79">
        <w:rPr>
          <w:rStyle w:val="None"/>
          <w:b/>
          <w:bCs/>
          <w:i/>
          <w:iCs/>
          <w:shd w:val="clear" w:color="auto" w:fill="FFFF00"/>
        </w:rPr>
        <w:t>1 bit</w:t>
      </w:r>
      <w:proofErr w:type="gramEnd"/>
      <w:r w:rsidR="00B60B79">
        <w:rPr>
          <w:rStyle w:val="None"/>
          <w:b/>
          <w:bCs/>
          <w:i/>
          <w:iCs/>
          <w:shd w:val="clear" w:color="auto" w:fill="FFFF00"/>
        </w:rPr>
        <w:t xml:space="preserve"> EOTSP Support subfield at next available </w:t>
      </w:r>
      <w:proofErr w:type="gramStart"/>
      <w:r w:rsidR="00B60B79">
        <w:rPr>
          <w:rStyle w:val="None"/>
          <w:b/>
          <w:bCs/>
          <w:i/>
          <w:iCs/>
          <w:shd w:val="clear" w:color="auto" w:fill="FFFF00"/>
        </w:rPr>
        <w:t xml:space="preserve">position </w:t>
      </w:r>
      <w:r>
        <w:rPr>
          <w:rStyle w:val="None"/>
          <w:b/>
          <w:bCs/>
          <w:i/>
          <w:iCs/>
          <w:shd w:val="clear" w:color="auto" w:fill="FFFF00"/>
        </w:rPr>
        <w:t>:</w:t>
      </w:r>
      <w:proofErr w:type="gramEnd"/>
    </w:p>
    <w:p w14:paraId="41AD2280" w14:textId="77777777" w:rsidR="00CE44F6" w:rsidRDefault="00CE44F6" w:rsidP="00CE44F6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UHR MAC Capabilities Information field</w:t>
      </w:r>
    </w:p>
    <w:p w14:paraId="2A116F14" w14:textId="77777777" w:rsidR="00CE44F6" w:rsidRPr="00AB3DC3" w:rsidRDefault="00CE44F6" w:rsidP="00CE44F6">
      <w:pPr>
        <w:pStyle w:val="T"/>
        <w:rPr>
          <w:w w:val="100"/>
          <w:sz w:val="22"/>
          <w:szCs w:val="22"/>
        </w:rPr>
      </w:pPr>
      <w:r w:rsidRPr="00AB3DC3">
        <w:rPr>
          <w:w w:val="100"/>
          <w:sz w:val="22"/>
          <w:szCs w:val="22"/>
        </w:rPr>
        <w:t xml:space="preserve">The format of the UHR MAC Capabilities Information field is defined in </w:t>
      </w:r>
      <w:r w:rsidRPr="00AB3DC3">
        <w:rPr>
          <w:w w:val="100"/>
          <w:sz w:val="22"/>
          <w:szCs w:val="22"/>
        </w:rPr>
        <w:fldChar w:fldCharType="begin"/>
      </w:r>
      <w:r w:rsidRPr="00AB3DC3">
        <w:rPr>
          <w:w w:val="100"/>
          <w:sz w:val="22"/>
          <w:szCs w:val="22"/>
        </w:rPr>
        <w:instrText xml:space="preserve"> REF  RTF33323237373a204669675469 \h</w:instrText>
      </w:r>
      <w:r>
        <w:rPr>
          <w:w w:val="100"/>
          <w:sz w:val="22"/>
          <w:szCs w:val="22"/>
        </w:rPr>
        <w:instrText xml:space="preserve"> \* MERGEFORMAT </w:instrText>
      </w:r>
      <w:r w:rsidRPr="00AB3DC3">
        <w:rPr>
          <w:w w:val="100"/>
          <w:sz w:val="22"/>
          <w:szCs w:val="22"/>
        </w:rPr>
      </w:r>
      <w:r w:rsidRPr="00AB3DC3">
        <w:rPr>
          <w:w w:val="100"/>
          <w:sz w:val="22"/>
          <w:szCs w:val="22"/>
        </w:rPr>
        <w:fldChar w:fldCharType="separate"/>
      </w:r>
      <w:r w:rsidRPr="00AB3DC3">
        <w:rPr>
          <w:w w:val="100"/>
          <w:sz w:val="22"/>
          <w:szCs w:val="22"/>
        </w:rPr>
        <w:t>Figure9-aa5 (UHR MAC Capabilities Information field format)</w:t>
      </w:r>
      <w:r w:rsidRPr="00AB3DC3">
        <w:rPr>
          <w:w w:val="100"/>
          <w:sz w:val="22"/>
          <w:szCs w:val="22"/>
        </w:rPr>
        <w:fldChar w:fldCharType="end"/>
      </w:r>
      <w:r w:rsidRPr="00AB3DC3">
        <w:rPr>
          <w:w w:val="100"/>
          <w:sz w:val="22"/>
          <w:szCs w:val="22"/>
        </w:rPr>
        <w:t xml:space="preserve">. </w:t>
      </w:r>
      <w:r w:rsidRPr="00AB3DC3">
        <w:rPr>
          <w:color w:val="FF0000"/>
          <w:w w:val="100"/>
          <w:sz w:val="22"/>
          <w:szCs w:val="22"/>
        </w:rPr>
        <w:t>[TBD]</w:t>
      </w:r>
    </w:p>
    <w:tbl>
      <w:tblPr>
        <w:tblW w:w="1082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40"/>
        <w:gridCol w:w="734"/>
        <w:gridCol w:w="160"/>
        <w:gridCol w:w="939"/>
        <w:gridCol w:w="75"/>
        <w:gridCol w:w="834"/>
        <w:gridCol w:w="880"/>
        <w:gridCol w:w="880"/>
        <w:gridCol w:w="1174"/>
        <w:gridCol w:w="1174"/>
        <w:gridCol w:w="1174"/>
        <w:gridCol w:w="10"/>
        <w:gridCol w:w="1167"/>
        <w:gridCol w:w="1184"/>
      </w:tblGrid>
      <w:tr w:rsidR="00B60B79" w14:paraId="43E9B90C" w14:textId="77777777" w:rsidTr="00B60B79">
        <w:trPr>
          <w:trHeight w:val="373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DF1F4A" w14:textId="77777777" w:rsidR="00B60B79" w:rsidRDefault="00B60B79" w:rsidP="00960B49">
            <w:pPr>
              <w:pStyle w:val="figuretext"/>
              <w:rPr>
                <w:kern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C04F9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BA61D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487D66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FF9B68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F9A71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0C29AE" w14:textId="6DE80270" w:rsidR="00B60B79" w:rsidRPr="00B60B79" w:rsidRDefault="00B60B79" w:rsidP="00B60B7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B6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D9C2088" w14:textId="6C94A554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692071" w14:textId="7049E06B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  Bx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36DEE6" w14:textId="77777777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78C140B" w14:textId="3867CBD3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kern w:val="2"/>
              </w:rPr>
            </w:pPr>
            <w:r>
              <w:rPr>
                <w:w w:val="100"/>
                <w:kern w:val="2"/>
              </w:rPr>
              <w:t>By</w:t>
            </w:r>
            <w:r>
              <w:rPr>
                <w:w w:val="100"/>
                <w:kern w:val="2"/>
              </w:rPr>
              <w:tab/>
            </w:r>
            <w:proofErr w:type="spellStart"/>
            <w:r>
              <w:rPr>
                <w:color w:val="FF0000"/>
                <w:w w:val="100"/>
                <w:kern w:val="2"/>
              </w:rPr>
              <w:t>Bz</w:t>
            </w:r>
            <w:proofErr w:type="spellEnd"/>
          </w:p>
        </w:tc>
      </w:tr>
      <w:tr w:rsidR="00B60B79" w14:paraId="6D726D0D" w14:textId="77777777" w:rsidTr="00B60B79">
        <w:trPr>
          <w:trHeight w:val="671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6CCD09" w14:textId="77777777" w:rsidR="00B60B79" w:rsidRDefault="00B60B79" w:rsidP="00960B49">
            <w:pPr>
              <w:pStyle w:val="figuretext"/>
              <w:rPr>
                <w:kern w:val="2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02BDA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DPS Support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13221A8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DPS Assisting Support</w:t>
            </w:r>
          </w:p>
        </w:tc>
        <w:tc>
          <w:tcPr>
            <w:tcW w:w="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42052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Multi-Link Power Management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C3CF4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NPCA Supported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C4B0E51" w14:textId="02AB7E5C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BSR Enhancement Support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13B00" w14:textId="4AE9F013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Additional Mapped TID Support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0B69C" w14:textId="56AEAC29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...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BED04" w14:textId="2997E8A5" w:rsidR="00B60B79" w:rsidRPr="00B60B79" w:rsidRDefault="00B60B79" w:rsidP="00960B49">
            <w:pPr>
              <w:pStyle w:val="figuretext"/>
              <w:rPr>
                <w:w w:val="100"/>
                <w:kern w:val="2"/>
                <w:u w:val="single"/>
              </w:rPr>
            </w:pPr>
            <w:r w:rsidRPr="00B60B79">
              <w:rPr>
                <w:color w:val="4472C4" w:themeColor="accent1"/>
                <w:w w:val="100"/>
                <w:kern w:val="2"/>
                <w:u w:val="single"/>
              </w:rPr>
              <w:t>EOTSP Support</w:t>
            </w:r>
          </w:p>
        </w:tc>
        <w:tc>
          <w:tcPr>
            <w:tcW w:w="1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84FF4" w14:textId="00BF5DE5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...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67123AC" w14:textId="7D11E482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Reserved</w:t>
            </w:r>
          </w:p>
        </w:tc>
      </w:tr>
      <w:tr w:rsidR="00B60B79" w14:paraId="04DD7614" w14:textId="77777777" w:rsidTr="00B60B79">
        <w:trPr>
          <w:trHeight w:val="373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CE776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Bits:</w:t>
            </w:r>
          </w:p>
        </w:tc>
        <w:tc>
          <w:tcPr>
            <w:tcW w:w="894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0C7384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939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5C6ECC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909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B76B190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8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386B34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8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98C66C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1174" w:type="dxa"/>
          </w:tcPr>
          <w:p w14:paraId="3BFC7C45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74" w:type="dxa"/>
          </w:tcPr>
          <w:p w14:paraId="7DF0CFDA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74" w:type="dxa"/>
          </w:tcPr>
          <w:p w14:paraId="2935CF0B" w14:textId="72D0D5D0" w:rsidR="00B60B79" w:rsidRPr="00B60B79" w:rsidRDefault="00B60B79" w:rsidP="00960B49">
            <w:pPr>
              <w:pStyle w:val="figuretext"/>
              <w:rPr>
                <w:w w:val="100"/>
                <w:kern w:val="2"/>
                <w:u w:val="single"/>
              </w:rPr>
            </w:pPr>
            <w:r w:rsidRPr="00B60B79">
              <w:rPr>
                <w:color w:val="4472C4" w:themeColor="accent1"/>
                <w:w w:val="100"/>
                <w:kern w:val="2"/>
                <w:u w:val="single"/>
              </w:rPr>
              <w:t>1</w:t>
            </w:r>
          </w:p>
        </w:tc>
        <w:tc>
          <w:tcPr>
            <w:tcW w:w="1177" w:type="dxa"/>
            <w:gridSpan w:val="2"/>
          </w:tcPr>
          <w:p w14:paraId="35EE057A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84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D00DAF9" w14:textId="0103333A" w:rsidR="00B60B79" w:rsidRDefault="00B60B79" w:rsidP="00960B49">
            <w:pPr>
              <w:pStyle w:val="figuretext"/>
              <w:rPr>
                <w:kern w:val="2"/>
              </w:rPr>
            </w:pPr>
          </w:p>
        </w:tc>
      </w:tr>
      <w:tr w:rsidR="00B60B79" w14:paraId="1DD03726" w14:textId="77777777" w:rsidTr="00B60B79">
        <w:trPr>
          <w:gridAfter w:val="2"/>
          <w:wAfter w:w="2351" w:type="dxa"/>
          <w:trHeight w:val="438"/>
          <w:jc w:val="center"/>
        </w:trPr>
        <w:tc>
          <w:tcPr>
            <w:tcW w:w="1174" w:type="dxa"/>
            <w:gridSpan w:val="2"/>
          </w:tcPr>
          <w:p w14:paraId="67BC2B01" w14:textId="77777777" w:rsidR="00B60B79" w:rsidRDefault="00B60B79" w:rsidP="00B60B79">
            <w:pPr>
              <w:pStyle w:val="FigTitle"/>
              <w:rPr>
                <w:w w:val="100"/>
                <w:kern w:val="2"/>
              </w:rPr>
            </w:pPr>
          </w:p>
        </w:tc>
        <w:tc>
          <w:tcPr>
            <w:tcW w:w="1174" w:type="dxa"/>
            <w:gridSpan w:val="3"/>
          </w:tcPr>
          <w:p w14:paraId="5B853D0C" w14:textId="77777777" w:rsidR="00B60B79" w:rsidRDefault="00B60B79" w:rsidP="00B60B79">
            <w:pPr>
              <w:pStyle w:val="FigTitle"/>
              <w:rPr>
                <w:w w:val="100"/>
                <w:kern w:val="2"/>
              </w:rPr>
            </w:pPr>
          </w:p>
        </w:tc>
        <w:tc>
          <w:tcPr>
            <w:tcW w:w="6126" w:type="dxa"/>
            <w:gridSpan w:val="7"/>
            <w:vAlign w:val="center"/>
            <w:hideMark/>
          </w:tcPr>
          <w:p w14:paraId="3F078042" w14:textId="0754EA2C" w:rsidR="00B60B79" w:rsidRDefault="00B60B79" w:rsidP="00B60B79">
            <w:pPr>
              <w:pStyle w:val="FigTitle"/>
              <w:numPr>
                <w:ilvl w:val="0"/>
                <w:numId w:val="17"/>
              </w:numPr>
              <w:jc w:val="left"/>
              <w:rPr>
                <w:kern w:val="2"/>
              </w:rPr>
            </w:pPr>
            <w:bookmarkStart w:id="0" w:name="RTF33323237373a204669675469"/>
            <w:r>
              <w:rPr>
                <w:w w:val="100"/>
                <w:kern w:val="2"/>
              </w:rPr>
              <w:t>UHR MAC Capabilities Information field format</w:t>
            </w:r>
            <w:bookmarkEnd w:id="0"/>
          </w:p>
        </w:tc>
      </w:tr>
    </w:tbl>
    <w:p w14:paraId="57E0781B" w14:textId="77777777" w:rsidR="00CE44F6" w:rsidRDefault="00CE44F6" w:rsidP="00CE44F6">
      <w:pPr>
        <w:pStyle w:val="T"/>
        <w:rPr>
          <w:w w:val="100"/>
          <w14:ligatures w14:val="standardContextual"/>
        </w:rPr>
      </w:pPr>
    </w:p>
    <w:p w14:paraId="596C92B4" w14:textId="77777777" w:rsidR="00CE44F6" w:rsidRPr="00AB3DC3" w:rsidRDefault="00CE44F6" w:rsidP="00CE44F6">
      <w:pPr>
        <w:pStyle w:val="T"/>
        <w:rPr>
          <w:w w:val="100"/>
          <w:sz w:val="22"/>
          <w:szCs w:val="22"/>
        </w:rPr>
      </w:pPr>
      <w:r w:rsidRPr="00AB3DC3">
        <w:rPr>
          <w:w w:val="100"/>
          <w:sz w:val="22"/>
          <w:szCs w:val="22"/>
        </w:rPr>
        <w:t xml:space="preserve">The subfields of the EHT MAC Capabilities Information field are defined in </w:t>
      </w:r>
      <w:r w:rsidRPr="00AB3DC3">
        <w:rPr>
          <w:w w:val="100"/>
          <w:sz w:val="22"/>
          <w:szCs w:val="22"/>
        </w:rPr>
        <w:fldChar w:fldCharType="begin"/>
      </w:r>
      <w:r w:rsidRPr="00AB3DC3">
        <w:rPr>
          <w:w w:val="100"/>
          <w:sz w:val="22"/>
          <w:szCs w:val="22"/>
        </w:rPr>
        <w:instrText xml:space="preserve"> REF  RTF36393535353a205461626c65 \h</w:instrText>
      </w:r>
      <w:r>
        <w:rPr>
          <w:w w:val="100"/>
          <w:sz w:val="22"/>
          <w:szCs w:val="22"/>
        </w:rPr>
        <w:instrText xml:space="preserve"> \* MERGEFORMAT </w:instrText>
      </w:r>
      <w:r w:rsidRPr="00AB3DC3">
        <w:rPr>
          <w:w w:val="100"/>
          <w:sz w:val="22"/>
          <w:szCs w:val="22"/>
        </w:rPr>
      </w:r>
      <w:r w:rsidRPr="00AB3DC3">
        <w:rPr>
          <w:w w:val="100"/>
          <w:sz w:val="22"/>
          <w:szCs w:val="22"/>
        </w:rPr>
        <w:fldChar w:fldCharType="separate"/>
      </w:r>
      <w:r w:rsidRPr="00AB3DC3">
        <w:rPr>
          <w:w w:val="100"/>
          <w:sz w:val="22"/>
          <w:szCs w:val="22"/>
        </w:rPr>
        <w:t>Table9-130a (Subfields of the UHR MAC Capabilities Information field)</w:t>
      </w:r>
      <w:r w:rsidRPr="00AB3DC3">
        <w:rPr>
          <w:w w:val="100"/>
          <w:sz w:val="22"/>
          <w:szCs w:val="22"/>
        </w:rPr>
        <w:fldChar w:fldCharType="end"/>
      </w:r>
      <w:r w:rsidRPr="00AB3DC3">
        <w:rPr>
          <w:w w:val="100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820"/>
        <w:gridCol w:w="3000"/>
        <w:gridCol w:w="3600"/>
      </w:tblGrid>
      <w:tr w:rsidR="00CE44F6" w14:paraId="2CEAFD7D" w14:textId="77777777" w:rsidTr="00960B49">
        <w:trPr>
          <w:jc w:val="center"/>
        </w:trPr>
        <w:tc>
          <w:tcPr>
            <w:tcW w:w="8420" w:type="dxa"/>
            <w:gridSpan w:val="3"/>
            <w:vAlign w:val="center"/>
            <w:hideMark/>
          </w:tcPr>
          <w:p w14:paraId="3544D6A3" w14:textId="77777777" w:rsidR="00CE44F6" w:rsidRDefault="00CE44F6" w:rsidP="00CE44F6">
            <w:pPr>
              <w:pStyle w:val="TableTitle"/>
              <w:numPr>
                <w:ilvl w:val="0"/>
                <w:numId w:val="18"/>
              </w:numPr>
              <w:rPr>
                <w:w w:val="1"/>
                <w:kern w:val="2"/>
              </w:rPr>
            </w:pPr>
            <w:bookmarkStart w:id="1" w:name="RTF36393535353a205461626c65"/>
            <w:r>
              <w:rPr>
                <w:w w:val="100"/>
                <w:kern w:val="2"/>
              </w:rPr>
              <w:t>Subfields of the UHR MAC Capabilities Information field</w:t>
            </w:r>
            <w:r>
              <w:rPr>
                <w:kern w:val="2"/>
              </w:rPr>
              <w:fldChar w:fldCharType="begin"/>
            </w:r>
            <w:r>
              <w:rPr>
                <w:w w:val="100"/>
                <w:kern w:val="2"/>
              </w:rPr>
              <w:instrText xml:space="preserve"> FILENAME </w:instrText>
            </w:r>
            <w:r>
              <w:rPr>
                <w:kern w:val="2"/>
              </w:rPr>
              <w:fldChar w:fldCharType="separate"/>
            </w:r>
            <w:r>
              <w:rPr>
                <w:w w:val="100"/>
                <w:kern w:val="2"/>
              </w:rPr>
              <w:t xml:space="preserve">  (continued)</w:t>
            </w:r>
            <w:r>
              <w:rPr>
                <w:kern w:val="2"/>
              </w:rPr>
              <w:fldChar w:fldCharType="end"/>
            </w:r>
            <w:bookmarkEnd w:id="1"/>
          </w:p>
        </w:tc>
      </w:tr>
      <w:tr w:rsidR="00CE44F6" w14:paraId="368718DC" w14:textId="77777777" w:rsidTr="00960B49">
        <w:trPr>
          <w:trHeight w:val="40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0B68D2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C113E9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Definition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25A065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Encoding</w:t>
            </w:r>
          </w:p>
        </w:tc>
      </w:tr>
      <w:tr w:rsidR="00CE44F6" w14:paraId="515418A6" w14:textId="77777777" w:rsidTr="00960B49">
        <w:trPr>
          <w:trHeight w:val="1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D18569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rFonts w:ascii="Microsoft JhengHei" w:eastAsia="Microsoft JhengHei" w:hAnsi="Microsoft JhengHei" w:cs="Microsoft JhengHei"/>
                <w:w w:val="100"/>
                <w:kern w:val="2"/>
                <w:lang w:eastAsia="zh-TW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1703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…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97B052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…</w:t>
            </w:r>
          </w:p>
        </w:tc>
      </w:tr>
      <w:tr w:rsidR="00CE44F6" w14:paraId="250A8306" w14:textId="77777777" w:rsidTr="00960B49">
        <w:trPr>
          <w:trHeight w:val="1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707F" w14:textId="787BB0EE" w:rsidR="00CE44F6" w:rsidRPr="00AB39F3" w:rsidRDefault="00B60B79" w:rsidP="00960B49">
            <w:pPr>
              <w:pStyle w:val="CellBody"/>
              <w:rPr>
                <w:color w:val="4472C4" w:themeColor="accent1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lastRenderedPageBreak/>
              <w:t>EOTSP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289F5" w14:textId="33BEBD82" w:rsidR="00CE44F6" w:rsidRPr="00AB39F3" w:rsidRDefault="00B60B79" w:rsidP="00960B49">
            <w:pPr>
              <w:pStyle w:val="CellBody"/>
              <w:rPr>
                <w:color w:val="4472C4" w:themeColor="accent1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Indicates whether EOTSP indication is supported.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0F0D65" w14:textId="2EA2F0A6" w:rsidR="00CE44F6" w:rsidRDefault="00B60B79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Set to 1 to indicate EOTSP indication during TWT SP is supported.</w:t>
            </w:r>
          </w:p>
          <w:p w14:paraId="2237F996" w14:textId="77777777" w:rsidR="00AB39F3" w:rsidRPr="00AB39F3" w:rsidRDefault="00AB39F3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</w:p>
          <w:p w14:paraId="07CC9E49" w14:textId="3C6E4572" w:rsidR="00B60B79" w:rsidRPr="00AB39F3" w:rsidRDefault="00B60B79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 xml:space="preserve">Set to 0 to indicate EOTSP </w:t>
            </w:r>
            <w:r w:rsidR="00AB39F3"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indication during TWT SP is not supported.</w:t>
            </w:r>
          </w:p>
          <w:p w14:paraId="36819A55" w14:textId="77777777" w:rsidR="00CE44F6" w:rsidRPr="00AB39F3" w:rsidRDefault="00CE44F6" w:rsidP="00960B49">
            <w:pPr>
              <w:pStyle w:val="CellBody"/>
              <w:rPr>
                <w:color w:val="4472C4" w:themeColor="accent1"/>
                <w:w w:val="1"/>
                <w:kern w:val="2"/>
                <w:sz w:val="20"/>
                <w:szCs w:val="20"/>
                <w:u w:val="single"/>
              </w:rPr>
            </w:pPr>
          </w:p>
        </w:tc>
      </w:tr>
    </w:tbl>
    <w:p w14:paraId="1F515659" w14:textId="77777777" w:rsidR="00CE44F6" w:rsidRDefault="00CE44F6" w:rsidP="00CE44F6">
      <w:pPr>
        <w:pStyle w:val="T"/>
        <w:rPr>
          <w:w w:val="100"/>
          <w14:ligatures w14:val="standardContextual"/>
        </w:rPr>
      </w:pPr>
      <w:r>
        <w:rPr>
          <w:w w:val="100"/>
        </w:rPr>
        <w:t xml:space="preserve"> </w:t>
      </w:r>
    </w:p>
    <w:p w14:paraId="2BF0CFBB" w14:textId="77777777" w:rsidR="00CE44F6" w:rsidRPr="006C6471" w:rsidRDefault="00CE44F6" w:rsidP="006C6471">
      <w:pPr>
        <w:spacing w:before="240" w:line="240" w:lineRule="atLeast"/>
        <w:rPr>
          <w:sz w:val="20"/>
        </w:rPr>
      </w:pPr>
    </w:p>
    <w:p w14:paraId="26409154" w14:textId="16866E1E" w:rsidR="006C6471" w:rsidRPr="006C6471" w:rsidRDefault="006C6471" w:rsidP="006C6471">
      <w:pPr>
        <w:spacing w:before="240" w:line="240" w:lineRule="atLeast"/>
        <w:rPr>
          <w:b/>
          <w:bCs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 w:rsidR="008D3F5F"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</w:t>
      </w:r>
      <w:r w:rsidR="00AB39F3">
        <w:rPr>
          <w:b/>
          <w:i/>
          <w:sz w:val="20"/>
          <w:highlight w:val="yellow"/>
        </w:rPr>
        <w:t>modify</w:t>
      </w:r>
      <w:r w:rsidRPr="006C6471">
        <w:rPr>
          <w:b/>
          <w:i/>
          <w:sz w:val="20"/>
          <w:highlight w:val="yellow"/>
        </w:rPr>
        <w:t xml:space="preserve"> </w:t>
      </w:r>
      <w:r w:rsidR="00AB39F3">
        <w:rPr>
          <w:b/>
          <w:i/>
          <w:sz w:val="20"/>
          <w:highlight w:val="yellow"/>
        </w:rPr>
        <w:t>subclause 37.13 UHR TWT operation</w:t>
      </w:r>
      <w:r w:rsidRPr="006C6471">
        <w:rPr>
          <w:b/>
          <w:i/>
          <w:sz w:val="20"/>
          <w:highlight w:val="yellow"/>
        </w:rPr>
        <w:t xml:space="preserve"> in P802.11b</w:t>
      </w:r>
      <w:r w:rsidR="008D3F5F">
        <w:rPr>
          <w:b/>
          <w:i/>
          <w:sz w:val="20"/>
          <w:highlight w:val="yellow"/>
        </w:rPr>
        <w:t>n</w:t>
      </w:r>
      <w:r w:rsidRPr="006C6471">
        <w:rPr>
          <w:b/>
          <w:i/>
          <w:sz w:val="20"/>
          <w:highlight w:val="yellow"/>
        </w:rPr>
        <w:t>D</w:t>
      </w:r>
      <w:r w:rsidR="008D3F5F">
        <w:rPr>
          <w:b/>
          <w:i/>
          <w:sz w:val="20"/>
          <w:highlight w:val="yellow"/>
        </w:rPr>
        <w:t>0.</w:t>
      </w:r>
      <w:r w:rsidR="00AB39F3">
        <w:rPr>
          <w:b/>
          <w:i/>
          <w:sz w:val="20"/>
          <w:highlight w:val="yellow"/>
        </w:rPr>
        <w:t>2 as follows</w:t>
      </w:r>
      <w:r w:rsidRPr="006C6471">
        <w:rPr>
          <w:b/>
          <w:i/>
          <w:sz w:val="20"/>
          <w:highlight w:val="yellow"/>
        </w:rPr>
        <w:t>:</w:t>
      </w:r>
    </w:p>
    <w:p w14:paraId="16140395" w14:textId="500F0F42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</w:t>
      </w:r>
      <w:r w:rsidR="00AB39F3">
        <w:rPr>
          <w:rFonts w:ascii="Arial" w:eastAsia="Arial" w:hAnsi="Arial" w:cs="Arial"/>
          <w:b/>
          <w:sz w:val="20"/>
        </w:rPr>
        <w:t>13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UHR </w:t>
      </w:r>
      <w:r w:rsidR="006C6471" w:rsidRPr="006C6471">
        <w:rPr>
          <w:rFonts w:ascii="Arial" w:eastAsia="Arial" w:hAnsi="Arial" w:cs="Arial"/>
          <w:b/>
          <w:sz w:val="20"/>
        </w:rPr>
        <w:t>TWT operation</w:t>
      </w:r>
    </w:p>
    <w:p w14:paraId="18DA2A39" w14:textId="53B62C34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</w:t>
      </w:r>
      <w:r w:rsidR="00AB39F3">
        <w:rPr>
          <w:rFonts w:ascii="Arial" w:eastAsia="Arial" w:hAnsi="Arial" w:cs="Arial"/>
          <w:b/>
          <w:sz w:val="20"/>
        </w:rPr>
        <w:t>13</w:t>
      </w:r>
      <w:r>
        <w:rPr>
          <w:rFonts w:ascii="Arial" w:eastAsia="Arial" w:hAnsi="Arial" w:cs="Arial"/>
          <w:b/>
          <w:sz w:val="20"/>
        </w:rPr>
        <w:t>.1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 w:rsidR="00DC521A">
        <w:rPr>
          <w:rFonts w:ascii="Arial" w:eastAsia="Arial" w:hAnsi="Arial" w:cs="Arial"/>
          <w:b/>
          <w:sz w:val="20"/>
        </w:rPr>
        <w:t xml:space="preserve">TWT SP </w:t>
      </w:r>
      <w:r w:rsidR="00C97243" w:rsidRPr="00C97243">
        <w:rPr>
          <w:rFonts w:ascii="Arial" w:eastAsia="Arial" w:hAnsi="Arial" w:cs="Arial"/>
          <w:b/>
          <w:color w:val="0070C0"/>
          <w:sz w:val="20"/>
        </w:rPr>
        <w:t>(#</w:t>
      </w:r>
      <w:proofErr w:type="gramStart"/>
      <w:r w:rsidR="00C97243" w:rsidRPr="00C97243">
        <w:rPr>
          <w:rFonts w:ascii="Arial" w:eastAsia="Arial" w:hAnsi="Arial" w:cs="Arial"/>
          <w:b/>
          <w:color w:val="0070C0"/>
          <w:sz w:val="20"/>
        </w:rPr>
        <w:t>3667)</w:t>
      </w:r>
      <w:r w:rsidR="00DC521A" w:rsidRPr="00C97243">
        <w:rPr>
          <w:rFonts w:ascii="Arial" w:eastAsia="Arial" w:hAnsi="Arial" w:cs="Arial"/>
          <w:b/>
          <w:strike/>
          <w:color w:val="0070C0"/>
          <w:sz w:val="20"/>
        </w:rPr>
        <w:t>Management</w:t>
      </w:r>
      <w:proofErr w:type="gramEnd"/>
      <w:r w:rsidR="00C97243" w:rsidRPr="00C97243">
        <w:rPr>
          <w:rFonts w:ascii="Arial" w:eastAsia="Arial" w:hAnsi="Arial" w:cs="Arial"/>
          <w:b/>
          <w:color w:val="0070C0"/>
          <w:sz w:val="20"/>
        </w:rPr>
        <w:t xml:space="preserve"> </w:t>
      </w:r>
      <w:r w:rsidR="00C97243">
        <w:rPr>
          <w:rFonts w:ascii="Arial" w:eastAsia="Arial" w:hAnsi="Arial" w:cs="Arial"/>
          <w:b/>
          <w:color w:val="0070C0"/>
          <w:sz w:val="20"/>
        </w:rPr>
        <w:t>early t</w:t>
      </w:r>
      <w:r w:rsidR="00C97243" w:rsidRPr="00C97243">
        <w:rPr>
          <w:rFonts w:ascii="Arial" w:eastAsia="Arial" w:hAnsi="Arial" w:cs="Arial"/>
          <w:b/>
          <w:color w:val="0070C0"/>
          <w:sz w:val="20"/>
        </w:rPr>
        <w:t>ermination</w:t>
      </w:r>
    </w:p>
    <w:p w14:paraId="134FC741" w14:textId="3C13DE05" w:rsidR="00AB39F3" w:rsidRPr="00AB39F3" w:rsidRDefault="001E7008" w:rsidP="006C6471">
      <w:pPr>
        <w:spacing w:before="240" w:line="240" w:lineRule="atLeast"/>
        <w:rPr>
          <w:rFonts w:eastAsia="Arial"/>
          <w:bCs/>
          <w:szCs w:val="22"/>
        </w:rPr>
      </w:pPr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>A</w:t>
      </w:r>
      <w:proofErr w:type="gramEnd"/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 xml:space="preserve"> UHR STA shall set the EOTSP Support field in the UHR MAC Capabilities Information field of the UHR Capabilities element to 1 if dot11UHREOTSPImplemented is true; otherwise, the UHR STA shall set the EOTSP Support field to 0.</w:t>
      </w:r>
    </w:p>
    <w:p w14:paraId="04927DF0" w14:textId="363A2B4E" w:rsidR="006C6471" w:rsidRP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szCs w:val="22"/>
        </w:rPr>
        <w:t>A</w:t>
      </w:r>
      <w:r w:rsidR="00A91853">
        <w:rPr>
          <w:szCs w:val="22"/>
        </w:rPr>
        <w:t xml:space="preserve"> </w:t>
      </w:r>
      <w:r w:rsidR="00AB39F3" w:rsidRPr="001E7008">
        <w:rPr>
          <w:color w:val="000000" w:themeColor="text1"/>
          <w:szCs w:val="22"/>
        </w:rPr>
        <w:t>UHR STA</w:t>
      </w:r>
      <w:r w:rsidR="001E7008" w:rsidRPr="001E7008">
        <w:rPr>
          <w:color w:val="000000" w:themeColor="text1"/>
          <w:szCs w:val="22"/>
        </w:rPr>
        <w:t xml:space="preserve"> </w:t>
      </w:r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AB39F3" w:rsidRPr="001E7008">
        <w:rPr>
          <w:color w:val="4472C4" w:themeColor="accent1"/>
          <w:szCs w:val="22"/>
          <w:u w:val="single"/>
        </w:rPr>
        <w:t>with</w:t>
      </w:r>
      <w:proofErr w:type="gramEnd"/>
      <w:r w:rsidR="00AB39F3" w:rsidRPr="001E7008">
        <w:rPr>
          <w:color w:val="4472C4" w:themeColor="accent1"/>
          <w:szCs w:val="22"/>
          <w:u w:val="single"/>
        </w:rPr>
        <w:t xml:space="preserve"> </w:t>
      </w:r>
      <w:r w:rsidR="00AB39F3" w:rsidRPr="001E7008">
        <w:rPr>
          <w:rFonts w:eastAsia="Arial"/>
          <w:bCs/>
          <w:color w:val="4472C4" w:themeColor="accent1"/>
          <w:szCs w:val="22"/>
          <w:u w:val="single"/>
        </w:rPr>
        <w:t>dot11UHREOTSPImplemented equal to true</w:t>
      </w:r>
      <w:r w:rsidR="001E7008" w:rsidRPr="001E7008">
        <w:rPr>
          <w:rFonts w:eastAsia="Arial"/>
          <w:bCs/>
          <w:color w:val="4472C4" w:themeColor="accent1"/>
          <w:szCs w:val="22"/>
          <w:u w:val="single"/>
        </w:rPr>
        <w:t xml:space="preserve"> </w:t>
      </w:r>
      <w:r w:rsidR="001E7008" w:rsidRPr="001E7008">
        <w:rPr>
          <w:rFonts w:eastAsia="Arial"/>
          <w:bCs/>
          <w:color w:val="000000" w:themeColor="text1"/>
          <w:szCs w:val="22"/>
        </w:rPr>
        <w:t>that is a</w:t>
      </w:r>
      <w:r w:rsidR="00AB39F3" w:rsidRPr="001E7008">
        <w:rPr>
          <w:color w:val="000000" w:themeColor="text1"/>
          <w:szCs w:val="22"/>
        </w:rPr>
        <w:t xml:space="preserve"> </w:t>
      </w:r>
      <w:r w:rsidRPr="006C6471">
        <w:rPr>
          <w:szCs w:val="22"/>
        </w:rPr>
        <w:t xml:space="preserve">TWT requesting STA or a TWT scheduled STA </w:t>
      </w:r>
      <w:r w:rsidRPr="001E7008">
        <w:rPr>
          <w:color w:val="000000" w:themeColor="text1"/>
          <w:szCs w:val="22"/>
        </w:rPr>
        <w:t xml:space="preserve">may </w:t>
      </w:r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1E7008" w:rsidRPr="001E7008">
        <w:rPr>
          <w:strike/>
          <w:color w:val="0070C0"/>
          <w:szCs w:val="22"/>
        </w:rPr>
        <w:t>use</w:t>
      </w:r>
      <w:proofErr w:type="gramEnd"/>
      <w:r w:rsidR="001E7008" w:rsidRPr="001E7008">
        <w:rPr>
          <w:strike/>
          <w:color w:val="0070C0"/>
          <w:szCs w:val="22"/>
        </w:rPr>
        <w:t xml:space="preserve"> TBD signaling </w:t>
      </w:r>
      <w:r w:rsidRPr="001E7008">
        <w:rPr>
          <w:color w:val="0070C0"/>
          <w:szCs w:val="22"/>
          <w:u w:val="single"/>
        </w:rPr>
        <w:t>set the EOTSP subfield to 1 in a QoS Null frame it transmits during an on-going TWT SP</w:t>
      </w:r>
      <w:r w:rsidRPr="001E7008">
        <w:rPr>
          <w:color w:val="0070C0"/>
          <w:szCs w:val="22"/>
        </w:rPr>
        <w:t xml:space="preserve"> </w:t>
      </w:r>
      <w:r w:rsidRPr="006C6471">
        <w:rPr>
          <w:szCs w:val="22"/>
        </w:rPr>
        <w:t>to indicate that the STA does not have any pending traffic for the remainder of the current TWT SP.</w:t>
      </w:r>
    </w:p>
    <w:p w14:paraId="02F620A1" w14:textId="245A9E1D" w:rsidR="006C6471" w:rsidRDefault="001E7008" w:rsidP="006C6471">
      <w:pPr>
        <w:spacing w:before="240" w:line="240" w:lineRule="atLeast"/>
        <w:rPr>
          <w:color w:val="0070C0"/>
          <w:szCs w:val="22"/>
          <w:u w:val="single"/>
        </w:rPr>
      </w:pPr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6C6471" w:rsidRPr="001E7008">
        <w:rPr>
          <w:color w:val="0070C0"/>
          <w:szCs w:val="22"/>
          <w:u w:val="single"/>
        </w:rPr>
        <w:t>A</w:t>
      </w:r>
      <w:proofErr w:type="gramEnd"/>
      <w:r w:rsidR="006C6471" w:rsidRPr="001E7008">
        <w:rPr>
          <w:color w:val="0070C0"/>
          <w:szCs w:val="22"/>
          <w:u w:val="single"/>
        </w:rPr>
        <w:t xml:space="preserve"> </w:t>
      </w:r>
      <w:r w:rsidRPr="001E7008">
        <w:rPr>
          <w:color w:val="0070C0"/>
          <w:szCs w:val="22"/>
          <w:u w:val="single"/>
        </w:rPr>
        <w:t xml:space="preserve">UHR STA with </w:t>
      </w:r>
      <w:r w:rsidRPr="001E7008">
        <w:rPr>
          <w:rFonts w:eastAsia="Arial"/>
          <w:bCs/>
          <w:color w:val="0070C0"/>
          <w:szCs w:val="22"/>
          <w:u w:val="single"/>
        </w:rPr>
        <w:t xml:space="preserve">dot11UHREOTSPImplemented equal to true that is a </w:t>
      </w:r>
      <w:r w:rsidR="006C6471" w:rsidRPr="001E7008">
        <w:rPr>
          <w:color w:val="0070C0"/>
          <w:szCs w:val="22"/>
          <w:u w:val="single"/>
        </w:rPr>
        <w:t>TWT responding STA or a TWT scheduling AP,</w:t>
      </w:r>
      <w:r w:rsidR="00124F63" w:rsidRPr="001E7008">
        <w:rPr>
          <w:color w:val="0070C0"/>
          <w:szCs w:val="22"/>
          <w:u w:val="single"/>
        </w:rPr>
        <w:t xml:space="preserve"> </w:t>
      </w:r>
      <w:r>
        <w:rPr>
          <w:color w:val="0070C0"/>
          <w:szCs w:val="22"/>
          <w:u w:val="single"/>
        </w:rPr>
        <w:t>and that</w:t>
      </w:r>
      <w:r w:rsidR="006C6471" w:rsidRPr="001E7008">
        <w:rPr>
          <w:color w:val="0070C0"/>
          <w:szCs w:val="22"/>
          <w:u w:val="single"/>
        </w:rPr>
        <w:t xml:space="preserve"> receives a QoS Null frame with the EOTSP subfield equal to 1 during a TWT SP, may terminate the TWT SP for th</w:t>
      </w:r>
      <w:r>
        <w:rPr>
          <w:color w:val="0070C0"/>
          <w:szCs w:val="22"/>
          <w:u w:val="single"/>
        </w:rPr>
        <w:t>e</w:t>
      </w:r>
      <w:r w:rsidR="006C6471" w:rsidRPr="001E7008">
        <w:rPr>
          <w:color w:val="0070C0"/>
          <w:szCs w:val="22"/>
          <w:u w:val="single"/>
        </w:rPr>
        <w:t xml:space="preserve"> STA</w:t>
      </w:r>
      <w:r>
        <w:rPr>
          <w:color w:val="0070C0"/>
          <w:szCs w:val="22"/>
          <w:u w:val="single"/>
        </w:rPr>
        <w:t xml:space="preserve"> that sent the QoS Null frame</w:t>
      </w:r>
      <w:r w:rsidR="006C6471" w:rsidRPr="001E7008">
        <w:rPr>
          <w:color w:val="0070C0"/>
          <w:szCs w:val="22"/>
          <w:u w:val="single"/>
        </w:rPr>
        <w:t xml:space="preserve"> as described in 26.8.5 (Power save operation during TWT SPs).</w:t>
      </w:r>
    </w:p>
    <w:p w14:paraId="2020475A" w14:textId="77777777" w:rsidR="001E7008" w:rsidRPr="001E7008" w:rsidRDefault="001E7008" w:rsidP="006C6471">
      <w:pPr>
        <w:spacing w:before="240" w:line="240" w:lineRule="atLeast"/>
        <w:rPr>
          <w:color w:val="0070C0"/>
          <w:szCs w:val="22"/>
          <w:u w:val="single"/>
        </w:rPr>
      </w:pPr>
    </w:p>
    <w:p w14:paraId="5D13D586" w14:textId="77777777" w:rsidR="001E7008" w:rsidRPr="001E7008" w:rsidRDefault="001E7008" w:rsidP="001E700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1E7008">
        <w:rPr>
          <w:rFonts w:ascii="Arial" w:hAnsi="Arial" w:cs="Arial"/>
          <w:b/>
          <w:bCs/>
          <w:sz w:val="28"/>
          <w:szCs w:val="28"/>
          <w:lang w:val="en-US"/>
        </w:rPr>
        <w:t>Annex C</w:t>
      </w:r>
    </w:p>
    <w:p w14:paraId="5CF364B9" w14:textId="77777777" w:rsidR="001E7008" w:rsidRPr="001E7008" w:rsidRDefault="001E7008" w:rsidP="001E7008">
      <w:pPr>
        <w:autoSpaceDE w:val="0"/>
        <w:autoSpaceDN w:val="0"/>
        <w:adjustRightInd w:val="0"/>
        <w:rPr>
          <w:rFonts w:ascii="0|©'" w:hAnsi="0|©'" w:cs="0|©'"/>
          <w:i/>
          <w:iCs/>
          <w:sz w:val="24"/>
          <w:szCs w:val="24"/>
          <w:lang w:val="en-US"/>
        </w:rPr>
      </w:pPr>
      <w:r w:rsidRPr="001E7008">
        <w:rPr>
          <w:rFonts w:ascii="0|©'" w:hAnsi="0|©'" w:cs="0|©'"/>
          <w:i/>
          <w:iCs/>
          <w:sz w:val="24"/>
          <w:szCs w:val="24"/>
          <w:lang w:val="en-US"/>
        </w:rPr>
        <w:t>(normative)</w:t>
      </w:r>
    </w:p>
    <w:p w14:paraId="006C0565" w14:textId="77777777" w:rsidR="001E7008" w:rsidRPr="001E7008" w:rsidRDefault="001E7008" w:rsidP="001E700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1E7008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ASN.1 encoding of the MAC and PHY MIB</w:t>
      </w:r>
    </w:p>
    <w:p w14:paraId="2967F94D" w14:textId="4B17B4A7" w:rsidR="001E7008" w:rsidRPr="001E7008" w:rsidRDefault="001E7008" w:rsidP="001E7008">
      <w:pPr>
        <w:pStyle w:val="Heading1"/>
        <w:rPr>
          <w:rFonts w:cs="Arial"/>
          <w:bCs/>
          <w:sz w:val="20"/>
        </w:rPr>
      </w:pPr>
      <w:r w:rsidRPr="001E7008">
        <w:rPr>
          <w:rFonts w:cs="Arial"/>
          <w:bCs/>
          <w:sz w:val="24"/>
          <w:szCs w:val="24"/>
          <w:u w:val="none"/>
          <w:lang w:val="en-US"/>
        </w:rPr>
        <w:t>C.3 MIB Detail</w:t>
      </w:r>
    </w:p>
    <w:p w14:paraId="1B4616DD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74858E65" w14:textId="77777777" w:rsidR="001E7008" w:rsidRPr="004F2C35" w:rsidRDefault="001E7008" w:rsidP="001E7008">
      <w:pPr>
        <w:rPr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variable</w:t>
      </w:r>
    </w:p>
    <w:p w14:paraId="42B4A2B7" w14:textId="7B33C88D" w:rsidR="001E7008" w:rsidRPr="00241A68" w:rsidRDefault="001E7008" w:rsidP="001E7008">
      <w:pPr>
        <w:rPr>
          <w:bCs/>
          <w:sz w:val="20"/>
        </w:rPr>
      </w:pPr>
      <w:r w:rsidRPr="00241A68">
        <w:rPr>
          <w:bCs/>
          <w:sz w:val="20"/>
        </w:rPr>
        <w:t>dot11</w:t>
      </w:r>
      <w:r>
        <w:rPr>
          <w:bCs/>
          <w:sz w:val="20"/>
        </w:rPr>
        <w:t>UHREOTSP</w:t>
      </w:r>
      <w:r w:rsidRPr="00241A68">
        <w:rPr>
          <w:bCs/>
          <w:sz w:val="20"/>
        </w:rPr>
        <w:t>Implemented OBJECT-TYPE</w:t>
      </w:r>
    </w:p>
    <w:p w14:paraId="26D32138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 xml:space="preserve">SYNTAX </w:t>
      </w:r>
      <w:proofErr w:type="spellStart"/>
      <w:r w:rsidRPr="00241A68">
        <w:rPr>
          <w:bCs/>
          <w:sz w:val="20"/>
        </w:rPr>
        <w:t>TruthValue</w:t>
      </w:r>
      <w:proofErr w:type="spellEnd"/>
    </w:p>
    <w:p w14:paraId="0CAE39EA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MAX-ACCESS read-only</w:t>
      </w:r>
    </w:p>
    <w:p w14:paraId="12F06DF3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STATUS current</w:t>
      </w:r>
    </w:p>
    <w:p w14:paraId="2CB6AFA3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DESCRIPTION</w:t>
      </w:r>
    </w:p>
    <w:p w14:paraId="777CC811" w14:textId="77777777" w:rsidR="001E7008" w:rsidRPr="00241A68" w:rsidRDefault="001E7008" w:rsidP="001E7008">
      <w:pPr>
        <w:ind w:left="720" w:firstLine="720"/>
        <w:rPr>
          <w:bCs/>
          <w:sz w:val="20"/>
        </w:rPr>
      </w:pPr>
      <w:r w:rsidRPr="00241A68">
        <w:rPr>
          <w:bCs/>
          <w:sz w:val="20"/>
        </w:rPr>
        <w:t>"This is a capability variable.</w:t>
      </w:r>
    </w:p>
    <w:p w14:paraId="09143BCD" w14:textId="77777777" w:rsidR="001E7008" w:rsidRDefault="001E7008" w:rsidP="001E7008">
      <w:pPr>
        <w:ind w:left="720" w:firstLine="720"/>
        <w:rPr>
          <w:bCs/>
          <w:sz w:val="20"/>
        </w:rPr>
      </w:pPr>
      <w:r w:rsidRPr="00241A68">
        <w:rPr>
          <w:bCs/>
          <w:sz w:val="20"/>
        </w:rPr>
        <w:t>Its value is determined by device capabilities.</w:t>
      </w:r>
    </w:p>
    <w:p w14:paraId="6846D21B" w14:textId="77777777" w:rsidR="001E7008" w:rsidRPr="00241A68" w:rsidRDefault="001E7008" w:rsidP="001E7008">
      <w:pPr>
        <w:ind w:left="720" w:firstLine="720"/>
        <w:rPr>
          <w:bCs/>
          <w:sz w:val="20"/>
        </w:rPr>
      </w:pPr>
    </w:p>
    <w:p w14:paraId="7FF73D35" w14:textId="19532A49" w:rsidR="001E7008" w:rsidRPr="00241A68" w:rsidRDefault="001E7008" w:rsidP="001E7008">
      <w:pPr>
        <w:ind w:left="1440"/>
        <w:rPr>
          <w:bCs/>
          <w:sz w:val="20"/>
        </w:rPr>
      </w:pPr>
      <w:r w:rsidRPr="00241A68">
        <w:rPr>
          <w:bCs/>
          <w:sz w:val="20"/>
        </w:rPr>
        <w:t>This attribute, when true, indicates that the STA implementation support</w:t>
      </w:r>
      <w:r>
        <w:rPr>
          <w:bCs/>
          <w:sz w:val="20"/>
        </w:rPr>
        <w:t>s</w:t>
      </w:r>
      <w:r w:rsidRPr="00241A68">
        <w:rPr>
          <w:bCs/>
          <w:sz w:val="20"/>
        </w:rPr>
        <w:t xml:space="preserve"> </w:t>
      </w:r>
      <w:r>
        <w:rPr>
          <w:bCs/>
          <w:sz w:val="20"/>
        </w:rPr>
        <w:t>EOTSP indication during TWT SPs</w:t>
      </w:r>
      <w:r w:rsidRPr="00241A68">
        <w:rPr>
          <w:bCs/>
          <w:sz w:val="20"/>
        </w:rPr>
        <w:t>.</w:t>
      </w:r>
      <w:r>
        <w:rPr>
          <w:bCs/>
          <w:sz w:val="20"/>
        </w:rPr>
        <w:t xml:space="preserve"> If the attribute is false, it indicates that the </w:t>
      </w:r>
      <w:r w:rsidRPr="00241A68">
        <w:rPr>
          <w:bCs/>
          <w:sz w:val="20"/>
        </w:rPr>
        <w:t>STA implementation</w:t>
      </w:r>
      <w:r>
        <w:rPr>
          <w:bCs/>
          <w:sz w:val="20"/>
        </w:rPr>
        <w:t xml:space="preserve"> does not support EOTSP indication during TWT SPs</w:t>
      </w:r>
      <w:r w:rsidRPr="00241A68">
        <w:rPr>
          <w:bCs/>
          <w:sz w:val="20"/>
        </w:rPr>
        <w:t>”</w:t>
      </w:r>
    </w:p>
    <w:p w14:paraId="4AF40D91" w14:textId="77777777" w:rsidR="001E7008" w:rsidRPr="00241A68" w:rsidRDefault="001E7008" w:rsidP="001E7008">
      <w:pPr>
        <w:ind w:firstLine="720"/>
        <w:rPr>
          <w:bCs/>
          <w:sz w:val="20"/>
        </w:rPr>
      </w:pPr>
      <w:proofErr w:type="gramStart"/>
      <w:r w:rsidRPr="00241A68">
        <w:rPr>
          <w:bCs/>
          <w:sz w:val="20"/>
        </w:rPr>
        <w:t>::</w:t>
      </w:r>
      <w:proofErr w:type="gramEnd"/>
      <w:r w:rsidRPr="00241A68">
        <w:rPr>
          <w:bCs/>
          <w:sz w:val="20"/>
        </w:rPr>
        <w:t xml:space="preserve">= </w:t>
      </w:r>
      <w:proofErr w:type="gramStart"/>
      <w:r w:rsidRPr="00241A68">
        <w:rPr>
          <w:bCs/>
          <w:sz w:val="20"/>
        </w:rPr>
        <w:t>{ dot</w:t>
      </w:r>
      <w:proofErr w:type="gramEnd"/>
      <w:r w:rsidRPr="00241A68">
        <w:rPr>
          <w:bCs/>
          <w:sz w:val="20"/>
        </w:rPr>
        <w:t>11UHRStationConfigEntry &lt;ana</w:t>
      </w:r>
      <w:proofErr w:type="gramStart"/>
      <w:r w:rsidRPr="00241A68">
        <w:rPr>
          <w:bCs/>
          <w:sz w:val="20"/>
        </w:rPr>
        <w:t>&gt; }</w:t>
      </w:r>
      <w:proofErr w:type="gramEnd"/>
    </w:p>
    <w:p w14:paraId="5E3879E4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6B4D8676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73FF06B4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2AAB691E" w14:textId="182C3BCE" w:rsidR="00380AFF" w:rsidRPr="00C97243" w:rsidRDefault="0005313F" w:rsidP="00DA653A">
      <w:pPr>
        <w:pStyle w:val="Heading1"/>
        <w:rPr>
          <w:rFonts w:ascii="Times New Roman" w:hAnsi="Times New Roman"/>
          <w:sz w:val="28"/>
          <w:szCs w:val="28"/>
        </w:rPr>
      </w:pPr>
      <w:r w:rsidRPr="00C97243">
        <w:rPr>
          <w:rFonts w:ascii="Times New Roman" w:hAnsi="Times New Roman"/>
          <w:sz w:val="28"/>
          <w:szCs w:val="28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 xml:space="preserve">-00bn-tgbn-motions-list-part-1, Alfred </w:t>
      </w:r>
      <w:proofErr w:type="spellStart"/>
      <w:r w:rsidR="00380AFF" w:rsidRPr="00066C70">
        <w:rPr>
          <w:sz w:val="20"/>
        </w:rPr>
        <w:t>Asterjadhi</w:t>
      </w:r>
      <w:proofErr w:type="spellEnd"/>
      <w:r w:rsidR="00380AFF" w:rsidRPr="00066C70">
        <w:rPr>
          <w:sz w:val="20"/>
        </w:rPr>
        <w:t xml:space="preserve">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AAFF" w14:textId="77777777" w:rsidR="0035567E" w:rsidRDefault="0035567E">
      <w:r>
        <w:separator/>
      </w:r>
    </w:p>
  </w:endnote>
  <w:endnote w:type="continuationSeparator" w:id="0">
    <w:p w14:paraId="17A0A75B" w14:textId="77777777" w:rsidR="0035567E" w:rsidRDefault="0035567E">
      <w:r>
        <w:continuationSeparator/>
      </w:r>
    </w:p>
  </w:endnote>
  <w:endnote w:type="continuationNotice" w:id="1">
    <w:p w14:paraId="226282B7" w14:textId="77777777" w:rsidR="0035567E" w:rsidRDefault="00355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ø]Z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0|©'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D110" w14:textId="489BC670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8D3F5F">
        <w:t>M. Kumail Haider</w:t>
      </w:r>
      <w:r>
        <w:t xml:space="preserve">, </w:t>
      </w:r>
      <w:r w:rsidR="008D3F5F">
        <w:t>Meta</w:t>
      </w:r>
      <w:r w:rsidR="00044009">
        <w:t>,</w:t>
      </w:r>
      <w:r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D99B" w14:textId="77777777" w:rsidR="0035567E" w:rsidRDefault="0035567E">
      <w:r>
        <w:separator/>
      </w:r>
    </w:p>
  </w:footnote>
  <w:footnote w:type="continuationSeparator" w:id="0">
    <w:p w14:paraId="627E3E42" w14:textId="77777777" w:rsidR="0035567E" w:rsidRDefault="0035567E">
      <w:r>
        <w:continuationSeparator/>
      </w:r>
    </w:p>
  </w:footnote>
  <w:footnote w:type="continuationNotice" w:id="1">
    <w:p w14:paraId="2047193C" w14:textId="77777777" w:rsidR="0035567E" w:rsidRDefault="00355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F897" w14:textId="3D1F1B18" w:rsidR="00D523EF" w:rsidRDefault="005A255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April</w:t>
      </w:r>
      <w:r w:rsidR="00D523EF">
        <w:t xml:space="preserve"> 202</w:t>
      </w:r>
      <w:r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>
        <w:t>0661</w:t>
      </w:r>
      <w:r w:rsidR="00D23F7B">
        <w:t>r</w:t>
      </w:r>
      <w:r w:rsidR="002D7D49">
        <w:t>1</w:t>
      </w:r>
      <w:r w:rsidR="006C6471">
        <w:t>0</w:t>
      </w:r>
    </w:fldSimple>
    <w:r w:rsidR="002D7D4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2E266A"/>
    <w:multiLevelType w:val="hybridMultilevel"/>
    <w:tmpl w:val="CC7C32EE"/>
    <w:lvl w:ilvl="0" w:tplc="319ED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E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A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A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0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A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0244335">
    <w:abstractNumId w:val="9"/>
  </w:num>
  <w:num w:numId="2" w16cid:durableId="1164469180">
    <w:abstractNumId w:val="15"/>
  </w:num>
  <w:num w:numId="3" w16cid:durableId="2054620570">
    <w:abstractNumId w:val="3"/>
  </w:num>
  <w:num w:numId="4" w16cid:durableId="672953891">
    <w:abstractNumId w:val="8"/>
  </w:num>
  <w:num w:numId="5" w16cid:durableId="770199709">
    <w:abstractNumId w:val="7"/>
  </w:num>
  <w:num w:numId="6" w16cid:durableId="1159073787">
    <w:abstractNumId w:val="6"/>
  </w:num>
  <w:num w:numId="7" w16cid:durableId="1431507875">
    <w:abstractNumId w:val="13"/>
  </w:num>
  <w:num w:numId="8" w16cid:durableId="1312634479">
    <w:abstractNumId w:val="10"/>
  </w:num>
  <w:num w:numId="9" w16cid:durableId="137112272">
    <w:abstractNumId w:val="11"/>
  </w:num>
  <w:num w:numId="10" w16cid:durableId="341710516">
    <w:abstractNumId w:val="4"/>
  </w:num>
  <w:num w:numId="11" w16cid:durableId="275915535">
    <w:abstractNumId w:val="2"/>
  </w:num>
  <w:num w:numId="12" w16cid:durableId="435978151">
    <w:abstractNumId w:val="1"/>
  </w:num>
  <w:num w:numId="13" w16cid:durableId="1624268960">
    <w:abstractNumId w:val="5"/>
  </w:num>
  <w:num w:numId="14" w16cid:durableId="660354929">
    <w:abstractNumId w:val="12"/>
  </w:num>
  <w:num w:numId="15" w16cid:durableId="672758205">
    <w:abstractNumId w:val="14"/>
  </w:num>
  <w:num w:numId="16" w16cid:durableId="953829665">
    <w:abstractNumId w:val="0"/>
    <w:lvlOverride w:ilvl="0">
      <w:lvl w:ilvl="0">
        <w:numFmt w:val="decimal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375084635">
    <w:abstractNumId w:val="0"/>
    <w:lvlOverride w:ilvl="0">
      <w:lvl w:ilvl="0">
        <w:numFmt w:val="decimal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643900085">
    <w:abstractNumId w:val="0"/>
    <w:lvlOverride w:ilvl="0">
      <w:lvl w:ilvl="0">
        <w:numFmt w:val="decimal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12A13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D62"/>
    <w:rsid w:val="00084AA8"/>
    <w:rsid w:val="00085672"/>
    <w:rsid w:val="00087175"/>
    <w:rsid w:val="000A069A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127"/>
    <w:rsid w:val="0010666B"/>
    <w:rsid w:val="00107547"/>
    <w:rsid w:val="00110274"/>
    <w:rsid w:val="00111694"/>
    <w:rsid w:val="001127C3"/>
    <w:rsid w:val="0011628E"/>
    <w:rsid w:val="00117CD1"/>
    <w:rsid w:val="00122687"/>
    <w:rsid w:val="0012463F"/>
    <w:rsid w:val="00124F63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D126E"/>
    <w:rsid w:val="001D171E"/>
    <w:rsid w:val="001D1DDE"/>
    <w:rsid w:val="001D4F61"/>
    <w:rsid w:val="001D723B"/>
    <w:rsid w:val="001D7BC0"/>
    <w:rsid w:val="001E273B"/>
    <w:rsid w:val="001E4162"/>
    <w:rsid w:val="001E7008"/>
    <w:rsid w:val="001E7CA4"/>
    <w:rsid w:val="001F36D0"/>
    <w:rsid w:val="001F3AE9"/>
    <w:rsid w:val="0020102A"/>
    <w:rsid w:val="00202024"/>
    <w:rsid w:val="0020577F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3AEE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490"/>
    <w:rsid w:val="002C3A3A"/>
    <w:rsid w:val="002C5227"/>
    <w:rsid w:val="002D0BF9"/>
    <w:rsid w:val="002D1857"/>
    <w:rsid w:val="002D325A"/>
    <w:rsid w:val="002D44BE"/>
    <w:rsid w:val="002D55C2"/>
    <w:rsid w:val="002D6CBD"/>
    <w:rsid w:val="002D7D49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67E"/>
    <w:rsid w:val="003558D5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65D"/>
    <w:rsid w:val="0040243C"/>
    <w:rsid w:val="00403B5D"/>
    <w:rsid w:val="0040487E"/>
    <w:rsid w:val="004074D9"/>
    <w:rsid w:val="00414483"/>
    <w:rsid w:val="0041489C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3D0F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2557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0BC4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2F39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6471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3F5F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07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853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9F3"/>
    <w:rsid w:val="00AB3BFD"/>
    <w:rsid w:val="00AB4051"/>
    <w:rsid w:val="00AB53E2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0B79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B11DC"/>
    <w:rsid w:val="00BB33B5"/>
    <w:rsid w:val="00BB44B4"/>
    <w:rsid w:val="00BB452F"/>
    <w:rsid w:val="00BB7E76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97243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4F6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B591D"/>
    <w:rsid w:val="00DC0FA1"/>
    <w:rsid w:val="00DC22B9"/>
    <w:rsid w:val="00DC35C7"/>
    <w:rsid w:val="00DC375B"/>
    <w:rsid w:val="00DC521A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5FB0"/>
    <w:rsid w:val="00E16F85"/>
    <w:rsid w:val="00E276FA"/>
    <w:rsid w:val="00E31498"/>
    <w:rsid w:val="00E32E1A"/>
    <w:rsid w:val="00E40664"/>
    <w:rsid w:val="00E431CB"/>
    <w:rsid w:val="00E47940"/>
    <w:rsid w:val="00E50A6F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E65"/>
    <w:rsid w:val="00EB5976"/>
    <w:rsid w:val="00EC1A07"/>
    <w:rsid w:val="00EC2D5D"/>
    <w:rsid w:val="00EC397C"/>
    <w:rsid w:val="00EC68E0"/>
    <w:rsid w:val="00ED0011"/>
    <w:rsid w:val="00ED219A"/>
    <w:rsid w:val="00ED2D1A"/>
    <w:rsid w:val="00ED3A4D"/>
    <w:rsid w:val="00ED5326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2E88"/>
    <w:rsid w:val="00F45022"/>
    <w:rsid w:val="00F460B1"/>
    <w:rsid w:val="00F47E2A"/>
    <w:rsid w:val="00F50CA9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B59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uiPriority w:val="99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C6471"/>
    <w:pPr>
      <w:spacing w:before="240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qFormat/>
    <w:rsid w:val="005A2557"/>
    <w:pPr>
      <w:spacing w:before="120" w:after="120"/>
      <w:jc w:val="both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1D126E"/>
    <w:rPr>
      <w:rFonts w:ascii="Arial" w:hAnsi="Arial"/>
      <w:b/>
      <w:sz w:val="24"/>
      <w:lang w:val="en-GB"/>
    </w:rPr>
  </w:style>
  <w:style w:type="paragraph" w:customStyle="1" w:styleId="IEEEHead1">
    <w:name w:val="IEEE Head 1"/>
    <w:basedOn w:val="Heading3"/>
    <w:next w:val="BodyText0"/>
    <w:link w:val="IEEEHead1Char"/>
    <w:qFormat/>
    <w:rsid w:val="00CE44F6"/>
    <w:rPr>
      <w:bCs/>
      <w:color w:val="000000"/>
      <w:sz w:val="22"/>
      <w:szCs w:val="22"/>
    </w:rPr>
  </w:style>
  <w:style w:type="character" w:customStyle="1" w:styleId="IEEEHead1Char">
    <w:name w:val="IEEE Head 1 Char"/>
    <w:basedOn w:val="Heading3Char"/>
    <w:link w:val="IEEEHead1"/>
    <w:rsid w:val="00CE44F6"/>
    <w:rPr>
      <w:rFonts w:ascii="Arial" w:hAnsi="Arial"/>
      <w:b/>
      <w:bCs/>
      <w:color w:val="000000"/>
      <w:sz w:val="22"/>
      <w:szCs w:val="22"/>
      <w:lang w:val="en-GB"/>
    </w:rPr>
  </w:style>
  <w:style w:type="paragraph" w:styleId="BodyText0">
    <w:name w:val="Body Text"/>
    <w:basedOn w:val="Normal"/>
    <w:link w:val="BodyTextChar"/>
    <w:rsid w:val="00CE44F6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E44F6"/>
    <w:rPr>
      <w:sz w:val="22"/>
      <w:lang w:val="en-GB"/>
    </w:rPr>
  </w:style>
  <w:style w:type="paragraph" w:customStyle="1" w:styleId="CellBody">
    <w:name w:val="CellBody"/>
    <w:uiPriority w:val="99"/>
    <w:rsid w:val="00CE44F6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E44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CE44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CE44F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None">
    <w:name w:val="None"/>
    <w:rsid w:val="00CE44F6"/>
  </w:style>
  <w:style w:type="paragraph" w:customStyle="1" w:styleId="figuretext">
    <w:name w:val="figure text"/>
    <w:uiPriority w:val="99"/>
    <w:rsid w:val="00CE44F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zh-TW"/>
      <w14:ligatures w14:val="standardContextual"/>
    </w:rPr>
  </w:style>
  <w:style w:type="paragraph" w:customStyle="1" w:styleId="H5">
    <w:name w:val="H5"/>
    <w:aliases w:val="1.1.1.1.12"/>
    <w:next w:val="T"/>
    <w:uiPriority w:val="99"/>
    <w:rsid w:val="00CE44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1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7869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Kumail Haider</cp:lastModifiedBy>
  <cp:revision>3</cp:revision>
  <cp:lastPrinted>1900-01-01T08:00:00Z</cp:lastPrinted>
  <dcterms:created xsi:type="dcterms:W3CDTF">2025-04-29T00:22:00Z</dcterms:created>
  <dcterms:modified xsi:type="dcterms:W3CDTF">2025-04-29T00:23:00Z</dcterms:modified>
</cp:coreProperties>
</file>