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7AE86936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AE6FC6">
              <w:rPr>
                <w:b w:val="0"/>
                <w:sz w:val="20"/>
              </w:rPr>
              <w:t>08</w:t>
            </w:r>
            <w:r w:rsidR="00C274C2">
              <w:rPr>
                <w:b w:val="0"/>
                <w:sz w:val="20"/>
              </w:rPr>
              <w:t>-</w:t>
            </w:r>
            <w:r w:rsidR="00AE6FC6">
              <w:rPr>
                <w:b w:val="0"/>
                <w:sz w:val="20"/>
              </w:rPr>
              <w:t>1</w:t>
            </w:r>
            <w:r w:rsidR="00B735CD">
              <w:rPr>
                <w:b w:val="0"/>
                <w:sz w:val="20"/>
              </w:rPr>
              <w:t>9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Sanechips</w:t>
            </w:r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56DE6676" w14:textId="4CEBFADD" w:rsidR="0008173A" w:rsidRDefault="0008173A" w:rsidP="0008173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1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5617718F" w14:textId="628A8170" w:rsidR="0008173A" w:rsidRDefault="008D7940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2: 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 xml:space="preserve"> and updated SFD.</w:t>
      </w:r>
    </w:p>
    <w:p w14:paraId="027DDD7C" w14:textId="4ADBE136" w:rsidR="008A4337" w:rsidRDefault="008A4337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3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2E5AC012" w14:textId="6375D7D0" w:rsidR="0060140A" w:rsidRPr="00B66973" w:rsidRDefault="0060140A" w:rsidP="0060140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4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36DF44AF" w14:textId="09157DA9" w:rsidR="0060140A" w:rsidRDefault="00690714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5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094C1D4C" w14:textId="2535B6E2" w:rsidR="00D97FCF" w:rsidRPr="00B66973" w:rsidRDefault="00D97FCF" w:rsidP="00D97FCF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6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6E8B1229" w14:textId="79717839" w:rsidR="00AE6FC6" w:rsidRPr="00B66973" w:rsidRDefault="00AE6FC6" w:rsidP="00AE6F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7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 xml:space="preserve">version based on the </w:t>
      </w:r>
      <w:r>
        <w:rPr>
          <w:sz w:val="22"/>
        </w:rPr>
        <w:t>updated SFD.</w:t>
      </w:r>
    </w:p>
    <w:p w14:paraId="2E11C97E" w14:textId="632E2790" w:rsidR="00B735CD" w:rsidRPr="00B66973" w:rsidRDefault="00B735CD" w:rsidP="00B735CD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8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34A3C1BC" w14:textId="77777777" w:rsidR="00D97FCF" w:rsidRPr="00B66973" w:rsidRDefault="00D97FCF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528" w:type="dxa"/>
        <w:tblInd w:w="-705" w:type="dxa"/>
        <w:tblLook w:val="04A0" w:firstRow="1" w:lastRow="0" w:firstColumn="1" w:lastColumn="0" w:noHBand="0" w:noVBand="1"/>
      </w:tblPr>
      <w:tblGrid>
        <w:gridCol w:w="2073"/>
        <w:gridCol w:w="1219"/>
        <w:gridCol w:w="1408"/>
        <w:gridCol w:w="3387"/>
        <w:gridCol w:w="854"/>
        <w:gridCol w:w="1587"/>
      </w:tblGrid>
      <w:tr w:rsidR="000E14B1" w14:paraId="7BECB94E" w14:textId="77777777" w:rsidTr="006A2308">
        <w:trPr>
          <w:trHeight w:val="281"/>
        </w:trPr>
        <w:tc>
          <w:tcPr>
            <w:tcW w:w="2073" w:type="dxa"/>
          </w:tcPr>
          <w:p w14:paraId="56C8812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219" w:type="dxa"/>
          </w:tcPr>
          <w:p w14:paraId="24E2BA2F" w14:textId="550C3CB5" w:rsidR="0008173A" w:rsidRPr="00545064" w:rsidRDefault="0008173A" w:rsidP="00FF2280">
            <w:pPr>
              <w:jc w:val="center"/>
              <w:rPr>
                <w:b/>
                <w:bCs/>
              </w:rPr>
            </w:pPr>
            <w:r w:rsidRPr="00545064">
              <w:rPr>
                <w:b/>
                <w:bCs/>
              </w:rPr>
              <w:t>Sub-clause</w:t>
            </w:r>
          </w:p>
        </w:tc>
        <w:tc>
          <w:tcPr>
            <w:tcW w:w="1408" w:type="dxa"/>
          </w:tcPr>
          <w:p w14:paraId="650EB03E" w14:textId="7B486F4C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3387" w:type="dxa"/>
          </w:tcPr>
          <w:p w14:paraId="7F8C31E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854" w:type="dxa"/>
          </w:tcPr>
          <w:p w14:paraId="40629281" w14:textId="77777777" w:rsidR="0008173A" w:rsidRDefault="0008173A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1587" w:type="dxa"/>
          </w:tcPr>
          <w:p w14:paraId="209B2BD1" w14:textId="77777777" w:rsidR="0008173A" w:rsidRPr="00F856C8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8173A" w14:paraId="32981451" w14:textId="77777777" w:rsidTr="00685427">
        <w:trPr>
          <w:trHeight w:val="267"/>
        </w:trPr>
        <w:tc>
          <w:tcPr>
            <w:tcW w:w="10528" w:type="dxa"/>
            <w:gridSpan w:val="6"/>
          </w:tcPr>
          <w:p w14:paraId="438DD102" w14:textId="434A0083" w:rsidR="0008173A" w:rsidRPr="00545064" w:rsidRDefault="0008173A" w:rsidP="00FF2280">
            <w:pPr>
              <w:jc w:val="center"/>
            </w:pPr>
            <w:r w:rsidRPr="00545064">
              <w:rPr>
                <w:b/>
                <w:bCs/>
              </w:rPr>
              <w:t>General</w:t>
            </w:r>
          </w:p>
        </w:tc>
      </w:tr>
      <w:tr w:rsidR="000E14B1" w14:paraId="31B742F4" w14:textId="77777777" w:rsidTr="006A2308">
        <w:trPr>
          <w:trHeight w:val="267"/>
        </w:trPr>
        <w:tc>
          <w:tcPr>
            <w:tcW w:w="2073" w:type="dxa"/>
          </w:tcPr>
          <w:p w14:paraId="0F50320F" w14:textId="77777777" w:rsidR="0015040C" w:rsidRDefault="0015040C" w:rsidP="0015040C">
            <w:r>
              <w:t>Components of architecture</w:t>
            </w:r>
          </w:p>
        </w:tc>
        <w:tc>
          <w:tcPr>
            <w:tcW w:w="1219" w:type="dxa"/>
          </w:tcPr>
          <w:p w14:paraId="613F1A1D" w14:textId="71278249" w:rsidR="0015040C" w:rsidRPr="007175BF" w:rsidRDefault="0015040C" w:rsidP="0015040C">
            <w:r w:rsidRPr="00476048">
              <w:t>4.3.35</w:t>
            </w:r>
          </w:p>
        </w:tc>
        <w:tc>
          <w:tcPr>
            <w:tcW w:w="1408" w:type="dxa"/>
          </w:tcPr>
          <w:p w14:paraId="129D19A2" w14:textId="1EBBEFF8" w:rsidR="0015040C" w:rsidRPr="004D0528" w:rsidRDefault="00B97710" w:rsidP="0015040C">
            <w:pPr>
              <w:rPr>
                <w:highlight w:val="yellow"/>
              </w:rPr>
            </w:pPr>
            <w:r w:rsidRPr="00B97710">
              <w:t>Rojan Chitrakar</w:t>
            </w:r>
          </w:p>
        </w:tc>
        <w:tc>
          <w:tcPr>
            <w:tcW w:w="3387" w:type="dxa"/>
          </w:tcPr>
          <w:p w14:paraId="2FED0776" w14:textId="08D1F159" w:rsidR="0015040C" w:rsidRDefault="00997760" w:rsidP="0015040C">
            <w:r w:rsidRPr="00997760">
              <w:t>You-Wei Chen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334408C5" w14:textId="77777777" w:rsidR="0015040C" w:rsidRDefault="0015040C" w:rsidP="0015040C"/>
        </w:tc>
        <w:tc>
          <w:tcPr>
            <w:tcW w:w="1587" w:type="dxa"/>
          </w:tcPr>
          <w:p w14:paraId="54112B4E" w14:textId="77777777" w:rsidR="0015040C" w:rsidRDefault="0015040C" w:rsidP="0015040C">
            <w:r>
              <w:t>Motion 22, 29, 34</w:t>
            </w:r>
          </w:p>
        </w:tc>
      </w:tr>
      <w:tr w:rsidR="000E14B1" w14:paraId="7C6DD2C5" w14:textId="77777777" w:rsidTr="006A2308">
        <w:trPr>
          <w:trHeight w:val="281"/>
        </w:trPr>
        <w:tc>
          <w:tcPr>
            <w:tcW w:w="2073" w:type="dxa"/>
          </w:tcPr>
          <w:p w14:paraId="5E904888" w14:textId="77777777" w:rsidR="0015040C" w:rsidRDefault="0015040C" w:rsidP="0015040C">
            <w:r>
              <w:t>Communication mode</w:t>
            </w:r>
          </w:p>
        </w:tc>
        <w:tc>
          <w:tcPr>
            <w:tcW w:w="1219" w:type="dxa"/>
          </w:tcPr>
          <w:p w14:paraId="5735A982" w14:textId="13BE1931" w:rsidR="0015040C" w:rsidRPr="007175BF" w:rsidRDefault="0015040C" w:rsidP="0015040C">
            <w:r>
              <w:t>1.3</w:t>
            </w:r>
          </w:p>
        </w:tc>
        <w:tc>
          <w:tcPr>
            <w:tcW w:w="1408" w:type="dxa"/>
          </w:tcPr>
          <w:p w14:paraId="603B6498" w14:textId="3FE118C2" w:rsidR="0015040C" w:rsidRPr="004D0528" w:rsidRDefault="002A4E0E" w:rsidP="0015040C">
            <w:pPr>
              <w:rPr>
                <w:highlight w:val="yellow"/>
              </w:rPr>
            </w:pPr>
            <w:r w:rsidRPr="00690714">
              <w:t>Nelson Costa</w:t>
            </w:r>
          </w:p>
        </w:tc>
        <w:tc>
          <w:tcPr>
            <w:tcW w:w="3387" w:type="dxa"/>
          </w:tcPr>
          <w:p w14:paraId="618EF73B" w14:textId="3590A466" w:rsidR="0015040C" w:rsidRDefault="00B97710" w:rsidP="0015040C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>Rojan Chitrakar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44AF6E5F" w14:textId="77777777" w:rsidR="0015040C" w:rsidRDefault="0015040C" w:rsidP="0015040C"/>
        </w:tc>
        <w:tc>
          <w:tcPr>
            <w:tcW w:w="1587" w:type="dxa"/>
          </w:tcPr>
          <w:p w14:paraId="192A077C" w14:textId="583B6942" w:rsidR="0015040C" w:rsidRDefault="0015040C" w:rsidP="0015040C">
            <w:r>
              <w:t>Motion 7, 14, 15, 73</w:t>
            </w:r>
          </w:p>
        </w:tc>
      </w:tr>
      <w:tr w:rsidR="000E14B1" w14:paraId="7B1C872A" w14:textId="77777777" w:rsidTr="006A2308">
        <w:trPr>
          <w:trHeight w:val="281"/>
        </w:trPr>
        <w:tc>
          <w:tcPr>
            <w:tcW w:w="2073" w:type="dxa"/>
          </w:tcPr>
          <w:p w14:paraId="408C8133" w14:textId="77777777" w:rsidR="0015040C" w:rsidRDefault="0015040C" w:rsidP="0015040C"/>
        </w:tc>
        <w:tc>
          <w:tcPr>
            <w:tcW w:w="1219" w:type="dxa"/>
          </w:tcPr>
          <w:p w14:paraId="694561A8" w14:textId="75B7BBE0" w:rsidR="0015040C" w:rsidRPr="007175BF" w:rsidRDefault="007A79C9" w:rsidP="0015040C">
            <w:r>
              <w:t>6</w:t>
            </w:r>
          </w:p>
        </w:tc>
        <w:tc>
          <w:tcPr>
            <w:tcW w:w="1408" w:type="dxa"/>
          </w:tcPr>
          <w:p w14:paraId="25C06BF5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3387" w:type="dxa"/>
          </w:tcPr>
          <w:p w14:paraId="61FA6E7E" w14:textId="08FFB95F" w:rsidR="0015040C" w:rsidRDefault="00B97710" w:rsidP="0015040C">
            <w:r w:rsidRPr="00B97710">
              <w:t>Nelson Costa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>Rojan Chitrakar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5F6DC578" w14:textId="77777777" w:rsidR="0015040C" w:rsidRDefault="0015040C" w:rsidP="0015040C"/>
        </w:tc>
        <w:tc>
          <w:tcPr>
            <w:tcW w:w="1587" w:type="dxa"/>
          </w:tcPr>
          <w:p w14:paraId="113D6370" w14:textId="10A987B8" w:rsidR="0015040C" w:rsidRDefault="0015040C" w:rsidP="0015040C">
            <w:r>
              <w:t>Layer management</w:t>
            </w:r>
            <w:r w:rsidR="0086427A">
              <w:t xml:space="preserve"> (void)</w:t>
            </w:r>
          </w:p>
        </w:tc>
      </w:tr>
      <w:tr w:rsidR="0015040C" w14:paraId="2A898C95" w14:textId="77777777" w:rsidTr="00B30791">
        <w:trPr>
          <w:trHeight w:val="267"/>
        </w:trPr>
        <w:tc>
          <w:tcPr>
            <w:tcW w:w="10528" w:type="dxa"/>
            <w:gridSpan w:val="6"/>
          </w:tcPr>
          <w:p w14:paraId="27A97210" w14:textId="0EDC950E" w:rsidR="0015040C" w:rsidRPr="00545064" w:rsidRDefault="0015040C" w:rsidP="0015040C">
            <w:pPr>
              <w:jc w:val="center"/>
            </w:pPr>
            <w:r w:rsidRPr="007175BF">
              <w:rPr>
                <w:b/>
                <w:bCs/>
              </w:rPr>
              <w:lastRenderedPageBreak/>
              <w:t>PHY</w:t>
            </w:r>
          </w:p>
        </w:tc>
      </w:tr>
      <w:tr w:rsidR="000E14B1" w14:paraId="360315B8" w14:textId="77777777" w:rsidTr="006A2308">
        <w:trPr>
          <w:trHeight w:val="267"/>
        </w:trPr>
        <w:tc>
          <w:tcPr>
            <w:tcW w:w="2073" w:type="dxa"/>
          </w:tcPr>
          <w:p w14:paraId="6F3325C3" w14:textId="050FA748" w:rsidR="00B97710" w:rsidRDefault="00B97710" w:rsidP="00B97710">
            <w:r>
              <w:t>Clock accuracy</w:t>
            </w:r>
          </w:p>
        </w:tc>
        <w:tc>
          <w:tcPr>
            <w:tcW w:w="1219" w:type="dxa"/>
          </w:tcPr>
          <w:p w14:paraId="183C9C42" w14:textId="50CAFC54" w:rsidR="00B97710" w:rsidRDefault="00B97710" w:rsidP="00B97710">
            <w:r>
              <w:t>40.3.6</w:t>
            </w:r>
            <w:r w:rsidR="00CE7C51">
              <w:t>, 40.4.6</w:t>
            </w:r>
          </w:p>
        </w:tc>
        <w:tc>
          <w:tcPr>
            <w:tcW w:w="1408" w:type="dxa"/>
          </w:tcPr>
          <w:p w14:paraId="68435189" w14:textId="78FC4210" w:rsidR="00B97710" w:rsidRPr="00DA4331" w:rsidRDefault="00F54BE9" w:rsidP="00B97710">
            <w:r w:rsidRPr="00690714">
              <w:t xml:space="preserve">Amichai </w:t>
            </w:r>
            <w:proofErr w:type="spellStart"/>
            <w:r w:rsidRPr="00690714">
              <w:t>Sanderovich</w:t>
            </w:r>
            <w:proofErr w:type="spellEnd"/>
          </w:p>
        </w:tc>
        <w:tc>
          <w:tcPr>
            <w:tcW w:w="3387" w:type="dxa"/>
          </w:tcPr>
          <w:p w14:paraId="799BF27F" w14:textId="27988B20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 w:rsidRPr="002915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Ke Wang</w:t>
            </w:r>
          </w:p>
        </w:tc>
        <w:tc>
          <w:tcPr>
            <w:tcW w:w="854" w:type="dxa"/>
          </w:tcPr>
          <w:p w14:paraId="6EB2EA65" w14:textId="77777777" w:rsidR="00B97710" w:rsidRDefault="00B97710" w:rsidP="00B97710"/>
        </w:tc>
        <w:tc>
          <w:tcPr>
            <w:tcW w:w="1587" w:type="dxa"/>
          </w:tcPr>
          <w:p w14:paraId="60D7130F" w14:textId="087F0C5F" w:rsidR="00B97710" w:rsidRDefault="00B97710" w:rsidP="00B97710">
            <w:r w:rsidRPr="009735A6">
              <w:t xml:space="preserve">Motion 20, </w:t>
            </w:r>
            <w:r>
              <w:t>72</w:t>
            </w:r>
            <w:r w:rsidR="00AE6FC6">
              <w:t>, 84</w:t>
            </w:r>
            <w:r w:rsidR="008E663B">
              <w:t>, 96</w:t>
            </w:r>
          </w:p>
        </w:tc>
      </w:tr>
      <w:tr w:rsidR="000E14B1" w14:paraId="6C380EC9" w14:textId="77777777" w:rsidTr="006A2308">
        <w:trPr>
          <w:trHeight w:val="267"/>
        </w:trPr>
        <w:tc>
          <w:tcPr>
            <w:tcW w:w="2073" w:type="dxa"/>
          </w:tcPr>
          <w:p w14:paraId="1C3BCEA6" w14:textId="77777777" w:rsidR="00B97710" w:rsidRDefault="00B97710" w:rsidP="00B97710">
            <w:r>
              <w:t>DL PPDU format</w:t>
            </w:r>
          </w:p>
        </w:tc>
        <w:tc>
          <w:tcPr>
            <w:tcW w:w="1219" w:type="dxa"/>
          </w:tcPr>
          <w:p w14:paraId="50AE5B80" w14:textId="3F2FB205" w:rsidR="00B97710" w:rsidRPr="007175BF" w:rsidRDefault="00B97710" w:rsidP="00B97710">
            <w:r>
              <w:t>40.3.2.1</w:t>
            </w:r>
            <w:r w:rsidR="00CE7C51">
              <w:t>, 40.4.2.1</w:t>
            </w:r>
          </w:p>
        </w:tc>
        <w:tc>
          <w:tcPr>
            <w:tcW w:w="1408" w:type="dxa"/>
          </w:tcPr>
          <w:p w14:paraId="3D736C2E" w14:textId="288B100C" w:rsidR="00B97710" w:rsidRPr="00DA4331" w:rsidRDefault="00997760" w:rsidP="00B97710">
            <w:r w:rsidRPr="00690714">
              <w:t>Steve Shellhammer</w:t>
            </w:r>
          </w:p>
        </w:tc>
        <w:tc>
          <w:tcPr>
            <w:tcW w:w="3387" w:type="dxa"/>
          </w:tcPr>
          <w:p w14:paraId="1009EB31" w14:textId="7B1CAF56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67907F67" w14:textId="77777777" w:rsidR="00B97710" w:rsidRDefault="00B97710" w:rsidP="00B97710"/>
        </w:tc>
        <w:tc>
          <w:tcPr>
            <w:tcW w:w="1587" w:type="dxa"/>
          </w:tcPr>
          <w:p w14:paraId="2D7492FF" w14:textId="74F6C00C" w:rsidR="00B97710" w:rsidRDefault="00B97710" w:rsidP="00B97710">
            <w:r>
              <w:t>Motion 8</w:t>
            </w:r>
            <w:r w:rsidR="00AE6FC6">
              <w:t>, 88</w:t>
            </w:r>
            <w:r w:rsidR="008E663B">
              <w:t>, 95, 96</w:t>
            </w:r>
          </w:p>
        </w:tc>
      </w:tr>
      <w:tr w:rsidR="000E14B1" w14:paraId="58CF54CD" w14:textId="77777777" w:rsidTr="006A2308">
        <w:trPr>
          <w:trHeight w:val="281"/>
        </w:trPr>
        <w:tc>
          <w:tcPr>
            <w:tcW w:w="2073" w:type="dxa"/>
          </w:tcPr>
          <w:p w14:paraId="3D9C202B" w14:textId="77777777" w:rsidR="00B97710" w:rsidRPr="002B68F1" w:rsidRDefault="00B97710" w:rsidP="00B97710">
            <w:r w:rsidRPr="002B68F1">
              <w:t>DL non-AMP portion preamble</w:t>
            </w:r>
          </w:p>
        </w:tc>
        <w:tc>
          <w:tcPr>
            <w:tcW w:w="1219" w:type="dxa"/>
          </w:tcPr>
          <w:p w14:paraId="2E7CD0B8" w14:textId="0DE5B2E8" w:rsidR="00B97710" w:rsidRPr="002B68F1" w:rsidRDefault="00B97710" w:rsidP="00B97710">
            <w:r w:rsidRPr="002B68F1">
              <w:t>40.3.8.1, 40.3.8.2.1</w:t>
            </w:r>
          </w:p>
        </w:tc>
        <w:tc>
          <w:tcPr>
            <w:tcW w:w="1408" w:type="dxa"/>
          </w:tcPr>
          <w:p w14:paraId="298AE1DF" w14:textId="167CB24A" w:rsidR="00B97710" w:rsidRPr="002B68F1" w:rsidRDefault="00997760" w:rsidP="00B97710">
            <w:r w:rsidRPr="00997760">
              <w:t>You-Wei Chen</w:t>
            </w:r>
          </w:p>
        </w:tc>
        <w:tc>
          <w:tcPr>
            <w:tcW w:w="3387" w:type="dxa"/>
          </w:tcPr>
          <w:p w14:paraId="5007F018" w14:textId="184EA8EF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5B929884" w14:textId="77777777" w:rsidR="00B97710" w:rsidRPr="002B68F1" w:rsidRDefault="00B97710" w:rsidP="00B97710"/>
        </w:tc>
        <w:tc>
          <w:tcPr>
            <w:tcW w:w="1587" w:type="dxa"/>
          </w:tcPr>
          <w:p w14:paraId="21F1EAF4" w14:textId="43F25B89" w:rsidR="00B97710" w:rsidRPr="002B68F1" w:rsidRDefault="00B97710" w:rsidP="00B97710">
            <w:r w:rsidRPr="002B68F1">
              <w:t>Motion 28</w:t>
            </w:r>
            <w:r w:rsidR="00AE6FC6">
              <w:t>, 86, 87</w:t>
            </w:r>
          </w:p>
        </w:tc>
      </w:tr>
      <w:tr w:rsidR="000E14B1" w14:paraId="52825F73" w14:textId="77777777" w:rsidTr="006A2308">
        <w:trPr>
          <w:trHeight w:val="267"/>
        </w:trPr>
        <w:tc>
          <w:tcPr>
            <w:tcW w:w="2073" w:type="dxa"/>
          </w:tcPr>
          <w:p w14:paraId="24F52539" w14:textId="7A41ECBE" w:rsidR="00B97710" w:rsidRPr="002B68F1" w:rsidRDefault="00B97710" w:rsidP="00B97710">
            <w:r w:rsidRPr="002B68F1">
              <w:t>DL waveform generation</w:t>
            </w:r>
          </w:p>
        </w:tc>
        <w:tc>
          <w:tcPr>
            <w:tcW w:w="1219" w:type="dxa"/>
          </w:tcPr>
          <w:p w14:paraId="04DF8073" w14:textId="77777777" w:rsidR="00B97710" w:rsidRDefault="00B97710" w:rsidP="00B97710">
            <w:r w:rsidRPr="002B68F1">
              <w:t>40.3.3.1</w:t>
            </w:r>
            <w:r w:rsidR="00CE7C51">
              <w:t>,</w:t>
            </w:r>
          </w:p>
          <w:p w14:paraId="142027F0" w14:textId="77777777" w:rsidR="00CE7C51" w:rsidRDefault="00CE7C51" w:rsidP="008A5552">
            <w:r w:rsidRPr="002B68F1">
              <w:t>40.</w:t>
            </w:r>
            <w:r>
              <w:t>4</w:t>
            </w:r>
            <w:r w:rsidRPr="002B68F1">
              <w:t>.3.1</w:t>
            </w:r>
            <w:r w:rsidR="00A87A26">
              <w:t>,</w:t>
            </w:r>
          </w:p>
          <w:p w14:paraId="4ACD2105" w14:textId="0752D41C" w:rsidR="00A87A26" w:rsidRPr="002B68F1" w:rsidRDefault="00A87A26" w:rsidP="008A5552">
            <w:r>
              <w:t>40.4.3.2</w:t>
            </w:r>
          </w:p>
        </w:tc>
        <w:tc>
          <w:tcPr>
            <w:tcW w:w="1408" w:type="dxa"/>
          </w:tcPr>
          <w:p w14:paraId="6BA1D2FF" w14:textId="532E2A74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3A2871EE" w14:textId="15862F0B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3CA78384" w14:textId="77777777" w:rsidR="00B97710" w:rsidRPr="002B68F1" w:rsidRDefault="00B97710" w:rsidP="00B97710"/>
        </w:tc>
        <w:tc>
          <w:tcPr>
            <w:tcW w:w="1587" w:type="dxa"/>
          </w:tcPr>
          <w:p w14:paraId="016D2072" w14:textId="0FB53907" w:rsidR="00B97710" w:rsidRPr="002B68F1" w:rsidRDefault="00B97710" w:rsidP="00B97710">
            <w:r w:rsidRPr="002B68F1">
              <w:t>Motion 30, 39, 70, 71</w:t>
            </w:r>
            <w:r w:rsidR="008E663B">
              <w:t xml:space="preserve">, </w:t>
            </w:r>
            <w:r w:rsidR="005123F8">
              <w:t xml:space="preserve">94, </w:t>
            </w:r>
            <w:r w:rsidR="008E663B">
              <w:t>98</w:t>
            </w:r>
          </w:p>
        </w:tc>
      </w:tr>
      <w:tr w:rsidR="000E14B1" w14:paraId="4026AA82" w14:textId="77777777" w:rsidTr="006A2308">
        <w:trPr>
          <w:trHeight w:val="281"/>
        </w:trPr>
        <w:tc>
          <w:tcPr>
            <w:tcW w:w="2073" w:type="dxa"/>
          </w:tcPr>
          <w:p w14:paraId="6E9494CB" w14:textId="77777777" w:rsidR="00B97710" w:rsidRPr="002B68F1" w:rsidRDefault="00B97710" w:rsidP="00B97710">
            <w:r w:rsidRPr="002B68F1">
              <w:t>DL synchronisation field</w:t>
            </w:r>
          </w:p>
        </w:tc>
        <w:tc>
          <w:tcPr>
            <w:tcW w:w="1219" w:type="dxa"/>
          </w:tcPr>
          <w:p w14:paraId="3D69B186" w14:textId="562A9ABD" w:rsidR="00B97710" w:rsidRPr="002B68F1" w:rsidRDefault="00B97710" w:rsidP="00B97710">
            <w:r w:rsidRPr="002B68F1">
              <w:t>40.3.8.1, 40.3.8.2.2</w:t>
            </w:r>
          </w:p>
        </w:tc>
        <w:tc>
          <w:tcPr>
            <w:tcW w:w="1408" w:type="dxa"/>
          </w:tcPr>
          <w:p w14:paraId="551D2921" w14:textId="4CFE29FC" w:rsidR="00B97710" w:rsidRPr="00690714" w:rsidRDefault="00B97710" w:rsidP="00B97710">
            <w:proofErr w:type="spellStart"/>
            <w:r w:rsidRPr="00690714">
              <w:t>Weijie</w:t>
            </w:r>
            <w:proofErr w:type="spellEnd"/>
            <w:r w:rsidRPr="00690714">
              <w:t xml:space="preserve">  Xu</w:t>
            </w:r>
          </w:p>
        </w:tc>
        <w:tc>
          <w:tcPr>
            <w:tcW w:w="3387" w:type="dxa"/>
          </w:tcPr>
          <w:p w14:paraId="5ABFBAB7" w14:textId="40DE8AF2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t xml:space="preserve"> 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086AF59F" w14:textId="77777777" w:rsidR="00B97710" w:rsidRPr="002B68F1" w:rsidRDefault="00B97710" w:rsidP="00B97710"/>
        </w:tc>
        <w:tc>
          <w:tcPr>
            <w:tcW w:w="1587" w:type="dxa"/>
          </w:tcPr>
          <w:p w14:paraId="0A5D80E6" w14:textId="5CA6E089" w:rsidR="00B97710" w:rsidRPr="002B68F1" w:rsidRDefault="00B97710" w:rsidP="00B97710">
            <w:r w:rsidRPr="002B68F1">
              <w:t>Motion 18, 33, 69, 76</w:t>
            </w:r>
            <w:r w:rsidR="00AE6FC6">
              <w:t>, 89</w:t>
            </w:r>
            <w:r w:rsidR="00F24A86">
              <w:t>, 90, 91, 92, 93</w:t>
            </w:r>
          </w:p>
        </w:tc>
      </w:tr>
      <w:tr w:rsidR="000E14B1" w14:paraId="266D64D7" w14:textId="77777777" w:rsidTr="006A2308">
        <w:trPr>
          <w:trHeight w:val="267"/>
        </w:trPr>
        <w:tc>
          <w:tcPr>
            <w:tcW w:w="2073" w:type="dxa"/>
          </w:tcPr>
          <w:p w14:paraId="2668047C" w14:textId="6AE522F4" w:rsidR="00B97710" w:rsidRPr="002B68F1" w:rsidRDefault="00B97710" w:rsidP="00B97710">
            <w:r w:rsidRPr="002B68F1">
              <w:t>DL modulation</w:t>
            </w:r>
            <w:r w:rsidR="008E663B">
              <w:t>,</w:t>
            </w:r>
            <w:r w:rsidRPr="002B68F1">
              <w:t xml:space="preserve"> coding</w:t>
            </w:r>
            <w:r w:rsidR="008E663B">
              <w:t xml:space="preserve"> and data rates</w:t>
            </w:r>
          </w:p>
        </w:tc>
        <w:tc>
          <w:tcPr>
            <w:tcW w:w="1219" w:type="dxa"/>
          </w:tcPr>
          <w:p w14:paraId="6DE40DBB" w14:textId="77777777" w:rsidR="00CE7C51" w:rsidRDefault="00B97710" w:rsidP="00B97710">
            <w:r w:rsidRPr="002B68F1">
              <w:t xml:space="preserve">40.3.5, 40.3.9, </w:t>
            </w:r>
          </w:p>
          <w:p w14:paraId="29B4FC3D" w14:textId="352EE7B7" w:rsidR="00B97710" w:rsidRPr="002B68F1" w:rsidRDefault="00CE7C51" w:rsidP="00B97710">
            <w:r w:rsidRPr="002B68F1">
              <w:t>40.</w:t>
            </w:r>
            <w:r>
              <w:t>4</w:t>
            </w:r>
            <w:r w:rsidRPr="002B68F1">
              <w:t>.5, 40.</w:t>
            </w:r>
            <w:r>
              <w:t>4</w:t>
            </w:r>
            <w:r w:rsidRPr="002B68F1">
              <w:t xml:space="preserve">.9, </w:t>
            </w:r>
            <w:r w:rsidR="00B97710" w:rsidRPr="002B68F1">
              <w:t>40.5</w:t>
            </w:r>
          </w:p>
        </w:tc>
        <w:tc>
          <w:tcPr>
            <w:tcW w:w="1408" w:type="dxa"/>
          </w:tcPr>
          <w:p w14:paraId="7F80D8EB" w14:textId="69F412B7" w:rsidR="00B97710" w:rsidRPr="00690714" w:rsidRDefault="00B97710" w:rsidP="00B97710">
            <w:r w:rsidRPr="00690714">
              <w:t>Panpan Li</w:t>
            </w:r>
          </w:p>
        </w:tc>
        <w:tc>
          <w:tcPr>
            <w:tcW w:w="3387" w:type="dxa"/>
          </w:tcPr>
          <w:p w14:paraId="0D0EA157" w14:textId="1BEBC695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  <w:r w:rsidR="00FC5FA1">
              <w:t>,</w:t>
            </w:r>
            <w:r w:rsidR="00FC5FA1" w:rsidRPr="00690714">
              <w:t xml:space="preserve"> Alice Chen</w:t>
            </w:r>
          </w:p>
        </w:tc>
        <w:tc>
          <w:tcPr>
            <w:tcW w:w="854" w:type="dxa"/>
          </w:tcPr>
          <w:p w14:paraId="055044BA" w14:textId="77777777" w:rsidR="00B97710" w:rsidRPr="002B68F1" w:rsidRDefault="00B97710" w:rsidP="00B97710"/>
        </w:tc>
        <w:tc>
          <w:tcPr>
            <w:tcW w:w="1587" w:type="dxa"/>
          </w:tcPr>
          <w:p w14:paraId="736936EF" w14:textId="385920F0" w:rsidR="00B97710" w:rsidRPr="002B68F1" w:rsidRDefault="00B97710" w:rsidP="00B97710">
            <w:r w:rsidRPr="002B68F1">
              <w:t>Motion 9, 10, 16, 37, 40, 41, 77</w:t>
            </w:r>
            <w:r w:rsidR="00D97FCF">
              <w:t>, 79</w:t>
            </w:r>
            <w:r w:rsidR="008E663B">
              <w:t>, 96, 97</w:t>
            </w:r>
          </w:p>
        </w:tc>
      </w:tr>
      <w:tr w:rsidR="000E14B1" w14:paraId="7EBBBDD3" w14:textId="77777777" w:rsidTr="006A2308">
        <w:trPr>
          <w:trHeight w:val="281"/>
        </w:trPr>
        <w:tc>
          <w:tcPr>
            <w:tcW w:w="2073" w:type="dxa"/>
          </w:tcPr>
          <w:p w14:paraId="4DC242E1" w14:textId="77777777" w:rsidR="00B97710" w:rsidRPr="002B68F1" w:rsidRDefault="00B97710" w:rsidP="00B97710">
            <w:r w:rsidRPr="002B68F1">
              <w:t>UL PPDU format</w:t>
            </w:r>
          </w:p>
        </w:tc>
        <w:tc>
          <w:tcPr>
            <w:tcW w:w="1219" w:type="dxa"/>
          </w:tcPr>
          <w:p w14:paraId="5B6298EC" w14:textId="77777777" w:rsidR="00B97710" w:rsidRDefault="00B97710" w:rsidP="00B97710">
            <w:r w:rsidRPr="002B68F1">
              <w:t>40.3.2.2</w:t>
            </w:r>
            <w:r w:rsidR="00CE7C51">
              <w:t>,</w:t>
            </w:r>
          </w:p>
          <w:p w14:paraId="1382BA9A" w14:textId="4E3E5970" w:rsidR="00CE7C51" w:rsidRPr="002B68F1" w:rsidRDefault="00CE7C51" w:rsidP="00B97710">
            <w:r w:rsidRPr="002B68F1">
              <w:t>40.</w:t>
            </w:r>
            <w:r>
              <w:t>4</w:t>
            </w:r>
            <w:r w:rsidRPr="002B68F1">
              <w:t>.2.2</w:t>
            </w:r>
          </w:p>
        </w:tc>
        <w:tc>
          <w:tcPr>
            <w:tcW w:w="1408" w:type="dxa"/>
          </w:tcPr>
          <w:p w14:paraId="308C831D" w14:textId="0A6CA5E8" w:rsidR="00B97710" w:rsidRPr="00690714" w:rsidRDefault="00B97710" w:rsidP="00B97710">
            <w:r w:rsidRPr="00690714">
              <w:t xml:space="preserve">Yinan </w:t>
            </w:r>
            <w:r w:rsidR="00997760" w:rsidRPr="00690714">
              <w:t>Qi</w:t>
            </w:r>
          </w:p>
        </w:tc>
        <w:tc>
          <w:tcPr>
            <w:tcW w:w="3387" w:type="dxa"/>
          </w:tcPr>
          <w:p w14:paraId="198EAD0E" w14:textId="6379BFF8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1191AA6F" w14:textId="77777777" w:rsidR="00B97710" w:rsidRPr="002B68F1" w:rsidRDefault="00B97710" w:rsidP="00B97710"/>
        </w:tc>
        <w:tc>
          <w:tcPr>
            <w:tcW w:w="1587" w:type="dxa"/>
          </w:tcPr>
          <w:p w14:paraId="1C442E95" w14:textId="54FCFBAF" w:rsidR="00B97710" w:rsidRPr="002B68F1" w:rsidRDefault="00B97710" w:rsidP="00B97710">
            <w:r w:rsidRPr="002B68F1">
              <w:t>Motion 11, 42</w:t>
            </w:r>
            <w:r w:rsidR="008E663B">
              <w:t>, 96</w:t>
            </w:r>
          </w:p>
        </w:tc>
      </w:tr>
      <w:tr w:rsidR="000E14B1" w14:paraId="3BE72334" w14:textId="77777777" w:rsidTr="006A2308">
        <w:trPr>
          <w:trHeight w:val="267"/>
        </w:trPr>
        <w:tc>
          <w:tcPr>
            <w:tcW w:w="2073" w:type="dxa"/>
          </w:tcPr>
          <w:p w14:paraId="6F5C4B1E" w14:textId="722BE316" w:rsidR="00B97710" w:rsidRPr="002B68F1" w:rsidRDefault="00B97710" w:rsidP="00B97710">
            <w:r w:rsidRPr="002B68F1">
              <w:t>UL synchronisation field</w:t>
            </w:r>
          </w:p>
        </w:tc>
        <w:tc>
          <w:tcPr>
            <w:tcW w:w="1219" w:type="dxa"/>
          </w:tcPr>
          <w:p w14:paraId="42BAA8AC" w14:textId="2D7BC8AC" w:rsidR="00B97710" w:rsidRPr="002B68F1" w:rsidRDefault="00B97710" w:rsidP="00B97710">
            <w:r w:rsidRPr="002B68F1">
              <w:t>40.3.8.2</w:t>
            </w:r>
          </w:p>
        </w:tc>
        <w:tc>
          <w:tcPr>
            <w:tcW w:w="1408" w:type="dxa"/>
          </w:tcPr>
          <w:p w14:paraId="0DE5A22F" w14:textId="4D7883A7" w:rsidR="00B97710" w:rsidRPr="00690714" w:rsidRDefault="00B97710" w:rsidP="00B97710">
            <w:r w:rsidRPr="00690714">
              <w:t>Bin Qian</w:t>
            </w:r>
          </w:p>
        </w:tc>
        <w:tc>
          <w:tcPr>
            <w:tcW w:w="3387" w:type="dxa"/>
          </w:tcPr>
          <w:p w14:paraId="3D8B946E" w14:textId="1490B5DA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 w:rsidRPr="002915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lastRenderedPageBreak/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2ECA1202" w14:textId="77777777" w:rsidR="00B97710" w:rsidRPr="002B68F1" w:rsidRDefault="00B97710" w:rsidP="00B97710"/>
        </w:tc>
        <w:tc>
          <w:tcPr>
            <w:tcW w:w="1587" w:type="dxa"/>
          </w:tcPr>
          <w:p w14:paraId="1921AC99" w14:textId="34AC591A" w:rsidR="00B97710" w:rsidRPr="002B68F1" w:rsidRDefault="00AE6FC6" w:rsidP="00B97710">
            <w:r>
              <w:t>Motion 85</w:t>
            </w:r>
          </w:p>
        </w:tc>
      </w:tr>
      <w:tr w:rsidR="000E14B1" w14:paraId="139C9438" w14:textId="77777777" w:rsidTr="006A2308">
        <w:trPr>
          <w:trHeight w:val="267"/>
        </w:trPr>
        <w:tc>
          <w:tcPr>
            <w:tcW w:w="2073" w:type="dxa"/>
          </w:tcPr>
          <w:p w14:paraId="036E5499" w14:textId="737AE42C" w:rsidR="00B97710" w:rsidRPr="002B68F1" w:rsidRDefault="00B97710" w:rsidP="00B97710">
            <w:r w:rsidRPr="002B68F1">
              <w:t>UL modulation</w:t>
            </w:r>
            <w:r w:rsidR="008E663B">
              <w:t>,</w:t>
            </w:r>
            <w:r w:rsidRPr="002B68F1">
              <w:t xml:space="preserve"> coding</w:t>
            </w:r>
            <w:r w:rsidR="008E663B">
              <w:t xml:space="preserve"> and data rates</w:t>
            </w:r>
          </w:p>
        </w:tc>
        <w:tc>
          <w:tcPr>
            <w:tcW w:w="1219" w:type="dxa"/>
          </w:tcPr>
          <w:p w14:paraId="017172D9" w14:textId="77777777" w:rsidR="00CE7C51" w:rsidRDefault="00B97710" w:rsidP="00B97710">
            <w:r w:rsidRPr="002B68F1">
              <w:t xml:space="preserve">40.3.5, 40.3.9, </w:t>
            </w:r>
          </w:p>
          <w:p w14:paraId="6376A091" w14:textId="4BDAA6AE" w:rsidR="00B97710" w:rsidRPr="002B68F1" w:rsidRDefault="00CE7C51" w:rsidP="00B97710">
            <w:r w:rsidRPr="002B68F1">
              <w:t>40.</w:t>
            </w:r>
            <w:r>
              <w:t>4</w:t>
            </w:r>
            <w:r w:rsidRPr="002B68F1">
              <w:t>.5, 40.</w:t>
            </w:r>
            <w:r>
              <w:t>4</w:t>
            </w:r>
            <w:r w:rsidRPr="002B68F1">
              <w:t xml:space="preserve">.9, </w:t>
            </w:r>
            <w:r w:rsidR="00B97710" w:rsidRPr="002B68F1">
              <w:t>40.5</w:t>
            </w:r>
          </w:p>
        </w:tc>
        <w:tc>
          <w:tcPr>
            <w:tcW w:w="1408" w:type="dxa"/>
          </w:tcPr>
          <w:p w14:paraId="3AB01852" w14:textId="4679E52D" w:rsidR="00B97710" w:rsidRPr="00690714" w:rsidRDefault="00997760" w:rsidP="00B97710">
            <w:r w:rsidRPr="00690714">
              <w:t>Alice Chen</w:t>
            </w:r>
          </w:p>
        </w:tc>
        <w:tc>
          <w:tcPr>
            <w:tcW w:w="3387" w:type="dxa"/>
          </w:tcPr>
          <w:p w14:paraId="10A1D81C" w14:textId="2CF40C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2BEC673D" w14:textId="77777777" w:rsidR="00B97710" w:rsidRPr="002B68F1" w:rsidRDefault="00B97710" w:rsidP="00B97710"/>
        </w:tc>
        <w:tc>
          <w:tcPr>
            <w:tcW w:w="1587" w:type="dxa"/>
          </w:tcPr>
          <w:p w14:paraId="27416A6D" w14:textId="5917FEF0" w:rsidR="00B97710" w:rsidRPr="002B68F1" w:rsidRDefault="00B97710" w:rsidP="00B97710">
            <w:r w:rsidRPr="002B68F1">
              <w:t xml:space="preserve">Motion 19, 21, 31, 38, </w:t>
            </w:r>
            <w:r w:rsidR="00D97FCF">
              <w:t xml:space="preserve">40, 41, </w:t>
            </w:r>
            <w:r w:rsidRPr="002B68F1">
              <w:t>43, 78</w:t>
            </w:r>
            <w:r w:rsidR="00D97FCF">
              <w:t>, 79</w:t>
            </w:r>
            <w:r w:rsidR="008E663B">
              <w:t>, 96</w:t>
            </w:r>
          </w:p>
        </w:tc>
      </w:tr>
      <w:tr w:rsidR="000E14B1" w14:paraId="6F31D87A" w14:textId="77777777" w:rsidTr="006A2308">
        <w:trPr>
          <w:trHeight w:val="281"/>
        </w:trPr>
        <w:tc>
          <w:tcPr>
            <w:tcW w:w="2073" w:type="dxa"/>
          </w:tcPr>
          <w:p w14:paraId="3DDE863C" w14:textId="4DFE4590" w:rsidR="00B97710" w:rsidRPr="002B68F1" w:rsidRDefault="00B97710" w:rsidP="00B97710">
            <w:r w:rsidRPr="002B68F1">
              <w:t xml:space="preserve">UL carrier </w:t>
            </w:r>
            <w:proofErr w:type="spellStart"/>
            <w:r w:rsidRPr="002B68F1">
              <w:t>center</w:t>
            </w:r>
            <w:proofErr w:type="spellEnd"/>
            <w:r w:rsidRPr="002B68F1">
              <w:t xml:space="preserve"> frequency</w:t>
            </w:r>
          </w:p>
        </w:tc>
        <w:tc>
          <w:tcPr>
            <w:tcW w:w="1219" w:type="dxa"/>
          </w:tcPr>
          <w:p w14:paraId="1CD07D2C" w14:textId="136D8FA8" w:rsidR="00B97710" w:rsidRPr="002B68F1" w:rsidRDefault="00B97710" w:rsidP="00B97710">
            <w:r w:rsidRPr="002B68F1">
              <w:t>40.3.10</w:t>
            </w:r>
          </w:p>
        </w:tc>
        <w:tc>
          <w:tcPr>
            <w:tcW w:w="1408" w:type="dxa"/>
          </w:tcPr>
          <w:p w14:paraId="055EBE81" w14:textId="63E42C9A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1EBF1336" w14:textId="3A4BC290" w:rsidR="00B97710" w:rsidRPr="002B68F1" w:rsidRDefault="00997760" w:rsidP="00B97710">
            <w:r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 w:rsidRPr="002915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Nelson</w:t>
            </w:r>
            <w:r w:rsidR="00690714" w:rsidRPr="00B97710">
              <w:t xml:space="preserve"> Costa</w:t>
            </w:r>
            <w:r w:rsidR="00D97FCF">
              <w:t>,</w:t>
            </w:r>
            <w:r w:rsidR="00D97FCF" w:rsidRPr="00690714">
              <w:t xml:space="preserve"> Alice Chen</w:t>
            </w:r>
          </w:p>
        </w:tc>
        <w:tc>
          <w:tcPr>
            <w:tcW w:w="854" w:type="dxa"/>
          </w:tcPr>
          <w:p w14:paraId="2350C8E0" w14:textId="77777777" w:rsidR="00B97710" w:rsidRPr="002B68F1" w:rsidRDefault="00B97710" w:rsidP="00B97710"/>
        </w:tc>
        <w:tc>
          <w:tcPr>
            <w:tcW w:w="1587" w:type="dxa"/>
          </w:tcPr>
          <w:p w14:paraId="6D36ED13" w14:textId="70074C6C" w:rsidR="00B97710" w:rsidRPr="002B68F1" w:rsidRDefault="00B97710" w:rsidP="00B97710">
            <w:r w:rsidRPr="002B68F1">
              <w:t>Motion 27</w:t>
            </w:r>
            <w:r w:rsidR="00AE6FC6">
              <w:t>, 83</w:t>
            </w:r>
          </w:p>
        </w:tc>
      </w:tr>
      <w:tr w:rsidR="000E14B1" w14:paraId="43A518BB" w14:textId="77777777" w:rsidTr="006A2308">
        <w:trPr>
          <w:trHeight w:val="281"/>
        </w:trPr>
        <w:tc>
          <w:tcPr>
            <w:tcW w:w="2073" w:type="dxa"/>
          </w:tcPr>
          <w:p w14:paraId="7ABE503E" w14:textId="77777777" w:rsidR="00B97710" w:rsidRPr="002B68F1" w:rsidRDefault="00B97710" w:rsidP="00B97710"/>
        </w:tc>
        <w:tc>
          <w:tcPr>
            <w:tcW w:w="1219" w:type="dxa"/>
          </w:tcPr>
          <w:p w14:paraId="6DA3E6FE" w14:textId="77777777" w:rsidR="00B97710" w:rsidRDefault="00B97710" w:rsidP="00B97710">
            <w:r w:rsidRPr="002B68F1">
              <w:t>40.1</w:t>
            </w:r>
            <w:r w:rsidR="00CA0670">
              <w:t>,</w:t>
            </w:r>
          </w:p>
          <w:p w14:paraId="046443A1" w14:textId="77777777" w:rsidR="00CA0670" w:rsidRDefault="00CA0670" w:rsidP="00B97710">
            <w:r>
              <w:t>40.3.1,</w:t>
            </w:r>
          </w:p>
          <w:p w14:paraId="72195973" w14:textId="71C25CFA" w:rsidR="00CA0670" w:rsidRPr="002B68F1" w:rsidRDefault="00CA0670" w:rsidP="00B97710">
            <w:r>
              <w:t>40.4.1</w:t>
            </w:r>
          </w:p>
        </w:tc>
        <w:tc>
          <w:tcPr>
            <w:tcW w:w="1408" w:type="dxa"/>
          </w:tcPr>
          <w:p w14:paraId="51898597" w14:textId="2E142766" w:rsidR="00B97710" w:rsidRPr="00690714" w:rsidRDefault="00B97710" w:rsidP="00B97710">
            <w:r w:rsidRPr="00690714">
              <w:t>Nelson Costa</w:t>
            </w:r>
          </w:p>
        </w:tc>
        <w:tc>
          <w:tcPr>
            <w:tcW w:w="3387" w:type="dxa"/>
          </w:tcPr>
          <w:p w14:paraId="23D6D297" w14:textId="0FB89EF8" w:rsidR="00B97710" w:rsidRPr="002B68F1" w:rsidRDefault="00F54BE9" w:rsidP="00B97710"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854" w:type="dxa"/>
          </w:tcPr>
          <w:p w14:paraId="0359B171" w14:textId="77777777" w:rsidR="00B97710" w:rsidRPr="002B68F1" w:rsidRDefault="00B97710" w:rsidP="00B97710"/>
        </w:tc>
        <w:tc>
          <w:tcPr>
            <w:tcW w:w="1587" w:type="dxa"/>
          </w:tcPr>
          <w:p w14:paraId="22F8F393" w14:textId="680CF601" w:rsidR="00B97710" w:rsidRPr="002B68F1" w:rsidRDefault="00B97710" w:rsidP="00B97710">
            <w:r w:rsidRPr="002B68F1">
              <w:t>AMP PHY introduction</w:t>
            </w:r>
          </w:p>
        </w:tc>
      </w:tr>
      <w:tr w:rsidR="0011301F" w14:paraId="30E15792" w14:textId="77777777" w:rsidTr="006A2308">
        <w:trPr>
          <w:trHeight w:val="281"/>
        </w:trPr>
        <w:tc>
          <w:tcPr>
            <w:tcW w:w="2073" w:type="dxa"/>
          </w:tcPr>
          <w:p w14:paraId="4EA9AD9F" w14:textId="77777777" w:rsidR="0011301F" w:rsidRPr="002B68F1" w:rsidRDefault="0011301F" w:rsidP="00B97710"/>
        </w:tc>
        <w:tc>
          <w:tcPr>
            <w:tcW w:w="1219" w:type="dxa"/>
          </w:tcPr>
          <w:p w14:paraId="422A4A43" w14:textId="77777777" w:rsidR="0011301F" w:rsidRDefault="0011301F" w:rsidP="00B97710">
            <w:r>
              <w:t>40.3.7</w:t>
            </w:r>
            <w:r w:rsidR="002235B8">
              <w:t>,</w:t>
            </w:r>
          </w:p>
          <w:p w14:paraId="5E769848" w14:textId="47989C17" w:rsidR="002235B8" w:rsidRPr="002B68F1" w:rsidRDefault="002235B8" w:rsidP="00B97710">
            <w:r>
              <w:t>40.4.7</w:t>
            </w:r>
          </w:p>
        </w:tc>
        <w:tc>
          <w:tcPr>
            <w:tcW w:w="1408" w:type="dxa"/>
          </w:tcPr>
          <w:p w14:paraId="06BCF51A" w14:textId="1705CC69" w:rsidR="0011301F" w:rsidRPr="00690714" w:rsidRDefault="0011301F" w:rsidP="00B97710">
            <w:r>
              <w:t>TBD</w:t>
            </w:r>
          </w:p>
        </w:tc>
        <w:tc>
          <w:tcPr>
            <w:tcW w:w="3387" w:type="dxa"/>
          </w:tcPr>
          <w:p w14:paraId="1A138BFD" w14:textId="575D2B85" w:rsidR="0011301F" w:rsidRDefault="0011301F" w:rsidP="00B97710">
            <w:r>
              <w:t>TBD</w:t>
            </w:r>
          </w:p>
        </w:tc>
        <w:tc>
          <w:tcPr>
            <w:tcW w:w="854" w:type="dxa"/>
          </w:tcPr>
          <w:p w14:paraId="7AEE1C75" w14:textId="77777777" w:rsidR="0011301F" w:rsidRPr="002B68F1" w:rsidRDefault="0011301F" w:rsidP="00B97710"/>
        </w:tc>
        <w:tc>
          <w:tcPr>
            <w:tcW w:w="1587" w:type="dxa"/>
          </w:tcPr>
          <w:p w14:paraId="1BC6B383" w14:textId="5A20AFC4" w:rsidR="0011301F" w:rsidRPr="002B68F1" w:rsidRDefault="0011301F" w:rsidP="00B97710">
            <w:proofErr w:type="spellStart"/>
            <w:r w:rsidRPr="0011301F">
              <w:t>Mathemetical</w:t>
            </w:r>
            <w:proofErr w:type="spellEnd"/>
            <w:r w:rsidRPr="0011301F">
              <w:t xml:space="preserve"> description of signals</w:t>
            </w:r>
          </w:p>
        </w:tc>
      </w:tr>
      <w:tr w:rsidR="00B97710" w14:paraId="39E58A9C" w14:textId="77777777" w:rsidTr="00E408B5">
        <w:trPr>
          <w:trHeight w:val="281"/>
        </w:trPr>
        <w:tc>
          <w:tcPr>
            <w:tcW w:w="10528" w:type="dxa"/>
            <w:gridSpan w:val="6"/>
          </w:tcPr>
          <w:p w14:paraId="6603C691" w14:textId="338F93C1" w:rsidR="00B97710" w:rsidRPr="00690714" w:rsidRDefault="00B97710" w:rsidP="00B97710">
            <w:pPr>
              <w:jc w:val="center"/>
            </w:pPr>
            <w:r w:rsidRPr="00690714">
              <w:rPr>
                <w:b/>
                <w:bCs/>
              </w:rPr>
              <w:t>MAC</w:t>
            </w:r>
          </w:p>
        </w:tc>
      </w:tr>
      <w:tr w:rsidR="000E14B1" w14:paraId="389FF7C4" w14:textId="77777777" w:rsidTr="006A2308">
        <w:trPr>
          <w:trHeight w:val="267"/>
        </w:trPr>
        <w:tc>
          <w:tcPr>
            <w:tcW w:w="2073" w:type="dxa"/>
          </w:tcPr>
          <w:p w14:paraId="360345A9" w14:textId="77777777" w:rsidR="00B97710" w:rsidRPr="002B68F1" w:rsidRDefault="00B97710" w:rsidP="00B97710">
            <w:r w:rsidRPr="002B68F1">
              <w:t>AMP TSF</w:t>
            </w:r>
          </w:p>
        </w:tc>
        <w:tc>
          <w:tcPr>
            <w:tcW w:w="1219" w:type="dxa"/>
          </w:tcPr>
          <w:p w14:paraId="3DAB4B94" w14:textId="5CC49643" w:rsidR="00B97710" w:rsidRPr="002B68F1" w:rsidRDefault="00B97710" w:rsidP="00B97710">
            <w:r w:rsidRPr="002B68F1">
              <w:t>39.2</w:t>
            </w:r>
          </w:p>
        </w:tc>
        <w:tc>
          <w:tcPr>
            <w:tcW w:w="1408" w:type="dxa"/>
          </w:tcPr>
          <w:p w14:paraId="369426B5" w14:textId="2A7649E2" w:rsidR="00B97710" w:rsidRPr="00690714" w:rsidRDefault="00B97710" w:rsidP="00B97710">
            <w:proofErr w:type="spellStart"/>
            <w:r w:rsidRPr="00690714">
              <w:t>Chuanfeng</w:t>
            </w:r>
            <w:proofErr w:type="spellEnd"/>
            <w:r w:rsidRPr="00690714">
              <w:t xml:space="preserve"> He</w:t>
            </w:r>
          </w:p>
        </w:tc>
        <w:tc>
          <w:tcPr>
            <w:tcW w:w="3387" w:type="dxa"/>
          </w:tcPr>
          <w:p w14:paraId="6C9DBE13" w14:textId="44AC81C4" w:rsidR="00B97710" w:rsidRPr="002B68F1" w:rsidRDefault="00997760" w:rsidP="00B97710"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>Rojan Chitrakar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690714">
              <w:t>,</w:t>
            </w:r>
            <w:r w:rsidR="00690714"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90714">
              <w:t>Li-Hsiang Sun</w:t>
            </w:r>
          </w:p>
        </w:tc>
        <w:tc>
          <w:tcPr>
            <w:tcW w:w="854" w:type="dxa"/>
          </w:tcPr>
          <w:p w14:paraId="7A91D450" w14:textId="77777777" w:rsidR="00B97710" w:rsidRPr="002B68F1" w:rsidRDefault="00B97710" w:rsidP="00B97710"/>
        </w:tc>
        <w:tc>
          <w:tcPr>
            <w:tcW w:w="1587" w:type="dxa"/>
          </w:tcPr>
          <w:p w14:paraId="478AF32E" w14:textId="3D135CB1" w:rsidR="00B97710" w:rsidRPr="002B68F1" w:rsidRDefault="00B97710" w:rsidP="00B97710">
            <w:r w:rsidRPr="002B68F1">
              <w:t>Motion 13, 82</w:t>
            </w:r>
            <w:r w:rsidR="00520DA6">
              <w:t>, 99, 104</w:t>
            </w:r>
          </w:p>
        </w:tc>
      </w:tr>
      <w:tr w:rsidR="000E14B1" w14:paraId="029956CD" w14:textId="77777777" w:rsidTr="006A2308">
        <w:trPr>
          <w:trHeight w:val="281"/>
        </w:trPr>
        <w:tc>
          <w:tcPr>
            <w:tcW w:w="2073" w:type="dxa"/>
          </w:tcPr>
          <w:p w14:paraId="6BF0DBB0" w14:textId="77777777" w:rsidR="00B97710" w:rsidRPr="002B68F1" w:rsidRDefault="00B97710" w:rsidP="00B97710">
            <w:r w:rsidRPr="002B68F1">
              <w:t>Time-slot based UL access mechanism</w:t>
            </w:r>
          </w:p>
        </w:tc>
        <w:tc>
          <w:tcPr>
            <w:tcW w:w="1219" w:type="dxa"/>
          </w:tcPr>
          <w:p w14:paraId="7F79E8D9" w14:textId="7CC577AE" w:rsidR="00B97710" w:rsidRPr="002B68F1" w:rsidRDefault="00B97710" w:rsidP="00B97710">
            <w:r w:rsidRPr="002B68F1">
              <w:t>39.3</w:t>
            </w:r>
          </w:p>
        </w:tc>
        <w:tc>
          <w:tcPr>
            <w:tcW w:w="1408" w:type="dxa"/>
          </w:tcPr>
          <w:p w14:paraId="1228E5B4" w14:textId="63CEDE55" w:rsidR="00B97710" w:rsidRPr="00690714" w:rsidRDefault="00997760" w:rsidP="00B97710">
            <w:r w:rsidRPr="00690714">
              <w:t>Sanket Kalamkar</w:t>
            </w:r>
          </w:p>
        </w:tc>
        <w:tc>
          <w:tcPr>
            <w:tcW w:w="3387" w:type="dxa"/>
          </w:tcPr>
          <w:p w14:paraId="4600DA1F" w14:textId="1234451D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 xml:space="preserve">, </w:t>
            </w:r>
            <w:r w:rsidR="00690714" w:rsidRPr="00B97710">
              <w:t>Rojan Chitrakar</w:t>
            </w:r>
          </w:p>
        </w:tc>
        <w:tc>
          <w:tcPr>
            <w:tcW w:w="854" w:type="dxa"/>
          </w:tcPr>
          <w:p w14:paraId="29BCA5CA" w14:textId="77777777" w:rsidR="00B97710" w:rsidRPr="002B68F1" w:rsidRDefault="00B97710" w:rsidP="00B97710"/>
        </w:tc>
        <w:tc>
          <w:tcPr>
            <w:tcW w:w="1587" w:type="dxa"/>
          </w:tcPr>
          <w:p w14:paraId="4530F7A5" w14:textId="4EE1D9FF" w:rsidR="00B97710" w:rsidRPr="002B68F1" w:rsidRDefault="00B97710" w:rsidP="00B97710">
            <w:r w:rsidRPr="002B68F1">
              <w:t>Motion 24, 45, 50, 51, 56</w:t>
            </w:r>
            <w:r w:rsidR="00520DA6">
              <w:t>, 102, 103</w:t>
            </w:r>
          </w:p>
        </w:tc>
      </w:tr>
      <w:tr w:rsidR="000E14B1" w14:paraId="30E6B88E" w14:textId="77777777" w:rsidTr="006A2308">
        <w:trPr>
          <w:trHeight w:val="267"/>
        </w:trPr>
        <w:tc>
          <w:tcPr>
            <w:tcW w:w="2073" w:type="dxa"/>
          </w:tcPr>
          <w:p w14:paraId="4FA3B27D" w14:textId="77777777" w:rsidR="00B97710" w:rsidRPr="002B68F1" w:rsidRDefault="00B97710" w:rsidP="00B97710">
            <w:r w:rsidRPr="002B68F1">
              <w:t>AMP triggering procedure</w:t>
            </w:r>
          </w:p>
        </w:tc>
        <w:tc>
          <w:tcPr>
            <w:tcW w:w="1219" w:type="dxa"/>
          </w:tcPr>
          <w:p w14:paraId="6D4E8D41" w14:textId="2C62FAC3" w:rsidR="00B97710" w:rsidRPr="002B68F1" w:rsidRDefault="00B97710" w:rsidP="00B97710">
            <w:r w:rsidRPr="002B68F1">
              <w:t>39.4</w:t>
            </w:r>
          </w:p>
        </w:tc>
        <w:tc>
          <w:tcPr>
            <w:tcW w:w="1408" w:type="dxa"/>
          </w:tcPr>
          <w:p w14:paraId="56035235" w14:textId="1DAD41FB" w:rsidR="00B97710" w:rsidRPr="002B68F1" w:rsidRDefault="00B97710" w:rsidP="00B97710">
            <w:r w:rsidRPr="00690714">
              <w:t>Rojan Chitrakar</w:t>
            </w:r>
          </w:p>
        </w:tc>
        <w:tc>
          <w:tcPr>
            <w:tcW w:w="3387" w:type="dxa"/>
          </w:tcPr>
          <w:p w14:paraId="5875A234" w14:textId="1AC9021E" w:rsidR="00B97710" w:rsidRPr="002B68F1" w:rsidRDefault="00997760" w:rsidP="00B97710"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>, Alfred Asterjadhi</w:t>
            </w:r>
          </w:p>
        </w:tc>
        <w:tc>
          <w:tcPr>
            <w:tcW w:w="854" w:type="dxa"/>
          </w:tcPr>
          <w:p w14:paraId="33DC94C2" w14:textId="77777777" w:rsidR="00B97710" w:rsidRPr="002B68F1" w:rsidRDefault="00B97710" w:rsidP="00B97710"/>
        </w:tc>
        <w:tc>
          <w:tcPr>
            <w:tcW w:w="1587" w:type="dxa"/>
          </w:tcPr>
          <w:p w14:paraId="3043B796" w14:textId="4974FE0D" w:rsidR="00B97710" w:rsidRPr="002B68F1" w:rsidRDefault="00B97710" w:rsidP="00B97710">
            <w:r w:rsidRPr="002B68F1">
              <w:t>Motion 46, 47, 48</w:t>
            </w:r>
            <w:r w:rsidR="00B735CD">
              <w:t>, 105, 106, 107, 108</w:t>
            </w:r>
          </w:p>
        </w:tc>
      </w:tr>
      <w:tr w:rsidR="000E14B1" w:rsidRPr="006A2308" w14:paraId="45572897" w14:textId="77777777" w:rsidTr="006A2308">
        <w:trPr>
          <w:trHeight w:val="281"/>
        </w:trPr>
        <w:tc>
          <w:tcPr>
            <w:tcW w:w="2073" w:type="dxa"/>
          </w:tcPr>
          <w:p w14:paraId="1E42E8DE" w14:textId="580F9AFB" w:rsidR="00B97710" w:rsidRPr="006A2308" w:rsidRDefault="006A2308" w:rsidP="00B97710">
            <w:r w:rsidRPr="006A2308">
              <w:t xml:space="preserve">PM for AMP </w:t>
            </w:r>
            <w:r w:rsidR="004B5E2E">
              <w:t>non-AP STA</w:t>
            </w:r>
            <w:r w:rsidRPr="006A2308">
              <w:t>-d</w:t>
            </w:r>
            <w:r w:rsidR="00B97710" w:rsidRPr="006A2308">
              <w:t>uty-cycle operation</w:t>
            </w:r>
          </w:p>
        </w:tc>
        <w:tc>
          <w:tcPr>
            <w:tcW w:w="1219" w:type="dxa"/>
          </w:tcPr>
          <w:p w14:paraId="5206E96E" w14:textId="20493E50" w:rsidR="00B97710" w:rsidRPr="006A2308" w:rsidRDefault="00B97710" w:rsidP="00B97710">
            <w:r w:rsidRPr="006A2308">
              <w:t>39.5</w:t>
            </w:r>
            <w:r w:rsidR="008236A9">
              <w:t>.1</w:t>
            </w:r>
          </w:p>
        </w:tc>
        <w:tc>
          <w:tcPr>
            <w:tcW w:w="1408" w:type="dxa"/>
          </w:tcPr>
          <w:p w14:paraId="07EC58DB" w14:textId="75B33B56" w:rsidR="00B97710" w:rsidRPr="006A2308" w:rsidRDefault="00B97710" w:rsidP="00B97710">
            <w:proofErr w:type="spellStart"/>
            <w:r w:rsidRPr="006A2308">
              <w:t>Chuanfeng</w:t>
            </w:r>
            <w:proofErr w:type="spellEnd"/>
            <w:r w:rsidRPr="006A2308">
              <w:t xml:space="preserve"> He</w:t>
            </w:r>
          </w:p>
        </w:tc>
        <w:tc>
          <w:tcPr>
            <w:tcW w:w="3387" w:type="dxa"/>
          </w:tcPr>
          <w:p w14:paraId="1119729F" w14:textId="4C3A02FC" w:rsidR="00B97710" w:rsidRPr="006A2308" w:rsidRDefault="00997760" w:rsidP="00B97710">
            <w:r w:rsidRPr="006A2308">
              <w:t>Sanket Kalamkar</w:t>
            </w:r>
            <w:r w:rsidR="003555D9" w:rsidRPr="006A2308">
              <w:t>,</w:t>
            </w:r>
            <w:r w:rsidR="003555D9"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6A2308">
              <w:rPr>
                <w:rFonts w:hint="eastAsia"/>
              </w:rPr>
              <w:t>Rojan Chitrakar</w:t>
            </w:r>
            <w:r w:rsidR="003555D9" w:rsidRPr="006A2308">
              <w:t>,</w:t>
            </w:r>
            <w:r w:rsidR="003555D9"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6A2308">
              <w:t>Chuanfeng</w:t>
            </w:r>
            <w:proofErr w:type="spellEnd"/>
            <w:r w:rsidR="003555D9" w:rsidRPr="006A2308">
              <w:t xml:space="preserve"> He</w:t>
            </w:r>
            <w:r w:rsidR="00121AC0" w:rsidRPr="006A2308">
              <w:t>,</w:t>
            </w:r>
            <w:r w:rsidR="00121AC0"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6A2308">
              <w:rPr>
                <w:rFonts w:hint="eastAsia"/>
              </w:rPr>
              <w:t>Lei Zhou</w:t>
            </w:r>
            <w:r w:rsidR="00121AC0" w:rsidRPr="006A2308">
              <w:t>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6A2308">
              <w:t>Zhanjing</w:t>
            </w:r>
            <w:proofErr w:type="spellEnd"/>
            <w:r w:rsidR="00121AC0" w:rsidRPr="006A2308">
              <w:t xml:space="preserve"> Bao,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6A2308">
              <w:t>Yaron Ben-Arie,</w:t>
            </w:r>
            <w:r w:rsidR="00121AC0"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6A2308">
              <w:t xml:space="preserve">Mahmoud </w:t>
            </w:r>
            <w:proofErr w:type="spellStart"/>
            <w:r w:rsidR="00121AC0" w:rsidRPr="006A2308">
              <w:t>Hasabelnaby</w:t>
            </w:r>
            <w:r w:rsidR="00C511CB" w:rsidRPr="006A2308">
              <w:t>,Solomon</w:t>
            </w:r>
            <w:proofErr w:type="spellEnd"/>
            <w:r w:rsidR="00C511CB" w:rsidRPr="006A2308">
              <w:t xml:space="preserve"> Trainin</w:t>
            </w:r>
            <w:r w:rsidR="00321F49" w:rsidRPr="006A2308">
              <w:t>, Sebastian Max</w:t>
            </w:r>
            <w:r w:rsidR="00232A92" w:rsidRPr="006A2308">
              <w:t xml:space="preserve">, Rakesh </w:t>
            </w:r>
            <w:proofErr w:type="spellStart"/>
            <w:r w:rsidR="00232A92" w:rsidRPr="006A2308">
              <w:t>Taori</w:t>
            </w:r>
            <w:proofErr w:type="spellEnd"/>
            <w:r w:rsidR="00690714" w:rsidRPr="006A2308">
              <w:t>,</w:t>
            </w:r>
            <w:r w:rsidR="00690714"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A2308">
              <w:t>Li-Hsiang Sun</w:t>
            </w:r>
            <w:r w:rsidR="006A2308" w:rsidRPr="006A2308">
              <w:t>, Ian Bajaj</w:t>
            </w:r>
          </w:p>
        </w:tc>
        <w:tc>
          <w:tcPr>
            <w:tcW w:w="854" w:type="dxa"/>
          </w:tcPr>
          <w:p w14:paraId="184F05EC" w14:textId="77777777" w:rsidR="00B97710" w:rsidRPr="006A2308" w:rsidRDefault="00B97710" w:rsidP="00B97710"/>
        </w:tc>
        <w:tc>
          <w:tcPr>
            <w:tcW w:w="1587" w:type="dxa"/>
          </w:tcPr>
          <w:p w14:paraId="2AA2DF24" w14:textId="61D1578E" w:rsidR="00B97710" w:rsidRPr="006A2308" w:rsidRDefault="00B97710" w:rsidP="00B97710">
            <w:r w:rsidRPr="006A2308">
              <w:t>Motion 32</w:t>
            </w:r>
            <w:r w:rsidR="00520DA6">
              <w:t>, 100, 101</w:t>
            </w:r>
          </w:p>
        </w:tc>
      </w:tr>
      <w:tr w:rsidR="006A2308" w14:paraId="4D87A346" w14:textId="77777777" w:rsidTr="006A2308">
        <w:trPr>
          <w:trHeight w:val="281"/>
        </w:trPr>
        <w:tc>
          <w:tcPr>
            <w:tcW w:w="2073" w:type="dxa"/>
          </w:tcPr>
          <w:p w14:paraId="3788F239" w14:textId="5228EBA9" w:rsidR="006A2308" w:rsidRPr="006A2308" w:rsidRDefault="006A2308" w:rsidP="006A2308">
            <w:r w:rsidRPr="006A2308">
              <w:t xml:space="preserve">PM for AMP </w:t>
            </w:r>
            <w:r w:rsidR="004B5E2E">
              <w:t>non-AP STA</w:t>
            </w:r>
            <w:r w:rsidRPr="006A2308">
              <w:t>-service period</w:t>
            </w:r>
          </w:p>
        </w:tc>
        <w:tc>
          <w:tcPr>
            <w:tcW w:w="1219" w:type="dxa"/>
          </w:tcPr>
          <w:p w14:paraId="1BC136CC" w14:textId="4B531FE0" w:rsidR="006A2308" w:rsidRPr="006A2308" w:rsidRDefault="006A2308" w:rsidP="006A2308">
            <w:r w:rsidRPr="006A2308">
              <w:t>39.5</w:t>
            </w:r>
            <w:r w:rsidR="008236A9">
              <w:t>.2</w:t>
            </w:r>
          </w:p>
        </w:tc>
        <w:tc>
          <w:tcPr>
            <w:tcW w:w="1408" w:type="dxa"/>
          </w:tcPr>
          <w:p w14:paraId="5E5FEB87" w14:textId="68916997" w:rsidR="006A2308" w:rsidRPr="006A2308" w:rsidRDefault="006A2308" w:rsidP="006A2308">
            <w:r w:rsidRPr="006A2308">
              <w:t>Ian Bajaj</w:t>
            </w:r>
          </w:p>
        </w:tc>
        <w:tc>
          <w:tcPr>
            <w:tcW w:w="3387" w:type="dxa"/>
          </w:tcPr>
          <w:p w14:paraId="20DB7575" w14:textId="29B1EA31" w:rsidR="006A2308" w:rsidRPr="006A2308" w:rsidRDefault="006A2308" w:rsidP="006A2308"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Rojan Chitrakar</w:t>
            </w:r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Yaron Ben-Arie,</w:t>
            </w:r>
            <w:r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 xml:space="preserve">Mahmoud </w:t>
            </w:r>
            <w:proofErr w:type="spellStart"/>
            <w:r w:rsidRPr="006A2308">
              <w:t>Hasabelnaby,Solomon</w:t>
            </w:r>
            <w:proofErr w:type="spellEnd"/>
            <w:r w:rsidRPr="006A2308">
              <w:t xml:space="preserve"> Trainin, Sebastian Max, Rakesh </w:t>
            </w:r>
            <w:proofErr w:type="spellStart"/>
            <w:r w:rsidRPr="006A2308">
              <w:t>Taori</w:t>
            </w:r>
            <w:proofErr w:type="spellEnd"/>
            <w:r w:rsidRPr="006A2308">
              <w:t>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>Li-Hsiang Sun</w:t>
            </w:r>
          </w:p>
        </w:tc>
        <w:tc>
          <w:tcPr>
            <w:tcW w:w="854" w:type="dxa"/>
          </w:tcPr>
          <w:p w14:paraId="1E35D40F" w14:textId="77777777" w:rsidR="006A2308" w:rsidRPr="006A2308" w:rsidRDefault="006A2308" w:rsidP="006A2308"/>
        </w:tc>
        <w:tc>
          <w:tcPr>
            <w:tcW w:w="1587" w:type="dxa"/>
          </w:tcPr>
          <w:p w14:paraId="12151307" w14:textId="22B00E77" w:rsidR="006A2308" w:rsidRPr="006A2308" w:rsidRDefault="006A2308" w:rsidP="006A2308">
            <w:r w:rsidRPr="006A2308">
              <w:t>Motion 75</w:t>
            </w:r>
          </w:p>
        </w:tc>
      </w:tr>
      <w:tr w:rsidR="006A2308" w14:paraId="5898B3FD" w14:textId="77777777" w:rsidTr="006A2308">
        <w:trPr>
          <w:trHeight w:val="267"/>
        </w:trPr>
        <w:tc>
          <w:tcPr>
            <w:tcW w:w="2073" w:type="dxa"/>
          </w:tcPr>
          <w:p w14:paraId="3BBD11C1" w14:textId="4CFD406B" w:rsidR="006A2308" w:rsidRPr="002B68F1" w:rsidRDefault="006A2308" w:rsidP="006A2308">
            <w:r w:rsidRPr="002B68F1">
              <w:lastRenderedPageBreak/>
              <w:t>Secure communication-general</w:t>
            </w:r>
          </w:p>
        </w:tc>
        <w:tc>
          <w:tcPr>
            <w:tcW w:w="1219" w:type="dxa"/>
          </w:tcPr>
          <w:p w14:paraId="2A617F70" w14:textId="4F8661B9" w:rsidR="006A2308" w:rsidRPr="002B68F1" w:rsidRDefault="006A2308" w:rsidP="006A2308">
            <w:r w:rsidRPr="002B68F1">
              <w:t>12.2</w:t>
            </w:r>
          </w:p>
        </w:tc>
        <w:tc>
          <w:tcPr>
            <w:tcW w:w="1408" w:type="dxa"/>
          </w:tcPr>
          <w:p w14:paraId="5F5EFE57" w14:textId="5E002107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5A5038A7" w14:textId="65A3A567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>Rojan Chitrakar</w:t>
            </w:r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529A51D5" w14:textId="77777777" w:rsidR="006A2308" w:rsidRPr="002B68F1" w:rsidRDefault="006A2308" w:rsidP="006A2308"/>
        </w:tc>
        <w:tc>
          <w:tcPr>
            <w:tcW w:w="1587" w:type="dxa"/>
          </w:tcPr>
          <w:p w14:paraId="05423931" w14:textId="23293183" w:rsidR="006A2308" w:rsidRPr="002B68F1" w:rsidRDefault="006A2308" w:rsidP="006A2308">
            <w:r w:rsidRPr="002B68F1">
              <w:t>Motion 26, 44, 68</w:t>
            </w:r>
            <w:r w:rsidR="00520DA6">
              <w:t>, 109</w:t>
            </w:r>
          </w:p>
        </w:tc>
      </w:tr>
      <w:tr w:rsidR="006A2308" w14:paraId="4B6A8998" w14:textId="77777777" w:rsidTr="006A2308">
        <w:trPr>
          <w:trHeight w:val="267"/>
        </w:trPr>
        <w:tc>
          <w:tcPr>
            <w:tcW w:w="2073" w:type="dxa"/>
          </w:tcPr>
          <w:p w14:paraId="2BF280A9" w14:textId="30FEEF9C" w:rsidR="006A2308" w:rsidRPr="002B68F1" w:rsidRDefault="006A2308" w:rsidP="006A2308">
            <w:r w:rsidRPr="002B68F1">
              <w:t>Secure communication-key generation</w:t>
            </w:r>
          </w:p>
        </w:tc>
        <w:tc>
          <w:tcPr>
            <w:tcW w:w="1219" w:type="dxa"/>
          </w:tcPr>
          <w:p w14:paraId="113E8D2B" w14:textId="1CF72C47" w:rsidR="006A2308" w:rsidRPr="002B68F1" w:rsidRDefault="006A2308" w:rsidP="006A2308">
            <w:r w:rsidRPr="002B68F1">
              <w:t>11.3, 12.2, 12.7</w:t>
            </w:r>
          </w:p>
        </w:tc>
        <w:tc>
          <w:tcPr>
            <w:tcW w:w="1408" w:type="dxa"/>
          </w:tcPr>
          <w:p w14:paraId="27BA5FD2" w14:textId="230E4076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33FAD3C8" w14:textId="520D4280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389B66FD" w14:textId="77777777" w:rsidR="006A2308" w:rsidRPr="002B68F1" w:rsidRDefault="006A2308" w:rsidP="006A2308"/>
        </w:tc>
        <w:tc>
          <w:tcPr>
            <w:tcW w:w="1587" w:type="dxa"/>
          </w:tcPr>
          <w:p w14:paraId="3CCACEC1" w14:textId="565DDE41" w:rsidR="006A2308" w:rsidRPr="002B68F1" w:rsidRDefault="006A2308" w:rsidP="006A2308">
            <w:r w:rsidRPr="002B68F1">
              <w:t>Motion 61, 62, 64, 65</w:t>
            </w:r>
          </w:p>
        </w:tc>
      </w:tr>
      <w:tr w:rsidR="006A2308" w14:paraId="472758B0" w14:textId="77777777" w:rsidTr="006A2308">
        <w:trPr>
          <w:trHeight w:val="267"/>
        </w:trPr>
        <w:tc>
          <w:tcPr>
            <w:tcW w:w="2073" w:type="dxa"/>
          </w:tcPr>
          <w:p w14:paraId="29FB1E32" w14:textId="13679072" w:rsidR="006A2308" w:rsidRPr="006A2308" w:rsidRDefault="006A2308" w:rsidP="006A2308">
            <w:r w:rsidRPr="006A2308">
              <w:t>Secure communication-secured data communication</w:t>
            </w:r>
          </w:p>
        </w:tc>
        <w:tc>
          <w:tcPr>
            <w:tcW w:w="1219" w:type="dxa"/>
          </w:tcPr>
          <w:p w14:paraId="21C22893" w14:textId="039C9A6E" w:rsidR="006A2308" w:rsidRPr="006A2308" w:rsidRDefault="006A2308" w:rsidP="006A2308">
            <w:r w:rsidRPr="006A2308">
              <w:t>12.2, 12.7</w:t>
            </w:r>
          </w:p>
        </w:tc>
        <w:tc>
          <w:tcPr>
            <w:tcW w:w="1408" w:type="dxa"/>
          </w:tcPr>
          <w:p w14:paraId="309B6306" w14:textId="21D68779" w:rsidR="006A2308" w:rsidRPr="006A2308" w:rsidRDefault="006A2308" w:rsidP="006A2308">
            <w:r w:rsidRPr="006A2308">
              <w:t>Sanket Kalamkar</w:t>
            </w:r>
          </w:p>
        </w:tc>
        <w:tc>
          <w:tcPr>
            <w:tcW w:w="3387" w:type="dxa"/>
          </w:tcPr>
          <w:p w14:paraId="5432ABEE" w14:textId="3E17E0CF" w:rsidR="006A2308" w:rsidRPr="006A2308" w:rsidRDefault="006A2308" w:rsidP="006A2308">
            <w:r w:rsidRPr="006A2308">
              <w:t>Guy-Armand Kamendje,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 xml:space="preserve">Lei </w:t>
            </w:r>
            <w:proofErr w:type="spellStart"/>
            <w:r w:rsidRPr="006A2308">
              <w:rPr>
                <w:rFonts w:hint="eastAsia"/>
              </w:rPr>
              <w:t>Zhou</w:t>
            </w:r>
            <w:r w:rsidRPr="006A2308">
              <w:t>,Solomon</w:t>
            </w:r>
            <w:proofErr w:type="spellEnd"/>
            <w:r w:rsidRPr="006A2308">
              <w:t xml:space="preserve"> Trainin,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>Li-Hsiang Sun, Hui Luo, Rojan Chitrakar</w:t>
            </w:r>
          </w:p>
        </w:tc>
        <w:tc>
          <w:tcPr>
            <w:tcW w:w="854" w:type="dxa"/>
          </w:tcPr>
          <w:p w14:paraId="36FA9FA1" w14:textId="77777777" w:rsidR="006A2308" w:rsidRPr="006A2308" w:rsidRDefault="006A2308" w:rsidP="006A2308"/>
        </w:tc>
        <w:tc>
          <w:tcPr>
            <w:tcW w:w="1587" w:type="dxa"/>
          </w:tcPr>
          <w:p w14:paraId="47CAB8FB" w14:textId="141CEE36" w:rsidR="006A2308" w:rsidRPr="006A2308" w:rsidRDefault="006A2308" w:rsidP="006A2308">
            <w:r w:rsidRPr="006A2308">
              <w:t>Motion 66, 67</w:t>
            </w:r>
          </w:p>
        </w:tc>
      </w:tr>
      <w:tr w:rsidR="006A2308" w14:paraId="11DBB621" w14:textId="77777777" w:rsidTr="006A2308">
        <w:trPr>
          <w:trHeight w:val="281"/>
        </w:trPr>
        <w:tc>
          <w:tcPr>
            <w:tcW w:w="2073" w:type="dxa"/>
          </w:tcPr>
          <w:p w14:paraId="753DCAAC" w14:textId="77777777" w:rsidR="006A2308" w:rsidRPr="002B68F1" w:rsidRDefault="006A2308" w:rsidP="006A2308">
            <w:r w:rsidRPr="002B68F1">
              <w:t>Support of UHF RFID logic interface</w:t>
            </w:r>
          </w:p>
        </w:tc>
        <w:tc>
          <w:tcPr>
            <w:tcW w:w="1219" w:type="dxa"/>
          </w:tcPr>
          <w:p w14:paraId="584FD69E" w14:textId="47A22CA7" w:rsidR="006A2308" w:rsidRPr="002B68F1" w:rsidRDefault="006A2308" w:rsidP="006A2308">
            <w:r w:rsidRPr="002B68F1">
              <w:t>39.6</w:t>
            </w:r>
          </w:p>
        </w:tc>
        <w:tc>
          <w:tcPr>
            <w:tcW w:w="1408" w:type="dxa"/>
          </w:tcPr>
          <w:p w14:paraId="5E95198D" w14:textId="4923007B" w:rsidR="006A2308" w:rsidRPr="002B68F1" w:rsidRDefault="006A2308" w:rsidP="006A2308">
            <w:r w:rsidRPr="00690714">
              <w:t>Liwen Chu</w:t>
            </w:r>
          </w:p>
        </w:tc>
        <w:tc>
          <w:tcPr>
            <w:tcW w:w="3387" w:type="dxa"/>
          </w:tcPr>
          <w:p w14:paraId="190213D0" w14:textId="29B984AB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Rui Cao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Bin Qian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 Sebastian Max,</w:t>
            </w:r>
            <w:r w:rsidRPr="002B68F1">
              <w:t xml:space="preserve"> Rojan</w:t>
            </w:r>
            <w:r w:rsidRPr="00B97710">
              <w:t xml:space="preserve"> Chitrakar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FBEC104" w14:textId="77777777" w:rsidR="006A2308" w:rsidRPr="002B68F1" w:rsidRDefault="006A2308" w:rsidP="006A2308"/>
        </w:tc>
        <w:tc>
          <w:tcPr>
            <w:tcW w:w="1587" w:type="dxa"/>
          </w:tcPr>
          <w:p w14:paraId="53FFA7F8" w14:textId="3CE96901" w:rsidR="006A2308" w:rsidRPr="002B68F1" w:rsidRDefault="006A2308" w:rsidP="006A2308">
            <w:r w:rsidRPr="002B68F1">
              <w:t>Motion 52</w:t>
            </w:r>
            <w:r w:rsidR="00520DA6">
              <w:t>, 111</w:t>
            </w:r>
          </w:p>
        </w:tc>
      </w:tr>
      <w:tr w:rsidR="006A2308" w14:paraId="6D0AFA78" w14:textId="77777777" w:rsidTr="006A2308">
        <w:trPr>
          <w:trHeight w:val="281"/>
        </w:trPr>
        <w:tc>
          <w:tcPr>
            <w:tcW w:w="2073" w:type="dxa"/>
          </w:tcPr>
          <w:p w14:paraId="57B52469" w14:textId="6B18EC2C" w:rsidR="006A2308" w:rsidRPr="002B68F1" w:rsidRDefault="006A2308" w:rsidP="006A2308">
            <w:r w:rsidRPr="002B68F1">
              <w:t>PM for AMP enabled non-AP STA</w:t>
            </w:r>
          </w:p>
        </w:tc>
        <w:tc>
          <w:tcPr>
            <w:tcW w:w="1219" w:type="dxa"/>
          </w:tcPr>
          <w:p w14:paraId="5B42A5A3" w14:textId="4A3EBB3E" w:rsidR="006A2308" w:rsidRPr="002B68F1" w:rsidRDefault="006A2308" w:rsidP="006A2308">
            <w:r w:rsidRPr="002B68F1">
              <w:t>11.2, 39.8</w:t>
            </w:r>
          </w:p>
        </w:tc>
        <w:tc>
          <w:tcPr>
            <w:tcW w:w="1408" w:type="dxa"/>
          </w:tcPr>
          <w:p w14:paraId="26D941B9" w14:textId="279C3206" w:rsidR="006A2308" w:rsidRPr="002B68F1" w:rsidRDefault="006A2308" w:rsidP="006A2308">
            <w:r w:rsidRPr="00997760">
              <w:t>Sanket Kalamkar</w:t>
            </w:r>
          </w:p>
        </w:tc>
        <w:tc>
          <w:tcPr>
            <w:tcW w:w="3387" w:type="dxa"/>
          </w:tcPr>
          <w:p w14:paraId="77BB1212" w14:textId="7D8A85D4" w:rsidR="006A2308" w:rsidRPr="002B68F1" w:rsidRDefault="006A2308" w:rsidP="006A2308">
            <w:r w:rsidRPr="003555D9">
              <w:rPr>
                <w:rFonts w:hint="eastAsia"/>
              </w:rPr>
              <w:t>Rojan Chitrakar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proofErr w:type="spellStart"/>
            <w:r w:rsidRPr="00121AC0">
              <w:t>Hasabelnaby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5EB141C3" w14:textId="77777777" w:rsidR="006A2308" w:rsidRPr="002B68F1" w:rsidRDefault="006A2308" w:rsidP="006A2308"/>
        </w:tc>
        <w:tc>
          <w:tcPr>
            <w:tcW w:w="1587" w:type="dxa"/>
          </w:tcPr>
          <w:p w14:paraId="5134AE2E" w14:textId="63997414" w:rsidR="006A2308" w:rsidRPr="002B68F1" w:rsidRDefault="006A2308" w:rsidP="006A2308">
            <w:r w:rsidRPr="002B68F1">
              <w:t>Motion 58, 59, 60, 63</w:t>
            </w:r>
          </w:p>
        </w:tc>
      </w:tr>
      <w:tr w:rsidR="006A2308" w14:paraId="665F3C48" w14:textId="77777777" w:rsidTr="006A2308">
        <w:trPr>
          <w:trHeight w:val="267"/>
        </w:trPr>
        <w:tc>
          <w:tcPr>
            <w:tcW w:w="2073" w:type="dxa"/>
          </w:tcPr>
          <w:p w14:paraId="34E6CC15" w14:textId="2E37DAF6" w:rsidR="006A2308" w:rsidRPr="00846918" w:rsidRDefault="006A2308" w:rsidP="006A2308">
            <w:r w:rsidRPr="00846918">
              <w:t>AMP frame format-general</w:t>
            </w:r>
          </w:p>
        </w:tc>
        <w:tc>
          <w:tcPr>
            <w:tcW w:w="1219" w:type="dxa"/>
          </w:tcPr>
          <w:p w14:paraId="568D75C3" w14:textId="318902BF" w:rsidR="006A2308" w:rsidRPr="00846918" w:rsidRDefault="006A2308" w:rsidP="006A2308">
            <w:r w:rsidRPr="00846918">
              <w:t>9.10</w:t>
            </w:r>
          </w:p>
        </w:tc>
        <w:tc>
          <w:tcPr>
            <w:tcW w:w="1408" w:type="dxa"/>
          </w:tcPr>
          <w:p w14:paraId="15300F08" w14:textId="259A449D" w:rsidR="006A2308" w:rsidRPr="00690714" w:rsidRDefault="006A2308" w:rsidP="006A2308">
            <w:r w:rsidRPr="00690714">
              <w:t>Mahmoud Hasabelnaby</w:t>
            </w:r>
          </w:p>
        </w:tc>
        <w:tc>
          <w:tcPr>
            <w:tcW w:w="3387" w:type="dxa"/>
          </w:tcPr>
          <w:p w14:paraId="6FBD71BB" w14:textId="2A46FC60" w:rsidR="006A2308" w:rsidRPr="00846918" w:rsidRDefault="006A2308" w:rsidP="006A2308">
            <w:r w:rsidRPr="00846918">
              <w:t>Kamran Nishat,</w:t>
            </w:r>
            <w:r w:rsidRPr="0084691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846918">
              <w:t>You-Wei Chen,</w:t>
            </w:r>
            <w:r w:rsidRPr="0084691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846918">
              <w:t>Sanket Kalamkar,</w:t>
            </w:r>
            <w:r w:rsidRPr="0084691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>Rojan Chitrakar</w:t>
            </w:r>
            <w:r w:rsidRPr="00846918">
              <w:t>, Ian Bajaj,</w:t>
            </w:r>
            <w:r w:rsidRPr="0084691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>Lei Zhou</w:t>
            </w:r>
            <w:r w:rsidRPr="00846918">
              <w:t>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Zhanjing</w:t>
            </w:r>
            <w:proofErr w:type="spellEnd"/>
            <w:r w:rsidRPr="00846918">
              <w:t xml:space="preserve"> Bao,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Shengquan</w:t>
            </w:r>
            <w:proofErr w:type="spellEnd"/>
            <w:r w:rsidRPr="00846918">
              <w:t xml:space="preserve"> </w:t>
            </w:r>
            <w:proofErr w:type="spellStart"/>
            <w:r w:rsidRPr="00846918">
              <w:t>Hu,Solomon</w:t>
            </w:r>
            <w:proofErr w:type="spellEnd"/>
            <w:r w:rsidRPr="00846918">
              <w:t xml:space="preserve"> Trainin,</w:t>
            </w:r>
            <w:r w:rsidRPr="0084691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46918">
              <w:t>Yaoshen</w:t>
            </w:r>
            <w:proofErr w:type="spellEnd"/>
            <w:r w:rsidRPr="00846918">
              <w:t xml:space="preserve"> Cui, Fang Juan, Rakesh Taori, Alfred Asterjadhi</w:t>
            </w:r>
          </w:p>
        </w:tc>
        <w:tc>
          <w:tcPr>
            <w:tcW w:w="854" w:type="dxa"/>
          </w:tcPr>
          <w:p w14:paraId="51C10C3E" w14:textId="77777777" w:rsidR="006A2308" w:rsidRPr="00846918" w:rsidRDefault="006A2308" w:rsidP="006A2308"/>
        </w:tc>
        <w:tc>
          <w:tcPr>
            <w:tcW w:w="1587" w:type="dxa"/>
          </w:tcPr>
          <w:p w14:paraId="75FF835B" w14:textId="78D59892" w:rsidR="006A2308" w:rsidRPr="00846918" w:rsidRDefault="006A2308" w:rsidP="006A2308">
            <w:r w:rsidRPr="00846918">
              <w:t>Motion 23</w:t>
            </w:r>
            <w:r w:rsidR="00520DA6">
              <w:t>, 109, 110</w:t>
            </w:r>
          </w:p>
        </w:tc>
      </w:tr>
      <w:tr w:rsidR="006A2308" w14:paraId="0D091D43" w14:textId="77777777" w:rsidTr="006A2308">
        <w:trPr>
          <w:trHeight w:val="267"/>
        </w:trPr>
        <w:tc>
          <w:tcPr>
            <w:tcW w:w="2073" w:type="dxa"/>
          </w:tcPr>
          <w:p w14:paraId="6161941A" w14:textId="734CBCF0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>AMP trigger frame format</w:t>
            </w:r>
          </w:p>
        </w:tc>
        <w:tc>
          <w:tcPr>
            <w:tcW w:w="1219" w:type="dxa"/>
          </w:tcPr>
          <w:p w14:paraId="777B82E8" w14:textId="4C468132" w:rsidR="006A2308" w:rsidRPr="002B68F1" w:rsidRDefault="006A2308" w:rsidP="006A2308">
            <w:r w:rsidRPr="002B68F1">
              <w:t>9.10.2</w:t>
            </w:r>
          </w:p>
        </w:tc>
        <w:tc>
          <w:tcPr>
            <w:tcW w:w="1408" w:type="dxa"/>
          </w:tcPr>
          <w:p w14:paraId="5859F9D6" w14:textId="300531AC" w:rsidR="006A2308" w:rsidRPr="00690714" w:rsidRDefault="006A2308" w:rsidP="006A2308">
            <w:r w:rsidRPr="00690714">
              <w:t>Alfred Asterjadhi</w:t>
            </w:r>
          </w:p>
        </w:tc>
        <w:tc>
          <w:tcPr>
            <w:tcW w:w="3387" w:type="dxa"/>
          </w:tcPr>
          <w:p w14:paraId="0ED274D1" w14:textId="524F6E47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55D9">
              <w:t>Chuanfeng</w:t>
            </w:r>
            <w:proofErr w:type="spellEnd"/>
            <w:r w:rsidRPr="003555D9">
              <w:t xml:space="preserve"> He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>Mahmoud Hasabelnaby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Shengquan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Taori, </w:t>
            </w:r>
            <w:r w:rsidRPr="00B97710">
              <w:t>Rojan Chitrakar</w:t>
            </w:r>
          </w:p>
        </w:tc>
        <w:tc>
          <w:tcPr>
            <w:tcW w:w="854" w:type="dxa"/>
          </w:tcPr>
          <w:p w14:paraId="3AD822E2" w14:textId="77777777" w:rsidR="006A2308" w:rsidRPr="002B68F1" w:rsidRDefault="006A2308" w:rsidP="006A2308"/>
        </w:tc>
        <w:tc>
          <w:tcPr>
            <w:tcW w:w="1587" w:type="dxa"/>
          </w:tcPr>
          <w:p w14:paraId="10BF1158" w14:textId="7D082302" w:rsidR="006A2308" w:rsidRPr="002B68F1" w:rsidRDefault="006A2308" w:rsidP="006A2308">
            <w:r w:rsidRPr="002B68F1">
              <w:t>Motion 46, 48, 56</w:t>
            </w:r>
            <w:r w:rsidR="00520DA6">
              <w:t>, 99, 100, 105, 107</w:t>
            </w:r>
          </w:p>
        </w:tc>
      </w:tr>
      <w:tr w:rsidR="006A2308" w14:paraId="59B7FD3A" w14:textId="77777777" w:rsidTr="006A2308">
        <w:trPr>
          <w:trHeight w:val="267"/>
        </w:trPr>
        <w:tc>
          <w:tcPr>
            <w:tcW w:w="2073" w:type="dxa"/>
          </w:tcPr>
          <w:p w14:paraId="71FF45D5" w14:textId="622C8615" w:rsidR="006A2308" w:rsidRPr="006A2308" w:rsidRDefault="006A2308" w:rsidP="006A2308">
            <w:r w:rsidRPr="006A2308">
              <w:t>AMP frame format - AMP Ack frame format</w:t>
            </w:r>
          </w:p>
        </w:tc>
        <w:tc>
          <w:tcPr>
            <w:tcW w:w="1219" w:type="dxa"/>
          </w:tcPr>
          <w:p w14:paraId="6926F23D" w14:textId="6120BDF3" w:rsidR="006A2308" w:rsidRPr="006A2308" w:rsidRDefault="006A2308" w:rsidP="006A2308">
            <w:r w:rsidRPr="006A2308">
              <w:t>9.10.1</w:t>
            </w:r>
          </w:p>
        </w:tc>
        <w:tc>
          <w:tcPr>
            <w:tcW w:w="1408" w:type="dxa"/>
          </w:tcPr>
          <w:p w14:paraId="162803BA" w14:textId="01B070AE" w:rsidR="006A2308" w:rsidRPr="006A2308" w:rsidRDefault="006A2308" w:rsidP="006A2308">
            <w:r w:rsidRPr="006A2308">
              <w:t>Alfred Asterjadhi</w:t>
            </w:r>
          </w:p>
        </w:tc>
        <w:tc>
          <w:tcPr>
            <w:tcW w:w="3387" w:type="dxa"/>
          </w:tcPr>
          <w:p w14:paraId="1823A9D3" w14:textId="43B21976" w:rsidR="006A2308" w:rsidRPr="006A2308" w:rsidRDefault="006A2308" w:rsidP="006A2308">
            <w:r w:rsidRPr="006A2308">
              <w:t>Kamran Nishat,</w:t>
            </w:r>
            <w:r w:rsidRPr="006A230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6A2308">
              <w:t>You-Wei Chen,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Rojan Chitrakar</w:t>
            </w:r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 Ian Bajaj,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 </w:t>
            </w:r>
            <w:proofErr w:type="spellStart"/>
            <w:r w:rsidRPr="006A2308">
              <w:t>Shengquan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Hu,Solomon</w:t>
            </w:r>
            <w:proofErr w:type="spellEnd"/>
            <w:r w:rsidRPr="006A2308">
              <w:t xml:space="preserve"> Trainin, Ugo Campiglio,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 Fang Juan, Rakesh Taori, Mahmoud </w:t>
            </w:r>
            <w:proofErr w:type="spellStart"/>
            <w:r w:rsidRPr="006A2308">
              <w:t>Hasabelnaby</w:t>
            </w:r>
            <w:proofErr w:type="spellEnd"/>
          </w:p>
        </w:tc>
        <w:tc>
          <w:tcPr>
            <w:tcW w:w="854" w:type="dxa"/>
          </w:tcPr>
          <w:p w14:paraId="2B36C06C" w14:textId="77777777" w:rsidR="006A2308" w:rsidRPr="006A2308" w:rsidRDefault="006A2308" w:rsidP="006A2308"/>
        </w:tc>
        <w:tc>
          <w:tcPr>
            <w:tcW w:w="1587" w:type="dxa"/>
          </w:tcPr>
          <w:p w14:paraId="6E80AE9F" w14:textId="4199580A" w:rsidR="006A2308" w:rsidRPr="006A2308" w:rsidRDefault="006A2308" w:rsidP="006A2308">
            <w:r w:rsidRPr="006A2308">
              <w:t>Motion 49</w:t>
            </w:r>
          </w:p>
        </w:tc>
      </w:tr>
      <w:tr w:rsidR="006A2308" w14:paraId="05B47A42" w14:textId="77777777" w:rsidTr="006A2308">
        <w:trPr>
          <w:trHeight w:val="267"/>
        </w:trPr>
        <w:tc>
          <w:tcPr>
            <w:tcW w:w="2073" w:type="dxa"/>
          </w:tcPr>
          <w:p w14:paraId="55333D6D" w14:textId="090E5C9D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 xml:space="preserve">AMP </w:t>
            </w:r>
            <w:r>
              <w:t>W</w:t>
            </w:r>
            <w:r w:rsidRPr="002B68F1">
              <w:t>ake-</w:t>
            </w:r>
            <w:r>
              <w:t>U</w:t>
            </w:r>
            <w:r w:rsidRPr="002B68F1">
              <w:t>p frame format</w:t>
            </w:r>
          </w:p>
        </w:tc>
        <w:tc>
          <w:tcPr>
            <w:tcW w:w="1219" w:type="dxa"/>
          </w:tcPr>
          <w:p w14:paraId="29C85AB0" w14:textId="587A080B" w:rsidR="006A2308" w:rsidRPr="002B68F1" w:rsidRDefault="006A2308" w:rsidP="006A2308">
            <w:r w:rsidRPr="002B68F1">
              <w:t>9.10.3</w:t>
            </w:r>
          </w:p>
        </w:tc>
        <w:tc>
          <w:tcPr>
            <w:tcW w:w="1408" w:type="dxa"/>
          </w:tcPr>
          <w:p w14:paraId="064BCE7C" w14:textId="0703B44D" w:rsidR="006A2308" w:rsidRPr="002B68F1" w:rsidRDefault="006A2308" w:rsidP="006A2308">
            <w:r>
              <w:t>Alfred Asterjadhi</w:t>
            </w:r>
          </w:p>
        </w:tc>
        <w:tc>
          <w:tcPr>
            <w:tcW w:w="3387" w:type="dxa"/>
          </w:tcPr>
          <w:p w14:paraId="253D1588" w14:textId="3C0B0BAA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>Rojan Chitrakar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r>
              <w:t xml:space="preserve">,Solomon </w:t>
            </w:r>
            <w:proofErr w:type="spellStart"/>
            <w:r>
              <w:t>Trainin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Hasabelnaby</w:t>
            </w:r>
            <w:proofErr w:type="spellEnd"/>
            <w:r>
              <w:t>,</w:t>
            </w:r>
            <w:r w:rsidRPr="00C511C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C511CB">
              <w:t>Shengquan</w:t>
            </w:r>
            <w:proofErr w:type="spellEnd"/>
            <w:r w:rsidRPr="00C511CB">
              <w:t xml:space="preserve"> Hu</w:t>
            </w:r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336FDBDF" w14:textId="77777777" w:rsidR="006A2308" w:rsidRPr="002B68F1" w:rsidRDefault="006A2308" w:rsidP="006A2308"/>
        </w:tc>
        <w:tc>
          <w:tcPr>
            <w:tcW w:w="1587" w:type="dxa"/>
          </w:tcPr>
          <w:p w14:paraId="6552CF34" w14:textId="75705DF9" w:rsidR="006A2308" w:rsidRPr="002B68F1" w:rsidRDefault="006A2308" w:rsidP="006A2308">
            <w:r w:rsidRPr="002B68F1">
              <w:t>Motion 57</w:t>
            </w:r>
          </w:p>
        </w:tc>
      </w:tr>
      <w:tr w:rsidR="006A2308" w14:paraId="3420FD38" w14:textId="77777777" w:rsidTr="006A2308">
        <w:trPr>
          <w:trHeight w:val="281"/>
        </w:trPr>
        <w:tc>
          <w:tcPr>
            <w:tcW w:w="2073" w:type="dxa"/>
          </w:tcPr>
          <w:p w14:paraId="6E988AAB" w14:textId="090D7B44" w:rsidR="006A2308" w:rsidRPr="002B68F1" w:rsidRDefault="006A2308" w:rsidP="006A2308">
            <w:r w:rsidRPr="002B68F1">
              <w:t>WPT Energizer control</w:t>
            </w:r>
          </w:p>
        </w:tc>
        <w:tc>
          <w:tcPr>
            <w:tcW w:w="1219" w:type="dxa"/>
          </w:tcPr>
          <w:p w14:paraId="6673988E" w14:textId="1B52CB36" w:rsidR="006A2308" w:rsidRPr="002B68F1" w:rsidRDefault="006A2308" w:rsidP="006A2308">
            <w:r w:rsidRPr="002B68F1">
              <w:t>39.7.2</w:t>
            </w:r>
          </w:p>
        </w:tc>
        <w:tc>
          <w:tcPr>
            <w:tcW w:w="1408" w:type="dxa"/>
          </w:tcPr>
          <w:p w14:paraId="6D0CAD44" w14:textId="3428A977" w:rsidR="006A2308" w:rsidRPr="002B68F1" w:rsidRDefault="006A2308" w:rsidP="006A2308">
            <w:r>
              <w:t>Ian Bajaj</w:t>
            </w:r>
          </w:p>
        </w:tc>
        <w:tc>
          <w:tcPr>
            <w:tcW w:w="3387" w:type="dxa"/>
          </w:tcPr>
          <w:p w14:paraId="1A600051" w14:textId="4D236531" w:rsidR="006A2308" w:rsidRPr="002B68F1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121AC0">
              <w:t>Yaron Ben-</w:t>
            </w:r>
            <w:proofErr w:type="spellStart"/>
            <w:r w:rsidRPr="00121AC0">
              <w:t>Arie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</w:t>
            </w:r>
            <w:r w:rsidRPr="00321F49">
              <w:lastRenderedPageBreak/>
              <w:t>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6FF8EB94" w14:textId="77777777" w:rsidR="006A2308" w:rsidRPr="002B68F1" w:rsidRDefault="006A2308" w:rsidP="006A2308"/>
        </w:tc>
        <w:tc>
          <w:tcPr>
            <w:tcW w:w="1587" w:type="dxa"/>
          </w:tcPr>
          <w:p w14:paraId="3B7289E6" w14:textId="58E03D5A" w:rsidR="006A2308" w:rsidRPr="002B68F1" w:rsidRDefault="006A2308" w:rsidP="006A2308">
            <w:r w:rsidRPr="002B68F1">
              <w:t>Motion 35, 53, 55, 74, 81</w:t>
            </w:r>
          </w:p>
        </w:tc>
      </w:tr>
      <w:tr w:rsidR="006A2308" w14:paraId="3BC9646A" w14:textId="77777777" w:rsidTr="006A2308">
        <w:trPr>
          <w:trHeight w:val="267"/>
        </w:trPr>
        <w:tc>
          <w:tcPr>
            <w:tcW w:w="2073" w:type="dxa"/>
          </w:tcPr>
          <w:p w14:paraId="709F1DD0" w14:textId="653E9264" w:rsidR="006A2308" w:rsidRDefault="006A2308" w:rsidP="006A2308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219" w:type="dxa"/>
          </w:tcPr>
          <w:p w14:paraId="3A5A5A21" w14:textId="40993A9A" w:rsidR="006A2308" w:rsidRPr="007175BF" w:rsidRDefault="006A2308" w:rsidP="006A2308">
            <w:r>
              <w:t>39.7.1</w:t>
            </w:r>
          </w:p>
        </w:tc>
        <w:tc>
          <w:tcPr>
            <w:tcW w:w="1408" w:type="dxa"/>
          </w:tcPr>
          <w:p w14:paraId="2347B7EA" w14:textId="16FA1C9D" w:rsidR="006A2308" w:rsidRPr="004D0528" w:rsidRDefault="006A2308" w:rsidP="006A2308">
            <w:pPr>
              <w:rPr>
                <w:highlight w:val="yellow"/>
              </w:rPr>
            </w:pPr>
            <w:r>
              <w:t>Ian Bajaj</w:t>
            </w:r>
          </w:p>
        </w:tc>
        <w:tc>
          <w:tcPr>
            <w:tcW w:w="3387" w:type="dxa"/>
          </w:tcPr>
          <w:p w14:paraId="3F1EB98C" w14:textId="663A05D7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</w:p>
          <w:p w14:paraId="11674F85" w14:textId="61EDF72B" w:rsidR="006A2308" w:rsidRDefault="006A2308" w:rsidP="006A2308">
            <w:r>
              <w:t>Ugo Campiglio,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43626E0B" w14:textId="77777777" w:rsidR="006A2308" w:rsidRDefault="006A2308" w:rsidP="006A2308"/>
        </w:tc>
        <w:tc>
          <w:tcPr>
            <w:tcW w:w="1587" w:type="dxa"/>
          </w:tcPr>
          <w:p w14:paraId="322475D6" w14:textId="544AF3B7" w:rsidR="006A2308" w:rsidRDefault="006A2308" w:rsidP="006A2308">
            <w:r>
              <w:t>Motion 36</w:t>
            </w:r>
          </w:p>
        </w:tc>
      </w:tr>
      <w:tr w:rsidR="006A2308" w14:paraId="56942BCC" w14:textId="77777777" w:rsidTr="006A2308">
        <w:trPr>
          <w:trHeight w:val="281"/>
        </w:trPr>
        <w:tc>
          <w:tcPr>
            <w:tcW w:w="2073" w:type="dxa"/>
          </w:tcPr>
          <w:p w14:paraId="381E0FE6" w14:textId="14287979" w:rsidR="006A2308" w:rsidRDefault="006A2308" w:rsidP="006A2308">
            <w:r>
              <w:t>WPT signal coexistence</w:t>
            </w:r>
          </w:p>
        </w:tc>
        <w:tc>
          <w:tcPr>
            <w:tcW w:w="1219" w:type="dxa"/>
          </w:tcPr>
          <w:p w14:paraId="3E0B9800" w14:textId="4E893028" w:rsidR="006A2308" w:rsidRPr="003B418E" w:rsidRDefault="006A2308" w:rsidP="006A2308">
            <w:r w:rsidRPr="003B418E">
              <w:t>39.7.3</w:t>
            </w:r>
          </w:p>
        </w:tc>
        <w:tc>
          <w:tcPr>
            <w:tcW w:w="1408" w:type="dxa"/>
          </w:tcPr>
          <w:p w14:paraId="7454B8C7" w14:textId="44B1820F" w:rsidR="006A2308" w:rsidRPr="00690714" w:rsidRDefault="006A2308" w:rsidP="006A2308">
            <w:r w:rsidRPr="00690714">
              <w:t>Ke Wang</w:t>
            </w:r>
          </w:p>
        </w:tc>
        <w:tc>
          <w:tcPr>
            <w:tcW w:w="3387" w:type="dxa"/>
          </w:tcPr>
          <w:p w14:paraId="71419C68" w14:textId="01301BD2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D1A3431" w14:textId="77777777" w:rsidR="006A2308" w:rsidRDefault="006A2308" w:rsidP="006A2308"/>
        </w:tc>
        <w:tc>
          <w:tcPr>
            <w:tcW w:w="1587" w:type="dxa"/>
          </w:tcPr>
          <w:p w14:paraId="71514A16" w14:textId="59700F8E" w:rsidR="006A2308" w:rsidRDefault="006A2308" w:rsidP="006A2308">
            <w:r>
              <w:t>Motion 54, 80</w:t>
            </w:r>
          </w:p>
        </w:tc>
      </w:tr>
      <w:tr w:rsidR="006A2308" w14:paraId="1F6113BE" w14:textId="77777777" w:rsidTr="006A2308">
        <w:trPr>
          <w:trHeight w:val="281"/>
        </w:trPr>
        <w:tc>
          <w:tcPr>
            <w:tcW w:w="2073" w:type="dxa"/>
          </w:tcPr>
          <w:p w14:paraId="18D58A90" w14:textId="77777777" w:rsidR="006A2308" w:rsidRDefault="006A2308" w:rsidP="006A2308"/>
        </w:tc>
        <w:tc>
          <w:tcPr>
            <w:tcW w:w="1219" w:type="dxa"/>
          </w:tcPr>
          <w:p w14:paraId="53317939" w14:textId="7EB6E751" w:rsidR="006A2308" w:rsidRPr="007175BF" w:rsidRDefault="006A2308" w:rsidP="006A2308">
            <w:r>
              <w:t>39.1</w:t>
            </w:r>
          </w:p>
        </w:tc>
        <w:tc>
          <w:tcPr>
            <w:tcW w:w="1408" w:type="dxa"/>
          </w:tcPr>
          <w:p w14:paraId="2C04616A" w14:textId="29F10161" w:rsidR="006A2308" w:rsidRPr="00690714" w:rsidRDefault="006A2308" w:rsidP="006A2308">
            <w:pPr>
              <w:rPr>
                <w:lang w:eastAsia="zh-CN"/>
              </w:rPr>
            </w:pPr>
            <w:proofErr w:type="spellStart"/>
            <w:r w:rsidRPr="00690714">
              <w:rPr>
                <w:lang w:eastAsia="zh-CN"/>
              </w:rPr>
              <w:t>Zhanjing</w:t>
            </w:r>
            <w:proofErr w:type="spellEnd"/>
            <w:r w:rsidRPr="00690714">
              <w:rPr>
                <w:lang w:eastAsia="zh-CN"/>
              </w:rPr>
              <w:t xml:space="preserve"> Bao</w:t>
            </w:r>
          </w:p>
        </w:tc>
        <w:tc>
          <w:tcPr>
            <w:tcW w:w="3387" w:type="dxa"/>
          </w:tcPr>
          <w:p w14:paraId="3F19F3F4" w14:textId="40FFBD30" w:rsidR="006A2308" w:rsidRDefault="006A2308" w:rsidP="006A2308">
            <w:r w:rsidRPr="00997760">
              <w:t xml:space="preserve">Sanket </w:t>
            </w:r>
            <w:proofErr w:type="spellStart"/>
            <w:r w:rsidRPr="00997760">
              <w:t>Kalamkar</w:t>
            </w:r>
            <w:r>
              <w:t>,Solomon</w:t>
            </w:r>
            <w:proofErr w:type="spellEnd"/>
            <w:r>
              <w:t xml:space="preserve"> Trainin, Sebastian Max,</w:t>
            </w:r>
            <w:r>
              <w:rPr>
                <w:lang w:eastAsia="zh-CN"/>
              </w:rPr>
              <w:t xml:space="preserve"> Alfred Asterjadhi</w:t>
            </w:r>
          </w:p>
        </w:tc>
        <w:tc>
          <w:tcPr>
            <w:tcW w:w="854" w:type="dxa"/>
          </w:tcPr>
          <w:p w14:paraId="61B0A650" w14:textId="77777777" w:rsidR="006A2308" w:rsidRDefault="006A2308" w:rsidP="006A2308"/>
        </w:tc>
        <w:tc>
          <w:tcPr>
            <w:tcW w:w="1587" w:type="dxa"/>
          </w:tcPr>
          <w:p w14:paraId="50E940A0" w14:textId="495BA6D1" w:rsidR="006A2308" w:rsidRDefault="006A2308" w:rsidP="006A2308">
            <w:r>
              <w:t>AMP MAC introduction</w:t>
            </w:r>
          </w:p>
        </w:tc>
      </w:tr>
      <w:tr w:rsidR="006A2308" w14:paraId="4165DF2A" w14:textId="77777777" w:rsidTr="006A2308">
        <w:trPr>
          <w:trHeight w:val="281"/>
        </w:trPr>
        <w:tc>
          <w:tcPr>
            <w:tcW w:w="2073" w:type="dxa"/>
          </w:tcPr>
          <w:p w14:paraId="4BED4AB9" w14:textId="77777777" w:rsidR="006A2308" w:rsidRDefault="006A2308" w:rsidP="006A2308"/>
        </w:tc>
        <w:tc>
          <w:tcPr>
            <w:tcW w:w="1219" w:type="dxa"/>
          </w:tcPr>
          <w:p w14:paraId="695876D8" w14:textId="42BFFCB7" w:rsidR="006A2308" w:rsidRPr="007175BF" w:rsidRDefault="006A2308" w:rsidP="006A2308">
            <w:r>
              <w:t>10</w:t>
            </w:r>
          </w:p>
        </w:tc>
        <w:tc>
          <w:tcPr>
            <w:tcW w:w="1408" w:type="dxa"/>
          </w:tcPr>
          <w:p w14:paraId="01D41BEE" w14:textId="77777777" w:rsidR="006A2308" w:rsidRPr="004D0528" w:rsidRDefault="006A2308" w:rsidP="006A2308">
            <w:pPr>
              <w:rPr>
                <w:highlight w:val="yellow"/>
                <w:lang w:eastAsia="zh-CN"/>
              </w:rPr>
            </w:pPr>
          </w:p>
        </w:tc>
        <w:tc>
          <w:tcPr>
            <w:tcW w:w="3387" w:type="dxa"/>
          </w:tcPr>
          <w:p w14:paraId="41403CAC" w14:textId="4F08EBF8" w:rsidR="006A2308" w:rsidRDefault="006A2308" w:rsidP="006A2308">
            <w:pPr>
              <w:rPr>
                <w:lang w:eastAsia="zh-CN"/>
              </w:rPr>
            </w:pPr>
            <w:r>
              <w:t xml:space="preserve">Solomon </w:t>
            </w:r>
            <w:proofErr w:type="spellStart"/>
            <w:r>
              <w:t>Trainin</w:t>
            </w:r>
            <w:proofErr w:type="spellEnd"/>
          </w:p>
        </w:tc>
        <w:tc>
          <w:tcPr>
            <w:tcW w:w="854" w:type="dxa"/>
          </w:tcPr>
          <w:p w14:paraId="586469B4" w14:textId="77777777" w:rsidR="006A2308" w:rsidRDefault="006A2308" w:rsidP="006A2308"/>
        </w:tc>
        <w:tc>
          <w:tcPr>
            <w:tcW w:w="1587" w:type="dxa"/>
          </w:tcPr>
          <w:p w14:paraId="1F37F95B" w14:textId="0AC6ED0E" w:rsidR="006A2308" w:rsidRDefault="006A2308" w:rsidP="006A2308">
            <w:r w:rsidRPr="0086427A">
              <w:t>MAC sublayer functional description</w:t>
            </w:r>
            <w:r>
              <w:t xml:space="preserve"> (void)</w:t>
            </w:r>
          </w:p>
        </w:tc>
      </w:tr>
    </w:tbl>
    <w:p w14:paraId="30914D71" w14:textId="77777777" w:rsidR="00542B5F" w:rsidRPr="00706E8D" w:rsidRDefault="00542B5F" w:rsidP="00935D59"/>
    <w:p w14:paraId="3E4ACFF8" w14:textId="4F06515F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98EB7" w14:textId="77777777" w:rsidR="009C73DA" w:rsidRDefault="009C73DA">
      <w:r>
        <w:separator/>
      </w:r>
    </w:p>
  </w:endnote>
  <w:endnote w:type="continuationSeparator" w:id="0">
    <w:p w14:paraId="680EF0B3" w14:textId="77777777" w:rsidR="009C73DA" w:rsidRDefault="009C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5831" w14:textId="77777777" w:rsidR="009C73DA" w:rsidRDefault="009C73DA">
      <w:r>
        <w:separator/>
      </w:r>
    </w:p>
  </w:footnote>
  <w:footnote w:type="continuationSeparator" w:id="0">
    <w:p w14:paraId="3326DF93" w14:textId="77777777" w:rsidR="009C73DA" w:rsidRDefault="009C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2D758062" w:rsidR="0038147D" w:rsidRDefault="00AE6FC6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38147D">
      <w:t>2025</w:t>
    </w:r>
    <w:r w:rsidR="0038147D">
      <w:tab/>
    </w:r>
    <w:r w:rsidR="0038147D">
      <w:tab/>
    </w:r>
    <w:fldSimple w:instr=" TITLE  \* MERGEFORMAT ">
      <w:r>
        <w:t>doc.: IEEE 802.11-25/0613r</w:t>
      </w:r>
    </w:fldSimple>
    <w:r w:rsidR="00B735CD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DAC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452"/>
    <w:rsid w:val="000278E6"/>
    <w:rsid w:val="00027B07"/>
    <w:rsid w:val="00030551"/>
    <w:rsid w:val="000312A6"/>
    <w:rsid w:val="00031DA4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6BD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24D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73A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B1D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6CFA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0C24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52E6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4B1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E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01F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17E34"/>
    <w:rsid w:val="00120EAB"/>
    <w:rsid w:val="001211BD"/>
    <w:rsid w:val="001211DF"/>
    <w:rsid w:val="00121219"/>
    <w:rsid w:val="00121251"/>
    <w:rsid w:val="00121AC0"/>
    <w:rsid w:val="001222F2"/>
    <w:rsid w:val="00123025"/>
    <w:rsid w:val="001230DA"/>
    <w:rsid w:val="001248F5"/>
    <w:rsid w:val="00124D65"/>
    <w:rsid w:val="00124D99"/>
    <w:rsid w:val="0012525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27C0F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40C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8CC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5C85"/>
    <w:rsid w:val="001C6C00"/>
    <w:rsid w:val="001C7D61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5B8"/>
    <w:rsid w:val="00223ED4"/>
    <w:rsid w:val="00224F99"/>
    <w:rsid w:val="0022520A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A92"/>
    <w:rsid w:val="00232D1D"/>
    <w:rsid w:val="00232DFE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5E8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4E0E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8F1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1F49"/>
    <w:rsid w:val="00322477"/>
    <w:rsid w:val="00322481"/>
    <w:rsid w:val="003228A7"/>
    <w:rsid w:val="0032293B"/>
    <w:rsid w:val="00323313"/>
    <w:rsid w:val="003239FA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A5D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AF3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5D9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53C"/>
    <w:rsid w:val="003638DF"/>
    <w:rsid w:val="0036478C"/>
    <w:rsid w:val="0036485E"/>
    <w:rsid w:val="00364891"/>
    <w:rsid w:val="00364AC2"/>
    <w:rsid w:val="00366824"/>
    <w:rsid w:val="00366D13"/>
    <w:rsid w:val="00366D29"/>
    <w:rsid w:val="00366F42"/>
    <w:rsid w:val="00367442"/>
    <w:rsid w:val="00367ADA"/>
    <w:rsid w:val="0037178F"/>
    <w:rsid w:val="00371800"/>
    <w:rsid w:val="003721D1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05EB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561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18E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3BB9"/>
    <w:rsid w:val="003C4013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1F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05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DC8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E2E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300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3E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23F8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DA6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1B9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06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36C"/>
    <w:rsid w:val="005908C1"/>
    <w:rsid w:val="00590DF0"/>
    <w:rsid w:val="0059124B"/>
    <w:rsid w:val="00591504"/>
    <w:rsid w:val="005915FC"/>
    <w:rsid w:val="0059175E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AE2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A44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0D01"/>
    <w:rsid w:val="006013FF"/>
    <w:rsid w:val="0060140A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3BCF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0D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714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30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785"/>
    <w:rsid w:val="006C4E02"/>
    <w:rsid w:val="006C50D6"/>
    <w:rsid w:val="006C5675"/>
    <w:rsid w:val="006C5802"/>
    <w:rsid w:val="006C5AB0"/>
    <w:rsid w:val="006C6969"/>
    <w:rsid w:val="006C6FCD"/>
    <w:rsid w:val="006C7A09"/>
    <w:rsid w:val="006C7BB4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CB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0D8"/>
    <w:rsid w:val="006E4B60"/>
    <w:rsid w:val="006E4D88"/>
    <w:rsid w:val="006E52DF"/>
    <w:rsid w:val="006E5810"/>
    <w:rsid w:val="006E5A47"/>
    <w:rsid w:val="006E61F6"/>
    <w:rsid w:val="006E621A"/>
    <w:rsid w:val="006E6425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5BF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3F80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6D3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3D05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247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9C9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3B1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6A9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18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27A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210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337"/>
    <w:rsid w:val="008A46B7"/>
    <w:rsid w:val="008A4B78"/>
    <w:rsid w:val="008A4D23"/>
    <w:rsid w:val="008A5552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8C7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D794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3B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5BF5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B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760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B79DB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3DA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2E08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139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87A26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E6FC6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597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1D3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1F5A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5572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6973"/>
    <w:rsid w:val="00B672E4"/>
    <w:rsid w:val="00B67F9F"/>
    <w:rsid w:val="00B703C9"/>
    <w:rsid w:val="00B70AB1"/>
    <w:rsid w:val="00B70E8B"/>
    <w:rsid w:val="00B71871"/>
    <w:rsid w:val="00B71898"/>
    <w:rsid w:val="00B71CD7"/>
    <w:rsid w:val="00B71E2A"/>
    <w:rsid w:val="00B72687"/>
    <w:rsid w:val="00B72F5D"/>
    <w:rsid w:val="00B73375"/>
    <w:rsid w:val="00B733B2"/>
    <w:rsid w:val="00B735CD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10"/>
    <w:rsid w:val="00B97769"/>
    <w:rsid w:val="00B97846"/>
    <w:rsid w:val="00B97E05"/>
    <w:rsid w:val="00B97F92"/>
    <w:rsid w:val="00B97F95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0DB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58D9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20E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1CB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1FA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5CCB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670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E7C51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1F87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2951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055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591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97FCF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331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1A3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B22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E72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727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0A"/>
    <w:rsid w:val="00E13B85"/>
    <w:rsid w:val="00E13C7C"/>
    <w:rsid w:val="00E13D6B"/>
    <w:rsid w:val="00E13E5A"/>
    <w:rsid w:val="00E1413A"/>
    <w:rsid w:val="00E14AD1"/>
    <w:rsid w:val="00E1551F"/>
    <w:rsid w:val="00E15701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663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97DAE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6B49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0B61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433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A8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4BE9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1BC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98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5FA1"/>
    <w:rsid w:val="00FC6921"/>
    <w:rsid w:val="00FC6988"/>
    <w:rsid w:val="00FC69C2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1D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802.11-25/0613r0</vt:lpstr>
    </vt:vector>
  </TitlesOfParts>
  <Company>OPPO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2</cp:revision>
  <cp:lastPrinted>2019-05-20T18:59:00Z</cp:lastPrinted>
  <dcterms:created xsi:type="dcterms:W3CDTF">2025-08-19T07:27:00Z</dcterms:created>
  <dcterms:modified xsi:type="dcterms:W3CDTF">2025-08-19T07:27:00Z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