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0A289F99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D21F67">
              <w:t>p</w:t>
            </w:r>
            <w:proofErr w:type="spellEnd"/>
            <w:r w:rsidR="0008194D">
              <w:t xml:space="preserve"> Spec Text </w:t>
            </w:r>
            <w:r w:rsidR="00542B5F">
              <w:t xml:space="preserve">Topics and </w:t>
            </w:r>
            <w:r w:rsidR="0008194D">
              <w:t>Volunteers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549A4AC0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5D70CA">
              <w:rPr>
                <w:b w:val="0"/>
                <w:sz w:val="20"/>
              </w:rPr>
              <w:t>5</w:t>
            </w:r>
            <w:r w:rsidR="00C274C2">
              <w:rPr>
                <w:b w:val="0"/>
                <w:sz w:val="20"/>
              </w:rPr>
              <w:t>-</w:t>
            </w:r>
            <w:r w:rsidR="005D70CA">
              <w:rPr>
                <w:b w:val="0"/>
                <w:sz w:val="20"/>
              </w:rPr>
              <w:t>0</w:t>
            </w:r>
            <w:r w:rsidR="00542B5F">
              <w:rPr>
                <w:b w:val="0"/>
                <w:sz w:val="20"/>
              </w:rPr>
              <w:t>4</w:t>
            </w:r>
            <w:r w:rsidR="00C274C2">
              <w:rPr>
                <w:b w:val="0"/>
                <w:sz w:val="20"/>
              </w:rPr>
              <w:t>-</w:t>
            </w:r>
            <w:r w:rsidR="00542B5F">
              <w:rPr>
                <w:b w:val="0"/>
                <w:sz w:val="20"/>
              </w:rPr>
              <w:t>07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4E89BA8C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Yinan Qi</w:t>
            </w:r>
          </w:p>
        </w:tc>
        <w:tc>
          <w:tcPr>
            <w:tcW w:w="1561" w:type="dxa"/>
            <w:vAlign w:val="center"/>
          </w:tcPr>
          <w:p w14:paraId="622C5D6B" w14:textId="3F2D89CE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OPPO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35D4875C" w:rsidR="00CF7E7D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v-qiyinan@oppo.com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316A4F9F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 Sun</w:t>
            </w:r>
          </w:p>
        </w:tc>
        <w:tc>
          <w:tcPr>
            <w:tcW w:w="1561" w:type="dxa"/>
            <w:vAlign w:val="center"/>
          </w:tcPr>
          <w:p w14:paraId="41103699" w14:textId="6D67B64A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542B5F">
              <w:rPr>
                <w:b w:val="0"/>
                <w:sz w:val="20"/>
              </w:rPr>
              <w:t>Sanechips</w:t>
            </w:r>
            <w:proofErr w:type="spellEnd"/>
          </w:p>
        </w:tc>
        <w:tc>
          <w:tcPr>
            <w:tcW w:w="2070" w:type="dxa"/>
            <w:vAlign w:val="center"/>
          </w:tcPr>
          <w:p w14:paraId="260B5FA7" w14:textId="3EC91458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D615BDE" w14:textId="431E3754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B0E1117" w14:textId="63DC8993" w:rsidR="004B229C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42B5F">
              <w:rPr>
                <w:b w:val="0"/>
                <w:sz w:val="20"/>
              </w:rPr>
              <w:t>Sun.bo1@sanechips.com.cn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65C9E4A1" w14:textId="77777777" w:rsidR="00A95239" w:rsidRDefault="00A95239">
      <w:pPr>
        <w:pStyle w:val="T1"/>
        <w:spacing w:after="120"/>
        <w:rPr>
          <w:sz w:val="22"/>
        </w:rPr>
      </w:pPr>
    </w:p>
    <w:p w14:paraId="0D54F24C" w14:textId="77777777" w:rsidR="00A95239" w:rsidRDefault="00A95239" w:rsidP="00A95239">
      <w:pPr>
        <w:pStyle w:val="T1"/>
        <w:spacing w:after="120"/>
      </w:pPr>
      <w:r>
        <w:t>Abstract</w:t>
      </w:r>
    </w:p>
    <w:p w14:paraId="0EE0001D" w14:textId="4E9872F5" w:rsidR="00A95239" w:rsidRDefault="00A95239" w:rsidP="00A95239">
      <w:pPr>
        <w:jc w:val="both"/>
      </w:pPr>
      <w:r>
        <w:t xml:space="preserve">This document contains a table with the spec text </w:t>
      </w:r>
      <w:r w:rsidR="00542B5F">
        <w:t xml:space="preserve">topics and </w:t>
      </w:r>
      <w:r>
        <w:t xml:space="preserve">volunteers for </w:t>
      </w:r>
      <w:proofErr w:type="spellStart"/>
      <w:r>
        <w:t>TGb</w:t>
      </w:r>
      <w:r w:rsidR="00542B5F">
        <w:t>p</w:t>
      </w:r>
      <w:proofErr w:type="spellEnd"/>
      <w:r>
        <w:t xml:space="preserve"> </w:t>
      </w:r>
      <w:r w:rsidR="00952B59">
        <w:t>draft</w:t>
      </w:r>
      <w:r>
        <w:t>.</w:t>
      </w:r>
    </w:p>
    <w:p w14:paraId="42711C58" w14:textId="77777777" w:rsidR="00A95239" w:rsidRDefault="00A95239" w:rsidP="00A95239">
      <w:pPr>
        <w:jc w:val="both"/>
        <w:rPr>
          <w:lang w:eastAsia="zh-CN"/>
        </w:rPr>
      </w:pPr>
    </w:p>
    <w:p w14:paraId="08594493" w14:textId="77777777" w:rsidR="00A95239" w:rsidRPr="00353E2D" w:rsidRDefault="00A95239" w:rsidP="00A95239">
      <w:pPr>
        <w:jc w:val="both"/>
      </w:pPr>
      <w:r w:rsidRPr="00353E2D">
        <w:t>Revisions:</w:t>
      </w:r>
    </w:p>
    <w:p w14:paraId="2A5B76A1" w14:textId="2DF12F42" w:rsidR="00834E6E" w:rsidRDefault="00A95239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 w:rsidR="001100C6">
        <w:rPr>
          <w:sz w:val="22"/>
        </w:rPr>
        <w:t>.</w:t>
      </w:r>
    </w:p>
    <w:p w14:paraId="56DE6676" w14:textId="4CEBFADD" w:rsidR="0008173A" w:rsidRDefault="0008173A" w:rsidP="0008173A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1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5617718F" w14:textId="628A8170" w:rsidR="0008173A" w:rsidRDefault="008D7940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2: 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 xml:space="preserve"> and updated SFD.</w:t>
      </w:r>
    </w:p>
    <w:p w14:paraId="064BDCAF" w14:textId="497EF4EC" w:rsidR="00194DA5" w:rsidRPr="00542B5F" w:rsidRDefault="00194DA5" w:rsidP="00542B5F">
      <w:pPr>
        <w:jc w:val="both"/>
      </w:pPr>
    </w:p>
    <w:p w14:paraId="610B5CE3" w14:textId="77777777" w:rsidR="00935D59" w:rsidRDefault="00935D59" w:rsidP="00935D59"/>
    <w:tbl>
      <w:tblPr>
        <w:tblStyle w:val="TableGrid"/>
        <w:tblW w:w="10528" w:type="dxa"/>
        <w:tblInd w:w="-705" w:type="dxa"/>
        <w:tblLook w:val="04A0" w:firstRow="1" w:lastRow="0" w:firstColumn="1" w:lastColumn="0" w:noHBand="0" w:noVBand="1"/>
      </w:tblPr>
      <w:tblGrid>
        <w:gridCol w:w="3077"/>
        <w:gridCol w:w="1517"/>
        <w:gridCol w:w="1517"/>
        <w:gridCol w:w="1251"/>
        <w:gridCol w:w="979"/>
        <w:gridCol w:w="2187"/>
      </w:tblGrid>
      <w:tr w:rsidR="0008173A" w14:paraId="7BECB94E" w14:textId="77777777" w:rsidTr="007175BF">
        <w:trPr>
          <w:trHeight w:val="281"/>
        </w:trPr>
        <w:tc>
          <w:tcPr>
            <w:tcW w:w="3077" w:type="dxa"/>
          </w:tcPr>
          <w:p w14:paraId="56C88121" w14:textId="77777777" w:rsidR="0008173A" w:rsidRPr="0099059C" w:rsidRDefault="0008173A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SFD </w:t>
            </w:r>
            <w:r w:rsidRPr="0099059C">
              <w:rPr>
                <w:b/>
                <w:bCs/>
              </w:rPr>
              <w:t>Topic</w:t>
            </w:r>
          </w:p>
        </w:tc>
        <w:tc>
          <w:tcPr>
            <w:tcW w:w="1517" w:type="dxa"/>
          </w:tcPr>
          <w:p w14:paraId="24E2BA2F" w14:textId="550C3CB5" w:rsidR="0008173A" w:rsidRPr="00545064" w:rsidRDefault="0008173A" w:rsidP="00FF2280">
            <w:pPr>
              <w:jc w:val="center"/>
              <w:rPr>
                <w:b/>
                <w:bCs/>
              </w:rPr>
            </w:pPr>
            <w:r w:rsidRPr="00545064">
              <w:rPr>
                <w:b/>
                <w:bCs/>
              </w:rPr>
              <w:t>Sub-clause</w:t>
            </w:r>
          </w:p>
        </w:tc>
        <w:tc>
          <w:tcPr>
            <w:tcW w:w="1517" w:type="dxa"/>
          </w:tcPr>
          <w:p w14:paraId="650EB03E" w14:textId="7B486F4C" w:rsidR="0008173A" w:rsidRPr="0099059C" w:rsidRDefault="0008173A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POC</w:t>
            </w:r>
          </w:p>
        </w:tc>
        <w:tc>
          <w:tcPr>
            <w:tcW w:w="1251" w:type="dxa"/>
          </w:tcPr>
          <w:p w14:paraId="7F8C31E1" w14:textId="77777777" w:rsidR="0008173A" w:rsidRPr="0099059C" w:rsidRDefault="0008173A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TTT</w:t>
            </w:r>
          </w:p>
        </w:tc>
        <w:tc>
          <w:tcPr>
            <w:tcW w:w="979" w:type="dxa"/>
          </w:tcPr>
          <w:p w14:paraId="40629281" w14:textId="77777777" w:rsidR="0008173A" w:rsidRDefault="0008173A" w:rsidP="00FF2280">
            <w:pPr>
              <w:jc w:val="center"/>
            </w:pPr>
            <w:r w:rsidRPr="00F856C8">
              <w:rPr>
                <w:b/>
                <w:bCs/>
              </w:rPr>
              <w:t>Status</w:t>
            </w:r>
          </w:p>
        </w:tc>
        <w:tc>
          <w:tcPr>
            <w:tcW w:w="2187" w:type="dxa"/>
          </w:tcPr>
          <w:p w14:paraId="209B2BD1" w14:textId="77777777" w:rsidR="0008173A" w:rsidRPr="00F856C8" w:rsidRDefault="0008173A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08173A" w14:paraId="32981451" w14:textId="77777777" w:rsidTr="00685427">
        <w:trPr>
          <w:trHeight w:val="267"/>
        </w:trPr>
        <w:tc>
          <w:tcPr>
            <w:tcW w:w="10528" w:type="dxa"/>
            <w:gridSpan w:val="6"/>
          </w:tcPr>
          <w:p w14:paraId="438DD102" w14:textId="434A0083" w:rsidR="0008173A" w:rsidRPr="00545064" w:rsidRDefault="0008173A" w:rsidP="00FF2280">
            <w:pPr>
              <w:jc w:val="center"/>
            </w:pPr>
            <w:r w:rsidRPr="00545064">
              <w:rPr>
                <w:b/>
                <w:bCs/>
              </w:rPr>
              <w:t>General</w:t>
            </w:r>
          </w:p>
        </w:tc>
      </w:tr>
      <w:tr w:rsidR="0015040C" w14:paraId="31B742F4" w14:textId="77777777" w:rsidTr="007175BF">
        <w:trPr>
          <w:trHeight w:val="267"/>
        </w:trPr>
        <w:tc>
          <w:tcPr>
            <w:tcW w:w="3077" w:type="dxa"/>
          </w:tcPr>
          <w:p w14:paraId="0F50320F" w14:textId="77777777" w:rsidR="0015040C" w:rsidRDefault="0015040C" w:rsidP="0015040C">
            <w:r>
              <w:t>Components of architecture</w:t>
            </w:r>
          </w:p>
        </w:tc>
        <w:tc>
          <w:tcPr>
            <w:tcW w:w="1517" w:type="dxa"/>
          </w:tcPr>
          <w:p w14:paraId="613F1A1D" w14:textId="71278249" w:rsidR="0015040C" w:rsidRPr="007175BF" w:rsidRDefault="0015040C" w:rsidP="0015040C">
            <w:r w:rsidRPr="00476048">
              <w:t>4.3.35</w:t>
            </w:r>
          </w:p>
        </w:tc>
        <w:tc>
          <w:tcPr>
            <w:tcW w:w="1517" w:type="dxa"/>
          </w:tcPr>
          <w:p w14:paraId="129D19A2" w14:textId="2F4766CA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2FED0776" w14:textId="77777777" w:rsidR="0015040C" w:rsidRDefault="0015040C" w:rsidP="0015040C"/>
        </w:tc>
        <w:tc>
          <w:tcPr>
            <w:tcW w:w="979" w:type="dxa"/>
          </w:tcPr>
          <w:p w14:paraId="334408C5" w14:textId="77777777" w:rsidR="0015040C" w:rsidRDefault="0015040C" w:rsidP="0015040C"/>
        </w:tc>
        <w:tc>
          <w:tcPr>
            <w:tcW w:w="2187" w:type="dxa"/>
          </w:tcPr>
          <w:p w14:paraId="54112B4E" w14:textId="77777777" w:rsidR="0015040C" w:rsidRDefault="0015040C" w:rsidP="0015040C">
            <w:r>
              <w:t>Motion 22, 29, 34</w:t>
            </w:r>
          </w:p>
        </w:tc>
      </w:tr>
      <w:tr w:rsidR="0015040C" w14:paraId="7C6DD2C5" w14:textId="77777777" w:rsidTr="007175BF">
        <w:trPr>
          <w:trHeight w:val="281"/>
        </w:trPr>
        <w:tc>
          <w:tcPr>
            <w:tcW w:w="3077" w:type="dxa"/>
          </w:tcPr>
          <w:p w14:paraId="5E904888" w14:textId="77777777" w:rsidR="0015040C" w:rsidRDefault="0015040C" w:rsidP="0015040C">
            <w:r>
              <w:t>Communication mode</w:t>
            </w:r>
          </w:p>
        </w:tc>
        <w:tc>
          <w:tcPr>
            <w:tcW w:w="1517" w:type="dxa"/>
          </w:tcPr>
          <w:p w14:paraId="5735A982" w14:textId="13BE1931" w:rsidR="0015040C" w:rsidRPr="007175BF" w:rsidRDefault="0015040C" w:rsidP="0015040C">
            <w:r>
              <w:t>1.3</w:t>
            </w:r>
          </w:p>
        </w:tc>
        <w:tc>
          <w:tcPr>
            <w:tcW w:w="1517" w:type="dxa"/>
          </w:tcPr>
          <w:p w14:paraId="603B6498" w14:textId="4CD9B65B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618EF73B" w14:textId="77777777" w:rsidR="0015040C" w:rsidRDefault="0015040C" w:rsidP="0015040C"/>
        </w:tc>
        <w:tc>
          <w:tcPr>
            <w:tcW w:w="979" w:type="dxa"/>
          </w:tcPr>
          <w:p w14:paraId="44AF6E5F" w14:textId="77777777" w:rsidR="0015040C" w:rsidRDefault="0015040C" w:rsidP="0015040C"/>
        </w:tc>
        <w:tc>
          <w:tcPr>
            <w:tcW w:w="2187" w:type="dxa"/>
          </w:tcPr>
          <w:p w14:paraId="192A077C" w14:textId="583B6942" w:rsidR="0015040C" w:rsidRDefault="0015040C" w:rsidP="0015040C">
            <w:r>
              <w:t>Motion 7, 14, 15, 73</w:t>
            </w:r>
          </w:p>
        </w:tc>
      </w:tr>
      <w:tr w:rsidR="0015040C" w14:paraId="7B1C872A" w14:textId="77777777" w:rsidTr="007175BF">
        <w:trPr>
          <w:trHeight w:val="281"/>
        </w:trPr>
        <w:tc>
          <w:tcPr>
            <w:tcW w:w="3077" w:type="dxa"/>
          </w:tcPr>
          <w:p w14:paraId="408C8133" w14:textId="77777777" w:rsidR="0015040C" w:rsidRDefault="0015040C" w:rsidP="0015040C"/>
        </w:tc>
        <w:tc>
          <w:tcPr>
            <w:tcW w:w="1517" w:type="dxa"/>
          </w:tcPr>
          <w:p w14:paraId="694561A8" w14:textId="75B7BBE0" w:rsidR="0015040C" w:rsidRPr="007175BF" w:rsidRDefault="007A79C9" w:rsidP="0015040C">
            <w:r>
              <w:t>6</w:t>
            </w:r>
          </w:p>
        </w:tc>
        <w:tc>
          <w:tcPr>
            <w:tcW w:w="1517" w:type="dxa"/>
          </w:tcPr>
          <w:p w14:paraId="25C06BF5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61FA6E7E" w14:textId="77777777" w:rsidR="0015040C" w:rsidRDefault="0015040C" w:rsidP="0015040C"/>
        </w:tc>
        <w:tc>
          <w:tcPr>
            <w:tcW w:w="979" w:type="dxa"/>
          </w:tcPr>
          <w:p w14:paraId="5F6DC578" w14:textId="77777777" w:rsidR="0015040C" w:rsidRDefault="0015040C" w:rsidP="0015040C"/>
        </w:tc>
        <w:tc>
          <w:tcPr>
            <w:tcW w:w="2187" w:type="dxa"/>
          </w:tcPr>
          <w:p w14:paraId="113D6370" w14:textId="10A987B8" w:rsidR="0015040C" w:rsidRDefault="0015040C" w:rsidP="0015040C">
            <w:r>
              <w:t>Layer management</w:t>
            </w:r>
            <w:r w:rsidR="0086427A">
              <w:t xml:space="preserve"> (void)</w:t>
            </w:r>
          </w:p>
        </w:tc>
      </w:tr>
      <w:tr w:rsidR="0015040C" w14:paraId="2A898C95" w14:textId="77777777" w:rsidTr="00B30791">
        <w:trPr>
          <w:trHeight w:val="267"/>
        </w:trPr>
        <w:tc>
          <w:tcPr>
            <w:tcW w:w="10528" w:type="dxa"/>
            <w:gridSpan w:val="6"/>
          </w:tcPr>
          <w:p w14:paraId="27A97210" w14:textId="0EDC950E" w:rsidR="0015040C" w:rsidRPr="00545064" w:rsidRDefault="0015040C" w:rsidP="0015040C">
            <w:pPr>
              <w:jc w:val="center"/>
            </w:pPr>
            <w:r w:rsidRPr="007175BF">
              <w:rPr>
                <w:b/>
                <w:bCs/>
              </w:rPr>
              <w:t>PHY</w:t>
            </w:r>
          </w:p>
        </w:tc>
      </w:tr>
      <w:tr w:rsidR="0015040C" w14:paraId="360315B8" w14:textId="77777777" w:rsidTr="007175BF">
        <w:trPr>
          <w:trHeight w:val="267"/>
        </w:trPr>
        <w:tc>
          <w:tcPr>
            <w:tcW w:w="3077" w:type="dxa"/>
          </w:tcPr>
          <w:p w14:paraId="6F3325C3" w14:textId="050FA748" w:rsidR="0015040C" w:rsidRDefault="0015040C" w:rsidP="0015040C">
            <w:r>
              <w:t>Clock accuracy</w:t>
            </w:r>
          </w:p>
        </w:tc>
        <w:tc>
          <w:tcPr>
            <w:tcW w:w="1517" w:type="dxa"/>
          </w:tcPr>
          <w:p w14:paraId="183C9C42" w14:textId="07395C8F" w:rsidR="0015040C" w:rsidRDefault="008D7940" w:rsidP="0015040C">
            <w:r>
              <w:t>40.3.6</w:t>
            </w:r>
          </w:p>
        </w:tc>
        <w:tc>
          <w:tcPr>
            <w:tcW w:w="1517" w:type="dxa"/>
          </w:tcPr>
          <w:p w14:paraId="68435189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799BF27F" w14:textId="77777777" w:rsidR="0015040C" w:rsidRDefault="0015040C" w:rsidP="0015040C"/>
        </w:tc>
        <w:tc>
          <w:tcPr>
            <w:tcW w:w="979" w:type="dxa"/>
          </w:tcPr>
          <w:p w14:paraId="6EB2EA65" w14:textId="77777777" w:rsidR="0015040C" w:rsidRDefault="0015040C" w:rsidP="0015040C"/>
        </w:tc>
        <w:tc>
          <w:tcPr>
            <w:tcW w:w="2187" w:type="dxa"/>
          </w:tcPr>
          <w:p w14:paraId="60D7130F" w14:textId="27191ECA" w:rsidR="0015040C" w:rsidRDefault="0015040C" w:rsidP="0015040C">
            <w:r w:rsidRPr="009735A6">
              <w:t xml:space="preserve">Motion 20, </w:t>
            </w:r>
            <w:r>
              <w:t>72</w:t>
            </w:r>
          </w:p>
        </w:tc>
      </w:tr>
      <w:tr w:rsidR="0015040C" w14:paraId="6C380EC9" w14:textId="77777777" w:rsidTr="007175BF">
        <w:trPr>
          <w:trHeight w:val="267"/>
        </w:trPr>
        <w:tc>
          <w:tcPr>
            <w:tcW w:w="3077" w:type="dxa"/>
          </w:tcPr>
          <w:p w14:paraId="1C3BCEA6" w14:textId="77777777" w:rsidR="0015040C" w:rsidRDefault="0015040C" w:rsidP="0015040C">
            <w:r>
              <w:t>DL PPDU format</w:t>
            </w:r>
          </w:p>
        </w:tc>
        <w:tc>
          <w:tcPr>
            <w:tcW w:w="1517" w:type="dxa"/>
          </w:tcPr>
          <w:p w14:paraId="50AE5B80" w14:textId="587EA751" w:rsidR="0015040C" w:rsidRPr="007175BF" w:rsidRDefault="0015040C" w:rsidP="0015040C">
            <w:r>
              <w:t>40.3.2.1</w:t>
            </w:r>
          </w:p>
        </w:tc>
        <w:tc>
          <w:tcPr>
            <w:tcW w:w="1517" w:type="dxa"/>
          </w:tcPr>
          <w:p w14:paraId="3D736C2E" w14:textId="61F009A1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1009EB31" w14:textId="77777777" w:rsidR="0015040C" w:rsidRDefault="0015040C" w:rsidP="0015040C"/>
        </w:tc>
        <w:tc>
          <w:tcPr>
            <w:tcW w:w="979" w:type="dxa"/>
          </w:tcPr>
          <w:p w14:paraId="67907F67" w14:textId="77777777" w:rsidR="0015040C" w:rsidRDefault="0015040C" w:rsidP="0015040C"/>
        </w:tc>
        <w:tc>
          <w:tcPr>
            <w:tcW w:w="2187" w:type="dxa"/>
          </w:tcPr>
          <w:p w14:paraId="2D7492FF" w14:textId="77777777" w:rsidR="0015040C" w:rsidRDefault="0015040C" w:rsidP="0015040C">
            <w:r>
              <w:t>Motion 8</w:t>
            </w:r>
          </w:p>
        </w:tc>
      </w:tr>
      <w:tr w:rsidR="0015040C" w14:paraId="58CF54CD" w14:textId="77777777" w:rsidTr="007175BF">
        <w:trPr>
          <w:trHeight w:val="281"/>
        </w:trPr>
        <w:tc>
          <w:tcPr>
            <w:tcW w:w="3077" w:type="dxa"/>
          </w:tcPr>
          <w:p w14:paraId="3D9C202B" w14:textId="77777777" w:rsidR="0015040C" w:rsidRDefault="0015040C" w:rsidP="0015040C">
            <w:r>
              <w:t>DL non-AMP portion preamble</w:t>
            </w:r>
          </w:p>
        </w:tc>
        <w:tc>
          <w:tcPr>
            <w:tcW w:w="1517" w:type="dxa"/>
          </w:tcPr>
          <w:p w14:paraId="2E7CD0B8" w14:textId="0DE5B2E8" w:rsidR="0015040C" w:rsidRPr="007175BF" w:rsidRDefault="0015040C" w:rsidP="0015040C">
            <w:r>
              <w:t>40.3.8.1, 40.3.8.2.1</w:t>
            </w:r>
          </w:p>
        </w:tc>
        <w:tc>
          <w:tcPr>
            <w:tcW w:w="1517" w:type="dxa"/>
          </w:tcPr>
          <w:p w14:paraId="298AE1DF" w14:textId="4BF91A8F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5007F018" w14:textId="77777777" w:rsidR="0015040C" w:rsidRDefault="0015040C" w:rsidP="0015040C"/>
        </w:tc>
        <w:tc>
          <w:tcPr>
            <w:tcW w:w="979" w:type="dxa"/>
          </w:tcPr>
          <w:p w14:paraId="5B929884" w14:textId="77777777" w:rsidR="0015040C" w:rsidRDefault="0015040C" w:rsidP="0015040C"/>
        </w:tc>
        <w:tc>
          <w:tcPr>
            <w:tcW w:w="2187" w:type="dxa"/>
          </w:tcPr>
          <w:p w14:paraId="21F1EAF4" w14:textId="77777777" w:rsidR="0015040C" w:rsidRDefault="0015040C" w:rsidP="0015040C">
            <w:r>
              <w:t>Motion 28</w:t>
            </w:r>
          </w:p>
        </w:tc>
      </w:tr>
      <w:tr w:rsidR="0015040C" w14:paraId="52825F73" w14:textId="77777777" w:rsidTr="007175BF">
        <w:trPr>
          <w:trHeight w:val="267"/>
        </w:trPr>
        <w:tc>
          <w:tcPr>
            <w:tcW w:w="3077" w:type="dxa"/>
          </w:tcPr>
          <w:p w14:paraId="24F52539" w14:textId="7A41ECBE" w:rsidR="0015040C" w:rsidRDefault="0015040C" w:rsidP="0015040C">
            <w:r>
              <w:t>DL waveform generation</w:t>
            </w:r>
          </w:p>
        </w:tc>
        <w:tc>
          <w:tcPr>
            <w:tcW w:w="1517" w:type="dxa"/>
          </w:tcPr>
          <w:p w14:paraId="4ACD2105" w14:textId="400D3803" w:rsidR="0015040C" w:rsidRPr="007175BF" w:rsidRDefault="0015040C" w:rsidP="0015040C">
            <w:r>
              <w:t>40.3.3.1</w:t>
            </w:r>
          </w:p>
        </w:tc>
        <w:tc>
          <w:tcPr>
            <w:tcW w:w="1517" w:type="dxa"/>
          </w:tcPr>
          <w:p w14:paraId="6BA1D2FF" w14:textId="055FE47C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3A2871EE" w14:textId="77777777" w:rsidR="0015040C" w:rsidRDefault="0015040C" w:rsidP="0015040C"/>
        </w:tc>
        <w:tc>
          <w:tcPr>
            <w:tcW w:w="979" w:type="dxa"/>
          </w:tcPr>
          <w:p w14:paraId="3CA78384" w14:textId="77777777" w:rsidR="0015040C" w:rsidRDefault="0015040C" w:rsidP="0015040C"/>
        </w:tc>
        <w:tc>
          <w:tcPr>
            <w:tcW w:w="2187" w:type="dxa"/>
          </w:tcPr>
          <w:p w14:paraId="016D2072" w14:textId="60FCB556" w:rsidR="0015040C" w:rsidRDefault="0015040C" w:rsidP="0015040C">
            <w:r>
              <w:t>Motion 30, 39, 70, 71</w:t>
            </w:r>
          </w:p>
        </w:tc>
      </w:tr>
      <w:tr w:rsidR="0015040C" w14:paraId="4026AA82" w14:textId="77777777" w:rsidTr="007175BF">
        <w:trPr>
          <w:trHeight w:val="281"/>
        </w:trPr>
        <w:tc>
          <w:tcPr>
            <w:tcW w:w="3077" w:type="dxa"/>
          </w:tcPr>
          <w:p w14:paraId="6E9494CB" w14:textId="77777777" w:rsidR="0015040C" w:rsidRDefault="0015040C" w:rsidP="0015040C">
            <w:r>
              <w:t>DL synchronisation field</w:t>
            </w:r>
          </w:p>
        </w:tc>
        <w:tc>
          <w:tcPr>
            <w:tcW w:w="1517" w:type="dxa"/>
          </w:tcPr>
          <w:p w14:paraId="3D69B186" w14:textId="562A9ABD" w:rsidR="0015040C" w:rsidRPr="007175BF" w:rsidRDefault="0015040C" w:rsidP="0015040C">
            <w:r>
              <w:t>40.3.8.1, 40.3.8.2.2</w:t>
            </w:r>
          </w:p>
        </w:tc>
        <w:tc>
          <w:tcPr>
            <w:tcW w:w="1517" w:type="dxa"/>
          </w:tcPr>
          <w:p w14:paraId="551D2921" w14:textId="3A788A98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5ABFBAB7" w14:textId="77777777" w:rsidR="0015040C" w:rsidRDefault="0015040C" w:rsidP="0015040C"/>
        </w:tc>
        <w:tc>
          <w:tcPr>
            <w:tcW w:w="979" w:type="dxa"/>
          </w:tcPr>
          <w:p w14:paraId="086AF59F" w14:textId="77777777" w:rsidR="0015040C" w:rsidRDefault="0015040C" w:rsidP="0015040C"/>
        </w:tc>
        <w:tc>
          <w:tcPr>
            <w:tcW w:w="2187" w:type="dxa"/>
          </w:tcPr>
          <w:p w14:paraId="0A5D80E6" w14:textId="5F3B83F0" w:rsidR="0015040C" w:rsidRDefault="0015040C" w:rsidP="0015040C">
            <w:r>
              <w:t>Motion 18, 33, 69, 76</w:t>
            </w:r>
          </w:p>
        </w:tc>
      </w:tr>
      <w:tr w:rsidR="0015040C" w14:paraId="266D64D7" w14:textId="77777777" w:rsidTr="007175BF">
        <w:trPr>
          <w:trHeight w:val="267"/>
        </w:trPr>
        <w:tc>
          <w:tcPr>
            <w:tcW w:w="3077" w:type="dxa"/>
          </w:tcPr>
          <w:p w14:paraId="2668047C" w14:textId="77777777" w:rsidR="0015040C" w:rsidRDefault="0015040C" w:rsidP="0015040C">
            <w:r>
              <w:t>DL modulation and coding</w:t>
            </w:r>
          </w:p>
        </w:tc>
        <w:tc>
          <w:tcPr>
            <w:tcW w:w="1517" w:type="dxa"/>
          </w:tcPr>
          <w:p w14:paraId="29B4FC3D" w14:textId="3B7F21B9" w:rsidR="0015040C" w:rsidRPr="007175BF" w:rsidRDefault="0015040C" w:rsidP="0015040C">
            <w:r>
              <w:t>40.3.5, 40.3.9, 40.5</w:t>
            </w:r>
          </w:p>
        </w:tc>
        <w:tc>
          <w:tcPr>
            <w:tcW w:w="1517" w:type="dxa"/>
          </w:tcPr>
          <w:p w14:paraId="7F80D8EB" w14:textId="1ACC4663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0D0EA157" w14:textId="77777777" w:rsidR="0015040C" w:rsidRDefault="0015040C" w:rsidP="0015040C"/>
        </w:tc>
        <w:tc>
          <w:tcPr>
            <w:tcW w:w="979" w:type="dxa"/>
          </w:tcPr>
          <w:p w14:paraId="055044BA" w14:textId="77777777" w:rsidR="0015040C" w:rsidRDefault="0015040C" w:rsidP="0015040C"/>
        </w:tc>
        <w:tc>
          <w:tcPr>
            <w:tcW w:w="2187" w:type="dxa"/>
          </w:tcPr>
          <w:p w14:paraId="736936EF" w14:textId="2B2C5ECA" w:rsidR="0015040C" w:rsidRDefault="0015040C" w:rsidP="0015040C">
            <w:r>
              <w:t>Motion 9, 10, 16, 37, 40, 41, 77</w:t>
            </w:r>
          </w:p>
        </w:tc>
      </w:tr>
      <w:tr w:rsidR="0015040C" w14:paraId="7EBBBDD3" w14:textId="77777777" w:rsidTr="007175BF">
        <w:trPr>
          <w:trHeight w:val="281"/>
        </w:trPr>
        <w:tc>
          <w:tcPr>
            <w:tcW w:w="3077" w:type="dxa"/>
          </w:tcPr>
          <w:p w14:paraId="4DC242E1" w14:textId="77777777" w:rsidR="0015040C" w:rsidRDefault="0015040C" w:rsidP="0015040C">
            <w:r>
              <w:t>UL PPDU format</w:t>
            </w:r>
          </w:p>
        </w:tc>
        <w:tc>
          <w:tcPr>
            <w:tcW w:w="1517" w:type="dxa"/>
          </w:tcPr>
          <w:p w14:paraId="1382BA9A" w14:textId="173D809D" w:rsidR="0015040C" w:rsidRPr="007175BF" w:rsidRDefault="0015040C" w:rsidP="0015040C">
            <w:r>
              <w:t>40.3.2.2</w:t>
            </w:r>
          </w:p>
        </w:tc>
        <w:tc>
          <w:tcPr>
            <w:tcW w:w="1517" w:type="dxa"/>
          </w:tcPr>
          <w:p w14:paraId="308C831D" w14:textId="1F3D7373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198EAD0E" w14:textId="77777777" w:rsidR="0015040C" w:rsidRDefault="0015040C" w:rsidP="0015040C"/>
        </w:tc>
        <w:tc>
          <w:tcPr>
            <w:tcW w:w="979" w:type="dxa"/>
          </w:tcPr>
          <w:p w14:paraId="1191AA6F" w14:textId="77777777" w:rsidR="0015040C" w:rsidRDefault="0015040C" w:rsidP="0015040C"/>
        </w:tc>
        <w:tc>
          <w:tcPr>
            <w:tcW w:w="2187" w:type="dxa"/>
          </w:tcPr>
          <w:p w14:paraId="1C442E95" w14:textId="77777777" w:rsidR="0015040C" w:rsidRDefault="0015040C" w:rsidP="0015040C">
            <w:r>
              <w:t>Motion 11, 42</w:t>
            </w:r>
          </w:p>
        </w:tc>
      </w:tr>
      <w:tr w:rsidR="0015040C" w14:paraId="3BE72334" w14:textId="77777777" w:rsidTr="0008173A">
        <w:trPr>
          <w:trHeight w:val="267"/>
        </w:trPr>
        <w:tc>
          <w:tcPr>
            <w:tcW w:w="3077" w:type="dxa"/>
          </w:tcPr>
          <w:p w14:paraId="6F5C4B1E" w14:textId="722BE316" w:rsidR="0015040C" w:rsidRDefault="0015040C" w:rsidP="0015040C">
            <w:r>
              <w:t>UL synchronisation field</w:t>
            </w:r>
          </w:p>
        </w:tc>
        <w:tc>
          <w:tcPr>
            <w:tcW w:w="1517" w:type="dxa"/>
          </w:tcPr>
          <w:p w14:paraId="42BAA8AC" w14:textId="2D7BC8AC" w:rsidR="0015040C" w:rsidRDefault="0015040C" w:rsidP="0015040C">
            <w:r>
              <w:t>40.3.8.2</w:t>
            </w:r>
          </w:p>
        </w:tc>
        <w:tc>
          <w:tcPr>
            <w:tcW w:w="1517" w:type="dxa"/>
          </w:tcPr>
          <w:p w14:paraId="0DE5A22F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3D8B946E" w14:textId="77777777" w:rsidR="0015040C" w:rsidRPr="009735A6" w:rsidRDefault="0015040C" w:rsidP="0015040C"/>
        </w:tc>
        <w:tc>
          <w:tcPr>
            <w:tcW w:w="979" w:type="dxa"/>
          </w:tcPr>
          <w:p w14:paraId="2ECA1202" w14:textId="77777777" w:rsidR="0015040C" w:rsidRPr="009735A6" w:rsidRDefault="0015040C" w:rsidP="0015040C"/>
        </w:tc>
        <w:tc>
          <w:tcPr>
            <w:tcW w:w="2187" w:type="dxa"/>
          </w:tcPr>
          <w:p w14:paraId="1921AC99" w14:textId="339BD9D8" w:rsidR="0015040C" w:rsidRDefault="0015040C" w:rsidP="0015040C"/>
        </w:tc>
      </w:tr>
      <w:tr w:rsidR="0015040C" w14:paraId="139C9438" w14:textId="77777777" w:rsidTr="007175BF">
        <w:trPr>
          <w:trHeight w:val="267"/>
        </w:trPr>
        <w:tc>
          <w:tcPr>
            <w:tcW w:w="3077" w:type="dxa"/>
          </w:tcPr>
          <w:p w14:paraId="036E5499" w14:textId="77777777" w:rsidR="0015040C" w:rsidRPr="009735A6" w:rsidRDefault="0015040C" w:rsidP="0015040C">
            <w:r>
              <w:t>UL modulation and coding</w:t>
            </w:r>
          </w:p>
        </w:tc>
        <w:tc>
          <w:tcPr>
            <w:tcW w:w="1517" w:type="dxa"/>
          </w:tcPr>
          <w:p w14:paraId="6376A091" w14:textId="00CE4CD3" w:rsidR="0015040C" w:rsidRPr="007175BF" w:rsidRDefault="0015040C" w:rsidP="0015040C">
            <w:r>
              <w:t>40.3.5, 40.3.9, 40.5</w:t>
            </w:r>
          </w:p>
        </w:tc>
        <w:tc>
          <w:tcPr>
            <w:tcW w:w="1517" w:type="dxa"/>
          </w:tcPr>
          <w:p w14:paraId="3AB01852" w14:textId="193D65C9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10A1D81C" w14:textId="77777777" w:rsidR="0015040C" w:rsidRPr="009735A6" w:rsidRDefault="0015040C" w:rsidP="0015040C"/>
        </w:tc>
        <w:tc>
          <w:tcPr>
            <w:tcW w:w="979" w:type="dxa"/>
          </w:tcPr>
          <w:p w14:paraId="2BEC673D" w14:textId="77777777" w:rsidR="0015040C" w:rsidRPr="009735A6" w:rsidRDefault="0015040C" w:rsidP="0015040C"/>
        </w:tc>
        <w:tc>
          <w:tcPr>
            <w:tcW w:w="2187" w:type="dxa"/>
          </w:tcPr>
          <w:p w14:paraId="27416A6D" w14:textId="25165A14" w:rsidR="0015040C" w:rsidRPr="009735A6" w:rsidRDefault="0015040C" w:rsidP="0015040C">
            <w:r>
              <w:t>Motion 19, 21, 31, 38, 43, 78</w:t>
            </w:r>
          </w:p>
        </w:tc>
      </w:tr>
      <w:tr w:rsidR="0015040C" w14:paraId="6F31D87A" w14:textId="77777777" w:rsidTr="007175BF">
        <w:trPr>
          <w:trHeight w:val="281"/>
        </w:trPr>
        <w:tc>
          <w:tcPr>
            <w:tcW w:w="3077" w:type="dxa"/>
          </w:tcPr>
          <w:p w14:paraId="3DDE863C" w14:textId="4DFE4590" w:rsidR="0015040C" w:rsidRPr="009735A6" w:rsidRDefault="0015040C" w:rsidP="0015040C">
            <w:r w:rsidRPr="009735A6">
              <w:t xml:space="preserve">UL </w:t>
            </w:r>
            <w:r>
              <w:t>c</w:t>
            </w:r>
            <w:r w:rsidRPr="009735A6">
              <w:t xml:space="preserve">arrier </w:t>
            </w:r>
            <w:proofErr w:type="spellStart"/>
            <w:r w:rsidRPr="009735A6">
              <w:t>center</w:t>
            </w:r>
            <w:proofErr w:type="spellEnd"/>
            <w:r w:rsidRPr="009735A6">
              <w:t xml:space="preserve"> frequency</w:t>
            </w:r>
          </w:p>
        </w:tc>
        <w:tc>
          <w:tcPr>
            <w:tcW w:w="1517" w:type="dxa"/>
          </w:tcPr>
          <w:p w14:paraId="1CD07D2C" w14:textId="136D8FA8" w:rsidR="0015040C" w:rsidRPr="007175BF" w:rsidRDefault="0015040C" w:rsidP="0015040C">
            <w:r>
              <w:t>40.3.10</w:t>
            </w:r>
          </w:p>
        </w:tc>
        <w:tc>
          <w:tcPr>
            <w:tcW w:w="1517" w:type="dxa"/>
          </w:tcPr>
          <w:p w14:paraId="055EBE81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1EBF1336" w14:textId="77777777" w:rsidR="0015040C" w:rsidRPr="00F91FB6" w:rsidRDefault="0015040C" w:rsidP="0015040C">
            <w:pPr>
              <w:rPr>
                <w:highlight w:val="yellow"/>
              </w:rPr>
            </w:pPr>
          </w:p>
        </w:tc>
        <w:tc>
          <w:tcPr>
            <w:tcW w:w="979" w:type="dxa"/>
          </w:tcPr>
          <w:p w14:paraId="2350C8E0" w14:textId="77777777" w:rsidR="0015040C" w:rsidRPr="00F91FB6" w:rsidRDefault="0015040C" w:rsidP="0015040C">
            <w:pPr>
              <w:rPr>
                <w:highlight w:val="yellow"/>
              </w:rPr>
            </w:pPr>
          </w:p>
        </w:tc>
        <w:tc>
          <w:tcPr>
            <w:tcW w:w="2187" w:type="dxa"/>
          </w:tcPr>
          <w:p w14:paraId="6D36ED13" w14:textId="767CEC73" w:rsidR="0015040C" w:rsidRPr="009735A6" w:rsidRDefault="0015040C" w:rsidP="0015040C">
            <w:r>
              <w:t>Motion 27</w:t>
            </w:r>
          </w:p>
        </w:tc>
      </w:tr>
      <w:tr w:rsidR="0015040C" w14:paraId="43A518BB" w14:textId="77777777" w:rsidTr="007175BF">
        <w:trPr>
          <w:trHeight w:val="281"/>
        </w:trPr>
        <w:tc>
          <w:tcPr>
            <w:tcW w:w="3077" w:type="dxa"/>
          </w:tcPr>
          <w:p w14:paraId="7ABE503E" w14:textId="77777777" w:rsidR="0015040C" w:rsidRPr="009735A6" w:rsidRDefault="0015040C" w:rsidP="0015040C"/>
        </w:tc>
        <w:tc>
          <w:tcPr>
            <w:tcW w:w="1517" w:type="dxa"/>
          </w:tcPr>
          <w:p w14:paraId="72195973" w14:textId="525BF5DB" w:rsidR="0015040C" w:rsidRPr="007175BF" w:rsidRDefault="00DD1E72" w:rsidP="0015040C">
            <w:r>
              <w:t>40.1</w:t>
            </w:r>
          </w:p>
        </w:tc>
        <w:tc>
          <w:tcPr>
            <w:tcW w:w="1517" w:type="dxa"/>
          </w:tcPr>
          <w:p w14:paraId="51898597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23D6D297" w14:textId="77777777" w:rsidR="0015040C" w:rsidRPr="00F91FB6" w:rsidRDefault="0015040C" w:rsidP="0015040C">
            <w:pPr>
              <w:rPr>
                <w:highlight w:val="yellow"/>
              </w:rPr>
            </w:pPr>
          </w:p>
        </w:tc>
        <w:tc>
          <w:tcPr>
            <w:tcW w:w="979" w:type="dxa"/>
          </w:tcPr>
          <w:p w14:paraId="0359B171" w14:textId="77777777" w:rsidR="0015040C" w:rsidRPr="00F91FB6" w:rsidRDefault="0015040C" w:rsidP="0015040C">
            <w:pPr>
              <w:rPr>
                <w:highlight w:val="yellow"/>
              </w:rPr>
            </w:pPr>
          </w:p>
        </w:tc>
        <w:tc>
          <w:tcPr>
            <w:tcW w:w="2187" w:type="dxa"/>
          </w:tcPr>
          <w:p w14:paraId="22F8F393" w14:textId="680CF601" w:rsidR="0015040C" w:rsidRPr="009735A6" w:rsidRDefault="0015040C" w:rsidP="0015040C">
            <w:r>
              <w:t>AMP PHY introduction</w:t>
            </w:r>
          </w:p>
        </w:tc>
      </w:tr>
      <w:tr w:rsidR="0015040C" w14:paraId="39E58A9C" w14:textId="77777777" w:rsidTr="00E408B5">
        <w:trPr>
          <w:trHeight w:val="281"/>
        </w:trPr>
        <w:tc>
          <w:tcPr>
            <w:tcW w:w="10528" w:type="dxa"/>
            <w:gridSpan w:val="6"/>
          </w:tcPr>
          <w:p w14:paraId="6603C691" w14:textId="338F93C1" w:rsidR="0015040C" w:rsidRPr="007175BF" w:rsidRDefault="0015040C" w:rsidP="0015040C">
            <w:pPr>
              <w:jc w:val="center"/>
            </w:pPr>
            <w:r w:rsidRPr="00545064">
              <w:rPr>
                <w:b/>
                <w:bCs/>
              </w:rPr>
              <w:t>MAC</w:t>
            </w:r>
          </w:p>
        </w:tc>
      </w:tr>
      <w:tr w:rsidR="0015040C" w14:paraId="389FF7C4" w14:textId="77777777" w:rsidTr="007175BF">
        <w:trPr>
          <w:trHeight w:val="267"/>
        </w:trPr>
        <w:tc>
          <w:tcPr>
            <w:tcW w:w="3077" w:type="dxa"/>
          </w:tcPr>
          <w:p w14:paraId="360345A9" w14:textId="77777777" w:rsidR="0015040C" w:rsidRDefault="0015040C" w:rsidP="0015040C">
            <w:r>
              <w:t>AMP TSF</w:t>
            </w:r>
          </w:p>
        </w:tc>
        <w:tc>
          <w:tcPr>
            <w:tcW w:w="1517" w:type="dxa"/>
          </w:tcPr>
          <w:p w14:paraId="3DAB4B94" w14:textId="5CC49643" w:rsidR="0015040C" w:rsidRPr="007175BF" w:rsidRDefault="0015040C" w:rsidP="0015040C">
            <w:r>
              <w:t>39.2</w:t>
            </w:r>
          </w:p>
        </w:tc>
        <w:tc>
          <w:tcPr>
            <w:tcW w:w="1517" w:type="dxa"/>
          </w:tcPr>
          <w:p w14:paraId="369426B5" w14:textId="54F45D4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6C9DBE13" w14:textId="77777777" w:rsidR="0015040C" w:rsidRDefault="0015040C" w:rsidP="0015040C"/>
        </w:tc>
        <w:tc>
          <w:tcPr>
            <w:tcW w:w="979" w:type="dxa"/>
          </w:tcPr>
          <w:p w14:paraId="7A91D450" w14:textId="77777777" w:rsidR="0015040C" w:rsidRDefault="0015040C" w:rsidP="0015040C"/>
        </w:tc>
        <w:tc>
          <w:tcPr>
            <w:tcW w:w="2187" w:type="dxa"/>
          </w:tcPr>
          <w:p w14:paraId="478AF32E" w14:textId="7881A283" w:rsidR="0015040C" w:rsidRDefault="0015040C" w:rsidP="0015040C">
            <w:r>
              <w:t>Motion 13, 82</w:t>
            </w:r>
          </w:p>
        </w:tc>
      </w:tr>
      <w:tr w:rsidR="0015040C" w14:paraId="029956CD" w14:textId="77777777" w:rsidTr="007175BF">
        <w:trPr>
          <w:trHeight w:val="281"/>
        </w:trPr>
        <w:tc>
          <w:tcPr>
            <w:tcW w:w="3077" w:type="dxa"/>
          </w:tcPr>
          <w:p w14:paraId="6BF0DBB0" w14:textId="77777777" w:rsidR="0015040C" w:rsidRDefault="0015040C" w:rsidP="0015040C">
            <w:r>
              <w:t>T</w:t>
            </w:r>
            <w:r w:rsidRPr="00A562C9">
              <w:t xml:space="preserve">ime-slot based </w:t>
            </w:r>
            <w:r>
              <w:t xml:space="preserve">UL </w:t>
            </w:r>
            <w:r w:rsidRPr="00A562C9">
              <w:t>access mechanism</w:t>
            </w:r>
          </w:p>
        </w:tc>
        <w:tc>
          <w:tcPr>
            <w:tcW w:w="1517" w:type="dxa"/>
          </w:tcPr>
          <w:p w14:paraId="7F79E8D9" w14:textId="7CC577AE" w:rsidR="0015040C" w:rsidRPr="007175BF" w:rsidRDefault="0015040C" w:rsidP="0015040C">
            <w:r>
              <w:t>39.3</w:t>
            </w:r>
          </w:p>
        </w:tc>
        <w:tc>
          <w:tcPr>
            <w:tcW w:w="1517" w:type="dxa"/>
          </w:tcPr>
          <w:p w14:paraId="1228E5B4" w14:textId="6F7F3DFC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4600DA1F" w14:textId="77777777" w:rsidR="0015040C" w:rsidRDefault="0015040C" w:rsidP="0015040C"/>
        </w:tc>
        <w:tc>
          <w:tcPr>
            <w:tcW w:w="979" w:type="dxa"/>
          </w:tcPr>
          <w:p w14:paraId="29BCA5CA" w14:textId="77777777" w:rsidR="0015040C" w:rsidRDefault="0015040C" w:rsidP="0015040C"/>
        </w:tc>
        <w:tc>
          <w:tcPr>
            <w:tcW w:w="2187" w:type="dxa"/>
          </w:tcPr>
          <w:p w14:paraId="4530F7A5" w14:textId="77777777" w:rsidR="0015040C" w:rsidRDefault="0015040C" w:rsidP="0015040C">
            <w:r>
              <w:t>Motion 24, 45, 50, 51, 56</w:t>
            </w:r>
          </w:p>
        </w:tc>
      </w:tr>
      <w:tr w:rsidR="0015040C" w14:paraId="30E6B88E" w14:textId="77777777" w:rsidTr="007175BF">
        <w:trPr>
          <w:trHeight w:val="267"/>
        </w:trPr>
        <w:tc>
          <w:tcPr>
            <w:tcW w:w="3077" w:type="dxa"/>
          </w:tcPr>
          <w:p w14:paraId="4FA3B27D" w14:textId="77777777" w:rsidR="0015040C" w:rsidRDefault="0015040C" w:rsidP="0015040C">
            <w:r>
              <w:lastRenderedPageBreak/>
              <w:t>AMP triggering procedure</w:t>
            </w:r>
          </w:p>
        </w:tc>
        <w:tc>
          <w:tcPr>
            <w:tcW w:w="1517" w:type="dxa"/>
          </w:tcPr>
          <w:p w14:paraId="6D4E8D41" w14:textId="0E5FDD76" w:rsidR="0015040C" w:rsidRPr="007175BF" w:rsidRDefault="008D7940" w:rsidP="0015040C">
            <w:r>
              <w:t xml:space="preserve">9.10.2, </w:t>
            </w:r>
            <w:r w:rsidR="0015040C">
              <w:t>39.4</w:t>
            </w:r>
          </w:p>
        </w:tc>
        <w:tc>
          <w:tcPr>
            <w:tcW w:w="1517" w:type="dxa"/>
          </w:tcPr>
          <w:p w14:paraId="56035235" w14:textId="02E6DA3A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5875A234" w14:textId="77777777" w:rsidR="0015040C" w:rsidRDefault="0015040C" w:rsidP="0015040C"/>
        </w:tc>
        <w:tc>
          <w:tcPr>
            <w:tcW w:w="979" w:type="dxa"/>
          </w:tcPr>
          <w:p w14:paraId="33DC94C2" w14:textId="77777777" w:rsidR="0015040C" w:rsidRDefault="0015040C" w:rsidP="0015040C"/>
        </w:tc>
        <w:tc>
          <w:tcPr>
            <w:tcW w:w="2187" w:type="dxa"/>
          </w:tcPr>
          <w:p w14:paraId="3043B796" w14:textId="77777777" w:rsidR="0015040C" w:rsidRDefault="0015040C" w:rsidP="0015040C">
            <w:r>
              <w:t>Motion 46, 47, 48</w:t>
            </w:r>
          </w:p>
        </w:tc>
      </w:tr>
      <w:tr w:rsidR="0015040C" w14:paraId="45572897" w14:textId="77777777" w:rsidTr="007175BF">
        <w:trPr>
          <w:trHeight w:val="281"/>
        </w:trPr>
        <w:tc>
          <w:tcPr>
            <w:tcW w:w="3077" w:type="dxa"/>
          </w:tcPr>
          <w:p w14:paraId="1E42E8DE" w14:textId="77777777" w:rsidR="0015040C" w:rsidRDefault="0015040C" w:rsidP="0015040C">
            <w:r>
              <w:t>Duty-cycle operation</w:t>
            </w:r>
          </w:p>
        </w:tc>
        <w:tc>
          <w:tcPr>
            <w:tcW w:w="1517" w:type="dxa"/>
          </w:tcPr>
          <w:p w14:paraId="5206E96E" w14:textId="4D8D4FB0" w:rsidR="0015040C" w:rsidRPr="007175BF" w:rsidRDefault="0015040C" w:rsidP="0015040C">
            <w:r>
              <w:t>39.5</w:t>
            </w:r>
          </w:p>
        </w:tc>
        <w:tc>
          <w:tcPr>
            <w:tcW w:w="1517" w:type="dxa"/>
          </w:tcPr>
          <w:p w14:paraId="07EC58DB" w14:textId="798DDA91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1119729F" w14:textId="0902833A" w:rsidR="0015040C" w:rsidRDefault="0015040C" w:rsidP="0015040C"/>
        </w:tc>
        <w:tc>
          <w:tcPr>
            <w:tcW w:w="979" w:type="dxa"/>
          </w:tcPr>
          <w:p w14:paraId="184F05EC" w14:textId="77777777" w:rsidR="0015040C" w:rsidRDefault="0015040C" w:rsidP="0015040C"/>
        </w:tc>
        <w:tc>
          <w:tcPr>
            <w:tcW w:w="2187" w:type="dxa"/>
          </w:tcPr>
          <w:p w14:paraId="2AA2DF24" w14:textId="1443E7A7" w:rsidR="0015040C" w:rsidRDefault="0015040C" w:rsidP="0015040C">
            <w:r>
              <w:t>Motion 32, 75</w:t>
            </w:r>
          </w:p>
        </w:tc>
      </w:tr>
      <w:tr w:rsidR="0015040C" w14:paraId="5898B3FD" w14:textId="77777777" w:rsidTr="007175BF">
        <w:trPr>
          <w:trHeight w:val="267"/>
        </w:trPr>
        <w:tc>
          <w:tcPr>
            <w:tcW w:w="3077" w:type="dxa"/>
          </w:tcPr>
          <w:p w14:paraId="3BBD11C1" w14:textId="4CFD406B" w:rsidR="0015040C" w:rsidRDefault="0015040C" w:rsidP="0015040C">
            <w:r>
              <w:t>Secure communication-general</w:t>
            </w:r>
          </w:p>
        </w:tc>
        <w:tc>
          <w:tcPr>
            <w:tcW w:w="1517" w:type="dxa"/>
          </w:tcPr>
          <w:p w14:paraId="2A617F70" w14:textId="4F8661B9" w:rsidR="0015040C" w:rsidRPr="007175BF" w:rsidRDefault="0015040C" w:rsidP="0015040C">
            <w:r>
              <w:t>12.2</w:t>
            </w:r>
          </w:p>
        </w:tc>
        <w:tc>
          <w:tcPr>
            <w:tcW w:w="1517" w:type="dxa"/>
          </w:tcPr>
          <w:p w14:paraId="5F5EFE57" w14:textId="6E360B6E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5A5038A7" w14:textId="4070EF2F" w:rsidR="0015040C" w:rsidRDefault="0015040C" w:rsidP="0015040C"/>
        </w:tc>
        <w:tc>
          <w:tcPr>
            <w:tcW w:w="979" w:type="dxa"/>
          </w:tcPr>
          <w:p w14:paraId="529A51D5" w14:textId="77777777" w:rsidR="0015040C" w:rsidRDefault="0015040C" w:rsidP="0015040C"/>
        </w:tc>
        <w:tc>
          <w:tcPr>
            <w:tcW w:w="2187" w:type="dxa"/>
          </w:tcPr>
          <w:p w14:paraId="05423931" w14:textId="2F8C2591" w:rsidR="0015040C" w:rsidRDefault="0015040C" w:rsidP="0015040C">
            <w:r>
              <w:t>Motion 26, 44, 68</w:t>
            </w:r>
          </w:p>
        </w:tc>
      </w:tr>
      <w:tr w:rsidR="0015040C" w14:paraId="4B6A8998" w14:textId="77777777" w:rsidTr="007175BF">
        <w:trPr>
          <w:trHeight w:val="267"/>
        </w:trPr>
        <w:tc>
          <w:tcPr>
            <w:tcW w:w="3077" w:type="dxa"/>
          </w:tcPr>
          <w:p w14:paraId="2BF280A9" w14:textId="30FEEF9C" w:rsidR="0015040C" w:rsidRDefault="0015040C" w:rsidP="0015040C">
            <w:r>
              <w:t>Secure communication-key generation</w:t>
            </w:r>
          </w:p>
        </w:tc>
        <w:tc>
          <w:tcPr>
            <w:tcW w:w="1517" w:type="dxa"/>
          </w:tcPr>
          <w:p w14:paraId="113E8D2B" w14:textId="1CF72C47" w:rsidR="0015040C" w:rsidRPr="007175BF" w:rsidRDefault="0015040C" w:rsidP="0015040C">
            <w:r>
              <w:t>11.3, 12.2, 12.7</w:t>
            </w:r>
          </w:p>
        </w:tc>
        <w:tc>
          <w:tcPr>
            <w:tcW w:w="1517" w:type="dxa"/>
          </w:tcPr>
          <w:p w14:paraId="27BA5FD2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33FAD3C8" w14:textId="77777777" w:rsidR="0015040C" w:rsidRDefault="0015040C" w:rsidP="0015040C"/>
        </w:tc>
        <w:tc>
          <w:tcPr>
            <w:tcW w:w="979" w:type="dxa"/>
          </w:tcPr>
          <w:p w14:paraId="389B66FD" w14:textId="77777777" w:rsidR="0015040C" w:rsidRDefault="0015040C" w:rsidP="0015040C"/>
        </w:tc>
        <w:tc>
          <w:tcPr>
            <w:tcW w:w="2187" w:type="dxa"/>
          </w:tcPr>
          <w:p w14:paraId="3CCACEC1" w14:textId="565DDE41" w:rsidR="0015040C" w:rsidRDefault="0015040C" w:rsidP="0015040C">
            <w:r>
              <w:t>Motion 61, 62, 64, 65</w:t>
            </w:r>
          </w:p>
        </w:tc>
      </w:tr>
      <w:tr w:rsidR="0015040C" w14:paraId="472758B0" w14:textId="77777777" w:rsidTr="007175BF">
        <w:trPr>
          <w:trHeight w:val="267"/>
        </w:trPr>
        <w:tc>
          <w:tcPr>
            <w:tcW w:w="3077" w:type="dxa"/>
          </w:tcPr>
          <w:p w14:paraId="29FB1E32" w14:textId="13679072" w:rsidR="0015040C" w:rsidRDefault="0015040C" w:rsidP="0015040C">
            <w:r>
              <w:t>Secure communication-secured data communication</w:t>
            </w:r>
          </w:p>
        </w:tc>
        <w:tc>
          <w:tcPr>
            <w:tcW w:w="1517" w:type="dxa"/>
          </w:tcPr>
          <w:p w14:paraId="21C22893" w14:textId="039C9A6E" w:rsidR="0015040C" w:rsidRPr="007175BF" w:rsidRDefault="0015040C" w:rsidP="0015040C">
            <w:r>
              <w:t>12.2, 12.7</w:t>
            </w:r>
          </w:p>
        </w:tc>
        <w:tc>
          <w:tcPr>
            <w:tcW w:w="1517" w:type="dxa"/>
          </w:tcPr>
          <w:p w14:paraId="309B6306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5432ABEE" w14:textId="77777777" w:rsidR="0015040C" w:rsidRDefault="0015040C" w:rsidP="0015040C"/>
        </w:tc>
        <w:tc>
          <w:tcPr>
            <w:tcW w:w="979" w:type="dxa"/>
          </w:tcPr>
          <w:p w14:paraId="36FA9FA1" w14:textId="77777777" w:rsidR="0015040C" w:rsidRDefault="0015040C" w:rsidP="0015040C"/>
        </w:tc>
        <w:tc>
          <w:tcPr>
            <w:tcW w:w="2187" w:type="dxa"/>
          </w:tcPr>
          <w:p w14:paraId="47CAB8FB" w14:textId="141CEE36" w:rsidR="0015040C" w:rsidRDefault="0015040C" w:rsidP="0015040C">
            <w:r>
              <w:t>Motion 66, 67</w:t>
            </w:r>
          </w:p>
        </w:tc>
      </w:tr>
      <w:tr w:rsidR="0015040C" w14:paraId="11DBB621" w14:textId="77777777" w:rsidTr="007175BF">
        <w:trPr>
          <w:trHeight w:val="281"/>
        </w:trPr>
        <w:tc>
          <w:tcPr>
            <w:tcW w:w="3077" w:type="dxa"/>
          </w:tcPr>
          <w:p w14:paraId="753DCAAC" w14:textId="77777777" w:rsidR="0015040C" w:rsidRDefault="0015040C" w:rsidP="0015040C">
            <w:r w:rsidRPr="00A562C9">
              <w:t>Support of UHF RFID logic interface</w:t>
            </w:r>
          </w:p>
        </w:tc>
        <w:tc>
          <w:tcPr>
            <w:tcW w:w="1517" w:type="dxa"/>
          </w:tcPr>
          <w:p w14:paraId="584FD69E" w14:textId="47A22CA7" w:rsidR="0015040C" w:rsidRPr="007175BF" w:rsidRDefault="0015040C" w:rsidP="0015040C">
            <w:r>
              <w:t>39.6</w:t>
            </w:r>
          </w:p>
        </w:tc>
        <w:tc>
          <w:tcPr>
            <w:tcW w:w="1517" w:type="dxa"/>
          </w:tcPr>
          <w:p w14:paraId="5E95198D" w14:textId="7962A48E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190213D0" w14:textId="2E5229D6" w:rsidR="0015040C" w:rsidRDefault="0015040C" w:rsidP="0015040C"/>
        </w:tc>
        <w:tc>
          <w:tcPr>
            <w:tcW w:w="979" w:type="dxa"/>
          </w:tcPr>
          <w:p w14:paraId="7FBEC104" w14:textId="77777777" w:rsidR="0015040C" w:rsidRDefault="0015040C" w:rsidP="0015040C"/>
        </w:tc>
        <w:tc>
          <w:tcPr>
            <w:tcW w:w="2187" w:type="dxa"/>
          </w:tcPr>
          <w:p w14:paraId="53FFA7F8" w14:textId="77777777" w:rsidR="0015040C" w:rsidRDefault="0015040C" w:rsidP="0015040C">
            <w:r>
              <w:t>Motion 52</w:t>
            </w:r>
          </w:p>
        </w:tc>
      </w:tr>
      <w:tr w:rsidR="0015040C" w14:paraId="6D0AFA78" w14:textId="77777777" w:rsidTr="007175BF">
        <w:trPr>
          <w:trHeight w:val="281"/>
        </w:trPr>
        <w:tc>
          <w:tcPr>
            <w:tcW w:w="3077" w:type="dxa"/>
          </w:tcPr>
          <w:p w14:paraId="57B52469" w14:textId="6B18EC2C" w:rsidR="0015040C" w:rsidRPr="00A562C9" w:rsidRDefault="0015040C" w:rsidP="0015040C">
            <w:r>
              <w:t>PM for AMP enabled non-AP STA</w:t>
            </w:r>
          </w:p>
        </w:tc>
        <w:tc>
          <w:tcPr>
            <w:tcW w:w="1517" w:type="dxa"/>
          </w:tcPr>
          <w:p w14:paraId="5B42A5A3" w14:textId="4A3EBB3E" w:rsidR="0015040C" w:rsidRPr="007175BF" w:rsidRDefault="0015040C" w:rsidP="0015040C">
            <w:r>
              <w:t>11.2</w:t>
            </w:r>
            <w:r w:rsidR="008D7940">
              <w:t>, 39.8</w:t>
            </w:r>
          </w:p>
        </w:tc>
        <w:tc>
          <w:tcPr>
            <w:tcW w:w="1517" w:type="dxa"/>
          </w:tcPr>
          <w:p w14:paraId="26D941B9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77BB1212" w14:textId="77777777" w:rsidR="0015040C" w:rsidRDefault="0015040C" w:rsidP="0015040C"/>
        </w:tc>
        <w:tc>
          <w:tcPr>
            <w:tcW w:w="979" w:type="dxa"/>
          </w:tcPr>
          <w:p w14:paraId="5EB141C3" w14:textId="77777777" w:rsidR="0015040C" w:rsidRDefault="0015040C" w:rsidP="0015040C"/>
        </w:tc>
        <w:tc>
          <w:tcPr>
            <w:tcW w:w="2187" w:type="dxa"/>
          </w:tcPr>
          <w:p w14:paraId="5134AE2E" w14:textId="63997414" w:rsidR="0015040C" w:rsidRDefault="0015040C" w:rsidP="0015040C">
            <w:r>
              <w:t>Motion 58, 59, 60, 63</w:t>
            </w:r>
          </w:p>
        </w:tc>
      </w:tr>
      <w:tr w:rsidR="0015040C" w14:paraId="665F3C48" w14:textId="77777777" w:rsidTr="007175BF">
        <w:trPr>
          <w:trHeight w:val="267"/>
        </w:trPr>
        <w:tc>
          <w:tcPr>
            <w:tcW w:w="3077" w:type="dxa"/>
          </w:tcPr>
          <w:p w14:paraId="34E6CC15" w14:textId="0E07AC89" w:rsidR="0015040C" w:rsidRDefault="0015040C" w:rsidP="0015040C">
            <w:r>
              <w:t>Frame format-general</w:t>
            </w:r>
          </w:p>
        </w:tc>
        <w:tc>
          <w:tcPr>
            <w:tcW w:w="1517" w:type="dxa"/>
          </w:tcPr>
          <w:p w14:paraId="568D75C3" w14:textId="318902BF" w:rsidR="0015040C" w:rsidRPr="007175BF" w:rsidRDefault="0015040C" w:rsidP="0015040C">
            <w:r>
              <w:t>9.10</w:t>
            </w:r>
          </w:p>
        </w:tc>
        <w:tc>
          <w:tcPr>
            <w:tcW w:w="1517" w:type="dxa"/>
          </w:tcPr>
          <w:p w14:paraId="15300F08" w14:textId="09E94F22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6FBD71BB" w14:textId="211BD3E1" w:rsidR="0015040C" w:rsidRDefault="0015040C" w:rsidP="0015040C"/>
        </w:tc>
        <w:tc>
          <w:tcPr>
            <w:tcW w:w="979" w:type="dxa"/>
          </w:tcPr>
          <w:p w14:paraId="51C10C3E" w14:textId="77777777" w:rsidR="0015040C" w:rsidRDefault="0015040C" w:rsidP="0015040C"/>
        </w:tc>
        <w:tc>
          <w:tcPr>
            <w:tcW w:w="2187" w:type="dxa"/>
          </w:tcPr>
          <w:p w14:paraId="75FF835B" w14:textId="4E241C6D" w:rsidR="0015040C" w:rsidRDefault="0015040C" w:rsidP="0015040C">
            <w:r>
              <w:t>Motion 23</w:t>
            </w:r>
          </w:p>
        </w:tc>
      </w:tr>
      <w:tr w:rsidR="0015040C" w14:paraId="44ABC322" w14:textId="77777777" w:rsidTr="007175BF">
        <w:trPr>
          <w:trHeight w:val="267"/>
        </w:trPr>
        <w:tc>
          <w:tcPr>
            <w:tcW w:w="3077" w:type="dxa"/>
          </w:tcPr>
          <w:p w14:paraId="591D324E" w14:textId="2BB825DB" w:rsidR="0015040C" w:rsidRDefault="0015040C" w:rsidP="0015040C">
            <w:r>
              <w:t>Frame format-Ack frame format</w:t>
            </w:r>
          </w:p>
        </w:tc>
        <w:tc>
          <w:tcPr>
            <w:tcW w:w="1517" w:type="dxa"/>
          </w:tcPr>
          <w:p w14:paraId="501FD225" w14:textId="0159C0A9" w:rsidR="0015040C" w:rsidRPr="007175BF" w:rsidRDefault="0015040C" w:rsidP="0015040C">
            <w:r>
              <w:t>9.10.1</w:t>
            </w:r>
          </w:p>
        </w:tc>
        <w:tc>
          <w:tcPr>
            <w:tcW w:w="1517" w:type="dxa"/>
          </w:tcPr>
          <w:p w14:paraId="6FCDC049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4356B179" w14:textId="77777777" w:rsidR="0015040C" w:rsidRDefault="0015040C" w:rsidP="0015040C"/>
        </w:tc>
        <w:tc>
          <w:tcPr>
            <w:tcW w:w="979" w:type="dxa"/>
          </w:tcPr>
          <w:p w14:paraId="6FE339A8" w14:textId="77777777" w:rsidR="0015040C" w:rsidRDefault="0015040C" w:rsidP="0015040C"/>
        </w:tc>
        <w:tc>
          <w:tcPr>
            <w:tcW w:w="2187" w:type="dxa"/>
          </w:tcPr>
          <w:p w14:paraId="7B27E5E7" w14:textId="1984F562" w:rsidR="0015040C" w:rsidRDefault="0015040C" w:rsidP="0015040C">
            <w:r>
              <w:t>Motion 49</w:t>
            </w:r>
          </w:p>
        </w:tc>
      </w:tr>
      <w:tr w:rsidR="0015040C" w14:paraId="0D091D43" w14:textId="77777777" w:rsidTr="007175BF">
        <w:trPr>
          <w:trHeight w:val="267"/>
        </w:trPr>
        <w:tc>
          <w:tcPr>
            <w:tcW w:w="3077" w:type="dxa"/>
          </w:tcPr>
          <w:p w14:paraId="6161941A" w14:textId="6A16891F" w:rsidR="0015040C" w:rsidRDefault="0015040C" w:rsidP="0015040C">
            <w:r>
              <w:t>Frame format-AMP trigger frame format</w:t>
            </w:r>
          </w:p>
        </w:tc>
        <w:tc>
          <w:tcPr>
            <w:tcW w:w="1517" w:type="dxa"/>
          </w:tcPr>
          <w:p w14:paraId="777B82E8" w14:textId="203149E1" w:rsidR="0015040C" w:rsidRDefault="0015040C" w:rsidP="0015040C">
            <w:r>
              <w:t>9.10.2</w:t>
            </w:r>
            <w:r w:rsidR="008D7940">
              <w:t>, 39.4</w:t>
            </w:r>
          </w:p>
        </w:tc>
        <w:tc>
          <w:tcPr>
            <w:tcW w:w="1517" w:type="dxa"/>
          </w:tcPr>
          <w:p w14:paraId="5859F9D6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0ED274D1" w14:textId="77777777" w:rsidR="0015040C" w:rsidRDefault="0015040C" w:rsidP="0015040C"/>
        </w:tc>
        <w:tc>
          <w:tcPr>
            <w:tcW w:w="979" w:type="dxa"/>
          </w:tcPr>
          <w:p w14:paraId="3AD822E2" w14:textId="77777777" w:rsidR="0015040C" w:rsidRDefault="0015040C" w:rsidP="0015040C"/>
        </w:tc>
        <w:tc>
          <w:tcPr>
            <w:tcW w:w="2187" w:type="dxa"/>
          </w:tcPr>
          <w:p w14:paraId="10BF1158" w14:textId="4CB28A6F" w:rsidR="0015040C" w:rsidRDefault="0015040C" w:rsidP="0015040C">
            <w:r>
              <w:t>Motion 46, 48, 56</w:t>
            </w:r>
          </w:p>
        </w:tc>
      </w:tr>
      <w:tr w:rsidR="0015040C" w14:paraId="34E3EBE3" w14:textId="77777777" w:rsidTr="007175BF">
        <w:trPr>
          <w:trHeight w:val="267"/>
        </w:trPr>
        <w:tc>
          <w:tcPr>
            <w:tcW w:w="3077" w:type="dxa"/>
          </w:tcPr>
          <w:p w14:paraId="55333D6D" w14:textId="4314EEB1" w:rsidR="0015040C" w:rsidRDefault="0015040C" w:rsidP="0015040C">
            <w:r>
              <w:t>Frame format-AMP wake-up frame format</w:t>
            </w:r>
          </w:p>
        </w:tc>
        <w:tc>
          <w:tcPr>
            <w:tcW w:w="1517" w:type="dxa"/>
          </w:tcPr>
          <w:p w14:paraId="29C85AB0" w14:textId="587A080B" w:rsidR="0015040C" w:rsidRPr="007175BF" w:rsidRDefault="0015040C" w:rsidP="0015040C">
            <w:r>
              <w:t>9.10.3</w:t>
            </w:r>
          </w:p>
        </w:tc>
        <w:tc>
          <w:tcPr>
            <w:tcW w:w="1517" w:type="dxa"/>
          </w:tcPr>
          <w:p w14:paraId="064BCE7C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253D1588" w14:textId="77777777" w:rsidR="0015040C" w:rsidRDefault="0015040C" w:rsidP="0015040C"/>
        </w:tc>
        <w:tc>
          <w:tcPr>
            <w:tcW w:w="979" w:type="dxa"/>
          </w:tcPr>
          <w:p w14:paraId="336FDBDF" w14:textId="77777777" w:rsidR="0015040C" w:rsidRDefault="0015040C" w:rsidP="0015040C"/>
        </w:tc>
        <w:tc>
          <w:tcPr>
            <w:tcW w:w="2187" w:type="dxa"/>
          </w:tcPr>
          <w:p w14:paraId="6552CF34" w14:textId="75705DF9" w:rsidR="0015040C" w:rsidRDefault="0015040C" w:rsidP="0015040C">
            <w:r>
              <w:t>Motion 57</w:t>
            </w:r>
          </w:p>
        </w:tc>
      </w:tr>
      <w:tr w:rsidR="0015040C" w14:paraId="3420FD38" w14:textId="77777777" w:rsidTr="007175BF">
        <w:trPr>
          <w:trHeight w:val="281"/>
        </w:trPr>
        <w:tc>
          <w:tcPr>
            <w:tcW w:w="3077" w:type="dxa"/>
          </w:tcPr>
          <w:p w14:paraId="6E988AAB" w14:textId="090D7B44" w:rsidR="0015040C" w:rsidRDefault="0015040C" w:rsidP="0015040C">
            <w:r>
              <w:t>WPT Energizer control</w:t>
            </w:r>
          </w:p>
        </w:tc>
        <w:tc>
          <w:tcPr>
            <w:tcW w:w="1517" w:type="dxa"/>
          </w:tcPr>
          <w:p w14:paraId="6673988E" w14:textId="1B52CB36" w:rsidR="0015040C" w:rsidRPr="007175BF" w:rsidRDefault="008D7940" w:rsidP="0015040C">
            <w:r>
              <w:t>39.7.2</w:t>
            </w:r>
          </w:p>
        </w:tc>
        <w:tc>
          <w:tcPr>
            <w:tcW w:w="1517" w:type="dxa"/>
          </w:tcPr>
          <w:p w14:paraId="6D0CAD44" w14:textId="0BEB8C5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1A600051" w14:textId="77777777" w:rsidR="0015040C" w:rsidRDefault="0015040C" w:rsidP="0015040C"/>
        </w:tc>
        <w:tc>
          <w:tcPr>
            <w:tcW w:w="979" w:type="dxa"/>
          </w:tcPr>
          <w:p w14:paraId="6FF8EB94" w14:textId="77777777" w:rsidR="0015040C" w:rsidRDefault="0015040C" w:rsidP="0015040C"/>
        </w:tc>
        <w:tc>
          <w:tcPr>
            <w:tcW w:w="2187" w:type="dxa"/>
          </w:tcPr>
          <w:p w14:paraId="3B7289E6" w14:textId="58E03D5A" w:rsidR="0015040C" w:rsidRDefault="0015040C" w:rsidP="0015040C">
            <w:r>
              <w:t>Motion 35, 53, 55, 74, 81</w:t>
            </w:r>
          </w:p>
        </w:tc>
      </w:tr>
      <w:tr w:rsidR="0015040C" w14:paraId="3BC9646A" w14:textId="77777777" w:rsidTr="007175BF">
        <w:trPr>
          <w:trHeight w:val="267"/>
        </w:trPr>
        <w:tc>
          <w:tcPr>
            <w:tcW w:w="3077" w:type="dxa"/>
          </w:tcPr>
          <w:p w14:paraId="709F1DD0" w14:textId="653E9264" w:rsidR="0015040C" w:rsidRDefault="0015040C" w:rsidP="0015040C">
            <w:r>
              <w:t xml:space="preserve">WPT </w:t>
            </w:r>
            <w:r w:rsidRPr="00A562C9">
              <w:t>AMP non-AP STA reporting</w:t>
            </w:r>
          </w:p>
        </w:tc>
        <w:tc>
          <w:tcPr>
            <w:tcW w:w="1517" w:type="dxa"/>
          </w:tcPr>
          <w:p w14:paraId="3A5A5A21" w14:textId="40993A9A" w:rsidR="0015040C" w:rsidRPr="007175BF" w:rsidRDefault="008D7940" w:rsidP="0015040C">
            <w:r>
              <w:t>39.7.1</w:t>
            </w:r>
          </w:p>
        </w:tc>
        <w:tc>
          <w:tcPr>
            <w:tcW w:w="1517" w:type="dxa"/>
          </w:tcPr>
          <w:p w14:paraId="2347B7EA" w14:textId="7BB06D34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11674F85" w14:textId="77777777" w:rsidR="0015040C" w:rsidRDefault="0015040C" w:rsidP="0015040C"/>
        </w:tc>
        <w:tc>
          <w:tcPr>
            <w:tcW w:w="979" w:type="dxa"/>
          </w:tcPr>
          <w:p w14:paraId="43626E0B" w14:textId="77777777" w:rsidR="0015040C" w:rsidRDefault="0015040C" w:rsidP="0015040C"/>
        </w:tc>
        <w:tc>
          <w:tcPr>
            <w:tcW w:w="2187" w:type="dxa"/>
          </w:tcPr>
          <w:p w14:paraId="322475D6" w14:textId="544AF3B7" w:rsidR="0015040C" w:rsidRDefault="0015040C" w:rsidP="0015040C">
            <w:r>
              <w:t>Motion 36</w:t>
            </w:r>
          </w:p>
        </w:tc>
      </w:tr>
      <w:tr w:rsidR="0015040C" w14:paraId="56942BCC" w14:textId="77777777" w:rsidTr="007175BF">
        <w:trPr>
          <w:trHeight w:val="281"/>
        </w:trPr>
        <w:tc>
          <w:tcPr>
            <w:tcW w:w="3077" w:type="dxa"/>
          </w:tcPr>
          <w:p w14:paraId="381E0FE6" w14:textId="360DBA1A" w:rsidR="0015040C" w:rsidRDefault="0015040C" w:rsidP="0015040C">
            <w:r>
              <w:t>WPT signal co-existence</w:t>
            </w:r>
          </w:p>
        </w:tc>
        <w:tc>
          <w:tcPr>
            <w:tcW w:w="1517" w:type="dxa"/>
          </w:tcPr>
          <w:p w14:paraId="3E0B9800" w14:textId="4E893028" w:rsidR="0015040C" w:rsidRPr="007175BF" w:rsidRDefault="008D7940" w:rsidP="0015040C">
            <w:r>
              <w:t>39.7.3</w:t>
            </w:r>
          </w:p>
        </w:tc>
        <w:tc>
          <w:tcPr>
            <w:tcW w:w="1517" w:type="dxa"/>
          </w:tcPr>
          <w:p w14:paraId="7454B8C7" w14:textId="37406FBE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71419C68" w14:textId="77777777" w:rsidR="0015040C" w:rsidRDefault="0015040C" w:rsidP="0015040C"/>
        </w:tc>
        <w:tc>
          <w:tcPr>
            <w:tcW w:w="979" w:type="dxa"/>
          </w:tcPr>
          <w:p w14:paraId="7D1A3431" w14:textId="77777777" w:rsidR="0015040C" w:rsidRDefault="0015040C" w:rsidP="0015040C"/>
        </w:tc>
        <w:tc>
          <w:tcPr>
            <w:tcW w:w="2187" w:type="dxa"/>
          </w:tcPr>
          <w:p w14:paraId="71514A16" w14:textId="59700F8E" w:rsidR="0015040C" w:rsidRDefault="0015040C" w:rsidP="0015040C">
            <w:r>
              <w:t>Motion 54, 80</w:t>
            </w:r>
          </w:p>
        </w:tc>
      </w:tr>
      <w:tr w:rsidR="0015040C" w14:paraId="1F6113BE" w14:textId="77777777" w:rsidTr="007175BF">
        <w:trPr>
          <w:trHeight w:val="281"/>
        </w:trPr>
        <w:tc>
          <w:tcPr>
            <w:tcW w:w="3077" w:type="dxa"/>
          </w:tcPr>
          <w:p w14:paraId="18D58A90" w14:textId="77777777" w:rsidR="0015040C" w:rsidRDefault="0015040C" w:rsidP="0015040C"/>
        </w:tc>
        <w:tc>
          <w:tcPr>
            <w:tcW w:w="1517" w:type="dxa"/>
          </w:tcPr>
          <w:p w14:paraId="53317939" w14:textId="7EB6E751" w:rsidR="0015040C" w:rsidRPr="007175BF" w:rsidRDefault="00DD1E72" w:rsidP="0015040C">
            <w:r>
              <w:t>39.1</w:t>
            </w:r>
          </w:p>
        </w:tc>
        <w:tc>
          <w:tcPr>
            <w:tcW w:w="1517" w:type="dxa"/>
          </w:tcPr>
          <w:p w14:paraId="2C04616A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3F19F3F4" w14:textId="77777777" w:rsidR="0015040C" w:rsidRDefault="0015040C" w:rsidP="0015040C"/>
        </w:tc>
        <w:tc>
          <w:tcPr>
            <w:tcW w:w="979" w:type="dxa"/>
          </w:tcPr>
          <w:p w14:paraId="61B0A650" w14:textId="77777777" w:rsidR="0015040C" w:rsidRDefault="0015040C" w:rsidP="0015040C"/>
        </w:tc>
        <w:tc>
          <w:tcPr>
            <w:tcW w:w="2187" w:type="dxa"/>
          </w:tcPr>
          <w:p w14:paraId="50E940A0" w14:textId="495BA6D1" w:rsidR="0015040C" w:rsidRDefault="0015040C" w:rsidP="0015040C">
            <w:r>
              <w:t>AMP MAC introduction</w:t>
            </w:r>
          </w:p>
        </w:tc>
      </w:tr>
      <w:tr w:rsidR="0086427A" w14:paraId="4165DF2A" w14:textId="77777777" w:rsidTr="007175BF">
        <w:trPr>
          <w:trHeight w:val="281"/>
        </w:trPr>
        <w:tc>
          <w:tcPr>
            <w:tcW w:w="3077" w:type="dxa"/>
          </w:tcPr>
          <w:p w14:paraId="4BED4AB9" w14:textId="77777777" w:rsidR="0086427A" w:rsidRDefault="0086427A" w:rsidP="0015040C"/>
        </w:tc>
        <w:tc>
          <w:tcPr>
            <w:tcW w:w="1517" w:type="dxa"/>
          </w:tcPr>
          <w:p w14:paraId="695876D8" w14:textId="42BFFCB7" w:rsidR="0086427A" w:rsidRPr="007175BF" w:rsidRDefault="007A79C9" w:rsidP="0015040C">
            <w:r>
              <w:t>1</w:t>
            </w:r>
            <w:r w:rsidR="00DD1E72">
              <w:t>0</w:t>
            </w:r>
          </w:p>
        </w:tc>
        <w:tc>
          <w:tcPr>
            <w:tcW w:w="1517" w:type="dxa"/>
          </w:tcPr>
          <w:p w14:paraId="01D41BEE" w14:textId="77777777" w:rsidR="0086427A" w:rsidRPr="004D0528" w:rsidRDefault="0086427A" w:rsidP="0015040C">
            <w:pPr>
              <w:rPr>
                <w:highlight w:val="yellow"/>
              </w:rPr>
            </w:pPr>
          </w:p>
        </w:tc>
        <w:tc>
          <w:tcPr>
            <w:tcW w:w="1251" w:type="dxa"/>
          </w:tcPr>
          <w:p w14:paraId="41403CAC" w14:textId="77777777" w:rsidR="0086427A" w:rsidRDefault="0086427A" w:rsidP="0015040C"/>
        </w:tc>
        <w:tc>
          <w:tcPr>
            <w:tcW w:w="979" w:type="dxa"/>
          </w:tcPr>
          <w:p w14:paraId="586469B4" w14:textId="77777777" w:rsidR="0086427A" w:rsidRDefault="0086427A" w:rsidP="0015040C"/>
        </w:tc>
        <w:tc>
          <w:tcPr>
            <w:tcW w:w="2187" w:type="dxa"/>
          </w:tcPr>
          <w:p w14:paraId="1F37F95B" w14:textId="0AC6ED0E" w:rsidR="0086427A" w:rsidRDefault="0086427A" w:rsidP="0015040C">
            <w:r w:rsidRPr="0086427A">
              <w:t>MAC sublayer functional description</w:t>
            </w:r>
            <w:r>
              <w:t xml:space="preserve"> (void)</w:t>
            </w:r>
          </w:p>
        </w:tc>
      </w:tr>
    </w:tbl>
    <w:p w14:paraId="30914D71" w14:textId="77777777" w:rsidR="00542B5F" w:rsidRPr="00706E8D" w:rsidRDefault="00542B5F" w:rsidP="00935D59"/>
    <w:p w14:paraId="3E4ACFF8" w14:textId="4F06515F" w:rsidR="00A71B86" w:rsidRDefault="00A71B86" w:rsidP="00B87E0D"/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BA3D" w14:textId="77777777" w:rsidR="00D76591" w:rsidRDefault="00D76591">
      <w:r>
        <w:separator/>
      </w:r>
    </w:p>
  </w:endnote>
  <w:endnote w:type="continuationSeparator" w:id="0">
    <w:p w14:paraId="4D6D3CBE" w14:textId="77777777" w:rsidR="00D76591" w:rsidRDefault="00D7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E000" w14:textId="48ED4DD4" w:rsidR="0038147D" w:rsidRDefault="0038147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="00542B5F">
      <w:t>Yinan Qi</w:t>
    </w:r>
    <w:r>
      <w:t xml:space="preserve">, </w:t>
    </w:r>
    <w:r w:rsidR="00542B5F">
      <w:t>OPPO</w:t>
    </w:r>
  </w:p>
  <w:p w14:paraId="2EE74F6B" w14:textId="77777777" w:rsidR="0038147D" w:rsidRDefault="00381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7E646" w14:textId="77777777" w:rsidR="00D76591" w:rsidRDefault="00D76591">
      <w:r>
        <w:separator/>
      </w:r>
    </w:p>
  </w:footnote>
  <w:footnote w:type="continuationSeparator" w:id="0">
    <w:p w14:paraId="32505AB8" w14:textId="77777777" w:rsidR="00D76591" w:rsidRDefault="00D7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F95BB" w14:textId="5A634E8C" w:rsidR="0038147D" w:rsidRDefault="00542B5F">
    <w:pPr>
      <w:pStyle w:val="Header"/>
      <w:tabs>
        <w:tab w:val="clear" w:pos="6480"/>
        <w:tab w:val="center" w:pos="4680"/>
        <w:tab w:val="right" w:pos="9360"/>
      </w:tabs>
    </w:pPr>
    <w:r>
      <w:t>Ap</w:t>
    </w:r>
    <w:r w:rsidR="0038147D">
      <w:t>r</w:t>
    </w:r>
    <w:r w:rsidR="00EB67F7">
      <w:t>il</w:t>
    </w:r>
    <w:r w:rsidR="0038147D">
      <w:t xml:space="preserve"> 2025</w:t>
    </w:r>
    <w:r w:rsidR="0038147D">
      <w:tab/>
    </w:r>
    <w:r w:rsidR="0038147D">
      <w:tab/>
    </w:r>
    <w:fldSimple w:instr=" TITLE  \* MERGEFORMAT ">
      <w:r w:rsidR="0008173A">
        <w:t>doc.: IEEE 802.11-25/0613r</w:t>
      </w:r>
    </w:fldSimple>
    <w:r w:rsidR="00673BC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907E1"/>
    <w:multiLevelType w:val="hybridMultilevel"/>
    <w:tmpl w:val="0290A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90826">
    <w:abstractNumId w:val="6"/>
  </w:num>
  <w:num w:numId="2" w16cid:durableId="560216881">
    <w:abstractNumId w:val="2"/>
  </w:num>
  <w:num w:numId="3" w16cid:durableId="1189022711">
    <w:abstractNumId w:val="4"/>
  </w:num>
  <w:num w:numId="4" w16cid:durableId="819157820">
    <w:abstractNumId w:val="1"/>
  </w:num>
  <w:num w:numId="5" w16cid:durableId="548225812">
    <w:abstractNumId w:val="0"/>
  </w:num>
  <w:num w:numId="6" w16cid:durableId="856386126">
    <w:abstractNumId w:val="5"/>
  </w:num>
  <w:num w:numId="7" w16cid:durableId="172120185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272"/>
    <w:rsid w:val="000041B1"/>
    <w:rsid w:val="000042AD"/>
    <w:rsid w:val="000051DA"/>
    <w:rsid w:val="000056BF"/>
    <w:rsid w:val="00005DAC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2A6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2F9"/>
    <w:rsid w:val="00016790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2E73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452"/>
    <w:rsid w:val="000278E6"/>
    <w:rsid w:val="00027B07"/>
    <w:rsid w:val="00030551"/>
    <w:rsid w:val="000312A6"/>
    <w:rsid w:val="00031DA4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5F8C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29A1"/>
    <w:rsid w:val="00072B85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345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73A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5B9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C787E"/>
    <w:rsid w:val="000D073E"/>
    <w:rsid w:val="000D0C24"/>
    <w:rsid w:val="000D1FCD"/>
    <w:rsid w:val="000D22F2"/>
    <w:rsid w:val="000D2485"/>
    <w:rsid w:val="000D2B3C"/>
    <w:rsid w:val="000D368E"/>
    <w:rsid w:val="000D3B68"/>
    <w:rsid w:val="000D3EFC"/>
    <w:rsid w:val="000D40BD"/>
    <w:rsid w:val="000D43CE"/>
    <w:rsid w:val="000D4445"/>
    <w:rsid w:val="000D457C"/>
    <w:rsid w:val="000D4AF1"/>
    <w:rsid w:val="000D4D8D"/>
    <w:rsid w:val="000D52E6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D24"/>
    <w:rsid w:val="000E1D27"/>
    <w:rsid w:val="000E2527"/>
    <w:rsid w:val="000E269E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0C6"/>
    <w:rsid w:val="001106FA"/>
    <w:rsid w:val="00110CD2"/>
    <w:rsid w:val="00110F8B"/>
    <w:rsid w:val="00111A0B"/>
    <w:rsid w:val="00111B3C"/>
    <w:rsid w:val="00111DE3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25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9B8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3C6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710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40C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9B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050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4DA5"/>
    <w:rsid w:val="0019512F"/>
    <w:rsid w:val="00195348"/>
    <w:rsid w:val="0019572B"/>
    <w:rsid w:val="00195A10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17F"/>
    <w:rsid w:val="001A670B"/>
    <w:rsid w:val="001A6CF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0CB2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257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C6C00"/>
    <w:rsid w:val="001C7D61"/>
    <w:rsid w:val="001D08C4"/>
    <w:rsid w:val="001D1556"/>
    <w:rsid w:val="001D160D"/>
    <w:rsid w:val="001D1705"/>
    <w:rsid w:val="001D1CB5"/>
    <w:rsid w:val="001D1E00"/>
    <w:rsid w:val="001D221C"/>
    <w:rsid w:val="001D2395"/>
    <w:rsid w:val="001D2F66"/>
    <w:rsid w:val="001D3219"/>
    <w:rsid w:val="001D3424"/>
    <w:rsid w:val="001D35DC"/>
    <w:rsid w:val="001D4898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497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64B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8E1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1A6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475A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886"/>
    <w:rsid w:val="00284C75"/>
    <w:rsid w:val="00284C85"/>
    <w:rsid w:val="00285536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CD7"/>
    <w:rsid w:val="00296F47"/>
    <w:rsid w:val="0029719A"/>
    <w:rsid w:val="00297E48"/>
    <w:rsid w:val="00297F3B"/>
    <w:rsid w:val="002A0B61"/>
    <w:rsid w:val="002A1238"/>
    <w:rsid w:val="002A159F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0E84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5B46"/>
    <w:rsid w:val="002B69A3"/>
    <w:rsid w:val="002B6A21"/>
    <w:rsid w:val="002B6AE9"/>
    <w:rsid w:val="002B6B51"/>
    <w:rsid w:val="002B6C1E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864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1B9E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4981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D29"/>
    <w:rsid w:val="00366F42"/>
    <w:rsid w:val="00367442"/>
    <w:rsid w:val="00367ADA"/>
    <w:rsid w:val="0037178F"/>
    <w:rsid w:val="00371800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47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9D5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6B67"/>
    <w:rsid w:val="00387049"/>
    <w:rsid w:val="003870FE"/>
    <w:rsid w:val="003871E4"/>
    <w:rsid w:val="00387A4F"/>
    <w:rsid w:val="00387C45"/>
    <w:rsid w:val="00390030"/>
    <w:rsid w:val="00390497"/>
    <w:rsid w:val="003905EB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561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200"/>
    <w:rsid w:val="003B5D28"/>
    <w:rsid w:val="003B7CA4"/>
    <w:rsid w:val="003B7CC9"/>
    <w:rsid w:val="003B7D1A"/>
    <w:rsid w:val="003C0CFF"/>
    <w:rsid w:val="003C15E5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443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5FBE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96B"/>
    <w:rsid w:val="003E5AB6"/>
    <w:rsid w:val="003E5F2E"/>
    <w:rsid w:val="003E60A4"/>
    <w:rsid w:val="003E659A"/>
    <w:rsid w:val="003E66D1"/>
    <w:rsid w:val="003E68C5"/>
    <w:rsid w:val="003E705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3A9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4B7C"/>
    <w:rsid w:val="004456BB"/>
    <w:rsid w:val="00445CCB"/>
    <w:rsid w:val="00446133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320E"/>
    <w:rsid w:val="00454AB5"/>
    <w:rsid w:val="00454DA1"/>
    <w:rsid w:val="0045505F"/>
    <w:rsid w:val="00455275"/>
    <w:rsid w:val="00455D43"/>
    <w:rsid w:val="00456D32"/>
    <w:rsid w:val="00457186"/>
    <w:rsid w:val="004579A6"/>
    <w:rsid w:val="00457C71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AA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0916"/>
    <w:rsid w:val="00480E29"/>
    <w:rsid w:val="0048121E"/>
    <w:rsid w:val="00481A97"/>
    <w:rsid w:val="0048259C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672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1A7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0F4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300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16AB"/>
    <w:rsid w:val="0050182A"/>
    <w:rsid w:val="0050262F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4CD2"/>
    <w:rsid w:val="005251DF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1B9"/>
    <w:rsid w:val="00530BD3"/>
    <w:rsid w:val="00530E66"/>
    <w:rsid w:val="0053118A"/>
    <w:rsid w:val="0053123C"/>
    <w:rsid w:val="00531624"/>
    <w:rsid w:val="00531689"/>
    <w:rsid w:val="00532AE4"/>
    <w:rsid w:val="00532B6B"/>
    <w:rsid w:val="00533B4A"/>
    <w:rsid w:val="0053406D"/>
    <w:rsid w:val="0053414B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CB6"/>
    <w:rsid w:val="00537338"/>
    <w:rsid w:val="0053745A"/>
    <w:rsid w:val="0053756D"/>
    <w:rsid w:val="005408AF"/>
    <w:rsid w:val="00541289"/>
    <w:rsid w:val="00541306"/>
    <w:rsid w:val="0054194B"/>
    <w:rsid w:val="00541B99"/>
    <w:rsid w:val="005426BB"/>
    <w:rsid w:val="00542900"/>
    <w:rsid w:val="00542AAF"/>
    <w:rsid w:val="00542AC9"/>
    <w:rsid w:val="00542B5F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064"/>
    <w:rsid w:val="00545265"/>
    <w:rsid w:val="0054562C"/>
    <w:rsid w:val="0054591B"/>
    <w:rsid w:val="00546459"/>
    <w:rsid w:val="0054655A"/>
    <w:rsid w:val="005474D6"/>
    <w:rsid w:val="005474EC"/>
    <w:rsid w:val="005476A0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5DE1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9C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3E17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77CCA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D8"/>
    <w:rsid w:val="005B6BF0"/>
    <w:rsid w:val="005B6D43"/>
    <w:rsid w:val="005B7435"/>
    <w:rsid w:val="005B7724"/>
    <w:rsid w:val="005B788C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B84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4D57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0CA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0D01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2F66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86E"/>
    <w:rsid w:val="00623D7A"/>
    <w:rsid w:val="00623ED8"/>
    <w:rsid w:val="00624297"/>
    <w:rsid w:val="0062440B"/>
    <w:rsid w:val="00624887"/>
    <w:rsid w:val="00624B52"/>
    <w:rsid w:val="00625307"/>
    <w:rsid w:val="0062725E"/>
    <w:rsid w:val="00627736"/>
    <w:rsid w:val="0063100B"/>
    <w:rsid w:val="00631303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4A2"/>
    <w:rsid w:val="00667552"/>
    <w:rsid w:val="00667C68"/>
    <w:rsid w:val="00667E17"/>
    <w:rsid w:val="00670379"/>
    <w:rsid w:val="006708E6"/>
    <w:rsid w:val="00671655"/>
    <w:rsid w:val="00671BA3"/>
    <w:rsid w:val="00672614"/>
    <w:rsid w:val="006727B2"/>
    <w:rsid w:val="00672D0E"/>
    <w:rsid w:val="006736CC"/>
    <w:rsid w:val="00673BCF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6E06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2B11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1E0"/>
    <w:rsid w:val="006B24A1"/>
    <w:rsid w:val="006B28AF"/>
    <w:rsid w:val="006B2933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E02"/>
    <w:rsid w:val="006C50D6"/>
    <w:rsid w:val="006C5675"/>
    <w:rsid w:val="006C5802"/>
    <w:rsid w:val="006C5AB0"/>
    <w:rsid w:val="006C6969"/>
    <w:rsid w:val="006C6FCD"/>
    <w:rsid w:val="006C7A09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CB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6A8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425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2BF6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6E8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5BF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201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3F80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57B30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53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2D4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9C9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46"/>
    <w:rsid w:val="007E706C"/>
    <w:rsid w:val="007E74E3"/>
    <w:rsid w:val="007F0578"/>
    <w:rsid w:val="007F06B3"/>
    <w:rsid w:val="007F0BEB"/>
    <w:rsid w:val="007F1153"/>
    <w:rsid w:val="007F143B"/>
    <w:rsid w:val="007F1A45"/>
    <w:rsid w:val="007F1A8C"/>
    <w:rsid w:val="007F1B52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31F6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8E7"/>
    <w:rsid w:val="00831C55"/>
    <w:rsid w:val="00831EA1"/>
    <w:rsid w:val="00832C6B"/>
    <w:rsid w:val="008330A0"/>
    <w:rsid w:val="00834053"/>
    <w:rsid w:val="0083439C"/>
    <w:rsid w:val="00834D82"/>
    <w:rsid w:val="00834E6E"/>
    <w:rsid w:val="00835428"/>
    <w:rsid w:val="00835454"/>
    <w:rsid w:val="00835B9B"/>
    <w:rsid w:val="00835E37"/>
    <w:rsid w:val="008362FC"/>
    <w:rsid w:val="00836831"/>
    <w:rsid w:val="00836AB6"/>
    <w:rsid w:val="008372F2"/>
    <w:rsid w:val="008374B8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1F4E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27A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95C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210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6B5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D7940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9FB"/>
    <w:rsid w:val="008E4C1A"/>
    <w:rsid w:val="008E5980"/>
    <w:rsid w:val="008E5BDB"/>
    <w:rsid w:val="008E61D0"/>
    <w:rsid w:val="008E64A3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EC2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894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97C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B14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5A00"/>
    <w:rsid w:val="00946956"/>
    <w:rsid w:val="00946F35"/>
    <w:rsid w:val="009473EE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B59"/>
    <w:rsid w:val="00952EE0"/>
    <w:rsid w:val="009532DB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922"/>
    <w:rsid w:val="00957C08"/>
    <w:rsid w:val="00957CDA"/>
    <w:rsid w:val="00957E19"/>
    <w:rsid w:val="00957E55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3FE"/>
    <w:rsid w:val="00972EC4"/>
    <w:rsid w:val="009736BC"/>
    <w:rsid w:val="00973ED9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42B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41C"/>
    <w:rsid w:val="009B4F12"/>
    <w:rsid w:val="009B52FC"/>
    <w:rsid w:val="009B5C9E"/>
    <w:rsid w:val="009B6202"/>
    <w:rsid w:val="009B6684"/>
    <w:rsid w:val="009B6E6A"/>
    <w:rsid w:val="009B6EF3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DBA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3F98"/>
    <w:rsid w:val="009D4054"/>
    <w:rsid w:val="009D5052"/>
    <w:rsid w:val="009D54FF"/>
    <w:rsid w:val="009D5F31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139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1F7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5C9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317E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B73"/>
    <w:rsid w:val="00A86C1C"/>
    <w:rsid w:val="00A86D10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B65"/>
    <w:rsid w:val="00A94CE2"/>
    <w:rsid w:val="00A94CF8"/>
    <w:rsid w:val="00A95239"/>
    <w:rsid w:val="00A95711"/>
    <w:rsid w:val="00A95BA1"/>
    <w:rsid w:val="00A95BDA"/>
    <w:rsid w:val="00A95CD2"/>
    <w:rsid w:val="00A96108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46A"/>
    <w:rsid w:val="00AA14E2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9CF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AD3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A6D"/>
    <w:rsid w:val="00AF2D5F"/>
    <w:rsid w:val="00AF2E19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1D3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5572"/>
    <w:rsid w:val="00B560E0"/>
    <w:rsid w:val="00B56CC9"/>
    <w:rsid w:val="00B56E78"/>
    <w:rsid w:val="00B5767E"/>
    <w:rsid w:val="00B57857"/>
    <w:rsid w:val="00B57B6E"/>
    <w:rsid w:val="00B57F5A"/>
    <w:rsid w:val="00B604C1"/>
    <w:rsid w:val="00B6056E"/>
    <w:rsid w:val="00B61084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687"/>
    <w:rsid w:val="00B72F5D"/>
    <w:rsid w:val="00B73375"/>
    <w:rsid w:val="00B733B2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578D"/>
    <w:rsid w:val="00B865E4"/>
    <w:rsid w:val="00B8680C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4EA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1B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0DB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416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6F77"/>
    <w:rsid w:val="00C0738F"/>
    <w:rsid w:val="00C07FAC"/>
    <w:rsid w:val="00C10936"/>
    <w:rsid w:val="00C112C4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6EB1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57EC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DD4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DE4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5C2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5F2A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12"/>
    <w:rsid w:val="00CE637A"/>
    <w:rsid w:val="00CE650E"/>
    <w:rsid w:val="00CF03D3"/>
    <w:rsid w:val="00CF0F57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4BA"/>
    <w:rsid w:val="00D2168D"/>
    <w:rsid w:val="00D21ABB"/>
    <w:rsid w:val="00D21F67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1F87"/>
    <w:rsid w:val="00D32459"/>
    <w:rsid w:val="00D32468"/>
    <w:rsid w:val="00D32C15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2951"/>
    <w:rsid w:val="00D432FD"/>
    <w:rsid w:val="00D43A8E"/>
    <w:rsid w:val="00D43B5A"/>
    <w:rsid w:val="00D442AB"/>
    <w:rsid w:val="00D44420"/>
    <w:rsid w:val="00D44887"/>
    <w:rsid w:val="00D44D89"/>
    <w:rsid w:val="00D45D3B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B1B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9F8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591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B17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92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5C0"/>
    <w:rsid w:val="00DA5A81"/>
    <w:rsid w:val="00DA5FFB"/>
    <w:rsid w:val="00DA62F7"/>
    <w:rsid w:val="00DA6354"/>
    <w:rsid w:val="00DA69F8"/>
    <w:rsid w:val="00DA6AAE"/>
    <w:rsid w:val="00DA6BF8"/>
    <w:rsid w:val="00DA71A3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67A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E72"/>
    <w:rsid w:val="00DD1FBD"/>
    <w:rsid w:val="00DD236C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7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491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6EC2"/>
    <w:rsid w:val="00E07914"/>
    <w:rsid w:val="00E07ADA"/>
    <w:rsid w:val="00E07C31"/>
    <w:rsid w:val="00E07C43"/>
    <w:rsid w:val="00E10A6D"/>
    <w:rsid w:val="00E114C1"/>
    <w:rsid w:val="00E117B9"/>
    <w:rsid w:val="00E119C4"/>
    <w:rsid w:val="00E11AD9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D6B"/>
    <w:rsid w:val="00E13E5A"/>
    <w:rsid w:val="00E1413A"/>
    <w:rsid w:val="00E14AD1"/>
    <w:rsid w:val="00E1551F"/>
    <w:rsid w:val="00E15779"/>
    <w:rsid w:val="00E15822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1BF"/>
    <w:rsid w:val="00E2720E"/>
    <w:rsid w:val="00E275C0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B42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BE7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07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97DAE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89B"/>
    <w:rsid w:val="00EA5BD3"/>
    <w:rsid w:val="00EA6203"/>
    <w:rsid w:val="00EA665A"/>
    <w:rsid w:val="00EA66AD"/>
    <w:rsid w:val="00EA6C2E"/>
    <w:rsid w:val="00EA6E85"/>
    <w:rsid w:val="00EA75FE"/>
    <w:rsid w:val="00EA79A8"/>
    <w:rsid w:val="00EA7F87"/>
    <w:rsid w:val="00EB04D8"/>
    <w:rsid w:val="00EB055B"/>
    <w:rsid w:val="00EB0684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67F7"/>
    <w:rsid w:val="00EB74E8"/>
    <w:rsid w:val="00EB7A13"/>
    <w:rsid w:val="00EC0433"/>
    <w:rsid w:val="00EC0DFC"/>
    <w:rsid w:val="00EC158C"/>
    <w:rsid w:val="00EC18FE"/>
    <w:rsid w:val="00EC1935"/>
    <w:rsid w:val="00EC1D02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125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B3C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43C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AFB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433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08DE"/>
    <w:rsid w:val="00F315B1"/>
    <w:rsid w:val="00F32531"/>
    <w:rsid w:val="00F32670"/>
    <w:rsid w:val="00F332FD"/>
    <w:rsid w:val="00F33339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098"/>
    <w:rsid w:val="00F401A5"/>
    <w:rsid w:val="00F40876"/>
    <w:rsid w:val="00F408E9"/>
    <w:rsid w:val="00F4105D"/>
    <w:rsid w:val="00F410AA"/>
    <w:rsid w:val="00F41D6A"/>
    <w:rsid w:val="00F42459"/>
    <w:rsid w:val="00F425A2"/>
    <w:rsid w:val="00F42C04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5ADD"/>
    <w:rsid w:val="00F46524"/>
    <w:rsid w:val="00F46580"/>
    <w:rsid w:val="00F46739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4B3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060"/>
    <w:rsid w:val="00F740D9"/>
    <w:rsid w:val="00F7435E"/>
    <w:rsid w:val="00F746E1"/>
    <w:rsid w:val="00F74DF9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3B7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150"/>
    <w:rsid w:val="00FA35E3"/>
    <w:rsid w:val="00FA4E55"/>
    <w:rsid w:val="00FA50F6"/>
    <w:rsid w:val="00FA5178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98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4AE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21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5AA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6C5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A42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3EE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71B86"/>
    <w:rPr>
      <w:rFonts w:ascii="Arial" w:hAnsi="Arial"/>
      <w:b/>
      <w:sz w:val="32"/>
      <w:u w:val="single"/>
      <w:lang w:eastAsia="en-US"/>
    </w:rPr>
  </w:style>
  <w:style w:type="paragraph" w:styleId="Revision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F2625-9466-46B4-83B6-6802E0F8E9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802.11-25/0613r0</vt:lpstr>
    </vt:vector>
  </TitlesOfParts>
  <Company>OPPO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802.11-25/0613r0</dc:title>
  <dc:subject>TGbp topics</dc:subject>
  <dc:creator>Yinan Qi</dc:creator>
  <cp:lastModifiedBy>Yinan Qi</cp:lastModifiedBy>
  <cp:revision>2</cp:revision>
  <cp:lastPrinted>2019-05-20T18:59:00Z</cp:lastPrinted>
  <dcterms:created xsi:type="dcterms:W3CDTF">2025-05-23T06:08:00Z</dcterms:created>
  <dcterms:modified xsi:type="dcterms:W3CDTF">2025-05-23T06:08:00Z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