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137BFC37" w:rsidR="00CA09B2" w:rsidRPr="004B40F8" w:rsidRDefault="0060055A" w:rsidP="00BE0BE3">
            <w:pPr>
              <w:pStyle w:val="T2"/>
              <w:spacing w:before="120" w:after="120"/>
            </w:pPr>
            <w:r w:rsidRPr="004B40F8">
              <w:t>M</w:t>
            </w:r>
            <w:r w:rsidR="00A9694E" w:rsidRPr="004B40F8">
              <w:t>inutes of the IEEE P802.11 Full Working Group</w:t>
            </w:r>
            <w:r w:rsidR="00D116E9">
              <w:t xml:space="preserve"> Meeting</w:t>
            </w:r>
          </w:p>
        </w:tc>
      </w:tr>
      <w:tr w:rsidR="00CA09B2" w:rsidRPr="004B40F8" w14:paraId="22B25669" w14:textId="77777777">
        <w:trPr>
          <w:trHeight w:val="359"/>
          <w:jc w:val="center"/>
        </w:trPr>
        <w:tc>
          <w:tcPr>
            <w:tcW w:w="9576" w:type="dxa"/>
            <w:gridSpan w:val="5"/>
            <w:vAlign w:val="center"/>
          </w:tcPr>
          <w:p w14:paraId="1592256C" w14:textId="3167135C" w:rsidR="00CA09B2" w:rsidRPr="004B40F8" w:rsidRDefault="00CA09B2">
            <w:pPr>
              <w:pStyle w:val="T2"/>
              <w:spacing w:before="120" w:after="120"/>
              <w:ind w:left="0"/>
              <w:rPr>
                <w:sz w:val="20"/>
              </w:rPr>
            </w:pPr>
            <w:r w:rsidRPr="00050827">
              <w:rPr>
                <w:sz w:val="20"/>
              </w:rPr>
              <w:t>Date:</w:t>
            </w:r>
            <w:r w:rsidRPr="00050827">
              <w:rPr>
                <w:b w:val="0"/>
                <w:sz w:val="20"/>
              </w:rPr>
              <w:t xml:space="preserve">  </w:t>
            </w:r>
            <w:r w:rsidR="0039030B" w:rsidRPr="00050827">
              <w:rPr>
                <w:b w:val="0"/>
                <w:sz w:val="20"/>
              </w:rPr>
              <w:t>2025</w:t>
            </w:r>
            <w:r w:rsidR="0092449C" w:rsidRPr="00050827">
              <w:rPr>
                <w:b w:val="0"/>
                <w:sz w:val="20"/>
              </w:rPr>
              <w:t>-</w:t>
            </w:r>
            <w:r w:rsidR="0039030B" w:rsidRPr="00050827">
              <w:rPr>
                <w:b w:val="0"/>
                <w:sz w:val="20"/>
              </w:rPr>
              <w:t>0</w:t>
            </w:r>
            <w:r w:rsidR="00F7116B">
              <w:rPr>
                <w:b w:val="0"/>
                <w:sz w:val="20"/>
              </w:rPr>
              <w:t>3</w:t>
            </w:r>
            <w:r w:rsidR="00451EBE" w:rsidRPr="00050827">
              <w:rPr>
                <w:b w:val="0"/>
                <w:sz w:val="20"/>
              </w:rPr>
              <w:t>-</w:t>
            </w:r>
            <w:r w:rsidR="00F7116B">
              <w:rPr>
                <w:b w:val="0"/>
                <w:sz w:val="20"/>
              </w:rPr>
              <w:t>09</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proofErr w:type="spellStart"/>
            <w:r w:rsidRPr="004B40F8">
              <w:rPr>
                <w:b w:val="0"/>
                <w:sz w:val="20"/>
              </w:rPr>
              <w:t>Einsteinufer</w:t>
            </w:r>
            <w:proofErr w:type="spellEnd"/>
            <w:r w:rsidRPr="004B40F8">
              <w:rPr>
                <w:b w:val="0"/>
                <w:sz w:val="20"/>
              </w:rPr>
              <w:t xml:space="preserve">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39805A05" w:rsidR="00A41996" w:rsidRDefault="00A41996" w:rsidP="00B8432B">
                            <w:pPr>
                              <w:jc w:val="center"/>
                            </w:pPr>
                            <w:r>
                              <w:t>This document contains the minutes of the IEEE 802.11 Working Group for the January 2025 Interim session in Kobe, Japan.</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746FE61A" w14:textId="38D40947" w:rsidR="00F7116B" w:rsidRDefault="00F7116B" w:rsidP="00315F6B">
                            <w:pPr>
                              <w:widowControl w:val="0"/>
                              <w:spacing w:before="120"/>
                              <w:ind w:left="360"/>
                              <w:rPr>
                                <w:szCs w:val="24"/>
                              </w:rPr>
                            </w:pPr>
                            <w:r>
                              <w:rPr>
                                <w:szCs w:val="24"/>
                              </w:rPr>
                              <w:t xml:space="preserve">R1: </w:t>
                            </w:r>
                            <w:r>
                              <w:rPr>
                                <w:szCs w:val="24"/>
                              </w:rPr>
                              <w:tab/>
                              <w:t>first revision with minor changes</w:t>
                            </w:r>
                          </w:p>
                          <w:p w14:paraId="507265FA" w14:textId="769AD40E" w:rsidR="00F7116B" w:rsidRDefault="00F7116B" w:rsidP="00315F6B">
                            <w:pPr>
                              <w:widowControl w:val="0"/>
                              <w:spacing w:before="120"/>
                              <w:ind w:left="360"/>
                              <w:rPr>
                                <w:szCs w:val="24"/>
                              </w:rPr>
                            </w:pPr>
                            <w:r>
                              <w:rPr>
                                <w:szCs w:val="24"/>
                              </w:rPr>
                              <w:t xml:space="preserve">R2: </w:t>
                            </w:r>
                            <w:r>
                              <w:rPr>
                                <w:szCs w:val="24"/>
                              </w:rPr>
                              <w:tab/>
                              <w:t>final version with requested changes and including links to all the minutes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39805A05" w:rsidR="00A41996" w:rsidRDefault="00A41996" w:rsidP="00B8432B">
                      <w:pPr>
                        <w:jc w:val="center"/>
                      </w:pPr>
                      <w:r>
                        <w:t>This document contains the minutes of the IEEE 802.11 Working Group for the January 2025 Interim session in Kobe, Japan.</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746FE61A" w14:textId="38D40947" w:rsidR="00F7116B" w:rsidRDefault="00F7116B" w:rsidP="00315F6B">
                      <w:pPr>
                        <w:widowControl w:val="0"/>
                        <w:spacing w:before="120"/>
                        <w:ind w:left="360"/>
                        <w:rPr>
                          <w:szCs w:val="24"/>
                        </w:rPr>
                      </w:pPr>
                      <w:r>
                        <w:rPr>
                          <w:szCs w:val="24"/>
                        </w:rPr>
                        <w:t xml:space="preserve">R1: </w:t>
                      </w:r>
                      <w:r>
                        <w:rPr>
                          <w:szCs w:val="24"/>
                        </w:rPr>
                        <w:tab/>
                        <w:t>first revision with minor changes</w:t>
                      </w:r>
                    </w:p>
                    <w:p w14:paraId="507265FA" w14:textId="769AD40E" w:rsidR="00F7116B" w:rsidRDefault="00F7116B" w:rsidP="00315F6B">
                      <w:pPr>
                        <w:widowControl w:val="0"/>
                        <w:spacing w:before="120"/>
                        <w:ind w:left="360"/>
                        <w:rPr>
                          <w:szCs w:val="24"/>
                        </w:rPr>
                      </w:pPr>
                      <w:r>
                        <w:rPr>
                          <w:szCs w:val="24"/>
                        </w:rPr>
                        <w:t xml:space="preserve">R2: </w:t>
                      </w:r>
                      <w:r>
                        <w:rPr>
                          <w:szCs w:val="24"/>
                        </w:rPr>
                        <w:tab/>
                        <w:t>final version with requested changes and including links to all the minutes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283618F"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39030B">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20</w:t>
      </w:r>
      <w:r w:rsidR="0039030B">
        <w:rPr>
          <w:b/>
          <w:sz w:val="32"/>
          <w:szCs w:val="32"/>
        </w:rPr>
        <w:t>9</w:t>
      </w:r>
    </w:p>
    <w:p w14:paraId="054495FA" w14:textId="492AD977" w:rsidR="00C95EA3" w:rsidRPr="004B40F8" w:rsidRDefault="0039030B" w:rsidP="00C95EA3">
      <w:pPr>
        <w:widowControl w:val="0"/>
        <w:spacing w:before="120"/>
        <w:jc w:val="center"/>
        <w:rPr>
          <w:b/>
          <w:sz w:val="32"/>
          <w:szCs w:val="32"/>
        </w:rPr>
      </w:pPr>
      <w:r>
        <w:rPr>
          <w:b/>
          <w:sz w:val="32"/>
          <w:szCs w:val="32"/>
        </w:rPr>
        <w:t>January</w:t>
      </w:r>
      <w:r w:rsidR="002713A0" w:rsidRPr="004B40F8">
        <w:rPr>
          <w:b/>
          <w:sz w:val="32"/>
          <w:szCs w:val="32"/>
        </w:rPr>
        <w:t xml:space="preserve"> </w:t>
      </w:r>
      <w:r w:rsidR="001217A7">
        <w:rPr>
          <w:b/>
          <w:sz w:val="32"/>
          <w:szCs w:val="32"/>
        </w:rPr>
        <w:t>1</w:t>
      </w:r>
      <w:r w:rsidR="00FD73FF">
        <w:rPr>
          <w:b/>
          <w:sz w:val="32"/>
          <w:szCs w:val="32"/>
        </w:rPr>
        <w:t>3</w:t>
      </w:r>
      <w:r>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7</w:t>
      </w:r>
      <w:r w:rsidR="00A00D09" w:rsidRPr="004B40F8">
        <w:rPr>
          <w:b/>
          <w:sz w:val="32"/>
          <w:szCs w:val="32"/>
          <w:vertAlign w:val="superscript"/>
        </w:rPr>
        <w:t>th</w:t>
      </w:r>
      <w:r w:rsidR="00C95EA3" w:rsidRPr="004B40F8">
        <w:rPr>
          <w:b/>
          <w:sz w:val="32"/>
          <w:szCs w:val="32"/>
        </w:rPr>
        <w:t xml:space="preserve">, </w:t>
      </w:r>
      <w:r w:rsidRPr="004B40F8">
        <w:rPr>
          <w:b/>
          <w:sz w:val="32"/>
          <w:szCs w:val="32"/>
        </w:rPr>
        <w:t>202</w:t>
      </w:r>
      <w:r>
        <w:rPr>
          <w:b/>
          <w:sz w:val="32"/>
          <w:szCs w:val="32"/>
        </w:rPr>
        <w:t>5, Kobe, Japan</w:t>
      </w:r>
    </w:p>
    <w:p w14:paraId="333A4142" w14:textId="77777777" w:rsidR="00C95EA3" w:rsidRPr="004B40F8" w:rsidRDefault="00C95EA3" w:rsidP="00BE2471">
      <w:pPr>
        <w:jc w:val="center"/>
        <w:rPr>
          <w:b/>
          <w:sz w:val="32"/>
          <w:szCs w:val="32"/>
        </w:rPr>
      </w:pPr>
    </w:p>
    <w:p w14:paraId="5CE6459C" w14:textId="05595EA8"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9030B">
        <w:rPr>
          <w:sz w:val="32"/>
        </w:rPr>
        <w:t>January</w:t>
      </w:r>
      <w:r w:rsidR="0039030B" w:rsidRPr="004B40F8">
        <w:rPr>
          <w:sz w:val="32"/>
        </w:rPr>
        <w:t xml:space="preserve"> </w:t>
      </w:r>
      <w:r w:rsidR="0039030B">
        <w:rPr>
          <w:sz w:val="32"/>
        </w:rPr>
        <w:t>13</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AD5A727" w:rsidR="00F97F06" w:rsidRPr="00D917EB" w:rsidRDefault="00822FB8" w:rsidP="0020501D">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E451C8">
        <w:t xml:space="preserve">: </w:t>
      </w:r>
      <w:hyperlink r:id="rId9" w:history="1">
        <w:r w:rsidR="001248F8" w:rsidRPr="00E55EAC">
          <w:rPr>
            <w:rStyle w:val="Hyperlink"/>
          </w:rPr>
          <w:t>11-24</w:t>
        </w:r>
        <w:r w:rsidR="00FD1782" w:rsidRPr="00E55EAC">
          <w:rPr>
            <w:rStyle w:val="Hyperlink"/>
          </w:rPr>
          <w:t>/</w:t>
        </w:r>
        <w:r w:rsidR="0039467D" w:rsidRPr="00E55EAC">
          <w:rPr>
            <w:rStyle w:val="Hyperlink"/>
          </w:rPr>
          <w:t>2106</w:t>
        </w:r>
        <w:r w:rsidR="00FD1782" w:rsidRPr="00E55EAC">
          <w:rPr>
            <w:rStyle w:val="Hyperlink"/>
          </w:rPr>
          <w:t>r</w:t>
        </w:r>
        <w:r w:rsidR="00E36EE3" w:rsidRPr="00E451C8">
          <w:rPr>
            <w:rStyle w:val="Hyperlink"/>
          </w:rPr>
          <w:t>1</w:t>
        </w:r>
      </w:hyperlink>
      <w:r w:rsidR="002B55B9" w:rsidRPr="00E451C8">
        <w:t>)</w:t>
      </w:r>
    </w:p>
    <w:p w14:paraId="06436C46" w14:textId="4AAAE4CE" w:rsidR="00FE69C5" w:rsidRPr="003F025E" w:rsidRDefault="001605CE" w:rsidP="0020501D">
      <w:pPr>
        <w:pStyle w:val="berschrift2"/>
      </w:pPr>
      <w:r w:rsidRPr="003F025E">
        <w:t xml:space="preserve">Meeting </w:t>
      </w:r>
      <w:r w:rsidR="00FE69C5" w:rsidRPr="003F025E">
        <w:t xml:space="preserve">Call to </w:t>
      </w:r>
      <w:r w:rsidRPr="003F025E">
        <w:t>O</w:t>
      </w:r>
      <w:r w:rsidR="00FE69C5" w:rsidRPr="003F025E">
        <w:t>rder</w:t>
      </w:r>
    </w:p>
    <w:p w14:paraId="69A9D0C6" w14:textId="17B862BA"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346499" w:rsidRPr="00C84DD6">
        <w:t>9</w:t>
      </w:r>
      <w:r w:rsidR="00822FB8" w:rsidRPr="00C84DD6">
        <w:t>:</w:t>
      </w:r>
      <w:r w:rsidR="00346499" w:rsidRPr="00C84DD6">
        <w:t>0</w:t>
      </w:r>
      <w:r w:rsidR="00E36EE3">
        <w:t>4</w:t>
      </w:r>
      <w:r w:rsidR="00822FB8" w:rsidRPr="00C84DD6">
        <w:t xml:space="preserve"> </w:t>
      </w:r>
      <w:r w:rsidR="00113A0B">
        <w:t xml:space="preserve">Japan </w:t>
      </w:r>
      <w:r w:rsidR="000A23E2">
        <w:t>t</w:t>
      </w:r>
      <w:r w:rsidR="00822FB8" w:rsidRPr="00C84DD6">
        <w:t xml:space="preserve">ime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20501D">
      <w:pPr>
        <w:pStyle w:val="berschrift2"/>
      </w:pPr>
      <w:r w:rsidRPr="004B40F8">
        <w:t>Officer and IEEE SA staff introduction</w:t>
      </w:r>
    </w:p>
    <w:p w14:paraId="5B515E03" w14:textId="335368BF" w:rsidR="00E25C90" w:rsidRPr="003F025E" w:rsidRDefault="00E25C90" w:rsidP="00AF5C93">
      <w:pPr>
        <w:pStyle w:val="Listenabsatz"/>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AF5C93">
      <w:pPr>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AF5C93">
      <w:pPr>
        <w:ind w:firstLine="720"/>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AF5C93">
      <w:pPr>
        <w:ind w:firstLine="720"/>
        <w:rPr>
          <w:szCs w:val="24"/>
          <w:lang w:val="de-DE"/>
        </w:rPr>
      </w:pPr>
      <w:proofErr w:type="spellStart"/>
      <w:r w:rsidRPr="004B40F8">
        <w:rPr>
          <w:szCs w:val="24"/>
          <w:lang w:val="de-DE"/>
        </w:rPr>
        <w:t>Secretary</w:t>
      </w:r>
      <w:proofErr w:type="spellEnd"/>
      <w:r w:rsidRPr="004B40F8">
        <w:rPr>
          <w:szCs w:val="24"/>
          <w:lang w:val="de-DE"/>
        </w:rPr>
        <w:t>:</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21A2F176" w14:textId="57A8EC13" w:rsidR="003B2099" w:rsidRPr="004B40F8" w:rsidRDefault="00822FB8" w:rsidP="00AF5C93">
      <w:pPr>
        <w:widowControl w:val="0"/>
        <w:spacing w:before="180" w:after="180"/>
        <w:ind w:firstLine="720"/>
        <w:rPr>
          <w:highlight w:val="yellow"/>
        </w:rPr>
      </w:pPr>
      <w:r w:rsidRPr="004B40F8">
        <w:rPr>
          <w:szCs w:val="24"/>
        </w:rPr>
        <w:t>IEEE SA Staff present:</w:t>
      </w:r>
      <w:r w:rsidRPr="004B40F8">
        <w:t xml:space="preserve"> </w:t>
      </w:r>
      <w:r w:rsidR="002E65DB" w:rsidRPr="00FD73FF">
        <w:rPr>
          <w:szCs w:val="24"/>
          <w:lang w:eastAsia="de-DE"/>
        </w:rPr>
        <w:t>Christy Bahn</w:t>
      </w:r>
      <w:r w:rsidR="003B2099" w:rsidRPr="00F85396">
        <w:rPr>
          <w:lang w:eastAsia="de-DE"/>
        </w:rPr>
        <w:t xml:space="preserve"> </w:t>
      </w:r>
    </w:p>
    <w:p w14:paraId="5FF1654E" w14:textId="611AD07F" w:rsidR="00822FB8" w:rsidRPr="004B40F8" w:rsidRDefault="00822FB8">
      <w:pPr>
        <w:widowControl w:val="0"/>
        <w:rPr>
          <w:szCs w:val="24"/>
        </w:rPr>
      </w:pPr>
      <w:r w:rsidRPr="004B40F8">
        <w:rPr>
          <w:szCs w:val="24"/>
        </w:rPr>
        <w:t xml:space="preserve">There were </w:t>
      </w:r>
      <w:r w:rsidR="00323071" w:rsidRPr="00E21CA5">
        <w:rPr>
          <w:szCs w:val="24"/>
        </w:rPr>
        <w:t>2</w:t>
      </w:r>
      <w:r w:rsidR="00BB6E10">
        <w:rPr>
          <w:szCs w:val="24"/>
        </w:rPr>
        <w:t>33</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in the room</w:t>
      </w:r>
      <w:r w:rsidR="00BB6E10">
        <w:rPr>
          <w:szCs w:val="24"/>
        </w:rPr>
        <w:t xml:space="preserve"> and </w:t>
      </w:r>
      <w:r w:rsidR="00214A2E">
        <w:rPr>
          <w:szCs w:val="24"/>
        </w:rPr>
        <w:t xml:space="preserve">on the </w:t>
      </w:r>
      <w:r w:rsidR="00E21CA5">
        <w:rPr>
          <w:szCs w:val="24"/>
        </w:rPr>
        <w:t>balcony</w:t>
      </w:r>
      <w:r w:rsidRPr="004B40F8">
        <w:rPr>
          <w:szCs w:val="24"/>
        </w:rPr>
        <w:t xml:space="preserve">, </w:t>
      </w:r>
      <w:r w:rsidR="00DB7E32">
        <w:rPr>
          <w:szCs w:val="24"/>
        </w:rPr>
        <w:t>292</w:t>
      </w:r>
      <w:r w:rsidR="00F02E11">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F02E11">
        <w:rPr>
          <w:szCs w:val="24"/>
        </w:rPr>
        <w:t>9:</w:t>
      </w:r>
      <w:r w:rsidR="00DB7E32">
        <w:rPr>
          <w:szCs w:val="24"/>
        </w:rPr>
        <w:t>41</w:t>
      </w:r>
      <w:r w:rsidR="00F02E11">
        <w:rPr>
          <w:szCs w:val="24"/>
        </w:rPr>
        <w:t xml:space="preserve">) </w:t>
      </w:r>
      <w:r w:rsidRPr="004B40F8">
        <w:rPr>
          <w:szCs w:val="24"/>
        </w:rPr>
        <w:t xml:space="preserve">and </w:t>
      </w:r>
      <w:r w:rsidR="005E1044">
        <w:rPr>
          <w:szCs w:val="24"/>
        </w:rPr>
        <w:t>479</w:t>
      </w:r>
      <w:r w:rsidR="00583FB1" w:rsidRPr="004B40F8">
        <w:rPr>
          <w:szCs w:val="24"/>
        </w:rPr>
        <w:t xml:space="preserve"> </w:t>
      </w:r>
      <w:r w:rsidRPr="004B40F8">
        <w:rPr>
          <w:szCs w:val="24"/>
        </w:rPr>
        <w:t>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20501D">
      <w:pPr>
        <w:pStyle w:val="berschrift2"/>
      </w:pPr>
      <w:r>
        <w:t xml:space="preserve">Meeting </w:t>
      </w:r>
      <w:r w:rsidR="001A7D2B" w:rsidRPr="004B40F8">
        <w:t>Decorum</w:t>
      </w:r>
    </w:p>
    <w:p w14:paraId="2C46503A" w14:textId="71C770E8" w:rsidR="0040611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7E6FB5">
      <w:pPr>
        <w:widowControl w:val="0"/>
        <w:rPr>
          <w:szCs w:val="24"/>
        </w:rPr>
      </w:pPr>
      <w:r w:rsidRPr="004B40F8">
        <w:rPr>
          <w:szCs w:val="24"/>
        </w:rPr>
        <w:t>Are there any members of the press present?</w:t>
      </w:r>
    </w:p>
    <w:p w14:paraId="76B1CD8F" w14:textId="77777777" w:rsidR="007E6FB5" w:rsidRPr="004B40F8" w:rsidRDefault="007E6FB5" w:rsidP="007E6FB5">
      <w:pPr>
        <w:pStyle w:val="Listenabsatz"/>
        <w:widowControl w:val="0"/>
        <w:numPr>
          <w:ilvl w:val="1"/>
          <w:numId w:val="6"/>
        </w:numPr>
        <w:spacing w:before="180" w:after="180"/>
        <w:ind w:left="0" w:firstLine="0"/>
      </w:pPr>
      <w:r w:rsidRPr="004B40F8">
        <w:t>None.</w:t>
      </w:r>
    </w:p>
    <w:p w14:paraId="3E3974DB" w14:textId="545D09B6" w:rsidR="00406118" w:rsidRPr="004B40F8" w:rsidRDefault="00406118" w:rsidP="0020501D">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3459CA">
          <w:rPr>
            <w:rStyle w:val="Hyperlink"/>
          </w:rPr>
          <w:t>11-24/</w:t>
        </w:r>
        <w:r w:rsidR="0039467D" w:rsidRPr="003459CA">
          <w:rPr>
            <w:rStyle w:val="Hyperlink"/>
          </w:rPr>
          <w:t>2105r</w:t>
        </w:r>
        <w:r w:rsidR="00E36EE3" w:rsidRPr="003459CA">
          <w:rPr>
            <w:rStyle w:val="Hyperlink"/>
          </w:rPr>
          <w:t>2</w:t>
        </w:r>
      </w:hyperlink>
      <w:r w:rsidR="00346499" w:rsidRPr="003459CA">
        <w:t>)</w:t>
      </w:r>
      <w:r w:rsidR="00346499" w:rsidRPr="004B40F8">
        <w:t xml:space="preserve"> </w:t>
      </w:r>
    </w:p>
    <w:p w14:paraId="67E157F5" w14:textId="1BA26186" w:rsidR="00F85396" w:rsidRDefault="00406118" w:rsidP="00BE0BE3">
      <w:pPr>
        <w:widowControl w:val="0"/>
      </w:pPr>
      <w:r w:rsidRPr="004B40F8">
        <w:t xml:space="preserve">This is a summary of the </w:t>
      </w:r>
      <w:r w:rsidR="0039467D">
        <w:t>January Interim</w:t>
      </w:r>
      <w:r w:rsidRPr="004B40F8">
        <w:t>. Please</w:t>
      </w:r>
      <w:r w:rsidR="00E06DDA" w:rsidRPr="004B40F8">
        <w:t>,</w:t>
      </w:r>
      <w:r w:rsidRPr="004B40F8">
        <w:t xml:space="preserve"> note the schedule for this session on the separate tab “Schedule Graphic”. </w:t>
      </w:r>
    </w:p>
    <w:p w14:paraId="5D42E6C1" w14:textId="5CBD8C20" w:rsidR="00557D33" w:rsidRDefault="00406118" w:rsidP="003459CA">
      <w:pPr>
        <w:widowControl w:val="0"/>
      </w:pPr>
      <w:r w:rsidRPr="004B40F8">
        <w:t xml:space="preserve">There were a couple of updates from yesterday’s Chairs Advisory Committee (CAC) meeting. The chair highlighted the changes for the meeting slots. </w:t>
      </w:r>
    </w:p>
    <w:p w14:paraId="761E7FF2" w14:textId="6EB5885B" w:rsidR="00ED0905" w:rsidRPr="004B40F8" w:rsidRDefault="00ED0905" w:rsidP="00557D33">
      <w:r>
        <w:lastRenderedPageBreak/>
        <w:t>Subgroup Chairs</w:t>
      </w:r>
      <w:r w:rsidR="003459CA">
        <w:t xml:space="preserve">, please, </w:t>
      </w:r>
      <w:r>
        <w:t xml:space="preserve">connect with Stephen to get </w:t>
      </w:r>
      <w:r w:rsidR="00BB6E10">
        <w:t xml:space="preserve">Host </w:t>
      </w:r>
      <w:r>
        <w:t>Keys.</w:t>
      </w:r>
    </w:p>
    <w:p w14:paraId="6394A3D5" w14:textId="453CF801"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804411" w:rsidRPr="002F5262">
          <w:rPr>
            <w:rStyle w:val="Hyperlink"/>
            <w:b/>
            <w:szCs w:val="24"/>
          </w:rPr>
          <w:t>11-24-2105r</w:t>
        </w:r>
      </w:hyperlink>
      <w:r w:rsidR="00E36EE3" w:rsidRPr="009227F2">
        <w:rPr>
          <w:rStyle w:val="Hyperlink"/>
          <w:b/>
          <w:szCs w:val="24"/>
        </w:rPr>
        <w:t>2</w:t>
      </w:r>
      <w:r w:rsidR="00804411" w:rsidRPr="004B40F8">
        <w:rPr>
          <w:b/>
          <w:szCs w:val="24"/>
        </w:rPr>
        <w:t xml:space="preserve"> </w:t>
      </w:r>
      <w:r w:rsidRPr="004B40F8">
        <w:rPr>
          <w:b/>
          <w:szCs w:val="24"/>
        </w:rPr>
        <w:t>for the Monday opening plenary.</w:t>
      </w:r>
    </w:p>
    <w:p w14:paraId="70F3590A" w14:textId="5028A947" w:rsidR="00406118" w:rsidRPr="004B40F8" w:rsidRDefault="00406118" w:rsidP="00BE0BE3">
      <w:pPr>
        <w:widowControl w:val="0"/>
        <w:ind w:left="426"/>
        <w:rPr>
          <w:szCs w:val="24"/>
        </w:rPr>
      </w:pPr>
      <w:r w:rsidRPr="004B40F8">
        <w:rPr>
          <w:szCs w:val="24"/>
        </w:rPr>
        <w:t>Moved:</w:t>
      </w:r>
      <w:r w:rsidR="00346499" w:rsidRPr="004B40F8">
        <w:rPr>
          <w:szCs w:val="24"/>
        </w:rPr>
        <w:t xml:space="preserve"> </w:t>
      </w:r>
      <w:r w:rsidR="00B06E1C">
        <w:rPr>
          <w:szCs w:val="24"/>
        </w:rPr>
        <w:t>Bo Sun</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E36EE3">
        <w:rPr>
          <w:szCs w:val="24"/>
        </w:rPr>
        <w:t>Stephen</w:t>
      </w:r>
      <w:r w:rsidR="00B06E1C">
        <w:rPr>
          <w:szCs w:val="24"/>
        </w:rPr>
        <w:t xml:space="preserve"> McCann</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7CF57B1D" w:rsidR="003B2099" w:rsidRPr="004B40F8" w:rsidRDefault="003B2099" w:rsidP="0020501D">
      <w:pPr>
        <w:pStyle w:val="berschrift2"/>
      </w:pPr>
      <w:r w:rsidRPr="004B40F8">
        <w:t xml:space="preserve">Review and approve </w:t>
      </w:r>
      <w:r w:rsidR="00804411">
        <w:t>November</w:t>
      </w:r>
      <w:r w:rsidR="00804411" w:rsidRPr="004B40F8">
        <w:t xml:space="preserve"> </w:t>
      </w:r>
      <w:r w:rsidRPr="004B40F8">
        <w:t xml:space="preserve">2024 WG </w:t>
      </w:r>
      <w:r w:rsidR="00804411">
        <w:t xml:space="preserve">meeting </w:t>
      </w:r>
      <w:r w:rsidRPr="004B40F8">
        <w:t>minutes</w:t>
      </w:r>
    </w:p>
    <w:p w14:paraId="7FCFCF03" w14:textId="4F031C66"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804411">
        <w:rPr>
          <w:b/>
          <w:szCs w:val="24"/>
        </w:rPr>
        <w:t>November</w:t>
      </w:r>
      <w:r w:rsidR="00804411" w:rsidRPr="004B40F8">
        <w:rPr>
          <w:b/>
          <w:szCs w:val="24"/>
        </w:rPr>
        <w:t xml:space="preserve"> </w:t>
      </w:r>
      <w:r w:rsidRPr="004B40F8">
        <w:rPr>
          <w:b/>
          <w:szCs w:val="24"/>
        </w:rPr>
        <w:t xml:space="preserve">2024 WG </w:t>
      </w:r>
      <w:r w:rsidR="00804411">
        <w:rPr>
          <w:b/>
          <w:szCs w:val="24"/>
        </w:rPr>
        <w:t xml:space="preserve">meeting </w:t>
      </w:r>
      <w:r w:rsidRPr="004B40F8">
        <w:rPr>
          <w:b/>
          <w:szCs w:val="24"/>
        </w:rPr>
        <w:t xml:space="preserve">minutes document </w:t>
      </w:r>
      <w:hyperlink r:id="rId12" w:history="1">
        <w:r w:rsidRPr="004B40F8">
          <w:rPr>
            <w:rStyle w:val="Hyperlink"/>
            <w:b/>
            <w:szCs w:val="24"/>
          </w:rPr>
          <w:t>11-24-</w:t>
        </w:r>
        <w:r w:rsidR="00804411" w:rsidRPr="004B40F8">
          <w:rPr>
            <w:rStyle w:val="Hyperlink"/>
            <w:b/>
            <w:szCs w:val="24"/>
          </w:rPr>
          <w:t>1</w:t>
        </w:r>
        <w:r w:rsidR="00804411">
          <w:rPr>
            <w:rStyle w:val="Hyperlink"/>
            <w:b/>
            <w:szCs w:val="24"/>
          </w:rPr>
          <w:t>680</w:t>
        </w:r>
        <w:r w:rsidR="00804411" w:rsidRPr="004B40F8">
          <w:rPr>
            <w:rStyle w:val="Hyperlink"/>
            <w:b/>
            <w:szCs w:val="24"/>
          </w:rPr>
          <w:t>r1</w:t>
        </w:r>
        <w:r w:rsidRPr="004B40F8">
          <w:rPr>
            <w:rStyle w:val="Hyperlink"/>
            <w:b/>
            <w:szCs w:val="24"/>
          </w:rPr>
          <w:t>.</w:t>
        </w:r>
      </w:hyperlink>
    </w:p>
    <w:p w14:paraId="624595F5" w14:textId="09605D9A" w:rsidR="003B2099" w:rsidRPr="00CA4E35" w:rsidRDefault="003B2099" w:rsidP="00BE0BE3">
      <w:pPr>
        <w:widowControl w:val="0"/>
        <w:tabs>
          <w:tab w:val="left" w:pos="2520"/>
        </w:tabs>
        <w:suppressAutoHyphens/>
        <w:ind w:left="792"/>
        <w:rPr>
          <w:szCs w:val="24"/>
        </w:rPr>
      </w:pPr>
      <w:r w:rsidRPr="00CA4E35">
        <w:rPr>
          <w:szCs w:val="24"/>
        </w:rPr>
        <w:t xml:space="preserve">Moved: </w:t>
      </w:r>
      <w:r w:rsidR="00E36EE3">
        <w:rPr>
          <w:szCs w:val="24"/>
        </w:rPr>
        <w:t xml:space="preserve">Tuncer </w:t>
      </w:r>
      <w:proofErr w:type="spellStart"/>
      <w:r w:rsidR="00E36EE3">
        <w:rPr>
          <w:szCs w:val="24"/>
        </w:rPr>
        <w:t>Baykas</w:t>
      </w:r>
      <w:proofErr w:type="spellEnd"/>
      <w:r w:rsidRPr="00CA4E35">
        <w:rPr>
          <w:szCs w:val="24"/>
        </w:rPr>
        <w:t>, 2</w:t>
      </w:r>
      <w:r w:rsidRPr="00CA4E35">
        <w:rPr>
          <w:szCs w:val="24"/>
          <w:vertAlign w:val="superscript"/>
        </w:rPr>
        <w:t>nd</w:t>
      </w:r>
      <w:r w:rsidRPr="00CA4E35">
        <w:rPr>
          <w:szCs w:val="24"/>
        </w:rPr>
        <w:t xml:space="preserve">: </w:t>
      </w:r>
      <w:r w:rsidR="00E36EE3">
        <w:rPr>
          <w:szCs w:val="24"/>
        </w:rPr>
        <w:t>Bo Sun</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20501D">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0990B9D8" w:rsidR="003B2099" w:rsidRPr="004B40F8" w:rsidRDefault="003B2099" w:rsidP="00BE0BE3">
      <w:pPr>
        <w:widowControl w:val="0"/>
        <w:tabs>
          <w:tab w:val="left" w:pos="2520"/>
        </w:tabs>
        <w:suppressAutoHyphens/>
        <w:ind w:left="792"/>
        <w:rPr>
          <w:b/>
          <w:szCs w:val="24"/>
        </w:rPr>
      </w:pPr>
      <w:r w:rsidRPr="004B40F8">
        <w:rPr>
          <w:szCs w:val="24"/>
        </w:rPr>
        <w:t xml:space="preserve">Yes: </w:t>
      </w:r>
      <w:r w:rsidR="00E36EE3">
        <w:rPr>
          <w:szCs w:val="24"/>
        </w:rPr>
        <w:t>18</w:t>
      </w:r>
      <w:r w:rsidR="00E36EE3" w:rsidRPr="004B40F8">
        <w:rPr>
          <w:szCs w:val="24"/>
        </w:rPr>
        <w:t xml:space="preserve"> </w:t>
      </w:r>
      <w:r w:rsidRPr="004B40F8">
        <w:rPr>
          <w:szCs w:val="24"/>
        </w:rPr>
        <w:t xml:space="preserve">(in the room) and </w:t>
      </w:r>
      <w:r w:rsidR="00E36EE3">
        <w:rPr>
          <w:szCs w:val="24"/>
        </w:rPr>
        <w:t>5</w:t>
      </w:r>
      <w:r w:rsidR="00E36EE3" w:rsidRPr="004B40F8">
        <w:rPr>
          <w:szCs w:val="24"/>
        </w:rPr>
        <w:t xml:space="preserve"> </w:t>
      </w:r>
      <w:r w:rsidRPr="004B40F8">
        <w:rPr>
          <w:szCs w:val="24"/>
        </w:rPr>
        <w:t>(online)</w:t>
      </w:r>
      <w:r w:rsidR="00AE2384" w:rsidRPr="004B40F8">
        <w:rPr>
          <w:szCs w:val="24"/>
        </w:rPr>
        <w:t>.</w:t>
      </w:r>
    </w:p>
    <w:p w14:paraId="1FFF6C51" w14:textId="70F043B1"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533385">
        <w:rPr>
          <w:szCs w:val="24"/>
        </w:rPr>
        <w:t>January</w:t>
      </w:r>
      <w:r w:rsidRPr="004B40F8">
        <w:rPr>
          <w:szCs w:val="24"/>
        </w:rPr>
        <w:t xml:space="preserve"> </w:t>
      </w:r>
      <w:r w:rsidR="00533385">
        <w:rPr>
          <w:szCs w:val="24"/>
        </w:rPr>
        <w:t>13</w:t>
      </w:r>
      <w:r w:rsidR="00533385" w:rsidRPr="004B40F8">
        <w:rPr>
          <w:szCs w:val="24"/>
          <w:vertAlign w:val="superscript"/>
        </w:rPr>
        <w:t>th</w:t>
      </w:r>
      <w:r w:rsidR="00533385" w:rsidRPr="004B40F8">
        <w:rPr>
          <w:szCs w:val="24"/>
        </w:rPr>
        <w:t xml:space="preserve"> </w:t>
      </w:r>
      <w:r w:rsidRPr="004B40F8">
        <w:rPr>
          <w:szCs w:val="24"/>
        </w:rPr>
        <w:t xml:space="preserve">at </w:t>
      </w:r>
      <w:r w:rsidR="00533385">
        <w:rPr>
          <w:szCs w:val="24"/>
        </w:rPr>
        <w:t xml:space="preserve">AM2 </w:t>
      </w:r>
      <w:r w:rsidR="00533385" w:rsidRPr="004B40F8">
        <w:rPr>
          <w:szCs w:val="24"/>
        </w:rPr>
        <w:t>1</w:t>
      </w:r>
      <w:r w:rsidR="00F5774B">
        <w:rPr>
          <w:szCs w:val="24"/>
        </w:rPr>
        <w:t>0</w:t>
      </w:r>
      <w:r w:rsidRPr="004B40F8">
        <w:rPr>
          <w:szCs w:val="24"/>
        </w:rPr>
        <w:t xml:space="preserve">:30 </w:t>
      </w:r>
      <w:r w:rsidR="001217A7">
        <w:rPr>
          <w:szCs w:val="24"/>
        </w:rPr>
        <w:t xml:space="preserve">local time </w:t>
      </w:r>
      <w:r w:rsidRPr="004B40F8">
        <w:rPr>
          <w:szCs w:val="24"/>
        </w:rPr>
        <w:t>in room</w:t>
      </w:r>
      <w:r w:rsidR="00804411">
        <w:rPr>
          <w:szCs w:val="24"/>
        </w:rPr>
        <w:t xml:space="preserve"> </w:t>
      </w:r>
      <w:r w:rsidR="00AE2391" w:rsidRPr="00BB2F71">
        <w:rPr>
          <w:szCs w:val="24"/>
        </w:rPr>
        <w:t>4</w:t>
      </w:r>
      <w:r w:rsidR="00BB2F71" w:rsidRPr="00BB2F71">
        <w:rPr>
          <w:szCs w:val="24"/>
        </w:rPr>
        <w:t>02</w:t>
      </w:r>
      <w:r w:rsidRPr="004B40F8">
        <w:rPr>
          <w:szCs w:val="24"/>
        </w:rPr>
        <w:t>. Everyone is welcome to join this meeting.</w:t>
      </w:r>
    </w:p>
    <w:p w14:paraId="1EEBEE50" w14:textId="6B45B8ED" w:rsidR="00DD724A" w:rsidRPr="004B40F8" w:rsidRDefault="00DD724A" w:rsidP="0020501D">
      <w:pPr>
        <w:pStyle w:val="B1"/>
      </w:pPr>
      <w:r w:rsidRPr="004B40F8">
        <w:t>Announcements</w:t>
      </w:r>
    </w:p>
    <w:p w14:paraId="59087CE2" w14:textId="0CBA1D8B" w:rsidR="00005949" w:rsidRPr="004B40F8" w:rsidRDefault="005D0845" w:rsidP="00AF5C93">
      <w:pPr>
        <w:pStyle w:val="berschrift2"/>
      </w:pPr>
      <w:r w:rsidRPr="004B40F8">
        <w:t>Policies and procedures</w:t>
      </w:r>
      <w:r w:rsidR="00F97F06" w:rsidRPr="004B40F8">
        <w:t xml:space="preserve"> </w:t>
      </w:r>
    </w:p>
    <w:p w14:paraId="33488BF8" w14:textId="45654D52" w:rsidR="00147BCD" w:rsidRDefault="00147BCD" w:rsidP="00005949">
      <w:pPr>
        <w:pStyle w:val="Listenabsatz"/>
        <w:widowControl w:val="0"/>
        <w:ind w:left="792"/>
        <w:rPr>
          <w:iCs/>
        </w:rPr>
      </w:pPr>
      <w:r w:rsidRPr="004B40F8">
        <w:rPr>
          <w:iCs/>
        </w:rPr>
        <w:t>(</w:t>
      </w:r>
      <w:r w:rsidR="004D1478" w:rsidRPr="004B40F8">
        <w:rPr>
          <w:iCs/>
        </w:rPr>
        <w:t>2</w:t>
      </w:r>
      <w:r w:rsidR="004D1478" w:rsidRPr="004B40F8">
        <w:rPr>
          <w:iCs/>
          <w:vertAlign w:val="superscript"/>
        </w:rPr>
        <w:t>nd</w:t>
      </w:r>
      <w:r w:rsidR="003B2099" w:rsidRPr="004B40F8">
        <w:rPr>
          <w:iCs/>
        </w:rPr>
        <w:t xml:space="preserve"> Vice C</w:t>
      </w:r>
      <w:r w:rsidR="004D1478" w:rsidRPr="004B40F8">
        <w:rPr>
          <w:iCs/>
        </w:rPr>
        <w:t>h</w:t>
      </w:r>
      <w:r w:rsidR="003B2099" w:rsidRPr="004B40F8">
        <w:rPr>
          <w:iCs/>
        </w:rPr>
        <w:t>a</w:t>
      </w:r>
      <w:r w:rsidR="004D1478" w:rsidRPr="004B40F8">
        <w:rPr>
          <w:iCs/>
        </w:rPr>
        <w:t xml:space="preserve">ir Report: </w:t>
      </w:r>
      <w:hyperlink r:id="rId13" w:history="1">
        <w:r w:rsidR="00AE2391" w:rsidRPr="00DB5F02">
          <w:rPr>
            <w:rStyle w:val="Hyperlink"/>
            <w:iCs/>
          </w:rPr>
          <w:t>11-24</w:t>
        </w:r>
        <w:r w:rsidR="00AE2391">
          <w:rPr>
            <w:rStyle w:val="Hyperlink"/>
            <w:iCs/>
          </w:rPr>
          <w:t>/2100</w:t>
        </w:r>
        <w:r w:rsidR="00AE2391" w:rsidRPr="00DB5F02">
          <w:rPr>
            <w:rStyle w:val="Hyperlink"/>
            <w:iCs/>
          </w:rPr>
          <w:t>r</w:t>
        </w:r>
        <w:r w:rsidR="00AE2391" w:rsidRPr="007C1AD4">
          <w:rPr>
            <w:rStyle w:val="Hyperlink"/>
            <w:iCs/>
          </w:rPr>
          <w:t>0</w:t>
        </w:r>
      </w:hyperlink>
      <w:r w:rsidRPr="004B40F8">
        <w:rPr>
          <w:iCs/>
        </w:rPr>
        <w:t>)</w:t>
      </w:r>
    </w:p>
    <w:p w14:paraId="4E50F559" w14:textId="77777777" w:rsidR="006554F0" w:rsidRDefault="006554F0" w:rsidP="00005949">
      <w:pPr>
        <w:pStyle w:val="Listenabsatz"/>
        <w:widowControl w:val="0"/>
        <w:ind w:left="792"/>
        <w:rPr>
          <w:iCs/>
        </w:rPr>
      </w:pPr>
    </w:p>
    <w:p w14:paraId="2B13EB86" w14:textId="3650C0B1" w:rsidR="00C64146" w:rsidRPr="000D3F90" w:rsidRDefault="006554F0" w:rsidP="00AF5C93">
      <w:pPr>
        <w:pStyle w:val="B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Pr>
          <w:rStyle w:val="Formatvorlage6Zchn"/>
        </w:rPr>
        <w:t>3</w:t>
      </w:r>
      <w:r w:rsidR="005D0845" w:rsidRPr="000D3F90">
        <w:rPr>
          <w:rStyle w:val="Formatvorlage6Zchn"/>
        </w:rPr>
        <w:t>-</w:t>
      </w:r>
      <w:r w:rsidR="000D3F90" w:rsidRPr="000D3F90">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4"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7AFD4EE2" w:rsidR="00763842" w:rsidRPr="00E451C8" w:rsidRDefault="00524596" w:rsidP="00AF5C93">
      <w:pPr>
        <w:widowControl w:val="0"/>
        <w:ind w:firstLine="720"/>
        <w:rPr>
          <w:iCs/>
        </w:rPr>
      </w:pPr>
      <w:r w:rsidRPr="005D0BA3">
        <w:rPr>
          <w:iCs/>
        </w:rPr>
        <w:t xml:space="preserve">There </w:t>
      </w:r>
      <w:r w:rsidR="0015070F" w:rsidRPr="005D0BA3">
        <w:rPr>
          <w:iCs/>
        </w:rPr>
        <w:t>were n</w:t>
      </w:r>
      <w:r w:rsidR="0015070F" w:rsidRPr="00E451C8">
        <w:rPr>
          <w:iCs/>
        </w:rPr>
        <w:t>o responses</w:t>
      </w:r>
      <w:r w:rsidR="00AB1213" w:rsidRPr="00E451C8">
        <w:rPr>
          <w:iCs/>
        </w:rPr>
        <w:t xml:space="preserve"> to the call for essential patents.</w:t>
      </w:r>
      <w:r w:rsidR="00B571D0" w:rsidRPr="00E451C8">
        <w:rPr>
          <w:iCs/>
        </w:rPr>
        <w:t xml:space="preserve"> No questions.</w:t>
      </w:r>
    </w:p>
    <w:p w14:paraId="5EC5E327" w14:textId="50D5B8A2" w:rsidR="00763842" w:rsidRPr="004B40F8" w:rsidRDefault="004056B4" w:rsidP="00AF5C93">
      <w:pPr>
        <w:pStyle w:val="B3"/>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4836F2">
        <w:t>8</w:t>
      </w:r>
      <w:r w:rsidR="000D3F90">
        <w:t>-10</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4D362FAF" w:rsidR="00DD724A" w:rsidRPr="006554F0" w:rsidRDefault="0040230B" w:rsidP="00AF5C93">
      <w:pPr>
        <w:pStyle w:val="B3"/>
      </w:pPr>
      <w:r w:rsidRPr="006554F0">
        <w:t xml:space="preserve">IEEE SA </w:t>
      </w:r>
      <w:r w:rsidR="00DD724A" w:rsidRPr="006554F0">
        <w:t xml:space="preserve">Participation </w:t>
      </w:r>
      <w:r w:rsidR="004056B4" w:rsidRPr="006554F0">
        <w:t xml:space="preserve">Slides </w:t>
      </w:r>
      <w:r w:rsidR="00DD724A" w:rsidRPr="006554F0">
        <w:t>(slides 11-13)</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71C117C3" w:rsidR="00763842" w:rsidRPr="004B40F8" w:rsidRDefault="00763842" w:rsidP="00AF5C93">
      <w:pPr>
        <w:pStyle w:val="B3"/>
      </w:pPr>
      <w:r w:rsidRPr="004B40F8">
        <w:t>IEEE SA Policy Documents</w:t>
      </w:r>
      <w:r w:rsidR="00DC759B" w:rsidRPr="004B40F8">
        <w:t xml:space="preserve"> (slide </w:t>
      </w:r>
      <w:r w:rsidR="00DC759B" w:rsidRPr="007D75B7">
        <w:t>14</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lastRenderedPageBreak/>
        <w:t xml:space="preserve">The current IEEE SA policy documents were read. </w:t>
      </w:r>
      <w:r w:rsidR="00407BEF" w:rsidRPr="004B40F8">
        <w:rPr>
          <w:iCs/>
          <w:szCs w:val="24"/>
        </w:rPr>
        <w:t>No questions.</w:t>
      </w:r>
    </w:p>
    <w:p w14:paraId="27A1E558" w14:textId="609697A3" w:rsidR="0040230B" w:rsidRPr="004B40F8" w:rsidRDefault="0040230B" w:rsidP="00AF5C93">
      <w:pPr>
        <w:pStyle w:val="B3"/>
      </w:pPr>
      <w:r w:rsidRPr="004B40F8">
        <w:t>IEEE SA Rules Document</w:t>
      </w:r>
      <w:r w:rsidR="004056B4" w:rsidRPr="004B40F8">
        <w:t>s</w:t>
      </w:r>
      <w:r w:rsidRPr="004B40F8">
        <w:t xml:space="preserve"> (slide </w:t>
      </w:r>
      <w:r w:rsidRPr="007D75B7">
        <w:t>15</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7FECE266" w:rsidR="0040230B" w:rsidRPr="004B40F8" w:rsidRDefault="0040230B" w:rsidP="00AF5C93">
      <w:pPr>
        <w:pStyle w:val="B3"/>
      </w:pPr>
      <w:r w:rsidRPr="004B40F8">
        <w:t xml:space="preserve">802 Ground Rules (slide </w:t>
      </w:r>
      <w:r w:rsidRPr="007D75B7">
        <w:t>16</w:t>
      </w:r>
      <w:r w:rsidRPr="004B40F8">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55888EA6" w:rsidR="0019034F" w:rsidRPr="004B40F8" w:rsidRDefault="0019034F" w:rsidP="00AF5C93">
      <w:pPr>
        <w:pStyle w:val="B3"/>
      </w:pPr>
      <w:r w:rsidRPr="004B40F8">
        <w:t xml:space="preserve">IEEE 802 Rules Documents (slide </w:t>
      </w:r>
      <w:r w:rsidRPr="007D75B7">
        <w:t>17</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4DABD3E5" w:rsidR="0019034F" w:rsidRPr="004B40F8" w:rsidRDefault="0019034F" w:rsidP="00AF5C93">
      <w:pPr>
        <w:pStyle w:val="B3"/>
      </w:pPr>
      <w:r w:rsidRPr="004B40F8">
        <w:t xml:space="preserve">IEEE 802.11 </w:t>
      </w:r>
      <w:r w:rsidR="000D3F90">
        <w:t>Operations Manual</w:t>
      </w:r>
      <w:r w:rsidRPr="004B40F8">
        <w:t xml:space="preserve"> (slide </w:t>
      </w:r>
      <w:r w:rsidRPr="007D75B7">
        <w:t>18</w:t>
      </w:r>
      <w:r w:rsidRPr="004B40F8">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5" w:history="1">
        <w:r w:rsidR="0019034F" w:rsidRPr="00F02E11">
          <w:rPr>
            <w:rStyle w:val="Hyperlink"/>
            <w:iCs/>
            <w:szCs w:val="24"/>
          </w:rPr>
          <w:t>11-22/163</w:t>
        </w:r>
        <w:r w:rsidR="00DC759B" w:rsidRPr="00F02E11">
          <w:rPr>
            <w:rStyle w:val="Hyperlink"/>
            <w:iCs/>
            <w:szCs w:val="24"/>
          </w:rPr>
          <w:t>8r4</w:t>
        </w:r>
      </w:hyperlink>
      <w:r w:rsidRPr="004B40F8">
        <w:rPr>
          <w:iCs/>
          <w:szCs w:val="24"/>
        </w:rPr>
        <w:t>. No changes this time</w:t>
      </w:r>
      <w:r w:rsidR="0019034F" w:rsidRPr="004B40F8">
        <w:rPr>
          <w:iCs/>
          <w:szCs w:val="24"/>
        </w:rPr>
        <w:t>.</w:t>
      </w:r>
    </w:p>
    <w:p w14:paraId="737BC0F3" w14:textId="5F583765" w:rsidR="0019034F" w:rsidRPr="004B40F8" w:rsidRDefault="0019034F" w:rsidP="00AF5C93">
      <w:pPr>
        <w:pStyle w:val="B3"/>
      </w:pPr>
      <w:r w:rsidRPr="004B40F8">
        <w:t xml:space="preserve">Voting rule reminder (slides </w:t>
      </w:r>
      <w:r w:rsidRPr="007D75B7">
        <w:t>19-20</w:t>
      </w:r>
      <w:r w:rsidRPr="004B40F8">
        <w:t>)</w:t>
      </w:r>
    </w:p>
    <w:p w14:paraId="7444666E" w14:textId="48DE60F2" w:rsidR="007D75B7" w:rsidRPr="004B40F8" w:rsidRDefault="00C76627" w:rsidP="007D75B7">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xml:space="preserve">. To achieve 75%, which counts towards an attendance credit for the session, you </w:t>
      </w:r>
      <w:r w:rsidRPr="00AD654B">
        <w:rPr>
          <w:iCs/>
        </w:rPr>
        <w:t xml:space="preserve">must attend </w:t>
      </w:r>
      <w:r w:rsidR="00EC16A9" w:rsidRPr="00AD654B">
        <w:rPr>
          <w:iCs/>
        </w:rPr>
        <w:t>1</w:t>
      </w:r>
      <w:r w:rsidR="00AA5770" w:rsidRPr="00AD654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AD654B">
        <w:rPr>
          <w:iCs/>
        </w:rPr>
        <w:t xml:space="preserve">If </w:t>
      </w:r>
      <w:r w:rsidR="00BB274D" w:rsidRPr="00BB274D">
        <w:rPr>
          <w:iCs/>
          <w:szCs w:val="24"/>
        </w:rPr>
        <w:t xml:space="preserve">a working group letter ballot (WGLB) </w:t>
      </w:r>
      <w:r w:rsidR="00AD654B">
        <w:rPr>
          <w:iCs/>
          <w:szCs w:val="24"/>
        </w:rPr>
        <w:t xml:space="preserve">fails, </w:t>
      </w:r>
      <w:r w:rsidR="00BB6E10">
        <w:rPr>
          <w:iCs/>
          <w:szCs w:val="24"/>
        </w:rPr>
        <w:t xml:space="preserve">the </w:t>
      </w:r>
      <w:r w:rsidR="007D75B7" w:rsidRPr="00AD654B">
        <w:rPr>
          <w:iCs/>
          <w:szCs w:val="24"/>
        </w:rPr>
        <w:t xml:space="preserve">length </w:t>
      </w:r>
      <w:r w:rsidR="00AD654B">
        <w:rPr>
          <w:iCs/>
          <w:szCs w:val="24"/>
        </w:rPr>
        <w:t xml:space="preserve">is only </w:t>
      </w:r>
      <w:r w:rsidR="007D75B7" w:rsidRPr="00AD654B">
        <w:rPr>
          <w:iCs/>
          <w:szCs w:val="24"/>
        </w:rPr>
        <w:t>1</w:t>
      </w:r>
      <w:r w:rsidR="007D75B7">
        <w:rPr>
          <w:iCs/>
          <w:szCs w:val="24"/>
        </w:rPr>
        <w:t>.</w:t>
      </w:r>
    </w:p>
    <w:p w14:paraId="7A7A27C4" w14:textId="6D6E22CC" w:rsidR="00B61B19" w:rsidRPr="004B40F8" w:rsidRDefault="0019034F" w:rsidP="00275D79">
      <w:pPr>
        <w:widowControl w:val="0"/>
        <w:ind w:left="709"/>
        <w:rPr>
          <w:iCs/>
          <w:szCs w:val="24"/>
        </w:rPr>
      </w:pPr>
      <w:r w:rsidRPr="004B40F8">
        <w:rPr>
          <w:iCs/>
          <w:szCs w:val="24"/>
        </w:rPr>
        <w:t>T</w:t>
      </w:r>
      <w:r w:rsidR="00791AE5" w:rsidRPr="004B40F8">
        <w:rPr>
          <w:iCs/>
          <w:szCs w:val="24"/>
        </w:rPr>
        <w:t>h</w:t>
      </w:r>
      <w:r w:rsidRPr="004B40F8">
        <w:rPr>
          <w:iCs/>
          <w:szCs w:val="24"/>
        </w:rPr>
        <w:t>ere</w:t>
      </w:r>
      <w:r w:rsidR="00791AE5" w:rsidRPr="004B40F8">
        <w:rPr>
          <w:iCs/>
          <w:szCs w:val="24"/>
        </w:rPr>
        <w:t xml:space="preserve"> is </w:t>
      </w:r>
      <w:r w:rsidRPr="004B40F8">
        <w:rPr>
          <w:iCs/>
          <w:szCs w:val="24"/>
        </w:rPr>
        <w:t xml:space="preserve">also </w:t>
      </w:r>
      <w:r w:rsidR="00791AE5" w:rsidRPr="004B40F8">
        <w:rPr>
          <w:iCs/>
          <w:szCs w:val="24"/>
        </w:rPr>
        <w:t>a reminder about the abstain vote</w:t>
      </w:r>
      <w:r w:rsidR="003B0FBD" w:rsidRPr="004B40F8">
        <w:rPr>
          <w:iCs/>
          <w:szCs w:val="24"/>
        </w:rPr>
        <w:t xml:space="preserve"> (lack of expertise</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t>
      </w:r>
    </w:p>
    <w:p w14:paraId="6E0A687C" w14:textId="34284C15" w:rsidR="0019034F" w:rsidRPr="004B40F8" w:rsidRDefault="0019034F" w:rsidP="00AF5C93">
      <w:pPr>
        <w:pStyle w:val="B3"/>
      </w:pPr>
      <w:r w:rsidRPr="004B40F8">
        <w:t xml:space="preserve">Email reflectors </w:t>
      </w:r>
      <w:r w:rsidR="00B571D0" w:rsidRPr="004B40F8">
        <w:t xml:space="preserve">(slides </w:t>
      </w:r>
      <w:r w:rsidR="00B571D0" w:rsidRPr="007D75B7">
        <w:t>21-22</w:t>
      </w:r>
      <w:r w:rsidR="00B571D0" w:rsidRPr="004B40F8">
        <w:t>)</w:t>
      </w:r>
    </w:p>
    <w:p w14:paraId="34E9E495" w14:textId="14ECEEFC"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get write</w:t>
      </w:r>
      <w:r w:rsidR="00C7644B" w:rsidRPr="004B40F8">
        <w:rPr>
          <w:iCs/>
          <w:szCs w:val="24"/>
        </w:rPr>
        <w:t xml:space="preserve"> </w:t>
      </w:r>
      <w:r w:rsidR="005348F2">
        <w:rPr>
          <w:iCs/>
          <w:szCs w:val="24"/>
        </w:rPr>
        <w:t xml:space="preserve">rights on Mentor by attendance at one meeting.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3AE85906" w:rsidR="00B571D0" w:rsidRPr="004B40F8" w:rsidRDefault="00B571D0" w:rsidP="00AF5C93">
      <w:pPr>
        <w:pStyle w:val="B3"/>
      </w:pPr>
      <w:r w:rsidRPr="004B40F8">
        <w:t xml:space="preserve">Posting documents (slides </w:t>
      </w:r>
      <w:r w:rsidRPr="001013DD">
        <w:t>23-24</w:t>
      </w:r>
      <w:r w:rsidRPr="004B40F8">
        <w:t>)</w:t>
      </w:r>
    </w:p>
    <w:p w14:paraId="1CF224C0" w14:textId="46DD1193" w:rsidR="00B571D0" w:rsidRPr="004B40F8" w:rsidRDefault="007935BD">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246EDC">
        <w:rPr>
          <w:iCs/>
          <w:szCs w:val="24"/>
        </w:rPr>
        <w:t>are</w:t>
      </w:r>
      <w:r w:rsidR="00040B02">
        <w:rPr>
          <w:iCs/>
          <w:szCs w:val="24"/>
        </w:rPr>
        <w:t xml:space="preserve"> quite </w:t>
      </w:r>
      <w:proofErr w:type="gramStart"/>
      <w:r w:rsidR="00040B02">
        <w:rPr>
          <w:iCs/>
          <w:szCs w:val="24"/>
        </w:rPr>
        <w:t>a number of</w:t>
      </w:r>
      <w:proofErr w:type="gramEnd"/>
      <w:r w:rsidR="00040B02">
        <w:rPr>
          <w:iCs/>
          <w:szCs w:val="24"/>
        </w:rPr>
        <w:t xml:space="preserve"> reserved documents. Ask WG Chairs to delete them if they are not needed anymore. </w:t>
      </w:r>
      <w:r w:rsidR="00653A85">
        <w:rPr>
          <w:iCs/>
          <w:szCs w:val="24"/>
        </w:rPr>
        <w:t>Fix</w:t>
      </w:r>
      <w:r w:rsidR="00653A85">
        <w:rPr>
          <w:iCs/>
          <w:szCs w:val="24"/>
        </w:rPr>
        <w:t>ing</w:t>
      </w:r>
      <w:r w:rsidR="00653A85">
        <w:rPr>
          <w:iCs/>
          <w:szCs w:val="24"/>
        </w:rPr>
        <w:t xml:space="preserve"> </w:t>
      </w:r>
      <w:r w:rsidR="00040B02">
        <w:rPr>
          <w:iCs/>
          <w:szCs w:val="24"/>
        </w:rPr>
        <w:t>of the names can only be done before the document was presented. Otherwise</w:t>
      </w:r>
      <w:r w:rsidR="005D0BA3">
        <w:rPr>
          <w:iCs/>
          <w:szCs w:val="24"/>
        </w:rPr>
        <w:t>,</w:t>
      </w:r>
      <w:r w:rsidR="00040B02">
        <w:rPr>
          <w:iCs/>
          <w:szCs w:val="24"/>
        </w:rPr>
        <w:t xml:space="preserve"> it is </w:t>
      </w:r>
      <w:r w:rsidR="00BB6E10">
        <w:rPr>
          <w:iCs/>
          <w:szCs w:val="24"/>
        </w:rPr>
        <w:t xml:space="preserve">recorded </w:t>
      </w:r>
      <w:r w:rsidR="00040B02">
        <w:rPr>
          <w:iCs/>
          <w:szCs w:val="24"/>
        </w:rPr>
        <w:t xml:space="preserve">in the minutes. </w:t>
      </w:r>
      <w:r w:rsidR="003B0FBD" w:rsidRPr="004B40F8">
        <w:rPr>
          <w:iCs/>
          <w:szCs w:val="24"/>
        </w:rPr>
        <w:t>Close captioning during Tel</w:t>
      </w:r>
      <w:r w:rsidR="00653A85">
        <w:rPr>
          <w:iCs/>
          <w:szCs w:val="24"/>
        </w:rPr>
        <w:t xml:space="preserve">econferences </w:t>
      </w:r>
      <w:r w:rsidR="003B0FBD" w:rsidRPr="004B40F8">
        <w:rPr>
          <w:iCs/>
          <w:szCs w:val="24"/>
        </w:rPr>
        <w:t>is available</w:t>
      </w:r>
      <w:r w:rsidR="00B571D0" w:rsidRPr="004B40F8">
        <w:rPr>
          <w:iCs/>
          <w:szCs w:val="24"/>
        </w:rPr>
        <w:t>.</w:t>
      </w:r>
    </w:p>
    <w:p w14:paraId="1AD274AC" w14:textId="1343C8BA" w:rsidR="003B0FBD" w:rsidRPr="004B40F8" w:rsidRDefault="003B0FBD" w:rsidP="00AF5C93">
      <w:pPr>
        <w:pStyle w:val="B3"/>
      </w:pPr>
      <w:r w:rsidRPr="004B40F8">
        <w:t xml:space="preserve">IEEE Event Conduct and Safety (Slide </w:t>
      </w:r>
      <w:r w:rsidRPr="0011453F">
        <w:t>25</w:t>
      </w:r>
      <w:r w:rsidR="0038470B" w:rsidRPr="0011453F">
        <w:t>-</w:t>
      </w:r>
      <w:r w:rsidR="00F41B87" w:rsidRPr="0011453F">
        <w:t>26</w:t>
      </w:r>
      <w:r w:rsidRPr="004B40F8">
        <w:t>)</w:t>
      </w:r>
    </w:p>
    <w:p w14:paraId="72FB5B92" w14:textId="20FFA357" w:rsidR="00817EDC" w:rsidRPr="004B40F8" w:rsidRDefault="00817EDC" w:rsidP="00817EDC">
      <w:pPr>
        <w:widowControl w:val="0"/>
        <w:ind w:left="709"/>
        <w:rPr>
          <w:iCs/>
        </w:rPr>
      </w:pPr>
      <w:r w:rsidRPr="004B40F8">
        <w:rPr>
          <w:iCs/>
        </w:rPr>
        <w:t>The corresponding slides were read.</w:t>
      </w:r>
    </w:p>
    <w:p w14:paraId="3AA503F4" w14:textId="140DDD9C"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5DFDB806"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4083F204" w14:textId="66CD9D69" w:rsidR="00C0207E" w:rsidRPr="00AF5C93" w:rsidRDefault="00B61B19" w:rsidP="00AF5C93">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Opening </w:t>
      </w:r>
      <w:r w:rsidR="00DC759B" w:rsidRPr="00AF5C93">
        <w:t>Report</w:t>
      </w:r>
      <w:r w:rsidR="0038470B" w:rsidRPr="00AF5C93">
        <w:t xml:space="preserve">: </w:t>
      </w:r>
      <w:hyperlink r:id="rId16" w:history="1">
        <w:r w:rsidR="002F5193" w:rsidRPr="00AF5C93">
          <w:rPr>
            <w:rStyle w:val="Hyperlink"/>
          </w:rPr>
          <w:t>11-24</w:t>
        </w:r>
        <w:r w:rsidR="002259BC" w:rsidRPr="00AF5C93">
          <w:rPr>
            <w:rStyle w:val="Hyperlink"/>
          </w:rPr>
          <w:t>/2106</w:t>
        </w:r>
        <w:r w:rsidR="002F5193" w:rsidRPr="00AF5C93">
          <w:rPr>
            <w:rStyle w:val="Hyperlink"/>
          </w:rPr>
          <w:t>r</w:t>
        </w:r>
        <w:r w:rsidR="002259BC" w:rsidRPr="00AF5C93">
          <w:rPr>
            <w:rStyle w:val="Hyperlink"/>
          </w:rPr>
          <w:t>1</w:t>
        </w:r>
      </w:hyperlink>
      <w:r w:rsidR="00C03706" w:rsidRPr="00AF5C93">
        <w:t>)</w:t>
      </w:r>
    </w:p>
    <w:p w14:paraId="620DBD95" w14:textId="71F0BFD6" w:rsidR="007F6B4E" w:rsidRPr="002F031A" w:rsidRDefault="006554F0" w:rsidP="006554F0">
      <w:pPr>
        <w:pStyle w:val="berschrift3"/>
      </w:pPr>
      <w:r>
        <w:lastRenderedPageBreak/>
        <w:t xml:space="preserve">2.2.1 </w:t>
      </w:r>
      <w:r w:rsidR="00880613" w:rsidRPr="002F031A">
        <w:t xml:space="preserve">Summary of new and pending liaisons and processing this week </w:t>
      </w:r>
      <w:r w:rsidR="007F6B4E" w:rsidRPr="002F031A">
        <w:t>(slide 4)</w:t>
      </w:r>
    </w:p>
    <w:p w14:paraId="618C6A1B" w14:textId="5CE9D9E3" w:rsidR="00A2460E" w:rsidRPr="00A2460E" w:rsidRDefault="00D915F1" w:rsidP="00AF5C93">
      <w:pPr>
        <w:ind w:left="720"/>
        <w:rPr>
          <w:szCs w:val="24"/>
        </w:rPr>
      </w:pPr>
      <w:r>
        <w:rPr>
          <w:szCs w:val="24"/>
        </w:rPr>
        <w:t xml:space="preserve">Chair: </w:t>
      </w:r>
      <w:r w:rsidR="00A2460E">
        <w:rPr>
          <w:szCs w:val="24"/>
        </w:rPr>
        <w:t xml:space="preserve">We approved </w:t>
      </w:r>
      <w:r w:rsidR="00653A85">
        <w:rPr>
          <w:szCs w:val="24"/>
        </w:rPr>
        <w:t xml:space="preserve">a </w:t>
      </w:r>
      <w:r w:rsidR="00A2460E">
        <w:rPr>
          <w:szCs w:val="24"/>
        </w:rPr>
        <w:t>lia</w:t>
      </w:r>
      <w:r w:rsidR="00653A85">
        <w:rPr>
          <w:szCs w:val="24"/>
        </w:rPr>
        <w:t>i</w:t>
      </w:r>
      <w:r w:rsidR="00A2460E">
        <w:rPr>
          <w:szCs w:val="24"/>
        </w:rPr>
        <w:t>son to WBA, have sent this back</w:t>
      </w:r>
      <w:r w:rsidR="004836F2">
        <w:rPr>
          <w:szCs w:val="24"/>
        </w:rPr>
        <w:t>:</w:t>
      </w:r>
      <w:r w:rsidR="004836F2" w:rsidRPr="00A2460E">
        <w:rPr>
          <w:szCs w:val="24"/>
        </w:rPr>
        <w:t xml:space="preserve"> </w:t>
      </w:r>
      <w:r w:rsidR="00A2460E" w:rsidRPr="00A2460E">
        <w:rPr>
          <w:szCs w:val="24"/>
        </w:rPr>
        <w:t>Response to WBA liaison on implementation guidelines for L4S:</w:t>
      </w:r>
      <w:r w:rsidR="00A2460E">
        <w:rPr>
          <w:szCs w:val="24"/>
        </w:rPr>
        <w:t xml:space="preserve"> </w:t>
      </w:r>
      <w:r w:rsidR="00A2460E" w:rsidRPr="00A2460E">
        <w:rPr>
          <w:szCs w:val="24"/>
        </w:rPr>
        <w:t>Work being done in 802.11</w:t>
      </w:r>
      <w:r w:rsidR="00A2460E">
        <w:rPr>
          <w:szCs w:val="24"/>
        </w:rPr>
        <w:t>. There wil</w:t>
      </w:r>
      <w:r w:rsidR="004836F2">
        <w:rPr>
          <w:szCs w:val="24"/>
        </w:rPr>
        <w:t>l</w:t>
      </w:r>
      <w:r w:rsidR="00A2460E">
        <w:rPr>
          <w:szCs w:val="24"/>
        </w:rPr>
        <w:t xml:space="preserve"> be an i</w:t>
      </w:r>
      <w:r w:rsidR="00A2460E" w:rsidRPr="00A2460E">
        <w:rPr>
          <w:szCs w:val="24"/>
        </w:rPr>
        <w:t>nvitation to present at future 802.11 session</w:t>
      </w:r>
      <w:r w:rsidR="00A2460E">
        <w:rPr>
          <w:szCs w:val="24"/>
        </w:rPr>
        <w:t>.</w:t>
      </w:r>
    </w:p>
    <w:p w14:paraId="3DB4A176" w14:textId="77777777" w:rsidR="00843F05" w:rsidRPr="005E1044" w:rsidRDefault="00A2460E" w:rsidP="00AF5C93">
      <w:pPr>
        <w:ind w:left="720"/>
        <w:rPr>
          <w:szCs w:val="24"/>
        </w:rPr>
      </w:pPr>
      <w:r w:rsidRPr="00A2460E">
        <w:rPr>
          <w:szCs w:val="24"/>
        </w:rPr>
        <w:t xml:space="preserve">Liaisons </w:t>
      </w:r>
      <w:r w:rsidRPr="005E1044">
        <w:rPr>
          <w:szCs w:val="24"/>
        </w:rPr>
        <w:t xml:space="preserve">website, see </w:t>
      </w:r>
    </w:p>
    <w:p w14:paraId="12CF2DE4" w14:textId="274971AE" w:rsidR="00A2460E" w:rsidRPr="005E1044" w:rsidRDefault="005E1044" w:rsidP="00AF5C93">
      <w:pPr>
        <w:ind w:left="720"/>
        <w:rPr>
          <w:rStyle w:val="Hyperlink"/>
          <w:szCs w:val="24"/>
        </w:rPr>
      </w:pPr>
      <w:r w:rsidRPr="00AF5C93">
        <w:rPr>
          <w:szCs w:val="24"/>
        </w:rPr>
        <w:fldChar w:fldCharType="begin"/>
      </w:r>
      <w:r w:rsidRPr="00AF5C93">
        <w:rPr>
          <w:szCs w:val="24"/>
        </w:rPr>
        <w:instrText>HYPERLINK "https://grouper.ieee.org/groups/802/11/Liaisons/Liaisons-and-External-Communications.html"</w:instrText>
      </w:r>
      <w:r w:rsidRPr="00AF5C93">
        <w:rPr>
          <w:szCs w:val="24"/>
        </w:rPr>
      </w:r>
      <w:r w:rsidRPr="00AF5C93">
        <w:rPr>
          <w:szCs w:val="24"/>
        </w:rPr>
        <w:fldChar w:fldCharType="separate"/>
      </w:r>
      <w:r w:rsidR="00843F05" w:rsidRPr="005E1044">
        <w:rPr>
          <w:rStyle w:val="Hyperlink"/>
          <w:szCs w:val="24"/>
        </w:rPr>
        <w:t>https://grouper.ieee.org/groups/802/11/Liaisons/Liaisons-and-External-</w:t>
      </w:r>
      <w:r w:rsidR="00A2460E" w:rsidRPr="00AF5C93">
        <w:rPr>
          <w:rStyle w:val="Hyperlink"/>
          <w:szCs w:val="24"/>
        </w:rPr>
        <w:t>Communications.html</w:t>
      </w:r>
    </w:p>
    <w:p w14:paraId="0451CCAA" w14:textId="6C1997BB" w:rsidR="00DB40D8" w:rsidRPr="006554F0" w:rsidRDefault="005E1044" w:rsidP="00AF5C93">
      <w:pPr>
        <w:pStyle w:val="berschrift2"/>
      </w:pPr>
      <w:r w:rsidRPr="00AF5C93">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(slide</w:t>
      </w:r>
      <w:r w:rsidR="003B7A13" w:rsidRPr="006554F0">
        <w:t>s</w:t>
      </w:r>
      <w:r w:rsidR="00286332" w:rsidRPr="006554F0">
        <w:t xml:space="preserve"> </w:t>
      </w:r>
      <w:r w:rsidR="00DD4889" w:rsidRPr="006554F0">
        <w:t>5</w:t>
      </w:r>
      <w:r w:rsidR="007F6B4E" w:rsidRPr="006554F0">
        <w:t>-</w:t>
      </w:r>
      <w:r w:rsidR="00DD4889" w:rsidRPr="006554F0">
        <w:t>6</w:t>
      </w:r>
      <w:r w:rsidR="00F57BAB" w:rsidRPr="006554F0">
        <w:t>)</w:t>
      </w:r>
    </w:p>
    <w:p w14:paraId="7D64A02F" w14:textId="4BCE0BE7" w:rsidR="00A2460E" w:rsidRPr="00986ED8" w:rsidRDefault="00A2460E" w:rsidP="00AF5C93">
      <w:pPr>
        <w:pStyle w:val="Listenabsatz"/>
        <w:numPr>
          <w:ilvl w:val="0"/>
          <w:numId w:val="45"/>
        </w:numPr>
      </w:pPr>
      <w:r w:rsidRPr="000F4A0C">
        <w:t>November 2024</w:t>
      </w:r>
      <w:r>
        <w:t xml:space="preserve">: </w:t>
      </w:r>
      <w:r w:rsidR="00B9049C" w:rsidRPr="00986ED8">
        <w:t xml:space="preserve">P802.11bq (Integrated </w:t>
      </w:r>
      <w:proofErr w:type="spellStart"/>
      <w:r w:rsidR="00B9049C" w:rsidRPr="00986ED8">
        <w:t>mmWave</w:t>
      </w:r>
      <w:proofErr w:type="spellEnd"/>
      <w:r w:rsidR="00B9049C" w:rsidRPr="00986ED8">
        <w:t xml:space="preserve">) PAR </w:t>
      </w:r>
      <w:r w:rsidR="00B9049C" w:rsidRPr="009227F2">
        <w:t xml:space="preserve">approved by </w:t>
      </w:r>
      <w:r w:rsidR="005E1044">
        <w:t>LMSC</w:t>
      </w:r>
    </w:p>
    <w:p w14:paraId="06927819" w14:textId="3AAB8B96" w:rsidR="005D0671" w:rsidRDefault="00A2460E" w:rsidP="00AF5C93">
      <w:pPr>
        <w:pStyle w:val="Listenabsatz"/>
        <w:numPr>
          <w:ilvl w:val="0"/>
          <w:numId w:val="45"/>
        </w:numPr>
      </w:pPr>
      <w:r w:rsidRPr="00A2460E">
        <w:t>March 2025</w:t>
      </w:r>
      <w:r>
        <w:t xml:space="preserve">: </w:t>
      </w:r>
      <w:r w:rsidRPr="00A2460E">
        <w:t>P802.11bf and P802.11bk to RevCom</w:t>
      </w:r>
    </w:p>
    <w:p w14:paraId="28B6ED5E" w14:textId="0494E572" w:rsidR="005E1044" w:rsidRDefault="005E1044" w:rsidP="005E1044">
      <w:pPr>
        <w:ind w:firstLine="720"/>
      </w:pPr>
      <w:r>
        <w:t xml:space="preserve">December 9-11, 2024 – </w:t>
      </w:r>
      <w:proofErr w:type="spellStart"/>
      <w:r>
        <w:t>NesCom</w:t>
      </w:r>
      <w:proofErr w:type="spellEnd"/>
      <w:r>
        <w:t>/RevCom/SASB (Oct 21, 2024, submission deadline)</w:t>
      </w:r>
    </w:p>
    <w:p w14:paraId="0CBCF369" w14:textId="7A5E13FF" w:rsidR="005E1044" w:rsidRDefault="005E1044" w:rsidP="00AF5C93">
      <w:pPr>
        <w:pStyle w:val="Listenabsatz"/>
        <w:numPr>
          <w:ilvl w:val="0"/>
          <w:numId w:val="44"/>
        </w:numPr>
      </w:pPr>
      <w:r>
        <w:t xml:space="preserve">P802.11bq (Integrated </w:t>
      </w:r>
      <w:proofErr w:type="spellStart"/>
      <w:r>
        <w:t>mmWave</w:t>
      </w:r>
      <w:proofErr w:type="spellEnd"/>
      <w:r>
        <w:t>) PAR</w:t>
      </w:r>
    </w:p>
    <w:p w14:paraId="5390D625" w14:textId="7CF55D47" w:rsidR="005E1044" w:rsidRDefault="005E1044" w:rsidP="005E1044">
      <w:pPr>
        <w:ind w:firstLine="720"/>
      </w:pPr>
      <w:r>
        <w:t xml:space="preserve">January 29, 2025 – </w:t>
      </w:r>
      <w:proofErr w:type="spellStart"/>
      <w:r>
        <w:t>NesCom</w:t>
      </w:r>
      <w:proofErr w:type="spellEnd"/>
      <w:r>
        <w:t>/RevCom telecon (Dec 20, 2024, submission deadline)</w:t>
      </w:r>
    </w:p>
    <w:p w14:paraId="767425FA" w14:textId="77777777" w:rsidR="005E1044" w:rsidRDefault="005E1044" w:rsidP="00AF5C93">
      <w:pPr>
        <w:pStyle w:val="Listenabsatz"/>
        <w:numPr>
          <w:ilvl w:val="0"/>
          <w:numId w:val="44"/>
        </w:numPr>
      </w:pPr>
      <w:r>
        <w:t>Nothing</w:t>
      </w:r>
    </w:p>
    <w:p w14:paraId="4D1B330C" w14:textId="73521B32" w:rsidR="005E1044" w:rsidRPr="005E1044" w:rsidRDefault="005E1044" w:rsidP="005E1044">
      <w:pPr>
        <w:ind w:firstLine="720"/>
      </w:pPr>
      <w:r w:rsidRPr="005E1044">
        <w:t xml:space="preserve">March 24-28, 2025 – </w:t>
      </w:r>
      <w:proofErr w:type="spellStart"/>
      <w:r w:rsidRPr="005E1044">
        <w:t>NesCom</w:t>
      </w:r>
      <w:proofErr w:type="spellEnd"/>
      <w:r w:rsidRPr="005E1044">
        <w:t>/RevCom/SASB (Feb 15, 2025, submission deadline)</w:t>
      </w:r>
    </w:p>
    <w:p w14:paraId="480390A3" w14:textId="2782318C" w:rsidR="005E1044" w:rsidRPr="00AF5C93" w:rsidRDefault="005E1044" w:rsidP="00AF5C93">
      <w:pPr>
        <w:pStyle w:val="Listenabsatz"/>
        <w:numPr>
          <w:ilvl w:val="0"/>
          <w:numId w:val="44"/>
        </w:numPr>
      </w:pPr>
      <w:r w:rsidRPr="005E1044">
        <w:t>P802.11bk and P802.11bf</w:t>
      </w:r>
    </w:p>
    <w:p w14:paraId="16BF307C" w14:textId="6216DE32" w:rsidR="007F6B4E" w:rsidRPr="004B40F8" w:rsidRDefault="00574B95" w:rsidP="0020501D">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7" w:history="1">
        <w:r w:rsidR="00B105A8" w:rsidRPr="00214A2E">
          <w:rPr>
            <w:rStyle w:val="Hyperlink"/>
            <w:sz w:val="28"/>
          </w:rPr>
          <w:t>11-24-2106r</w:t>
        </w:r>
        <w:r w:rsidR="00E57916" w:rsidRPr="00214A2E">
          <w:rPr>
            <w:rStyle w:val="Hyperlink"/>
            <w:sz w:val="28"/>
          </w:rPr>
          <w:t>1</w:t>
        </w:r>
      </w:hyperlink>
      <w:r w:rsidRPr="009227F2">
        <w:rPr>
          <w:sz w:val="28"/>
        </w:rPr>
        <w:t>)</w:t>
      </w:r>
    </w:p>
    <w:p w14:paraId="19AF39F3" w14:textId="756746D1" w:rsidR="00192A8C" w:rsidRPr="004B40F8" w:rsidRDefault="00192A8C" w:rsidP="0020501D">
      <w:pPr>
        <w:pStyle w:val="berschrift2"/>
      </w:pPr>
      <w:r w:rsidRPr="004B40F8">
        <w:t>Working group session documents</w:t>
      </w:r>
      <w:r w:rsidR="00574B95" w:rsidRPr="004B40F8">
        <w:t xml:space="preserve"> (slide </w:t>
      </w:r>
      <w:r w:rsidR="00574B95" w:rsidRPr="00206D7C">
        <w:t>7</w:t>
      </w:r>
      <w:r w:rsidR="00574B95" w:rsidRPr="004B40F8">
        <w:t>)</w:t>
      </w:r>
    </w:p>
    <w:p w14:paraId="1CDE96D6" w14:textId="34D3BF91" w:rsidR="007F6B4E" w:rsidRPr="00E04F60" w:rsidRDefault="007F6B4E" w:rsidP="0020501D">
      <w:pPr>
        <w:pStyle w:val="berschrift2"/>
      </w:pPr>
      <w:r w:rsidRPr="00E04F60">
        <w:t>Joint meetings &amp; reciprocal credit with IEEE 802 groups (slide</w:t>
      </w:r>
      <w:r w:rsidR="0084474D" w:rsidRPr="00E04F60">
        <w:t>s</w:t>
      </w:r>
      <w:r w:rsidRPr="00E04F60">
        <w:t xml:space="preserve"> 8</w:t>
      </w:r>
      <w:r w:rsidR="00483269" w:rsidRPr="00E04F60">
        <w:t>-11</w:t>
      </w:r>
      <w:r w:rsidRPr="00E04F60">
        <w:t>)</w:t>
      </w:r>
    </w:p>
    <w:p w14:paraId="4B95C5C5" w14:textId="3EE12428" w:rsidR="00483269" w:rsidRPr="004B40F8" w:rsidRDefault="00483269" w:rsidP="00AF5C93">
      <w:pPr>
        <w:widowControl w:val="0"/>
        <w:ind w:left="491"/>
      </w:pPr>
      <w:r w:rsidRPr="004B40F8">
        <w:t>Reminder that there are topics relevant to IEEE 802.11 to be covered in IEEE 802.18, IEEE 802.19, IEEE 802.24, IEEE 802.1 and IEEE 802 JTC1 SC.</w:t>
      </w:r>
      <w:r w:rsidR="0004665A" w:rsidRPr="004B40F8">
        <w:t xml:space="preserve"> If you attend any of these meetings</w:t>
      </w:r>
      <w:r w:rsidR="00AA5770" w:rsidRPr="004B40F8">
        <w:t xml:space="preserve">, </w:t>
      </w:r>
      <w:r w:rsidR="0004665A" w:rsidRPr="004B40F8">
        <w:t xml:space="preserve">reciprocal credit is provided. </w:t>
      </w:r>
    </w:p>
    <w:p w14:paraId="4BD0EB16" w14:textId="29F808EC" w:rsidR="00483269" w:rsidRPr="004B40F8" w:rsidRDefault="00483269" w:rsidP="00043A95">
      <w:pPr>
        <w:pStyle w:val="Listenabsatz"/>
        <w:widowControl w:val="0"/>
        <w:numPr>
          <w:ilvl w:val="1"/>
          <w:numId w:val="7"/>
        </w:numPr>
        <w:ind w:left="851"/>
      </w:pPr>
      <w:r w:rsidRPr="004B40F8">
        <w:t xml:space="preserve">Please note that 802.18 meets on </w:t>
      </w:r>
      <w:r w:rsidR="00B105A8">
        <w:t xml:space="preserve">TUES </w:t>
      </w:r>
      <w:r w:rsidR="005D0671">
        <w:t>AM2</w:t>
      </w:r>
      <w:r w:rsidR="005D0671" w:rsidRPr="004B40F8">
        <w:t xml:space="preserve"> </w:t>
      </w:r>
      <w:r w:rsidRPr="004B40F8">
        <w:t xml:space="preserve">and </w:t>
      </w:r>
      <w:r w:rsidR="005D0671">
        <w:t>FRI</w:t>
      </w:r>
      <w:r w:rsidRPr="004B40F8">
        <w:t xml:space="preserve"> </w:t>
      </w:r>
      <w:r w:rsidR="00B105A8" w:rsidRPr="004B40F8">
        <w:t>AM</w:t>
      </w:r>
      <w:r w:rsidR="00B105A8">
        <w:t>1</w:t>
      </w:r>
      <w:r w:rsidR="00B105A8" w:rsidRPr="004B40F8">
        <w:t xml:space="preserve"> </w:t>
      </w:r>
      <w:r w:rsidRPr="004B40F8">
        <w:t>this week</w:t>
      </w:r>
      <w:r w:rsidR="00653A85">
        <w:t xml:space="preserve"> </w:t>
      </w:r>
      <w:r w:rsidR="00AC1B68">
        <w:t>(Slide 9).</w:t>
      </w:r>
    </w:p>
    <w:p w14:paraId="28D780A3" w14:textId="66DA6C5F" w:rsidR="00483269" w:rsidRDefault="00483269" w:rsidP="00043A95">
      <w:pPr>
        <w:pStyle w:val="Listenabsatz"/>
        <w:widowControl w:val="0"/>
        <w:numPr>
          <w:ilvl w:val="1"/>
          <w:numId w:val="7"/>
        </w:numPr>
        <w:ind w:left="851"/>
      </w:pPr>
      <w:r w:rsidRPr="004B40F8">
        <w:t xml:space="preserve">Please note that 802.19 meets on MON </w:t>
      </w:r>
      <w:r w:rsidR="00D245C1" w:rsidRPr="004B40F8">
        <w:t>and THUR from 6:30-8:30 p.m.</w:t>
      </w:r>
      <w:r w:rsidRPr="004B40F8">
        <w:t xml:space="preserve"> (</w:t>
      </w:r>
      <w:r w:rsidR="00B20083">
        <w:t>S</w:t>
      </w:r>
      <w:r w:rsidR="00B20083" w:rsidRPr="004B40F8">
        <w:t xml:space="preserve">lide </w:t>
      </w:r>
      <w:r w:rsidRPr="00AC1B68">
        <w:t>10</w:t>
      </w:r>
      <w:r w:rsidRPr="004B40F8">
        <w:t>).</w:t>
      </w:r>
    </w:p>
    <w:p w14:paraId="647C5C3D" w14:textId="79605191" w:rsidR="00330BB4" w:rsidRPr="004B40F8" w:rsidRDefault="00074F88" w:rsidP="00043A95">
      <w:pPr>
        <w:pStyle w:val="Listenabsatz"/>
        <w:widowControl w:val="0"/>
        <w:numPr>
          <w:ilvl w:val="1"/>
          <w:numId w:val="7"/>
        </w:numPr>
        <w:ind w:left="851"/>
      </w:pPr>
      <w:r>
        <w:t>For o</w:t>
      </w:r>
      <w:r w:rsidR="00330BB4">
        <w:t>ther 802 mee</w:t>
      </w:r>
      <w:r w:rsidR="007E6FB5">
        <w:t>t</w:t>
      </w:r>
      <w:r w:rsidR="00330BB4">
        <w:t>ings, see Slide 1</w:t>
      </w:r>
      <w:r w:rsidR="00E57916">
        <w:t>1</w:t>
      </w:r>
      <w:r w:rsidR="00330BB4">
        <w:t>.</w:t>
      </w:r>
    </w:p>
    <w:p w14:paraId="3AF2B03D" w14:textId="6BC414FA" w:rsidR="00D537EE" w:rsidRDefault="0004665A" w:rsidP="00AF5C93">
      <w:pPr>
        <w:widowControl w:val="0"/>
        <w:spacing w:before="120" w:after="120"/>
        <w:ind w:left="491"/>
      </w:pPr>
      <w:r w:rsidRPr="004B40F8">
        <w:t xml:space="preserve">At the </w:t>
      </w:r>
      <w:r w:rsidR="008275B7">
        <w:t xml:space="preserve">November </w:t>
      </w:r>
      <w:r w:rsidR="008D6905">
        <w:t xml:space="preserve">2024 </w:t>
      </w:r>
      <w:r w:rsidR="008275B7">
        <w:t>Vancouver</w:t>
      </w:r>
      <w:r w:rsidRPr="004B40F8">
        <w:t xml:space="preserve"> meeting, </w:t>
      </w:r>
      <w:r w:rsidRPr="005D0671">
        <w:t>13</w:t>
      </w:r>
      <w:r w:rsidRPr="004B40F8">
        <w:t xml:space="preserve"> meeting slots are needed to get </w:t>
      </w:r>
      <w:r w:rsidR="00206D7C">
        <w:t xml:space="preserve">75% which is required to maintain </w:t>
      </w:r>
      <w:r w:rsidR="00AC1B68">
        <w:t>voting rights.</w:t>
      </w:r>
    </w:p>
    <w:p w14:paraId="2B72C370" w14:textId="225702CD" w:rsidR="00173844" w:rsidRPr="004B40F8" w:rsidRDefault="001E4636" w:rsidP="0020501D">
      <w:pPr>
        <w:pStyle w:val="berschrift2"/>
      </w:pPr>
      <w:r w:rsidRPr="004B40F8">
        <w:t>Session information (</w:t>
      </w:r>
      <w:r w:rsidR="00AE7B39" w:rsidRPr="00AF5C93">
        <w:t>Kobe</w:t>
      </w:r>
      <w:r w:rsidR="00192A8C" w:rsidRPr="00AF5C93">
        <w:t xml:space="preserve"> </w:t>
      </w:r>
      <w:r w:rsidR="00C34040">
        <w:t xml:space="preserve">January Interim </w:t>
      </w:r>
      <w:r w:rsidR="00DA4A48" w:rsidRPr="00AF5C93">
        <w:t>Things-To-Know</w:t>
      </w:r>
      <w:r w:rsidR="00483269" w:rsidRPr="00AF5C93">
        <w:t>:</w:t>
      </w:r>
      <w:r w:rsidR="00483269" w:rsidRPr="004B40F8">
        <w:t xml:space="preserve"> </w:t>
      </w:r>
      <w:hyperlink r:id="rId18" w:history="1">
        <w:r w:rsidR="00DA4A48" w:rsidRPr="00E21CA5">
          <w:rPr>
            <w:rStyle w:val="Hyperlink"/>
          </w:rPr>
          <w:t>ec-2</w:t>
        </w:r>
        <w:r w:rsidR="00E21CA5" w:rsidRPr="00E21CA5">
          <w:rPr>
            <w:rStyle w:val="Hyperlink"/>
          </w:rPr>
          <w:t>5</w:t>
        </w:r>
        <w:r w:rsidR="00DA4A48" w:rsidRPr="00E21CA5">
          <w:rPr>
            <w:rStyle w:val="Hyperlink"/>
          </w:rPr>
          <w:t>/0</w:t>
        </w:r>
        <w:r w:rsidR="00E21CA5" w:rsidRPr="009227F2">
          <w:rPr>
            <w:rStyle w:val="Hyperlink"/>
          </w:rPr>
          <w:t>006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73831CB4" w14:textId="77777777" w:rsidR="00C34040" w:rsidRDefault="00766505" w:rsidP="00AF5C93">
      <w:pPr>
        <w:ind w:firstLine="720"/>
        <w:rPr>
          <w:bCs/>
        </w:rPr>
      </w:pPr>
      <w:r>
        <w:rPr>
          <w:bCs/>
        </w:rPr>
        <w:t>Holidays / Ceremonies (</w:t>
      </w:r>
      <w:r w:rsidR="00E57916">
        <w:rPr>
          <w:bCs/>
        </w:rPr>
        <w:t>S</w:t>
      </w:r>
      <w:r>
        <w:rPr>
          <w:bCs/>
        </w:rPr>
        <w:t xml:space="preserve">lide 2): </w:t>
      </w:r>
    </w:p>
    <w:p w14:paraId="1D0B5FE6" w14:textId="2A64CC01" w:rsidR="00766505" w:rsidRDefault="00766505" w:rsidP="00AF5C93">
      <w:pPr>
        <w:ind w:firstLine="720"/>
        <w:rPr>
          <w:bCs/>
        </w:rPr>
      </w:pPr>
      <w:r>
        <w:rPr>
          <w:bCs/>
        </w:rPr>
        <w:lastRenderedPageBreak/>
        <w:t xml:space="preserve">Coming of Age </w:t>
      </w:r>
      <w:r w:rsidR="00214A2E">
        <w:rPr>
          <w:bCs/>
        </w:rPr>
        <w:t>D</w:t>
      </w:r>
      <w:r>
        <w:rPr>
          <w:bCs/>
        </w:rPr>
        <w:t>ay</w:t>
      </w:r>
      <w:r w:rsidR="00214A2E">
        <w:rPr>
          <w:bCs/>
        </w:rPr>
        <w:t>:</w:t>
      </w:r>
      <w:r>
        <w:rPr>
          <w:bCs/>
        </w:rPr>
        <w:t xml:space="preserve"> January 13, Earthquake</w:t>
      </w:r>
      <w:r w:rsidR="00C34040">
        <w:rPr>
          <w:bCs/>
        </w:rPr>
        <w:t xml:space="preserve"> 30</w:t>
      </w:r>
      <w:r w:rsidR="00C34040" w:rsidRPr="00AF5C93">
        <w:rPr>
          <w:bCs/>
          <w:vertAlign w:val="superscript"/>
        </w:rPr>
        <w:t>th</w:t>
      </w:r>
      <w:r w:rsidR="00C34040">
        <w:rPr>
          <w:bCs/>
        </w:rPr>
        <w:t xml:space="preserve"> anniversary January </w:t>
      </w:r>
      <w:r>
        <w:rPr>
          <w:bCs/>
        </w:rPr>
        <w:t>17</w:t>
      </w:r>
      <w:r w:rsidR="00C34040">
        <w:rPr>
          <w:bCs/>
        </w:rPr>
        <w:t xml:space="preserve"> (Friday)</w:t>
      </w:r>
    </w:p>
    <w:p w14:paraId="4C4AC3E2" w14:textId="3A3E1E0C" w:rsidR="00DF7664" w:rsidRDefault="00C34040" w:rsidP="00DF7664">
      <w:pPr>
        <w:ind w:left="720"/>
        <w:rPr>
          <w:bCs/>
        </w:rPr>
      </w:pPr>
      <w:r>
        <w:rPr>
          <w:bCs/>
        </w:rPr>
        <w:t xml:space="preserve">Kobe Audio-Visual (Slide 6). </w:t>
      </w:r>
      <w:r w:rsidR="00063927" w:rsidRPr="00063927">
        <w:rPr>
          <w:bCs/>
        </w:rPr>
        <w:t>Convention cente</w:t>
      </w:r>
      <w:r w:rsidR="00246EDC">
        <w:rPr>
          <w:bCs/>
        </w:rPr>
        <w:t>r</w:t>
      </w:r>
      <w:r w:rsidR="00063927" w:rsidRPr="00063927">
        <w:rPr>
          <w:bCs/>
        </w:rPr>
        <w:t xml:space="preserve"> opening hours 6</w:t>
      </w:r>
      <w:r w:rsidR="00063927">
        <w:rPr>
          <w:bCs/>
        </w:rPr>
        <w:t xml:space="preserve"> </w:t>
      </w:r>
      <w:r w:rsidR="00063927" w:rsidRPr="00063927">
        <w:rPr>
          <w:bCs/>
        </w:rPr>
        <w:t>am to 9</w:t>
      </w:r>
      <w:r w:rsidR="00063927">
        <w:rPr>
          <w:bCs/>
        </w:rPr>
        <w:t xml:space="preserve"> </w:t>
      </w:r>
      <w:r w:rsidR="00063927" w:rsidRPr="00063927">
        <w:rPr>
          <w:bCs/>
        </w:rPr>
        <w:t>pm</w:t>
      </w:r>
      <w:r w:rsidR="00766505">
        <w:rPr>
          <w:bCs/>
        </w:rPr>
        <w:t>. Newcomer training</w:t>
      </w:r>
      <w:r>
        <w:rPr>
          <w:bCs/>
        </w:rPr>
        <w:t xml:space="preserve"> (Slide 8)</w:t>
      </w:r>
      <w:r w:rsidR="00766505">
        <w:rPr>
          <w:bCs/>
        </w:rPr>
        <w:t>. Combined Schedule</w:t>
      </w:r>
      <w:r>
        <w:rPr>
          <w:bCs/>
        </w:rPr>
        <w:t xml:space="preserve"> (Slide 9)</w:t>
      </w:r>
      <w:r w:rsidR="00766505">
        <w:rPr>
          <w:bCs/>
        </w:rPr>
        <w:t xml:space="preserve">. Program App (Slide 10).  </w:t>
      </w:r>
    </w:p>
    <w:p w14:paraId="3B247769" w14:textId="145278CE" w:rsidR="00DF7664" w:rsidRDefault="00DF7664" w:rsidP="0020501D">
      <w:pPr>
        <w:pStyle w:val="berschrift2"/>
      </w:pPr>
      <w:r>
        <w:t xml:space="preserve">Meeting room locations </w:t>
      </w:r>
      <w:r>
        <w:rPr>
          <w:bCs/>
        </w:rPr>
        <w:t>(Slides 3-5)</w:t>
      </w:r>
    </w:p>
    <w:p w14:paraId="708AA96B" w14:textId="491A83BE" w:rsidR="00DF7664" w:rsidRPr="00DF7664" w:rsidRDefault="00DF7664" w:rsidP="00AF5C93">
      <w:pPr>
        <w:ind w:firstLine="720"/>
      </w:pPr>
      <w:r>
        <w:rPr>
          <w:bCs/>
        </w:rPr>
        <w:t>Kobe Convention Center Room Location Introduction. Keep the venue clean.</w:t>
      </w:r>
    </w:p>
    <w:p w14:paraId="45CE13E1" w14:textId="2690B9FA" w:rsidR="00173844" w:rsidRPr="008C68D6" w:rsidRDefault="00D40377" w:rsidP="0020501D">
      <w:pPr>
        <w:pStyle w:val="berschrift2"/>
      </w:pPr>
      <w:r w:rsidRPr="008C68D6">
        <w:t>Meeting</w:t>
      </w:r>
      <w:r w:rsidR="0047463E" w:rsidRPr="008C68D6">
        <w:t xml:space="preserve"> r</w:t>
      </w:r>
      <w:r w:rsidR="00A730CC" w:rsidRPr="008C68D6">
        <w:t xml:space="preserve">egistration </w:t>
      </w:r>
      <w:r w:rsidR="00483269" w:rsidRPr="008C68D6">
        <w:t>(slid</w:t>
      </w:r>
      <w:r w:rsidR="004F4976" w:rsidRPr="008C68D6">
        <w:t xml:space="preserve">e </w:t>
      </w:r>
      <w:r w:rsidR="00DF7664">
        <w:t>19</w:t>
      </w:r>
      <w:r w:rsidR="00483269" w:rsidRPr="008C68D6">
        <w:t>)</w:t>
      </w:r>
    </w:p>
    <w:p w14:paraId="704DA7D8" w14:textId="1FA8FD9C" w:rsidR="008E6295" w:rsidRPr="00AF5C93" w:rsidRDefault="00DF7664" w:rsidP="00AF5C93">
      <w:pPr>
        <w:ind w:left="720"/>
      </w:pPr>
      <w:r w:rsidRPr="00DF7664">
        <w:rPr>
          <w:bCs/>
        </w:rPr>
        <w:t>Registration desk</w:t>
      </w:r>
      <w:r>
        <w:rPr>
          <w:bCs/>
        </w:rPr>
        <w:t xml:space="preserve"> opening hours</w:t>
      </w:r>
      <w:r w:rsidRPr="00DF7664">
        <w:rPr>
          <w:bCs/>
        </w:rPr>
        <w:t>.</w:t>
      </w:r>
      <w:r>
        <w:rPr>
          <w:bCs/>
        </w:rPr>
        <w:t xml:space="preserve"> </w:t>
      </w:r>
      <w:r w:rsidR="003A40FE" w:rsidRPr="00AF5C93">
        <w:t xml:space="preserve">Registration is required for this meeting. </w:t>
      </w:r>
    </w:p>
    <w:p w14:paraId="1FA817A8" w14:textId="4F257F23" w:rsidR="00173844" w:rsidRPr="008C68D6" w:rsidRDefault="00267EE7" w:rsidP="0020501D">
      <w:pPr>
        <w:pStyle w:val="berschrift2"/>
      </w:pPr>
      <w:r w:rsidRPr="008C68D6">
        <w:t xml:space="preserve">Recording </w:t>
      </w:r>
      <w:r w:rsidR="0047463E" w:rsidRPr="008C68D6">
        <w:t>attendance</w:t>
      </w:r>
      <w:r w:rsidR="00DF7664">
        <w:t xml:space="preserve"> </w:t>
      </w:r>
    </w:p>
    <w:p w14:paraId="07DB37E2" w14:textId="6C8B2FB6" w:rsidR="0047463E" w:rsidRPr="00AF5C93" w:rsidRDefault="0047463E" w:rsidP="00AF5C93">
      <w:pPr>
        <w:ind w:left="720"/>
        <w:rPr>
          <w:bCs/>
        </w:rPr>
      </w:pPr>
      <w:r w:rsidRPr="00AF5C93">
        <w:t xml:space="preserve">Please remember to record your attendance in IMAT for each meeting </w:t>
      </w:r>
      <w:r w:rsidR="002B22FD" w:rsidRPr="00AF5C93">
        <w:t xml:space="preserve">slot </w:t>
      </w:r>
      <w:r w:rsidRPr="00AF5C93">
        <w:t xml:space="preserve">you attend. </w:t>
      </w:r>
      <w:r w:rsidRPr="00AF5C93">
        <w:rPr>
          <w:bCs/>
        </w:rPr>
        <w:t>Also remember to pay your registration fee for this session.</w:t>
      </w:r>
      <w:r w:rsidR="0004665A" w:rsidRPr="00AF5C93">
        <w:rPr>
          <w:bCs/>
        </w:rPr>
        <w:t xml:space="preserve"> Use the QR code in the area to get to the session schedule, which may be updated. </w:t>
      </w:r>
    </w:p>
    <w:p w14:paraId="378C6A9F" w14:textId="32B25CB1" w:rsidR="00740CBE" w:rsidRPr="008C68D6" w:rsidRDefault="00833A72" w:rsidP="0020501D">
      <w:pPr>
        <w:pStyle w:val="berschrift2"/>
      </w:pPr>
      <w:r w:rsidRPr="008C68D6">
        <w:t>Local f</w:t>
      </w:r>
      <w:r w:rsidR="0047463E" w:rsidRPr="008C68D6">
        <w:t>ile server access</w:t>
      </w:r>
      <w:r w:rsidR="00DF7664">
        <w:t xml:space="preserve"> (Slide 11)</w:t>
      </w:r>
    </w:p>
    <w:p w14:paraId="1A598EC3" w14:textId="135584F4" w:rsidR="00BE1190" w:rsidRPr="00AF5C93" w:rsidRDefault="00DF7664" w:rsidP="00AF5C93">
      <w:pPr>
        <w:ind w:left="720"/>
        <w:rPr>
          <w:bCs/>
        </w:rPr>
      </w:pPr>
      <w:r w:rsidRPr="004B40F8">
        <w:rPr>
          <w:bCs/>
        </w:rPr>
        <w:t>Network Access Information</w:t>
      </w:r>
      <w:r>
        <w:rPr>
          <w:bCs/>
        </w:rPr>
        <w:t xml:space="preserve"> (Slide 11). </w:t>
      </w:r>
      <w:r w:rsidR="00BE1190" w:rsidRPr="00AF5C93">
        <w:rPr>
          <w:bCs/>
        </w:rPr>
        <w:t xml:space="preserve">WLAN SSID: IEEE802, Password: </w:t>
      </w:r>
      <w:proofErr w:type="spellStart"/>
      <w:r w:rsidR="00BE1190" w:rsidRPr="00AF5C93">
        <w:rPr>
          <w:bCs/>
        </w:rPr>
        <w:t>ieeeieee</w:t>
      </w:r>
      <w:proofErr w:type="spellEnd"/>
      <w:r>
        <w:rPr>
          <w:bCs/>
        </w:rPr>
        <w:t xml:space="preserve">. </w:t>
      </w:r>
      <w:r w:rsidR="00BE1190" w:rsidRPr="00AF5C93">
        <w:rPr>
          <w:bCs/>
        </w:rPr>
        <w:t xml:space="preserve">IEEE 802 Documents: Local Document Server  </w:t>
      </w:r>
      <w:hyperlink r:id="rId19" w:history="1">
        <w:r w:rsidR="00F938B6" w:rsidRPr="00AF5C93">
          <w:rPr>
            <w:rStyle w:val="Hyperlink"/>
            <w:bCs/>
            <w:color w:val="auto"/>
          </w:rPr>
          <w:t>http://ieee802.linespeed.com/</w:t>
        </w:r>
      </w:hyperlink>
    </w:p>
    <w:p w14:paraId="10D88317" w14:textId="5EEF32A6" w:rsidR="008E6295" w:rsidRPr="008C68D6" w:rsidRDefault="0047463E" w:rsidP="0020501D">
      <w:pPr>
        <w:pStyle w:val="berschrift2"/>
      </w:pPr>
      <w:r w:rsidRPr="008C68D6">
        <w:t xml:space="preserve">Breakfast, </w:t>
      </w:r>
      <w:r w:rsidR="00833A72" w:rsidRPr="008C68D6">
        <w:t>b</w:t>
      </w:r>
      <w:r w:rsidRPr="008C68D6">
        <w:t xml:space="preserve">reaks, </w:t>
      </w:r>
      <w:r w:rsidR="00833A72" w:rsidRPr="008C68D6">
        <w:t>s</w:t>
      </w:r>
      <w:r w:rsidRPr="008C68D6">
        <w:t xml:space="preserve">ocial </w:t>
      </w:r>
      <w:r w:rsidR="00833A72" w:rsidRPr="008C68D6">
        <w:t>l</w:t>
      </w:r>
      <w:r w:rsidRPr="008C68D6">
        <w:t>ogistics</w:t>
      </w:r>
      <w:r w:rsidR="00DF7664">
        <w:t xml:space="preserve"> </w:t>
      </w:r>
      <w:r w:rsidR="00DF7664" w:rsidRPr="00F9649C">
        <w:rPr>
          <w:bCs/>
          <w:szCs w:val="20"/>
        </w:rPr>
        <w:t xml:space="preserve">(Slides 12-14) </w:t>
      </w:r>
    </w:p>
    <w:p w14:paraId="3C2CB9CD" w14:textId="20600109" w:rsidR="00DF7664" w:rsidRDefault="00DF7664" w:rsidP="00DF7664">
      <w:pPr>
        <w:pStyle w:val="Listenabsatz"/>
        <w:rPr>
          <w:bCs/>
          <w:szCs w:val="20"/>
          <w:lang w:eastAsia="en-US"/>
        </w:rPr>
      </w:pPr>
      <w:r w:rsidRPr="00AF5C93">
        <w:rPr>
          <w:bCs/>
          <w:szCs w:val="20"/>
          <w:lang w:eastAsia="en-US"/>
        </w:rPr>
        <w:t xml:space="preserve">Breakfast on your own. Morning and afternoon tea service. Lunch MON-WED. On THUR, a Bento Box is provided. Wear your badge. </w:t>
      </w:r>
    </w:p>
    <w:p w14:paraId="1081113D" w14:textId="77777777" w:rsidR="00DF7664" w:rsidRDefault="00DF7664" w:rsidP="00DF7664">
      <w:pPr>
        <w:pStyle w:val="Listenabsatz"/>
        <w:rPr>
          <w:bCs/>
          <w:szCs w:val="20"/>
          <w:lang w:eastAsia="en-US"/>
        </w:rPr>
      </w:pPr>
    </w:p>
    <w:p w14:paraId="7D02625C" w14:textId="66D4A5EA" w:rsidR="00E60A21" w:rsidRPr="00AF5C93" w:rsidRDefault="00DF7664" w:rsidP="00DF7664">
      <w:pPr>
        <w:pStyle w:val="Listenabsatz"/>
      </w:pPr>
      <w:r w:rsidRPr="00AF5C93">
        <w:rPr>
          <w:bCs/>
          <w:szCs w:val="20"/>
          <w:lang w:eastAsia="en-US"/>
        </w:rPr>
        <w:t xml:space="preserve">WED Social </w:t>
      </w:r>
      <w:r>
        <w:rPr>
          <w:bCs/>
          <w:szCs w:val="20"/>
          <w:lang w:eastAsia="en-US"/>
        </w:rPr>
        <w:t xml:space="preserve">is a ship cruise in Kobe harbor </w:t>
      </w:r>
      <w:r w:rsidRPr="00AF5C93">
        <w:rPr>
          <w:bCs/>
          <w:szCs w:val="20"/>
          <w:lang w:eastAsia="en-US"/>
        </w:rPr>
        <w:t>(Slides 15-17). Buses leave 6:10-6:30</w:t>
      </w:r>
      <w:r w:rsidR="00C51A1B">
        <w:rPr>
          <w:bCs/>
          <w:szCs w:val="20"/>
          <w:lang w:eastAsia="en-US"/>
        </w:rPr>
        <w:t xml:space="preserve"> from </w:t>
      </w:r>
      <w:proofErr w:type="spellStart"/>
      <w:r w:rsidR="00C51A1B">
        <w:rPr>
          <w:bCs/>
          <w:szCs w:val="20"/>
          <w:lang w:eastAsia="en-US"/>
        </w:rPr>
        <w:t>Portopia</w:t>
      </w:r>
      <w:proofErr w:type="spellEnd"/>
      <w:r w:rsidR="00C51A1B">
        <w:rPr>
          <w:bCs/>
          <w:szCs w:val="20"/>
          <w:lang w:eastAsia="en-US"/>
        </w:rPr>
        <w:t xml:space="preserve"> Hotel</w:t>
      </w:r>
      <w:r w:rsidRPr="00AF5C93">
        <w:rPr>
          <w:bCs/>
          <w:szCs w:val="20"/>
          <w:lang w:eastAsia="en-US"/>
        </w:rPr>
        <w:t xml:space="preserve">. Keep these times. Link for Kobe </w:t>
      </w:r>
      <w:r>
        <w:rPr>
          <w:bCs/>
          <w:szCs w:val="20"/>
          <w:lang w:eastAsia="en-US"/>
        </w:rPr>
        <w:t>s</w:t>
      </w:r>
      <w:r w:rsidRPr="00AF5C93">
        <w:rPr>
          <w:bCs/>
          <w:szCs w:val="20"/>
          <w:lang w:eastAsia="en-US"/>
        </w:rPr>
        <w:t xml:space="preserve">ightseeing (Slide 18). </w:t>
      </w:r>
    </w:p>
    <w:p w14:paraId="0532F2D5" w14:textId="26A4603F" w:rsidR="002C5BAF" w:rsidRPr="00AF5C93" w:rsidRDefault="00AA0CBD" w:rsidP="00BE1190">
      <w:pPr>
        <w:rPr>
          <w:bCs/>
          <w:szCs w:val="24"/>
        </w:rPr>
      </w:pPr>
      <w:r w:rsidRPr="00AF5C93">
        <w:rPr>
          <w:bCs/>
          <w:szCs w:val="24"/>
        </w:rPr>
        <w:t>No questions</w:t>
      </w:r>
      <w:r w:rsidR="00EE22B2" w:rsidRPr="00AF5C93">
        <w:rPr>
          <w:bCs/>
          <w:szCs w:val="24"/>
        </w:rPr>
        <w:t>.</w:t>
      </w:r>
    </w:p>
    <w:p w14:paraId="0065114D" w14:textId="30FF0F67" w:rsidR="00A61C90" w:rsidRPr="004B40F8" w:rsidRDefault="00460D49" w:rsidP="0020501D">
      <w:pPr>
        <w:pStyle w:val="B1"/>
        <w:rPr>
          <w:sz w:val="24"/>
          <w:szCs w:val="24"/>
        </w:rPr>
      </w:pPr>
      <w:r w:rsidRPr="004B40F8">
        <w:rPr>
          <w:szCs w:val="32"/>
        </w:rPr>
        <w:t>Opening reports, activities and plans</w:t>
      </w:r>
      <w:r w:rsidR="00A61C90" w:rsidRPr="004B40F8">
        <w:t xml:space="preserve"> </w:t>
      </w:r>
    </w:p>
    <w:p w14:paraId="71E80E9F" w14:textId="5BDC134C" w:rsidR="00C51A1B" w:rsidRDefault="005415AE" w:rsidP="0020501D">
      <w:pPr>
        <w:pStyle w:val="berschrift2"/>
      </w:pPr>
      <w:r w:rsidRPr="008C68D6">
        <w:t>Working group reports</w:t>
      </w:r>
      <w:r w:rsidR="00C77248" w:rsidRPr="008C68D6">
        <w:t xml:space="preserve"> </w:t>
      </w:r>
      <w:r w:rsidR="00C51A1B" w:rsidRPr="004B40F8">
        <w:t xml:space="preserve">(Chair Opening Report: </w:t>
      </w:r>
      <w:hyperlink r:id="rId20" w:history="1">
        <w:r w:rsidR="00C51A1B" w:rsidRPr="00C51A1B">
          <w:rPr>
            <w:rStyle w:val="Hyperlink"/>
          </w:rPr>
          <w:t>11-24-2</w:t>
        </w:r>
        <w:r w:rsidR="00C51A1B" w:rsidRPr="00AF5C93">
          <w:rPr>
            <w:rStyle w:val="Hyperlink"/>
          </w:rPr>
          <w:t>106</w:t>
        </w:r>
        <w:r w:rsidR="00C51A1B" w:rsidRPr="00C51A1B">
          <w:rPr>
            <w:rStyle w:val="Hyperlink"/>
          </w:rPr>
          <w:t>r</w:t>
        </w:r>
      </w:hyperlink>
      <w:r w:rsidR="00C51A1B" w:rsidRPr="00AF5C93">
        <w:rPr>
          <w:rStyle w:val="Hyperlink"/>
        </w:rPr>
        <w:t>1</w:t>
      </w:r>
      <w:r w:rsidR="00C51A1B" w:rsidRPr="004B40F8">
        <w:t>)</w:t>
      </w:r>
    </w:p>
    <w:p w14:paraId="78E25276" w14:textId="640F5463" w:rsidR="00C77248" w:rsidRPr="008C68D6" w:rsidRDefault="00C51A1B" w:rsidP="00AF5C93">
      <w:pPr>
        <w:ind w:firstLine="567"/>
      </w:pPr>
      <w:r>
        <w:t>Slides 12-22 were presented during the Midweek Plenary on WED, due to time constraints.</w:t>
      </w:r>
    </w:p>
    <w:p w14:paraId="021CC708" w14:textId="7ADC2C1A" w:rsidR="00E75442" w:rsidRPr="00AF5C93" w:rsidRDefault="00C51A1B" w:rsidP="00BE0BE3">
      <w:pPr>
        <w:rPr>
          <w:rStyle w:val="Hyperlink"/>
        </w:rPr>
      </w:pPr>
      <w:r>
        <w:t xml:space="preserve">The </w:t>
      </w:r>
      <w:r w:rsidR="00E75442" w:rsidRPr="00AF5C93">
        <w:t xml:space="preserve">Following reports are contained in </w:t>
      </w:r>
      <w:r>
        <w:t xml:space="preserve">the WG </w:t>
      </w:r>
      <w:r w:rsidR="00E75442" w:rsidRPr="00AF5C93">
        <w:t xml:space="preserve">Snapshot Slides: </w:t>
      </w:r>
      <w:r>
        <w:fldChar w:fldCharType="begin"/>
      </w:r>
      <w:r>
        <w:instrText>HYPERLINK "https://mentor.ieee.org/802.11/dcn/24/11-24-2097-00-0000-january-2025-snapshot-slides.pptx"</w:instrText>
      </w:r>
      <w:r>
        <w:fldChar w:fldCharType="separate"/>
      </w:r>
      <w:r w:rsidR="000A707C" w:rsidRPr="00AF5C93">
        <w:rPr>
          <w:rStyle w:val="Hyperlink"/>
        </w:rPr>
        <w:t>11-24/2097r</w:t>
      </w:r>
      <w:r>
        <w:rPr>
          <w:rStyle w:val="Hyperlink"/>
        </w:rPr>
        <w:t>0</w:t>
      </w:r>
    </w:p>
    <w:p w14:paraId="17B4DC7C" w14:textId="0AF423A8" w:rsidR="00495D31" w:rsidRPr="004B40F8" w:rsidRDefault="00C51A1B" w:rsidP="00AF5C93">
      <w:pPr>
        <w:pStyle w:val="B3"/>
      </w:pPr>
      <w:r>
        <w:fldChar w:fldCharType="end"/>
      </w:r>
      <w:r w:rsidR="00E75442" w:rsidRPr="004B40F8">
        <w:t>WG Technical Editor (slide 3)</w:t>
      </w:r>
    </w:p>
    <w:p w14:paraId="133668AD" w14:textId="6B94D9DA" w:rsidR="00B70579" w:rsidRPr="004B40F8" w:rsidRDefault="00E75442" w:rsidP="00AF5C93">
      <w:pPr>
        <w:ind w:left="720" w:firstLine="11"/>
      </w:pPr>
      <w:r w:rsidRPr="004B40F8">
        <w:t xml:space="preserve">Editors’ meeting on TUES 7:00-8:00 </w:t>
      </w:r>
      <w:r w:rsidR="00931DFF" w:rsidRPr="004B40F8">
        <w:t>a.m.</w:t>
      </w:r>
      <w:r w:rsidRPr="004B40F8">
        <w:t xml:space="preserve"> Agenda</w:t>
      </w:r>
      <w:r w:rsidR="00711000" w:rsidRPr="004B40F8">
        <w:t xml:space="preserve"> in </w:t>
      </w:r>
      <w:hyperlink r:id="rId21" w:history="1">
        <w:r w:rsidRPr="003479A4">
          <w:rPr>
            <w:rStyle w:val="Hyperlink"/>
          </w:rPr>
          <w:t>11-</w:t>
        </w:r>
        <w:r w:rsidR="000A707C" w:rsidRPr="003479A4">
          <w:rPr>
            <w:rStyle w:val="Hyperlink"/>
          </w:rPr>
          <w:t>2</w:t>
        </w:r>
        <w:r w:rsidR="000A707C">
          <w:rPr>
            <w:rStyle w:val="Hyperlink"/>
          </w:rPr>
          <w:t>5</w:t>
        </w:r>
        <w:r w:rsidRPr="003479A4">
          <w:rPr>
            <w:rStyle w:val="Hyperlink"/>
          </w:rPr>
          <w:t>/</w:t>
        </w:r>
        <w:r w:rsidR="000A707C">
          <w:rPr>
            <w:rStyle w:val="Hyperlink"/>
          </w:rPr>
          <w:t>0097</w:t>
        </w:r>
        <w:r w:rsidR="009E02B5" w:rsidRPr="003479A4">
          <w:rPr>
            <w:rStyle w:val="Hyperlink"/>
          </w:rPr>
          <w:t>r0</w:t>
        </w:r>
      </w:hyperlink>
      <w:r w:rsidRPr="004B40F8">
        <w:t xml:space="preserve">. </w:t>
      </w:r>
    </w:p>
    <w:p w14:paraId="2B511C50" w14:textId="77777777" w:rsidR="00A007C1" w:rsidRDefault="008D05EF" w:rsidP="00AF5C93">
      <w:pPr>
        <w:ind w:left="720" w:firstLine="11"/>
      </w:pPr>
      <w:r w:rsidRPr="008D05EF">
        <w:lastRenderedPageBreak/>
        <w:t>Roll Call / Contacts / Reflector</w:t>
      </w:r>
      <w:r>
        <w:t xml:space="preserve">. </w:t>
      </w:r>
      <w:r w:rsidRPr="008D05EF">
        <w:t>Brief status report</w:t>
      </w:r>
      <w:r>
        <w:t xml:space="preserve">. </w:t>
      </w:r>
      <w:r w:rsidRPr="008D05EF">
        <w:t>Amendment alignments and draft development snapshot</w:t>
      </w:r>
      <w:r>
        <w:t xml:space="preserve">. </w:t>
      </w:r>
      <w:r w:rsidRPr="008D05EF">
        <w:t>Review Publication Process</w:t>
      </w:r>
      <w:r>
        <w:t xml:space="preserve">. </w:t>
      </w:r>
      <w:r w:rsidRPr="008D05EF">
        <w:t>Form the publication review committees</w:t>
      </w:r>
      <w:r>
        <w:t xml:space="preserve">. </w:t>
      </w:r>
      <w:r w:rsidRPr="008D05EF">
        <w:t>Editorial Style Guide updates and issues for feedback</w:t>
      </w:r>
      <w:r>
        <w:t xml:space="preserve">. </w:t>
      </w:r>
      <w:r w:rsidRPr="008D05EF">
        <w:t>ANA number spaces</w:t>
      </w:r>
      <w:r w:rsidR="00A007C1">
        <w:t xml:space="preserve">. </w:t>
      </w:r>
    </w:p>
    <w:p w14:paraId="67A9B697" w14:textId="466BA977" w:rsidR="00E75442" w:rsidRPr="004B40F8" w:rsidRDefault="007934A6" w:rsidP="00AF5C93">
      <w:pPr>
        <w:ind w:left="709" w:firstLine="11"/>
      </w:pPr>
      <w:r w:rsidRPr="004B40F8">
        <w:t>No questions.</w:t>
      </w:r>
    </w:p>
    <w:p w14:paraId="47FD2AE4" w14:textId="7F4C9F07" w:rsidR="00495D31" w:rsidRPr="004B40F8" w:rsidRDefault="00711000" w:rsidP="00AF5C93">
      <w:pPr>
        <w:pStyle w:val="B3"/>
      </w:pPr>
      <w:r w:rsidRPr="004B40F8">
        <w:t>WG ANA report (slide 4)</w:t>
      </w:r>
      <w:r w:rsidR="00535CEF">
        <w:t xml:space="preserve"> </w:t>
      </w:r>
    </w:p>
    <w:p w14:paraId="3E188BFE" w14:textId="2CB50C3F" w:rsidR="00CC27A9" w:rsidRDefault="00711000" w:rsidP="00AF5C93">
      <w:pPr>
        <w:ind w:left="568" w:firstLine="152"/>
        <w:rPr>
          <w:szCs w:val="24"/>
        </w:rPr>
      </w:pPr>
      <w:r w:rsidRPr="004B40F8">
        <w:rPr>
          <w:szCs w:val="24"/>
        </w:rPr>
        <w:t xml:space="preserve">ANA number spaces, latest database </w:t>
      </w:r>
      <w:r w:rsidR="00B154EF" w:rsidRPr="008C68D6">
        <w:rPr>
          <w:szCs w:val="24"/>
        </w:rPr>
        <w:t xml:space="preserve">is </w:t>
      </w:r>
      <w:hyperlink r:id="rId22" w:history="1">
        <w:r w:rsidR="00B154EF" w:rsidRPr="009227F2">
          <w:rPr>
            <w:rStyle w:val="Hyperlink"/>
          </w:rPr>
          <w:t>11-11/0270r76</w:t>
        </w:r>
      </w:hyperlink>
      <w:r w:rsidR="00B154EF" w:rsidRPr="00B154EF">
        <w:rPr>
          <w:szCs w:val="24"/>
        </w:rPr>
        <w:t xml:space="preserve"> (January 2025)</w:t>
      </w:r>
      <w:r w:rsidR="00B154EF">
        <w:rPr>
          <w:szCs w:val="24"/>
        </w:rPr>
        <w:t xml:space="preserve">. </w:t>
      </w:r>
    </w:p>
    <w:p w14:paraId="22EAF17F" w14:textId="42F4A2DB" w:rsidR="00B154EF" w:rsidRDefault="00B154EF" w:rsidP="00AF5C93">
      <w:pPr>
        <w:ind w:left="568" w:firstLine="152"/>
        <w:rPr>
          <w:szCs w:val="24"/>
        </w:rPr>
      </w:pPr>
      <w:r w:rsidRPr="00B154EF">
        <w:rPr>
          <w:szCs w:val="24"/>
        </w:rPr>
        <w:t>Changes since November 2024:</w:t>
      </w:r>
      <w:r>
        <w:rPr>
          <w:szCs w:val="24"/>
        </w:rPr>
        <w:t xml:space="preserve"> </w:t>
      </w:r>
    </w:p>
    <w:p w14:paraId="2A8E71BC" w14:textId="38385B79" w:rsidR="00B154EF" w:rsidRDefault="00B154EF" w:rsidP="00AF5C93">
      <w:pPr>
        <w:ind w:left="720"/>
        <w:rPr>
          <w:szCs w:val="24"/>
        </w:rPr>
      </w:pPr>
      <w:proofErr w:type="spellStart"/>
      <w:r w:rsidRPr="00B154EF">
        <w:rPr>
          <w:szCs w:val="24"/>
        </w:rPr>
        <w:t>TGbi</w:t>
      </w:r>
      <w:proofErr w:type="spellEnd"/>
      <w:r w:rsidRPr="00B154EF">
        <w:rPr>
          <w:szCs w:val="24"/>
        </w:rPr>
        <w:t xml:space="preserve"> allocations</w:t>
      </w:r>
      <w:r>
        <w:rPr>
          <w:szCs w:val="24"/>
        </w:rPr>
        <w:t xml:space="preserve">: </w:t>
      </w:r>
      <w:r w:rsidRPr="00B154EF">
        <w:rPr>
          <w:szCs w:val="24"/>
        </w:rPr>
        <w:t>RSN AKM Suite Selectors (1)</w:t>
      </w:r>
      <w:r>
        <w:rPr>
          <w:szCs w:val="24"/>
        </w:rPr>
        <w:t xml:space="preserve">, </w:t>
      </w:r>
      <w:r w:rsidRPr="00B154EF">
        <w:rPr>
          <w:szCs w:val="24"/>
        </w:rPr>
        <w:t xml:space="preserve">FTE </w:t>
      </w:r>
      <w:proofErr w:type="spellStart"/>
      <w:r w:rsidRPr="00B154EF">
        <w:rPr>
          <w:szCs w:val="24"/>
        </w:rPr>
        <w:t>Subelement</w:t>
      </w:r>
      <w:proofErr w:type="spellEnd"/>
      <w:r w:rsidRPr="00B154EF">
        <w:rPr>
          <w:szCs w:val="24"/>
        </w:rPr>
        <w:t xml:space="preserve"> IDs (1)</w:t>
      </w:r>
      <w:r>
        <w:rPr>
          <w:szCs w:val="24"/>
        </w:rPr>
        <w:t xml:space="preserve">, </w:t>
      </w:r>
      <w:r w:rsidRPr="00B154EF">
        <w:rPr>
          <w:szCs w:val="24"/>
        </w:rPr>
        <w:t>Status Codes (3)</w:t>
      </w:r>
      <w:r>
        <w:rPr>
          <w:szCs w:val="24"/>
        </w:rPr>
        <w:t xml:space="preserve">, </w:t>
      </w:r>
      <w:r w:rsidRPr="00B154EF">
        <w:rPr>
          <w:szCs w:val="24"/>
        </w:rPr>
        <w:t>KDE Selector Data Type (1)</w:t>
      </w:r>
      <w:r w:rsidR="00CC27A9">
        <w:rPr>
          <w:szCs w:val="24"/>
        </w:rPr>
        <w:t>.</w:t>
      </w:r>
    </w:p>
    <w:p w14:paraId="6AB3CB39" w14:textId="2665B3A1" w:rsidR="00B154EF" w:rsidRPr="00B154EF" w:rsidRDefault="00B154EF" w:rsidP="00AF5C93">
      <w:pPr>
        <w:ind w:left="720"/>
        <w:rPr>
          <w:szCs w:val="24"/>
        </w:rPr>
      </w:pPr>
      <w:proofErr w:type="spellStart"/>
      <w:r w:rsidRPr="00B154EF">
        <w:rPr>
          <w:szCs w:val="24"/>
        </w:rPr>
        <w:t>TGbf</w:t>
      </w:r>
      <w:proofErr w:type="spellEnd"/>
      <w:r w:rsidRPr="00B154EF">
        <w:rPr>
          <w:szCs w:val="24"/>
        </w:rPr>
        <w:t xml:space="preserve"> adjustment</w:t>
      </w:r>
      <w:r>
        <w:rPr>
          <w:szCs w:val="24"/>
        </w:rPr>
        <w:t xml:space="preserve">: </w:t>
      </w:r>
      <w:r w:rsidRPr="00B154EF">
        <w:rPr>
          <w:szCs w:val="24"/>
        </w:rPr>
        <w:t xml:space="preserve">A comment exposed that some values had been </w:t>
      </w:r>
      <w:proofErr w:type="gramStart"/>
      <w:r w:rsidRPr="00B154EF">
        <w:rPr>
          <w:szCs w:val="24"/>
        </w:rPr>
        <w:t>double-assigned</w:t>
      </w:r>
      <w:proofErr w:type="gramEnd"/>
      <w:r w:rsidRPr="00B154EF">
        <w:rPr>
          <w:szCs w:val="24"/>
        </w:rPr>
        <w:t xml:space="preserve"> with </w:t>
      </w:r>
      <w:proofErr w:type="spellStart"/>
      <w:r w:rsidRPr="00B154EF">
        <w:rPr>
          <w:szCs w:val="24"/>
        </w:rPr>
        <w:t>REVme</w:t>
      </w:r>
      <w:proofErr w:type="spellEnd"/>
      <w:r>
        <w:rPr>
          <w:szCs w:val="24"/>
        </w:rPr>
        <w:t xml:space="preserve">. </w:t>
      </w:r>
      <w:r w:rsidRPr="00B154EF">
        <w:rPr>
          <w:szCs w:val="24"/>
        </w:rPr>
        <w:t>Three Public Action frame values were reassigned.</w:t>
      </w:r>
    </w:p>
    <w:p w14:paraId="65E03B5C" w14:textId="41E5DE4F" w:rsidR="00B154EF" w:rsidRDefault="00B154EF" w:rsidP="00AF5C93">
      <w:pPr>
        <w:ind w:left="568" w:firstLine="152"/>
        <w:rPr>
          <w:szCs w:val="24"/>
        </w:rPr>
      </w:pPr>
      <w:r w:rsidRPr="00B154EF">
        <w:rPr>
          <w:szCs w:val="24"/>
        </w:rPr>
        <w:t>Pending changes (10 day</w:t>
      </w:r>
      <w:r w:rsidR="00A007C1">
        <w:rPr>
          <w:szCs w:val="24"/>
        </w:rPr>
        <w:t>s</w:t>
      </w:r>
      <w:r w:rsidRPr="00B154EF">
        <w:rPr>
          <w:szCs w:val="24"/>
        </w:rPr>
        <w:t xml:space="preserve"> review):</w:t>
      </w:r>
      <w:r>
        <w:rPr>
          <w:szCs w:val="24"/>
        </w:rPr>
        <w:t xml:space="preserve"> </w:t>
      </w:r>
      <w:proofErr w:type="spellStart"/>
      <w:r w:rsidRPr="00B154EF">
        <w:rPr>
          <w:szCs w:val="24"/>
        </w:rPr>
        <w:t>TGbi</w:t>
      </w:r>
      <w:proofErr w:type="spellEnd"/>
      <w:r>
        <w:rPr>
          <w:szCs w:val="24"/>
        </w:rPr>
        <w:t xml:space="preserve">, </w:t>
      </w:r>
      <w:proofErr w:type="spellStart"/>
      <w:r w:rsidRPr="00B154EF">
        <w:rPr>
          <w:szCs w:val="24"/>
        </w:rPr>
        <w:t>TGbf</w:t>
      </w:r>
      <w:proofErr w:type="spellEnd"/>
      <w:r>
        <w:rPr>
          <w:szCs w:val="24"/>
        </w:rPr>
        <w:t>.</w:t>
      </w:r>
    </w:p>
    <w:p w14:paraId="45C857F8" w14:textId="13E22633" w:rsidR="00711000" w:rsidRPr="004B40F8" w:rsidRDefault="00675989" w:rsidP="00AF5C93">
      <w:pPr>
        <w:ind w:left="1288" w:firstLine="152"/>
        <w:rPr>
          <w:szCs w:val="24"/>
        </w:rPr>
      </w:pPr>
      <w:r w:rsidRPr="00201A48">
        <w:rPr>
          <w:szCs w:val="24"/>
        </w:rPr>
        <w:t>No questions</w:t>
      </w:r>
      <w:r>
        <w:rPr>
          <w:szCs w:val="24"/>
        </w:rPr>
        <w:t>.</w:t>
      </w:r>
    </w:p>
    <w:p w14:paraId="6DC68037" w14:textId="61241FE0" w:rsidR="00711000" w:rsidRPr="004B40F8" w:rsidRDefault="00711000" w:rsidP="0020501D">
      <w:pPr>
        <w:pStyle w:val="berschrift2"/>
      </w:pPr>
      <w:r w:rsidRPr="004B40F8">
        <w:t>Standing committee reports</w:t>
      </w:r>
    </w:p>
    <w:p w14:paraId="710248C7" w14:textId="4A7F27B2" w:rsidR="00711000" w:rsidRPr="004B40F8" w:rsidRDefault="00711000" w:rsidP="00AF5C93">
      <w:pPr>
        <w:pStyle w:val="B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(slide </w:t>
      </w:r>
      <w:r w:rsidR="00B9721C">
        <w:t>5</w:t>
      </w:r>
      <w:r w:rsidRPr="004B40F8">
        <w:t xml:space="preserve">) </w:t>
      </w:r>
    </w:p>
    <w:p w14:paraId="6E80D066" w14:textId="04932188" w:rsidR="007934A6" w:rsidRPr="004B40F8" w:rsidRDefault="007D70E9" w:rsidP="00CF0EFD">
      <w:pPr>
        <w:ind w:left="709"/>
        <w:rPr>
          <w:bCs/>
        </w:rPr>
      </w:pPr>
      <w:r>
        <w:t xml:space="preserve">November meeting minutes </w:t>
      </w:r>
      <w:hyperlink r:id="rId23" w:history="1">
        <w:r w:rsidRPr="007D70E9">
          <w:rPr>
            <w:rStyle w:val="Hyperlink"/>
          </w:rPr>
          <w:t>11-24/2003r0</w:t>
        </w:r>
      </w:hyperlink>
      <w:r>
        <w:t>. One</w:t>
      </w:r>
      <w:r w:rsidR="00201A48">
        <w:rPr>
          <w:bCs/>
        </w:rPr>
        <w:t xml:space="preserve"> </w:t>
      </w:r>
      <w:r w:rsidR="00B80CF0">
        <w:rPr>
          <w:bCs/>
        </w:rPr>
        <w:t xml:space="preserve">meeting </w:t>
      </w:r>
      <w:r w:rsidR="00675989">
        <w:rPr>
          <w:bCs/>
        </w:rPr>
        <w:t xml:space="preserve">slot </w:t>
      </w:r>
      <w:r w:rsidR="002115A9">
        <w:rPr>
          <w:bCs/>
        </w:rPr>
        <w:t xml:space="preserve">on </w:t>
      </w:r>
      <w:r w:rsidR="00477C19">
        <w:rPr>
          <w:bCs/>
        </w:rPr>
        <w:t>TUES</w:t>
      </w:r>
      <w:r w:rsidR="00201A48">
        <w:rPr>
          <w:bCs/>
        </w:rPr>
        <w:t xml:space="preserve"> AM1</w:t>
      </w:r>
      <w:r w:rsidR="00675989">
        <w:rPr>
          <w:bCs/>
        </w:rPr>
        <w:t>.</w:t>
      </w:r>
      <w:r w:rsidR="00201A48">
        <w:rPr>
          <w:bCs/>
        </w:rPr>
        <w:t xml:space="preserve"> </w:t>
      </w:r>
      <w:r w:rsidR="002115A9">
        <w:rPr>
          <w:bCs/>
        </w:rPr>
        <w:t xml:space="preserve">Agenda in </w:t>
      </w:r>
      <w:hyperlink r:id="rId24" w:history="1">
        <w:r w:rsidR="002115A9" w:rsidRPr="00201A48">
          <w:rPr>
            <w:rStyle w:val="Hyperlink"/>
            <w:bCs/>
          </w:rPr>
          <w:t>11-24/</w:t>
        </w:r>
        <w:r w:rsidR="002115A9">
          <w:rPr>
            <w:rStyle w:val="Hyperlink"/>
            <w:bCs/>
          </w:rPr>
          <w:t>2078</w:t>
        </w:r>
        <w:r w:rsidR="002115A9" w:rsidRPr="00201A48">
          <w:rPr>
            <w:rStyle w:val="Hyperlink"/>
            <w:bCs/>
          </w:rPr>
          <w:t>r0</w:t>
        </w:r>
      </w:hyperlink>
      <w:r w:rsidR="002115A9">
        <w:rPr>
          <w:bCs/>
        </w:rPr>
        <w:t xml:space="preserve">. </w:t>
      </w:r>
      <w:r w:rsidR="00477C19" w:rsidRPr="00477C19">
        <w:rPr>
          <w:bCs/>
        </w:rPr>
        <w:t>T</w:t>
      </w:r>
      <w:r w:rsidR="0031686D">
        <w:rPr>
          <w:bCs/>
        </w:rPr>
        <w:t>here are t</w:t>
      </w:r>
      <w:r w:rsidR="00477C19" w:rsidRPr="00477C19">
        <w:rPr>
          <w:bCs/>
        </w:rPr>
        <w:t>wo technical contributions</w:t>
      </w:r>
      <w:r w:rsidR="00477C19">
        <w:rPr>
          <w:bCs/>
        </w:rPr>
        <w:t>.</w:t>
      </w:r>
    </w:p>
    <w:p w14:paraId="6BFD226B" w14:textId="72D679ED" w:rsidR="00711000" w:rsidRPr="004B40F8" w:rsidRDefault="00711000" w:rsidP="00AF5C93">
      <w:pPr>
        <w:pStyle w:val="B3"/>
      </w:pPr>
      <w:r w:rsidRPr="004B40F8">
        <w:t xml:space="preserve">ARC </w:t>
      </w:r>
      <w:r w:rsidR="003C059E" w:rsidRPr="004B40F8">
        <w:t xml:space="preserve">Architecture </w:t>
      </w:r>
      <w:r w:rsidRPr="004B40F8">
        <w:t>SC</w:t>
      </w:r>
      <w:r w:rsidR="00542CC5" w:rsidRPr="004B40F8">
        <w:t xml:space="preserve"> (slides </w:t>
      </w:r>
      <w:r w:rsidR="00EB0CB9">
        <w:t>6-7</w:t>
      </w:r>
      <w:r w:rsidR="00542CC5" w:rsidRPr="004B40F8">
        <w:t>)</w:t>
      </w:r>
    </w:p>
    <w:p w14:paraId="7E07AEA3" w14:textId="1B7A0885" w:rsidR="00711000" w:rsidRPr="004B40F8" w:rsidRDefault="00FC3162" w:rsidP="00BC55FF">
      <w:pPr>
        <w:ind w:left="709"/>
      </w:pPr>
      <w:r>
        <w:t xml:space="preserve">November meeting </w:t>
      </w:r>
      <w:r w:rsidR="003D6472">
        <w:t xml:space="preserve">minutes </w:t>
      </w:r>
      <w:r>
        <w:t xml:space="preserve">in </w:t>
      </w:r>
      <w:hyperlink r:id="rId25" w:history="1">
        <w:r w:rsidR="00B250C6" w:rsidRPr="003D6472">
          <w:rPr>
            <w:rStyle w:val="Hyperlink"/>
          </w:rPr>
          <w:t>11-24/1</w:t>
        </w:r>
        <w:r w:rsidR="00B250C6">
          <w:rPr>
            <w:rStyle w:val="Hyperlink"/>
          </w:rPr>
          <w:t>725</w:t>
        </w:r>
        <w:r w:rsidR="00B250C6" w:rsidRPr="003D6472">
          <w:rPr>
            <w:rStyle w:val="Hyperlink"/>
          </w:rPr>
          <w:t>r0</w:t>
        </w:r>
      </w:hyperlink>
      <w:r w:rsidR="003D6472">
        <w:t xml:space="preserve">. </w:t>
      </w:r>
      <w:r w:rsidR="00B9721C">
        <w:t>2</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B250C6">
        <w:t>P</w:t>
      </w:r>
      <w:r w:rsidR="00B250C6" w:rsidRPr="004B40F8">
        <w:t>M</w:t>
      </w:r>
      <w:r w:rsidR="00B250C6">
        <w:t>1, THUR AM2</w:t>
      </w:r>
      <w:r w:rsidR="00B80CF0">
        <w:t>.</w:t>
      </w:r>
      <w:r w:rsidR="00711000" w:rsidRPr="004B40F8">
        <w:t xml:space="preserve"> Agenda</w:t>
      </w:r>
      <w:r w:rsidR="00A60A3A" w:rsidRPr="004B40F8">
        <w:t xml:space="preserve"> </w:t>
      </w:r>
      <w:r w:rsidR="00B250C6">
        <w:t xml:space="preserve">in </w:t>
      </w:r>
      <w:hyperlink r:id="rId26" w:history="1">
        <w:r w:rsidR="00B250C6" w:rsidRPr="004B40F8">
          <w:rPr>
            <w:rStyle w:val="Hyperlink"/>
            <w:bCs/>
            <w:szCs w:val="24"/>
          </w:rPr>
          <w:t>11-24/</w:t>
        </w:r>
        <w:r w:rsidR="00B250C6">
          <w:rPr>
            <w:rStyle w:val="Hyperlink"/>
            <w:bCs/>
            <w:szCs w:val="24"/>
          </w:rPr>
          <w:t>2095r1</w:t>
        </w:r>
      </w:hyperlink>
      <w:r w:rsidR="00711000" w:rsidRPr="004B40F8">
        <w:t xml:space="preserve">. </w:t>
      </w:r>
    </w:p>
    <w:p w14:paraId="7C4DEEAD" w14:textId="457E79CC" w:rsidR="00AB79CC" w:rsidRDefault="00B9721C" w:rsidP="00BC55FF">
      <w:pPr>
        <w:spacing w:before="0" w:after="120"/>
        <w:ind w:left="709" w:firstLine="11"/>
      </w:pPr>
      <w:r w:rsidRPr="009227F2">
        <w:t xml:space="preserve">IEEE Std 802 revision project update effects on 802.11. Discuss technical areas on next slide. Includes replacing EPD/LPD terminology, and more. Annex G: Discussion of way forward – Thursday Liaison from WBA on QoS, and L4S – Deferred until </w:t>
      </w:r>
      <w:proofErr w:type="spellStart"/>
      <w:r w:rsidRPr="009227F2">
        <w:t>TGbn</w:t>
      </w:r>
      <w:proofErr w:type="spellEnd"/>
      <w:r w:rsidRPr="009227F2">
        <w:t xml:space="preserve"> and </w:t>
      </w:r>
      <w:proofErr w:type="spellStart"/>
      <w:r w:rsidRPr="009227F2">
        <w:t>REVmf</w:t>
      </w:r>
      <w:proofErr w:type="spellEnd"/>
      <w:r w:rsidRPr="009227F2">
        <w:t xml:space="preserve"> consider this topic. </w:t>
      </w:r>
      <w:r w:rsidR="00EB0CB9" w:rsidRPr="00B9721C">
        <w:t>O</w:t>
      </w:r>
      <w:r w:rsidR="00AB79CC" w:rsidRPr="00B9721C">
        <w:t>ther items being tracked (</w:t>
      </w:r>
      <w:r w:rsidRPr="009227F2">
        <w:t>see S</w:t>
      </w:r>
      <w:r w:rsidR="00AB79CC" w:rsidRPr="00B9721C">
        <w:t>lide 7)</w:t>
      </w:r>
      <w:r w:rsidR="00EB0CB9" w:rsidRPr="00B9721C">
        <w:t>.</w:t>
      </w:r>
      <w:r w:rsidR="00EB0CB9" w:rsidRPr="00BC55FF">
        <w:t xml:space="preserve">  </w:t>
      </w:r>
      <w:r w:rsidR="00AB79CC" w:rsidRPr="004B40F8">
        <w:t xml:space="preserve"> </w:t>
      </w:r>
    </w:p>
    <w:p w14:paraId="784A24B4" w14:textId="7F853646" w:rsidR="00711000" w:rsidRPr="004B40F8" w:rsidRDefault="00711000" w:rsidP="00AF5C93">
      <w:pPr>
        <w:pStyle w:val="B3"/>
      </w:pPr>
      <w:r w:rsidRPr="004B40F8">
        <w:t>C</w:t>
      </w:r>
      <w:r w:rsidR="00223189" w:rsidRPr="004B40F8">
        <w:t>OEX Coexistence</w:t>
      </w:r>
      <w:r w:rsidRPr="004B40F8">
        <w:t xml:space="preserve"> SC</w:t>
      </w:r>
      <w:r w:rsidR="00542CC5" w:rsidRPr="004B40F8">
        <w:t xml:space="preserve"> (slide 8)</w:t>
      </w:r>
    </w:p>
    <w:p w14:paraId="0A26D812" w14:textId="711CBCFC" w:rsidR="001C6C6E" w:rsidRPr="009227F2" w:rsidRDefault="00B250C6" w:rsidP="001C6C6E">
      <w:pPr>
        <w:ind w:left="709"/>
        <w:rPr>
          <w:lang w:val="de-DE"/>
        </w:rPr>
      </w:pPr>
      <w:r>
        <w:t xml:space="preserve">November </w:t>
      </w:r>
      <w:r w:rsidR="005F1DED">
        <w:t xml:space="preserve">meeting </w:t>
      </w:r>
      <w:r w:rsidR="00C61708">
        <w:t xml:space="preserve">minutes </w:t>
      </w:r>
      <w:r w:rsidR="001B6149">
        <w:t xml:space="preserve">in </w:t>
      </w:r>
      <w:hyperlink r:id="rId27" w:history="1">
        <w:r w:rsidR="005F1DED" w:rsidRPr="00C61708">
          <w:rPr>
            <w:rStyle w:val="Hyperlink"/>
          </w:rPr>
          <w:t>11-</w:t>
        </w:r>
        <w:r w:rsidR="005F1DED">
          <w:rPr>
            <w:rStyle w:val="Hyperlink"/>
          </w:rPr>
          <w:t>24/</w:t>
        </w:r>
        <w:r w:rsidR="0066421F">
          <w:rPr>
            <w:rStyle w:val="Hyperlink"/>
          </w:rPr>
          <w:t>1784</w:t>
        </w:r>
        <w:r w:rsidR="005F1DED" w:rsidRPr="00C61708">
          <w:rPr>
            <w:rStyle w:val="Hyperlink"/>
          </w:rPr>
          <w:t>r0</w:t>
        </w:r>
      </w:hyperlink>
      <w:r w:rsidR="00C61708">
        <w:t xml:space="preserve">. </w:t>
      </w:r>
      <w:r w:rsidR="00722818">
        <w:t xml:space="preserve">Chair is not on site but chair the meeting. </w:t>
      </w:r>
      <w:r w:rsidR="003F3E33">
        <w:t>One</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rsidR="001A3217" w:rsidRPr="004B40F8">
        <w:t xml:space="preserve"> </w:t>
      </w:r>
      <w:r w:rsidR="00505E20">
        <w:t>WED</w:t>
      </w:r>
      <w:r w:rsidR="001A3217" w:rsidRPr="004B40F8">
        <w:t xml:space="preserve"> </w:t>
      </w:r>
      <w:r w:rsidR="00505E20">
        <w:t>P</w:t>
      </w:r>
      <w:r w:rsidR="00505E20" w:rsidRPr="004B40F8">
        <w:t>M</w:t>
      </w:r>
      <w:r w:rsidR="00505E20">
        <w:t>2</w:t>
      </w:r>
      <w:r w:rsidR="00BF439E" w:rsidRPr="004B40F8">
        <w:t xml:space="preserve">. Agenda in </w:t>
      </w:r>
      <w:hyperlink r:id="rId28" w:history="1">
        <w:r w:rsidR="00505E20" w:rsidRPr="004B40F8">
          <w:rPr>
            <w:rStyle w:val="Hyperlink"/>
          </w:rPr>
          <w:t>11-24/</w:t>
        </w:r>
        <w:r w:rsidR="00505E20">
          <w:rPr>
            <w:rStyle w:val="Hyperlink"/>
          </w:rPr>
          <w:t>2101</w:t>
        </w:r>
      </w:hyperlink>
      <w:r w:rsidR="00505E20" w:rsidRPr="004B40F8">
        <w:rPr>
          <w:rStyle w:val="Hyperlink"/>
        </w:rPr>
        <w:t>r</w:t>
      </w:r>
      <w:r w:rsidR="0031686D">
        <w:rPr>
          <w:rStyle w:val="Hyperlink"/>
        </w:rPr>
        <w:t>1</w:t>
      </w:r>
      <w:r w:rsidR="00BF439E" w:rsidRPr="004B40F8">
        <w:t>.</w:t>
      </w:r>
      <w:r w:rsidR="00D832C9">
        <w:t xml:space="preserve"> </w:t>
      </w:r>
      <w:r w:rsidR="001C6C6E" w:rsidRPr="009227F2">
        <w:rPr>
          <w:lang w:val="de-DE"/>
        </w:rPr>
        <w:t>ETSI BRAN Update, BT SIG Update</w:t>
      </w:r>
      <w:r w:rsidR="003F3E33" w:rsidRPr="009227F2">
        <w:rPr>
          <w:lang w:val="de-DE"/>
        </w:rPr>
        <w:t>.</w:t>
      </w:r>
      <w:r w:rsidR="001C6C6E" w:rsidRPr="009227F2">
        <w:rPr>
          <w:lang w:val="de-DE"/>
        </w:rPr>
        <w:t xml:space="preserve"> </w:t>
      </w:r>
    </w:p>
    <w:p w14:paraId="1359931C" w14:textId="5119D261" w:rsidR="00BF439E" w:rsidRPr="004B40F8" w:rsidRDefault="00711000" w:rsidP="00AF5C93">
      <w:pPr>
        <w:pStyle w:val="B3"/>
      </w:pPr>
      <w:r w:rsidRPr="004B40F8">
        <w:t xml:space="preserve">PAR </w:t>
      </w:r>
      <w:r w:rsidR="00B03B55" w:rsidRPr="004B40F8">
        <w:t xml:space="preserve">Project Authorization Request Review </w:t>
      </w:r>
      <w:r w:rsidRPr="004B40F8">
        <w:t>SC</w:t>
      </w:r>
      <w:r w:rsidR="00B0676B" w:rsidRPr="004B40F8">
        <w:t xml:space="preserve"> (slide 9)</w:t>
      </w:r>
    </w:p>
    <w:p w14:paraId="44662D75" w14:textId="2230AFE0" w:rsidR="001A3217" w:rsidRPr="004B40F8" w:rsidRDefault="0066421F">
      <w:pPr>
        <w:ind w:left="709"/>
      </w:pPr>
      <w:r>
        <w:t xml:space="preserve">November meeting minutes in </w:t>
      </w:r>
      <w:hyperlink r:id="rId29" w:history="1">
        <w:r w:rsidRPr="00C61708">
          <w:rPr>
            <w:rStyle w:val="Hyperlink"/>
          </w:rPr>
          <w:t>11-</w:t>
        </w:r>
        <w:r>
          <w:rPr>
            <w:rStyle w:val="Hyperlink"/>
          </w:rPr>
          <w:t>24/</w:t>
        </w:r>
        <w:r w:rsidRPr="00C61708">
          <w:rPr>
            <w:rStyle w:val="Hyperlink"/>
          </w:rPr>
          <w:t>1</w:t>
        </w:r>
        <w:r>
          <w:rPr>
            <w:rStyle w:val="Hyperlink"/>
          </w:rPr>
          <w:t>815</w:t>
        </w:r>
        <w:r w:rsidRPr="00C61708">
          <w:rPr>
            <w:rStyle w:val="Hyperlink"/>
          </w:rPr>
          <w:t>r0</w:t>
        </w:r>
      </w:hyperlink>
      <w:r w:rsidR="0031686D">
        <w:t>. N</w:t>
      </w:r>
      <w:r w:rsidR="00BD41DE">
        <w:t xml:space="preserve">o meeting in </w:t>
      </w:r>
      <w:r>
        <w:t>January.</w:t>
      </w:r>
    </w:p>
    <w:p w14:paraId="45845F14" w14:textId="7A12E0B3" w:rsidR="00711000" w:rsidRPr="004B40F8" w:rsidRDefault="00711000" w:rsidP="00AF5C93">
      <w:pPr>
        <w:pStyle w:val="B3"/>
      </w:pPr>
      <w:r w:rsidRPr="004B40F8">
        <w:t xml:space="preserve">WNG </w:t>
      </w:r>
      <w:r w:rsidR="00B03B55" w:rsidRPr="004B40F8">
        <w:t xml:space="preserve">Wireless Next Generations </w:t>
      </w:r>
      <w:r w:rsidRPr="004B40F8">
        <w:t>SC</w:t>
      </w:r>
    </w:p>
    <w:p w14:paraId="60C5BD71" w14:textId="3F54A23B" w:rsidR="00184279" w:rsidRDefault="00C900AE" w:rsidP="00BC55FF">
      <w:pPr>
        <w:widowControl w:val="0"/>
        <w:spacing w:before="120" w:after="120"/>
        <w:ind w:left="709"/>
      </w:pPr>
      <w:r>
        <w:lastRenderedPageBreak/>
        <w:t xml:space="preserve">November meeting minutes in </w:t>
      </w:r>
      <w:hyperlink r:id="rId30" w:history="1">
        <w:r w:rsidRPr="00C900AE">
          <w:rPr>
            <w:rStyle w:val="Hyperlink"/>
          </w:rPr>
          <w:t>11-24/1932r0</w:t>
        </w:r>
      </w:hyperlink>
      <w:r w:rsidR="008C494E">
        <w:t xml:space="preserve">. </w:t>
      </w:r>
      <w:r>
        <w:t>No meeting in January.</w:t>
      </w:r>
      <w:r w:rsidR="008C494E">
        <w:t xml:space="preserve"> </w:t>
      </w:r>
    </w:p>
    <w:p w14:paraId="27BB04B5" w14:textId="3AD36A8E" w:rsidR="00711000" w:rsidRPr="00DC1EFB" w:rsidRDefault="00711000" w:rsidP="00AF5C93">
      <w:pPr>
        <w:pStyle w:val="B3"/>
      </w:pPr>
      <w:r w:rsidRPr="00DC1EFB">
        <w:t>JTC SC1</w:t>
      </w:r>
      <w:r w:rsidR="00235DBA" w:rsidRPr="00DC1EFB">
        <w:t xml:space="preserve"> (slides 1</w:t>
      </w:r>
      <w:r w:rsidR="00DC1EFB" w:rsidRPr="009227F2">
        <w:t>0</w:t>
      </w:r>
      <w:r w:rsidR="00235DBA" w:rsidRPr="00DC1EFB">
        <w:t>-</w:t>
      </w:r>
      <w:r w:rsidR="00DC1EFB" w:rsidRPr="00DC1EFB">
        <w:t>1</w:t>
      </w:r>
      <w:r w:rsidR="00DC1EFB" w:rsidRPr="009227F2">
        <w:t>2</w:t>
      </w:r>
      <w:r w:rsidR="00235DBA" w:rsidRPr="00DC1EFB">
        <w:t>)</w:t>
      </w:r>
    </w:p>
    <w:p w14:paraId="71202379" w14:textId="7215998D" w:rsidR="004274BF" w:rsidRPr="00BC55FF" w:rsidRDefault="00DC1EFB" w:rsidP="00DC1EFB">
      <w:pPr>
        <w:ind w:left="720"/>
      </w:pPr>
      <w:r>
        <w:t xml:space="preserve">November Closing report in </w:t>
      </w:r>
      <w:hyperlink r:id="rId31" w:history="1">
        <w:r w:rsidRPr="00DC1EFB">
          <w:rPr>
            <w:rStyle w:val="Hyperlink"/>
          </w:rPr>
          <w:t>ec-24/0293r0</w:t>
        </w:r>
      </w:hyperlink>
      <w:r>
        <w:t xml:space="preserve">. One meeting slot </w:t>
      </w:r>
      <w:r w:rsidR="00791790">
        <w:t>TUES</w:t>
      </w:r>
      <w:r>
        <w:t xml:space="preserve"> PM2. </w:t>
      </w:r>
      <w:r w:rsidR="00235DBA" w:rsidRPr="004B40F8">
        <w:t xml:space="preserve">Agenda in </w:t>
      </w:r>
      <w:hyperlink r:id="rId32" w:history="1">
        <w:r w:rsidRPr="004B40F8">
          <w:rPr>
            <w:rStyle w:val="Hyperlink"/>
          </w:rPr>
          <w:t>ec-24/0</w:t>
        </w:r>
        <w:r>
          <w:rPr>
            <w:rStyle w:val="Hyperlink"/>
          </w:rPr>
          <w:t>294</w:t>
        </w:r>
        <w:r w:rsidRPr="004B40F8">
          <w:rPr>
            <w:rStyle w:val="Hyperlink"/>
          </w:rPr>
          <w:t>r</w:t>
        </w:r>
        <w:r>
          <w:rPr>
            <w:rStyle w:val="Hyperlink"/>
          </w:rPr>
          <w:t>0</w:t>
        </w:r>
      </w:hyperlink>
      <w:r w:rsidR="00235DBA" w:rsidRPr="004B40F8">
        <w:t>.</w:t>
      </w:r>
      <w:r w:rsidR="00CF2EB5">
        <w:t xml:space="preserve"> </w:t>
      </w:r>
      <w:r w:rsidR="00473321" w:rsidRPr="00BC55FF">
        <w:t xml:space="preserve">Review of status of PSDO process. </w:t>
      </w:r>
      <w:r w:rsidRPr="00DC1EFB">
        <w:t>Review liaisons &amp; notifications of projects to SC 6</w:t>
      </w:r>
      <w:r>
        <w:t xml:space="preserve">. </w:t>
      </w:r>
      <w:r w:rsidRPr="00DC1EFB">
        <w:t>Review status of ballots</w:t>
      </w:r>
      <w:r>
        <w:t>.</w:t>
      </w:r>
    </w:p>
    <w:p w14:paraId="23AA3A1B" w14:textId="2A126459" w:rsidR="00EC143B" w:rsidRPr="004B40F8" w:rsidRDefault="00DC1EFB" w:rsidP="00473321">
      <w:pPr>
        <w:ind w:left="720"/>
      </w:pPr>
      <w:proofErr w:type="gramStart"/>
      <w:r>
        <w:rPr>
          <w:bCs/>
          <w:lang w:val="en-AU"/>
        </w:rPr>
        <w:t>A</w:t>
      </w:r>
      <w:r w:rsidR="00EC143B" w:rsidRPr="00BC55FF">
        <w:rPr>
          <w:bCs/>
          <w:lang w:val="en-AU"/>
        </w:rPr>
        <w:t xml:space="preserve"> large number of</w:t>
      </w:r>
      <w:proofErr w:type="gramEnd"/>
      <w:r w:rsidR="00EC143B" w:rsidRPr="00BC55FF">
        <w:rPr>
          <w:bCs/>
          <w:lang w:val="en-AU"/>
        </w:rPr>
        <w:t xml:space="preserve"> IEEE 802 submissions ought to be in the PSDO balloting &amp; publication process – but there are IPR issues with 802.11ba, 802.11ax and 802.11ay (slide 1</w:t>
      </w:r>
      <w:r>
        <w:rPr>
          <w:bCs/>
          <w:lang w:val="en-AU"/>
        </w:rPr>
        <w:t>1</w:t>
      </w:r>
      <w:r w:rsidR="00EC143B" w:rsidRPr="00BC55FF">
        <w:rPr>
          <w:bCs/>
          <w:lang w:val="en-AU"/>
        </w:rPr>
        <w:t>).</w:t>
      </w:r>
      <w:r w:rsidR="00FE0697">
        <w:rPr>
          <w:bCs/>
          <w:lang w:val="en-AU"/>
        </w:rPr>
        <w:t xml:space="preserve"> </w:t>
      </w:r>
      <w:r w:rsidR="00EC143B" w:rsidRPr="004B40F8">
        <w:t xml:space="preserve">IEEE 802 has </w:t>
      </w:r>
      <w:r w:rsidRPr="004B40F8">
        <w:t>1</w:t>
      </w:r>
      <w:r>
        <w:t>37</w:t>
      </w:r>
      <w:r w:rsidRPr="004B40F8">
        <w:t xml:space="preserve"> </w:t>
      </w:r>
      <w:r w:rsidR="00EC143B" w:rsidRPr="004B40F8">
        <w:t>standards in or through the PSDO pipeline (slide 1</w:t>
      </w:r>
      <w:r>
        <w:t>2</w:t>
      </w:r>
      <w:r w:rsidR="00EC143B" w:rsidRPr="004B40F8">
        <w:t>).</w:t>
      </w:r>
    </w:p>
    <w:p w14:paraId="5A8F02BF" w14:textId="3BF33EC4" w:rsidR="009D18E2" w:rsidRPr="00CE5F43" w:rsidRDefault="009D18E2" w:rsidP="0020501D">
      <w:pPr>
        <w:pStyle w:val="berschrift2"/>
      </w:pPr>
      <w:r w:rsidRPr="00CE5F43">
        <w:t>Task Group reports</w:t>
      </w:r>
    </w:p>
    <w:p w14:paraId="5FB98A64" w14:textId="1EA07EC7" w:rsidR="00F905F6" w:rsidRPr="004B40F8" w:rsidRDefault="00F905F6" w:rsidP="00AF5C93">
      <w:pPr>
        <w:pStyle w:val="B3"/>
      </w:pPr>
      <w:proofErr w:type="spellStart"/>
      <w:r w:rsidRPr="004B40F8">
        <w:t>TGm</w:t>
      </w:r>
      <w:r w:rsidR="00B439A7">
        <w:t>f</w:t>
      </w:r>
      <w:proofErr w:type="spellEnd"/>
      <w:r w:rsidRPr="004B40F8">
        <w:t xml:space="preserve"> </w:t>
      </w:r>
      <w:r w:rsidR="00214F83" w:rsidRPr="004B40F8">
        <w:t xml:space="preserve">802.11 Maintenance Project </w:t>
      </w:r>
      <w:r w:rsidRPr="004B40F8">
        <w:t>(</w:t>
      </w:r>
      <w:r w:rsidR="00B439A7">
        <w:t xml:space="preserve">Slide </w:t>
      </w:r>
      <w:r w:rsidR="00E0620D">
        <w:t>13</w:t>
      </w:r>
      <w:r w:rsidRPr="004B40F8">
        <w:t>)</w:t>
      </w:r>
    </w:p>
    <w:p w14:paraId="5D650B00" w14:textId="40D7DDC5" w:rsidR="001E46B7" w:rsidRDefault="00E0620D" w:rsidP="00BC55FF">
      <w:pPr>
        <w:ind w:left="709" w:firstLine="11"/>
      </w:pPr>
      <w:r>
        <w:t xml:space="preserve">November meeting minutes </w:t>
      </w:r>
      <w:hyperlink r:id="rId33" w:history="1">
        <w:r w:rsidRPr="00E0620D">
          <w:rPr>
            <w:rStyle w:val="Hyperlink"/>
          </w:rPr>
          <w:t>1</w:t>
        </w:r>
        <w:r>
          <w:rPr>
            <w:rStyle w:val="Hyperlink"/>
          </w:rPr>
          <w:t>1-24/20</w:t>
        </w:r>
        <w:r w:rsidRPr="00E0620D">
          <w:rPr>
            <w:rStyle w:val="Hyperlink"/>
          </w:rPr>
          <w:t>79r0</w:t>
        </w:r>
      </w:hyperlink>
      <w:r>
        <w:t xml:space="preserve">. </w:t>
      </w:r>
      <w:r w:rsidR="00AF0BA9" w:rsidRPr="004352E8">
        <w:t>2</w:t>
      </w:r>
      <w:r w:rsidR="001E46B7" w:rsidRPr="004352E8">
        <w:t xml:space="preserve"> meeting slot</w:t>
      </w:r>
      <w:r w:rsidR="00AF0BA9" w:rsidRPr="004352E8">
        <w:t xml:space="preserve">s MON PM2 </w:t>
      </w:r>
      <w:r w:rsidR="004352E8" w:rsidRPr="009227F2">
        <w:t xml:space="preserve">&amp; </w:t>
      </w:r>
      <w:r w:rsidR="001E46B7" w:rsidRPr="004352E8">
        <w:t>WED PM2.</w:t>
      </w:r>
      <w:r w:rsidR="001E46B7">
        <w:t xml:space="preserve"> Agenda in </w:t>
      </w:r>
      <w:hyperlink r:id="rId34" w:history="1">
        <w:r w:rsidR="00AF722C" w:rsidRPr="001E46B7">
          <w:rPr>
            <w:rStyle w:val="Hyperlink"/>
          </w:rPr>
          <w:t>11-24/</w:t>
        </w:r>
        <w:r w:rsidR="00AF722C">
          <w:rPr>
            <w:rStyle w:val="Hyperlink"/>
          </w:rPr>
          <w:t>2073</w:t>
        </w:r>
        <w:r w:rsidR="00AF722C" w:rsidRPr="001E46B7">
          <w:rPr>
            <w:rStyle w:val="Hyperlink"/>
          </w:rPr>
          <w:t>r</w:t>
        </w:r>
        <w:r w:rsidR="00AF722C">
          <w:rPr>
            <w:rStyle w:val="Hyperlink"/>
          </w:rPr>
          <w:t>1</w:t>
        </w:r>
      </w:hyperlink>
      <w:r w:rsidR="001E46B7">
        <w:t xml:space="preserve">. </w:t>
      </w:r>
    </w:p>
    <w:p w14:paraId="6D82F134" w14:textId="23EBF87D" w:rsidR="00E0620D" w:rsidRPr="00E0620D" w:rsidRDefault="00E0620D" w:rsidP="00E0620D">
      <w:pPr>
        <w:ind w:left="709" w:firstLine="11"/>
      </w:pPr>
      <w:r w:rsidRPr="00E0620D">
        <w:t>Status:</w:t>
      </w:r>
      <w:r>
        <w:t xml:space="preserve"> </w:t>
      </w:r>
      <w:r w:rsidRPr="00E0620D">
        <w:t>IEEE 802.11-2024 is in the process of publication</w:t>
      </w:r>
      <w:r>
        <w:t xml:space="preserve">. </w:t>
      </w:r>
      <w:r w:rsidRPr="00E0620D">
        <w:t>P802.11bh and P802.11be are also in the process of being published as amendments</w:t>
      </w:r>
      <w:r>
        <w:t xml:space="preserve">. </w:t>
      </w:r>
    </w:p>
    <w:p w14:paraId="01AAF8DF" w14:textId="43BFF69E" w:rsidR="00E0620D" w:rsidRPr="00E0620D" w:rsidRDefault="00E0620D" w:rsidP="00E0620D">
      <w:pPr>
        <w:ind w:left="709" w:firstLine="11"/>
      </w:pPr>
      <w:r w:rsidRPr="00E0620D">
        <w:t>Objectives:</w:t>
      </w:r>
      <w:r>
        <w:t xml:space="preserve"> </w:t>
      </w:r>
      <w:r w:rsidRPr="00E0620D">
        <w:t xml:space="preserve">Discuss contributions on modifications to the </w:t>
      </w:r>
      <w:proofErr w:type="spellStart"/>
      <w:r w:rsidRPr="00E0620D">
        <w:t>REVme</w:t>
      </w:r>
      <w:proofErr w:type="spellEnd"/>
      <w:r w:rsidRPr="00E0620D">
        <w:t xml:space="preserve"> D7.0 draft – for consideration in the initial </w:t>
      </w:r>
      <w:proofErr w:type="spellStart"/>
      <w:r w:rsidRPr="00E0620D">
        <w:t>REVmf</w:t>
      </w:r>
      <w:proofErr w:type="spellEnd"/>
      <w:r w:rsidRPr="00E0620D">
        <w:t xml:space="preserve"> draft.</w:t>
      </w:r>
      <w:r>
        <w:t xml:space="preserve"> </w:t>
      </w:r>
      <w:r w:rsidRPr="00E0620D">
        <w:t>Discuss contributions on topics involving other amendments under publication.</w:t>
      </w:r>
    </w:p>
    <w:p w14:paraId="21675D6D" w14:textId="1FAB70D2" w:rsidR="00AC2DFD" w:rsidRPr="004B40F8" w:rsidRDefault="00AC7946" w:rsidP="00AF5C93">
      <w:pPr>
        <w:pStyle w:val="B3"/>
      </w:pPr>
      <w:proofErr w:type="spellStart"/>
      <w:r w:rsidRPr="004B40F8">
        <w:t>TGbf</w:t>
      </w:r>
      <w:proofErr w:type="spellEnd"/>
      <w:r w:rsidRPr="004B40F8">
        <w:t xml:space="preserve"> </w:t>
      </w:r>
      <w:r w:rsidR="006472B9" w:rsidRPr="004B40F8">
        <w:t xml:space="preserve">WLAN Sensing </w:t>
      </w:r>
      <w:r w:rsidRPr="004B40F8">
        <w:t xml:space="preserve">(slide </w:t>
      </w:r>
      <w:r w:rsidR="00B83E6C" w:rsidRPr="004B40F8">
        <w:t>1</w:t>
      </w:r>
      <w:r w:rsidR="00B83E6C">
        <w:t>4</w:t>
      </w:r>
      <w:r w:rsidR="00171832" w:rsidRPr="004B40F8">
        <w:t>-1</w:t>
      </w:r>
      <w:r w:rsidR="00823CE5">
        <w:t>6</w:t>
      </w:r>
      <w:r w:rsidRPr="004B40F8">
        <w:t>)</w:t>
      </w:r>
    </w:p>
    <w:p w14:paraId="4DE89939" w14:textId="3463ADA7" w:rsidR="00187A1C" w:rsidRPr="00327ED9" w:rsidRDefault="00C569AA">
      <w:pPr>
        <w:ind w:left="709"/>
      </w:pPr>
      <w:r>
        <w:t xml:space="preserve">November meeting </w:t>
      </w:r>
      <w:r w:rsidR="0055284C">
        <w:t xml:space="preserve">minutes </w:t>
      </w:r>
      <w:r>
        <w:t xml:space="preserve">in </w:t>
      </w:r>
      <w:hyperlink r:id="rId35" w:history="1">
        <w:r w:rsidR="0055284C" w:rsidRPr="0055284C">
          <w:rPr>
            <w:rStyle w:val="Hyperlink"/>
          </w:rPr>
          <w:t>11-24/1</w:t>
        </w:r>
        <w:r>
          <w:rPr>
            <w:rStyle w:val="Hyperlink"/>
          </w:rPr>
          <w:t>976</w:t>
        </w:r>
        <w:r w:rsidR="0055284C" w:rsidRPr="0055284C">
          <w:rPr>
            <w:rStyle w:val="Hyperlink"/>
          </w:rPr>
          <w:t>r0</w:t>
        </w:r>
      </w:hyperlink>
      <w:r w:rsidR="0055284C">
        <w:t>.</w:t>
      </w:r>
      <w:r w:rsidR="00EE7ED0">
        <w:t xml:space="preserve"> </w:t>
      </w:r>
      <w:r w:rsidR="00AB7EA7">
        <w:t>1</w:t>
      </w:r>
      <w:r w:rsidR="00CB2796" w:rsidRPr="004B40F8">
        <w:t xml:space="preserve"> </w:t>
      </w:r>
      <w:r w:rsidR="00F3748E" w:rsidRPr="004B40F8">
        <w:t>T</w:t>
      </w:r>
      <w:r w:rsidR="00CB2796" w:rsidRPr="004B40F8">
        <w:t xml:space="preserve">elco between </w:t>
      </w:r>
      <w:r w:rsidR="00AB7EA7">
        <w:t>November</w:t>
      </w:r>
      <w:r>
        <w:t xml:space="preserve"> and January</w:t>
      </w:r>
      <w:r w:rsidR="00F3748E" w:rsidRPr="004B40F8">
        <w:t>.</w:t>
      </w:r>
      <w:r w:rsidR="00CB2796" w:rsidRPr="004B40F8">
        <w:t xml:space="preserve"> </w:t>
      </w:r>
      <w:r w:rsidR="00F3748E" w:rsidRPr="00BC55FF">
        <w:t xml:space="preserve">Telco </w:t>
      </w:r>
      <w:r w:rsidR="00187A1C" w:rsidRPr="00BC55FF">
        <w:t xml:space="preserve">meeting </w:t>
      </w:r>
      <w:r w:rsidR="00F3748E" w:rsidRPr="00BC55FF">
        <w:t xml:space="preserve">minutes in </w:t>
      </w:r>
      <w:hyperlink r:id="rId36" w:history="1">
        <w:r w:rsidRPr="00BC55FF">
          <w:rPr>
            <w:rStyle w:val="Hyperlink"/>
          </w:rPr>
          <w:t>11-24/</w:t>
        </w:r>
        <w:r>
          <w:rPr>
            <w:rStyle w:val="Hyperlink"/>
          </w:rPr>
          <w:t>2127</w:t>
        </w:r>
        <w:r w:rsidRPr="00BC55FF">
          <w:rPr>
            <w:rStyle w:val="Hyperlink"/>
          </w:rPr>
          <w:t>r</w:t>
        </w:r>
      </w:hyperlink>
      <w:r>
        <w:rPr>
          <w:rStyle w:val="Hyperlink"/>
        </w:rPr>
        <w:t>0</w:t>
      </w:r>
      <w:r w:rsidR="00187A1C" w:rsidRPr="00BC55FF">
        <w:t>.</w:t>
      </w:r>
      <w:r w:rsidR="0055284C">
        <w:t xml:space="preserve"> </w:t>
      </w:r>
      <w:r>
        <w:t>1</w:t>
      </w:r>
      <w:r w:rsidR="0055284C" w:rsidRPr="00BC55FF">
        <w:t xml:space="preserve"> </w:t>
      </w:r>
      <w:r w:rsidR="00187A1C" w:rsidRPr="00327ED9">
        <w:t xml:space="preserve">meeting slot </w:t>
      </w:r>
      <w:r w:rsidR="0055284C" w:rsidRPr="00BC55FF">
        <w:t xml:space="preserve">WED </w:t>
      </w:r>
      <w:r w:rsidRPr="00BC55FF">
        <w:t>AM</w:t>
      </w:r>
      <w:r>
        <w:t>2</w:t>
      </w:r>
      <w:r w:rsidR="00187A1C" w:rsidRPr="00BC55FF">
        <w:t>.</w:t>
      </w:r>
      <w:r w:rsidR="00187A1C" w:rsidRPr="00327ED9">
        <w:t xml:space="preserve"> Agenda in </w:t>
      </w:r>
      <w:hyperlink r:id="rId37" w:history="1">
        <w:r w:rsidRPr="00BC55FF">
          <w:rPr>
            <w:rStyle w:val="Hyperlink"/>
          </w:rPr>
          <w:t>11-24/</w:t>
        </w:r>
        <w:r>
          <w:rPr>
            <w:rStyle w:val="Hyperlink"/>
          </w:rPr>
          <w:t>2087</w:t>
        </w:r>
        <w:r w:rsidRPr="00BC55FF">
          <w:rPr>
            <w:rStyle w:val="Hyperlink"/>
          </w:rPr>
          <w:t>r</w:t>
        </w:r>
        <w:r>
          <w:rPr>
            <w:rStyle w:val="Hyperlink"/>
          </w:rPr>
          <w:t>0</w:t>
        </w:r>
      </w:hyperlink>
      <w:r w:rsidR="00187A1C" w:rsidRPr="00BC55FF">
        <w:t>.</w:t>
      </w:r>
    </w:p>
    <w:p w14:paraId="55CEC671" w14:textId="68485B4B" w:rsidR="00C569AA" w:rsidRPr="00C569AA" w:rsidRDefault="00C569AA" w:rsidP="00C569AA">
      <w:pPr>
        <w:ind w:left="709"/>
      </w:pPr>
      <w:r w:rsidRPr="00C569AA">
        <w:t>Held 1 teleconference call</w:t>
      </w:r>
      <w:r>
        <w:t xml:space="preserve">. </w:t>
      </w:r>
      <w:r w:rsidRPr="00C569AA">
        <w:t xml:space="preserve">The 2nd SA Ballot Recirculation for P802.11bf is </w:t>
      </w:r>
      <w:proofErr w:type="gramStart"/>
      <w:r w:rsidRPr="00C569AA">
        <w:t>closed, and</w:t>
      </w:r>
      <w:proofErr w:type="gramEnd"/>
      <w:r w:rsidRPr="00C569AA">
        <w:t xml:space="preserve"> passed</w:t>
      </w:r>
      <w:r>
        <w:t xml:space="preserve">. </w:t>
      </w:r>
      <w:r w:rsidRPr="00C569AA">
        <w:t>Open date 21 Nov 2024, close date 11 Dec 2024</w:t>
      </w:r>
      <w:r>
        <w:t xml:space="preserve">. </w:t>
      </w:r>
      <w:r w:rsidRPr="00C569AA">
        <w:t>Approval rate: 96%</w:t>
      </w:r>
      <w:r>
        <w:t xml:space="preserve">, </w:t>
      </w:r>
      <w:r w:rsidRPr="00C569AA">
        <w:t>Received 3 comments</w:t>
      </w:r>
      <w:r>
        <w:t xml:space="preserve">. </w:t>
      </w:r>
      <w:r w:rsidRPr="00C569AA">
        <w:t>Comment resolution for the 2nd SA Ballot Recirculation (D6.0)</w:t>
      </w:r>
      <w:r>
        <w:t xml:space="preserve">: </w:t>
      </w:r>
      <w:r w:rsidRPr="00C569AA">
        <w:t>100 % of all comments are now resolved or marked as “ready for motion” (3 /3)</w:t>
      </w:r>
      <w:r>
        <w:t xml:space="preserve">. </w:t>
      </w:r>
    </w:p>
    <w:p w14:paraId="144481A8" w14:textId="66D71255" w:rsidR="0055284C" w:rsidRPr="00BC55FF" w:rsidRDefault="00C569AA" w:rsidP="00BC55FF">
      <w:pPr>
        <w:ind w:left="709" w:firstLine="11"/>
      </w:pPr>
      <w:r w:rsidRPr="00C569AA">
        <w:t>Goals for January 2025</w:t>
      </w:r>
      <w:r>
        <w:t xml:space="preserve">: </w:t>
      </w:r>
      <w:r w:rsidRPr="00C569AA">
        <w:t xml:space="preserve">1 slot scheduled for </w:t>
      </w:r>
      <w:proofErr w:type="spellStart"/>
      <w:r w:rsidRPr="00C569AA">
        <w:t>TGbf</w:t>
      </w:r>
      <w:proofErr w:type="spellEnd"/>
      <w:r w:rsidR="006865BA">
        <w:t xml:space="preserve">. </w:t>
      </w:r>
      <w:r w:rsidRPr="00C569AA">
        <w:t>Discuss and confirm the plan for teleconference and March Plenary, for the next rou</w:t>
      </w:r>
      <w:r w:rsidR="006865BA">
        <w:t>nd (3rd SA Ballot Recirculation</w:t>
      </w:r>
      <w:r w:rsidRPr="00C569AA">
        <w:t>)</w:t>
      </w:r>
      <w:r w:rsidR="006865BA">
        <w:t>.</w:t>
      </w:r>
    </w:p>
    <w:p w14:paraId="4562961E" w14:textId="63E73ADE" w:rsidR="00AC2DFD" w:rsidRPr="00BF60ED" w:rsidRDefault="00AC2DFD" w:rsidP="00AF5C93">
      <w:pPr>
        <w:pStyle w:val="B3"/>
      </w:pPr>
      <w:proofErr w:type="spellStart"/>
      <w:r w:rsidRPr="004B40F8">
        <w:t>TGbi</w:t>
      </w:r>
      <w:proofErr w:type="spellEnd"/>
      <w:r w:rsidRPr="004B40F8">
        <w:t xml:space="preserve"> </w:t>
      </w:r>
      <w:r w:rsidR="006472B9" w:rsidRPr="004B40F8">
        <w:t>Enhanced Service w</w:t>
      </w:r>
      <w:r w:rsidR="006472B9" w:rsidRPr="00BF60ED">
        <w:t xml:space="preserve">ith Data Privacy Protection </w:t>
      </w:r>
      <w:r w:rsidRPr="00BF60ED">
        <w:t>(</w:t>
      </w:r>
      <w:r w:rsidRPr="00BC55FF">
        <w:t xml:space="preserve">slide </w:t>
      </w:r>
      <w:r w:rsidR="00823CE5">
        <w:t>1</w:t>
      </w:r>
      <w:r w:rsidR="005841C9">
        <w:t>6</w:t>
      </w:r>
      <w:r w:rsidRPr="00BF60ED">
        <w:t>)</w:t>
      </w:r>
    </w:p>
    <w:p w14:paraId="0FD5AC45" w14:textId="632B4787" w:rsidR="00365DEA" w:rsidRPr="004B40F8" w:rsidRDefault="00BF60ED">
      <w:pPr>
        <w:ind w:left="709"/>
      </w:pPr>
      <w:r w:rsidRPr="00F908FA">
        <w:t xml:space="preserve">Minutes for </w:t>
      </w:r>
      <w:r w:rsidR="00281963">
        <w:t>Nov</w:t>
      </w:r>
      <w:r w:rsidR="0076328D" w:rsidRPr="00F908FA">
        <w:t>ember</w:t>
      </w:r>
      <w:r w:rsidR="00843270">
        <w:t xml:space="preserve"> </w:t>
      </w:r>
      <w:hyperlink r:id="rId38" w:history="1">
        <w:r w:rsidR="00843270" w:rsidRPr="00843270">
          <w:rPr>
            <w:rStyle w:val="Hyperlink"/>
          </w:rPr>
          <w:t>11-24/1911r0</w:t>
        </w:r>
      </w:hyperlink>
      <w:r w:rsidR="0076328D" w:rsidRPr="00F908FA">
        <w:t xml:space="preserve">. Telco minutes from </w:t>
      </w:r>
      <w:r w:rsidR="00281963">
        <w:t xml:space="preserve">December </w:t>
      </w:r>
      <w:hyperlink r:id="rId39" w:history="1">
        <w:r w:rsidR="00281963" w:rsidRPr="00F908FA">
          <w:rPr>
            <w:rStyle w:val="Hyperlink"/>
          </w:rPr>
          <w:t>11-24/</w:t>
        </w:r>
        <w:r w:rsidR="00281963">
          <w:rPr>
            <w:rStyle w:val="Hyperlink"/>
          </w:rPr>
          <w:t>2052</w:t>
        </w:r>
        <w:r w:rsidR="00281963" w:rsidRPr="00BC55FF">
          <w:rPr>
            <w:rStyle w:val="Hyperlink"/>
          </w:rPr>
          <w:t>r0</w:t>
        </w:r>
      </w:hyperlink>
      <w:r w:rsidRPr="00F908FA">
        <w:t>.</w:t>
      </w:r>
      <w:r w:rsidR="00F908FA">
        <w:t xml:space="preserve"> </w:t>
      </w:r>
      <w:r w:rsidR="00843270">
        <w:t xml:space="preserve">Six </w:t>
      </w:r>
      <w:r w:rsidR="002B22FD" w:rsidRPr="00F908FA">
        <w:t>meeting slots</w:t>
      </w:r>
      <w:r w:rsidR="00365DEA" w:rsidRPr="00F908FA">
        <w:t xml:space="preserve">: </w:t>
      </w:r>
      <w:r w:rsidR="00365DEA" w:rsidRPr="00BC55FF">
        <w:t xml:space="preserve">MON </w:t>
      </w:r>
      <w:r w:rsidR="00843270">
        <w:t>P</w:t>
      </w:r>
      <w:r w:rsidR="00365DEA" w:rsidRPr="00BC55FF">
        <w:t>M</w:t>
      </w:r>
      <w:r w:rsidR="005577CA" w:rsidRPr="00BC55FF">
        <w:t>1</w:t>
      </w:r>
      <w:r w:rsidR="00365DEA" w:rsidRPr="00BC55FF">
        <w:t xml:space="preserve">, </w:t>
      </w:r>
      <w:r w:rsidR="00365DEA" w:rsidRPr="00FE3F81">
        <w:t xml:space="preserve">TUES </w:t>
      </w:r>
      <w:r w:rsidR="00656591" w:rsidRPr="00FE3F81">
        <w:t>A</w:t>
      </w:r>
      <w:r w:rsidR="00365DEA" w:rsidRPr="00FE3F81">
        <w:t>M</w:t>
      </w:r>
      <w:r w:rsidR="00843270" w:rsidRPr="00FE3F81">
        <w:t>1</w:t>
      </w:r>
      <w:r w:rsidR="00365DEA" w:rsidRPr="00FE3F81">
        <w:t xml:space="preserve">&amp; </w:t>
      </w:r>
      <w:r w:rsidRPr="00FE3F81">
        <w:t>P</w:t>
      </w:r>
      <w:r w:rsidR="00365DEA" w:rsidRPr="00FE3F81">
        <w:t xml:space="preserve">M2, WED </w:t>
      </w:r>
      <w:r w:rsidRPr="00FE3F81">
        <w:t>AM1</w:t>
      </w:r>
      <w:r w:rsidR="00365DEA" w:rsidRPr="00FE3F81">
        <w:t xml:space="preserve">, THUR </w:t>
      </w:r>
      <w:r w:rsidRPr="00FE3F81">
        <w:t>AM1</w:t>
      </w:r>
      <w:r w:rsidR="00843270" w:rsidRPr="00FE3F81">
        <w:t xml:space="preserve"> &amp; PM1</w:t>
      </w:r>
      <w:r w:rsidR="00F908FA" w:rsidRPr="00FE3F81">
        <w:t>.</w:t>
      </w:r>
      <w:r w:rsidR="00365DEA" w:rsidRPr="00FE3F81">
        <w:t xml:space="preserve"> Agenda in </w:t>
      </w:r>
      <w:hyperlink r:id="rId40" w:history="1">
        <w:r w:rsidR="00365DEA" w:rsidRPr="00FE3F81">
          <w:rPr>
            <w:rStyle w:val="Hyperlink"/>
          </w:rPr>
          <w:t>11-24/</w:t>
        </w:r>
        <w:r w:rsidR="00843270" w:rsidRPr="00FE3F81">
          <w:rPr>
            <w:rStyle w:val="Hyperlink"/>
          </w:rPr>
          <w:t>2117</w:t>
        </w:r>
        <w:r w:rsidR="006472B9" w:rsidRPr="00FE3F81">
          <w:rPr>
            <w:rStyle w:val="Hyperlink"/>
          </w:rPr>
          <w:t>r</w:t>
        </w:r>
      </w:hyperlink>
      <w:r w:rsidR="001D11D5" w:rsidRPr="00FE3F81">
        <w:rPr>
          <w:rStyle w:val="Hyperlink"/>
        </w:rPr>
        <w:t>2</w:t>
      </w:r>
      <w:r w:rsidR="00365DEA" w:rsidRPr="00FE3F81">
        <w:t>.</w:t>
      </w:r>
    </w:p>
    <w:p w14:paraId="48300D94" w14:textId="16C30016" w:rsidR="006472B9" w:rsidRPr="004B40F8" w:rsidRDefault="00194620" w:rsidP="009227F2">
      <w:pPr>
        <w:ind w:left="709"/>
      </w:pPr>
      <w:r>
        <w:t xml:space="preserve">Status: </w:t>
      </w:r>
      <w:r w:rsidR="006472B9" w:rsidRPr="004B40F8">
        <w:t xml:space="preserve">Received </w:t>
      </w:r>
      <w:r w:rsidR="00365DEA" w:rsidRPr="004B40F8">
        <w:t>52</w:t>
      </w:r>
      <w:r w:rsidR="00E71AD0">
        <w:t>7</w:t>
      </w:r>
      <w:r w:rsidR="00365DEA" w:rsidRPr="004B40F8">
        <w:t xml:space="preserve"> comments from comment collection.</w:t>
      </w:r>
      <w:r w:rsidR="00E71AD0">
        <w:t xml:space="preserve"> Status is </w:t>
      </w:r>
      <w:r w:rsidR="00843270">
        <w:t xml:space="preserve">37 </w:t>
      </w:r>
      <w:r>
        <w:t>a</w:t>
      </w:r>
      <w:r w:rsidR="00843270">
        <w:t xml:space="preserve">ssigned, 21 </w:t>
      </w:r>
      <w:proofErr w:type="gramStart"/>
      <w:r w:rsidR="00525CBD">
        <w:t>ready</w:t>
      </w:r>
      <w:proofErr w:type="gramEnd"/>
      <w:r w:rsidR="00525CBD">
        <w:t xml:space="preserve"> for motion</w:t>
      </w:r>
      <w:r w:rsidR="00843270">
        <w:t xml:space="preserve">, 469 </w:t>
      </w:r>
      <w:r>
        <w:t>a</w:t>
      </w:r>
      <w:r w:rsidR="00843270">
        <w:t>pproved</w:t>
      </w:r>
      <w:r w:rsidR="00823CE5">
        <w:t>.</w:t>
      </w:r>
      <w:r w:rsidR="00843270">
        <w:t xml:space="preserve"> </w:t>
      </w:r>
      <w:r w:rsidR="00823CE5">
        <w:t xml:space="preserve"> </w:t>
      </w:r>
    </w:p>
    <w:p w14:paraId="24B8E77E" w14:textId="5465B280" w:rsidR="00A11059" w:rsidRDefault="00823CE5" w:rsidP="00BC55FF">
      <w:pPr>
        <w:ind w:left="709"/>
      </w:pPr>
      <w:r>
        <w:t xml:space="preserve">Plan: </w:t>
      </w:r>
      <w:r w:rsidR="00843270">
        <w:t>G</w:t>
      </w:r>
      <w:r w:rsidRPr="00823CE5">
        <w:t xml:space="preserve">enerate a D1.0 </w:t>
      </w:r>
      <w:r w:rsidR="00843270">
        <w:t xml:space="preserve">out of </w:t>
      </w:r>
      <w:r w:rsidRPr="00823CE5">
        <w:t>January</w:t>
      </w:r>
      <w:r w:rsidR="00A11059">
        <w:rPr>
          <w:iCs/>
        </w:rPr>
        <w:t xml:space="preserve">.   </w:t>
      </w:r>
    </w:p>
    <w:p w14:paraId="1E9A303E" w14:textId="2E9AD41E" w:rsidR="00A11059" w:rsidRPr="00BC55FF" w:rsidRDefault="00A11059" w:rsidP="00AF5C93">
      <w:pPr>
        <w:pStyle w:val="B3"/>
      </w:pPr>
      <w:proofErr w:type="spellStart"/>
      <w:r>
        <w:lastRenderedPageBreak/>
        <w:t>TGbk</w:t>
      </w:r>
      <w:proofErr w:type="spellEnd"/>
      <w:r>
        <w:t xml:space="preserve"> 320 MHz Positioning</w:t>
      </w:r>
      <w:r w:rsidR="004F47B9">
        <w:t xml:space="preserve"> (Slide 17</w:t>
      </w:r>
      <w:r w:rsidR="0062465A">
        <w:t>-18</w:t>
      </w:r>
      <w:r w:rsidR="004F47B9">
        <w:t>)</w:t>
      </w:r>
    </w:p>
    <w:p w14:paraId="58AA84CA" w14:textId="4307339F" w:rsidR="00365DEA" w:rsidRPr="004B40F8" w:rsidRDefault="004F47B9" w:rsidP="00BC55FF">
      <w:pPr>
        <w:widowControl w:val="0"/>
        <w:ind w:left="709"/>
      </w:pPr>
      <w:r>
        <w:t>November meeting</w:t>
      </w:r>
      <w:r w:rsidRPr="00D660F3">
        <w:t xml:space="preserve"> </w:t>
      </w:r>
      <w:r w:rsidR="00D660F3" w:rsidRPr="00D660F3">
        <w:t>minutes</w:t>
      </w:r>
      <w:r>
        <w:t xml:space="preserve"> in</w:t>
      </w:r>
      <w:r w:rsidR="00D660F3" w:rsidRPr="00D660F3">
        <w:t xml:space="preserve"> </w:t>
      </w:r>
      <w:hyperlink r:id="rId41" w:history="1">
        <w:r w:rsidRPr="00D660F3">
          <w:rPr>
            <w:rStyle w:val="Hyperlink"/>
          </w:rPr>
          <w:t>11-24/</w:t>
        </w:r>
        <w:r>
          <w:rPr>
            <w:rStyle w:val="Hyperlink"/>
          </w:rPr>
          <w:t>2094</w:t>
        </w:r>
        <w:r w:rsidRPr="00D660F3">
          <w:rPr>
            <w:rStyle w:val="Hyperlink"/>
          </w:rPr>
          <w:t>r0</w:t>
        </w:r>
      </w:hyperlink>
      <w:r w:rsidR="00D660F3" w:rsidRPr="00D660F3">
        <w:t xml:space="preserve">. </w:t>
      </w:r>
      <w:r>
        <w:t xml:space="preserve">No </w:t>
      </w:r>
      <w:r w:rsidR="002B22FD" w:rsidRPr="00D660F3">
        <w:t xml:space="preserve">meeting </w:t>
      </w:r>
      <w:r>
        <w:t>in January.</w:t>
      </w:r>
      <w:r w:rsidR="00365DEA" w:rsidRPr="004B40F8">
        <w:t xml:space="preserve"> </w:t>
      </w:r>
    </w:p>
    <w:p w14:paraId="54CA2FA4" w14:textId="604182E0" w:rsidR="001D11D5" w:rsidRPr="00AF5C93" w:rsidRDefault="004F47B9" w:rsidP="009227F2">
      <w:pPr>
        <w:numPr>
          <w:ilvl w:val="1"/>
          <w:numId w:val="31"/>
        </w:numPr>
      </w:pPr>
      <w:r>
        <w:t xml:space="preserve">Status: </w:t>
      </w:r>
      <w:r w:rsidRPr="004F47B9">
        <w:t>Initial SA ballot completed successfully Nov. 10.</w:t>
      </w:r>
      <w:r>
        <w:t xml:space="preserve"> </w:t>
      </w:r>
      <w:r w:rsidRPr="004F47B9">
        <w:t>Group completed response to Initial SA Jan. 9th and approved a 15</w:t>
      </w:r>
      <w:r w:rsidR="0062465A">
        <w:t>-</w:t>
      </w:r>
      <w:r w:rsidRPr="004F47B9">
        <w:t>day</w:t>
      </w:r>
      <w:r w:rsidR="0062465A">
        <w:t>s</w:t>
      </w:r>
      <w:r w:rsidRPr="004F47B9">
        <w:t xml:space="preserve"> recirculation ballot. Initial SA </w:t>
      </w:r>
      <w:r w:rsidR="0062465A">
        <w:t xml:space="preserve">ballot </w:t>
      </w:r>
      <w:r w:rsidRPr="004F47B9">
        <w:t>(completed) statistics:</w:t>
      </w:r>
      <w:r>
        <w:t xml:space="preserve"> </w:t>
      </w:r>
      <w:r w:rsidRPr="004F47B9">
        <w:t>78 comments</w:t>
      </w:r>
      <w:r>
        <w:t xml:space="preserve"> (</w:t>
      </w:r>
      <w:r w:rsidRPr="004F47B9">
        <w:t>28 technical, 50 editorial</w:t>
      </w:r>
      <w:r>
        <w:t>)</w:t>
      </w:r>
      <w:r w:rsidRPr="004F47B9">
        <w:t>.</w:t>
      </w:r>
    </w:p>
    <w:p w14:paraId="6AFDB8A9" w14:textId="189DB810" w:rsidR="005203CC" w:rsidRPr="007F708E" w:rsidRDefault="004F47B9" w:rsidP="009227F2">
      <w:pPr>
        <w:numPr>
          <w:ilvl w:val="1"/>
          <w:numId w:val="31"/>
        </w:numPr>
      </w:pPr>
      <w:r>
        <w:t xml:space="preserve">Telcos on Feb. 6, 13, 20, always </w:t>
      </w:r>
      <w:r w:rsidR="00FB633B" w:rsidRPr="004F47B9">
        <w:t>10:00 am PT/13:00 ET (2hrs)</w:t>
      </w:r>
      <w:r w:rsidR="001D11D5">
        <w:t>.</w:t>
      </w:r>
    </w:p>
    <w:p w14:paraId="2A3F1C8B" w14:textId="21EFBA6C" w:rsidR="00AC2DFD" w:rsidRPr="004B40F8" w:rsidRDefault="00AC2DFD" w:rsidP="00AF5C93">
      <w:pPr>
        <w:pStyle w:val="B3"/>
      </w:pPr>
      <w:proofErr w:type="spellStart"/>
      <w:r w:rsidRPr="004B40F8">
        <w:t>TGb</w:t>
      </w:r>
      <w:r w:rsidR="00365DEA" w:rsidRPr="004B40F8">
        <w:t>n</w:t>
      </w:r>
      <w:proofErr w:type="spellEnd"/>
      <w:r w:rsidRPr="004B40F8">
        <w:t xml:space="preserve"> </w:t>
      </w:r>
      <w:r w:rsidR="00E07D56" w:rsidRPr="004B40F8">
        <w:t xml:space="preserve">Ultra-High Reliability </w:t>
      </w:r>
      <w:r w:rsidRPr="004B40F8">
        <w:t>(</w:t>
      </w:r>
      <w:r w:rsidR="00E07D56" w:rsidRPr="004B40F8">
        <w:t xml:space="preserve">UHR, </w:t>
      </w:r>
      <w:r w:rsidRPr="004B40F8">
        <w:t xml:space="preserve">slide </w:t>
      </w:r>
      <w:r w:rsidR="004F47B9">
        <w:t>19</w:t>
      </w:r>
      <w:r w:rsidR="00E22DA1">
        <w:t>-20</w:t>
      </w:r>
      <w:r w:rsidRPr="004B40F8">
        <w:t>)</w:t>
      </w:r>
    </w:p>
    <w:p w14:paraId="4B6C7EEF" w14:textId="52DA4DD8" w:rsidR="00FB633B" w:rsidRDefault="00C357A3" w:rsidP="00F713FC">
      <w:pPr>
        <w:ind w:left="720"/>
      </w:pPr>
      <w:r>
        <w:t>November</w:t>
      </w:r>
      <w:r w:rsidR="00FB633B">
        <w:t xml:space="preserve"> meeting minutes in </w:t>
      </w:r>
      <w:hyperlink r:id="rId42" w:history="1">
        <w:r w:rsidR="00FB633B" w:rsidRPr="00D4551F">
          <w:rPr>
            <w:rStyle w:val="Hyperlink"/>
          </w:rPr>
          <w:t>11-24/</w:t>
        </w:r>
        <w:r w:rsidR="00FB633B">
          <w:rPr>
            <w:rStyle w:val="Hyperlink"/>
          </w:rPr>
          <w:t>2019</w:t>
        </w:r>
        <w:r w:rsidR="00FB633B" w:rsidRPr="00D4551F">
          <w:rPr>
            <w:rStyle w:val="Hyperlink"/>
          </w:rPr>
          <w:t>r0</w:t>
        </w:r>
      </w:hyperlink>
      <w:r w:rsidR="00FB633B">
        <w:t xml:space="preserve">. </w:t>
      </w:r>
      <w:r w:rsidR="00290E12" w:rsidRPr="004B40F8">
        <w:t xml:space="preserve">Held </w:t>
      </w:r>
      <w:r w:rsidR="00FB633B">
        <w:t>8</w:t>
      </w:r>
      <w:r w:rsidR="00FB633B" w:rsidRPr="004B40F8">
        <w:t xml:space="preserve"> </w:t>
      </w:r>
      <w:r w:rsidR="00290E12" w:rsidRPr="00D4551F">
        <w:t xml:space="preserve">teleconferences between </w:t>
      </w:r>
      <w:r w:rsidR="006D78BE" w:rsidRPr="00D4551F">
        <w:t xml:space="preserve">November </w:t>
      </w:r>
      <w:r w:rsidR="00FB633B">
        <w:t xml:space="preserve">and January. Telco meeting agenda in </w:t>
      </w:r>
      <w:hyperlink r:id="rId43" w:history="1">
        <w:r w:rsidR="00FB633B" w:rsidRPr="009227F2">
          <w:rPr>
            <w:rStyle w:val="Hyperlink"/>
            <w:bCs/>
          </w:rPr>
          <w:t>11-24/1988r15</w:t>
        </w:r>
      </w:hyperlink>
      <w:r w:rsidR="00FB633B">
        <w:t>. PHY</w:t>
      </w:r>
      <w:r w:rsidR="0046519A">
        <w:t xml:space="preserve">, </w:t>
      </w:r>
      <w:r w:rsidR="00FB633B">
        <w:t xml:space="preserve">MAC </w:t>
      </w:r>
      <w:r w:rsidR="0046519A">
        <w:t>and Joint Tel</w:t>
      </w:r>
      <w:r w:rsidR="00063927">
        <w:t>c</w:t>
      </w:r>
      <w:r w:rsidR="0046519A">
        <w:t xml:space="preserve">o Meeting minutes </w:t>
      </w:r>
      <w:r w:rsidR="00FB633B">
        <w:t xml:space="preserve">in </w:t>
      </w:r>
      <w:hyperlink r:id="rId44" w:history="1">
        <w:r w:rsidR="0046519A" w:rsidRPr="0046519A">
          <w:rPr>
            <w:rStyle w:val="Hyperlink"/>
          </w:rPr>
          <w:t>11-24/2057r6</w:t>
        </w:r>
      </w:hyperlink>
      <w:r w:rsidR="0046519A">
        <w:t xml:space="preserve">, </w:t>
      </w:r>
      <w:hyperlink r:id="rId45" w:history="1">
        <w:r w:rsidR="0046519A" w:rsidRPr="0046519A">
          <w:rPr>
            <w:rStyle w:val="Hyperlink"/>
          </w:rPr>
          <w:t>11-24/2085r2</w:t>
        </w:r>
      </w:hyperlink>
      <w:r w:rsidR="0046519A">
        <w:t xml:space="preserve"> and </w:t>
      </w:r>
      <w:hyperlink r:id="rId46" w:history="1">
        <w:r w:rsidR="0046519A" w:rsidRPr="0046519A">
          <w:rPr>
            <w:rStyle w:val="Hyperlink"/>
          </w:rPr>
          <w:t>11-24/2138r2</w:t>
        </w:r>
      </w:hyperlink>
      <w:r w:rsidR="0046519A">
        <w:t xml:space="preserve">, respectively. </w:t>
      </w:r>
      <w:r w:rsidR="00FB633B">
        <w:t>19 meeting slots in January (3x Joint, 7x MAC, 7x PHY)</w:t>
      </w:r>
      <w:r w:rsidR="00BC28D6">
        <w:t xml:space="preserve"> MON AM2 (ALL), </w:t>
      </w:r>
      <w:r w:rsidR="00BC28D6" w:rsidRPr="004B40F8">
        <w:t>MON</w:t>
      </w:r>
      <w:r w:rsidR="00BC28D6">
        <w:t xml:space="preserve"> PM1 </w:t>
      </w:r>
      <w:r w:rsidR="00BC28D6" w:rsidRPr="004B40F8">
        <w:t>(PHY/MAC)</w:t>
      </w:r>
      <w:r w:rsidR="00BC28D6">
        <w:t xml:space="preserve">, </w:t>
      </w:r>
      <w:r w:rsidR="00BC28D6" w:rsidRPr="004B40F8">
        <w:t xml:space="preserve">TUES AM2 &amp; PM1 &amp; </w:t>
      </w:r>
      <w:r w:rsidR="00BC28D6">
        <w:t>PM2</w:t>
      </w:r>
      <w:r w:rsidR="00BC28D6" w:rsidRPr="004B40F8">
        <w:t xml:space="preserve"> (PHY/MAC), WED </w:t>
      </w:r>
      <w:r w:rsidR="00BC28D6">
        <w:t xml:space="preserve">AM1 (ALL), WED </w:t>
      </w:r>
      <w:r w:rsidR="00BC28D6" w:rsidRPr="004B40F8">
        <w:t>AM</w:t>
      </w:r>
      <w:r w:rsidR="00BC28D6">
        <w:t>2</w:t>
      </w:r>
      <w:r w:rsidR="00BC28D6" w:rsidRPr="004B40F8">
        <w:t xml:space="preserve"> &amp; </w:t>
      </w:r>
      <w:r w:rsidR="00BC28D6">
        <w:t>P</w:t>
      </w:r>
      <w:r w:rsidR="00BC28D6" w:rsidRPr="004B40F8">
        <w:t xml:space="preserve">M2 (PHY/MAC), THUR AM1 &amp; AM2 (PHY/MAC), THUR </w:t>
      </w:r>
      <w:r w:rsidR="00BC28D6">
        <w:t xml:space="preserve">PM2 </w:t>
      </w:r>
      <w:r w:rsidR="00BC28D6" w:rsidRPr="004B40F8">
        <w:t>(ALL)</w:t>
      </w:r>
      <w:r w:rsidR="00FB633B">
        <w:t>.</w:t>
      </w:r>
      <w:r w:rsidR="00BC28D6">
        <w:t xml:space="preserve"> </w:t>
      </w:r>
      <w:r w:rsidR="0046519A">
        <w:t xml:space="preserve">Agenda in </w:t>
      </w:r>
      <w:hyperlink r:id="rId47" w:history="1">
        <w:r w:rsidR="0046519A" w:rsidRPr="0046519A">
          <w:rPr>
            <w:rStyle w:val="Hyperlink"/>
          </w:rPr>
          <w:t>11-24/2074r2</w:t>
        </w:r>
      </w:hyperlink>
      <w:r w:rsidR="0046519A">
        <w:t xml:space="preserve">. </w:t>
      </w:r>
      <w:r w:rsidR="00FB633B">
        <w:t xml:space="preserve"> </w:t>
      </w:r>
    </w:p>
    <w:p w14:paraId="4D2824AA" w14:textId="4F70674E" w:rsidR="00F713FC" w:rsidRPr="00BC55FF" w:rsidRDefault="00BC28D6" w:rsidP="00DA678B">
      <w:pPr>
        <w:ind w:left="720"/>
      </w:pPr>
      <w:r>
        <w:t xml:space="preserve">Status: Telcos </w:t>
      </w:r>
      <w:r w:rsidRPr="00D4551F">
        <w:t>cover</w:t>
      </w:r>
      <w:r>
        <w:t>ed</w:t>
      </w:r>
      <w:r w:rsidRPr="00D4551F">
        <w:t xml:space="preserve"> </w:t>
      </w:r>
      <w:r w:rsidR="004B2728" w:rsidRPr="00D4551F">
        <w:t>~</w:t>
      </w:r>
      <w:r w:rsidR="00FB633B">
        <w:t>3</w:t>
      </w:r>
      <w:r w:rsidR="00FB633B" w:rsidRPr="00D4551F">
        <w:t xml:space="preserve">0 </w:t>
      </w:r>
      <w:r w:rsidR="00290E12" w:rsidRPr="00D4551F">
        <w:t>technical submissions</w:t>
      </w:r>
      <w:r w:rsidR="00FB633B">
        <w:t xml:space="preserve">, ~30 proposed draft text contributions (PDTs) and ran ~30 straw polls covering </w:t>
      </w:r>
      <w:r>
        <w:t>a vari</w:t>
      </w:r>
      <w:r w:rsidR="0062465A">
        <w:t>e</w:t>
      </w:r>
      <w:r>
        <w:t>ty of topics</w:t>
      </w:r>
      <w:r w:rsidR="00DA678B">
        <w:t xml:space="preserve">: </w:t>
      </w:r>
      <w:r w:rsidR="00DA678B" w:rsidRPr="00DA678B">
        <w:t>Trigger, enhanced long range, coordinated spatial reuse, prioritized EDCA, non-primary channel access, control frames, multi-AP framework, unequal modulation, preamble design, distributed RUs,  Coordinated RTWT, roaming, power save, peer-to-peer, feedback, QoS, U-SIG, PPDU format, sounding, buffer status report, bandwidth expansion, Coordinated BF, interference mitigation, 2x LDPC, etc.</w:t>
      </w:r>
      <w:r w:rsidR="00DA678B">
        <w:t xml:space="preserve">. </w:t>
      </w:r>
      <w:r w:rsidR="00DA678B" w:rsidRPr="00DA678B">
        <w:t xml:space="preserve">Approved ~25 motions, including the first PDT, warming up for delivering </w:t>
      </w:r>
      <w:proofErr w:type="spellStart"/>
      <w:r w:rsidR="00DA678B" w:rsidRPr="00DA678B">
        <w:t>TGbn</w:t>
      </w:r>
      <w:proofErr w:type="spellEnd"/>
      <w:r w:rsidR="00DA678B" w:rsidRPr="00DA678B">
        <w:t xml:space="preserve"> D0.1</w:t>
      </w:r>
      <w:r w:rsidR="00DA678B">
        <w:t xml:space="preserve"> out of January</w:t>
      </w:r>
      <w:r w:rsidR="00290E12" w:rsidRPr="00D4551F">
        <w:t xml:space="preserve">. </w:t>
      </w:r>
    </w:p>
    <w:p w14:paraId="53F482E4" w14:textId="5FA13E4A" w:rsidR="0062228E" w:rsidRPr="004B40F8" w:rsidRDefault="00DA678B" w:rsidP="00BB622E">
      <w:pPr>
        <w:ind w:left="720"/>
      </w:pPr>
      <w:r>
        <w:t xml:space="preserve">Targets for January: </w:t>
      </w:r>
      <w:r w:rsidR="00BB622E" w:rsidRPr="00BB622E">
        <w:t>Presentation of PDTs, technical submissions and run SPs</w:t>
      </w:r>
      <w:r w:rsidR="00BB622E">
        <w:t xml:space="preserve">. </w:t>
      </w:r>
      <w:r w:rsidR="00BB622E" w:rsidRPr="00BB622E">
        <w:t>~170 pending submissions and ~30 pending SPs on presented submissions</w:t>
      </w:r>
      <w:r w:rsidR="00BB622E">
        <w:t xml:space="preserve">. </w:t>
      </w:r>
      <w:r w:rsidR="00BB622E" w:rsidRPr="00BB622E">
        <w:t>~30% of PDTs to be presented, and rest are pending SP or R4M</w:t>
      </w:r>
      <w:r w:rsidR="00BB622E">
        <w:t xml:space="preserve">. </w:t>
      </w:r>
      <w:r w:rsidR="00BB622E" w:rsidRPr="00BB622E">
        <w:t xml:space="preserve">Continue populating the </w:t>
      </w:r>
      <w:proofErr w:type="spellStart"/>
      <w:r w:rsidR="00BB622E" w:rsidRPr="00BB622E">
        <w:t>TGbn</w:t>
      </w:r>
      <w:proofErr w:type="spellEnd"/>
      <w:r w:rsidR="00BB622E" w:rsidRPr="00BB622E">
        <w:t xml:space="preserve"> SFD with approved concepts</w:t>
      </w:r>
      <w:r w:rsidR="00BB622E">
        <w:t xml:space="preserve">. </w:t>
      </w:r>
      <w:r w:rsidR="00BB622E" w:rsidRPr="00BB622E">
        <w:t xml:space="preserve">Generate </w:t>
      </w:r>
      <w:proofErr w:type="spellStart"/>
      <w:r w:rsidR="00BB622E" w:rsidRPr="00BB622E">
        <w:t>TGbn</w:t>
      </w:r>
      <w:proofErr w:type="spellEnd"/>
      <w:r w:rsidR="00BB622E" w:rsidRPr="00BB622E">
        <w:t xml:space="preserve"> D0.1 with text from approved PDTs</w:t>
      </w:r>
      <w:r w:rsidR="0062228E">
        <w:t>.</w:t>
      </w:r>
    </w:p>
    <w:p w14:paraId="39A3C80A" w14:textId="67AB9165" w:rsidR="008E74D3" w:rsidRPr="004B40F8" w:rsidRDefault="008E74D3" w:rsidP="00AF5C93">
      <w:pPr>
        <w:pStyle w:val="B3"/>
      </w:pPr>
      <w:proofErr w:type="spellStart"/>
      <w:r w:rsidRPr="004B40F8">
        <w:t>TGbp</w:t>
      </w:r>
      <w:proofErr w:type="spellEnd"/>
      <w:r w:rsidRPr="004B40F8">
        <w:t xml:space="preserve"> </w:t>
      </w:r>
      <w:r w:rsidR="00603D3C" w:rsidRPr="004B40F8">
        <w:t xml:space="preserve">Ambient Power </w:t>
      </w:r>
      <w:r w:rsidRPr="004B40F8">
        <w:t>(slide 2</w:t>
      </w:r>
      <w:r w:rsidR="002D438F">
        <w:t>1</w:t>
      </w:r>
      <w:r w:rsidR="00915E8F" w:rsidRPr="004B40F8">
        <w:t>-</w:t>
      </w:r>
      <w:r w:rsidR="002D438F" w:rsidRPr="004B40F8">
        <w:t>2</w:t>
      </w:r>
      <w:r w:rsidR="002D438F">
        <w:t>2</w:t>
      </w:r>
      <w:r w:rsidRPr="004B40F8">
        <w:t>)</w:t>
      </w:r>
    </w:p>
    <w:p w14:paraId="1F9EA9FD" w14:textId="4B63D56B" w:rsidR="00C97722" w:rsidRDefault="00B06314" w:rsidP="00BC55FF">
      <w:pPr>
        <w:pStyle w:val="Listenabsatz"/>
        <w:ind w:left="1008"/>
      </w:pPr>
      <w:r>
        <w:t xml:space="preserve">November meeting </w:t>
      </w:r>
      <w:r w:rsidR="00C97722" w:rsidRPr="00C97722">
        <w:t>minutes</w:t>
      </w:r>
      <w:r w:rsidR="00103E7F">
        <w:t xml:space="preserve"> in</w:t>
      </w:r>
      <w:r w:rsidR="00C97722" w:rsidRPr="00C97722">
        <w:t xml:space="preserve"> </w:t>
      </w:r>
      <w:hyperlink r:id="rId48" w:history="1">
        <w:r w:rsidR="00C97722" w:rsidRPr="00C97722">
          <w:rPr>
            <w:rStyle w:val="Hyperlink"/>
          </w:rPr>
          <w:t>11-14/19</w:t>
        </w:r>
        <w:r>
          <w:rPr>
            <w:rStyle w:val="Hyperlink"/>
          </w:rPr>
          <w:t>65</w:t>
        </w:r>
        <w:r w:rsidR="00C97722" w:rsidRPr="00C97722">
          <w:rPr>
            <w:rStyle w:val="Hyperlink"/>
          </w:rPr>
          <w:t>r0</w:t>
        </w:r>
      </w:hyperlink>
      <w:r w:rsidR="00C97722" w:rsidRPr="00C97722">
        <w:t xml:space="preserve">. </w:t>
      </w:r>
      <w:r>
        <w:t xml:space="preserve">2 Telcos were held in December and January. Telco meeting minutes in </w:t>
      </w:r>
      <w:hyperlink r:id="rId49" w:history="1">
        <w:r w:rsidRPr="00B06314">
          <w:rPr>
            <w:rStyle w:val="Hyperlink"/>
          </w:rPr>
          <w:t>11-24/2038r8</w:t>
        </w:r>
      </w:hyperlink>
      <w:r>
        <w:t xml:space="preserve"> and </w:t>
      </w:r>
      <w:hyperlink r:id="rId50" w:history="1">
        <w:r w:rsidR="00763326" w:rsidRPr="00B06314">
          <w:rPr>
            <w:rStyle w:val="Hyperlink"/>
          </w:rPr>
          <w:t>1</w:t>
        </w:r>
        <w:r w:rsidRPr="00B06314">
          <w:rPr>
            <w:rStyle w:val="Hyperlink"/>
          </w:rPr>
          <w:t>1-25/0054r0</w:t>
        </w:r>
      </w:hyperlink>
      <w:r w:rsidR="003610C5" w:rsidRPr="00C97722">
        <w:t xml:space="preserve">. </w:t>
      </w:r>
      <w:r w:rsidR="000A722C" w:rsidRPr="00327ED9">
        <w:t>8</w:t>
      </w:r>
      <w:r w:rsidR="003610C5" w:rsidRPr="00BC55FF">
        <w:t xml:space="preserve"> </w:t>
      </w:r>
      <w:r w:rsidR="005513B4" w:rsidRPr="00BC55FF">
        <w:t>m</w:t>
      </w:r>
      <w:r w:rsidR="00723C9F" w:rsidRPr="00BC55FF">
        <w:t>eeting</w:t>
      </w:r>
      <w:r w:rsidR="005513B4" w:rsidRPr="00BC55FF">
        <w:t xml:space="preserve"> </w:t>
      </w:r>
      <w:r w:rsidR="000548BA" w:rsidRPr="00BC55FF">
        <w:t>s</w:t>
      </w:r>
      <w:r w:rsidR="005513B4" w:rsidRPr="00BC55FF">
        <w:t>lots</w:t>
      </w:r>
      <w:r w:rsidR="003610C5" w:rsidRPr="00BC55FF">
        <w:t xml:space="preserve"> in </w:t>
      </w:r>
      <w:r w:rsidR="00C97722" w:rsidRPr="00BC55FF">
        <w:t>November</w:t>
      </w:r>
      <w:r w:rsidR="000548BA" w:rsidRPr="00BC55FF">
        <w:t>: MO</w:t>
      </w:r>
      <w:r w:rsidR="00C97722" w:rsidRPr="00BC55FF">
        <w:t>N</w:t>
      </w:r>
      <w:r w:rsidR="000548BA" w:rsidRPr="00BC55FF">
        <w:t xml:space="preserve"> </w:t>
      </w:r>
      <w:r>
        <w:t>A</w:t>
      </w:r>
      <w:r w:rsidRPr="00BC55FF">
        <w:t>M</w:t>
      </w:r>
      <w:r>
        <w:t>2</w:t>
      </w:r>
      <w:r w:rsidRPr="00BC55FF">
        <w:t xml:space="preserve"> </w:t>
      </w:r>
      <w:r w:rsidR="000548BA" w:rsidRPr="00BC55FF">
        <w:t>&amp; PM</w:t>
      </w:r>
      <w:r w:rsidR="00C97722" w:rsidRPr="00BC55FF">
        <w:t>2</w:t>
      </w:r>
      <w:r w:rsidR="000548BA" w:rsidRPr="00BC55FF">
        <w:t>, TUES AM</w:t>
      </w:r>
      <w:r w:rsidR="003610C5" w:rsidRPr="00BC55FF">
        <w:t>1</w:t>
      </w:r>
      <w:r w:rsidR="00C97722" w:rsidRPr="00BC55FF">
        <w:t xml:space="preserve"> &amp; PM2</w:t>
      </w:r>
      <w:r w:rsidR="000548BA" w:rsidRPr="00BC55FF">
        <w:t>, WED AM</w:t>
      </w:r>
      <w:r w:rsidR="00C97722" w:rsidRPr="00BC55FF">
        <w:t>1</w:t>
      </w:r>
      <w:r w:rsidR="00B96870" w:rsidRPr="00BC55FF">
        <w:t xml:space="preserve"> &amp; </w:t>
      </w:r>
      <w:r w:rsidR="00C97722" w:rsidRPr="00BC55FF">
        <w:t>A</w:t>
      </w:r>
      <w:r w:rsidR="00B96870" w:rsidRPr="00BC55FF">
        <w:t>M</w:t>
      </w:r>
      <w:r w:rsidR="00C97722" w:rsidRPr="00BC55FF">
        <w:t>2</w:t>
      </w:r>
      <w:r w:rsidR="000548BA" w:rsidRPr="00BC55FF">
        <w:t>, THUR AM</w:t>
      </w:r>
      <w:r w:rsidR="00C97722" w:rsidRPr="00BC55FF">
        <w:t>1</w:t>
      </w:r>
      <w:r w:rsidR="000548BA" w:rsidRPr="00BC55FF">
        <w:t xml:space="preserve"> &amp; </w:t>
      </w:r>
      <w:r w:rsidRPr="00BC55FF">
        <w:t>PM</w:t>
      </w:r>
      <w:r>
        <w:t>1</w:t>
      </w:r>
      <w:r w:rsidR="000548BA" w:rsidRPr="00BC55FF">
        <w:t xml:space="preserve">, Agenda in </w:t>
      </w:r>
      <w:hyperlink r:id="rId51" w:history="1">
        <w:r w:rsidRPr="00BC55FF">
          <w:rPr>
            <w:rStyle w:val="Hyperlink"/>
          </w:rPr>
          <w:t>11-24/</w:t>
        </w:r>
        <w:r>
          <w:rPr>
            <w:rStyle w:val="Hyperlink"/>
          </w:rPr>
          <w:t>1997</w:t>
        </w:r>
        <w:r w:rsidRPr="00BC55FF">
          <w:rPr>
            <w:rStyle w:val="Hyperlink"/>
          </w:rPr>
          <w:t>r</w:t>
        </w:r>
      </w:hyperlink>
      <w:r w:rsidR="007D66F4">
        <w:rPr>
          <w:rStyle w:val="Hyperlink"/>
        </w:rPr>
        <w:t>2</w:t>
      </w:r>
      <w:r w:rsidR="009E72E3" w:rsidRPr="00BC55FF">
        <w:t>.</w:t>
      </w:r>
      <w:r w:rsidR="009E72E3" w:rsidRPr="004B40F8">
        <w:t xml:space="preserve"> </w:t>
      </w:r>
    </w:p>
    <w:p w14:paraId="518715D5" w14:textId="77777777" w:rsidR="00C97722" w:rsidRPr="00BC55FF" w:rsidRDefault="00C97722">
      <w:pPr>
        <w:pStyle w:val="Listenabsatz"/>
        <w:ind w:left="432"/>
        <w:rPr>
          <w:u w:val="single"/>
        </w:rPr>
      </w:pPr>
    </w:p>
    <w:p w14:paraId="3A14E378" w14:textId="42338B09" w:rsidR="00723C9F" w:rsidRPr="00C97722" w:rsidRDefault="00C97722" w:rsidP="00BC55FF">
      <w:pPr>
        <w:pStyle w:val="Listenabsatz"/>
        <w:ind w:left="1008"/>
      </w:pPr>
      <w:r w:rsidRPr="00BC55FF">
        <w:rPr>
          <w:szCs w:val="20"/>
          <w:lang w:eastAsia="en-US"/>
        </w:rPr>
        <w:t xml:space="preserve">Goal for </w:t>
      </w:r>
      <w:r w:rsidR="00063927">
        <w:rPr>
          <w:szCs w:val="20"/>
          <w:lang w:eastAsia="en-US"/>
        </w:rPr>
        <w:t xml:space="preserve">the </w:t>
      </w:r>
      <w:proofErr w:type="spellStart"/>
      <w:r w:rsidRPr="00BC55FF">
        <w:rPr>
          <w:szCs w:val="20"/>
          <w:lang w:eastAsia="en-US"/>
        </w:rPr>
        <w:t>TGbp</w:t>
      </w:r>
      <w:proofErr w:type="spellEnd"/>
      <w:r w:rsidRPr="00BC55FF">
        <w:rPr>
          <w:szCs w:val="20"/>
          <w:lang w:eastAsia="en-US"/>
        </w:rPr>
        <w:t xml:space="preserve"> meetings in this week: </w:t>
      </w:r>
      <w:r w:rsidRPr="00BC55FF">
        <w:t>Open technical discussion and improve FRD/SFD documents based on consensus</w:t>
      </w:r>
      <w:r w:rsidR="003610C5" w:rsidRPr="00BC55FF">
        <w:t>.</w:t>
      </w:r>
      <w:r w:rsidR="007F708E">
        <w:t xml:space="preserve"> Timeline (Slide 22).</w:t>
      </w:r>
    </w:p>
    <w:p w14:paraId="279504D6" w14:textId="55989BDE" w:rsidR="009A56B5" w:rsidRPr="004B40F8" w:rsidRDefault="00102B4F" w:rsidP="0020501D">
      <w:pPr>
        <w:pStyle w:val="berschrift2"/>
      </w:pPr>
      <w:r w:rsidRPr="004B40F8">
        <w:t>Study Group, Technical Interest Group, Ad-hoc Group reports</w:t>
      </w:r>
    </w:p>
    <w:p w14:paraId="6D6C2C76" w14:textId="78ED16A4" w:rsidR="00760741" w:rsidRPr="004B40F8" w:rsidRDefault="00D2015A" w:rsidP="00AF5C93">
      <w:pPr>
        <w:pStyle w:val="B3"/>
      </w:pPr>
      <w:r w:rsidRPr="004B40F8">
        <w:t xml:space="preserve">ELC SG </w:t>
      </w:r>
      <w:r w:rsidR="00760741" w:rsidRPr="004B40F8">
        <w:t xml:space="preserve">Enhanced Light Communications </w:t>
      </w:r>
      <w:r w:rsidR="00285C2F" w:rsidRPr="004B40F8">
        <w:t>(slide 2</w:t>
      </w:r>
      <w:r w:rsidR="007C6B0E">
        <w:t>4</w:t>
      </w:r>
      <w:r w:rsidR="00285C2F" w:rsidRPr="004B40F8">
        <w:t>)</w:t>
      </w:r>
    </w:p>
    <w:p w14:paraId="02E645B3" w14:textId="4D26C9F1" w:rsidR="00760741" w:rsidRPr="004B40F8" w:rsidRDefault="002D438F" w:rsidP="00BC55FF">
      <w:pPr>
        <w:spacing w:before="0" w:after="120"/>
        <w:ind w:left="709"/>
      </w:pPr>
      <w:r>
        <w:t xml:space="preserve">November meeting </w:t>
      </w:r>
      <w:r w:rsidR="003B48F8">
        <w:t xml:space="preserve">minutes </w:t>
      </w:r>
      <w:r>
        <w:t xml:space="preserve">in </w:t>
      </w:r>
      <w:hyperlink r:id="rId52" w:history="1">
        <w:r w:rsidR="003B48F8" w:rsidRPr="002D438F">
          <w:rPr>
            <w:rStyle w:val="Hyperlink"/>
          </w:rPr>
          <w:t>11-23/</w:t>
        </w:r>
        <w:r w:rsidRPr="002D438F">
          <w:rPr>
            <w:rStyle w:val="Hyperlink"/>
          </w:rPr>
          <w:t>1948r3</w:t>
        </w:r>
      </w:hyperlink>
      <w:r w:rsidR="003B48F8">
        <w:t xml:space="preserve">. </w:t>
      </w:r>
      <w:r w:rsidR="00760741" w:rsidRPr="004B40F8">
        <w:t xml:space="preserve">2 meeting slots: </w:t>
      </w:r>
      <w:r>
        <w:t>MON P</w:t>
      </w:r>
      <w:r w:rsidRPr="004B40F8">
        <w:t>M</w:t>
      </w:r>
      <w:r>
        <w:t>2</w:t>
      </w:r>
      <w:r w:rsidR="00760741" w:rsidRPr="004B40F8">
        <w:t xml:space="preserve">, </w:t>
      </w:r>
      <w:r w:rsidR="007C6B0E">
        <w:t>THUR</w:t>
      </w:r>
      <w:r w:rsidR="00760741" w:rsidRPr="004B40F8">
        <w:t xml:space="preserve"> </w:t>
      </w:r>
      <w:r>
        <w:t>P</w:t>
      </w:r>
      <w:r w:rsidRPr="004B40F8">
        <w:t>M</w:t>
      </w:r>
      <w:r>
        <w:t>2</w:t>
      </w:r>
      <w:r w:rsidR="00760741" w:rsidRPr="004B40F8">
        <w:t xml:space="preserve">, Agenda in </w:t>
      </w:r>
      <w:hyperlink r:id="rId53" w:history="1">
        <w:r w:rsidR="003B48F8" w:rsidRPr="004B40F8">
          <w:rPr>
            <w:rStyle w:val="Hyperlink"/>
          </w:rPr>
          <w:t>11-2</w:t>
        </w:r>
        <w:r>
          <w:rPr>
            <w:rStyle w:val="Hyperlink"/>
          </w:rPr>
          <w:t>5</w:t>
        </w:r>
        <w:r w:rsidR="003B48F8" w:rsidRPr="004B40F8">
          <w:rPr>
            <w:rStyle w:val="Hyperlink"/>
          </w:rPr>
          <w:t>/</w:t>
        </w:r>
        <w:r>
          <w:rPr>
            <w:rStyle w:val="Hyperlink"/>
          </w:rPr>
          <w:t>0141r</w:t>
        </w:r>
      </w:hyperlink>
      <w:r w:rsidR="003B48F8" w:rsidRPr="004B40F8">
        <w:rPr>
          <w:rStyle w:val="Hyperlink"/>
        </w:rPr>
        <w:t>0</w:t>
      </w:r>
      <w:r w:rsidR="003B48F8">
        <w:rPr>
          <w:rStyle w:val="Hyperlink"/>
        </w:rPr>
        <w:t>.</w:t>
      </w:r>
      <w:r w:rsidR="003B48F8" w:rsidRPr="004B40F8">
        <w:t xml:space="preserve"> </w:t>
      </w:r>
    </w:p>
    <w:p w14:paraId="1F4B3BFB" w14:textId="0CC48697" w:rsidR="009105C9" w:rsidRPr="004B40F8" w:rsidRDefault="003B48F8" w:rsidP="00A34B6E">
      <w:pPr>
        <w:spacing w:before="0" w:after="120"/>
        <w:ind w:firstLine="709"/>
      </w:pPr>
      <w:r>
        <w:lastRenderedPageBreak/>
        <w:t xml:space="preserve">Goals for </w:t>
      </w:r>
      <w:r w:rsidR="00FB76DD">
        <w:t>January</w:t>
      </w:r>
      <w:r>
        <w:t xml:space="preserve">: </w:t>
      </w:r>
      <w:r w:rsidR="00FB76DD">
        <w:t xml:space="preserve">Hear </w:t>
      </w:r>
      <w:r w:rsidR="009F6EE7">
        <w:t>two</w:t>
      </w:r>
      <w:r w:rsidR="007D66F4">
        <w:t xml:space="preserve"> </w:t>
      </w:r>
      <w:r w:rsidR="00FB76DD">
        <w:t xml:space="preserve">contributions. </w:t>
      </w:r>
      <w:r w:rsidR="00FB76DD" w:rsidRPr="00FB76DD">
        <w:t>Consolidate final notes on the PAR and CSD</w:t>
      </w:r>
      <w:r>
        <w:t>.</w:t>
      </w:r>
    </w:p>
    <w:p w14:paraId="72F539AB" w14:textId="347401AC" w:rsidR="00760741" w:rsidRPr="004B40F8" w:rsidRDefault="009A56B5" w:rsidP="00AF5C93">
      <w:pPr>
        <w:pStyle w:val="B3"/>
      </w:pPr>
      <w:r w:rsidRPr="004B40F8">
        <w:t>A</w:t>
      </w:r>
      <w:r w:rsidR="00A34B6E" w:rsidRPr="004B40F8">
        <w:t>UTO TIG Automotive</w:t>
      </w:r>
    </w:p>
    <w:p w14:paraId="2FF5AD2B" w14:textId="4B3818D8" w:rsidR="00102B4F" w:rsidRPr="009227F2" w:rsidRDefault="004A319A" w:rsidP="00760741">
      <w:pPr>
        <w:pStyle w:val="Listenabsatz"/>
        <w:widowControl w:val="0"/>
        <w:ind w:left="709"/>
        <w:rPr>
          <w:lang w:val="de-DE"/>
        </w:rPr>
      </w:pPr>
      <w:r>
        <w:t xml:space="preserve">Minutes for September </w:t>
      </w:r>
      <w:hyperlink r:id="rId54" w:history="1">
        <w:r w:rsidR="008F2F35" w:rsidRPr="004A319A">
          <w:rPr>
            <w:rStyle w:val="Hyperlink"/>
          </w:rPr>
          <w:t>11-24/1</w:t>
        </w:r>
        <w:r w:rsidR="008F2F35">
          <w:rPr>
            <w:rStyle w:val="Hyperlink"/>
          </w:rPr>
          <w:t>950</w:t>
        </w:r>
        <w:r w:rsidR="008F2F35" w:rsidRPr="004A319A">
          <w:rPr>
            <w:rStyle w:val="Hyperlink"/>
          </w:rPr>
          <w:t>r</w:t>
        </w:r>
        <w:r w:rsidR="008F2F35">
          <w:rPr>
            <w:rStyle w:val="Hyperlink"/>
          </w:rPr>
          <w:t>0</w:t>
        </w:r>
      </w:hyperlink>
      <w:r>
        <w:t xml:space="preserve">. </w:t>
      </w:r>
      <w:r w:rsidR="00760741" w:rsidRPr="004B40F8">
        <w:t>1 meeting slot: MON PM</w:t>
      </w:r>
      <w:r w:rsidR="002E72FA">
        <w:t>2</w:t>
      </w:r>
      <w:r w:rsidR="00760741" w:rsidRPr="004B40F8">
        <w:t xml:space="preserve">. </w:t>
      </w:r>
      <w:r w:rsidR="00760741" w:rsidRPr="009227F2">
        <w:rPr>
          <w:lang w:val="de-DE"/>
        </w:rPr>
        <w:t xml:space="preserve">Agenda in </w:t>
      </w:r>
      <w:hyperlink r:id="rId55" w:history="1">
        <w:r w:rsidR="008F2F35" w:rsidRPr="009227F2">
          <w:rPr>
            <w:rStyle w:val="Hyperlink"/>
            <w:lang w:val="de-DE"/>
          </w:rPr>
          <w:t>11-24/2082</w:t>
        </w:r>
      </w:hyperlink>
      <w:r w:rsidR="008F2F35" w:rsidRPr="009227F2">
        <w:rPr>
          <w:rStyle w:val="Hyperlink"/>
          <w:lang w:val="de-DE"/>
        </w:rPr>
        <w:t>r0</w:t>
      </w:r>
      <w:r w:rsidRPr="009227F2">
        <w:rPr>
          <w:rStyle w:val="Hyperlink"/>
          <w:color w:val="auto"/>
          <w:u w:val="none"/>
          <w:lang w:val="de-DE"/>
        </w:rPr>
        <w:t>.</w:t>
      </w:r>
    </w:p>
    <w:p w14:paraId="6D7BA64A" w14:textId="4B625332" w:rsidR="008F2F35" w:rsidRDefault="008F2F35" w:rsidP="008F2F35">
      <w:pPr>
        <w:spacing w:before="0" w:after="120"/>
        <w:ind w:left="709"/>
      </w:pPr>
      <w:r>
        <w:t>Goals: Discu</w:t>
      </w:r>
      <w:r w:rsidR="00972602">
        <w:t>ss</w:t>
      </w:r>
      <w:r>
        <w:t xml:space="preserve"> three contributions:</w:t>
      </w:r>
    </w:p>
    <w:p w14:paraId="0808EBFC" w14:textId="165CBE5F" w:rsidR="008F2F35" w:rsidRPr="009227F2" w:rsidRDefault="008F2F35" w:rsidP="009227F2">
      <w:pPr>
        <w:pStyle w:val="Listenabsatz"/>
        <w:numPr>
          <w:ilvl w:val="0"/>
          <w:numId w:val="23"/>
        </w:numPr>
        <w:spacing w:before="0" w:after="120"/>
      </w:pPr>
      <w:r w:rsidRPr="009227F2">
        <w:t xml:space="preserve">“Field Considerations on </w:t>
      </w:r>
      <w:proofErr w:type="spellStart"/>
      <w:r w:rsidRPr="009227F2">
        <w:t>WiFi</w:t>
      </w:r>
      <w:proofErr w:type="spellEnd"/>
      <w:r w:rsidRPr="009227F2">
        <w:t xml:space="preserve"> for Vehicles,” Javier Contreras (Cisco Systems)</w:t>
      </w:r>
    </w:p>
    <w:p w14:paraId="5951DA71" w14:textId="641DCB3B" w:rsidR="008F2F35" w:rsidRPr="009227F2" w:rsidRDefault="008F2F35" w:rsidP="009227F2">
      <w:pPr>
        <w:pStyle w:val="Listenabsatz"/>
        <w:numPr>
          <w:ilvl w:val="0"/>
          <w:numId w:val="23"/>
        </w:numPr>
        <w:spacing w:before="0" w:after="120"/>
      </w:pPr>
      <w:r w:rsidRPr="009227F2">
        <w:t>“Mobile-</w:t>
      </w:r>
      <w:proofErr w:type="gramStart"/>
      <w:r w:rsidRPr="009227F2">
        <w:t>Wi-Fi</w:t>
      </w:r>
      <w:proofErr w:type="gramEnd"/>
      <w:r w:rsidRPr="009227F2">
        <w:t xml:space="preserve">,” Lili </w:t>
      </w:r>
      <w:proofErr w:type="spellStart"/>
      <w:r w:rsidRPr="009227F2">
        <w:t>Hervieu</w:t>
      </w:r>
      <w:proofErr w:type="spellEnd"/>
      <w:r w:rsidRPr="009227F2">
        <w:t xml:space="preserve"> (</w:t>
      </w:r>
      <w:proofErr w:type="spellStart"/>
      <w:r w:rsidRPr="009227F2">
        <w:t>CableLabs</w:t>
      </w:r>
      <w:proofErr w:type="spellEnd"/>
      <w:r w:rsidRPr="009227F2">
        <w:t>)</w:t>
      </w:r>
    </w:p>
    <w:p w14:paraId="16D84D8D" w14:textId="74656689" w:rsidR="008F2F35" w:rsidRPr="009227F2" w:rsidRDefault="008F2F35" w:rsidP="009227F2">
      <w:pPr>
        <w:pStyle w:val="Listenabsatz"/>
        <w:numPr>
          <w:ilvl w:val="0"/>
          <w:numId w:val="23"/>
        </w:numPr>
        <w:spacing w:before="0" w:after="120"/>
      </w:pPr>
      <w:r w:rsidRPr="009227F2">
        <w:t>“Follow-up of Automotive WLAN use case study,” Jing Ma (Toyota)</w:t>
      </w:r>
    </w:p>
    <w:p w14:paraId="32FCE19A" w14:textId="3717A14E" w:rsidR="00F938B6" w:rsidRPr="004B40F8" w:rsidRDefault="00F938B6" w:rsidP="00A34B6E">
      <w:pPr>
        <w:spacing w:before="0" w:after="120"/>
        <w:ind w:left="709"/>
      </w:pPr>
      <w:r w:rsidRPr="004A319A">
        <w:t xml:space="preserve">Call for submissions </w:t>
      </w:r>
      <w:r w:rsidR="007F4016" w:rsidRPr="004A319A">
        <w:t xml:space="preserve">for </w:t>
      </w:r>
      <w:r w:rsidR="008F2F35">
        <w:t>March</w:t>
      </w:r>
      <w:r w:rsidR="008F2F35" w:rsidRPr="004A319A">
        <w:t xml:space="preserve"> </w:t>
      </w:r>
      <w:r w:rsidR="002E72FA" w:rsidRPr="004A319A">
        <w:t>2025</w:t>
      </w:r>
      <w:r w:rsidR="00A34B6E" w:rsidRPr="004A319A">
        <w:t>.</w:t>
      </w:r>
      <w:r w:rsidR="007343A1">
        <w:t xml:space="preserve"> Try to get all information together. No questions.</w:t>
      </w:r>
    </w:p>
    <w:p w14:paraId="36A735DC" w14:textId="046D7374" w:rsidR="00AE5602" w:rsidRPr="004B40F8" w:rsidRDefault="0023695A" w:rsidP="0020501D">
      <w:pPr>
        <w:pStyle w:val="B1"/>
        <w:numPr>
          <w:ilvl w:val="0"/>
          <w:numId w:val="12"/>
        </w:numPr>
        <w:rPr>
          <w:sz w:val="24"/>
          <w:szCs w:val="24"/>
        </w:rPr>
      </w:pPr>
      <w:r w:rsidRPr="004B40F8">
        <w:t>Selected Liaison Report</w:t>
      </w:r>
    </w:p>
    <w:p w14:paraId="75F2D366" w14:textId="666401B1" w:rsidR="00A34B6E" w:rsidRPr="004B40F8" w:rsidRDefault="00A34B6E" w:rsidP="00A34B6E">
      <w:pPr>
        <w:ind w:firstLine="360"/>
        <w:rPr>
          <w:szCs w:val="24"/>
        </w:rPr>
      </w:pPr>
      <w:r w:rsidRPr="004B40F8">
        <w:t>None.</w:t>
      </w:r>
    </w:p>
    <w:p w14:paraId="37001105" w14:textId="71C4F583" w:rsidR="0023695A" w:rsidRPr="004B40F8" w:rsidRDefault="003C64B8" w:rsidP="0020501D">
      <w:pPr>
        <w:pStyle w:val="B1"/>
        <w:numPr>
          <w:ilvl w:val="0"/>
          <w:numId w:val="15"/>
        </w:numPr>
      </w:pPr>
      <w:r w:rsidRPr="004B40F8">
        <w:t xml:space="preserve">New Business </w:t>
      </w:r>
    </w:p>
    <w:p w14:paraId="326173ED" w14:textId="1F7D873A" w:rsidR="00BC18EB" w:rsidRPr="009227F2" w:rsidRDefault="00AC3016" w:rsidP="00AF5C93">
      <w:pPr>
        <w:pStyle w:val="berschrift2"/>
      </w:pPr>
      <w:r w:rsidRPr="00BC55FF">
        <w:t>Announcement of individual</w:t>
      </w:r>
      <w:r w:rsidR="00BC18EB" w:rsidRPr="00BC55FF">
        <w:t xml:space="preserve"> experts</w:t>
      </w:r>
      <w:r w:rsidR="005D3EF9">
        <w:t xml:space="preserve"> (</w:t>
      </w:r>
      <w:r w:rsidR="00E3204B">
        <w:t>11-24/2106r1</w:t>
      </w:r>
      <w:r w:rsidR="005D3EF9">
        <w:t>)</w:t>
      </w:r>
      <w:r w:rsidRPr="00BC55FF">
        <w:t xml:space="preserve">: </w:t>
      </w:r>
    </w:p>
    <w:p w14:paraId="6187293E" w14:textId="24F22762" w:rsidR="00862D80" w:rsidRDefault="00BC18EB" w:rsidP="00AF5C93">
      <w:pPr>
        <w:pStyle w:val="Listenabsatz"/>
        <w:numPr>
          <w:ilvl w:val="0"/>
          <w:numId w:val="23"/>
        </w:numPr>
      </w:pPr>
      <w:r w:rsidRPr="00BC55FF">
        <w:t>Emily Qi, Self, Editors (Tue AM0)</w:t>
      </w:r>
    </w:p>
    <w:p w14:paraId="266ADA1F" w14:textId="77777777" w:rsidR="00862D80" w:rsidRDefault="00862D80" w:rsidP="00C04975">
      <w:pPr>
        <w:pStyle w:val="Listenabsatz"/>
        <w:numPr>
          <w:ilvl w:val="0"/>
          <w:numId w:val="23"/>
        </w:numPr>
      </w:pPr>
      <w:r>
        <w:t>Mr. Fujita, Director-General of the Kinki Telecommunications Bureau MIC, Mid-Week Plenary (Wed PM1)</w:t>
      </w:r>
    </w:p>
    <w:p w14:paraId="5F5E3B05" w14:textId="435EC9A7" w:rsidR="00862D80" w:rsidRDefault="00862D80" w:rsidP="00AF5C93">
      <w:pPr>
        <w:pStyle w:val="Listenabsatz"/>
        <w:numPr>
          <w:ilvl w:val="0"/>
          <w:numId w:val="23"/>
        </w:numPr>
      </w:pPr>
      <w:r>
        <w:t>Steve Arendt, Cable Labs, AUTO TIG (Mon PM2)</w:t>
      </w:r>
    </w:p>
    <w:p w14:paraId="0ECEBD23" w14:textId="47DB3F34" w:rsidR="00E3204B" w:rsidRDefault="00E3204B" w:rsidP="00AF5C93">
      <w:pPr>
        <w:pStyle w:val="berschrift2"/>
      </w:pPr>
      <w:proofErr w:type="spellStart"/>
      <w:r>
        <w:t>TGbq</w:t>
      </w:r>
      <w:proofErr w:type="spellEnd"/>
      <w:r w:rsidR="00862D80">
        <w:t xml:space="preserve"> Chair appointment</w:t>
      </w:r>
    </w:p>
    <w:p w14:paraId="26794AAF" w14:textId="3D819B7C" w:rsidR="00E3204B" w:rsidRDefault="00862D80" w:rsidP="00AF5C93">
      <w:pPr>
        <w:ind w:left="568" w:firstLine="152"/>
      </w:pPr>
      <w:r>
        <w:t>WG will a</w:t>
      </w:r>
      <w:r w:rsidR="00E3204B">
        <w:t>ppoint Edward Au as Chair</w:t>
      </w:r>
      <w:r>
        <w:t xml:space="preserve"> of </w:t>
      </w:r>
      <w:proofErr w:type="spellStart"/>
      <w:r>
        <w:t>TGbq</w:t>
      </w:r>
      <w:proofErr w:type="spellEnd"/>
      <w:r w:rsidR="00E3204B">
        <w:t>. Confirmation on Friday.</w:t>
      </w:r>
    </w:p>
    <w:p w14:paraId="0B973024" w14:textId="107568DC" w:rsidR="00E3204B" w:rsidRDefault="00E3204B" w:rsidP="00AF5C93">
      <w:pPr>
        <w:pStyle w:val="berschrift2"/>
      </w:pPr>
      <w:r>
        <w:t xml:space="preserve">Presentations from WG15. </w:t>
      </w:r>
    </w:p>
    <w:p w14:paraId="03446B9C" w14:textId="3036BF16" w:rsidR="00E3204B" w:rsidRDefault="00862D80" w:rsidP="00AF5C93">
      <w:pPr>
        <w:ind w:left="720"/>
      </w:pPr>
      <w:r>
        <w:t xml:space="preserve">There will be </w:t>
      </w:r>
      <w:proofErr w:type="gramStart"/>
      <w:r>
        <w:t>a n</w:t>
      </w:r>
      <w:r w:rsidR="00E3204B">
        <w:t>umber of</w:t>
      </w:r>
      <w:proofErr w:type="gramEnd"/>
      <w:r w:rsidR="00E3204B">
        <w:t xml:space="preserve"> THz demonstrations in</w:t>
      </w:r>
      <w:r>
        <w:t xml:space="preserve"> </w:t>
      </w:r>
      <w:r w:rsidR="00E3204B">
        <w:t>front of room 504. WNG of WG15 will have some presentations on that</w:t>
      </w:r>
      <w:r>
        <w:t xml:space="preserve"> topic</w:t>
      </w:r>
      <w:r w:rsidR="00E3204B">
        <w:t>.</w:t>
      </w:r>
      <w:r>
        <w:t xml:space="preserve"> WG11 people are welcome to join.</w:t>
      </w:r>
    </w:p>
    <w:p w14:paraId="4E5B91D5" w14:textId="77777777" w:rsidR="00E3204B" w:rsidRDefault="00E3204B" w:rsidP="00AF5C93">
      <w:pPr>
        <w:pStyle w:val="berschrift2"/>
      </w:pPr>
      <w:r>
        <w:t>Network issues</w:t>
      </w:r>
    </w:p>
    <w:p w14:paraId="6ECBC749" w14:textId="3F4D7D11" w:rsidR="00843202" w:rsidRDefault="00E3204B" w:rsidP="00AF5C93">
      <w:pPr>
        <w:ind w:firstLine="720"/>
      </w:pPr>
      <w:r>
        <w:t>Please</w:t>
      </w:r>
      <w:r w:rsidR="00B62390">
        <w:t>,</w:t>
      </w:r>
      <w:r>
        <w:t xml:space="preserve"> don’t use hotspots on your devices. There are more than 600 devices in the network. </w:t>
      </w:r>
    </w:p>
    <w:p w14:paraId="6B1CDCC4" w14:textId="0CFB24BC" w:rsidR="0069525D" w:rsidRDefault="0069525D" w:rsidP="00AF5C93">
      <w:pPr>
        <w:pStyle w:val="B1"/>
        <w:numPr>
          <w:ilvl w:val="0"/>
          <w:numId w:val="15"/>
        </w:numPr>
      </w:pPr>
      <w:r>
        <w:t>Recess</w:t>
      </w:r>
    </w:p>
    <w:p w14:paraId="65F88E83" w14:textId="038D9F17" w:rsidR="002B68E2" w:rsidRPr="004B40F8" w:rsidRDefault="00D660C6" w:rsidP="00AF5C93">
      <w:pPr>
        <w:ind w:firstLine="720"/>
      </w:pPr>
      <w:r w:rsidRPr="004B40F8">
        <w:t xml:space="preserve">Chair: </w:t>
      </w:r>
      <w:r w:rsidR="002B68E2" w:rsidRPr="004B40F8">
        <w:t>We are now in recess.</w:t>
      </w:r>
    </w:p>
    <w:p w14:paraId="4388CF78" w14:textId="15BF1C61" w:rsidR="00A247FD" w:rsidRPr="004B40F8" w:rsidRDefault="00673967" w:rsidP="00AF5C93">
      <w:pPr>
        <w:ind w:firstLine="720"/>
      </w:pPr>
      <w:r w:rsidRPr="00E3204B">
        <w:t>The meeting</w:t>
      </w:r>
      <w:r w:rsidR="00FF7331" w:rsidRPr="00E3204B">
        <w:t xml:space="preserve"> rece</w:t>
      </w:r>
      <w:r w:rsidR="00273439" w:rsidRPr="00E3204B">
        <w:t xml:space="preserve">ssed </w:t>
      </w:r>
      <w:r w:rsidR="00E9437E" w:rsidRPr="00E3204B">
        <w:t xml:space="preserve">at </w:t>
      </w:r>
      <w:r w:rsidR="00477F7C" w:rsidRPr="00E3204B">
        <w:t>1</w:t>
      </w:r>
      <w:r w:rsidR="00C77248" w:rsidRPr="00E3204B">
        <w:t>0</w:t>
      </w:r>
      <w:r w:rsidR="00477F7C" w:rsidRPr="00E3204B">
        <w:t>:</w:t>
      </w:r>
      <w:r w:rsidR="00E3204B" w:rsidRPr="009227F2">
        <w:t>12</w:t>
      </w:r>
      <w:r w:rsidR="00E3204B" w:rsidRPr="00E3204B">
        <w:t xml:space="preserve"> </w:t>
      </w:r>
      <w:r w:rsidR="00E3204B" w:rsidRPr="009227F2">
        <w:t>Japan Time</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7CE1E7B9"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FE3F81">
        <w:rPr>
          <w:sz w:val="32"/>
          <w:szCs w:val="32"/>
        </w:rPr>
        <w:t xml:space="preserve">January </w:t>
      </w:r>
      <w:r w:rsidR="00330332">
        <w:rPr>
          <w:sz w:val="32"/>
          <w:szCs w:val="32"/>
        </w:rPr>
        <w:t>1</w:t>
      </w:r>
      <w:r w:rsidR="00FE3F81">
        <w:rPr>
          <w:sz w:val="32"/>
          <w:szCs w:val="32"/>
        </w:rPr>
        <w:t>5</w:t>
      </w:r>
      <w:r w:rsidR="00BC7EEE" w:rsidRPr="004B40F8">
        <w:rPr>
          <w:sz w:val="32"/>
          <w:szCs w:val="32"/>
          <w:vertAlign w:val="superscript"/>
        </w:rPr>
        <w:t>th</w:t>
      </w:r>
      <w:r w:rsidR="00BC7EEE" w:rsidRPr="004B40F8">
        <w:rPr>
          <w:sz w:val="32"/>
          <w:szCs w:val="32"/>
        </w:rPr>
        <w:t xml:space="preserve">, </w:t>
      </w:r>
      <w:r w:rsidR="00FE3F81" w:rsidRPr="004B40F8">
        <w:rPr>
          <w:sz w:val="32"/>
          <w:szCs w:val="32"/>
        </w:rPr>
        <w:t>202</w:t>
      </w:r>
      <w:r w:rsidR="00FE3F81">
        <w:rPr>
          <w:sz w:val="32"/>
          <w:szCs w:val="32"/>
        </w:rPr>
        <w:t>5</w:t>
      </w:r>
    </w:p>
    <w:p w14:paraId="18A9E508" w14:textId="21B98745" w:rsidR="0046755D" w:rsidRPr="004B40F8" w:rsidRDefault="0046755D" w:rsidP="0020501D">
      <w:pPr>
        <w:pStyle w:val="B1"/>
        <w:numPr>
          <w:ilvl w:val="0"/>
          <w:numId w:val="14"/>
        </w:numPr>
      </w:pPr>
      <w:r w:rsidRPr="004B40F8">
        <w:t xml:space="preserve">Opening </w:t>
      </w:r>
    </w:p>
    <w:p w14:paraId="7D690F72" w14:textId="5576680D" w:rsidR="00881902" w:rsidRPr="004B40F8" w:rsidRDefault="00881902" w:rsidP="0020501D">
      <w:pPr>
        <w:pStyle w:val="berschrift2"/>
      </w:pPr>
      <w:r w:rsidRPr="004B40F8">
        <w:t xml:space="preserve"> Call to order </w:t>
      </w:r>
    </w:p>
    <w:p w14:paraId="046C21FC" w14:textId="1AC3D95C" w:rsidR="00A22664" w:rsidRPr="004B40F8" w:rsidRDefault="0046755D" w:rsidP="005176F9">
      <w:r w:rsidRPr="004B40F8">
        <w:t xml:space="preserve">Meeting was called </w:t>
      </w:r>
      <w:r w:rsidR="00A22664" w:rsidRPr="004B40F8">
        <w:t xml:space="preserve">to order at </w:t>
      </w:r>
      <w:r w:rsidR="00A22664" w:rsidRPr="00AF5C93">
        <w:t>1</w:t>
      </w:r>
      <w:r w:rsidR="002F7597" w:rsidRPr="00AF5C93">
        <w:t>3</w:t>
      </w:r>
      <w:r w:rsidR="00A22664" w:rsidRPr="00AF5C93">
        <w:t>:</w:t>
      </w:r>
      <w:r w:rsidR="002F7597" w:rsidRPr="00AF5C93">
        <w:t>3</w:t>
      </w:r>
      <w:r w:rsidR="00A153A9" w:rsidRPr="00AF5C93">
        <w:t>3</w:t>
      </w:r>
      <w:r w:rsidR="00A22664" w:rsidRPr="004B40F8">
        <w:t xml:space="preserve"> </w:t>
      </w:r>
      <w:r w:rsidR="00FE3F81">
        <w:t xml:space="preserve">Japan </w:t>
      </w:r>
      <w:r w:rsidR="0018659E">
        <w:t xml:space="preserve">Time </w:t>
      </w:r>
      <w:r w:rsidRPr="004B40F8">
        <w:t>by the Chair, Robert Stacey (Intel)</w:t>
      </w:r>
      <w:r w:rsidR="00C90F91" w:rsidRPr="004B40F8">
        <w:t>.</w:t>
      </w:r>
    </w:p>
    <w:p w14:paraId="61E596A0" w14:textId="26A7CC9C" w:rsidR="0046755D" w:rsidRPr="004B40F8" w:rsidRDefault="0018659E" w:rsidP="0020501D">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AF5C93">
      <w:pPr>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AF5C93">
      <w:pPr>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AF5C93">
      <w:pPr>
        <w:ind w:firstLine="720"/>
      </w:pPr>
      <w:r w:rsidRPr="004B40F8">
        <w:t>2</w:t>
      </w:r>
      <w:r w:rsidRPr="00AF5C93">
        <w:rPr>
          <w:vertAlign w:val="superscript"/>
        </w:rPr>
        <w:t>nd</w:t>
      </w:r>
      <w:r>
        <w:t xml:space="preserve"> </w:t>
      </w:r>
      <w:r w:rsidR="0046755D" w:rsidRPr="004B40F8">
        <w:t>Vice-chair (VC2):</w:t>
      </w:r>
      <w:r w:rsidR="0046755D" w:rsidRPr="004B40F8">
        <w:tab/>
      </w:r>
      <w:r>
        <w:tab/>
      </w:r>
      <w:r w:rsidR="0046755D" w:rsidRPr="004B40F8">
        <w:t>Stephen McCann</w:t>
      </w:r>
      <w:r w:rsidR="0046755D" w:rsidRPr="004B40F8">
        <w:tab/>
        <w:t>Huawei Technologies Co., Ltd</w:t>
      </w:r>
    </w:p>
    <w:p w14:paraId="7D4A7731" w14:textId="1AB593C8" w:rsidR="0046755D" w:rsidRPr="004B40F8" w:rsidRDefault="0046755D"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9E9B7EF" w14:textId="17AF05E3" w:rsidR="00BA1042" w:rsidRPr="004B40F8" w:rsidRDefault="0046755D" w:rsidP="00AF5C93">
      <w:pPr>
        <w:ind w:firstLine="720"/>
      </w:pPr>
      <w:r w:rsidRPr="004B40F8">
        <w:t xml:space="preserve">IEEE SA Staff present: </w:t>
      </w:r>
      <w:r w:rsidR="0053319F">
        <w:tab/>
      </w:r>
      <w:r w:rsidR="00BA1042" w:rsidRPr="004B40F8">
        <w:t>Chris</w:t>
      </w:r>
      <w:r w:rsidR="0035497F" w:rsidRPr="004B40F8">
        <w:t>ty Bahn</w:t>
      </w:r>
      <w:r w:rsidR="00BA1042" w:rsidRPr="004B40F8">
        <w:rPr>
          <w:highlight w:val="yellow"/>
        </w:rPr>
        <w:t xml:space="preserve"> </w:t>
      </w:r>
    </w:p>
    <w:p w14:paraId="12519048" w14:textId="039C0604" w:rsidR="003B132F" w:rsidRPr="004B40F8" w:rsidRDefault="003B132F" w:rsidP="0035497F">
      <w:r w:rsidRPr="004B40F8">
        <w:t>There were</w:t>
      </w:r>
      <w:r w:rsidR="007E04C0" w:rsidRPr="004B40F8">
        <w:t xml:space="preserve"> </w:t>
      </w:r>
      <w:r w:rsidR="00FE7B4C" w:rsidRPr="00E451C8">
        <w:t>13</w:t>
      </w:r>
      <w:r w:rsidR="00644A13" w:rsidRPr="00644A13">
        <w:t>7</w:t>
      </w:r>
      <w:r w:rsidR="004D1478" w:rsidRPr="004B40F8">
        <w:t xml:space="preserve"> </w:t>
      </w:r>
      <w:r w:rsidR="005A24B3">
        <w:t xml:space="preserve">people </w:t>
      </w:r>
      <w:r w:rsidRPr="004B40F8">
        <w:t>attending in person (in the room)</w:t>
      </w:r>
      <w:r w:rsidR="003B5B3A" w:rsidRPr="004B40F8">
        <w:t xml:space="preserve"> </w:t>
      </w:r>
      <w:r w:rsidR="00FF6746" w:rsidRPr="004B40F8">
        <w:t xml:space="preserve">and </w:t>
      </w:r>
      <w:r w:rsidR="00A153A9">
        <w:t>207</w:t>
      </w:r>
      <w:r w:rsidR="00A153A9" w:rsidRPr="004B40F8">
        <w:t xml:space="preserve"> </w:t>
      </w:r>
      <w:r w:rsidR="00851C69" w:rsidRPr="004B40F8">
        <w:t>(online</w:t>
      </w:r>
      <w:r w:rsidR="00A153A9">
        <w:t xml:space="preserve"> 13:42</w:t>
      </w:r>
      <w:r w:rsidR="00851C69" w:rsidRPr="004B40F8">
        <w:t xml:space="preserve">), </w:t>
      </w:r>
      <w:r w:rsidR="005E1044">
        <w:t xml:space="preserve">521 </w:t>
      </w:r>
      <w:r w:rsidR="00FF6746" w:rsidRPr="004B40F8">
        <w:t>recorded in the attendance tool (IMAT).</w:t>
      </w:r>
    </w:p>
    <w:p w14:paraId="1D171396" w14:textId="139F8652" w:rsidR="00881902" w:rsidRPr="004B40F8" w:rsidRDefault="00881902" w:rsidP="0020501D">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56" w:history="1">
        <w:r w:rsidR="00F86DA0">
          <w:rPr>
            <w:rStyle w:val="Hyperlink"/>
          </w:rPr>
          <w:t>11-24/</w:t>
        </w:r>
        <w:r w:rsidR="00715213">
          <w:rPr>
            <w:rStyle w:val="Hyperlink"/>
          </w:rPr>
          <w:t>2105</w:t>
        </w:r>
        <w:r w:rsidR="007F572E" w:rsidRPr="004B40F8">
          <w:rPr>
            <w:rStyle w:val="Hyperlink"/>
          </w:rPr>
          <w:t>r</w:t>
        </w:r>
      </w:hyperlink>
      <w:r w:rsidR="00715213">
        <w:rPr>
          <w:rStyle w:val="Hyperlink"/>
        </w:rPr>
        <w:t>3</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633F7800" w14:textId="69F0BA79" w:rsidR="00C0348B" w:rsidRPr="00C0348B" w:rsidRDefault="00C0348B" w:rsidP="00C0348B">
      <w:r w:rsidRPr="00C0348B">
        <w:t xml:space="preserve">Release/Delete: </w:t>
      </w:r>
      <w:r w:rsidR="00A153A9">
        <w:t>No slot released. No changes.</w:t>
      </w:r>
    </w:p>
    <w:p w14:paraId="7476F300" w14:textId="75822BB7" w:rsidR="00314358" w:rsidRPr="004B40F8" w:rsidRDefault="00314358" w:rsidP="00BE0BE3">
      <w:r>
        <w:t>Chair went through the agenda.</w:t>
      </w:r>
    </w:p>
    <w:p w14:paraId="4F8667BF" w14:textId="3FCE3112" w:rsidR="00A22664" w:rsidRPr="004B40F8" w:rsidRDefault="00A22664" w:rsidP="00BE0BE3">
      <w:pPr>
        <w:rPr>
          <w:b/>
        </w:rPr>
      </w:pPr>
      <w:r w:rsidRPr="004B40F8">
        <w:rPr>
          <w:b/>
        </w:rPr>
        <w:t xml:space="preserve">Approve the agenda for today’s meeting as shown in </w:t>
      </w:r>
      <w:hyperlink r:id="rId57" w:history="1">
        <w:r w:rsidR="001248F8" w:rsidRPr="00D917EB">
          <w:rPr>
            <w:rStyle w:val="Hyperlink"/>
            <w:b/>
          </w:rPr>
          <w:t>11-24</w:t>
        </w:r>
        <w:r w:rsidR="00715213">
          <w:rPr>
            <w:rStyle w:val="Hyperlink"/>
            <w:b/>
          </w:rPr>
          <w:t>/210</w:t>
        </w:r>
        <w:r w:rsidR="00AF722C">
          <w:rPr>
            <w:rStyle w:val="Hyperlink"/>
            <w:b/>
          </w:rPr>
          <w:t>5</w:t>
        </w:r>
        <w:r w:rsidR="00641CDA" w:rsidRPr="00D917EB">
          <w:rPr>
            <w:rStyle w:val="Hyperlink"/>
            <w:b/>
          </w:rPr>
          <w:t>r</w:t>
        </w:r>
        <w:r w:rsidR="00715213">
          <w:rPr>
            <w:rStyle w:val="Hyperlink"/>
            <w:b/>
          </w:rPr>
          <w:t>3</w:t>
        </w:r>
      </w:hyperlink>
    </w:p>
    <w:p w14:paraId="7EA51479" w14:textId="643D4D17" w:rsidR="00A153A9" w:rsidRPr="00AF5C93" w:rsidRDefault="00A153A9" w:rsidP="00AF5C93">
      <w:pPr>
        <w:ind w:firstLine="720"/>
        <w:rPr>
          <w:bCs/>
        </w:rPr>
      </w:pPr>
      <w:r w:rsidRPr="00AF5C93">
        <w:rPr>
          <w:bCs/>
        </w:rPr>
        <w:t>Moved: Tuncer</w:t>
      </w:r>
      <w:r w:rsidR="00CC02DE">
        <w:rPr>
          <w:bCs/>
        </w:rPr>
        <w:t xml:space="preserve"> </w:t>
      </w:r>
      <w:proofErr w:type="spellStart"/>
      <w:r w:rsidR="00CC02DE">
        <w:rPr>
          <w:bCs/>
        </w:rPr>
        <w:t>Baykas</w:t>
      </w:r>
      <w:proofErr w:type="spellEnd"/>
      <w:r w:rsidRPr="00AF5C93">
        <w:rPr>
          <w:bCs/>
        </w:rPr>
        <w:t xml:space="preserve">, Second: </w:t>
      </w:r>
      <w:r w:rsidR="00CC02DE">
        <w:rPr>
          <w:bCs/>
        </w:rPr>
        <w:t>Rich Kennedy</w:t>
      </w:r>
    </w:p>
    <w:p w14:paraId="243E3BCA" w14:textId="6DA8C547" w:rsidR="00A22664" w:rsidRPr="004B40F8" w:rsidRDefault="00A22664" w:rsidP="00D43C34">
      <w:pPr>
        <w:rPr>
          <w:b/>
        </w:rPr>
      </w:pPr>
      <w:r w:rsidRPr="004B40F8">
        <w:rPr>
          <w:b/>
        </w:rPr>
        <w:t>No objection to approving by unanimous consent.</w:t>
      </w:r>
    </w:p>
    <w:p w14:paraId="0BC5FE18" w14:textId="443F80F7" w:rsidR="008217C7" w:rsidRPr="004B40F8" w:rsidRDefault="00A22664" w:rsidP="0020501D">
      <w:pPr>
        <w:pStyle w:val="B1"/>
      </w:pPr>
      <w:r w:rsidRPr="004B40F8">
        <w:rPr>
          <w:rStyle w:val="1Zchn"/>
          <w:b/>
        </w:rPr>
        <w:t>Announcements</w:t>
      </w:r>
      <w:r w:rsidRPr="004B40F8">
        <w:t xml:space="preserve"> (</w:t>
      </w:r>
      <w:r w:rsidR="00E2304C" w:rsidRPr="004B40F8">
        <w:t xml:space="preserve">WG Chair Supplementary </w:t>
      </w:r>
      <w:hyperlink r:id="rId58" w:history="1">
        <w:r w:rsidR="00A153A9" w:rsidRPr="00AF5C93">
          <w:rPr>
            <w:rStyle w:val="Hyperlink"/>
          </w:rPr>
          <w:t>11-24-2107r0</w:t>
        </w:r>
      </w:hyperlink>
      <w:r w:rsidRPr="004B40F8">
        <w:t>)</w:t>
      </w:r>
    </w:p>
    <w:p w14:paraId="694BDFEB" w14:textId="0C73B584" w:rsidR="008217C7" w:rsidRPr="004B40F8" w:rsidRDefault="006C2864" w:rsidP="0020501D">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20501D">
      <w:pPr>
        <w:pStyle w:val="berschrift2"/>
      </w:pPr>
      <w:r w:rsidRPr="00757345">
        <w:rPr>
          <w:rStyle w:val="berschrift2Zchn"/>
        </w:rPr>
        <w:t>Call for essential patents</w:t>
      </w:r>
      <w:r w:rsidRPr="004B40F8">
        <w:rPr>
          <w:rStyle w:val="berschrift2Zchn"/>
          <w:b/>
        </w:rPr>
        <w:t xml:space="preserve"> </w:t>
      </w:r>
      <w:r w:rsidRPr="004B40F8">
        <w:t>(slide 9)</w:t>
      </w:r>
    </w:p>
    <w:p w14:paraId="597EE361" w14:textId="0B3BBE40" w:rsidR="008217C7" w:rsidRPr="004B40F8" w:rsidRDefault="008217C7" w:rsidP="00AF5C93">
      <w:pPr>
        <w:ind w:firstLine="720"/>
      </w:pPr>
      <w:r w:rsidRPr="004B40F8">
        <w:lastRenderedPageBreak/>
        <w:t xml:space="preserve">The Chair read the Call for </w:t>
      </w:r>
      <w:r w:rsidR="00DE54AD" w:rsidRPr="004B40F8">
        <w:t>Essential</w:t>
      </w:r>
      <w:r w:rsidRPr="004B40F8">
        <w:t xml:space="preserve"> Patents. No statements were made. No questions.</w:t>
      </w:r>
    </w:p>
    <w:p w14:paraId="15DB4100" w14:textId="07F57868" w:rsidR="008217C7" w:rsidRPr="004B40F8" w:rsidRDefault="008217C7" w:rsidP="0020501D">
      <w:pPr>
        <w:pStyle w:val="berschrift2"/>
      </w:pPr>
      <w:r w:rsidRPr="00757345">
        <w:rPr>
          <w:rStyle w:val="berschrift2Zchn"/>
        </w:rPr>
        <w:t>Meeting decorum</w:t>
      </w:r>
      <w:r w:rsidRPr="004B40F8">
        <w:t xml:space="preserve"> (slide 10)</w:t>
      </w:r>
    </w:p>
    <w:p w14:paraId="5BAD04BF" w14:textId="2C869A67" w:rsidR="008217C7" w:rsidRPr="004B40F8" w:rsidRDefault="00001520" w:rsidP="00BE0BE3">
      <w:r>
        <w:t xml:space="preserve">The Chair introduced </w:t>
      </w:r>
      <w:r w:rsidR="00CA457A">
        <w:t xml:space="preserve">rules for proper decorum during the meeting. </w:t>
      </w:r>
      <w:r w:rsidR="00EF52FD">
        <w:t xml:space="preserve">No press in the room. </w:t>
      </w:r>
      <w:r w:rsidR="00CA457A">
        <w:t>No questions.</w:t>
      </w:r>
    </w:p>
    <w:p w14:paraId="7E3EC3BC" w14:textId="31066DA3" w:rsidR="008217C7" w:rsidRPr="004B40F8" w:rsidRDefault="0081086E" w:rsidP="0020501D">
      <w:pPr>
        <w:pStyle w:val="berschrift2"/>
      </w:pPr>
      <w:r w:rsidRPr="004B40F8">
        <w:t xml:space="preserve"> </w:t>
      </w:r>
      <w:r w:rsidR="008217C7" w:rsidRPr="004B40F8">
        <w:t>Session-specific additional designated experts (slide 11)</w:t>
      </w:r>
    </w:p>
    <w:p w14:paraId="5ACF96D0" w14:textId="77777777" w:rsidR="00C067D0" w:rsidRPr="009227F2" w:rsidRDefault="00C067D0" w:rsidP="009227F2">
      <w:pPr>
        <w:pStyle w:val="Listenabsatz"/>
        <w:numPr>
          <w:ilvl w:val="0"/>
          <w:numId w:val="33"/>
        </w:numPr>
      </w:pPr>
      <w:r w:rsidRPr="009227F2">
        <w:t>Emily Qi, Self, Editors (Tue AM0)</w:t>
      </w:r>
    </w:p>
    <w:p w14:paraId="6F14438E" w14:textId="53951848" w:rsidR="00C067D0" w:rsidRPr="009227F2" w:rsidRDefault="00C067D0" w:rsidP="009227F2">
      <w:pPr>
        <w:pStyle w:val="Listenabsatz"/>
        <w:numPr>
          <w:ilvl w:val="0"/>
          <w:numId w:val="33"/>
        </w:numPr>
      </w:pPr>
      <w:r w:rsidRPr="009227F2">
        <w:t>Mr. Fujita, Director-General of the Kinki Telecommunications Bureau MIC, Mid-Week Plenary (Wed PM1)</w:t>
      </w:r>
    </w:p>
    <w:p w14:paraId="0509A9C4" w14:textId="7027C320" w:rsidR="00C067D0" w:rsidRPr="009227F2" w:rsidRDefault="00C067D0" w:rsidP="009227F2">
      <w:pPr>
        <w:pStyle w:val="Listenabsatz"/>
        <w:numPr>
          <w:ilvl w:val="0"/>
          <w:numId w:val="33"/>
        </w:numPr>
      </w:pPr>
      <w:r w:rsidRPr="009227F2">
        <w:t>Steve Arendt, Cable Labs, AUTO TIG (Mon PM2)</w:t>
      </w:r>
    </w:p>
    <w:p w14:paraId="4AA211D7" w14:textId="406C496F" w:rsidR="00C067D0" w:rsidRDefault="00C067D0" w:rsidP="0020501D">
      <w:pPr>
        <w:pStyle w:val="berschrift2"/>
      </w:pPr>
      <w:r>
        <w:t>A</w:t>
      </w:r>
      <w:r w:rsidR="00E371F2" w:rsidRPr="004B40F8">
        <w:t>nnouncements</w:t>
      </w:r>
    </w:p>
    <w:p w14:paraId="162B788B" w14:textId="09252003" w:rsidR="00EF52FD" w:rsidRDefault="00EF040F" w:rsidP="00AF5C93">
      <w:pPr>
        <w:ind w:left="720"/>
      </w:pPr>
      <w:r w:rsidRPr="00AF5C93">
        <w:t>There is a</w:t>
      </w:r>
      <w:r w:rsidR="00063927">
        <w:t>n</w:t>
      </w:r>
      <w:r w:rsidRPr="00AF5C93">
        <w:t xml:space="preserve"> IEICE C</w:t>
      </w:r>
      <w:r w:rsidR="00EF52FD" w:rsidRPr="00AF5C93">
        <w:t xml:space="preserve">onference </w:t>
      </w:r>
      <w:r>
        <w:t>i</w:t>
      </w:r>
      <w:r w:rsidR="00EF52FD" w:rsidRPr="00AF5C93">
        <w:t xml:space="preserve">n Kyoto </w:t>
      </w:r>
      <w:r>
        <w:t xml:space="preserve">which has a special session on IEEE 802 standardization </w:t>
      </w:r>
      <w:r w:rsidR="00EF52FD" w:rsidRPr="00AF5C93">
        <w:t>(Slide 12)</w:t>
      </w:r>
      <w:r>
        <w:t xml:space="preserve">. For more info, see </w:t>
      </w:r>
      <w:hyperlink r:id="rId59" w:history="1">
        <w:r w:rsidRPr="00B25A9F">
          <w:rPr>
            <w:rStyle w:val="Hyperlink"/>
          </w:rPr>
          <w:t>https://ken.ieice.org/ken/program/index.php?tgs_regid=58056984cfac617843301b8c7cd5c46dd6c281f7addbd8c4f4245a7de3ec65e9&amp;tgid=IEICE-SRW&amp;lang=eng</w:t>
        </w:r>
      </w:hyperlink>
      <w:r>
        <w:t xml:space="preserve"> .</w:t>
      </w:r>
    </w:p>
    <w:p w14:paraId="5253B4BC" w14:textId="173377EE" w:rsidR="00EF52FD" w:rsidRDefault="00EF52FD" w:rsidP="00AF5C93">
      <w:pPr>
        <w:pStyle w:val="berschrift2"/>
      </w:pPr>
      <w:r>
        <w:t>Reciprocal credit (slide 13)</w:t>
      </w:r>
    </w:p>
    <w:p w14:paraId="5AAEA0A2" w14:textId="37361326" w:rsidR="00EF52FD" w:rsidRDefault="00EF52FD" w:rsidP="00AF5C93">
      <w:pPr>
        <w:ind w:left="720" w:firstLine="720"/>
      </w:pPr>
      <w:r>
        <w:t>802.11, 802.18 and 802.19 provide reciprocal credit for attending the meeting slots. This is for voting members</w:t>
      </w:r>
      <w:r w:rsidR="00D4405B">
        <w:t>.</w:t>
      </w:r>
    </w:p>
    <w:p w14:paraId="0211A91E" w14:textId="77777777" w:rsidR="00EF52FD" w:rsidRDefault="00EF52FD" w:rsidP="00AF5C93">
      <w:pPr>
        <w:ind w:firstLine="720"/>
      </w:pPr>
      <w:r>
        <w:t>Discussion:</w:t>
      </w:r>
    </w:p>
    <w:p w14:paraId="6C3EE778" w14:textId="57BC6503" w:rsidR="00EF52FD" w:rsidRDefault="00EF52FD" w:rsidP="00AF5C93">
      <w:pPr>
        <w:spacing w:before="120" w:after="120"/>
        <w:ind w:left="720" w:firstLine="273"/>
      </w:pPr>
      <w:r>
        <w:t>Q: Thanks for the clarifications. 802.15 is what may</w:t>
      </w:r>
      <w:r w:rsidR="00EF040F">
        <w:t xml:space="preserve"> </w:t>
      </w:r>
      <w:r>
        <w:t>be required</w:t>
      </w:r>
      <w:r w:rsidR="00EF040F">
        <w:t xml:space="preserve"> as well</w:t>
      </w:r>
      <w:r>
        <w:t>.</w:t>
      </w:r>
    </w:p>
    <w:p w14:paraId="005294E2" w14:textId="30897963" w:rsidR="00EF52FD" w:rsidRDefault="00EF52FD" w:rsidP="00AF5C93">
      <w:pPr>
        <w:spacing w:before="120" w:after="120"/>
        <w:ind w:left="993"/>
      </w:pPr>
      <w:r>
        <w:t xml:space="preserve">A: There are some limitations in the system. We </w:t>
      </w:r>
      <w:proofErr w:type="gramStart"/>
      <w:r>
        <w:t>have to</w:t>
      </w:r>
      <w:proofErr w:type="gramEnd"/>
      <w:r>
        <w:t xml:space="preserve"> think about it a bit</w:t>
      </w:r>
      <w:r w:rsidR="00EF040F">
        <w:t xml:space="preserve"> more</w:t>
      </w:r>
      <w:r>
        <w:t xml:space="preserve">. Maybe limited to some meetings, e.g. coexistence. At least for </w:t>
      </w:r>
      <w:r w:rsidR="00EF040F">
        <w:t>j</w:t>
      </w:r>
      <w:r>
        <w:t xml:space="preserve">oint session this is </w:t>
      </w:r>
      <w:r w:rsidR="00EF040F">
        <w:t xml:space="preserve">already </w:t>
      </w:r>
      <w:r>
        <w:t xml:space="preserve">activated. </w:t>
      </w:r>
    </w:p>
    <w:p w14:paraId="62AB2510" w14:textId="723F9B95" w:rsidR="00EF52FD" w:rsidRDefault="00EF52FD" w:rsidP="00AF5C93">
      <w:pPr>
        <w:spacing w:before="120" w:after="120"/>
        <w:ind w:left="993"/>
      </w:pPr>
      <w:r>
        <w:t xml:space="preserve">Q: But this morning there was a session of common interest. </w:t>
      </w:r>
      <w:r w:rsidR="00EF040F">
        <w:t>Credit should be granted in such cases.</w:t>
      </w:r>
    </w:p>
    <w:p w14:paraId="031680D7" w14:textId="0D409313" w:rsidR="00A645EE" w:rsidRDefault="00EF52FD" w:rsidP="00AF5C93">
      <w:pPr>
        <w:spacing w:before="120" w:after="120"/>
        <w:ind w:left="993"/>
      </w:pPr>
      <w:r>
        <w:t>A: W</w:t>
      </w:r>
      <w:r w:rsidR="00EF040F">
        <w:t>e</w:t>
      </w:r>
      <w:r>
        <w:t xml:space="preserve"> can talk about this offline. Chair does not want full reciprocal credit. But if there are specific instances, we can do specific arrangements.</w:t>
      </w:r>
      <w:r w:rsidR="00B46B00">
        <w:t xml:space="preserve"> There is a way of manually doing this, by contacting the Chair at the end of the session.</w:t>
      </w:r>
    </w:p>
    <w:p w14:paraId="1875991B" w14:textId="042CDA18" w:rsidR="00A645EE" w:rsidRDefault="00A645EE" w:rsidP="00F533BA">
      <w:r>
        <w:t>Back to opening report (2106r1 starting at Slide 12)</w:t>
      </w:r>
      <w:r w:rsidR="009262B0">
        <w:t xml:space="preserve">. This material was skipped during the Opening Plenary on Manday, because of time constraints. </w:t>
      </w:r>
    </w:p>
    <w:p w14:paraId="6DDE2EB8" w14:textId="77777777" w:rsidR="00A645EE" w:rsidRDefault="00A645EE" w:rsidP="00AF5C93">
      <w:pPr>
        <w:pStyle w:val="berschrift2"/>
      </w:pPr>
      <w:r>
        <w:t>Introduction of the WG</w:t>
      </w:r>
    </w:p>
    <w:p w14:paraId="49EF377A" w14:textId="2EB2F230" w:rsidR="00E40781" w:rsidRDefault="00A645EE" w:rsidP="00AF5C93">
      <w:pPr>
        <w:ind w:left="720"/>
      </w:pPr>
      <w:r>
        <w:t>Chair introduced and explain</w:t>
      </w:r>
      <w:r w:rsidR="009262B0">
        <w:t>ed</w:t>
      </w:r>
      <w:r>
        <w:t xml:space="preserve"> </w:t>
      </w:r>
      <w:r w:rsidR="00F533BA">
        <w:t xml:space="preserve">the </w:t>
      </w:r>
      <w:r>
        <w:t>mission of the different groups shortly.</w:t>
      </w:r>
      <w:r w:rsidR="00E40781">
        <w:t xml:space="preserve"> He also explain</w:t>
      </w:r>
      <w:r w:rsidR="00F533BA">
        <w:t>ed</w:t>
      </w:r>
      <w:r w:rsidR="00E40781">
        <w:t xml:space="preserve"> that </w:t>
      </w:r>
      <w:proofErr w:type="spellStart"/>
      <w:r w:rsidR="00C26711">
        <w:t>TG</w:t>
      </w:r>
      <w:r w:rsidR="00E40781">
        <w:t>bq</w:t>
      </w:r>
      <w:proofErr w:type="spellEnd"/>
      <w:r w:rsidR="00E40781">
        <w:t xml:space="preserve"> could not meet in Kobe due to personal re</w:t>
      </w:r>
      <w:r w:rsidR="009262B0">
        <w:t>a</w:t>
      </w:r>
      <w:r w:rsidR="00E40781">
        <w:t>sons</w:t>
      </w:r>
      <w:r w:rsidR="009262B0">
        <w:t xml:space="preserve"> of the TG Chair</w:t>
      </w:r>
      <w:r w:rsidR="00E40781">
        <w:t>.</w:t>
      </w:r>
    </w:p>
    <w:p w14:paraId="14772C9B" w14:textId="6789D4BD" w:rsidR="00E40781" w:rsidRDefault="00E40781" w:rsidP="00AF5C93">
      <w:pPr>
        <w:pStyle w:val="berschrift2"/>
      </w:pPr>
      <w:r>
        <w:t>PAR status</w:t>
      </w:r>
      <w:r w:rsidR="009262B0">
        <w:t xml:space="preserve"> (Slide 13)</w:t>
      </w:r>
    </w:p>
    <w:p w14:paraId="6C89CDA0" w14:textId="024EDA78" w:rsidR="00E40781" w:rsidRDefault="00E40781" w:rsidP="00AF5C93">
      <w:pPr>
        <w:pStyle w:val="berschrift2"/>
      </w:pPr>
      <w:r>
        <w:lastRenderedPageBreak/>
        <w:t>Appointed Positions (</w:t>
      </w:r>
      <w:r w:rsidR="009262B0">
        <w:t>Slides 14-15)</w:t>
      </w:r>
    </w:p>
    <w:p w14:paraId="402DED53" w14:textId="4857EBB8" w:rsidR="00E40781" w:rsidRDefault="00E40781" w:rsidP="00AF5C93">
      <w:pPr>
        <w:ind w:left="720"/>
      </w:pPr>
      <w:r>
        <w:t>Recently new posit</w:t>
      </w:r>
      <w:r w:rsidR="009262B0">
        <w:t>i</w:t>
      </w:r>
      <w:r>
        <w:t>ons in subgroups.</w:t>
      </w:r>
      <w:r w:rsidR="009262B0">
        <w:t xml:space="preserve"> Notice the new Vice Chairs, Editors and Secretary in </w:t>
      </w:r>
      <w:proofErr w:type="spellStart"/>
      <w:r w:rsidR="009262B0">
        <w:t>TGmf</w:t>
      </w:r>
      <w:proofErr w:type="spellEnd"/>
      <w:r w:rsidR="009262B0">
        <w:t xml:space="preserve">, the new Chair of </w:t>
      </w:r>
      <w:proofErr w:type="spellStart"/>
      <w:r w:rsidR="009262B0">
        <w:t>TGbq</w:t>
      </w:r>
      <w:proofErr w:type="spellEnd"/>
      <w:r w:rsidR="009262B0">
        <w:t xml:space="preserve"> and the new Editor of AUTO TIG.</w:t>
      </w:r>
    </w:p>
    <w:p w14:paraId="598412C7" w14:textId="2C7675A1" w:rsidR="00E40781" w:rsidRDefault="00E40781" w:rsidP="00AF5C93">
      <w:pPr>
        <w:pStyle w:val="berschrift2"/>
      </w:pPr>
      <w:r>
        <w:t>History of 802.11 development</w:t>
      </w:r>
      <w:r w:rsidR="009262B0">
        <w:t xml:space="preserve"> (Slide 16)</w:t>
      </w:r>
    </w:p>
    <w:p w14:paraId="0E3D210A" w14:textId="77777777" w:rsidR="00E40781" w:rsidRDefault="00E40781" w:rsidP="00AF5C93">
      <w:pPr>
        <w:ind w:firstLine="720"/>
      </w:pPr>
      <w:r>
        <w:t>Chair introduced the history and status of the 802.11 standard.</w:t>
      </w:r>
    </w:p>
    <w:p w14:paraId="13D6436E" w14:textId="2074E423" w:rsidR="00E40781" w:rsidRDefault="00E40781" w:rsidP="00AF5C93">
      <w:pPr>
        <w:pStyle w:val="berschrift2"/>
      </w:pPr>
      <w:r>
        <w:t>Standards pipeline</w:t>
      </w:r>
      <w:r w:rsidR="008610EB">
        <w:t xml:space="preserve"> (Slide 17)</w:t>
      </w:r>
    </w:p>
    <w:p w14:paraId="784E7D07" w14:textId="6932F6EC" w:rsidR="008610EB" w:rsidRDefault="00E40781" w:rsidP="00AF5C93">
      <w:pPr>
        <w:ind w:firstLine="720"/>
      </w:pPr>
      <w:r>
        <w:t xml:space="preserve">Chair explained the status of each subgroup. No drafts in </w:t>
      </w:r>
      <w:r w:rsidR="008610EB">
        <w:t xml:space="preserve">WG </w:t>
      </w:r>
      <w:r>
        <w:t>letter ballots at th</w:t>
      </w:r>
      <w:r w:rsidR="008610EB">
        <w:t>is meeting</w:t>
      </w:r>
      <w:r>
        <w:t xml:space="preserve">. </w:t>
      </w:r>
    </w:p>
    <w:p w14:paraId="4BDC7713" w14:textId="6D484AC6" w:rsidR="00D902F2" w:rsidRDefault="00D902F2" w:rsidP="00AF5C93">
      <w:pPr>
        <w:pStyle w:val="berschrift2"/>
      </w:pPr>
      <w:r>
        <w:t>Summary of ballots and status</w:t>
      </w:r>
      <w:r w:rsidR="008610EB">
        <w:t xml:space="preserve"> (Slide 18)</w:t>
      </w:r>
    </w:p>
    <w:p w14:paraId="4EFD3ACF" w14:textId="77777777" w:rsidR="00D902F2" w:rsidRDefault="00D902F2" w:rsidP="00AF5C93">
      <w:pPr>
        <w:ind w:firstLine="720"/>
      </w:pPr>
      <w:r>
        <w:t>Chair explains the status.</w:t>
      </w:r>
    </w:p>
    <w:p w14:paraId="692F287B" w14:textId="77777777" w:rsidR="00D902F2" w:rsidRDefault="00D902F2" w:rsidP="00AF5C93">
      <w:pPr>
        <w:pStyle w:val="berschrift2"/>
      </w:pPr>
      <w:r>
        <w:t>Membership status (slide 19-20)</w:t>
      </w:r>
    </w:p>
    <w:p w14:paraId="4C6F804A" w14:textId="32F90A03" w:rsidR="00B842D8" w:rsidRPr="00BC55FF" w:rsidRDefault="00D902F2" w:rsidP="00AF5C93">
      <w:pPr>
        <w:ind w:left="720"/>
      </w:pPr>
      <w:r>
        <w:t>Membership seems to increase continuously. Are at record height again</w:t>
      </w:r>
      <w:r w:rsidR="008610EB">
        <w:t xml:space="preserve"> 633 voting members</w:t>
      </w:r>
      <w:r>
        <w:t>. Breakdown by affiliation. Attendance breakdown by subgroups between November and January</w:t>
      </w:r>
      <w:r w:rsidR="008610EB">
        <w:t xml:space="preserve"> during Teleconferences</w:t>
      </w:r>
      <w:r>
        <w:t>.</w:t>
      </w:r>
      <w:r w:rsidR="00E40781">
        <w:t xml:space="preserve">  </w:t>
      </w:r>
      <w:r w:rsidR="00A645EE">
        <w:t xml:space="preserve"> </w:t>
      </w:r>
    </w:p>
    <w:p w14:paraId="4EB69168" w14:textId="0624CB0D" w:rsidR="00E371F2" w:rsidRPr="004B40F8" w:rsidRDefault="00E371F2" w:rsidP="0020501D">
      <w:pPr>
        <w:pStyle w:val="berschrift2"/>
      </w:pPr>
      <w:r w:rsidRPr="004B40F8">
        <w:t>Timeline reminder</w:t>
      </w:r>
      <w:r w:rsidR="00417BF9" w:rsidRPr="004B40F8">
        <w:t xml:space="preserve"> </w:t>
      </w:r>
      <w:r w:rsidR="00824A6E" w:rsidRPr="004B40F8">
        <w:t>(</w:t>
      </w:r>
      <w:hyperlink r:id="rId60" w:history="1">
        <w:r w:rsidR="00824A6E" w:rsidRPr="004B40F8">
          <w:rPr>
            <w:rStyle w:val="Hyperlink"/>
          </w:rPr>
          <w:t>https://www.ieee802.org/11/Reports/802.11_Timelines.htm</w:t>
        </w:r>
      </w:hyperlink>
      <w:r w:rsidR="00824A6E" w:rsidRPr="004B40F8">
        <w:t>)</w:t>
      </w:r>
    </w:p>
    <w:p w14:paraId="49BBA28D" w14:textId="6CDE1CD6" w:rsidR="00BD5AA6" w:rsidRPr="004B40F8" w:rsidRDefault="00E371F2" w:rsidP="00AF5C93">
      <w:pPr>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w:t>
      </w:r>
      <w:r w:rsidR="008610EB">
        <w:t>HUR</w:t>
      </w:r>
      <w:r w:rsidR="00683092" w:rsidRPr="004B40F8">
        <w:t xml:space="preserve"> CAC</w:t>
      </w:r>
      <w:r w:rsidR="00A025E9">
        <w:t xml:space="preserve">. </w:t>
      </w:r>
      <w:r w:rsidR="00B45F24">
        <w:t xml:space="preserve">There are updates for several groups. Once </w:t>
      </w:r>
      <w:proofErr w:type="spellStart"/>
      <w:r w:rsidR="000D18E9">
        <w:t>TG</w:t>
      </w:r>
      <w:r w:rsidR="00B45F24">
        <w:t>bq</w:t>
      </w:r>
      <w:proofErr w:type="spellEnd"/>
      <w:r w:rsidR="00B45F24">
        <w:t xml:space="preserve"> had its telco. </w:t>
      </w:r>
      <w:r w:rsidR="00BF7BAD" w:rsidRPr="004B40F8">
        <w:t xml:space="preserve">Please check </w:t>
      </w:r>
      <w:r w:rsidR="008610EB">
        <w:t xml:space="preserve">that </w:t>
      </w:r>
      <w:r w:rsidR="00BF7BAD" w:rsidRPr="004B40F8">
        <w:t xml:space="preserve">there are </w:t>
      </w:r>
      <w:r w:rsidR="008610EB">
        <w:t xml:space="preserve">no </w:t>
      </w:r>
      <w:r w:rsidR="00BF7BAD" w:rsidRPr="004B40F8">
        <w:t xml:space="preserve">errors on </w:t>
      </w:r>
      <w:r w:rsidR="008610EB">
        <w:t>w</w:t>
      </w:r>
      <w:r w:rsidR="00BF7BAD" w:rsidRPr="004B40F8">
        <w:t>ebsite.</w:t>
      </w:r>
    </w:p>
    <w:p w14:paraId="6596469A" w14:textId="545E6C4F" w:rsidR="00E371F2" w:rsidRPr="004B40F8" w:rsidRDefault="00BF7BAD" w:rsidP="0020501D">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20501D">
      <w:pPr>
        <w:pStyle w:val="berschrift2"/>
      </w:pPr>
      <w:r w:rsidRPr="004B40F8">
        <w:t xml:space="preserve">External </w:t>
      </w:r>
      <w:r w:rsidR="00D76049" w:rsidRPr="004B40F8">
        <w:t>liaisons</w:t>
      </w:r>
      <w:r w:rsidRPr="004B40F8">
        <w:t xml:space="preserve"> </w:t>
      </w:r>
    </w:p>
    <w:p w14:paraId="210E83B0" w14:textId="2E3D0360" w:rsidR="00E371F2" w:rsidRPr="00AF5C93" w:rsidRDefault="00390FD2" w:rsidP="00AF5C93">
      <w:pPr>
        <w:pStyle w:val="B3"/>
      </w:pPr>
      <w:r w:rsidRPr="00AF5C93">
        <w:t>Wi-Fi Alliance (</w:t>
      </w:r>
      <w:hyperlink r:id="rId61" w:history="1">
        <w:r w:rsidR="00B409CD" w:rsidRPr="00AF5C93">
          <w:rPr>
            <w:rStyle w:val="Hyperlink"/>
          </w:rPr>
          <w:t>11-24/2098r0</w:t>
        </w:r>
      </w:hyperlink>
      <w:r w:rsidR="00CD6688">
        <w:t>, Slides 48-54)</w:t>
      </w:r>
      <w:r w:rsidRPr="00AF5C93">
        <w:t xml:space="preserve"> </w:t>
      </w:r>
    </w:p>
    <w:p w14:paraId="7444B03E" w14:textId="4AA84981" w:rsidR="00FF1307" w:rsidRPr="00AF5C93" w:rsidRDefault="00390FD2" w:rsidP="00BE0BE3">
      <w:pPr>
        <w:ind w:left="709"/>
      </w:pPr>
      <w:r w:rsidRPr="00AF5C93">
        <w:t xml:space="preserve">WFA </w:t>
      </w:r>
      <w:r w:rsidR="006241C0" w:rsidRPr="00AF5C93">
        <w:t xml:space="preserve">celebrated </w:t>
      </w:r>
      <w:r w:rsidRPr="00AF5C93">
        <w:t xml:space="preserve">its </w:t>
      </w:r>
      <w:r w:rsidR="00494310" w:rsidRPr="00AF5C93">
        <w:t>25</w:t>
      </w:r>
      <w:r w:rsidR="00BD0209" w:rsidRPr="00AF5C93">
        <w:t>th</w:t>
      </w:r>
      <w:r w:rsidR="00494310" w:rsidRPr="00AF5C93">
        <w:t xml:space="preserve"> anniversary</w:t>
      </w:r>
      <w:r w:rsidR="00FF1307" w:rsidRPr="00AF5C93">
        <w:t>. Celebration at</w:t>
      </w:r>
      <w:r w:rsidR="00494310" w:rsidRPr="00AF5C93">
        <w:t xml:space="preserve"> meeting Oct</w:t>
      </w:r>
      <w:r w:rsidRPr="00AF5C93">
        <w:t>ober</w:t>
      </w:r>
      <w:r w:rsidR="00494310" w:rsidRPr="00AF5C93">
        <w:t xml:space="preserve"> 15-17</w:t>
      </w:r>
      <w:r w:rsidRPr="00AF5C93">
        <w:t xml:space="preserve">, </w:t>
      </w:r>
      <w:proofErr w:type="gramStart"/>
      <w:r w:rsidR="00BD0209" w:rsidRPr="00AF5C93">
        <w:t>2024</w:t>
      </w:r>
      <w:proofErr w:type="gramEnd"/>
      <w:r w:rsidR="00494310" w:rsidRPr="00AF5C93">
        <w:t xml:space="preserve"> in Malaga, Spain</w:t>
      </w:r>
      <w:r w:rsidRPr="00AF5C93">
        <w:t>.</w:t>
      </w:r>
      <w:r w:rsidR="00FF1307" w:rsidRPr="00AF5C93">
        <w:t xml:space="preserve"> </w:t>
      </w:r>
      <w:r w:rsidR="003A20E7" w:rsidRPr="00AF5C93">
        <w:t xml:space="preserve">Here is the </w:t>
      </w:r>
      <w:hyperlink r:id="rId62" w:history="1">
        <w:r w:rsidR="00FF1307" w:rsidRPr="00AF5C93">
          <w:rPr>
            <w:rStyle w:val="Hyperlink"/>
          </w:rPr>
          <w:t>Meeting report</w:t>
        </w:r>
      </w:hyperlink>
      <w:r w:rsidR="00FF1307" w:rsidRPr="00AF5C93">
        <w:t>.</w:t>
      </w:r>
      <w:r w:rsidRPr="00AF5C93">
        <w:rPr>
          <w:i/>
        </w:rPr>
        <w:t xml:space="preserve"> </w:t>
      </w:r>
      <w:r w:rsidR="00FF1307" w:rsidRPr="00AF5C93">
        <w:t>Next F2F (Asia) member meeting will take place on Feb 18th-20th, 2024, in Tokyo, Japan</w:t>
      </w:r>
      <w:r w:rsidR="00B409CD">
        <w:t xml:space="preserve"> in one month from now</w:t>
      </w:r>
      <w:r w:rsidR="00FF1307" w:rsidRPr="00AF5C93">
        <w:t>.</w:t>
      </w:r>
      <w:r w:rsidR="00B409CD">
        <w:t xml:space="preserve"> Hope </w:t>
      </w:r>
      <w:proofErr w:type="spellStart"/>
      <w:r w:rsidR="00B409CD">
        <w:t>yu</w:t>
      </w:r>
      <w:proofErr w:type="spellEnd"/>
      <w:r w:rsidR="00B409CD">
        <w:t xml:space="preserve"> can attend.   </w:t>
      </w:r>
    </w:p>
    <w:p w14:paraId="4BABF5E4" w14:textId="1BE94311" w:rsidR="00AD3803" w:rsidRPr="00AF5C93" w:rsidRDefault="00494310" w:rsidP="00BE0BE3">
      <w:pPr>
        <w:ind w:left="709"/>
      </w:pPr>
      <w:r w:rsidRPr="00AF5C93">
        <w:t>Activities</w:t>
      </w:r>
      <w:r w:rsidR="00AD3803" w:rsidRPr="00AF5C93">
        <w:t xml:space="preserve"> that ha</w:t>
      </w:r>
      <w:r w:rsidR="00063927">
        <w:t>ve</w:t>
      </w:r>
      <w:r w:rsidR="00AD3803" w:rsidRPr="00AF5C93">
        <w:t xml:space="preserve"> led to certification</w:t>
      </w:r>
      <w:r w:rsidRPr="00AF5C93">
        <w:t xml:space="preserve">: </w:t>
      </w:r>
      <w:r w:rsidR="00BF7BAD" w:rsidRPr="00AF5C93">
        <w:t>Wi-Fi 7, QoS Mgmt., Easy-Mesh</w:t>
      </w:r>
      <w:r w:rsidR="00F57A77" w:rsidRPr="00AF5C93">
        <w:t xml:space="preserve">, </w:t>
      </w:r>
      <w:r w:rsidR="00FF1307" w:rsidRPr="00AF5C93">
        <w:t>WPA3</w:t>
      </w:r>
      <w:r w:rsidR="00B409CD" w:rsidRPr="00AF5C93">
        <w:t>, Wi-Fi proximity ranging.</w:t>
      </w:r>
      <w:r w:rsidR="00FF1307" w:rsidRPr="00AF5C93">
        <w:t xml:space="preserve"> </w:t>
      </w:r>
    </w:p>
    <w:p w14:paraId="5A265F0F" w14:textId="4A120473" w:rsidR="00FF1307" w:rsidRPr="00AF5C93" w:rsidRDefault="00390FD2" w:rsidP="00BE0BE3">
      <w:pPr>
        <w:ind w:left="709"/>
      </w:pPr>
      <w:r w:rsidRPr="00AF5C93">
        <w:t>Activities that are expected to lead to certification: Wi-Fi 7 R2, 6 GHz standard power, Wi-Fi Direct, Wi-Fi proximity ranging</w:t>
      </w:r>
      <w:r w:rsidR="00BF7BAD" w:rsidRPr="00AF5C93">
        <w:t xml:space="preserve">, </w:t>
      </w:r>
      <w:r w:rsidR="00FF1307" w:rsidRPr="00AF5C93">
        <w:t>XR, QoS management</w:t>
      </w:r>
      <w:r w:rsidR="00AE7FF4" w:rsidRPr="00AF5C93">
        <w:t xml:space="preserve"> </w:t>
      </w:r>
      <w:r w:rsidR="00494310" w:rsidRPr="00AF5C93">
        <w:t>(</w:t>
      </w:r>
      <w:r w:rsidRPr="00AF5C93">
        <w:t>s</w:t>
      </w:r>
      <w:r w:rsidR="0048769B" w:rsidRPr="00AF5C93">
        <w:t xml:space="preserve">lide </w:t>
      </w:r>
      <w:r w:rsidR="00AF722C">
        <w:t>51</w:t>
      </w:r>
      <w:r w:rsidR="00494310" w:rsidRPr="00AF5C93">
        <w:t>)</w:t>
      </w:r>
      <w:r w:rsidR="00FF1307" w:rsidRPr="00AF5C93">
        <w:t>.</w:t>
      </w:r>
      <w:r w:rsidR="00AE7FF4" w:rsidRPr="00AF5C93">
        <w:t xml:space="preserve"> </w:t>
      </w:r>
    </w:p>
    <w:p w14:paraId="591659FC" w14:textId="30418B0B" w:rsidR="00AD3803" w:rsidRPr="00AF5C93" w:rsidRDefault="00494310" w:rsidP="00BE0BE3">
      <w:pPr>
        <w:ind w:left="709"/>
      </w:pPr>
      <w:r w:rsidRPr="00AF5C93">
        <w:t xml:space="preserve">Additional </w:t>
      </w:r>
      <w:r w:rsidR="00390FD2" w:rsidRPr="00AF5C93">
        <w:t xml:space="preserve">technical </w:t>
      </w:r>
      <w:r w:rsidRPr="00AF5C93">
        <w:t>work</w:t>
      </w:r>
      <w:r w:rsidR="00390FD2" w:rsidRPr="00AF5C93">
        <w:t xml:space="preserve">: Security, Customer Experience, </w:t>
      </w:r>
      <w:proofErr w:type="spellStart"/>
      <w:r w:rsidR="00390FD2" w:rsidRPr="00AF5C93">
        <w:t>EasyConnect</w:t>
      </w:r>
      <w:proofErr w:type="spellEnd"/>
      <w:r w:rsidR="00390FD2" w:rsidRPr="00AF5C93">
        <w:t xml:space="preserve">, </w:t>
      </w:r>
      <w:r w:rsidR="00FF1307" w:rsidRPr="00AF5C93">
        <w:t xml:space="preserve">Wi-Fi </w:t>
      </w:r>
      <w:proofErr w:type="spellStart"/>
      <w:r w:rsidR="00FF1307" w:rsidRPr="00AF5C93">
        <w:t>HaLow</w:t>
      </w:r>
      <w:proofErr w:type="spellEnd"/>
      <w:r w:rsidR="00FF1307" w:rsidRPr="00AF5C93">
        <w:t xml:space="preserve">, </w:t>
      </w:r>
      <w:r w:rsidR="00390FD2" w:rsidRPr="00AF5C93">
        <w:t xml:space="preserve">Wi-Fi Data Elements, </w:t>
      </w:r>
      <w:r w:rsidR="00AE7FF4" w:rsidRPr="00AF5C93">
        <w:t>Wi-Fi Aware</w:t>
      </w:r>
      <w:r w:rsidR="00FF1307" w:rsidRPr="00AF5C93">
        <w:t>.</w:t>
      </w:r>
      <w:r w:rsidR="00AE7FF4" w:rsidRPr="00AF5C93">
        <w:t xml:space="preserve"> </w:t>
      </w:r>
      <w:r w:rsidR="00B409CD">
        <w:t>Spectrum regulatory. Highlight additional work on security, is not the biggest group. Some other groups, like Spectrum is important.</w:t>
      </w:r>
    </w:p>
    <w:p w14:paraId="133A013F" w14:textId="1939BCE3" w:rsidR="00F57A77" w:rsidRPr="00AF5C93" w:rsidRDefault="00F57A77" w:rsidP="00BE0BE3">
      <w:pPr>
        <w:ind w:left="709"/>
      </w:pPr>
      <w:r w:rsidRPr="00AF5C93">
        <w:lastRenderedPageBreak/>
        <w:t xml:space="preserve">Additional WFA activity </w:t>
      </w:r>
      <w:r w:rsidR="00CF467E" w:rsidRPr="00AF5C93">
        <w:t>that may lead to technical work</w:t>
      </w:r>
      <w:r w:rsidR="00AE7FF4" w:rsidRPr="00AF5C93">
        <w:t xml:space="preserve">: </w:t>
      </w:r>
      <w:r w:rsidR="00FF1307" w:rsidRPr="00AF5C93">
        <w:t xml:space="preserve">Sensing, </w:t>
      </w:r>
      <w:r w:rsidR="006241C0" w:rsidRPr="00AF5C93">
        <w:t>Automotive, Health</w:t>
      </w:r>
      <w:r w:rsidR="00FF1307" w:rsidRPr="00AF5C93">
        <w:t>care</w:t>
      </w:r>
      <w:r w:rsidR="006241C0" w:rsidRPr="00AF5C93">
        <w:t xml:space="preserve">, IoT, Operators </w:t>
      </w:r>
      <w:r w:rsidR="00494310" w:rsidRPr="00AF5C93">
        <w:t>(</w:t>
      </w:r>
      <w:r w:rsidR="00390FD2" w:rsidRPr="00AF5C93">
        <w:t>s</w:t>
      </w:r>
      <w:r w:rsidR="00494310" w:rsidRPr="00AF5C93">
        <w:t>lide 5</w:t>
      </w:r>
      <w:r w:rsidR="00B409CD">
        <w:t>2</w:t>
      </w:r>
      <w:r w:rsidR="00494310" w:rsidRPr="00AF5C93">
        <w:t>)</w:t>
      </w:r>
      <w:r w:rsidR="00FF1307" w:rsidRPr="00AF5C93">
        <w:t xml:space="preserve">. </w:t>
      </w:r>
    </w:p>
    <w:p w14:paraId="692C9DC0" w14:textId="710CCDA4" w:rsidR="00FF1307" w:rsidRPr="00AF5C93" w:rsidRDefault="00FF1307" w:rsidP="00BE0BE3">
      <w:pPr>
        <w:ind w:left="709"/>
      </w:pPr>
      <w:r w:rsidRPr="00AF5C93">
        <w:t>Sp</w:t>
      </w:r>
      <w:r w:rsidR="00CF467E" w:rsidRPr="00AF5C93">
        <w:t>e</w:t>
      </w:r>
      <w:r w:rsidRPr="00AF5C93">
        <w:t>ctrum regulatory</w:t>
      </w:r>
      <w:r w:rsidR="00CF467E" w:rsidRPr="00AF5C93">
        <w:t>.</w:t>
      </w:r>
    </w:p>
    <w:p w14:paraId="07C13D6F" w14:textId="0DFF1BDB" w:rsidR="00494310" w:rsidRPr="004B40F8" w:rsidRDefault="00FF1307" w:rsidP="00BE0BE3">
      <w:pPr>
        <w:ind w:left="709"/>
      </w:pPr>
      <w:r w:rsidRPr="00AF5C93">
        <w:t>R</w:t>
      </w:r>
      <w:r w:rsidR="00494310" w:rsidRPr="00AF5C93">
        <w:t>ecent publications (</w:t>
      </w:r>
      <w:r w:rsidR="006241C0" w:rsidRPr="00AF5C93">
        <w:t xml:space="preserve">slide </w:t>
      </w:r>
      <w:r w:rsidR="00B409CD" w:rsidRPr="00AF5C93">
        <w:t>53</w:t>
      </w:r>
      <w:r w:rsidR="00494310" w:rsidRPr="00AF5C93">
        <w:t>)</w:t>
      </w:r>
      <w:r w:rsidRPr="00AF5C93">
        <w:t xml:space="preserve"> and </w:t>
      </w:r>
      <w:r w:rsidR="006241C0" w:rsidRPr="00AF5C93">
        <w:t xml:space="preserve">further </w:t>
      </w:r>
      <w:r w:rsidR="00494310" w:rsidRPr="00AF5C93">
        <w:t>info</w:t>
      </w:r>
      <w:r w:rsidR="006241C0" w:rsidRPr="00AF5C93">
        <w:t xml:space="preserve">rmation </w:t>
      </w:r>
      <w:r w:rsidR="00494310" w:rsidRPr="00AF5C93">
        <w:t>(</w:t>
      </w:r>
      <w:r w:rsidR="00FF445D" w:rsidRPr="00AF5C93">
        <w:t xml:space="preserve">slide </w:t>
      </w:r>
      <w:r w:rsidR="00B409CD" w:rsidRPr="00AF5C93">
        <w:t>54</w:t>
      </w:r>
      <w:r w:rsidR="00494310" w:rsidRPr="00AF5C93">
        <w:t>)</w:t>
      </w:r>
      <w:r w:rsidR="006241C0" w:rsidRPr="00AF5C93">
        <w:t>.</w:t>
      </w:r>
      <w:r w:rsidR="00494310" w:rsidRPr="004B40F8">
        <w:t xml:space="preserve"> </w:t>
      </w:r>
    </w:p>
    <w:p w14:paraId="19C860C6" w14:textId="2971321A" w:rsidR="00DC5727" w:rsidRPr="004B40F8" w:rsidRDefault="001F2EE2" w:rsidP="00AF5C93">
      <w:pPr>
        <w:pStyle w:val="B3"/>
      </w:pPr>
      <w:r w:rsidRPr="00CD6688">
        <w:t>Wireless Broadband Alliance</w:t>
      </w:r>
      <w:r w:rsidR="00DE77E3" w:rsidRPr="00CD6688">
        <w:t xml:space="preserve"> (</w:t>
      </w:r>
      <w:hyperlink r:id="rId63" w:history="1">
        <w:r w:rsidR="00644A13" w:rsidRPr="00CD6688">
          <w:rPr>
            <w:rStyle w:val="Hyperlink"/>
            <w:color w:val="auto"/>
            <w:u w:val="none"/>
          </w:rPr>
          <w:t>slides</w:t>
        </w:r>
      </w:hyperlink>
      <w:r w:rsidR="00644A13" w:rsidRPr="00CD6688">
        <w:rPr>
          <w:rStyle w:val="Hyperlink"/>
          <w:color w:val="auto"/>
          <w:u w:val="none"/>
        </w:rPr>
        <w:t xml:space="preserve"> 5</w:t>
      </w:r>
      <w:r w:rsidR="00CD6688" w:rsidRPr="00CD6688">
        <w:rPr>
          <w:rStyle w:val="Hyperlink"/>
          <w:color w:val="auto"/>
          <w:u w:val="none"/>
        </w:rPr>
        <w:t>5</w:t>
      </w:r>
      <w:r w:rsidR="00644A13" w:rsidRPr="00CD6688">
        <w:rPr>
          <w:rStyle w:val="Hyperlink"/>
          <w:color w:val="auto"/>
          <w:u w:val="none"/>
        </w:rPr>
        <w:t>-</w:t>
      </w:r>
      <w:r w:rsidR="00CD6688" w:rsidRPr="00CD6688">
        <w:rPr>
          <w:rStyle w:val="Hyperlink"/>
          <w:color w:val="auto"/>
          <w:u w:val="none"/>
        </w:rPr>
        <w:t>65</w:t>
      </w:r>
      <w:r w:rsidR="00DE77E3" w:rsidRPr="00CD6688">
        <w:t>)</w:t>
      </w:r>
    </w:p>
    <w:p w14:paraId="583A6D87" w14:textId="5EBEB6B8" w:rsidR="00DE77E3" w:rsidRDefault="00DE77E3" w:rsidP="009227F2">
      <w:pPr>
        <w:ind w:left="709"/>
      </w:pPr>
      <w:r w:rsidRPr="00741D2A">
        <w:t xml:space="preserve">Drives seamless &amp; interoperable Wi-Fi services, addresses business and technical issues. </w:t>
      </w:r>
      <w:hyperlink r:id="rId64" w:history="1">
        <w:r w:rsidR="001C312C" w:rsidRPr="001C312C">
          <w:rPr>
            <w:rStyle w:val="Hyperlink"/>
          </w:rPr>
          <w:t>https://wballiance.com/resource/annual-industry-report-2024/</w:t>
        </w:r>
      </w:hyperlink>
      <w:r w:rsidRPr="00400DB3">
        <w:t xml:space="preserve"> </w:t>
      </w:r>
      <w:r w:rsidR="001C312C">
        <w:t>is now available</w:t>
      </w:r>
      <w:r w:rsidRPr="00400DB3">
        <w:t xml:space="preserve">. </w:t>
      </w:r>
      <w:r w:rsidR="00400DB3" w:rsidRPr="00400DB3">
        <w:t xml:space="preserve">The </w:t>
      </w:r>
      <w:r w:rsidRPr="00400DB3">
        <w:t xml:space="preserve">Technical Activities Roadmap for 2024 (slide </w:t>
      </w:r>
      <w:r w:rsidR="00D33A66">
        <w:t>58</w:t>
      </w:r>
      <w:r w:rsidRPr="00400DB3">
        <w:t>)</w:t>
      </w:r>
      <w:r w:rsidR="00400DB3" w:rsidRPr="00400DB3">
        <w:t xml:space="preserve"> gives an o</w:t>
      </w:r>
      <w:r w:rsidRPr="00400DB3">
        <w:t>verview on different areas.</w:t>
      </w:r>
      <w:r w:rsidR="00D33A66">
        <w:t xml:space="preserve"> Went through all points and highlighted some of them: 6G and Wi-Fi requirements. Wi-Fi 7 Trials will be finished soon.   </w:t>
      </w:r>
      <w:r w:rsidRPr="00400DB3">
        <w:t xml:space="preserve"> </w:t>
      </w:r>
    </w:p>
    <w:p w14:paraId="630214E0" w14:textId="1BE13BA6" w:rsidR="009169EC" w:rsidRDefault="009169EC" w:rsidP="009169EC">
      <w:pPr>
        <w:ind w:left="709"/>
      </w:pPr>
      <w:r w:rsidRPr="009169EC">
        <w:t>Wireless Global Congress</w:t>
      </w:r>
      <w:r>
        <w:t xml:space="preserve"> </w:t>
      </w:r>
      <w:r w:rsidRPr="009169EC">
        <w:t>&amp;</w:t>
      </w:r>
      <w:r>
        <w:t xml:space="preserve"> </w:t>
      </w:r>
      <w:r w:rsidRPr="009169EC">
        <w:t>Members Meeting</w:t>
      </w:r>
      <w:r>
        <w:t xml:space="preserve"> (Slide 5</w:t>
      </w:r>
      <w:r w:rsidR="00D33A66">
        <w:t>9</w:t>
      </w:r>
      <w:r>
        <w:t xml:space="preserve">): </w:t>
      </w:r>
      <w:hyperlink r:id="rId65" w:history="1">
        <w:r w:rsidRPr="007D2784">
          <w:rPr>
            <w:rStyle w:val="Hyperlink"/>
          </w:rPr>
          <w:t>https://www.wirelessglobalcongress.com/apac2025</w:t>
        </w:r>
      </w:hyperlink>
      <w:r>
        <w:t xml:space="preserve">. </w:t>
      </w:r>
      <w:r w:rsidR="00D33A66">
        <w:t>Have a look at the conference program.</w:t>
      </w:r>
    </w:p>
    <w:p w14:paraId="5118EEBB" w14:textId="52B95AA0" w:rsidR="009169EC" w:rsidRDefault="009169EC" w:rsidP="009169EC">
      <w:pPr>
        <w:ind w:left="709"/>
      </w:pPr>
      <w:r w:rsidRPr="009169EC">
        <w:t>WBA Innovation Forum</w:t>
      </w:r>
      <w:r>
        <w:t xml:space="preserve"> (Slide 6</w:t>
      </w:r>
      <w:r w:rsidR="00D33A66">
        <w:t>0</w:t>
      </w:r>
      <w:r>
        <w:t>): F</w:t>
      </w:r>
      <w:r w:rsidRPr="009169EC">
        <w:t>ocused on key themes sharing perspectives that will shape the future of connectivity for next decade and beyond</w:t>
      </w:r>
      <w:r>
        <w:t xml:space="preserve">, </w:t>
      </w:r>
      <w:hyperlink r:id="rId66" w:history="1">
        <w:r w:rsidRPr="007D2784">
          <w:rPr>
            <w:rStyle w:val="Hyperlink"/>
          </w:rPr>
          <w:t>https://wballiance.com/innovation-forum/</w:t>
        </w:r>
      </w:hyperlink>
      <w:r>
        <w:t xml:space="preserve"> .</w:t>
      </w:r>
    </w:p>
    <w:p w14:paraId="215D5861" w14:textId="4F123003" w:rsidR="00D33A66" w:rsidRDefault="00D33A66" w:rsidP="009169EC">
      <w:pPr>
        <w:ind w:left="709"/>
      </w:pPr>
      <w:r>
        <w:t>WBA 6G/Wi</w:t>
      </w:r>
      <w:r w:rsidR="00063927">
        <w:t>-</w:t>
      </w:r>
      <w:r>
        <w:t xml:space="preserve">Fi Vision statement (Slide 61) launched January 14. More collaboration to deliver on promises. </w:t>
      </w:r>
      <w:r w:rsidR="00CD6688">
        <w:t>Details f</w:t>
      </w:r>
      <w:r>
        <w:t xml:space="preserve">ive key points for 6G to achieve ubiquitous </w:t>
      </w:r>
      <w:r w:rsidR="00CD6688">
        <w:t>connectivity that comprises Wi-Fi and cellular.</w:t>
      </w:r>
    </w:p>
    <w:p w14:paraId="64AC2E8D" w14:textId="72FDFC2E" w:rsidR="009169EC" w:rsidRDefault="009169EC" w:rsidP="009227F2">
      <w:pPr>
        <w:ind w:left="709"/>
      </w:pPr>
      <w:r>
        <w:t>Further information (</w:t>
      </w:r>
      <w:hyperlink r:id="rId67" w:history="1">
        <w:r w:rsidR="00CD6688" w:rsidRPr="00F9649C">
          <w:rPr>
            <w:rStyle w:val="Hyperlink"/>
          </w:rPr>
          <w:t>11-24/2098r0</w:t>
        </w:r>
      </w:hyperlink>
      <w:r w:rsidR="00CD6688">
        <w:t>, S</w:t>
      </w:r>
      <w:r>
        <w:t xml:space="preserve">lide </w:t>
      </w:r>
      <w:r w:rsidR="00D33A66">
        <w:t>62</w:t>
      </w:r>
      <w:r>
        <w:t>).</w:t>
      </w:r>
    </w:p>
    <w:p w14:paraId="1619BC57" w14:textId="32378CBA" w:rsidR="00CD6688" w:rsidRPr="00CD6688" w:rsidRDefault="00CD6688" w:rsidP="00AF5C93">
      <w:pPr>
        <w:pStyle w:val="B3"/>
      </w:pPr>
      <w:r w:rsidRPr="00CD6688">
        <w:t>IETF Internet Engineering Task Force</w:t>
      </w:r>
      <w:r>
        <w:t xml:space="preserve"> (</w:t>
      </w:r>
      <w:hyperlink r:id="rId68" w:history="1">
        <w:r w:rsidRPr="00F9649C">
          <w:rPr>
            <w:rStyle w:val="Hyperlink"/>
          </w:rPr>
          <w:t>11-24/2098r0</w:t>
        </w:r>
      </w:hyperlink>
      <w:r>
        <w:t xml:space="preserve">, Slide 66-83) </w:t>
      </w:r>
      <w:r w:rsidRPr="00CD6688">
        <w:t xml:space="preserve"> </w:t>
      </w:r>
    </w:p>
    <w:p w14:paraId="1BCED01F" w14:textId="77777777" w:rsidR="00CD6688" w:rsidRDefault="00CD6688" w:rsidP="00CD6688">
      <w:pPr>
        <w:ind w:left="709"/>
      </w:pPr>
      <w:r>
        <w:t xml:space="preserve">Upcoming meetings March 15-21, </w:t>
      </w:r>
      <w:proofErr w:type="gramStart"/>
      <w:r>
        <w:t>2025</w:t>
      </w:r>
      <w:proofErr w:type="gramEnd"/>
      <w:r>
        <w:t xml:space="preserve"> Bangkok, TH, July 19-25, 2025 Madrid. </w:t>
      </w:r>
    </w:p>
    <w:p w14:paraId="6812ECB5" w14:textId="44399A69" w:rsidR="00CD6688" w:rsidRDefault="00CD6688" w:rsidP="00CD6688">
      <w:pPr>
        <w:ind w:left="709"/>
      </w:pPr>
      <w:r>
        <w:t xml:space="preserve">IETF meeting fee waivers seem available. Makes it free to attend. </w:t>
      </w:r>
    </w:p>
    <w:p w14:paraId="390FC57A" w14:textId="77777777" w:rsidR="00CD6688" w:rsidRDefault="00CD6688" w:rsidP="00CD6688">
      <w:pPr>
        <w:ind w:left="709"/>
      </w:pPr>
      <w:r>
        <w:t xml:space="preserve">Newcomer training: https://www.ietf.org/about/participate/get-started/ Joint meetings, agenda and presentation: </w:t>
      </w:r>
      <w:proofErr w:type="gramStart"/>
      <w:r>
        <w:t>http://www.iab.org/activities/joint-activities/iab-ieee-coordination/ ,</w:t>
      </w:r>
      <w:proofErr w:type="gramEnd"/>
      <w:r>
        <w:t xml:space="preserve"> Proceedings: https://datatracker.ietf.org/iabasg/ietfieee/meetings/ </w:t>
      </w:r>
    </w:p>
    <w:p w14:paraId="2D17BE7A" w14:textId="7137CA68" w:rsidR="00CD6688" w:rsidRDefault="00667948" w:rsidP="00667948">
      <w:pPr>
        <w:ind w:left="709"/>
      </w:pPr>
      <w:r>
        <w:t xml:space="preserve">Joint meetings, agenda and presentations: </w:t>
      </w:r>
      <w:hyperlink r:id="rId69" w:history="1">
        <w:r w:rsidRPr="00B25A9F">
          <w:rPr>
            <w:rStyle w:val="Hyperlink"/>
          </w:rPr>
          <w:t>http://www.iab.org/activities/joint-activities/iab-ieee-coordination/</w:t>
        </w:r>
      </w:hyperlink>
      <w:r>
        <w:t xml:space="preserve"> Proceedings:  </w:t>
      </w:r>
      <w:hyperlink r:id="rId70" w:history="1">
        <w:r w:rsidRPr="00B25A9F">
          <w:rPr>
            <w:rStyle w:val="Hyperlink"/>
          </w:rPr>
          <w:t>https://datatracker.ietf.org/iabasg/ietfieee/meetings/</w:t>
        </w:r>
      </w:hyperlink>
      <w:r>
        <w:t xml:space="preserve"> </w:t>
      </w:r>
      <w:r w:rsidR="00CD6688">
        <w:t>Coordination topics include: Capability Discovery, Data Center Bridging, Local Address in virtualization and IoT, MAC address randomization, DETNET/TSN/RAW, YANG models, pervasive monitoring. IETF-IEEE 802 coordination teleconferences: October 23, 2024.</w:t>
      </w:r>
    </w:p>
    <w:p w14:paraId="02F30A0B" w14:textId="0E6D4009" w:rsidR="00CD6688" w:rsidRDefault="00CD6688" w:rsidP="00CD6688">
      <w:pPr>
        <w:ind w:left="709"/>
      </w:pPr>
      <w:hyperlink r:id="rId71" w:history="1">
        <w:r w:rsidRPr="00667948">
          <w:rPr>
            <w:rStyle w:val="Hyperlink"/>
          </w:rPr>
          <w:t>RFC</w:t>
        </w:r>
        <w:r w:rsidR="00667948" w:rsidRPr="00667948">
          <w:rPr>
            <w:rStyle w:val="Hyperlink"/>
          </w:rPr>
          <w:t xml:space="preserve"> </w:t>
        </w:r>
        <w:r w:rsidRPr="00667948">
          <w:rPr>
            <w:rStyle w:val="Hyperlink"/>
          </w:rPr>
          <w:t>9672</w:t>
        </w:r>
      </w:hyperlink>
      <w:r>
        <w:t xml:space="preserve"> (RFC 8110 to IEEE) has been published.</w:t>
      </w:r>
    </w:p>
    <w:p w14:paraId="40D4F28E" w14:textId="6417C3B9" w:rsidR="00CD6688" w:rsidRDefault="00CD6688" w:rsidP="00CD6688">
      <w:pPr>
        <w:ind w:left="709"/>
      </w:pPr>
      <w:r>
        <w:t>Birds-of-a-feather (BOF) groups at IETF 121, 2-8 Nov. 2024 (slide 7</w:t>
      </w:r>
      <w:r w:rsidR="00667948">
        <w:t>1</w:t>
      </w:r>
      <w:r>
        <w:t>). IETF groups being (re-) chartered that may have an impact on IEEE 802.11</w:t>
      </w:r>
      <w:r w:rsidR="00667948">
        <w:t xml:space="preserve"> </w:t>
      </w:r>
      <w:r>
        <w:t>(slide 7</w:t>
      </w:r>
      <w:r w:rsidR="00667948">
        <w:t>2</w:t>
      </w:r>
      <w:r>
        <w:t xml:space="preserve">). Yet Another Next </w:t>
      </w:r>
      <w:r>
        <w:lastRenderedPageBreak/>
        <w:t>Generation (YANG) model catalog (slide 7</w:t>
      </w:r>
      <w:r w:rsidR="00667948">
        <w:t>3</w:t>
      </w:r>
      <w:r>
        <w:t xml:space="preserve">). IoT-related work: 6LO and Updates (slide </w:t>
      </w:r>
      <w:r w:rsidR="00667948">
        <w:t>74</w:t>
      </w:r>
      <w:r>
        <w:t xml:space="preserve">). Other IoT groups: ROLL, CORE, IoT Directorate (slide 75). </w:t>
      </w:r>
    </w:p>
    <w:p w14:paraId="738D7C4A" w14:textId="657D2EC3" w:rsidR="00CD6688" w:rsidRPr="00400DB3" w:rsidRDefault="00CD6688" w:rsidP="00CD6688">
      <w:pPr>
        <w:ind w:left="709"/>
      </w:pPr>
      <w:r>
        <w:t xml:space="preserve">Updates on working groups: MADINAS (MAC Address Device Identification for Network and Application Services WG, slide </w:t>
      </w:r>
      <w:r w:rsidR="00667948">
        <w:t>76</w:t>
      </w:r>
      <w:r>
        <w:t xml:space="preserve">): New Use cases and requirements document. EAP (Extensible Authentication Protocol) Method Update (EMU, slide </w:t>
      </w:r>
      <w:r w:rsidR="00667948">
        <w:t>77</w:t>
      </w:r>
      <w:r>
        <w:t xml:space="preserve">): Several updates. Operations Area Working Group (OPSA, slide </w:t>
      </w:r>
      <w:r w:rsidR="00667948">
        <w:t>78</w:t>
      </w:r>
      <w:r>
        <w:t xml:space="preserve">): Several Updates. Internet Area Working Group (Slide </w:t>
      </w:r>
      <w:r w:rsidR="00667948">
        <w:t>79</w:t>
      </w:r>
      <w:r>
        <w:t xml:space="preserve">): No updates. Transport Layer Security (TLS) (slide </w:t>
      </w:r>
      <w:r w:rsidR="00667948">
        <w:t>80</w:t>
      </w:r>
      <w:r>
        <w:t xml:space="preserve">): Several Updates. Deterministic Networking (DETNET, (slide </w:t>
      </w:r>
      <w:r w:rsidR="00667948">
        <w:t>81</w:t>
      </w:r>
      <w:r>
        <w:t xml:space="preserve">): New architecture for reliable and available wireless. There were two updates. Automated Networking Integrated Model and Approach (ANIMA, slide </w:t>
      </w:r>
      <w:r w:rsidR="00667948">
        <w:t>82</w:t>
      </w:r>
      <w:r>
        <w:t>): Several Updates.</w:t>
      </w:r>
    </w:p>
    <w:p w14:paraId="62FE4B28" w14:textId="6B6C850C" w:rsidR="00D76049" w:rsidRPr="004B40F8" w:rsidRDefault="00A05983" w:rsidP="0020501D">
      <w:pPr>
        <w:pStyle w:val="berschrift2"/>
      </w:pPr>
      <w:r w:rsidRPr="004B40F8">
        <w:t>I</w:t>
      </w:r>
      <w:r w:rsidR="00D76049" w:rsidRPr="004B40F8">
        <w:t xml:space="preserve">nternal (802) liaisons </w:t>
      </w:r>
    </w:p>
    <w:p w14:paraId="7EC79778" w14:textId="4FF16E7C" w:rsidR="00A22651" w:rsidRPr="00CB1A69" w:rsidRDefault="00AA2D21" w:rsidP="00AF5C93">
      <w:pPr>
        <w:pStyle w:val="B3"/>
      </w:pPr>
      <w:r w:rsidRPr="004B40F8">
        <w:t>IEEE 802.18 Regulatory</w:t>
      </w:r>
      <w:r w:rsidR="00433E90" w:rsidRPr="004B40F8">
        <w:t xml:space="preserve"> WG</w:t>
      </w:r>
      <w:r w:rsidRPr="004B40F8">
        <w:t xml:space="preserve"> (</w:t>
      </w:r>
      <w:hyperlink r:id="rId72" w:history="1">
        <w:r w:rsidR="00CB1A69" w:rsidRPr="00F9649C">
          <w:rPr>
            <w:rStyle w:val="Hyperlink"/>
          </w:rPr>
          <w:t>11-24/2098r0</w:t>
        </w:r>
      </w:hyperlink>
      <w:r w:rsidR="00CB1A69">
        <w:t xml:space="preserve">, </w:t>
      </w:r>
      <w:r w:rsidR="001036BA" w:rsidRPr="00CB1A69">
        <w:rPr>
          <w:rStyle w:val="Hyperlink"/>
          <w:color w:val="auto"/>
          <w:u w:val="none"/>
        </w:rPr>
        <w:t>Slide 3</w:t>
      </w:r>
      <w:r w:rsidR="00CB1A69" w:rsidRPr="00AF5C93">
        <w:rPr>
          <w:rStyle w:val="Hyperlink"/>
          <w:color w:val="auto"/>
          <w:u w:val="none"/>
        </w:rPr>
        <w:t>3</w:t>
      </w:r>
      <w:r w:rsidR="00CB1A69">
        <w:rPr>
          <w:rStyle w:val="Hyperlink"/>
          <w:color w:val="auto"/>
          <w:u w:val="none"/>
        </w:rPr>
        <w:t>-37</w:t>
      </w:r>
      <w:r w:rsidRPr="00CB1A69">
        <w:t>)</w:t>
      </w:r>
    </w:p>
    <w:p w14:paraId="5B07271D" w14:textId="15A943F2" w:rsidR="006B1D3C" w:rsidRPr="004B40F8" w:rsidRDefault="001036BA">
      <w:pPr>
        <w:ind w:left="709"/>
      </w:pPr>
      <w:r>
        <w:t xml:space="preserve">Changes in officers, new secretary. </w:t>
      </w:r>
      <w:r w:rsidR="006B1D3C" w:rsidRPr="00DF5A70">
        <w:t xml:space="preserve">Reviewed the </w:t>
      </w:r>
      <w:hyperlink r:id="rId73" w:history="1">
        <w:r w:rsidR="00DF5A70" w:rsidRPr="009227F2">
          <w:rPr>
            <w:rStyle w:val="Hyperlink"/>
            <w:bCs/>
          </w:rPr>
          <w:t xml:space="preserve">latest ongoing </w:t>
        </w:r>
      </w:hyperlink>
      <w:hyperlink r:id="rId74" w:history="1">
        <w:r w:rsidR="00DF5A70" w:rsidRPr="009227F2">
          <w:rPr>
            <w:rStyle w:val="Hyperlink"/>
            <w:bCs/>
          </w:rPr>
          <w:t>consultations</w:t>
        </w:r>
      </w:hyperlink>
      <w:r w:rsidR="006B1D3C" w:rsidRPr="004B40F8">
        <w:t>. Approved the following IEEE 802 LMSC submissions</w:t>
      </w:r>
      <w:r w:rsidR="00DC5727" w:rsidRPr="004B40F8">
        <w:t xml:space="preserve"> (slide </w:t>
      </w:r>
      <w:r w:rsidR="0022329A">
        <w:t>3</w:t>
      </w:r>
      <w:r>
        <w:t>5</w:t>
      </w:r>
      <w:r w:rsidR="00DC5727" w:rsidRPr="004B40F8">
        <w:t>)</w:t>
      </w:r>
      <w:r w:rsidR="006B1D3C" w:rsidRPr="004B40F8">
        <w:t xml:space="preserve">: </w:t>
      </w:r>
      <w:r w:rsidR="0022329A" w:rsidRPr="0022329A">
        <w:t>Approved the f</w:t>
      </w:r>
      <w:r w:rsidR="0022329A" w:rsidRPr="00DF5A70">
        <w:t xml:space="preserve">ollowing IEEE 802 LMSC submissions: Japan MIC:  </w:t>
      </w:r>
      <w:r w:rsidR="00DF5A70" w:rsidRPr="009227F2">
        <w:rPr>
          <w:rFonts w:asciiTheme="majorHAnsi" w:eastAsiaTheme="minorEastAsia" w:cstheme="minorBidi"/>
          <w:bCs/>
          <w:color w:val="000000"/>
          <w:sz w:val="32"/>
          <w:szCs w:val="32"/>
        </w:rPr>
        <w:t xml:space="preserve"> </w:t>
      </w:r>
      <w:hyperlink r:id="rId75" w:history="1">
        <w:r w:rsidR="00DF5A70" w:rsidRPr="009227F2">
          <w:rPr>
            <w:rStyle w:val="Hyperlink"/>
            <w:bCs/>
          </w:rPr>
          <w:t>Call for opinions on the proposed ministerial ordinance to amend part of the Radio Law Enforcement Regulations: Addition of systems and bands to the special exemption system for non-technical equipment</w:t>
        </w:r>
      </w:hyperlink>
      <w:r w:rsidR="0022329A">
        <w:t xml:space="preserve">. </w:t>
      </w:r>
      <w:r w:rsidR="00D37B74" w:rsidRPr="00DF5A70">
        <w:t xml:space="preserve">Saudi Arabia CST: </w:t>
      </w:r>
      <w:hyperlink r:id="rId76" w:history="1">
        <w:r w:rsidR="00D37B74" w:rsidRPr="00DF5A70">
          <w:rPr>
            <w:rStyle w:val="Hyperlink"/>
          </w:rPr>
          <w:t xml:space="preserve">Light </w:t>
        </w:r>
      </w:hyperlink>
      <w:hyperlink r:id="rId77" w:history="1">
        <w:r w:rsidR="00D37B74" w:rsidRPr="00DF5A70">
          <w:rPr>
            <w:rStyle w:val="Hyperlink"/>
          </w:rPr>
          <w:t xml:space="preserve">Licensing Regulations Annex for the 6 GHz Frequency </w:t>
        </w:r>
      </w:hyperlink>
      <w:hyperlink r:id="rId78" w:history="1">
        <w:r w:rsidR="00D37B74" w:rsidRPr="00DF5A70">
          <w:rPr>
            <w:rStyle w:val="Hyperlink"/>
          </w:rPr>
          <w:t>Band</w:t>
        </w:r>
      </w:hyperlink>
      <w:r w:rsidR="00DF5A70">
        <w:t xml:space="preserve">. </w:t>
      </w:r>
      <w:r w:rsidR="00D37B74" w:rsidRPr="00DF5A70">
        <w:t xml:space="preserve">Vietnam MIC: </w:t>
      </w:r>
      <w:hyperlink r:id="rId79" w:history="1">
        <w:r w:rsidR="00D37B74" w:rsidRPr="00DF5A70">
          <w:rPr>
            <w:rStyle w:val="Hyperlink"/>
          </w:rPr>
          <w:t xml:space="preserve">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w:t>
        </w:r>
      </w:hyperlink>
      <w:hyperlink r:id="rId80" w:history="1">
        <w:r w:rsidR="00D37B74" w:rsidRPr="00DF5A70">
          <w:rPr>
            <w:rStyle w:val="Hyperlink"/>
          </w:rPr>
          <w:t>exploitation</w:t>
        </w:r>
      </w:hyperlink>
      <w:r w:rsidR="00DF5A70">
        <w:t xml:space="preserve">. </w:t>
      </w:r>
      <w:r w:rsidR="0022329A" w:rsidRPr="0022329A">
        <w:t>Discussed the latest topics related to spectrum and regulation in Europe, North America, and Asia Pacific.</w:t>
      </w:r>
    </w:p>
    <w:p w14:paraId="50588FEC" w14:textId="7C28766A" w:rsidR="00A33179" w:rsidRPr="00AF5C93" w:rsidRDefault="00DF5A70" w:rsidP="009227F2">
      <w:pPr>
        <w:tabs>
          <w:tab w:val="num" w:pos="1440"/>
        </w:tabs>
        <w:ind w:left="709"/>
      </w:pPr>
      <w:r>
        <w:t xml:space="preserve">Objectives </w:t>
      </w:r>
      <w:r w:rsidR="00BB0665">
        <w:t xml:space="preserve">this week: </w:t>
      </w:r>
      <w:r w:rsidR="006B1D3C" w:rsidRPr="004B40F8">
        <w:t>Review</w:t>
      </w:r>
      <w:r w:rsidR="00BB0665">
        <w:t>ed</w:t>
      </w:r>
      <w:r w:rsidR="006B1D3C" w:rsidRPr="004B40F8">
        <w:t xml:space="preserve"> and </w:t>
      </w:r>
      <w:r w:rsidR="00BB0665">
        <w:t>approved</w:t>
      </w:r>
      <w:r w:rsidR="00BB0665" w:rsidRPr="004B40F8">
        <w:t xml:space="preserve"> </w:t>
      </w:r>
      <w:r w:rsidR="006B1D3C" w:rsidRPr="004B40F8">
        <w:t>approval proposed response to the following consultations</w:t>
      </w:r>
      <w:r w:rsidR="00DC5727" w:rsidRPr="004B40F8">
        <w:t xml:space="preserve"> (slide </w:t>
      </w:r>
      <w:r w:rsidR="0022329A">
        <w:t>4</w:t>
      </w:r>
      <w:r w:rsidR="00DC5727" w:rsidRPr="004B40F8">
        <w:t>)</w:t>
      </w:r>
      <w:r w:rsidR="004E597D">
        <w:t xml:space="preserve">: </w:t>
      </w:r>
      <w:r w:rsidR="00D37B74" w:rsidRPr="00DF5A70">
        <w:t xml:space="preserve">France ARCEP:  </w:t>
      </w:r>
      <w:hyperlink r:id="rId81" w:history="1">
        <w:r w:rsidR="00D37B74" w:rsidRPr="00DF5A70">
          <w:rPr>
            <w:rStyle w:val="Hyperlink"/>
          </w:rPr>
          <w:t>Draft decision repealing decision no. 2007-0683 of 24 July 2007 as amended and setting the conditions for use of radio frequencies for equipment operating using ultra-wideband technology</w:t>
        </w:r>
      </w:hyperlink>
      <w:r>
        <w:t xml:space="preserve">. </w:t>
      </w:r>
      <w:r w:rsidR="00D37B74" w:rsidRPr="00DF5A70">
        <w:t xml:space="preserve">UK Ofcom:  </w:t>
      </w:r>
      <w:hyperlink r:id="rId82" w:history="1">
        <w:r w:rsidR="00D37B74" w:rsidRPr="00DF5A70">
          <w:rPr>
            <w:rStyle w:val="Hyperlink"/>
          </w:rPr>
          <w:t>Ofcom’s</w:t>
        </w:r>
      </w:hyperlink>
      <w:hyperlink r:id="rId83" w:history="1">
        <w:r w:rsidR="00D37B74" w:rsidRPr="00DF5A70">
          <w:rPr>
            <w:rStyle w:val="Hyperlink"/>
          </w:rPr>
          <w:t xml:space="preserve"> Plan of Work </w:t>
        </w:r>
      </w:hyperlink>
      <w:hyperlink r:id="rId84" w:history="1">
        <w:r w:rsidR="00D37B74" w:rsidRPr="00DF5A70">
          <w:rPr>
            <w:rStyle w:val="Hyperlink"/>
          </w:rPr>
          <w:t>2025/26</w:t>
        </w:r>
      </w:hyperlink>
      <w:r>
        <w:t xml:space="preserve">. </w:t>
      </w:r>
      <w:r w:rsidR="00D37B74" w:rsidRPr="00AF5C93">
        <w:rPr>
          <w:bCs/>
        </w:rPr>
        <w:t>Review draft responses to the following external liaisons:</w:t>
      </w:r>
      <w:r w:rsidRPr="00DF5A70">
        <w:rPr>
          <w:b/>
          <w:bCs/>
        </w:rPr>
        <w:t xml:space="preserve"> </w:t>
      </w:r>
      <w:hyperlink r:id="rId85" w:history="1">
        <w:r w:rsidR="00D37B74" w:rsidRPr="00DF5A70">
          <w:rPr>
            <w:rStyle w:val="Hyperlink"/>
          </w:rPr>
          <w:t xml:space="preserve">ITU-R Working Party 5C liaison re 450 GHz to 1000 </w:t>
        </w:r>
      </w:hyperlink>
      <w:hyperlink r:id="rId86" w:history="1">
        <w:r w:rsidR="00D37B74" w:rsidRPr="00DF5A70">
          <w:rPr>
            <w:rStyle w:val="Hyperlink"/>
          </w:rPr>
          <w:t>GHz</w:t>
        </w:r>
      </w:hyperlink>
      <w:r>
        <w:t xml:space="preserve">. </w:t>
      </w:r>
      <w:hyperlink r:id="rId87" w:history="1">
        <w:r w:rsidR="00D37B74" w:rsidRPr="00DF5A70">
          <w:rPr>
            <w:rStyle w:val="Hyperlink"/>
          </w:rPr>
          <w:t xml:space="preserve">ITU-R Working Party 5A and 5C re IEEE </w:t>
        </w:r>
      </w:hyperlink>
      <w:hyperlink r:id="rId88" w:history="1">
        <w:r w:rsidR="00D37B74" w:rsidRPr="00DF5A70">
          <w:rPr>
            <w:rStyle w:val="Hyperlink"/>
          </w:rPr>
          <w:t>Std</w:t>
        </w:r>
      </w:hyperlink>
      <w:hyperlink r:id="rId89" w:history="1">
        <w:r w:rsidR="00D37B74" w:rsidRPr="00DF5A70">
          <w:rPr>
            <w:rStyle w:val="Hyperlink"/>
          </w:rPr>
          <w:t xml:space="preserve"> 802.15.3-2023</w:t>
        </w:r>
      </w:hyperlink>
      <w:r>
        <w:t xml:space="preserve">. </w:t>
      </w:r>
      <w:r w:rsidR="00D37B74" w:rsidRPr="00DF5A70">
        <w:rPr>
          <w:bCs/>
        </w:rPr>
        <w:t xml:space="preserve">Discuss the latest topics related to spectrum and regulation in Europe, North America, and Asia Pacific, including </w:t>
      </w:r>
      <w:hyperlink r:id="rId90" w:history="1">
        <w:r w:rsidR="00D37B74" w:rsidRPr="00DF5A70">
          <w:rPr>
            <w:rStyle w:val="Hyperlink"/>
            <w:bCs/>
          </w:rPr>
          <w:t>ETSI BRAN update</w:t>
        </w:r>
      </w:hyperlink>
      <w:r w:rsidR="00D37B74" w:rsidRPr="00DF5A70">
        <w:rPr>
          <w:bCs/>
        </w:rPr>
        <w:t xml:space="preserve"> and </w:t>
      </w:r>
      <w:hyperlink r:id="rId91" w:history="1">
        <w:r w:rsidR="00D37B74" w:rsidRPr="00DF5A70">
          <w:rPr>
            <w:rStyle w:val="Hyperlink"/>
            <w:bCs/>
          </w:rPr>
          <w:t>ETSI ISG THZ liaison</w:t>
        </w:r>
      </w:hyperlink>
      <w:r>
        <w:t xml:space="preserve">. </w:t>
      </w:r>
      <w:r w:rsidR="00D37B74" w:rsidRPr="00AF5C93">
        <w:rPr>
          <w:bCs/>
        </w:rPr>
        <w:t>Invited presentation from Australia ACMA</w:t>
      </w:r>
      <w:r w:rsidRPr="00AF5C93">
        <w:rPr>
          <w:bCs/>
        </w:rPr>
        <w:t>:</w:t>
      </w:r>
      <w:r w:rsidRPr="00DF5A70">
        <w:rPr>
          <w:b/>
          <w:bCs/>
        </w:rPr>
        <w:t xml:space="preserve"> </w:t>
      </w:r>
      <w:r w:rsidR="00D37B74" w:rsidRPr="00DF5A70">
        <w:rPr>
          <w:lang w:val="nn-NO"/>
        </w:rPr>
        <w:t>ACMA Spectrum planning for Wi-Fi</w:t>
      </w:r>
      <w:r w:rsidRPr="00DF5A70">
        <w:rPr>
          <w:lang w:val="nn-NO"/>
        </w:rPr>
        <w:t xml:space="preserve">. </w:t>
      </w:r>
      <w:r w:rsidR="00D37B74" w:rsidRPr="00DF5A70">
        <w:t>Andrew Stewart (Senior Manager, Spectrum Planning Section, Australian Communications and Media Authority)</w:t>
      </w:r>
      <w:r>
        <w:t xml:space="preserve">. </w:t>
      </w:r>
      <w:r w:rsidR="00D37B74" w:rsidRPr="00DF5A70">
        <w:t xml:space="preserve">Document: </w:t>
      </w:r>
      <w:hyperlink r:id="rId92" w:history="1">
        <w:r w:rsidR="00D37B74" w:rsidRPr="00DF5A70">
          <w:rPr>
            <w:rStyle w:val="Hyperlink"/>
          </w:rPr>
          <w:t>18-25/0001</w:t>
        </w:r>
      </w:hyperlink>
      <w:r w:rsidR="00FD59B2">
        <w:rPr>
          <w:rStyle w:val="Hyperlink"/>
        </w:rPr>
        <w:t>r1</w:t>
      </w:r>
      <w:r>
        <w:t>.</w:t>
      </w:r>
    </w:p>
    <w:p w14:paraId="35648A24" w14:textId="69369108" w:rsidR="004E597D" w:rsidRDefault="00DC5727" w:rsidP="00DC5727">
      <w:pPr>
        <w:ind w:left="709"/>
      </w:pPr>
      <w:r w:rsidRPr="004B40F8">
        <w:t>802.18 has a weekly telco: 3:00</w:t>
      </w:r>
      <w:r w:rsidR="004E597D">
        <w:t xml:space="preserve"> </w:t>
      </w:r>
      <w:r w:rsidRPr="004B40F8">
        <w:t>pm ET to 3:55</w:t>
      </w:r>
      <w:r w:rsidR="004E597D">
        <w:t xml:space="preserve"> </w:t>
      </w:r>
      <w:r w:rsidRPr="004B40F8">
        <w:t>pm ET Thursday</w:t>
      </w:r>
      <w:r w:rsidR="00CB1A69">
        <w:t xml:space="preserve"> </w:t>
      </w:r>
      <w:r w:rsidR="004E597D" w:rsidRPr="00327ED9">
        <w:t>through 20 March 2025.</w:t>
      </w:r>
      <w:r w:rsidR="004E597D">
        <w:t xml:space="preserve"> </w:t>
      </w:r>
    </w:p>
    <w:p w14:paraId="22E00E59" w14:textId="16323642" w:rsidR="006A6033" w:rsidRPr="006A6033" w:rsidRDefault="0095353E" w:rsidP="00AF5C93">
      <w:pPr>
        <w:pStyle w:val="B3"/>
      </w:pPr>
      <w:r w:rsidRPr="004B40F8">
        <w:t xml:space="preserve">IEEE 802.19 </w:t>
      </w:r>
      <w:r w:rsidR="00433E90" w:rsidRPr="004B40F8">
        <w:t>Coexistence WG</w:t>
      </w:r>
      <w:r w:rsidR="009D260C" w:rsidRPr="004B40F8">
        <w:t xml:space="preserve"> </w:t>
      </w:r>
      <w:r w:rsidR="006A6033" w:rsidRPr="006A6033">
        <w:t>(</w:t>
      </w:r>
      <w:hyperlink r:id="rId93" w:history="1">
        <w:r w:rsidR="006A6033" w:rsidRPr="006A6033">
          <w:rPr>
            <w:rStyle w:val="Hyperlink"/>
          </w:rPr>
          <w:t>11-24/2098r0</w:t>
        </w:r>
      </w:hyperlink>
      <w:r w:rsidR="006A6033" w:rsidRPr="006A6033">
        <w:t>, Slide 3</w:t>
      </w:r>
      <w:r w:rsidR="006A6033">
        <w:t>8</w:t>
      </w:r>
      <w:r w:rsidR="006A6033" w:rsidRPr="006A6033">
        <w:t>-</w:t>
      </w:r>
      <w:r w:rsidR="006A6033">
        <w:t>42</w:t>
      </w:r>
      <w:r w:rsidR="006A6033" w:rsidRPr="006A6033">
        <w:t>)</w:t>
      </w:r>
    </w:p>
    <w:p w14:paraId="29D29BD0" w14:textId="77777777" w:rsidR="006A6033" w:rsidRDefault="003419F9" w:rsidP="00AF5C93">
      <w:pPr>
        <w:ind w:left="720"/>
      </w:pPr>
      <w:r w:rsidRPr="004B40F8">
        <w:t xml:space="preserve">Group reviews coexistence assessment documents (CADs) </w:t>
      </w:r>
      <w:r w:rsidR="000E64E7" w:rsidRPr="000E64E7">
        <w:t>produced by working groups developing new wireless standards for unlicensed devices.</w:t>
      </w:r>
      <w:r w:rsidR="000E64E7">
        <w:t xml:space="preserve"> </w:t>
      </w:r>
      <w:r w:rsidR="000E64E7" w:rsidRPr="000E64E7">
        <w:t xml:space="preserve">Meeting times: </w:t>
      </w:r>
      <w:r w:rsidR="00B00D2F" w:rsidRPr="000E64E7">
        <w:t>M</w:t>
      </w:r>
      <w:r w:rsidR="00B00D2F">
        <w:t>ON</w:t>
      </w:r>
      <w:r w:rsidR="00B00D2F" w:rsidRPr="000E64E7">
        <w:t xml:space="preserve"> </w:t>
      </w:r>
      <w:r w:rsidR="000E64E7" w:rsidRPr="000E64E7">
        <w:t>PM3</w:t>
      </w:r>
      <w:r w:rsidR="00B00D2F">
        <w:t xml:space="preserve">, </w:t>
      </w:r>
      <w:r w:rsidR="000E64E7" w:rsidRPr="000E64E7">
        <w:t>T</w:t>
      </w:r>
      <w:r w:rsidR="00B00D2F">
        <w:t>HUR</w:t>
      </w:r>
      <w:r w:rsidR="000E64E7" w:rsidRPr="000E64E7">
        <w:t xml:space="preserve"> PM3 (6:30 PM)</w:t>
      </w:r>
      <w:r w:rsidRPr="004B40F8">
        <w:t xml:space="preserve">. </w:t>
      </w:r>
      <w:r w:rsidR="00D75CAD" w:rsidRPr="004B40F8">
        <w:t xml:space="preserve">No ballots before </w:t>
      </w:r>
      <w:r w:rsidR="000E64E7">
        <w:t>November</w:t>
      </w:r>
      <w:r w:rsidR="00D75CAD" w:rsidRPr="004B40F8">
        <w:t xml:space="preserve">. </w:t>
      </w:r>
    </w:p>
    <w:p w14:paraId="51B455EC" w14:textId="238E6C04" w:rsidR="00B00D2F" w:rsidRDefault="003419F9" w:rsidP="00AF5C93">
      <w:pPr>
        <w:ind w:left="709"/>
      </w:pPr>
      <w:r w:rsidRPr="004B40F8">
        <w:lastRenderedPageBreak/>
        <w:t>802.19.3a Ta</w:t>
      </w:r>
      <w:r w:rsidR="00A262CF" w:rsidRPr="004B40F8">
        <w:t>sk</w:t>
      </w:r>
      <w:r w:rsidRPr="004B40F8">
        <w:t xml:space="preserve"> Group </w:t>
      </w:r>
      <w:r w:rsidR="00A262CF" w:rsidRPr="004B40F8">
        <w:t>focusing on coexistence between 802.11</w:t>
      </w:r>
      <w:r w:rsidR="00356846" w:rsidRPr="004B40F8">
        <w:t>-2020</w:t>
      </w:r>
      <w:r w:rsidR="00A262CF" w:rsidRPr="004B40F8">
        <w:t xml:space="preserve"> and 802.15.4 sub-1 GHz</w:t>
      </w:r>
      <w:r w:rsidR="00B00D2F">
        <w:t>: One Contribution</w:t>
      </w:r>
      <w:r w:rsidR="00A262CF" w:rsidRPr="004B40F8">
        <w:t>.</w:t>
      </w:r>
      <w:r w:rsidR="00B00D2F" w:rsidRPr="00B00D2F">
        <w:t xml:space="preserve"> IEEE 802.11ah and IEEE 802.15.4g SUN OFDM PHY Coexistence Simulation, </w:t>
      </w:r>
      <w:proofErr w:type="spellStart"/>
      <w:r w:rsidR="00B00D2F" w:rsidRPr="00B00D2F">
        <w:t>Takenori</w:t>
      </w:r>
      <w:proofErr w:type="spellEnd"/>
      <w:r w:rsidR="00B00D2F" w:rsidRPr="00B00D2F">
        <w:t xml:space="preserve"> Sumi</w:t>
      </w:r>
      <w:r w:rsidR="00B00D2F">
        <w:t xml:space="preserve"> (THUR PM3)</w:t>
      </w:r>
      <w:r w:rsidR="00A262CF" w:rsidRPr="004B40F8">
        <w:t>.</w:t>
      </w:r>
    </w:p>
    <w:p w14:paraId="3CC687C8" w14:textId="3F99E40D" w:rsidR="00B00D2F" w:rsidRDefault="00B00D2F" w:rsidP="00B00D2F">
      <w:pPr>
        <w:ind w:left="709"/>
      </w:pPr>
      <w:r>
        <w:t>IE</w:t>
      </w:r>
      <w:r w:rsidR="006A6033">
        <w:t>I</w:t>
      </w:r>
      <w:r>
        <w:t>CE Conference in Kyoto: On</w:t>
      </w:r>
      <w:r w:rsidR="003419F9" w:rsidRPr="004B40F8">
        <w:t xml:space="preserve"> </w:t>
      </w:r>
      <w:r w:rsidRPr="00B00D2F">
        <w:t>Fri, Jan 17 AM</w:t>
      </w:r>
      <w:r>
        <w:t>, there is a</w:t>
      </w:r>
      <w:r w:rsidRPr="00B00D2F">
        <w:t> Special Session on IEEE 802 Standardization (</w:t>
      </w:r>
      <w:proofErr w:type="spellStart"/>
      <w:r w:rsidRPr="00B00D2F">
        <w:t>Maskawa</w:t>
      </w:r>
      <w:proofErr w:type="spellEnd"/>
      <w:r w:rsidRPr="00B00D2F">
        <w:t xml:space="preserve"> Hall, Kyoto University) 11:00-17:30</w:t>
      </w:r>
      <w:r>
        <w:t xml:space="preserve">. Agenda </w:t>
      </w:r>
      <w:r w:rsidR="006A6033">
        <w:t>(</w:t>
      </w:r>
      <w:r>
        <w:t>Slide 5</w:t>
      </w:r>
      <w:r w:rsidR="006A6033">
        <w:t xml:space="preserve">) </w:t>
      </w:r>
      <w:r>
        <w:t>more info</w:t>
      </w:r>
      <w:r w:rsidR="006A6033">
        <w:t xml:space="preserve">: </w:t>
      </w:r>
      <w:hyperlink r:id="rId94" w:history="1">
        <w:r w:rsidR="006A6033" w:rsidRPr="006A6033">
          <w:rPr>
            <w:rStyle w:val="Hyperlink"/>
          </w:rPr>
          <w:t>https://ken.ieice.org/ken/program/index.php?tgs_regid=58056984cfac617843301b8c7cd5c46dd6c281f7addbd8c4f4245a7de3ec65e9&amp;tgid=IEICE-SRW&amp;lang=eng</w:t>
        </w:r>
      </w:hyperlink>
    </w:p>
    <w:p w14:paraId="088D4F73" w14:textId="475D5A2B" w:rsidR="0095353E" w:rsidRPr="00F533BA" w:rsidRDefault="00BA1042" w:rsidP="00AF5C93">
      <w:pPr>
        <w:pStyle w:val="B3"/>
        <w:rPr>
          <w:u w:val="single"/>
        </w:rPr>
      </w:pPr>
      <w:r w:rsidRPr="004B40F8">
        <w:t xml:space="preserve">802 </w:t>
      </w:r>
      <w:proofErr w:type="spellStart"/>
      <w:r w:rsidRPr="009227F2">
        <w:t>REVc</w:t>
      </w:r>
      <w:proofErr w:type="spellEnd"/>
      <w:r w:rsidR="00500955" w:rsidRPr="009227F2">
        <w:t xml:space="preserve"> (</w:t>
      </w:r>
      <w:hyperlink r:id="rId95" w:history="1">
        <w:r w:rsidR="00E24BA3" w:rsidRPr="006A6033">
          <w:rPr>
            <w:rStyle w:val="Hyperlink"/>
          </w:rPr>
          <w:t>11-24/2098r0</w:t>
        </w:r>
      </w:hyperlink>
      <w:r w:rsidR="00E24BA3">
        <w:t>, Slides 43-47)</w:t>
      </w:r>
    </w:p>
    <w:p w14:paraId="7B3FB75A" w14:textId="635902DA" w:rsidR="0037163A" w:rsidRDefault="00842CDF" w:rsidP="0037163A">
      <w:pPr>
        <w:ind w:left="709"/>
      </w:pPr>
      <w:r w:rsidRPr="004B40F8">
        <w:t xml:space="preserve">802RECc </w:t>
      </w:r>
      <w:r w:rsidR="000F3BEB" w:rsidRPr="004B40F8">
        <w:t xml:space="preserve">Status Overview: WG ballot phase has completed. SA ballot phase has </w:t>
      </w:r>
      <w:r w:rsidR="00CC6314">
        <w:t>completed</w:t>
      </w:r>
      <w:r w:rsidR="00D87DC4">
        <w:t xml:space="preserve">. </w:t>
      </w:r>
      <w:r w:rsidR="0037163A" w:rsidRPr="0037163A">
        <w:t>RevCom recommended and SASB approved publication December 2024</w:t>
      </w:r>
      <w:r w:rsidR="0037163A">
        <w:t xml:space="preserve">. </w:t>
      </w:r>
      <w:r w:rsidR="0037163A" w:rsidRPr="0037163A">
        <w:t>Final draft of IEEE Std 802-REVc is available IEEE Std 802-REVc-d2.2</w:t>
      </w:r>
      <w:r w:rsidR="0037163A">
        <w:t>.</w:t>
      </w:r>
      <w:r w:rsidR="0037163A" w:rsidRPr="0037163A">
        <w:t xml:space="preserve"> IEEE Std 802-REVc will be published as IEEE Std 802-2024 in Q1 of 2025</w:t>
      </w:r>
      <w:r w:rsidR="0037163A">
        <w:t>.</w:t>
      </w:r>
    </w:p>
    <w:p w14:paraId="75A224F8" w14:textId="0EBD445A" w:rsidR="0037163A" w:rsidRDefault="000F3BEB">
      <w:pPr>
        <w:ind w:left="709"/>
      </w:pPr>
      <w:r w:rsidRPr="004B40F8">
        <w:t xml:space="preserve">Next steps: </w:t>
      </w:r>
      <w:r w:rsidR="0037163A" w:rsidRPr="0037163A">
        <w:t>Awaiting IEEE publication of IEEE Std 802-2024</w:t>
      </w:r>
      <w:r w:rsidR="0037163A">
        <w:t xml:space="preserve">. </w:t>
      </w:r>
      <w:r w:rsidR="00C82B04">
        <w:t>How does this impact 802.11?</w:t>
      </w:r>
    </w:p>
    <w:p w14:paraId="524AED2A" w14:textId="23DC346D" w:rsidR="000F3BEB" w:rsidRPr="004B40F8" w:rsidRDefault="0037163A">
      <w:pPr>
        <w:ind w:left="709"/>
      </w:pPr>
      <w:r w:rsidRPr="0037163A">
        <w:t>802.11 next steps:</w:t>
      </w:r>
      <w:r>
        <w:t xml:space="preserve"> </w:t>
      </w:r>
      <w:r w:rsidRPr="0037163A">
        <w:t>Align 802.11 to be consistent with the updated IEEE Std 802</w:t>
      </w:r>
      <w:r>
        <w:t xml:space="preserve">. </w:t>
      </w:r>
      <w:r w:rsidRPr="0037163A">
        <w:t xml:space="preserve">It is anticipated </w:t>
      </w:r>
      <w:r w:rsidR="00E24BA3">
        <w:t xml:space="preserve">that </w:t>
      </w:r>
      <w:r w:rsidRPr="0037163A">
        <w:t xml:space="preserve">work will be done in 802.11 ARC SC and implemented in 802.11 </w:t>
      </w:r>
      <w:proofErr w:type="spellStart"/>
      <w:r w:rsidRPr="0037163A">
        <w:t>TGmf</w:t>
      </w:r>
      <w:proofErr w:type="spellEnd"/>
      <w:r w:rsidRPr="0037163A">
        <w:t>.</w:t>
      </w:r>
      <w:r>
        <w:t xml:space="preserve"> </w:t>
      </w:r>
      <w:r w:rsidRPr="0037163A">
        <w:t>802.11 ARC SC has identified the following potential topics to be addressed:</w:t>
      </w:r>
      <w:r>
        <w:t xml:space="preserve"> </w:t>
      </w:r>
      <w:r w:rsidRPr="0037163A">
        <w:t>EPD and LPD terms are going away – we need to update 802.11 to align</w:t>
      </w:r>
      <w:r>
        <w:t xml:space="preserve">. </w:t>
      </w:r>
      <w:r w:rsidRPr="0037163A">
        <w:t xml:space="preserve">Review MAC address ordering discussion, and 802.11 </w:t>
      </w:r>
      <w:r w:rsidRPr="002B2AAF">
        <w:t xml:space="preserve">assumptions </w:t>
      </w:r>
      <w:bookmarkStart w:id="0" w:name="_Hlk190176438"/>
      <w:r w:rsidRPr="002B2AAF">
        <w:t>(</w:t>
      </w:r>
      <w:hyperlink r:id="rId96" w:history="1">
        <w:r w:rsidRPr="00AF5C93">
          <w:rPr>
            <w:rStyle w:val="Hyperlink"/>
          </w:rPr>
          <w:t>1-24/0034r0</w:t>
        </w:r>
      </w:hyperlink>
      <w:r w:rsidRPr="002B2AAF">
        <w:t>).</w:t>
      </w:r>
      <w:bookmarkEnd w:id="0"/>
      <w:r w:rsidRPr="002B2AAF">
        <w:t xml:space="preserve"> Review</w:t>
      </w:r>
      <w:r w:rsidRPr="0037163A">
        <w:t xml:space="preserve"> 802.1AC mapping from ISS to 802.11 MAC SAP interface</w:t>
      </w:r>
      <w:r>
        <w:t xml:space="preserve">. </w:t>
      </w:r>
      <w:r w:rsidRPr="0037163A">
        <w:t>Consider any changes to remove 802.2/LLC terms?</w:t>
      </w:r>
      <w:r>
        <w:t xml:space="preserve"> </w:t>
      </w:r>
      <w:r w:rsidRPr="0037163A">
        <w:t>802.11’s “Portal”, and mapping to/usage of IEEE Std 802 terminology</w:t>
      </w:r>
      <w:r>
        <w:t xml:space="preserve">. </w:t>
      </w:r>
      <w:r w:rsidRPr="0037163A">
        <w:t>Access Domains: “802 Access Domains”?</w:t>
      </w:r>
      <w:r>
        <w:t xml:space="preserve"> </w:t>
      </w:r>
      <w:r w:rsidRPr="0037163A">
        <w:t>What if we make the DS a bridge (small ‘b’)?</w:t>
      </w:r>
      <w:r>
        <w:t xml:space="preserve"> </w:t>
      </w:r>
      <w:r w:rsidRPr="0037163A">
        <w:t xml:space="preserve">Adding something about VLANs (just informational?) into 802.11?  </w:t>
      </w:r>
      <w:r w:rsidR="00CC6314" w:rsidRPr="00CC6314">
        <w:t xml:space="preserve">    </w:t>
      </w:r>
    </w:p>
    <w:p w14:paraId="30F2683C" w14:textId="48076B4F" w:rsidR="003347FA" w:rsidRPr="004B40F8" w:rsidRDefault="003347FA" w:rsidP="0020501D">
      <w:pPr>
        <w:pStyle w:val="B1"/>
      </w:pPr>
      <w:r w:rsidRPr="004B40F8">
        <w:t>New Business</w:t>
      </w:r>
    </w:p>
    <w:p w14:paraId="6521891A" w14:textId="306077D4" w:rsidR="00986ED8" w:rsidRPr="00AF5C93" w:rsidRDefault="005452AD" w:rsidP="00AF5C93">
      <w:pPr>
        <w:pStyle w:val="berschrift2"/>
        <w:rPr>
          <w:lang w:val="de-DE" w:eastAsia="de-DE"/>
        </w:rPr>
      </w:pPr>
      <w:r>
        <w:t>Announcements</w:t>
      </w:r>
    </w:p>
    <w:p w14:paraId="7FE1CDA3" w14:textId="357312A2" w:rsidR="00BF4AAC" w:rsidRPr="00AF5C93" w:rsidRDefault="00BF4AAC" w:rsidP="00AF5C93">
      <w:pPr>
        <w:ind w:left="720"/>
        <w:rPr>
          <w:lang w:eastAsia="de-DE"/>
        </w:rPr>
      </w:pPr>
      <w:r>
        <w:t>Today</w:t>
      </w:r>
      <w:r w:rsidR="00E24BA3">
        <w:t>’</w:t>
      </w:r>
      <w:r>
        <w:t xml:space="preserve">s social event: </w:t>
      </w:r>
      <w:r w:rsidR="009F7134">
        <w:t>A</w:t>
      </w:r>
      <w:r>
        <w:t xml:space="preserve">ll people </w:t>
      </w:r>
      <w:proofErr w:type="gramStart"/>
      <w:r>
        <w:t>have to</w:t>
      </w:r>
      <w:proofErr w:type="gramEnd"/>
      <w:r>
        <w:t xml:space="preserve"> use a bus</w:t>
      </w:r>
      <w:r w:rsidR="009F7134">
        <w:t xml:space="preserve"> to get to the boat</w:t>
      </w:r>
      <w:r>
        <w:t>. Don’t go there on your own. We need exact numbers for security reasons. Going back alone is fine. Three volunt</w:t>
      </w:r>
      <w:r w:rsidR="005A599D">
        <w:t>e</w:t>
      </w:r>
      <w:r>
        <w:t>er</w:t>
      </w:r>
      <w:r w:rsidR="005A599D">
        <w:t>s</w:t>
      </w:r>
      <w:r>
        <w:t xml:space="preserve"> were introduced </w:t>
      </w:r>
      <w:r w:rsidR="005A599D">
        <w:t xml:space="preserve">which will </w:t>
      </w:r>
      <w:r>
        <w:t>guide to the bus and at the din</w:t>
      </w:r>
      <w:r w:rsidR="00063927">
        <w:t>n</w:t>
      </w:r>
      <w:r>
        <w:t>er.</w:t>
      </w:r>
    </w:p>
    <w:p w14:paraId="7891501D" w14:textId="5C65AAED" w:rsidR="00986ED8" w:rsidRDefault="00A135A0" w:rsidP="00AF5C93">
      <w:pPr>
        <w:pStyle w:val="berschrift2"/>
      </w:pPr>
      <w:r>
        <w:t xml:space="preserve">Note from </w:t>
      </w:r>
      <w:r w:rsidR="00986ED8" w:rsidRPr="00986ED8">
        <w:t xml:space="preserve">Mr. Fujita, Director General of the </w:t>
      </w:r>
      <w:proofErr w:type="spellStart"/>
      <w:r w:rsidR="00986ED8" w:rsidRPr="00986ED8">
        <w:t>Kiniki</w:t>
      </w:r>
      <w:proofErr w:type="spellEnd"/>
      <w:r w:rsidR="00986ED8" w:rsidRPr="00986ED8">
        <w:t xml:space="preserve"> Telecommunications Bureau MIC</w:t>
      </w:r>
    </w:p>
    <w:p w14:paraId="614D2265" w14:textId="76042A32" w:rsidR="00E25E30" w:rsidRDefault="00D66190" w:rsidP="00AF5C93">
      <w:pPr>
        <w:ind w:left="720"/>
      </w:pPr>
      <w:r>
        <w:t>Welcome to Kobe</w:t>
      </w:r>
      <w:r w:rsidR="00D01DBC">
        <w:t>!</w:t>
      </w:r>
      <w:r>
        <w:t xml:space="preserve"> Congratulations on organizing the session. Kobe is known </w:t>
      </w:r>
      <w:r w:rsidR="005A599D">
        <w:t xml:space="preserve">as </w:t>
      </w:r>
      <w:r>
        <w:t xml:space="preserve">a beautiful port city. There </w:t>
      </w:r>
      <w:r w:rsidR="00063927">
        <w:t>was</w:t>
      </w:r>
      <w:r>
        <w:t xml:space="preserve"> an earthquake 30 years ago. Many people died</w:t>
      </w:r>
      <w:r w:rsidR="005A599D">
        <w:t xml:space="preserve"> and </w:t>
      </w:r>
      <w:r>
        <w:t xml:space="preserve">many houses </w:t>
      </w:r>
      <w:r w:rsidR="005A599D">
        <w:t xml:space="preserve">were </w:t>
      </w:r>
      <w:r>
        <w:t>destroyed. Now it is reconstructed again. EXPO 2025 wil</w:t>
      </w:r>
      <w:r w:rsidR="005A599D">
        <w:t>l</w:t>
      </w:r>
      <w:r>
        <w:t xml:space="preserve"> open in this area and trigger </w:t>
      </w:r>
      <w:r w:rsidR="005A599D">
        <w:t xml:space="preserve">further </w:t>
      </w:r>
      <w:r>
        <w:t xml:space="preserve">development. 161 countries are expected to participate. </w:t>
      </w:r>
      <w:r w:rsidR="00E25E30">
        <w:t>After EXPO: Future 5G Showcase. Welcome you to visit EXPO 2025. Highlight the role of RF for Society. NTN, WLAN 802.11, there are lots of activities about this in Japan. AFC is also used in Japan. Thank you for coming to Kobe and discuss</w:t>
      </w:r>
      <w:r w:rsidR="00063927">
        <w:t>ing</w:t>
      </w:r>
      <w:r w:rsidR="00E25E30">
        <w:t xml:space="preserve"> very important topics</w:t>
      </w:r>
      <w:r w:rsidR="00063927">
        <w:t>;</w:t>
      </w:r>
      <w:r w:rsidR="00063927">
        <w:t xml:space="preserve"> </w:t>
      </w:r>
      <w:r w:rsidR="00E25E30">
        <w:t xml:space="preserve">standardizing these technologies </w:t>
      </w:r>
      <w:r w:rsidR="005A599D">
        <w:t>is</w:t>
      </w:r>
      <w:r w:rsidR="00E25E30">
        <w:t xml:space="preserve"> very important contribution. Thank you so much!</w:t>
      </w:r>
    </w:p>
    <w:p w14:paraId="7ED685E0" w14:textId="72EB82A1" w:rsidR="001E0378" w:rsidRDefault="00E25E30" w:rsidP="00AF5C93">
      <w:pPr>
        <w:ind w:firstLine="720"/>
      </w:pPr>
      <w:r>
        <w:t xml:space="preserve">Applause. </w:t>
      </w:r>
    </w:p>
    <w:p w14:paraId="2B1C50A9" w14:textId="02EA7B85" w:rsidR="002551B9" w:rsidRPr="004B40F8" w:rsidRDefault="005D1603" w:rsidP="00AF5C93">
      <w:pPr>
        <w:pStyle w:val="berschrift2"/>
      </w:pPr>
      <w:proofErr w:type="spellStart"/>
      <w:r w:rsidRPr="004B40F8">
        <w:lastRenderedPageBreak/>
        <w:t>AoB</w:t>
      </w:r>
      <w:proofErr w:type="spellEnd"/>
    </w:p>
    <w:p w14:paraId="1AF2C09E" w14:textId="6485E389" w:rsidR="006A56F4" w:rsidRPr="004B40F8" w:rsidRDefault="004346DF" w:rsidP="00AF5C93">
      <w:pPr>
        <w:ind w:left="360"/>
      </w:pPr>
      <w:r>
        <w:t>The ELC Study Group will run a Motion at the Friday Closing Plenary to transition into a Tas</w:t>
      </w:r>
      <w:r w:rsidR="00935593">
        <w:t>k</w:t>
      </w:r>
      <w:r>
        <w:t xml:space="preserve"> Group. The PAR and CSD are stable and available on Mentor for your review. If there are any questions, please, approach the Chair or members of the ELC SG during the meeting. You are also invited to attend the ELC SG meeting slot on THUR PM2 in room 403 to discuss any issues.    </w:t>
      </w:r>
    </w:p>
    <w:p w14:paraId="59F13F52" w14:textId="19696644" w:rsidR="00A07D7F" w:rsidRPr="004B40F8" w:rsidRDefault="00A07D7F" w:rsidP="0020501D">
      <w:pPr>
        <w:pStyle w:val="B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5DA4EAC6" w:rsidR="002551B9" w:rsidRPr="004B40F8" w:rsidRDefault="002551B9" w:rsidP="00BE0BE3">
      <w:r w:rsidRPr="004B40F8">
        <w:t xml:space="preserve">Meeting recessed </w:t>
      </w:r>
      <w:r w:rsidRPr="00B81EF5">
        <w:t xml:space="preserve">at </w:t>
      </w:r>
      <w:r w:rsidR="00B81EF5" w:rsidRPr="00AF5C93">
        <w:t>14</w:t>
      </w:r>
      <w:r w:rsidRPr="00AF5C93">
        <w:t>:</w:t>
      </w:r>
      <w:r w:rsidR="00B81EF5" w:rsidRPr="00AF5C93">
        <w:t>20</w:t>
      </w:r>
      <w:r w:rsidRPr="00AF5C93">
        <w:t xml:space="preserve"> </w:t>
      </w:r>
      <w:r w:rsidR="00986ED8" w:rsidRPr="00AF5C93">
        <w:t>Japanese time</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3629D9DB" w14:textId="77777777" w:rsidR="000C7465" w:rsidRDefault="000C7465" w:rsidP="00CD3194">
      <w:pPr>
        <w:pStyle w:val="berschrift1"/>
        <w:jc w:val="center"/>
      </w:pPr>
    </w:p>
    <w:p w14:paraId="24B3CC35" w14:textId="0AA6A58D" w:rsidR="00CD3194" w:rsidRPr="00AF5C93" w:rsidRDefault="00202E6E" w:rsidP="00CD3194">
      <w:pPr>
        <w:pStyle w:val="berschrift1"/>
        <w:jc w:val="center"/>
        <w:rPr>
          <w:sz w:val="32"/>
        </w:rPr>
      </w:pPr>
      <w:r w:rsidRPr="00AF5C93">
        <w:rPr>
          <w:sz w:val="32"/>
        </w:rPr>
        <w:t>IEEE 802.11 Closing Plenary</w:t>
      </w:r>
      <w:r w:rsidR="00CD3194" w:rsidRPr="00AF5C93">
        <w:rPr>
          <w:sz w:val="32"/>
        </w:rPr>
        <w:t xml:space="preserve">, Friday, </w:t>
      </w:r>
      <w:r w:rsidR="00195BA1" w:rsidRPr="00AF5C93">
        <w:rPr>
          <w:sz w:val="32"/>
        </w:rPr>
        <w:t>January 17th</w:t>
      </w:r>
      <w:r w:rsidR="00CD3194" w:rsidRPr="00AF5C93">
        <w:rPr>
          <w:sz w:val="32"/>
        </w:rPr>
        <w:t xml:space="preserve">, </w:t>
      </w:r>
      <w:r w:rsidR="00195BA1" w:rsidRPr="00AF5C93">
        <w:rPr>
          <w:sz w:val="32"/>
        </w:rPr>
        <w:t>2025</w:t>
      </w:r>
    </w:p>
    <w:p w14:paraId="407E2763" w14:textId="28E70919" w:rsidR="002727D0" w:rsidRPr="004B40F8" w:rsidRDefault="002727D0" w:rsidP="00AF5C93">
      <w:pPr>
        <w:pStyle w:val="B1"/>
        <w:numPr>
          <w:ilvl w:val="0"/>
          <w:numId w:val="58"/>
        </w:numPr>
      </w:pPr>
      <w:r w:rsidRPr="004B40F8">
        <w:t>Opening</w:t>
      </w:r>
    </w:p>
    <w:p w14:paraId="16A7BE6F" w14:textId="3D08FB60" w:rsidR="00CD3194" w:rsidRPr="009C2AC2" w:rsidRDefault="00CD3194" w:rsidP="00AF5C93">
      <w:pPr>
        <w:pStyle w:val="berschrift2"/>
        <w:rPr>
          <w:bCs/>
        </w:rPr>
      </w:pPr>
      <w:r w:rsidRPr="004B40F8">
        <w:t>Call to order</w:t>
      </w:r>
    </w:p>
    <w:p w14:paraId="5FFDFA37" w14:textId="005779BD" w:rsidR="00CA6E83" w:rsidRPr="004B40F8" w:rsidRDefault="00CA6E83" w:rsidP="00CD3194">
      <w:r w:rsidRPr="004B40F8">
        <w:t>Meeting was called to order at 8:</w:t>
      </w:r>
      <w:r w:rsidR="002C13BC" w:rsidRPr="004B40F8">
        <w:t>0</w:t>
      </w:r>
      <w:r w:rsidR="002C13BC">
        <w:t>7</w:t>
      </w:r>
      <w:r w:rsidR="002C13BC" w:rsidRPr="004B40F8">
        <w:t xml:space="preserve"> </w:t>
      </w:r>
      <w:r w:rsidR="000A23E2">
        <w:t>Japan time</w:t>
      </w:r>
      <w:r w:rsidR="000A23E2" w:rsidRPr="004B40F8">
        <w:t xml:space="preserve"> </w:t>
      </w:r>
      <w:r w:rsidRPr="004B40F8">
        <w:t>by the Chair</w:t>
      </w:r>
      <w:r w:rsidR="007139DB" w:rsidRPr="004B40F8">
        <w:t>, Robert Stacey (Intel)</w:t>
      </w:r>
      <w:r w:rsidRPr="004B40F8">
        <w:t>.</w:t>
      </w:r>
      <w:r w:rsidR="00D70CD7">
        <w:t xml:space="preserve"> There were online issues. </w:t>
      </w:r>
    </w:p>
    <w:p w14:paraId="4CE458EC" w14:textId="158C281B" w:rsidR="00CA6E83" w:rsidRPr="004B40F8" w:rsidRDefault="00CA6E83" w:rsidP="00AF5C93">
      <w:pPr>
        <w:pStyle w:val="berschrift2"/>
      </w:pPr>
      <w:r w:rsidRPr="004B40F8">
        <w:t>Officer and IEEE SA staff introduction</w:t>
      </w:r>
    </w:p>
    <w:p w14:paraId="27584D41" w14:textId="3407FF70" w:rsidR="00BE6E82" w:rsidRPr="004B40F8" w:rsidRDefault="00BE6E82" w:rsidP="00AF5C93">
      <w:pPr>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F5C93">
      <w:pPr>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F5C93">
      <w:pPr>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DB85838" w:rsidR="00E247D0" w:rsidRPr="004B40F8" w:rsidRDefault="00CA6E83" w:rsidP="00AF5C93">
      <w:pPr>
        <w:ind w:firstLine="720"/>
      </w:pPr>
      <w:r w:rsidRPr="004B40F8">
        <w:t>IEEE SA Staff present</w:t>
      </w:r>
      <w:r w:rsidR="0053319F">
        <w:t xml:space="preserve">: </w:t>
      </w:r>
      <w:r w:rsidR="0053319F">
        <w:tab/>
      </w:r>
      <w:r w:rsidR="00E247D0" w:rsidRPr="004B40F8">
        <w:t xml:space="preserve">Christy Bahn </w:t>
      </w:r>
    </w:p>
    <w:p w14:paraId="69595ECC" w14:textId="3FA33B86" w:rsidR="003B5B3A" w:rsidRPr="004B40F8" w:rsidRDefault="003B132F" w:rsidP="00713BAC">
      <w:r w:rsidRPr="004B40F8">
        <w:t xml:space="preserve">There were </w:t>
      </w:r>
      <w:r w:rsidR="00C93E15">
        <w:t>98</w:t>
      </w:r>
      <w:r w:rsidR="00C93E15"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8:26</w:t>
      </w:r>
      <w:r w:rsidR="004A28CD" w:rsidRPr="004B40F8">
        <w:t>)</w:t>
      </w:r>
      <w:r w:rsidR="003B5B3A" w:rsidRPr="004B40F8">
        <w:t xml:space="preserve"> </w:t>
      </w:r>
      <w:r w:rsidR="00F34474">
        <w:t>2</w:t>
      </w:r>
      <w:r w:rsidR="0009047A">
        <w:t>36</w:t>
      </w:r>
      <w:r w:rsidR="00317DCC" w:rsidRPr="004B40F8">
        <w:t xml:space="preserve"> online </w:t>
      </w:r>
      <w:r w:rsidR="000C4CA9">
        <w:t>(</w:t>
      </w:r>
      <w:r w:rsidR="0009047A">
        <w:t>9</w:t>
      </w:r>
      <w:r w:rsidR="000C4CA9">
        <w:t>:</w:t>
      </w:r>
      <w:r w:rsidR="0009047A">
        <w:t>04</w:t>
      </w:r>
      <w:r w:rsidR="000C4CA9">
        <w:t xml:space="preserve">) </w:t>
      </w:r>
      <w:r w:rsidR="00FF6746" w:rsidRPr="004B40F8">
        <w:t xml:space="preserve">and </w:t>
      </w:r>
      <w:r w:rsidR="005E1044">
        <w:t>388</w:t>
      </w:r>
      <w:r w:rsidR="005E1044" w:rsidRPr="004B40F8">
        <w:t xml:space="preserve"> </w:t>
      </w:r>
      <w:r w:rsidR="00FF6746" w:rsidRPr="004B40F8">
        <w:t>recorded in the attendance tool (IMAT).</w:t>
      </w:r>
    </w:p>
    <w:p w14:paraId="67FA1065" w14:textId="6A956801" w:rsidR="00202E6E" w:rsidRPr="004B40F8" w:rsidRDefault="00153E16" w:rsidP="00AF5C93">
      <w:pPr>
        <w:pStyle w:val="berschrift2"/>
      </w:pPr>
      <w:r w:rsidRPr="004B40F8">
        <w:t xml:space="preserve">Review and approve </w:t>
      </w:r>
      <w:r w:rsidR="00202E6E" w:rsidRPr="004B40F8">
        <w:t>agenda (</w:t>
      </w:r>
      <w:r w:rsidR="00F039F4" w:rsidRPr="004B40F8">
        <w:t xml:space="preserve">WG 11 agenda </w:t>
      </w:r>
      <w:hyperlink r:id="rId97" w:history="1">
        <w:r w:rsidR="001248F8" w:rsidRPr="004B40F8">
          <w:rPr>
            <w:rStyle w:val="Hyperlink"/>
          </w:rPr>
          <w:t>11-24</w:t>
        </w:r>
        <w:r w:rsidR="003B1B0B">
          <w:rPr>
            <w:rStyle w:val="Hyperlink"/>
          </w:rPr>
          <w:t>/</w:t>
        </w:r>
        <w:r w:rsidR="004E2022">
          <w:rPr>
            <w:rStyle w:val="Hyperlink"/>
          </w:rPr>
          <w:t>2105</w:t>
        </w:r>
        <w:r w:rsidR="00202E6E" w:rsidRPr="004B40F8">
          <w:rPr>
            <w:rStyle w:val="Hyperlink"/>
          </w:rPr>
          <w:t>r</w:t>
        </w:r>
        <w:r w:rsidR="00194A76">
          <w:rPr>
            <w:rStyle w:val="Hyperlink"/>
          </w:rPr>
          <w:t>6</w:t>
        </w:r>
      </w:hyperlink>
      <w:r w:rsidR="00202E6E" w:rsidRPr="004B40F8">
        <w:t>)</w:t>
      </w:r>
      <w:r w:rsidR="009C2AC2">
        <w:t xml:space="preserve"> </w:t>
      </w:r>
    </w:p>
    <w:p w14:paraId="4FA04F22" w14:textId="39965B4C" w:rsidR="00202E6E" w:rsidRPr="004B40F8" w:rsidRDefault="00202E6E" w:rsidP="00713BAC">
      <w:r w:rsidRPr="004B40F8">
        <w:t xml:space="preserve">Chair: There have been some minor changes to the agenda since the </w:t>
      </w:r>
      <w:r w:rsidR="00594AE3" w:rsidRPr="004B40F8">
        <w:t>mid-week</w:t>
      </w:r>
      <w:r w:rsidRPr="004B40F8">
        <w:t xml:space="preserve"> plenary.</w:t>
      </w:r>
      <w:r w:rsidR="00E869E0" w:rsidRPr="004B40F8">
        <w:t xml:space="preserve"> </w:t>
      </w:r>
    </w:p>
    <w:p w14:paraId="5408B6B9" w14:textId="023318AC" w:rsidR="00202E6E" w:rsidRPr="004B40F8" w:rsidRDefault="00202E6E" w:rsidP="00BE0BE3">
      <w:pPr>
        <w:rPr>
          <w:b/>
        </w:rPr>
      </w:pPr>
      <w:r w:rsidRPr="004B40F8">
        <w:rPr>
          <w:b/>
        </w:rPr>
        <w:t>Ap</w:t>
      </w:r>
      <w:r w:rsidR="001E4163" w:rsidRPr="004B40F8">
        <w:rPr>
          <w:b/>
        </w:rPr>
        <w:t xml:space="preserve">prove the agenda for today’s </w:t>
      </w:r>
      <w:r w:rsidRPr="004B40F8">
        <w:rPr>
          <w:b/>
        </w:rPr>
        <w:t xml:space="preserve">meeting as shown </w:t>
      </w:r>
      <w:r w:rsidR="002D7862" w:rsidRPr="004B40F8">
        <w:rPr>
          <w:b/>
        </w:rPr>
        <w:t xml:space="preserve">in </w:t>
      </w:r>
      <w:hyperlink r:id="rId98" w:history="1">
        <w:r w:rsidR="001248F8" w:rsidRPr="00D917EB">
          <w:rPr>
            <w:rStyle w:val="Hyperlink"/>
            <w:b/>
          </w:rPr>
          <w:t>11-24</w:t>
        </w:r>
        <w:r w:rsidR="00A97F2D" w:rsidRPr="00D917EB">
          <w:rPr>
            <w:rStyle w:val="Hyperlink"/>
            <w:b/>
          </w:rPr>
          <w:t>-</w:t>
        </w:r>
        <w:r w:rsidR="004E2022">
          <w:rPr>
            <w:rStyle w:val="Hyperlink"/>
            <w:b/>
          </w:rPr>
          <w:t>2105</w:t>
        </w:r>
        <w:r w:rsidR="00494545" w:rsidRPr="00D917EB">
          <w:rPr>
            <w:rStyle w:val="Hyperlink"/>
            <w:b/>
          </w:rPr>
          <w:t>r</w:t>
        </w:r>
        <w:r w:rsidR="00194A76" w:rsidRPr="00C826A9">
          <w:rPr>
            <w:rStyle w:val="Hyperlink"/>
            <w:b/>
          </w:rPr>
          <w:t>6</w:t>
        </w:r>
      </w:hyperlink>
      <w:r w:rsidR="00494545" w:rsidRPr="004B40F8">
        <w:rPr>
          <w:b/>
        </w:rPr>
        <w:t>.</w:t>
      </w:r>
    </w:p>
    <w:p w14:paraId="60F17B79" w14:textId="5F23CCD1" w:rsidR="00BF39AE" w:rsidRPr="004B40F8" w:rsidRDefault="00F0474E" w:rsidP="00AF5C93">
      <w:pPr>
        <w:ind w:firstLine="720"/>
      </w:pPr>
      <w:r w:rsidRPr="004B40F8">
        <w:t>Moved:</w:t>
      </w:r>
      <w:r w:rsidR="00317DCC" w:rsidRPr="004B40F8">
        <w:t xml:space="preserve"> </w:t>
      </w:r>
      <w:r w:rsidR="002C13BC">
        <w:t>Jim Lansford</w:t>
      </w:r>
      <w:r w:rsidR="001D6D8E" w:rsidRPr="0025297B">
        <w:t>. S</w:t>
      </w:r>
      <w:r w:rsidR="004D613D" w:rsidRPr="0025297B">
        <w:t>econde</w:t>
      </w:r>
      <w:r w:rsidR="00202E6E" w:rsidRPr="0025297B">
        <w:t>d</w:t>
      </w:r>
      <w:r w:rsidRPr="0025297B">
        <w:t xml:space="preserve">: </w:t>
      </w:r>
      <w:r w:rsidR="004A1D1B" w:rsidRPr="0025297B">
        <w:t xml:space="preserve"> </w:t>
      </w:r>
      <w:r w:rsidR="002C13BC">
        <w:t>Lei Wang</w:t>
      </w:r>
      <w:r w:rsidR="00ED0EFB" w:rsidRPr="0025297B">
        <w:t>.</w:t>
      </w:r>
    </w:p>
    <w:p w14:paraId="337F37C3" w14:textId="21420431" w:rsidR="00202E6E" w:rsidRPr="004B40F8" w:rsidRDefault="00202E6E" w:rsidP="00D43C34">
      <w:pPr>
        <w:rPr>
          <w:b/>
        </w:rPr>
      </w:pPr>
      <w:r w:rsidRPr="004B40F8">
        <w:rPr>
          <w:b/>
        </w:rPr>
        <w:t>No objection to approving by unanimous consent.</w:t>
      </w:r>
    </w:p>
    <w:p w14:paraId="772820CA" w14:textId="49D52EDA" w:rsidR="002727D0" w:rsidRPr="00E646E3" w:rsidRDefault="002727D0" w:rsidP="0020501D">
      <w:pPr>
        <w:pStyle w:val="B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99" w:history="1">
        <w:r w:rsidR="00B03D2F" w:rsidRPr="00BC55FF">
          <w:rPr>
            <w:rStyle w:val="Hyperlink"/>
            <w:sz w:val="28"/>
          </w:rPr>
          <w:t>11-24/</w:t>
        </w:r>
        <w:r w:rsidR="00B03D2F">
          <w:rPr>
            <w:rStyle w:val="Hyperlink"/>
            <w:sz w:val="28"/>
          </w:rPr>
          <w:t>2</w:t>
        </w:r>
        <w:r w:rsidR="00FD59B2">
          <w:rPr>
            <w:rStyle w:val="Hyperlink"/>
            <w:sz w:val="28"/>
          </w:rPr>
          <w:t>1</w:t>
        </w:r>
        <w:r w:rsidR="00B03D2F">
          <w:rPr>
            <w:rStyle w:val="Hyperlink"/>
            <w:sz w:val="28"/>
          </w:rPr>
          <w:t>07</w:t>
        </w:r>
        <w:r w:rsidR="00B03D2F" w:rsidRPr="00BC55FF">
          <w:rPr>
            <w:rStyle w:val="Hyperlink"/>
            <w:sz w:val="28"/>
          </w:rPr>
          <w:t>r1</w:t>
        </w:r>
      </w:hyperlink>
      <w:r w:rsidRPr="00E646E3">
        <w:t>)</w:t>
      </w:r>
    </w:p>
    <w:p w14:paraId="393803E4" w14:textId="46A3473E" w:rsidR="00B13E08" w:rsidRPr="004B40F8" w:rsidRDefault="0040529B" w:rsidP="0020501D">
      <w:pPr>
        <w:pStyle w:val="berschrift2"/>
      </w:pPr>
      <w:r w:rsidRPr="004B40F8">
        <w:t xml:space="preserve"> </w:t>
      </w:r>
      <w:r w:rsidR="00202E6E" w:rsidRPr="004B40F8">
        <w:t>P</w:t>
      </w:r>
      <w:r w:rsidR="001D5A40" w:rsidRPr="004B40F8">
        <w:t>olicies and procedure reminder</w:t>
      </w:r>
      <w:r w:rsidR="00202E6E" w:rsidRPr="004B40F8">
        <w:t xml:space="preserve"> (slide</w:t>
      </w:r>
      <w:r w:rsidR="00F039F4" w:rsidRPr="004B40F8">
        <w:t>s</w:t>
      </w:r>
      <w:r w:rsidR="00202E6E" w:rsidRPr="004B40F8">
        <w:t xml:space="preserve"> </w:t>
      </w:r>
      <w:r w:rsidR="00414C9F" w:rsidRPr="004B40F8">
        <w:t>1</w:t>
      </w:r>
      <w:r w:rsidR="00B03D2F">
        <w:t>5</w:t>
      </w:r>
      <w:r w:rsidR="004A1D1B" w:rsidRPr="004B40F8">
        <w:t>-</w:t>
      </w:r>
      <w:r w:rsidR="00663731" w:rsidRPr="004B40F8">
        <w:t>1</w:t>
      </w:r>
      <w:r w:rsidR="00663731">
        <w:t>7</w:t>
      </w:r>
      <w:r w:rsidR="00202E6E" w:rsidRPr="004B40F8">
        <w:t>)</w:t>
      </w:r>
    </w:p>
    <w:p w14:paraId="117769BF" w14:textId="00F0FD74" w:rsidR="001D5A40" w:rsidRPr="004B40F8"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3837FC25" w:rsidR="00B13E08" w:rsidRPr="004B40F8" w:rsidRDefault="0040529B" w:rsidP="0020501D">
      <w:pPr>
        <w:pStyle w:val="berschrift2"/>
      </w:pPr>
      <w:r w:rsidRPr="004B40F8">
        <w:t xml:space="preserve"> </w:t>
      </w:r>
      <w:r w:rsidR="00D31FB4" w:rsidRPr="004B40F8">
        <w:t xml:space="preserve">Call for Essential </w:t>
      </w:r>
      <w:r w:rsidR="00202E6E" w:rsidRPr="004B40F8">
        <w:t xml:space="preserve">Patents (slide </w:t>
      </w:r>
      <w:r w:rsidR="00DE623E" w:rsidRPr="004B40F8">
        <w:t>1</w:t>
      </w:r>
      <w:r w:rsidR="00663731">
        <w:t>8</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56D0E957" w:rsidR="00202E6E" w:rsidRPr="004B40F8" w:rsidRDefault="0040529B" w:rsidP="0020501D">
      <w:pPr>
        <w:pStyle w:val="berschrift2"/>
      </w:pPr>
      <w:r w:rsidRPr="004B40F8">
        <w:lastRenderedPageBreak/>
        <w:t xml:space="preserve"> </w:t>
      </w:r>
      <w:r w:rsidR="00234996" w:rsidRPr="004B40F8">
        <w:t>Meeting</w:t>
      </w:r>
      <w:r w:rsidR="00202E6E" w:rsidRPr="004B40F8">
        <w:t xml:space="preserve"> Decorum (slide </w:t>
      </w:r>
      <w:r w:rsidR="00663731">
        <w:t>19</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BE0BE3">
      <w:r>
        <w:t xml:space="preserve">These are some rules for the meeting decorum. </w:t>
      </w:r>
      <w:r w:rsidR="00D31FB4" w:rsidRPr="004B40F8">
        <w:t>No questions</w:t>
      </w:r>
      <w:r w:rsidR="00AB429C" w:rsidRPr="004B40F8">
        <w:t>.</w:t>
      </w:r>
    </w:p>
    <w:p w14:paraId="74C5FACD" w14:textId="27948201" w:rsidR="00B13E08" w:rsidRPr="004B40F8" w:rsidRDefault="0040529B" w:rsidP="0020501D">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 xml:space="preserve">CAC meetings (slide </w:t>
      </w:r>
      <w:r w:rsidR="00663731">
        <w:t>20</w:t>
      </w:r>
      <w:r w:rsidR="00202E6E" w:rsidRPr="004B40F8">
        <w:t>)</w:t>
      </w:r>
    </w:p>
    <w:p w14:paraId="5D6BC0C9" w14:textId="3CB9C9F0" w:rsidR="00202E6E" w:rsidRPr="004B40F8"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is from </w:t>
      </w:r>
      <w:r w:rsidR="00B03D2F">
        <w:t xml:space="preserve">March 9-14 Hilton Atlanta, Atlanta GA, USA. </w:t>
      </w:r>
      <w:hyperlink r:id="rId100" w:history="1">
        <w:r w:rsidR="00B03D2F" w:rsidRPr="00B03D2F">
          <w:rPr>
            <w:rStyle w:val="Hyperlink"/>
          </w:rPr>
          <w:t>Registration</w:t>
        </w:r>
      </w:hyperlink>
      <w:r w:rsidR="00B03D2F">
        <w:t xml:space="preserve"> is open. </w:t>
      </w:r>
      <w:r w:rsidR="007F1605" w:rsidRPr="004B40F8">
        <w:t xml:space="preserve">It will be a mixed mode </w:t>
      </w:r>
      <w:r w:rsidR="008D5FA2" w:rsidRPr="004B40F8">
        <w:t>session</w:t>
      </w:r>
      <w:r w:rsidR="00416FD9" w:rsidRPr="004B40F8">
        <w:t>.</w:t>
      </w:r>
      <w:r w:rsidR="001D5A40" w:rsidRPr="004B40F8">
        <w:t xml:space="preserve"> </w:t>
      </w:r>
      <w:r w:rsidR="007F1605" w:rsidRPr="00B02D63">
        <w:t xml:space="preserve">Please be aware of </w:t>
      </w:r>
      <w:r w:rsidR="000675B8" w:rsidRPr="00B02D63">
        <w:t xml:space="preserve">the </w:t>
      </w:r>
      <w:r w:rsidR="00202E6E" w:rsidRPr="00B02D63">
        <w:t>chair’s committee meetings (CAC), th</w:t>
      </w:r>
      <w:r w:rsidR="007F1605" w:rsidRPr="00B02D63">
        <w:t>e first one of which will be on</w:t>
      </w:r>
      <w:r w:rsidR="00B75238" w:rsidRPr="00B02D63">
        <w:t xml:space="preserve"> </w:t>
      </w:r>
      <w:r w:rsidR="000D6B75">
        <w:t>Monday</w:t>
      </w:r>
      <w:r w:rsidR="00B02D63" w:rsidRPr="00B02D63">
        <w:rPr>
          <w:bCs/>
          <w:lang w:val="en-GB"/>
        </w:rPr>
        <w:t xml:space="preserve"> 202</w:t>
      </w:r>
      <w:r w:rsidR="00B03D2F">
        <w:rPr>
          <w:bCs/>
          <w:lang w:val="en-GB"/>
        </w:rPr>
        <w:t>5</w:t>
      </w:r>
      <w:r w:rsidR="00B02D63" w:rsidRPr="00B02D63">
        <w:rPr>
          <w:bCs/>
          <w:lang w:val="en-GB"/>
        </w:rPr>
        <w:t>-</w:t>
      </w:r>
      <w:r w:rsidR="00B03D2F">
        <w:rPr>
          <w:bCs/>
          <w:lang w:val="en-GB"/>
        </w:rPr>
        <w:t>02</w:t>
      </w:r>
      <w:r w:rsidR="00B02D63" w:rsidRPr="00B02D63">
        <w:rPr>
          <w:bCs/>
          <w:lang w:val="en-GB"/>
        </w:rPr>
        <w:t>-</w:t>
      </w:r>
      <w:r w:rsidR="00713BAC">
        <w:rPr>
          <w:bCs/>
          <w:lang w:val="en-GB"/>
        </w:rPr>
        <w:t>0</w:t>
      </w:r>
      <w:r w:rsidR="002951BF">
        <w:rPr>
          <w:bCs/>
          <w:lang w:val="en-GB"/>
        </w:rPr>
        <w:t>3</w:t>
      </w:r>
      <w:r w:rsidR="00B02D63" w:rsidRPr="00B02D63">
        <w:rPr>
          <w:bCs/>
          <w:lang w:val="en-GB"/>
        </w:rPr>
        <w:t xml:space="preserve">, </w:t>
      </w:r>
      <w:r w:rsidR="00E84802" w:rsidRPr="00B02D63">
        <w:t>then on</w:t>
      </w:r>
      <w:r w:rsidR="00B02E84" w:rsidRPr="00B02D63">
        <w:t xml:space="preserve"> </w:t>
      </w:r>
      <w:r w:rsidR="00B02D63" w:rsidRPr="00B02D63">
        <w:rPr>
          <w:bCs/>
          <w:lang w:val="en-GB"/>
        </w:rPr>
        <w:t>Monday 2025-0</w:t>
      </w:r>
      <w:r w:rsidR="002951BF">
        <w:rPr>
          <w:bCs/>
          <w:lang w:val="en-GB"/>
        </w:rPr>
        <w:t>3</w:t>
      </w:r>
      <w:r w:rsidR="00B02D63" w:rsidRPr="00B02D63">
        <w:rPr>
          <w:bCs/>
          <w:lang w:val="en-GB"/>
        </w:rPr>
        <w:t>-</w:t>
      </w:r>
      <w:r w:rsidR="002951BF" w:rsidRPr="00B02D63">
        <w:rPr>
          <w:bCs/>
          <w:lang w:val="en-GB"/>
        </w:rPr>
        <w:t>0</w:t>
      </w:r>
      <w:r w:rsidR="002951BF">
        <w:rPr>
          <w:bCs/>
          <w:lang w:val="en-GB"/>
        </w:rPr>
        <w:t>3</w:t>
      </w:r>
      <w:r w:rsidR="00B02D63" w:rsidRPr="00B02D63">
        <w:rPr>
          <w:bCs/>
          <w:lang w:val="en-GB"/>
        </w:rPr>
        <w:t xml:space="preserve">, both at 09:00 ET. </w:t>
      </w:r>
      <w:r w:rsidR="00223623">
        <w:rPr>
          <w:bCs/>
          <w:lang w:val="en-GB"/>
        </w:rPr>
        <w:t>There is another one</w:t>
      </w:r>
      <w:r w:rsidR="00713BAC">
        <w:rPr>
          <w:bCs/>
          <w:lang w:val="en-GB"/>
        </w:rPr>
        <w:t xml:space="preserve"> on</w:t>
      </w:r>
      <w:r w:rsidR="00223623">
        <w:rPr>
          <w:bCs/>
          <w:lang w:val="en-GB"/>
        </w:rPr>
        <w:t xml:space="preserve"> </w:t>
      </w:r>
      <w:r w:rsidR="00223623" w:rsidRPr="00223623">
        <w:rPr>
          <w:bCs/>
          <w:lang w:val="en-GB"/>
        </w:rPr>
        <w:t>Sunday 2025-</w:t>
      </w:r>
      <w:r w:rsidR="002951BF" w:rsidRPr="00223623">
        <w:rPr>
          <w:bCs/>
          <w:lang w:val="en-GB"/>
        </w:rPr>
        <w:t>0</w:t>
      </w:r>
      <w:r w:rsidR="002951BF">
        <w:rPr>
          <w:bCs/>
          <w:lang w:val="en-GB"/>
        </w:rPr>
        <w:t>3</w:t>
      </w:r>
      <w:r w:rsidR="00223623" w:rsidRPr="00223623">
        <w:rPr>
          <w:bCs/>
          <w:lang w:val="en-GB"/>
        </w:rPr>
        <w:t>-</w:t>
      </w:r>
      <w:r w:rsidR="002951BF">
        <w:rPr>
          <w:bCs/>
          <w:lang w:val="en-GB"/>
        </w:rPr>
        <w:t>09</w:t>
      </w:r>
      <w:r w:rsidR="002951BF" w:rsidRPr="00223623">
        <w:rPr>
          <w:bCs/>
          <w:lang w:val="en-GB"/>
        </w:rPr>
        <w:t xml:space="preserve"> </w:t>
      </w:r>
      <w:r w:rsidR="00223623" w:rsidRPr="00223623">
        <w:rPr>
          <w:bCs/>
          <w:lang w:val="en-GB"/>
        </w:rPr>
        <w:t xml:space="preserve">at 18:00 </w:t>
      </w:r>
      <w:r w:rsidR="002951BF">
        <w:rPr>
          <w:bCs/>
          <w:lang w:val="en-GB"/>
        </w:rPr>
        <w:t>Atlanta</w:t>
      </w:r>
      <w:r w:rsidR="00223623" w:rsidRPr="00223623">
        <w:rPr>
          <w:bCs/>
          <w:lang w:val="en-GB"/>
        </w:rPr>
        <w:t xml:space="preserve">, </w:t>
      </w:r>
      <w:r w:rsidR="002951BF">
        <w:rPr>
          <w:bCs/>
          <w:lang w:val="en-GB"/>
        </w:rPr>
        <w:t>GA</w:t>
      </w:r>
      <w:r w:rsidR="00E5195A">
        <w:rPr>
          <w:bCs/>
          <w:lang w:val="en-GB"/>
        </w:rPr>
        <w:t xml:space="preserve">, </w:t>
      </w:r>
      <w:r w:rsidR="00223623">
        <w:rPr>
          <w:bCs/>
          <w:lang w:val="en-GB"/>
        </w:rPr>
        <w:t xml:space="preserve">immediately before the January meeting. </w:t>
      </w:r>
      <w:r w:rsidR="00947A7C" w:rsidRPr="00B02D63">
        <w:t>Su</w:t>
      </w:r>
      <w:r w:rsidR="008C3989" w:rsidRPr="00B02D63">
        <w:t>b</w:t>
      </w:r>
      <w:r w:rsidR="00947A7C" w:rsidRPr="00B02D63">
        <w:t>group chairs, p</w:t>
      </w:r>
      <w:r w:rsidR="00202E6E" w:rsidRPr="00B02D63">
        <w:t>lease note the deadline for the sub-group agendas.</w:t>
      </w:r>
    </w:p>
    <w:p w14:paraId="7DA1141D" w14:textId="3E84C83D" w:rsidR="00B13E08" w:rsidRPr="004B40F8" w:rsidRDefault="00E869E0" w:rsidP="0020501D">
      <w:pPr>
        <w:pStyle w:val="berschrift2"/>
      </w:pPr>
      <w:r w:rsidRPr="004B40F8">
        <w:t>Any other announcements</w:t>
      </w:r>
      <w:r w:rsidR="006407AC" w:rsidRPr="004B40F8">
        <w:t xml:space="preserve"> </w:t>
      </w:r>
      <w:r w:rsidR="00E66DFB" w:rsidRPr="004B40F8">
        <w:t>(slide 2</w:t>
      </w:r>
      <w:r w:rsidR="00663731">
        <w:t>1</w:t>
      </w:r>
      <w:r w:rsidR="00E66DFB" w:rsidRPr="004B40F8">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683A8DC4" w14:textId="77777777" w:rsidR="00713BAC" w:rsidRDefault="00663731" w:rsidP="00713BAC">
      <w:pPr>
        <w:pStyle w:val="Listenabsatz"/>
        <w:numPr>
          <w:ilvl w:val="0"/>
          <w:numId w:val="52"/>
        </w:numPr>
      </w:pPr>
      <w:r w:rsidRPr="00663731">
        <w:t>Em</w:t>
      </w:r>
      <w:r>
        <w:t xml:space="preserve">ily Qi, Self, Editors (Tue AM0). </w:t>
      </w:r>
    </w:p>
    <w:p w14:paraId="67EA7502" w14:textId="4ECB97AB" w:rsidR="00713BAC" w:rsidRDefault="00663731" w:rsidP="00713BAC">
      <w:pPr>
        <w:pStyle w:val="Listenabsatz"/>
        <w:numPr>
          <w:ilvl w:val="0"/>
          <w:numId w:val="52"/>
        </w:numPr>
      </w:pPr>
      <w:r w:rsidRPr="00663731">
        <w:t>Mr. Fujita, Director-General of the Kinki Telecommunications Bureau MIC, Mid-Week Plenary (Wed PM1)</w:t>
      </w:r>
      <w:r w:rsidR="00E5195A">
        <w:t xml:space="preserve">, </w:t>
      </w:r>
    </w:p>
    <w:p w14:paraId="66EABB02" w14:textId="236D1F9A" w:rsidR="00713BAC" w:rsidRDefault="00713BAC" w:rsidP="00AF5C93">
      <w:pPr>
        <w:pStyle w:val="Listenabsatz"/>
        <w:numPr>
          <w:ilvl w:val="0"/>
          <w:numId w:val="52"/>
        </w:numPr>
      </w:pPr>
      <w:r w:rsidRPr="00713BAC">
        <w:t>Steve Arendt, Cable Labs, AUTO TIG (Mon PM2)</w:t>
      </w:r>
    </w:p>
    <w:p w14:paraId="251F0FB7" w14:textId="72B8E273" w:rsidR="00B13E08" w:rsidRPr="00713BAC" w:rsidRDefault="00E869E0" w:rsidP="0020501D">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45A90F84" w:rsidR="00B13E08" w:rsidRPr="004B40F8" w:rsidRDefault="00202E6E" w:rsidP="0020501D">
      <w:pPr>
        <w:pStyle w:val="berschrift2"/>
      </w:pPr>
      <w:r w:rsidRPr="004B40F8">
        <w:t>Letters of Assurance (</w:t>
      </w:r>
      <w:proofErr w:type="spellStart"/>
      <w:r w:rsidRPr="004B40F8">
        <w:t>LoA</w:t>
      </w:r>
      <w:proofErr w:type="spellEnd"/>
      <w:r w:rsidRPr="004B40F8">
        <w:t xml:space="preserve">) </w:t>
      </w:r>
      <w:r w:rsidR="006407AC" w:rsidRPr="004B40F8">
        <w:t xml:space="preserve">received </w:t>
      </w:r>
      <w:r w:rsidRPr="004B40F8">
        <w:t xml:space="preserve">(slide </w:t>
      </w:r>
      <w:r w:rsidR="005E79BA" w:rsidRPr="004B40F8">
        <w:t>2</w:t>
      </w:r>
      <w:r w:rsidR="00663731">
        <w:t>2</w:t>
      </w:r>
      <w:r w:rsidRPr="004B40F8">
        <w:t>)</w:t>
      </w:r>
    </w:p>
    <w:p w14:paraId="023964CF" w14:textId="01C526B4" w:rsidR="002C6080" w:rsidRPr="004B40F8" w:rsidRDefault="006407AC" w:rsidP="00AF5C93">
      <w:pPr>
        <w:ind w:left="720"/>
      </w:pPr>
      <w:r w:rsidRPr="004B40F8">
        <w:t xml:space="preserve">There is a link to the </w:t>
      </w:r>
      <w:proofErr w:type="spellStart"/>
      <w:r w:rsidRPr="004B40F8">
        <w:t>PatCom</w:t>
      </w:r>
      <w:proofErr w:type="spellEnd"/>
      <w:r w:rsidRPr="004B40F8">
        <w:t xml:space="preserve"> list of </w:t>
      </w:r>
      <w:proofErr w:type="spellStart"/>
      <w:r w:rsidRPr="004B40F8">
        <w:t>LoAs</w:t>
      </w:r>
      <w:proofErr w:type="spellEnd"/>
      <w:r w:rsidRPr="004B40F8">
        <w:t xml:space="preserve">. 2 </w:t>
      </w:r>
      <w:proofErr w:type="spellStart"/>
      <w:r w:rsidRPr="004B40F8">
        <w:t>LoAs</w:t>
      </w:r>
      <w:proofErr w:type="spellEnd"/>
      <w:r w:rsidRPr="004B40F8">
        <w:t xml:space="preserve"> have been requested. </w:t>
      </w:r>
      <w:r w:rsidR="00C71224" w:rsidRPr="004B40F8">
        <w:t xml:space="preserve">The recent status can be found in </w:t>
      </w:r>
      <w:hyperlink r:id="rId101" w:history="1">
        <w:r w:rsidR="00C71224" w:rsidRPr="004B40F8">
          <w:rPr>
            <w:rStyle w:val="Hyperlink"/>
          </w:rPr>
          <w:t>11-15/1489r23</w:t>
        </w:r>
      </w:hyperlink>
      <w:r w:rsidR="00C71224" w:rsidRPr="004B40F8">
        <w:t>. Recent changes are indicated on slide 2</w:t>
      </w:r>
      <w:r w:rsidR="00663731">
        <w:t>2</w:t>
      </w:r>
      <w:r w:rsidR="00C71224" w:rsidRPr="004B40F8">
        <w:t xml:space="preserve">. </w:t>
      </w:r>
      <w:r w:rsidRPr="004B40F8">
        <w:t>No questions.</w:t>
      </w:r>
    </w:p>
    <w:p w14:paraId="79A7EF71" w14:textId="036A8283" w:rsidR="00B13E08" w:rsidRPr="004B40F8" w:rsidRDefault="006407AC" w:rsidP="0020501D">
      <w:pPr>
        <w:pStyle w:val="berschrift2"/>
      </w:pPr>
      <w:r w:rsidRPr="004B40F8">
        <w:t xml:space="preserve">Drafts for sale in </w:t>
      </w:r>
      <w:r w:rsidR="00202E6E" w:rsidRPr="004B40F8">
        <w:t xml:space="preserve">IEEE </w:t>
      </w:r>
      <w:r w:rsidRPr="004B40F8">
        <w:t>Shop</w:t>
      </w:r>
      <w:r w:rsidR="002C6080" w:rsidRPr="004B40F8">
        <w:t xml:space="preserve"> (slide 2</w:t>
      </w:r>
      <w:r w:rsidR="00663731">
        <w:t>3</w:t>
      </w:r>
      <w:r w:rsidR="002C6080" w:rsidRPr="004B40F8">
        <w:t>)</w:t>
      </w:r>
    </w:p>
    <w:p w14:paraId="2CE6F0DD" w14:textId="181322F2"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t xml:space="preserve">checked on </w:t>
      </w:r>
      <w:r w:rsidR="00554BA8">
        <w:t>202</w:t>
      </w:r>
      <w:r w:rsidR="00E5195A">
        <w:t>5</w:t>
      </w:r>
      <w:r w:rsidR="00554BA8">
        <w:t>-</w:t>
      </w:r>
      <w:r w:rsidR="00E5195A">
        <w:t>01</w:t>
      </w:r>
      <w:r w:rsidR="00554BA8">
        <w:t>-</w:t>
      </w:r>
      <w:r w:rsidR="00E5195A">
        <w:t>17</w:t>
      </w:r>
      <w:r w:rsidR="00554BA8">
        <w:t>)</w:t>
      </w:r>
      <w:r w:rsidRPr="004B40F8">
        <w:t>.</w:t>
      </w:r>
    </w:p>
    <w:p w14:paraId="274AA621" w14:textId="26ADA5CF" w:rsidR="00B13E08" w:rsidRPr="004B40F8" w:rsidRDefault="002C6080" w:rsidP="0020501D">
      <w:pPr>
        <w:pStyle w:val="berschrift2"/>
      </w:pPr>
      <w:r w:rsidRPr="004B40F8">
        <w:t>Drafts to lia</w:t>
      </w:r>
      <w:r w:rsidR="00B13E08" w:rsidRPr="004B40F8">
        <w:t>i</w:t>
      </w:r>
      <w:r w:rsidRPr="004B40F8">
        <w:t>se with ISO/JTC/SC6 (slide 2</w:t>
      </w:r>
      <w:r w:rsidR="00F34615">
        <w:t>3</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18F85EA5" w14:textId="5E7C5425" w:rsidR="00663731" w:rsidRDefault="00663731" w:rsidP="00AF5C93">
      <w:pPr>
        <w:ind w:left="720"/>
      </w:pPr>
      <w:r w:rsidRPr="00AF5C93">
        <w:t>Drafts are sent to JTC1/SC6 during SA ballot to solicit comments.  Approved drafts may also be sent during working group ballot. Any comments received from ISO are processed by the comment resolution committee. All drafts are liaised subject to EC approval</w:t>
      </w:r>
      <w:r w:rsidR="00713BAC">
        <w:t>.</w:t>
      </w:r>
    </w:p>
    <w:p w14:paraId="1C019B52" w14:textId="77777777" w:rsidR="00713BAC" w:rsidRPr="00AF5C93" w:rsidRDefault="00713BAC" w:rsidP="00AF5C93"/>
    <w:p w14:paraId="64C0FD66" w14:textId="15CA85A3" w:rsidR="001E0C59" w:rsidRPr="004B40F8" w:rsidRDefault="001E0C59" w:rsidP="0020501D">
      <w:pPr>
        <w:pStyle w:val="berschrift2"/>
      </w:pPr>
      <w:r w:rsidRPr="004B40F8">
        <w:lastRenderedPageBreak/>
        <w:t>Press release</w:t>
      </w:r>
      <w:r w:rsidR="00830931" w:rsidRPr="004B40F8">
        <w:t xml:space="preserve"> status</w:t>
      </w:r>
      <w:r w:rsidR="00202E6E" w:rsidRPr="004B40F8">
        <w:t xml:space="preserve"> (slide </w:t>
      </w:r>
      <w:r w:rsidR="00F34615" w:rsidRPr="004B40F8">
        <w:t>2</w:t>
      </w:r>
      <w:r w:rsidR="00663731">
        <w:t>5</w:t>
      </w:r>
      <w:r w:rsidR="00202E6E" w:rsidRPr="004B40F8">
        <w:t>)</w:t>
      </w:r>
    </w:p>
    <w:p w14:paraId="0DD2B07C" w14:textId="18D3BBA6" w:rsidR="002C0FDD" w:rsidRPr="004B40F8" w:rsidRDefault="00786C15" w:rsidP="00AF5C93">
      <w:pPr>
        <w:ind w:firstLine="720"/>
      </w:pPr>
      <w:r w:rsidRPr="00663731">
        <w:t xml:space="preserve">In April 2024, there </w:t>
      </w:r>
      <w:r w:rsidR="00063927">
        <w:t>was</w:t>
      </w:r>
      <w:r w:rsidRPr="00663731">
        <w:t xml:space="preserve"> an IEEE Livestream on 802.11ah.</w:t>
      </w:r>
      <w:r w:rsidR="00573707" w:rsidRPr="004B40F8">
        <w:t xml:space="preserve"> </w:t>
      </w:r>
    </w:p>
    <w:p w14:paraId="3FCBC636" w14:textId="14EBBCE4" w:rsidR="00746B48" w:rsidRPr="004B40F8" w:rsidRDefault="007F1605" w:rsidP="0020501D">
      <w:pPr>
        <w:pStyle w:val="berschrift2"/>
      </w:pPr>
      <w:r w:rsidRPr="004B40F8">
        <w:t xml:space="preserve">IEEE 802 </w:t>
      </w:r>
      <w:r w:rsidR="00202E6E" w:rsidRPr="004B40F8">
        <w:t xml:space="preserve">Public Visibility Standing Committee (slide </w:t>
      </w:r>
      <w:r w:rsidR="00455FF2" w:rsidRPr="004B40F8">
        <w:t>2</w:t>
      </w:r>
      <w:r w:rsidR="000C12FD">
        <w:t>6</w:t>
      </w:r>
      <w:r w:rsidR="00202E6E" w:rsidRPr="004B40F8">
        <w:t>)</w:t>
      </w:r>
    </w:p>
    <w:p w14:paraId="491EE89B" w14:textId="32BA2AE8" w:rsidR="00F747B2" w:rsidRPr="00AF5C93" w:rsidRDefault="00F747B2" w:rsidP="00AF5C93">
      <w:pPr>
        <w:ind w:left="720"/>
      </w:pPr>
      <w:r>
        <w:t xml:space="preserve">Scope: </w:t>
      </w:r>
      <w:r w:rsidR="00202E6E" w:rsidRPr="004B40F8">
        <w:t>Th</w:t>
      </w:r>
      <w:r w:rsidR="00F34615">
        <w:t>e</w:t>
      </w:r>
      <w:r w:rsidR="00202E6E" w:rsidRPr="004B40F8">
        <w:t xml:space="preserve"> group is designed to </w:t>
      </w:r>
      <w:r w:rsidR="00F34615" w:rsidRPr="00F34615">
        <w:t>raise industry awareness in timely fashion of IEEE 802 WG/TAG activities</w:t>
      </w:r>
      <w:r w:rsidR="00F34615" w:rsidRPr="00F747B2">
        <w:t>.</w:t>
      </w:r>
      <w:r w:rsidRPr="00F747B2">
        <w:t xml:space="preserve"> </w:t>
      </w:r>
      <w:r w:rsidRPr="00AF5C93">
        <w:t xml:space="preserve">Develop social media content. LinkedIn – </w:t>
      </w:r>
      <w:hyperlink r:id="rId102" w:history="1">
        <w:r w:rsidRPr="00AF5C93">
          <w:rPr>
            <w:rStyle w:val="Hyperlink"/>
          </w:rPr>
          <w:t>https://www.linkedin.com/company/ieee802</w:t>
        </w:r>
      </w:hyperlink>
      <w:r w:rsidRPr="00AF5C93">
        <w:t xml:space="preserve">. IEEE-SA </w:t>
      </w:r>
      <w:proofErr w:type="gramStart"/>
      <w:r w:rsidRPr="00AF5C93">
        <w:t>802  -</w:t>
      </w:r>
      <w:proofErr w:type="gramEnd"/>
      <w:r w:rsidRPr="00AF5C93">
        <w:t xml:space="preserve"> </w:t>
      </w:r>
      <w:hyperlink r:id="rId103" w:history="1">
        <w:r w:rsidRPr="00AF5C93">
          <w:rPr>
            <w:rStyle w:val="Hyperlink"/>
          </w:rPr>
          <w:t>https://standards.ieee.org/featured/802/index.html</w:t>
        </w:r>
      </w:hyperlink>
      <w:r w:rsidRPr="00AF5C93">
        <w:t xml:space="preserve">. </w:t>
      </w:r>
    </w:p>
    <w:p w14:paraId="62BA6BF1" w14:textId="1FAD07BB" w:rsidR="00F747B2" w:rsidRPr="00AF5C93" w:rsidRDefault="00F747B2" w:rsidP="00AF5C93">
      <w:pPr>
        <w:ind w:left="720"/>
      </w:pPr>
      <w:r w:rsidRPr="00AF5C93">
        <w:t xml:space="preserve">Content: Review Pre 802 Plenary meetings for social media messaging: PARs to be considered, Tutorials, [802.3] Call-for-Interests, New Task Force formations. Review Post 802 Plenary meetings for social media messaging: Study Group formations, IEEE 802 Position Approvals. Other 802 related material for social media messaging: Press Releases, White Paper publications, Other 802 approved news, 802 WG / TAG Activities with IEEE-SA. IEEE-SA Standards Board Related - PAR Approvals, Standards Approval, Standards Publication. </w:t>
      </w:r>
    </w:p>
    <w:p w14:paraId="374B30DF" w14:textId="43E300EF" w:rsidR="008767E6" w:rsidRPr="00AF5C93" w:rsidRDefault="00F34615" w:rsidP="00AF5C93">
      <w:pPr>
        <w:ind w:left="720"/>
      </w:pPr>
      <w:r w:rsidRPr="00F747B2">
        <w:t>L</w:t>
      </w:r>
      <w:r w:rsidR="005C78BC" w:rsidRPr="00F747B2">
        <w:t>ink</w:t>
      </w:r>
      <w:r w:rsidR="00F747B2" w:rsidRPr="00AF5C93">
        <w:t xml:space="preserve">edIn Report: </w:t>
      </w:r>
      <w:r w:rsidR="008767E6" w:rsidRPr="00AF5C93">
        <w:t>4,943 total followers</w:t>
      </w:r>
      <w:r w:rsidR="00F747B2" w:rsidRPr="00AF5C93">
        <w:t xml:space="preserve">. </w:t>
      </w:r>
      <w:r w:rsidR="008767E6" w:rsidRPr="00AF5C93">
        <w:t>Last 365 days</w:t>
      </w:r>
      <w:r w:rsidR="00F747B2" w:rsidRPr="00AF5C93">
        <w:t xml:space="preserve">: </w:t>
      </w:r>
      <w:r w:rsidR="008767E6" w:rsidRPr="00AF5C93">
        <w:t>67594 Impressions</w:t>
      </w:r>
      <w:r w:rsidR="00F747B2" w:rsidRPr="00AF5C93">
        <w:t xml:space="preserve">, </w:t>
      </w:r>
      <w:r w:rsidR="008767E6" w:rsidRPr="00AF5C93">
        <w:t>1438 Reactions</w:t>
      </w:r>
      <w:r w:rsidR="00F747B2" w:rsidRPr="00AF5C93">
        <w:t xml:space="preserve">. </w:t>
      </w:r>
      <w:r w:rsidR="008767E6" w:rsidRPr="00AF5C93">
        <w:t>Latest Posts</w:t>
      </w:r>
      <w:r w:rsidR="00F747B2" w:rsidRPr="00AF5C93">
        <w:t xml:space="preserve">: </w:t>
      </w:r>
      <w:r w:rsidR="008767E6" w:rsidRPr="00AF5C93">
        <w:t>January meeting</w:t>
      </w:r>
      <w:r w:rsidR="00F747B2" w:rsidRPr="00AF5C93">
        <w:t xml:space="preserve">. </w:t>
      </w:r>
      <w:r w:rsidR="008767E6" w:rsidRPr="00AF5C93">
        <w:t>WFCS Workshop</w:t>
      </w:r>
      <w:r w:rsidR="00F747B2" w:rsidRPr="00AF5C93">
        <w:t xml:space="preserve">. </w:t>
      </w:r>
      <w:r w:rsidR="008767E6" w:rsidRPr="00AF5C93">
        <w:t>802.15 Recap</w:t>
      </w:r>
      <w:r w:rsidR="00F747B2" w:rsidRPr="00AF5C93">
        <w:t xml:space="preserve">. </w:t>
      </w:r>
    </w:p>
    <w:p w14:paraId="78362DAA" w14:textId="19061089" w:rsidR="00F747B2" w:rsidRPr="00AF5C93" w:rsidRDefault="00F747B2" w:rsidP="00AF5C93">
      <w:pPr>
        <w:ind w:left="720"/>
      </w:pPr>
      <w:r>
        <w:t xml:space="preserve">On </w:t>
      </w:r>
      <w:r w:rsidRPr="00B917BC">
        <w:t>10-13 June 2025</w:t>
      </w:r>
      <w:r>
        <w:t xml:space="preserve">, there is </w:t>
      </w:r>
      <w:r w:rsidR="00713BAC">
        <w:t>a</w:t>
      </w:r>
      <w:r>
        <w:t xml:space="preserve"> </w:t>
      </w:r>
      <w:r w:rsidRPr="00AF5C93">
        <w:t xml:space="preserve">Special </w:t>
      </w:r>
      <w:r w:rsidR="00713BAC">
        <w:t>S</w:t>
      </w:r>
      <w:r w:rsidRPr="00AF5C93">
        <w:t xml:space="preserve">ession on “Unlicensed Spectrum Technologies: The next Frontier for Reliable Industrial Wireless” at 21 International Conference on Factory Communication Systems (WFCS) 10-13 June 2025, Rostock, Germany. </w:t>
      </w:r>
      <w:r w:rsidR="00713BAC">
        <w:t xml:space="preserve">Extended </w:t>
      </w:r>
      <w:r w:rsidRPr="00AF5C93">
        <w:t>Paper Deadline is 1</w:t>
      </w:r>
      <w:r w:rsidR="00713BAC">
        <w:t>4</w:t>
      </w:r>
      <w:r w:rsidRPr="00AF5C93">
        <w:t xml:space="preserve"> February 2025.</w:t>
      </w:r>
      <w:r>
        <w:t xml:space="preserve"> </w:t>
      </w:r>
      <w:proofErr w:type="spellStart"/>
      <w:r>
        <w:t>CfP</w:t>
      </w:r>
      <w:proofErr w:type="spellEnd"/>
      <w:r>
        <w:t xml:space="preserve">: </w:t>
      </w:r>
      <w:bookmarkStart w:id="1" w:name="_Hlk190279935"/>
      <w:r>
        <w:fldChar w:fldCharType="begin"/>
      </w:r>
      <w:r>
        <w:instrText xml:space="preserve"> HYPERLINK "</w:instrText>
      </w:r>
      <w:r w:rsidRPr="00F747B2">
        <w:instrText>https://wfcs25.uni-rostock.de/storages/uni-rostock/Tagungen/WFCS2025/download/WFCS_2025_CFP_SS4_WiFi-LiFi.pdf</w:instrText>
      </w:r>
      <w:r>
        <w:instrText xml:space="preserve">" </w:instrText>
      </w:r>
      <w:r>
        <w:fldChar w:fldCharType="separate"/>
      </w:r>
      <w:r w:rsidRPr="00E27644">
        <w:rPr>
          <w:rStyle w:val="Hyperlink"/>
        </w:rPr>
        <w:t>https://wfcs25.uni-rostock.de/storages/uni-rostock/Tagungen/WFCS2025/download/WFCS_2025_CFP_SS4_WiFi-LiFi.pdf</w:t>
      </w:r>
      <w:r>
        <w:fldChar w:fldCharType="end"/>
      </w:r>
      <w:r>
        <w:t xml:space="preserve"> </w:t>
      </w:r>
      <w:bookmarkEnd w:id="1"/>
    </w:p>
    <w:p w14:paraId="3E120C84" w14:textId="22815DC0" w:rsidR="00B374BB" w:rsidRPr="00AF5C93" w:rsidRDefault="00F747B2" w:rsidP="00AF5C93">
      <w:pPr>
        <w:ind w:left="720"/>
      </w:pPr>
      <w:r w:rsidRPr="00AF5C93">
        <w:t>On Friday Jan 17, 2025, there is an IEICE Conference</w:t>
      </w:r>
      <w:r w:rsidR="00B374BB" w:rsidRPr="00AF5C93">
        <w:t xml:space="preserve"> in Kyoto. The program is on Slide 4. </w:t>
      </w:r>
      <w:hyperlink r:id="rId104" w:history="1">
        <w:r w:rsidR="00713BAC" w:rsidRPr="00AF5C93">
          <w:rPr>
            <w:rStyle w:val="Hyperlink"/>
          </w:rPr>
          <w:t>https://ken.ieice.org/ken/program/index.php?tgs_regid=58056984cfac617843301b8c7cd5c46dd6c281f7addbd8c4f4245a7de3ec65e9&amp;tgid=IEICE-SRW&amp;lang=eng</w:t>
        </w:r>
      </w:hyperlink>
      <w:r w:rsidR="00713BAC">
        <w:t xml:space="preserve"> </w:t>
      </w:r>
    </w:p>
    <w:p w14:paraId="27D93F7A" w14:textId="4E82264C" w:rsidR="00E24DDF" w:rsidRPr="004B40F8" w:rsidRDefault="00E24DDF" w:rsidP="0020501D">
      <w:pPr>
        <w:pStyle w:val="B1"/>
      </w:pPr>
      <w:r w:rsidRPr="004B40F8">
        <w:t xml:space="preserve">Closing reports </w:t>
      </w:r>
    </w:p>
    <w:p w14:paraId="5C78F726" w14:textId="2604F12E" w:rsidR="00E24DDF" w:rsidRPr="00E646E3" w:rsidRDefault="00062DB4" w:rsidP="0020501D">
      <w:pPr>
        <w:pStyle w:val="berschrift2"/>
      </w:pPr>
      <w:r w:rsidRPr="00E646E3">
        <w:t>Working group</w:t>
      </w:r>
      <w:r w:rsidR="00A450DC" w:rsidRPr="00E646E3">
        <w:t xml:space="preserve"> reports</w:t>
      </w:r>
    </w:p>
    <w:p w14:paraId="2BBBCABB" w14:textId="03C62D7A" w:rsidR="00062DB4" w:rsidRDefault="00062DB4" w:rsidP="00AF5C93">
      <w:pPr>
        <w:pStyle w:val="B3"/>
      </w:pPr>
      <w:r w:rsidRPr="00E646E3">
        <w:t>Treasurers report</w:t>
      </w:r>
      <w:r w:rsidR="00D04F51" w:rsidRPr="00E646E3">
        <w:t xml:space="preserve"> (</w:t>
      </w:r>
      <w:hyperlink r:id="rId105" w:history="1">
        <w:r w:rsidR="00EA122D" w:rsidRPr="001A0894">
          <w:rPr>
            <w:rStyle w:val="Hyperlink"/>
          </w:rPr>
          <w:t>ec-2</w:t>
        </w:r>
        <w:r w:rsidR="008B3AC9">
          <w:rPr>
            <w:rStyle w:val="Hyperlink"/>
          </w:rPr>
          <w:t>5</w:t>
        </w:r>
        <w:r w:rsidR="00EA122D" w:rsidRPr="001A0894">
          <w:rPr>
            <w:rStyle w:val="Hyperlink"/>
          </w:rPr>
          <w:t>/000</w:t>
        </w:r>
        <w:r w:rsidR="008B3AC9">
          <w:rPr>
            <w:rStyle w:val="Hyperlink"/>
          </w:rPr>
          <w:t>1</w:t>
        </w:r>
        <w:r w:rsidR="00EA122D" w:rsidRPr="001A0894">
          <w:rPr>
            <w:rStyle w:val="Hyperlink"/>
          </w:rPr>
          <w:t>r</w:t>
        </w:r>
        <w:r w:rsidR="008B3AC9">
          <w:rPr>
            <w:rStyle w:val="Hyperlink"/>
          </w:rPr>
          <w:t>0</w:t>
        </w:r>
      </w:hyperlink>
      <w:r w:rsidR="00DA6B2C" w:rsidRPr="00E646E3">
        <w:t>)</w:t>
      </w:r>
    </w:p>
    <w:p w14:paraId="5CE4EF3A" w14:textId="00C52D33" w:rsidR="00C11C3F" w:rsidRDefault="00C11C3F" w:rsidP="00AF5C93">
      <w:pPr>
        <w:ind w:left="709"/>
      </w:pPr>
      <w:r>
        <w:t xml:space="preserve">As of Dec. 31, </w:t>
      </w:r>
      <w:r w:rsidR="00961EBA">
        <w:t>$</w:t>
      </w:r>
      <w:r>
        <w:t xml:space="preserve">944k are in </w:t>
      </w:r>
      <w:r w:rsidR="000B4505">
        <w:t>reserves</w:t>
      </w:r>
      <w:r>
        <w:t xml:space="preserve">. Overview </w:t>
      </w:r>
      <w:r w:rsidR="000B4505">
        <w:t xml:space="preserve">for the year </w:t>
      </w:r>
      <w:r>
        <w:t xml:space="preserve">2024. Net </w:t>
      </w:r>
      <w:r w:rsidR="00961EBA">
        <w:t>$</w:t>
      </w:r>
      <w:r>
        <w:t>16</w:t>
      </w:r>
      <w:r w:rsidR="00961EBA">
        <w:t>,</w:t>
      </w:r>
      <w:r w:rsidR="000B4505">
        <w:t>706</w:t>
      </w:r>
      <w:r>
        <w:t>,</w:t>
      </w:r>
      <w:r w:rsidR="00CD5163">
        <w:t xml:space="preserve"> i.e., </w:t>
      </w:r>
      <w:r>
        <w:t xml:space="preserve">next to zero (slide </w:t>
      </w:r>
      <w:r w:rsidR="00CD5163">
        <w:t>4</w:t>
      </w:r>
      <w:r>
        <w:t>). Registration report</w:t>
      </w:r>
      <w:r w:rsidR="00CD5163">
        <w:t xml:space="preserve"> (Slide 6):</w:t>
      </w:r>
      <w:r>
        <w:t xml:space="preserve"> 666 people regist</w:t>
      </w:r>
      <w:r w:rsidR="00CD5163">
        <w:t>e</w:t>
      </w:r>
      <w:r>
        <w:t xml:space="preserve">red, 419 </w:t>
      </w:r>
      <w:r w:rsidR="00CD5163">
        <w:t>of which in person</w:t>
      </w:r>
      <w:r>
        <w:t xml:space="preserve">, 416 were </w:t>
      </w:r>
      <w:proofErr w:type="gramStart"/>
      <w:r>
        <w:t>actually onsite</w:t>
      </w:r>
      <w:proofErr w:type="gramEnd"/>
      <w:r>
        <w:t>. Asia-Pacific</w:t>
      </w:r>
      <w:r w:rsidR="00CD5163">
        <w:t xml:space="preserve"> 54%</w:t>
      </w:r>
      <w:r>
        <w:t>, Americas 34%, Europe 12% (</w:t>
      </w:r>
      <w:r w:rsidR="00CD5163">
        <w:t>S</w:t>
      </w:r>
      <w:r>
        <w:t>lide</w:t>
      </w:r>
      <w:r w:rsidR="00CD5163">
        <w:t xml:space="preserve"> 7</w:t>
      </w:r>
      <w:r>
        <w:t xml:space="preserve">). </w:t>
      </w:r>
    </w:p>
    <w:p w14:paraId="5F01EA8B" w14:textId="526F5E74" w:rsidR="00C11C3F" w:rsidRDefault="00C11C3F" w:rsidP="00AF5C93">
      <w:pPr>
        <w:ind w:left="709"/>
      </w:pPr>
      <w:r>
        <w:t xml:space="preserve">This meeting we want to thank our Sponsor Hiroshi </w:t>
      </w:r>
      <w:r w:rsidR="000B4505">
        <w:t xml:space="preserve">Mano </w:t>
      </w:r>
      <w:r>
        <w:t>(Applause). It is not easy to organize an event like this.</w:t>
      </w:r>
    </w:p>
    <w:p w14:paraId="78FC8D04" w14:textId="7BE1991E" w:rsidR="00C11C3F" w:rsidRDefault="00C11C3F" w:rsidP="00AF5C93">
      <w:pPr>
        <w:ind w:left="709"/>
      </w:pPr>
      <w:r>
        <w:t>Preview to May</w:t>
      </w:r>
      <w:r w:rsidR="00CD5163">
        <w:t xml:space="preserve">: We </w:t>
      </w:r>
      <w:r>
        <w:t xml:space="preserve">need </w:t>
      </w:r>
      <w:r w:rsidR="000B4505">
        <w:t xml:space="preserve">budgeted </w:t>
      </w:r>
      <w:r>
        <w:t>60</w:t>
      </w:r>
      <w:r w:rsidR="000B4505">
        <w:t xml:space="preserve">0 </w:t>
      </w:r>
      <w:r>
        <w:t>to register</w:t>
      </w:r>
      <w:r w:rsidR="00CD5163">
        <w:t xml:space="preserve"> (Slide 9)</w:t>
      </w:r>
      <w:r>
        <w:t>. There are deadbeats, though (slide 10-11</w:t>
      </w:r>
      <w:r w:rsidR="00CD5163">
        <w:t>, 14-15</w:t>
      </w:r>
      <w:r>
        <w:t xml:space="preserve">). Net session value (slide 12) No significant income during pandemic. Leveled back to normal afterwards. Meeting fees for future meetings will not change during </w:t>
      </w:r>
      <w:r>
        <w:lastRenderedPageBreak/>
        <w:t xml:space="preserve">the </w:t>
      </w:r>
      <w:r w:rsidR="000B4505">
        <w:t xml:space="preserve">2025 </w:t>
      </w:r>
      <w:r>
        <w:t>meetings (slide 1</w:t>
      </w:r>
      <w:r w:rsidR="00CD5163">
        <w:t>2</w:t>
      </w:r>
      <w:r>
        <w:t>). There is a 3</w:t>
      </w:r>
      <w:r w:rsidR="00CD5163">
        <w:t>-</w:t>
      </w:r>
      <w:r>
        <w:t xml:space="preserve">night stay discount of </w:t>
      </w:r>
      <w:r w:rsidR="000B4505">
        <w:t>$</w:t>
      </w:r>
      <w:r>
        <w:t>300 for May and September</w:t>
      </w:r>
      <w:r w:rsidR="00961EBA">
        <w:t xml:space="preserve"> interims</w:t>
      </w:r>
      <w:r>
        <w:t xml:space="preserve">. Historic attendance, numbers are growing, might become tight at </w:t>
      </w:r>
      <w:r w:rsidR="000B4505">
        <w:t xml:space="preserve">some of our </w:t>
      </w:r>
      <w:r w:rsidR="00961EBA">
        <w:t xml:space="preserve">booked </w:t>
      </w:r>
      <w:r w:rsidR="000B4505">
        <w:t xml:space="preserve">future </w:t>
      </w:r>
      <w:r>
        <w:t>venues.</w:t>
      </w:r>
    </w:p>
    <w:p w14:paraId="3720A5C6" w14:textId="2A4BEE0A" w:rsidR="008B3AC9" w:rsidRPr="00E451C8" w:rsidRDefault="00C11C3F" w:rsidP="00AF5C93">
      <w:pPr>
        <w:ind w:left="709"/>
      </w:pPr>
      <w:r>
        <w:t xml:space="preserve">No questions.         </w:t>
      </w:r>
    </w:p>
    <w:p w14:paraId="2B5DC246" w14:textId="2F72F2EF" w:rsidR="0053598E" w:rsidRPr="004B40F8" w:rsidRDefault="00830931" w:rsidP="00AF5C93">
      <w:pPr>
        <w:pStyle w:val="B3"/>
      </w:pPr>
      <w:r w:rsidRPr="004B40F8">
        <w:t>Straw Poll</w:t>
      </w:r>
      <w:r w:rsidR="00464350">
        <w:t>s</w:t>
      </w:r>
      <w:r w:rsidRPr="004B40F8">
        <w:t xml:space="preserve"> regarding meetings </w:t>
      </w:r>
      <w:r w:rsidR="00BB4342" w:rsidRPr="004B40F8">
        <w:t>(</w:t>
      </w:r>
      <w:hyperlink r:id="rId106" w:history="1">
        <w:r w:rsidR="00BB4342" w:rsidRPr="004B40F8">
          <w:rPr>
            <w:rStyle w:val="Hyperlink"/>
          </w:rPr>
          <w:t>11-24/</w:t>
        </w:r>
        <w:r w:rsidR="00204710">
          <w:rPr>
            <w:rStyle w:val="Hyperlink"/>
          </w:rPr>
          <w:t>2099</w:t>
        </w:r>
        <w:r w:rsidR="00BB4342" w:rsidRPr="004B40F8">
          <w:rPr>
            <w:rStyle w:val="Hyperlink"/>
          </w:rPr>
          <w:t>r</w:t>
        </w:r>
      </w:hyperlink>
      <w:r w:rsidR="00204710">
        <w:rPr>
          <w:rStyle w:val="Hyperlink"/>
        </w:rPr>
        <w:t>1</w:t>
      </w:r>
      <w:r w:rsidR="00BB4342" w:rsidRPr="004B40F8">
        <w:t xml:space="preserve">, slide </w:t>
      </w:r>
      <w:r w:rsidR="00204710">
        <w:t>4</w:t>
      </w:r>
      <w:r w:rsidR="00BB4342" w:rsidRPr="004B40F8">
        <w:t>)</w:t>
      </w:r>
    </w:p>
    <w:p w14:paraId="06222064" w14:textId="72EFE4E9" w:rsidR="0053598E" w:rsidRPr="004B40F8" w:rsidRDefault="0053598E" w:rsidP="00BE0BE3">
      <w:pPr>
        <w:ind w:left="709"/>
      </w:pPr>
      <w:r w:rsidRPr="004B40F8">
        <w:t>Only people present in the room were asked to participate in the following straw polls</w:t>
      </w:r>
      <w:r w:rsidR="004E7351">
        <w:t xml:space="preserve">. These will be compiled into a </w:t>
      </w:r>
      <w:proofErr w:type="gramStart"/>
      <w:r w:rsidR="004E7351">
        <w:t>statistics</w:t>
      </w:r>
      <w:proofErr w:type="gramEnd"/>
      <w:r w:rsidR="004E7351">
        <w:t xml:space="preserve"> for all events, hopefully in 2025.</w:t>
      </w:r>
    </w:p>
    <w:p w14:paraId="71B96DDA" w14:textId="43BA5CC5" w:rsidR="0053598E" w:rsidRPr="004B40F8" w:rsidRDefault="0053598E" w:rsidP="00043A95">
      <w:pPr>
        <w:pStyle w:val="Listenabsatz"/>
        <w:numPr>
          <w:ilvl w:val="0"/>
          <w:numId w:val="19"/>
        </w:numPr>
      </w:pPr>
      <w:r w:rsidRPr="004B40F8">
        <w:t xml:space="preserve">How many people would like to come back to this venue? </w:t>
      </w:r>
      <w:r w:rsidRPr="004B40F8">
        <w:tab/>
      </w:r>
      <w:r w:rsidR="00737837">
        <w:t>81</w:t>
      </w:r>
      <w:r w:rsidR="00737837" w:rsidRPr="004B40F8">
        <w:t>Y</w:t>
      </w:r>
      <w:r w:rsidR="00737837">
        <w:t xml:space="preserve"> </w:t>
      </w:r>
      <w:r w:rsidRPr="004B40F8">
        <w:t>/</w:t>
      </w:r>
      <w:r w:rsidR="00C826A9">
        <w:t xml:space="preserve"> </w:t>
      </w:r>
      <w:r w:rsidR="00737837">
        <w:t>0</w:t>
      </w:r>
      <w:r w:rsidR="00737837" w:rsidRPr="004B40F8">
        <w:t>N</w:t>
      </w:r>
    </w:p>
    <w:p w14:paraId="4C502853" w14:textId="77777777" w:rsidR="0050150A" w:rsidRPr="004B40F8" w:rsidRDefault="0050150A" w:rsidP="0050150A">
      <w:pPr>
        <w:pStyle w:val="Listenabsatz"/>
        <w:ind w:left="1069"/>
      </w:pPr>
    </w:p>
    <w:p w14:paraId="58C67FF6" w14:textId="55C89CCC" w:rsidR="0053598E" w:rsidRPr="004B40F8" w:rsidRDefault="0053598E" w:rsidP="00043A95">
      <w:pPr>
        <w:pStyle w:val="Listenabsatz"/>
        <w:numPr>
          <w:ilvl w:val="0"/>
          <w:numId w:val="19"/>
        </w:numPr>
      </w:pPr>
      <w:r w:rsidRPr="004B40F8">
        <w:t>Did you go to t</w:t>
      </w:r>
      <w:r w:rsidR="00F82F87">
        <w:t>he social?</w:t>
      </w:r>
      <w:r w:rsidR="00607268" w:rsidRPr="004B40F8">
        <w:tab/>
      </w:r>
      <w:r w:rsidR="00607268" w:rsidRPr="004B40F8">
        <w:tab/>
      </w:r>
      <w:r w:rsidR="00607268" w:rsidRPr="004B40F8">
        <w:tab/>
      </w:r>
      <w:r w:rsidR="00607268" w:rsidRPr="004B40F8">
        <w:tab/>
      </w:r>
      <w:r w:rsidR="00607268" w:rsidRPr="004B40F8">
        <w:tab/>
      </w:r>
      <w:r w:rsidR="00F82F87">
        <w:tab/>
      </w:r>
      <w:r w:rsidR="00737837">
        <w:t>74</w:t>
      </w:r>
      <w:r w:rsidR="00737837" w:rsidRPr="004B40F8">
        <w:t>Y</w:t>
      </w:r>
      <w:r w:rsidR="00737837">
        <w:t xml:space="preserve"> </w:t>
      </w:r>
      <w:r w:rsidRPr="004B40F8">
        <w:t>/</w:t>
      </w:r>
      <w:r w:rsidR="004E7351">
        <w:t xml:space="preserve"> </w:t>
      </w:r>
      <w:r w:rsidR="00737837">
        <w:t>10</w:t>
      </w:r>
      <w:r w:rsidR="00737837" w:rsidRPr="004B40F8">
        <w:t>N</w:t>
      </w:r>
    </w:p>
    <w:p w14:paraId="0D1319F3" w14:textId="77777777" w:rsidR="00E6726C" w:rsidRPr="004B40F8" w:rsidRDefault="00E6726C" w:rsidP="00E6726C">
      <w:pPr>
        <w:pStyle w:val="Listenabsatz"/>
        <w:ind w:left="1069"/>
      </w:pPr>
    </w:p>
    <w:p w14:paraId="6F321BF0" w14:textId="6CC53425" w:rsidR="0053598E" w:rsidRPr="004B40F8" w:rsidRDefault="0053598E" w:rsidP="00043A95">
      <w:pPr>
        <w:pStyle w:val="Listenabsatz"/>
        <w:numPr>
          <w:ilvl w:val="0"/>
          <w:numId w:val="19"/>
        </w:numPr>
      </w:pPr>
      <w:r w:rsidRPr="004B40F8">
        <w:t xml:space="preserve">If you attended the social, did you like the social?   </w:t>
      </w:r>
      <w:r w:rsidR="00607268" w:rsidRPr="004B40F8">
        <w:tab/>
      </w:r>
      <w:r w:rsidR="00607268" w:rsidRPr="004B40F8">
        <w:tab/>
      </w:r>
      <w:r w:rsidR="00C93E15">
        <w:t>73</w:t>
      </w:r>
      <w:r w:rsidR="00C93E15" w:rsidRPr="004B40F8">
        <w:t>Y</w:t>
      </w:r>
      <w:r w:rsidR="00C93E15">
        <w:t xml:space="preserve"> </w:t>
      </w:r>
      <w:r w:rsidRPr="004B40F8">
        <w:t>/</w:t>
      </w:r>
      <w:r w:rsidR="004E7351">
        <w:t xml:space="preserve"> </w:t>
      </w:r>
      <w:r w:rsidR="00C93E15">
        <w:t>0</w:t>
      </w:r>
      <w:r w:rsidR="00C93E15" w:rsidRPr="004B40F8">
        <w:t>N</w:t>
      </w:r>
    </w:p>
    <w:p w14:paraId="119CAA5F" w14:textId="4E8329E0" w:rsidR="0053598E" w:rsidRPr="004B40F8" w:rsidRDefault="0053598E" w:rsidP="00AF5C93">
      <w:pPr>
        <w:pStyle w:val="B3"/>
      </w:pPr>
      <w:r w:rsidRPr="004B40F8">
        <w:t>Future Venues Insight (</w:t>
      </w:r>
      <w:hyperlink r:id="rId107" w:history="1">
        <w:r w:rsidR="00C93E15" w:rsidRPr="008E662E">
          <w:rPr>
            <w:rStyle w:val="Hyperlink"/>
          </w:rPr>
          <w:t>ec-2</w:t>
        </w:r>
        <w:r w:rsidR="008E662E" w:rsidRPr="00AF5C93">
          <w:rPr>
            <w:rStyle w:val="Hyperlink"/>
          </w:rPr>
          <w:t>5</w:t>
        </w:r>
        <w:r w:rsidR="00C93E15" w:rsidRPr="008E662E">
          <w:rPr>
            <w:rStyle w:val="Hyperlink"/>
          </w:rPr>
          <w:t>-000</w:t>
        </w:r>
        <w:r w:rsidR="00C93E15" w:rsidRPr="00AF5C93">
          <w:rPr>
            <w:rStyle w:val="Hyperlink"/>
          </w:rPr>
          <w:t>2</w:t>
        </w:r>
        <w:r w:rsidR="00C93E15" w:rsidRPr="008E662E">
          <w:rPr>
            <w:rStyle w:val="Hyperlink"/>
          </w:rPr>
          <w:t>r</w:t>
        </w:r>
        <w:r w:rsidR="00C93E15" w:rsidRPr="00AF5C93">
          <w:rPr>
            <w:rStyle w:val="Hyperlink"/>
          </w:rPr>
          <w:t>0</w:t>
        </w:r>
      </w:hyperlink>
      <w:r w:rsidRPr="004B40F8">
        <w:t>)</w:t>
      </w:r>
    </w:p>
    <w:p w14:paraId="20673608" w14:textId="46D7985E" w:rsidR="00445EB8" w:rsidRDefault="00445EB8" w:rsidP="00BE0BE3">
      <w:pPr>
        <w:ind w:left="709"/>
      </w:pPr>
      <w:r>
        <w:t>Contracts on Slide 3.</w:t>
      </w:r>
    </w:p>
    <w:p w14:paraId="2DD3CAD1" w14:textId="0F98EA45" w:rsidR="00527DD1" w:rsidRDefault="0053598E" w:rsidP="00527DD1">
      <w:pPr>
        <w:ind w:left="709"/>
      </w:pPr>
      <w:r w:rsidRPr="004B40F8">
        <w:t>Slide 4</w:t>
      </w:r>
      <w:r w:rsidR="00A4360B">
        <w:t>-6</w:t>
      </w:r>
      <w:r w:rsidRPr="004B40F8">
        <w:t xml:space="preserve"> show the status of the future </w:t>
      </w:r>
      <w:r w:rsidR="00527DD1">
        <w:t xml:space="preserve">plenary </w:t>
      </w:r>
      <w:r w:rsidR="00A4360B">
        <w:t xml:space="preserve">and interim </w:t>
      </w:r>
      <w:r w:rsidRPr="004B40F8">
        <w:t>venues.</w:t>
      </w:r>
      <w:r w:rsidR="00A4360B">
        <w:t xml:space="preserve"> </w:t>
      </w:r>
      <w:r w:rsidR="00527DD1">
        <w:t>M</w:t>
      </w:r>
      <w:r w:rsidR="00D75E07" w:rsidRPr="004B40F8">
        <w:t xml:space="preserve">ore </w:t>
      </w:r>
      <w:r w:rsidR="00F07AD7" w:rsidRPr="004B40F8">
        <w:t xml:space="preserve">details from MTG Events (slide </w:t>
      </w:r>
      <w:r w:rsidR="008E662E">
        <w:t>7</w:t>
      </w:r>
      <w:r w:rsidR="00527DD1">
        <w:t>)</w:t>
      </w:r>
      <w:r w:rsidR="00A4360B">
        <w:t>.</w:t>
      </w:r>
      <w:r w:rsidR="00527DD1">
        <w:t xml:space="preserve"> </w:t>
      </w:r>
      <w:r w:rsidR="00C93E15">
        <w:t>Meeting venue manager explained the rules how he operates. The rules are from the operations manual (Slide 1</w:t>
      </w:r>
      <w:r w:rsidR="008E662E">
        <w:t>0</w:t>
      </w:r>
      <w:r w:rsidR="00C93E15">
        <w:t xml:space="preserve">). Suggestions are taken seriously. Formal request for proposals September 2026, keep the calendar 3 years in advance. Many properties will not book 3 years in advance. Do everything to improve relationships. Found replacements very quickly, such as Prague/Warsaw. Wireless Chairs meeting is where the decisions are made.   </w:t>
      </w:r>
    </w:p>
    <w:p w14:paraId="57254C1C" w14:textId="17E1EF94" w:rsidR="00C93E15" w:rsidRDefault="00C93E15" w:rsidP="00527DD1">
      <w:pPr>
        <w:ind w:left="709"/>
      </w:pPr>
      <w:r>
        <w:t>Discussion:</w:t>
      </w:r>
    </w:p>
    <w:p w14:paraId="6939582F" w14:textId="747ADED9" w:rsidR="00C93E15" w:rsidRDefault="00C93E15" w:rsidP="00AF5C93">
      <w:pPr>
        <w:spacing w:before="120" w:after="120"/>
        <w:ind w:left="1440"/>
      </w:pPr>
      <w:r>
        <w:t xml:space="preserve">Q: You mentioned </w:t>
      </w:r>
      <w:proofErr w:type="spellStart"/>
      <w:r>
        <w:t>RfP</w:t>
      </w:r>
      <w:proofErr w:type="spellEnd"/>
      <w:r>
        <w:t xml:space="preserve"> for 3 years will be when?</w:t>
      </w:r>
    </w:p>
    <w:p w14:paraId="28C40E57" w14:textId="2A2D84CE" w:rsidR="00C93E15" w:rsidRDefault="00C93E15" w:rsidP="00AF5C93">
      <w:pPr>
        <w:spacing w:before="120" w:after="120"/>
        <w:ind w:left="1440"/>
      </w:pPr>
      <w:r>
        <w:t>A: September 2026.</w:t>
      </w:r>
    </w:p>
    <w:p w14:paraId="7969AA8E" w14:textId="69B9EC14" w:rsidR="0053598E" w:rsidRPr="004B40F8" w:rsidRDefault="0053598E" w:rsidP="00AF5C93">
      <w:pPr>
        <w:pStyle w:val="B3"/>
      </w:pPr>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08" w:history="1">
        <w:r w:rsidR="00F07AD7" w:rsidRPr="004B40F8">
          <w:rPr>
            <w:rStyle w:val="Hyperlink"/>
          </w:rPr>
          <w:t>https://www.ieee802.org/11/Reports/802.11_Timelines.htm</w:t>
        </w:r>
      </w:hyperlink>
      <w:r w:rsidR="00F07AD7" w:rsidRPr="004B40F8">
        <w:t>)</w:t>
      </w:r>
    </w:p>
    <w:p w14:paraId="1AE3482A" w14:textId="6EFD06EC" w:rsidR="00837626" w:rsidRPr="004B40F8" w:rsidRDefault="00837626" w:rsidP="00837626">
      <w:pPr>
        <w:ind w:left="709"/>
      </w:pPr>
      <w:r w:rsidRPr="004B40F8">
        <w:t>2</w:t>
      </w:r>
      <w:r w:rsidRPr="004B40F8">
        <w:rPr>
          <w:vertAlign w:val="superscript"/>
        </w:rPr>
        <w:t>nd</w:t>
      </w:r>
      <w:r w:rsidRPr="004B40F8">
        <w:t xml:space="preserve"> Vice Chair: </w:t>
      </w:r>
      <w:r w:rsidRPr="007E74A3">
        <w:t xml:space="preserve">There </w:t>
      </w:r>
      <w:r w:rsidR="00981720" w:rsidRPr="007E74A3">
        <w:t>are not many changes.</w:t>
      </w:r>
    </w:p>
    <w:p w14:paraId="2EA23CCF" w14:textId="10FC7DBD" w:rsidR="0053598E" w:rsidRPr="004B40F8" w:rsidRDefault="006776A6" w:rsidP="00AF5C93">
      <w:pPr>
        <w:pStyle w:val="B3"/>
      </w:pPr>
      <w:r w:rsidRPr="004B40F8">
        <w:t>Attendance report (</w:t>
      </w:r>
      <w:hyperlink r:id="rId109" w:history="1">
        <w:r w:rsidR="002B2AAF" w:rsidRPr="00AF5C93">
          <w:rPr>
            <w:rStyle w:val="Hyperlink"/>
          </w:rPr>
          <w:t>11-24-2098r2</w:t>
        </w:r>
      </w:hyperlink>
      <w:r w:rsidR="00911808" w:rsidRPr="00911808">
        <w:rPr>
          <w:rStyle w:val="Hyperlink"/>
          <w:color w:val="auto"/>
          <w:u w:val="none"/>
        </w:rPr>
        <w:t xml:space="preserve">, </w:t>
      </w:r>
      <w:r w:rsidR="002B2AAF">
        <w:rPr>
          <w:rStyle w:val="Hyperlink"/>
          <w:color w:val="auto"/>
          <w:u w:val="none"/>
        </w:rPr>
        <w:t>S</w:t>
      </w:r>
      <w:r w:rsidR="00911808" w:rsidRPr="00911808">
        <w:rPr>
          <w:rStyle w:val="Hyperlink"/>
          <w:color w:val="auto"/>
          <w:u w:val="none"/>
        </w:rPr>
        <w:t>lide 4</w:t>
      </w:r>
      <w:r w:rsidR="00777195">
        <w:rPr>
          <w:rStyle w:val="Hyperlink"/>
          <w:color w:val="auto"/>
          <w:u w:val="none"/>
        </w:rPr>
        <w:t>-7</w:t>
      </w:r>
      <w:r w:rsidRPr="004B40F8">
        <w:t>)</w:t>
      </w:r>
    </w:p>
    <w:p w14:paraId="588219C4" w14:textId="2A798CB5" w:rsidR="006776A6" w:rsidRPr="004B40F8" w:rsidRDefault="009E025E" w:rsidP="006776A6">
      <w:pPr>
        <w:ind w:left="709"/>
      </w:pPr>
      <w:r w:rsidRPr="004B40F8">
        <w:t>Clear uptrend in membership</w:t>
      </w:r>
      <w:r w:rsidR="00911808">
        <w:t xml:space="preserve">. </w:t>
      </w:r>
      <w:r w:rsidRPr="004B40F8">
        <w:t>There is a breakdown by affiliation</w:t>
      </w:r>
      <w:r w:rsidR="00777195">
        <w:t>, by subgroup and breakout</w:t>
      </w:r>
      <w:r w:rsidRPr="004B40F8">
        <w:t>.</w:t>
      </w:r>
      <w:r w:rsidR="00C93E15">
        <w:t xml:space="preserve"> Session report. </w:t>
      </w:r>
      <w:r w:rsidR="00DC36AF">
        <w:t xml:space="preserve">Attendance by Subgroup between November and January. </w:t>
      </w:r>
    </w:p>
    <w:p w14:paraId="661480BD" w14:textId="79908FFD" w:rsidR="006776A6" w:rsidRPr="004B40F8" w:rsidRDefault="006776A6" w:rsidP="00AF5C93">
      <w:pPr>
        <w:pStyle w:val="B3"/>
      </w:pPr>
      <w:r w:rsidRPr="004B40F8">
        <w:t>Editors report (</w:t>
      </w:r>
      <w:bookmarkStart w:id="2" w:name="_Hlk190200190"/>
      <w:r w:rsidR="00C93E15" w:rsidRPr="00EF0C14">
        <w:fldChar w:fldCharType="begin"/>
      </w:r>
      <w:r w:rsidR="00FD59B2">
        <w:instrText>HYPERLINK "https://mentor.ieee.org/802.11/dcn/24/11-24-2098-02-0000-january-2025-session-report.pptx"</w:instrText>
      </w:r>
      <w:r w:rsidR="00C93E15" w:rsidRPr="00EF0C14">
        <w:fldChar w:fldCharType="separate"/>
      </w:r>
      <w:r w:rsidR="00C93E15" w:rsidRPr="00EF0C14">
        <w:rPr>
          <w:rStyle w:val="Hyperlink"/>
        </w:rPr>
        <w:t>11-24-2098r2</w:t>
      </w:r>
      <w:r w:rsidR="00C93E15" w:rsidRPr="00EF0C14">
        <w:rPr>
          <w:rStyle w:val="Hyperlink"/>
        </w:rPr>
        <w:fldChar w:fldCharType="end"/>
      </w:r>
      <w:r w:rsidRPr="004B40F8">
        <w:t xml:space="preserve">, </w:t>
      </w:r>
      <w:bookmarkEnd w:id="2"/>
      <w:r w:rsidR="002B2AAF">
        <w:t>S</w:t>
      </w:r>
      <w:r w:rsidR="002B2AAF" w:rsidRPr="004B40F8">
        <w:t xml:space="preserve">lides </w:t>
      </w:r>
      <w:r w:rsidRPr="004B40F8">
        <w:t>7-</w:t>
      </w:r>
      <w:r w:rsidR="00FD59B2">
        <w:t>16</w:t>
      </w:r>
      <w:r w:rsidRPr="004B40F8">
        <w:t>)</w:t>
      </w:r>
    </w:p>
    <w:p w14:paraId="2974A321" w14:textId="0A6F8BD5"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777195">
        <w:t xml:space="preserve"> </w:t>
      </w:r>
      <w:r w:rsidR="006776A6" w:rsidRPr="004B40F8">
        <w:t xml:space="preserve"> </w:t>
      </w:r>
    </w:p>
    <w:p w14:paraId="29E124F8" w14:textId="288CB510" w:rsidR="002B2AAF" w:rsidRDefault="00C93E15">
      <w:pPr>
        <w:ind w:left="709"/>
      </w:pPr>
      <w:r>
        <w:t xml:space="preserve">Agenda (Slide </w:t>
      </w:r>
      <w:r w:rsidR="002B2AAF">
        <w:t>9</w:t>
      </w:r>
      <w:r>
        <w:t xml:space="preserve">) </w:t>
      </w:r>
      <w:r w:rsidR="00EF1E7E" w:rsidRPr="004B40F8">
        <w:t>Editor contacts</w:t>
      </w:r>
      <w:r w:rsidR="007B2047" w:rsidRPr="004B40F8">
        <w:t xml:space="preserve"> (</w:t>
      </w:r>
      <w:r w:rsidR="002B2AAF">
        <w:t>S</w:t>
      </w:r>
      <w:r w:rsidR="007B2047" w:rsidRPr="00327ED9">
        <w:t xml:space="preserve">lide </w:t>
      </w:r>
      <w:r w:rsidR="002B2AAF">
        <w:t>10</w:t>
      </w:r>
      <w:r w:rsidR="007B2047" w:rsidRPr="00327ED9">
        <w:t>)</w:t>
      </w:r>
      <w:r w:rsidR="00310278" w:rsidRPr="00BC55FF">
        <w:t xml:space="preserve">. </w:t>
      </w:r>
      <w:r w:rsidR="00172BE7" w:rsidRPr="00BC55FF">
        <w:t>Roundtable status report (</w:t>
      </w:r>
      <w:r w:rsidR="002B2AAF">
        <w:t>S</w:t>
      </w:r>
      <w:r w:rsidR="00172BE7" w:rsidRPr="00BC55FF">
        <w:t xml:space="preserve">lide </w:t>
      </w:r>
      <w:r w:rsidR="002B2AAF">
        <w:t>11</w:t>
      </w:r>
      <w:r w:rsidR="00172BE7" w:rsidRPr="00BC55FF">
        <w:t xml:space="preserve">). </w:t>
      </w:r>
      <w:r w:rsidR="00310278" w:rsidRPr="00BC55FF">
        <w:t>Amendmen</w:t>
      </w:r>
      <w:r w:rsidR="007B2047" w:rsidRPr="00BC55FF">
        <w:t>t</w:t>
      </w:r>
      <w:r w:rsidR="00310278" w:rsidRPr="00BC55FF">
        <w:t xml:space="preserve"> order</w:t>
      </w:r>
      <w:r w:rsidR="00743D6F" w:rsidRPr="00BC55FF">
        <w:t xml:space="preserve"> and page count </w:t>
      </w:r>
      <w:r w:rsidR="00172BE7" w:rsidRPr="00BC55FF">
        <w:t>as discussed</w:t>
      </w:r>
      <w:r w:rsidR="00172BE7">
        <w:t xml:space="preserve"> in </w:t>
      </w:r>
      <w:r w:rsidR="00F73E0E">
        <w:t>January</w:t>
      </w:r>
      <w:r w:rsidR="007360F0">
        <w:t xml:space="preserve"> Published </w:t>
      </w:r>
      <w:proofErr w:type="spellStart"/>
      <w:r w:rsidR="007360F0">
        <w:t>REVme</w:t>
      </w:r>
      <w:proofErr w:type="spellEnd"/>
      <w:r w:rsidR="007360F0">
        <w:t xml:space="preserve"> and then 11bh and 11be. </w:t>
      </w:r>
      <w:r w:rsidR="00F73E0E" w:rsidRPr="004B40F8">
        <w:t xml:space="preserve"> </w:t>
      </w:r>
      <w:r w:rsidR="007B2047" w:rsidRPr="004B40F8">
        <w:lastRenderedPageBreak/>
        <w:t>(</w:t>
      </w:r>
      <w:r w:rsidR="002B2AAF">
        <w:t>S</w:t>
      </w:r>
      <w:r w:rsidR="007B2047" w:rsidRPr="004B40F8">
        <w:t xml:space="preserve">lide </w:t>
      </w:r>
      <w:r w:rsidR="002B2AAF">
        <w:t>12</w:t>
      </w:r>
      <w:r w:rsidR="007B2047" w:rsidRPr="004B40F8">
        <w:t>)</w:t>
      </w:r>
      <w:r w:rsidR="00310278" w:rsidRPr="004B40F8">
        <w:t xml:space="preserve">. </w:t>
      </w:r>
      <w:r w:rsidR="00743D6F">
        <w:t>Dates are editor</w:t>
      </w:r>
      <w:r w:rsidR="00063927">
        <w:t>’</w:t>
      </w:r>
      <w:r w:rsidR="00743D6F">
        <w:t xml:space="preserve">s view, may not be consistent with timeline. </w:t>
      </w:r>
      <w:r w:rsidR="00172BE7">
        <w:t>Draft development snapshot (</w:t>
      </w:r>
      <w:r w:rsidR="002B2AAF">
        <w:t>S</w:t>
      </w:r>
      <w:r w:rsidR="00172BE7">
        <w:t xml:space="preserve">lide </w:t>
      </w:r>
      <w:r w:rsidR="002B2AAF">
        <w:t>13</w:t>
      </w:r>
      <w:r w:rsidR="00172BE7">
        <w:t xml:space="preserve">). </w:t>
      </w:r>
      <w:r w:rsidR="007360F0">
        <w:t>P</w:t>
      </w:r>
      <w:r w:rsidR="007B2047" w:rsidRPr="004B40F8">
        <w:t xml:space="preserve">ublication process </w:t>
      </w:r>
      <w:r w:rsidR="00C93B0A">
        <w:t xml:space="preserve">and </w:t>
      </w:r>
      <w:r w:rsidR="00F73E0E">
        <w:t xml:space="preserve">review </w:t>
      </w:r>
      <w:r w:rsidR="00C93B0A">
        <w:t xml:space="preserve">committee members </w:t>
      </w:r>
      <w:r w:rsidR="00777195" w:rsidRPr="004B40F8">
        <w:t>(</w:t>
      </w:r>
      <w:r w:rsidR="002B2AAF">
        <w:t>S</w:t>
      </w:r>
      <w:r w:rsidR="00777195" w:rsidRPr="004B40F8">
        <w:t>lide</w:t>
      </w:r>
      <w:r w:rsidR="00777195">
        <w:t>s</w:t>
      </w:r>
      <w:r w:rsidR="00777195" w:rsidRPr="004B40F8">
        <w:t xml:space="preserve"> </w:t>
      </w:r>
      <w:r w:rsidR="002B2AAF">
        <w:t>14-15</w:t>
      </w:r>
      <w:r w:rsidR="00777195" w:rsidRPr="004B40F8">
        <w:t>)</w:t>
      </w:r>
      <w:r w:rsidR="007B2047" w:rsidRPr="004B40F8">
        <w:t xml:space="preserve">. </w:t>
      </w:r>
      <w:r w:rsidR="006776A6" w:rsidRPr="004B40F8">
        <w:t xml:space="preserve">ANA </w:t>
      </w:r>
      <w:r w:rsidR="00B326D7" w:rsidRPr="004B40F8">
        <w:t xml:space="preserve">managed </w:t>
      </w:r>
      <w:r w:rsidR="006776A6" w:rsidRPr="004B40F8">
        <w:t>number</w:t>
      </w:r>
      <w:r w:rsidR="00B326D7" w:rsidRPr="004B40F8">
        <w:t xml:space="preserve"> </w:t>
      </w:r>
      <w:r w:rsidR="006776A6" w:rsidRPr="004B40F8">
        <w:t>s</w:t>
      </w:r>
      <w:r w:rsidR="00B326D7" w:rsidRPr="004B40F8">
        <w:t>pace</w:t>
      </w:r>
      <w:r w:rsidR="00F73E0E">
        <w:t xml:space="preserve"> (</w:t>
      </w:r>
      <w:r w:rsidR="002B2AAF">
        <w:t>S</w:t>
      </w:r>
      <w:r w:rsidR="006776A6" w:rsidRPr="004B40F8">
        <w:t xml:space="preserve">lide </w:t>
      </w:r>
      <w:r w:rsidR="00F73E0E" w:rsidRPr="004B40F8">
        <w:t>1</w:t>
      </w:r>
      <w:r w:rsidR="002B2AAF">
        <w:t>6</w:t>
      </w:r>
      <w:r w:rsidR="00F73E0E">
        <w:t>)</w:t>
      </w:r>
      <w:r w:rsidR="006776A6" w:rsidRPr="004B40F8">
        <w:t>.</w:t>
      </w:r>
      <w:r w:rsidR="006B3C7B">
        <w:t xml:space="preserve"> </w:t>
      </w:r>
    </w:p>
    <w:p w14:paraId="51D13EAF" w14:textId="072D3223" w:rsidR="006776A6" w:rsidRPr="004B40F8" w:rsidRDefault="002B2AAF" w:rsidP="00AF5C93">
      <w:pPr>
        <w:ind w:left="709"/>
      </w:pPr>
      <w:r>
        <w:t xml:space="preserve">Chair: </w:t>
      </w:r>
      <w:r w:rsidR="009B5D66">
        <w:t xml:space="preserve">Please, </w:t>
      </w:r>
      <w:r w:rsidR="006B3C7B">
        <w:t>request a number from ANA authority (Carol Ansley).</w:t>
      </w:r>
    </w:p>
    <w:p w14:paraId="48CFFD7B" w14:textId="3194B9B0" w:rsidR="00A1489B" w:rsidRPr="004B40F8" w:rsidRDefault="00A1489B" w:rsidP="0020501D">
      <w:pPr>
        <w:pStyle w:val="berschrift2"/>
      </w:pPr>
      <w:r w:rsidRPr="004B40F8">
        <w:t>Standing committee reports</w:t>
      </w:r>
      <w:r w:rsidR="00AA651D" w:rsidRPr="004B40F8">
        <w:t xml:space="preserve"> </w:t>
      </w:r>
    </w:p>
    <w:p w14:paraId="0DF44D48" w14:textId="72187173" w:rsidR="002046C5" w:rsidRPr="004B40F8" w:rsidRDefault="00A1489B" w:rsidP="00AF5C93">
      <w:pPr>
        <w:pStyle w:val="B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10" w:history="1">
        <w:r w:rsidR="00FD59B2" w:rsidRPr="00EF0C14">
          <w:rPr>
            <w:rStyle w:val="Hyperlink"/>
          </w:rPr>
          <w:t>11-24-2098r2</w:t>
        </w:r>
      </w:hyperlink>
      <w:r w:rsidR="00F40737" w:rsidRPr="004B40F8">
        <w:t xml:space="preserve">, slides </w:t>
      </w:r>
      <w:r w:rsidR="00F40737">
        <w:t>1</w:t>
      </w:r>
      <w:r w:rsidR="000C374B">
        <w:t>7</w:t>
      </w:r>
      <w:r w:rsidR="00F40737" w:rsidRPr="004B40F8">
        <w:t>-</w:t>
      </w:r>
      <w:r w:rsidR="00250757">
        <w:t>1</w:t>
      </w:r>
      <w:r w:rsidR="000C374B">
        <w:t>8</w:t>
      </w:r>
      <w:r w:rsidR="00AA651D" w:rsidRPr="004B40F8">
        <w:t>)</w:t>
      </w:r>
    </w:p>
    <w:p w14:paraId="3BB77711" w14:textId="6AF795BD" w:rsidR="00172BE7" w:rsidRPr="00172BE7" w:rsidRDefault="002528BD" w:rsidP="00172BE7">
      <w:pPr>
        <w:ind w:left="709"/>
      </w:pPr>
      <w:r>
        <w:t>One m</w:t>
      </w:r>
      <w:r w:rsidR="00172BE7" w:rsidRPr="00172BE7">
        <w:t xml:space="preserve">eeting </w:t>
      </w:r>
      <w:r>
        <w:t>s</w:t>
      </w:r>
      <w:r w:rsidR="00172BE7" w:rsidRPr="00172BE7">
        <w:t>lot</w:t>
      </w:r>
      <w:r>
        <w:t>.</w:t>
      </w:r>
      <w:r w:rsidR="00172BE7">
        <w:t xml:space="preserve"> </w:t>
      </w:r>
      <w:r w:rsidR="00172BE7" w:rsidRPr="00EB0136">
        <w:t xml:space="preserve">Agenda: </w:t>
      </w:r>
      <w:hyperlink r:id="rId111" w:history="1">
        <w:r w:rsidR="00F73E0E" w:rsidRPr="00F73E0E">
          <w:rPr>
            <w:rStyle w:val="Hyperlink"/>
          </w:rPr>
          <w:t>11-24/2078r0</w:t>
        </w:r>
      </w:hyperlink>
      <w:r w:rsidR="00172BE7" w:rsidRPr="00EB0136">
        <w:t xml:space="preserve">, SP </w:t>
      </w:r>
      <w:r>
        <w:t>+</w:t>
      </w:r>
      <w:r w:rsidRPr="00EB0136">
        <w:t xml:space="preserve"> </w:t>
      </w:r>
      <w:r w:rsidR="00172BE7" w:rsidRPr="00EB0136">
        <w:t xml:space="preserve">Motions: </w:t>
      </w:r>
      <w:hyperlink r:id="rId112" w:history="1">
        <w:r w:rsidR="00F73E0E" w:rsidRPr="00EB0136">
          <w:rPr>
            <w:rStyle w:val="Hyperlink"/>
          </w:rPr>
          <w:t>11-24/</w:t>
        </w:r>
        <w:r w:rsidR="00F73E0E">
          <w:rPr>
            <w:rStyle w:val="Hyperlink"/>
          </w:rPr>
          <w:t>0</w:t>
        </w:r>
        <w:r w:rsidR="00F73E0E" w:rsidRPr="00EB0136">
          <w:rPr>
            <w:rStyle w:val="Hyperlink"/>
          </w:rPr>
          <w:t>765r</w:t>
        </w:r>
        <w:r w:rsidR="00F73E0E">
          <w:rPr>
            <w:rStyle w:val="Hyperlink"/>
          </w:rPr>
          <w:t>3</w:t>
        </w:r>
      </w:hyperlink>
      <w:r w:rsidR="00EB0136" w:rsidRPr="00EB0136">
        <w:t>.</w:t>
      </w:r>
      <w:r w:rsidR="00EB0136">
        <w:t xml:space="preserve"> Minutes: </w:t>
      </w:r>
      <w:hyperlink r:id="rId113" w:history="1">
        <w:r w:rsidR="00B2102E" w:rsidRPr="00B2102E">
          <w:rPr>
            <w:rStyle w:val="Hyperlink"/>
            <w:szCs w:val="24"/>
          </w:rPr>
          <w:t>11-25/0224r0</w:t>
        </w:r>
      </w:hyperlink>
      <w:r w:rsidR="00B2102E">
        <w:rPr>
          <w:rStyle w:val="Hyperlink"/>
          <w:szCs w:val="24"/>
        </w:rPr>
        <w:t>.</w:t>
      </w:r>
    </w:p>
    <w:p w14:paraId="5B8A1F0E" w14:textId="7CA6AE85" w:rsidR="00B278FC" w:rsidRDefault="00172BE7" w:rsidP="00172BE7">
      <w:pPr>
        <w:ind w:left="709"/>
      </w:pPr>
      <w:r w:rsidRPr="00172BE7">
        <w:t>Achievements</w:t>
      </w:r>
      <w:r w:rsidR="00B72BF6">
        <w:t xml:space="preserve">: </w:t>
      </w:r>
      <w:r w:rsidRPr="00172BE7">
        <w:t>Two technical presentations</w:t>
      </w:r>
      <w:r w:rsidR="00F73E0E">
        <w:t>, lots of discussions</w:t>
      </w:r>
      <w:r w:rsidR="000C374B">
        <w:t xml:space="preserve"> on t</w:t>
      </w:r>
      <w:r w:rsidR="00250757">
        <w:t>echnical issues.</w:t>
      </w:r>
      <w:r w:rsidR="00D83469">
        <w:t xml:space="preserve"> </w:t>
      </w:r>
      <w:r w:rsidR="000C374B" w:rsidRPr="000C374B">
        <w:t>Approved the AIML SC 1st Technical Report Draft Outline</w:t>
      </w:r>
      <w:r w:rsidR="000C374B">
        <w:t>.</w:t>
      </w:r>
      <w:r w:rsidR="000C374B" w:rsidRPr="000C374B">
        <w:t xml:space="preserve"> </w:t>
      </w:r>
    </w:p>
    <w:p w14:paraId="47EAC3D8" w14:textId="27AF208F" w:rsidR="000C374B" w:rsidRDefault="004F2025" w:rsidP="000C374B">
      <w:pPr>
        <w:ind w:left="709"/>
      </w:pPr>
      <w:r>
        <w:t xml:space="preserve">Plans for March 2025: </w:t>
      </w:r>
      <w:r w:rsidR="00D731EF">
        <w:t>No Telco planned.</w:t>
      </w:r>
      <w:r>
        <w:t xml:space="preserve"> Technical Presentations</w:t>
      </w:r>
      <w:r w:rsidR="0075609F">
        <w:t xml:space="preserve"> on results, exploration</w:t>
      </w:r>
      <w:r w:rsidR="000C374B">
        <w:t xml:space="preserve"> and feasibility for existing use cases, Additional AIML use cases, </w:t>
      </w:r>
      <w:r w:rsidR="00B2102E">
        <w:t>t</w:t>
      </w:r>
      <w:r w:rsidR="000C374B">
        <w:t>echnical report drafts</w:t>
      </w:r>
      <w:r w:rsidR="0075609F">
        <w:t xml:space="preserve"> </w:t>
      </w:r>
    </w:p>
    <w:p w14:paraId="27188C0A" w14:textId="3F3A8601" w:rsidR="008A2A2B" w:rsidRPr="004B40F8" w:rsidRDefault="00AA651D" w:rsidP="00AF5C93">
      <w:pPr>
        <w:pStyle w:val="B3"/>
      </w:pPr>
      <w:r w:rsidRPr="004B40F8">
        <w:t xml:space="preserve">ARC </w:t>
      </w:r>
      <w:r w:rsidR="0094136B" w:rsidRPr="004B40F8">
        <w:t>A</w:t>
      </w:r>
      <w:r w:rsidR="006F63C5" w:rsidRPr="004B40F8">
        <w:t xml:space="preserve">rchitecture </w:t>
      </w:r>
      <w:r w:rsidR="0094136B" w:rsidRPr="004B40F8">
        <w:t>SC (</w:t>
      </w:r>
      <w:hyperlink r:id="rId114" w:history="1">
        <w:r w:rsidR="00C42F5D" w:rsidRPr="00EF0C14">
          <w:rPr>
            <w:rStyle w:val="Hyperlink"/>
          </w:rPr>
          <w:t>11-24-2098r2</w:t>
        </w:r>
      </w:hyperlink>
      <w:r w:rsidR="000C374B" w:rsidRPr="004B40F8">
        <w:t xml:space="preserve">, </w:t>
      </w:r>
      <w:r w:rsidR="0094136B" w:rsidRPr="004B40F8">
        <w:t xml:space="preserve">slides </w:t>
      </w:r>
      <w:r w:rsidR="000C374B">
        <w:t>19</w:t>
      </w:r>
      <w:r w:rsidR="0006557C" w:rsidRPr="004B40F8">
        <w:t>-</w:t>
      </w:r>
      <w:r w:rsidR="000C374B">
        <w:t>22</w:t>
      </w:r>
      <w:r w:rsidR="0094136B" w:rsidRPr="004B40F8">
        <w:t>)</w:t>
      </w:r>
    </w:p>
    <w:p w14:paraId="6CBB5D40" w14:textId="7B10BE6C" w:rsidR="004D4D50" w:rsidRPr="004B40F8" w:rsidRDefault="00B635FF" w:rsidP="008A2A2B">
      <w:pPr>
        <w:ind w:left="709"/>
      </w:pPr>
      <w:r w:rsidRPr="004B40F8">
        <w:t>H</w:t>
      </w:r>
      <w:r w:rsidR="003978A5" w:rsidRPr="004B40F8">
        <w:t>eld</w:t>
      </w:r>
      <w:r w:rsidRPr="004B40F8">
        <w:t xml:space="preserve"> </w:t>
      </w:r>
      <w:r w:rsidR="00166E9F" w:rsidRPr="004B40F8">
        <w:t>two meeting slots</w:t>
      </w:r>
      <w:r w:rsidR="001F6B07" w:rsidRPr="004B40F8">
        <w:t>. Agenda</w:t>
      </w:r>
      <w:r w:rsidR="00EB0136" w:rsidRPr="00EB0136">
        <w:t xml:space="preserve">: </w:t>
      </w:r>
      <w:hyperlink r:id="rId115" w:history="1">
        <w:r w:rsidR="00871AB6" w:rsidRPr="00EB0136">
          <w:rPr>
            <w:rStyle w:val="Hyperlink"/>
          </w:rPr>
          <w:t>11-24/</w:t>
        </w:r>
        <w:r w:rsidR="00871AB6">
          <w:rPr>
            <w:rStyle w:val="Hyperlink"/>
          </w:rPr>
          <w:t>2095</w:t>
        </w:r>
        <w:r w:rsidR="00871AB6" w:rsidRPr="00EB0136">
          <w:rPr>
            <w:rStyle w:val="Hyperlink"/>
          </w:rPr>
          <w:t>r</w:t>
        </w:r>
        <w:r w:rsidR="00871AB6">
          <w:rPr>
            <w:rStyle w:val="Hyperlink"/>
          </w:rPr>
          <w:t>7</w:t>
        </w:r>
      </w:hyperlink>
      <w:r w:rsidR="001F6B07" w:rsidRPr="00EB0136">
        <w:t>.</w:t>
      </w:r>
      <w:r w:rsidR="001F6B07" w:rsidRPr="004B40F8">
        <w:t xml:space="preserve"> </w:t>
      </w:r>
      <w:r w:rsidR="00B01ADC" w:rsidRPr="004B40F8">
        <w:t>Minutes</w:t>
      </w:r>
      <w:r w:rsidR="00675627">
        <w:t xml:space="preserve">: </w:t>
      </w:r>
      <w:hyperlink r:id="rId116" w:history="1">
        <w:r w:rsidR="000C374B" w:rsidRPr="00AF5C93">
          <w:rPr>
            <w:rStyle w:val="Hyperlink"/>
          </w:rPr>
          <w:t>11-</w:t>
        </w:r>
        <w:r w:rsidR="0018657A" w:rsidRPr="00AF5C93">
          <w:rPr>
            <w:rStyle w:val="Hyperlink"/>
          </w:rPr>
          <w:t>2</w:t>
        </w:r>
        <w:r w:rsidR="0018657A">
          <w:rPr>
            <w:rStyle w:val="Hyperlink"/>
          </w:rPr>
          <w:t>4</w:t>
        </w:r>
        <w:r w:rsidR="000C374B" w:rsidRPr="00AF5C93">
          <w:rPr>
            <w:rStyle w:val="Hyperlink"/>
          </w:rPr>
          <w:t>/</w:t>
        </w:r>
        <w:r w:rsidR="0018657A">
          <w:rPr>
            <w:rStyle w:val="Hyperlink"/>
          </w:rPr>
          <w:t>2119</w:t>
        </w:r>
        <w:r w:rsidR="000C374B" w:rsidRPr="00AF5C93">
          <w:rPr>
            <w:rStyle w:val="Hyperlink"/>
          </w:rPr>
          <w:t>r0</w:t>
        </w:r>
      </w:hyperlink>
      <w:r w:rsidR="00B01ADC" w:rsidRPr="00041E41">
        <w:t>.</w:t>
      </w:r>
    </w:p>
    <w:p w14:paraId="0560320D" w14:textId="4C663EE1" w:rsidR="002859D4" w:rsidRDefault="00871AB6" w:rsidP="001460A6">
      <w:pPr>
        <w:ind w:left="709"/>
        <w:rPr>
          <w:bCs/>
        </w:rPr>
      </w:pPr>
      <w:r w:rsidRPr="00871AB6">
        <w:t xml:space="preserve">Continued discussion on the proposal for Annex G replacement in </w:t>
      </w:r>
      <w:hyperlink r:id="rId117" w:history="1">
        <w:r w:rsidRPr="000C374B">
          <w:rPr>
            <w:rStyle w:val="Hyperlink"/>
          </w:rPr>
          <w:t>11-23/0880r5</w:t>
        </w:r>
      </w:hyperlink>
      <w:r w:rsidRPr="00871AB6">
        <w:t xml:space="preserve">. </w:t>
      </w:r>
      <w:r w:rsidR="0075609F">
        <w:t xml:space="preserve">Material is to be replaced. </w:t>
      </w:r>
      <w:r w:rsidRPr="00871AB6">
        <w:t>This is uncovering misalignment among experts on concepts:</w:t>
      </w:r>
      <w:r>
        <w:t xml:space="preserve"> </w:t>
      </w:r>
      <w:r w:rsidRPr="00871AB6">
        <w:t>“Frame exchange sequence” (and its relationship to/meaning for other behaviors like power save/sleep, off-channel scanning, etc.)</w:t>
      </w:r>
      <w:r>
        <w:t xml:space="preserve">. </w:t>
      </w:r>
      <w:r w:rsidRPr="00871AB6">
        <w:t>Relation of frame exchange sequence to medium protection (NAV, etc.)</w:t>
      </w:r>
      <w:r>
        <w:t xml:space="preserve">. </w:t>
      </w:r>
      <w:r w:rsidRPr="00871AB6">
        <w:t>The extent definition and extent of an occurrence of Wireless Medium</w:t>
      </w:r>
      <w:r>
        <w:t xml:space="preserve">. </w:t>
      </w:r>
      <w:r w:rsidRPr="00871AB6">
        <w:t xml:space="preserve">Relation of wireless medium to beamforming, sectorization, MU operation, </w:t>
      </w:r>
      <w:proofErr w:type="gramStart"/>
      <w:r w:rsidRPr="00871AB6">
        <w:t>etc.</w:t>
      </w:r>
      <w:r>
        <w:t>.</w:t>
      </w:r>
      <w:proofErr w:type="gramEnd"/>
      <w:r w:rsidR="000C374B">
        <w:t xml:space="preserve"> </w:t>
      </w:r>
      <w:r w:rsidRPr="00871AB6">
        <w:t xml:space="preserve">Especially tricky as MLO, and now </w:t>
      </w:r>
      <w:proofErr w:type="spellStart"/>
      <w:r w:rsidRPr="00871AB6">
        <w:t>TGbn</w:t>
      </w:r>
      <w:proofErr w:type="spellEnd"/>
      <w:r w:rsidRPr="00871AB6">
        <w:t xml:space="preserve"> concepts</w:t>
      </w:r>
      <w:r w:rsidR="000C374B">
        <w:t>,</w:t>
      </w:r>
      <w:r w:rsidRPr="00871AB6">
        <w:t xml:space="preserve"> are added/considered</w:t>
      </w:r>
      <w:r>
        <w:t xml:space="preserve">. </w:t>
      </w:r>
      <w:r w:rsidRPr="00871AB6">
        <w:t>Will continue discussion in March and allocate 2 meeting slots to try to sort out these terms and concepts.</w:t>
      </w:r>
    </w:p>
    <w:p w14:paraId="3B7F4DC7" w14:textId="38FDF36E" w:rsidR="00871AB6" w:rsidRPr="00871AB6" w:rsidRDefault="00871AB6" w:rsidP="00AF5C93">
      <w:pPr>
        <w:spacing w:before="120" w:after="120"/>
        <w:ind w:left="720"/>
        <w:rPr>
          <w:bCs/>
        </w:rPr>
      </w:pPr>
      <w:r>
        <w:rPr>
          <w:bCs/>
        </w:rPr>
        <w:t xml:space="preserve">Std 802 update, impacts on 802.11: </w:t>
      </w:r>
      <w:r w:rsidRPr="00871AB6">
        <w:rPr>
          <w:bCs/>
        </w:rPr>
        <w:t xml:space="preserve">Reviewed </w:t>
      </w:r>
      <w:hyperlink r:id="rId118" w:history="1">
        <w:r w:rsidRPr="000C374B">
          <w:rPr>
            <w:rStyle w:val="Hyperlink"/>
            <w:bCs/>
          </w:rPr>
          <w:t>11-25/0150r3</w:t>
        </w:r>
      </w:hyperlink>
      <w:r w:rsidRPr="00871AB6">
        <w:rPr>
          <w:bCs/>
        </w:rPr>
        <w:t xml:space="preserve"> discussion document</w:t>
      </w:r>
      <w:r>
        <w:rPr>
          <w:bCs/>
        </w:rPr>
        <w:t xml:space="preserve">. </w:t>
      </w:r>
      <w:r w:rsidRPr="00871AB6">
        <w:rPr>
          <w:bCs/>
        </w:rPr>
        <w:t>EPD and LPD terms are going away – we need to update 802.11 to align</w:t>
      </w:r>
      <w:r>
        <w:rPr>
          <w:bCs/>
        </w:rPr>
        <w:t xml:space="preserve">. </w:t>
      </w:r>
      <w:r w:rsidRPr="00871AB6">
        <w:rPr>
          <w:bCs/>
        </w:rPr>
        <w:t>MAC address ordering discussion, and 802.11 assumptions</w:t>
      </w:r>
      <w:r>
        <w:rPr>
          <w:bCs/>
        </w:rPr>
        <w:t xml:space="preserve">. </w:t>
      </w:r>
      <w:hyperlink r:id="rId119" w:history="1">
        <w:r w:rsidRPr="00E27644">
          <w:rPr>
            <w:rStyle w:val="Hyperlink"/>
            <w:bCs/>
          </w:rPr>
          <w:t>https://mentor.ieee.org/802.1/dcn/24/1-24-0034-00-Mntg-proposal-to-revise-bit-ordering-material-in-p802revc-d2-0.docx</w:t>
        </w:r>
      </w:hyperlink>
      <w:r>
        <w:rPr>
          <w:bCs/>
        </w:rPr>
        <w:t xml:space="preserve"> </w:t>
      </w:r>
      <w:r w:rsidRPr="00871AB6">
        <w:rPr>
          <w:bCs/>
        </w:rPr>
        <w:t>802.1AC mapping from ISS to 802.11 MAC SAP interface</w:t>
      </w:r>
      <w:r>
        <w:rPr>
          <w:bCs/>
        </w:rPr>
        <w:t xml:space="preserve">. </w:t>
      </w:r>
      <w:r w:rsidRPr="00871AB6">
        <w:rPr>
          <w:bCs/>
        </w:rPr>
        <w:t>Consider any changes to remove 802.2/LLC terms?</w:t>
      </w:r>
    </w:p>
    <w:p w14:paraId="7BC591FF" w14:textId="2AE6DF98" w:rsidR="004E69FE" w:rsidRDefault="00871AB6" w:rsidP="00AF5C93">
      <w:pPr>
        <w:spacing w:before="120" w:after="120"/>
        <w:ind w:left="720"/>
        <w:rPr>
          <w:bCs/>
        </w:rPr>
      </w:pPr>
      <w:r w:rsidRPr="000C374B">
        <w:rPr>
          <w:bCs/>
        </w:rPr>
        <w:t>Furter topics to be considered</w:t>
      </w:r>
      <w:r w:rsidR="00CA4DDD">
        <w:rPr>
          <w:bCs/>
        </w:rPr>
        <w:t xml:space="preserve"> (see Slide 20).</w:t>
      </w:r>
    </w:p>
    <w:p w14:paraId="2C53BF8F" w14:textId="761CA04F" w:rsidR="004E69FE" w:rsidRDefault="004E69FE" w:rsidP="00AF5C93">
      <w:pPr>
        <w:spacing w:before="120" w:after="120"/>
        <w:ind w:left="720"/>
        <w:rPr>
          <w:bCs/>
        </w:rPr>
      </w:pPr>
      <w:r>
        <w:rPr>
          <w:bCs/>
        </w:rPr>
        <w:t xml:space="preserve">Other topics: </w:t>
      </w:r>
      <w:r w:rsidRPr="004E69FE">
        <w:rPr>
          <w:bCs/>
        </w:rPr>
        <w:t>IEEE Std 802 revision:</w:t>
      </w:r>
      <w:r>
        <w:rPr>
          <w:bCs/>
        </w:rPr>
        <w:t xml:space="preserve"> </w:t>
      </w:r>
      <w:r w:rsidRPr="004E69FE">
        <w:rPr>
          <w:bCs/>
        </w:rPr>
        <w:t>Received a report on the P802REV activities</w:t>
      </w:r>
      <w:r>
        <w:rPr>
          <w:bCs/>
        </w:rPr>
        <w:t xml:space="preserve">. </w:t>
      </w:r>
      <w:r w:rsidRPr="004E69FE">
        <w:rPr>
          <w:bCs/>
        </w:rPr>
        <w:t>Approvals are completed. Going through publication editing.</w:t>
      </w:r>
      <w:r>
        <w:rPr>
          <w:bCs/>
        </w:rPr>
        <w:t xml:space="preserve"> </w:t>
      </w:r>
      <w:r w:rsidRPr="004E69FE">
        <w:rPr>
          <w:bCs/>
        </w:rPr>
        <w:t>WBA L4S:</w:t>
      </w:r>
      <w:r>
        <w:rPr>
          <w:bCs/>
        </w:rPr>
        <w:t xml:space="preserve"> </w:t>
      </w:r>
      <w:r w:rsidRPr="004E69FE">
        <w:rPr>
          <w:bCs/>
        </w:rPr>
        <w:t xml:space="preserve">No discussion </w:t>
      </w:r>
      <w:r>
        <w:rPr>
          <w:bCs/>
        </w:rPr>
        <w:t xml:space="preserve">at </w:t>
      </w:r>
      <w:r w:rsidRPr="004E69FE">
        <w:rPr>
          <w:bCs/>
        </w:rPr>
        <w:t>this session.</w:t>
      </w:r>
      <w:r>
        <w:rPr>
          <w:bCs/>
        </w:rPr>
        <w:t xml:space="preserve"> </w:t>
      </w:r>
      <w:r w:rsidRPr="004E69FE">
        <w:rPr>
          <w:bCs/>
        </w:rPr>
        <w:t xml:space="preserve">Per request from proponents, ARC is deferring for discussion in </w:t>
      </w:r>
      <w:proofErr w:type="spellStart"/>
      <w:r w:rsidRPr="004E69FE">
        <w:rPr>
          <w:bCs/>
        </w:rPr>
        <w:t>TGbn</w:t>
      </w:r>
      <w:proofErr w:type="spellEnd"/>
      <w:r w:rsidRPr="004E69FE">
        <w:rPr>
          <w:bCs/>
        </w:rPr>
        <w:t xml:space="preserve"> and perhaps </w:t>
      </w:r>
      <w:proofErr w:type="spellStart"/>
      <w:r w:rsidRPr="004E69FE">
        <w:rPr>
          <w:bCs/>
        </w:rPr>
        <w:t>REVmf</w:t>
      </w:r>
      <w:proofErr w:type="spellEnd"/>
      <w:r w:rsidRPr="004E69FE">
        <w:rPr>
          <w:bCs/>
        </w:rPr>
        <w:t>.  ARC will step in with any support needed by those groups.</w:t>
      </w:r>
      <w:r w:rsidR="00595D3F">
        <w:rPr>
          <w:bCs/>
        </w:rPr>
        <w:t xml:space="preserve"> </w:t>
      </w:r>
      <w:r w:rsidRPr="004E69FE">
        <w:rPr>
          <w:bCs/>
        </w:rPr>
        <w:t>Still pending:</w:t>
      </w:r>
      <w:r>
        <w:rPr>
          <w:bCs/>
        </w:rPr>
        <w:t xml:space="preserve"> </w:t>
      </w:r>
      <w:r w:rsidRPr="004E69FE">
        <w:rPr>
          <w:bCs/>
        </w:rPr>
        <w:t>MLME-RESET, versus MLME-JOIN, MLME-START, MLME-SCAN and MLME-END</w:t>
      </w:r>
      <w:r w:rsidR="0075609F">
        <w:rPr>
          <w:bCs/>
        </w:rPr>
        <w:t>.</w:t>
      </w:r>
    </w:p>
    <w:p w14:paraId="4D5D6882" w14:textId="77777777" w:rsidR="00116E60" w:rsidRDefault="004E69FE" w:rsidP="00AF5C93">
      <w:pPr>
        <w:spacing w:before="120" w:after="120"/>
        <w:ind w:left="720"/>
        <w:rPr>
          <w:bCs/>
        </w:rPr>
      </w:pPr>
      <w:r w:rsidRPr="004E69FE">
        <w:rPr>
          <w:bCs/>
        </w:rPr>
        <w:t>Next session/teleconference topics:</w:t>
      </w:r>
      <w:r>
        <w:rPr>
          <w:bCs/>
        </w:rPr>
        <w:t xml:space="preserve"> </w:t>
      </w:r>
      <w:r w:rsidRPr="004E69FE">
        <w:rPr>
          <w:bCs/>
        </w:rPr>
        <w:t>Continue EPD/LPD clean-up, other Std 802 alignment</w:t>
      </w:r>
      <w:r>
        <w:rPr>
          <w:bCs/>
        </w:rPr>
        <w:t xml:space="preserve">. </w:t>
      </w:r>
      <w:r w:rsidRPr="004E69FE">
        <w:rPr>
          <w:bCs/>
        </w:rPr>
        <w:t>Continue Annex G replacement</w:t>
      </w:r>
      <w:r>
        <w:rPr>
          <w:bCs/>
        </w:rPr>
        <w:t xml:space="preserve">. </w:t>
      </w:r>
      <w:r w:rsidRPr="004E69FE">
        <w:rPr>
          <w:bCs/>
        </w:rPr>
        <w:t>MLME clean-up</w:t>
      </w:r>
      <w:r>
        <w:rPr>
          <w:bCs/>
        </w:rPr>
        <w:t xml:space="preserve">. No </w:t>
      </w:r>
      <w:r w:rsidRPr="004E69FE">
        <w:rPr>
          <w:bCs/>
        </w:rPr>
        <w:t>Teleconferences</w:t>
      </w:r>
      <w:r>
        <w:rPr>
          <w:bCs/>
        </w:rPr>
        <w:t xml:space="preserve">. </w:t>
      </w:r>
    </w:p>
    <w:p w14:paraId="63D5D094" w14:textId="4C5D7DC1" w:rsidR="006264A8" w:rsidRPr="004B40F8" w:rsidRDefault="004E69FE" w:rsidP="00AF5C93">
      <w:pPr>
        <w:spacing w:before="120" w:after="120"/>
        <w:ind w:left="720"/>
        <w:rPr>
          <w:bCs/>
        </w:rPr>
      </w:pPr>
      <w:r w:rsidRPr="004E69FE">
        <w:rPr>
          <w:bCs/>
        </w:rPr>
        <w:t>Three meeting slots requested in March</w:t>
      </w:r>
      <w:r>
        <w:rPr>
          <w:bCs/>
        </w:rPr>
        <w:t>.</w:t>
      </w:r>
    </w:p>
    <w:p w14:paraId="705F1141" w14:textId="57560BE5" w:rsidR="008A2A2B" w:rsidRPr="004B40F8" w:rsidRDefault="006F63C5" w:rsidP="00AF5C93">
      <w:pPr>
        <w:pStyle w:val="B3"/>
      </w:pPr>
      <w:r w:rsidRPr="004B40F8">
        <w:lastRenderedPageBreak/>
        <w:t>C</w:t>
      </w:r>
      <w:r w:rsidR="0095266F">
        <w:t>OEX Co</w:t>
      </w:r>
      <w:r w:rsidRPr="004B40F8">
        <w:t>existence SC (</w:t>
      </w:r>
      <w:hyperlink r:id="rId120" w:history="1">
        <w:r w:rsidR="00AE6E75" w:rsidRPr="00EF0C14">
          <w:rPr>
            <w:rStyle w:val="Hyperlink"/>
          </w:rPr>
          <w:t>11-24-2098r2</w:t>
        </w:r>
      </w:hyperlink>
      <w:r w:rsidR="009E4E08">
        <w:rPr>
          <w:rStyle w:val="Hyperlink"/>
        </w:rPr>
        <w:t>,</w:t>
      </w:r>
      <w:r w:rsidR="009E4E08">
        <w:t xml:space="preserve"> s</w:t>
      </w:r>
      <w:r w:rsidRPr="004B40F8">
        <w:t xml:space="preserve">lides </w:t>
      </w:r>
      <w:r w:rsidR="00D9254E">
        <w:t>23</w:t>
      </w:r>
      <w:r w:rsidRPr="00BC55FF">
        <w:t>-</w:t>
      </w:r>
      <w:r w:rsidR="00D9254E">
        <w:t>32</w:t>
      </w:r>
      <w:r w:rsidRPr="004B40F8">
        <w:t>)</w:t>
      </w:r>
    </w:p>
    <w:p w14:paraId="3BA16245" w14:textId="4A0E59F4" w:rsidR="008D47EE" w:rsidRPr="00AF5C93" w:rsidRDefault="0043139C" w:rsidP="008A2A2B">
      <w:pPr>
        <w:ind w:left="709"/>
        <w:rPr>
          <w:lang w:val="de-DE"/>
        </w:rPr>
      </w:pPr>
      <w:r>
        <w:t>One</w:t>
      </w:r>
      <w:r w:rsidRPr="004B40F8">
        <w:t xml:space="preserve"> </w:t>
      </w:r>
      <w:r w:rsidR="00B635FF" w:rsidRPr="004B40F8">
        <w:t>m</w:t>
      </w:r>
      <w:r w:rsidR="00F92C51" w:rsidRPr="004B40F8">
        <w:t>eeting</w:t>
      </w:r>
      <w:r w:rsidR="00737062" w:rsidRPr="004B40F8">
        <w:t xml:space="preserve"> </w:t>
      </w:r>
      <w:r w:rsidR="00F92C51" w:rsidRPr="004B40F8">
        <w:t>s</w:t>
      </w:r>
      <w:r w:rsidR="00737062" w:rsidRPr="004B40F8">
        <w:t>lot</w:t>
      </w:r>
      <w:r w:rsidR="008E26DE" w:rsidRPr="004B40F8">
        <w:t>.</w:t>
      </w:r>
      <w:r w:rsidR="00B635FF" w:rsidRPr="004B40F8">
        <w:t xml:space="preserve"> </w:t>
      </w:r>
      <w:r w:rsidR="007E3367" w:rsidRPr="00AF5C93">
        <w:t xml:space="preserve">Agenda in </w:t>
      </w:r>
      <w:hyperlink r:id="rId121" w:history="1">
        <w:r w:rsidRPr="00AF5C93">
          <w:rPr>
            <w:rStyle w:val="Hyperlink"/>
          </w:rPr>
          <w:t>11-24/210</w:t>
        </w:r>
        <w:r w:rsidR="002203BB" w:rsidRPr="00AF5C93">
          <w:rPr>
            <w:rStyle w:val="Hyperlink"/>
          </w:rPr>
          <w:t>3</w:t>
        </w:r>
        <w:r w:rsidRPr="00AF5C93">
          <w:rPr>
            <w:rStyle w:val="Hyperlink"/>
          </w:rPr>
          <w:t>r</w:t>
        </w:r>
      </w:hyperlink>
      <w:r w:rsidR="002203BB" w:rsidRPr="00AF5C93">
        <w:rPr>
          <w:rStyle w:val="Hyperlink"/>
        </w:rPr>
        <w:t>1</w:t>
      </w:r>
      <w:r w:rsidR="007E3367" w:rsidRPr="00AF5C93">
        <w:t xml:space="preserve">. </w:t>
      </w:r>
      <w:proofErr w:type="spellStart"/>
      <w:r w:rsidR="00CF59A3" w:rsidRPr="00AF5C93">
        <w:rPr>
          <w:lang w:val="de-DE"/>
        </w:rPr>
        <w:t>Minutes</w:t>
      </w:r>
      <w:proofErr w:type="spellEnd"/>
      <w:r w:rsidR="00CF59A3" w:rsidRPr="00AF5C93">
        <w:rPr>
          <w:lang w:val="de-DE"/>
        </w:rPr>
        <w:t xml:space="preserve"> in </w:t>
      </w:r>
      <w:hyperlink r:id="rId122" w:history="1">
        <w:r w:rsidR="00D9254E" w:rsidRPr="00AF5C93">
          <w:rPr>
            <w:rStyle w:val="Hyperlink"/>
            <w:lang w:val="de-DE"/>
          </w:rPr>
          <w:t>11-25/0072r0</w:t>
        </w:r>
      </w:hyperlink>
      <w:r w:rsidR="00CF59A3" w:rsidRPr="00AF5C93">
        <w:rPr>
          <w:lang w:val="de-DE"/>
        </w:rPr>
        <w:t>.</w:t>
      </w:r>
    </w:p>
    <w:p w14:paraId="1E8F1A0D" w14:textId="16F350D2" w:rsidR="00D9254E" w:rsidRDefault="00F92C51" w:rsidP="0043139C">
      <w:pPr>
        <w:ind w:left="709"/>
      </w:pPr>
      <w:r w:rsidRPr="004B40F8">
        <w:t>ETSI BRAN update</w:t>
      </w:r>
      <w:r w:rsidR="003F5551">
        <w:t xml:space="preserve"> (slides 2</w:t>
      </w:r>
      <w:r w:rsidR="00D9254E">
        <w:t>4-26</w:t>
      </w:r>
      <w:r w:rsidR="003F5551">
        <w:t>)</w:t>
      </w:r>
      <w:r w:rsidR="0043139C" w:rsidRPr="0043139C">
        <w:t xml:space="preserve"> </w:t>
      </w:r>
    </w:p>
    <w:p w14:paraId="2747C731" w14:textId="45DB8F3F" w:rsidR="003F5551" w:rsidRDefault="0043139C" w:rsidP="00AF5C93">
      <w:pPr>
        <w:pStyle w:val="Listenabsatz"/>
        <w:numPr>
          <w:ilvl w:val="0"/>
          <w:numId w:val="52"/>
        </w:numPr>
      </w:pPr>
      <w:r w:rsidRPr="0043139C">
        <w:t>EN 303 687 (Wireless Access System/Radio Local Area Network (WAS/RLAN) in the license-exempt 6 GHz band)</w:t>
      </w:r>
      <w:r>
        <w:t xml:space="preserve">. </w:t>
      </w:r>
      <w:r w:rsidRPr="0043139C">
        <w:t>Version 1.1.1 has been published; Updates to OJEU expected during first quarter in 2025</w:t>
      </w:r>
      <w:r>
        <w:t xml:space="preserve">. </w:t>
      </w:r>
      <w:r w:rsidRPr="0043139C">
        <w:t>Work on next version continued</w:t>
      </w:r>
      <w:r>
        <w:t xml:space="preserve">. </w:t>
      </w:r>
      <w:r w:rsidRPr="0043139C">
        <w:t>TC BRAN achieved consensus on Narrowband Frequency Hopping (NB FH) medium access rules (see draft version 1.1.6)</w:t>
      </w:r>
      <w:r>
        <w:t xml:space="preserve">. </w:t>
      </w:r>
      <w:r w:rsidRPr="0043139C">
        <w:t>General concept approved;</w:t>
      </w:r>
      <w:r>
        <w:t xml:space="preserve"> </w:t>
      </w:r>
      <w:r w:rsidRPr="0043139C">
        <w:t>details (e. g., various durations) remain to be defined at future meetings</w:t>
      </w:r>
      <w:r>
        <w:t xml:space="preserve">. </w:t>
      </w:r>
    </w:p>
    <w:p w14:paraId="717F4980" w14:textId="09870B25" w:rsidR="0043139C" w:rsidRDefault="0043139C" w:rsidP="00AF5C93">
      <w:pPr>
        <w:pStyle w:val="Listenabsatz"/>
        <w:numPr>
          <w:ilvl w:val="0"/>
          <w:numId w:val="52"/>
        </w:numPr>
      </w:pPr>
      <w:r w:rsidRPr="0043139C">
        <w:t>EN 301 893 (Wireless Access System/Radio Local Area Network (WAS/RLAN) in the license-exempt 5 GHz band)</w:t>
      </w:r>
      <w:r>
        <w:t xml:space="preserve">: </w:t>
      </w:r>
      <w:r w:rsidRPr="0043139C">
        <w:t>Final national voting concluded</w:t>
      </w:r>
      <w:r w:rsidR="00C40833">
        <w:t xml:space="preserve"> (</w:t>
      </w:r>
      <w:r w:rsidRPr="0043139C">
        <w:t>No objections</w:t>
      </w:r>
      <w:r>
        <w:t xml:space="preserve">. </w:t>
      </w:r>
      <w:r w:rsidRPr="0043139C">
        <w:t>No comments</w:t>
      </w:r>
      <w:r>
        <w:t>.</w:t>
      </w:r>
      <w:r w:rsidR="00C40833">
        <w:t>)</w:t>
      </w:r>
      <w:r>
        <w:t xml:space="preserve"> </w:t>
      </w:r>
      <w:r w:rsidRPr="0043139C">
        <w:t>ETSI published version 2.2.1</w:t>
      </w:r>
      <w:r>
        <w:t xml:space="preserve">. </w:t>
      </w:r>
      <w:r w:rsidRPr="0043139C">
        <w:t>Offered to European Commission for citation in the Official Journal of the European Union (OJEU)</w:t>
      </w:r>
      <w:r>
        <w:t xml:space="preserve">. </w:t>
      </w:r>
      <w:r w:rsidRPr="0043139C">
        <w:t>Currently, average duration of Harmoni</w:t>
      </w:r>
      <w:r w:rsidR="00861EBF">
        <w:t>z</w:t>
      </w:r>
      <w:r w:rsidRPr="0043139C">
        <w:t>ed Standards (HSs) exceeds one year</w:t>
      </w:r>
      <w:r>
        <w:t>.</w:t>
      </w:r>
    </w:p>
    <w:p w14:paraId="7D61BCCF" w14:textId="5A79A679" w:rsidR="0043139C" w:rsidRDefault="0043139C" w:rsidP="00AF5C93">
      <w:pPr>
        <w:pStyle w:val="Listenabsatz"/>
        <w:numPr>
          <w:ilvl w:val="0"/>
          <w:numId w:val="52"/>
        </w:numPr>
      </w:pPr>
      <w:r w:rsidRPr="0043139C">
        <w:t>European Commission decision 2021/1067 (and amendments)</w:t>
      </w:r>
      <w:r>
        <w:t>. U</w:t>
      </w:r>
      <w:r w:rsidRPr="0043139C">
        <w:t>pdates related to Out-Of-Band Emissions (OOBE) below 5935 MHz for Very Low Power (VLP) devices</w:t>
      </w:r>
      <w:r>
        <w:t xml:space="preserve">. </w:t>
      </w:r>
      <w:r w:rsidRPr="0043139C">
        <w:t>Decision to raise OOBE from −45 dBm/MHz to −37 dBm/MHz delayed until end of this year</w:t>
      </w:r>
      <w:r>
        <w:t>.</w:t>
      </w:r>
    </w:p>
    <w:p w14:paraId="35393C02" w14:textId="004CA4AF" w:rsidR="00D9254E" w:rsidRDefault="003902AF" w:rsidP="000025ED">
      <w:pPr>
        <w:ind w:left="709"/>
      </w:pPr>
      <w:r w:rsidRPr="004B40F8">
        <w:t>B</w:t>
      </w:r>
      <w:r w:rsidR="008A2A2B" w:rsidRPr="004B40F8">
        <w:t>l</w:t>
      </w:r>
      <w:r w:rsidRPr="004B40F8">
        <w:t xml:space="preserve">uetooth SIG update (slide </w:t>
      </w:r>
      <w:r w:rsidR="00D9254E">
        <w:t>27</w:t>
      </w:r>
      <w:r w:rsidRPr="004B40F8">
        <w:t>):</w:t>
      </w:r>
      <w:r w:rsidR="0006557C" w:rsidRPr="004B40F8">
        <w:t xml:space="preserve"> </w:t>
      </w:r>
    </w:p>
    <w:p w14:paraId="10058F7C" w14:textId="0336F006" w:rsidR="0043139C" w:rsidRDefault="0043139C" w:rsidP="00AF5C93">
      <w:pPr>
        <w:pStyle w:val="Listenabsatz"/>
        <w:numPr>
          <w:ilvl w:val="0"/>
          <w:numId w:val="52"/>
        </w:numPr>
      </w:pPr>
      <w:r w:rsidRPr="0043139C">
        <w:t>Work on technical proposal for ETSI BRAN:</w:t>
      </w:r>
      <w:r>
        <w:t xml:space="preserve"> </w:t>
      </w:r>
      <w:r w:rsidRPr="0043139C">
        <w:t>Draft text for EN 303 687 (Clause 4)</w:t>
      </w:r>
      <w:r>
        <w:t xml:space="preserve">. </w:t>
      </w:r>
      <w:r w:rsidRPr="0043139C">
        <w:t>ACCEPTED in December (BRAN #127)</w:t>
      </w:r>
      <w:r>
        <w:t xml:space="preserve">. </w:t>
      </w:r>
      <w:r w:rsidRPr="0043139C">
        <w:t>A few TBD parameters still need to be finalized in February 2025 (BRAN #128)</w:t>
      </w:r>
      <w:r>
        <w:t xml:space="preserve">. </w:t>
      </w:r>
      <w:r w:rsidRPr="0043139C">
        <w:t>FCC strategy in process</w:t>
      </w:r>
      <w:r>
        <w:t xml:space="preserve">. </w:t>
      </w:r>
      <w:r w:rsidRPr="0043139C">
        <w:t>Change in Leadership</w:t>
      </w:r>
      <w:r w:rsidR="00C40833">
        <w:t>. New directions are currently on hold</w:t>
      </w:r>
      <w:r>
        <w:t xml:space="preserve">. </w:t>
      </w:r>
      <w:r w:rsidRPr="0043139C">
        <w:t>FCC shifting back to Republican control; timing of NPRM activities uncertain; Net Neutrality the focus again</w:t>
      </w:r>
    </w:p>
    <w:p w14:paraId="2BC0FDEB" w14:textId="3F197127" w:rsidR="00D9254E" w:rsidRDefault="000025ED" w:rsidP="0043139C">
      <w:pPr>
        <w:ind w:left="709"/>
      </w:pPr>
      <w:r>
        <w:t>T</w:t>
      </w:r>
      <w:r w:rsidR="0043139C">
        <w:t>echnical discussions (slides 2</w:t>
      </w:r>
      <w:r w:rsidR="00D9254E">
        <w:t>8</w:t>
      </w:r>
      <w:r w:rsidR="0043139C">
        <w:t>-2</w:t>
      </w:r>
      <w:r w:rsidR="00D9254E">
        <w:t>9</w:t>
      </w:r>
      <w:r w:rsidR="0043139C">
        <w:t xml:space="preserve">): </w:t>
      </w:r>
    </w:p>
    <w:p w14:paraId="0B58E795" w14:textId="77777777" w:rsidR="00D9254E" w:rsidRDefault="0043139C" w:rsidP="00D9254E">
      <w:pPr>
        <w:pStyle w:val="Listenabsatz"/>
        <w:numPr>
          <w:ilvl w:val="0"/>
          <w:numId w:val="52"/>
        </w:numPr>
      </w:pPr>
      <w:r w:rsidRPr="0043139C">
        <w:t>Review of BRAN</w:t>
      </w:r>
      <w:r w:rsidR="00D9254E">
        <w:t xml:space="preserve"> </w:t>
      </w:r>
      <w:r w:rsidRPr="0043139C">
        <w:t>(24)124017r3 (NBE with LBT normative text)</w:t>
      </w:r>
      <w:r>
        <w:t xml:space="preserve">. </w:t>
      </w:r>
      <w:r w:rsidRPr="0043139C">
        <w:t>New alternative type of channel access mechanism:</w:t>
      </w:r>
      <w:r>
        <w:t xml:space="preserve"> </w:t>
      </w:r>
      <w:r w:rsidRPr="0043139C">
        <w:t>“Narrowband Equipment (NBE) with listen before talk (LBT)”</w:t>
      </w:r>
      <w:r>
        <w:t xml:space="preserve">. </w:t>
      </w:r>
      <w:r w:rsidRPr="0043139C">
        <w:t>NBE-LBT shall perform an NB CCA befor</w:t>
      </w:r>
      <w:r>
        <w:t>e transmitting on an NB channel.</w:t>
      </w:r>
      <w:r w:rsidR="00D9254E">
        <w:t xml:space="preserve"> </w:t>
      </w:r>
      <w:r w:rsidRPr="0043139C">
        <w:t>Two priority classes: determine how often CCA is repeated in case of busy channels</w:t>
      </w:r>
      <w:r>
        <w:t xml:space="preserve">. </w:t>
      </w:r>
      <w:r w:rsidRPr="0043139C">
        <w:t>EDT = function of TX power. Having upper and lower limits</w:t>
      </w:r>
      <w:r>
        <w:t xml:space="preserve">. </w:t>
      </w:r>
      <w:r w:rsidRPr="0043139C">
        <w:t>Reminder: Local copy of ETSI BRAN documents available in the 802.11 members’ area</w:t>
      </w:r>
      <w:r>
        <w:t xml:space="preserve">. </w:t>
      </w:r>
    </w:p>
    <w:p w14:paraId="1E69BCC1" w14:textId="04898B03" w:rsidR="000025ED" w:rsidRDefault="0043139C" w:rsidP="00AF5C93">
      <w:pPr>
        <w:pStyle w:val="Listenabsatz"/>
        <w:numPr>
          <w:ilvl w:val="0"/>
          <w:numId w:val="52"/>
        </w:numPr>
      </w:pPr>
      <w:r w:rsidRPr="0043139C">
        <w:t>Review of 15-24/0407r7 (“Proposed Resolution for Comments #988” on LBT for 802.15.4ab)</w:t>
      </w:r>
      <w:r>
        <w:t xml:space="preserve">. </w:t>
      </w:r>
      <w:r w:rsidRPr="0043139C">
        <w:t>Building on BRAN</w:t>
      </w:r>
      <w:r w:rsidR="00D9254E">
        <w:t xml:space="preserve"> </w:t>
      </w:r>
      <w:r w:rsidRPr="0043139C">
        <w:t>(24)124017r3</w:t>
      </w:r>
      <w:r>
        <w:t xml:space="preserve">. </w:t>
      </w:r>
      <w:r w:rsidRPr="0043139C">
        <w:t>Proposing that LBT-based solution should be the de facto channel access mechanism in 802.15.4ab. Ongoing discussion; no consensus</w:t>
      </w:r>
      <w:r w:rsidR="004948B9">
        <w:t xml:space="preserve"> reached</w:t>
      </w:r>
      <w:r w:rsidRPr="0043139C">
        <w:t xml:space="preserve"> so far; expecting deferral of technical comment resolution (withdraw comment or rejection based on non-consensus of the comment resolution committee)</w:t>
      </w:r>
      <w:r>
        <w:t>.</w:t>
      </w:r>
    </w:p>
    <w:p w14:paraId="6951E02B" w14:textId="1A022DF9" w:rsidR="00D9254E" w:rsidRDefault="005D1E81" w:rsidP="00627057">
      <w:pPr>
        <w:ind w:left="709"/>
      </w:pPr>
      <w:r w:rsidRPr="004B40F8">
        <w:t xml:space="preserve">Plans for </w:t>
      </w:r>
      <w:r w:rsidR="0043139C">
        <w:t>March</w:t>
      </w:r>
      <w:r w:rsidR="0043139C" w:rsidRPr="004B40F8">
        <w:t xml:space="preserve"> </w:t>
      </w:r>
      <w:r w:rsidR="00DE71C1" w:rsidRPr="004B40F8">
        <w:t xml:space="preserve">(slide </w:t>
      </w:r>
      <w:r w:rsidR="00D9254E">
        <w:t>30</w:t>
      </w:r>
      <w:r w:rsidR="00DE71C1" w:rsidRPr="004B40F8">
        <w:t>)</w:t>
      </w:r>
      <w:r w:rsidR="002412C4" w:rsidRPr="004B40F8">
        <w:t xml:space="preserve">: </w:t>
      </w:r>
    </w:p>
    <w:p w14:paraId="276B0313" w14:textId="670DF60E" w:rsidR="003902AF" w:rsidRDefault="004948B9" w:rsidP="00AF5C93">
      <w:pPr>
        <w:pStyle w:val="Listenabsatz"/>
        <w:numPr>
          <w:ilvl w:val="0"/>
          <w:numId w:val="52"/>
        </w:numPr>
      </w:pPr>
      <w:r>
        <w:t xml:space="preserve">No telcos scheduled. </w:t>
      </w:r>
      <w:r w:rsidR="00627057" w:rsidRPr="00627057">
        <w:t xml:space="preserve">Two dot11 </w:t>
      </w:r>
      <w:proofErr w:type="spellStart"/>
      <w:r w:rsidR="00627057" w:rsidRPr="00627057">
        <w:t>Coex</w:t>
      </w:r>
      <w:proofErr w:type="spellEnd"/>
      <w:r w:rsidR="00627057" w:rsidRPr="00627057">
        <w:t xml:space="preserve"> (only) slots</w:t>
      </w:r>
      <w:r w:rsidR="00627057">
        <w:t xml:space="preserve">. </w:t>
      </w:r>
      <w:r w:rsidR="0043139C">
        <w:t>TUES AM2, THUR AM1.</w:t>
      </w:r>
      <w:r>
        <w:t xml:space="preserve"> </w:t>
      </w:r>
      <w:r w:rsidR="0043139C">
        <w:t xml:space="preserve">Joint session with 802.15.4ab TUES EVE. </w:t>
      </w:r>
      <w:r w:rsidR="00627057" w:rsidRPr="00627057">
        <w:t>Topics:</w:t>
      </w:r>
      <w:r w:rsidR="00627057">
        <w:t xml:space="preserve"> </w:t>
      </w:r>
      <w:r w:rsidR="00627057" w:rsidRPr="00627057">
        <w:t>Update on ETSI BRAN</w:t>
      </w:r>
      <w:r w:rsidR="003F5551">
        <w:t xml:space="preserve">, </w:t>
      </w:r>
      <w:r w:rsidR="00627057" w:rsidRPr="00627057">
        <w:t>Bluetooth SIG</w:t>
      </w:r>
      <w:r w:rsidR="00627057">
        <w:t xml:space="preserve">. </w:t>
      </w:r>
      <w:r w:rsidR="00627057" w:rsidRPr="00627057">
        <w:t>Technical submissions (tba)</w:t>
      </w:r>
      <w:r w:rsidR="00F503DC">
        <w:t>.</w:t>
      </w:r>
    </w:p>
    <w:p w14:paraId="35060BF3" w14:textId="77777777" w:rsidR="004948B9" w:rsidRPr="004B40F8" w:rsidRDefault="004948B9" w:rsidP="004948B9">
      <w:pPr>
        <w:ind w:left="709"/>
      </w:pPr>
      <w:r w:rsidRPr="004B40F8">
        <w:lastRenderedPageBreak/>
        <w:t>No Telco.</w:t>
      </w:r>
    </w:p>
    <w:p w14:paraId="46A36134" w14:textId="5CF7D052" w:rsidR="004948B9" w:rsidRDefault="004948B9" w:rsidP="00627057">
      <w:pPr>
        <w:ind w:left="709"/>
      </w:pPr>
      <w:r>
        <w:t>Discussion:</w:t>
      </w:r>
    </w:p>
    <w:p w14:paraId="29FFB4E7" w14:textId="183BCF90" w:rsidR="004948B9" w:rsidRDefault="004948B9" w:rsidP="00AF5C93">
      <w:pPr>
        <w:spacing w:before="120" w:after="120"/>
        <w:ind w:left="1134"/>
      </w:pPr>
      <w:r>
        <w:t xml:space="preserve">Q: Always see the LBT solution. It is somehow enforced in 802.15.4ab. </w:t>
      </w:r>
    </w:p>
    <w:p w14:paraId="49967864" w14:textId="5855881D" w:rsidR="004948B9" w:rsidRDefault="004948B9" w:rsidP="00AF5C93">
      <w:pPr>
        <w:spacing w:before="120" w:after="120"/>
        <w:ind w:left="1134"/>
      </w:pPr>
      <w:r>
        <w:t>A: Not aware of that. Discussion refers to regulatory requirements.</w:t>
      </w:r>
    </w:p>
    <w:p w14:paraId="645399C6" w14:textId="284502DC" w:rsidR="004948B9" w:rsidRDefault="004948B9" w:rsidP="00AF5C93">
      <w:pPr>
        <w:spacing w:before="120" w:after="120"/>
        <w:ind w:left="1134"/>
      </w:pPr>
      <w:r>
        <w:t>Q: A lot of joint sessions discussed coexistence mechanism. Who is the audience for that.</w:t>
      </w:r>
    </w:p>
    <w:p w14:paraId="7A8B8829" w14:textId="52F83F0F" w:rsidR="004948B9" w:rsidRDefault="004948B9" w:rsidP="00AF5C93">
      <w:pPr>
        <w:spacing w:before="120" w:after="120"/>
        <w:ind w:left="1134"/>
      </w:pPr>
      <w:r>
        <w:t>A: Good question. Everyone who is interested in good coe</w:t>
      </w:r>
      <w:r w:rsidR="00D9254E">
        <w:t>x</w:t>
      </w:r>
      <w:r>
        <w:t>istence. Attendance is welcome.</w:t>
      </w:r>
    </w:p>
    <w:p w14:paraId="5BE047CD" w14:textId="3F5C5AFE" w:rsidR="004948B9" w:rsidRDefault="004948B9" w:rsidP="00AF5C93">
      <w:pPr>
        <w:spacing w:before="120" w:after="120"/>
        <w:ind w:left="1134"/>
      </w:pPr>
      <w:r>
        <w:t>Q: Slide 22</w:t>
      </w:r>
      <w:r w:rsidR="00D9254E">
        <w:t xml:space="preserve">: </w:t>
      </w:r>
      <w:r>
        <w:t xml:space="preserve">Is the document in the members area. </w:t>
      </w:r>
    </w:p>
    <w:p w14:paraId="217A71B5" w14:textId="1D76895D" w:rsidR="004948B9" w:rsidRDefault="004948B9" w:rsidP="00D9254E">
      <w:pPr>
        <w:spacing w:before="120" w:after="120"/>
        <w:ind w:left="1134"/>
      </w:pPr>
      <w:r>
        <w:t>A: It should be because of automatic synchronization. Was noted, working on it.</w:t>
      </w:r>
    </w:p>
    <w:p w14:paraId="794A6022" w14:textId="5F4D66A0" w:rsidR="0095266F" w:rsidRPr="004B40F8" w:rsidRDefault="0095266F" w:rsidP="00AF5C93">
      <w:pPr>
        <w:pStyle w:val="B3"/>
      </w:pPr>
      <w:r>
        <w:t>PAR Review SC</w:t>
      </w:r>
    </w:p>
    <w:p w14:paraId="7AFFAC24" w14:textId="7265381A" w:rsidR="0095266F" w:rsidRDefault="008D0F8A" w:rsidP="0095266F">
      <w:pPr>
        <w:ind w:firstLine="720"/>
      </w:pPr>
      <w:r>
        <w:t>Did not meet this time.</w:t>
      </w:r>
    </w:p>
    <w:p w14:paraId="03DCE3DB" w14:textId="70168564" w:rsidR="0095266F" w:rsidRDefault="0095266F" w:rsidP="00AF5C93">
      <w:pPr>
        <w:pStyle w:val="B3"/>
      </w:pPr>
      <w:r>
        <w:t>WNG Wireless Next Generation</w:t>
      </w:r>
    </w:p>
    <w:p w14:paraId="5873D368" w14:textId="6CEB633F" w:rsidR="0095266F" w:rsidRDefault="0095266F" w:rsidP="00AF5C93">
      <w:pPr>
        <w:ind w:firstLine="720"/>
      </w:pPr>
      <w:r>
        <w:t>Did not meet this time.</w:t>
      </w:r>
    </w:p>
    <w:p w14:paraId="19B12D77" w14:textId="1C6059D2" w:rsidR="00DF6039" w:rsidRPr="004B40F8" w:rsidRDefault="00C53937" w:rsidP="00AF5C93">
      <w:pPr>
        <w:pStyle w:val="B3"/>
      </w:pPr>
      <w:r w:rsidRPr="004B40F8">
        <w:t>JTC1 802 SC (</w:t>
      </w:r>
      <w:hyperlink r:id="rId123" w:history="1">
        <w:r w:rsidR="005E7725" w:rsidRPr="00EF0C14">
          <w:rPr>
            <w:rStyle w:val="Hyperlink"/>
          </w:rPr>
          <w:t>11-24-2098r2</w:t>
        </w:r>
      </w:hyperlink>
      <w:r w:rsidR="00FF3F25" w:rsidRPr="00BC55FF">
        <w:t xml:space="preserve">, </w:t>
      </w:r>
      <w:r w:rsidR="00FF3F25" w:rsidRPr="004A4AB8">
        <w:t>s</w:t>
      </w:r>
      <w:r w:rsidRPr="004A4AB8">
        <w:t xml:space="preserve">lides </w:t>
      </w:r>
      <w:r w:rsidR="004A4AB8" w:rsidRPr="00AF5C93">
        <w:t>33</w:t>
      </w:r>
      <w:r w:rsidRPr="004A4AB8">
        <w:t>-</w:t>
      </w:r>
      <w:r w:rsidR="004A4AB8">
        <w:t>37</w:t>
      </w:r>
      <w:r w:rsidR="003F081B" w:rsidRPr="00BC55FF">
        <w:t>)</w:t>
      </w:r>
    </w:p>
    <w:p w14:paraId="2D67ACDE" w14:textId="56C6C179" w:rsidR="00DF6039" w:rsidRPr="0070137C" w:rsidRDefault="00E66171" w:rsidP="00DF6039">
      <w:pPr>
        <w:ind w:firstLine="709"/>
      </w:pPr>
      <w:r>
        <w:t>O</w:t>
      </w:r>
      <w:r w:rsidR="00652BB3" w:rsidRPr="004B40F8">
        <w:t>ne meeting</w:t>
      </w:r>
      <w:r w:rsidR="00737062" w:rsidRPr="004B40F8">
        <w:t xml:space="preserve"> slot</w:t>
      </w:r>
      <w:r w:rsidR="00652BB3" w:rsidRPr="004B40F8">
        <w:t xml:space="preserve">. </w:t>
      </w:r>
      <w:r w:rsidR="00652BB3" w:rsidRPr="0070137C">
        <w:t xml:space="preserve">Agenda in </w:t>
      </w:r>
      <w:hyperlink r:id="rId124" w:history="1">
        <w:r w:rsidR="00652BB3" w:rsidRPr="0070137C">
          <w:rPr>
            <w:rStyle w:val="Hyperlink"/>
          </w:rPr>
          <w:t>ec-24</w:t>
        </w:r>
        <w:r w:rsidR="00652BB3" w:rsidRPr="00E646E3">
          <w:rPr>
            <w:rStyle w:val="Hyperlink"/>
          </w:rPr>
          <w:t>/0</w:t>
        </w:r>
        <w:r w:rsidR="00F20294">
          <w:rPr>
            <w:rStyle w:val="Hyperlink"/>
          </w:rPr>
          <w:t>29</w:t>
        </w:r>
        <w:r w:rsidR="00FB145E">
          <w:rPr>
            <w:rStyle w:val="Hyperlink"/>
          </w:rPr>
          <w:t>4</w:t>
        </w:r>
        <w:r w:rsidR="00652BB3" w:rsidRPr="0070137C">
          <w:rPr>
            <w:rStyle w:val="Hyperlink"/>
          </w:rPr>
          <w:t>r0</w:t>
        </w:r>
      </w:hyperlink>
      <w:r w:rsidR="00652BB3" w:rsidRPr="0070137C">
        <w:t xml:space="preserve">, </w:t>
      </w:r>
      <w:r w:rsidR="00D14A8B">
        <w:t xml:space="preserve">Minutes </w:t>
      </w:r>
      <w:r w:rsidR="00E646E3" w:rsidRPr="00E646E3">
        <w:t xml:space="preserve">in </w:t>
      </w:r>
      <w:hyperlink r:id="rId125" w:history="1">
        <w:r w:rsidR="00FB145E" w:rsidRPr="00AF5C93">
          <w:rPr>
            <w:rStyle w:val="Hyperlink"/>
          </w:rPr>
          <w:t>ec-25/0016</w:t>
        </w:r>
        <w:r w:rsidR="004A4AB8" w:rsidRPr="00AF5C93">
          <w:rPr>
            <w:rStyle w:val="Hyperlink"/>
          </w:rPr>
          <w:t>r0</w:t>
        </w:r>
      </w:hyperlink>
      <w:r w:rsidR="00652BB3" w:rsidRPr="0070137C">
        <w:t xml:space="preserve">. </w:t>
      </w:r>
    </w:p>
    <w:p w14:paraId="38DABC5C" w14:textId="293457CB" w:rsidR="00FB145E" w:rsidRDefault="00A20677" w:rsidP="00147BF2">
      <w:pPr>
        <w:ind w:left="709"/>
      </w:pPr>
      <w:r w:rsidRPr="004B40F8">
        <w:t>IPR issue</w:t>
      </w:r>
      <w:r w:rsidR="00147BF2">
        <w:t xml:space="preserve"> (slide </w:t>
      </w:r>
      <w:r w:rsidR="004A4AB8">
        <w:t>34</w:t>
      </w:r>
      <w:r w:rsidR="00147BF2">
        <w:t>)</w:t>
      </w:r>
      <w:r w:rsidR="00F94989" w:rsidRPr="004B40F8">
        <w:t xml:space="preserve">: 802.11 has 14 drafts stalled in the PSDO process. IPR holding up PSDO process. </w:t>
      </w:r>
      <w:r w:rsidR="00FB145E" w:rsidRPr="00FB145E">
        <w:t>Going forward, 802.11 will not be shown as in-process; some 802.15 and 802.19 standards have also not been advanced in the PSDO process. May want to try submitting these s</w:t>
      </w:r>
      <w:r w:rsidR="00FB145E">
        <w:t>pecs to see if they fare better</w:t>
      </w:r>
      <w:r w:rsidR="00BF3B27">
        <w:t xml:space="preserve">. Next steps: </w:t>
      </w:r>
      <w:r w:rsidR="00FB145E" w:rsidRPr="00FB145E">
        <w:t>Generate a letter to IEEE SA President expressing the impacts of ISO/IEC IPR impasse</w:t>
      </w:r>
      <w:r w:rsidR="00FB145E">
        <w:t xml:space="preserve">. </w:t>
      </w:r>
      <w:r w:rsidR="00FB145E" w:rsidRPr="00FB145E">
        <w:t>Observe how IEEE 802.3 fares in the parallel ITU-T SG15 process (still in ballot)</w:t>
      </w:r>
      <w:r w:rsidR="00FB145E">
        <w:t>.</w:t>
      </w:r>
    </w:p>
    <w:p w14:paraId="5D270E60" w14:textId="593EB33B" w:rsidR="00CB15C6" w:rsidRPr="004B40F8" w:rsidRDefault="00652BB3" w:rsidP="00FB145E">
      <w:pPr>
        <w:ind w:left="709"/>
      </w:pPr>
      <w:r w:rsidRPr="004B40F8">
        <w:t xml:space="preserve">Plans for </w:t>
      </w:r>
      <w:r w:rsidR="00FB145E">
        <w:t>March</w:t>
      </w:r>
      <w:r w:rsidR="00A20677" w:rsidRPr="00BC55FF">
        <w:t xml:space="preserve"> (slide </w:t>
      </w:r>
      <w:r w:rsidR="004A4AB8">
        <w:t>35</w:t>
      </w:r>
      <w:r w:rsidR="00A20677" w:rsidRPr="00BC55FF">
        <w:t>)</w:t>
      </w:r>
      <w:r w:rsidRPr="00BC55FF">
        <w:t xml:space="preserve">: </w:t>
      </w:r>
      <w:r w:rsidR="00016CDB" w:rsidRPr="00BC55FF">
        <w:t xml:space="preserve">Usual process is continued. </w:t>
      </w:r>
      <w:r w:rsidR="00F94989" w:rsidRPr="00BC55FF">
        <w:t>Execute PSDO process, to the extent possible</w:t>
      </w:r>
      <w:r w:rsidR="00147BF2" w:rsidRPr="00327ED9">
        <w:t xml:space="preserve">. </w:t>
      </w:r>
      <w:r w:rsidR="00FB145E" w:rsidRPr="00FB145E">
        <w:t>There are current ballots open for IEEE 802f (FDIS: 12 February), IEEE 802.1Qcw (FDIS: 12 February), IEEE.1Qcj (FDIS: 3 March), IEEE 802.1ASdr (FDIS: 10 March)</w:t>
      </w:r>
      <w:r w:rsidR="00FB145E">
        <w:t xml:space="preserve">. </w:t>
      </w:r>
      <w:r w:rsidR="00FB145E" w:rsidRPr="00FB145E">
        <w:t>Monitor ISO/IEC JTC 1/SC 6 activities</w:t>
      </w:r>
      <w:r w:rsidR="00FB145E">
        <w:t xml:space="preserve">. </w:t>
      </w:r>
      <w:r w:rsidR="00FB145E" w:rsidRPr="00FB145E">
        <w:t>Review response from IEEE SA President, if any</w:t>
      </w:r>
      <w:r w:rsidR="00FB145E">
        <w:t>.</w:t>
      </w:r>
    </w:p>
    <w:p w14:paraId="1F62E6C6" w14:textId="6606B74A" w:rsidR="00016FE4" w:rsidRPr="004B40F8" w:rsidRDefault="00D86E67" w:rsidP="0020501D">
      <w:pPr>
        <w:pStyle w:val="berschrift2"/>
      </w:pPr>
      <w:r w:rsidRPr="004B40F8">
        <w:t xml:space="preserve">Task Group reports </w:t>
      </w:r>
    </w:p>
    <w:p w14:paraId="39814AFF" w14:textId="41D22A5E" w:rsidR="008D47EE" w:rsidRPr="004B40F8" w:rsidRDefault="00552683" w:rsidP="00AF5C93">
      <w:pPr>
        <w:pStyle w:val="B3"/>
      </w:pPr>
      <w:proofErr w:type="spellStart"/>
      <w:r w:rsidRPr="004B40F8">
        <w:t>TGm</w:t>
      </w:r>
      <w:r w:rsidR="00586F6F">
        <w:t>f</w:t>
      </w:r>
      <w:proofErr w:type="spellEnd"/>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B6486D">
        <w:t>(</w:t>
      </w:r>
      <w:hyperlink r:id="rId126" w:history="1">
        <w:r w:rsidR="005962C7" w:rsidRPr="00EF0C14">
          <w:rPr>
            <w:rStyle w:val="Hyperlink"/>
          </w:rPr>
          <w:t>11-24-2098r2</w:t>
        </w:r>
      </w:hyperlink>
      <w:r w:rsidR="000A2875" w:rsidRPr="00320AFF">
        <w:t xml:space="preserve">, </w:t>
      </w:r>
      <w:r w:rsidR="000A2875" w:rsidRPr="005962C7">
        <w:t xml:space="preserve">slides </w:t>
      </w:r>
      <w:r w:rsidR="00F813E9" w:rsidRPr="00AF5C93">
        <w:t>3</w:t>
      </w:r>
      <w:r w:rsidR="005962C7" w:rsidRPr="00AF5C93">
        <w:t>6</w:t>
      </w:r>
      <w:r w:rsidR="000A2875" w:rsidRPr="005962C7">
        <w:t>-</w:t>
      </w:r>
      <w:r w:rsidR="005962C7" w:rsidRPr="005962C7">
        <w:t>38</w:t>
      </w:r>
      <w:r w:rsidR="00B6486D">
        <w:t>)</w:t>
      </w:r>
    </w:p>
    <w:p w14:paraId="34BC02E0" w14:textId="1CC32FE8" w:rsidR="000A2875" w:rsidRPr="00127743" w:rsidRDefault="008767E6" w:rsidP="00830931">
      <w:pPr>
        <w:ind w:left="709"/>
      </w:pPr>
      <w:r>
        <w:t xml:space="preserve">Two </w:t>
      </w:r>
      <w:r w:rsidR="000A2875" w:rsidRPr="00BC55FF">
        <w:t>meeting slot</w:t>
      </w:r>
      <w:r>
        <w:t>s</w:t>
      </w:r>
      <w:r w:rsidR="000A2875" w:rsidRPr="00BC55FF">
        <w:t xml:space="preserve">. </w:t>
      </w:r>
      <w:r w:rsidR="00521D25" w:rsidRPr="00AF5C93">
        <w:t xml:space="preserve">Agenda </w:t>
      </w:r>
      <w:r w:rsidR="000A2875" w:rsidRPr="00AF5C93">
        <w:t xml:space="preserve">in </w:t>
      </w:r>
      <w:hyperlink r:id="rId127" w:history="1">
        <w:r w:rsidR="0003217A" w:rsidRPr="00AF5C93">
          <w:rPr>
            <w:rStyle w:val="Hyperlink"/>
          </w:rPr>
          <w:t>11-24/</w:t>
        </w:r>
        <w:r w:rsidR="00521D25" w:rsidRPr="00AF5C93">
          <w:rPr>
            <w:rStyle w:val="Hyperlink"/>
          </w:rPr>
          <w:t>207</w:t>
        </w:r>
        <w:r w:rsidR="00F813E9" w:rsidRPr="00AF5C93">
          <w:rPr>
            <w:rStyle w:val="Hyperlink"/>
          </w:rPr>
          <w:t>3</w:t>
        </w:r>
        <w:r w:rsidR="00521D25" w:rsidRPr="00AF5C93">
          <w:rPr>
            <w:rStyle w:val="Hyperlink"/>
          </w:rPr>
          <w:t>r4</w:t>
        </w:r>
      </w:hyperlink>
      <w:r w:rsidR="000A2875" w:rsidRPr="00AF5C93">
        <w:t>.</w:t>
      </w:r>
      <w:r w:rsidR="00521D25" w:rsidRPr="00AF5C93">
        <w:t xml:space="preserve"> </w:t>
      </w:r>
      <w:r w:rsidR="00127743" w:rsidRPr="00AF5C93">
        <w:t>Motion</w:t>
      </w:r>
      <w:r w:rsidR="00F66A89">
        <w:t>s</w:t>
      </w:r>
      <w:r w:rsidR="00127743" w:rsidRPr="00AF5C93">
        <w:t xml:space="preserve"> in </w:t>
      </w:r>
      <w:hyperlink r:id="rId128" w:history="1">
        <w:r w:rsidR="00127743" w:rsidRPr="00AF5C93">
          <w:rPr>
            <w:rStyle w:val="Hyperlink"/>
          </w:rPr>
          <w:t>11-24/1925r3</w:t>
        </w:r>
      </w:hyperlink>
      <w:r w:rsidR="00127743" w:rsidRPr="00AF5C93">
        <w:t xml:space="preserve">. </w:t>
      </w:r>
      <w:r w:rsidR="00521D25" w:rsidRPr="00127743">
        <w:t xml:space="preserve">Minutes </w:t>
      </w:r>
      <w:r w:rsidR="00521D25" w:rsidRPr="00AF5C93">
        <w:t xml:space="preserve">in </w:t>
      </w:r>
      <w:hyperlink r:id="rId129" w:history="1">
        <w:r w:rsidR="005962C7" w:rsidRPr="00213A1C">
          <w:rPr>
            <w:rStyle w:val="Hyperlink"/>
          </w:rPr>
          <w:t>11-24/2109r0</w:t>
        </w:r>
      </w:hyperlink>
      <w:r w:rsidR="00521D25" w:rsidRPr="00861EBF">
        <w:t>.</w:t>
      </w:r>
    </w:p>
    <w:p w14:paraId="2DB8491C" w14:textId="77777777" w:rsidR="00127743" w:rsidRDefault="00127743">
      <w:pPr>
        <w:ind w:left="709"/>
      </w:pPr>
      <w:r w:rsidRPr="00127743">
        <w:t xml:space="preserve">Considered contributions on modifications </w:t>
      </w:r>
      <w:proofErr w:type="spellStart"/>
      <w:r w:rsidRPr="00127743">
        <w:t>REVme</w:t>
      </w:r>
      <w:proofErr w:type="spellEnd"/>
      <w:r w:rsidRPr="00127743">
        <w:t xml:space="preserve"> D7.0</w:t>
      </w:r>
      <w:r>
        <w:t xml:space="preserve">. </w:t>
      </w:r>
      <w:r w:rsidRPr="00127743">
        <w:t>Accepted two documents with proposed changes</w:t>
      </w:r>
      <w:r>
        <w:t xml:space="preserve">. </w:t>
      </w:r>
      <w:r w:rsidRPr="00127743">
        <w:t>Discussed a contribution on extend multi-link operation to</w:t>
      </w:r>
      <w:r>
        <w:t xml:space="preserve"> support 802.11 mesh networking. </w:t>
      </w:r>
    </w:p>
    <w:p w14:paraId="2F728A1A" w14:textId="400667A5" w:rsidR="00B6486D" w:rsidRPr="004B40F8" w:rsidRDefault="000A2875" w:rsidP="00127743">
      <w:pPr>
        <w:ind w:left="709"/>
      </w:pPr>
      <w:r>
        <w:lastRenderedPageBreak/>
        <w:t xml:space="preserve">Plans for </w:t>
      </w:r>
      <w:r w:rsidR="00127743">
        <w:t>March</w:t>
      </w:r>
      <w:r>
        <w:t xml:space="preserve">: </w:t>
      </w:r>
      <w:r w:rsidR="00B6486D">
        <w:t>No Telcos. Two meeting</w:t>
      </w:r>
      <w:r>
        <w:t xml:space="preserve"> </w:t>
      </w:r>
      <w:r w:rsidR="00B6486D">
        <w:t>s</w:t>
      </w:r>
      <w:r>
        <w:t xml:space="preserve">lots </w:t>
      </w:r>
      <w:r w:rsidR="00B6486D">
        <w:t xml:space="preserve">for January. Objectives: Discussions on changes for </w:t>
      </w:r>
      <w:proofErr w:type="spellStart"/>
      <w:r w:rsidR="00B6486D">
        <w:t>REVmf</w:t>
      </w:r>
      <w:proofErr w:type="spellEnd"/>
      <w:r>
        <w:t xml:space="preserve"> </w:t>
      </w:r>
      <w:r w:rsidRPr="000A2875">
        <w:t>(in advance of IEEE 802.11-2024 publication)</w:t>
      </w:r>
      <w:r>
        <w:t>.</w:t>
      </w:r>
      <w:r w:rsidR="00127743" w:rsidRPr="00127743">
        <w:t xml:space="preserve"> Monitor publication status of </w:t>
      </w:r>
      <w:proofErr w:type="spellStart"/>
      <w:r w:rsidR="00127743" w:rsidRPr="00127743">
        <w:t>REVme</w:t>
      </w:r>
      <w:proofErr w:type="spellEnd"/>
      <w:r w:rsidR="00127743" w:rsidRPr="00127743">
        <w:t>, 802.11bh, and 802.11be</w:t>
      </w:r>
      <w:r w:rsidR="00127743">
        <w:t>.</w:t>
      </w:r>
      <w:r w:rsidR="00C77256">
        <w:t xml:space="preserve"> Timeline </w:t>
      </w:r>
      <w:r w:rsidR="005962C7">
        <w:t xml:space="preserve">(Slide 38) </w:t>
      </w:r>
      <w:r w:rsidR="00C77256">
        <w:t>is unchanged.</w:t>
      </w:r>
    </w:p>
    <w:p w14:paraId="32A2983D" w14:textId="6560FFE4" w:rsidR="008D47EE" w:rsidRPr="004B40F8" w:rsidRDefault="00FA49C0" w:rsidP="00AF5C93">
      <w:pPr>
        <w:pStyle w:val="B3"/>
      </w:pPr>
      <w:proofErr w:type="spellStart"/>
      <w:r w:rsidRPr="004B40F8">
        <w:t>TGbf</w:t>
      </w:r>
      <w:proofErr w:type="spellEnd"/>
      <w:r w:rsidRPr="004B40F8">
        <w:t xml:space="preserve"> - WLAN Sensing (SENS) </w:t>
      </w:r>
      <w:r w:rsidR="004839DF" w:rsidRPr="004B40F8">
        <w:t>(</w:t>
      </w:r>
      <w:hyperlink r:id="rId130" w:history="1">
        <w:r w:rsidR="009C09F2" w:rsidRPr="00EF0C14">
          <w:rPr>
            <w:rStyle w:val="Hyperlink"/>
          </w:rPr>
          <w:t>11-24-2098r2</w:t>
        </w:r>
      </w:hyperlink>
      <w:r w:rsidR="006045BF" w:rsidRPr="00320AFF">
        <w:t xml:space="preserve">, </w:t>
      </w:r>
      <w:r w:rsidR="006045BF" w:rsidRPr="009C09F2">
        <w:t xml:space="preserve">slides </w:t>
      </w:r>
      <w:r w:rsidR="009C09F2" w:rsidRPr="00AF5C93">
        <w:t>39</w:t>
      </w:r>
      <w:r w:rsidR="006045BF" w:rsidRPr="009C09F2">
        <w:t>-</w:t>
      </w:r>
      <w:r w:rsidR="009C09F2" w:rsidRPr="009C09F2">
        <w:t>40</w:t>
      </w:r>
      <w:r w:rsidR="004839DF" w:rsidRPr="004B40F8">
        <w:t>)</w:t>
      </w:r>
    </w:p>
    <w:p w14:paraId="598CA1D9" w14:textId="356988FA" w:rsidR="008D47EE" w:rsidRPr="00AF5C93" w:rsidRDefault="0062712A" w:rsidP="008D47EE">
      <w:pPr>
        <w:ind w:left="709"/>
      </w:pPr>
      <w:r w:rsidRPr="00BC55FF">
        <w:t xml:space="preserve">Held </w:t>
      </w:r>
      <w:r w:rsidR="00940317">
        <w:t>one</w:t>
      </w:r>
      <w:r w:rsidR="00940317" w:rsidRPr="00BC55FF">
        <w:t xml:space="preserve"> </w:t>
      </w:r>
      <w:r w:rsidRPr="00BC55FF">
        <w:t xml:space="preserve">meeting </w:t>
      </w:r>
      <w:r w:rsidR="00A20677" w:rsidRPr="00BC55FF">
        <w:t>slot</w:t>
      </w:r>
      <w:r w:rsidR="004839DF" w:rsidRPr="00BC55FF">
        <w:t xml:space="preserve">. </w:t>
      </w:r>
      <w:r w:rsidR="004839DF" w:rsidRPr="00AF5C93">
        <w:t xml:space="preserve">Agenda in </w:t>
      </w:r>
      <w:hyperlink r:id="rId131" w:history="1">
        <w:r w:rsidR="00940317" w:rsidRPr="00AF5C93">
          <w:rPr>
            <w:rStyle w:val="Hyperlink"/>
          </w:rPr>
          <w:t>11-24/2087r</w:t>
        </w:r>
      </w:hyperlink>
      <w:r w:rsidR="00940317" w:rsidRPr="00AF5C93">
        <w:rPr>
          <w:rStyle w:val="Hyperlink"/>
        </w:rPr>
        <w:t>2</w:t>
      </w:r>
      <w:r w:rsidR="004839DF" w:rsidRPr="00AF5C93">
        <w:t>. Minutes in</w:t>
      </w:r>
      <w:r w:rsidR="00B100F9" w:rsidRPr="00AF5C93">
        <w:t xml:space="preserve"> </w:t>
      </w:r>
      <w:hyperlink r:id="rId132" w:history="1">
        <w:r w:rsidR="00940317" w:rsidRPr="00AF5C93">
          <w:rPr>
            <w:rStyle w:val="Hyperlink"/>
          </w:rPr>
          <w:t>11-24/0173r0</w:t>
        </w:r>
      </w:hyperlink>
      <w:r w:rsidR="00B100F9" w:rsidRPr="00AF5C93">
        <w:t>.</w:t>
      </w:r>
    </w:p>
    <w:p w14:paraId="00B5C670" w14:textId="2CB8BAAF" w:rsidR="00940317" w:rsidRDefault="00B100F9" w:rsidP="00B100F9">
      <w:pPr>
        <w:ind w:left="709"/>
      </w:pPr>
      <w:r w:rsidRPr="00BC55FF">
        <w:t xml:space="preserve">Progress during </w:t>
      </w:r>
      <w:r w:rsidR="00940317">
        <w:t>January</w:t>
      </w:r>
      <w:r w:rsidRPr="00BC55FF">
        <w:t xml:space="preserve">: </w:t>
      </w:r>
      <w:r w:rsidR="00940317" w:rsidRPr="00940317">
        <w:t>Discuss and confirm the plan for teleconference and March Plenary, for the next round (3rd SA Ballot Recirculation)</w:t>
      </w:r>
      <w:r w:rsidR="000434CC">
        <w:t>.</w:t>
      </w:r>
    </w:p>
    <w:p w14:paraId="301A4672" w14:textId="3C069469" w:rsidR="00890D1E" w:rsidRDefault="00B100F9" w:rsidP="00940317">
      <w:pPr>
        <w:ind w:left="709"/>
      </w:pPr>
      <w:r>
        <w:t xml:space="preserve">Goals for the next two months: </w:t>
      </w:r>
      <w:r w:rsidR="00940317" w:rsidRPr="00940317">
        <w:t>Release IEEE802.11bf D6.0</w:t>
      </w:r>
      <w:r w:rsidR="00940317">
        <w:t xml:space="preserve">. </w:t>
      </w:r>
      <w:r w:rsidR="00940317" w:rsidRPr="00940317">
        <w:t>Complete the 3rd SA Ballot Recirculation (D7.0)</w:t>
      </w:r>
      <w:r w:rsidR="00940317">
        <w:t xml:space="preserve">. </w:t>
      </w:r>
      <w:r w:rsidR="00940317" w:rsidRPr="00940317">
        <w:t>St</w:t>
      </w:r>
      <w:r w:rsidR="00890D1E">
        <w:t xml:space="preserve">art comment resolution for D7.0. </w:t>
      </w:r>
    </w:p>
    <w:p w14:paraId="6378612D" w14:textId="4BBC4FD5" w:rsidR="00890D1E" w:rsidRDefault="00890D1E" w:rsidP="00940317">
      <w:pPr>
        <w:ind w:left="709"/>
      </w:pPr>
      <w:r w:rsidRPr="00890D1E">
        <w:t>Requested 2 Teleconference calls.</w:t>
      </w:r>
    </w:p>
    <w:p w14:paraId="35F7DBB4" w14:textId="5F8CE431" w:rsidR="00940317" w:rsidRDefault="00890D1E" w:rsidP="00940317">
      <w:pPr>
        <w:ind w:left="709"/>
      </w:pPr>
      <w:r>
        <w:t>Q: No changes to the timeline.</w:t>
      </w:r>
    </w:p>
    <w:p w14:paraId="3B1B1167" w14:textId="713509CF" w:rsidR="00890D1E" w:rsidRPr="00940317" w:rsidRDefault="00890D1E" w:rsidP="00940317">
      <w:pPr>
        <w:ind w:left="709"/>
      </w:pPr>
      <w:r>
        <w:t xml:space="preserve">A: No. </w:t>
      </w:r>
    </w:p>
    <w:p w14:paraId="3E1697E0" w14:textId="74502878" w:rsidR="00B51FAC" w:rsidRPr="004B40F8" w:rsidRDefault="00FA49C0" w:rsidP="00AF5C93">
      <w:pPr>
        <w:pStyle w:val="B3"/>
      </w:pPr>
      <w:proofErr w:type="spellStart"/>
      <w:r w:rsidRPr="004B40F8">
        <w:t>TGbi</w:t>
      </w:r>
      <w:proofErr w:type="spellEnd"/>
      <w:r w:rsidRPr="004B40F8">
        <w:t xml:space="preserve"> - Enhanced Data Privacy (EDP) </w:t>
      </w:r>
      <w:r w:rsidR="003978A5" w:rsidRPr="004B40F8">
        <w:t>(</w:t>
      </w:r>
      <w:hyperlink r:id="rId133" w:history="1">
        <w:r w:rsidR="00A0627A" w:rsidRPr="00EF0C14">
          <w:rPr>
            <w:rStyle w:val="Hyperlink"/>
          </w:rPr>
          <w:t>11-24-2098r2</w:t>
        </w:r>
      </w:hyperlink>
      <w:r w:rsidR="00B50E46" w:rsidRPr="00320AFF">
        <w:t xml:space="preserve">, slides </w:t>
      </w:r>
      <w:r w:rsidR="00A0627A">
        <w:t>4</w:t>
      </w:r>
      <w:r w:rsidR="00B50E46">
        <w:t>1</w:t>
      </w:r>
      <w:r w:rsidR="00B50E46" w:rsidRPr="00320AFF">
        <w:t>-</w:t>
      </w:r>
      <w:r w:rsidR="0088137C">
        <w:t>42</w:t>
      </w:r>
      <w:r w:rsidR="00B44A41" w:rsidRPr="004B40F8">
        <w:t>)</w:t>
      </w:r>
    </w:p>
    <w:p w14:paraId="751C9B0D" w14:textId="0B870FBE" w:rsidR="00F22F8E" w:rsidRPr="00AF5C93" w:rsidRDefault="003978A5" w:rsidP="00BC55FF">
      <w:pPr>
        <w:ind w:firstLine="709"/>
      </w:pPr>
      <w:r w:rsidRPr="00BC55FF">
        <w:t xml:space="preserve">Held </w:t>
      </w:r>
      <w:r w:rsidR="007E6DEE">
        <w:t>6</w:t>
      </w:r>
      <w:r w:rsidR="007B4233" w:rsidRPr="00BC55FF">
        <w:t xml:space="preserve"> m</w:t>
      </w:r>
      <w:r w:rsidR="00B635FF" w:rsidRPr="00BC55FF">
        <w:t>eeting</w:t>
      </w:r>
      <w:r w:rsidR="00737062" w:rsidRPr="00BC55FF">
        <w:t xml:space="preserve"> </w:t>
      </w:r>
      <w:r w:rsidR="00B635FF" w:rsidRPr="00BC55FF">
        <w:t>s</w:t>
      </w:r>
      <w:r w:rsidR="00737062" w:rsidRPr="00BC55FF">
        <w:t>lots</w:t>
      </w:r>
      <w:r w:rsidRPr="00BC55FF">
        <w:t xml:space="preserve">. </w:t>
      </w:r>
      <w:r w:rsidRPr="00AF5C93">
        <w:t xml:space="preserve">Agenda in </w:t>
      </w:r>
      <w:hyperlink r:id="rId134" w:history="1">
        <w:r w:rsidR="007E6DEE" w:rsidRPr="00AF5C93">
          <w:rPr>
            <w:rStyle w:val="Hyperlink"/>
          </w:rPr>
          <w:t>11-24/2117r9</w:t>
        </w:r>
      </w:hyperlink>
      <w:r w:rsidRPr="00AF5C93">
        <w:t>. Minutes</w:t>
      </w:r>
      <w:r w:rsidR="005A34EB" w:rsidRPr="00AF5C93">
        <w:t xml:space="preserve"> in </w:t>
      </w:r>
      <w:hyperlink r:id="rId135" w:history="1">
        <w:r w:rsidR="00BB2A46" w:rsidRPr="00213A1C">
          <w:rPr>
            <w:rStyle w:val="Hyperlink"/>
          </w:rPr>
          <w:t>11-25/0157r0</w:t>
        </w:r>
      </w:hyperlink>
      <w:r w:rsidR="005A34EB" w:rsidRPr="00AF5C93">
        <w:t>.</w:t>
      </w:r>
    </w:p>
    <w:p w14:paraId="35CA716A" w14:textId="60AD64D1" w:rsidR="00F22F8E" w:rsidRPr="00BC55FF" w:rsidRDefault="00F22F8E" w:rsidP="007E6DEE">
      <w:pPr>
        <w:ind w:left="709"/>
      </w:pPr>
      <w:r>
        <w:t xml:space="preserve">Achievements in </w:t>
      </w:r>
      <w:r w:rsidR="007E6DEE">
        <w:t>January</w:t>
      </w:r>
      <w:r>
        <w:t xml:space="preserve">: </w:t>
      </w:r>
      <w:r w:rsidR="007E6DEE">
        <w:t>C</w:t>
      </w:r>
      <w:r w:rsidR="007E6DEE" w:rsidRPr="007E6DEE">
        <w:t>ompleted review of comment resolution submissions as well as text contributions.</w:t>
      </w:r>
      <w:r w:rsidR="007E6DEE">
        <w:t xml:space="preserve"> A</w:t>
      </w:r>
      <w:r w:rsidR="007E6DEE" w:rsidRPr="007E6DEE">
        <w:t xml:space="preserve">pproved directing </w:t>
      </w:r>
      <w:r w:rsidR="007E6DEE">
        <w:t>technical</w:t>
      </w:r>
      <w:r w:rsidR="007E6DEE" w:rsidRPr="007E6DEE">
        <w:t xml:space="preserve"> editor to generate a Draft 1.0 to go out in a Working Group ballot.</w:t>
      </w:r>
    </w:p>
    <w:p w14:paraId="3C823A9D" w14:textId="7701A035" w:rsidR="00BD65B8" w:rsidRPr="00BC55FF" w:rsidRDefault="00F22F8E" w:rsidP="00F22F8E">
      <w:pPr>
        <w:ind w:left="709"/>
      </w:pPr>
      <w:r w:rsidRPr="00BC55FF">
        <w:t xml:space="preserve">Plan for January: </w:t>
      </w:r>
      <w:r w:rsidR="0085059E" w:rsidRPr="0085059E">
        <w:t xml:space="preserve">Please participate in our ballot </w:t>
      </w:r>
      <w:r w:rsidR="00957FD8">
        <w:t xml:space="preserve">(30 day) </w:t>
      </w:r>
      <w:r w:rsidR="0085059E" w:rsidRPr="0085059E">
        <w:t>and provide comments to help us improve our draft</w:t>
      </w:r>
      <w:r w:rsidR="0085059E">
        <w:t>.</w:t>
      </w:r>
    </w:p>
    <w:p w14:paraId="6E6437CA" w14:textId="771E2FAE" w:rsidR="009F571C" w:rsidRDefault="0085059E" w:rsidP="00327ED9">
      <w:pPr>
        <w:ind w:left="709"/>
      </w:pPr>
      <w:r>
        <w:t xml:space="preserve">No </w:t>
      </w:r>
      <w:r w:rsidR="009F571C" w:rsidRPr="00BC55FF">
        <w:t xml:space="preserve">teleconferences </w:t>
      </w:r>
      <w:r>
        <w:t>between now and March.</w:t>
      </w:r>
      <w:r w:rsidR="003F74CB">
        <w:t xml:space="preserve"> Timeline </w:t>
      </w:r>
      <w:r w:rsidR="00A46801">
        <w:t xml:space="preserve">(slide 42) </w:t>
      </w:r>
      <w:r w:rsidR="003F74CB">
        <w:t>is unchanged.</w:t>
      </w:r>
    </w:p>
    <w:p w14:paraId="050C74E5" w14:textId="26AA6F42" w:rsidR="0056607E" w:rsidRDefault="0056607E" w:rsidP="00327ED9">
      <w:pPr>
        <w:ind w:left="709"/>
      </w:pPr>
      <w:r>
        <w:t>Discussion:</w:t>
      </w:r>
    </w:p>
    <w:p w14:paraId="2AE3E13C" w14:textId="19DF8F61" w:rsidR="00957FD8" w:rsidRDefault="00957FD8" w:rsidP="00AF5C93">
      <w:pPr>
        <w:spacing w:before="120" w:after="120"/>
        <w:ind w:left="1440"/>
      </w:pPr>
      <w:r>
        <w:t>Q: Any estimate when the WGLB wil</w:t>
      </w:r>
      <w:r w:rsidR="0056607E">
        <w:t>l</w:t>
      </w:r>
      <w:r>
        <w:t xml:space="preserve"> start.</w:t>
      </w:r>
    </w:p>
    <w:p w14:paraId="431A2E65" w14:textId="5C182D88" w:rsidR="00957FD8" w:rsidRPr="00BC55FF" w:rsidRDefault="00957FD8" w:rsidP="00AF5C93">
      <w:pPr>
        <w:spacing w:before="120" w:after="120"/>
        <w:ind w:left="1440"/>
      </w:pPr>
      <w:r>
        <w:t>A: 10 days to 2 weeks, depending on Editor’s progress. There are many comments.</w:t>
      </w:r>
    </w:p>
    <w:p w14:paraId="3430BC48" w14:textId="4D2DDFFD" w:rsidR="00043680" w:rsidRPr="004B40F8" w:rsidRDefault="00FA49C0" w:rsidP="00AF5C93">
      <w:pPr>
        <w:pStyle w:val="B3"/>
      </w:pPr>
      <w:proofErr w:type="spellStart"/>
      <w:r w:rsidRPr="004B40F8">
        <w:t>TGbk</w:t>
      </w:r>
      <w:proofErr w:type="spellEnd"/>
      <w:r w:rsidRPr="004B40F8">
        <w:t xml:space="preserve"> - 320 MHz Positioning </w:t>
      </w:r>
    </w:p>
    <w:p w14:paraId="6A217EB1" w14:textId="28A386DA" w:rsidR="00A20677" w:rsidRPr="004B40F8" w:rsidRDefault="003F74CB">
      <w:pPr>
        <w:ind w:left="709"/>
      </w:pPr>
      <w:r>
        <w:t>Did not meet this time.</w:t>
      </w:r>
    </w:p>
    <w:p w14:paraId="7F0C6CD5" w14:textId="3BD7CC66" w:rsidR="00633613" w:rsidRPr="004B40F8" w:rsidRDefault="00FA49C0" w:rsidP="00AF5C93">
      <w:pPr>
        <w:pStyle w:val="B3"/>
      </w:pPr>
      <w:proofErr w:type="spellStart"/>
      <w:r w:rsidRPr="004B40F8">
        <w:t>TGbn</w:t>
      </w:r>
      <w:proofErr w:type="spellEnd"/>
      <w:r w:rsidRPr="004B40F8">
        <w:t xml:space="preserve"> - Ultra High Reliability (UHR) </w:t>
      </w:r>
      <w:r w:rsidR="005845FB" w:rsidRPr="004B40F8">
        <w:t>(</w:t>
      </w:r>
      <w:hyperlink r:id="rId136" w:history="1">
        <w:r w:rsidR="0046194F" w:rsidRPr="00EF0C14">
          <w:rPr>
            <w:rStyle w:val="Hyperlink"/>
          </w:rPr>
          <w:t>11-24-2098r2</w:t>
        </w:r>
      </w:hyperlink>
      <w:r w:rsidR="00A10CD3" w:rsidRPr="00320AFF">
        <w:t xml:space="preserve">, slides </w:t>
      </w:r>
      <w:r w:rsidR="0088137C">
        <w:t>43</w:t>
      </w:r>
      <w:r w:rsidR="00A10CD3" w:rsidRPr="00320AFF">
        <w:t>-</w:t>
      </w:r>
      <w:r w:rsidR="0088137C">
        <w:t>45</w:t>
      </w:r>
      <w:r w:rsidR="005845FB" w:rsidRPr="004B40F8">
        <w:t>)</w:t>
      </w:r>
    </w:p>
    <w:p w14:paraId="5F770743" w14:textId="6D0CC1B8" w:rsidR="00730B0C" w:rsidRPr="00BC55FF" w:rsidRDefault="00A20677" w:rsidP="00730B0C">
      <w:pPr>
        <w:ind w:left="709"/>
      </w:pPr>
      <w:r w:rsidRPr="00BC55FF">
        <w:t>1</w:t>
      </w:r>
      <w:r w:rsidR="006823A0">
        <w:t>1</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w:t>
      </w:r>
      <w:r w:rsidR="00445C87" w:rsidRPr="00BC55FF">
        <w:t xml:space="preserve">Agenda </w:t>
      </w:r>
      <w:r w:rsidR="00445C87" w:rsidRPr="0088137C">
        <w:t xml:space="preserve">in </w:t>
      </w:r>
      <w:hyperlink r:id="rId137" w:history="1">
        <w:r w:rsidR="001953DC" w:rsidRPr="00AF5C93">
          <w:rPr>
            <w:rStyle w:val="Hyperlink"/>
          </w:rPr>
          <w:t>11-24/2074r1</w:t>
        </w:r>
        <w:r w:rsidR="0088137C" w:rsidRPr="00AF5C93">
          <w:rPr>
            <w:rStyle w:val="Hyperlink"/>
          </w:rPr>
          <w:t>8</w:t>
        </w:r>
      </w:hyperlink>
      <w:r w:rsidR="00AE6EBD" w:rsidRPr="0088137C">
        <w:t>.</w:t>
      </w:r>
      <w:r w:rsidR="00AE6EBD" w:rsidRPr="00BC55FF">
        <w:t xml:space="preserve"> Motions </w:t>
      </w:r>
      <w:r w:rsidR="0088137C">
        <w:t xml:space="preserve">List Part 2 </w:t>
      </w:r>
      <w:r w:rsidR="00AE6EBD" w:rsidRPr="00BC55FF">
        <w:t xml:space="preserve">in </w:t>
      </w:r>
      <w:hyperlink r:id="rId138" w:history="1">
        <w:r w:rsidR="001953DC" w:rsidRPr="00AF5C93">
          <w:rPr>
            <w:rStyle w:val="Hyperlink"/>
          </w:rPr>
          <w:t>11-2</w:t>
        </w:r>
        <w:r w:rsidR="008816B6">
          <w:rPr>
            <w:rStyle w:val="Hyperlink"/>
          </w:rPr>
          <w:t>5</w:t>
        </w:r>
        <w:r w:rsidR="001953DC" w:rsidRPr="00AF5C93">
          <w:rPr>
            <w:rStyle w:val="Hyperlink"/>
          </w:rPr>
          <w:t>/0014r7</w:t>
        </w:r>
      </w:hyperlink>
      <w:r w:rsidR="00353A8C" w:rsidRPr="00BC55FF">
        <w:t xml:space="preserve">. </w:t>
      </w:r>
      <w:proofErr w:type="spellStart"/>
      <w:r w:rsidR="00E13B57" w:rsidRPr="00BC55FF">
        <w:t>TGbn</w:t>
      </w:r>
      <w:proofErr w:type="spellEnd"/>
      <w:r w:rsidR="00E13B57"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39" w:history="1">
        <w:r w:rsidR="001953DC" w:rsidRPr="00BC55FF">
          <w:rPr>
            <w:rStyle w:val="Hyperlink"/>
          </w:rPr>
          <w:t>11-2</w:t>
        </w:r>
        <w:r w:rsidR="008816B6">
          <w:rPr>
            <w:rStyle w:val="Hyperlink"/>
          </w:rPr>
          <w:t>5</w:t>
        </w:r>
        <w:r w:rsidR="001953DC" w:rsidRPr="00BC55FF">
          <w:rPr>
            <w:rStyle w:val="Hyperlink"/>
          </w:rPr>
          <w:t>/</w:t>
        </w:r>
        <w:r w:rsidR="001953DC">
          <w:rPr>
            <w:rStyle w:val="Hyperlink"/>
          </w:rPr>
          <w:t>0158</w:t>
        </w:r>
        <w:r w:rsidR="001953DC" w:rsidRPr="00BC55FF">
          <w:rPr>
            <w:rStyle w:val="Hyperlink"/>
          </w:rPr>
          <w:t>r0</w:t>
        </w:r>
      </w:hyperlink>
      <w:r w:rsidR="001953DC" w:rsidRPr="00BC55FF">
        <w:t xml:space="preserve"> </w:t>
      </w:r>
      <w:r w:rsidR="00706AFB" w:rsidRPr="00BC55FF">
        <w:t>and</w:t>
      </w:r>
      <w:r w:rsidR="00633613" w:rsidRPr="00BC55FF">
        <w:t xml:space="preserve"> </w:t>
      </w:r>
      <w:hyperlink r:id="rId140" w:history="1">
        <w:r w:rsidR="008816B6" w:rsidRPr="008816B6">
          <w:rPr>
            <w:rStyle w:val="Hyperlink"/>
          </w:rPr>
          <w:t>11-2</w:t>
        </w:r>
        <w:r w:rsidR="008816B6">
          <w:rPr>
            <w:rStyle w:val="Hyperlink"/>
          </w:rPr>
          <w:t>5</w:t>
        </w:r>
        <w:r w:rsidR="008816B6" w:rsidRPr="008816B6">
          <w:rPr>
            <w:rStyle w:val="Hyperlink"/>
          </w:rPr>
          <w:t>/</w:t>
        </w:r>
        <w:r w:rsidR="008816B6">
          <w:rPr>
            <w:rStyle w:val="Hyperlink"/>
          </w:rPr>
          <w:t>0</w:t>
        </w:r>
        <w:r w:rsidR="008816B6" w:rsidRPr="008816B6">
          <w:rPr>
            <w:rStyle w:val="Hyperlink"/>
          </w:rPr>
          <w:t>145r1</w:t>
        </w:r>
      </w:hyperlink>
      <w:r w:rsidR="00E13B57" w:rsidRPr="00BC55FF">
        <w:t>,</w:t>
      </w:r>
      <w:r w:rsidR="00633613" w:rsidRPr="00BC55FF">
        <w:t xml:space="preserve"> </w:t>
      </w:r>
      <w:proofErr w:type="spellStart"/>
      <w:r w:rsidR="00633613" w:rsidRPr="00BC55FF">
        <w:t>T</w:t>
      </w:r>
      <w:r w:rsidR="00623E36" w:rsidRPr="00BC55FF">
        <w:t>G</w:t>
      </w:r>
      <w:r w:rsidR="00633613" w:rsidRPr="00BC55FF">
        <w:t>bn</w:t>
      </w:r>
      <w:proofErr w:type="spellEnd"/>
      <w:r w:rsidR="00633613" w:rsidRPr="00BC55FF">
        <w:t xml:space="preserve"> all </w:t>
      </w:r>
      <w:r w:rsidR="007E05AB" w:rsidRPr="00BC55FF">
        <w:t>m</w:t>
      </w:r>
      <w:r w:rsidR="00633613" w:rsidRPr="00BC55FF">
        <w:t>inutes in</w:t>
      </w:r>
      <w:r w:rsidR="001953DC">
        <w:t xml:space="preserve"> </w:t>
      </w:r>
      <w:hyperlink r:id="rId141" w:history="1">
        <w:r w:rsidR="008816B6" w:rsidRPr="00213A1C">
          <w:rPr>
            <w:rStyle w:val="Hyperlink"/>
          </w:rPr>
          <w:t>11-25/0239r0</w:t>
        </w:r>
      </w:hyperlink>
      <w:r w:rsidR="00AE6EBD" w:rsidRPr="00BC55FF">
        <w:t xml:space="preserve">. </w:t>
      </w:r>
      <w:r w:rsidR="00C37FD2">
        <w:t xml:space="preserve">Specification framework </w:t>
      </w:r>
      <w:r w:rsidR="008816B6">
        <w:t xml:space="preserve">including Motions passed in January </w:t>
      </w:r>
      <w:r w:rsidR="00C37FD2">
        <w:t xml:space="preserve">in </w:t>
      </w:r>
      <w:hyperlink r:id="rId142" w:history="1">
        <w:r w:rsidR="001953DC" w:rsidRPr="008816B6">
          <w:rPr>
            <w:rStyle w:val="Hyperlink"/>
          </w:rPr>
          <w:t>11-24/0209r</w:t>
        </w:r>
        <w:r w:rsidR="008816B6" w:rsidRPr="008816B6">
          <w:rPr>
            <w:rStyle w:val="Hyperlink"/>
          </w:rPr>
          <w:t>8</w:t>
        </w:r>
      </w:hyperlink>
      <w:r w:rsidR="00C37FD2">
        <w:t>.</w:t>
      </w:r>
    </w:p>
    <w:p w14:paraId="01839B38" w14:textId="6403AB14" w:rsidR="00C06D0D" w:rsidRPr="00586F6F" w:rsidRDefault="003A356C" w:rsidP="008816B6">
      <w:pPr>
        <w:ind w:left="709"/>
        <w:rPr>
          <w:highlight w:val="yellow"/>
        </w:rPr>
      </w:pPr>
      <w:r>
        <w:lastRenderedPageBreak/>
        <w:t xml:space="preserve">Very good progress this week. </w:t>
      </w:r>
      <w:proofErr w:type="spellStart"/>
      <w:r w:rsidR="008816B6">
        <w:t>TGbn</w:t>
      </w:r>
      <w:proofErr w:type="spellEnd"/>
      <w:r w:rsidR="008816B6">
        <w:t xml:space="preserve"> had scheduled 11 sessions during the January interim. Discussed technical submissions covering a variety of topics and proposed draft texts (PDTs). Approved over 100 motions that added additional concepts to the </w:t>
      </w:r>
      <w:proofErr w:type="spellStart"/>
      <w:r w:rsidR="008816B6">
        <w:t>TGbn</w:t>
      </w:r>
      <w:proofErr w:type="spellEnd"/>
      <w:r w:rsidR="008816B6">
        <w:t xml:space="preserve"> SFD, and spec text to the </w:t>
      </w:r>
      <w:proofErr w:type="spellStart"/>
      <w:r w:rsidR="008816B6">
        <w:t>TGbn</w:t>
      </w:r>
      <w:proofErr w:type="spellEnd"/>
      <w:r w:rsidR="008816B6">
        <w:t xml:space="preserve"> D0.1. Instructed the </w:t>
      </w:r>
      <w:proofErr w:type="spellStart"/>
      <w:r w:rsidR="008816B6">
        <w:t>TGbn</w:t>
      </w:r>
      <w:proofErr w:type="spellEnd"/>
      <w:r w:rsidR="008816B6">
        <w:t xml:space="preserve"> Editor to create </w:t>
      </w:r>
      <w:proofErr w:type="spellStart"/>
      <w:r w:rsidR="008816B6">
        <w:t>TGbn</w:t>
      </w:r>
      <w:proofErr w:type="spellEnd"/>
      <w:r w:rsidR="008816B6">
        <w:t xml:space="preserve"> D0.1.  </w:t>
      </w:r>
      <w:r w:rsidR="001953DC">
        <w:t xml:space="preserve"> </w:t>
      </w:r>
    </w:p>
    <w:p w14:paraId="56F6324F" w14:textId="4046D02B" w:rsidR="001953DC" w:rsidRDefault="00353A8C" w:rsidP="00327ED9">
      <w:pPr>
        <w:ind w:left="709"/>
      </w:pPr>
      <w:r w:rsidRPr="00BC55FF">
        <w:t xml:space="preserve">Goals for </w:t>
      </w:r>
      <w:r w:rsidR="001953DC">
        <w:t>March</w:t>
      </w:r>
      <w:r w:rsidRPr="00BC55FF">
        <w:t xml:space="preserve">: </w:t>
      </w:r>
      <w:r w:rsidR="001953DC" w:rsidRPr="001953DC">
        <w:t>Discuss technical submissions</w:t>
      </w:r>
      <w:r w:rsidR="001953DC">
        <w:t xml:space="preserve">. </w:t>
      </w:r>
      <w:r w:rsidR="001953DC" w:rsidRPr="001953DC">
        <w:t xml:space="preserve">Resolve comments received from the Comment </w:t>
      </w:r>
      <w:r w:rsidR="003A356C">
        <w:t>C</w:t>
      </w:r>
      <w:r w:rsidR="001953DC" w:rsidRPr="001953DC">
        <w:t xml:space="preserve">ollection (CC) to start after </w:t>
      </w:r>
      <w:proofErr w:type="spellStart"/>
      <w:r w:rsidR="001953DC" w:rsidRPr="001953DC">
        <w:t>TGbn</w:t>
      </w:r>
      <w:proofErr w:type="spellEnd"/>
      <w:r w:rsidR="001953DC" w:rsidRPr="001953DC">
        <w:t xml:space="preserve"> D0.1 is published</w:t>
      </w:r>
      <w:r w:rsidR="001953DC">
        <w:t xml:space="preserve">. </w:t>
      </w:r>
      <w:r w:rsidR="001953DC" w:rsidRPr="001953DC">
        <w:t>The duration of the internal CC expected to be ~3 weeks</w:t>
      </w:r>
      <w:r w:rsidR="001953DC">
        <w:t xml:space="preserve">. </w:t>
      </w:r>
      <w:r w:rsidR="001953DC" w:rsidRPr="001953DC">
        <w:t>Comment assignment to be performed during telcos</w:t>
      </w:r>
      <w:r w:rsidR="001953DC">
        <w:t xml:space="preserve">. </w:t>
      </w:r>
      <w:r w:rsidR="001953DC" w:rsidRPr="001953DC">
        <w:t xml:space="preserve">Continue populating the </w:t>
      </w:r>
      <w:proofErr w:type="spellStart"/>
      <w:r w:rsidR="001953DC" w:rsidRPr="001953DC">
        <w:t>TGbn</w:t>
      </w:r>
      <w:proofErr w:type="spellEnd"/>
      <w:r w:rsidR="001953DC" w:rsidRPr="001953DC">
        <w:t xml:space="preserve"> SFD &amp; preparing PDTs</w:t>
      </w:r>
      <w:r w:rsidR="001953DC">
        <w:t xml:space="preserve">. </w:t>
      </w:r>
      <w:r w:rsidR="001953DC" w:rsidRPr="001953DC">
        <w:t xml:space="preserve">Instruct the </w:t>
      </w:r>
      <w:proofErr w:type="spellStart"/>
      <w:r w:rsidR="001953DC" w:rsidRPr="001953DC">
        <w:t>TGbn</w:t>
      </w:r>
      <w:proofErr w:type="spellEnd"/>
      <w:r w:rsidR="001953DC" w:rsidRPr="001953DC">
        <w:t xml:space="preserve"> Editor to create </w:t>
      </w:r>
      <w:proofErr w:type="spellStart"/>
      <w:r w:rsidR="001953DC" w:rsidRPr="001953DC">
        <w:t>TGbn</w:t>
      </w:r>
      <w:proofErr w:type="spellEnd"/>
      <w:r w:rsidR="001953DC" w:rsidRPr="001953DC">
        <w:t xml:space="preserve"> D0.2</w:t>
      </w:r>
      <w:r w:rsidR="003A356C">
        <w:t xml:space="preserve"> out of March.</w:t>
      </w:r>
    </w:p>
    <w:p w14:paraId="1F095245" w14:textId="0C55E193" w:rsidR="000600B3" w:rsidRDefault="00483F5A" w:rsidP="00327ED9">
      <w:pPr>
        <w:ind w:left="709"/>
      </w:pPr>
      <w:r w:rsidRPr="00EA441C">
        <w:t>Teleconferences</w:t>
      </w:r>
      <w:r w:rsidR="004653CF" w:rsidRPr="00EA441C">
        <w:t xml:space="preserve"> (slide </w:t>
      </w:r>
      <w:r w:rsidR="001953DC" w:rsidRPr="00EA441C">
        <w:t>38</w:t>
      </w:r>
      <w:r w:rsidR="004653CF" w:rsidRPr="00EA441C">
        <w:t>)</w:t>
      </w:r>
      <w:r w:rsidR="00EA4248" w:rsidRPr="00EA441C">
        <w:t xml:space="preserve">: </w:t>
      </w:r>
      <w:r w:rsidR="008816B6" w:rsidRPr="00EA441C">
        <w:t xml:space="preserve">Feb 6, 13, 20, </w:t>
      </w:r>
      <w:r w:rsidR="008816B6" w:rsidRPr="00AF5C93">
        <w:rPr>
          <w:b/>
          <w:bCs/>
        </w:rPr>
        <w:t>27</w:t>
      </w:r>
      <w:r w:rsidR="00EA441C" w:rsidRPr="00EA441C">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rsidR="008816B6" w:rsidRPr="00AF5C93">
        <w:t>Feb. 10, 24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rsidR="000600B3">
        <w:t xml:space="preserve"> </w:t>
      </w:r>
    </w:p>
    <w:p w14:paraId="0BA6BC7D" w14:textId="5723E6C8" w:rsidR="00551C26" w:rsidRDefault="00B919CF" w:rsidP="00AF5C93">
      <w:pPr>
        <w:ind w:firstLine="709"/>
      </w:pPr>
      <w:r w:rsidRPr="00BC55FF">
        <w:t xml:space="preserve">Timeline is unchanged (Slide </w:t>
      </w:r>
      <w:r w:rsidR="000E7CB3">
        <w:t>45</w:t>
      </w:r>
      <w:r w:rsidRPr="00BC55FF">
        <w:t xml:space="preserve">). </w:t>
      </w:r>
      <w:r w:rsidR="003A356C">
        <w:t>Met previous mil</w:t>
      </w:r>
      <w:r w:rsidR="000E7CB3">
        <w:t>e</w:t>
      </w:r>
      <w:r w:rsidR="003A356C">
        <w:t xml:space="preserve">stone. </w:t>
      </w:r>
      <w:r w:rsidRPr="00BC55FF">
        <w:t>Next is D1</w:t>
      </w:r>
      <w:r w:rsidR="00677F5E">
        <w:t>.0</w:t>
      </w:r>
      <w:r w:rsidRPr="00BC55FF">
        <w:t xml:space="preserve"> for </w:t>
      </w:r>
      <w:r w:rsidR="00677F5E">
        <w:t>May</w:t>
      </w:r>
      <w:r w:rsidR="00677F5E" w:rsidRPr="00BC55FF">
        <w:t xml:space="preserve"> </w:t>
      </w:r>
      <w:r w:rsidRPr="00BC55FF">
        <w:t>2025.</w:t>
      </w:r>
    </w:p>
    <w:p w14:paraId="31D49590" w14:textId="5EF3CA79" w:rsidR="005F6462" w:rsidRDefault="00551C26">
      <w:pPr>
        <w:ind w:firstLine="709"/>
      </w:pPr>
      <w:r>
        <w:t>Note of 2</w:t>
      </w:r>
      <w:r w:rsidRPr="00AF5C93">
        <w:rPr>
          <w:vertAlign w:val="superscript"/>
        </w:rPr>
        <w:t>nd</w:t>
      </w:r>
      <w:r>
        <w:t xml:space="preserve"> VC: I will update teleconference calendar next week.</w:t>
      </w:r>
    </w:p>
    <w:p w14:paraId="1BC800C2" w14:textId="387B4487" w:rsidR="00DB05C9" w:rsidRPr="004B40F8" w:rsidRDefault="005F6462" w:rsidP="00AF5C93">
      <w:pPr>
        <w:ind w:left="709"/>
      </w:pPr>
      <w:r>
        <w:t xml:space="preserve">Note from </w:t>
      </w:r>
      <w:r w:rsidR="00516392">
        <w:t>WG S</w:t>
      </w:r>
      <w:r>
        <w:t xml:space="preserve">ecretary: </w:t>
      </w:r>
      <w:proofErr w:type="spellStart"/>
      <w:r>
        <w:t>TGbn</w:t>
      </w:r>
      <w:proofErr w:type="spellEnd"/>
      <w:r>
        <w:t xml:space="preserve"> Comment Collection opens Friday February 7, </w:t>
      </w:r>
      <w:proofErr w:type="gramStart"/>
      <w:r>
        <w:t>2025</w:t>
      </w:r>
      <w:proofErr w:type="gramEnd"/>
      <w:r>
        <w:t xml:space="preserve"> and will close on Friday February 28, 2025 at 23:59 Eastern Time USA (11:59pm).</w:t>
      </w:r>
      <w:r w:rsidR="00AA4E60">
        <w:t xml:space="preserve"> </w:t>
      </w:r>
      <w:r>
        <w:t xml:space="preserve">All necessary documents are available on the IEEE 802.11 website at </w:t>
      </w:r>
      <w:hyperlink r:id="rId143" w:history="1">
        <w:r w:rsidR="00516392" w:rsidRPr="00516392">
          <w:rPr>
            <w:rStyle w:val="Hyperlink"/>
          </w:rPr>
          <w:t>https://www.ieee802.org/11/LetterBallots/CC50bn/CC50_instructions.html</w:t>
        </w:r>
      </w:hyperlink>
      <w:r>
        <w:t xml:space="preserve">. </w:t>
      </w:r>
    </w:p>
    <w:p w14:paraId="4CBC72C5" w14:textId="6D9F8909" w:rsidR="00233D0D" w:rsidRPr="004B40F8" w:rsidRDefault="00FA49C0" w:rsidP="00AF5C93">
      <w:pPr>
        <w:pStyle w:val="B3"/>
      </w:pPr>
      <w:proofErr w:type="spellStart"/>
      <w:r w:rsidRPr="004B40F8">
        <w:t>TGbp</w:t>
      </w:r>
      <w:proofErr w:type="spellEnd"/>
      <w:r w:rsidRPr="004B40F8">
        <w:t xml:space="preserve"> - Ambient Power Communications (AMP) </w:t>
      </w:r>
      <w:r w:rsidR="00974118" w:rsidRPr="004B40F8">
        <w:t>(</w:t>
      </w:r>
      <w:hyperlink r:id="rId144" w:history="1">
        <w:r w:rsidR="0046194F" w:rsidRPr="00EF0C14">
          <w:rPr>
            <w:rStyle w:val="Hyperlink"/>
          </w:rPr>
          <w:t>11-24-2098r2</w:t>
        </w:r>
      </w:hyperlink>
      <w:r w:rsidR="000F7997" w:rsidRPr="005F6462">
        <w:t xml:space="preserve">, slides </w:t>
      </w:r>
      <w:r w:rsidR="005F6462" w:rsidRPr="00AF5C93">
        <w:t>46</w:t>
      </w:r>
      <w:r w:rsidR="000F7997" w:rsidRPr="005F6462">
        <w:t>-</w:t>
      </w:r>
      <w:r w:rsidR="005F6462" w:rsidRPr="00AF5C93">
        <w:t>49</w:t>
      </w:r>
      <w:r w:rsidR="00676E17" w:rsidRPr="004B40F8">
        <w:t>)</w:t>
      </w:r>
    </w:p>
    <w:p w14:paraId="5C280794" w14:textId="7639946C" w:rsidR="00233D0D" w:rsidRPr="00BC55FF" w:rsidRDefault="009C3969" w:rsidP="002D38A0">
      <w:pPr>
        <w:ind w:left="709"/>
      </w:pPr>
      <w:r w:rsidRPr="00BC55FF">
        <w:t>8</w:t>
      </w:r>
      <w:r w:rsidR="00676E17" w:rsidRPr="00BC55FF">
        <w:t xml:space="preserve"> meeting</w:t>
      </w:r>
      <w:r w:rsidR="00737062" w:rsidRPr="00BC55FF">
        <w:t xml:space="preserve"> </w:t>
      </w:r>
      <w:r w:rsidR="00676E17" w:rsidRPr="00BC55FF">
        <w:t>s</w:t>
      </w:r>
      <w:r w:rsidR="00737062" w:rsidRPr="00BC55FF">
        <w:t>lots</w:t>
      </w:r>
      <w:r w:rsidR="00676E17" w:rsidRPr="00BC55FF">
        <w:t xml:space="preserve"> in </w:t>
      </w:r>
      <w:r w:rsidR="007F2B17">
        <w:t>January</w:t>
      </w:r>
      <w:r w:rsidR="00676E17" w:rsidRPr="00BC55FF">
        <w:t xml:space="preserve">. </w:t>
      </w:r>
      <w:r w:rsidR="00676E17" w:rsidRPr="00AF5C93">
        <w:t xml:space="preserve">Agenda in </w:t>
      </w:r>
      <w:hyperlink r:id="rId145" w:history="1">
        <w:r w:rsidR="007F2B17" w:rsidRPr="00AF5C93">
          <w:rPr>
            <w:rStyle w:val="Hyperlink"/>
          </w:rPr>
          <w:t>11-24/1997r6</w:t>
        </w:r>
      </w:hyperlink>
      <w:r w:rsidR="00676E17" w:rsidRPr="00AF5C93">
        <w:t xml:space="preserve">. </w:t>
      </w:r>
      <w:r w:rsidR="00DF37B8" w:rsidRPr="00AF5C93">
        <w:t xml:space="preserve">Motion deck in </w:t>
      </w:r>
      <w:hyperlink r:id="rId146" w:history="1">
        <w:r w:rsidR="007F2B17" w:rsidRPr="00AF5C93">
          <w:rPr>
            <w:rStyle w:val="Hyperlink"/>
          </w:rPr>
          <w:t>11-24/1322r6</w:t>
        </w:r>
      </w:hyperlink>
      <w:r w:rsidR="00DF37B8" w:rsidRPr="00AF5C93">
        <w:t xml:space="preserve">. </w:t>
      </w:r>
      <w:r w:rsidR="00676E17" w:rsidRPr="00BC55FF">
        <w:t>Minutes in</w:t>
      </w:r>
      <w:r w:rsidR="007F2B17">
        <w:t xml:space="preserve"> </w:t>
      </w:r>
      <w:hyperlink r:id="rId147" w:history="1">
        <w:r w:rsidR="001B795D" w:rsidRPr="001B795D">
          <w:rPr>
            <w:rStyle w:val="Hyperlink"/>
          </w:rPr>
          <w:t>11-25/0146r0</w:t>
        </w:r>
      </w:hyperlink>
      <w:r w:rsidR="00676E17" w:rsidRPr="00BC55FF">
        <w:t xml:space="preserve">. </w:t>
      </w:r>
      <w:r w:rsidR="00C37FD2">
        <w:t xml:space="preserve">Functional requirements in </w:t>
      </w:r>
      <w:hyperlink r:id="rId148" w:history="1">
        <w:r w:rsidR="00C37FD2" w:rsidRPr="00C37FD2">
          <w:rPr>
            <w:rStyle w:val="Hyperlink"/>
          </w:rPr>
          <w:t>11-24/1307r3</w:t>
        </w:r>
      </w:hyperlink>
      <w:r w:rsidR="00C37FD2">
        <w:t xml:space="preserve">. Specification framework in </w:t>
      </w:r>
      <w:hyperlink r:id="rId149" w:history="1">
        <w:r w:rsidR="00C37FD2" w:rsidRPr="00C37FD2">
          <w:rPr>
            <w:rStyle w:val="Hyperlink"/>
          </w:rPr>
          <w:t>11-24/1613r3</w:t>
        </w:r>
      </w:hyperlink>
      <w:r w:rsidR="00C37FD2">
        <w:t>.</w:t>
      </w:r>
    </w:p>
    <w:p w14:paraId="5618DF13" w14:textId="62B096E4" w:rsidR="007F2B17" w:rsidRPr="007F2B17" w:rsidRDefault="00DF37B8" w:rsidP="007F2B17">
      <w:pPr>
        <w:ind w:left="709"/>
      </w:pPr>
      <w:r w:rsidRPr="00BC55FF">
        <w:t>Progress durin</w:t>
      </w:r>
      <w:r w:rsidR="004D7EE2" w:rsidRPr="00BC55FF">
        <w:t>g</w:t>
      </w:r>
      <w:r w:rsidRPr="00BC55FF">
        <w:t xml:space="preserve"> </w:t>
      </w:r>
      <w:r w:rsidR="007F2B17">
        <w:t>January</w:t>
      </w:r>
      <w:r w:rsidRPr="00BC55FF">
        <w:t xml:space="preserve"> (</w:t>
      </w:r>
      <w:r w:rsidR="004D7EE2" w:rsidRPr="00BC55FF">
        <w:t xml:space="preserve">slide </w:t>
      </w:r>
      <w:r w:rsidR="007F2B17">
        <w:t>4</w:t>
      </w:r>
      <w:r w:rsidR="001B795D">
        <w:t>7</w:t>
      </w:r>
      <w:r w:rsidRPr="00BC55FF">
        <w:t>)</w:t>
      </w:r>
      <w:r w:rsidR="004D7EE2" w:rsidRPr="00BC55FF">
        <w:t xml:space="preserve">: </w:t>
      </w:r>
      <w:proofErr w:type="spellStart"/>
      <w:r w:rsidR="007F2B17" w:rsidRPr="007F2B17">
        <w:t>TGbp</w:t>
      </w:r>
      <w:proofErr w:type="spellEnd"/>
      <w:r w:rsidR="007F2B17" w:rsidRPr="007F2B17">
        <w:t xml:space="preserve"> approved the updated FRD and SFD documents incorporating approved motions in Nov</w:t>
      </w:r>
      <w:r w:rsidR="00A77896">
        <w:t>ember</w:t>
      </w:r>
      <w:r w:rsidR="007F2B17" w:rsidRPr="007F2B17">
        <w:t xml:space="preserve"> 2024.</w:t>
      </w:r>
      <w:r w:rsidR="007F2B17">
        <w:t xml:space="preserve"> </w:t>
      </w:r>
      <w:r w:rsidR="007F2B17" w:rsidRPr="007F2B17">
        <w:t xml:space="preserve">More than 40 tech contributions were presented and discussed, on functional requirements, PHY/MAC solutions, Wireless Power Transmission and </w:t>
      </w:r>
      <w:r w:rsidR="00A77896">
        <w:t>S</w:t>
      </w:r>
      <w:r w:rsidR="007F2B17" w:rsidRPr="007F2B17">
        <w:t>ecurity.</w:t>
      </w:r>
      <w:r w:rsidR="007F2B17">
        <w:t xml:space="preserve"> </w:t>
      </w:r>
      <w:r w:rsidR="007F2B17" w:rsidRPr="007F2B17">
        <w:t xml:space="preserve">Lots of </w:t>
      </w:r>
      <w:r w:rsidR="00A77896">
        <w:t>T</w:t>
      </w:r>
      <w:r w:rsidR="007F2B17" w:rsidRPr="007F2B17">
        <w:t>echnical Motions for SFD were approved</w:t>
      </w:r>
      <w:r w:rsidR="007F2B17">
        <w:t xml:space="preserve">. </w:t>
      </w:r>
      <w:r w:rsidR="007F2B17" w:rsidRPr="007F2B17">
        <w:t xml:space="preserve">Consensus on terms, topology, operation types, transmission mode, some AMP PPDU structure in 2.4 GHz, up-link data rate in 2.4 GHz, AMP-sync in AMP DL PPDU, conception of energizer, energy harvesting and power information report, </w:t>
      </w:r>
      <w:proofErr w:type="gramStart"/>
      <w:r w:rsidR="007F2B17" w:rsidRPr="007F2B17">
        <w:t>etc.</w:t>
      </w:r>
      <w:r w:rsidR="007F2B17">
        <w:t>.</w:t>
      </w:r>
      <w:proofErr w:type="gramEnd"/>
      <w:r w:rsidR="007F2B17">
        <w:t xml:space="preserve"> </w:t>
      </w:r>
      <w:r w:rsidR="007F2B17" w:rsidRPr="007F2B17">
        <w:t>The 11bp timeline was revisited w</w:t>
      </w:r>
      <w:r w:rsidR="007F2B17">
        <w:t>/o</w:t>
      </w:r>
      <w:r w:rsidR="007F2B17" w:rsidRPr="007F2B17">
        <w:t xml:space="preserve"> change</w:t>
      </w:r>
      <w:r w:rsidR="007F2B17">
        <w:t>s</w:t>
      </w:r>
      <w:r w:rsidR="007F2B17" w:rsidRPr="007F2B17">
        <w:t>.</w:t>
      </w:r>
    </w:p>
    <w:p w14:paraId="6EDBE02F" w14:textId="13F11AC5" w:rsidR="00233D0D" w:rsidRPr="00BC55FF" w:rsidRDefault="00676E17" w:rsidP="00BC55FF">
      <w:pPr>
        <w:ind w:left="709"/>
      </w:pPr>
      <w:r w:rsidRPr="00BC55FF">
        <w:t xml:space="preserve">Goal of future work: </w:t>
      </w:r>
      <w:r w:rsidR="004D7EE2" w:rsidRPr="00BC55FF">
        <w:t>Continue developing FRD and SFD based on consensus. Open technical discussion</w:t>
      </w:r>
      <w:r w:rsidR="004010F4">
        <w:t>. P</w:t>
      </w:r>
      <w:r w:rsidR="007F2B17">
        <w:t>repare for PDT development</w:t>
      </w:r>
      <w:r w:rsidR="004D7EE2" w:rsidRPr="00BC55FF">
        <w:t xml:space="preserve">. </w:t>
      </w:r>
      <w:r w:rsidR="004010F4">
        <w:t>No change of the timeline</w:t>
      </w:r>
      <w:r w:rsidR="00A77896">
        <w:t xml:space="preserve"> (Slide 48)</w:t>
      </w:r>
      <w:r w:rsidR="004010F4">
        <w:t>.</w:t>
      </w:r>
    </w:p>
    <w:p w14:paraId="49745FC9" w14:textId="47D081E9" w:rsidR="006C4F9D" w:rsidRPr="004B40F8" w:rsidRDefault="007F2B17" w:rsidP="00C37FD2">
      <w:pPr>
        <w:ind w:left="709"/>
      </w:pPr>
      <w:r>
        <w:t>3</w:t>
      </w:r>
      <w:r w:rsidR="009C3969" w:rsidRPr="00BC55FF">
        <w:t xml:space="preserve"> </w:t>
      </w:r>
      <w:r w:rsidR="004D7EE2" w:rsidRPr="00BC55FF">
        <w:t>T</w:t>
      </w:r>
      <w:r w:rsidR="00E90999" w:rsidRPr="00BC55FF">
        <w:t>elcos</w:t>
      </w:r>
      <w:r w:rsidR="00233D0D" w:rsidRPr="00BC55FF">
        <w:t xml:space="preserve">: </w:t>
      </w:r>
      <w:r>
        <w:t>Feb. 11, 25, March 4</w:t>
      </w:r>
      <w:r w:rsidR="00C37FD2" w:rsidRPr="00327ED9">
        <w:t xml:space="preserve"> (Tuesday), 9:00am, ET, 2 hours</w:t>
      </w:r>
      <w:r>
        <w:t>.</w:t>
      </w:r>
    </w:p>
    <w:p w14:paraId="4BDF4C6F" w14:textId="23C4D116" w:rsidR="00FA1FEA" w:rsidRDefault="001437B4" w:rsidP="0020501D">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685CB654" w:rsidR="00B62E4C" w:rsidRPr="004B40F8" w:rsidRDefault="002D38A0" w:rsidP="00AF5C93">
      <w:pPr>
        <w:pStyle w:val="B3"/>
      </w:pPr>
      <w:r w:rsidRPr="004B40F8">
        <w:t>ELC</w:t>
      </w:r>
      <w:r w:rsidR="00ED5731" w:rsidRPr="004B40F8">
        <w:t xml:space="preserve"> SG </w:t>
      </w:r>
      <w:r w:rsidRPr="004B40F8">
        <w:t>– Enhanced Light Communication</w:t>
      </w:r>
      <w:r w:rsidR="00ED5731" w:rsidRPr="004B40F8">
        <w:t xml:space="preserve"> (</w:t>
      </w:r>
      <w:hyperlink r:id="rId150" w:history="1">
        <w:r w:rsidR="0046194F" w:rsidRPr="00EF0C14">
          <w:rPr>
            <w:rStyle w:val="Hyperlink"/>
          </w:rPr>
          <w:t>11-24-2098r2</w:t>
        </w:r>
      </w:hyperlink>
      <w:r w:rsidR="00594793" w:rsidRPr="005F6462">
        <w:t xml:space="preserve">, slides </w:t>
      </w:r>
      <w:r w:rsidR="00594793">
        <w:t>50</w:t>
      </w:r>
      <w:r w:rsidR="00594793" w:rsidRPr="005F6462">
        <w:t>-</w:t>
      </w:r>
      <w:r w:rsidR="00594793">
        <w:t>51</w:t>
      </w:r>
      <w:r w:rsidR="00FA1FEA" w:rsidRPr="004B40F8">
        <w:t xml:space="preserve">) </w:t>
      </w:r>
    </w:p>
    <w:p w14:paraId="63DB7FD8" w14:textId="2CA54BCA" w:rsidR="00ED5731" w:rsidRPr="007C2EA3" w:rsidRDefault="002309F2" w:rsidP="00ED5731">
      <w:pPr>
        <w:pStyle w:val="Listenabsatz"/>
        <w:spacing w:before="240" w:after="240"/>
        <w:ind w:left="431"/>
        <w:rPr>
          <w:lang w:val="de-DE"/>
        </w:rPr>
      </w:pPr>
      <w:r>
        <w:t xml:space="preserve">Two </w:t>
      </w:r>
      <w:r w:rsidR="00737062" w:rsidRPr="00BC55FF">
        <w:t>m</w:t>
      </w:r>
      <w:r w:rsidR="00FA1FEA" w:rsidRPr="00BC55FF">
        <w:t xml:space="preserve">eeting </w:t>
      </w:r>
      <w:r w:rsidR="00737062" w:rsidRPr="00BC55FF">
        <w:t>slot</w:t>
      </w:r>
      <w:r w:rsidR="00573151" w:rsidRPr="00BC55FF">
        <w:t>s</w:t>
      </w:r>
      <w:r>
        <w:t xml:space="preserve"> in </w:t>
      </w:r>
      <w:r w:rsidR="00D961F2">
        <w:t>January</w:t>
      </w:r>
      <w:r w:rsidR="00FA1FEA" w:rsidRPr="00BC55FF">
        <w:t xml:space="preserve">. </w:t>
      </w:r>
      <w:r w:rsidR="00FA1FEA" w:rsidRPr="00BC55FF">
        <w:rPr>
          <w:lang w:val="de-DE"/>
        </w:rPr>
        <w:t xml:space="preserve">Agenda in </w:t>
      </w:r>
      <w:hyperlink r:id="rId151" w:history="1">
        <w:r w:rsidR="00FA1FEA" w:rsidRPr="00BC55FF">
          <w:rPr>
            <w:rStyle w:val="Hyperlink"/>
            <w:lang w:val="de-DE"/>
          </w:rPr>
          <w:t>11-2</w:t>
        </w:r>
        <w:r w:rsidR="00D961F2">
          <w:rPr>
            <w:rStyle w:val="Hyperlink"/>
            <w:lang w:val="de-DE"/>
          </w:rPr>
          <w:t>5</w:t>
        </w:r>
        <w:r w:rsidR="00FA1FEA" w:rsidRPr="00BC55FF">
          <w:rPr>
            <w:rStyle w:val="Hyperlink"/>
            <w:lang w:val="de-DE"/>
          </w:rPr>
          <w:t>/</w:t>
        </w:r>
        <w:r w:rsidR="00D961F2">
          <w:rPr>
            <w:rStyle w:val="Hyperlink"/>
            <w:lang w:val="de-DE"/>
          </w:rPr>
          <w:t>0141</w:t>
        </w:r>
        <w:r w:rsidR="00FA1FEA" w:rsidRPr="00BC55FF">
          <w:rPr>
            <w:rStyle w:val="Hyperlink"/>
            <w:lang w:val="de-DE"/>
          </w:rPr>
          <w:t>r2</w:t>
        </w:r>
      </w:hyperlink>
      <w:r w:rsidR="00FA1FEA" w:rsidRPr="00BC55FF">
        <w:rPr>
          <w:lang w:val="de-DE"/>
        </w:rPr>
        <w:t xml:space="preserve">. </w:t>
      </w:r>
      <w:proofErr w:type="spellStart"/>
      <w:r w:rsidR="0082552A" w:rsidRPr="007C2EA3">
        <w:rPr>
          <w:lang w:val="de-DE"/>
        </w:rPr>
        <w:t>Minutes</w:t>
      </w:r>
      <w:proofErr w:type="spellEnd"/>
      <w:r w:rsidR="0082552A" w:rsidRPr="007C2EA3">
        <w:rPr>
          <w:lang w:val="de-DE"/>
        </w:rPr>
        <w:t xml:space="preserve"> in</w:t>
      </w:r>
      <w:r w:rsidR="00D961F2" w:rsidRPr="007C2EA3">
        <w:rPr>
          <w:lang w:val="de-DE"/>
        </w:rPr>
        <w:t xml:space="preserve"> </w:t>
      </w:r>
      <w:hyperlink r:id="rId152" w:history="1">
        <w:r w:rsidR="0082552A" w:rsidRPr="0041717E">
          <w:rPr>
            <w:rStyle w:val="Hyperlink"/>
            <w:lang w:val="de-DE"/>
          </w:rPr>
          <w:t>11-</w:t>
        </w:r>
        <w:r w:rsidR="00D961F2" w:rsidRPr="0041717E">
          <w:rPr>
            <w:rStyle w:val="Hyperlink"/>
            <w:lang w:val="de-DE"/>
          </w:rPr>
          <w:t>25</w:t>
        </w:r>
        <w:r w:rsidR="0082552A" w:rsidRPr="0041717E">
          <w:rPr>
            <w:rStyle w:val="Hyperlink"/>
            <w:lang w:val="de-DE"/>
          </w:rPr>
          <w:t>/</w:t>
        </w:r>
        <w:r w:rsidR="00D961F2" w:rsidRPr="0041717E">
          <w:rPr>
            <w:rStyle w:val="Hyperlink"/>
            <w:lang w:val="de-DE"/>
          </w:rPr>
          <w:t>0160</w:t>
        </w:r>
        <w:r w:rsidR="0082552A" w:rsidRPr="0041717E">
          <w:rPr>
            <w:rStyle w:val="Hyperlink"/>
            <w:lang w:val="de-DE"/>
          </w:rPr>
          <w:t>r</w:t>
        </w:r>
        <w:r w:rsidR="00585F9F" w:rsidRPr="00AF5C93">
          <w:rPr>
            <w:rStyle w:val="Hyperlink"/>
            <w:lang w:val="de-DE"/>
          </w:rPr>
          <w:t>2</w:t>
        </w:r>
      </w:hyperlink>
      <w:r w:rsidR="0082552A" w:rsidRPr="0041717E">
        <w:rPr>
          <w:lang w:val="de-DE"/>
        </w:rPr>
        <w:t>.</w:t>
      </w:r>
    </w:p>
    <w:p w14:paraId="4BD31D77" w14:textId="77777777" w:rsidR="00ED5731" w:rsidRPr="007C2EA3" w:rsidRDefault="00ED5731" w:rsidP="00ED5731">
      <w:pPr>
        <w:pStyle w:val="Listenabsatz"/>
        <w:spacing w:before="240" w:after="240"/>
        <w:ind w:left="431"/>
        <w:rPr>
          <w:lang w:val="de-DE"/>
        </w:rPr>
      </w:pPr>
    </w:p>
    <w:p w14:paraId="519F43F9" w14:textId="22597C95" w:rsidR="003B06E4" w:rsidRDefault="00FE3B06" w:rsidP="00ED5731">
      <w:pPr>
        <w:pStyle w:val="Listenabsatz"/>
        <w:spacing w:before="240" w:after="240"/>
        <w:ind w:left="431"/>
      </w:pPr>
      <w:r w:rsidRPr="00BC55FF">
        <w:lastRenderedPageBreak/>
        <w:t xml:space="preserve">Achievements in </w:t>
      </w:r>
      <w:r w:rsidR="00D961F2">
        <w:t>January</w:t>
      </w:r>
      <w:r w:rsidRPr="00BC55FF">
        <w:t xml:space="preserve">: </w:t>
      </w:r>
      <w:r w:rsidR="00D961F2" w:rsidRPr="00D961F2">
        <w:t>ELC approved the proposed draft Project Authorization Request as well as the Criteria for Standards Development (CSD) doc</w:t>
      </w:r>
      <w:r w:rsidR="00D961F2">
        <w:t xml:space="preserve">uments. </w:t>
      </w:r>
      <w:r w:rsidR="007E3753">
        <w:t>Three additional c</w:t>
      </w:r>
      <w:r w:rsidR="00D961F2" w:rsidRPr="00D961F2">
        <w:t>ontributions discussed:</w:t>
      </w:r>
      <w:r w:rsidR="00D961F2">
        <w:t xml:space="preserve"> </w:t>
      </w:r>
      <w:r w:rsidR="00D961F2" w:rsidRPr="00D961F2">
        <w:t xml:space="preserve">ELC scope and features summary (doc. </w:t>
      </w:r>
      <w:hyperlink r:id="rId153" w:history="1">
        <w:r w:rsidR="00D961F2" w:rsidRPr="007E3753">
          <w:rPr>
            <w:rStyle w:val="Hyperlink"/>
          </w:rPr>
          <w:t>11-25/014</w:t>
        </w:r>
        <w:r w:rsidR="0046194F">
          <w:rPr>
            <w:rStyle w:val="Hyperlink"/>
          </w:rPr>
          <w:t>3</w:t>
        </w:r>
        <w:r w:rsidR="00D961F2" w:rsidRPr="007E3753">
          <w:rPr>
            <w:rStyle w:val="Hyperlink"/>
          </w:rPr>
          <w:t>r</w:t>
        </w:r>
        <w:r w:rsidR="0046194F">
          <w:rPr>
            <w:rStyle w:val="Hyperlink"/>
          </w:rPr>
          <w:t>0</w:t>
        </w:r>
      </w:hyperlink>
      <w:r w:rsidR="00D961F2" w:rsidRPr="00D961F2">
        <w:t>)</w:t>
      </w:r>
      <w:r w:rsidR="00D961F2">
        <w:t xml:space="preserve">. </w:t>
      </w:r>
      <w:r w:rsidR="00D961F2" w:rsidRPr="00D961F2">
        <w:t xml:space="preserve">Underwater </w:t>
      </w:r>
      <w:proofErr w:type="spellStart"/>
      <w:r w:rsidR="00D961F2" w:rsidRPr="00D961F2">
        <w:t>LiFi</w:t>
      </w:r>
      <w:proofErr w:type="spellEnd"/>
      <w:r w:rsidR="00D961F2" w:rsidRPr="00D961F2">
        <w:t xml:space="preserve"> Prototype Performance (doc. </w:t>
      </w:r>
      <w:hyperlink r:id="rId154" w:history="1">
        <w:r w:rsidR="00D961F2" w:rsidRPr="007E3753">
          <w:rPr>
            <w:rStyle w:val="Hyperlink"/>
          </w:rPr>
          <w:t>11-25/0175r1</w:t>
        </w:r>
      </w:hyperlink>
      <w:r w:rsidR="00D961F2" w:rsidRPr="00D961F2">
        <w:t>)</w:t>
      </w:r>
      <w:r w:rsidR="00D961F2">
        <w:t xml:space="preserve">. </w:t>
      </w:r>
      <w:r w:rsidR="00D961F2" w:rsidRPr="00D961F2">
        <w:t xml:space="preserve">Ad-hoc mode for ELC (doc. </w:t>
      </w:r>
      <w:hyperlink r:id="rId155" w:history="1">
        <w:r w:rsidR="00D961F2" w:rsidRPr="007E3753">
          <w:rPr>
            <w:rStyle w:val="Hyperlink"/>
          </w:rPr>
          <w:t>11-25/0180r1</w:t>
        </w:r>
      </w:hyperlink>
      <w:r w:rsidR="00D961F2" w:rsidRPr="00D961F2">
        <w:t>)</w:t>
      </w:r>
      <w:r w:rsidR="00D961F2">
        <w:t xml:space="preserve">. </w:t>
      </w:r>
    </w:p>
    <w:p w14:paraId="1F92C00A" w14:textId="77777777" w:rsidR="00443308" w:rsidRDefault="00443308" w:rsidP="00ED5731">
      <w:pPr>
        <w:pStyle w:val="Listenabsatz"/>
        <w:spacing w:before="240" w:after="240"/>
        <w:ind w:left="431"/>
      </w:pPr>
    </w:p>
    <w:p w14:paraId="76ED1887" w14:textId="706BD777" w:rsidR="00443308" w:rsidRDefault="003B06E4" w:rsidP="00ED5731">
      <w:pPr>
        <w:pStyle w:val="Listenabsatz"/>
        <w:spacing w:before="240" w:after="240"/>
        <w:ind w:left="431"/>
      </w:pPr>
      <w:r>
        <w:t>Timeline is unchanged</w:t>
      </w:r>
      <w:r w:rsidR="007E3753">
        <w:t xml:space="preserve"> (Slide 51)</w:t>
      </w:r>
      <w:r>
        <w:t xml:space="preserve">. </w:t>
      </w:r>
    </w:p>
    <w:p w14:paraId="337074A5" w14:textId="77777777" w:rsidR="00443308" w:rsidRDefault="00443308" w:rsidP="00ED5731">
      <w:pPr>
        <w:pStyle w:val="Listenabsatz"/>
        <w:spacing w:before="240" w:after="240"/>
        <w:ind w:left="431"/>
      </w:pPr>
    </w:p>
    <w:p w14:paraId="14FC9820" w14:textId="33ED7CC1" w:rsidR="00C9563E" w:rsidRDefault="00443308" w:rsidP="00ED5731">
      <w:pPr>
        <w:pStyle w:val="Listenabsatz"/>
        <w:spacing w:before="240" w:after="240"/>
        <w:ind w:left="431"/>
      </w:pPr>
      <w:r>
        <w:t xml:space="preserve">Plan until March: Hopefully get Motions to for task group approved. </w:t>
      </w:r>
      <w:r w:rsidR="003B06E4">
        <w:t xml:space="preserve">No </w:t>
      </w:r>
      <w:r w:rsidR="00E66171">
        <w:t>t</w:t>
      </w:r>
      <w:r w:rsidR="003B06E4">
        <w:t xml:space="preserve">elco. </w:t>
      </w:r>
    </w:p>
    <w:p w14:paraId="6160CC95" w14:textId="77777777" w:rsidR="00C9563E" w:rsidRDefault="00C9563E" w:rsidP="00ED5731">
      <w:pPr>
        <w:pStyle w:val="Listenabsatz"/>
        <w:spacing w:before="240" w:after="240"/>
        <w:ind w:left="431"/>
      </w:pPr>
    </w:p>
    <w:p w14:paraId="49BE26F7" w14:textId="5E0D1BC5" w:rsidR="003B06E4" w:rsidRPr="004B40F8" w:rsidRDefault="003B06E4" w:rsidP="00ED5731">
      <w:pPr>
        <w:pStyle w:val="Listenabsatz"/>
        <w:spacing w:before="240" w:after="240"/>
        <w:ind w:left="431"/>
      </w:pPr>
      <w:r>
        <w:t>2</w:t>
      </w:r>
      <w:r w:rsidR="007E3753">
        <w:t>+</w:t>
      </w:r>
      <w:r>
        <w:t xml:space="preserve"> </w:t>
      </w:r>
      <w:r w:rsidR="00E66171">
        <w:t>meeting s</w:t>
      </w:r>
      <w:r>
        <w:t xml:space="preserve">lots in </w:t>
      </w:r>
      <w:r w:rsidR="00C9563E">
        <w:t>March to resolve PAR review comments</w:t>
      </w:r>
      <w:r w:rsidR="007E3753">
        <w:t xml:space="preserve"> from other WGs</w:t>
      </w:r>
      <w:r>
        <w:t>.</w:t>
      </w:r>
    </w:p>
    <w:p w14:paraId="3AD5DE67" w14:textId="76961C3B" w:rsidR="00ED7F49" w:rsidRPr="004B40F8" w:rsidRDefault="00ED7F49" w:rsidP="00AF5C93">
      <w:pPr>
        <w:pStyle w:val="B3"/>
      </w:pPr>
      <w:r w:rsidRPr="004B40F8">
        <w:t xml:space="preserve">IMMW </w:t>
      </w:r>
      <w:r w:rsidR="00ED5731" w:rsidRPr="004B40F8">
        <w:t xml:space="preserve">SG </w:t>
      </w:r>
      <w:r w:rsidRPr="004B40F8">
        <w:t>– Integrated Millimeter Wave</w:t>
      </w:r>
    </w:p>
    <w:p w14:paraId="39C1EBD0" w14:textId="0443D8BD" w:rsidR="00ED7F49" w:rsidRPr="004B40F8" w:rsidRDefault="00C9563E" w:rsidP="00AF5C93">
      <w:pPr>
        <w:ind w:firstLine="720"/>
      </w:pPr>
      <w:r>
        <w:t xml:space="preserve">Did not meet this time. </w:t>
      </w:r>
    </w:p>
    <w:p w14:paraId="472BC946" w14:textId="1893489A" w:rsidR="00DF37B8" w:rsidRPr="004B40F8" w:rsidRDefault="00B93AD6" w:rsidP="00AF5C93">
      <w:pPr>
        <w:pStyle w:val="B3"/>
      </w:pPr>
      <w:r w:rsidRPr="004B40F8">
        <w:t xml:space="preserve">AUTO TIG </w:t>
      </w:r>
      <w:r w:rsidR="00DF37B8" w:rsidRPr="004B40F8">
        <w:t>Automotive (</w:t>
      </w:r>
      <w:hyperlink r:id="rId156" w:history="1">
        <w:r w:rsidR="0046194F" w:rsidRPr="00EF0C14">
          <w:rPr>
            <w:rStyle w:val="Hyperlink"/>
          </w:rPr>
          <w:t>11-24-2098r2</w:t>
        </w:r>
      </w:hyperlink>
      <w:r w:rsidR="003850B2" w:rsidRPr="00320AFF">
        <w:t xml:space="preserve">, slide </w:t>
      </w:r>
      <w:r w:rsidR="00C3231A">
        <w:t>5</w:t>
      </w:r>
      <w:r w:rsidR="003850B2">
        <w:t>2</w:t>
      </w:r>
      <w:r w:rsidR="00DF37B8" w:rsidRPr="004B40F8">
        <w:t>)</w:t>
      </w:r>
    </w:p>
    <w:p w14:paraId="1CBE09B6" w14:textId="760EA273" w:rsidR="00AD63BB" w:rsidRPr="007C2EA3" w:rsidRDefault="003850B2" w:rsidP="00A62319">
      <w:pPr>
        <w:ind w:left="709"/>
        <w:rPr>
          <w:lang w:val="de-DE"/>
        </w:rPr>
      </w:pPr>
      <w:r w:rsidRPr="00BC55FF">
        <w:t xml:space="preserve">One </w:t>
      </w:r>
      <w:r w:rsidR="00A62319" w:rsidRPr="00BC55FF">
        <w:t>meeting slot</w:t>
      </w:r>
      <w:r w:rsidRPr="00BC55FF">
        <w:t xml:space="preserve"> in </w:t>
      </w:r>
      <w:r w:rsidR="000E3EC9">
        <w:t>January</w:t>
      </w:r>
      <w:r w:rsidR="00A62319" w:rsidRPr="00BC55FF">
        <w:t xml:space="preserve">. </w:t>
      </w:r>
      <w:r w:rsidR="00A62319" w:rsidRPr="00BC55FF">
        <w:rPr>
          <w:lang w:val="de-DE"/>
        </w:rPr>
        <w:t xml:space="preserve">Agenda in </w:t>
      </w:r>
      <w:hyperlink r:id="rId157" w:history="1">
        <w:r w:rsidR="000E3EC9" w:rsidRPr="00BC55FF">
          <w:rPr>
            <w:rStyle w:val="Hyperlink"/>
            <w:lang w:val="de-DE"/>
          </w:rPr>
          <w:t>11-24/</w:t>
        </w:r>
        <w:r w:rsidR="000E3EC9">
          <w:rPr>
            <w:rStyle w:val="Hyperlink"/>
            <w:lang w:val="de-DE"/>
          </w:rPr>
          <w:t>2082</w:t>
        </w:r>
        <w:r w:rsidR="000E3EC9" w:rsidRPr="00BC55FF">
          <w:rPr>
            <w:rStyle w:val="Hyperlink"/>
            <w:lang w:val="de-DE"/>
          </w:rPr>
          <w:t>r0</w:t>
        </w:r>
      </w:hyperlink>
      <w:r w:rsidR="00A62319" w:rsidRPr="00BC55FF">
        <w:rPr>
          <w:lang w:val="de-DE"/>
        </w:rPr>
        <w:t xml:space="preserve">. </w:t>
      </w:r>
      <w:proofErr w:type="spellStart"/>
      <w:r w:rsidR="00A62319" w:rsidRPr="007C2EA3">
        <w:rPr>
          <w:lang w:val="de-DE"/>
        </w:rPr>
        <w:t>Minutes</w:t>
      </w:r>
      <w:proofErr w:type="spellEnd"/>
      <w:r w:rsidR="00A62319" w:rsidRPr="007C2EA3">
        <w:rPr>
          <w:lang w:val="de-DE"/>
        </w:rPr>
        <w:t xml:space="preserve"> in </w:t>
      </w:r>
      <w:hyperlink r:id="rId158" w:history="1">
        <w:r w:rsidR="00A62319" w:rsidRPr="007C2EA3">
          <w:rPr>
            <w:rStyle w:val="Hyperlink"/>
            <w:lang w:val="de-DE"/>
          </w:rPr>
          <w:t>11-</w:t>
        </w:r>
        <w:r w:rsidR="000E3EC9" w:rsidRPr="007C2EA3">
          <w:rPr>
            <w:rStyle w:val="Hyperlink"/>
            <w:lang w:val="de-DE"/>
          </w:rPr>
          <w:t>25</w:t>
        </w:r>
        <w:r w:rsidR="00A62319" w:rsidRPr="007C2EA3">
          <w:rPr>
            <w:rStyle w:val="Hyperlink"/>
            <w:lang w:val="de-DE"/>
          </w:rPr>
          <w:t>/</w:t>
        </w:r>
        <w:r w:rsidR="000E3EC9" w:rsidRPr="007C2EA3">
          <w:rPr>
            <w:rStyle w:val="Hyperlink"/>
            <w:lang w:val="de-DE"/>
          </w:rPr>
          <w:t>0</w:t>
        </w:r>
        <w:r w:rsidR="00A62319" w:rsidRPr="007C2EA3">
          <w:rPr>
            <w:rStyle w:val="Hyperlink"/>
            <w:lang w:val="de-DE"/>
          </w:rPr>
          <w:t>1</w:t>
        </w:r>
        <w:r w:rsidR="00141DC6" w:rsidRPr="007C2EA3">
          <w:rPr>
            <w:rStyle w:val="Hyperlink"/>
            <w:lang w:val="de-DE"/>
          </w:rPr>
          <w:t>5</w:t>
        </w:r>
        <w:r w:rsidR="000E3EC9" w:rsidRPr="007C2EA3">
          <w:rPr>
            <w:rStyle w:val="Hyperlink"/>
            <w:lang w:val="de-DE"/>
          </w:rPr>
          <w:t>9</w:t>
        </w:r>
        <w:r w:rsidR="00A62319" w:rsidRPr="007C2EA3">
          <w:rPr>
            <w:rStyle w:val="Hyperlink"/>
            <w:lang w:val="de-DE"/>
          </w:rPr>
          <w:t>r</w:t>
        </w:r>
        <w:r w:rsidR="00141DC6" w:rsidRPr="007C2EA3">
          <w:rPr>
            <w:rStyle w:val="Hyperlink"/>
            <w:lang w:val="de-DE"/>
          </w:rPr>
          <w:t>0</w:t>
        </w:r>
      </w:hyperlink>
      <w:r w:rsidR="00A62319" w:rsidRPr="007C2EA3">
        <w:rPr>
          <w:lang w:val="de-DE"/>
        </w:rPr>
        <w:t>.</w:t>
      </w:r>
    </w:p>
    <w:p w14:paraId="584FCBD7" w14:textId="5A7CA8B1" w:rsidR="009F5655" w:rsidRDefault="00FB7ADB" w:rsidP="000E3EC9">
      <w:pPr>
        <w:ind w:left="709"/>
      </w:pPr>
      <w:r>
        <w:t>Achievements:</w:t>
      </w:r>
      <w:r w:rsidR="009F5655">
        <w:t xml:space="preserve"> Discussed a lot about roaming and how to make it faster. Make association to respond quickly.</w:t>
      </w:r>
      <w:r>
        <w:t xml:space="preserve"> </w:t>
      </w:r>
    </w:p>
    <w:p w14:paraId="3BF4702C" w14:textId="2A7B18E7" w:rsidR="00C3231A" w:rsidRDefault="00864AE9">
      <w:pPr>
        <w:pStyle w:val="Listenabsatz"/>
        <w:ind w:left="709"/>
      </w:pPr>
      <w:r>
        <w:t>S</w:t>
      </w:r>
      <w:r w:rsidR="000E3EC9" w:rsidRPr="000E3EC9">
        <w:t>ubmissions</w:t>
      </w:r>
    </w:p>
    <w:p w14:paraId="1AE442C2" w14:textId="29B7FF6D" w:rsidR="00C3231A" w:rsidRDefault="000E3EC9" w:rsidP="00C3231A">
      <w:pPr>
        <w:pStyle w:val="Listenabsatz"/>
        <w:numPr>
          <w:ilvl w:val="0"/>
          <w:numId w:val="52"/>
        </w:numPr>
      </w:pPr>
      <w:r w:rsidRPr="000E3EC9">
        <w:t xml:space="preserve">“Field Considerations on </w:t>
      </w:r>
      <w:proofErr w:type="spellStart"/>
      <w:r w:rsidRPr="000E3EC9">
        <w:t>WiFi</w:t>
      </w:r>
      <w:proofErr w:type="spellEnd"/>
      <w:r w:rsidRPr="000E3EC9">
        <w:t xml:space="preserve"> for Vehicles,” Javier Contreras (Cisco)</w:t>
      </w:r>
      <w:r>
        <w:t xml:space="preserve"> </w:t>
      </w:r>
      <w:hyperlink r:id="rId159" w:history="1">
        <w:r w:rsidR="00C3231A" w:rsidRPr="00C3231A">
          <w:rPr>
            <w:rStyle w:val="Hyperlink"/>
          </w:rPr>
          <w:t>11-25/0077r0</w:t>
        </w:r>
      </w:hyperlink>
    </w:p>
    <w:p w14:paraId="315409E1" w14:textId="22A2AD6A" w:rsidR="00C3231A" w:rsidRDefault="000E3EC9" w:rsidP="00C3231A">
      <w:pPr>
        <w:pStyle w:val="Listenabsatz"/>
        <w:numPr>
          <w:ilvl w:val="0"/>
          <w:numId w:val="52"/>
        </w:numPr>
      </w:pPr>
      <w:r w:rsidRPr="000E3EC9">
        <w:t xml:space="preserve">“Mobile-Wi-Fi,” Lili </w:t>
      </w:r>
      <w:proofErr w:type="spellStart"/>
      <w:r w:rsidRPr="000E3EC9">
        <w:t>Hervieu</w:t>
      </w:r>
      <w:proofErr w:type="spellEnd"/>
      <w:r w:rsidRPr="000E3EC9">
        <w:t>, Steve Arendt (</w:t>
      </w:r>
      <w:proofErr w:type="spellStart"/>
      <w:r w:rsidRPr="000E3EC9">
        <w:t>CableLabs</w:t>
      </w:r>
      <w:proofErr w:type="spellEnd"/>
      <w:r w:rsidRPr="000E3EC9">
        <w:t>)</w:t>
      </w:r>
      <w:r>
        <w:t xml:space="preserve"> </w:t>
      </w:r>
      <w:hyperlink r:id="rId160" w:history="1">
        <w:r w:rsidR="00C3231A" w:rsidRPr="00C3231A">
          <w:rPr>
            <w:rStyle w:val="Hyperlink"/>
          </w:rPr>
          <w:t>11-25/0017r0</w:t>
        </w:r>
      </w:hyperlink>
      <w:r w:rsidR="00C3231A">
        <w:t xml:space="preserve"> </w:t>
      </w:r>
    </w:p>
    <w:p w14:paraId="3B7016F6" w14:textId="67DE484E" w:rsidR="00C3231A" w:rsidRDefault="000E3EC9" w:rsidP="00AF5C93">
      <w:pPr>
        <w:pStyle w:val="Listenabsatz"/>
        <w:numPr>
          <w:ilvl w:val="0"/>
          <w:numId w:val="52"/>
        </w:numPr>
      </w:pPr>
      <w:r w:rsidRPr="000E3EC9">
        <w:t>“Follow-up of Automotive WLAN use case study,” Jing Ma (Toyota)</w:t>
      </w:r>
      <w:r>
        <w:t xml:space="preserve">. </w:t>
      </w:r>
      <w:hyperlink r:id="rId161" w:history="1">
        <w:r w:rsidR="00C3231A" w:rsidRPr="00C3231A">
          <w:rPr>
            <w:rStyle w:val="Hyperlink"/>
          </w:rPr>
          <w:t>11-25/0069r1</w:t>
        </w:r>
      </w:hyperlink>
      <w:r w:rsidR="00C3231A">
        <w:t xml:space="preserve"> </w:t>
      </w:r>
      <w:r w:rsidRPr="000E3EC9">
        <w:t xml:space="preserve"> </w:t>
      </w:r>
      <w:r w:rsidR="00C3231A">
        <w:t xml:space="preserve"> </w:t>
      </w:r>
    </w:p>
    <w:p w14:paraId="58D50182" w14:textId="5364327B" w:rsidR="00C3231A" w:rsidRDefault="00A62319" w:rsidP="00C3231A">
      <w:pPr>
        <w:ind w:left="618"/>
      </w:pPr>
      <w:r w:rsidRPr="00BC55FF">
        <w:t xml:space="preserve">Plans for </w:t>
      </w:r>
      <w:r w:rsidR="000E3EC9">
        <w:t>March</w:t>
      </w:r>
      <w:r w:rsidRPr="00BC55FF">
        <w:t>: Presentations on use cases and requirements</w:t>
      </w:r>
      <w:r w:rsidR="00FB7ADB" w:rsidRPr="00BC55FF">
        <w:t xml:space="preserve"> and KPI</w:t>
      </w:r>
      <w:r w:rsidR="000E3EC9">
        <w:t>s</w:t>
      </w:r>
      <w:r w:rsidRPr="00BC55FF">
        <w:t>.</w:t>
      </w:r>
    </w:p>
    <w:p w14:paraId="0149EA8D" w14:textId="0204CCC5" w:rsidR="00C3231A" w:rsidRPr="004B40F8" w:rsidRDefault="00C3231A" w:rsidP="00AF5C93">
      <w:pPr>
        <w:ind w:left="618"/>
      </w:pPr>
      <w:r w:rsidRPr="00C3231A">
        <w:t>No motions or teleconferences, 3 straw polls</w:t>
      </w:r>
      <w:r>
        <w:t>.</w:t>
      </w:r>
    </w:p>
    <w:p w14:paraId="3FB2FE96" w14:textId="129DF05F" w:rsidR="00730213" w:rsidRPr="004B40F8" w:rsidRDefault="00730213" w:rsidP="0020501D">
      <w:pPr>
        <w:pStyle w:val="berschrift2"/>
      </w:pPr>
      <w:r w:rsidRPr="004B40F8">
        <w:t>Liaisons reports</w:t>
      </w:r>
    </w:p>
    <w:p w14:paraId="78DFBC73" w14:textId="5D1095D7" w:rsidR="00B62E4C" w:rsidRPr="004B40F8" w:rsidRDefault="00730213" w:rsidP="00AF5C93">
      <w:pPr>
        <w:pStyle w:val="B3"/>
      </w:pPr>
      <w:r w:rsidRPr="004B40F8">
        <w:t>802.15 Liaison report</w:t>
      </w:r>
      <w:r w:rsidR="00BB7CAC" w:rsidRPr="004B40F8">
        <w:t xml:space="preserve"> (</w:t>
      </w:r>
      <w:r w:rsidR="00BA3B3F">
        <w:t xml:space="preserve">update in </w:t>
      </w:r>
      <w:hyperlink r:id="rId162" w:history="1">
        <w:r w:rsidR="00BA3B3F" w:rsidRPr="00BA3B3F">
          <w:rPr>
            <w:rStyle w:val="Hyperlink"/>
          </w:rPr>
          <w:t>11-25/0187r0</w:t>
        </w:r>
      </w:hyperlink>
      <w:r w:rsidR="00BB7CAC" w:rsidRPr="004B40F8">
        <w:t>)</w:t>
      </w:r>
    </w:p>
    <w:p w14:paraId="602B0799" w14:textId="1D452A40" w:rsidR="00F107A6" w:rsidRDefault="00BA3B3F" w:rsidP="00BC55FF">
      <w:pPr>
        <w:spacing w:before="120" w:after="120"/>
        <w:ind w:left="1440"/>
      </w:pPr>
      <w:r>
        <w:t>802.15 WG a</w:t>
      </w:r>
      <w:r w:rsidR="00F107A6">
        <w:t xml:space="preserve">genda in </w:t>
      </w:r>
      <w:r>
        <w:t xml:space="preserve">doc. </w:t>
      </w:r>
      <w:hyperlink r:id="rId163" w:history="1">
        <w:r w:rsidRPr="00BA3B3F">
          <w:rPr>
            <w:rStyle w:val="Hyperlink"/>
          </w:rPr>
          <w:t>15-24/0669r6</w:t>
        </w:r>
      </w:hyperlink>
    </w:p>
    <w:p w14:paraId="1DF5297A" w14:textId="01729951" w:rsidR="00BA3B3F" w:rsidRDefault="00F107A6" w:rsidP="00BC55FF">
      <w:pPr>
        <w:spacing w:before="120" w:after="120"/>
        <w:ind w:left="1440"/>
      </w:pPr>
      <w:r>
        <w:t>Overview of 802.15. WG (</w:t>
      </w:r>
      <w:r w:rsidR="00B967E9">
        <w:t xml:space="preserve">Slide </w:t>
      </w:r>
      <w:r w:rsidR="00BA3B3F">
        <w:t>4</w:t>
      </w:r>
      <w:r>
        <w:t xml:space="preserve">). </w:t>
      </w:r>
    </w:p>
    <w:p w14:paraId="6E71A96C" w14:textId="3AEF4978" w:rsidR="00D25B0E" w:rsidRDefault="00BA3B3F" w:rsidP="00D25B0E">
      <w:pPr>
        <w:spacing w:before="120" w:after="120"/>
        <w:ind w:left="1440"/>
      </w:pPr>
      <w:r>
        <w:t>802.15 WNG: Various p</w:t>
      </w:r>
      <w:r w:rsidR="00F107A6">
        <w:t xml:space="preserve">resentations and demos on THz </w:t>
      </w:r>
      <w:r w:rsidR="00B967E9">
        <w:t>and Wi-SUN success (large scale trial, dense deployments) (Slide 5)</w:t>
      </w:r>
      <w:r w:rsidR="00F107A6">
        <w:t xml:space="preserve">. </w:t>
      </w:r>
      <w:r w:rsidR="00D25B0E">
        <w:t xml:space="preserve">The THz demos </w:t>
      </w:r>
      <w:proofErr w:type="gramStart"/>
      <w:r w:rsidR="00D25B0E">
        <w:t>actually used</w:t>
      </w:r>
      <w:proofErr w:type="gramEnd"/>
      <w:r w:rsidR="00D25B0E">
        <w:t xml:space="preserve"> 60 GHz baseband and upconverting this. 0</w:t>
      </w:r>
    </w:p>
    <w:p w14:paraId="6ABC6209" w14:textId="08E25E8F" w:rsidR="00D25B0E" w:rsidRDefault="00B967E9" w:rsidP="00BC55FF">
      <w:pPr>
        <w:spacing w:before="120" w:after="120"/>
        <w:ind w:left="1440"/>
      </w:pPr>
      <w:r>
        <w:t>802.15.4: Overview on 15.4ab/ac/ad/ae/me (Slide</w:t>
      </w:r>
      <w:r w:rsidR="00D25B0E">
        <w:t>s</w:t>
      </w:r>
      <w:r>
        <w:t xml:space="preserve"> </w:t>
      </w:r>
      <w:r w:rsidR="00BA3B3F">
        <w:t>6</w:t>
      </w:r>
      <w:r w:rsidR="00D25B0E">
        <w:t>-11</w:t>
      </w:r>
      <w:r>
        <w:t xml:space="preserve">). </w:t>
      </w:r>
      <w:r w:rsidR="00D25B0E">
        <w:t>Big news is that 15.4me is published.</w:t>
      </w:r>
    </w:p>
    <w:p w14:paraId="50AE03B4" w14:textId="28793B6F" w:rsidR="00D25B0E" w:rsidRDefault="00D25B0E" w:rsidP="00BC55FF">
      <w:pPr>
        <w:spacing w:before="120" w:after="120"/>
        <w:ind w:left="1440"/>
      </w:pPr>
      <w:r>
        <w:t xml:space="preserve">- </w:t>
      </w:r>
      <w:r w:rsidR="00B967E9">
        <w:t xml:space="preserve">15.4ab (NG-UWB </w:t>
      </w:r>
      <w:hyperlink r:id="rId164" w:history="1">
        <w:r w:rsidR="00B967E9" w:rsidRPr="00B967E9">
          <w:rPr>
            <w:rStyle w:val="Hyperlink"/>
          </w:rPr>
          <w:t>15-25/0072r0</w:t>
        </w:r>
      </w:hyperlink>
      <w:r w:rsidR="00B967E9">
        <w:t>): Initial ballot complete, in comment resolution.</w:t>
      </w:r>
      <w:r>
        <w:t xml:space="preserve"> 1471 comments received to be resolved.</w:t>
      </w:r>
      <w:r w:rsidR="00B967E9">
        <w:t xml:space="preserve"> </w:t>
      </w:r>
    </w:p>
    <w:p w14:paraId="1ED0AAB5" w14:textId="69D12550" w:rsidR="00D25B0E" w:rsidRDefault="00D25B0E" w:rsidP="00BC55FF">
      <w:pPr>
        <w:spacing w:before="120" w:after="120"/>
        <w:ind w:left="1440"/>
      </w:pPr>
      <w:r>
        <w:t xml:space="preserve">- </w:t>
      </w:r>
      <w:r w:rsidR="00B967E9">
        <w:t xml:space="preserve">15.4ac (Enhanced Privacy </w:t>
      </w:r>
      <w:hyperlink r:id="rId165" w:history="1">
        <w:r w:rsidR="00B967E9" w:rsidRPr="00B967E9">
          <w:rPr>
            <w:rStyle w:val="Hyperlink"/>
          </w:rPr>
          <w:t>15-25/0029r3</w:t>
        </w:r>
      </w:hyperlink>
      <w:r w:rsidR="00B967E9">
        <w:t xml:space="preserve">): </w:t>
      </w:r>
      <w:r w:rsidR="00A15ED8">
        <w:t>R</w:t>
      </w:r>
      <w:r w:rsidR="00A15ED8" w:rsidRPr="00A15ED8">
        <w:t>andomized MAC addressing: Initial draft is in review, heavily based on less</w:t>
      </w:r>
      <w:r w:rsidR="00A15ED8">
        <w:t>o</w:t>
      </w:r>
      <w:r w:rsidR="00A15ED8" w:rsidRPr="00A15ED8">
        <w:t>n</w:t>
      </w:r>
      <w:r w:rsidR="00A15ED8">
        <w:t>s</w:t>
      </w:r>
      <w:r w:rsidR="00A15ED8" w:rsidRPr="00A15ED8">
        <w:t xml:space="preserve"> learned in 802.11. Thank you very much</w:t>
      </w:r>
      <w:r w:rsidR="00A15ED8">
        <w:t>!</w:t>
      </w:r>
    </w:p>
    <w:p w14:paraId="0B39498B" w14:textId="3650011A" w:rsidR="00D25B0E" w:rsidRDefault="00D25B0E" w:rsidP="00BC55FF">
      <w:pPr>
        <w:spacing w:before="120" w:after="120"/>
        <w:ind w:left="1440"/>
      </w:pPr>
      <w:r>
        <w:lastRenderedPageBreak/>
        <w:t xml:space="preserve">- </w:t>
      </w:r>
      <w:r w:rsidR="00B967E9">
        <w:t xml:space="preserve">15.4ad (NG SUN PHYs </w:t>
      </w:r>
      <w:hyperlink r:id="rId166" w:history="1">
        <w:r w:rsidR="00B967E9" w:rsidRPr="00B967E9">
          <w:rPr>
            <w:rStyle w:val="Hyperlink"/>
          </w:rPr>
          <w:t>15-25/0022r1</w:t>
        </w:r>
      </w:hyperlink>
      <w:r w:rsidR="00B967E9">
        <w:t>): Pre-draft development, contributions</w:t>
      </w:r>
      <w:r>
        <w:t>.</w:t>
      </w:r>
      <w:r w:rsidR="00B967E9">
        <w:t xml:space="preserve"> </w:t>
      </w:r>
      <w:r w:rsidR="00C56C0A" w:rsidRPr="00C56C0A">
        <w:t>Goes in opposite direction to narrowband. FSK PHYs are being proposed. Awful networks are being deployed.</w:t>
      </w:r>
    </w:p>
    <w:p w14:paraId="67DAF71A" w14:textId="127258D8" w:rsidR="00B967E9" w:rsidRDefault="00D25B0E" w:rsidP="00BC55FF">
      <w:pPr>
        <w:spacing w:before="120" w:after="120"/>
        <w:ind w:left="1440"/>
      </w:pPr>
      <w:r>
        <w:t xml:space="preserve">- </w:t>
      </w:r>
      <w:r w:rsidR="00B967E9">
        <w:t>15.4a</w:t>
      </w:r>
      <w:r w:rsidR="00C56C0A">
        <w:t>e</w:t>
      </w:r>
      <w:r w:rsidR="00B967E9">
        <w:t xml:space="preserve"> (Ascon encryption </w:t>
      </w:r>
      <w:hyperlink r:id="rId167" w:history="1">
        <w:r w:rsidR="00B967E9" w:rsidRPr="00B967E9">
          <w:rPr>
            <w:rStyle w:val="Hyperlink"/>
          </w:rPr>
          <w:t>15-25/0031r2</w:t>
        </w:r>
      </w:hyperlink>
      <w:r w:rsidR="00B967E9">
        <w:t xml:space="preserve">): </w:t>
      </w:r>
      <w:r w:rsidR="00C56C0A" w:rsidRPr="00C56C0A">
        <w:t>Very low power, low complexity: Pre-draft development, recently endorsed by NIST</w:t>
      </w:r>
      <w:r w:rsidR="00C56C0A">
        <w:t>. Is in p</w:t>
      </w:r>
      <w:r w:rsidR="00B967E9">
        <w:t xml:space="preserve">re-draft development, </w:t>
      </w:r>
      <w:r w:rsidR="00C56C0A">
        <w:t>r</w:t>
      </w:r>
      <w:r w:rsidR="00B967E9">
        <w:t>eview required changes to 802.15.4.</w:t>
      </w:r>
      <w:r w:rsidR="00C56C0A" w:rsidRPr="00C56C0A">
        <w:t xml:space="preserve"> </w:t>
      </w:r>
    </w:p>
    <w:p w14:paraId="574ADFC7" w14:textId="1E3FAB1E" w:rsidR="00BA3B3F" w:rsidRDefault="00BA3B3F" w:rsidP="00BC55FF">
      <w:pPr>
        <w:spacing w:before="120" w:after="120"/>
        <w:ind w:left="1440"/>
      </w:pPr>
      <w:r>
        <w:t>15.6a (</w:t>
      </w:r>
      <w:r w:rsidR="00D25B0E">
        <w:t xml:space="preserve">Slides 12-13, </w:t>
      </w:r>
      <w:r w:rsidR="00F107A6">
        <w:t>Revision on 15.6</w:t>
      </w:r>
      <w:r>
        <w:t xml:space="preserve">, </w:t>
      </w:r>
      <w:hyperlink r:id="rId168" w:history="1">
        <w:r w:rsidRPr="00BA3B3F">
          <w:rPr>
            <w:rStyle w:val="Hyperlink"/>
          </w:rPr>
          <w:t>15-25/0063r1</w:t>
        </w:r>
      </w:hyperlink>
      <w:r>
        <w:t xml:space="preserve">): Draft in </w:t>
      </w:r>
      <w:r w:rsidR="00C56C0A" w:rsidRPr="00C56C0A">
        <w:t>last WG recirculation</w:t>
      </w:r>
      <w:r>
        <w:t xml:space="preserve">, resolving comments. </w:t>
      </w:r>
      <w:r w:rsidR="00C56C0A" w:rsidRPr="00C56C0A">
        <w:t>Should go to SA ballot in July.</w:t>
      </w:r>
    </w:p>
    <w:p w14:paraId="1116BBC2" w14:textId="5441DEB3" w:rsidR="00BA3B3F" w:rsidRDefault="00F107A6" w:rsidP="00BC55FF">
      <w:pPr>
        <w:spacing w:before="120" w:after="120"/>
        <w:ind w:left="1440"/>
      </w:pPr>
      <w:r>
        <w:t>15.9</w:t>
      </w:r>
      <w:r w:rsidR="00BA3B3F">
        <w:t>a (</w:t>
      </w:r>
      <w:r w:rsidR="00D25B0E">
        <w:t xml:space="preserve">Slide 14, </w:t>
      </w:r>
      <w:r w:rsidR="00BA3B3F">
        <w:t xml:space="preserve">KMP Transport </w:t>
      </w:r>
      <w:hyperlink r:id="rId169" w:history="1">
        <w:r w:rsidR="00BA3B3F" w:rsidRPr="00BA3B3F">
          <w:rPr>
            <w:rStyle w:val="Hyperlink"/>
          </w:rPr>
          <w:t>15-25/0030r3</w:t>
        </w:r>
      </w:hyperlink>
      <w:r w:rsidR="00BA3B3F">
        <w:t>)</w:t>
      </w:r>
      <w:r>
        <w:t>. Some extensions to support new things</w:t>
      </w:r>
      <w:r w:rsidR="00BA3B3F">
        <w:t xml:space="preserve">. In </w:t>
      </w:r>
      <w:r>
        <w:t xml:space="preserve">draft development. </w:t>
      </w:r>
    </w:p>
    <w:p w14:paraId="155F6F65" w14:textId="4A54B6F0" w:rsidR="00BA3B3F" w:rsidRDefault="00F107A6" w:rsidP="00BC55FF">
      <w:pPr>
        <w:spacing w:before="120" w:after="120"/>
        <w:ind w:left="1440"/>
      </w:pPr>
      <w:r>
        <w:t>IG Access</w:t>
      </w:r>
      <w:r w:rsidR="00D25B0E">
        <w:t xml:space="preserve"> (Slide 15, </w:t>
      </w:r>
      <w:r>
        <w:t>No meetings this time)</w:t>
      </w:r>
      <w:r w:rsidR="00D25B0E">
        <w:t>: Explore potential for new project</w:t>
      </w:r>
      <w:r>
        <w:t xml:space="preserve">. </w:t>
      </w:r>
      <w:r w:rsidR="00C56C0A" w:rsidRPr="00C56C0A">
        <w:t>Contributions wil</w:t>
      </w:r>
      <w:r w:rsidR="00C56C0A">
        <w:t>l</w:t>
      </w:r>
      <w:r w:rsidR="00C56C0A" w:rsidRPr="00C56C0A">
        <w:t xml:space="preserve"> come in March. Focus is on better access </w:t>
      </w:r>
      <w:r w:rsidR="00C56C0A">
        <w:t>to the s</w:t>
      </w:r>
      <w:r w:rsidR="00C56C0A" w:rsidRPr="00C56C0A">
        <w:t>pectrum. Is there something we should be doing. Looking at 6</w:t>
      </w:r>
      <w:r w:rsidR="00C56C0A">
        <w:t> </w:t>
      </w:r>
      <w:r w:rsidR="00C56C0A" w:rsidRPr="00C56C0A">
        <w:t xml:space="preserve">GHz initially. Almost everywhere we </w:t>
      </w:r>
      <w:proofErr w:type="gramStart"/>
      <w:r w:rsidR="00C56C0A" w:rsidRPr="00C56C0A">
        <w:t>have to</w:t>
      </w:r>
      <w:proofErr w:type="gramEnd"/>
      <w:r w:rsidR="00C56C0A" w:rsidRPr="00C56C0A">
        <w:t xml:space="preserve"> operate. Please, bring ideas.</w:t>
      </w:r>
    </w:p>
    <w:p w14:paraId="540CB0A0" w14:textId="3DA61FD6" w:rsidR="00BA3B3F" w:rsidRDefault="00BA3B3F" w:rsidP="00BC55FF">
      <w:pPr>
        <w:spacing w:before="120" w:after="120"/>
        <w:ind w:left="1440"/>
      </w:pPr>
      <w:r>
        <w:t xml:space="preserve">15.16t (Licensed Narrowband </w:t>
      </w:r>
      <w:hyperlink r:id="rId170" w:history="1">
        <w:r w:rsidRPr="00BA3B3F">
          <w:rPr>
            <w:rStyle w:val="Hyperlink"/>
          </w:rPr>
          <w:t>15-25/0021r0</w:t>
        </w:r>
      </w:hyperlink>
      <w:r>
        <w:t>): In SA ballot.</w:t>
      </w:r>
      <w:r w:rsidR="00C56C0A">
        <w:t xml:space="preserve"> Resolution of comments.  </w:t>
      </w:r>
    </w:p>
    <w:p w14:paraId="363AF806" w14:textId="452E74E3" w:rsidR="00B62E4C" w:rsidRPr="00623A8E" w:rsidRDefault="00730213" w:rsidP="00AF5C93">
      <w:pPr>
        <w:pStyle w:val="B3"/>
      </w:pPr>
      <w:r w:rsidRPr="00623A8E">
        <w:t xml:space="preserve">802.24 </w:t>
      </w:r>
      <w:r w:rsidR="00F55976" w:rsidRPr="00623A8E">
        <w:t xml:space="preserve">Vertical Applications TAG </w:t>
      </w:r>
      <w:r w:rsidRPr="00623A8E">
        <w:t>Liaison report</w:t>
      </w:r>
      <w:r w:rsidR="007B7FA4" w:rsidRPr="00623A8E">
        <w:t xml:space="preserve"> </w:t>
      </w:r>
    </w:p>
    <w:p w14:paraId="3FD08A90" w14:textId="124F7347" w:rsidR="00DF5FF1" w:rsidRPr="004B40F8" w:rsidRDefault="00FF0FF8" w:rsidP="00AF5C93">
      <w:pPr>
        <w:ind w:left="1124" w:firstLine="11"/>
      </w:pPr>
      <w:r w:rsidRPr="00623A8E">
        <w:t>Chair was not able to attend.</w:t>
      </w:r>
      <w:r w:rsidR="001C34EF" w:rsidRPr="00AF5C93">
        <w:t xml:space="preserve"> Please check the final agenda</w:t>
      </w:r>
      <w:r w:rsidRPr="00623A8E">
        <w:t xml:space="preserve"> </w:t>
      </w:r>
      <w:r w:rsidR="001C34EF" w:rsidRPr="00AF5C93">
        <w:t xml:space="preserve">for </w:t>
      </w:r>
      <w:r w:rsidR="00063927">
        <w:t xml:space="preserve">more </w:t>
      </w:r>
      <w:r w:rsidR="001C34EF" w:rsidRPr="00AF5C93">
        <w:t>info</w:t>
      </w:r>
      <w:r w:rsidR="00063927">
        <w:t>rmation</w:t>
      </w:r>
      <w:r w:rsidR="001C34EF" w:rsidRPr="00AF5C93">
        <w:t xml:space="preserve"> (</w:t>
      </w:r>
      <w:hyperlink r:id="rId171" w:history="1">
        <w:r w:rsidR="001C34EF" w:rsidRPr="00AF5C93">
          <w:rPr>
            <w:rStyle w:val="Hyperlink"/>
          </w:rPr>
          <w:t>24-25/0002r1</w:t>
        </w:r>
      </w:hyperlink>
      <w:r w:rsidR="001C34EF" w:rsidRPr="00AF5C93">
        <w:t>)</w:t>
      </w:r>
      <w:r w:rsidR="001C34EF" w:rsidRPr="00623A8E">
        <w:t>.</w:t>
      </w:r>
    </w:p>
    <w:p w14:paraId="67E78854" w14:textId="5217B488" w:rsidR="008B2AE1" w:rsidRPr="004B40F8" w:rsidRDefault="005234DD" w:rsidP="0020501D">
      <w:pPr>
        <w:pStyle w:val="B1"/>
      </w:pPr>
      <w:r w:rsidRPr="004B40F8">
        <w:t>Motions</w:t>
      </w:r>
      <w:r w:rsidR="00202E6E" w:rsidRPr="004B40F8">
        <w:t xml:space="preserve"> </w:t>
      </w:r>
      <w:r w:rsidR="00F81ADE" w:rsidRPr="004B40F8">
        <w:t>(</w:t>
      </w:r>
      <w:r w:rsidR="004C2969" w:rsidRPr="004B40F8">
        <w:t xml:space="preserve">Sept. WG Motions </w:t>
      </w:r>
      <w:hyperlink r:id="rId172" w:history="1">
        <w:r w:rsidR="0046194F" w:rsidRPr="004B40F8">
          <w:rPr>
            <w:rStyle w:val="Hyperlink"/>
          </w:rPr>
          <w:t>11-24</w:t>
        </w:r>
        <w:r w:rsidR="0046194F">
          <w:rPr>
            <w:rStyle w:val="Hyperlink"/>
          </w:rPr>
          <w:t>/2099</w:t>
        </w:r>
        <w:r w:rsidR="0046194F" w:rsidRPr="004B40F8">
          <w:rPr>
            <w:rStyle w:val="Hyperlink"/>
          </w:rPr>
          <w:t>r</w:t>
        </w:r>
      </w:hyperlink>
      <w:r w:rsidR="0046194F">
        <w:rPr>
          <w:rStyle w:val="Hyperlink"/>
        </w:rPr>
        <w:t>1</w:t>
      </w:r>
      <w:r w:rsidR="00202E6E" w:rsidRPr="004B40F8">
        <w:t>)</w:t>
      </w:r>
    </w:p>
    <w:p w14:paraId="5B362DB4" w14:textId="1726EC4C" w:rsidR="005234DD" w:rsidRDefault="005234DD" w:rsidP="0020501D">
      <w:pPr>
        <w:pStyle w:val="berschrift2"/>
      </w:pPr>
      <w:r w:rsidRPr="004B40F8">
        <w:t>Working Group Motions</w:t>
      </w:r>
    </w:p>
    <w:p w14:paraId="25E5F7D2" w14:textId="7275998C" w:rsidR="00747755" w:rsidRDefault="009A2ADE" w:rsidP="00AF5C93">
      <w:pPr>
        <w:pStyle w:val="B3"/>
      </w:pPr>
      <w:proofErr w:type="spellStart"/>
      <w:r>
        <w:t>TGbq</w:t>
      </w:r>
      <w:proofErr w:type="spellEnd"/>
      <w:r>
        <w:t xml:space="preserve"> </w:t>
      </w:r>
      <w:r w:rsidR="00747755">
        <w:t>Chair</w:t>
      </w:r>
    </w:p>
    <w:p w14:paraId="741153E8" w14:textId="24908F64" w:rsidR="00747755" w:rsidRPr="00747755" w:rsidRDefault="00747755" w:rsidP="00747755">
      <w:pPr>
        <w:rPr>
          <w:b/>
        </w:rPr>
      </w:pPr>
      <w:r w:rsidRPr="00747755">
        <w:rPr>
          <w:b/>
        </w:rPr>
        <w:t xml:space="preserve">Confirm </w:t>
      </w:r>
      <w:r w:rsidR="009A2ADE" w:rsidRPr="009A2ADE">
        <w:rPr>
          <w:b/>
        </w:rPr>
        <w:t xml:space="preserve">Edward Au as the </w:t>
      </w:r>
      <w:proofErr w:type="spellStart"/>
      <w:r w:rsidR="009A2ADE" w:rsidRPr="009A2ADE">
        <w:rPr>
          <w:b/>
        </w:rPr>
        <w:t>TGbq</w:t>
      </w:r>
      <w:proofErr w:type="spellEnd"/>
      <w:r w:rsidR="009A2ADE" w:rsidRPr="009A2ADE">
        <w:rPr>
          <w:b/>
        </w:rPr>
        <w:t xml:space="preserve"> chair</w:t>
      </w:r>
      <w:r w:rsidRPr="00747755">
        <w:rPr>
          <w:b/>
        </w:rPr>
        <w:t>.</w:t>
      </w:r>
    </w:p>
    <w:p w14:paraId="36259082" w14:textId="399A8DDF" w:rsidR="00747755" w:rsidRPr="00747755" w:rsidRDefault="00747755" w:rsidP="00747755">
      <w:pPr>
        <w:ind w:firstLine="720"/>
      </w:pPr>
      <w:r w:rsidRPr="00747755">
        <w:t xml:space="preserve">Moved by </w:t>
      </w:r>
      <w:r w:rsidR="008C6659">
        <w:t>Nikola</w:t>
      </w:r>
      <w:r w:rsidR="00ED4CC9">
        <w:t xml:space="preserve"> Serafimovski</w:t>
      </w:r>
      <w:r w:rsidRPr="00747755">
        <w:t xml:space="preserve">, Second: </w:t>
      </w:r>
      <w:r w:rsidR="008C6659" w:rsidRPr="008C6659">
        <w:t>Mar</w:t>
      </w:r>
      <w:r w:rsidR="008C6659" w:rsidRPr="00AF5C93">
        <w:t>k Hamilton</w:t>
      </w:r>
    </w:p>
    <w:p w14:paraId="06A372CC" w14:textId="2CD7EF2E" w:rsidR="00CC1741" w:rsidRPr="00CC1741" w:rsidRDefault="00CC1741" w:rsidP="00CC1741">
      <w:pPr>
        <w:rPr>
          <w:b/>
        </w:rPr>
      </w:pPr>
      <w:r w:rsidRPr="00CC1741">
        <w:rPr>
          <w:b/>
        </w:rPr>
        <w:t>Approved with unanimous consent.</w:t>
      </w:r>
    </w:p>
    <w:p w14:paraId="2F35C471" w14:textId="060734AA" w:rsidR="00747755" w:rsidRDefault="00CC1741" w:rsidP="00747755">
      <w:pPr>
        <w:ind w:firstLine="709"/>
      </w:pPr>
      <w:r>
        <w:t>Applause.</w:t>
      </w:r>
      <w:r w:rsidR="00747755" w:rsidRPr="00747755">
        <w:t xml:space="preserve"> </w:t>
      </w:r>
    </w:p>
    <w:p w14:paraId="2A375C35" w14:textId="56C940EE" w:rsidR="009A2ADE" w:rsidRDefault="009A2ADE" w:rsidP="00AF5C93">
      <w:pPr>
        <w:pStyle w:val="B3"/>
      </w:pPr>
      <w:r w:rsidRPr="009A2ADE">
        <w:t>P802.11bi initial letter ballot</w:t>
      </w:r>
    </w:p>
    <w:p w14:paraId="5CD90AF1" w14:textId="41F009C3" w:rsidR="009A2ADE" w:rsidRPr="00AF5C93" w:rsidRDefault="009A2ADE" w:rsidP="00AF5C93">
      <w:pPr>
        <w:rPr>
          <w:b/>
        </w:rPr>
      </w:pPr>
      <w:r w:rsidRPr="00AF5C93">
        <w:rPr>
          <w:b/>
        </w:rPr>
        <w:t xml:space="preserve">Having approved </w:t>
      </w:r>
      <w:hyperlink r:id="rId173" w:history="1">
        <w:r w:rsidRPr="00AF5C93">
          <w:rPr>
            <w:rStyle w:val="Hyperlink"/>
            <w:b/>
          </w:rPr>
          <w:t>11-24/2117r9</w:t>
        </w:r>
      </w:hyperlink>
      <w:r w:rsidRPr="00AF5C93">
        <w:rPr>
          <w:b/>
        </w:rPr>
        <w:t xml:space="preserve">, instruct the editor to prepare P802.11bi D1.0,  </w:t>
      </w:r>
    </w:p>
    <w:p w14:paraId="0D85BA10" w14:textId="77777777" w:rsidR="009A2ADE" w:rsidRPr="009A2ADE" w:rsidRDefault="009A2ADE" w:rsidP="00AF5C93">
      <w:r w:rsidRPr="00AF5C93">
        <w:rPr>
          <w:b/>
        </w:rPr>
        <w:t xml:space="preserve">and approve a </w:t>
      </w:r>
      <w:proofErr w:type="gramStart"/>
      <w:r w:rsidRPr="00AF5C93">
        <w:rPr>
          <w:b/>
        </w:rPr>
        <w:t>30 day</w:t>
      </w:r>
      <w:proofErr w:type="gramEnd"/>
      <w:r w:rsidRPr="00AF5C93">
        <w:rPr>
          <w:b/>
        </w:rPr>
        <w:t xml:space="preserve"> Working Group Technical Letter Ballot asking the question “Should P802.11bi D1.0 be forwarded to SA Ballot?”</w:t>
      </w:r>
    </w:p>
    <w:p w14:paraId="3503F2F6" w14:textId="769F5E74" w:rsidR="009A2ADE" w:rsidRPr="009A2ADE" w:rsidRDefault="009A2ADE" w:rsidP="00AF5C93">
      <w:pPr>
        <w:ind w:firstLine="720"/>
      </w:pPr>
      <w:r w:rsidRPr="009A2ADE">
        <w:t xml:space="preserve">Moved by Carol Ansley on behalf of </w:t>
      </w:r>
      <w:proofErr w:type="spellStart"/>
      <w:r w:rsidRPr="009A2ADE">
        <w:t>TGbi</w:t>
      </w:r>
      <w:proofErr w:type="spellEnd"/>
      <w:r w:rsidRPr="009A2ADE">
        <w:t>/Second</w:t>
      </w:r>
      <w:r w:rsidR="00165FE2">
        <w:t>: Nikola Serafimovski</w:t>
      </w:r>
    </w:p>
    <w:p w14:paraId="58EE6FA7" w14:textId="77777777" w:rsidR="006329C0" w:rsidRDefault="009A2ADE" w:rsidP="00AF5C93">
      <w:pPr>
        <w:ind w:firstLine="720"/>
      </w:pPr>
      <w:r w:rsidRPr="009A2ADE">
        <w:t xml:space="preserve">Result: Yes: </w:t>
      </w:r>
      <w:r w:rsidR="006329C0">
        <w:t>97</w:t>
      </w:r>
      <w:r w:rsidRPr="009A2ADE">
        <w:t xml:space="preserve">, No: </w:t>
      </w:r>
      <w:r w:rsidR="006329C0">
        <w:t>2</w:t>
      </w:r>
      <w:r w:rsidRPr="009A2ADE">
        <w:t xml:space="preserve">, Abstain: </w:t>
      </w:r>
      <w:r w:rsidR="006329C0">
        <w:t>8</w:t>
      </w:r>
      <w:r w:rsidRPr="009A2ADE">
        <w:t xml:space="preserve"> </w:t>
      </w:r>
    </w:p>
    <w:p w14:paraId="3CF3E0E6" w14:textId="63CB5CC2" w:rsidR="009A2ADE" w:rsidRPr="00AF5C93" w:rsidRDefault="009A2ADE" w:rsidP="00AF5C93">
      <w:pPr>
        <w:rPr>
          <w:b/>
          <w:bCs/>
        </w:rPr>
      </w:pPr>
      <w:r w:rsidRPr="00AF5C93">
        <w:rPr>
          <w:b/>
          <w:bCs/>
        </w:rPr>
        <w:lastRenderedPageBreak/>
        <w:t>Motion passes</w:t>
      </w:r>
      <w:r w:rsidR="006329C0" w:rsidRPr="00AF5C93">
        <w:rPr>
          <w:b/>
          <w:bCs/>
        </w:rPr>
        <w:t>.</w:t>
      </w:r>
    </w:p>
    <w:p w14:paraId="134FD57E" w14:textId="77777777" w:rsidR="007C2EA3" w:rsidRDefault="009A2ADE" w:rsidP="00747755">
      <w:r w:rsidRPr="009A2ADE">
        <w:t>[</w:t>
      </w:r>
      <w:proofErr w:type="spellStart"/>
      <w:r w:rsidRPr="009A2ADE">
        <w:t>TGbi</w:t>
      </w:r>
      <w:proofErr w:type="spellEnd"/>
      <w:r w:rsidRPr="009A2ADE">
        <w:t>: Moved: Jouni Malinen, 2nd: Joseph Levy, Result: 39/1/2]</w:t>
      </w:r>
    </w:p>
    <w:p w14:paraId="0E0548DD" w14:textId="77777777" w:rsidR="007C2EA3" w:rsidRDefault="007C2EA3" w:rsidP="00AF5C93">
      <w:pPr>
        <w:pStyle w:val="B3"/>
      </w:pPr>
      <w:r w:rsidRPr="007C2EA3">
        <w:t>P802.11br PAR approval</w:t>
      </w:r>
    </w:p>
    <w:p w14:paraId="24227DCB" w14:textId="77777777" w:rsidR="007C2EA3" w:rsidRPr="00AF5C93" w:rsidRDefault="007C2EA3" w:rsidP="00AF5C93">
      <w:pPr>
        <w:rPr>
          <w:b/>
        </w:rPr>
      </w:pPr>
      <w:r w:rsidRPr="00AF5C93">
        <w:rPr>
          <w:b/>
        </w:rPr>
        <w:t>Believing that the PAR contained in the document referenced below meets IEEE-SA guidelines,</w:t>
      </w:r>
    </w:p>
    <w:p w14:paraId="5A4098DB" w14:textId="794169D7" w:rsidR="007C2EA3" w:rsidRPr="00AF5C93" w:rsidRDefault="007C2EA3" w:rsidP="00AF5C93">
      <w:pPr>
        <w:rPr>
          <w:b/>
        </w:rPr>
      </w:pPr>
      <w:r w:rsidRPr="00AF5C93">
        <w:rPr>
          <w:b/>
        </w:rPr>
        <w:t xml:space="preserve">request that the PAR contained in </w:t>
      </w:r>
      <w:hyperlink r:id="rId174" w:history="1">
        <w:r w:rsidR="00F8451D" w:rsidRPr="00AF5C93">
          <w:rPr>
            <w:rStyle w:val="Hyperlink"/>
            <w:b/>
          </w:rPr>
          <w:t>https://mentor.ieee.org/802.11/dcn/25/11-25-0185-00-0elc-draft-p802-11br-par.pdf</w:t>
        </w:r>
      </w:hyperlink>
      <w:r w:rsidR="00F8451D">
        <w:rPr>
          <w:b/>
        </w:rPr>
        <w:t xml:space="preserve"> </w:t>
      </w:r>
      <w:r w:rsidRPr="00AF5C93">
        <w:rPr>
          <w:b/>
        </w:rPr>
        <w:t xml:space="preserve"> be posted to the IEEE 802 </w:t>
      </w:r>
      <w:r w:rsidR="00DF4B62">
        <w:rPr>
          <w:b/>
        </w:rPr>
        <w:t>LMSC</w:t>
      </w:r>
      <w:r w:rsidRPr="00AF5C93">
        <w:rPr>
          <w:b/>
        </w:rPr>
        <w:t xml:space="preserve"> agenda for WG 802 preview and </w:t>
      </w:r>
      <w:r w:rsidR="00D44398">
        <w:rPr>
          <w:b/>
        </w:rPr>
        <w:t>LMSC</w:t>
      </w:r>
      <w:r w:rsidRPr="00AF5C93">
        <w:rPr>
          <w:b/>
        </w:rPr>
        <w:t xml:space="preserve"> approval to submit to </w:t>
      </w:r>
      <w:proofErr w:type="spellStart"/>
      <w:r w:rsidRPr="00AF5C93">
        <w:rPr>
          <w:b/>
        </w:rPr>
        <w:t>NesCom</w:t>
      </w:r>
      <w:proofErr w:type="spellEnd"/>
      <w:r w:rsidRPr="00AF5C93">
        <w:rPr>
          <w:b/>
        </w:rPr>
        <w:t>.</w:t>
      </w:r>
    </w:p>
    <w:p w14:paraId="37A86A5B" w14:textId="06A44C30" w:rsidR="007C2EA3" w:rsidRDefault="007C2EA3" w:rsidP="00AF5C93">
      <w:pPr>
        <w:ind w:left="720"/>
      </w:pPr>
      <w:r w:rsidRPr="007C2EA3">
        <w:t xml:space="preserve">Moved by Nikola Serafimovski on behalf of ELC SG, Second: </w:t>
      </w:r>
      <w:r w:rsidR="00020C12">
        <w:t>Mohamed Islim</w:t>
      </w:r>
    </w:p>
    <w:p w14:paraId="680B8BB3" w14:textId="3F00ADCE" w:rsidR="00020C12" w:rsidRDefault="00020C12" w:rsidP="00AF5C93">
      <w:pPr>
        <w:ind w:firstLine="720"/>
      </w:pPr>
      <w:r>
        <w:t xml:space="preserve">Discussion: </w:t>
      </w:r>
    </w:p>
    <w:p w14:paraId="18189D4B" w14:textId="15348E0C" w:rsidR="00020C12" w:rsidRDefault="00020C12" w:rsidP="00AF5C93">
      <w:pPr>
        <w:spacing w:before="120" w:after="120"/>
        <w:ind w:left="1440"/>
      </w:pPr>
      <w:r>
        <w:t xml:space="preserve">Q: </w:t>
      </w:r>
      <w:r w:rsidR="00D44398">
        <w:t>Please, w</w:t>
      </w:r>
      <w:r>
        <w:t>r</w:t>
      </w:r>
      <w:r w:rsidR="00D44398">
        <w:t>i</w:t>
      </w:r>
      <w:r>
        <w:t>te the Motion correctly</w:t>
      </w:r>
      <w:r w:rsidR="00D44398">
        <w:t>:</w:t>
      </w:r>
      <w:r>
        <w:t xml:space="preserve"> </w:t>
      </w:r>
      <w:r w:rsidR="00D44398">
        <w:t>R</w:t>
      </w:r>
      <w:r>
        <w:t xml:space="preserve">eplace EC by LMSC. </w:t>
      </w:r>
    </w:p>
    <w:p w14:paraId="3D7C44D0" w14:textId="58AA3E59" w:rsidR="00020C12" w:rsidRDefault="00020C12" w:rsidP="00AF5C93">
      <w:pPr>
        <w:spacing w:before="120" w:after="120"/>
        <w:ind w:left="1440"/>
      </w:pPr>
      <w:r>
        <w:t>A: Changed.</w:t>
      </w:r>
    </w:p>
    <w:p w14:paraId="1626C204" w14:textId="1C3A1803" w:rsidR="00020C12" w:rsidRDefault="00020C12" w:rsidP="00AF5C93">
      <w:pPr>
        <w:spacing w:before="120" w:after="120"/>
        <w:ind w:left="720" w:firstLine="720"/>
      </w:pPr>
      <w:r>
        <w:t>C: If you go to Mentor, it still says EC</w:t>
      </w:r>
      <w:r w:rsidR="00D44398">
        <w:t xml:space="preserve"> instead of LMSC</w:t>
      </w:r>
      <w:r>
        <w:t xml:space="preserve">. </w:t>
      </w:r>
    </w:p>
    <w:p w14:paraId="7D65E131" w14:textId="77777777" w:rsidR="00797134" w:rsidRDefault="007C2EA3" w:rsidP="00AF5C93">
      <w:pPr>
        <w:ind w:left="720"/>
      </w:pPr>
      <w:r w:rsidRPr="007C2EA3">
        <w:t xml:space="preserve">Result: Yes: </w:t>
      </w:r>
      <w:r w:rsidR="00797134">
        <w:t>87</w:t>
      </w:r>
      <w:r w:rsidRPr="007C2EA3">
        <w:t xml:space="preserve">, No: </w:t>
      </w:r>
      <w:r w:rsidR="00797134">
        <w:t>1</w:t>
      </w:r>
      <w:r w:rsidRPr="007C2EA3">
        <w:t xml:space="preserve">, Abstain: </w:t>
      </w:r>
      <w:r w:rsidR="00797134">
        <w:t>18</w:t>
      </w:r>
      <w:r w:rsidRPr="007C2EA3">
        <w:t xml:space="preserve"> </w:t>
      </w:r>
    </w:p>
    <w:p w14:paraId="15D65CE6" w14:textId="51FD4C53" w:rsidR="007C2EA3" w:rsidRPr="007C2EA3" w:rsidRDefault="007C2EA3" w:rsidP="00AF5C93">
      <w:pPr>
        <w:ind w:left="720"/>
      </w:pPr>
      <w:r w:rsidRPr="007C2EA3">
        <w:t>Motion passes</w:t>
      </w:r>
      <w:r w:rsidR="00797134">
        <w:t>.</w:t>
      </w:r>
    </w:p>
    <w:p w14:paraId="3B199654" w14:textId="704FEF7D" w:rsidR="00747755" w:rsidRDefault="007C2EA3">
      <w:pPr>
        <w:rPr>
          <w:b/>
        </w:rPr>
      </w:pPr>
      <w:r w:rsidRPr="007C2EA3">
        <w:t>[ELC SG result: Moved: Volker Jungnickel, 2nd: Mohamed Islim, Result: 16/0/0]</w:t>
      </w:r>
    </w:p>
    <w:p w14:paraId="13B9C209" w14:textId="66DCF172" w:rsidR="007C2EA3" w:rsidRDefault="007C2EA3" w:rsidP="00AF5C93">
      <w:pPr>
        <w:pStyle w:val="B3"/>
      </w:pPr>
      <w:r w:rsidRPr="007C2EA3">
        <w:t>P802.11br CSD Approval</w:t>
      </w:r>
    </w:p>
    <w:p w14:paraId="22706A81" w14:textId="77777777" w:rsidR="007C2EA3" w:rsidRPr="00AF5C93" w:rsidRDefault="007C2EA3" w:rsidP="007C2EA3">
      <w:pPr>
        <w:rPr>
          <w:b/>
        </w:rPr>
      </w:pPr>
      <w:r w:rsidRPr="00AF5C93">
        <w:rPr>
          <w:b/>
        </w:rPr>
        <w:t xml:space="preserve">Believing that the CSD contained in the document referenced below meets IEEE-SA guidelines, </w:t>
      </w:r>
    </w:p>
    <w:p w14:paraId="4DB29B1F" w14:textId="45A38EEA" w:rsidR="007C2EA3" w:rsidRPr="00AF5C93" w:rsidRDefault="007C2EA3" w:rsidP="007C2EA3">
      <w:pPr>
        <w:rPr>
          <w:b/>
        </w:rPr>
      </w:pPr>
      <w:r w:rsidRPr="00AF5C93">
        <w:rPr>
          <w:b/>
        </w:rPr>
        <w:t xml:space="preserve">request that the CSD contained in </w:t>
      </w:r>
      <w:hyperlink r:id="rId175" w:history="1">
        <w:r w:rsidR="00F8451D" w:rsidRPr="00AF5C93">
          <w:rPr>
            <w:rStyle w:val="Hyperlink"/>
            <w:b/>
          </w:rPr>
          <w:t>https://mentor.ieee.org/802.11/dcn/24/11-24-1600-03-0elc-csd-proposal-for-elc.docx</w:t>
        </w:r>
      </w:hyperlink>
      <w:r w:rsidR="00F8451D" w:rsidRPr="00D44398">
        <w:rPr>
          <w:b/>
        </w:rPr>
        <w:t xml:space="preserve"> </w:t>
      </w:r>
      <w:r w:rsidRPr="00AF5C93">
        <w:rPr>
          <w:b/>
        </w:rPr>
        <w:t xml:space="preserve"> be posted to the IEEE 802 </w:t>
      </w:r>
      <w:r w:rsidR="00DF4B62" w:rsidRPr="00AF5C93">
        <w:rPr>
          <w:b/>
        </w:rPr>
        <w:t>LMSC</w:t>
      </w:r>
      <w:r w:rsidRPr="00AF5C93">
        <w:rPr>
          <w:b/>
        </w:rPr>
        <w:t xml:space="preserve"> agenda for </w:t>
      </w:r>
      <w:r w:rsidR="0040605E" w:rsidRPr="00D44398">
        <w:rPr>
          <w:b/>
        </w:rPr>
        <w:t>working group</w:t>
      </w:r>
      <w:r w:rsidRPr="00AF5C93">
        <w:rPr>
          <w:b/>
        </w:rPr>
        <w:t xml:space="preserve"> 802 preview and </w:t>
      </w:r>
      <w:r w:rsidR="00D44398" w:rsidRPr="00AF5C93">
        <w:rPr>
          <w:b/>
        </w:rPr>
        <w:t xml:space="preserve">LMSC </w:t>
      </w:r>
      <w:r w:rsidRPr="00AF5C93">
        <w:rPr>
          <w:b/>
        </w:rPr>
        <w:t>approval</w:t>
      </w:r>
      <w:r w:rsidR="00D44398" w:rsidRPr="00AF5C93">
        <w:rPr>
          <w:b/>
        </w:rPr>
        <w:t>, granting the working group chair editorial license</w:t>
      </w:r>
      <w:r w:rsidRPr="00AF5C93">
        <w:rPr>
          <w:b/>
        </w:rPr>
        <w:t>.</w:t>
      </w:r>
    </w:p>
    <w:p w14:paraId="533914B8" w14:textId="179E218B" w:rsidR="007C2EA3" w:rsidRDefault="007C2EA3" w:rsidP="007C2EA3">
      <w:r w:rsidRPr="007C2EA3">
        <w:t xml:space="preserve">Moved by Nikola Serafimovski on behalf of ELC SG, Second: </w:t>
      </w:r>
      <w:r w:rsidR="00F8451D">
        <w:t>Matthias Wendt</w:t>
      </w:r>
    </w:p>
    <w:p w14:paraId="28799EC0" w14:textId="3AD274B1" w:rsidR="00F8451D" w:rsidRDefault="00F8451D" w:rsidP="00AF5C93">
      <w:pPr>
        <w:ind w:firstLine="720"/>
      </w:pPr>
      <w:r>
        <w:t>Discussion:</w:t>
      </w:r>
    </w:p>
    <w:p w14:paraId="36D376F4" w14:textId="5268B101" w:rsidR="00F8451D" w:rsidRDefault="00F8451D" w:rsidP="00AF5C93">
      <w:pPr>
        <w:spacing w:before="120" w:after="120"/>
        <w:ind w:left="1440"/>
      </w:pPr>
      <w:r>
        <w:t>Q: I speak in favor of the Motion. There are still some editorials. Please spell out WG into Working Group.</w:t>
      </w:r>
    </w:p>
    <w:p w14:paraId="155B4856" w14:textId="5B5DFC9C" w:rsidR="00F8451D" w:rsidRDefault="00F8451D" w:rsidP="00AF5C93">
      <w:pPr>
        <w:spacing w:before="120" w:after="120"/>
        <w:ind w:left="720" w:firstLine="720"/>
      </w:pPr>
      <w:r>
        <w:t>A: Will be done.</w:t>
      </w:r>
    </w:p>
    <w:p w14:paraId="3FB0DD70" w14:textId="003343D9" w:rsidR="0040605E" w:rsidRDefault="0040605E" w:rsidP="00AF5C93">
      <w:pPr>
        <w:spacing w:before="120" w:after="120"/>
        <w:ind w:left="720" w:firstLine="720"/>
      </w:pPr>
      <w:r>
        <w:t>Q: One pedantic is to WG 802 is not known what this is.</w:t>
      </w:r>
    </w:p>
    <w:p w14:paraId="71DC3C0E" w14:textId="77777777" w:rsidR="00CD197C" w:rsidRDefault="0040605E" w:rsidP="00AF5C93">
      <w:pPr>
        <w:spacing w:before="120" w:after="120"/>
        <w:ind w:left="720" w:firstLine="720"/>
      </w:pPr>
      <w:r>
        <w:t xml:space="preserve">A: </w:t>
      </w:r>
      <w:r w:rsidR="00CD197C">
        <w:t>There is a problem with the template, which should be updated. We correct it.</w:t>
      </w:r>
    </w:p>
    <w:p w14:paraId="49BE8079" w14:textId="0D06168E" w:rsidR="0040605E" w:rsidRDefault="00CD197C" w:rsidP="00AF5C93">
      <w:pPr>
        <w:spacing w:before="120" w:after="120"/>
        <w:ind w:left="1440"/>
      </w:pPr>
      <w:r>
        <w:t xml:space="preserve">C: The template is fine. Preview is correct. WG 802 was a short name for the working groups in 802. </w:t>
      </w:r>
    </w:p>
    <w:p w14:paraId="30C56619" w14:textId="74C8F693" w:rsidR="00CD197C" w:rsidRPr="007C2EA3" w:rsidRDefault="00CD197C" w:rsidP="00AF5C93">
      <w:pPr>
        <w:spacing w:before="120" w:after="120"/>
        <w:ind w:left="1440"/>
      </w:pPr>
      <w:r>
        <w:lastRenderedPageBreak/>
        <w:t>C: Can we fix these issues before we second it</w:t>
      </w:r>
      <w:r w:rsidR="009121A5">
        <w:t xml:space="preserve"> in the future?</w:t>
      </w:r>
    </w:p>
    <w:p w14:paraId="515C5799" w14:textId="77777777" w:rsidR="00F771D8" w:rsidRDefault="007C2EA3" w:rsidP="00AF5C93">
      <w:pPr>
        <w:ind w:firstLine="720"/>
      </w:pPr>
      <w:r w:rsidRPr="007C2EA3">
        <w:t xml:space="preserve">Result: Yes: </w:t>
      </w:r>
      <w:r w:rsidR="00F771D8">
        <w:t>97</w:t>
      </w:r>
      <w:r w:rsidRPr="007C2EA3">
        <w:t xml:space="preserve">, No: </w:t>
      </w:r>
      <w:r w:rsidR="00F771D8">
        <w:t>0</w:t>
      </w:r>
      <w:r w:rsidRPr="007C2EA3">
        <w:t xml:space="preserve">, Abstain: </w:t>
      </w:r>
      <w:r w:rsidR="00F771D8">
        <w:t>17</w:t>
      </w:r>
      <w:r w:rsidRPr="007C2EA3">
        <w:t xml:space="preserve"> </w:t>
      </w:r>
    </w:p>
    <w:p w14:paraId="38045D57" w14:textId="6FC29BB8" w:rsidR="007C2EA3" w:rsidRPr="00AF5C93" w:rsidRDefault="007C2EA3" w:rsidP="007C2EA3">
      <w:pPr>
        <w:rPr>
          <w:b/>
          <w:bCs/>
        </w:rPr>
      </w:pPr>
      <w:r w:rsidRPr="00AF5C93">
        <w:rPr>
          <w:b/>
          <w:bCs/>
        </w:rPr>
        <w:t>Motion passes</w:t>
      </w:r>
      <w:r w:rsidR="00F771D8" w:rsidRPr="00AF5C93">
        <w:rPr>
          <w:b/>
          <w:bCs/>
        </w:rPr>
        <w:t>.</w:t>
      </w:r>
    </w:p>
    <w:p w14:paraId="45278B2A" w14:textId="31476275" w:rsidR="007C2EA3" w:rsidRDefault="007C2EA3" w:rsidP="00AF5C93">
      <w:r w:rsidRPr="007C2EA3">
        <w:t xml:space="preserve">[ELC SG result: Moved: Stefan </w:t>
      </w:r>
      <w:proofErr w:type="spellStart"/>
      <w:r w:rsidRPr="007C2EA3">
        <w:t>Videv</w:t>
      </w:r>
      <w:proofErr w:type="spellEnd"/>
      <w:r w:rsidRPr="007C2EA3">
        <w:t>, 2nd: Volker Jungnickel, Result: 9/0/0]</w:t>
      </w:r>
    </w:p>
    <w:p w14:paraId="1A98F5E7" w14:textId="3F345870" w:rsidR="00F771D8" w:rsidRPr="00E451C8" w:rsidRDefault="00F771D8" w:rsidP="00AF5C93">
      <w:r>
        <w:t>Note by 2</w:t>
      </w:r>
      <w:r w:rsidRPr="00AF5C93">
        <w:rPr>
          <w:vertAlign w:val="superscript"/>
        </w:rPr>
        <w:t>nd</w:t>
      </w:r>
      <w:r>
        <w:t xml:space="preserve"> VC: There is a Motions deck on Mentor which contains the template. Please, all SG chairs, use these templates.</w:t>
      </w:r>
    </w:p>
    <w:p w14:paraId="7C7D272B" w14:textId="7203240B" w:rsidR="00F40BD6" w:rsidRPr="004B40F8" w:rsidRDefault="00F40BD6" w:rsidP="00AF5C93">
      <w:pPr>
        <w:pStyle w:val="B3"/>
      </w:pPr>
      <w:r w:rsidRPr="004B40F8">
        <w:t>Telecon</w:t>
      </w:r>
      <w:r w:rsidR="00041698">
        <w:t>ference</w:t>
      </w:r>
      <w:r w:rsidRPr="004B40F8">
        <w:t xml:space="preserve"> schedule</w:t>
      </w:r>
    </w:p>
    <w:p w14:paraId="0A57F7F0" w14:textId="3592AA39" w:rsidR="004D17EA" w:rsidRPr="004B40F8" w:rsidRDefault="004D17EA" w:rsidP="004D17EA">
      <w:pPr>
        <w:rPr>
          <w:rFonts w:eastAsia="MS Gothic"/>
        </w:rPr>
      </w:pPr>
      <w:r w:rsidRPr="004B40F8">
        <w:rPr>
          <w:rFonts w:eastAsia="MS Gothic"/>
        </w:rPr>
        <w:t xml:space="preserve">The teleconference schedule is on the 802.11 Working Group website </w:t>
      </w:r>
      <w:hyperlink r:id="rId176" w:history="1">
        <w:r w:rsidRPr="004B40F8">
          <w:rPr>
            <w:rStyle w:val="Hyperlink"/>
            <w:rFonts w:eastAsia="MS Gothic"/>
          </w:rPr>
          <w:t>https://ieee802.org/11/</w:t>
        </w:r>
      </w:hyperlink>
      <w:r w:rsidRPr="004B40F8">
        <w:rPr>
          <w:rFonts w:eastAsia="MS Gothic"/>
        </w:rPr>
        <w:t>.</w:t>
      </w:r>
    </w:p>
    <w:p w14:paraId="0F792514" w14:textId="7BD2B5C5" w:rsidR="006440FA" w:rsidRPr="004B40F8" w:rsidRDefault="006440FA" w:rsidP="0020501D">
      <w:pPr>
        <w:pStyle w:val="berschrift2"/>
        <w:rPr>
          <w:rFonts w:eastAsia="MS Gothic"/>
        </w:rPr>
      </w:pPr>
      <w:r w:rsidRPr="004B40F8">
        <w:rPr>
          <w:rFonts w:eastAsia="MS Gothic"/>
        </w:rPr>
        <w:t xml:space="preserve">Standing Committee Motions </w:t>
      </w:r>
    </w:p>
    <w:p w14:paraId="5D944485" w14:textId="6EC1974A" w:rsidR="006440FA" w:rsidRPr="004B40F8" w:rsidRDefault="006440FA" w:rsidP="006440FA">
      <w:pPr>
        <w:rPr>
          <w:rFonts w:eastAsia="MS Gothic"/>
        </w:rPr>
      </w:pPr>
      <w:r w:rsidRPr="004B40F8">
        <w:rPr>
          <w:rFonts w:eastAsia="MS Gothic"/>
        </w:rPr>
        <w:t xml:space="preserve">None. </w:t>
      </w:r>
    </w:p>
    <w:p w14:paraId="278EA862" w14:textId="2CF51AAE" w:rsidR="001962BE" w:rsidRDefault="001962BE" w:rsidP="0020501D">
      <w:pPr>
        <w:pStyle w:val="berschrift2"/>
        <w:rPr>
          <w:rFonts w:eastAsia="MS Gothic"/>
        </w:rPr>
      </w:pPr>
      <w:r w:rsidRPr="004B40F8">
        <w:rPr>
          <w:rFonts w:eastAsia="MS Gothic"/>
        </w:rPr>
        <w:t>Task Group Motions</w:t>
      </w:r>
    </w:p>
    <w:p w14:paraId="520D45B9" w14:textId="404F3BF0" w:rsidR="00270D3B" w:rsidRPr="00270D3B" w:rsidRDefault="00270D3B" w:rsidP="00270D3B">
      <w:pPr>
        <w:rPr>
          <w:rFonts w:eastAsia="MS Gothic"/>
        </w:rPr>
      </w:pPr>
      <w:r>
        <w:rPr>
          <w:rFonts w:eastAsia="MS Gothic"/>
        </w:rPr>
        <w:t>None.</w:t>
      </w:r>
    </w:p>
    <w:p w14:paraId="2DF43BFD"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6B1ACCBE"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359D4593"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22416C0"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11A686C4" w14:textId="1BB61991" w:rsidR="0006131E" w:rsidRPr="004B40F8" w:rsidRDefault="00757222" w:rsidP="0020501D">
      <w:pPr>
        <w:pStyle w:val="B1"/>
      </w:pPr>
      <w:r w:rsidRPr="004B40F8">
        <w:t xml:space="preserve">New </w:t>
      </w:r>
      <w:r w:rsidR="0006131E" w:rsidRPr="004B40F8">
        <w:t>Business</w:t>
      </w:r>
    </w:p>
    <w:p w14:paraId="5E49924A" w14:textId="7A5FD3F8" w:rsidR="00E80C6F" w:rsidRDefault="00E80C6F" w:rsidP="0020501D">
      <w:pPr>
        <w:pStyle w:val="B1"/>
      </w:pPr>
      <w:r>
        <w:t>Another other Business (</w:t>
      </w:r>
      <w:proofErr w:type="spellStart"/>
      <w:r>
        <w:t>AoB</w:t>
      </w:r>
      <w:proofErr w:type="spellEnd"/>
      <w:r>
        <w:t>)</w:t>
      </w:r>
    </w:p>
    <w:p w14:paraId="6D41F791" w14:textId="086BEA02" w:rsidR="00E80C6F" w:rsidRDefault="0004509F" w:rsidP="000704BD">
      <w:pPr>
        <w:pStyle w:val="berschrift2"/>
      </w:pPr>
      <w:r>
        <w:t xml:space="preserve">Wireless Chairs meeting </w:t>
      </w:r>
      <w:r w:rsidR="00D44398">
        <w:t>(</w:t>
      </w:r>
      <w:hyperlink r:id="rId177" w:history="1">
        <w:r w:rsidR="00D44398" w:rsidRPr="00D44398">
          <w:rPr>
            <w:rStyle w:val="Hyperlink"/>
          </w:rPr>
          <w:t>11-24/</w:t>
        </w:r>
        <w:r w:rsidRPr="00D44398">
          <w:rPr>
            <w:rStyle w:val="Hyperlink"/>
          </w:rPr>
          <w:t>2107r1</w:t>
        </w:r>
      </w:hyperlink>
      <w:r>
        <w:t xml:space="preserve"> slide 29</w:t>
      </w:r>
      <w:r w:rsidR="00D44398">
        <w:t>)</w:t>
      </w:r>
    </w:p>
    <w:p w14:paraId="70916384" w14:textId="79EEBF69" w:rsidR="00D44398" w:rsidRDefault="00D44398" w:rsidP="00D44398">
      <w:pPr>
        <w:ind w:left="720"/>
      </w:pPr>
      <w:r>
        <w:t>At 4:00pm local time on the Sunday of 802 Plenary and Wireless Interim in-person sessions. As scheduled via teleconference for electronic sessions. Upcoming telecon: WED February 12, 2025, 3 p.m. ET.</w:t>
      </w:r>
    </w:p>
    <w:p w14:paraId="01313292" w14:textId="77777777" w:rsidR="0020501D" w:rsidRDefault="0004509F" w:rsidP="0020501D">
      <w:pPr>
        <w:pStyle w:val="berschrift2"/>
      </w:pPr>
      <w:r w:rsidRPr="0020501D">
        <w:t>N</w:t>
      </w:r>
      <w:r w:rsidR="00D44398" w:rsidRPr="00AF5C93">
        <w:t>ext sessions reminder</w:t>
      </w:r>
      <w:r w:rsidR="00D44398" w:rsidRPr="0020501D">
        <w:t xml:space="preserve"> (</w:t>
      </w:r>
      <w:hyperlink r:id="rId178" w:history="1">
        <w:r w:rsidR="00D44398" w:rsidRPr="0020501D">
          <w:rPr>
            <w:rStyle w:val="Hyperlink"/>
          </w:rPr>
          <w:t>11-24/2107r1</w:t>
        </w:r>
      </w:hyperlink>
      <w:r w:rsidR="00D44398" w:rsidRPr="0020501D">
        <w:t xml:space="preserve"> slide 30)</w:t>
      </w:r>
    </w:p>
    <w:p w14:paraId="6690F154" w14:textId="71D13027" w:rsidR="003B3DB3" w:rsidRDefault="003B3DB3" w:rsidP="00AF5C93">
      <w:pPr>
        <w:ind w:left="720"/>
      </w:pPr>
      <w:r w:rsidRPr="0020501D">
        <w:t xml:space="preserve">Next Interim session is from May 11-16, </w:t>
      </w:r>
      <w:proofErr w:type="gramStart"/>
      <w:r w:rsidRPr="0020501D">
        <w:t>2025</w:t>
      </w:r>
      <w:proofErr w:type="gramEnd"/>
      <w:r w:rsidRPr="0020501D">
        <w:t xml:space="preserve"> in the Warsaw Presidential Hotel, Warsaw, Poland. The next 802 Plenary session is scheduled for July 27-Aug 1 in the Melia Castilla Madrid, Madrid, Spain. Note that these sessions will count towards voting rights. Paid registration is </w:t>
      </w:r>
      <w:proofErr w:type="spellStart"/>
      <w:proofErr w:type="gramStart"/>
      <w:r w:rsidRPr="0020501D">
        <w:t>required.For</w:t>
      </w:r>
      <w:proofErr w:type="spellEnd"/>
      <w:proofErr w:type="gramEnd"/>
      <w:r w:rsidRPr="0020501D">
        <w:t xml:space="preserve"> meeting information and registration, see </w:t>
      </w:r>
      <w:hyperlink r:id="rId179" w:history="1">
        <w:r w:rsidRPr="003302EE">
          <w:rPr>
            <w:rStyle w:val="Hyperlink"/>
          </w:rPr>
          <w:t>http://www.ieee802.org/11/Meetings/Meeting_Plan.html</w:t>
        </w:r>
      </w:hyperlink>
      <w:r>
        <w:t>.</w:t>
      </w:r>
    </w:p>
    <w:p w14:paraId="23B80DE4" w14:textId="2B6DFDE3" w:rsidR="003B3DB3" w:rsidRDefault="0004509F" w:rsidP="005D0BA3">
      <w:pPr>
        <w:ind w:left="720"/>
      </w:pPr>
      <w:r w:rsidRPr="003B3DB3">
        <w:t>Like to thank Hiroshi</w:t>
      </w:r>
      <w:r w:rsidR="003B3DB3" w:rsidRPr="00AF5C93">
        <w:t xml:space="preserve"> </w:t>
      </w:r>
      <w:r w:rsidRPr="003B3DB3">
        <w:t>Mano for his great efforts to make this meeting so successful (Applause). Hiroshi had a lot of assi</w:t>
      </w:r>
      <w:r w:rsidR="003B3DB3">
        <w:t>s</w:t>
      </w:r>
      <w:r w:rsidRPr="003B3DB3">
        <w:t xml:space="preserve">tants. Here is a list of these </w:t>
      </w:r>
      <w:r w:rsidR="003B3DB3">
        <w:t xml:space="preserve">Yuri </w:t>
      </w:r>
      <w:proofErr w:type="spellStart"/>
      <w:r w:rsidR="003B3DB3">
        <w:t>Nozoe</w:t>
      </w:r>
      <w:proofErr w:type="spellEnd"/>
      <w:r w:rsidR="003B3DB3">
        <w:t xml:space="preserve">, IEEE Japan Office, Meiko Kajikawa, IEEE Japan Office, Makiko Kato, IEEE Japan Council, Eiko Furukawa, Koden-TI, Chie Sugiyama, </w:t>
      </w:r>
      <w:proofErr w:type="spellStart"/>
      <w:r w:rsidR="003B3DB3">
        <w:t>EverySense</w:t>
      </w:r>
      <w:proofErr w:type="spellEnd"/>
      <w:r w:rsidR="003B3DB3">
        <w:t xml:space="preserve">, Inc. </w:t>
      </w:r>
      <w:r w:rsidRPr="003B3DB3">
        <w:t>(</w:t>
      </w:r>
      <w:r w:rsidR="003B3DB3">
        <w:t>S</w:t>
      </w:r>
      <w:r w:rsidRPr="003B3DB3">
        <w:t>lide 30). Thank you so much</w:t>
      </w:r>
      <w:r w:rsidR="00A26A28">
        <w:t>.</w:t>
      </w:r>
      <w:r w:rsidRPr="003B3DB3">
        <w:t xml:space="preserve"> </w:t>
      </w:r>
    </w:p>
    <w:p w14:paraId="1E0DEA32" w14:textId="42077DD3" w:rsidR="00B10EDC" w:rsidRPr="00B10EDC" w:rsidRDefault="0004509F" w:rsidP="005D0BA3">
      <w:pPr>
        <w:ind w:firstLine="720"/>
      </w:pPr>
      <w:r w:rsidRPr="003B3DB3">
        <w:t>(Applause).</w:t>
      </w:r>
    </w:p>
    <w:p w14:paraId="7DD3EE37" w14:textId="1F27FE97" w:rsidR="00322402" w:rsidRDefault="00322402" w:rsidP="0020501D">
      <w:pPr>
        <w:pStyle w:val="berschrift2"/>
      </w:pPr>
      <w:r w:rsidRPr="004B40F8">
        <w:lastRenderedPageBreak/>
        <w:t>Announcement</w:t>
      </w:r>
    </w:p>
    <w:p w14:paraId="188F490B" w14:textId="6FCCDB1E" w:rsidR="00405B80" w:rsidRPr="00405B80" w:rsidRDefault="00405B80" w:rsidP="005D0BA3">
      <w:pPr>
        <w:ind w:left="720"/>
      </w:pPr>
      <w:r>
        <w:t>1</w:t>
      </w:r>
      <w:r w:rsidRPr="00B917BC">
        <w:rPr>
          <w:vertAlign w:val="superscript"/>
        </w:rPr>
        <w:t>st</w:t>
      </w:r>
      <w:r>
        <w:t xml:space="preserve"> V</w:t>
      </w:r>
      <w:r w:rsidR="0020501D">
        <w:t>ice Chair</w:t>
      </w:r>
      <w:r>
        <w:t xml:space="preserve">: There is a Coffee Break </w:t>
      </w:r>
      <w:r w:rsidR="005D0BA3">
        <w:t xml:space="preserve">in </w:t>
      </w:r>
      <w:r>
        <w:t>Room 502 after</w:t>
      </w:r>
      <w:r w:rsidR="003B3DB3">
        <w:t xml:space="preserve"> the Closing</w:t>
      </w:r>
      <w:r>
        <w:t>. Please, come there and enjoy!</w:t>
      </w:r>
    </w:p>
    <w:p w14:paraId="0CCBDB39" w14:textId="1F84A889" w:rsidR="00202E6E" w:rsidRPr="004B40F8" w:rsidRDefault="00202E6E" w:rsidP="0020501D">
      <w:pPr>
        <w:pStyle w:val="berschrift2"/>
      </w:pPr>
      <w:r w:rsidRPr="004B40F8">
        <w:t>Adjourn</w:t>
      </w:r>
    </w:p>
    <w:p w14:paraId="08C08CA4" w14:textId="7963A49D"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405B80">
        <w:t>9:53</w:t>
      </w:r>
      <w:r w:rsidR="00405B80" w:rsidRPr="00AF5C93">
        <w:t xml:space="preserve"> Japan </w:t>
      </w:r>
      <w:r w:rsidR="00273E82">
        <w:t>t</w:t>
      </w:r>
      <w:r w:rsidR="00405B80" w:rsidRPr="00AF5C93">
        <w:t>ime</w:t>
      </w:r>
      <w:r w:rsidR="00DA0525" w:rsidRPr="00405B80">
        <w:t>.</w:t>
      </w:r>
    </w:p>
    <w:p w14:paraId="3959D57E" w14:textId="714C18F2" w:rsidR="00E65533" w:rsidRPr="004B40F8" w:rsidRDefault="00E06BCE" w:rsidP="006E095C">
      <w:pPr>
        <w:pStyle w:val="berschrift1"/>
      </w:pPr>
      <w:r w:rsidRPr="004B40F8">
        <w:br w:type="page"/>
      </w:r>
      <w:r w:rsidR="00E65533" w:rsidRPr="004B40F8">
        <w:rPr>
          <w:sz w:val="32"/>
        </w:rPr>
        <w:lastRenderedPageBreak/>
        <w:t xml:space="preserve">Annex A: </w:t>
      </w:r>
      <w:r w:rsidR="00B846E7" w:rsidRPr="004B40F8">
        <w:rPr>
          <w:sz w:val="32"/>
        </w:rPr>
        <w:t xml:space="preserve">Links to </w:t>
      </w:r>
      <w:r w:rsidR="00E65533" w:rsidRPr="004B40F8">
        <w:rPr>
          <w:sz w:val="32"/>
        </w:rPr>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TE</w:t>
            </w:r>
          </w:p>
        </w:tc>
        <w:tc>
          <w:tcPr>
            <w:tcW w:w="1757" w:type="dxa"/>
            <w:shd w:val="clear" w:color="auto" w:fill="auto"/>
            <w:noWrap/>
            <w:vAlign w:val="center"/>
          </w:tcPr>
          <w:p w14:paraId="7935064A" w14:textId="731F8AFE"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E65533" w:rsidRPr="00213A1C">
              <w:rPr>
                <w:rFonts w:eastAsia="Batang"/>
                <w:szCs w:val="24"/>
                <w:lang w:eastAsia="ja-JP"/>
              </w:rPr>
              <w:t>24</w:t>
            </w:r>
            <w:r w:rsidR="00836E69" w:rsidRPr="00213A1C">
              <w:rPr>
                <w:rFonts w:eastAsia="Batang"/>
                <w:szCs w:val="24"/>
                <w:lang w:eastAsia="ja-JP"/>
              </w:rPr>
              <w:t>/</w:t>
            </w:r>
            <w:r w:rsidR="00E65533" w:rsidRPr="00213A1C">
              <w:rPr>
                <w:rFonts w:eastAsia="Batang"/>
                <w:szCs w:val="24"/>
                <w:lang w:eastAsia="ja-JP"/>
              </w:rPr>
              <w:t>1</w:t>
            </w:r>
            <w:r w:rsidR="008009DC" w:rsidRPr="00213A1C">
              <w:rPr>
                <w:rFonts w:eastAsia="Batang"/>
                <w:szCs w:val="24"/>
                <w:lang w:eastAsia="ja-JP"/>
              </w:rPr>
              <w:t>680</w:t>
            </w:r>
            <w:r w:rsidR="00E65533" w:rsidRPr="00213A1C">
              <w:rPr>
                <w:rFonts w:eastAsia="Batang"/>
                <w:szCs w:val="24"/>
                <w:lang w:eastAsia="ja-JP"/>
              </w:rPr>
              <w:t>r</w:t>
            </w:r>
            <w:r w:rsidR="00060404" w:rsidRPr="00213A1C">
              <w:rPr>
                <w:rFonts w:eastAsia="Batang"/>
                <w:szCs w:val="24"/>
                <w:lang w:eastAsia="ja-JP"/>
              </w:rPr>
              <w:t>1</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proofErr w:type="spellStart"/>
            <w:r w:rsidRPr="00213A1C">
              <w:rPr>
                <w:rFonts w:eastAsia="Batang"/>
                <w:szCs w:val="24"/>
                <w:lang w:eastAsia="ja-JP"/>
              </w:rPr>
              <w:t>TGm</w:t>
            </w:r>
            <w:r w:rsidR="008009DC" w:rsidRPr="00213A1C">
              <w:rPr>
                <w:rFonts w:eastAsia="Batang"/>
                <w:szCs w:val="24"/>
                <w:lang w:eastAsia="ja-JP"/>
              </w:rPr>
              <w:t>f</w:t>
            </w:r>
            <w:proofErr w:type="spellEnd"/>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7E44F33A" w14:textId="6EED7906" w:rsidR="00E65533" w:rsidRPr="00213A1C" w:rsidRDefault="00C75108" w:rsidP="00B548FE">
            <w:pPr>
              <w:spacing w:before="120" w:after="120"/>
              <w:jc w:val="center"/>
              <w:rPr>
                <w:rFonts w:eastAsia="Batang"/>
                <w:szCs w:val="24"/>
                <w:lang w:eastAsia="ja-JP"/>
              </w:rPr>
            </w:pPr>
            <w:hyperlink r:id="rId180" w:history="1">
              <w:r w:rsidR="00A14C57" w:rsidRPr="00213A1C">
                <w:rPr>
                  <w:rStyle w:val="Hyperlink"/>
                  <w:szCs w:val="24"/>
                </w:rPr>
                <w:t>11-24/2109r0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TGbf</w:t>
            </w:r>
            <w:proofErr w:type="spellEnd"/>
          </w:p>
        </w:tc>
        <w:tc>
          <w:tcPr>
            <w:tcW w:w="1559" w:type="dxa"/>
            <w:shd w:val="clear" w:color="auto" w:fill="C0C0C0"/>
            <w:noWrap/>
            <w:vAlign w:val="center"/>
          </w:tcPr>
          <w:p w14:paraId="3E24061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070AD550" w14:textId="09AE930F" w:rsidR="00E65533" w:rsidRPr="00213A1C" w:rsidRDefault="0041717E" w:rsidP="0080215C">
            <w:pPr>
              <w:spacing w:before="120" w:after="120"/>
              <w:jc w:val="center"/>
              <w:rPr>
                <w:rFonts w:eastAsia="Batang"/>
                <w:szCs w:val="24"/>
                <w:lang w:eastAsia="ja-JP"/>
              </w:rPr>
            </w:pPr>
            <w:hyperlink r:id="rId181" w:history="1">
              <w:r w:rsidRPr="00213A1C">
                <w:rPr>
                  <w:rStyle w:val="Hyperlink"/>
                  <w:szCs w:val="24"/>
                  <w:lang w:val="de-DE"/>
                </w:rPr>
                <w:t>11-2</w:t>
              </w:r>
              <w:r w:rsidR="002C45F8" w:rsidRPr="00213A1C">
                <w:rPr>
                  <w:rStyle w:val="Hyperlink"/>
                  <w:szCs w:val="24"/>
                  <w:lang w:val="de-DE"/>
                </w:rPr>
                <w:t>5</w:t>
              </w:r>
              <w:r w:rsidRPr="00213A1C">
                <w:rPr>
                  <w:rStyle w:val="Hyperlink"/>
                  <w:szCs w:val="24"/>
                  <w:lang w:val="de-DE"/>
                </w:rPr>
                <w:t>/0173r0</w:t>
              </w:r>
            </w:hyperlink>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75615807" w14:textId="7A909A8B" w:rsidR="00E65533" w:rsidRPr="00213A1C" w:rsidRDefault="00C75108" w:rsidP="00B93AD6">
            <w:pPr>
              <w:spacing w:before="120" w:after="120"/>
              <w:jc w:val="center"/>
              <w:rPr>
                <w:rFonts w:eastAsia="Batang"/>
                <w:szCs w:val="24"/>
                <w:lang w:eastAsia="ja-JP"/>
              </w:rPr>
            </w:pPr>
            <w:hyperlink r:id="rId182" w:history="1">
              <w:r w:rsidR="00A14C57" w:rsidRPr="00213A1C">
                <w:rPr>
                  <w:rStyle w:val="Hyperlink"/>
                  <w:szCs w:val="24"/>
                </w:rPr>
                <w:t>11-25/0157r0</w:t>
              </w:r>
            </w:hyperlink>
          </w:p>
        </w:tc>
      </w:tr>
      <w:tr w:rsidR="00E65533" w:rsidRPr="00213A1C" w14:paraId="79A914BA" w14:textId="77777777" w:rsidTr="00BC55FF">
        <w:trPr>
          <w:trHeight w:val="270"/>
          <w:jc w:val="center"/>
        </w:trPr>
        <w:tc>
          <w:tcPr>
            <w:tcW w:w="1575" w:type="dxa"/>
            <w:shd w:val="clear" w:color="auto" w:fill="73EBCE"/>
            <w:noWrap/>
            <w:vAlign w:val="center"/>
          </w:tcPr>
          <w:p w14:paraId="3183A6F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TGbk</w:t>
            </w:r>
            <w:proofErr w:type="spellEnd"/>
          </w:p>
        </w:tc>
        <w:tc>
          <w:tcPr>
            <w:tcW w:w="1559" w:type="dxa"/>
            <w:shd w:val="clear" w:color="auto" w:fill="C0C0C0"/>
            <w:noWrap/>
            <w:vAlign w:val="center"/>
          </w:tcPr>
          <w:p w14:paraId="22A9141E"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4B759A31" w14:textId="161E45A2" w:rsidR="00E65533" w:rsidRPr="00213A1C" w:rsidRDefault="0041717E" w:rsidP="00481F0B">
            <w:pPr>
              <w:spacing w:before="120" w:after="120"/>
              <w:jc w:val="center"/>
              <w:rPr>
                <w:rFonts w:eastAsia="Batang"/>
                <w:szCs w:val="24"/>
                <w:lang w:eastAsia="ja-JP"/>
              </w:rPr>
            </w:pPr>
            <w:hyperlink r:id="rId183" w:history="1">
              <w:r w:rsidRPr="00213A1C">
                <w:rPr>
                  <w:rStyle w:val="Hyperlink"/>
                  <w:color w:val="auto"/>
                  <w:szCs w:val="24"/>
                  <w:u w:val="none"/>
                </w:rPr>
                <w:t>none</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5A2F9552" w14:textId="5008AEC8" w:rsidR="00E65533" w:rsidRPr="00213A1C" w:rsidRDefault="00C75108" w:rsidP="003058A4">
            <w:pPr>
              <w:spacing w:before="120" w:after="120"/>
              <w:jc w:val="center"/>
              <w:rPr>
                <w:rFonts w:eastAsia="Batang"/>
                <w:szCs w:val="24"/>
                <w:lang w:eastAsia="ja-JP"/>
              </w:rPr>
            </w:pPr>
            <w:hyperlink r:id="rId184" w:history="1">
              <w:r w:rsidR="0041717E" w:rsidRPr="00213A1C">
                <w:rPr>
                  <w:rStyle w:val="Hyperlink"/>
                  <w:szCs w:val="24"/>
                </w:rPr>
                <w:t>11-25/0239r0</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TGbp</w:t>
            </w:r>
            <w:proofErr w:type="spellEnd"/>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0C068D12" w14:textId="25CF6D66" w:rsidR="00E65533" w:rsidRPr="00213A1C" w:rsidRDefault="0041717E" w:rsidP="0080215C">
            <w:pPr>
              <w:spacing w:before="120" w:after="120"/>
              <w:jc w:val="center"/>
              <w:rPr>
                <w:rFonts w:eastAsia="Batang"/>
                <w:szCs w:val="24"/>
                <w:lang w:eastAsia="ja-JP"/>
              </w:rPr>
            </w:pPr>
            <w:hyperlink r:id="rId185" w:history="1">
              <w:r w:rsidRPr="00213A1C">
                <w:rPr>
                  <w:rStyle w:val="Hyperlink"/>
                  <w:szCs w:val="24"/>
                </w:rPr>
                <w:t>11-25/0146r0</w:t>
              </w:r>
            </w:hyperlink>
          </w:p>
        </w:tc>
      </w:tr>
      <w:tr w:rsidR="006467EE" w:rsidRPr="00213A1C" w14:paraId="11624BF0" w14:textId="77777777" w:rsidTr="00BC55FF">
        <w:trPr>
          <w:trHeight w:val="270"/>
          <w:jc w:val="center"/>
        </w:trPr>
        <w:tc>
          <w:tcPr>
            <w:tcW w:w="1575" w:type="dxa"/>
            <w:shd w:val="clear" w:color="auto" w:fill="990099"/>
            <w:noWrap/>
            <w:vAlign w:val="center"/>
          </w:tcPr>
          <w:p w14:paraId="2003C13A" w14:textId="255E2811" w:rsidR="006467EE" w:rsidRPr="00213A1C" w:rsidRDefault="006467EE" w:rsidP="002925AC">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467EE" w:rsidRPr="00213A1C" w:rsidRDefault="006467EE" w:rsidP="002925AC">
            <w:pPr>
              <w:spacing w:before="120" w:after="120"/>
              <w:jc w:val="center"/>
              <w:rPr>
                <w:rFonts w:eastAsia="Batang"/>
                <w:szCs w:val="24"/>
                <w:lang w:eastAsia="ja-JP"/>
              </w:rPr>
            </w:pPr>
            <w:r w:rsidRPr="00213A1C">
              <w:rPr>
                <w:rFonts w:eastAsia="Batang"/>
                <w:szCs w:val="24"/>
                <w:lang w:eastAsia="ja-JP"/>
              </w:rPr>
              <w:t>TIG</w:t>
            </w:r>
          </w:p>
        </w:tc>
        <w:tc>
          <w:tcPr>
            <w:tcW w:w="1757" w:type="dxa"/>
            <w:shd w:val="clear" w:color="auto" w:fill="auto"/>
            <w:noWrap/>
            <w:vAlign w:val="center"/>
          </w:tcPr>
          <w:p w14:paraId="09DD7F1E" w14:textId="21A49B14" w:rsidR="006467EE" w:rsidRPr="00213A1C" w:rsidRDefault="0041717E" w:rsidP="00B362A5">
            <w:pPr>
              <w:spacing w:before="120" w:after="120"/>
              <w:jc w:val="center"/>
              <w:rPr>
                <w:szCs w:val="24"/>
              </w:rPr>
            </w:pPr>
            <w:hyperlink r:id="rId186" w:history="1">
              <w:r w:rsidRPr="00213A1C">
                <w:rPr>
                  <w:rStyle w:val="Hyperlink"/>
                  <w:szCs w:val="24"/>
                  <w:lang w:val="de-DE"/>
                </w:rPr>
                <w:t>11-25/0159r0</w:t>
              </w:r>
            </w:hyperlink>
          </w:p>
        </w:tc>
      </w:tr>
      <w:tr w:rsidR="00E65533" w:rsidRPr="00213A1C" w14:paraId="24EB3799" w14:textId="77777777" w:rsidTr="00BC55FF">
        <w:trPr>
          <w:trHeight w:val="270"/>
          <w:jc w:val="center"/>
        </w:trPr>
        <w:tc>
          <w:tcPr>
            <w:tcW w:w="1575" w:type="dxa"/>
            <w:shd w:val="clear" w:color="auto" w:fill="FDE9D9" w:themeFill="accent6" w:themeFillTint="33"/>
            <w:noWrap/>
            <w:vAlign w:val="center"/>
          </w:tcPr>
          <w:p w14:paraId="351DD612"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IMMW</w:t>
            </w:r>
          </w:p>
        </w:tc>
        <w:tc>
          <w:tcPr>
            <w:tcW w:w="1559" w:type="dxa"/>
            <w:shd w:val="clear" w:color="auto" w:fill="C0C0C0"/>
            <w:noWrap/>
            <w:vAlign w:val="center"/>
          </w:tcPr>
          <w:p w14:paraId="54AA4AAD"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SG</w:t>
            </w:r>
          </w:p>
        </w:tc>
        <w:tc>
          <w:tcPr>
            <w:tcW w:w="1757" w:type="dxa"/>
            <w:shd w:val="clear" w:color="auto" w:fill="auto"/>
            <w:noWrap/>
            <w:vAlign w:val="center"/>
          </w:tcPr>
          <w:p w14:paraId="23FFBC65" w14:textId="42DE0A82" w:rsidR="00E65533" w:rsidRPr="00213A1C" w:rsidRDefault="0041717E" w:rsidP="0062727B">
            <w:pPr>
              <w:spacing w:before="120" w:after="120"/>
              <w:jc w:val="center"/>
              <w:rPr>
                <w:rFonts w:eastAsia="Batang"/>
                <w:szCs w:val="24"/>
                <w:lang w:eastAsia="ja-JP"/>
              </w:rPr>
            </w:pPr>
            <w:hyperlink r:id="rId187" w:history="1">
              <w:proofErr w:type="spellStart"/>
              <w:r w:rsidRPr="00213A1C">
                <w:rPr>
                  <w:rStyle w:val="Hyperlink"/>
                  <w:color w:val="auto"/>
                  <w:szCs w:val="24"/>
                  <w:u w:val="none"/>
                  <w:lang w:val="de-DE"/>
                </w:rPr>
                <w:t>none</w:t>
              </w:r>
              <w:proofErr w:type="spellEnd"/>
            </w:hyperlink>
          </w:p>
        </w:tc>
      </w:tr>
      <w:tr w:rsidR="006467EE" w:rsidRPr="00213A1C" w14:paraId="2FA7E7BE" w14:textId="77777777" w:rsidTr="00BC55FF">
        <w:trPr>
          <w:trHeight w:val="270"/>
          <w:jc w:val="center"/>
        </w:trPr>
        <w:tc>
          <w:tcPr>
            <w:tcW w:w="1575" w:type="dxa"/>
            <w:shd w:val="clear" w:color="auto" w:fill="FF99CC"/>
            <w:noWrap/>
            <w:vAlign w:val="center"/>
          </w:tcPr>
          <w:p w14:paraId="1295AF95" w14:textId="665C81C4" w:rsidR="006467EE" w:rsidRPr="00213A1C" w:rsidRDefault="006467EE" w:rsidP="002925AC">
            <w:pPr>
              <w:spacing w:before="120" w:after="120"/>
              <w:jc w:val="center"/>
              <w:rPr>
                <w:rFonts w:eastAsia="Batang"/>
                <w:szCs w:val="24"/>
                <w:lang w:eastAsia="ja-JP"/>
              </w:rPr>
            </w:pPr>
            <w:r w:rsidRPr="00213A1C">
              <w:rPr>
                <w:rFonts w:eastAsia="Batang"/>
                <w:szCs w:val="24"/>
                <w:lang w:eastAsia="ja-JP"/>
              </w:rPr>
              <w:t>ELC</w:t>
            </w:r>
          </w:p>
        </w:tc>
        <w:tc>
          <w:tcPr>
            <w:tcW w:w="1559" w:type="dxa"/>
            <w:shd w:val="clear" w:color="auto" w:fill="C0C0C0"/>
            <w:noWrap/>
            <w:vAlign w:val="center"/>
          </w:tcPr>
          <w:p w14:paraId="137D93A4" w14:textId="00BFD8DC"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SG</w:t>
            </w:r>
          </w:p>
        </w:tc>
        <w:tc>
          <w:tcPr>
            <w:tcW w:w="1757" w:type="dxa"/>
            <w:shd w:val="clear" w:color="auto" w:fill="auto"/>
            <w:noWrap/>
            <w:vAlign w:val="center"/>
          </w:tcPr>
          <w:p w14:paraId="5395AA02" w14:textId="78899AFC" w:rsidR="006467EE" w:rsidRPr="00213A1C" w:rsidRDefault="00124784" w:rsidP="0062727B">
            <w:pPr>
              <w:spacing w:before="120" w:after="120"/>
              <w:jc w:val="center"/>
              <w:rPr>
                <w:szCs w:val="24"/>
              </w:rPr>
            </w:pPr>
            <w:hyperlink r:id="rId188" w:history="1">
              <w:r w:rsidRPr="00213A1C">
                <w:rPr>
                  <w:rStyle w:val="Hyperlink"/>
                  <w:szCs w:val="24"/>
                  <w:lang w:val="de-DE"/>
                </w:rPr>
                <w:t>11-2</w:t>
              </w:r>
              <w:r w:rsidR="00041E41" w:rsidRPr="00213A1C">
                <w:rPr>
                  <w:rStyle w:val="Hyperlink"/>
                  <w:szCs w:val="24"/>
                  <w:lang w:val="de-DE"/>
                </w:rPr>
                <w:t>5</w:t>
              </w:r>
              <w:r w:rsidRPr="00213A1C">
                <w:rPr>
                  <w:rStyle w:val="Hyperlink"/>
                  <w:szCs w:val="24"/>
                  <w:lang w:val="de-DE"/>
                </w:rPr>
                <w:t>/</w:t>
              </w:r>
              <w:r w:rsidR="00041E41" w:rsidRPr="00213A1C">
                <w:rPr>
                  <w:rStyle w:val="Hyperlink"/>
                  <w:szCs w:val="24"/>
                  <w:lang w:val="de-DE"/>
                </w:rPr>
                <w:t>0160</w:t>
              </w:r>
              <w:r w:rsidRPr="00213A1C">
                <w:rPr>
                  <w:rStyle w:val="Hyperlink"/>
                  <w:szCs w:val="24"/>
                  <w:lang w:val="de-DE"/>
                </w:rPr>
                <w:t>r2</w:t>
              </w:r>
            </w:hyperlink>
          </w:p>
        </w:tc>
      </w:tr>
      <w:tr w:rsidR="006467EE" w:rsidRPr="00213A1C" w14:paraId="680D4DB9" w14:textId="77777777" w:rsidTr="00BC55FF">
        <w:trPr>
          <w:trHeight w:val="270"/>
          <w:jc w:val="center"/>
        </w:trPr>
        <w:tc>
          <w:tcPr>
            <w:tcW w:w="1575" w:type="dxa"/>
            <w:shd w:val="clear" w:color="auto" w:fill="FFFFCC"/>
            <w:noWrap/>
            <w:vAlign w:val="center"/>
          </w:tcPr>
          <w:p w14:paraId="303B4018" w14:textId="0053D54C"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3A299386" w14:textId="520BADF5" w:rsidR="006467EE" w:rsidRPr="00213A1C" w:rsidRDefault="00DF19C1" w:rsidP="006467EE">
            <w:pPr>
              <w:spacing w:before="120" w:after="120"/>
              <w:jc w:val="center"/>
              <w:rPr>
                <w:szCs w:val="24"/>
                <w:highlight w:val="yellow"/>
              </w:rPr>
            </w:pPr>
            <w:hyperlink r:id="rId189" w:history="1">
              <w:r w:rsidRPr="00213A1C">
                <w:rPr>
                  <w:rStyle w:val="Hyperlink"/>
                  <w:szCs w:val="24"/>
                </w:rPr>
                <w:t>11-25/0224r0</w:t>
              </w:r>
            </w:hyperlink>
          </w:p>
        </w:tc>
      </w:tr>
      <w:tr w:rsidR="006467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4AE5BB3A" w14:textId="05040E1B" w:rsidR="006467EE" w:rsidRPr="00213A1C" w:rsidRDefault="00C75108" w:rsidP="006467EE">
            <w:pPr>
              <w:spacing w:before="120" w:after="120"/>
              <w:jc w:val="center"/>
              <w:rPr>
                <w:szCs w:val="24"/>
              </w:rPr>
            </w:pPr>
            <w:hyperlink r:id="rId190" w:history="1">
              <w:r w:rsidR="00A14C57" w:rsidRPr="00213A1C">
                <w:rPr>
                  <w:rStyle w:val="Hyperlink"/>
                  <w:szCs w:val="24"/>
                </w:rPr>
                <w:t>11-24/2119r0</w:t>
              </w:r>
            </w:hyperlink>
          </w:p>
        </w:tc>
      </w:tr>
      <w:tr w:rsidR="006467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E291882" w14:textId="3BF8C25A" w:rsidR="006467EE" w:rsidRPr="00213A1C" w:rsidRDefault="00124784" w:rsidP="006467EE">
            <w:pPr>
              <w:spacing w:before="120" w:after="120"/>
              <w:jc w:val="center"/>
              <w:rPr>
                <w:rFonts w:eastAsia="Batang"/>
                <w:color w:val="FF0000"/>
                <w:szCs w:val="24"/>
                <w:lang w:eastAsia="ja-JP"/>
              </w:rPr>
            </w:pPr>
            <w:hyperlink r:id="rId191" w:history="1">
              <w:r w:rsidRPr="00213A1C">
                <w:rPr>
                  <w:rStyle w:val="Hyperlink"/>
                  <w:szCs w:val="24"/>
                </w:rPr>
                <w:t>11-2</w:t>
              </w:r>
              <w:r w:rsidR="00DF19C1" w:rsidRPr="00213A1C">
                <w:rPr>
                  <w:rStyle w:val="Hyperlink"/>
                  <w:szCs w:val="24"/>
                </w:rPr>
                <w:t>5</w:t>
              </w:r>
              <w:r w:rsidRPr="00213A1C">
                <w:rPr>
                  <w:rStyle w:val="Hyperlink"/>
                  <w:szCs w:val="24"/>
                </w:rPr>
                <w:t>/</w:t>
              </w:r>
              <w:r w:rsidR="00DF19C1" w:rsidRPr="00213A1C">
                <w:rPr>
                  <w:rStyle w:val="Hyperlink"/>
                  <w:szCs w:val="24"/>
                </w:rPr>
                <w:t>0072</w:t>
              </w:r>
              <w:r w:rsidRPr="00213A1C">
                <w:rPr>
                  <w:rStyle w:val="Hyperlink"/>
                  <w:szCs w:val="24"/>
                </w:rPr>
                <w:t>r0</w:t>
              </w:r>
            </w:hyperlink>
          </w:p>
        </w:tc>
      </w:tr>
      <w:tr w:rsidR="00441526" w:rsidRPr="00213A1C" w14:paraId="23940B1F" w14:textId="77777777" w:rsidTr="00441526">
        <w:trPr>
          <w:trHeight w:val="270"/>
          <w:jc w:val="center"/>
        </w:trPr>
        <w:tc>
          <w:tcPr>
            <w:tcW w:w="1575" w:type="dxa"/>
            <w:shd w:val="clear" w:color="auto" w:fill="FFFF00"/>
            <w:noWrap/>
            <w:vAlign w:val="center"/>
          </w:tcPr>
          <w:p w14:paraId="5D99F1A8" w14:textId="1668DD64" w:rsidR="00441526" w:rsidRPr="00213A1C" w:rsidRDefault="00441526" w:rsidP="006467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441526" w:rsidRPr="00213A1C" w:rsidRDefault="00441526" w:rsidP="006467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0F86053" w14:textId="5144C0CC" w:rsidR="00441526" w:rsidRPr="00213A1C" w:rsidRDefault="00DF19C1" w:rsidP="006467EE">
            <w:pPr>
              <w:spacing w:before="120" w:after="120"/>
              <w:jc w:val="center"/>
              <w:rPr>
                <w:szCs w:val="24"/>
              </w:rPr>
            </w:pPr>
            <w:hyperlink r:id="rId192" w:history="1">
              <w:r w:rsidRPr="00213A1C">
                <w:rPr>
                  <w:rStyle w:val="Hyperlink"/>
                  <w:color w:val="auto"/>
                  <w:szCs w:val="24"/>
                  <w:u w:val="none"/>
                </w:rPr>
                <w:t>none</w:t>
              </w:r>
            </w:hyperlink>
          </w:p>
        </w:tc>
      </w:tr>
      <w:tr w:rsidR="006467EE" w:rsidRPr="00213A1C" w14:paraId="27825DEC" w14:textId="77777777" w:rsidTr="00BC55FF">
        <w:trPr>
          <w:trHeight w:val="270"/>
          <w:jc w:val="center"/>
        </w:trPr>
        <w:tc>
          <w:tcPr>
            <w:tcW w:w="1575" w:type="dxa"/>
            <w:shd w:val="clear" w:color="auto" w:fill="FFFF00"/>
            <w:noWrap/>
            <w:vAlign w:val="center"/>
          </w:tcPr>
          <w:p w14:paraId="2CE433D1"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4EB59783" w14:textId="55A54499" w:rsidR="006467EE" w:rsidRPr="00213A1C" w:rsidRDefault="00DF19C1" w:rsidP="006467EE">
            <w:pPr>
              <w:spacing w:before="120" w:after="120"/>
              <w:jc w:val="center"/>
              <w:rPr>
                <w:rFonts w:eastAsia="Batang"/>
                <w:szCs w:val="24"/>
                <w:lang w:eastAsia="ja-JP"/>
              </w:rPr>
            </w:pPr>
            <w:hyperlink r:id="rId193" w:history="1">
              <w:r w:rsidRPr="00213A1C">
                <w:rPr>
                  <w:rStyle w:val="Hyperlink"/>
                  <w:color w:val="auto"/>
                  <w:szCs w:val="24"/>
                  <w:u w:val="none"/>
                </w:rPr>
                <w:t>none</w:t>
              </w:r>
            </w:hyperlink>
          </w:p>
        </w:tc>
      </w:tr>
      <w:tr w:rsidR="006467EE" w:rsidRPr="00213A1C" w14:paraId="3E174167" w14:textId="77777777" w:rsidTr="00506925">
        <w:trPr>
          <w:trHeight w:val="270"/>
          <w:jc w:val="center"/>
        </w:trPr>
        <w:tc>
          <w:tcPr>
            <w:tcW w:w="1575" w:type="dxa"/>
            <w:shd w:val="clear" w:color="auto" w:fill="00B0F0"/>
            <w:noWrap/>
            <w:vAlign w:val="center"/>
          </w:tcPr>
          <w:p w14:paraId="4F59FEB3"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DB83007" w14:textId="47C18BB2" w:rsidR="006467EE" w:rsidRPr="00213A1C" w:rsidRDefault="00DF19C1" w:rsidP="00D14A8B">
            <w:pPr>
              <w:spacing w:before="120" w:after="120"/>
              <w:jc w:val="center"/>
              <w:rPr>
                <w:rFonts w:eastAsia="Batang"/>
                <w:szCs w:val="24"/>
                <w:lang w:eastAsia="ja-JP"/>
              </w:rPr>
            </w:pPr>
            <w:hyperlink r:id="rId194" w:history="1">
              <w:r w:rsidRPr="00213A1C">
                <w:rPr>
                  <w:rStyle w:val="Hyperlink"/>
                  <w:szCs w:val="24"/>
                </w:rPr>
                <w:t>ec-25/0016r0</w:t>
              </w:r>
            </w:hyperlink>
          </w:p>
        </w:tc>
      </w:tr>
      <w:tr w:rsidR="006467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467EE" w:rsidRPr="00213A1C" w:rsidRDefault="006467EE" w:rsidP="006467EE">
            <w:pPr>
              <w:spacing w:before="120" w:after="120"/>
              <w:jc w:val="center"/>
              <w:rPr>
                <w:rFonts w:eastAsia="Batang"/>
                <w:szCs w:val="24"/>
                <w:lang w:eastAsia="ja-JP"/>
              </w:rPr>
            </w:pPr>
            <w:r w:rsidRPr="00213A1C">
              <w:rPr>
                <w:rFonts w:eastAsia="Batang"/>
                <w:szCs w:val="24"/>
                <w:lang w:eastAsia="ja-JP"/>
              </w:rPr>
              <w:t>AH</w:t>
            </w:r>
          </w:p>
        </w:tc>
        <w:tc>
          <w:tcPr>
            <w:tcW w:w="1757" w:type="dxa"/>
            <w:shd w:val="clear" w:color="auto" w:fill="auto"/>
            <w:noWrap/>
            <w:vAlign w:val="center"/>
          </w:tcPr>
          <w:p w14:paraId="43C224C8" w14:textId="30648BF9" w:rsidR="006467EE" w:rsidRPr="00213A1C" w:rsidRDefault="006467EE" w:rsidP="006467EE">
            <w:pPr>
              <w:spacing w:before="120" w:after="120"/>
              <w:jc w:val="center"/>
              <w:rPr>
                <w:rFonts w:eastAsia="Batang"/>
                <w:szCs w:val="24"/>
                <w:lang w:eastAsia="ja-JP"/>
              </w:rPr>
            </w:pPr>
            <w:hyperlink r:id="rId195" w:history="1">
              <w:r w:rsidRPr="00213A1C">
                <w:rPr>
                  <w:rStyle w:val="Hyperlink"/>
                  <w:rFonts w:eastAsia="Batang"/>
                  <w:color w:val="auto"/>
                  <w:szCs w:val="24"/>
                  <w:u w:val="none"/>
                  <w:lang w:eastAsia="ja-JP"/>
                </w:rPr>
                <w:t>none</w:t>
              </w:r>
            </w:hyperlink>
          </w:p>
        </w:tc>
      </w:tr>
    </w:tbl>
    <w:p w14:paraId="4FD45624" w14:textId="2BDEC3BC" w:rsidR="003647C8" w:rsidRPr="004B40F8" w:rsidRDefault="00E65533" w:rsidP="007D2628">
      <w:pPr>
        <w:pStyle w:val="berschrift1"/>
      </w:pPr>
      <w:r w:rsidRPr="00213A1C">
        <w:rPr>
          <w:i/>
          <w:sz w:val="24"/>
          <w:szCs w:val="24"/>
          <w:u w:val="single"/>
        </w:rPr>
        <w:br w:type="page"/>
      </w:r>
      <w:r w:rsidR="007D2628" w:rsidRPr="00D56F7D" w:rsidDel="007D2628">
        <w:rPr>
          <w:sz w:val="32"/>
        </w:rPr>
        <w:lastRenderedPageBreak/>
        <w:t xml:space="preserve"> </w:t>
      </w:r>
      <w:r w:rsidR="00580FD5">
        <w:rPr>
          <w:sz w:val="32"/>
        </w:rPr>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196"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197"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198"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199" w:history="1">
              <w:r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1C07DABE" w:rsidR="00687005" w:rsidRPr="004B40F8" w:rsidRDefault="00687005" w:rsidP="00896575">
            <w:pPr>
              <w:spacing w:before="120" w:after="120"/>
            </w:pPr>
            <w:r w:rsidRPr="004B40F8">
              <w:t>Co-Technical Editor</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200" w:history="1">
              <w:r w:rsidRPr="004B40F8">
                <w:rPr>
                  <w:rStyle w:val="Hyperlink"/>
                </w:rPr>
                <w:t>robert.stacey@intel.com</w:t>
              </w:r>
            </w:hyperlink>
          </w:p>
        </w:tc>
      </w:tr>
      <w:tr w:rsidR="005365C8" w:rsidRPr="004B40F8" w14:paraId="0B3867AE" w14:textId="77777777" w:rsidTr="00896575">
        <w:tc>
          <w:tcPr>
            <w:tcW w:w="1036" w:type="pct"/>
            <w:shd w:val="clear" w:color="auto" w:fill="auto"/>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shd w:val="clear" w:color="auto" w:fill="auto"/>
            <w:vAlign w:val="center"/>
          </w:tcPr>
          <w:p w14:paraId="089CDFD4" w14:textId="19B0463A" w:rsidR="005365C8" w:rsidRPr="004B40F8" w:rsidRDefault="005365C8" w:rsidP="005365C8">
            <w:pPr>
              <w:spacing w:before="120" w:after="120"/>
            </w:pPr>
            <w:r>
              <w:t>ANA authority</w:t>
            </w:r>
          </w:p>
        </w:tc>
        <w:tc>
          <w:tcPr>
            <w:tcW w:w="1870" w:type="pct"/>
            <w:shd w:val="clear" w:color="auto" w:fill="auto"/>
            <w:vAlign w:val="center"/>
          </w:tcPr>
          <w:p w14:paraId="05438B01" w14:textId="359B3188" w:rsidR="005365C8" w:rsidRPr="004B40F8" w:rsidRDefault="005365C8" w:rsidP="005365C8">
            <w:pPr>
              <w:spacing w:before="120" w:after="120"/>
            </w:pPr>
            <w:hyperlink r:id="rId201"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02"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03"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04"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w:t>
            </w:r>
            <w:proofErr w:type="spellStart"/>
            <w:r w:rsidR="008D3E3C" w:rsidRPr="004B40F8">
              <w:t>Coex</w:t>
            </w:r>
            <w:proofErr w:type="spellEnd"/>
            <w:r w:rsidR="008D3E3C" w:rsidRPr="004B40F8">
              <w:t xml:space="preserve">)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05"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proofErr w:type="spellStart"/>
            <w:r w:rsidRPr="004B40F8">
              <w:t>Xiaofei</w:t>
            </w:r>
            <w:proofErr w:type="spellEnd"/>
            <w:r w:rsidRPr="004B40F8">
              <w:t xml:space="preserve"> Wang</w:t>
            </w:r>
          </w:p>
          <w:p w14:paraId="436AB198" w14:textId="5D2CF0B5" w:rsidR="00DD35BB" w:rsidRPr="004B40F8" w:rsidRDefault="00DD35BB" w:rsidP="00896575">
            <w:pPr>
              <w:spacing w:before="120" w:after="120"/>
            </w:pPr>
            <w:r w:rsidRPr="004B40F8">
              <w:t>(</w:t>
            </w:r>
            <w:proofErr w:type="spellStart"/>
            <w:r w:rsidRPr="004B40F8">
              <w:t>InterDigital</w:t>
            </w:r>
            <w:proofErr w:type="spellEnd"/>
            <w:r w:rsidRPr="004B40F8">
              <w:t>)</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06"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proofErr w:type="spellStart"/>
            <w:r w:rsidRPr="004B40F8">
              <w:t>TGm</w:t>
            </w:r>
            <w:r>
              <w:t>f</w:t>
            </w:r>
            <w:proofErr w:type="spellEnd"/>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07" w:history="1">
              <w:r w:rsidRPr="004B40F8">
                <w:rPr>
                  <w:rStyle w:val="Hyperlink"/>
                </w:rPr>
                <w:t>montemurro.michael@gmail.com</w:t>
              </w:r>
            </w:hyperlink>
            <w:r w:rsidRPr="004B40F8">
              <w:t xml:space="preserve"> </w:t>
            </w:r>
          </w:p>
        </w:tc>
      </w:tr>
      <w:tr w:rsidR="00BB4712" w:rsidRPr="004B40F8" w14:paraId="22D2E602" w14:textId="77777777" w:rsidTr="00AF5C93">
        <w:trPr>
          <w:trHeight w:val="965"/>
        </w:trPr>
        <w:tc>
          <w:tcPr>
            <w:tcW w:w="1109"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62" w:type="pct"/>
            <w:vAlign w:val="center"/>
          </w:tcPr>
          <w:p w14:paraId="780B4783" w14:textId="77777777" w:rsidR="00BB4712" w:rsidRPr="004B40F8" w:rsidRDefault="00BB4712" w:rsidP="00896575">
            <w:pPr>
              <w:spacing w:before="120" w:after="120"/>
            </w:pPr>
            <w:proofErr w:type="spellStart"/>
            <w:r w:rsidRPr="004B40F8">
              <w:t>TGbf</w:t>
            </w:r>
            <w:proofErr w:type="spellEnd"/>
            <w:r w:rsidRPr="004B40F8">
              <w:t xml:space="preserve"> Chair</w:t>
            </w:r>
          </w:p>
          <w:p w14:paraId="4BBBBF4C" w14:textId="05A4DBDD" w:rsidR="00BB4712" w:rsidRPr="004B40F8" w:rsidRDefault="00BB4712" w:rsidP="00896575">
            <w:pPr>
              <w:spacing w:before="120" w:after="120"/>
            </w:pPr>
            <w:r w:rsidRPr="004B40F8">
              <w:t>WLAN Sensing (SENS)</w:t>
            </w:r>
          </w:p>
        </w:tc>
        <w:tc>
          <w:tcPr>
            <w:tcW w:w="1729" w:type="pct"/>
            <w:vAlign w:val="center"/>
          </w:tcPr>
          <w:p w14:paraId="7CA6B74C" w14:textId="097E5F27" w:rsidR="00BB4712" w:rsidRPr="004B40F8" w:rsidRDefault="00BB4712" w:rsidP="00896575">
            <w:pPr>
              <w:spacing w:before="120" w:after="120"/>
              <w:rPr>
                <w:rStyle w:val="Hyperlink"/>
              </w:rPr>
            </w:pPr>
            <w:hyperlink r:id="rId208" w:history="1">
              <w:r w:rsidRPr="004B40F8">
                <w:rPr>
                  <w:rStyle w:val="Hyperlink"/>
                </w:rPr>
                <w:t>tony.hanxiao@huawei.com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proofErr w:type="spellStart"/>
            <w:r w:rsidRPr="004B40F8">
              <w:t>TGbi</w:t>
            </w:r>
            <w:proofErr w:type="spellEnd"/>
            <w:r w:rsidRPr="004B40F8">
              <w:t xml:space="preserve">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09" w:history="1">
              <w:r w:rsidRPr="004B40F8">
                <w:rPr>
                  <w:rStyle w:val="Hyperlink"/>
                </w:rPr>
                <w:t>carol@ansley.com</w:t>
              </w:r>
            </w:hyperlink>
            <w:r w:rsidRPr="004B40F8">
              <w:t xml:space="preserve"> </w:t>
            </w:r>
          </w:p>
        </w:tc>
      </w:tr>
      <w:tr w:rsidR="0004704D" w:rsidRPr="004B40F8" w14:paraId="53F57954" w14:textId="77777777" w:rsidTr="00AF5C93">
        <w:trPr>
          <w:trHeight w:val="1139"/>
        </w:trPr>
        <w:tc>
          <w:tcPr>
            <w:tcW w:w="1109"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62" w:type="pct"/>
            <w:tcBorders>
              <w:top w:val="single" w:sz="4" w:space="0" w:color="auto"/>
              <w:bottom w:val="single" w:sz="4" w:space="0" w:color="auto"/>
            </w:tcBorders>
            <w:vAlign w:val="center"/>
          </w:tcPr>
          <w:p w14:paraId="7849C2E7" w14:textId="77777777" w:rsidR="000704BD" w:rsidRDefault="0004704D" w:rsidP="00896575">
            <w:pPr>
              <w:spacing w:before="120" w:after="120"/>
            </w:pPr>
            <w:proofErr w:type="spellStart"/>
            <w:r w:rsidRPr="004B40F8">
              <w:t>TGbk</w:t>
            </w:r>
            <w:proofErr w:type="spellEnd"/>
            <w:r w:rsidRPr="004B40F8">
              <w:t xml:space="preserve"> Chair</w:t>
            </w:r>
          </w:p>
          <w:p w14:paraId="3AD23E7E" w14:textId="745F5D86" w:rsidR="0004704D" w:rsidRPr="004B40F8" w:rsidRDefault="0004704D" w:rsidP="00896575">
            <w:pPr>
              <w:spacing w:before="120" w:after="120"/>
            </w:pPr>
            <w:r w:rsidRPr="004B40F8">
              <w:t>320 MHz Positioning</w:t>
            </w:r>
            <w:r w:rsidR="00DD35BB" w:rsidRPr="004B40F8">
              <w:t xml:space="preserve"> (320P)</w:t>
            </w:r>
          </w:p>
        </w:tc>
        <w:tc>
          <w:tcPr>
            <w:tcW w:w="172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210" w:history="1">
              <w:r w:rsidRPr="004B40F8">
                <w:rPr>
                  <w:rStyle w:val="Hyperlink"/>
                </w:rPr>
                <w:t>jonathan.segev@intel.com</w:t>
              </w:r>
            </w:hyperlink>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 xml:space="preserve">Alfred </w:t>
            </w:r>
            <w:proofErr w:type="spellStart"/>
            <w:r w:rsidRPr="004B40F8">
              <w:t>Asterjadhi</w:t>
            </w:r>
            <w:proofErr w:type="spellEnd"/>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proofErr w:type="spellStart"/>
            <w:r w:rsidRPr="004B40F8">
              <w:t>TGbn</w:t>
            </w:r>
            <w:proofErr w:type="spellEnd"/>
            <w:r w:rsidRPr="004B40F8">
              <w:t xml:space="preserve"> Chair</w:t>
            </w:r>
          </w:p>
          <w:p w14:paraId="311D97C7" w14:textId="5735C069" w:rsidR="00527C0A" w:rsidRPr="004B40F8" w:rsidRDefault="00527C0A" w:rsidP="00896575">
            <w:pPr>
              <w:spacing w:before="120" w:after="120"/>
            </w:pPr>
            <w:proofErr w:type="spellStart"/>
            <w:r w:rsidRPr="004B40F8">
              <w:t>Ultra High</w:t>
            </w:r>
            <w:proofErr w:type="spellEnd"/>
            <w:r w:rsidRPr="004B40F8">
              <w:t xml:space="preserve">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w:t>
            </w:r>
            <w:proofErr w:type="spellStart"/>
            <w:r w:rsidRPr="004B40F8">
              <w:t>Sanechips</w:t>
            </w:r>
            <w:proofErr w:type="spellEnd"/>
            <w:r w:rsidRPr="004B40F8">
              <w:t>)</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proofErr w:type="spellStart"/>
            <w:r w:rsidRPr="004B40F8">
              <w:t>TGbp</w:t>
            </w:r>
            <w:proofErr w:type="spellEnd"/>
            <w:r w:rsidRPr="004B40F8">
              <w:t xml:space="preserve">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11"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proofErr w:type="spellStart"/>
            <w:r>
              <w:t>TGbq</w:t>
            </w:r>
            <w:proofErr w:type="spellEnd"/>
            <w:r>
              <w:t xml:space="preserve">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12" w:history="1">
              <w:r w:rsidRPr="000704BD">
                <w:rPr>
                  <w:rStyle w:val="Hyperlink"/>
                </w:rPr>
                <w:t>edward.ks.au@gmail.com</w:t>
              </w:r>
            </w:hyperlink>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Nikola Serafimovski (</w:t>
            </w:r>
            <w:proofErr w:type="spellStart"/>
            <w:r w:rsidRPr="004B40F8">
              <w:t>pureLiFi</w:t>
            </w:r>
            <w:proofErr w:type="spellEnd"/>
            <w:r w:rsidRPr="004B40F8">
              <w:t>)</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6D02D7" w:rsidP="006D02D7">
            <w:pPr>
              <w:spacing w:before="120" w:after="120"/>
            </w:pPr>
            <w:hyperlink r:id="rId213" w:history="1">
              <w:r w:rsidRPr="004B40F8">
                <w:rPr>
                  <w:rStyle w:val="Hyperlink"/>
                </w:rPr>
                <w:t>nikola.serafimovski@purelifi.com</w:t>
              </w:r>
            </w:hyperlink>
            <w:r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proofErr w:type="spellStart"/>
            <w:r w:rsidRPr="004B40F8">
              <w:rPr>
                <w:szCs w:val="24"/>
              </w:rPr>
              <w:t>FaraFir</w:t>
            </w:r>
            <w:proofErr w:type="spellEnd"/>
            <w:r w:rsidRPr="004B40F8">
              <w:rPr>
                <w:szCs w:val="24"/>
              </w:rPr>
              <w:t xml:space="preserve">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14"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15"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16"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17"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18"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19"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 xml:space="preserve">Tuncer </w:t>
            </w:r>
            <w:proofErr w:type="spellStart"/>
            <w:r w:rsidRPr="004B40F8">
              <w:t>Baykas</w:t>
            </w:r>
            <w:proofErr w:type="spellEnd"/>
            <w:r w:rsidRPr="004B40F8">
              <w:br/>
            </w:r>
            <w:r w:rsidR="004F0AD0" w:rsidRPr="004B40F8">
              <w:t>(</w:t>
            </w:r>
            <w:proofErr w:type="spellStart"/>
            <w:r w:rsidR="004F0AD0" w:rsidRPr="004B40F8">
              <w:t>Ofinno</w:t>
            </w:r>
            <w:proofErr w:type="spellEnd"/>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20" w:tgtFrame="_blank" w:history="1">
              <w:r w:rsidRPr="004B40F8">
                <w:rPr>
                  <w:rStyle w:val="Hyperlink"/>
                </w:rPr>
                <w:t>tbaykas@ieee.org</w:t>
              </w:r>
            </w:hyperlink>
            <w:r w:rsidRPr="004B40F8">
              <w:t xml:space="preserve"> </w:t>
            </w:r>
          </w:p>
        </w:tc>
      </w:tr>
    </w:tbl>
    <w:p w14:paraId="5B55DAD2" w14:textId="0993C7DB"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2336" behindDoc="0" locked="0" layoutInCell="1" allowOverlap="1" wp14:anchorId="1BBF848F" wp14:editId="63973B06">
                <wp:simplePos x="0" y="0"/>
                <wp:positionH relativeFrom="column">
                  <wp:posOffset>-104775</wp:posOffset>
                </wp:positionH>
                <wp:positionV relativeFrom="paragraph">
                  <wp:posOffset>4055110</wp:posOffset>
                </wp:positionV>
                <wp:extent cx="6807835" cy="1404620"/>
                <wp:effectExtent l="0" t="0" r="12065" b="27940"/>
                <wp:wrapSquare wrapText="bothSides"/>
                <wp:docPr id="328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404620"/>
                        </a:xfrm>
                        <a:prstGeom prst="rect">
                          <a:avLst/>
                        </a:prstGeom>
                        <a:solidFill>
                          <a:srgbClr val="FFFFFF"/>
                        </a:solidFill>
                        <a:ln w="9525">
                          <a:solidFill>
                            <a:srgbClr val="000000"/>
                          </a:solidFill>
                          <a:miter lim="800000"/>
                          <a:headEnd/>
                          <a:tailEnd/>
                        </a:ln>
                      </wps:spPr>
                      <wps:txbx>
                        <w:txbxContent>
                          <w:p w14:paraId="4B3946A4" w14:textId="0C86E8D1" w:rsidR="00A41996" w:rsidRPr="00BC55FF" w:rsidRDefault="008610EB">
                            <w:pPr>
                              <w:rPr>
                                <w:lang w:val="de-DE"/>
                              </w:rPr>
                            </w:pPr>
                            <w:r w:rsidRPr="008610EB">
                              <w:rPr>
                                <w:noProof/>
                                <w:lang w:val="de-DE"/>
                              </w:rPr>
                              <w:drawing>
                                <wp:inline distT="0" distB="0" distL="0" distR="0" wp14:anchorId="537BB158" wp14:editId="614485E7">
                                  <wp:extent cx="6616065" cy="3232150"/>
                                  <wp:effectExtent l="0" t="0" r="0" b="6350"/>
                                  <wp:docPr id="19397922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6616065" cy="32321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BF848F" id="Textfeld 2" o:spid="_x0000_s1027" type="#_x0000_t202" style="position:absolute;margin-left:-8.25pt;margin-top:319.3pt;width:53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NEFAIAACc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">
                <v:textbox style="mso-fit-shape-to-text:t">
                  <w:txbxContent>
                    <w:p w14:paraId="4B3946A4" w14:textId="0C86E8D1" w:rsidR="00A41996" w:rsidRPr="00BC55FF" w:rsidRDefault="008610EB">
                      <w:pPr>
                        <w:rPr>
                          <w:lang w:val="de-DE"/>
                        </w:rPr>
                      </w:pPr>
                      <w:r w:rsidRPr="008610EB">
                        <w:rPr>
                          <w:noProof/>
                          <w:lang w:val="de-DE"/>
                        </w:rPr>
                        <w:drawing>
                          <wp:inline distT="0" distB="0" distL="0" distR="0" wp14:anchorId="537BB158" wp14:editId="614485E7">
                            <wp:extent cx="6616065" cy="3232150"/>
                            <wp:effectExtent l="0" t="0" r="0" b="6350"/>
                            <wp:docPr id="19397922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6616065" cy="3232150"/>
                                    </a:xfrm>
                                    <a:prstGeom prst="rect">
                                      <a:avLst/>
                                    </a:prstGeom>
                                    <a:noFill/>
                                    <a:ln>
                                      <a:noFill/>
                                    </a:ln>
                                  </pic:spPr>
                                </pic:pic>
                              </a:graphicData>
                            </a:graphic>
                          </wp:inline>
                        </w:drawing>
                      </w:r>
                    </w:p>
                  </w:txbxContent>
                </v:textbox>
                <w10:wrap type="square"/>
              </v:shape>
            </w:pict>
          </mc:Fallback>
        </mc:AlternateContent>
      </w:r>
      <w:r w:rsidR="00AB3117" w:rsidRPr="00AB3117">
        <w:rPr>
          <w:b w:val="0"/>
          <w:i/>
          <w:noProof/>
          <w:szCs w:val="24"/>
          <w:u w:val="single"/>
          <w:lang w:val="de-DE" w:eastAsia="de-DE"/>
        </w:rPr>
        <mc:AlternateContent>
          <mc:Choice Requires="wps">
            <w:drawing>
              <wp:anchor distT="45720" distB="45720" distL="114300" distR="114300" simplePos="0" relativeHeight="251660288" behindDoc="0" locked="0" layoutInCell="1" allowOverlap="1" wp14:anchorId="41D5563B" wp14:editId="2A3B5FFE">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7F4B6D99" w14:textId="10FA6734" w:rsidR="00A41996" w:rsidRPr="00BC55FF" w:rsidRDefault="008610EB">
                            <w:pPr>
                              <w:rPr>
                                <w:lang w:val="de-DE"/>
                              </w:rPr>
                            </w:pPr>
                            <w:r w:rsidRPr="008610EB">
                              <w:rPr>
                                <w:noProof/>
                              </w:rPr>
                              <w:drawing>
                                <wp:inline distT="0" distB="0" distL="0" distR="0" wp14:anchorId="371BBDF4" wp14:editId="3244BBDC">
                                  <wp:extent cx="6426835" cy="3173730"/>
                                  <wp:effectExtent l="0" t="0" r="0" b="7620"/>
                                  <wp:docPr id="4352246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426835" cy="31737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563B" id="_x0000_s1028"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boEw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" stroked="f">
                <v:textbox style="mso-fit-shape-to-text:t">
                  <w:txbxContent>
                    <w:p w14:paraId="7F4B6D99" w14:textId="10FA6734" w:rsidR="00A41996" w:rsidRPr="00BC55FF" w:rsidRDefault="008610EB">
                      <w:pPr>
                        <w:rPr>
                          <w:lang w:val="de-DE"/>
                        </w:rPr>
                      </w:pPr>
                      <w:r w:rsidRPr="008610EB">
                        <w:rPr>
                          <w:noProof/>
                        </w:rPr>
                        <w:drawing>
                          <wp:inline distT="0" distB="0" distL="0" distR="0" wp14:anchorId="371BBDF4" wp14:editId="3244BBDC">
                            <wp:extent cx="6426835" cy="3173730"/>
                            <wp:effectExtent l="0" t="0" r="0" b="7620"/>
                            <wp:docPr id="4352246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426835" cy="3173730"/>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64A6DEDC" w:rsidR="00B8155A" w:rsidRPr="004B40F8" w:rsidRDefault="00B8155A" w:rsidP="00124A46">
      <w:pPr>
        <w:rPr>
          <w:b/>
          <w:i/>
          <w:szCs w:val="24"/>
          <w:u w:val="single"/>
        </w:rPr>
      </w:pPr>
    </w:p>
    <w:p w14:paraId="63410C51" w14:textId="652D3F94" w:rsidR="007D2628" w:rsidRDefault="007D2628" w:rsidP="007D2628">
      <w:pPr>
        <w:pStyle w:val="berschrift1"/>
        <w:rPr>
          <w:sz w:val="32"/>
        </w:rPr>
      </w:pPr>
      <w:r w:rsidRPr="00D56F7D">
        <w:rPr>
          <w:sz w:val="32"/>
        </w:rPr>
        <w:lastRenderedPageBreak/>
        <w:t xml:space="preserve">Annex </w:t>
      </w:r>
      <w:r>
        <w:rPr>
          <w:sz w:val="32"/>
        </w:rPr>
        <w:t>D</w:t>
      </w:r>
      <w:r w:rsidRPr="00D56F7D">
        <w:rPr>
          <w:sz w:val="32"/>
        </w:rPr>
        <w:t>: Attendance &amp; Affiliation</w:t>
      </w:r>
    </w:p>
    <w:tbl>
      <w:tblPr>
        <w:tblStyle w:val="Tabellenraster"/>
        <w:tblW w:w="0" w:type="auto"/>
        <w:tblLook w:val="04A0" w:firstRow="1" w:lastRow="0" w:firstColumn="1" w:lastColumn="0" w:noHBand="0" w:noVBand="1"/>
      </w:tblPr>
      <w:tblGrid>
        <w:gridCol w:w="2116"/>
        <w:gridCol w:w="5099"/>
        <w:gridCol w:w="1002"/>
        <w:gridCol w:w="1520"/>
      </w:tblGrid>
      <w:tr w:rsidR="00A270E6" w:rsidRPr="001E4135" w14:paraId="1276EAB8" w14:textId="77777777" w:rsidTr="004D2DCA">
        <w:trPr>
          <w:trHeight w:val="288"/>
        </w:trPr>
        <w:tc>
          <w:tcPr>
            <w:tcW w:w="2122" w:type="dxa"/>
            <w:noWrap/>
            <w:hideMark/>
          </w:tcPr>
          <w:p w14:paraId="64166F82" w14:textId="77777777" w:rsidR="001E4135" w:rsidRPr="00A270E6" w:rsidRDefault="001E4135" w:rsidP="001E4135">
            <w:pPr>
              <w:spacing w:before="0" w:after="0"/>
              <w:rPr>
                <w:b/>
                <w:bCs/>
                <w:sz w:val="20"/>
              </w:rPr>
            </w:pPr>
            <w:r w:rsidRPr="00A270E6">
              <w:rPr>
                <w:b/>
                <w:bCs/>
                <w:sz w:val="20"/>
              </w:rPr>
              <w:t>Name</w:t>
            </w:r>
          </w:p>
        </w:tc>
        <w:tc>
          <w:tcPr>
            <w:tcW w:w="5116" w:type="dxa"/>
            <w:noWrap/>
            <w:hideMark/>
          </w:tcPr>
          <w:p w14:paraId="4BC0A79E" w14:textId="77777777" w:rsidR="001E4135" w:rsidRPr="00A270E6" w:rsidRDefault="001E4135" w:rsidP="001E4135">
            <w:pPr>
              <w:spacing w:before="0" w:after="0"/>
              <w:rPr>
                <w:b/>
                <w:bCs/>
                <w:sz w:val="20"/>
              </w:rPr>
            </w:pPr>
            <w:r w:rsidRPr="00A270E6">
              <w:rPr>
                <w:b/>
                <w:bCs/>
                <w:sz w:val="20"/>
              </w:rPr>
              <w:t>Affiliation</w:t>
            </w:r>
          </w:p>
        </w:tc>
        <w:tc>
          <w:tcPr>
            <w:tcW w:w="975" w:type="dxa"/>
            <w:noWrap/>
            <w:hideMark/>
          </w:tcPr>
          <w:p w14:paraId="38EB26A0" w14:textId="77777777" w:rsidR="001E4135" w:rsidRPr="00A270E6" w:rsidRDefault="001E4135" w:rsidP="001E4135">
            <w:pPr>
              <w:spacing w:before="0" w:after="0"/>
              <w:rPr>
                <w:b/>
                <w:bCs/>
                <w:sz w:val="20"/>
              </w:rPr>
            </w:pPr>
            <w:r w:rsidRPr="00A270E6">
              <w:rPr>
                <w:b/>
                <w:bCs/>
                <w:sz w:val="20"/>
              </w:rPr>
              <w:t>Attended ≥ 75%</w:t>
            </w:r>
          </w:p>
        </w:tc>
        <w:tc>
          <w:tcPr>
            <w:tcW w:w="1524" w:type="dxa"/>
            <w:noWrap/>
            <w:hideMark/>
          </w:tcPr>
          <w:p w14:paraId="303593E1" w14:textId="77777777" w:rsidR="001E4135" w:rsidRPr="00A270E6" w:rsidRDefault="001E4135" w:rsidP="001E4135">
            <w:pPr>
              <w:spacing w:before="0" w:after="0"/>
              <w:rPr>
                <w:b/>
                <w:bCs/>
                <w:sz w:val="20"/>
              </w:rPr>
            </w:pPr>
            <w:r w:rsidRPr="00A270E6">
              <w:rPr>
                <w:b/>
                <w:bCs/>
                <w:sz w:val="20"/>
              </w:rPr>
              <w:t>Status</w:t>
            </w:r>
          </w:p>
        </w:tc>
      </w:tr>
      <w:tr w:rsidR="00A270E6" w:rsidRPr="001E4135" w14:paraId="0ABE6C55" w14:textId="77777777" w:rsidTr="004D2DCA">
        <w:trPr>
          <w:trHeight w:val="288"/>
        </w:trPr>
        <w:tc>
          <w:tcPr>
            <w:tcW w:w="2122" w:type="dxa"/>
            <w:noWrap/>
            <w:hideMark/>
          </w:tcPr>
          <w:p w14:paraId="77174F5C" w14:textId="77777777" w:rsidR="001E4135" w:rsidRPr="00A270E6" w:rsidRDefault="001E4135" w:rsidP="001E4135">
            <w:pPr>
              <w:spacing w:before="0" w:after="0"/>
              <w:rPr>
                <w:sz w:val="20"/>
              </w:rPr>
            </w:pPr>
            <w:r w:rsidRPr="00A270E6">
              <w:rPr>
                <w:sz w:val="20"/>
              </w:rPr>
              <w:t>Abdelaal, Rana</w:t>
            </w:r>
          </w:p>
        </w:tc>
        <w:tc>
          <w:tcPr>
            <w:tcW w:w="5116" w:type="dxa"/>
            <w:noWrap/>
            <w:hideMark/>
          </w:tcPr>
          <w:p w14:paraId="544C774E"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1489C0FB" w14:textId="77777777" w:rsidR="001E4135" w:rsidRPr="00A270E6" w:rsidRDefault="001E4135" w:rsidP="001E4135">
            <w:pPr>
              <w:spacing w:before="0" w:after="0"/>
              <w:rPr>
                <w:sz w:val="20"/>
              </w:rPr>
            </w:pPr>
            <w:r w:rsidRPr="00A270E6">
              <w:rPr>
                <w:sz w:val="20"/>
              </w:rPr>
              <w:t>true</w:t>
            </w:r>
          </w:p>
        </w:tc>
        <w:tc>
          <w:tcPr>
            <w:tcW w:w="1524" w:type="dxa"/>
            <w:noWrap/>
            <w:hideMark/>
          </w:tcPr>
          <w:p w14:paraId="03BD2844" w14:textId="77777777" w:rsidR="001E4135" w:rsidRPr="00A270E6" w:rsidRDefault="001E4135" w:rsidP="001E4135">
            <w:pPr>
              <w:spacing w:before="0" w:after="0"/>
              <w:rPr>
                <w:sz w:val="20"/>
              </w:rPr>
            </w:pPr>
            <w:r w:rsidRPr="00A270E6">
              <w:rPr>
                <w:sz w:val="20"/>
              </w:rPr>
              <w:t>Voter</w:t>
            </w:r>
          </w:p>
        </w:tc>
      </w:tr>
      <w:tr w:rsidR="00A270E6" w:rsidRPr="001E4135" w14:paraId="6D286967" w14:textId="77777777" w:rsidTr="004D2DCA">
        <w:trPr>
          <w:trHeight w:val="288"/>
        </w:trPr>
        <w:tc>
          <w:tcPr>
            <w:tcW w:w="2122" w:type="dxa"/>
            <w:noWrap/>
            <w:hideMark/>
          </w:tcPr>
          <w:p w14:paraId="464EB220" w14:textId="77777777" w:rsidR="001E4135" w:rsidRPr="00A270E6" w:rsidRDefault="001E4135" w:rsidP="001E4135">
            <w:pPr>
              <w:spacing w:before="0" w:after="0"/>
              <w:rPr>
                <w:sz w:val="20"/>
              </w:rPr>
            </w:pPr>
            <w:r w:rsidRPr="00A270E6">
              <w:rPr>
                <w:sz w:val="20"/>
              </w:rPr>
              <w:t>Abeywickrama, Tharindu</w:t>
            </w:r>
          </w:p>
        </w:tc>
        <w:tc>
          <w:tcPr>
            <w:tcW w:w="5116" w:type="dxa"/>
            <w:noWrap/>
            <w:hideMark/>
          </w:tcPr>
          <w:p w14:paraId="541446C5"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28EBE8E8" w14:textId="77777777" w:rsidR="001E4135" w:rsidRPr="00A270E6" w:rsidRDefault="001E4135" w:rsidP="001E4135">
            <w:pPr>
              <w:spacing w:before="0" w:after="0"/>
              <w:rPr>
                <w:sz w:val="20"/>
              </w:rPr>
            </w:pPr>
            <w:r w:rsidRPr="00A270E6">
              <w:rPr>
                <w:sz w:val="20"/>
              </w:rPr>
              <w:t>true</w:t>
            </w:r>
          </w:p>
        </w:tc>
        <w:tc>
          <w:tcPr>
            <w:tcW w:w="1524" w:type="dxa"/>
            <w:noWrap/>
            <w:hideMark/>
          </w:tcPr>
          <w:p w14:paraId="7D52D0FD" w14:textId="77777777" w:rsidR="001E4135" w:rsidRPr="00A270E6" w:rsidRDefault="001E4135" w:rsidP="001E4135">
            <w:pPr>
              <w:spacing w:before="0" w:after="0"/>
              <w:rPr>
                <w:sz w:val="20"/>
              </w:rPr>
            </w:pPr>
            <w:r w:rsidRPr="00A270E6">
              <w:rPr>
                <w:sz w:val="20"/>
              </w:rPr>
              <w:t>Voter</w:t>
            </w:r>
          </w:p>
        </w:tc>
      </w:tr>
      <w:tr w:rsidR="00A270E6" w:rsidRPr="001E4135" w14:paraId="747055EA" w14:textId="77777777" w:rsidTr="004D2DCA">
        <w:trPr>
          <w:trHeight w:val="288"/>
        </w:trPr>
        <w:tc>
          <w:tcPr>
            <w:tcW w:w="2122" w:type="dxa"/>
            <w:noWrap/>
            <w:hideMark/>
          </w:tcPr>
          <w:p w14:paraId="4260790C" w14:textId="77777777" w:rsidR="001E4135" w:rsidRPr="00A270E6" w:rsidRDefault="001E4135" w:rsidP="001E4135">
            <w:pPr>
              <w:spacing w:before="0" w:after="0"/>
              <w:rPr>
                <w:sz w:val="20"/>
              </w:rPr>
            </w:pPr>
            <w:proofErr w:type="spellStart"/>
            <w:r w:rsidRPr="00A270E6">
              <w:rPr>
                <w:sz w:val="20"/>
              </w:rPr>
              <w:t>Abouelseoud</w:t>
            </w:r>
            <w:proofErr w:type="spellEnd"/>
            <w:r w:rsidRPr="00A270E6">
              <w:rPr>
                <w:sz w:val="20"/>
              </w:rPr>
              <w:t>, Mohamed</w:t>
            </w:r>
          </w:p>
        </w:tc>
        <w:tc>
          <w:tcPr>
            <w:tcW w:w="5116" w:type="dxa"/>
            <w:noWrap/>
            <w:hideMark/>
          </w:tcPr>
          <w:p w14:paraId="0A10991B" w14:textId="77777777" w:rsidR="001E4135" w:rsidRPr="00A270E6" w:rsidRDefault="001E4135" w:rsidP="001E4135">
            <w:pPr>
              <w:spacing w:before="0" w:after="0"/>
              <w:rPr>
                <w:sz w:val="20"/>
              </w:rPr>
            </w:pPr>
            <w:r w:rsidRPr="00A270E6">
              <w:rPr>
                <w:sz w:val="20"/>
              </w:rPr>
              <w:t>Apple Inc</w:t>
            </w:r>
          </w:p>
        </w:tc>
        <w:tc>
          <w:tcPr>
            <w:tcW w:w="975" w:type="dxa"/>
            <w:noWrap/>
            <w:hideMark/>
          </w:tcPr>
          <w:p w14:paraId="39CE48D2" w14:textId="77777777" w:rsidR="001E4135" w:rsidRPr="00A270E6" w:rsidRDefault="001E4135" w:rsidP="001E4135">
            <w:pPr>
              <w:spacing w:before="0" w:after="0"/>
              <w:rPr>
                <w:sz w:val="20"/>
              </w:rPr>
            </w:pPr>
            <w:r w:rsidRPr="00A270E6">
              <w:rPr>
                <w:sz w:val="20"/>
              </w:rPr>
              <w:t>true</w:t>
            </w:r>
          </w:p>
        </w:tc>
        <w:tc>
          <w:tcPr>
            <w:tcW w:w="1524" w:type="dxa"/>
            <w:noWrap/>
            <w:hideMark/>
          </w:tcPr>
          <w:p w14:paraId="39CC79FB" w14:textId="77777777" w:rsidR="001E4135" w:rsidRPr="00A270E6" w:rsidRDefault="001E4135" w:rsidP="001E4135">
            <w:pPr>
              <w:spacing w:before="0" w:after="0"/>
              <w:rPr>
                <w:sz w:val="20"/>
              </w:rPr>
            </w:pPr>
            <w:r w:rsidRPr="00A270E6">
              <w:rPr>
                <w:sz w:val="20"/>
              </w:rPr>
              <w:t>Voter</w:t>
            </w:r>
          </w:p>
        </w:tc>
      </w:tr>
      <w:tr w:rsidR="00A270E6" w:rsidRPr="001E4135" w14:paraId="404D9570" w14:textId="77777777" w:rsidTr="004D2DCA">
        <w:trPr>
          <w:trHeight w:val="288"/>
        </w:trPr>
        <w:tc>
          <w:tcPr>
            <w:tcW w:w="2122" w:type="dxa"/>
            <w:noWrap/>
            <w:hideMark/>
          </w:tcPr>
          <w:p w14:paraId="149CFA01" w14:textId="77777777" w:rsidR="001E4135" w:rsidRPr="00A270E6" w:rsidRDefault="001E4135" w:rsidP="001E4135">
            <w:pPr>
              <w:spacing w:before="0" w:after="0"/>
              <w:rPr>
                <w:sz w:val="20"/>
              </w:rPr>
            </w:pPr>
            <w:proofErr w:type="spellStart"/>
            <w:r w:rsidRPr="00A270E6">
              <w:rPr>
                <w:sz w:val="20"/>
              </w:rPr>
              <w:t>Aboulmagd</w:t>
            </w:r>
            <w:proofErr w:type="spellEnd"/>
            <w:r w:rsidRPr="00A270E6">
              <w:rPr>
                <w:sz w:val="20"/>
              </w:rPr>
              <w:t>, Osama</w:t>
            </w:r>
          </w:p>
        </w:tc>
        <w:tc>
          <w:tcPr>
            <w:tcW w:w="5116" w:type="dxa"/>
            <w:noWrap/>
            <w:hideMark/>
          </w:tcPr>
          <w:p w14:paraId="652FC5EA" w14:textId="77777777" w:rsidR="001E4135" w:rsidRPr="00A270E6" w:rsidRDefault="001E4135" w:rsidP="001E4135">
            <w:pPr>
              <w:spacing w:before="0" w:after="0"/>
              <w:rPr>
                <w:sz w:val="20"/>
              </w:rPr>
            </w:pPr>
            <w:r w:rsidRPr="00A270E6">
              <w:rPr>
                <w:sz w:val="20"/>
              </w:rPr>
              <w:t>Huawei Technologies</w:t>
            </w:r>
          </w:p>
        </w:tc>
        <w:tc>
          <w:tcPr>
            <w:tcW w:w="975" w:type="dxa"/>
            <w:noWrap/>
            <w:hideMark/>
          </w:tcPr>
          <w:p w14:paraId="74C87BC5" w14:textId="77777777" w:rsidR="001E4135" w:rsidRPr="00A270E6" w:rsidRDefault="001E4135" w:rsidP="001E4135">
            <w:pPr>
              <w:spacing w:before="0" w:after="0"/>
              <w:rPr>
                <w:sz w:val="20"/>
              </w:rPr>
            </w:pPr>
            <w:r w:rsidRPr="00A270E6">
              <w:rPr>
                <w:sz w:val="20"/>
              </w:rPr>
              <w:t>true</w:t>
            </w:r>
          </w:p>
        </w:tc>
        <w:tc>
          <w:tcPr>
            <w:tcW w:w="1524" w:type="dxa"/>
            <w:noWrap/>
            <w:hideMark/>
          </w:tcPr>
          <w:p w14:paraId="4A4125A2" w14:textId="77777777" w:rsidR="001E4135" w:rsidRPr="00A270E6" w:rsidRDefault="001E4135" w:rsidP="001E4135">
            <w:pPr>
              <w:spacing w:before="0" w:after="0"/>
              <w:rPr>
                <w:sz w:val="20"/>
              </w:rPr>
            </w:pPr>
            <w:r w:rsidRPr="00A270E6">
              <w:rPr>
                <w:sz w:val="20"/>
              </w:rPr>
              <w:t>Voter</w:t>
            </w:r>
          </w:p>
        </w:tc>
      </w:tr>
      <w:tr w:rsidR="00A270E6" w:rsidRPr="001E4135" w14:paraId="65B74D14" w14:textId="77777777" w:rsidTr="004D2DCA">
        <w:trPr>
          <w:trHeight w:val="288"/>
        </w:trPr>
        <w:tc>
          <w:tcPr>
            <w:tcW w:w="2122" w:type="dxa"/>
            <w:noWrap/>
            <w:hideMark/>
          </w:tcPr>
          <w:p w14:paraId="7B6ABE81" w14:textId="77777777" w:rsidR="001E4135" w:rsidRPr="00A270E6" w:rsidRDefault="001E4135" w:rsidP="001E4135">
            <w:pPr>
              <w:spacing w:before="0" w:after="0"/>
              <w:rPr>
                <w:sz w:val="20"/>
              </w:rPr>
            </w:pPr>
            <w:r w:rsidRPr="00A270E6">
              <w:rPr>
                <w:sz w:val="20"/>
              </w:rPr>
              <w:t>Adachi, Tomoko</w:t>
            </w:r>
          </w:p>
        </w:tc>
        <w:tc>
          <w:tcPr>
            <w:tcW w:w="5116" w:type="dxa"/>
            <w:noWrap/>
            <w:hideMark/>
          </w:tcPr>
          <w:p w14:paraId="491B4C61" w14:textId="77777777" w:rsidR="001E4135" w:rsidRPr="00A270E6" w:rsidRDefault="001E4135" w:rsidP="001E4135">
            <w:pPr>
              <w:spacing w:before="0" w:after="0"/>
              <w:rPr>
                <w:sz w:val="20"/>
              </w:rPr>
            </w:pPr>
            <w:r w:rsidRPr="00A270E6">
              <w:rPr>
                <w:sz w:val="20"/>
              </w:rPr>
              <w:t>TOSHIBA Corporation</w:t>
            </w:r>
          </w:p>
        </w:tc>
        <w:tc>
          <w:tcPr>
            <w:tcW w:w="975" w:type="dxa"/>
            <w:noWrap/>
            <w:hideMark/>
          </w:tcPr>
          <w:p w14:paraId="374E0645" w14:textId="77777777" w:rsidR="001E4135" w:rsidRPr="00A270E6" w:rsidRDefault="001E4135" w:rsidP="001E4135">
            <w:pPr>
              <w:spacing w:before="0" w:after="0"/>
              <w:rPr>
                <w:sz w:val="20"/>
              </w:rPr>
            </w:pPr>
            <w:r w:rsidRPr="00A270E6">
              <w:rPr>
                <w:sz w:val="20"/>
              </w:rPr>
              <w:t>true</w:t>
            </w:r>
          </w:p>
        </w:tc>
        <w:tc>
          <w:tcPr>
            <w:tcW w:w="1524" w:type="dxa"/>
            <w:noWrap/>
            <w:hideMark/>
          </w:tcPr>
          <w:p w14:paraId="47536786" w14:textId="77777777" w:rsidR="001E4135" w:rsidRPr="00A270E6" w:rsidRDefault="001E4135" w:rsidP="001E4135">
            <w:pPr>
              <w:spacing w:before="0" w:after="0"/>
              <w:rPr>
                <w:sz w:val="20"/>
              </w:rPr>
            </w:pPr>
            <w:r w:rsidRPr="00A270E6">
              <w:rPr>
                <w:sz w:val="20"/>
              </w:rPr>
              <w:t>Voter</w:t>
            </w:r>
          </w:p>
        </w:tc>
      </w:tr>
      <w:tr w:rsidR="00A270E6" w:rsidRPr="001E4135" w14:paraId="58F3DE7B" w14:textId="77777777" w:rsidTr="004D2DCA">
        <w:trPr>
          <w:trHeight w:val="288"/>
        </w:trPr>
        <w:tc>
          <w:tcPr>
            <w:tcW w:w="2122" w:type="dxa"/>
            <w:noWrap/>
            <w:hideMark/>
          </w:tcPr>
          <w:p w14:paraId="4414EA75" w14:textId="77777777" w:rsidR="001E4135" w:rsidRPr="00A270E6" w:rsidRDefault="001E4135" w:rsidP="001E4135">
            <w:pPr>
              <w:spacing w:before="0" w:after="0"/>
              <w:rPr>
                <w:sz w:val="20"/>
              </w:rPr>
            </w:pPr>
            <w:r w:rsidRPr="00A270E6">
              <w:rPr>
                <w:sz w:val="20"/>
              </w:rPr>
              <w:t xml:space="preserve">Adhikari, </w:t>
            </w:r>
            <w:proofErr w:type="spellStart"/>
            <w:r w:rsidRPr="00A270E6">
              <w:rPr>
                <w:sz w:val="20"/>
              </w:rPr>
              <w:t>Shubhodeep</w:t>
            </w:r>
            <w:proofErr w:type="spellEnd"/>
          </w:p>
        </w:tc>
        <w:tc>
          <w:tcPr>
            <w:tcW w:w="5116" w:type="dxa"/>
            <w:noWrap/>
            <w:hideMark/>
          </w:tcPr>
          <w:p w14:paraId="71735D72"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71D4E189" w14:textId="77777777" w:rsidR="001E4135" w:rsidRPr="00A270E6" w:rsidRDefault="001E4135" w:rsidP="001E4135">
            <w:pPr>
              <w:spacing w:before="0" w:after="0"/>
              <w:rPr>
                <w:sz w:val="20"/>
              </w:rPr>
            </w:pPr>
            <w:r w:rsidRPr="00A270E6">
              <w:rPr>
                <w:sz w:val="20"/>
              </w:rPr>
              <w:t>true</w:t>
            </w:r>
          </w:p>
        </w:tc>
        <w:tc>
          <w:tcPr>
            <w:tcW w:w="1524" w:type="dxa"/>
            <w:noWrap/>
            <w:hideMark/>
          </w:tcPr>
          <w:p w14:paraId="0EDD402E" w14:textId="77777777" w:rsidR="001E4135" w:rsidRPr="00A270E6" w:rsidRDefault="001E4135" w:rsidP="001E4135">
            <w:pPr>
              <w:spacing w:before="0" w:after="0"/>
              <w:rPr>
                <w:sz w:val="20"/>
              </w:rPr>
            </w:pPr>
            <w:r w:rsidRPr="00A270E6">
              <w:rPr>
                <w:sz w:val="20"/>
              </w:rPr>
              <w:t>Voter</w:t>
            </w:r>
          </w:p>
        </w:tc>
      </w:tr>
      <w:tr w:rsidR="00A270E6" w:rsidRPr="001E4135" w14:paraId="2C0C4D96" w14:textId="77777777" w:rsidTr="004D2DCA">
        <w:trPr>
          <w:trHeight w:val="288"/>
        </w:trPr>
        <w:tc>
          <w:tcPr>
            <w:tcW w:w="2122" w:type="dxa"/>
            <w:noWrap/>
            <w:hideMark/>
          </w:tcPr>
          <w:p w14:paraId="1EAAF040" w14:textId="77777777" w:rsidR="001E4135" w:rsidRPr="00A270E6" w:rsidRDefault="001E4135" w:rsidP="001E4135">
            <w:pPr>
              <w:spacing w:before="0" w:after="0"/>
              <w:rPr>
                <w:sz w:val="20"/>
              </w:rPr>
            </w:pPr>
            <w:r w:rsidRPr="00A270E6">
              <w:rPr>
                <w:sz w:val="20"/>
              </w:rPr>
              <w:t xml:space="preserve">Agarwal, </w:t>
            </w:r>
            <w:proofErr w:type="spellStart"/>
            <w:r w:rsidRPr="00A270E6">
              <w:rPr>
                <w:sz w:val="20"/>
              </w:rPr>
              <w:t>Peyush</w:t>
            </w:r>
            <w:proofErr w:type="spellEnd"/>
          </w:p>
        </w:tc>
        <w:tc>
          <w:tcPr>
            <w:tcW w:w="5116" w:type="dxa"/>
            <w:noWrap/>
            <w:hideMark/>
          </w:tcPr>
          <w:p w14:paraId="1ECF7961"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18704593" w14:textId="77777777" w:rsidR="001E4135" w:rsidRPr="00A270E6" w:rsidRDefault="001E4135" w:rsidP="001E4135">
            <w:pPr>
              <w:spacing w:before="0" w:after="0"/>
              <w:rPr>
                <w:sz w:val="20"/>
              </w:rPr>
            </w:pPr>
            <w:r w:rsidRPr="00A270E6">
              <w:rPr>
                <w:sz w:val="20"/>
              </w:rPr>
              <w:t>true</w:t>
            </w:r>
          </w:p>
        </w:tc>
        <w:tc>
          <w:tcPr>
            <w:tcW w:w="1524" w:type="dxa"/>
            <w:noWrap/>
            <w:hideMark/>
          </w:tcPr>
          <w:p w14:paraId="2629C8E2" w14:textId="77777777" w:rsidR="001E4135" w:rsidRPr="00A270E6" w:rsidRDefault="001E4135" w:rsidP="001E4135">
            <w:pPr>
              <w:spacing w:before="0" w:after="0"/>
              <w:rPr>
                <w:sz w:val="20"/>
              </w:rPr>
            </w:pPr>
            <w:r w:rsidRPr="00A270E6">
              <w:rPr>
                <w:sz w:val="20"/>
              </w:rPr>
              <w:t>Voter</w:t>
            </w:r>
          </w:p>
        </w:tc>
      </w:tr>
      <w:tr w:rsidR="00A270E6" w:rsidRPr="001E4135" w14:paraId="5835BB0A" w14:textId="77777777" w:rsidTr="004D2DCA">
        <w:trPr>
          <w:trHeight w:val="288"/>
        </w:trPr>
        <w:tc>
          <w:tcPr>
            <w:tcW w:w="2122" w:type="dxa"/>
            <w:noWrap/>
            <w:hideMark/>
          </w:tcPr>
          <w:p w14:paraId="6F0931E8" w14:textId="582A2383" w:rsidR="001E4135" w:rsidRPr="00A270E6" w:rsidRDefault="001E4135" w:rsidP="001E4135">
            <w:pPr>
              <w:spacing w:before="0" w:after="0"/>
              <w:rPr>
                <w:sz w:val="20"/>
              </w:rPr>
            </w:pPr>
            <w:r w:rsidRPr="00A270E6">
              <w:rPr>
                <w:sz w:val="20"/>
              </w:rPr>
              <w:t>A</w:t>
            </w:r>
            <w:r w:rsidR="00C0290A">
              <w:rPr>
                <w:sz w:val="20"/>
              </w:rPr>
              <w:t>gyapong</w:t>
            </w:r>
            <w:r w:rsidRPr="00A270E6">
              <w:rPr>
                <w:sz w:val="20"/>
              </w:rPr>
              <w:t>, J</w:t>
            </w:r>
            <w:r w:rsidR="00C0290A">
              <w:rPr>
                <w:sz w:val="20"/>
              </w:rPr>
              <w:t>onathan</w:t>
            </w:r>
            <w:r w:rsidRPr="00A270E6">
              <w:rPr>
                <w:sz w:val="20"/>
              </w:rPr>
              <w:t xml:space="preserve"> O</w:t>
            </w:r>
            <w:r w:rsidR="00C0290A">
              <w:rPr>
                <w:sz w:val="20"/>
              </w:rPr>
              <w:t>beng</w:t>
            </w:r>
          </w:p>
        </w:tc>
        <w:tc>
          <w:tcPr>
            <w:tcW w:w="5116" w:type="dxa"/>
            <w:noWrap/>
            <w:hideMark/>
          </w:tcPr>
          <w:p w14:paraId="4ECC76E2"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14F9A1A2" w14:textId="77777777" w:rsidR="001E4135" w:rsidRPr="00A270E6" w:rsidRDefault="001E4135" w:rsidP="001E4135">
            <w:pPr>
              <w:spacing w:before="0" w:after="0"/>
              <w:rPr>
                <w:sz w:val="20"/>
              </w:rPr>
            </w:pPr>
            <w:r w:rsidRPr="00A270E6">
              <w:rPr>
                <w:sz w:val="20"/>
              </w:rPr>
              <w:t>true</w:t>
            </w:r>
          </w:p>
        </w:tc>
        <w:tc>
          <w:tcPr>
            <w:tcW w:w="1524" w:type="dxa"/>
            <w:noWrap/>
            <w:hideMark/>
          </w:tcPr>
          <w:p w14:paraId="47BA7C0C" w14:textId="77777777" w:rsidR="001E4135" w:rsidRPr="00A270E6" w:rsidRDefault="001E4135" w:rsidP="001E4135">
            <w:pPr>
              <w:spacing w:before="0" w:after="0"/>
              <w:rPr>
                <w:sz w:val="20"/>
              </w:rPr>
            </w:pPr>
            <w:r w:rsidRPr="00A270E6">
              <w:rPr>
                <w:sz w:val="20"/>
              </w:rPr>
              <w:t>Aspirant</w:t>
            </w:r>
          </w:p>
        </w:tc>
      </w:tr>
      <w:tr w:rsidR="00A270E6" w:rsidRPr="001E4135" w14:paraId="66BC392D" w14:textId="77777777" w:rsidTr="004D2DCA">
        <w:trPr>
          <w:trHeight w:val="288"/>
        </w:trPr>
        <w:tc>
          <w:tcPr>
            <w:tcW w:w="2122" w:type="dxa"/>
            <w:noWrap/>
            <w:hideMark/>
          </w:tcPr>
          <w:p w14:paraId="205550F1" w14:textId="77777777" w:rsidR="001E4135" w:rsidRPr="00A270E6" w:rsidRDefault="001E4135" w:rsidP="001E4135">
            <w:pPr>
              <w:spacing w:before="0" w:after="0"/>
              <w:rPr>
                <w:sz w:val="20"/>
              </w:rPr>
            </w:pPr>
            <w:r w:rsidRPr="00A270E6">
              <w:rPr>
                <w:sz w:val="20"/>
              </w:rPr>
              <w:t>Ahn, Woojin</w:t>
            </w:r>
          </w:p>
        </w:tc>
        <w:tc>
          <w:tcPr>
            <w:tcW w:w="5116" w:type="dxa"/>
            <w:noWrap/>
            <w:hideMark/>
          </w:tcPr>
          <w:p w14:paraId="040EED05" w14:textId="77777777" w:rsidR="001E4135" w:rsidRPr="00A270E6" w:rsidRDefault="001E4135" w:rsidP="001E4135">
            <w:pPr>
              <w:spacing w:before="0" w:after="0"/>
              <w:rPr>
                <w:sz w:val="20"/>
              </w:rPr>
            </w:pPr>
            <w:r w:rsidRPr="00A270E6">
              <w:rPr>
                <w:sz w:val="20"/>
              </w:rPr>
              <w:t>KNUT</w:t>
            </w:r>
          </w:p>
        </w:tc>
        <w:tc>
          <w:tcPr>
            <w:tcW w:w="975" w:type="dxa"/>
            <w:noWrap/>
            <w:hideMark/>
          </w:tcPr>
          <w:p w14:paraId="4BA78686" w14:textId="77777777" w:rsidR="001E4135" w:rsidRPr="00A270E6" w:rsidRDefault="001E4135" w:rsidP="001E4135">
            <w:pPr>
              <w:spacing w:before="0" w:after="0"/>
              <w:rPr>
                <w:sz w:val="20"/>
              </w:rPr>
            </w:pPr>
            <w:r w:rsidRPr="00A270E6">
              <w:rPr>
                <w:sz w:val="20"/>
              </w:rPr>
              <w:t>true</w:t>
            </w:r>
          </w:p>
        </w:tc>
        <w:tc>
          <w:tcPr>
            <w:tcW w:w="1524" w:type="dxa"/>
            <w:noWrap/>
            <w:hideMark/>
          </w:tcPr>
          <w:p w14:paraId="74E094E0" w14:textId="77777777" w:rsidR="001E4135" w:rsidRPr="00A270E6" w:rsidRDefault="001E4135" w:rsidP="001E4135">
            <w:pPr>
              <w:spacing w:before="0" w:after="0"/>
              <w:rPr>
                <w:sz w:val="20"/>
              </w:rPr>
            </w:pPr>
            <w:r w:rsidRPr="00A270E6">
              <w:rPr>
                <w:sz w:val="20"/>
              </w:rPr>
              <w:t>Voter</w:t>
            </w:r>
          </w:p>
        </w:tc>
      </w:tr>
      <w:tr w:rsidR="00A270E6" w:rsidRPr="001E4135" w14:paraId="57C2D17A" w14:textId="77777777" w:rsidTr="004D2DCA">
        <w:trPr>
          <w:trHeight w:val="288"/>
        </w:trPr>
        <w:tc>
          <w:tcPr>
            <w:tcW w:w="2122" w:type="dxa"/>
            <w:noWrap/>
            <w:hideMark/>
          </w:tcPr>
          <w:p w14:paraId="5DEA7173" w14:textId="77777777" w:rsidR="001E4135" w:rsidRPr="00A270E6" w:rsidRDefault="001E4135" w:rsidP="001E4135">
            <w:pPr>
              <w:spacing w:before="0" w:after="0"/>
              <w:rPr>
                <w:sz w:val="20"/>
              </w:rPr>
            </w:pPr>
            <w:r w:rsidRPr="00A270E6">
              <w:rPr>
                <w:sz w:val="20"/>
              </w:rPr>
              <w:t>Aio, Kosuke</w:t>
            </w:r>
          </w:p>
        </w:tc>
        <w:tc>
          <w:tcPr>
            <w:tcW w:w="5116" w:type="dxa"/>
            <w:noWrap/>
            <w:hideMark/>
          </w:tcPr>
          <w:p w14:paraId="060F3D85"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11B7CAA5" w14:textId="77777777" w:rsidR="001E4135" w:rsidRPr="00A270E6" w:rsidRDefault="001E4135" w:rsidP="001E4135">
            <w:pPr>
              <w:spacing w:before="0" w:after="0"/>
              <w:rPr>
                <w:sz w:val="20"/>
              </w:rPr>
            </w:pPr>
            <w:r w:rsidRPr="00A270E6">
              <w:rPr>
                <w:sz w:val="20"/>
              </w:rPr>
              <w:t>true</w:t>
            </w:r>
          </w:p>
        </w:tc>
        <w:tc>
          <w:tcPr>
            <w:tcW w:w="1524" w:type="dxa"/>
            <w:noWrap/>
            <w:hideMark/>
          </w:tcPr>
          <w:p w14:paraId="52E5DFAD" w14:textId="77777777" w:rsidR="001E4135" w:rsidRPr="00A270E6" w:rsidRDefault="001E4135" w:rsidP="001E4135">
            <w:pPr>
              <w:spacing w:before="0" w:after="0"/>
              <w:rPr>
                <w:sz w:val="20"/>
              </w:rPr>
            </w:pPr>
            <w:r w:rsidRPr="00A270E6">
              <w:rPr>
                <w:sz w:val="20"/>
              </w:rPr>
              <w:t>Voter</w:t>
            </w:r>
          </w:p>
        </w:tc>
      </w:tr>
      <w:tr w:rsidR="00A270E6" w:rsidRPr="001E4135" w14:paraId="57F91B36" w14:textId="77777777" w:rsidTr="004D2DCA">
        <w:trPr>
          <w:trHeight w:val="288"/>
        </w:trPr>
        <w:tc>
          <w:tcPr>
            <w:tcW w:w="2122" w:type="dxa"/>
            <w:noWrap/>
            <w:hideMark/>
          </w:tcPr>
          <w:p w14:paraId="67EB2928" w14:textId="77777777" w:rsidR="001E4135" w:rsidRPr="00A270E6" w:rsidRDefault="001E4135" w:rsidP="001E4135">
            <w:pPr>
              <w:spacing w:before="0" w:after="0"/>
              <w:rPr>
                <w:sz w:val="20"/>
              </w:rPr>
            </w:pPr>
            <w:r w:rsidRPr="00A270E6">
              <w:rPr>
                <w:sz w:val="20"/>
              </w:rPr>
              <w:t>Ajami, Abdel Karim</w:t>
            </w:r>
          </w:p>
        </w:tc>
        <w:tc>
          <w:tcPr>
            <w:tcW w:w="5116" w:type="dxa"/>
            <w:noWrap/>
            <w:hideMark/>
          </w:tcPr>
          <w:p w14:paraId="4396DCB1" w14:textId="77777777" w:rsidR="001E4135" w:rsidRPr="00A270E6" w:rsidRDefault="001E4135" w:rsidP="001E4135">
            <w:pPr>
              <w:spacing w:before="0" w:after="0"/>
              <w:rPr>
                <w:sz w:val="20"/>
              </w:rPr>
            </w:pPr>
            <w:r w:rsidRPr="00A270E6">
              <w:rPr>
                <w:sz w:val="20"/>
              </w:rPr>
              <w:t>Apple Inc</w:t>
            </w:r>
          </w:p>
        </w:tc>
        <w:tc>
          <w:tcPr>
            <w:tcW w:w="975" w:type="dxa"/>
            <w:noWrap/>
            <w:hideMark/>
          </w:tcPr>
          <w:p w14:paraId="0D9D4121" w14:textId="77777777" w:rsidR="001E4135" w:rsidRPr="00A270E6" w:rsidRDefault="001E4135" w:rsidP="001E4135">
            <w:pPr>
              <w:spacing w:before="0" w:after="0"/>
              <w:rPr>
                <w:sz w:val="20"/>
              </w:rPr>
            </w:pPr>
            <w:r w:rsidRPr="00A270E6">
              <w:rPr>
                <w:sz w:val="20"/>
              </w:rPr>
              <w:t>true</w:t>
            </w:r>
          </w:p>
        </w:tc>
        <w:tc>
          <w:tcPr>
            <w:tcW w:w="1524" w:type="dxa"/>
            <w:noWrap/>
            <w:hideMark/>
          </w:tcPr>
          <w:p w14:paraId="64D845C2" w14:textId="77777777" w:rsidR="001E4135" w:rsidRPr="00A270E6" w:rsidRDefault="001E4135" w:rsidP="001E4135">
            <w:pPr>
              <w:spacing w:before="0" w:after="0"/>
              <w:rPr>
                <w:sz w:val="20"/>
              </w:rPr>
            </w:pPr>
            <w:r w:rsidRPr="00A270E6">
              <w:rPr>
                <w:sz w:val="20"/>
              </w:rPr>
              <w:t>Voter</w:t>
            </w:r>
          </w:p>
        </w:tc>
      </w:tr>
      <w:tr w:rsidR="00A270E6" w:rsidRPr="001E4135" w14:paraId="3E563CAA" w14:textId="77777777" w:rsidTr="004D2DCA">
        <w:trPr>
          <w:trHeight w:val="288"/>
        </w:trPr>
        <w:tc>
          <w:tcPr>
            <w:tcW w:w="2122" w:type="dxa"/>
            <w:noWrap/>
            <w:hideMark/>
          </w:tcPr>
          <w:p w14:paraId="0A95CA80" w14:textId="77777777" w:rsidR="001E4135" w:rsidRPr="00A270E6" w:rsidRDefault="001E4135" w:rsidP="001E4135">
            <w:pPr>
              <w:spacing w:before="0" w:after="0"/>
              <w:rPr>
                <w:sz w:val="20"/>
              </w:rPr>
            </w:pPr>
            <w:r w:rsidRPr="00A270E6">
              <w:rPr>
                <w:sz w:val="20"/>
              </w:rPr>
              <w:t>Akhmetov, Dmitry</w:t>
            </w:r>
          </w:p>
        </w:tc>
        <w:tc>
          <w:tcPr>
            <w:tcW w:w="5116" w:type="dxa"/>
            <w:noWrap/>
            <w:hideMark/>
          </w:tcPr>
          <w:p w14:paraId="2F8648D9" w14:textId="77777777" w:rsidR="001E4135" w:rsidRPr="00A270E6" w:rsidRDefault="001E4135" w:rsidP="001E4135">
            <w:pPr>
              <w:spacing w:before="0" w:after="0"/>
              <w:rPr>
                <w:sz w:val="20"/>
              </w:rPr>
            </w:pPr>
            <w:r w:rsidRPr="00A270E6">
              <w:rPr>
                <w:sz w:val="20"/>
              </w:rPr>
              <w:t>Intel</w:t>
            </w:r>
          </w:p>
        </w:tc>
        <w:tc>
          <w:tcPr>
            <w:tcW w:w="975" w:type="dxa"/>
            <w:noWrap/>
            <w:hideMark/>
          </w:tcPr>
          <w:p w14:paraId="4DA57716" w14:textId="77777777" w:rsidR="001E4135" w:rsidRPr="00A270E6" w:rsidRDefault="001E4135" w:rsidP="001E4135">
            <w:pPr>
              <w:spacing w:before="0" w:after="0"/>
              <w:rPr>
                <w:sz w:val="20"/>
              </w:rPr>
            </w:pPr>
            <w:r w:rsidRPr="00A270E6">
              <w:rPr>
                <w:sz w:val="20"/>
              </w:rPr>
              <w:t>true</w:t>
            </w:r>
          </w:p>
        </w:tc>
        <w:tc>
          <w:tcPr>
            <w:tcW w:w="1524" w:type="dxa"/>
            <w:noWrap/>
            <w:hideMark/>
          </w:tcPr>
          <w:p w14:paraId="5FD6610E" w14:textId="77777777" w:rsidR="001E4135" w:rsidRPr="00A270E6" w:rsidRDefault="001E4135" w:rsidP="001E4135">
            <w:pPr>
              <w:spacing w:before="0" w:after="0"/>
              <w:rPr>
                <w:sz w:val="20"/>
              </w:rPr>
            </w:pPr>
            <w:r w:rsidRPr="00A270E6">
              <w:rPr>
                <w:sz w:val="20"/>
              </w:rPr>
              <w:t>Voter</w:t>
            </w:r>
          </w:p>
        </w:tc>
      </w:tr>
      <w:tr w:rsidR="00A270E6" w:rsidRPr="001E4135" w14:paraId="3256CD83" w14:textId="77777777" w:rsidTr="004D2DCA">
        <w:trPr>
          <w:trHeight w:val="288"/>
        </w:trPr>
        <w:tc>
          <w:tcPr>
            <w:tcW w:w="2122" w:type="dxa"/>
            <w:noWrap/>
            <w:hideMark/>
          </w:tcPr>
          <w:p w14:paraId="0D6212CA" w14:textId="1CFF3C5D" w:rsidR="001E4135" w:rsidRPr="00A270E6" w:rsidRDefault="001E4135" w:rsidP="001E4135">
            <w:pPr>
              <w:spacing w:before="0" w:after="0"/>
              <w:rPr>
                <w:sz w:val="20"/>
              </w:rPr>
            </w:pPr>
            <w:proofErr w:type="spellStart"/>
            <w:r w:rsidRPr="00A270E6">
              <w:rPr>
                <w:sz w:val="20"/>
              </w:rPr>
              <w:t>A</w:t>
            </w:r>
            <w:r w:rsidR="00C0290A">
              <w:rPr>
                <w:sz w:val="20"/>
              </w:rPr>
              <w:t>kwafo</w:t>
            </w:r>
            <w:proofErr w:type="spellEnd"/>
            <w:r w:rsidRPr="00A270E6">
              <w:rPr>
                <w:sz w:val="20"/>
              </w:rPr>
              <w:t>, R</w:t>
            </w:r>
            <w:r w:rsidR="00C0290A">
              <w:rPr>
                <w:sz w:val="20"/>
              </w:rPr>
              <w:t>eynah</w:t>
            </w:r>
          </w:p>
        </w:tc>
        <w:tc>
          <w:tcPr>
            <w:tcW w:w="5116" w:type="dxa"/>
            <w:noWrap/>
            <w:hideMark/>
          </w:tcPr>
          <w:p w14:paraId="0677785F"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305195B3" w14:textId="77777777" w:rsidR="001E4135" w:rsidRPr="00A270E6" w:rsidRDefault="001E4135" w:rsidP="001E4135">
            <w:pPr>
              <w:spacing w:before="0" w:after="0"/>
              <w:rPr>
                <w:sz w:val="20"/>
              </w:rPr>
            </w:pPr>
            <w:r w:rsidRPr="00A270E6">
              <w:rPr>
                <w:sz w:val="20"/>
              </w:rPr>
              <w:t>true</w:t>
            </w:r>
          </w:p>
        </w:tc>
        <w:tc>
          <w:tcPr>
            <w:tcW w:w="1524" w:type="dxa"/>
            <w:noWrap/>
            <w:hideMark/>
          </w:tcPr>
          <w:p w14:paraId="44E8CEEA" w14:textId="77777777" w:rsidR="001E4135" w:rsidRPr="00A270E6" w:rsidRDefault="001E4135" w:rsidP="001E4135">
            <w:pPr>
              <w:spacing w:before="0" w:after="0"/>
              <w:rPr>
                <w:sz w:val="20"/>
              </w:rPr>
            </w:pPr>
            <w:r w:rsidRPr="00A270E6">
              <w:rPr>
                <w:sz w:val="20"/>
              </w:rPr>
              <w:t>Aspirant</w:t>
            </w:r>
          </w:p>
        </w:tc>
      </w:tr>
      <w:tr w:rsidR="00A270E6" w:rsidRPr="001E4135" w14:paraId="254C0517" w14:textId="77777777" w:rsidTr="004D2DCA">
        <w:trPr>
          <w:trHeight w:val="288"/>
        </w:trPr>
        <w:tc>
          <w:tcPr>
            <w:tcW w:w="2122" w:type="dxa"/>
            <w:noWrap/>
            <w:hideMark/>
          </w:tcPr>
          <w:p w14:paraId="4716E0A6" w14:textId="4290384E" w:rsidR="001E4135" w:rsidRPr="00A270E6" w:rsidRDefault="001E4135" w:rsidP="001E4135">
            <w:pPr>
              <w:spacing w:before="0" w:after="0"/>
              <w:rPr>
                <w:sz w:val="20"/>
              </w:rPr>
            </w:pPr>
            <w:r w:rsidRPr="00A270E6">
              <w:rPr>
                <w:sz w:val="20"/>
              </w:rPr>
              <w:t>A</w:t>
            </w:r>
            <w:r w:rsidR="00C0290A">
              <w:rPr>
                <w:sz w:val="20"/>
              </w:rPr>
              <w:t>l</w:t>
            </w:r>
            <w:r w:rsidRPr="00A270E6">
              <w:rPr>
                <w:sz w:val="20"/>
              </w:rPr>
              <w:t xml:space="preserve"> </w:t>
            </w:r>
            <w:proofErr w:type="spellStart"/>
            <w:r w:rsidRPr="00A270E6">
              <w:rPr>
                <w:sz w:val="20"/>
              </w:rPr>
              <w:t>O</w:t>
            </w:r>
            <w:r w:rsidR="00C0290A">
              <w:rPr>
                <w:sz w:val="20"/>
              </w:rPr>
              <w:t>laimat</w:t>
            </w:r>
            <w:proofErr w:type="spellEnd"/>
            <w:r w:rsidRPr="00A270E6">
              <w:rPr>
                <w:sz w:val="20"/>
              </w:rPr>
              <w:t>, A</w:t>
            </w:r>
            <w:r w:rsidR="00C0290A">
              <w:rPr>
                <w:sz w:val="20"/>
              </w:rPr>
              <w:t>yat</w:t>
            </w:r>
          </w:p>
        </w:tc>
        <w:tc>
          <w:tcPr>
            <w:tcW w:w="5116" w:type="dxa"/>
            <w:noWrap/>
            <w:hideMark/>
          </w:tcPr>
          <w:p w14:paraId="53B513C6" w14:textId="77777777" w:rsidR="001E4135" w:rsidRPr="00A270E6" w:rsidRDefault="001E4135" w:rsidP="001E4135">
            <w:pPr>
              <w:spacing w:before="0" w:after="0"/>
              <w:rPr>
                <w:sz w:val="20"/>
              </w:rPr>
            </w:pPr>
            <w:r w:rsidRPr="00A270E6">
              <w:rPr>
                <w:sz w:val="20"/>
              </w:rPr>
              <w:t>Vestel, IMU</w:t>
            </w:r>
          </w:p>
        </w:tc>
        <w:tc>
          <w:tcPr>
            <w:tcW w:w="975" w:type="dxa"/>
            <w:noWrap/>
            <w:hideMark/>
          </w:tcPr>
          <w:p w14:paraId="64C47A1B" w14:textId="77777777" w:rsidR="001E4135" w:rsidRPr="00A270E6" w:rsidRDefault="001E4135" w:rsidP="001E4135">
            <w:pPr>
              <w:spacing w:before="0" w:after="0"/>
              <w:rPr>
                <w:sz w:val="20"/>
              </w:rPr>
            </w:pPr>
            <w:r w:rsidRPr="00A270E6">
              <w:rPr>
                <w:sz w:val="20"/>
              </w:rPr>
              <w:t>true</w:t>
            </w:r>
          </w:p>
        </w:tc>
        <w:tc>
          <w:tcPr>
            <w:tcW w:w="1524" w:type="dxa"/>
            <w:noWrap/>
            <w:hideMark/>
          </w:tcPr>
          <w:p w14:paraId="608D3C37" w14:textId="77777777" w:rsidR="001E4135" w:rsidRPr="00A270E6" w:rsidRDefault="001E4135" w:rsidP="001E4135">
            <w:pPr>
              <w:spacing w:before="0" w:after="0"/>
              <w:rPr>
                <w:sz w:val="20"/>
              </w:rPr>
            </w:pPr>
            <w:r w:rsidRPr="00A270E6">
              <w:rPr>
                <w:sz w:val="20"/>
              </w:rPr>
              <w:t>Voter</w:t>
            </w:r>
          </w:p>
        </w:tc>
      </w:tr>
      <w:tr w:rsidR="00A270E6" w:rsidRPr="001E4135" w14:paraId="4A4D6AA4" w14:textId="77777777" w:rsidTr="004D2DCA">
        <w:trPr>
          <w:trHeight w:val="288"/>
        </w:trPr>
        <w:tc>
          <w:tcPr>
            <w:tcW w:w="2122" w:type="dxa"/>
            <w:noWrap/>
            <w:hideMark/>
          </w:tcPr>
          <w:p w14:paraId="706C078A" w14:textId="77777777" w:rsidR="001E4135" w:rsidRPr="00A270E6" w:rsidRDefault="001E4135" w:rsidP="001E4135">
            <w:pPr>
              <w:spacing w:before="0" w:after="0"/>
              <w:rPr>
                <w:sz w:val="20"/>
              </w:rPr>
            </w:pPr>
            <w:r w:rsidRPr="00A270E6">
              <w:rPr>
                <w:sz w:val="20"/>
              </w:rPr>
              <w:t>Alcantara, Carlos</w:t>
            </w:r>
          </w:p>
        </w:tc>
        <w:tc>
          <w:tcPr>
            <w:tcW w:w="5116" w:type="dxa"/>
            <w:noWrap/>
            <w:hideMark/>
          </w:tcPr>
          <w:p w14:paraId="7B6A1E35"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3115D8CE" w14:textId="77777777" w:rsidR="001E4135" w:rsidRPr="00A270E6" w:rsidRDefault="001E4135" w:rsidP="001E4135">
            <w:pPr>
              <w:spacing w:before="0" w:after="0"/>
              <w:rPr>
                <w:sz w:val="20"/>
              </w:rPr>
            </w:pPr>
            <w:r w:rsidRPr="00A270E6">
              <w:rPr>
                <w:sz w:val="20"/>
              </w:rPr>
              <w:t>true</w:t>
            </w:r>
          </w:p>
        </w:tc>
        <w:tc>
          <w:tcPr>
            <w:tcW w:w="1524" w:type="dxa"/>
            <w:noWrap/>
            <w:hideMark/>
          </w:tcPr>
          <w:p w14:paraId="2E2B32ED" w14:textId="77777777" w:rsidR="001E4135" w:rsidRPr="00A270E6" w:rsidRDefault="001E4135" w:rsidP="001E4135">
            <w:pPr>
              <w:spacing w:before="0" w:after="0"/>
              <w:rPr>
                <w:sz w:val="20"/>
              </w:rPr>
            </w:pPr>
            <w:r w:rsidRPr="00A270E6">
              <w:rPr>
                <w:sz w:val="20"/>
              </w:rPr>
              <w:t>Aspirant</w:t>
            </w:r>
          </w:p>
        </w:tc>
      </w:tr>
      <w:tr w:rsidR="00A270E6" w:rsidRPr="001E4135" w14:paraId="57E6DDC6" w14:textId="77777777" w:rsidTr="004D2DCA">
        <w:trPr>
          <w:trHeight w:val="288"/>
        </w:trPr>
        <w:tc>
          <w:tcPr>
            <w:tcW w:w="2122" w:type="dxa"/>
            <w:noWrap/>
            <w:hideMark/>
          </w:tcPr>
          <w:p w14:paraId="1700E66E" w14:textId="77777777" w:rsidR="001E4135" w:rsidRPr="00A270E6" w:rsidRDefault="001E4135" w:rsidP="001E4135">
            <w:pPr>
              <w:spacing w:before="0" w:after="0"/>
              <w:rPr>
                <w:sz w:val="20"/>
              </w:rPr>
            </w:pPr>
            <w:r w:rsidRPr="00A270E6">
              <w:rPr>
                <w:sz w:val="20"/>
              </w:rPr>
              <w:t>Ali, Kamran</w:t>
            </w:r>
          </w:p>
        </w:tc>
        <w:tc>
          <w:tcPr>
            <w:tcW w:w="5116" w:type="dxa"/>
            <w:noWrap/>
            <w:hideMark/>
          </w:tcPr>
          <w:p w14:paraId="1894BD11" w14:textId="77777777" w:rsidR="001E4135" w:rsidRPr="00A270E6" w:rsidRDefault="001E4135" w:rsidP="001E4135">
            <w:pPr>
              <w:spacing w:before="0" w:after="0"/>
              <w:rPr>
                <w:sz w:val="20"/>
              </w:rPr>
            </w:pPr>
            <w:r w:rsidRPr="00A270E6">
              <w:rPr>
                <w:sz w:val="20"/>
              </w:rPr>
              <w:t>General Motors</w:t>
            </w:r>
          </w:p>
        </w:tc>
        <w:tc>
          <w:tcPr>
            <w:tcW w:w="975" w:type="dxa"/>
            <w:noWrap/>
            <w:hideMark/>
          </w:tcPr>
          <w:p w14:paraId="1D25E402" w14:textId="77777777" w:rsidR="001E4135" w:rsidRPr="00A270E6" w:rsidRDefault="001E4135" w:rsidP="001E4135">
            <w:pPr>
              <w:spacing w:before="0" w:after="0"/>
              <w:rPr>
                <w:sz w:val="20"/>
              </w:rPr>
            </w:pPr>
            <w:r w:rsidRPr="00A270E6">
              <w:rPr>
                <w:sz w:val="20"/>
              </w:rPr>
              <w:t>true</w:t>
            </w:r>
          </w:p>
        </w:tc>
        <w:tc>
          <w:tcPr>
            <w:tcW w:w="1524" w:type="dxa"/>
            <w:noWrap/>
            <w:hideMark/>
          </w:tcPr>
          <w:p w14:paraId="51A8E85B" w14:textId="77777777" w:rsidR="001E4135" w:rsidRPr="00A270E6" w:rsidRDefault="001E4135" w:rsidP="001E4135">
            <w:pPr>
              <w:spacing w:before="0" w:after="0"/>
              <w:rPr>
                <w:sz w:val="20"/>
              </w:rPr>
            </w:pPr>
            <w:r w:rsidRPr="00A270E6">
              <w:rPr>
                <w:sz w:val="20"/>
              </w:rPr>
              <w:t>Aspirant</w:t>
            </w:r>
          </w:p>
        </w:tc>
      </w:tr>
      <w:tr w:rsidR="00A270E6" w:rsidRPr="001E4135" w14:paraId="558BEADF" w14:textId="77777777" w:rsidTr="004D2DCA">
        <w:trPr>
          <w:trHeight w:val="288"/>
        </w:trPr>
        <w:tc>
          <w:tcPr>
            <w:tcW w:w="2122" w:type="dxa"/>
            <w:noWrap/>
            <w:hideMark/>
          </w:tcPr>
          <w:p w14:paraId="4ED6D24A" w14:textId="77777777" w:rsidR="001E4135" w:rsidRPr="00A270E6" w:rsidRDefault="001E4135" w:rsidP="001E4135">
            <w:pPr>
              <w:spacing w:before="0" w:after="0"/>
              <w:rPr>
                <w:sz w:val="20"/>
              </w:rPr>
            </w:pPr>
            <w:r w:rsidRPr="00A270E6">
              <w:rPr>
                <w:sz w:val="20"/>
              </w:rPr>
              <w:t>Ali, Sawaira</w:t>
            </w:r>
          </w:p>
        </w:tc>
        <w:tc>
          <w:tcPr>
            <w:tcW w:w="5116" w:type="dxa"/>
            <w:noWrap/>
            <w:hideMark/>
          </w:tcPr>
          <w:p w14:paraId="224E4729" w14:textId="77777777" w:rsidR="001E4135" w:rsidRPr="00A270E6" w:rsidRDefault="001E4135" w:rsidP="001E4135">
            <w:pPr>
              <w:spacing w:before="0" w:after="0"/>
              <w:rPr>
                <w:sz w:val="20"/>
              </w:rPr>
            </w:pPr>
            <w:r w:rsidRPr="00A270E6">
              <w:rPr>
                <w:sz w:val="20"/>
              </w:rPr>
              <w:t xml:space="preserve">Istanbul </w:t>
            </w:r>
            <w:proofErr w:type="spellStart"/>
            <w:r w:rsidRPr="00A270E6">
              <w:rPr>
                <w:sz w:val="20"/>
              </w:rPr>
              <w:t>Medipol</w:t>
            </w:r>
            <w:proofErr w:type="spellEnd"/>
            <w:r w:rsidRPr="00A270E6">
              <w:rPr>
                <w:sz w:val="20"/>
              </w:rPr>
              <w:t xml:space="preserve"> University, Vestel</w:t>
            </w:r>
          </w:p>
        </w:tc>
        <w:tc>
          <w:tcPr>
            <w:tcW w:w="975" w:type="dxa"/>
            <w:noWrap/>
            <w:hideMark/>
          </w:tcPr>
          <w:p w14:paraId="300CC769" w14:textId="77777777" w:rsidR="001E4135" w:rsidRPr="00A270E6" w:rsidRDefault="001E4135" w:rsidP="001E4135">
            <w:pPr>
              <w:spacing w:before="0" w:after="0"/>
              <w:rPr>
                <w:sz w:val="20"/>
              </w:rPr>
            </w:pPr>
            <w:r w:rsidRPr="00A270E6">
              <w:rPr>
                <w:sz w:val="20"/>
              </w:rPr>
              <w:t>true</w:t>
            </w:r>
          </w:p>
        </w:tc>
        <w:tc>
          <w:tcPr>
            <w:tcW w:w="1524" w:type="dxa"/>
            <w:noWrap/>
            <w:hideMark/>
          </w:tcPr>
          <w:p w14:paraId="754AE6FA" w14:textId="77777777" w:rsidR="001E4135" w:rsidRPr="00A270E6" w:rsidRDefault="001E4135" w:rsidP="001E4135">
            <w:pPr>
              <w:spacing w:before="0" w:after="0"/>
              <w:rPr>
                <w:sz w:val="20"/>
              </w:rPr>
            </w:pPr>
            <w:r w:rsidRPr="00A270E6">
              <w:rPr>
                <w:sz w:val="20"/>
              </w:rPr>
              <w:t>Voter</w:t>
            </w:r>
          </w:p>
        </w:tc>
      </w:tr>
      <w:tr w:rsidR="00A270E6" w:rsidRPr="001E4135" w14:paraId="0A264FBC" w14:textId="77777777" w:rsidTr="004D2DCA">
        <w:trPr>
          <w:trHeight w:val="288"/>
        </w:trPr>
        <w:tc>
          <w:tcPr>
            <w:tcW w:w="2122" w:type="dxa"/>
            <w:noWrap/>
            <w:hideMark/>
          </w:tcPr>
          <w:p w14:paraId="73BE5622" w14:textId="77777777" w:rsidR="001E4135" w:rsidRPr="00A270E6" w:rsidRDefault="001E4135" w:rsidP="001E4135">
            <w:pPr>
              <w:spacing w:before="0" w:after="0"/>
              <w:rPr>
                <w:sz w:val="20"/>
              </w:rPr>
            </w:pPr>
            <w:r w:rsidRPr="00A270E6">
              <w:rPr>
                <w:sz w:val="20"/>
              </w:rPr>
              <w:t>Amtmann, Franz</w:t>
            </w:r>
          </w:p>
        </w:tc>
        <w:tc>
          <w:tcPr>
            <w:tcW w:w="5116" w:type="dxa"/>
            <w:noWrap/>
            <w:hideMark/>
          </w:tcPr>
          <w:p w14:paraId="67FB507C"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2F4B81E2" w14:textId="77777777" w:rsidR="001E4135" w:rsidRPr="00A270E6" w:rsidRDefault="001E4135" w:rsidP="001E4135">
            <w:pPr>
              <w:spacing w:before="0" w:after="0"/>
              <w:rPr>
                <w:sz w:val="20"/>
              </w:rPr>
            </w:pPr>
            <w:r w:rsidRPr="00A270E6">
              <w:rPr>
                <w:sz w:val="20"/>
              </w:rPr>
              <w:t>true</w:t>
            </w:r>
          </w:p>
        </w:tc>
        <w:tc>
          <w:tcPr>
            <w:tcW w:w="1524" w:type="dxa"/>
            <w:noWrap/>
            <w:hideMark/>
          </w:tcPr>
          <w:p w14:paraId="7EC296F6" w14:textId="77777777" w:rsidR="001E4135" w:rsidRPr="00A270E6" w:rsidRDefault="001E4135" w:rsidP="001E4135">
            <w:pPr>
              <w:spacing w:before="0" w:after="0"/>
              <w:rPr>
                <w:sz w:val="20"/>
              </w:rPr>
            </w:pPr>
            <w:r w:rsidRPr="00A270E6">
              <w:rPr>
                <w:sz w:val="20"/>
              </w:rPr>
              <w:t>Voter</w:t>
            </w:r>
          </w:p>
        </w:tc>
      </w:tr>
      <w:tr w:rsidR="00A270E6" w:rsidRPr="001E4135" w14:paraId="14DD7F53" w14:textId="77777777" w:rsidTr="004D2DCA">
        <w:trPr>
          <w:trHeight w:val="288"/>
        </w:trPr>
        <w:tc>
          <w:tcPr>
            <w:tcW w:w="2122" w:type="dxa"/>
            <w:noWrap/>
            <w:hideMark/>
          </w:tcPr>
          <w:p w14:paraId="7ACD9637" w14:textId="77777777" w:rsidR="001E4135" w:rsidRPr="00A270E6" w:rsidRDefault="001E4135" w:rsidP="001E4135">
            <w:pPr>
              <w:spacing w:before="0" w:after="0"/>
              <w:rPr>
                <w:sz w:val="20"/>
              </w:rPr>
            </w:pPr>
            <w:r w:rsidRPr="00A270E6">
              <w:rPr>
                <w:sz w:val="20"/>
              </w:rPr>
              <w:t>Ansley, Carol</w:t>
            </w:r>
          </w:p>
        </w:tc>
        <w:tc>
          <w:tcPr>
            <w:tcW w:w="5116" w:type="dxa"/>
            <w:noWrap/>
            <w:hideMark/>
          </w:tcPr>
          <w:p w14:paraId="3C08C1A7" w14:textId="77777777" w:rsidR="001E4135" w:rsidRPr="00A270E6" w:rsidRDefault="001E4135" w:rsidP="001E4135">
            <w:pPr>
              <w:spacing w:before="0" w:after="0"/>
              <w:rPr>
                <w:sz w:val="20"/>
              </w:rPr>
            </w:pPr>
            <w:r w:rsidRPr="00A270E6">
              <w:rPr>
                <w:sz w:val="20"/>
              </w:rPr>
              <w:t>Cox Communications Inc.</w:t>
            </w:r>
          </w:p>
        </w:tc>
        <w:tc>
          <w:tcPr>
            <w:tcW w:w="975" w:type="dxa"/>
            <w:noWrap/>
            <w:hideMark/>
          </w:tcPr>
          <w:p w14:paraId="36F9FF4E" w14:textId="77777777" w:rsidR="001E4135" w:rsidRPr="00A270E6" w:rsidRDefault="001E4135" w:rsidP="001E4135">
            <w:pPr>
              <w:spacing w:before="0" w:after="0"/>
              <w:rPr>
                <w:sz w:val="20"/>
              </w:rPr>
            </w:pPr>
            <w:r w:rsidRPr="00A270E6">
              <w:rPr>
                <w:sz w:val="20"/>
              </w:rPr>
              <w:t>true</w:t>
            </w:r>
          </w:p>
        </w:tc>
        <w:tc>
          <w:tcPr>
            <w:tcW w:w="1524" w:type="dxa"/>
            <w:noWrap/>
            <w:hideMark/>
          </w:tcPr>
          <w:p w14:paraId="2FC432CC" w14:textId="77777777" w:rsidR="001E4135" w:rsidRPr="00A270E6" w:rsidRDefault="001E4135" w:rsidP="001E4135">
            <w:pPr>
              <w:spacing w:before="0" w:after="0"/>
              <w:rPr>
                <w:sz w:val="20"/>
              </w:rPr>
            </w:pPr>
            <w:r w:rsidRPr="00A270E6">
              <w:rPr>
                <w:sz w:val="20"/>
              </w:rPr>
              <w:t>Voter</w:t>
            </w:r>
          </w:p>
        </w:tc>
      </w:tr>
      <w:tr w:rsidR="00A270E6" w:rsidRPr="001E4135" w14:paraId="1E254D4D" w14:textId="77777777" w:rsidTr="004D2DCA">
        <w:trPr>
          <w:trHeight w:val="288"/>
        </w:trPr>
        <w:tc>
          <w:tcPr>
            <w:tcW w:w="2122" w:type="dxa"/>
            <w:noWrap/>
            <w:hideMark/>
          </w:tcPr>
          <w:p w14:paraId="106A4402" w14:textId="77777777" w:rsidR="001E4135" w:rsidRPr="00A270E6" w:rsidRDefault="001E4135" w:rsidP="001E4135">
            <w:pPr>
              <w:spacing w:before="0" w:after="0"/>
              <w:rPr>
                <w:sz w:val="20"/>
              </w:rPr>
            </w:pPr>
            <w:r w:rsidRPr="00A270E6">
              <w:rPr>
                <w:sz w:val="20"/>
              </w:rPr>
              <w:t>Anwyl, Gary</w:t>
            </w:r>
          </w:p>
        </w:tc>
        <w:tc>
          <w:tcPr>
            <w:tcW w:w="5116" w:type="dxa"/>
            <w:noWrap/>
            <w:hideMark/>
          </w:tcPr>
          <w:p w14:paraId="57BFC4AF" w14:textId="77777777" w:rsidR="001E4135" w:rsidRPr="00A270E6" w:rsidRDefault="001E4135" w:rsidP="001E4135">
            <w:pPr>
              <w:spacing w:before="0" w:after="0"/>
              <w:rPr>
                <w:sz w:val="20"/>
              </w:rPr>
            </w:pPr>
            <w:r w:rsidRPr="00A270E6">
              <w:rPr>
                <w:sz w:val="20"/>
              </w:rPr>
              <w:t>MediaTek Inc.</w:t>
            </w:r>
          </w:p>
        </w:tc>
        <w:tc>
          <w:tcPr>
            <w:tcW w:w="975" w:type="dxa"/>
            <w:noWrap/>
            <w:hideMark/>
          </w:tcPr>
          <w:p w14:paraId="72E9641C" w14:textId="77777777" w:rsidR="001E4135" w:rsidRPr="00A270E6" w:rsidRDefault="001E4135" w:rsidP="001E4135">
            <w:pPr>
              <w:spacing w:before="0" w:after="0"/>
              <w:rPr>
                <w:sz w:val="20"/>
              </w:rPr>
            </w:pPr>
            <w:r w:rsidRPr="00A270E6">
              <w:rPr>
                <w:sz w:val="20"/>
              </w:rPr>
              <w:t>true</w:t>
            </w:r>
          </w:p>
        </w:tc>
        <w:tc>
          <w:tcPr>
            <w:tcW w:w="1524" w:type="dxa"/>
            <w:noWrap/>
            <w:hideMark/>
          </w:tcPr>
          <w:p w14:paraId="7EB26DA5" w14:textId="77777777" w:rsidR="001E4135" w:rsidRPr="00A270E6" w:rsidRDefault="001E4135" w:rsidP="001E4135">
            <w:pPr>
              <w:spacing w:before="0" w:after="0"/>
              <w:rPr>
                <w:sz w:val="20"/>
              </w:rPr>
            </w:pPr>
            <w:r w:rsidRPr="00A270E6">
              <w:rPr>
                <w:sz w:val="20"/>
              </w:rPr>
              <w:t>Voter</w:t>
            </w:r>
          </w:p>
        </w:tc>
      </w:tr>
      <w:tr w:rsidR="00A270E6" w:rsidRPr="001E4135" w14:paraId="0E978EEE" w14:textId="77777777" w:rsidTr="004D2DCA">
        <w:trPr>
          <w:trHeight w:val="288"/>
        </w:trPr>
        <w:tc>
          <w:tcPr>
            <w:tcW w:w="2122" w:type="dxa"/>
            <w:noWrap/>
            <w:hideMark/>
          </w:tcPr>
          <w:p w14:paraId="18134E47" w14:textId="77777777" w:rsidR="001E4135" w:rsidRPr="00A270E6" w:rsidRDefault="001E4135" w:rsidP="001E4135">
            <w:pPr>
              <w:spacing w:before="0" w:after="0"/>
              <w:rPr>
                <w:sz w:val="20"/>
              </w:rPr>
            </w:pPr>
            <w:r w:rsidRPr="00A270E6">
              <w:rPr>
                <w:sz w:val="20"/>
              </w:rPr>
              <w:t>Aoyama, Hideki</w:t>
            </w:r>
          </w:p>
        </w:tc>
        <w:tc>
          <w:tcPr>
            <w:tcW w:w="5116" w:type="dxa"/>
            <w:noWrap/>
            <w:hideMark/>
          </w:tcPr>
          <w:p w14:paraId="37AEC253" w14:textId="77777777" w:rsidR="001E4135" w:rsidRPr="00A270E6" w:rsidRDefault="001E4135" w:rsidP="001E4135">
            <w:pPr>
              <w:spacing w:before="0" w:after="0"/>
              <w:rPr>
                <w:sz w:val="20"/>
              </w:rPr>
            </w:pPr>
            <w:r w:rsidRPr="00A270E6">
              <w:rPr>
                <w:sz w:val="20"/>
              </w:rPr>
              <w:t>Panasonic Corporation</w:t>
            </w:r>
          </w:p>
        </w:tc>
        <w:tc>
          <w:tcPr>
            <w:tcW w:w="975" w:type="dxa"/>
            <w:noWrap/>
            <w:hideMark/>
          </w:tcPr>
          <w:p w14:paraId="4661BD66" w14:textId="77777777" w:rsidR="001E4135" w:rsidRPr="00A270E6" w:rsidRDefault="001E4135" w:rsidP="001E4135">
            <w:pPr>
              <w:spacing w:before="0" w:after="0"/>
              <w:rPr>
                <w:sz w:val="20"/>
              </w:rPr>
            </w:pPr>
            <w:r w:rsidRPr="00A270E6">
              <w:rPr>
                <w:sz w:val="20"/>
              </w:rPr>
              <w:t>false</w:t>
            </w:r>
          </w:p>
        </w:tc>
        <w:tc>
          <w:tcPr>
            <w:tcW w:w="1524" w:type="dxa"/>
            <w:noWrap/>
            <w:hideMark/>
          </w:tcPr>
          <w:p w14:paraId="2EABC454" w14:textId="77777777" w:rsidR="001E4135" w:rsidRPr="00A270E6" w:rsidRDefault="001E4135" w:rsidP="001E4135">
            <w:pPr>
              <w:spacing w:before="0" w:after="0"/>
              <w:rPr>
                <w:sz w:val="20"/>
              </w:rPr>
            </w:pPr>
            <w:r w:rsidRPr="00A270E6">
              <w:rPr>
                <w:sz w:val="20"/>
              </w:rPr>
              <w:t>Non-Voter</w:t>
            </w:r>
          </w:p>
        </w:tc>
      </w:tr>
      <w:tr w:rsidR="00A270E6" w:rsidRPr="001E4135" w14:paraId="2B12F1C0" w14:textId="77777777" w:rsidTr="004D2DCA">
        <w:trPr>
          <w:trHeight w:val="288"/>
        </w:trPr>
        <w:tc>
          <w:tcPr>
            <w:tcW w:w="2122" w:type="dxa"/>
            <w:noWrap/>
            <w:hideMark/>
          </w:tcPr>
          <w:p w14:paraId="6752EDB7" w14:textId="77777777" w:rsidR="001E4135" w:rsidRPr="00A270E6" w:rsidRDefault="001E4135" w:rsidP="001E4135">
            <w:pPr>
              <w:spacing w:before="0" w:after="0"/>
              <w:rPr>
                <w:sz w:val="20"/>
              </w:rPr>
            </w:pPr>
            <w:r w:rsidRPr="00A270E6">
              <w:rPr>
                <w:sz w:val="20"/>
              </w:rPr>
              <w:t>Asai, Yusuke</w:t>
            </w:r>
          </w:p>
        </w:tc>
        <w:tc>
          <w:tcPr>
            <w:tcW w:w="5116" w:type="dxa"/>
            <w:noWrap/>
            <w:hideMark/>
          </w:tcPr>
          <w:p w14:paraId="73767A97" w14:textId="77777777" w:rsidR="001E4135" w:rsidRPr="00A270E6" w:rsidRDefault="001E4135" w:rsidP="001E4135">
            <w:pPr>
              <w:spacing w:before="0" w:after="0"/>
              <w:rPr>
                <w:sz w:val="20"/>
              </w:rPr>
            </w:pPr>
            <w:r w:rsidRPr="00A270E6">
              <w:rPr>
                <w:sz w:val="20"/>
              </w:rPr>
              <w:t>NTT</w:t>
            </w:r>
          </w:p>
        </w:tc>
        <w:tc>
          <w:tcPr>
            <w:tcW w:w="975" w:type="dxa"/>
            <w:noWrap/>
            <w:hideMark/>
          </w:tcPr>
          <w:p w14:paraId="2349EF63" w14:textId="77777777" w:rsidR="001E4135" w:rsidRPr="00A270E6" w:rsidRDefault="001E4135" w:rsidP="001E4135">
            <w:pPr>
              <w:spacing w:before="0" w:after="0"/>
              <w:rPr>
                <w:sz w:val="20"/>
              </w:rPr>
            </w:pPr>
            <w:r w:rsidRPr="00A270E6">
              <w:rPr>
                <w:sz w:val="20"/>
              </w:rPr>
              <w:t>true</w:t>
            </w:r>
          </w:p>
        </w:tc>
        <w:tc>
          <w:tcPr>
            <w:tcW w:w="1524" w:type="dxa"/>
            <w:noWrap/>
            <w:hideMark/>
          </w:tcPr>
          <w:p w14:paraId="66717E9B" w14:textId="77777777" w:rsidR="001E4135" w:rsidRPr="00A270E6" w:rsidRDefault="001E4135" w:rsidP="001E4135">
            <w:pPr>
              <w:spacing w:before="0" w:after="0"/>
              <w:rPr>
                <w:sz w:val="20"/>
              </w:rPr>
            </w:pPr>
            <w:r w:rsidRPr="00A270E6">
              <w:rPr>
                <w:sz w:val="20"/>
              </w:rPr>
              <w:t>Voter</w:t>
            </w:r>
          </w:p>
        </w:tc>
      </w:tr>
      <w:tr w:rsidR="00A270E6" w:rsidRPr="001E4135" w14:paraId="17AC25B7" w14:textId="77777777" w:rsidTr="004D2DCA">
        <w:trPr>
          <w:trHeight w:val="288"/>
        </w:trPr>
        <w:tc>
          <w:tcPr>
            <w:tcW w:w="2122" w:type="dxa"/>
            <w:noWrap/>
            <w:hideMark/>
          </w:tcPr>
          <w:p w14:paraId="10D12CBE" w14:textId="77777777" w:rsidR="001E4135" w:rsidRPr="00A270E6" w:rsidRDefault="001E4135" w:rsidP="001E4135">
            <w:pPr>
              <w:spacing w:before="0" w:after="0"/>
              <w:rPr>
                <w:sz w:val="20"/>
              </w:rPr>
            </w:pPr>
            <w:proofErr w:type="spellStart"/>
            <w:r w:rsidRPr="00A270E6">
              <w:rPr>
                <w:sz w:val="20"/>
              </w:rPr>
              <w:t>Asterjadhi</w:t>
            </w:r>
            <w:proofErr w:type="spellEnd"/>
            <w:r w:rsidRPr="00A270E6">
              <w:rPr>
                <w:sz w:val="20"/>
              </w:rPr>
              <w:t>, Alfred</w:t>
            </w:r>
          </w:p>
        </w:tc>
        <w:tc>
          <w:tcPr>
            <w:tcW w:w="5116" w:type="dxa"/>
            <w:noWrap/>
            <w:hideMark/>
          </w:tcPr>
          <w:p w14:paraId="43AE2E45"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0C31DE38" w14:textId="77777777" w:rsidR="001E4135" w:rsidRPr="00A270E6" w:rsidRDefault="001E4135" w:rsidP="001E4135">
            <w:pPr>
              <w:spacing w:before="0" w:after="0"/>
              <w:rPr>
                <w:sz w:val="20"/>
              </w:rPr>
            </w:pPr>
            <w:r w:rsidRPr="00A270E6">
              <w:rPr>
                <w:sz w:val="20"/>
              </w:rPr>
              <w:t>true</w:t>
            </w:r>
          </w:p>
        </w:tc>
        <w:tc>
          <w:tcPr>
            <w:tcW w:w="1524" w:type="dxa"/>
            <w:noWrap/>
            <w:hideMark/>
          </w:tcPr>
          <w:p w14:paraId="7026B2F4" w14:textId="77777777" w:rsidR="001E4135" w:rsidRPr="00A270E6" w:rsidRDefault="001E4135" w:rsidP="001E4135">
            <w:pPr>
              <w:spacing w:before="0" w:after="0"/>
              <w:rPr>
                <w:sz w:val="20"/>
              </w:rPr>
            </w:pPr>
            <w:r w:rsidRPr="00A270E6">
              <w:rPr>
                <w:sz w:val="20"/>
              </w:rPr>
              <w:t>Voter</w:t>
            </w:r>
          </w:p>
        </w:tc>
      </w:tr>
      <w:tr w:rsidR="00A270E6" w:rsidRPr="001E4135" w14:paraId="5FD032B9" w14:textId="77777777" w:rsidTr="004D2DCA">
        <w:trPr>
          <w:trHeight w:val="288"/>
        </w:trPr>
        <w:tc>
          <w:tcPr>
            <w:tcW w:w="2122" w:type="dxa"/>
            <w:noWrap/>
            <w:hideMark/>
          </w:tcPr>
          <w:p w14:paraId="422FA6B0" w14:textId="77777777" w:rsidR="001E4135" w:rsidRPr="00A270E6" w:rsidRDefault="001E4135" w:rsidP="001E4135">
            <w:pPr>
              <w:spacing w:before="0" w:after="0"/>
              <w:rPr>
                <w:sz w:val="20"/>
              </w:rPr>
            </w:pPr>
            <w:r w:rsidRPr="00A270E6">
              <w:rPr>
                <w:sz w:val="20"/>
              </w:rPr>
              <w:t>Au, Kwok Shum</w:t>
            </w:r>
          </w:p>
        </w:tc>
        <w:tc>
          <w:tcPr>
            <w:tcW w:w="5116" w:type="dxa"/>
            <w:noWrap/>
            <w:hideMark/>
          </w:tcPr>
          <w:p w14:paraId="391A732C"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46C13288" w14:textId="77777777" w:rsidR="001E4135" w:rsidRPr="00A270E6" w:rsidRDefault="001E4135" w:rsidP="001E4135">
            <w:pPr>
              <w:spacing w:before="0" w:after="0"/>
              <w:rPr>
                <w:sz w:val="20"/>
              </w:rPr>
            </w:pPr>
            <w:r w:rsidRPr="00A270E6">
              <w:rPr>
                <w:sz w:val="20"/>
              </w:rPr>
              <w:t>false</w:t>
            </w:r>
          </w:p>
        </w:tc>
        <w:tc>
          <w:tcPr>
            <w:tcW w:w="1524" w:type="dxa"/>
            <w:noWrap/>
            <w:hideMark/>
          </w:tcPr>
          <w:p w14:paraId="7CBC532F" w14:textId="77777777" w:rsidR="001E4135" w:rsidRPr="00A270E6" w:rsidRDefault="001E4135" w:rsidP="001E4135">
            <w:pPr>
              <w:spacing w:before="0" w:after="0"/>
              <w:rPr>
                <w:sz w:val="20"/>
              </w:rPr>
            </w:pPr>
            <w:r w:rsidRPr="00A270E6">
              <w:rPr>
                <w:sz w:val="20"/>
              </w:rPr>
              <w:t>ExOfficio</w:t>
            </w:r>
          </w:p>
        </w:tc>
      </w:tr>
      <w:tr w:rsidR="00A270E6" w:rsidRPr="001E4135" w14:paraId="624F0D8A" w14:textId="77777777" w:rsidTr="004D2DCA">
        <w:trPr>
          <w:trHeight w:val="288"/>
        </w:trPr>
        <w:tc>
          <w:tcPr>
            <w:tcW w:w="2122" w:type="dxa"/>
            <w:noWrap/>
            <w:hideMark/>
          </w:tcPr>
          <w:p w14:paraId="5136DEC3" w14:textId="77777777" w:rsidR="001E4135" w:rsidRPr="00A270E6" w:rsidRDefault="001E4135" w:rsidP="001E4135">
            <w:pPr>
              <w:spacing w:before="0" w:after="0"/>
              <w:rPr>
                <w:sz w:val="20"/>
              </w:rPr>
            </w:pPr>
            <w:r w:rsidRPr="00A270E6">
              <w:rPr>
                <w:sz w:val="20"/>
              </w:rPr>
              <w:t xml:space="preserve">Baek, </w:t>
            </w:r>
            <w:proofErr w:type="spellStart"/>
            <w:r w:rsidRPr="00A270E6">
              <w:rPr>
                <w:sz w:val="20"/>
              </w:rPr>
              <w:t>SunHee</w:t>
            </w:r>
            <w:proofErr w:type="spellEnd"/>
          </w:p>
        </w:tc>
        <w:tc>
          <w:tcPr>
            <w:tcW w:w="5116" w:type="dxa"/>
            <w:noWrap/>
            <w:hideMark/>
          </w:tcPr>
          <w:p w14:paraId="410CCCD6"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231AFA19" w14:textId="77777777" w:rsidR="001E4135" w:rsidRPr="00A270E6" w:rsidRDefault="001E4135" w:rsidP="001E4135">
            <w:pPr>
              <w:spacing w:before="0" w:after="0"/>
              <w:rPr>
                <w:sz w:val="20"/>
              </w:rPr>
            </w:pPr>
            <w:r w:rsidRPr="00A270E6">
              <w:rPr>
                <w:sz w:val="20"/>
              </w:rPr>
              <w:t>true</w:t>
            </w:r>
          </w:p>
        </w:tc>
        <w:tc>
          <w:tcPr>
            <w:tcW w:w="1524" w:type="dxa"/>
            <w:noWrap/>
            <w:hideMark/>
          </w:tcPr>
          <w:p w14:paraId="5CF94814" w14:textId="77777777" w:rsidR="001E4135" w:rsidRPr="00A270E6" w:rsidRDefault="001E4135" w:rsidP="001E4135">
            <w:pPr>
              <w:spacing w:before="0" w:after="0"/>
              <w:rPr>
                <w:sz w:val="20"/>
              </w:rPr>
            </w:pPr>
            <w:r w:rsidRPr="00A270E6">
              <w:rPr>
                <w:sz w:val="20"/>
              </w:rPr>
              <w:t>Voter</w:t>
            </w:r>
          </w:p>
        </w:tc>
      </w:tr>
      <w:tr w:rsidR="00A270E6" w:rsidRPr="001E4135" w14:paraId="72F93178" w14:textId="77777777" w:rsidTr="004D2DCA">
        <w:trPr>
          <w:trHeight w:val="288"/>
        </w:trPr>
        <w:tc>
          <w:tcPr>
            <w:tcW w:w="2122" w:type="dxa"/>
            <w:noWrap/>
            <w:hideMark/>
          </w:tcPr>
          <w:p w14:paraId="0DC76504" w14:textId="77777777" w:rsidR="001E4135" w:rsidRPr="00A270E6" w:rsidRDefault="001E4135" w:rsidP="001E4135">
            <w:pPr>
              <w:spacing w:before="0" w:after="0"/>
              <w:rPr>
                <w:sz w:val="20"/>
              </w:rPr>
            </w:pPr>
            <w:r w:rsidRPr="00A270E6">
              <w:rPr>
                <w:sz w:val="20"/>
              </w:rPr>
              <w:t>Bahn, Christy</w:t>
            </w:r>
          </w:p>
        </w:tc>
        <w:tc>
          <w:tcPr>
            <w:tcW w:w="5116" w:type="dxa"/>
            <w:noWrap/>
            <w:hideMark/>
          </w:tcPr>
          <w:p w14:paraId="357B03ED" w14:textId="77777777" w:rsidR="001E4135" w:rsidRPr="00A270E6" w:rsidRDefault="001E4135" w:rsidP="001E4135">
            <w:pPr>
              <w:spacing w:before="0" w:after="0"/>
              <w:rPr>
                <w:sz w:val="20"/>
              </w:rPr>
            </w:pPr>
            <w:r w:rsidRPr="00A270E6">
              <w:rPr>
                <w:sz w:val="20"/>
              </w:rPr>
              <w:t>IEEE Staff</w:t>
            </w:r>
          </w:p>
        </w:tc>
        <w:tc>
          <w:tcPr>
            <w:tcW w:w="975" w:type="dxa"/>
            <w:noWrap/>
            <w:hideMark/>
          </w:tcPr>
          <w:p w14:paraId="4B525AC9" w14:textId="77777777" w:rsidR="001E4135" w:rsidRPr="00A270E6" w:rsidRDefault="001E4135" w:rsidP="001E4135">
            <w:pPr>
              <w:spacing w:before="0" w:after="0"/>
              <w:rPr>
                <w:sz w:val="20"/>
              </w:rPr>
            </w:pPr>
            <w:r w:rsidRPr="00A270E6">
              <w:rPr>
                <w:sz w:val="20"/>
              </w:rPr>
              <w:t>false</w:t>
            </w:r>
          </w:p>
        </w:tc>
        <w:tc>
          <w:tcPr>
            <w:tcW w:w="1524" w:type="dxa"/>
            <w:noWrap/>
            <w:hideMark/>
          </w:tcPr>
          <w:p w14:paraId="3171B9FF" w14:textId="77777777" w:rsidR="001E4135" w:rsidRPr="00A270E6" w:rsidRDefault="001E4135" w:rsidP="001E4135">
            <w:pPr>
              <w:spacing w:before="0" w:after="0"/>
              <w:rPr>
                <w:sz w:val="20"/>
              </w:rPr>
            </w:pPr>
            <w:r w:rsidRPr="00A270E6">
              <w:rPr>
                <w:sz w:val="20"/>
              </w:rPr>
              <w:t>Non-Voter</w:t>
            </w:r>
          </w:p>
        </w:tc>
      </w:tr>
      <w:tr w:rsidR="00A270E6" w:rsidRPr="001E4135" w14:paraId="10B76723" w14:textId="77777777" w:rsidTr="004D2DCA">
        <w:trPr>
          <w:trHeight w:val="288"/>
        </w:trPr>
        <w:tc>
          <w:tcPr>
            <w:tcW w:w="2122" w:type="dxa"/>
            <w:noWrap/>
            <w:hideMark/>
          </w:tcPr>
          <w:p w14:paraId="5CEBAD85" w14:textId="77777777" w:rsidR="001E4135" w:rsidRPr="00A270E6" w:rsidRDefault="001E4135" w:rsidP="001E4135">
            <w:pPr>
              <w:spacing w:before="0" w:after="0"/>
              <w:rPr>
                <w:sz w:val="20"/>
              </w:rPr>
            </w:pPr>
            <w:r w:rsidRPr="00A270E6">
              <w:rPr>
                <w:sz w:val="20"/>
              </w:rPr>
              <w:t xml:space="preserve">Bai, </w:t>
            </w:r>
            <w:proofErr w:type="spellStart"/>
            <w:r w:rsidRPr="00A270E6">
              <w:rPr>
                <w:sz w:val="20"/>
              </w:rPr>
              <w:t>Jiyang</w:t>
            </w:r>
            <w:proofErr w:type="spellEnd"/>
          </w:p>
        </w:tc>
        <w:tc>
          <w:tcPr>
            <w:tcW w:w="5116" w:type="dxa"/>
            <w:noWrap/>
            <w:hideMark/>
          </w:tcPr>
          <w:p w14:paraId="586CBAEE" w14:textId="77777777" w:rsidR="001E4135" w:rsidRPr="00A270E6" w:rsidRDefault="001E4135" w:rsidP="001E4135">
            <w:pPr>
              <w:spacing w:before="0" w:after="0"/>
              <w:rPr>
                <w:sz w:val="20"/>
              </w:rPr>
            </w:pPr>
            <w:r w:rsidRPr="00A270E6">
              <w:rPr>
                <w:sz w:val="20"/>
              </w:rPr>
              <w:t>TCL</w:t>
            </w:r>
          </w:p>
        </w:tc>
        <w:tc>
          <w:tcPr>
            <w:tcW w:w="975" w:type="dxa"/>
            <w:noWrap/>
            <w:hideMark/>
          </w:tcPr>
          <w:p w14:paraId="5E4C20B7" w14:textId="77777777" w:rsidR="001E4135" w:rsidRPr="00A270E6" w:rsidRDefault="001E4135" w:rsidP="001E4135">
            <w:pPr>
              <w:spacing w:before="0" w:after="0"/>
              <w:rPr>
                <w:sz w:val="20"/>
              </w:rPr>
            </w:pPr>
            <w:r w:rsidRPr="00A270E6">
              <w:rPr>
                <w:sz w:val="20"/>
              </w:rPr>
              <w:t>true</w:t>
            </w:r>
          </w:p>
        </w:tc>
        <w:tc>
          <w:tcPr>
            <w:tcW w:w="1524" w:type="dxa"/>
            <w:noWrap/>
            <w:hideMark/>
          </w:tcPr>
          <w:p w14:paraId="298FE7AB" w14:textId="77777777" w:rsidR="001E4135" w:rsidRPr="00A270E6" w:rsidRDefault="001E4135" w:rsidP="001E4135">
            <w:pPr>
              <w:spacing w:before="0" w:after="0"/>
              <w:rPr>
                <w:sz w:val="20"/>
              </w:rPr>
            </w:pPr>
            <w:r w:rsidRPr="00A270E6">
              <w:rPr>
                <w:sz w:val="20"/>
              </w:rPr>
              <w:t>Potential Voter</w:t>
            </w:r>
          </w:p>
        </w:tc>
      </w:tr>
      <w:tr w:rsidR="00A270E6" w:rsidRPr="001E4135" w14:paraId="4E1588E7" w14:textId="77777777" w:rsidTr="004D2DCA">
        <w:trPr>
          <w:trHeight w:val="288"/>
        </w:trPr>
        <w:tc>
          <w:tcPr>
            <w:tcW w:w="2122" w:type="dxa"/>
            <w:noWrap/>
            <w:hideMark/>
          </w:tcPr>
          <w:p w14:paraId="66FC5F49" w14:textId="77777777" w:rsidR="001E4135" w:rsidRPr="00A270E6" w:rsidRDefault="001E4135" w:rsidP="001E4135">
            <w:pPr>
              <w:spacing w:before="0" w:after="0"/>
              <w:rPr>
                <w:sz w:val="20"/>
              </w:rPr>
            </w:pPr>
            <w:r w:rsidRPr="00A270E6">
              <w:rPr>
                <w:sz w:val="20"/>
              </w:rPr>
              <w:t>Baik, Eugene</w:t>
            </w:r>
          </w:p>
        </w:tc>
        <w:tc>
          <w:tcPr>
            <w:tcW w:w="5116" w:type="dxa"/>
            <w:noWrap/>
            <w:hideMark/>
          </w:tcPr>
          <w:p w14:paraId="7AE06ED9"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0F097A4A" w14:textId="77777777" w:rsidR="001E4135" w:rsidRPr="00A270E6" w:rsidRDefault="001E4135" w:rsidP="001E4135">
            <w:pPr>
              <w:spacing w:before="0" w:after="0"/>
              <w:rPr>
                <w:sz w:val="20"/>
              </w:rPr>
            </w:pPr>
            <w:r w:rsidRPr="00A270E6">
              <w:rPr>
                <w:sz w:val="20"/>
              </w:rPr>
              <w:t>true</w:t>
            </w:r>
          </w:p>
        </w:tc>
        <w:tc>
          <w:tcPr>
            <w:tcW w:w="1524" w:type="dxa"/>
            <w:noWrap/>
            <w:hideMark/>
          </w:tcPr>
          <w:p w14:paraId="79A51B4E" w14:textId="77777777" w:rsidR="001E4135" w:rsidRPr="00A270E6" w:rsidRDefault="001E4135" w:rsidP="001E4135">
            <w:pPr>
              <w:spacing w:before="0" w:after="0"/>
              <w:rPr>
                <w:sz w:val="20"/>
              </w:rPr>
            </w:pPr>
            <w:r w:rsidRPr="00A270E6">
              <w:rPr>
                <w:sz w:val="20"/>
              </w:rPr>
              <w:t>Voter</w:t>
            </w:r>
          </w:p>
        </w:tc>
      </w:tr>
      <w:tr w:rsidR="00A270E6" w:rsidRPr="001E4135" w14:paraId="04A70B12" w14:textId="77777777" w:rsidTr="004D2DCA">
        <w:trPr>
          <w:trHeight w:val="288"/>
        </w:trPr>
        <w:tc>
          <w:tcPr>
            <w:tcW w:w="2122" w:type="dxa"/>
            <w:noWrap/>
            <w:hideMark/>
          </w:tcPr>
          <w:p w14:paraId="2B31F2A4" w14:textId="77777777" w:rsidR="001E4135" w:rsidRPr="00A270E6" w:rsidRDefault="001E4135" w:rsidP="001E4135">
            <w:pPr>
              <w:spacing w:before="0" w:after="0"/>
              <w:rPr>
                <w:sz w:val="20"/>
              </w:rPr>
            </w:pPr>
            <w:r w:rsidRPr="00A270E6">
              <w:rPr>
                <w:sz w:val="20"/>
              </w:rPr>
              <w:t>Bajaj, Ian</w:t>
            </w:r>
          </w:p>
        </w:tc>
        <w:tc>
          <w:tcPr>
            <w:tcW w:w="5116" w:type="dxa"/>
            <w:noWrap/>
            <w:hideMark/>
          </w:tcPr>
          <w:p w14:paraId="3636468F" w14:textId="77777777" w:rsidR="001E4135" w:rsidRPr="00A270E6" w:rsidRDefault="001E4135" w:rsidP="001E4135">
            <w:pPr>
              <w:spacing w:before="0" w:after="0"/>
              <w:rPr>
                <w:sz w:val="20"/>
              </w:rPr>
            </w:pPr>
            <w:r w:rsidRPr="00A270E6">
              <w:rPr>
                <w:sz w:val="20"/>
              </w:rPr>
              <w:t>Huawei International Pte. Ltd.</w:t>
            </w:r>
          </w:p>
        </w:tc>
        <w:tc>
          <w:tcPr>
            <w:tcW w:w="975" w:type="dxa"/>
            <w:noWrap/>
            <w:hideMark/>
          </w:tcPr>
          <w:p w14:paraId="5B3DB2A4" w14:textId="77777777" w:rsidR="001E4135" w:rsidRPr="00A270E6" w:rsidRDefault="001E4135" w:rsidP="001E4135">
            <w:pPr>
              <w:spacing w:before="0" w:after="0"/>
              <w:rPr>
                <w:sz w:val="20"/>
              </w:rPr>
            </w:pPr>
            <w:r w:rsidRPr="00A270E6">
              <w:rPr>
                <w:sz w:val="20"/>
              </w:rPr>
              <w:t>true</w:t>
            </w:r>
          </w:p>
        </w:tc>
        <w:tc>
          <w:tcPr>
            <w:tcW w:w="1524" w:type="dxa"/>
            <w:noWrap/>
            <w:hideMark/>
          </w:tcPr>
          <w:p w14:paraId="68FB1D7C" w14:textId="77777777" w:rsidR="001E4135" w:rsidRPr="00A270E6" w:rsidRDefault="001E4135" w:rsidP="001E4135">
            <w:pPr>
              <w:spacing w:before="0" w:after="0"/>
              <w:rPr>
                <w:sz w:val="20"/>
              </w:rPr>
            </w:pPr>
            <w:r w:rsidRPr="00A270E6">
              <w:rPr>
                <w:sz w:val="20"/>
              </w:rPr>
              <w:t>Voter</w:t>
            </w:r>
          </w:p>
        </w:tc>
      </w:tr>
      <w:tr w:rsidR="00A270E6" w:rsidRPr="001E4135" w14:paraId="4F870E35" w14:textId="77777777" w:rsidTr="004D2DCA">
        <w:trPr>
          <w:trHeight w:val="288"/>
        </w:trPr>
        <w:tc>
          <w:tcPr>
            <w:tcW w:w="2122" w:type="dxa"/>
            <w:noWrap/>
            <w:hideMark/>
          </w:tcPr>
          <w:p w14:paraId="17607008" w14:textId="77777777" w:rsidR="001E4135" w:rsidRPr="00A270E6" w:rsidRDefault="001E4135" w:rsidP="001E4135">
            <w:pPr>
              <w:spacing w:before="0" w:after="0"/>
              <w:rPr>
                <w:sz w:val="20"/>
              </w:rPr>
            </w:pPr>
            <w:r w:rsidRPr="00A270E6">
              <w:rPr>
                <w:sz w:val="20"/>
              </w:rPr>
              <w:t>Bajko, Gabor</w:t>
            </w:r>
          </w:p>
        </w:tc>
        <w:tc>
          <w:tcPr>
            <w:tcW w:w="5116" w:type="dxa"/>
            <w:noWrap/>
            <w:hideMark/>
          </w:tcPr>
          <w:p w14:paraId="69B6A91D" w14:textId="77777777" w:rsidR="001E4135" w:rsidRPr="00A270E6" w:rsidRDefault="001E4135" w:rsidP="001E4135">
            <w:pPr>
              <w:spacing w:before="0" w:after="0"/>
              <w:rPr>
                <w:sz w:val="20"/>
              </w:rPr>
            </w:pPr>
            <w:r w:rsidRPr="00A270E6">
              <w:rPr>
                <w:sz w:val="20"/>
              </w:rPr>
              <w:t>MediaTek Inc.</w:t>
            </w:r>
          </w:p>
        </w:tc>
        <w:tc>
          <w:tcPr>
            <w:tcW w:w="975" w:type="dxa"/>
            <w:noWrap/>
            <w:hideMark/>
          </w:tcPr>
          <w:p w14:paraId="1F829EF2" w14:textId="77777777" w:rsidR="001E4135" w:rsidRPr="00A270E6" w:rsidRDefault="001E4135" w:rsidP="001E4135">
            <w:pPr>
              <w:spacing w:before="0" w:after="0"/>
              <w:rPr>
                <w:sz w:val="20"/>
              </w:rPr>
            </w:pPr>
            <w:r w:rsidRPr="00A270E6">
              <w:rPr>
                <w:sz w:val="20"/>
              </w:rPr>
              <w:t>true</w:t>
            </w:r>
          </w:p>
        </w:tc>
        <w:tc>
          <w:tcPr>
            <w:tcW w:w="1524" w:type="dxa"/>
            <w:noWrap/>
            <w:hideMark/>
          </w:tcPr>
          <w:p w14:paraId="7118627B" w14:textId="77777777" w:rsidR="001E4135" w:rsidRPr="00A270E6" w:rsidRDefault="001E4135" w:rsidP="001E4135">
            <w:pPr>
              <w:spacing w:before="0" w:after="0"/>
              <w:rPr>
                <w:sz w:val="20"/>
              </w:rPr>
            </w:pPr>
            <w:r w:rsidRPr="00A270E6">
              <w:rPr>
                <w:sz w:val="20"/>
              </w:rPr>
              <w:t>Voter</w:t>
            </w:r>
          </w:p>
        </w:tc>
      </w:tr>
      <w:tr w:rsidR="00A270E6" w:rsidRPr="001E4135" w14:paraId="76CE2040" w14:textId="77777777" w:rsidTr="004D2DCA">
        <w:trPr>
          <w:trHeight w:val="288"/>
        </w:trPr>
        <w:tc>
          <w:tcPr>
            <w:tcW w:w="2122" w:type="dxa"/>
            <w:noWrap/>
            <w:hideMark/>
          </w:tcPr>
          <w:p w14:paraId="0B38D51C" w14:textId="77777777" w:rsidR="001E4135" w:rsidRPr="00A270E6" w:rsidRDefault="001E4135" w:rsidP="001E4135">
            <w:pPr>
              <w:spacing w:before="0" w:after="0"/>
              <w:rPr>
                <w:sz w:val="20"/>
              </w:rPr>
            </w:pPr>
            <w:r w:rsidRPr="00A270E6">
              <w:rPr>
                <w:sz w:val="20"/>
              </w:rPr>
              <w:t>Balakrishnan, Hari Ram</w:t>
            </w:r>
          </w:p>
        </w:tc>
        <w:tc>
          <w:tcPr>
            <w:tcW w:w="5116" w:type="dxa"/>
            <w:noWrap/>
            <w:hideMark/>
          </w:tcPr>
          <w:p w14:paraId="1E543C16"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2091D237" w14:textId="77777777" w:rsidR="001E4135" w:rsidRPr="00A270E6" w:rsidRDefault="001E4135" w:rsidP="001E4135">
            <w:pPr>
              <w:spacing w:before="0" w:after="0"/>
              <w:rPr>
                <w:sz w:val="20"/>
              </w:rPr>
            </w:pPr>
            <w:r w:rsidRPr="00A270E6">
              <w:rPr>
                <w:sz w:val="20"/>
              </w:rPr>
              <w:t>true</w:t>
            </w:r>
          </w:p>
        </w:tc>
        <w:tc>
          <w:tcPr>
            <w:tcW w:w="1524" w:type="dxa"/>
            <w:noWrap/>
            <w:hideMark/>
          </w:tcPr>
          <w:p w14:paraId="153A40A1" w14:textId="77777777" w:rsidR="001E4135" w:rsidRPr="00A270E6" w:rsidRDefault="001E4135" w:rsidP="001E4135">
            <w:pPr>
              <w:spacing w:before="0" w:after="0"/>
              <w:rPr>
                <w:sz w:val="20"/>
              </w:rPr>
            </w:pPr>
            <w:r w:rsidRPr="00A270E6">
              <w:rPr>
                <w:sz w:val="20"/>
              </w:rPr>
              <w:t>Voter</w:t>
            </w:r>
          </w:p>
        </w:tc>
      </w:tr>
      <w:tr w:rsidR="00A270E6" w:rsidRPr="001E4135" w14:paraId="61CB51BC" w14:textId="77777777" w:rsidTr="004D2DCA">
        <w:trPr>
          <w:trHeight w:val="288"/>
        </w:trPr>
        <w:tc>
          <w:tcPr>
            <w:tcW w:w="2122" w:type="dxa"/>
            <w:noWrap/>
            <w:hideMark/>
          </w:tcPr>
          <w:p w14:paraId="5CB82731" w14:textId="77777777" w:rsidR="001E4135" w:rsidRPr="00A270E6" w:rsidRDefault="001E4135" w:rsidP="001E4135">
            <w:pPr>
              <w:spacing w:before="0" w:after="0"/>
              <w:rPr>
                <w:sz w:val="20"/>
              </w:rPr>
            </w:pPr>
            <w:r w:rsidRPr="00A270E6">
              <w:rPr>
                <w:sz w:val="20"/>
              </w:rPr>
              <w:t>Bankov, Dmitry</w:t>
            </w:r>
          </w:p>
        </w:tc>
        <w:tc>
          <w:tcPr>
            <w:tcW w:w="5116" w:type="dxa"/>
            <w:noWrap/>
            <w:hideMark/>
          </w:tcPr>
          <w:p w14:paraId="1FC46B07" w14:textId="77777777" w:rsidR="001E4135" w:rsidRPr="00A270E6" w:rsidRDefault="001E4135" w:rsidP="001E4135">
            <w:pPr>
              <w:spacing w:before="0" w:after="0"/>
              <w:rPr>
                <w:sz w:val="20"/>
              </w:rPr>
            </w:pPr>
            <w:r w:rsidRPr="00A270E6">
              <w:rPr>
                <w:sz w:val="20"/>
              </w:rPr>
              <w:t>NRU HSE</w:t>
            </w:r>
          </w:p>
        </w:tc>
        <w:tc>
          <w:tcPr>
            <w:tcW w:w="975" w:type="dxa"/>
            <w:noWrap/>
            <w:hideMark/>
          </w:tcPr>
          <w:p w14:paraId="4D4AB86B" w14:textId="77777777" w:rsidR="001E4135" w:rsidRPr="00A270E6" w:rsidRDefault="001E4135" w:rsidP="001E4135">
            <w:pPr>
              <w:spacing w:before="0" w:after="0"/>
              <w:rPr>
                <w:sz w:val="20"/>
              </w:rPr>
            </w:pPr>
            <w:r w:rsidRPr="00A270E6">
              <w:rPr>
                <w:sz w:val="20"/>
              </w:rPr>
              <w:t>true</w:t>
            </w:r>
          </w:p>
        </w:tc>
        <w:tc>
          <w:tcPr>
            <w:tcW w:w="1524" w:type="dxa"/>
            <w:noWrap/>
            <w:hideMark/>
          </w:tcPr>
          <w:p w14:paraId="4691C8A6" w14:textId="77777777" w:rsidR="001E4135" w:rsidRPr="00A270E6" w:rsidRDefault="001E4135" w:rsidP="001E4135">
            <w:pPr>
              <w:spacing w:before="0" w:after="0"/>
              <w:rPr>
                <w:sz w:val="20"/>
              </w:rPr>
            </w:pPr>
            <w:r w:rsidRPr="00A270E6">
              <w:rPr>
                <w:sz w:val="20"/>
              </w:rPr>
              <w:t>Voter</w:t>
            </w:r>
          </w:p>
        </w:tc>
      </w:tr>
      <w:tr w:rsidR="00A270E6" w:rsidRPr="001E4135" w14:paraId="6D63C0BF" w14:textId="77777777" w:rsidTr="004D2DCA">
        <w:trPr>
          <w:trHeight w:val="288"/>
        </w:trPr>
        <w:tc>
          <w:tcPr>
            <w:tcW w:w="2122" w:type="dxa"/>
            <w:noWrap/>
            <w:hideMark/>
          </w:tcPr>
          <w:p w14:paraId="500B736F" w14:textId="77777777" w:rsidR="001E4135" w:rsidRPr="00A270E6" w:rsidRDefault="001E4135" w:rsidP="001E4135">
            <w:pPr>
              <w:spacing w:before="0" w:after="0"/>
              <w:rPr>
                <w:sz w:val="20"/>
              </w:rPr>
            </w:pPr>
            <w:r w:rsidRPr="00A270E6">
              <w:rPr>
                <w:sz w:val="20"/>
              </w:rPr>
              <w:t>Bansal, Priyanka</w:t>
            </w:r>
          </w:p>
        </w:tc>
        <w:tc>
          <w:tcPr>
            <w:tcW w:w="5116" w:type="dxa"/>
            <w:noWrap/>
            <w:hideMark/>
          </w:tcPr>
          <w:p w14:paraId="625856DE"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720971EA" w14:textId="77777777" w:rsidR="001E4135" w:rsidRPr="00A270E6" w:rsidRDefault="001E4135" w:rsidP="001E4135">
            <w:pPr>
              <w:spacing w:before="0" w:after="0"/>
              <w:rPr>
                <w:sz w:val="20"/>
              </w:rPr>
            </w:pPr>
            <w:r w:rsidRPr="00A270E6">
              <w:rPr>
                <w:sz w:val="20"/>
              </w:rPr>
              <w:t>true</w:t>
            </w:r>
          </w:p>
        </w:tc>
        <w:tc>
          <w:tcPr>
            <w:tcW w:w="1524" w:type="dxa"/>
            <w:noWrap/>
            <w:hideMark/>
          </w:tcPr>
          <w:p w14:paraId="6F641418" w14:textId="77777777" w:rsidR="001E4135" w:rsidRPr="00A270E6" w:rsidRDefault="001E4135" w:rsidP="001E4135">
            <w:pPr>
              <w:spacing w:before="0" w:after="0"/>
              <w:rPr>
                <w:sz w:val="20"/>
              </w:rPr>
            </w:pPr>
            <w:r w:rsidRPr="00A270E6">
              <w:rPr>
                <w:sz w:val="20"/>
              </w:rPr>
              <w:t>Voter</w:t>
            </w:r>
          </w:p>
        </w:tc>
      </w:tr>
      <w:tr w:rsidR="00A270E6" w:rsidRPr="001E4135" w14:paraId="41356DFB" w14:textId="77777777" w:rsidTr="004D2DCA">
        <w:trPr>
          <w:trHeight w:val="288"/>
        </w:trPr>
        <w:tc>
          <w:tcPr>
            <w:tcW w:w="2122" w:type="dxa"/>
            <w:noWrap/>
            <w:hideMark/>
          </w:tcPr>
          <w:p w14:paraId="26E64C1C" w14:textId="77777777" w:rsidR="001E4135" w:rsidRPr="00A270E6" w:rsidRDefault="001E4135" w:rsidP="001E4135">
            <w:pPr>
              <w:spacing w:before="0" w:after="0"/>
              <w:rPr>
                <w:sz w:val="20"/>
              </w:rPr>
            </w:pPr>
            <w:r w:rsidRPr="00A270E6">
              <w:rPr>
                <w:sz w:val="20"/>
              </w:rPr>
              <w:t xml:space="preserve">Bao, </w:t>
            </w:r>
            <w:proofErr w:type="spellStart"/>
            <w:r w:rsidRPr="00A270E6">
              <w:rPr>
                <w:sz w:val="20"/>
              </w:rPr>
              <w:t>Zhanjing</w:t>
            </w:r>
            <w:proofErr w:type="spellEnd"/>
          </w:p>
        </w:tc>
        <w:tc>
          <w:tcPr>
            <w:tcW w:w="5116" w:type="dxa"/>
            <w:noWrap/>
            <w:hideMark/>
          </w:tcPr>
          <w:p w14:paraId="6C029739" w14:textId="77777777" w:rsidR="001E4135" w:rsidRPr="00A270E6" w:rsidRDefault="001E4135" w:rsidP="001E4135">
            <w:pPr>
              <w:spacing w:before="0" w:after="0"/>
              <w:rPr>
                <w:sz w:val="20"/>
              </w:rPr>
            </w:pPr>
            <w:r w:rsidRPr="00A270E6">
              <w:rPr>
                <w:sz w:val="20"/>
              </w:rPr>
              <w:t>TCL</w:t>
            </w:r>
          </w:p>
        </w:tc>
        <w:tc>
          <w:tcPr>
            <w:tcW w:w="975" w:type="dxa"/>
            <w:noWrap/>
            <w:hideMark/>
          </w:tcPr>
          <w:p w14:paraId="3A7069BB" w14:textId="77777777" w:rsidR="001E4135" w:rsidRPr="00A270E6" w:rsidRDefault="001E4135" w:rsidP="001E4135">
            <w:pPr>
              <w:spacing w:before="0" w:after="0"/>
              <w:rPr>
                <w:sz w:val="20"/>
              </w:rPr>
            </w:pPr>
            <w:r w:rsidRPr="00A270E6">
              <w:rPr>
                <w:sz w:val="20"/>
              </w:rPr>
              <w:t>true</w:t>
            </w:r>
          </w:p>
        </w:tc>
        <w:tc>
          <w:tcPr>
            <w:tcW w:w="1524" w:type="dxa"/>
            <w:noWrap/>
            <w:hideMark/>
          </w:tcPr>
          <w:p w14:paraId="059506E0" w14:textId="77777777" w:rsidR="001E4135" w:rsidRPr="00A270E6" w:rsidRDefault="001E4135" w:rsidP="001E4135">
            <w:pPr>
              <w:spacing w:before="0" w:after="0"/>
              <w:rPr>
                <w:sz w:val="20"/>
              </w:rPr>
            </w:pPr>
            <w:r w:rsidRPr="00A270E6">
              <w:rPr>
                <w:sz w:val="20"/>
              </w:rPr>
              <w:t>Voter</w:t>
            </w:r>
          </w:p>
        </w:tc>
      </w:tr>
      <w:tr w:rsidR="00A270E6" w:rsidRPr="001E4135" w14:paraId="046743C8" w14:textId="77777777" w:rsidTr="004D2DCA">
        <w:trPr>
          <w:trHeight w:val="288"/>
        </w:trPr>
        <w:tc>
          <w:tcPr>
            <w:tcW w:w="2122" w:type="dxa"/>
            <w:noWrap/>
            <w:hideMark/>
          </w:tcPr>
          <w:p w14:paraId="39C90F46" w14:textId="77777777" w:rsidR="001E4135" w:rsidRPr="00A270E6" w:rsidRDefault="001E4135" w:rsidP="001E4135">
            <w:pPr>
              <w:spacing w:before="0" w:after="0"/>
              <w:rPr>
                <w:sz w:val="20"/>
              </w:rPr>
            </w:pPr>
            <w:r w:rsidRPr="00A270E6">
              <w:rPr>
                <w:sz w:val="20"/>
              </w:rPr>
              <w:t>baron, stephane</w:t>
            </w:r>
          </w:p>
        </w:tc>
        <w:tc>
          <w:tcPr>
            <w:tcW w:w="5116" w:type="dxa"/>
            <w:noWrap/>
            <w:hideMark/>
          </w:tcPr>
          <w:p w14:paraId="715BC924"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69406CAD" w14:textId="77777777" w:rsidR="001E4135" w:rsidRPr="00A270E6" w:rsidRDefault="001E4135" w:rsidP="001E4135">
            <w:pPr>
              <w:spacing w:before="0" w:after="0"/>
              <w:rPr>
                <w:sz w:val="20"/>
              </w:rPr>
            </w:pPr>
            <w:r w:rsidRPr="00A270E6">
              <w:rPr>
                <w:sz w:val="20"/>
              </w:rPr>
              <w:t>true</w:t>
            </w:r>
          </w:p>
        </w:tc>
        <w:tc>
          <w:tcPr>
            <w:tcW w:w="1524" w:type="dxa"/>
            <w:noWrap/>
            <w:hideMark/>
          </w:tcPr>
          <w:p w14:paraId="679619C3" w14:textId="77777777" w:rsidR="001E4135" w:rsidRPr="00A270E6" w:rsidRDefault="001E4135" w:rsidP="001E4135">
            <w:pPr>
              <w:spacing w:before="0" w:after="0"/>
              <w:rPr>
                <w:sz w:val="20"/>
              </w:rPr>
            </w:pPr>
            <w:r w:rsidRPr="00A270E6">
              <w:rPr>
                <w:sz w:val="20"/>
              </w:rPr>
              <w:t>Voter</w:t>
            </w:r>
          </w:p>
        </w:tc>
      </w:tr>
      <w:tr w:rsidR="00A270E6" w:rsidRPr="001E4135" w14:paraId="66125AE0" w14:textId="77777777" w:rsidTr="004D2DCA">
        <w:trPr>
          <w:trHeight w:val="288"/>
        </w:trPr>
        <w:tc>
          <w:tcPr>
            <w:tcW w:w="2122" w:type="dxa"/>
            <w:noWrap/>
            <w:hideMark/>
          </w:tcPr>
          <w:p w14:paraId="089FFF64" w14:textId="77777777" w:rsidR="001E4135" w:rsidRPr="00A270E6" w:rsidRDefault="001E4135" w:rsidP="001E4135">
            <w:pPr>
              <w:spacing w:before="0" w:after="0"/>
              <w:rPr>
                <w:sz w:val="20"/>
              </w:rPr>
            </w:pPr>
            <w:r w:rsidRPr="00A270E6">
              <w:rPr>
                <w:sz w:val="20"/>
              </w:rPr>
              <w:t>Batra, Anuj</w:t>
            </w:r>
          </w:p>
        </w:tc>
        <w:tc>
          <w:tcPr>
            <w:tcW w:w="5116" w:type="dxa"/>
            <w:noWrap/>
            <w:hideMark/>
          </w:tcPr>
          <w:p w14:paraId="7D15477C" w14:textId="77777777" w:rsidR="001E4135" w:rsidRPr="00A270E6" w:rsidRDefault="001E4135" w:rsidP="001E4135">
            <w:pPr>
              <w:spacing w:before="0" w:after="0"/>
              <w:rPr>
                <w:sz w:val="20"/>
              </w:rPr>
            </w:pPr>
            <w:r w:rsidRPr="00A270E6">
              <w:rPr>
                <w:sz w:val="20"/>
              </w:rPr>
              <w:t>Apple, Inc.</w:t>
            </w:r>
          </w:p>
        </w:tc>
        <w:tc>
          <w:tcPr>
            <w:tcW w:w="975" w:type="dxa"/>
            <w:noWrap/>
            <w:hideMark/>
          </w:tcPr>
          <w:p w14:paraId="34646E09" w14:textId="77777777" w:rsidR="001E4135" w:rsidRPr="00A270E6" w:rsidRDefault="001E4135" w:rsidP="001E4135">
            <w:pPr>
              <w:spacing w:before="0" w:after="0"/>
              <w:rPr>
                <w:sz w:val="20"/>
              </w:rPr>
            </w:pPr>
            <w:r w:rsidRPr="00A270E6">
              <w:rPr>
                <w:sz w:val="20"/>
              </w:rPr>
              <w:t>true</w:t>
            </w:r>
          </w:p>
        </w:tc>
        <w:tc>
          <w:tcPr>
            <w:tcW w:w="1524" w:type="dxa"/>
            <w:noWrap/>
            <w:hideMark/>
          </w:tcPr>
          <w:p w14:paraId="0BDE3134" w14:textId="77777777" w:rsidR="001E4135" w:rsidRPr="00A270E6" w:rsidRDefault="001E4135" w:rsidP="001E4135">
            <w:pPr>
              <w:spacing w:before="0" w:after="0"/>
              <w:rPr>
                <w:sz w:val="20"/>
              </w:rPr>
            </w:pPr>
            <w:r w:rsidRPr="00A270E6">
              <w:rPr>
                <w:sz w:val="20"/>
              </w:rPr>
              <w:t>Voter</w:t>
            </w:r>
          </w:p>
        </w:tc>
      </w:tr>
      <w:tr w:rsidR="00A270E6" w:rsidRPr="001E4135" w14:paraId="6E38DCA9" w14:textId="77777777" w:rsidTr="004D2DCA">
        <w:trPr>
          <w:trHeight w:val="288"/>
        </w:trPr>
        <w:tc>
          <w:tcPr>
            <w:tcW w:w="2122" w:type="dxa"/>
            <w:noWrap/>
            <w:hideMark/>
          </w:tcPr>
          <w:p w14:paraId="69352C0C" w14:textId="77777777" w:rsidR="001E4135" w:rsidRPr="00A270E6" w:rsidRDefault="001E4135" w:rsidP="001E4135">
            <w:pPr>
              <w:spacing w:before="0" w:after="0"/>
              <w:rPr>
                <w:sz w:val="20"/>
              </w:rPr>
            </w:pPr>
            <w:proofErr w:type="spellStart"/>
            <w:r w:rsidRPr="00A270E6">
              <w:rPr>
                <w:sz w:val="20"/>
              </w:rPr>
              <w:t>Baykas</w:t>
            </w:r>
            <w:proofErr w:type="spellEnd"/>
            <w:r w:rsidRPr="00A270E6">
              <w:rPr>
                <w:sz w:val="20"/>
              </w:rPr>
              <w:t>, Tuncer</w:t>
            </w:r>
          </w:p>
        </w:tc>
        <w:tc>
          <w:tcPr>
            <w:tcW w:w="5116" w:type="dxa"/>
            <w:noWrap/>
            <w:hideMark/>
          </w:tcPr>
          <w:p w14:paraId="37E7BF0C"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5098FE68" w14:textId="77777777" w:rsidR="001E4135" w:rsidRPr="00A270E6" w:rsidRDefault="001E4135" w:rsidP="001E4135">
            <w:pPr>
              <w:spacing w:before="0" w:after="0"/>
              <w:rPr>
                <w:sz w:val="20"/>
              </w:rPr>
            </w:pPr>
            <w:r w:rsidRPr="00A270E6">
              <w:rPr>
                <w:sz w:val="20"/>
              </w:rPr>
              <w:t>true</w:t>
            </w:r>
          </w:p>
        </w:tc>
        <w:tc>
          <w:tcPr>
            <w:tcW w:w="1524" w:type="dxa"/>
            <w:noWrap/>
            <w:hideMark/>
          </w:tcPr>
          <w:p w14:paraId="1864CDD3" w14:textId="77777777" w:rsidR="001E4135" w:rsidRPr="00A270E6" w:rsidRDefault="001E4135" w:rsidP="001E4135">
            <w:pPr>
              <w:spacing w:before="0" w:after="0"/>
              <w:rPr>
                <w:sz w:val="20"/>
              </w:rPr>
            </w:pPr>
            <w:r w:rsidRPr="00A270E6">
              <w:rPr>
                <w:sz w:val="20"/>
              </w:rPr>
              <w:t>Voter</w:t>
            </w:r>
          </w:p>
        </w:tc>
      </w:tr>
      <w:tr w:rsidR="00A270E6" w:rsidRPr="001E4135" w14:paraId="3C0366AA" w14:textId="77777777" w:rsidTr="004D2DCA">
        <w:trPr>
          <w:trHeight w:val="288"/>
        </w:trPr>
        <w:tc>
          <w:tcPr>
            <w:tcW w:w="2122" w:type="dxa"/>
            <w:noWrap/>
            <w:hideMark/>
          </w:tcPr>
          <w:p w14:paraId="16762467" w14:textId="77777777" w:rsidR="001E4135" w:rsidRPr="00A270E6" w:rsidRDefault="001E4135" w:rsidP="001E4135">
            <w:pPr>
              <w:spacing w:before="0" w:after="0"/>
              <w:rPr>
                <w:sz w:val="20"/>
              </w:rPr>
            </w:pPr>
            <w:r w:rsidRPr="00A270E6">
              <w:rPr>
                <w:sz w:val="20"/>
              </w:rPr>
              <w:t>Beg, Chris</w:t>
            </w:r>
          </w:p>
        </w:tc>
        <w:tc>
          <w:tcPr>
            <w:tcW w:w="5116" w:type="dxa"/>
            <w:noWrap/>
            <w:hideMark/>
          </w:tcPr>
          <w:p w14:paraId="4D5F3133" w14:textId="77777777" w:rsidR="001E4135" w:rsidRPr="00A270E6" w:rsidRDefault="001E4135" w:rsidP="001E4135">
            <w:pPr>
              <w:spacing w:before="0" w:after="0"/>
              <w:rPr>
                <w:sz w:val="20"/>
              </w:rPr>
            </w:pPr>
            <w:r w:rsidRPr="00A270E6">
              <w:rPr>
                <w:sz w:val="20"/>
              </w:rPr>
              <w:t>Cognitive Systems Corp.</w:t>
            </w:r>
          </w:p>
        </w:tc>
        <w:tc>
          <w:tcPr>
            <w:tcW w:w="975" w:type="dxa"/>
            <w:noWrap/>
            <w:hideMark/>
          </w:tcPr>
          <w:p w14:paraId="57EF4AB1" w14:textId="77777777" w:rsidR="001E4135" w:rsidRPr="00A270E6" w:rsidRDefault="001E4135" w:rsidP="001E4135">
            <w:pPr>
              <w:spacing w:before="0" w:after="0"/>
              <w:rPr>
                <w:sz w:val="20"/>
              </w:rPr>
            </w:pPr>
            <w:r w:rsidRPr="00A270E6">
              <w:rPr>
                <w:sz w:val="20"/>
              </w:rPr>
              <w:t>false</w:t>
            </w:r>
          </w:p>
        </w:tc>
        <w:tc>
          <w:tcPr>
            <w:tcW w:w="1524" w:type="dxa"/>
            <w:noWrap/>
            <w:hideMark/>
          </w:tcPr>
          <w:p w14:paraId="121147FD" w14:textId="77777777" w:rsidR="001E4135" w:rsidRPr="00A270E6" w:rsidRDefault="001E4135" w:rsidP="001E4135">
            <w:pPr>
              <w:spacing w:before="0" w:after="0"/>
              <w:rPr>
                <w:sz w:val="20"/>
              </w:rPr>
            </w:pPr>
            <w:r w:rsidRPr="00A270E6">
              <w:rPr>
                <w:sz w:val="20"/>
              </w:rPr>
              <w:t>Voter</w:t>
            </w:r>
          </w:p>
        </w:tc>
      </w:tr>
      <w:tr w:rsidR="00A270E6" w:rsidRPr="001E4135" w14:paraId="024649D0" w14:textId="77777777" w:rsidTr="004D2DCA">
        <w:trPr>
          <w:trHeight w:val="288"/>
        </w:trPr>
        <w:tc>
          <w:tcPr>
            <w:tcW w:w="2122" w:type="dxa"/>
            <w:noWrap/>
            <w:hideMark/>
          </w:tcPr>
          <w:p w14:paraId="6986529C" w14:textId="77777777" w:rsidR="001E4135" w:rsidRPr="00A270E6" w:rsidRDefault="001E4135" w:rsidP="001E4135">
            <w:pPr>
              <w:spacing w:before="0" w:after="0"/>
              <w:rPr>
                <w:sz w:val="20"/>
              </w:rPr>
            </w:pPr>
            <w:r w:rsidRPr="00A270E6">
              <w:rPr>
                <w:sz w:val="20"/>
              </w:rPr>
              <w:t>Ben Arie, Yaron</w:t>
            </w:r>
          </w:p>
        </w:tc>
        <w:tc>
          <w:tcPr>
            <w:tcW w:w="5116" w:type="dxa"/>
            <w:noWrap/>
            <w:hideMark/>
          </w:tcPr>
          <w:p w14:paraId="611C161E" w14:textId="77777777" w:rsidR="001E4135" w:rsidRPr="00A270E6" w:rsidRDefault="001E4135" w:rsidP="001E4135">
            <w:pPr>
              <w:spacing w:before="0" w:after="0"/>
              <w:rPr>
                <w:sz w:val="20"/>
              </w:rPr>
            </w:pPr>
            <w:r w:rsidRPr="00A270E6">
              <w:rPr>
                <w:sz w:val="20"/>
              </w:rPr>
              <w:t>Toga Networks (A Huawei Company)</w:t>
            </w:r>
          </w:p>
        </w:tc>
        <w:tc>
          <w:tcPr>
            <w:tcW w:w="975" w:type="dxa"/>
            <w:noWrap/>
            <w:hideMark/>
          </w:tcPr>
          <w:p w14:paraId="0D8968E0" w14:textId="77777777" w:rsidR="001E4135" w:rsidRPr="00A270E6" w:rsidRDefault="001E4135" w:rsidP="001E4135">
            <w:pPr>
              <w:spacing w:before="0" w:after="0"/>
              <w:rPr>
                <w:sz w:val="20"/>
              </w:rPr>
            </w:pPr>
            <w:r w:rsidRPr="00A270E6">
              <w:rPr>
                <w:sz w:val="20"/>
              </w:rPr>
              <w:t>true</w:t>
            </w:r>
          </w:p>
        </w:tc>
        <w:tc>
          <w:tcPr>
            <w:tcW w:w="1524" w:type="dxa"/>
            <w:noWrap/>
            <w:hideMark/>
          </w:tcPr>
          <w:p w14:paraId="6B890308" w14:textId="77777777" w:rsidR="001E4135" w:rsidRPr="00A270E6" w:rsidRDefault="001E4135" w:rsidP="001E4135">
            <w:pPr>
              <w:spacing w:before="0" w:after="0"/>
              <w:rPr>
                <w:sz w:val="20"/>
              </w:rPr>
            </w:pPr>
            <w:r w:rsidRPr="00A270E6">
              <w:rPr>
                <w:sz w:val="20"/>
              </w:rPr>
              <w:t>Voter</w:t>
            </w:r>
          </w:p>
        </w:tc>
      </w:tr>
      <w:tr w:rsidR="00A270E6" w:rsidRPr="001E4135" w14:paraId="355BE91B" w14:textId="77777777" w:rsidTr="004D2DCA">
        <w:trPr>
          <w:trHeight w:val="288"/>
        </w:trPr>
        <w:tc>
          <w:tcPr>
            <w:tcW w:w="2122" w:type="dxa"/>
            <w:noWrap/>
            <w:hideMark/>
          </w:tcPr>
          <w:p w14:paraId="5D8A666F" w14:textId="77777777" w:rsidR="001E4135" w:rsidRPr="00A270E6" w:rsidRDefault="001E4135" w:rsidP="001E4135">
            <w:pPr>
              <w:spacing w:before="0" w:after="0"/>
              <w:rPr>
                <w:sz w:val="20"/>
              </w:rPr>
            </w:pPr>
            <w:r w:rsidRPr="00A270E6">
              <w:rPr>
                <w:sz w:val="20"/>
              </w:rPr>
              <w:lastRenderedPageBreak/>
              <w:t>Berger, Christian</w:t>
            </w:r>
          </w:p>
        </w:tc>
        <w:tc>
          <w:tcPr>
            <w:tcW w:w="5116" w:type="dxa"/>
            <w:noWrap/>
            <w:hideMark/>
          </w:tcPr>
          <w:p w14:paraId="2188A12C"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119BCE3C" w14:textId="77777777" w:rsidR="001E4135" w:rsidRPr="00A270E6" w:rsidRDefault="001E4135" w:rsidP="001E4135">
            <w:pPr>
              <w:spacing w:before="0" w:after="0"/>
              <w:rPr>
                <w:sz w:val="20"/>
              </w:rPr>
            </w:pPr>
            <w:r w:rsidRPr="00A270E6">
              <w:rPr>
                <w:sz w:val="20"/>
              </w:rPr>
              <w:t>true</w:t>
            </w:r>
          </w:p>
        </w:tc>
        <w:tc>
          <w:tcPr>
            <w:tcW w:w="1524" w:type="dxa"/>
            <w:noWrap/>
            <w:hideMark/>
          </w:tcPr>
          <w:p w14:paraId="21437E95" w14:textId="77777777" w:rsidR="001E4135" w:rsidRPr="00A270E6" w:rsidRDefault="001E4135" w:rsidP="001E4135">
            <w:pPr>
              <w:spacing w:before="0" w:after="0"/>
              <w:rPr>
                <w:sz w:val="20"/>
              </w:rPr>
            </w:pPr>
            <w:r w:rsidRPr="00A270E6">
              <w:rPr>
                <w:sz w:val="20"/>
              </w:rPr>
              <w:t>Voter</w:t>
            </w:r>
          </w:p>
        </w:tc>
      </w:tr>
      <w:tr w:rsidR="00A270E6" w:rsidRPr="001E4135" w14:paraId="134B0C2B" w14:textId="77777777" w:rsidTr="004D2DCA">
        <w:trPr>
          <w:trHeight w:val="288"/>
        </w:trPr>
        <w:tc>
          <w:tcPr>
            <w:tcW w:w="2122" w:type="dxa"/>
            <w:noWrap/>
            <w:hideMark/>
          </w:tcPr>
          <w:p w14:paraId="220A7585" w14:textId="77777777" w:rsidR="001E4135" w:rsidRPr="00A270E6" w:rsidRDefault="001E4135" w:rsidP="001E4135">
            <w:pPr>
              <w:spacing w:before="0" w:after="0"/>
              <w:rPr>
                <w:sz w:val="20"/>
              </w:rPr>
            </w:pPr>
            <w:proofErr w:type="spellStart"/>
            <w:r w:rsidRPr="00A270E6">
              <w:rPr>
                <w:sz w:val="20"/>
              </w:rPr>
              <w:t>Bethapudi</w:t>
            </w:r>
            <w:proofErr w:type="spellEnd"/>
            <w:r w:rsidRPr="00A270E6">
              <w:rPr>
                <w:sz w:val="20"/>
              </w:rPr>
              <w:t>, Shirly</w:t>
            </w:r>
          </w:p>
        </w:tc>
        <w:tc>
          <w:tcPr>
            <w:tcW w:w="5116" w:type="dxa"/>
            <w:noWrap/>
            <w:hideMark/>
          </w:tcPr>
          <w:p w14:paraId="064B3873"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0EC1520C" w14:textId="77777777" w:rsidR="001E4135" w:rsidRPr="00A270E6" w:rsidRDefault="001E4135" w:rsidP="001E4135">
            <w:pPr>
              <w:spacing w:before="0" w:after="0"/>
              <w:rPr>
                <w:sz w:val="20"/>
              </w:rPr>
            </w:pPr>
            <w:r w:rsidRPr="00A270E6">
              <w:rPr>
                <w:sz w:val="20"/>
              </w:rPr>
              <w:t>true</w:t>
            </w:r>
          </w:p>
        </w:tc>
        <w:tc>
          <w:tcPr>
            <w:tcW w:w="1524" w:type="dxa"/>
            <w:noWrap/>
            <w:hideMark/>
          </w:tcPr>
          <w:p w14:paraId="297547AA" w14:textId="77777777" w:rsidR="001E4135" w:rsidRPr="00A270E6" w:rsidRDefault="001E4135" w:rsidP="001E4135">
            <w:pPr>
              <w:spacing w:before="0" w:after="0"/>
              <w:rPr>
                <w:sz w:val="20"/>
              </w:rPr>
            </w:pPr>
            <w:r w:rsidRPr="00A270E6">
              <w:rPr>
                <w:sz w:val="20"/>
              </w:rPr>
              <w:t>Voter</w:t>
            </w:r>
          </w:p>
        </w:tc>
      </w:tr>
      <w:tr w:rsidR="00A270E6" w:rsidRPr="001E4135" w14:paraId="771959A9" w14:textId="77777777" w:rsidTr="004D2DCA">
        <w:trPr>
          <w:trHeight w:val="288"/>
        </w:trPr>
        <w:tc>
          <w:tcPr>
            <w:tcW w:w="2122" w:type="dxa"/>
            <w:noWrap/>
            <w:hideMark/>
          </w:tcPr>
          <w:p w14:paraId="411E8511" w14:textId="77777777" w:rsidR="001E4135" w:rsidRPr="00A270E6" w:rsidRDefault="001E4135" w:rsidP="001E4135">
            <w:pPr>
              <w:spacing w:before="0" w:after="0"/>
              <w:rPr>
                <w:sz w:val="20"/>
              </w:rPr>
            </w:pPr>
            <w:r w:rsidRPr="00A270E6">
              <w:rPr>
                <w:sz w:val="20"/>
              </w:rPr>
              <w:t>Bhandaru, Nehru</w:t>
            </w:r>
          </w:p>
        </w:tc>
        <w:tc>
          <w:tcPr>
            <w:tcW w:w="5116" w:type="dxa"/>
            <w:noWrap/>
            <w:hideMark/>
          </w:tcPr>
          <w:p w14:paraId="4AE3C6E6"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1F524AB6" w14:textId="77777777" w:rsidR="001E4135" w:rsidRPr="00A270E6" w:rsidRDefault="001E4135" w:rsidP="001E4135">
            <w:pPr>
              <w:spacing w:before="0" w:after="0"/>
              <w:rPr>
                <w:sz w:val="20"/>
              </w:rPr>
            </w:pPr>
            <w:r w:rsidRPr="00A270E6">
              <w:rPr>
                <w:sz w:val="20"/>
              </w:rPr>
              <w:t>true</w:t>
            </w:r>
          </w:p>
        </w:tc>
        <w:tc>
          <w:tcPr>
            <w:tcW w:w="1524" w:type="dxa"/>
            <w:noWrap/>
            <w:hideMark/>
          </w:tcPr>
          <w:p w14:paraId="3308E3D6" w14:textId="77777777" w:rsidR="001E4135" w:rsidRPr="00A270E6" w:rsidRDefault="001E4135" w:rsidP="001E4135">
            <w:pPr>
              <w:spacing w:before="0" w:after="0"/>
              <w:rPr>
                <w:sz w:val="20"/>
              </w:rPr>
            </w:pPr>
            <w:r w:rsidRPr="00A270E6">
              <w:rPr>
                <w:sz w:val="20"/>
              </w:rPr>
              <w:t>Voter</w:t>
            </w:r>
          </w:p>
        </w:tc>
      </w:tr>
      <w:tr w:rsidR="00A270E6" w:rsidRPr="001E4135" w14:paraId="764ADB48" w14:textId="77777777" w:rsidTr="004D2DCA">
        <w:trPr>
          <w:trHeight w:val="288"/>
        </w:trPr>
        <w:tc>
          <w:tcPr>
            <w:tcW w:w="2122" w:type="dxa"/>
            <w:noWrap/>
            <w:hideMark/>
          </w:tcPr>
          <w:p w14:paraId="2291AF31" w14:textId="77777777" w:rsidR="001E4135" w:rsidRPr="00A270E6" w:rsidRDefault="001E4135" w:rsidP="001E4135">
            <w:pPr>
              <w:spacing w:before="0" w:after="0"/>
              <w:rPr>
                <w:sz w:val="20"/>
              </w:rPr>
            </w:pPr>
            <w:r w:rsidRPr="00A270E6">
              <w:rPr>
                <w:sz w:val="20"/>
              </w:rPr>
              <w:t>Bhattacharya, Abhijit</w:t>
            </w:r>
          </w:p>
        </w:tc>
        <w:tc>
          <w:tcPr>
            <w:tcW w:w="5116" w:type="dxa"/>
            <w:noWrap/>
            <w:hideMark/>
          </w:tcPr>
          <w:p w14:paraId="49FABBF3"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33092841" w14:textId="77777777" w:rsidR="001E4135" w:rsidRPr="00A270E6" w:rsidRDefault="001E4135" w:rsidP="001E4135">
            <w:pPr>
              <w:spacing w:before="0" w:after="0"/>
              <w:rPr>
                <w:sz w:val="20"/>
              </w:rPr>
            </w:pPr>
            <w:r w:rsidRPr="00A270E6">
              <w:rPr>
                <w:sz w:val="20"/>
              </w:rPr>
              <w:t>true</w:t>
            </w:r>
          </w:p>
        </w:tc>
        <w:tc>
          <w:tcPr>
            <w:tcW w:w="1524" w:type="dxa"/>
            <w:noWrap/>
            <w:hideMark/>
          </w:tcPr>
          <w:p w14:paraId="015A0A54" w14:textId="77777777" w:rsidR="001E4135" w:rsidRPr="00A270E6" w:rsidRDefault="001E4135" w:rsidP="001E4135">
            <w:pPr>
              <w:spacing w:before="0" w:after="0"/>
              <w:rPr>
                <w:sz w:val="20"/>
              </w:rPr>
            </w:pPr>
            <w:r w:rsidRPr="00A270E6">
              <w:rPr>
                <w:sz w:val="20"/>
              </w:rPr>
              <w:t>Voter</w:t>
            </w:r>
          </w:p>
        </w:tc>
      </w:tr>
      <w:tr w:rsidR="00A270E6" w:rsidRPr="001E4135" w14:paraId="38CB4C15" w14:textId="77777777" w:rsidTr="004D2DCA">
        <w:trPr>
          <w:trHeight w:val="288"/>
        </w:trPr>
        <w:tc>
          <w:tcPr>
            <w:tcW w:w="2122" w:type="dxa"/>
            <w:noWrap/>
            <w:hideMark/>
          </w:tcPr>
          <w:p w14:paraId="30CB3DCA" w14:textId="77777777" w:rsidR="001E4135" w:rsidRPr="00A270E6" w:rsidRDefault="001E4135" w:rsidP="001E4135">
            <w:pPr>
              <w:spacing w:before="0" w:after="0"/>
              <w:rPr>
                <w:sz w:val="20"/>
              </w:rPr>
            </w:pPr>
            <w:r w:rsidRPr="00A270E6">
              <w:rPr>
                <w:sz w:val="20"/>
              </w:rPr>
              <w:t>Bian, Tong</w:t>
            </w:r>
          </w:p>
        </w:tc>
        <w:tc>
          <w:tcPr>
            <w:tcW w:w="5116" w:type="dxa"/>
            <w:noWrap/>
            <w:hideMark/>
          </w:tcPr>
          <w:p w14:paraId="000E2B4E"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3A9FF64D" w14:textId="77777777" w:rsidR="001E4135" w:rsidRPr="00A270E6" w:rsidRDefault="001E4135" w:rsidP="001E4135">
            <w:pPr>
              <w:spacing w:before="0" w:after="0"/>
              <w:rPr>
                <w:sz w:val="20"/>
              </w:rPr>
            </w:pPr>
            <w:r w:rsidRPr="00A270E6">
              <w:rPr>
                <w:sz w:val="20"/>
              </w:rPr>
              <w:t>true</w:t>
            </w:r>
          </w:p>
        </w:tc>
        <w:tc>
          <w:tcPr>
            <w:tcW w:w="1524" w:type="dxa"/>
            <w:noWrap/>
            <w:hideMark/>
          </w:tcPr>
          <w:p w14:paraId="25B8ACD6" w14:textId="77777777" w:rsidR="001E4135" w:rsidRPr="00A270E6" w:rsidRDefault="001E4135" w:rsidP="001E4135">
            <w:pPr>
              <w:spacing w:before="0" w:after="0"/>
              <w:rPr>
                <w:sz w:val="20"/>
              </w:rPr>
            </w:pPr>
            <w:r w:rsidRPr="00A270E6">
              <w:rPr>
                <w:sz w:val="20"/>
              </w:rPr>
              <w:t>Voter</w:t>
            </w:r>
          </w:p>
        </w:tc>
      </w:tr>
      <w:tr w:rsidR="00A270E6" w:rsidRPr="001E4135" w14:paraId="43685B48" w14:textId="77777777" w:rsidTr="004D2DCA">
        <w:trPr>
          <w:trHeight w:val="288"/>
        </w:trPr>
        <w:tc>
          <w:tcPr>
            <w:tcW w:w="2122" w:type="dxa"/>
            <w:noWrap/>
            <w:hideMark/>
          </w:tcPr>
          <w:p w14:paraId="6A32A043" w14:textId="77777777" w:rsidR="001E4135" w:rsidRPr="00A270E6" w:rsidRDefault="001E4135" w:rsidP="001E4135">
            <w:pPr>
              <w:spacing w:before="0" w:after="0"/>
              <w:rPr>
                <w:sz w:val="20"/>
              </w:rPr>
            </w:pPr>
            <w:r w:rsidRPr="00A270E6">
              <w:rPr>
                <w:sz w:val="20"/>
              </w:rPr>
              <w:t>Bims, Harry</w:t>
            </w:r>
          </w:p>
        </w:tc>
        <w:tc>
          <w:tcPr>
            <w:tcW w:w="5116" w:type="dxa"/>
            <w:noWrap/>
            <w:hideMark/>
          </w:tcPr>
          <w:p w14:paraId="333B13FD" w14:textId="77777777" w:rsidR="001E4135" w:rsidRPr="00A270E6" w:rsidRDefault="001E4135" w:rsidP="001E4135">
            <w:pPr>
              <w:spacing w:before="0" w:after="0"/>
              <w:rPr>
                <w:sz w:val="20"/>
              </w:rPr>
            </w:pPr>
            <w:r w:rsidRPr="00A270E6">
              <w:rPr>
                <w:sz w:val="20"/>
              </w:rPr>
              <w:t>Bims Laboratories, Inc.</w:t>
            </w:r>
          </w:p>
        </w:tc>
        <w:tc>
          <w:tcPr>
            <w:tcW w:w="975" w:type="dxa"/>
            <w:noWrap/>
            <w:hideMark/>
          </w:tcPr>
          <w:p w14:paraId="7C7AAF17" w14:textId="77777777" w:rsidR="001E4135" w:rsidRPr="00A270E6" w:rsidRDefault="001E4135" w:rsidP="001E4135">
            <w:pPr>
              <w:spacing w:before="0" w:after="0"/>
              <w:rPr>
                <w:sz w:val="20"/>
              </w:rPr>
            </w:pPr>
            <w:r w:rsidRPr="00A270E6">
              <w:rPr>
                <w:sz w:val="20"/>
              </w:rPr>
              <w:t>false</w:t>
            </w:r>
          </w:p>
        </w:tc>
        <w:tc>
          <w:tcPr>
            <w:tcW w:w="1524" w:type="dxa"/>
            <w:noWrap/>
            <w:hideMark/>
          </w:tcPr>
          <w:p w14:paraId="099C11ED" w14:textId="77777777" w:rsidR="001E4135" w:rsidRPr="00A270E6" w:rsidRDefault="001E4135" w:rsidP="001E4135">
            <w:pPr>
              <w:spacing w:before="0" w:after="0"/>
              <w:rPr>
                <w:sz w:val="20"/>
              </w:rPr>
            </w:pPr>
            <w:r w:rsidRPr="00A270E6">
              <w:rPr>
                <w:sz w:val="20"/>
              </w:rPr>
              <w:t>Voter</w:t>
            </w:r>
          </w:p>
        </w:tc>
      </w:tr>
      <w:tr w:rsidR="00A270E6" w:rsidRPr="001E4135" w14:paraId="0C3E9CB3" w14:textId="77777777" w:rsidTr="004D2DCA">
        <w:trPr>
          <w:trHeight w:val="288"/>
        </w:trPr>
        <w:tc>
          <w:tcPr>
            <w:tcW w:w="2122" w:type="dxa"/>
            <w:noWrap/>
            <w:hideMark/>
          </w:tcPr>
          <w:p w14:paraId="1582BD1D" w14:textId="77777777" w:rsidR="001E4135" w:rsidRPr="00A270E6" w:rsidRDefault="001E4135" w:rsidP="001E4135">
            <w:pPr>
              <w:spacing w:before="0" w:after="0"/>
              <w:rPr>
                <w:sz w:val="20"/>
              </w:rPr>
            </w:pPr>
            <w:r w:rsidRPr="00A270E6">
              <w:rPr>
                <w:sz w:val="20"/>
              </w:rPr>
              <w:t>Borges, Daniel</w:t>
            </w:r>
          </w:p>
        </w:tc>
        <w:tc>
          <w:tcPr>
            <w:tcW w:w="5116" w:type="dxa"/>
            <w:noWrap/>
            <w:hideMark/>
          </w:tcPr>
          <w:p w14:paraId="539DC0D9" w14:textId="77777777" w:rsidR="001E4135" w:rsidRPr="00A270E6" w:rsidRDefault="001E4135" w:rsidP="001E4135">
            <w:pPr>
              <w:spacing w:before="0" w:after="0"/>
              <w:rPr>
                <w:sz w:val="20"/>
              </w:rPr>
            </w:pPr>
            <w:r w:rsidRPr="00A270E6">
              <w:rPr>
                <w:sz w:val="20"/>
              </w:rPr>
              <w:t>Apple, Inc.</w:t>
            </w:r>
          </w:p>
        </w:tc>
        <w:tc>
          <w:tcPr>
            <w:tcW w:w="975" w:type="dxa"/>
            <w:noWrap/>
            <w:hideMark/>
          </w:tcPr>
          <w:p w14:paraId="65FC3154" w14:textId="77777777" w:rsidR="001E4135" w:rsidRPr="00A270E6" w:rsidRDefault="001E4135" w:rsidP="001E4135">
            <w:pPr>
              <w:spacing w:before="0" w:after="0"/>
              <w:rPr>
                <w:sz w:val="20"/>
              </w:rPr>
            </w:pPr>
            <w:r w:rsidRPr="00A270E6">
              <w:rPr>
                <w:sz w:val="20"/>
              </w:rPr>
              <w:t>true</w:t>
            </w:r>
          </w:p>
        </w:tc>
        <w:tc>
          <w:tcPr>
            <w:tcW w:w="1524" w:type="dxa"/>
            <w:noWrap/>
            <w:hideMark/>
          </w:tcPr>
          <w:p w14:paraId="16FD3DF5" w14:textId="77777777" w:rsidR="001E4135" w:rsidRPr="00A270E6" w:rsidRDefault="001E4135" w:rsidP="001E4135">
            <w:pPr>
              <w:spacing w:before="0" w:after="0"/>
              <w:rPr>
                <w:sz w:val="20"/>
              </w:rPr>
            </w:pPr>
            <w:r w:rsidRPr="00A270E6">
              <w:rPr>
                <w:sz w:val="20"/>
              </w:rPr>
              <w:t>Voter</w:t>
            </w:r>
          </w:p>
        </w:tc>
      </w:tr>
      <w:tr w:rsidR="00A270E6" w:rsidRPr="001E4135" w14:paraId="6954F75E" w14:textId="77777777" w:rsidTr="004D2DCA">
        <w:trPr>
          <w:trHeight w:val="288"/>
        </w:trPr>
        <w:tc>
          <w:tcPr>
            <w:tcW w:w="2122" w:type="dxa"/>
            <w:noWrap/>
            <w:hideMark/>
          </w:tcPr>
          <w:p w14:paraId="590E3772" w14:textId="77777777" w:rsidR="001E4135" w:rsidRPr="00A270E6" w:rsidRDefault="001E4135" w:rsidP="001E4135">
            <w:pPr>
              <w:spacing w:before="0" w:after="0"/>
              <w:rPr>
                <w:sz w:val="20"/>
              </w:rPr>
            </w:pPr>
            <w:r w:rsidRPr="00A270E6">
              <w:rPr>
                <w:sz w:val="20"/>
              </w:rPr>
              <w:t xml:space="preserve">Byeon, </w:t>
            </w:r>
            <w:proofErr w:type="spellStart"/>
            <w:r w:rsidRPr="00A270E6">
              <w:rPr>
                <w:sz w:val="20"/>
              </w:rPr>
              <w:t>Seongho</w:t>
            </w:r>
            <w:proofErr w:type="spellEnd"/>
          </w:p>
        </w:tc>
        <w:tc>
          <w:tcPr>
            <w:tcW w:w="5116" w:type="dxa"/>
            <w:noWrap/>
            <w:hideMark/>
          </w:tcPr>
          <w:p w14:paraId="11720801"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5EA9BDF1" w14:textId="77777777" w:rsidR="001E4135" w:rsidRPr="00A270E6" w:rsidRDefault="001E4135" w:rsidP="001E4135">
            <w:pPr>
              <w:spacing w:before="0" w:after="0"/>
              <w:rPr>
                <w:sz w:val="20"/>
              </w:rPr>
            </w:pPr>
            <w:r w:rsidRPr="00A270E6">
              <w:rPr>
                <w:sz w:val="20"/>
              </w:rPr>
              <w:t>true</w:t>
            </w:r>
          </w:p>
        </w:tc>
        <w:tc>
          <w:tcPr>
            <w:tcW w:w="1524" w:type="dxa"/>
            <w:noWrap/>
            <w:hideMark/>
          </w:tcPr>
          <w:p w14:paraId="30E8AD81" w14:textId="77777777" w:rsidR="001E4135" w:rsidRPr="00A270E6" w:rsidRDefault="001E4135" w:rsidP="001E4135">
            <w:pPr>
              <w:spacing w:before="0" w:after="0"/>
              <w:rPr>
                <w:sz w:val="20"/>
              </w:rPr>
            </w:pPr>
            <w:r w:rsidRPr="00A270E6">
              <w:rPr>
                <w:sz w:val="20"/>
              </w:rPr>
              <w:t>Voter</w:t>
            </w:r>
          </w:p>
        </w:tc>
      </w:tr>
      <w:tr w:rsidR="00A270E6" w:rsidRPr="001E4135" w14:paraId="0A45B6EF" w14:textId="77777777" w:rsidTr="004D2DCA">
        <w:trPr>
          <w:trHeight w:val="288"/>
        </w:trPr>
        <w:tc>
          <w:tcPr>
            <w:tcW w:w="2122" w:type="dxa"/>
            <w:noWrap/>
            <w:hideMark/>
          </w:tcPr>
          <w:p w14:paraId="7BA2B241" w14:textId="77777777" w:rsidR="001E4135" w:rsidRPr="00A270E6" w:rsidRDefault="001E4135" w:rsidP="001E4135">
            <w:pPr>
              <w:spacing w:before="0" w:after="0"/>
              <w:rPr>
                <w:sz w:val="20"/>
              </w:rPr>
            </w:pPr>
            <w:r w:rsidRPr="00A270E6">
              <w:rPr>
                <w:sz w:val="20"/>
              </w:rPr>
              <w:t>Campiglio, Ugo</w:t>
            </w:r>
          </w:p>
        </w:tc>
        <w:tc>
          <w:tcPr>
            <w:tcW w:w="5116" w:type="dxa"/>
            <w:noWrap/>
            <w:hideMark/>
          </w:tcPr>
          <w:p w14:paraId="2B9D510A"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4D3AB5FD" w14:textId="77777777" w:rsidR="001E4135" w:rsidRPr="00A270E6" w:rsidRDefault="001E4135" w:rsidP="001E4135">
            <w:pPr>
              <w:spacing w:before="0" w:after="0"/>
              <w:rPr>
                <w:sz w:val="20"/>
              </w:rPr>
            </w:pPr>
            <w:r w:rsidRPr="00A270E6">
              <w:rPr>
                <w:sz w:val="20"/>
              </w:rPr>
              <w:t>true</w:t>
            </w:r>
          </w:p>
        </w:tc>
        <w:tc>
          <w:tcPr>
            <w:tcW w:w="1524" w:type="dxa"/>
            <w:noWrap/>
            <w:hideMark/>
          </w:tcPr>
          <w:p w14:paraId="60647E14" w14:textId="77777777" w:rsidR="001E4135" w:rsidRPr="00A270E6" w:rsidRDefault="001E4135" w:rsidP="001E4135">
            <w:pPr>
              <w:spacing w:before="0" w:after="0"/>
              <w:rPr>
                <w:sz w:val="20"/>
              </w:rPr>
            </w:pPr>
            <w:r w:rsidRPr="00A270E6">
              <w:rPr>
                <w:sz w:val="20"/>
              </w:rPr>
              <w:t>Voter</w:t>
            </w:r>
          </w:p>
        </w:tc>
      </w:tr>
      <w:tr w:rsidR="00A270E6" w:rsidRPr="001E4135" w14:paraId="6F093152" w14:textId="77777777" w:rsidTr="004D2DCA">
        <w:trPr>
          <w:trHeight w:val="288"/>
        </w:trPr>
        <w:tc>
          <w:tcPr>
            <w:tcW w:w="2122" w:type="dxa"/>
            <w:noWrap/>
            <w:hideMark/>
          </w:tcPr>
          <w:p w14:paraId="2F87B75B" w14:textId="77777777" w:rsidR="001E4135" w:rsidRPr="00A270E6" w:rsidRDefault="001E4135" w:rsidP="001E4135">
            <w:pPr>
              <w:spacing w:before="0" w:after="0"/>
              <w:rPr>
                <w:sz w:val="20"/>
              </w:rPr>
            </w:pPr>
            <w:r w:rsidRPr="00A270E6">
              <w:rPr>
                <w:sz w:val="20"/>
              </w:rPr>
              <w:t>Canpolat, Necati</w:t>
            </w:r>
          </w:p>
        </w:tc>
        <w:tc>
          <w:tcPr>
            <w:tcW w:w="5116" w:type="dxa"/>
            <w:noWrap/>
            <w:hideMark/>
          </w:tcPr>
          <w:p w14:paraId="0491F14F" w14:textId="77777777" w:rsidR="001E4135" w:rsidRPr="00A270E6" w:rsidRDefault="001E4135" w:rsidP="001E4135">
            <w:pPr>
              <w:spacing w:before="0" w:after="0"/>
              <w:rPr>
                <w:sz w:val="20"/>
              </w:rPr>
            </w:pPr>
            <w:r w:rsidRPr="00A270E6">
              <w:rPr>
                <w:sz w:val="20"/>
              </w:rPr>
              <w:t>Intel</w:t>
            </w:r>
          </w:p>
        </w:tc>
        <w:tc>
          <w:tcPr>
            <w:tcW w:w="975" w:type="dxa"/>
            <w:noWrap/>
            <w:hideMark/>
          </w:tcPr>
          <w:p w14:paraId="6DE30F9B" w14:textId="77777777" w:rsidR="001E4135" w:rsidRPr="00A270E6" w:rsidRDefault="001E4135" w:rsidP="001E4135">
            <w:pPr>
              <w:spacing w:before="0" w:after="0"/>
              <w:rPr>
                <w:sz w:val="20"/>
              </w:rPr>
            </w:pPr>
            <w:r w:rsidRPr="00A270E6">
              <w:rPr>
                <w:sz w:val="20"/>
              </w:rPr>
              <w:t>true</w:t>
            </w:r>
          </w:p>
        </w:tc>
        <w:tc>
          <w:tcPr>
            <w:tcW w:w="1524" w:type="dxa"/>
            <w:noWrap/>
            <w:hideMark/>
          </w:tcPr>
          <w:p w14:paraId="3ADA9815" w14:textId="77777777" w:rsidR="001E4135" w:rsidRPr="00A270E6" w:rsidRDefault="001E4135" w:rsidP="001E4135">
            <w:pPr>
              <w:spacing w:before="0" w:after="0"/>
              <w:rPr>
                <w:sz w:val="20"/>
              </w:rPr>
            </w:pPr>
            <w:r w:rsidRPr="00A270E6">
              <w:rPr>
                <w:sz w:val="20"/>
              </w:rPr>
              <w:t>Voter</w:t>
            </w:r>
          </w:p>
        </w:tc>
      </w:tr>
      <w:tr w:rsidR="00A270E6" w:rsidRPr="001E4135" w14:paraId="686F00D8" w14:textId="77777777" w:rsidTr="004D2DCA">
        <w:trPr>
          <w:trHeight w:val="288"/>
        </w:trPr>
        <w:tc>
          <w:tcPr>
            <w:tcW w:w="2122" w:type="dxa"/>
            <w:noWrap/>
            <w:hideMark/>
          </w:tcPr>
          <w:p w14:paraId="4EB612DF" w14:textId="77777777" w:rsidR="001E4135" w:rsidRPr="00A270E6" w:rsidRDefault="001E4135" w:rsidP="001E4135">
            <w:pPr>
              <w:spacing w:before="0" w:after="0"/>
              <w:rPr>
                <w:sz w:val="20"/>
              </w:rPr>
            </w:pPr>
            <w:r w:rsidRPr="00A270E6">
              <w:rPr>
                <w:sz w:val="20"/>
              </w:rPr>
              <w:t>Cao, Bo</w:t>
            </w:r>
          </w:p>
        </w:tc>
        <w:tc>
          <w:tcPr>
            <w:tcW w:w="5116" w:type="dxa"/>
            <w:noWrap/>
            <w:hideMark/>
          </w:tcPr>
          <w:p w14:paraId="39FEC70F"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7E276050" w14:textId="77777777" w:rsidR="001E4135" w:rsidRPr="00A270E6" w:rsidRDefault="001E4135" w:rsidP="001E4135">
            <w:pPr>
              <w:spacing w:before="0" w:after="0"/>
              <w:rPr>
                <w:sz w:val="20"/>
              </w:rPr>
            </w:pPr>
            <w:r w:rsidRPr="00A270E6">
              <w:rPr>
                <w:sz w:val="20"/>
              </w:rPr>
              <w:t>true</w:t>
            </w:r>
          </w:p>
        </w:tc>
        <w:tc>
          <w:tcPr>
            <w:tcW w:w="1524" w:type="dxa"/>
            <w:noWrap/>
            <w:hideMark/>
          </w:tcPr>
          <w:p w14:paraId="47A6E369" w14:textId="77777777" w:rsidR="001E4135" w:rsidRPr="00A270E6" w:rsidRDefault="001E4135" w:rsidP="001E4135">
            <w:pPr>
              <w:spacing w:before="0" w:after="0"/>
              <w:rPr>
                <w:sz w:val="20"/>
              </w:rPr>
            </w:pPr>
            <w:r w:rsidRPr="00A270E6">
              <w:rPr>
                <w:sz w:val="20"/>
              </w:rPr>
              <w:t>Voter</w:t>
            </w:r>
          </w:p>
        </w:tc>
      </w:tr>
      <w:tr w:rsidR="00A270E6" w:rsidRPr="001E4135" w14:paraId="1845B376" w14:textId="77777777" w:rsidTr="004D2DCA">
        <w:trPr>
          <w:trHeight w:val="288"/>
        </w:trPr>
        <w:tc>
          <w:tcPr>
            <w:tcW w:w="2122" w:type="dxa"/>
            <w:noWrap/>
            <w:hideMark/>
          </w:tcPr>
          <w:p w14:paraId="0580462C" w14:textId="77777777" w:rsidR="001E4135" w:rsidRPr="00A270E6" w:rsidRDefault="001E4135" w:rsidP="001E4135">
            <w:pPr>
              <w:spacing w:before="0" w:after="0"/>
              <w:rPr>
                <w:sz w:val="20"/>
              </w:rPr>
            </w:pPr>
            <w:r w:rsidRPr="00A270E6">
              <w:rPr>
                <w:sz w:val="20"/>
              </w:rPr>
              <w:t>Cao, Rui</w:t>
            </w:r>
          </w:p>
        </w:tc>
        <w:tc>
          <w:tcPr>
            <w:tcW w:w="5116" w:type="dxa"/>
            <w:noWrap/>
            <w:hideMark/>
          </w:tcPr>
          <w:p w14:paraId="2510C873"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0FE69BAD" w14:textId="77777777" w:rsidR="001E4135" w:rsidRPr="00A270E6" w:rsidRDefault="001E4135" w:rsidP="001E4135">
            <w:pPr>
              <w:spacing w:before="0" w:after="0"/>
              <w:rPr>
                <w:sz w:val="20"/>
              </w:rPr>
            </w:pPr>
            <w:r w:rsidRPr="00A270E6">
              <w:rPr>
                <w:sz w:val="20"/>
              </w:rPr>
              <w:t>true</w:t>
            </w:r>
          </w:p>
        </w:tc>
        <w:tc>
          <w:tcPr>
            <w:tcW w:w="1524" w:type="dxa"/>
            <w:noWrap/>
            <w:hideMark/>
          </w:tcPr>
          <w:p w14:paraId="1CEF02A8" w14:textId="77777777" w:rsidR="001E4135" w:rsidRPr="00A270E6" w:rsidRDefault="001E4135" w:rsidP="001E4135">
            <w:pPr>
              <w:spacing w:before="0" w:after="0"/>
              <w:rPr>
                <w:sz w:val="20"/>
              </w:rPr>
            </w:pPr>
            <w:r w:rsidRPr="00A270E6">
              <w:rPr>
                <w:sz w:val="20"/>
              </w:rPr>
              <w:t>Voter</w:t>
            </w:r>
          </w:p>
        </w:tc>
      </w:tr>
      <w:tr w:rsidR="00A270E6" w:rsidRPr="001E4135" w14:paraId="26A47F34" w14:textId="77777777" w:rsidTr="004D2DCA">
        <w:trPr>
          <w:trHeight w:val="288"/>
        </w:trPr>
        <w:tc>
          <w:tcPr>
            <w:tcW w:w="2122" w:type="dxa"/>
            <w:noWrap/>
            <w:hideMark/>
          </w:tcPr>
          <w:p w14:paraId="450273D5" w14:textId="77777777" w:rsidR="001E4135" w:rsidRPr="00A270E6" w:rsidRDefault="001E4135" w:rsidP="001E4135">
            <w:pPr>
              <w:spacing w:before="0" w:after="0"/>
              <w:rPr>
                <w:sz w:val="20"/>
              </w:rPr>
            </w:pPr>
            <w:r w:rsidRPr="00A270E6">
              <w:rPr>
                <w:sz w:val="20"/>
              </w:rPr>
              <w:t>Cariou, Laurent</w:t>
            </w:r>
          </w:p>
        </w:tc>
        <w:tc>
          <w:tcPr>
            <w:tcW w:w="5116" w:type="dxa"/>
            <w:noWrap/>
            <w:hideMark/>
          </w:tcPr>
          <w:p w14:paraId="0A22948A" w14:textId="77777777" w:rsidR="001E4135" w:rsidRPr="00A270E6" w:rsidRDefault="001E4135" w:rsidP="001E4135">
            <w:pPr>
              <w:spacing w:before="0" w:after="0"/>
              <w:rPr>
                <w:sz w:val="20"/>
              </w:rPr>
            </w:pPr>
            <w:r w:rsidRPr="00A270E6">
              <w:rPr>
                <w:sz w:val="20"/>
              </w:rPr>
              <w:t>Intel</w:t>
            </w:r>
          </w:p>
        </w:tc>
        <w:tc>
          <w:tcPr>
            <w:tcW w:w="975" w:type="dxa"/>
            <w:noWrap/>
            <w:hideMark/>
          </w:tcPr>
          <w:p w14:paraId="6BA923A8" w14:textId="77777777" w:rsidR="001E4135" w:rsidRPr="00A270E6" w:rsidRDefault="001E4135" w:rsidP="001E4135">
            <w:pPr>
              <w:spacing w:before="0" w:after="0"/>
              <w:rPr>
                <w:sz w:val="20"/>
              </w:rPr>
            </w:pPr>
            <w:r w:rsidRPr="00A270E6">
              <w:rPr>
                <w:sz w:val="20"/>
              </w:rPr>
              <w:t>true</w:t>
            </w:r>
          </w:p>
        </w:tc>
        <w:tc>
          <w:tcPr>
            <w:tcW w:w="1524" w:type="dxa"/>
            <w:noWrap/>
            <w:hideMark/>
          </w:tcPr>
          <w:p w14:paraId="52C9E6B5" w14:textId="77777777" w:rsidR="001E4135" w:rsidRPr="00A270E6" w:rsidRDefault="001E4135" w:rsidP="001E4135">
            <w:pPr>
              <w:spacing w:before="0" w:after="0"/>
              <w:rPr>
                <w:sz w:val="20"/>
              </w:rPr>
            </w:pPr>
            <w:r w:rsidRPr="00A270E6">
              <w:rPr>
                <w:sz w:val="20"/>
              </w:rPr>
              <w:t>Voter</w:t>
            </w:r>
          </w:p>
        </w:tc>
      </w:tr>
      <w:tr w:rsidR="00A270E6" w:rsidRPr="001E4135" w14:paraId="0BD3D735" w14:textId="77777777" w:rsidTr="004D2DCA">
        <w:trPr>
          <w:trHeight w:val="288"/>
        </w:trPr>
        <w:tc>
          <w:tcPr>
            <w:tcW w:w="2122" w:type="dxa"/>
            <w:noWrap/>
            <w:hideMark/>
          </w:tcPr>
          <w:p w14:paraId="0FB0B261" w14:textId="77777777" w:rsidR="001E4135" w:rsidRPr="00A270E6" w:rsidRDefault="001E4135" w:rsidP="001E4135">
            <w:pPr>
              <w:spacing w:before="0" w:after="0"/>
              <w:rPr>
                <w:sz w:val="20"/>
              </w:rPr>
            </w:pPr>
            <w:r w:rsidRPr="00A270E6">
              <w:rPr>
                <w:sz w:val="20"/>
              </w:rPr>
              <w:t>Carney, William</w:t>
            </w:r>
          </w:p>
        </w:tc>
        <w:tc>
          <w:tcPr>
            <w:tcW w:w="5116" w:type="dxa"/>
            <w:noWrap/>
            <w:hideMark/>
          </w:tcPr>
          <w:p w14:paraId="08B7E778" w14:textId="77777777" w:rsidR="001E4135" w:rsidRPr="00A270E6" w:rsidRDefault="001E4135" w:rsidP="001E4135">
            <w:pPr>
              <w:spacing w:before="0" w:after="0"/>
              <w:rPr>
                <w:sz w:val="20"/>
              </w:rPr>
            </w:pPr>
            <w:r w:rsidRPr="00A270E6">
              <w:rPr>
                <w:sz w:val="20"/>
              </w:rPr>
              <w:t>Sony Group Corporation</w:t>
            </w:r>
          </w:p>
        </w:tc>
        <w:tc>
          <w:tcPr>
            <w:tcW w:w="975" w:type="dxa"/>
            <w:noWrap/>
            <w:hideMark/>
          </w:tcPr>
          <w:p w14:paraId="12378ADD" w14:textId="77777777" w:rsidR="001E4135" w:rsidRPr="00A270E6" w:rsidRDefault="001E4135" w:rsidP="001E4135">
            <w:pPr>
              <w:spacing w:before="0" w:after="0"/>
              <w:rPr>
                <w:sz w:val="20"/>
              </w:rPr>
            </w:pPr>
            <w:r w:rsidRPr="00A270E6">
              <w:rPr>
                <w:sz w:val="20"/>
              </w:rPr>
              <w:t>true</w:t>
            </w:r>
          </w:p>
        </w:tc>
        <w:tc>
          <w:tcPr>
            <w:tcW w:w="1524" w:type="dxa"/>
            <w:noWrap/>
            <w:hideMark/>
          </w:tcPr>
          <w:p w14:paraId="77D6F076" w14:textId="77777777" w:rsidR="001E4135" w:rsidRPr="00A270E6" w:rsidRDefault="001E4135" w:rsidP="001E4135">
            <w:pPr>
              <w:spacing w:before="0" w:after="0"/>
              <w:rPr>
                <w:sz w:val="20"/>
              </w:rPr>
            </w:pPr>
            <w:r w:rsidRPr="00A270E6">
              <w:rPr>
                <w:sz w:val="20"/>
              </w:rPr>
              <w:t>Voter</w:t>
            </w:r>
          </w:p>
        </w:tc>
      </w:tr>
      <w:tr w:rsidR="00A270E6" w:rsidRPr="001E4135" w14:paraId="73DEEE3A" w14:textId="77777777" w:rsidTr="004D2DCA">
        <w:trPr>
          <w:trHeight w:val="288"/>
        </w:trPr>
        <w:tc>
          <w:tcPr>
            <w:tcW w:w="2122" w:type="dxa"/>
            <w:noWrap/>
            <w:hideMark/>
          </w:tcPr>
          <w:p w14:paraId="58F3B4F0" w14:textId="77777777" w:rsidR="001E4135" w:rsidRPr="00A270E6" w:rsidRDefault="001E4135" w:rsidP="001E4135">
            <w:pPr>
              <w:spacing w:before="0" w:after="0"/>
              <w:rPr>
                <w:sz w:val="20"/>
              </w:rPr>
            </w:pPr>
            <w:r w:rsidRPr="00A270E6">
              <w:rPr>
                <w:sz w:val="20"/>
              </w:rPr>
              <w:t>Carty, Clark</w:t>
            </w:r>
          </w:p>
        </w:tc>
        <w:tc>
          <w:tcPr>
            <w:tcW w:w="5116" w:type="dxa"/>
            <w:noWrap/>
            <w:hideMark/>
          </w:tcPr>
          <w:p w14:paraId="18714D3B" w14:textId="77777777" w:rsidR="001E4135" w:rsidRPr="00A270E6" w:rsidRDefault="001E4135" w:rsidP="001E4135">
            <w:pPr>
              <w:spacing w:before="0" w:after="0"/>
              <w:rPr>
                <w:sz w:val="20"/>
              </w:rPr>
            </w:pPr>
            <w:r w:rsidRPr="00A270E6">
              <w:rPr>
                <w:sz w:val="20"/>
              </w:rPr>
              <w:t>Juniper Networks, Inc.</w:t>
            </w:r>
          </w:p>
        </w:tc>
        <w:tc>
          <w:tcPr>
            <w:tcW w:w="975" w:type="dxa"/>
            <w:noWrap/>
            <w:hideMark/>
          </w:tcPr>
          <w:p w14:paraId="4DAC9571" w14:textId="77777777" w:rsidR="001E4135" w:rsidRPr="00A270E6" w:rsidRDefault="001E4135" w:rsidP="001E4135">
            <w:pPr>
              <w:spacing w:before="0" w:after="0"/>
              <w:rPr>
                <w:sz w:val="20"/>
              </w:rPr>
            </w:pPr>
            <w:r w:rsidRPr="00A270E6">
              <w:rPr>
                <w:sz w:val="20"/>
              </w:rPr>
              <w:t>true</w:t>
            </w:r>
          </w:p>
        </w:tc>
        <w:tc>
          <w:tcPr>
            <w:tcW w:w="1524" w:type="dxa"/>
            <w:noWrap/>
            <w:hideMark/>
          </w:tcPr>
          <w:p w14:paraId="70EDF50D" w14:textId="77777777" w:rsidR="001E4135" w:rsidRPr="00A270E6" w:rsidRDefault="001E4135" w:rsidP="001E4135">
            <w:pPr>
              <w:spacing w:before="0" w:after="0"/>
              <w:rPr>
                <w:sz w:val="20"/>
              </w:rPr>
            </w:pPr>
            <w:r w:rsidRPr="00A270E6">
              <w:rPr>
                <w:sz w:val="20"/>
              </w:rPr>
              <w:t>Voter</w:t>
            </w:r>
          </w:p>
        </w:tc>
      </w:tr>
      <w:tr w:rsidR="00A270E6" w:rsidRPr="001E4135" w14:paraId="618D1E18" w14:textId="77777777" w:rsidTr="004D2DCA">
        <w:trPr>
          <w:trHeight w:val="288"/>
        </w:trPr>
        <w:tc>
          <w:tcPr>
            <w:tcW w:w="2122" w:type="dxa"/>
            <w:noWrap/>
            <w:hideMark/>
          </w:tcPr>
          <w:p w14:paraId="4A6626AC" w14:textId="77777777" w:rsidR="001E4135" w:rsidRPr="00A270E6" w:rsidRDefault="001E4135" w:rsidP="001E4135">
            <w:pPr>
              <w:spacing w:before="0" w:after="0"/>
              <w:rPr>
                <w:sz w:val="20"/>
              </w:rPr>
            </w:pPr>
            <w:r w:rsidRPr="00A270E6">
              <w:rPr>
                <w:sz w:val="20"/>
              </w:rPr>
              <w:t xml:space="preserve">Cha, </w:t>
            </w:r>
            <w:proofErr w:type="spellStart"/>
            <w:r w:rsidRPr="00A270E6">
              <w:rPr>
                <w:sz w:val="20"/>
              </w:rPr>
              <w:t>Dongju</w:t>
            </w:r>
            <w:proofErr w:type="spellEnd"/>
          </w:p>
        </w:tc>
        <w:tc>
          <w:tcPr>
            <w:tcW w:w="5116" w:type="dxa"/>
            <w:noWrap/>
            <w:hideMark/>
          </w:tcPr>
          <w:p w14:paraId="4BE67B36"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6411A194" w14:textId="77777777" w:rsidR="001E4135" w:rsidRPr="00A270E6" w:rsidRDefault="001E4135" w:rsidP="001E4135">
            <w:pPr>
              <w:spacing w:before="0" w:after="0"/>
              <w:rPr>
                <w:sz w:val="20"/>
              </w:rPr>
            </w:pPr>
            <w:r w:rsidRPr="00A270E6">
              <w:rPr>
                <w:sz w:val="20"/>
              </w:rPr>
              <w:t>false</w:t>
            </w:r>
          </w:p>
        </w:tc>
        <w:tc>
          <w:tcPr>
            <w:tcW w:w="1524" w:type="dxa"/>
            <w:noWrap/>
            <w:hideMark/>
          </w:tcPr>
          <w:p w14:paraId="1370983D" w14:textId="77777777" w:rsidR="001E4135" w:rsidRPr="00A270E6" w:rsidRDefault="001E4135" w:rsidP="001E4135">
            <w:pPr>
              <w:spacing w:before="0" w:after="0"/>
              <w:rPr>
                <w:sz w:val="20"/>
              </w:rPr>
            </w:pPr>
            <w:r w:rsidRPr="00A270E6">
              <w:rPr>
                <w:sz w:val="20"/>
              </w:rPr>
              <w:t>Voter</w:t>
            </w:r>
          </w:p>
        </w:tc>
      </w:tr>
      <w:tr w:rsidR="00A270E6" w:rsidRPr="001E4135" w14:paraId="39DE67C8" w14:textId="77777777" w:rsidTr="004D2DCA">
        <w:trPr>
          <w:trHeight w:val="288"/>
        </w:trPr>
        <w:tc>
          <w:tcPr>
            <w:tcW w:w="2122" w:type="dxa"/>
            <w:noWrap/>
            <w:hideMark/>
          </w:tcPr>
          <w:p w14:paraId="7DC878EC" w14:textId="77777777" w:rsidR="001E4135" w:rsidRPr="00A270E6" w:rsidRDefault="001E4135" w:rsidP="001E4135">
            <w:pPr>
              <w:spacing w:before="0" w:after="0"/>
              <w:rPr>
                <w:sz w:val="20"/>
              </w:rPr>
            </w:pPr>
            <w:r w:rsidRPr="00A270E6">
              <w:rPr>
                <w:sz w:val="20"/>
              </w:rPr>
              <w:t>Chang, Chen-Yi</w:t>
            </w:r>
          </w:p>
        </w:tc>
        <w:tc>
          <w:tcPr>
            <w:tcW w:w="5116" w:type="dxa"/>
            <w:noWrap/>
            <w:hideMark/>
          </w:tcPr>
          <w:p w14:paraId="0ED3FFC1" w14:textId="77777777" w:rsidR="001E4135" w:rsidRPr="00A270E6" w:rsidRDefault="001E4135" w:rsidP="001E4135">
            <w:pPr>
              <w:spacing w:before="0" w:after="0"/>
              <w:rPr>
                <w:sz w:val="20"/>
              </w:rPr>
            </w:pPr>
            <w:r w:rsidRPr="00A270E6">
              <w:rPr>
                <w:sz w:val="20"/>
              </w:rPr>
              <w:t>MediaTek Inc.</w:t>
            </w:r>
          </w:p>
        </w:tc>
        <w:tc>
          <w:tcPr>
            <w:tcW w:w="975" w:type="dxa"/>
            <w:noWrap/>
            <w:hideMark/>
          </w:tcPr>
          <w:p w14:paraId="76075911" w14:textId="77777777" w:rsidR="001E4135" w:rsidRPr="00A270E6" w:rsidRDefault="001E4135" w:rsidP="001E4135">
            <w:pPr>
              <w:spacing w:before="0" w:after="0"/>
              <w:rPr>
                <w:sz w:val="20"/>
              </w:rPr>
            </w:pPr>
            <w:r w:rsidRPr="00A270E6">
              <w:rPr>
                <w:sz w:val="20"/>
              </w:rPr>
              <w:t>true</w:t>
            </w:r>
          </w:p>
        </w:tc>
        <w:tc>
          <w:tcPr>
            <w:tcW w:w="1524" w:type="dxa"/>
            <w:noWrap/>
            <w:hideMark/>
          </w:tcPr>
          <w:p w14:paraId="12F0C5BC" w14:textId="77777777" w:rsidR="001E4135" w:rsidRPr="00A270E6" w:rsidRDefault="001E4135" w:rsidP="001E4135">
            <w:pPr>
              <w:spacing w:before="0" w:after="0"/>
              <w:rPr>
                <w:sz w:val="20"/>
              </w:rPr>
            </w:pPr>
            <w:r w:rsidRPr="00A270E6">
              <w:rPr>
                <w:sz w:val="20"/>
              </w:rPr>
              <w:t>Voter</w:t>
            </w:r>
          </w:p>
        </w:tc>
      </w:tr>
      <w:tr w:rsidR="00A270E6" w:rsidRPr="001E4135" w14:paraId="47C0679C" w14:textId="77777777" w:rsidTr="004D2DCA">
        <w:trPr>
          <w:trHeight w:val="288"/>
        </w:trPr>
        <w:tc>
          <w:tcPr>
            <w:tcW w:w="2122" w:type="dxa"/>
            <w:noWrap/>
            <w:hideMark/>
          </w:tcPr>
          <w:p w14:paraId="24403D1F" w14:textId="77777777" w:rsidR="001E4135" w:rsidRPr="00A270E6" w:rsidRDefault="001E4135" w:rsidP="001E4135">
            <w:pPr>
              <w:spacing w:before="0" w:after="0"/>
              <w:rPr>
                <w:sz w:val="20"/>
              </w:rPr>
            </w:pPr>
            <w:r w:rsidRPr="00A270E6">
              <w:rPr>
                <w:sz w:val="20"/>
              </w:rPr>
              <w:t>Chang, Yu Hsien</w:t>
            </w:r>
          </w:p>
        </w:tc>
        <w:tc>
          <w:tcPr>
            <w:tcW w:w="5116" w:type="dxa"/>
            <w:noWrap/>
            <w:hideMark/>
          </w:tcPr>
          <w:p w14:paraId="4F75A374" w14:textId="77777777" w:rsidR="001E4135" w:rsidRPr="00A270E6" w:rsidRDefault="001E4135" w:rsidP="001E4135">
            <w:pPr>
              <w:spacing w:before="0" w:after="0"/>
              <w:rPr>
                <w:sz w:val="20"/>
              </w:rPr>
            </w:pPr>
            <w:proofErr w:type="spellStart"/>
            <w:r w:rsidRPr="00A270E6">
              <w:rPr>
                <w:sz w:val="20"/>
              </w:rPr>
              <w:t>Mediatek</w:t>
            </w:r>
            <w:proofErr w:type="spellEnd"/>
          </w:p>
        </w:tc>
        <w:tc>
          <w:tcPr>
            <w:tcW w:w="975" w:type="dxa"/>
            <w:noWrap/>
            <w:hideMark/>
          </w:tcPr>
          <w:p w14:paraId="6F0C8722" w14:textId="77777777" w:rsidR="001E4135" w:rsidRPr="00A270E6" w:rsidRDefault="001E4135" w:rsidP="001E4135">
            <w:pPr>
              <w:spacing w:before="0" w:after="0"/>
              <w:rPr>
                <w:sz w:val="20"/>
              </w:rPr>
            </w:pPr>
            <w:r w:rsidRPr="00A270E6">
              <w:rPr>
                <w:sz w:val="20"/>
              </w:rPr>
              <w:t>true</w:t>
            </w:r>
          </w:p>
        </w:tc>
        <w:tc>
          <w:tcPr>
            <w:tcW w:w="1524" w:type="dxa"/>
            <w:noWrap/>
            <w:hideMark/>
          </w:tcPr>
          <w:p w14:paraId="4EA91611" w14:textId="77777777" w:rsidR="001E4135" w:rsidRPr="00A270E6" w:rsidRDefault="001E4135" w:rsidP="001E4135">
            <w:pPr>
              <w:spacing w:before="0" w:after="0"/>
              <w:rPr>
                <w:sz w:val="20"/>
              </w:rPr>
            </w:pPr>
            <w:r w:rsidRPr="00A270E6">
              <w:rPr>
                <w:sz w:val="20"/>
              </w:rPr>
              <w:t>Potential Voter</w:t>
            </w:r>
          </w:p>
        </w:tc>
      </w:tr>
      <w:tr w:rsidR="00A270E6" w:rsidRPr="001E4135" w14:paraId="25D00838" w14:textId="77777777" w:rsidTr="004D2DCA">
        <w:trPr>
          <w:trHeight w:val="288"/>
        </w:trPr>
        <w:tc>
          <w:tcPr>
            <w:tcW w:w="2122" w:type="dxa"/>
            <w:noWrap/>
            <w:hideMark/>
          </w:tcPr>
          <w:p w14:paraId="3B53B8EB" w14:textId="77777777" w:rsidR="001E4135" w:rsidRPr="00A270E6" w:rsidRDefault="001E4135" w:rsidP="001E4135">
            <w:pPr>
              <w:spacing w:before="0" w:after="0"/>
              <w:rPr>
                <w:sz w:val="20"/>
              </w:rPr>
            </w:pPr>
            <w:r w:rsidRPr="00A270E6">
              <w:rPr>
                <w:sz w:val="20"/>
              </w:rPr>
              <w:t>Chaplin, Clint</w:t>
            </w:r>
          </w:p>
        </w:tc>
        <w:tc>
          <w:tcPr>
            <w:tcW w:w="5116" w:type="dxa"/>
            <w:noWrap/>
            <w:hideMark/>
          </w:tcPr>
          <w:p w14:paraId="15E9E2C5" w14:textId="77777777" w:rsidR="001E4135" w:rsidRPr="00A270E6" w:rsidRDefault="001E4135" w:rsidP="001E4135">
            <w:pPr>
              <w:spacing w:before="0" w:after="0"/>
              <w:rPr>
                <w:sz w:val="20"/>
              </w:rPr>
            </w:pPr>
            <w:r w:rsidRPr="00A270E6">
              <w:rPr>
                <w:sz w:val="20"/>
              </w:rPr>
              <w:t>Samsung</w:t>
            </w:r>
          </w:p>
        </w:tc>
        <w:tc>
          <w:tcPr>
            <w:tcW w:w="975" w:type="dxa"/>
            <w:noWrap/>
            <w:hideMark/>
          </w:tcPr>
          <w:p w14:paraId="48AD5969" w14:textId="77777777" w:rsidR="001E4135" w:rsidRPr="00A270E6" w:rsidRDefault="001E4135" w:rsidP="001E4135">
            <w:pPr>
              <w:spacing w:before="0" w:after="0"/>
              <w:rPr>
                <w:sz w:val="20"/>
              </w:rPr>
            </w:pPr>
            <w:r w:rsidRPr="00A270E6">
              <w:rPr>
                <w:sz w:val="20"/>
              </w:rPr>
              <w:t>false</w:t>
            </w:r>
          </w:p>
        </w:tc>
        <w:tc>
          <w:tcPr>
            <w:tcW w:w="1524" w:type="dxa"/>
            <w:noWrap/>
            <w:hideMark/>
          </w:tcPr>
          <w:p w14:paraId="3D4BF3AD" w14:textId="77777777" w:rsidR="001E4135" w:rsidRPr="00A270E6" w:rsidRDefault="001E4135" w:rsidP="001E4135">
            <w:pPr>
              <w:spacing w:before="0" w:after="0"/>
              <w:rPr>
                <w:sz w:val="20"/>
              </w:rPr>
            </w:pPr>
            <w:r w:rsidRPr="00A270E6">
              <w:rPr>
                <w:sz w:val="20"/>
              </w:rPr>
              <w:t>ExOfficio</w:t>
            </w:r>
          </w:p>
        </w:tc>
      </w:tr>
      <w:tr w:rsidR="00A270E6" w:rsidRPr="001E4135" w14:paraId="017CCCC7" w14:textId="77777777" w:rsidTr="004D2DCA">
        <w:trPr>
          <w:trHeight w:val="288"/>
        </w:trPr>
        <w:tc>
          <w:tcPr>
            <w:tcW w:w="2122" w:type="dxa"/>
            <w:noWrap/>
            <w:hideMark/>
          </w:tcPr>
          <w:p w14:paraId="38D8140D" w14:textId="77777777" w:rsidR="001E4135" w:rsidRPr="00A270E6" w:rsidRDefault="001E4135" w:rsidP="001E4135">
            <w:pPr>
              <w:spacing w:before="0" w:after="0"/>
              <w:rPr>
                <w:sz w:val="20"/>
              </w:rPr>
            </w:pPr>
            <w:r w:rsidRPr="00A270E6">
              <w:rPr>
                <w:sz w:val="20"/>
              </w:rPr>
              <w:t>Chaturvedi, Abhishek</w:t>
            </w:r>
          </w:p>
        </w:tc>
        <w:tc>
          <w:tcPr>
            <w:tcW w:w="5116" w:type="dxa"/>
            <w:noWrap/>
            <w:hideMark/>
          </w:tcPr>
          <w:p w14:paraId="54860A0B"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353C213D" w14:textId="77777777" w:rsidR="001E4135" w:rsidRPr="00A270E6" w:rsidRDefault="001E4135" w:rsidP="001E4135">
            <w:pPr>
              <w:spacing w:before="0" w:after="0"/>
              <w:rPr>
                <w:sz w:val="20"/>
              </w:rPr>
            </w:pPr>
            <w:r w:rsidRPr="00A270E6">
              <w:rPr>
                <w:sz w:val="20"/>
              </w:rPr>
              <w:t>true</w:t>
            </w:r>
          </w:p>
        </w:tc>
        <w:tc>
          <w:tcPr>
            <w:tcW w:w="1524" w:type="dxa"/>
            <w:noWrap/>
            <w:hideMark/>
          </w:tcPr>
          <w:p w14:paraId="5ED3E172" w14:textId="77777777" w:rsidR="001E4135" w:rsidRPr="00A270E6" w:rsidRDefault="001E4135" w:rsidP="001E4135">
            <w:pPr>
              <w:spacing w:before="0" w:after="0"/>
              <w:rPr>
                <w:sz w:val="20"/>
              </w:rPr>
            </w:pPr>
            <w:r w:rsidRPr="00A270E6">
              <w:rPr>
                <w:sz w:val="20"/>
              </w:rPr>
              <w:t>Voter</w:t>
            </w:r>
          </w:p>
        </w:tc>
      </w:tr>
      <w:tr w:rsidR="00A270E6" w:rsidRPr="001E4135" w14:paraId="3E09A4DC" w14:textId="77777777" w:rsidTr="004D2DCA">
        <w:trPr>
          <w:trHeight w:val="288"/>
        </w:trPr>
        <w:tc>
          <w:tcPr>
            <w:tcW w:w="2122" w:type="dxa"/>
            <w:noWrap/>
            <w:hideMark/>
          </w:tcPr>
          <w:p w14:paraId="2BC89329" w14:textId="77777777" w:rsidR="001E4135" w:rsidRPr="00A270E6" w:rsidRDefault="001E4135" w:rsidP="001E4135">
            <w:pPr>
              <w:spacing w:before="0" w:after="0"/>
              <w:rPr>
                <w:sz w:val="20"/>
              </w:rPr>
            </w:pPr>
            <w:r w:rsidRPr="00A270E6">
              <w:rPr>
                <w:sz w:val="20"/>
              </w:rPr>
              <w:t>Che, Hui</w:t>
            </w:r>
          </w:p>
        </w:tc>
        <w:tc>
          <w:tcPr>
            <w:tcW w:w="5116" w:type="dxa"/>
            <w:noWrap/>
            <w:hideMark/>
          </w:tcPr>
          <w:p w14:paraId="48C24D75" w14:textId="77777777" w:rsidR="001E4135" w:rsidRPr="00A270E6" w:rsidRDefault="001E4135" w:rsidP="001E4135">
            <w:pPr>
              <w:spacing w:before="0" w:after="0"/>
              <w:rPr>
                <w:sz w:val="20"/>
              </w:rPr>
            </w:pPr>
            <w:proofErr w:type="spellStart"/>
            <w:r w:rsidRPr="00A270E6">
              <w:rPr>
                <w:sz w:val="20"/>
              </w:rPr>
              <w:t>Ruijie</w:t>
            </w:r>
            <w:proofErr w:type="spellEnd"/>
            <w:r w:rsidRPr="00A270E6">
              <w:rPr>
                <w:sz w:val="20"/>
              </w:rPr>
              <w:t xml:space="preserve"> Networks Co., Ltd</w:t>
            </w:r>
          </w:p>
        </w:tc>
        <w:tc>
          <w:tcPr>
            <w:tcW w:w="975" w:type="dxa"/>
            <w:noWrap/>
            <w:hideMark/>
          </w:tcPr>
          <w:p w14:paraId="6122645F" w14:textId="77777777" w:rsidR="001E4135" w:rsidRPr="00A270E6" w:rsidRDefault="001E4135" w:rsidP="001E4135">
            <w:pPr>
              <w:spacing w:before="0" w:after="0"/>
              <w:rPr>
                <w:sz w:val="20"/>
              </w:rPr>
            </w:pPr>
            <w:r w:rsidRPr="00A270E6">
              <w:rPr>
                <w:sz w:val="20"/>
              </w:rPr>
              <w:t>true</w:t>
            </w:r>
          </w:p>
        </w:tc>
        <w:tc>
          <w:tcPr>
            <w:tcW w:w="1524" w:type="dxa"/>
            <w:noWrap/>
            <w:hideMark/>
          </w:tcPr>
          <w:p w14:paraId="7F717104" w14:textId="77777777" w:rsidR="001E4135" w:rsidRPr="00A270E6" w:rsidRDefault="001E4135" w:rsidP="001E4135">
            <w:pPr>
              <w:spacing w:before="0" w:after="0"/>
              <w:rPr>
                <w:sz w:val="20"/>
              </w:rPr>
            </w:pPr>
            <w:r w:rsidRPr="00A270E6">
              <w:rPr>
                <w:sz w:val="20"/>
              </w:rPr>
              <w:t>Voter</w:t>
            </w:r>
          </w:p>
        </w:tc>
      </w:tr>
      <w:tr w:rsidR="00A270E6" w:rsidRPr="001E4135" w14:paraId="0DEC1019" w14:textId="77777777" w:rsidTr="004D2DCA">
        <w:trPr>
          <w:trHeight w:val="288"/>
        </w:trPr>
        <w:tc>
          <w:tcPr>
            <w:tcW w:w="2122" w:type="dxa"/>
            <w:noWrap/>
            <w:hideMark/>
          </w:tcPr>
          <w:p w14:paraId="13064FE3" w14:textId="77777777" w:rsidR="001E4135" w:rsidRPr="00A270E6" w:rsidRDefault="001E4135" w:rsidP="001E4135">
            <w:pPr>
              <w:spacing w:before="0" w:after="0"/>
              <w:rPr>
                <w:sz w:val="20"/>
              </w:rPr>
            </w:pPr>
            <w:r w:rsidRPr="00A270E6">
              <w:rPr>
                <w:sz w:val="20"/>
              </w:rPr>
              <w:t>Chen, Cheng</w:t>
            </w:r>
          </w:p>
        </w:tc>
        <w:tc>
          <w:tcPr>
            <w:tcW w:w="5116" w:type="dxa"/>
            <w:noWrap/>
            <w:hideMark/>
          </w:tcPr>
          <w:p w14:paraId="74336146" w14:textId="77777777" w:rsidR="001E4135" w:rsidRPr="00A270E6" w:rsidRDefault="001E4135" w:rsidP="001E4135">
            <w:pPr>
              <w:spacing w:before="0" w:after="0"/>
              <w:rPr>
                <w:sz w:val="20"/>
              </w:rPr>
            </w:pPr>
            <w:r w:rsidRPr="00A270E6">
              <w:rPr>
                <w:sz w:val="20"/>
              </w:rPr>
              <w:t>Intel</w:t>
            </w:r>
          </w:p>
        </w:tc>
        <w:tc>
          <w:tcPr>
            <w:tcW w:w="975" w:type="dxa"/>
            <w:noWrap/>
            <w:hideMark/>
          </w:tcPr>
          <w:p w14:paraId="7227A1E7" w14:textId="77777777" w:rsidR="001E4135" w:rsidRPr="00A270E6" w:rsidRDefault="001E4135" w:rsidP="001E4135">
            <w:pPr>
              <w:spacing w:before="0" w:after="0"/>
              <w:rPr>
                <w:sz w:val="20"/>
              </w:rPr>
            </w:pPr>
            <w:r w:rsidRPr="00A270E6">
              <w:rPr>
                <w:sz w:val="20"/>
              </w:rPr>
              <w:t>true</w:t>
            </w:r>
          </w:p>
        </w:tc>
        <w:tc>
          <w:tcPr>
            <w:tcW w:w="1524" w:type="dxa"/>
            <w:noWrap/>
            <w:hideMark/>
          </w:tcPr>
          <w:p w14:paraId="757B1546" w14:textId="77777777" w:rsidR="001E4135" w:rsidRPr="00A270E6" w:rsidRDefault="001E4135" w:rsidP="001E4135">
            <w:pPr>
              <w:spacing w:before="0" w:after="0"/>
              <w:rPr>
                <w:sz w:val="20"/>
              </w:rPr>
            </w:pPr>
            <w:r w:rsidRPr="00A270E6">
              <w:rPr>
                <w:sz w:val="20"/>
              </w:rPr>
              <w:t>Voter</w:t>
            </w:r>
          </w:p>
        </w:tc>
      </w:tr>
      <w:tr w:rsidR="00A270E6" w:rsidRPr="001E4135" w14:paraId="44B16C80" w14:textId="77777777" w:rsidTr="004D2DCA">
        <w:trPr>
          <w:trHeight w:val="288"/>
        </w:trPr>
        <w:tc>
          <w:tcPr>
            <w:tcW w:w="2122" w:type="dxa"/>
            <w:noWrap/>
            <w:hideMark/>
          </w:tcPr>
          <w:p w14:paraId="343257B0" w14:textId="15C38321" w:rsidR="001E4135" w:rsidRPr="00A270E6" w:rsidRDefault="001E4135" w:rsidP="001E4135">
            <w:pPr>
              <w:spacing w:before="0" w:after="0"/>
              <w:rPr>
                <w:sz w:val="20"/>
              </w:rPr>
            </w:pPr>
            <w:r w:rsidRPr="00A270E6">
              <w:rPr>
                <w:sz w:val="20"/>
              </w:rPr>
              <w:t>C</w:t>
            </w:r>
            <w:r w:rsidR="00C0290A">
              <w:rPr>
                <w:sz w:val="20"/>
              </w:rPr>
              <w:t>hen</w:t>
            </w:r>
            <w:r w:rsidRPr="00A270E6">
              <w:rPr>
                <w:sz w:val="20"/>
              </w:rPr>
              <w:t>, C</w:t>
            </w:r>
            <w:r w:rsidR="00C0290A">
              <w:rPr>
                <w:sz w:val="20"/>
              </w:rPr>
              <w:t>heng</w:t>
            </w:r>
          </w:p>
        </w:tc>
        <w:tc>
          <w:tcPr>
            <w:tcW w:w="5116" w:type="dxa"/>
            <w:noWrap/>
            <w:hideMark/>
          </w:tcPr>
          <w:p w14:paraId="0A5AD528" w14:textId="77777777" w:rsidR="001E4135" w:rsidRPr="00A270E6" w:rsidRDefault="001E4135" w:rsidP="001E4135">
            <w:pPr>
              <w:spacing w:before="0" w:after="0"/>
              <w:rPr>
                <w:sz w:val="20"/>
              </w:rPr>
            </w:pPr>
            <w:proofErr w:type="spellStart"/>
            <w:r w:rsidRPr="00A270E6">
              <w:rPr>
                <w:sz w:val="20"/>
              </w:rPr>
              <w:t>pureLiFi</w:t>
            </w:r>
            <w:proofErr w:type="spellEnd"/>
            <w:r w:rsidRPr="00A270E6">
              <w:rPr>
                <w:sz w:val="20"/>
              </w:rPr>
              <w:t xml:space="preserve"> Ltd.</w:t>
            </w:r>
          </w:p>
        </w:tc>
        <w:tc>
          <w:tcPr>
            <w:tcW w:w="975" w:type="dxa"/>
            <w:noWrap/>
            <w:hideMark/>
          </w:tcPr>
          <w:p w14:paraId="59B00751" w14:textId="77777777" w:rsidR="001E4135" w:rsidRPr="00A270E6" w:rsidRDefault="001E4135" w:rsidP="001E4135">
            <w:pPr>
              <w:spacing w:before="0" w:after="0"/>
              <w:rPr>
                <w:sz w:val="20"/>
              </w:rPr>
            </w:pPr>
            <w:r w:rsidRPr="00A270E6">
              <w:rPr>
                <w:sz w:val="20"/>
              </w:rPr>
              <w:t>true</w:t>
            </w:r>
          </w:p>
        </w:tc>
        <w:tc>
          <w:tcPr>
            <w:tcW w:w="1524" w:type="dxa"/>
            <w:noWrap/>
            <w:hideMark/>
          </w:tcPr>
          <w:p w14:paraId="51159993" w14:textId="77777777" w:rsidR="001E4135" w:rsidRPr="00A270E6" w:rsidRDefault="001E4135" w:rsidP="001E4135">
            <w:pPr>
              <w:spacing w:before="0" w:after="0"/>
              <w:rPr>
                <w:sz w:val="20"/>
              </w:rPr>
            </w:pPr>
            <w:r w:rsidRPr="00A270E6">
              <w:rPr>
                <w:sz w:val="20"/>
              </w:rPr>
              <w:t>Voter</w:t>
            </w:r>
          </w:p>
        </w:tc>
      </w:tr>
      <w:tr w:rsidR="00A270E6" w:rsidRPr="001E4135" w14:paraId="20B1FA92" w14:textId="77777777" w:rsidTr="004D2DCA">
        <w:trPr>
          <w:trHeight w:val="288"/>
        </w:trPr>
        <w:tc>
          <w:tcPr>
            <w:tcW w:w="2122" w:type="dxa"/>
            <w:noWrap/>
            <w:hideMark/>
          </w:tcPr>
          <w:p w14:paraId="659C4B01" w14:textId="77777777" w:rsidR="001E4135" w:rsidRPr="00A270E6" w:rsidRDefault="001E4135" w:rsidP="001E4135">
            <w:pPr>
              <w:spacing w:before="0" w:after="0"/>
              <w:rPr>
                <w:sz w:val="20"/>
              </w:rPr>
            </w:pPr>
            <w:r w:rsidRPr="00A270E6">
              <w:rPr>
                <w:sz w:val="20"/>
              </w:rPr>
              <w:t>Chen, Cheng-Ming</w:t>
            </w:r>
          </w:p>
        </w:tc>
        <w:tc>
          <w:tcPr>
            <w:tcW w:w="5116" w:type="dxa"/>
            <w:noWrap/>
            <w:hideMark/>
          </w:tcPr>
          <w:p w14:paraId="37F663C5"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025E4075" w14:textId="77777777" w:rsidR="001E4135" w:rsidRPr="00A270E6" w:rsidRDefault="001E4135" w:rsidP="001E4135">
            <w:pPr>
              <w:spacing w:before="0" w:after="0"/>
              <w:rPr>
                <w:sz w:val="20"/>
              </w:rPr>
            </w:pPr>
            <w:r w:rsidRPr="00A270E6">
              <w:rPr>
                <w:sz w:val="20"/>
              </w:rPr>
              <w:t>true</w:t>
            </w:r>
          </w:p>
        </w:tc>
        <w:tc>
          <w:tcPr>
            <w:tcW w:w="1524" w:type="dxa"/>
            <w:noWrap/>
            <w:hideMark/>
          </w:tcPr>
          <w:p w14:paraId="74DB6B58" w14:textId="77777777" w:rsidR="001E4135" w:rsidRPr="00A270E6" w:rsidRDefault="001E4135" w:rsidP="001E4135">
            <w:pPr>
              <w:spacing w:before="0" w:after="0"/>
              <w:rPr>
                <w:sz w:val="20"/>
              </w:rPr>
            </w:pPr>
            <w:r w:rsidRPr="00A270E6">
              <w:rPr>
                <w:sz w:val="20"/>
              </w:rPr>
              <w:t>Non-Voter</w:t>
            </w:r>
          </w:p>
        </w:tc>
      </w:tr>
      <w:tr w:rsidR="00A270E6" w:rsidRPr="001E4135" w14:paraId="14E98F1F" w14:textId="77777777" w:rsidTr="004D2DCA">
        <w:trPr>
          <w:trHeight w:val="288"/>
        </w:trPr>
        <w:tc>
          <w:tcPr>
            <w:tcW w:w="2122" w:type="dxa"/>
            <w:noWrap/>
            <w:hideMark/>
          </w:tcPr>
          <w:p w14:paraId="66E6774C" w14:textId="0EC110EF" w:rsidR="001E4135" w:rsidRPr="00A270E6" w:rsidRDefault="001E4135" w:rsidP="001E4135">
            <w:pPr>
              <w:spacing w:before="0" w:after="0"/>
              <w:rPr>
                <w:sz w:val="20"/>
              </w:rPr>
            </w:pPr>
            <w:r w:rsidRPr="00A270E6">
              <w:rPr>
                <w:sz w:val="20"/>
              </w:rPr>
              <w:t>C</w:t>
            </w:r>
            <w:r w:rsidR="00A270E6">
              <w:rPr>
                <w:sz w:val="20"/>
              </w:rPr>
              <w:t>hen</w:t>
            </w:r>
            <w:r w:rsidRPr="00A270E6">
              <w:rPr>
                <w:sz w:val="20"/>
              </w:rPr>
              <w:t xml:space="preserve">, </w:t>
            </w:r>
            <w:proofErr w:type="spellStart"/>
            <w:r w:rsidRPr="00A270E6">
              <w:rPr>
                <w:sz w:val="20"/>
              </w:rPr>
              <w:t>J</w:t>
            </w:r>
            <w:r w:rsidR="00C0290A">
              <w:rPr>
                <w:sz w:val="20"/>
              </w:rPr>
              <w:t>ianqiang</w:t>
            </w:r>
            <w:proofErr w:type="spellEnd"/>
          </w:p>
        </w:tc>
        <w:tc>
          <w:tcPr>
            <w:tcW w:w="5116" w:type="dxa"/>
            <w:noWrap/>
            <w:hideMark/>
          </w:tcPr>
          <w:p w14:paraId="327B8AA8"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48832606" w14:textId="77777777" w:rsidR="001E4135" w:rsidRPr="00A270E6" w:rsidRDefault="001E4135" w:rsidP="001E4135">
            <w:pPr>
              <w:spacing w:before="0" w:after="0"/>
              <w:rPr>
                <w:sz w:val="20"/>
              </w:rPr>
            </w:pPr>
            <w:r w:rsidRPr="00A270E6">
              <w:rPr>
                <w:sz w:val="20"/>
              </w:rPr>
              <w:t>true</w:t>
            </w:r>
          </w:p>
        </w:tc>
        <w:tc>
          <w:tcPr>
            <w:tcW w:w="1524" w:type="dxa"/>
            <w:noWrap/>
            <w:hideMark/>
          </w:tcPr>
          <w:p w14:paraId="6A568998" w14:textId="77777777" w:rsidR="001E4135" w:rsidRPr="00A270E6" w:rsidRDefault="001E4135" w:rsidP="001E4135">
            <w:pPr>
              <w:spacing w:before="0" w:after="0"/>
              <w:rPr>
                <w:sz w:val="20"/>
              </w:rPr>
            </w:pPr>
            <w:r w:rsidRPr="00A270E6">
              <w:rPr>
                <w:sz w:val="20"/>
              </w:rPr>
              <w:t>Aspirant</w:t>
            </w:r>
          </w:p>
        </w:tc>
      </w:tr>
      <w:tr w:rsidR="00A270E6" w:rsidRPr="001E4135" w14:paraId="487BADB2" w14:textId="77777777" w:rsidTr="004D2DCA">
        <w:trPr>
          <w:trHeight w:val="288"/>
        </w:trPr>
        <w:tc>
          <w:tcPr>
            <w:tcW w:w="2122" w:type="dxa"/>
            <w:noWrap/>
            <w:hideMark/>
          </w:tcPr>
          <w:p w14:paraId="5F245840" w14:textId="77777777" w:rsidR="001E4135" w:rsidRPr="00A270E6" w:rsidRDefault="001E4135" w:rsidP="001E4135">
            <w:pPr>
              <w:spacing w:before="0" w:after="0"/>
              <w:rPr>
                <w:sz w:val="20"/>
              </w:rPr>
            </w:pPr>
            <w:r w:rsidRPr="00A270E6">
              <w:rPr>
                <w:sz w:val="20"/>
              </w:rPr>
              <w:t xml:space="preserve">Chen, </w:t>
            </w:r>
            <w:proofErr w:type="spellStart"/>
            <w:r w:rsidRPr="00A270E6">
              <w:rPr>
                <w:sz w:val="20"/>
              </w:rPr>
              <w:t>Junbin</w:t>
            </w:r>
            <w:proofErr w:type="spellEnd"/>
          </w:p>
        </w:tc>
        <w:tc>
          <w:tcPr>
            <w:tcW w:w="5116" w:type="dxa"/>
            <w:noWrap/>
            <w:hideMark/>
          </w:tcPr>
          <w:p w14:paraId="105A6DBD" w14:textId="77777777" w:rsidR="001E4135" w:rsidRPr="00A270E6" w:rsidRDefault="001E4135" w:rsidP="001E4135">
            <w:pPr>
              <w:spacing w:before="0" w:after="0"/>
              <w:rPr>
                <w:sz w:val="20"/>
              </w:rPr>
            </w:pPr>
            <w:r w:rsidRPr="00A270E6">
              <w:rPr>
                <w:sz w:val="20"/>
              </w:rPr>
              <w:t>TP-Link Systems Inc.</w:t>
            </w:r>
          </w:p>
        </w:tc>
        <w:tc>
          <w:tcPr>
            <w:tcW w:w="975" w:type="dxa"/>
            <w:noWrap/>
            <w:hideMark/>
          </w:tcPr>
          <w:p w14:paraId="7830A102" w14:textId="77777777" w:rsidR="001E4135" w:rsidRPr="00A270E6" w:rsidRDefault="001E4135" w:rsidP="001E4135">
            <w:pPr>
              <w:spacing w:before="0" w:after="0"/>
              <w:rPr>
                <w:sz w:val="20"/>
              </w:rPr>
            </w:pPr>
            <w:r w:rsidRPr="00A270E6">
              <w:rPr>
                <w:sz w:val="20"/>
              </w:rPr>
              <w:t>true</w:t>
            </w:r>
          </w:p>
        </w:tc>
        <w:tc>
          <w:tcPr>
            <w:tcW w:w="1524" w:type="dxa"/>
            <w:noWrap/>
            <w:hideMark/>
          </w:tcPr>
          <w:p w14:paraId="7C9DB026" w14:textId="77777777" w:rsidR="001E4135" w:rsidRPr="00A270E6" w:rsidRDefault="001E4135" w:rsidP="001E4135">
            <w:pPr>
              <w:spacing w:before="0" w:after="0"/>
              <w:rPr>
                <w:sz w:val="20"/>
              </w:rPr>
            </w:pPr>
            <w:r w:rsidRPr="00A270E6">
              <w:rPr>
                <w:sz w:val="20"/>
              </w:rPr>
              <w:t>Voter</w:t>
            </w:r>
          </w:p>
        </w:tc>
      </w:tr>
      <w:tr w:rsidR="00A270E6" w:rsidRPr="001E4135" w14:paraId="071805A2" w14:textId="77777777" w:rsidTr="004D2DCA">
        <w:trPr>
          <w:trHeight w:val="288"/>
        </w:trPr>
        <w:tc>
          <w:tcPr>
            <w:tcW w:w="2122" w:type="dxa"/>
            <w:noWrap/>
            <w:hideMark/>
          </w:tcPr>
          <w:p w14:paraId="4BC3644C" w14:textId="77777777" w:rsidR="001E4135" w:rsidRPr="00A270E6" w:rsidRDefault="001E4135" w:rsidP="001E4135">
            <w:pPr>
              <w:spacing w:before="0" w:after="0"/>
              <w:rPr>
                <w:sz w:val="20"/>
              </w:rPr>
            </w:pPr>
            <w:r w:rsidRPr="00A270E6">
              <w:rPr>
                <w:sz w:val="20"/>
              </w:rPr>
              <w:t xml:space="preserve">Chen, </w:t>
            </w:r>
            <w:proofErr w:type="spellStart"/>
            <w:r w:rsidRPr="00A270E6">
              <w:rPr>
                <w:sz w:val="20"/>
              </w:rPr>
              <w:t>Shuqiao</w:t>
            </w:r>
            <w:proofErr w:type="spellEnd"/>
          </w:p>
        </w:tc>
        <w:tc>
          <w:tcPr>
            <w:tcW w:w="5116" w:type="dxa"/>
            <w:noWrap/>
            <w:hideMark/>
          </w:tcPr>
          <w:p w14:paraId="21EBA143"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7963F29" w14:textId="77777777" w:rsidR="001E4135" w:rsidRPr="00A270E6" w:rsidRDefault="001E4135" w:rsidP="001E4135">
            <w:pPr>
              <w:spacing w:before="0" w:after="0"/>
              <w:rPr>
                <w:sz w:val="20"/>
              </w:rPr>
            </w:pPr>
            <w:r w:rsidRPr="00A270E6">
              <w:rPr>
                <w:sz w:val="20"/>
              </w:rPr>
              <w:t>true</w:t>
            </w:r>
          </w:p>
        </w:tc>
        <w:tc>
          <w:tcPr>
            <w:tcW w:w="1524" w:type="dxa"/>
            <w:noWrap/>
            <w:hideMark/>
          </w:tcPr>
          <w:p w14:paraId="0A01EE1A" w14:textId="77777777" w:rsidR="001E4135" w:rsidRPr="00A270E6" w:rsidRDefault="001E4135" w:rsidP="001E4135">
            <w:pPr>
              <w:spacing w:before="0" w:after="0"/>
              <w:rPr>
                <w:sz w:val="20"/>
              </w:rPr>
            </w:pPr>
            <w:r w:rsidRPr="00A270E6">
              <w:rPr>
                <w:sz w:val="20"/>
              </w:rPr>
              <w:t>Voter</w:t>
            </w:r>
          </w:p>
        </w:tc>
      </w:tr>
      <w:tr w:rsidR="00A270E6" w:rsidRPr="001E4135" w14:paraId="1876AD18" w14:textId="77777777" w:rsidTr="004D2DCA">
        <w:trPr>
          <w:trHeight w:val="288"/>
        </w:trPr>
        <w:tc>
          <w:tcPr>
            <w:tcW w:w="2122" w:type="dxa"/>
            <w:noWrap/>
            <w:hideMark/>
          </w:tcPr>
          <w:p w14:paraId="3F9CD571" w14:textId="77777777" w:rsidR="001E4135" w:rsidRPr="00A270E6" w:rsidRDefault="001E4135" w:rsidP="001E4135">
            <w:pPr>
              <w:spacing w:before="0" w:after="0"/>
              <w:rPr>
                <w:sz w:val="20"/>
              </w:rPr>
            </w:pPr>
            <w:r w:rsidRPr="00A270E6">
              <w:rPr>
                <w:sz w:val="20"/>
              </w:rPr>
              <w:t>Chen, Wei-Han</w:t>
            </w:r>
          </w:p>
        </w:tc>
        <w:tc>
          <w:tcPr>
            <w:tcW w:w="5116" w:type="dxa"/>
            <w:noWrap/>
            <w:hideMark/>
          </w:tcPr>
          <w:p w14:paraId="7EB535BA" w14:textId="77777777" w:rsidR="001E4135" w:rsidRPr="00A270E6" w:rsidRDefault="001E4135" w:rsidP="001E4135">
            <w:pPr>
              <w:spacing w:before="0" w:after="0"/>
              <w:rPr>
                <w:sz w:val="20"/>
              </w:rPr>
            </w:pPr>
            <w:r w:rsidRPr="00A270E6">
              <w:rPr>
                <w:sz w:val="20"/>
              </w:rPr>
              <w:t>MediaTek Inc.</w:t>
            </w:r>
          </w:p>
        </w:tc>
        <w:tc>
          <w:tcPr>
            <w:tcW w:w="975" w:type="dxa"/>
            <w:noWrap/>
            <w:hideMark/>
          </w:tcPr>
          <w:p w14:paraId="08DB0D12" w14:textId="77777777" w:rsidR="001E4135" w:rsidRPr="00A270E6" w:rsidRDefault="001E4135" w:rsidP="001E4135">
            <w:pPr>
              <w:spacing w:before="0" w:after="0"/>
              <w:rPr>
                <w:sz w:val="20"/>
              </w:rPr>
            </w:pPr>
            <w:r w:rsidRPr="00A270E6">
              <w:rPr>
                <w:sz w:val="20"/>
              </w:rPr>
              <w:t>true</w:t>
            </w:r>
          </w:p>
        </w:tc>
        <w:tc>
          <w:tcPr>
            <w:tcW w:w="1524" w:type="dxa"/>
            <w:noWrap/>
            <w:hideMark/>
          </w:tcPr>
          <w:p w14:paraId="56911F9D" w14:textId="77777777" w:rsidR="001E4135" w:rsidRPr="00A270E6" w:rsidRDefault="001E4135" w:rsidP="001E4135">
            <w:pPr>
              <w:spacing w:before="0" w:after="0"/>
              <w:rPr>
                <w:sz w:val="20"/>
              </w:rPr>
            </w:pPr>
            <w:r w:rsidRPr="00A270E6">
              <w:rPr>
                <w:sz w:val="20"/>
              </w:rPr>
              <w:t>Potential Voter</w:t>
            </w:r>
          </w:p>
        </w:tc>
      </w:tr>
      <w:tr w:rsidR="00A270E6" w:rsidRPr="001E4135" w14:paraId="2EEC50E0" w14:textId="77777777" w:rsidTr="004D2DCA">
        <w:trPr>
          <w:trHeight w:val="288"/>
        </w:trPr>
        <w:tc>
          <w:tcPr>
            <w:tcW w:w="2122" w:type="dxa"/>
            <w:noWrap/>
            <w:hideMark/>
          </w:tcPr>
          <w:p w14:paraId="1BDB2A24" w14:textId="77777777" w:rsidR="001E4135" w:rsidRPr="00A270E6" w:rsidRDefault="001E4135" w:rsidP="001E4135">
            <w:pPr>
              <w:spacing w:before="0" w:after="0"/>
              <w:rPr>
                <w:sz w:val="20"/>
              </w:rPr>
            </w:pPr>
            <w:r w:rsidRPr="00A270E6">
              <w:rPr>
                <w:sz w:val="20"/>
              </w:rPr>
              <w:t>Chen, Xiaogang</w:t>
            </w:r>
          </w:p>
        </w:tc>
        <w:tc>
          <w:tcPr>
            <w:tcW w:w="5116" w:type="dxa"/>
            <w:noWrap/>
            <w:hideMark/>
          </w:tcPr>
          <w:p w14:paraId="41EC784D" w14:textId="77777777" w:rsidR="001E4135" w:rsidRPr="00A270E6" w:rsidRDefault="001E4135" w:rsidP="001E4135">
            <w:pPr>
              <w:spacing w:before="0" w:after="0"/>
              <w:rPr>
                <w:sz w:val="20"/>
              </w:rPr>
            </w:pPr>
            <w:proofErr w:type="spellStart"/>
            <w:r w:rsidRPr="00A270E6">
              <w:rPr>
                <w:sz w:val="20"/>
              </w:rPr>
              <w:t>Spreadtrum</w:t>
            </w:r>
            <w:proofErr w:type="spellEnd"/>
            <w:r w:rsidRPr="00A270E6">
              <w:rPr>
                <w:sz w:val="20"/>
              </w:rPr>
              <w:t xml:space="preserve"> Communication USA, Inc</w:t>
            </w:r>
          </w:p>
        </w:tc>
        <w:tc>
          <w:tcPr>
            <w:tcW w:w="975" w:type="dxa"/>
            <w:noWrap/>
            <w:hideMark/>
          </w:tcPr>
          <w:p w14:paraId="27CFF7EB" w14:textId="77777777" w:rsidR="001E4135" w:rsidRPr="00A270E6" w:rsidRDefault="001E4135" w:rsidP="001E4135">
            <w:pPr>
              <w:spacing w:before="0" w:after="0"/>
              <w:rPr>
                <w:sz w:val="20"/>
              </w:rPr>
            </w:pPr>
            <w:r w:rsidRPr="00A270E6">
              <w:rPr>
                <w:sz w:val="20"/>
              </w:rPr>
              <w:t>true</w:t>
            </w:r>
          </w:p>
        </w:tc>
        <w:tc>
          <w:tcPr>
            <w:tcW w:w="1524" w:type="dxa"/>
            <w:noWrap/>
            <w:hideMark/>
          </w:tcPr>
          <w:p w14:paraId="7066B2F5" w14:textId="77777777" w:rsidR="001E4135" w:rsidRPr="00A270E6" w:rsidRDefault="001E4135" w:rsidP="001E4135">
            <w:pPr>
              <w:spacing w:before="0" w:after="0"/>
              <w:rPr>
                <w:sz w:val="20"/>
              </w:rPr>
            </w:pPr>
            <w:r w:rsidRPr="00A270E6">
              <w:rPr>
                <w:sz w:val="20"/>
              </w:rPr>
              <w:t>Voter</w:t>
            </w:r>
          </w:p>
        </w:tc>
      </w:tr>
      <w:tr w:rsidR="00A270E6" w:rsidRPr="001E4135" w14:paraId="4C26BCD6" w14:textId="77777777" w:rsidTr="004D2DCA">
        <w:trPr>
          <w:trHeight w:val="288"/>
        </w:trPr>
        <w:tc>
          <w:tcPr>
            <w:tcW w:w="2122" w:type="dxa"/>
            <w:noWrap/>
            <w:hideMark/>
          </w:tcPr>
          <w:p w14:paraId="3AE75C32" w14:textId="25E6F1A0" w:rsidR="001E4135" w:rsidRPr="00A270E6" w:rsidRDefault="001E4135" w:rsidP="001E4135">
            <w:pPr>
              <w:spacing w:before="0" w:after="0"/>
              <w:rPr>
                <w:sz w:val="20"/>
              </w:rPr>
            </w:pPr>
            <w:r w:rsidRPr="00A270E6">
              <w:rPr>
                <w:sz w:val="20"/>
              </w:rPr>
              <w:t>C</w:t>
            </w:r>
            <w:r w:rsidR="00A270E6">
              <w:rPr>
                <w:sz w:val="20"/>
              </w:rPr>
              <w:t>hen</w:t>
            </w:r>
            <w:r w:rsidRPr="00A270E6">
              <w:rPr>
                <w:sz w:val="20"/>
              </w:rPr>
              <w:t>, Y</w:t>
            </w:r>
            <w:r w:rsidR="00A270E6">
              <w:rPr>
                <w:sz w:val="20"/>
              </w:rPr>
              <w:t>i</w:t>
            </w:r>
            <w:r w:rsidRPr="00A270E6">
              <w:rPr>
                <w:sz w:val="20"/>
              </w:rPr>
              <w:t>-H</w:t>
            </w:r>
            <w:r w:rsidR="00A270E6">
              <w:rPr>
                <w:sz w:val="20"/>
              </w:rPr>
              <w:t>suan</w:t>
            </w:r>
          </w:p>
        </w:tc>
        <w:tc>
          <w:tcPr>
            <w:tcW w:w="5116" w:type="dxa"/>
            <w:noWrap/>
            <w:hideMark/>
          </w:tcPr>
          <w:p w14:paraId="58C8B431" w14:textId="77777777" w:rsidR="001E4135" w:rsidRPr="00A270E6" w:rsidRDefault="001E4135" w:rsidP="001E4135">
            <w:pPr>
              <w:spacing w:before="0" w:after="0"/>
              <w:rPr>
                <w:sz w:val="20"/>
              </w:rPr>
            </w:pPr>
            <w:r w:rsidRPr="00A270E6">
              <w:rPr>
                <w:sz w:val="20"/>
              </w:rPr>
              <w:t>Acer, Inc.</w:t>
            </w:r>
          </w:p>
        </w:tc>
        <w:tc>
          <w:tcPr>
            <w:tcW w:w="975" w:type="dxa"/>
            <w:noWrap/>
            <w:hideMark/>
          </w:tcPr>
          <w:p w14:paraId="26B5A753" w14:textId="77777777" w:rsidR="001E4135" w:rsidRPr="00A270E6" w:rsidRDefault="001E4135" w:rsidP="001E4135">
            <w:pPr>
              <w:spacing w:before="0" w:after="0"/>
              <w:rPr>
                <w:sz w:val="20"/>
              </w:rPr>
            </w:pPr>
            <w:r w:rsidRPr="00A270E6">
              <w:rPr>
                <w:sz w:val="20"/>
              </w:rPr>
              <w:t>true</w:t>
            </w:r>
          </w:p>
        </w:tc>
        <w:tc>
          <w:tcPr>
            <w:tcW w:w="1524" w:type="dxa"/>
            <w:noWrap/>
            <w:hideMark/>
          </w:tcPr>
          <w:p w14:paraId="21E0E7BB" w14:textId="77777777" w:rsidR="001E4135" w:rsidRPr="00A270E6" w:rsidRDefault="001E4135" w:rsidP="001E4135">
            <w:pPr>
              <w:spacing w:before="0" w:after="0"/>
              <w:rPr>
                <w:sz w:val="20"/>
              </w:rPr>
            </w:pPr>
            <w:r w:rsidRPr="00A270E6">
              <w:rPr>
                <w:sz w:val="20"/>
              </w:rPr>
              <w:t>Voter</w:t>
            </w:r>
          </w:p>
        </w:tc>
      </w:tr>
      <w:tr w:rsidR="00A270E6" w:rsidRPr="001E4135" w14:paraId="587679B6" w14:textId="77777777" w:rsidTr="004D2DCA">
        <w:trPr>
          <w:trHeight w:val="288"/>
        </w:trPr>
        <w:tc>
          <w:tcPr>
            <w:tcW w:w="2122" w:type="dxa"/>
            <w:noWrap/>
            <w:hideMark/>
          </w:tcPr>
          <w:p w14:paraId="052737A9" w14:textId="77777777" w:rsidR="001E4135" w:rsidRPr="00A270E6" w:rsidRDefault="001E4135" w:rsidP="001E4135">
            <w:pPr>
              <w:spacing w:before="0" w:after="0"/>
              <w:rPr>
                <w:sz w:val="20"/>
              </w:rPr>
            </w:pPr>
            <w:r w:rsidRPr="00A270E6">
              <w:rPr>
                <w:sz w:val="20"/>
              </w:rPr>
              <w:t>Chen, You-Wei</w:t>
            </w:r>
          </w:p>
        </w:tc>
        <w:tc>
          <w:tcPr>
            <w:tcW w:w="5116" w:type="dxa"/>
            <w:noWrap/>
            <w:hideMark/>
          </w:tcPr>
          <w:p w14:paraId="4C8F00AC" w14:textId="77777777" w:rsidR="001E4135" w:rsidRPr="00A270E6" w:rsidRDefault="001E4135" w:rsidP="001E4135">
            <w:pPr>
              <w:spacing w:before="0" w:after="0"/>
              <w:rPr>
                <w:sz w:val="20"/>
              </w:rPr>
            </w:pPr>
            <w:r w:rsidRPr="00A270E6">
              <w:rPr>
                <w:sz w:val="20"/>
              </w:rPr>
              <w:t>MediaTek Inc.</w:t>
            </w:r>
          </w:p>
        </w:tc>
        <w:tc>
          <w:tcPr>
            <w:tcW w:w="975" w:type="dxa"/>
            <w:noWrap/>
            <w:hideMark/>
          </w:tcPr>
          <w:p w14:paraId="25199BC1" w14:textId="77777777" w:rsidR="001E4135" w:rsidRPr="00A270E6" w:rsidRDefault="001E4135" w:rsidP="001E4135">
            <w:pPr>
              <w:spacing w:before="0" w:after="0"/>
              <w:rPr>
                <w:sz w:val="20"/>
              </w:rPr>
            </w:pPr>
            <w:r w:rsidRPr="00A270E6">
              <w:rPr>
                <w:sz w:val="20"/>
              </w:rPr>
              <w:t>true</w:t>
            </w:r>
          </w:p>
        </w:tc>
        <w:tc>
          <w:tcPr>
            <w:tcW w:w="1524" w:type="dxa"/>
            <w:noWrap/>
            <w:hideMark/>
          </w:tcPr>
          <w:p w14:paraId="627909B6" w14:textId="77777777" w:rsidR="001E4135" w:rsidRPr="00A270E6" w:rsidRDefault="001E4135" w:rsidP="001E4135">
            <w:pPr>
              <w:spacing w:before="0" w:after="0"/>
              <w:rPr>
                <w:sz w:val="20"/>
              </w:rPr>
            </w:pPr>
            <w:r w:rsidRPr="00A270E6">
              <w:rPr>
                <w:sz w:val="20"/>
              </w:rPr>
              <w:t>Voter</w:t>
            </w:r>
          </w:p>
        </w:tc>
      </w:tr>
      <w:tr w:rsidR="00A270E6" w:rsidRPr="001E4135" w14:paraId="5F47BCE7" w14:textId="77777777" w:rsidTr="004D2DCA">
        <w:trPr>
          <w:trHeight w:val="288"/>
        </w:trPr>
        <w:tc>
          <w:tcPr>
            <w:tcW w:w="2122" w:type="dxa"/>
            <w:noWrap/>
            <w:hideMark/>
          </w:tcPr>
          <w:p w14:paraId="542818DA" w14:textId="77777777" w:rsidR="001E4135" w:rsidRPr="00A270E6" w:rsidRDefault="001E4135" w:rsidP="001E4135">
            <w:pPr>
              <w:spacing w:before="0" w:after="0"/>
              <w:rPr>
                <w:sz w:val="20"/>
              </w:rPr>
            </w:pPr>
            <w:r w:rsidRPr="00A270E6">
              <w:rPr>
                <w:sz w:val="20"/>
              </w:rPr>
              <w:t>Cheng, Nan</w:t>
            </w:r>
          </w:p>
        </w:tc>
        <w:tc>
          <w:tcPr>
            <w:tcW w:w="5116" w:type="dxa"/>
            <w:noWrap/>
            <w:hideMark/>
          </w:tcPr>
          <w:p w14:paraId="214E45F4" w14:textId="77777777" w:rsidR="001E4135" w:rsidRPr="00A270E6" w:rsidRDefault="001E4135" w:rsidP="001E4135">
            <w:pPr>
              <w:spacing w:before="0" w:after="0"/>
              <w:rPr>
                <w:sz w:val="20"/>
              </w:rPr>
            </w:pPr>
            <w:proofErr w:type="spellStart"/>
            <w:r w:rsidRPr="00A270E6">
              <w:rPr>
                <w:sz w:val="20"/>
              </w:rPr>
              <w:t>Xidian</w:t>
            </w:r>
            <w:proofErr w:type="spellEnd"/>
            <w:r w:rsidRPr="00A270E6">
              <w:rPr>
                <w:sz w:val="20"/>
              </w:rPr>
              <w:t xml:space="preserve"> University</w:t>
            </w:r>
          </w:p>
        </w:tc>
        <w:tc>
          <w:tcPr>
            <w:tcW w:w="975" w:type="dxa"/>
            <w:noWrap/>
            <w:hideMark/>
          </w:tcPr>
          <w:p w14:paraId="52DE648D" w14:textId="77777777" w:rsidR="001E4135" w:rsidRPr="00A270E6" w:rsidRDefault="001E4135" w:rsidP="001E4135">
            <w:pPr>
              <w:spacing w:before="0" w:after="0"/>
              <w:rPr>
                <w:sz w:val="20"/>
              </w:rPr>
            </w:pPr>
            <w:r w:rsidRPr="00A270E6">
              <w:rPr>
                <w:sz w:val="20"/>
              </w:rPr>
              <w:t>true</w:t>
            </w:r>
          </w:p>
        </w:tc>
        <w:tc>
          <w:tcPr>
            <w:tcW w:w="1524" w:type="dxa"/>
            <w:noWrap/>
            <w:hideMark/>
          </w:tcPr>
          <w:p w14:paraId="38C456EE" w14:textId="77777777" w:rsidR="001E4135" w:rsidRPr="00A270E6" w:rsidRDefault="001E4135" w:rsidP="001E4135">
            <w:pPr>
              <w:spacing w:before="0" w:after="0"/>
              <w:rPr>
                <w:sz w:val="20"/>
              </w:rPr>
            </w:pPr>
            <w:r w:rsidRPr="00A270E6">
              <w:rPr>
                <w:sz w:val="20"/>
              </w:rPr>
              <w:t>Voter</w:t>
            </w:r>
          </w:p>
        </w:tc>
      </w:tr>
      <w:tr w:rsidR="00A270E6" w:rsidRPr="001E4135" w14:paraId="060E9108" w14:textId="77777777" w:rsidTr="004D2DCA">
        <w:trPr>
          <w:trHeight w:val="288"/>
        </w:trPr>
        <w:tc>
          <w:tcPr>
            <w:tcW w:w="2122" w:type="dxa"/>
            <w:noWrap/>
            <w:hideMark/>
          </w:tcPr>
          <w:p w14:paraId="5E26DEF4" w14:textId="77777777" w:rsidR="001E4135" w:rsidRPr="00A270E6" w:rsidRDefault="001E4135" w:rsidP="001E4135">
            <w:pPr>
              <w:spacing w:before="0" w:after="0"/>
              <w:rPr>
                <w:sz w:val="20"/>
              </w:rPr>
            </w:pPr>
            <w:r w:rsidRPr="00A270E6">
              <w:rPr>
                <w:sz w:val="20"/>
              </w:rPr>
              <w:t>Cheng, Paul</w:t>
            </w:r>
          </w:p>
        </w:tc>
        <w:tc>
          <w:tcPr>
            <w:tcW w:w="5116" w:type="dxa"/>
            <w:noWrap/>
            <w:hideMark/>
          </w:tcPr>
          <w:p w14:paraId="14442C35" w14:textId="77777777" w:rsidR="001E4135" w:rsidRPr="00A270E6" w:rsidRDefault="001E4135" w:rsidP="001E4135">
            <w:pPr>
              <w:spacing w:before="0" w:after="0"/>
              <w:rPr>
                <w:sz w:val="20"/>
              </w:rPr>
            </w:pPr>
            <w:r w:rsidRPr="00A270E6">
              <w:rPr>
                <w:sz w:val="20"/>
              </w:rPr>
              <w:t>MediaTek Inc.</w:t>
            </w:r>
          </w:p>
        </w:tc>
        <w:tc>
          <w:tcPr>
            <w:tcW w:w="975" w:type="dxa"/>
            <w:noWrap/>
            <w:hideMark/>
          </w:tcPr>
          <w:p w14:paraId="1660A082" w14:textId="77777777" w:rsidR="001E4135" w:rsidRPr="00A270E6" w:rsidRDefault="001E4135" w:rsidP="001E4135">
            <w:pPr>
              <w:spacing w:before="0" w:after="0"/>
              <w:rPr>
                <w:sz w:val="20"/>
              </w:rPr>
            </w:pPr>
            <w:r w:rsidRPr="00A270E6">
              <w:rPr>
                <w:sz w:val="20"/>
              </w:rPr>
              <w:t>true</w:t>
            </w:r>
          </w:p>
        </w:tc>
        <w:tc>
          <w:tcPr>
            <w:tcW w:w="1524" w:type="dxa"/>
            <w:noWrap/>
            <w:hideMark/>
          </w:tcPr>
          <w:p w14:paraId="13FA57FF" w14:textId="77777777" w:rsidR="001E4135" w:rsidRPr="00A270E6" w:rsidRDefault="001E4135" w:rsidP="001E4135">
            <w:pPr>
              <w:spacing w:before="0" w:after="0"/>
              <w:rPr>
                <w:sz w:val="20"/>
              </w:rPr>
            </w:pPr>
            <w:r w:rsidRPr="00A270E6">
              <w:rPr>
                <w:sz w:val="20"/>
              </w:rPr>
              <w:t>Voter</w:t>
            </w:r>
          </w:p>
        </w:tc>
      </w:tr>
      <w:tr w:rsidR="00A270E6" w:rsidRPr="001E4135" w14:paraId="70C80B20" w14:textId="77777777" w:rsidTr="004D2DCA">
        <w:trPr>
          <w:trHeight w:val="288"/>
        </w:trPr>
        <w:tc>
          <w:tcPr>
            <w:tcW w:w="2122" w:type="dxa"/>
            <w:noWrap/>
            <w:hideMark/>
          </w:tcPr>
          <w:p w14:paraId="77DE86A4" w14:textId="77777777" w:rsidR="001E4135" w:rsidRPr="00A270E6" w:rsidRDefault="001E4135" w:rsidP="001E4135">
            <w:pPr>
              <w:spacing w:before="0" w:after="0"/>
              <w:rPr>
                <w:sz w:val="20"/>
              </w:rPr>
            </w:pPr>
            <w:proofErr w:type="spellStart"/>
            <w:r w:rsidRPr="00A270E6">
              <w:rPr>
                <w:sz w:val="20"/>
              </w:rPr>
              <w:t>cheng</w:t>
            </w:r>
            <w:proofErr w:type="spellEnd"/>
            <w:r w:rsidRPr="00A270E6">
              <w:rPr>
                <w:sz w:val="20"/>
              </w:rPr>
              <w:t>, phoebe</w:t>
            </w:r>
          </w:p>
        </w:tc>
        <w:tc>
          <w:tcPr>
            <w:tcW w:w="5116" w:type="dxa"/>
            <w:noWrap/>
            <w:hideMark/>
          </w:tcPr>
          <w:p w14:paraId="2EE03E43" w14:textId="77777777" w:rsidR="001E4135" w:rsidRPr="00A270E6" w:rsidRDefault="001E4135" w:rsidP="001E4135">
            <w:pPr>
              <w:spacing w:before="0" w:after="0"/>
              <w:rPr>
                <w:sz w:val="20"/>
              </w:rPr>
            </w:pPr>
            <w:r w:rsidRPr="00A270E6">
              <w:rPr>
                <w:sz w:val="20"/>
              </w:rPr>
              <w:t>MediaTek Inc.</w:t>
            </w:r>
          </w:p>
        </w:tc>
        <w:tc>
          <w:tcPr>
            <w:tcW w:w="975" w:type="dxa"/>
            <w:noWrap/>
            <w:hideMark/>
          </w:tcPr>
          <w:p w14:paraId="6BC14D67" w14:textId="77777777" w:rsidR="001E4135" w:rsidRPr="00A270E6" w:rsidRDefault="001E4135" w:rsidP="001E4135">
            <w:pPr>
              <w:spacing w:before="0" w:after="0"/>
              <w:rPr>
                <w:sz w:val="20"/>
              </w:rPr>
            </w:pPr>
            <w:r w:rsidRPr="00A270E6">
              <w:rPr>
                <w:sz w:val="20"/>
              </w:rPr>
              <w:t>true</w:t>
            </w:r>
          </w:p>
        </w:tc>
        <w:tc>
          <w:tcPr>
            <w:tcW w:w="1524" w:type="dxa"/>
            <w:noWrap/>
            <w:hideMark/>
          </w:tcPr>
          <w:p w14:paraId="71C36A0B" w14:textId="77777777" w:rsidR="001E4135" w:rsidRPr="00A270E6" w:rsidRDefault="001E4135" w:rsidP="001E4135">
            <w:pPr>
              <w:spacing w:before="0" w:after="0"/>
              <w:rPr>
                <w:sz w:val="20"/>
              </w:rPr>
            </w:pPr>
            <w:r w:rsidRPr="00A270E6">
              <w:rPr>
                <w:sz w:val="20"/>
              </w:rPr>
              <w:t>Voter</w:t>
            </w:r>
          </w:p>
        </w:tc>
      </w:tr>
      <w:tr w:rsidR="00A270E6" w:rsidRPr="001E4135" w14:paraId="58C87718" w14:textId="77777777" w:rsidTr="004D2DCA">
        <w:trPr>
          <w:trHeight w:val="288"/>
        </w:trPr>
        <w:tc>
          <w:tcPr>
            <w:tcW w:w="2122" w:type="dxa"/>
            <w:noWrap/>
            <w:hideMark/>
          </w:tcPr>
          <w:p w14:paraId="455FB074" w14:textId="77777777" w:rsidR="001E4135" w:rsidRPr="00A270E6" w:rsidRDefault="001E4135" w:rsidP="001E4135">
            <w:pPr>
              <w:spacing w:before="0" w:after="0"/>
              <w:rPr>
                <w:sz w:val="20"/>
              </w:rPr>
            </w:pPr>
            <w:r w:rsidRPr="00A270E6">
              <w:rPr>
                <w:sz w:val="20"/>
              </w:rPr>
              <w:t xml:space="preserve">Cheng, </w:t>
            </w:r>
            <w:proofErr w:type="spellStart"/>
            <w:r w:rsidRPr="00A270E6">
              <w:rPr>
                <w:sz w:val="20"/>
              </w:rPr>
              <w:t>Xilin</w:t>
            </w:r>
            <w:proofErr w:type="spellEnd"/>
          </w:p>
        </w:tc>
        <w:tc>
          <w:tcPr>
            <w:tcW w:w="5116" w:type="dxa"/>
            <w:noWrap/>
            <w:hideMark/>
          </w:tcPr>
          <w:p w14:paraId="0301264A"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5E2697AF" w14:textId="77777777" w:rsidR="001E4135" w:rsidRPr="00A270E6" w:rsidRDefault="001E4135" w:rsidP="001E4135">
            <w:pPr>
              <w:spacing w:before="0" w:after="0"/>
              <w:rPr>
                <w:sz w:val="20"/>
              </w:rPr>
            </w:pPr>
            <w:r w:rsidRPr="00A270E6">
              <w:rPr>
                <w:sz w:val="20"/>
              </w:rPr>
              <w:t>true</w:t>
            </w:r>
          </w:p>
        </w:tc>
        <w:tc>
          <w:tcPr>
            <w:tcW w:w="1524" w:type="dxa"/>
            <w:noWrap/>
            <w:hideMark/>
          </w:tcPr>
          <w:p w14:paraId="0995F443" w14:textId="77777777" w:rsidR="001E4135" w:rsidRPr="00A270E6" w:rsidRDefault="001E4135" w:rsidP="001E4135">
            <w:pPr>
              <w:spacing w:before="0" w:after="0"/>
              <w:rPr>
                <w:sz w:val="20"/>
              </w:rPr>
            </w:pPr>
            <w:r w:rsidRPr="00A270E6">
              <w:rPr>
                <w:sz w:val="20"/>
              </w:rPr>
              <w:t>Voter</w:t>
            </w:r>
          </w:p>
        </w:tc>
      </w:tr>
      <w:tr w:rsidR="00A270E6" w:rsidRPr="001E4135" w14:paraId="153438ED" w14:textId="77777777" w:rsidTr="004D2DCA">
        <w:trPr>
          <w:trHeight w:val="288"/>
        </w:trPr>
        <w:tc>
          <w:tcPr>
            <w:tcW w:w="2122" w:type="dxa"/>
            <w:noWrap/>
            <w:hideMark/>
          </w:tcPr>
          <w:p w14:paraId="1D8DBBDF" w14:textId="6FF35721" w:rsidR="001E4135" w:rsidRPr="00A270E6" w:rsidRDefault="001E4135" w:rsidP="001E4135">
            <w:pPr>
              <w:spacing w:before="0" w:after="0"/>
              <w:rPr>
                <w:sz w:val="20"/>
              </w:rPr>
            </w:pPr>
            <w:r w:rsidRPr="00A270E6">
              <w:rPr>
                <w:sz w:val="20"/>
              </w:rPr>
              <w:t>C</w:t>
            </w:r>
            <w:r w:rsidR="00A270E6">
              <w:rPr>
                <w:sz w:val="20"/>
              </w:rPr>
              <w:t>herian</w:t>
            </w:r>
            <w:r w:rsidRPr="00A270E6">
              <w:rPr>
                <w:sz w:val="20"/>
              </w:rPr>
              <w:t>, G</w:t>
            </w:r>
            <w:r w:rsidR="00A270E6">
              <w:rPr>
                <w:sz w:val="20"/>
              </w:rPr>
              <w:t>eorge</w:t>
            </w:r>
          </w:p>
        </w:tc>
        <w:tc>
          <w:tcPr>
            <w:tcW w:w="5116" w:type="dxa"/>
            <w:noWrap/>
            <w:hideMark/>
          </w:tcPr>
          <w:p w14:paraId="616D1FEB"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326E6645" w14:textId="77777777" w:rsidR="001E4135" w:rsidRPr="00A270E6" w:rsidRDefault="001E4135" w:rsidP="001E4135">
            <w:pPr>
              <w:spacing w:before="0" w:after="0"/>
              <w:rPr>
                <w:sz w:val="20"/>
              </w:rPr>
            </w:pPr>
            <w:r w:rsidRPr="00A270E6">
              <w:rPr>
                <w:sz w:val="20"/>
              </w:rPr>
              <w:t>true</w:t>
            </w:r>
          </w:p>
        </w:tc>
        <w:tc>
          <w:tcPr>
            <w:tcW w:w="1524" w:type="dxa"/>
            <w:noWrap/>
            <w:hideMark/>
          </w:tcPr>
          <w:p w14:paraId="50562E1F" w14:textId="77777777" w:rsidR="001E4135" w:rsidRPr="00A270E6" w:rsidRDefault="001E4135" w:rsidP="001E4135">
            <w:pPr>
              <w:spacing w:before="0" w:after="0"/>
              <w:rPr>
                <w:sz w:val="20"/>
              </w:rPr>
            </w:pPr>
            <w:r w:rsidRPr="00A270E6">
              <w:rPr>
                <w:sz w:val="20"/>
              </w:rPr>
              <w:t>Voter</w:t>
            </w:r>
          </w:p>
        </w:tc>
      </w:tr>
      <w:tr w:rsidR="00A270E6" w:rsidRPr="001E4135" w14:paraId="73BB8A4D" w14:textId="77777777" w:rsidTr="004D2DCA">
        <w:trPr>
          <w:trHeight w:val="288"/>
        </w:trPr>
        <w:tc>
          <w:tcPr>
            <w:tcW w:w="2122" w:type="dxa"/>
            <w:noWrap/>
            <w:hideMark/>
          </w:tcPr>
          <w:p w14:paraId="0F789186" w14:textId="77777777" w:rsidR="001E4135" w:rsidRPr="00A270E6" w:rsidRDefault="001E4135" w:rsidP="001E4135">
            <w:pPr>
              <w:spacing w:before="0" w:after="0"/>
              <w:rPr>
                <w:sz w:val="20"/>
              </w:rPr>
            </w:pPr>
            <w:proofErr w:type="spellStart"/>
            <w:r w:rsidRPr="00A270E6">
              <w:rPr>
                <w:sz w:val="20"/>
              </w:rPr>
              <w:t>Chisci</w:t>
            </w:r>
            <w:proofErr w:type="spellEnd"/>
            <w:r w:rsidRPr="00A270E6">
              <w:rPr>
                <w:sz w:val="20"/>
              </w:rPr>
              <w:t>, Giovanni</w:t>
            </w:r>
          </w:p>
        </w:tc>
        <w:tc>
          <w:tcPr>
            <w:tcW w:w="5116" w:type="dxa"/>
            <w:noWrap/>
            <w:hideMark/>
          </w:tcPr>
          <w:p w14:paraId="1F7388B7"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2E508F73" w14:textId="77777777" w:rsidR="001E4135" w:rsidRPr="00A270E6" w:rsidRDefault="001E4135" w:rsidP="001E4135">
            <w:pPr>
              <w:spacing w:before="0" w:after="0"/>
              <w:rPr>
                <w:sz w:val="20"/>
              </w:rPr>
            </w:pPr>
            <w:r w:rsidRPr="00A270E6">
              <w:rPr>
                <w:sz w:val="20"/>
              </w:rPr>
              <w:t>true</w:t>
            </w:r>
          </w:p>
        </w:tc>
        <w:tc>
          <w:tcPr>
            <w:tcW w:w="1524" w:type="dxa"/>
            <w:noWrap/>
            <w:hideMark/>
          </w:tcPr>
          <w:p w14:paraId="639C06BE" w14:textId="77777777" w:rsidR="001E4135" w:rsidRPr="00A270E6" w:rsidRDefault="001E4135" w:rsidP="001E4135">
            <w:pPr>
              <w:spacing w:before="0" w:after="0"/>
              <w:rPr>
                <w:sz w:val="20"/>
              </w:rPr>
            </w:pPr>
            <w:r w:rsidRPr="00A270E6">
              <w:rPr>
                <w:sz w:val="20"/>
              </w:rPr>
              <w:t>Voter</w:t>
            </w:r>
          </w:p>
        </w:tc>
      </w:tr>
      <w:tr w:rsidR="00A270E6" w:rsidRPr="001E4135" w14:paraId="7865E5B4" w14:textId="77777777" w:rsidTr="004D2DCA">
        <w:trPr>
          <w:trHeight w:val="288"/>
        </w:trPr>
        <w:tc>
          <w:tcPr>
            <w:tcW w:w="2122" w:type="dxa"/>
            <w:noWrap/>
            <w:hideMark/>
          </w:tcPr>
          <w:p w14:paraId="7CB59FA9" w14:textId="77777777" w:rsidR="001E4135" w:rsidRPr="00A270E6" w:rsidRDefault="001E4135" w:rsidP="001E4135">
            <w:pPr>
              <w:spacing w:before="0" w:after="0"/>
              <w:rPr>
                <w:sz w:val="20"/>
              </w:rPr>
            </w:pPr>
            <w:proofErr w:type="spellStart"/>
            <w:r w:rsidRPr="00A270E6">
              <w:rPr>
                <w:sz w:val="20"/>
              </w:rPr>
              <w:t>Chitrakar</w:t>
            </w:r>
            <w:proofErr w:type="spellEnd"/>
            <w:r w:rsidRPr="00A270E6">
              <w:rPr>
                <w:sz w:val="20"/>
              </w:rPr>
              <w:t>, Rojan</w:t>
            </w:r>
          </w:p>
        </w:tc>
        <w:tc>
          <w:tcPr>
            <w:tcW w:w="5116" w:type="dxa"/>
            <w:noWrap/>
            <w:hideMark/>
          </w:tcPr>
          <w:p w14:paraId="5EBB019E" w14:textId="77777777" w:rsidR="001E4135" w:rsidRPr="00A270E6" w:rsidRDefault="001E4135" w:rsidP="001E4135">
            <w:pPr>
              <w:spacing w:before="0" w:after="0"/>
              <w:rPr>
                <w:sz w:val="20"/>
              </w:rPr>
            </w:pPr>
            <w:r w:rsidRPr="00A270E6">
              <w:rPr>
                <w:sz w:val="20"/>
              </w:rPr>
              <w:t>Huawei International Pte Ltd</w:t>
            </w:r>
          </w:p>
        </w:tc>
        <w:tc>
          <w:tcPr>
            <w:tcW w:w="975" w:type="dxa"/>
            <w:noWrap/>
            <w:hideMark/>
          </w:tcPr>
          <w:p w14:paraId="4739E18A" w14:textId="77777777" w:rsidR="001E4135" w:rsidRPr="00A270E6" w:rsidRDefault="001E4135" w:rsidP="001E4135">
            <w:pPr>
              <w:spacing w:before="0" w:after="0"/>
              <w:rPr>
                <w:sz w:val="20"/>
              </w:rPr>
            </w:pPr>
            <w:r w:rsidRPr="00A270E6">
              <w:rPr>
                <w:sz w:val="20"/>
              </w:rPr>
              <w:t>true</w:t>
            </w:r>
          </w:p>
        </w:tc>
        <w:tc>
          <w:tcPr>
            <w:tcW w:w="1524" w:type="dxa"/>
            <w:noWrap/>
            <w:hideMark/>
          </w:tcPr>
          <w:p w14:paraId="128E4E7E" w14:textId="77777777" w:rsidR="001E4135" w:rsidRPr="00A270E6" w:rsidRDefault="001E4135" w:rsidP="001E4135">
            <w:pPr>
              <w:spacing w:before="0" w:after="0"/>
              <w:rPr>
                <w:sz w:val="20"/>
              </w:rPr>
            </w:pPr>
            <w:r w:rsidRPr="00A270E6">
              <w:rPr>
                <w:sz w:val="20"/>
              </w:rPr>
              <w:t>Voter</w:t>
            </w:r>
          </w:p>
        </w:tc>
      </w:tr>
      <w:tr w:rsidR="00A270E6" w:rsidRPr="001E4135" w14:paraId="52B0DD88" w14:textId="77777777" w:rsidTr="004D2DCA">
        <w:trPr>
          <w:trHeight w:val="288"/>
        </w:trPr>
        <w:tc>
          <w:tcPr>
            <w:tcW w:w="2122" w:type="dxa"/>
            <w:noWrap/>
            <w:hideMark/>
          </w:tcPr>
          <w:p w14:paraId="782A117D" w14:textId="77777777" w:rsidR="001E4135" w:rsidRPr="00A270E6" w:rsidRDefault="001E4135" w:rsidP="001E4135">
            <w:pPr>
              <w:spacing w:before="0" w:after="0"/>
              <w:rPr>
                <w:sz w:val="20"/>
              </w:rPr>
            </w:pPr>
            <w:r w:rsidRPr="00A270E6">
              <w:rPr>
                <w:sz w:val="20"/>
              </w:rPr>
              <w:t>Cho, Hangyu</w:t>
            </w:r>
          </w:p>
        </w:tc>
        <w:tc>
          <w:tcPr>
            <w:tcW w:w="5116" w:type="dxa"/>
            <w:noWrap/>
            <w:hideMark/>
          </w:tcPr>
          <w:p w14:paraId="00EDE638"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41A5A4EC" w14:textId="77777777" w:rsidR="001E4135" w:rsidRPr="00A270E6" w:rsidRDefault="001E4135" w:rsidP="001E4135">
            <w:pPr>
              <w:spacing w:before="0" w:after="0"/>
              <w:rPr>
                <w:sz w:val="20"/>
              </w:rPr>
            </w:pPr>
            <w:r w:rsidRPr="00A270E6">
              <w:rPr>
                <w:sz w:val="20"/>
              </w:rPr>
              <w:t>true</w:t>
            </w:r>
          </w:p>
        </w:tc>
        <w:tc>
          <w:tcPr>
            <w:tcW w:w="1524" w:type="dxa"/>
            <w:noWrap/>
            <w:hideMark/>
          </w:tcPr>
          <w:p w14:paraId="0AB4BC84" w14:textId="77777777" w:rsidR="001E4135" w:rsidRPr="00A270E6" w:rsidRDefault="001E4135" w:rsidP="001E4135">
            <w:pPr>
              <w:spacing w:before="0" w:after="0"/>
              <w:rPr>
                <w:sz w:val="20"/>
              </w:rPr>
            </w:pPr>
            <w:r w:rsidRPr="00A270E6">
              <w:rPr>
                <w:sz w:val="20"/>
              </w:rPr>
              <w:t>Voter</w:t>
            </w:r>
          </w:p>
        </w:tc>
      </w:tr>
      <w:tr w:rsidR="00A270E6" w:rsidRPr="001E4135" w14:paraId="2614773E" w14:textId="77777777" w:rsidTr="004D2DCA">
        <w:trPr>
          <w:trHeight w:val="288"/>
        </w:trPr>
        <w:tc>
          <w:tcPr>
            <w:tcW w:w="2122" w:type="dxa"/>
            <w:noWrap/>
            <w:hideMark/>
          </w:tcPr>
          <w:p w14:paraId="662F927B" w14:textId="77777777" w:rsidR="001E4135" w:rsidRPr="00A270E6" w:rsidRDefault="001E4135" w:rsidP="001E4135">
            <w:pPr>
              <w:spacing w:before="0" w:after="0"/>
              <w:rPr>
                <w:sz w:val="20"/>
              </w:rPr>
            </w:pPr>
            <w:r w:rsidRPr="00A270E6">
              <w:rPr>
                <w:sz w:val="20"/>
              </w:rPr>
              <w:t xml:space="preserve">Choi, </w:t>
            </w:r>
            <w:proofErr w:type="spellStart"/>
            <w:r w:rsidRPr="00A270E6">
              <w:rPr>
                <w:sz w:val="20"/>
              </w:rPr>
              <w:t>Jaehyuk</w:t>
            </w:r>
            <w:proofErr w:type="spellEnd"/>
          </w:p>
        </w:tc>
        <w:tc>
          <w:tcPr>
            <w:tcW w:w="5116" w:type="dxa"/>
            <w:noWrap/>
            <w:hideMark/>
          </w:tcPr>
          <w:p w14:paraId="4A135DFD" w14:textId="77777777" w:rsidR="001E4135" w:rsidRPr="00A270E6" w:rsidRDefault="001E4135" w:rsidP="001E4135">
            <w:pPr>
              <w:spacing w:before="0" w:after="0"/>
              <w:rPr>
                <w:sz w:val="20"/>
              </w:rPr>
            </w:pPr>
            <w:proofErr w:type="spellStart"/>
            <w:r w:rsidRPr="00A270E6">
              <w:rPr>
                <w:sz w:val="20"/>
              </w:rPr>
              <w:t>Gachon</w:t>
            </w:r>
            <w:proofErr w:type="spellEnd"/>
            <w:r w:rsidRPr="00A270E6">
              <w:rPr>
                <w:sz w:val="20"/>
              </w:rPr>
              <w:t xml:space="preserve"> University</w:t>
            </w:r>
          </w:p>
        </w:tc>
        <w:tc>
          <w:tcPr>
            <w:tcW w:w="975" w:type="dxa"/>
            <w:noWrap/>
            <w:hideMark/>
          </w:tcPr>
          <w:p w14:paraId="64097C90" w14:textId="77777777" w:rsidR="001E4135" w:rsidRPr="00A270E6" w:rsidRDefault="001E4135" w:rsidP="001E4135">
            <w:pPr>
              <w:spacing w:before="0" w:after="0"/>
              <w:rPr>
                <w:sz w:val="20"/>
              </w:rPr>
            </w:pPr>
            <w:r w:rsidRPr="00A270E6">
              <w:rPr>
                <w:sz w:val="20"/>
              </w:rPr>
              <w:t>false</w:t>
            </w:r>
          </w:p>
        </w:tc>
        <w:tc>
          <w:tcPr>
            <w:tcW w:w="1524" w:type="dxa"/>
            <w:noWrap/>
            <w:hideMark/>
          </w:tcPr>
          <w:p w14:paraId="5AFC8F5B" w14:textId="77777777" w:rsidR="001E4135" w:rsidRPr="00A270E6" w:rsidRDefault="001E4135" w:rsidP="001E4135">
            <w:pPr>
              <w:spacing w:before="0" w:after="0"/>
              <w:rPr>
                <w:sz w:val="20"/>
              </w:rPr>
            </w:pPr>
            <w:r w:rsidRPr="00A270E6">
              <w:rPr>
                <w:sz w:val="20"/>
              </w:rPr>
              <w:t>Aspirant</w:t>
            </w:r>
          </w:p>
        </w:tc>
      </w:tr>
      <w:tr w:rsidR="00A270E6" w:rsidRPr="001E4135" w14:paraId="3A347BA8" w14:textId="77777777" w:rsidTr="004D2DCA">
        <w:trPr>
          <w:trHeight w:val="288"/>
        </w:trPr>
        <w:tc>
          <w:tcPr>
            <w:tcW w:w="2122" w:type="dxa"/>
            <w:noWrap/>
            <w:hideMark/>
          </w:tcPr>
          <w:p w14:paraId="7A2F4F8D" w14:textId="77777777" w:rsidR="001E4135" w:rsidRPr="00A270E6" w:rsidRDefault="001E4135" w:rsidP="001E4135">
            <w:pPr>
              <w:spacing w:before="0" w:after="0"/>
              <w:rPr>
                <w:sz w:val="20"/>
              </w:rPr>
            </w:pPr>
            <w:r w:rsidRPr="00A270E6">
              <w:rPr>
                <w:sz w:val="20"/>
              </w:rPr>
              <w:t xml:space="preserve">Choi, </w:t>
            </w:r>
            <w:proofErr w:type="spellStart"/>
            <w:r w:rsidRPr="00A270E6">
              <w:rPr>
                <w:sz w:val="20"/>
              </w:rPr>
              <w:t>JinHo</w:t>
            </w:r>
            <w:proofErr w:type="spellEnd"/>
          </w:p>
        </w:tc>
        <w:tc>
          <w:tcPr>
            <w:tcW w:w="5116" w:type="dxa"/>
            <w:noWrap/>
            <w:hideMark/>
          </w:tcPr>
          <w:p w14:paraId="040BBFC0"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51C7CF0A" w14:textId="77777777" w:rsidR="001E4135" w:rsidRPr="00A270E6" w:rsidRDefault="001E4135" w:rsidP="001E4135">
            <w:pPr>
              <w:spacing w:before="0" w:after="0"/>
              <w:rPr>
                <w:sz w:val="20"/>
              </w:rPr>
            </w:pPr>
            <w:r w:rsidRPr="00A270E6">
              <w:rPr>
                <w:sz w:val="20"/>
              </w:rPr>
              <w:t>true</w:t>
            </w:r>
          </w:p>
        </w:tc>
        <w:tc>
          <w:tcPr>
            <w:tcW w:w="1524" w:type="dxa"/>
            <w:noWrap/>
            <w:hideMark/>
          </w:tcPr>
          <w:p w14:paraId="795E8580" w14:textId="77777777" w:rsidR="001E4135" w:rsidRPr="00A270E6" w:rsidRDefault="001E4135" w:rsidP="001E4135">
            <w:pPr>
              <w:spacing w:before="0" w:after="0"/>
              <w:rPr>
                <w:sz w:val="20"/>
              </w:rPr>
            </w:pPr>
            <w:r w:rsidRPr="00A270E6">
              <w:rPr>
                <w:sz w:val="20"/>
              </w:rPr>
              <w:t>Voter</w:t>
            </w:r>
          </w:p>
        </w:tc>
      </w:tr>
      <w:tr w:rsidR="00A270E6" w:rsidRPr="001E4135" w14:paraId="0F251912" w14:textId="77777777" w:rsidTr="004D2DCA">
        <w:trPr>
          <w:trHeight w:val="288"/>
        </w:trPr>
        <w:tc>
          <w:tcPr>
            <w:tcW w:w="2122" w:type="dxa"/>
            <w:noWrap/>
            <w:hideMark/>
          </w:tcPr>
          <w:p w14:paraId="0A78B520" w14:textId="77777777" w:rsidR="001E4135" w:rsidRPr="00A270E6" w:rsidRDefault="001E4135" w:rsidP="001E4135">
            <w:pPr>
              <w:spacing w:before="0" w:after="0"/>
              <w:rPr>
                <w:sz w:val="20"/>
              </w:rPr>
            </w:pPr>
            <w:r w:rsidRPr="00A270E6">
              <w:rPr>
                <w:sz w:val="20"/>
              </w:rPr>
              <w:t xml:space="preserve">Choi, </w:t>
            </w:r>
            <w:proofErr w:type="spellStart"/>
            <w:r w:rsidRPr="00A270E6">
              <w:rPr>
                <w:sz w:val="20"/>
              </w:rPr>
              <w:t>Jinsoo</w:t>
            </w:r>
            <w:proofErr w:type="spellEnd"/>
          </w:p>
        </w:tc>
        <w:tc>
          <w:tcPr>
            <w:tcW w:w="5116" w:type="dxa"/>
            <w:noWrap/>
            <w:hideMark/>
          </w:tcPr>
          <w:p w14:paraId="53C93EFA"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6A81D90E" w14:textId="77777777" w:rsidR="001E4135" w:rsidRPr="00A270E6" w:rsidRDefault="001E4135" w:rsidP="001E4135">
            <w:pPr>
              <w:spacing w:before="0" w:after="0"/>
              <w:rPr>
                <w:sz w:val="20"/>
              </w:rPr>
            </w:pPr>
            <w:r w:rsidRPr="00A270E6">
              <w:rPr>
                <w:sz w:val="20"/>
              </w:rPr>
              <w:t>true</w:t>
            </w:r>
          </w:p>
        </w:tc>
        <w:tc>
          <w:tcPr>
            <w:tcW w:w="1524" w:type="dxa"/>
            <w:noWrap/>
            <w:hideMark/>
          </w:tcPr>
          <w:p w14:paraId="1270DEEE" w14:textId="77777777" w:rsidR="001E4135" w:rsidRPr="00A270E6" w:rsidRDefault="001E4135" w:rsidP="001E4135">
            <w:pPr>
              <w:spacing w:before="0" w:after="0"/>
              <w:rPr>
                <w:sz w:val="20"/>
              </w:rPr>
            </w:pPr>
            <w:r w:rsidRPr="00A270E6">
              <w:rPr>
                <w:sz w:val="20"/>
              </w:rPr>
              <w:t>Voter</w:t>
            </w:r>
          </w:p>
        </w:tc>
      </w:tr>
      <w:tr w:rsidR="00A270E6" w:rsidRPr="001E4135" w14:paraId="6F4A8DCE" w14:textId="77777777" w:rsidTr="004D2DCA">
        <w:trPr>
          <w:trHeight w:val="288"/>
        </w:trPr>
        <w:tc>
          <w:tcPr>
            <w:tcW w:w="2122" w:type="dxa"/>
            <w:noWrap/>
            <w:hideMark/>
          </w:tcPr>
          <w:p w14:paraId="1D3F7B64" w14:textId="77777777" w:rsidR="001E4135" w:rsidRPr="00A270E6" w:rsidRDefault="001E4135" w:rsidP="001E4135">
            <w:pPr>
              <w:spacing w:before="0" w:after="0"/>
              <w:rPr>
                <w:sz w:val="20"/>
              </w:rPr>
            </w:pPr>
            <w:r w:rsidRPr="00A270E6">
              <w:rPr>
                <w:sz w:val="20"/>
              </w:rPr>
              <w:t>Chou, Tzu-Hsuan</w:t>
            </w:r>
          </w:p>
        </w:tc>
        <w:tc>
          <w:tcPr>
            <w:tcW w:w="5116" w:type="dxa"/>
            <w:noWrap/>
            <w:hideMark/>
          </w:tcPr>
          <w:p w14:paraId="276D797B"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2DDA2878" w14:textId="77777777" w:rsidR="001E4135" w:rsidRPr="00A270E6" w:rsidRDefault="001E4135" w:rsidP="001E4135">
            <w:pPr>
              <w:spacing w:before="0" w:after="0"/>
              <w:rPr>
                <w:sz w:val="20"/>
              </w:rPr>
            </w:pPr>
            <w:r w:rsidRPr="00A270E6">
              <w:rPr>
                <w:sz w:val="20"/>
              </w:rPr>
              <w:t>false</w:t>
            </w:r>
          </w:p>
        </w:tc>
        <w:tc>
          <w:tcPr>
            <w:tcW w:w="1524" w:type="dxa"/>
            <w:noWrap/>
            <w:hideMark/>
          </w:tcPr>
          <w:p w14:paraId="254F53B2" w14:textId="77777777" w:rsidR="001E4135" w:rsidRPr="00A270E6" w:rsidRDefault="001E4135" w:rsidP="001E4135">
            <w:pPr>
              <w:spacing w:before="0" w:after="0"/>
              <w:rPr>
                <w:sz w:val="20"/>
              </w:rPr>
            </w:pPr>
            <w:r w:rsidRPr="00A270E6">
              <w:rPr>
                <w:sz w:val="20"/>
              </w:rPr>
              <w:t>Voter</w:t>
            </w:r>
          </w:p>
        </w:tc>
      </w:tr>
      <w:tr w:rsidR="00A270E6" w:rsidRPr="001E4135" w14:paraId="4DEB1448" w14:textId="77777777" w:rsidTr="004D2DCA">
        <w:trPr>
          <w:trHeight w:val="288"/>
        </w:trPr>
        <w:tc>
          <w:tcPr>
            <w:tcW w:w="2122" w:type="dxa"/>
            <w:noWrap/>
            <w:hideMark/>
          </w:tcPr>
          <w:p w14:paraId="1A2F163E" w14:textId="77777777" w:rsidR="001E4135" w:rsidRPr="00A270E6" w:rsidRDefault="001E4135" w:rsidP="001E4135">
            <w:pPr>
              <w:spacing w:before="0" w:after="0"/>
              <w:rPr>
                <w:sz w:val="20"/>
              </w:rPr>
            </w:pPr>
            <w:r w:rsidRPr="00A270E6">
              <w:rPr>
                <w:sz w:val="20"/>
              </w:rPr>
              <w:t>Chu, Liwen</w:t>
            </w:r>
          </w:p>
        </w:tc>
        <w:tc>
          <w:tcPr>
            <w:tcW w:w="5116" w:type="dxa"/>
            <w:noWrap/>
            <w:hideMark/>
          </w:tcPr>
          <w:p w14:paraId="1B750C7C"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746CC138" w14:textId="77777777" w:rsidR="001E4135" w:rsidRPr="00A270E6" w:rsidRDefault="001E4135" w:rsidP="001E4135">
            <w:pPr>
              <w:spacing w:before="0" w:after="0"/>
              <w:rPr>
                <w:sz w:val="20"/>
              </w:rPr>
            </w:pPr>
            <w:r w:rsidRPr="00A270E6">
              <w:rPr>
                <w:sz w:val="20"/>
              </w:rPr>
              <w:t>true</w:t>
            </w:r>
          </w:p>
        </w:tc>
        <w:tc>
          <w:tcPr>
            <w:tcW w:w="1524" w:type="dxa"/>
            <w:noWrap/>
            <w:hideMark/>
          </w:tcPr>
          <w:p w14:paraId="0B3D68D3" w14:textId="77777777" w:rsidR="001E4135" w:rsidRPr="00A270E6" w:rsidRDefault="001E4135" w:rsidP="001E4135">
            <w:pPr>
              <w:spacing w:before="0" w:after="0"/>
              <w:rPr>
                <w:sz w:val="20"/>
              </w:rPr>
            </w:pPr>
            <w:r w:rsidRPr="00A270E6">
              <w:rPr>
                <w:sz w:val="20"/>
              </w:rPr>
              <w:t>Voter</w:t>
            </w:r>
          </w:p>
        </w:tc>
      </w:tr>
      <w:tr w:rsidR="00A270E6" w:rsidRPr="001E4135" w14:paraId="3B78FEDB" w14:textId="77777777" w:rsidTr="004D2DCA">
        <w:trPr>
          <w:trHeight w:val="288"/>
        </w:trPr>
        <w:tc>
          <w:tcPr>
            <w:tcW w:w="2122" w:type="dxa"/>
            <w:noWrap/>
            <w:hideMark/>
          </w:tcPr>
          <w:p w14:paraId="4E75FFBF" w14:textId="77777777" w:rsidR="001E4135" w:rsidRPr="00A270E6" w:rsidRDefault="001E4135" w:rsidP="001E4135">
            <w:pPr>
              <w:spacing w:before="0" w:after="0"/>
              <w:rPr>
                <w:sz w:val="20"/>
              </w:rPr>
            </w:pPr>
            <w:r w:rsidRPr="00A270E6">
              <w:rPr>
                <w:sz w:val="20"/>
              </w:rPr>
              <w:t>Chung, Bruce</w:t>
            </w:r>
          </w:p>
        </w:tc>
        <w:tc>
          <w:tcPr>
            <w:tcW w:w="5116" w:type="dxa"/>
            <w:noWrap/>
            <w:hideMark/>
          </w:tcPr>
          <w:p w14:paraId="1FE12A51" w14:textId="77777777" w:rsidR="001E4135" w:rsidRPr="00A270E6" w:rsidRDefault="001E4135" w:rsidP="001E4135">
            <w:pPr>
              <w:spacing w:before="0" w:after="0"/>
              <w:rPr>
                <w:sz w:val="20"/>
              </w:rPr>
            </w:pPr>
            <w:r w:rsidRPr="00A270E6">
              <w:rPr>
                <w:sz w:val="20"/>
              </w:rPr>
              <w:t>Realtek Semiconductor Corp.</w:t>
            </w:r>
          </w:p>
        </w:tc>
        <w:tc>
          <w:tcPr>
            <w:tcW w:w="975" w:type="dxa"/>
            <w:noWrap/>
            <w:hideMark/>
          </w:tcPr>
          <w:p w14:paraId="1C21166E" w14:textId="77777777" w:rsidR="001E4135" w:rsidRPr="00A270E6" w:rsidRDefault="001E4135" w:rsidP="001E4135">
            <w:pPr>
              <w:spacing w:before="0" w:after="0"/>
              <w:rPr>
                <w:sz w:val="20"/>
              </w:rPr>
            </w:pPr>
            <w:r w:rsidRPr="00A270E6">
              <w:rPr>
                <w:sz w:val="20"/>
              </w:rPr>
              <w:t>true</w:t>
            </w:r>
          </w:p>
        </w:tc>
        <w:tc>
          <w:tcPr>
            <w:tcW w:w="1524" w:type="dxa"/>
            <w:noWrap/>
            <w:hideMark/>
          </w:tcPr>
          <w:p w14:paraId="3C664BDC" w14:textId="77777777" w:rsidR="001E4135" w:rsidRPr="00A270E6" w:rsidRDefault="001E4135" w:rsidP="001E4135">
            <w:pPr>
              <w:spacing w:before="0" w:after="0"/>
              <w:rPr>
                <w:sz w:val="20"/>
              </w:rPr>
            </w:pPr>
            <w:r w:rsidRPr="00A270E6">
              <w:rPr>
                <w:sz w:val="20"/>
              </w:rPr>
              <w:t>Voter</w:t>
            </w:r>
          </w:p>
        </w:tc>
      </w:tr>
      <w:tr w:rsidR="00A270E6" w:rsidRPr="001E4135" w14:paraId="24D136E5" w14:textId="77777777" w:rsidTr="004D2DCA">
        <w:trPr>
          <w:trHeight w:val="288"/>
        </w:trPr>
        <w:tc>
          <w:tcPr>
            <w:tcW w:w="2122" w:type="dxa"/>
            <w:noWrap/>
            <w:hideMark/>
          </w:tcPr>
          <w:p w14:paraId="2BD5D96C" w14:textId="77777777" w:rsidR="001E4135" w:rsidRPr="00A270E6" w:rsidRDefault="001E4135" w:rsidP="001E4135">
            <w:pPr>
              <w:spacing w:before="0" w:after="0"/>
              <w:rPr>
                <w:sz w:val="20"/>
              </w:rPr>
            </w:pPr>
            <w:r w:rsidRPr="00A270E6">
              <w:rPr>
                <w:sz w:val="20"/>
              </w:rPr>
              <w:lastRenderedPageBreak/>
              <w:t xml:space="preserve">Chung, </w:t>
            </w:r>
            <w:proofErr w:type="spellStart"/>
            <w:r w:rsidRPr="00A270E6">
              <w:rPr>
                <w:sz w:val="20"/>
              </w:rPr>
              <w:t>Chulho</w:t>
            </w:r>
            <w:proofErr w:type="spellEnd"/>
          </w:p>
        </w:tc>
        <w:tc>
          <w:tcPr>
            <w:tcW w:w="5116" w:type="dxa"/>
            <w:noWrap/>
            <w:hideMark/>
          </w:tcPr>
          <w:p w14:paraId="4602D11C" w14:textId="77777777" w:rsidR="001E4135" w:rsidRPr="00A270E6" w:rsidRDefault="001E4135" w:rsidP="001E4135">
            <w:pPr>
              <w:spacing w:before="0" w:after="0"/>
              <w:rPr>
                <w:sz w:val="20"/>
              </w:rPr>
            </w:pPr>
            <w:r w:rsidRPr="00A270E6">
              <w:rPr>
                <w:sz w:val="20"/>
              </w:rPr>
              <w:t>SAMSUNG</w:t>
            </w:r>
          </w:p>
        </w:tc>
        <w:tc>
          <w:tcPr>
            <w:tcW w:w="975" w:type="dxa"/>
            <w:noWrap/>
            <w:hideMark/>
          </w:tcPr>
          <w:p w14:paraId="751D06F2" w14:textId="77777777" w:rsidR="001E4135" w:rsidRPr="00A270E6" w:rsidRDefault="001E4135" w:rsidP="001E4135">
            <w:pPr>
              <w:spacing w:before="0" w:after="0"/>
              <w:rPr>
                <w:sz w:val="20"/>
              </w:rPr>
            </w:pPr>
            <w:r w:rsidRPr="00A270E6">
              <w:rPr>
                <w:sz w:val="20"/>
              </w:rPr>
              <w:t>true</w:t>
            </w:r>
          </w:p>
        </w:tc>
        <w:tc>
          <w:tcPr>
            <w:tcW w:w="1524" w:type="dxa"/>
            <w:noWrap/>
            <w:hideMark/>
          </w:tcPr>
          <w:p w14:paraId="75A061B4" w14:textId="77777777" w:rsidR="001E4135" w:rsidRPr="00A270E6" w:rsidRDefault="001E4135" w:rsidP="001E4135">
            <w:pPr>
              <w:spacing w:before="0" w:after="0"/>
              <w:rPr>
                <w:sz w:val="20"/>
              </w:rPr>
            </w:pPr>
            <w:r w:rsidRPr="00A270E6">
              <w:rPr>
                <w:sz w:val="20"/>
              </w:rPr>
              <w:t>Voter</w:t>
            </w:r>
          </w:p>
        </w:tc>
      </w:tr>
      <w:tr w:rsidR="00A270E6" w:rsidRPr="001E4135" w14:paraId="72AD02B7" w14:textId="77777777" w:rsidTr="004D2DCA">
        <w:trPr>
          <w:trHeight w:val="288"/>
        </w:trPr>
        <w:tc>
          <w:tcPr>
            <w:tcW w:w="2122" w:type="dxa"/>
            <w:noWrap/>
            <w:hideMark/>
          </w:tcPr>
          <w:p w14:paraId="0933B674" w14:textId="77777777" w:rsidR="001E4135" w:rsidRPr="00A270E6" w:rsidRDefault="001E4135" w:rsidP="001E4135">
            <w:pPr>
              <w:spacing w:before="0" w:after="0"/>
              <w:rPr>
                <w:sz w:val="20"/>
              </w:rPr>
            </w:pPr>
            <w:r w:rsidRPr="00A270E6">
              <w:rPr>
                <w:sz w:val="20"/>
              </w:rPr>
              <w:t>Ciochina, Dana</w:t>
            </w:r>
          </w:p>
        </w:tc>
        <w:tc>
          <w:tcPr>
            <w:tcW w:w="5116" w:type="dxa"/>
            <w:noWrap/>
            <w:hideMark/>
          </w:tcPr>
          <w:p w14:paraId="1FEB29A7"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1BA9B746" w14:textId="77777777" w:rsidR="001E4135" w:rsidRPr="00A270E6" w:rsidRDefault="001E4135" w:rsidP="001E4135">
            <w:pPr>
              <w:spacing w:before="0" w:after="0"/>
              <w:rPr>
                <w:sz w:val="20"/>
              </w:rPr>
            </w:pPr>
            <w:r w:rsidRPr="00A270E6">
              <w:rPr>
                <w:sz w:val="20"/>
              </w:rPr>
              <w:t>true</w:t>
            </w:r>
          </w:p>
        </w:tc>
        <w:tc>
          <w:tcPr>
            <w:tcW w:w="1524" w:type="dxa"/>
            <w:noWrap/>
            <w:hideMark/>
          </w:tcPr>
          <w:p w14:paraId="58E8B678" w14:textId="77777777" w:rsidR="001E4135" w:rsidRPr="00A270E6" w:rsidRDefault="001E4135" w:rsidP="001E4135">
            <w:pPr>
              <w:spacing w:before="0" w:after="0"/>
              <w:rPr>
                <w:sz w:val="20"/>
              </w:rPr>
            </w:pPr>
            <w:r w:rsidRPr="00A270E6">
              <w:rPr>
                <w:sz w:val="20"/>
              </w:rPr>
              <w:t>Voter</w:t>
            </w:r>
          </w:p>
        </w:tc>
      </w:tr>
      <w:tr w:rsidR="00A270E6" w:rsidRPr="001E4135" w14:paraId="550D31FA" w14:textId="77777777" w:rsidTr="004D2DCA">
        <w:trPr>
          <w:trHeight w:val="288"/>
        </w:trPr>
        <w:tc>
          <w:tcPr>
            <w:tcW w:w="2122" w:type="dxa"/>
            <w:noWrap/>
            <w:hideMark/>
          </w:tcPr>
          <w:p w14:paraId="724E209C" w14:textId="77777777" w:rsidR="001E4135" w:rsidRPr="00A270E6" w:rsidRDefault="001E4135" w:rsidP="001E4135">
            <w:pPr>
              <w:spacing w:before="0" w:after="0"/>
              <w:rPr>
                <w:sz w:val="20"/>
              </w:rPr>
            </w:pPr>
            <w:r w:rsidRPr="00A270E6">
              <w:rPr>
                <w:sz w:val="20"/>
              </w:rPr>
              <w:t>Coffey, John</w:t>
            </w:r>
          </w:p>
        </w:tc>
        <w:tc>
          <w:tcPr>
            <w:tcW w:w="5116" w:type="dxa"/>
            <w:noWrap/>
            <w:hideMark/>
          </w:tcPr>
          <w:p w14:paraId="3A4603DF" w14:textId="77777777" w:rsidR="001E4135" w:rsidRPr="00A270E6" w:rsidRDefault="001E4135" w:rsidP="001E4135">
            <w:pPr>
              <w:spacing w:before="0" w:after="0"/>
              <w:rPr>
                <w:sz w:val="20"/>
              </w:rPr>
            </w:pPr>
            <w:r w:rsidRPr="00A270E6">
              <w:rPr>
                <w:sz w:val="20"/>
              </w:rPr>
              <w:t>Realtek Semiconductor Corp.</w:t>
            </w:r>
          </w:p>
        </w:tc>
        <w:tc>
          <w:tcPr>
            <w:tcW w:w="975" w:type="dxa"/>
            <w:noWrap/>
            <w:hideMark/>
          </w:tcPr>
          <w:p w14:paraId="2B0F5DF3" w14:textId="77777777" w:rsidR="001E4135" w:rsidRPr="00A270E6" w:rsidRDefault="001E4135" w:rsidP="001E4135">
            <w:pPr>
              <w:spacing w:before="0" w:after="0"/>
              <w:rPr>
                <w:sz w:val="20"/>
              </w:rPr>
            </w:pPr>
            <w:r w:rsidRPr="00A270E6">
              <w:rPr>
                <w:sz w:val="20"/>
              </w:rPr>
              <w:t>true</w:t>
            </w:r>
          </w:p>
        </w:tc>
        <w:tc>
          <w:tcPr>
            <w:tcW w:w="1524" w:type="dxa"/>
            <w:noWrap/>
            <w:hideMark/>
          </w:tcPr>
          <w:p w14:paraId="07940840" w14:textId="77777777" w:rsidR="001E4135" w:rsidRPr="00A270E6" w:rsidRDefault="001E4135" w:rsidP="001E4135">
            <w:pPr>
              <w:spacing w:before="0" w:after="0"/>
              <w:rPr>
                <w:sz w:val="20"/>
              </w:rPr>
            </w:pPr>
            <w:r w:rsidRPr="00A270E6">
              <w:rPr>
                <w:sz w:val="20"/>
              </w:rPr>
              <w:t>Voter</w:t>
            </w:r>
          </w:p>
        </w:tc>
      </w:tr>
      <w:tr w:rsidR="00A270E6" w:rsidRPr="001E4135" w14:paraId="1A885007" w14:textId="77777777" w:rsidTr="004D2DCA">
        <w:trPr>
          <w:trHeight w:val="288"/>
        </w:trPr>
        <w:tc>
          <w:tcPr>
            <w:tcW w:w="2122" w:type="dxa"/>
            <w:noWrap/>
            <w:hideMark/>
          </w:tcPr>
          <w:p w14:paraId="76431C88" w14:textId="77777777" w:rsidR="001E4135" w:rsidRPr="00A270E6" w:rsidRDefault="001E4135" w:rsidP="001E4135">
            <w:pPr>
              <w:spacing w:before="0" w:after="0"/>
              <w:rPr>
                <w:sz w:val="20"/>
              </w:rPr>
            </w:pPr>
            <w:r w:rsidRPr="00A270E6">
              <w:rPr>
                <w:sz w:val="20"/>
              </w:rPr>
              <w:t>Contreras Albesa, Javier</w:t>
            </w:r>
          </w:p>
        </w:tc>
        <w:tc>
          <w:tcPr>
            <w:tcW w:w="5116" w:type="dxa"/>
            <w:noWrap/>
            <w:hideMark/>
          </w:tcPr>
          <w:p w14:paraId="07AA9003"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35636748" w14:textId="77777777" w:rsidR="001E4135" w:rsidRPr="00A270E6" w:rsidRDefault="001E4135" w:rsidP="001E4135">
            <w:pPr>
              <w:spacing w:before="0" w:after="0"/>
              <w:rPr>
                <w:sz w:val="20"/>
              </w:rPr>
            </w:pPr>
            <w:r w:rsidRPr="00A270E6">
              <w:rPr>
                <w:sz w:val="20"/>
              </w:rPr>
              <w:t>true</w:t>
            </w:r>
          </w:p>
        </w:tc>
        <w:tc>
          <w:tcPr>
            <w:tcW w:w="1524" w:type="dxa"/>
            <w:noWrap/>
            <w:hideMark/>
          </w:tcPr>
          <w:p w14:paraId="417E04BB" w14:textId="77777777" w:rsidR="001E4135" w:rsidRPr="00A270E6" w:rsidRDefault="001E4135" w:rsidP="001E4135">
            <w:pPr>
              <w:spacing w:before="0" w:after="0"/>
              <w:rPr>
                <w:sz w:val="20"/>
              </w:rPr>
            </w:pPr>
            <w:r w:rsidRPr="00A270E6">
              <w:rPr>
                <w:sz w:val="20"/>
              </w:rPr>
              <w:t>Voter</w:t>
            </w:r>
          </w:p>
        </w:tc>
      </w:tr>
      <w:tr w:rsidR="00A270E6" w:rsidRPr="001E4135" w14:paraId="0BF843E2" w14:textId="77777777" w:rsidTr="004D2DCA">
        <w:trPr>
          <w:trHeight w:val="288"/>
        </w:trPr>
        <w:tc>
          <w:tcPr>
            <w:tcW w:w="2122" w:type="dxa"/>
            <w:noWrap/>
            <w:hideMark/>
          </w:tcPr>
          <w:p w14:paraId="7A72EB11" w14:textId="77777777" w:rsidR="001E4135" w:rsidRPr="00A270E6" w:rsidRDefault="001E4135" w:rsidP="001E4135">
            <w:pPr>
              <w:spacing w:before="0" w:after="0"/>
              <w:rPr>
                <w:sz w:val="20"/>
              </w:rPr>
            </w:pPr>
            <w:r w:rsidRPr="00A270E6">
              <w:rPr>
                <w:sz w:val="20"/>
              </w:rPr>
              <w:t xml:space="preserve">Costa, </w:t>
            </w:r>
            <w:proofErr w:type="spellStart"/>
            <w:proofErr w:type="gramStart"/>
            <w:r w:rsidRPr="00A270E6">
              <w:rPr>
                <w:sz w:val="20"/>
              </w:rPr>
              <w:t>D.Nelson</w:t>
            </w:r>
            <w:proofErr w:type="spellEnd"/>
            <w:proofErr w:type="gramEnd"/>
          </w:p>
        </w:tc>
        <w:tc>
          <w:tcPr>
            <w:tcW w:w="5116" w:type="dxa"/>
            <w:noWrap/>
            <w:hideMark/>
          </w:tcPr>
          <w:p w14:paraId="25B0D2CE" w14:textId="77777777" w:rsidR="001E4135" w:rsidRPr="00A270E6" w:rsidRDefault="001E4135" w:rsidP="001E4135">
            <w:pPr>
              <w:spacing w:before="0" w:after="0"/>
              <w:rPr>
                <w:sz w:val="20"/>
              </w:rPr>
            </w:pPr>
            <w:r w:rsidRPr="00A270E6">
              <w:rPr>
                <w:sz w:val="20"/>
              </w:rPr>
              <w:t>HaiLa Technologies</w:t>
            </w:r>
          </w:p>
        </w:tc>
        <w:tc>
          <w:tcPr>
            <w:tcW w:w="975" w:type="dxa"/>
            <w:noWrap/>
            <w:hideMark/>
          </w:tcPr>
          <w:p w14:paraId="0B93E468" w14:textId="77777777" w:rsidR="001E4135" w:rsidRPr="00A270E6" w:rsidRDefault="001E4135" w:rsidP="001E4135">
            <w:pPr>
              <w:spacing w:before="0" w:after="0"/>
              <w:rPr>
                <w:sz w:val="20"/>
              </w:rPr>
            </w:pPr>
            <w:r w:rsidRPr="00A270E6">
              <w:rPr>
                <w:sz w:val="20"/>
              </w:rPr>
              <w:t>true</w:t>
            </w:r>
          </w:p>
        </w:tc>
        <w:tc>
          <w:tcPr>
            <w:tcW w:w="1524" w:type="dxa"/>
            <w:noWrap/>
            <w:hideMark/>
          </w:tcPr>
          <w:p w14:paraId="43AE2CC4" w14:textId="77777777" w:rsidR="001E4135" w:rsidRPr="00A270E6" w:rsidRDefault="001E4135" w:rsidP="001E4135">
            <w:pPr>
              <w:spacing w:before="0" w:after="0"/>
              <w:rPr>
                <w:sz w:val="20"/>
              </w:rPr>
            </w:pPr>
            <w:r w:rsidRPr="00A270E6">
              <w:rPr>
                <w:sz w:val="20"/>
              </w:rPr>
              <w:t>Voter</w:t>
            </w:r>
          </w:p>
        </w:tc>
      </w:tr>
      <w:tr w:rsidR="00A270E6" w:rsidRPr="001E4135" w14:paraId="10AAE3AB" w14:textId="77777777" w:rsidTr="004D2DCA">
        <w:trPr>
          <w:trHeight w:val="288"/>
        </w:trPr>
        <w:tc>
          <w:tcPr>
            <w:tcW w:w="2122" w:type="dxa"/>
            <w:noWrap/>
            <w:hideMark/>
          </w:tcPr>
          <w:p w14:paraId="4E50DF10" w14:textId="77777777" w:rsidR="001E4135" w:rsidRPr="00A270E6" w:rsidRDefault="001E4135" w:rsidP="001E4135">
            <w:pPr>
              <w:spacing w:before="0" w:after="0"/>
              <w:rPr>
                <w:sz w:val="20"/>
              </w:rPr>
            </w:pPr>
            <w:r w:rsidRPr="00A270E6">
              <w:rPr>
                <w:sz w:val="20"/>
              </w:rPr>
              <w:t xml:space="preserve">Cui, </w:t>
            </w:r>
            <w:proofErr w:type="spellStart"/>
            <w:r w:rsidRPr="00A270E6">
              <w:rPr>
                <w:sz w:val="20"/>
              </w:rPr>
              <w:t>Yaoshen</w:t>
            </w:r>
            <w:proofErr w:type="spellEnd"/>
          </w:p>
        </w:tc>
        <w:tc>
          <w:tcPr>
            <w:tcW w:w="5116" w:type="dxa"/>
            <w:noWrap/>
            <w:hideMark/>
          </w:tcPr>
          <w:p w14:paraId="0F8A37DD" w14:textId="77777777" w:rsidR="001E4135" w:rsidRPr="00A270E6" w:rsidRDefault="001E4135" w:rsidP="001E4135">
            <w:pPr>
              <w:spacing w:before="0" w:after="0"/>
              <w:rPr>
                <w:sz w:val="20"/>
              </w:rPr>
            </w:pPr>
            <w:r w:rsidRPr="00A270E6">
              <w:rPr>
                <w:sz w:val="20"/>
              </w:rPr>
              <w:t>TP-Link Systems Inc.</w:t>
            </w:r>
          </w:p>
        </w:tc>
        <w:tc>
          <w:tcPr>
            <w:tcW w:w="975" w:type="dxa"/>
            <w:noWrap/>
            <w:hideMark/>
          </w:tcPr>
          <w:p w14:paraId="448DE4F6" w14:textId="77777777" w:rsidR="001E4135" w:rsidRPr="00A270E6" w:rsidRDefault="001E4135" w:rsidP="001E4135">
            <w:pPr>
              <w:spacing w:before="0" w:after="0"/>
              <w:rPr>
                <w:sz w:val="20"/>
              </w:rPr>
            </w:pPr>
            <w:r w:rsidRPr="00A270E6">
              <w:rPr>
                <w:sz w:val="20"/>
              </w:rPr>
              <w:t>true</w:t>
            </w:r>
          </w:p>
        </w:tc>
        <w:tc>
          <w:tcPr>
            <w:tcW w:w="1524" w:type="dxa"/>
            <w:noWrap/>
            <w:hideMark/>
          </w:tcPr>
          <w:p w14:paraId="12959CBE" w14:textId="77777777" w:rsidR="001E4135" w:rsidRPr="00A270E6" w:rsidRDefault="001E4135" w:rsidP="001E4135">
            <w:pPr>
              <w:spacing w:before="0" w:after="0"/>
              <w:rPr>
                <w:sz w:val="20"/>
              </w:rPr>
            </w:pPr>
            <w:r w:rsidRPr="00A270E6">
              <w:rPr>
                <w:sz w:val="20"/>
              </w:rPr>
              <w:t>Voter</w:t>
            </w:r>
          </w:p>
        </w:tc>
      </w:tr>
      <w:tr w:rsidR="00A270E6" w:rsidRPr="001E4135" w14:paraId="0D095491" w14:textId="77777777" w:rsidTr="004D2DCA">
        <w:trPr>
          <w:trHeight w:val="288"/>
        </w:trPr>
        <w:tc>
          <w:tcPr>
            <w:tcW w:w="2122" w:type="dxa"/>
            <w:noWrap/>
            <w:hideMark/>
          </w:tcPr>
          <w:p w14:paraId="06ECC4E8" w14:textId="77777777" w:rsidR="001E4135" w:rsidRPr="00A270E6" w:rsidRDefault="001E4135" w:rsidP="001E4135">
            <w:pPr>
              <w:spacing w:before="0" w:after="0"/>
              <w:rPr>
                <w:sz w:val="20"/>
              </w:rPr>
            </w:pPr>
            <w:r w:rsidRPr="00A270E6">
              <w:rPr>
                <w:sz w:val="20"/>
              </w:rPr>
              <w:t>da Silva, Claudio</w:t>
            </w:r>
          </w:p>
        </w:tc>
        <w:tc>
          <w:tcPr>
            <w:tcW w:w="5116" w:type="dxa"/>
            <w:noWrap/>
            <w:hideMark/>
          </w:tcPr>
          <w:p w14:paraId="444AAB15" w14:textId="77777777" w:rsidR="001E4135" w:rsidRPr="00A270E6" w:rsidRDefault="001E4135" w:rsidP="001E4135">
            <w:pPr>
              <w:spacing w:before="0" w:after="0"/>
              <w:rPr>
                <w:sz w:val="20"/>
              </w:rPr>
            </w:pPr>
            <w:r w:rsidRPr="00A270E6">
              <w:rPr>
                <w:sz w:val="20"/>
              </w:rPr>
              <w:t>Meta Platforms</w:t>
            </w:r>
          </w:p>
        </w:tc>
        <w:tc>
          <w:tcPr>
            <w:tcW w:w="975" w:type="dxa"/>
            <w:noWrap/>
            <w:hideMark/>
          </w:tcPr>
          <w:p w14:paraId="7F92244F" w14:textId="77777777" w:rsidR="001E4135" w:rsidRPr="00A270E6" w:rsidRDefault="001E4135" w:rsidP="001E4135">
            <w:pPr>
              <w:spacing w:before="0" w:after="0"/>
              <w:rPr>
                <w:sz w:val="20"/>
              </w:rPr>
            </w:pPr>
            <w:r w:rsidRPr="00A270E6">
              <w:rPr>
                <w:sz w:val="20"/>
              </w:rPr>
              <w:t>false</w:t>
            </w:r>
          </w:p>
        </w:tc>
        <w:tc>
          <w:tcPr>
            <w:tcW w:w="1524" w:type="dxa"/>
            <w:noWrap/>
            <w:hideMark/>
          </w:tcPr>
          <w:p w14:paraId="2487E92E" w14:textId="77777777" w:rsidR="001E4135" w:rsidRPr="00A270E6" w:rsidRDefault="001E4135" w:rsidP="001E4135">
            <w:pPr>
              <w:spacing w:before="0" w:after="0"/>
              <w:rPr>
                <w:sz w:val="20"/>
              </w:rPr>
            </w:pPr>
            <w:r w:rsidRPr="00A270E6">
              <w:rPr>
                <w:sz w:val="20"/>
              </w:rPr>
              <w:t>Voter</w:t>
            </w:r>
          </w:p>
        </w:tc>
      </w:tr>
      <w:tr w:rsidR="00A270E6" w:rsidRPr="001E4135" w14:paraId="3B1A6541" w14:textId="77777777" w:rsidTr="004D2DCA">
        <w:trPr>
          <w:trHeight w:val="288"/>
        </w:trPr>
        <w:tc>
          <w:tcPr>
            <w:tcW w:w="2122" w:type="dxa"/>
            <w:noWrap/>
            <w:hideMark/>
          </w:tcPr>
          <w:p w14:paraId="39FE03C3" w14:textId="77777777" w:rsidR="001E4135" w:rsidRPr="00A270E6" w:rsidRDefault="001E4135" w:rsidP="001E4135">
            <w:pPr>
              <w:spacing w:before="0" w:after="0"/>
              <w:rPr>
                <w:sz w:val="20"/>
              </w:rPr>
            </w:pPr>
            <w:r w:rsidRPr="00A270E6">
              <w:rPr>
                <w:sz w:val="20"/>
              </w:rPr>
              <w:t xml:space="preserve">Das, </w:t>
            </w:r>
            <w:proofErr w:type="spellStart"/>
            <w:r w:rsidRPr="00A270E6">
              <w:rPr>
                <w:sz w:val="20"/>
              </w:rPr>
              <w:t>Dibakar</w:t>
            </w:r>
            <w:proofErr w:type="spellEnd"/>
          </w:p>
        </w:tc>
        <w:tc>
          <w:tcPr>
            <w:tcW w:w="5116" w:type="dxa"/>
            <w:noWrap/>
            <w:hideMark/>
          </w:tcPr>
          <w:p w14:paraId="60E31572" w14:textId="77777777" w:rsidR="001E4135" w:rsidRPr="00A270E6" w:rsidRDefault="001E4135" w:rsidP="001E4135">
            <w:pPr>
              <w:spacing w:before="0" w:after="0"/>
              <w:rPr>
                <w:sz w:val="20"/>
              </w:rPr>
            </w:pPr>
            <w:r w:rsidRPr="00A270E6">
              <w:rPr>
                <w:sz w:val="20"/>
              </w:rPr>
              <w:t>Intel Corporation</w:t>
            </w:r>
          </w:p>
        </w:tc>
        <w:tc>
          <w:tcPr>
            <w:tcW w:w="975" w:type="dxa"/>
            <w:noWrap/>
            <w:hideMark/>
          </w:tcPr>
          <w:p w14:paraId="02BAACCE" w14:textId="77777777" w:rsidR="001E4135" w:rsidRPr="00A270E6" w:rsidRDefault="001E4135" w:rsidP="001E4135">
            <w:pPr>
              <w:spacing w:before="0" w:after="0"/>
              <w:rPr>
                <w:sz w:val="20"/>
              </w:rPr>
            </w:pPr>
            <w:r w:rsidRPr="00A270E6">
              <w:rPr>
                <w:sz w:val="20"/>
              </w:rPr>
              <w:t>true</w:t>
            </w:r>
          </w:p>
        </w:tc>
        <w:tc>
          <w:tcPr>
            <w:tcW w:w="1524" w:type="dxa"/>
            <w:noWrap/>
            <w:hideMark/>
          </w:tcPr>
          <w:p w14:paraId="4E840E03" w14:textId="77777777" w:rsidR="001E4135" w:rsidRPr="00A270E6" w:rsidRDefault="001E4135" w:rsidP="001E4135">
            <w:pPr>
              <w:spacing w:before="0" w:after="0"/>
              <w:rPr>
                <w:sz w:val="20"/>
              </w:rPr>
            </w:pPr>
            <w:r w:rsidRPr="00A270E6">
              <w:rPr>
                <w:sz w:val="20"/>
              </w:rPr>
              <w:t>Voter</w:t>
            </w:r>
          </w:p>
        </w:tc>
      </w:tr>
      <w:tr w:rsidR="00A270E6" w:rsidRPr="001E4135" w14:paraId="46BF1DC3" w14:textId="77777777" w:rsidTr="004D2DCA">
        <w:trPr>
          <w:trHeight w:val="288"/>
        </w:trPr>
        <w:tc>
          <w:tcPr>
            <w:tcW w:w="2122" w:type="dxa"/>
            <w:noWrap/>
            <w:hideMark/>
          </w:tcPr>
          <w:p w14:paraId="7EAB4920" w14:textId="77777777" w:rsidR="001E4135" w:rsidRPr="00A270E6" w:rsidRDefault="001E4135" w:rsidP="001E4135">
            <w:pPr>
              <w:spacing w:before="0" w:after="0"/>
              <w:rPr>
                <w:sz w:val="20"/>
              </w:rPr>
            </w:pPr>
            <w:r w:rsidRPr="00A270E6">
              <w:rPr>
                <w:sz w:val="20"/>
              </w:rPr>
              <w:t>Das, Sovan</w:t>
            </w:r>
          </w:p>
        </w:tc>
        <w:tc>
          <w:tcPr>
            <w:tcW w:w="5116" w:type="dxa"/>
            <w:noWrap/>
            <w:hideMark/>
          </w:tcPr>
          <w:p w14:paraId="0C213AA7" w14:textId="77777777" w:rsidR="001E4135" w:rsidRPr="00A270E6" w:rsidRDefault="001E4135" w:rsidP="001E4135">
            <w:pPr>
              <w:spacing w:before="0" w:after="0"/>
              <w:rPr>
                <w:sz w:val="20"/>
              </w:rPr>
            </w:pPr>
            <w:r w:rsidRPr="00A270E6">
              <w:rPr>
                <w:sz w:val="20"/>
              </w:rPr>
              <w:t>Kyocera SLD Laser Inc</w:t>
            </w:r>
          </w:p>
        </w:tc>
        <w:tc>
          <w:tcPr>
            <w:tcW w:w="975" w:type="dxa"/>
            <w:noWrap/>
            <w:hideMark/>
          </w:tcPr>
          <w:p w14:paraId="71D3CD0A" w14:textId="77777777" w:rsidR="001E4135" w:rsidRPr="00A270E6" w:rsidRDefault="001E4135" w:rsidP="001E4135">
            <w:pPr>
              <w:spacing w:before="0" w:after="0"/>
              <w:rPr>
                <w:sz w:val="20"/>
              </w:rPr>
            </w:pPr>
            <w:r w:rsidRPr="00A270E6">
              <w:rPr>
                <w:sz w:val="20"/>
              </w:rPr>
              <w:t>true</w:t>
            </w:r>
          </w:p>
        </w:tc>
        <w:tc>
          <w:tcPr>
            <w:tcW w:w="1524" w:type="dxa"/>
            <w:noWrap/>
            <w:hideMark/>
          </w:tcPr>
          <w:p w14:paraId="656DF78F" w14:textId="77777777" w:rsidR="001E4135" w:rsidRPr="00A270E6" w:rsidRDefault="001E4135" w:rsidP="001E4135">
            <w:pPr>
              <w:spacing w:before="0" w:after="0"/>
              <w:rPr>
                <w:sz w:val="20"/>
              </w:rPr>
            </w:pPr>
            <w:r w:rsidRPr="00A270E6">
              <w:rPr>
                <w:sz w:val="20"/>
              </w:rPr>
              <w:t>Potential Voter</w:t>
            </w:r>
          </w:p>
        </w:tc>
      </w:tr>
      <w:tr w:rsidR="00A270E6" w:rsidRPr="001E4135" w14:paraId="215803CC" w14:textId="77777777" w:rsidTr="004D2DCA">
        <w:trPr>
          <w:trHeight w:val="288"/>
        </w:trPr>
        <w:tc>
          <w:tcPr>
            <w:tcW w:w="2122" w:type="dxa"/>
            <w:noWrap/>
            <w:hideMark/>
          </w:tcPr>
          <w:p w14:paraId="2CE5A280" w14:textId="77777777" w:rsidR="001E4135" w:rsidRPr="00A270E6" w:rsidRDefault="001E4135" w:rsidP="001E4135">
            <w:pPr>
              <w:spacing w:before="0" w:after="0"/>
              <w:rPr>
                <w:sz w:val="20"/>
              </w:rPr>
            </w:pPr>
            <w:r w:rsidRPr="00A270E6">
              <w:rPr>
                <w:sz w:val="20"/>
              </w:rPr>
              <w:t>Das, Subir</w:t>
            </w:r>
          </w:p>
        </w:tc>
        <w:tc>
          <w:tcPr>
            <w:tcW w:w="5116" w:type="dxa"/>
            <w:noWrap/>
            <w:hideMark/>
          </w:tcPr>
          <w:p w14:paraId="0097C81E" w14:textId="77777777" w:rsidR="001E4135" w:rsidRPr="00A270E6" w:rsidRDefault="001E4135" w:rsidP="001E4135">
            <w:pPr>
              <w:spacing w:before="0" w:after="0"/>
              <w:rPr>
                <w:sz w:val="20"/>
              </w:rPr>
            </w:pPr>
            <w:proofErr w:type="spellStart"/>
            <w:r w:rsidRPr="00A270E6">
              <w:rPr>
                <w:sz w:val="20"/>
              </w:rPr>
              <w:t>Peraton</w:t>
            </w:r>
            <w:proofErr w:type="spellEnd"/>
            <w:r w:rsidRPr="00A270E6">
              <w:rPr>
                <w:sz w:val="20"/>
              </w:rPr>
              <w:t xml:space="preserve"> Labs</w:t>
            </w:r>
          </w:p>
        </w:tc>
        <w:tc>
          <w:tcPr>
            <w:tcW w:w="975" w:type="dxa"/>
            <w:noWrap/>
            <w:hideMark/>
          </w:tcPr>
          <w:p w14:paraId="59E4E28A" w14:textId="77777777" w:rsidR="001E4135" w:rsidRPr="00A270E6" w:rsidRDefault="001E4135" w:rsidP="001E4135">
            <w:pPr>
              <w:spacing w:before="0" w:after="0"/>
              <w:rPr>
                <w:sz w:val="20"/>
              </w:rPr>
            </w:pPr>
            <w:r w:rsidRPr="00A270E6">
              <w:rPr>
                <w:sz w:val="20"/>
              </w:rPr>
              <w:t>true</w:t>
            </w:r>
          </w:p>
        </w:tc>
        <w:tc>
          <w:tcPr>
            <w:tcW w:w="1524" w:type="dxa"/>
            <w:noWrap/>
            <w:hideMark/>
          </w:tcPr>
          <w:p w14:paraId="3CD3B874" w14:textId="77777777" w:rsidR="001E4135" w:rsidRPr="00A270E6" w:rsidRDefault="001E4135" w:rsidP="001E4135">
            <w:pPr>
              <w:spacing w:before="0" w:after="0"/>
              <w:rPr>
                <w:sz w:val="20"/>
              </w:rPr>
            </w:pPr>
            <w:r w:rsidRPr="00A270E6">
              <w:rPr>
                <w:sz w:val="20"/>
              </w:rPr>
              <w:t>ExOfficio</w:t>
            </w:r>
          </w:p>
        </w:tc>
      </w:tr>
      <w:tr w:rsidR="00A270E6" w:rsidRPr="001E4135" w14:paraId="23E45496" w14:textId="77777777" w:rsidTr="004D2DCA">
        <w:trPr>
          <w:trHeight w:val="288"/>
        </w:trPr>
        <w:tc>
          <w:tcPr>
            <w:tcW w:w="2122" w:type="dxa"/>
            <w:noWrap/>
            <w:hideMark/>
          </w:tcPr>
          <w:p w14:paraId="489671CA" w14:textId="77777777" w:rsidR="001E4135" w:rsidRPr="00A270E6" w:rsidRDefault="001E4135" w:rsidP="001E4135">
            <w:pPr>
              <w:spacing w:before="0" w:after="0"/>
              <w:rPr>
                <w:sz w:val="20"/>
              </w:rPr>
            </w:pPr>
            <w:r w:rsidRPr="00A270E6">
              <w:rPr>
                <w:sz w:val="20"/>
              </w:rPr>
              <w:t>Dauphinee, Leonard</w:t>
            </w:r>
          </w:p>
        </w:tc>
        <w:tc>
          <w:tcPr>
            <w:tcW w:w="5116" w:type="dxa"/>
            <w:noWrap/>
            <w:hideMark/>
          </w:tcPr>
          <w:p w14:paraId="4E983390" w14:textId="77777777" w:rsidR="001E4135" w:rsidRPr="00A270E6" w:rsidRDefault="001E4135" w:rsidP="001E4135">
            <w:pPr>
              <w:spacing w:before="0" w:after="0"/>
              <w:rPr>
                <w:sz w:val="20"/>
              </w:rPr>
            </w:pPr>
            <w:proofErr w:type="spellStart"/>
            <w:r w:rsidRPr="00A270E6">
              <w:rPr>
                <w:sz w:val="20"/>
              </w:rPr>
              <w:t>MaxLinear</w:t>
            </w:r>
            <w:proofErr w:type="spellEnd"/>
            <w:r w:rsidRPr="00A270E6">
              <w:rPr>
                <w:sz w:val="20"/>
              </w:rPr>
              <w:t xml:space="preserve"> Corp</w:t>
            </w:r>
          </w:p>
        </w:tc>
        <w:tc>
          <w:tcPr>
            <w:tcW w:w="975" w:type="dxa"/>
            <w:noWrap/>
            <w:hideMark/>
          </w:tcPr>
          <w:p w14:paraId="3FFF0BB5" w14:textId="77777777" w:rsidR="001E4135" w:rsidRPr="00A270E6" w:rsidRDefault="001E4135" w:rsidP="001E4135">
            <w:pPr>
              <w:spacing w:before="0" w:after="0"/>
              <w:rPr>
                <w:sz w:val="20"/>
              </w:rPr>
            </w:pPr>
            <w:r w:rsidRPr="00A270E6">
              <w:rPr>
                <w:sz w:val="20"/>
              </w:rPr>
              <w:t>true</w:t>
            </w:r>
          </w:p>
        </w:tc>
        <w:tc>
          <w:tcPr>
            <w:tcW w:w="1524" w:type="dxa"/>
            <w:noWrap/>
            <w:hideMark/>
          </w:tcPr>
          <w:p w14:paraId="3670E3EA" w14:textId="77777777" w:rsidR="001E4135" w:rsidRPr="00A270E6" w:rsidRDefault="001E4135" w:rsidP="001E4135">
            <w:pPr>
              <w:spacing w:before="0" w:after="0"/>
              <w:rPr>
                <w:sz w:val="20"/>
              </w:rPr>
            </w:pPr>
            <w:r w:rsidRPr="00A270E6">
              <w:rPr>
                <w:sz w:val="20"/>
              </w:rPr>
              <w:t>Voter</w:t>
            </w:r>
          </w:p>
        </w:tc>
      </w:tr>
      <w:tr w:rsidR="00A270E6" w:rsidRPr="001E4135" w14:paraId="5B6FA476" w14:textId="77777777" w:rsidTr="004D2DCA">
        <w:trPr>
          <w:trHeight w:val="288"/>
        </w:trPr>
        <w:tc>
          <w:tcPr>
            <w:tcW w:w="2122" w:type="dxa"/>
            <w:noWrap/>
            <w:hideMark/>
          </w:tcPr>
          <w:p w14:paraId="098DCA66" w14:textId="77777777" w:rsidR="001E4135" w:rsidRPr="00A270E6" w:rsidRDefault="001E4135" w:rsidP="001E4135">
            <w:pPr>
              <w:spacing w:before="0" w:after="0"/>
              <w:rPr>
                <w:sz w:val="20"/>
              </w:rPr>
            </w:pPr>
            <w:r w:rsidRPr="00A270E6">
              <w:rPr>
                <w:sz w:val="20"/>
              </w:rPr>
              <w:t>Davis, Matthew</w:t>
            </w:r>
          </w:p>
        </w:tc>
        <w:tc>
          <w:tcPr>
            <w:tcW w:w="5116" w:type="dxa"/>
            <w:noWrap/>
            <w:hideMark/>
          </w:tcPr>
          <w:p w14:paraId="1F9A5E9C" w14:textId="77777777" w:rsidR="001E4135" w:rsidRPr="00A270E6" w:rsidRDefault="001E4135" w:rsidP="001E4135">
            <w:pPr>
              <w:spacing w:before="0" w:after="0"/>
              <w:rPr>
                <w:sz w:val="20"/>
              </w:rPr>
            </w:pPr>
            <w:r w:rsidRPr="00A270E6">
              <w:rPr>
                <w:sz w:val="20"/>
              </w:rPr>
              <w:t>Allied Telesis, Inc.</w:t>
            </w:r>
          </w:p>
        </w:tc>
        <w:tc>
          <w:tcPr>
            <w:tcW w:w="975" w:type="dxa"/>
            <w:noWrap/>
            <w:hideMark/>
          </w:tcPr>
          <w:p w14:paraId="002C38F4" w14:textId="77777777" w:rsidR="001E4135" w:rsidRPr="00A270E6" w:rsidRDefault="001E4135" w:rsidP="001E4135">
            <w:pPr>
              <w:spacing w:before="0" w:after="0"/>
              <w:rPr>
                <w:sz w:val="20"/>
              </w:rPr>
            </w:pPr>
            <w:r w:rsidRPr="00A270E6">
              <w:rPr>
                <w:sz w:val="20"/>
              </w:rPr>
              <w:t>true</w:t>
            </w:r>
          </w:p>
        </w:tc>
        <w:tc>
          <w:tcPr>
            <w:tcW w:w="1524" w:type="dxa"/>
            <w:noWrap/>
            <w:hideMark/>
          </w:tcPr>
          <w:p w14:paraId="3B91978C" w14:textId="77777777" w:rsidR="001E4135" w:rsidRPr="00A270E6" w:rsidRDefault="001E4135" w:rsidP="001E4135">
            <w:pPr>
              <w:spacing w:before="0" w:after="0"/>
              <w:rPr>
                <w:sz w:val="20"/>
              </w:rPr>
            </w:pPr>
            <w:r w:rsidRPr="00A270E6">
              <w:rPr>
                <w:sz w:val="20"/>
              </w:rPr>
              <w:t>Non-Voter</w:t>
            </w:r>
          </w:p>
        </w:tc>
      </w:tr>
      <w:tr w:rsidR="00A270E6" w:rsidRPr="001E4135" w14:paraId="74296499" w14:textId="77777777" w:rsidTr="004D2DCA">
        <w:trPr>
          <w:trHeight w:val="288"/>
        </w:trPr>
        <w:tc>
          <w:tcPr>
            <w:tcW w:w="2122" w:type="dxa"/>
            <w:noWrap/>
            <w:hideMark/>
          </w:tcPr>
          <w:p w14:paraId="6505197B" w14:textId="77777777" w:rsidR="001E4135" w:rsidRPr="00A270E6" w:rsidRDefault="001E4135" w:rsidP="001E4135">
            <w:pPr>
              <w:spacing w:before="0" w:after="0"/>
              <w:rPr>
                <w:sz w:val="20"/>
              </w:rPr>
            </w:pPr>
            <w:r w:rsidRPr="00A270E6">
              <w:rPr>
                <w:sz w:val="20"/>
              </w:rPr>
              <w:t xml:space="preserve">de </w:t>
            </w:r>
            <w:proofErr w:type="spellStart"/>
            <w:r w:rsidRPr="00A270E6">
              <w:rPr>
                <w:sz w:val="20"/>
              </w:rPr>
              <w:t>Vegt</w:t>
            </w:r>
            <w:proofErr w:type="spellEnd"/>
            <w:r w:rsidRPr="00A270E6">
              <w:rPr>
                <w:sz w:val="20"/>
              </w:rPr>
              <w:t>, Rolf</w:t>
            </w:r>
          </w:p>
        </w:tc>
        <w:tc>
          <w:tcPr>
            <w:tcW w:w="5116" w:type="dxa"/>
            <w:noWrap/>
            <w:hideMark/>
          </w:tcPr>
          <w:p w14:paraId="0FAF82FD"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5B40EEB0" w14:textId="77777777" w:rsidR="001E4135" w:rsidRPr="00A270E6" w:rsidRDefault="001E4135" w:rsidP="001E4135">
            <w:pPr>
              <w:spacing w:before="0" w:after="0"/>
              <w:rPr>
                <w:sz w:val="20"/>
              </w:rPr>
            </w:pPr>
            <w:r w:rsidRPr="00A270E6">
              <w:rPr>
                <w:sz w:val="20"/>
              </w:rPr>
              <w:t>true</w:t>
            </w:r>
          </w:p>
        </w:tc>
        <w:tc>
          <w:tcPr>
            <w:tcW w:w="1524" w:type="dxa"/>
            <w:noWrap/>
            <w:hideMark/>
          </w:tcPr>
          <w:p w14:paraId="6511BA6A" w14:textId="77777777" w:rsidR="001E4135" w:rsidRPr="00A270E6" w:rsidRDefault="001E4135" w:rsidP="001E4135">
            <w:pPr>
              <w:spacing w:before="0" w:after="0"/>
              <w:rPr>
                <w:sz w:val="20"/>
              </w:rPr>
            </w:pPr>
            <w:r w:rsidRPr="00A270E6">
              <w:rPr>
                <w:sz w:val="20"/>
              </w:rPr>
              <w:t>Voter</w:t>
            </w:r>
          </w:p>
        </w:tc>
      </w:tr>
      <w:tr w:rsidR="00A270E6" w:rsidRPr="001E4135" w14:paraId="06D732DC" w14:textId="77777777" w:rsidTr="004D2DCA">
        <w:trPr>
          <w:trHeight w:val="288"/>
        </w:trPr>
        <w:tc>
          <w:tcPr>
            <w:tcW w:w="2122" w:type="dxa"/>
            <w:noWrap/>
            <w:hideMark/>
          </w:tcPr>
          <w:p w14:paraId="73053797" w14:textId="77777777" w:rsidR="001E4135" w:rsidRPr="00A270E6" w:rsidRDefault="001E4135" w:rsidP="001E4135">
            <w:pPr>
              <w:spacing w:before="0" w:after="0"/>
              <w:rPr>
                <w:sz w:val="20"/>
              </w:rPr>
            </w:pPr>
            <w:proofErr w:type="spellStart"/>
            <w:r w:rsidRPr="00A270E6">
              <w:rPr>
                <w:sz w:val="20"/>
              </w:rPr>
              <w:t>DeLaOlivaDelgado</w:t>
            </w:r>
            <w:proofErr w:type="spellEnd"/>
            <w:r w:rsidRPr="00A270E6">
              <w:rPr>
                <w:sz w:val="20"/>
              </w:rPr>
              <w:t>, Antonio</w:t>
            </w:r>
          </w:p>
        </w:tc>
        <w:tc>
          <w:tcPr>
            <w:tcW w:w="5116" w:type="dxa"/>
            <w:noWrap/>
            <w:hideMark/>
          </w:tcPr>
          <w:p w14:paraId="2A329F5B"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73183781" w14:textId="77777777" w:rsidR="001E4135" w:rsidRPr="00A270E6" w:rsidRDefault="001E4135" w:rsidP="001E4135">
            <w:pPr>
              <w:spacing w:before="0" w:after="0"/>
              <w:rPr>
                <w:sz w:val="20"/>
              </w:rPr>
            </w:pPr>
            <w:r w:rsidRPr="00A270E6">
              <w:rPr>
                <w:sz w:val="20"/>
              </w:rPr>
              <w:t>true</w:t>
            </w:r>
          </w:p>
        </w:tc>
        <w:tc>
          <w:tcPr>
            <w:tcW w:w="1524" w:type="dxa"/>
            <w:noWrap/>
            <w:hideMark/>
          </w:tcPr>
          <w:p w14:paraId="03163AB7" w14:textId="77777777" w:rsidR="001E4135" w:rsidRPr="00A270E6" w:rsidRDefault="001E4135" w:rsidP="001E4135">
            <w:pPr>
              <w:spacing w:before="0" w:after="0"/>
              <w:rPr>
                <w:sz w:val="20"/>
              </w:rPr>
            </w:pPr>
            <w:r w:rsidRPr="00A270E6">
              <w:rPr>
                <w:sz w:val="20"/>
              </w:rPr>
              <w:t>Voter</w:t>
            </w:r>
          </w:p>
        </w:tc>
      </w:tr>
      <w:tr w:rsidR="00A270E6" w:rsidRPr="001E4135" w14:paraId="6DB143FB" w14:textId="77777777" w:rsidTr="004D2DCA">
        <w:trPr>
          <w:trHeight w:val="288"/>
        </w:trPr>
        <w:tc>
          <w:tcPr>
            <w:tcW w:w="2122" w:type="dxa"/>
            <w:noWrap/>
            <w:hideMark/>
          </w:tcPr>
          <w:p w14:paraId="08C6D421" w14:textId="77777777" w:rsidR="001E4135" w:rsidRPr="00A270E6" w:rsidRDefault="001E4135" w:rsidP="001E4135">
            <w:pPr>
              <w:spacing w:before="0" w:after="0"/>
              <w:rPr>
                <w:sz w:val="20"/>
              </w:rPr>
            </w:pPr>
            <w:r w:rsidRPr="00A270E6">
              <w:rPr>
                <w:sz w:val="20"/>
              </w:rPr>
              <w:t>Derham, Thomas</w:t>
            </w:r>
          </w:p>
        </w:tc>
        <w:tc>
          <w:tcPr>
            <w:tcW w:w="5116" w:type="dxa"/>
            <w:noWrap/>
            <w:hideMark/>
          </w:tcPr>
          <w:p w14:paraId="4EC4B4EB"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6B5D7C21" w14:textId="77777777" w:rsidR="001E4135" w:rsidRPr="00A270E6" w:rsidRDefault="001E4135" w:rsidP="001E4135">
            <w:pPr>
              <w:spacing w:before="0" w:after="0"/>
              <w:rPr>
                <w:sz w:val="20"/>
              </w:rPr>
            </w:pPr>
            <w:r w:rsidRPr="00A270E6">
              <w:rPr>
                <w:sz w:val="20"/>
              </w:rPr>
              <w:t>true</w:t>
            </w:r>
          </w:p>
        </w:tc>
        <w:tc>
          <w:tcPr>
            <w:tcW w:w="1524" w:type="dxa"/>
            <w:noWrap/>
            <w:hideMark/>
          </w:tcPr>
          <w:p w14:paraId="7C6FF259" w14:textId="77777777" w:rsidR="001E4135" w:rsidRPr="00A270E6" w:rsidRDefault="001E4135" w:rsidP="001E4135">
            <w:pPr>
              <w:spacing w:before="0" w:after="0"/>
              <w:rPr>
                <w:sz w:val="20"/>
              </w:rPr>
            </w:pPr>
            <w:r w:rsidRPr="00A270E6">
              <w:rPr>
                <w:sz w:val="20"/>
              </w:rPr>
              <w:t>Voter</w:t>
            </w:r>
          </w:p>
        </w:tc>
      </w:tr>
      <w:tr w:rsidR="00A270E6" w:rsidRPr="001E4135" w14:paraId="48447D1B" w14:textId="77777777" w:rsidTr="004D2DCA">
        <w:trPr>
          <w:trHeight w:val="288"/>
        </w:trPr>
        <w:tc>
          <w:tcPr>
            <w:tcW w:w="2122" w:type="dxa"/>
            <w:noWrap/>
            <w:hideMark/>
          </w:tcPr>
          <w:p w14:paraId="4489D391" w14:textId="77777777" w:rsidR="001E4135" w:rsidRPr="00A270E6" w:rsidRDefault="001E4135" w:rsidP="001E4135">
            <w:pPr>
              <w:spacing w:before="0" w:after="0"/>
              <w:rPr>
                <w:sz w:val="20"/>
              </w:rPr>
            </w:pPr>
            <w:r w:rsidRPr="00A270E6">
              <w:rPr>
                <w:sz w:val="20"/>
              </w:rPr>
              <w:t>Desai, Prasanna</w:t>
            </w:r>
          </w:p>
        </w:tc>
        <w:tc>
          <w:tcPr>
            <w:tcW w:w="5116" w:type="dxa"/>
            <w:noWrap/>
            <w:hideMark/>
          </w:tcPr>
          <w:p w14:paraId="7686445A" w14:textId="77777777" w:rsidR="001E4135" w:rsidRPr="00A270E6" w:rsidRDefault="001E4135" w:rsidP="001E4135">
            <w:pPr>
              <w:spacing w:before="0" w:after="0"/>
              <w:rPr>
                <w:sz w:val="20"/>
              </w:rPr>
            </w:pPr>
            <w:r w:rsidRPr="00A270E6">
              <w:rPr>
                <w:sz w:val="20"/>
              </w:rPr>
              <w:t>Intel Corporation</w:t>
            </w:r>
          </w:p>
        </w:tc>
        <w:tc>
          <w:tcPr>
            <w:tcW w:w="975" w:type="dxa"/>
            <w:noWrap/>
            <w:hideMark/>
          </w:tcPr>
          <w:p w14:paraId="17F9395E" w14:textId="77777777" w:rsidR="001E4135" w:rsidRPr="00A270E6" w:rsidRDefault="001E4135" w:rsidP="001E4135">
            <w:pPr>
              <w:spacing w:before="0" w:after="0"/>
              <w:rPr>
                <w:sz w:val="20"/>
              </w:rPr>
            </w:pPr>
            <w:r w:rsidRPr="00A270E6">
              <w:rPr>
                <w:sz w:val="20"/>
              </w:rPr>
              <w:t>true</w:t>
            </w:r>
          </w:p>
        </w:tc>
        <w:tc>
          <w:tcPr>
            <w:tcW w:w="1524" w:type="dxa"/>
            <w:noWrap/>
            <w:hideMark/>
          </w:tcPr>
          <w:p w14:paraId="4F1A8A9D" w14:textId="77777777" w:rsidR="001E4135" w:rsidRPr="00A270E6" w:rsidRDefault="001E4135" w:rsidP="001E4135">
            <w:pPr>
              <w:spacing w:before="0" w:after="0"/>
              <w:rPr>
                <w:sz w:val="20"/>
              </w:rPr>
            </w:pPr>
            <w:r w:rsidRPr="00A270E6">
              <w:rPr>
                <w:sz w:val="20"/>
              </w:rPr>
              <w:t>Aspirant</w:t>
            </w:r>
          </w:p>
        </w:tc>
      </w:tr>
      <w:tr w:rsidR="00A270E6" w:rsidRPr="001E4135" w14:paraId="22639597" w14:textId="77777777" w:rsidTr="004D2DCA">
        <w:trPr>
          <w:trHeight w:val="288"/>
        </w:trPr>
        <w:tc>
          <w:tcPr>
            <w:tcW w:w="2122" w:type="dxa"/>
            <w:noWrap/>
            <w:hideMark/>
          </w:tcPr>
          <w:p w14:paraId="06804702" w14:textId="77777777" w:rsidR="001E4135" w:rsidRPr="00A270E6" w:rsidRDefault="001E4135" w:rsidP="001E4135">
            <w:pPr>
              <w:spacing w:before="0" w:after="0"/>
              <w:rPr>
                <w:sz w:val="20"/>
              </w:rPr>
            </w:pPr>
            <w:proofErr w:type="spellStart"/>
            <w:r w:rsidRPr="00A270E6">
              <w:rPr>
                <w:sz w:val="20"/>
              </w:rPr>
              <w:t>Dezfouli</w:t>
            </w:r>
            <w:proofErr w:type="spellEnd"/>
            <w:r w:rsidRPr="00A270E6">
              <w:rPr>
                <w:sz w:val="20"/>
              </w:rPr>
              <w:t>, Behnam</w:t>
            </w:r>
          </w:p>
        </w:tc>
        <w:tc>
          <w:tcPr>
            <w:tcW w:w="5116" w:type="dxa"/>
            <w:noWrap/>
            <w:hideMark/>
          </w:tcPr>
          <w:p w14:paraId="0230D52C" w14:textId="77777777" w:rsidR="001E4135" w:rsidRPr="00A270E6" w:rsidRDefault="001E4135" w:rsidP="001E4135">
            <w:pPr>
              <w:spacing w:before="0" w:after="0"/>
              <w:rPr>
                <w:sz w:val="20"/>
              </w:rPr>
            </w:pPr>
            <w:r w:rsidRPr="00A270E6">
              <w:rPr>
                <w:sz w:val="20"/>
              </w:rPr>
              <w:t>Nokia</w:t>
            </w:r>
          </w:p>
        </w:tc>
        <w:tc>
          <w:tcPr>
            <w:tcW w:w="975" w:type="dxa"/>
            <w:noWrap/>
            <w:hideMark/>
          </w:tcPr>
          <w:p w14:paraId="266EAA5D" w14:textId="77777777" w:rsidR="001E4135" w:rsidRPr="00A270E6" w:rsidRDefault="001E4135" w:rsidP="001E4135">
            <w:pPr>
              <w:spacing w:before="0" w:after="0"/>
              <w:rPr>
                <w:sz w:val="20"/>
              </w:rPr>
            </w:pPr>
            <w:r w:rsidRPr="00A270E6">
              <w:rPr>
                <w:sz w:val="20"/>
              </w:rPr>
              <w:t>true</w:t>
            </w:r>
          </w:p>
        </w:tc>
        <w:tc>
          <w:tcPr>
            <w:tcW w:w="1524" w:type="dxa"/>
            <w:noWrap/>
            <w:hideMark/>
          </w:tcPr>
          <w:p w14:paraId="7E8A8029" w14:textId="77777777" w:rsidR="001E4135" w:rsidRPr="00A270E6" w:rsidRDefault="001E4135" w:rsidP="001E4135">
            <w:pPr>
              <w:spacing w:before="0" w:after="0"/>
              <w:rPr>
                <w:sz w:val="20"/>
              </w:rPr>
            </w:pPr>
            <w:r w:rsidRPr="00A270E6">
              <w:rPr>
                <w:sz w:val="20"/>
              </w:rPr>
              <w:t>Voter</w:t>
            </w:r>
          </w:p>
        </w:tc>
      </w:tr>
      <w:tr w:rsidR="00A270E6" w:rsidRPr="001E4135" w14:paraId="66280F84" w14:textId="77777777" w:rsidTr="004D2DCA">
        <w:trPr>
          <w:trHeight w:val="288"/>
        </w:trPr>
        <w:tc>
          <w:tcPr>
            <w:tcW w:w="2122" w:type="dxa"/>
            <w:noWrap/>
            <w:hideMark/>
          </w:tcPr>
          <w:p w14:paraId="616E7C86" w14:textId="77777777" w:rsidR="001E4135" w:rsidRPr="00A270E6" w:rsidRDefault="001E4135" w:rsidP="001E4135">
            <w:pPr>
              <w:spacing w:before="0" w:after="0"/>
              <w:rPr>
                <w:sz w:val="20"/>
              </w:rPr>
            </w:pPr>
            <w:r w:rsidRPr="00A270E6">
              <w:rPr>
                <w:sz w:val="20"/>
              </w:rPr>
              <w:t>Di Taranto, Rocco</w:t>
            </w:r>
          </w:p>
        </w:tc>
        <w:tc>
          <w:tcPr>
            <w:tcW w:w="5116" w:type="dxa"/>
            <w:noWrap/>
            <w:hideMark/>
          </w:tcPr>
          <w:p w14:paraId="66AC0322" w14:textId="77777777" w:rsidR="001E4135" w:rsidRPr="00A270E6" w:rsidRDefault="001E4135" w:rsidP="001E4135">
            <w:pPr>
              <w:spacing w:before="0" w:after="0"/>
              <w:rPr>
                <w:sz w:val="20"/>
              </w:rPr>
            </w:pPr>
            <w:r w:rsidRPr="00A270E6">
              <w:rPr>
                <w:sz w:val="20"/>
              </w:rPr>
              <w:t>Ericsson AB</w:t>
            </w:r>
          </w:p>
        </w:tc>
        <w:tc>
          <w:tcPr>
            <w:tcW w:w="975" w:type="dxa"/>
            <w:noWrap/>
            <w:hideMark/>
          </w:tcPr>
          <w:p w14:paraId="7001231D" w14:textId="77777777" w:rsidR="001E4135" w:rsidRPr="00A270E6" w:rsidRDefault="001E4135" w:rsidP="001E4135">
            <w:pPr>
              <w:spacing w:before="0" w:after="0"/>
              <w:rPr>
                <w:sz w:val="20"/>
              </w:rPr>
            </w:pPr>
            <w:r w:rsidRPr="00A270E6">
              <w:rPr>
                <w:sz w:val="20"/>
              </w:rPr>
              <w:t>true</w:t>
            </w:r>
          </w:p>
        </w:tc>
        <w:tc>
          <w:tcPr>
            <w:tcW w:w="1524" w:type="dxa"/>
            <w:noWrap/>
            <w:hideMark/>
          </w:tcPr>
          <w:p w14:paraId="76AD01B9" w14:textId="77777777" w:rsidR="001E4135" w:rsidRPr="00A270E6" w:rsidRDefault="001E4135" w:rsidP="001E4135">
            <w:pPr>
              <w:spacing w:before="0" w:after="0"/>
              <w:rPr>
                <w:sz w:val="20"/>
              </w:rPr>
            </w:pPr>
            <w:r w:rsidRPr="00A270E6">
              <w:rPr>
                <w:sz w:val="20"/>
              </w:rPr>
              <w:t>Voter</w:t>
            </w:r>
          </w:p>
        </w:tc>
      </w:tr>
      <w:tr w:rsidR="00A270E6" w:rsidRPr="001E4135" w14:paraId="472C9C30" w14:textId="77777777" w:rsidTr="004D2DCA">
        <w:trPr>
          <w:trHeight w:val="288"/>
        </w:trPr>
        <w:tc>
          <w:tcPr>
            <w:tcW w:w="2122" w:type="dxa"/>
            <w:noWrap/>
            <w:hideMark/>
          </w:tcPr>
          <w:p w14:paraId="29E817CA" w14:textId="77777777" w:rsidR="001E4135" w:rsidRPr="00A270E6" w:rsidRDefault="001E4135" w:rsidP="001E4135">
            <w:pPr>
              <w:spacing w:before="0" w:after="0"/>
              <w:rPr>
                <w:sz w:val="20"/>
              </w:rPr>
            </w:pPr>
            <w:r w:rsidRPr="00A270E6">
              <w:rPr>
                <w:sz w:val="20"/>
              </w:rPr>
              <w:t>Dinan, Esmail</w:t>
            </w:r>
          </w:p>
        </w:tc>
        <w:tc>
          <w:tcPr>
            <w:tcW w:w="5116" w:type="dxa"/>
            <w:noWrap/>
            <w:hideMark/>
          </w:tcPr>
          <w:p w14:paraId="47E57C3F"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49DC4AE3" w14:textId="77777777" w:rsidR="001E4135" w:rsidRPr="00A270E6" w:rsidRDefault="001E4135" w:rsidP="001E4135">
            <w:pPr>
              <w:spacing w:before="0" w:after="0"/>
              <w:rPr>
                <w:sz w:val="20"/>
              </w:rPr>
            </w:pPr>
            <w:r w:rsidRPr="00A270E6">
              <w:rPr>
                <w:sz w:val="20"/>
              </w:rPr>
              <w:t>true</w:t>
            </w:r>
          </w:p>
        </w:tc>
        <w:tc>
          <w:tcPr>
            <w:tcW w:w="1524" w:type="dxa"/>
            <w:noWrap/>
            <w:hideMark/>
          </w:tcPr>
          <w:p w14:paraId="2331C3AD" w14:textId="77777777" w:rsidR="001E4135" w:rsidRPr="00A270E6" w:rsidRDefault="001E4135" w:rsidP="001E4135">
            <w:pPr>
              <w:spacing w:before="0" w:after="0"/>
              <w:rPr>
                <w:sz w:val="20"/>
              </w:rPr>
            </w:pPr>
            <w:r w:rsidRPr="00A270E6">
              <w:rPr>
                <w:sz w:val="20"/>
              </w:rPr>
              <w:t>Voter</w:t>
            </w:r>
          </w:p>
        </w:tc>
      </w:tr>
      <w:tr w:rsidR="00A270E6" w:rsidRPr="001E4135" w14:paraId="3B19F6D0" w14:textId="77777777" w:rsidTr="004D2DCA">
        <w:trPr>
          <w:trHeight w:val="288"/>
        </w:trPr>
        <w:tc>
          <w:tcPr>
            <w:tcW w:w="2122" w:type="dxa"/>
            <w:noWrap/>
            <w:hideMark/>
          </w:tcPr>
          <w:p w14:paraId="1570BD33" w14:textId="77777777" w:rsidR="001E4135" w:rsidRPr="00A270E6" w:rsidRDefault="001E4135" w:rsidP="001E4135">
            <w:pPr>
              <w:spacing w:before="0" w:after="0"/>
              <w:rPr>
                <w:sz w:val="20"/>
              </w:rPr>
            </w:pPr>
            <w:r w:rsidRPr="00A270E6">
              <w:rPr>
                <w:sz w:val="20"/>
              </w:rPr>
              <w:t xml:space="preserve">Dong, </w:t>
            </w:r>
            <w:proofErr w:type="spellStart"/>
            <w:r w:rsidRPr="00A270E6">
              <w:rPr>
                <w:sz w:val="20"/>
              </w:rPr>
              <w:t>Xiandong</w:t>
            </w:r>
            <w:proofErr w:type="spellEnd"/>
          </w:p>
        </w:tc>
        <w:tc>
          <w:tcPr>
            <w:tcW w:w="5116" w:type="dxa"/>
            <w:noWrap/>
            <w:hideMark/>
          </w:tcPr>
          <w:p w14:paraId="21170640" w14:textId="77777777" w:rsidR="001E4135" w:rsidRPr="00A270E6" w:rsidRDefault="001E4135" w:rsidP="001E4135">
            <w:pPr>
              <w:spacing w:before="0" w:after="0"/>
              <w:rPr>
                <w:sz w:val="20"/>
              </w:rPr>
            </w:pPr>
            <w:r w:rsidRPr="00A270E6">
              <w:rPr>
                <w:sz w:val="20"/>
              </w:rPr>
              <w:t>Xiaomi Communications Co., Ltd.</w:t>
            </w:r>
          </w:p>
        </w:tc>
        <w:tc>
          <w:tcPr>
            <w:tcW w:w="975" w:type="dxa"/>
            <w:noWrap/>
            <w:hideMark/>
          </w:tcPr>
          <w:p w14:paraId="0B578BFC" w14:textId="77777777" w:rsidR="001E4135" w:rsidRPr="00A270E6" w:rsidRDefault="001E4135" w:rsidP="001E4135">
            <w:pPr>
              <w:spacing w:before="0" w:after="0"/>
              <w:rPr>
                <w:sz w:val="20"/>
              </w:rPr>
            </w:pPr>
            <w:r w:rsidRPr="00A270E6">
              <w:rPr>
                <w:sz w:val="20"/>
              </w:rPr>
              <w:t>true</w:t>
            </w:r>
          </w:p>
        </w:tc>
        <w:tc>
          <w:tcPr>
            <w:tcW w:w="1524" w:type="dxa"/>
            <w:noWrap/>
            <w:hideMark/>
          </w:tcPr>
          <w:p w14:paraId="38A20802" w14:textId="77777777" w:rsidR="001E4135" w:rsidRPr="00A270E6" w:rsidRDefault="001E4135" w:rsidP="001E4135">
            <w:pPr>
              <w:spacing w:before="0" w:after="0"/>
              <w:rPr>
                <w:sz w:val="20"/>
              </w:rPr>
            </w:pPr>
            <w:r w:rsidRPr="00A270E6">
              <w:rPr>
                <w:sz w:val="20"/>
              </w:rPr>
              <w:t>Voter</w:t>
            </w:r>
          </w:p>
        </w:tc>
      </w:tr>
      <w:tr w:rsidR="00A270E6" w:rsidRPr="001E4135" w14:paraId="481B13E7" w14:textId="77777777" w:rsidTr="004D2DCA">
        <w:trPr>
          <w:trHeight w:val="288"/>
        </w:trPr>
        <w:tc>
          <w:tcPr>
            <w:tcW w:w="2122" w:type="dxa"/>
            <w:noWrap/>
            <w:hideMark/>
          </w:tcPr>
          <w:p w14:paraId="6E1E6B57" w14:textId="77777777" w:rsidR="001E4135" w:rsidRPr="00A270E6" w:rsidRDefault="001E4135" w:rsidP="001E4135">
            <w:pPr>
              <w:spacing w:before="0" w:after="0"/>
              <w:rPr>
                <w:sz w:val="20"/>
              </w:rPr>
            </w:pPr>
            <w:r w:rsidRPr="00A270E6">
              <w:rPr>
                <w:sz w:val="20"/>
              </w:rPr>
              <w:t>Doppler, Klaus</w:t>
            </w:r>
          </w:p>
        </w:tc>
        <w:tc>
          <w:tcPr>
            <w:tcW w:w="5116" w:type="dxa"/>
            <w:noWrap/>
            <w:hideMark/>
          </w:tcPr>
          <w:p w14:paraId="2008EA62" w14:textId="77777777" w:rsidR="001E4135" w:rsidRPr="00A270E6" w:rsidRDefault="001E4135" w:rsidP="001E4135">
            <w:pPr>
              <w:spacing w:before="0" w:after="0"/>
              <w:rPr>
                <w:sz w:val="20"/>
              </w:rPr>
            </w:pPr>
            <w:r w:rsidRPr="00A270E6">
              <w:rPr>
                <w:sz w:val="20"/>
              </w:rPr>
              <w:t>Nokia</w:t>
            </w:r>
          </w:p>
        </w:tc>
        <w:tc>
          <w:tcPr>
            <w:tcW w:w="975" w:type="dxa"/>
            <w:noWrap/>
            <w:hideMark/>
          </w:tcPr>
          <w:p w14:paraId="11147C29" w14:textId="77777777" w:rsidR="001E4135" w:rsidRPr="00A270E6" w:rsidRDefault="001E4135" w:rsidP="001E4135">
            <w:pPr>
              <w:spacing w:before="0" w:after="0"/>
              <w:rPr>
                <w:sz w:val="20"/>
              </w:rPr>
            </w:pPr>
            <w:r w:rsidRPr="00A270E6">
              <w:rPr>
                <w:sz w:val="20"/>
              </w:rPr>
              <w:t>true</w:t>
            </w:r>
          </w:p>
        </w:tc>
        <w:tc>
          <w:tcPr>
            <w:tcW w:w="1524" w:type="dxa"/>
            <w:noWrap/>
            <w:hideMark/>
          </w:tcPr>
          <w:p w14:paraId="59EBDA1B" w14:textId="77777777" w:rsidR="001E4135" w:rsidRPr="00A270E6" w:rsidRDefault="001E4135" w:rsidP="001E4135">
            <w:pPr>
              <w:spacing w:before="0" w:after="0"/>
              <w:rPr>
                <w:sz w:val="20"/>
              </w:rPr>
            </w:pPr>
            <w:r w:rsidRPr="00A270E6">
              <w:rPr>
                <w:sz w:val="20"/>
              </w:rPr>
              <w:t>Voter</w:t>
            </w:r>
          </w:p>
        </w:tc>
      </w:tr>
      <w:tr w:rsidR="00A270E6" w:rsidRPr="001E4135" w14:paraId="18A9B05D" w14:textId="77777777" w:rsidTr="004D2DCA">
        <w:trPr>
          <w:trHeight w:val="288"/>
        </w:trPr>
        <w:tc>
          <w:tcPr>
            <w:tcW w:w="2122" w:type="dxa"/>
            <w:noWrap/>
            <w:hideMark/>
          </w:tcPr>
          <w:p w14:paraId="51D75371" w14:textId="77777777" w:rsidR="001E4135" w:rsidRPr="00A270E6" w:rsidRDefault="001E4135" w:rsidP="001E4135">
            <w:pPr>
              <w:spacing w:before="0" w:after="0"/>
              <w:rPr>
                <w:sz w:val="20"/>
              </w:rPr>
            </w:pPr>
            <w:r w:rsidRPr="00A270E6">
              <w:rPr>
                <w:sz w:val="20"/>
              </w:rPr>
              <w:t>Du, Rui</w:t>
            </w:r>
          </w:p>
        </w:tc>
        <w:tc>
          <w:tcPr>
            <w:tcW w:w="5116" w:type="dxa"/>
            <w:noWrap/>
            <w:hideMark/>
          </w:tcPr>
          <w:p w14:paraId="4CA8FDAD"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A18B7B5" w14:textId="77777777" w:rsidR="001E4135" w:rsidRPr="00A270E6" w:rsidRDefault="001E4135" w:rsidP="001E4135">
            <w:pPr>
              <w:spacing w:before="0" w:after="0"/>
              <w:rPr>
                <w:sz w:val="20"/>
              </w:rPr>
            </w:pPr>
            <w:r w:rsidRPr="00A270E6">
              <w:rPr>
                <w:sz w:val="20"/>
              </w:rPr>
              <w:t>true</w:t>
            </w:r>
          </w:p>
        </w:tc>
        <w:tc>
          <w:tcPr>
            <w:tcW w:w="1524" w:type="dxa"/>
            <w:noWrap/>
            <w:hideMark/>
          </w:tcPr>
          <w:p w14:paraId="714C56C5" w14:textId="77777777" w:rsidR="001E4135" w:rsidRPr="00A270E6" w:rsidRDefault="001E4135" w:rsidP="001E4135">
            <w:pPr>
              <w:spacing w:before="0" w:after="0"/>
              <w:rPr>
                <w:sz w:val="20"/>
              </w:rPr>
            </w:pPr>
            <w:r w:rsidRPr="00A270E6">
              <w:rPr>
                <w:sz w:val="20"/>
              </w:rPr>
              <w:t>Voter</w:t>
            </w:r>
          </w:p>
        </w:tc>
      </w:tr>
      <w:tr w:rsidR="00A270E6" w:rsidRPr="001E4135" w14:paraId="33BB2D9E" w14:textId="77777777" w:rsidTr="004D2DCA">
        <w:trPr>
          <w:trHeight w:val="288"/>
        </w:trPr>
        <w:tc>
          <w:tcPr>
            <w:tcW w:w="2122" w:type="dxa"/>
            <w:noWrap/>
            <w:hideMark/>
          </w:tcPr>
          <w:p w14:paraId="40DFAFBC" w14:textId="77777777" w:rsidR="001E4135" w:rsidRPr="00A270E6" w:rsidRDefault="001E4135" w:rsidP="001E4135">
            <w:pPr>
              <w:spacing w:before="0" w:after="0"/>
              <w:rPr>
                <w:sz w:val="20"/>
              </w:rPr>
            </w:pPr>
            <w:r w:rsidRPr="00A270E6">
              <w:rPr>
                <w:sz w:val="20"/>
              </w:rPr>
              <w:t xml:space="preserve">Du, </w:t>
            </w:r>
            <w:proofErr w:type="spellStart"/>
            <w:r w:rsidRPr="00A270E6">
              <w:rPr>
                <w:sz w:val="20"/>
              </w:rPr>
              <w:t>Zhenguo</w:t>
            </w:r>
            <w:proofErr w:type="spellEnd"/>
          </w:p>
        </w:tc>
        <w:tc>
          <w:tcPr>
            <w:tcW w:w="5116" w:type="dxa"/>
            <w:noWrap/>
            <w:hideMark/>
          </w:tcPr>
          <w:p w14:paraId="606591DE"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3399D1EF" w14:textId="77777777" w:rsidR="001E4135" w:rsidRPr="00A270E6" w:rsidRDefault="001E4135" w:rsidP="001E4135">
            <w:pPr>
              <w:spacing w:before="0" w:after="0"/>
              <w:rPr>
                <w:sz w:val="20"/>
              </w:rPr>
            </w:pPr>
            <w:r w:rsidRPr="00A270E6">
              <w:rPr>
                <w:sz w:val="20"/>
              </w:rPr>
              <w:t>true</w:t>
            </w:r>
          </w:p>
        </w:tc>
        <w:tc>
          <w:tcPr>
            <w:tcW w:w="1524" w:type="dxa"/>
            <w:noWrap/>
            <w:hideMark/>
          </w:tcPr>
          <w:p w14:paraId="2F1780F6" w14:textId="77777777" w:rsidR="001E4135" w:rsidRPr="00A270E6" w:rsidRDefault="001E4135" w:rsidP="001E4135">
            <w:pPr>
              <w:spacing w:before="0" w:after="0"/>
              <w:rPr>
                <w:sz w:val="20"/>
              </w:rPr>
            </w:pPr>
            <w:r w:rsidRPr="00A270E6">
              <w:rPr>
                <w:sz w:val="20"/>
              </w:rPr>
              <w:t>Voter</w:t>
            </w:r>
          </w:p>
        </w:tc>
      </w:tr>
      <w:tr w:rsidR="00A270E6" w:rsidRPr="001E4135" w14:paraId="061D8920" w14:textId="77777777" w:rsidTr="004D2DCA">
        <w:trPr>
          <w:trHeight w:val="288"/>
        </w:trPr>
        <w:tc>
          <w:tcPr>
            <w:tcW w:w="2122" w:type="dxa"/>
            <w:noWrap/>
            <w:hideMark/>
          </w:tcPr>
          <w:p w14:paraId="2ED1CE7B" w14:textId="77777777" w:rsidR="001E4135" w:rsidRPr="00A270E6" w:rsidRDefault="001E4135" w:rsidP="001E4135">
            <w:pPr>
              <w:spacing w:before="0" w:after="0"/>
              <w:rPr>
                <w:sz w:val="20"/>
              </w:rPr>
            </w:pPr>
            <w:r w:rsidRPr="00A270E6">
              <w:rPr>
                <w:sz w:val="20"/>
              </w:rPr>
              <w:t>Dumdei, Alan</w:t>
            </w:r>
          </w:p>
        </w:tc>
        <w:tc>
          <w:tcPr>
            <w:tcW w:w="5116" w:type="dxa"/>
            <w:noWrap/>
            <w:hideMark/>
          </w:tcPr>
          <w:p w14:paraId="41EB147C" w14:textId="77777777" w:rsidR="001E4135" w:rsidRPr="00A270E6" w:rsidRDefault="001E4135" w:rsidP="001E4135">
            <w:pPr>
              <w:spacing w:before="0" w:after="0"/>
              <w:rPr>
                <w:sz w:val="20"/>
              </w:rPr>
            </w:pPr>
            <w:r w:rsidRPr="00A270E6">
              <w:rPr>
                <w:sz w:val="20"/>
              </w:rPr>
              <w:t>Cisco Systems</w:t>
            </w:r>
          </w:p>
        </w:tc>
        <w:tc>
          <w:tcPr>
            <w:tcW w:w="975" w:type="dxa"/>
            <w:noWrap/>
            <w:hideMark/>
          </w:tcPr>
          <w:p w14:paraId="727D9DAE" w14:textId="77777777" w:rsidR="001E4135" w:rsidRPr="00A270E6" w:rsidRDefault="001E4135" w:rsidP="001E4135">
            <w:pPr>
              <w:spacing w:before="0" w:after="0"/>
              <w:rPr>
                <w:sz w:val="20"/>
              </w:rPr>
            </w:pPr>
            <w:r w:rsidRPr="00A270E6">
              <w:rPr>
                <w:sz w:val="20"/>
              </w:rPr>
              <w:t>true</w:t>
            </w:r>
          </w:p>
        </w:tc>
        <w:tc>
          <w:tcPr>
            <w:tcW w:w="1524" w:type="dxa"/>
            <w:noWrap/>
            <w:hideMark/>
          </w:tcPr>
          <w:p w14:paraId="581704BC" w14:textId="77777777" w:rsidR="001E4135" w:rsidRPr="00A270E6" w:rsidRDefault="001E4135" w:rsidP="001E4135">
            <w:pPr>
              <w:spacing w:before="0" w:after="0"/>
              <w:rPr>
                <w:sz w:val="20"/>
              </w:rPr>
            </w:pPr>
            <w:r w:rsidRPr="00A270E6">
              <w:rPr>
                <w:sz w:val="20"/>
              </w:rPr>
              <w:t>Aspirant</w:t>
            </w:r>
          </w:p>
        </w:tc>
      </w:tr>
      <w:tr w:rsidR="00A270E6" w:rsidRPr="001E4135" w14:paraId="230600B2" w14:textId="77777777" w:rsidTr="004D2DCA">
        <w:trPr>
          <w:trHeight w:val="288"/>
        </w:trPr>
        <w:tc>
          <w:tcPr>
            <w:tcW w:w="2122" w:type="dxa"/>
            <w:noWrap/>
            <w:hideMark/>
          </w:tcPr>
          <w:p w14:paraId="36224886" w14:textId="77777777" w:rsidR="001E4135" w:rsidRPr="00A270E6" w:rsidRDefault="001E4135" w:rsidP="001E4135">
            <w:pPr>
              <w:spacing w:before="0" w:after="0"/>
              <w:rPr>
                <w:sz w:val="20"/>
              </w:rPr>
            </w:pPr>
            <w:r w:rsidRPr="00A270E6">
              <w:rPr>
                <w:sz w:val="20"/>
              </w:rPr>
              <w:t>Dunna, Manideep</w:t>
            </w:r>
          </w:p>
        </w:tc>
        <w:tc>
          <w:tcPr>
            <w:tcW w:w="5116" w:type="dxa"/>
            <w:noWrap/>
            <w:hideMark/>
          </w:tcPr>
          <w:p w14:paraId="5C45037C" w14:textId="77777777" w:rsidR="001E4135" w:rsidRPr="00A270E6" w:rsidRDefault="001E4135" w:rsidP="001E4135">
            <w:pPr>
              <w:spacing w:before="0" w:after="0"/>
              <w:rPr>
                <w:sz w:val="20"/>
              </w:rPr>
            </w:pPr>
            <w:r w:rsidRPr="00A270E6">
              <w:rPr>
                <w:sz w:val="20"/>
              </w:rPr>
              <w:t>Qualcomm</w:t>
            </w:r>
          </w:p>
        </w:tc>
        <w:tc>
          <w:tcPr>
            <w:tcW w:w="975" w:type="dxa"/>
            <w:noWrap/>
            <w:hideMark/>
          </w:tcPr>
          <w:p w14:paraId="5EA39ED6" w14:textId="77777777" w:rsidR="001E4135" w:rsidRPr="00A270E6" w:rsidRDefault="001E4135" w:rsidP="001E4135">
            <w:pPr>
              <w:spacing w:before="0" w:after="0"/>
              <w:rPr>
                <w:sz w:val="20"/>
              </w:rPr>
            </w:pPr>
            <w:r w:rsidRPr="00A270E6">
              <w:rPr>
                <w:sz w:val="20"/>
              </w:rPr>
              <w:t>false</w:t>
            </w:r>
          </w:p>
        </w:tc>
        <w:tc>
          <w:tcPr>
            <w:tcW w:w="1524" w:type="dxa"/>
            <w:noWrap/>
            <w:hideMark/>
          </w:tcPr>
          <w:p w14:paraId="46115C12" w14:textId="77777777" w:rsidR="001E4135" w:rsidRPr="00A270E6" w:rsidRDefault="001E4135" w:rsidP="001E4135">
            <w:pPr>
              <w:spacing w:before="0" w:after="0"/>
              <w:rPr>
                <w:sz w:val="20"/>
              </w:rPr>
            </w:pPr>
            <w:r w:rsidRPr="00A270E6">
              <w:rPr>
                <w:sz w:val="20"/>
              </w:rPr>
              <w:t>Voter</w:t>
            </w:r>
          </w:p>
        </w:tc>
      </w:tr>
      <w:tr w:rsidR="00A270E6" w:rsidRPr="001E4135" w14:paraId="038F256D" w14:textId="77777777" w:rsidTr="004D2DCA">
        <w:trPr>
          <w:trHeight w:val="288"/>
        </w:trPr>
        <w:tc>
          <w:tcPr>
            <w:tcW w:w="2122" w:type="dxa"/>
            <w:noWrap/>
            <w:hideMark/>
          </w:tcPr>
          <w:p w14:paraId="3855848E" w14:textId="77777777" w:rsidR="001E4135" w:rsidRPr="00A270E6" w:rsidRDefault="001E4135" w:rsidP="001E4135">
            <w:pPr>
              <w:spacing w:before="0" w:after="0"/>
              <w:rPr>
                <w:sz w:val="20"/>
              </w:rPr>
            </w:pPr>
            <w:r w:rsidRPr="00A270E6">
              <w:rPr>
                <w:sz w:val="20"/>
              </w:rPr>
              <w:t>Eiger, Martin</w:t>
            </w:r>
          </w:p>
        </w:tc>
        <w:tc>
          <w:tcPr>
            <w:tcW w:w="5116" w:type="dxa"/>
            <w:noWrap/>
            <w:hideMark/>
          </w:tcPr>
          <w:p w14:paraId="43CB17E6" w14:textId="77777777" w:rsidR="001E4135" w:rsidRPr="00A270E6" w:rsidRDefault="001E4135" w:rsidP="001E4135">
            <w:pPr>
              <w:spacing w:before="0" w:after="0"/>
              <w:rPr>
                <w:sz w:val="20"/>
              </w:rPr>
            </w:pPr>
            <w:proofErr w:type="spellStart"/>
            <w:r w:rsidRPr="00A270E6">
              <w:rPr>
                <w:sz w:val="20"/>
              </w:rPr>
              <w:t>Peraton</w:t>
            </w:r>
            <w:proofErr w:type="spellEnd"/>
            <w:r w:rsidRPr="00A270E6">
              <w:rPr>
                <w:sz w:val="20"/>
              </w:rPr>
              <w:t xml:space="preserve"> Labs</w:t>
            </w:r>
          </w:p>
        </w:tc>
        <w:tc>
          <w:tcPr>
            <w:tcW w:w="975" w:type="dxa"/>
            <w:noWrap/>
            <w:hideMark/>
          </w:tcPr>
          <w:p w14:paraId="6160A400" w14:textId="77777777" w:rsidR="001E4135" w:rsidRPr="00A270E6" w:rsidRDefault="001E4135" w:rsidP="001E4135">
            <w:pPr>
              <w:spacing w:before="0" w:after="0"/>
              <w:rPr>
                <w:sz w:val="20"/>
              </w:rPr>
            </w:pPr>
            <w:r w:rsidRPr="00A270E6">
              <w:rPr>
                <w:sz w:val="20"/>
              </w:rPr>
              <w:t>true</w:t>
            </w:r>
          </w:p>
        </w:tc>
        <w:tc>
          <w:tcPr>
            <w:tcW w:w="1524" w:type="dxa"/>
            <w:noWrap/>
            <w:hideMark/>
          </w:tcPr>
          <w:p w14:paraId="53807ED9" w14:textId="77777777" w:rsidR="001E4135" w:rsidRPr="00A270E6" w:rsidRDefault="001E4135" w:rsidP="001E4135">
            <w:pPr>
              <w:spacing w:before="0" w:after="0"/>
              <w:rPr>
                <w:sz w:val="20"/>
              </w:rPr>
            </w:pPr>
            <w:r w:rsidRPr="00A270E6">
              <w:rPr>
                <w:sz w:val="20"/>
              </w:rPr>
              <w:t>Voter</w:t>
            </w:r>
          </w:p>
        </w:tc>
      </w:tr>
      <w:tr w:rsidR="00A270E6" w:rsidRPr="001E4135" w14:paraId="34B5D54E" w14:textId="77777777" w:rsidTr="004D2DCA">
        <w:trPr>
          <w:trHeight w:val="288"/>
        </w:trPr>
        <w:tc>
          <w:tcPr>
            <w:tcW w:w="2122" w:type="dxa"/>
            <w:noWrap/>
            <w:hideMark/>
          </w:tcPr>
          <w:p w14:paraId="259B6ADD" w14:textId="77777777" w:rsidR="001E4135" w:rsidRPr="00A270E6" w:rsidRDefault="001E4135" w:rsidP="001E4135">
            <w:pPr>
              <w:spacing w:before="0" w:after="0"/>
              <w:rPr>
                <w:sz w:val="20"/>
              </w:rPr>
            </w:pPr>
            <w:proofErr w:type="spellStart"/>
            <w:r w:rsidRPr="00A270E6">
              <w:rPr>
                <w:sz w:val="20"/>
              </w:rPr>
              <w:t>Ekkundi</w:t>
            </w:r>
            <w:proofErr w:type="spellEnd"/>
            <w:r w:rsidRPr="00A270E6">
              <w:rPr>
                <w:sz w:val="20"/>
              </w:rPr>
              <w:t>, Manasi</w:t>
            </w:r>
          </w:p>
        </w:tc>
        <w:tc>
          <w:tcPr>
            <w:tcW w:w="5116" w:type="dxa"/>
            <w:noWrap/>
            <w:hideMark/>
          </w:tcPr>
          <w:p w14:paraId="565F76D4"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275E74FD" w14:textId="77777777" w:rsidR="001E4135" w:rsidRPr="00A270E6" w:rsidRDefault="001E4135" w:rsidP="001E4135">
            <w:pPr>
              <w:spacing w:before="0" w:after="0"/>
              <w:rPr>
                <w:sz w:val="20"/>
              </w:rPr>
            </w:pPr>
            <w:r w:rsidRPr="00A270E6">
              <w:rPr>
                <w:sz w:val="20"/>
              </w:rPr>
              <w:t>true</w:t>
            </w:r>
          </w:p>
        </w:tc>
        <w:tc>
          <w:tcPr>
            <w:tcW w:w="1524" w:type="dxa"/>
            <w:noWrap/>
            <w:hideMark/>
          </w:tcPr>
          <w:p w14:paraId="6DBADCCF" w14:textId="77777777" w:rsidR="001E4135" w:rsidRPr="00A270E6" w:rsidRDefault="001E4135" w:rsidP="001E4135">
            <w:pPr>
              <w:spacing w:before="0" w:after="0"/>
              <w:rPr>
                <w:sz w:val="20"/>
              </w:rPr>
            </w:pPr>
            <w:r w:rsidRPr="00A270E6">
              <w:rPr>
                <w:sz w:val="20"/>
              </w:rPr>
              <w:t>Voter</w:t>
            </w:r>
          </w:p>
        </w:tc>
      </w:tr>
      <w:tr w:rsidR="00A270E6" w:rsidRPr="001E4135" w14:paraId="744A1371" w14:textId="77777777" w:rsidTr="004D2DCA">
        <w:trPr>
          <w:trHeight w:val="288"/>
        </w:trPr>
        <w:tc>
          <w:tcPr>
            <w:tcW w:w="2122" w:type="dxa"/>
            <w:noWrap/>
            <w:hideMark/>
          </w:tcPr>
          <w:p w14:paraId="3EC4DE96" w14:textId="77777777" w:rsidR="001E4135" w:rsidRPr="00A270E6" w:rsidRDefault="001E4135" w:rsidP="001E4135">
            <w:pPr>
              <w:spacing w:before="0" w:after="0"/>
              <w:rPr>
                <w:sz w:val="20"/>
              </w:rPr>
            </w:pPr>
            <w:r w:rsidRPr="00A270E6">
              <w:rPr>
                <w:sz w:val="20"/>
              </w:rPr>
              <w:t>ElSherif, Ahmed</w:t>
            </w:r>
          </w:p>
        </w:tc>
        <w:tc>
          <w:tcPr>
            <w:tcW w:w="5116" w:type="dxa"/>
            <w:noWrap/>
            <w:hideMark/>
          </w:tcPr>
          <w:p w14:paraId="219C04C0"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796EEE92" w14:textId="77777777" w:rsidR="001E4135" w:rsidRPr="00A270E6" w:rsidRDefault="001E4135" w:rsidP="001E4135">
            <w:pPr>
              <w:spacing w:before="0" w:after="0"/>
              <w:rPr>
                <w:sz w:val="20"/>
              </w:rPr>
            </w:pPr>
            <w:r w:rsidRPr="00A270E6">
              <w:rPr>
                <w:sz w:val="20"/>
              </w:rPr>
              <w:t>true</w:t>
            </w:r>
          </w:p>
        </w:tc>
        <w:tc>
          <w:tcPr>
            <w:tcW w:w="1524" w:type="dxa"/>
            <w:noWrap/>
            <w:hideMark/>
          </w:tcPr>
          <w:p w14:paraId="2FC3596A" w14:textId="77777777" w:rsidR="001E4135" w:rsidRPr="00A270E6" w:rsidRDefault="001E4135" w:rsidP="001E4135">
            <w:pPr>
              <w:spacing w:before="0" w:after="0"/>
              <w:rPr>
                <w:sz w:val="20"/>
              </w:rPr>
            </w:pPr>
            <w:r w:rsidRPr="00A270E6">
              <w:rPr>
                <w:sz w:val="20"/>
              </w:rPr>
              <w:t>Voter</w:t>
            </w:r>
          </w:p>
        </w:tc>
      </w:tr>
      <w:tr w:rsidR="00A270E6" w:rsidRPr="001E4135" w14:paraId="3FF1522F" w14:textId="77777777" w:rsidTr="004D2DCA">
        <w:trPr>
          <w:trHeight w:val="288"/>
        </w:trPr>
        <w:tc>
          <w:tcPr>
            <w:tcW w:w="2122" w:type="dxa"/>
            <w:noWrap/>
            <w:hideMark/>
          </w:tcPr>
          <w:p w14:paraId="58D8D162" w14:textId="24241DFB" w:rsidR="001E4135" w:rsidRPr="00A270E6" w:rsidRDefault="001E4135" w:rsidP="001E4135">
            <w:pPr>
              <w:spacing w:before="0" w:after="0"/>
              <w:rPr>
                <w:sz w:val="20"/>
              </w:rPr>
            </w:pPr>
            <w:r w:rsidRPr="00A270E6">
              <w:rPr>
                <w:sz w:val="20"/>
              </w:rPr>
              <w:t>E</w:t>
            </w:r>
            <w:r w:rsidR="00A270E6">
              <w:rPr>
                <w:sz w:val="20"/>
              </w:rPr>
              <w:t>mmelmann</w:t>
            </w:r>
            <w:r w:rsidRPr="00A270E6">
              <w:rPr>
                <w:sz w:val="20"/>
              </w:rPr>
              <w:t>, M</w:t>
            </w:r>
            <w:r w:rsidR="00A270E6">
              <w:rPr>
                <w:sz w:val="20"/>
              </w:rPr>
              <w:t>arc</w:t>
            </w:r>
          </w:p>
        </w:tc>
        <w:tc>
          <w:tcPr>
            <w:tcW w:w="5116" w:type="dxa"/>
            <w:noWrap/>
            <w:hideMark/>
          </w:tcPr>
          <w:p w14:paraId="10E575D8" w14:textId="77777777" w:rsidR="001E4135" w:rsidRPr="00A270E6" w:rsidRDefault="001E4135" w:rsidP="001E4135">
            <w:pPr>
              <w:spacing w:before="0" w:after="0"/>
              <w:rPr>
                <w:sz w:val="20"/>
              </w:rPr>
            </w:pPr>
            <w:r w:rsidRPr="00A270E6">
              <w:rPr>
                <w:sz w:val="20"/>
              </w:rPr>
              <w:t>Self</w:t>
            </w:r>
          </w:p>
        </w:tc>
        <w:tc>
          <w:tcPr>
            <w:tcW w:w="975" w:type="dxa"/>
            <w:noWrap/>
            <w:hideMark/>
          </w:tcPr>
          <w:p w14:paraId="4DE69FC2" w14:textId="77777777" w:rsidR="001E4135" w:rsidRPr="00A270E6" w:rsidRDefault="001E4135" w:rsidP="001E4135">
            <w:pPr>
              <w:spacing w:before="0" w:after="0"/>
              <w:rPr>
                <w:sz w:val="20"/>
              </w:rPr>
            </w:pPr>
            <w:r w:rsidRPr="00A270E6">
              <w:rPr>
                <w:sz w:val="20"/>
              </w:rPr>
              <w:t>true</w:t>
            </w:r>
          </w:p>
        </w:tc>
        <w:tc>
          <w:tcPr>
            <w:tcW w:w="1524" w:type="dxa"/>
            <w:noWrap/>
            <w:hideMark/>
          </w:tcPr>
          <w:p w14:paraId="238BA979" w14:textId="77777777" w:rsidR="001E4135" w:rsidRPr="00A270E6" w:rsidRDefault="001E4135" w:rsidP="001E4135">
            <w:pPr>
              <w:spacing w:before="0" w:after="0"/>
              <w:rPr>
                <w:sz w:val="20"/>
              </w:rPr>
            </w:pPr>
            <w:r w:rsidRPr="00A270E6">
              <w:rPr>
                <w:sz w:val="20"/>
              </w:rPr>
              <w:t>Voter</w:t>
            </w:r>
          </w:p>
        </w:tc>
      </w:tr>
      <w:tr w:rsidR="00A270E6" w:rsidRPr="001E4135" w14:paraId="43AE4B0E" w14:textId="77777777" w:rsidTr="004D2DCA">
        <w:trPr>
          <w:trHeight w:val="288"/>
        </w:trPr>
        <w:tc>
          <w:tcPr>
            <w:tcW w:w="2122" w:type="dxa"/>
            <w:noWrap/>
            <w:hideMark/>
          </w:tcPr>
          <w:p w14:paraId="27EABD00" w14:textId="77777777" w:rsidR="001E4135" w:rsidRPr="00A270E6" w:rsidRDefault="001E4135" w:rsidP="001E4135">
            <w:pPr>
              <w:spacing w:before="0" w:after="0"/>
              <w:rPr>
                <w:sz w:val="20"/>
              </w:rPr>
            </w:pPr>
            <w:proofErr w:type="spellStart"/>
            <w:r w:rsidRPr="00A270E6">
              <w:rPr>
                <w:sz w:val="20"/>
              </w:rPr>
              <w:t>Erkucuk</w:t>
            </w:r>
            <w:proofErr w:type="spellEnd"/>
            <w:r w:rsidRPr="00A270E6">
              <w:rPr>
                <w:sz w:val="20"/>
              </w:rPr>
              <w:t>, Serhat</w:t>
            </w:r>
          </w:p>
        </w:tc>
        <w:tc>
          <w:tcPr>
            <w:tcW w:w="5116" w:type="dxa"/>
            <w:noWrap/>
            <w:hideMark/>
          </w:tcPr>
          <w:p w14:paraId="7361805D"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7E86680B" w14:textId="77777777" w:rsidR="001E4135" w:rsidRPr="00A270E6" w:rsidRDefault="001E4135" w:rsidP="001E4135">
            <w:pPr>
              <w:spacing w:before="0" w:after="0"/>
              <w:rPr>
                <w:sz w:val="20"/>
              </w:rPr>
            </w:pPr>
            <w:r w:rsidRPr="00A270E6">
              <w:rPr>
                <w:sz w:val="20"/>
              </w:rPr>
              <w:t>true</w:t>
            </w:r>
          </w:p>
        </w:tc>
        <w:tc>
          <w:tcPr>
            <w:tcW w:w="1524" w:type="dxa"/>
            <w:noWrap/>
            <w:hideMark/>
          </w:tcPr>
          <w:p w14:paraId="05525C5F" w14:textId="77777777" w:rsidR="001E4135" w:rsidRPr="00A270E6" w:rsidRDefault="001E4135" w:rsidP="001E4135">
            <w:pPr>
              <w:spacing w:before="0" w:after="0"/>
              <w:rPr>
                <w:sz w:val="20"/>
              </w:rPr>
            </w:pPr>
            <w:r w:rsidRPr="00A270E6">
              <w:rPr>
                <w:sz w:val="20"/>
              </w:rPr>
              <w:t>Voter</w:t>
            </w:r>
          </w:p>
        </w:tc>
      </w:tr>
      <w:tr w:rsidR="00A270E6" w:rsidRPr="001E4135" w14:paraId="6A09991C" w14:textId="77777777" w:rsidTr="004D2DCA">
        <w:trPr>
          <w:trHeight w:val="288"/>
        </w:trPr>
        <w:tc>
          <w:tcPr>
            <w:tcW w:w="2122" w:type="dxa"/>
            <w:noWrap/>
            <w:hideMark/>
          </w:tcPr>
          <w:p w14:paraId="108227D0" w14:textId="77777777" w:rsidR="001E4135" w:rsidRPr="00A270E6" w:rsidRDefault="001E4135" w:rsidP="001E4135">
            <w:pPr>
              <w:spacing w:before="0" w:after="0"/>
              <w:rPr>
                <w:sz w:val="20"/>
              </w:rPr>
            </w:pPr>
            <w:r w:rsidRPr="00A270E6">
              <w:rPr>
                <w:sz w:val="20"/>
              </w:rPr>
              <w:t>Fan, Shuang</w:t>
            </w:r>
          </w:p>
        </w:tc>
        <w:tc>
          <w:tcPr>
            <w:tcW w:w="5116" w:type="dxa"/>
            <w:noWrap/>
            <w:hideMark/>
          </w:tcPr>
          <w:p w14:paraId="6C3E143A" w14:textId="77777777" w:rsidR="001E4135" w:rsidRPr="00A270E6" w:rsidRDefault="001E4135" w:rsidP="001E4135">
            <w:pPr>
              <w:spacing w:before="0" w:after="0"/>
              <w:rPr>
                <w:sz w:val="20"/>
              </w:rPr>
            </w:pPr>
            <w:proofErr w:type="spellStart"/>
            <w:r w:rsidRPr="00A270E6">
              <w:rPr>
                <w:sz w:val="20"/>
              </w:rPr>
              <w:t>Sanechips</w:t>
            </w:r>
            <w:proofErr w:type="spellEnd"/>
            <w:r w:rsidRPr="00A270E6">
              <w:rPr>
                <w:sz w:val="20"/>
              </w:rPr>
              <w:t xml:space="preserve"> Technology Co., Ltd.</w:t>
            </w:r>
          </w:p>
        </w:tc>
        <w:tc>
          <w:tcPr>
            <w:tcW w:w="975" w:type="dxa"/>
            <w:noWrap/>
            <w:hideMark/>
          </w:tcPr>
          <w:p w14:paraId="249AE1B8" w14:textId="77777777" w:rsidR="001E4135" w:rsidRPr="00A270E6" w:rsidRDefault="001E4135" w:rsidP="001E4135">
            <w:pPr>
              <w:spacing w:before="0" w:after="0"/>
              <w:rPr>
                <w:sz w:val="20"/>
              </w:rPr>
            </w:pPr>
            <w:r w:rsidRPr="00A270E6">
              <w:rPr>
                <w:sz w:val="20"/>
              </w:rPr>
              <w:t>true</w:t>
            </w:r>
          </w:p>
        </w:tc>
        <w:tc>
          <w:tcPr>
            <w:tcW w:w="1524" w:type="dxa"/>
            <w:noWrap/>
            <w:hideMark/>
          </w:tcPr>
          <w:p w14:paraId="64D21201" w14:textId="77777777" w:rsidR="001E4135" w:rsidRPr="00A270E6" w:rsidRDefault="001E4135" w:rsidP="001E4135">
            <w:pPr>
              <w:spacing w:before="0" w:after="0"/>
              <w:rPr>
                <w:sz w:val="20"/>
              </w:rPr>
            </w:pPr>
            <w:r w:rsidRPr="00A270E6">
              <w:rPr>
                <w:sz w:val="20"/>
              </w:rPr>
              <w:t>Voter</w:t>
            </w:r>
          </w:p>
        </w:tc>
      </w:tr>
      <w:tr w:rsidR="00A270E6" w:rsidRPr="001E4135" w14:paraId="7487F965" w14:textId="77777777" w:rsidTr="004D2DCA">
        <w:trPr>
          <w:trHeight w:val="288"/>
        </w:trPr>
        <w:tc>
          <w:tcPr>
            <w:tcW w:w="2122" w:type="dxa"/>
            <w:noWrap/>
            <w:hideMark/>
          </w:tcPr>
          <w:p w14:paraId="0D43C4D4" w14:textId="77777777" w:rsidR="001E4135" w:rsidRPr="00A270E6" w:rsidRDefault="001E4135" w:rsidP="001E4135">
            <w:pPr>
              <w:spacing w:before="0" w:after="0"/>
              <w:rPr>
                <w:sz w:val="20"/>
              </w:rPr>
            </w:pPr>
            <w:r w:rsidRPr="00A270E6">
              <w:rPr>
                <w:sz w:val="20"/>
              </w:rPr>
              <w:t>Fang, Juan</w:t>
            </w:r>
          </w:p>
        </w:tc>
        <w:tc>
          <w:tcPr>
            <w:tcW w:w="5116" w:type="dxa"/>
            <w:noWrap/>
            <w:hideMark/>
          </w:tcPr>
          <w:p w14:paraId="7BE2C3F1" w14:textId="77777777" w:rsidR="001E4135" w:rsidRPr="00A270E6" w:rsidRDefault="001E4135" w:rsidP="001E4135">
            <w:pPr>
              <w:spacing w:before="0" w:after="0"/>
              <w:rPr>
                <w:sz w:val="20"/>
              </w:rPr>
            </w:pPr>
            <w:r w:rsidRPr="00A270E6">
              <w:rPr>
                <w:sz w:val="20"/>
              </w:rPr>
              <w:t>Intel Corporation</w:t>
            </w:r>
          </w:p>
        </w:tc>
        <w:tc>
          <w:tcPr>
            <w:tcW w:w="975" w:type="dxa"/>
            <w:noWrap/>
            <w:hideMark/>
          </w:tcPr>
          <w:p w14:paraId="4583E6F7" w14:textId="77777777" w:rsidR="001E4135" w:rsidRPr="00A270E6" w:rsidRDefault="001E4135" w:rsidP="001E4135">
            <w:pPr>
              <w:spacing w:before="0" w:after="0"/>
              <w:rPr>
                <w:sz w:val="20"/>
              </w:rPr>
            </w:pPr>
            <w:r w:rsidRPr="00A270E6">
              <w:rPr>
                <w:sz w:val="20"/>
              </w:rPr>
              <w:t>true</w:t>
            </w:r>
          </w:p>
        </w:tc>
        <w:tc>
          <w:tcPr>
            <w:tcW w:w="1524" w:type="dxa"/>
            <w:noWrap/>
            <w:hideMark/>
          </w:tcPr>
          <w:p w14:paraId="704079A7" w14:textId="77777777" w:rsidR="001E4135" w:rsidRPr="00A270E6" w:rsidRDefault="001E4135" w:rsidP="001E4135">
            <w:pPr>
              <w:spacing w:before="0" w:after="0"/>
              <w:rPr>
                <w:sz w:val="20"/>
              </w:rPr>
            </w:pPr>
            <w:r w:rsidRPr="00A270E6">
              <w:rPr>
                <w:sz w:val="20"/>
              </w:rPr>
              <w:t>Voter</w:t>
            </w:r>
          </w:p>
        </w:tc>
      </w:tr>
      <w:tr w:rsidR="00A270E6" w:rsidRPr="001E4135" w14:paraId="2829457C" w14:textId="77777777" w:rsidTr="004D2DCA">
        <w:trPr>
          <w:trHeight w:val="288"/>
        </w:trPr>
        <w:tc>
          <w:tcPr>
            <w:tcW w:w="2122" w:type="dxa"/>
            <w:noWrap/>
            <w:hideMark/>
          </w:tcPr>
          <w:p w14:paraId="1F77901A" w14:textId="77777777" w:rsidR="001E4135" w:rsidRPr="00A270E6" w:rsidRDefault="001E4135" w:rsidP="001E4135">
            <w:pPr>
              <w:spacing w:before="0" w:after="0"/>
              <w:rPr>
                <w:sz w:val="20"/>
              </w:rPr>
            </w:pPr>
            <w:r w:rsidRPr="00A270E6">
              <w:rPr>
                <w:sz w:val="20"/>
              </w:rPr>
              <w:t xml:space="preserve">Fang, </w:t>
            </w:r>
            <w:proofErr w:type="spellStart"/>
            <w:r w:rsidRPr="00A270E6">
              <w:rPr>
                <w:sz w:val="20"/>
              </w:rPr>
              <w:t>Yonggang</w:t>
            </w:r>
            <w:proofErr w:type="spellEnd"/>
          </w:p>
        </w:tc>
        <w:tc>
          <w:tcPr>
            <w:tcW w:w="5116" w:type="dxa"/>
            <w:noWrap/>
            <w:hideMark/>
          </w:tcPr>
          <w:p w14:paraId="48E00B63" w14:textId="77777777" w:rsidR="001E4135" w:rsidRPr="00A270E6" w:rsidRDefault="001E4135" w:rsidP="001E4135">
            <w:pPr>
              <w:spacing w:before="0" w:after="0"/>
              <w:rPr>
                <w:sz w:val="20"/>
              </w:rPr>
            </w:pPr>
            <w:r w:rsidRPr="00A270E6">
              <w:rPr>
                <w:sz w:val="20"/>
              </w:rPr>
              <w:t>MediaTek Inc.</w:t>
            </w:r>
          </w:p>
        </w:tc>
        <w:tc>
          <w:tcPr>
            <w:tcW w:w="975" w:type="dxa"/>
            <w:noWrap/>
            <w:hideMark/>
          </w:tcPr>
          <w:p w14:paraId="5621BBEA" w14:textId="77777777" w:rsidR="001E4135" w:rsidRPr="00A270E6" w:rsidRDefault="001E4135" w:rsidP="001E4135">
            <w:pPr>
              <w:spacing w:before="0" w:after="0"/>
              <w:rPr>
                <w:sz w:val="20"/>
              </w:rPr>
            </w:pPr>
            <w:r w:rsidRPr="00A270E6">
              <w:rPr>
                <w:sz w:val="20"/>
              </w:rPr>
              <w:t>true</w:t>
            </w:r>
          </w:p>
        </w:tc>
        <w:tc>
          <w:tcPr>
            <w:tcW w:w="1524" w:type="dxa"/>
            <w:noWrap/>
            <w:hideMark/>
          </w:tcPr>
          <w:p w14:paraId="6732EFE0" w14:textId="77777777" w:rsidR="001E4135" w:rsidRPr="00A270E6" w:rsidRDefault="001E4135" w:rsidP="001E4135">
            <w:pPr>
              <w:spacing w:before="0" w:after="0"/>
              <w:rPr>
                <w:sz w:val="20"/>
              </w:rPr>
            </w:pPr>
            <w:r w:rsidRPr="00A270E6">
              <w:rPr>
                <w:sz w:val="20"/>
              </w:rPr>
              <w:t>Voter</w:t>
            </w:r>
          </w:p>
        </w:tc>
      </w:tr>
      <w:tr w:rsidR="00A270E6" w:rsidRPr="001E4135" w14:paraId="045C4BDA" w14:textId="77777777" w:rsidTr="004D2DCA">
        <w:trPr>
          <w:trHeight w:val="288"/>
        </w:trPr>
        <w:tc>
          <w:tcPr>
            <w:tcW w:w="2122" w:type="dxa"/>
            <w:noWrap/>
            <w:hideMark/>
          </w:tcPr>
          <w:p w14:paraId="525B691B" w14:textId="77777777" w:rsidR="001E4135" w:rsidRPr="00A270E6" w:rsidRDefault="001E4135" w:rsidP="001E4135">
            <w:pPr>
              <w:spacing w:before="0" w:after="0"/>
              <w:rPr>
                <w:sz w:val="20"/>
              </w:rPr>
            </w:pPr>
            <w:r w:rsidRPr="00A270E6">
              <w:rPr>
                <w:sz w:val="20"/>
              </w:rPr>
              <w:t>Fazel, Fatemeh</w:t>
            </w:r>
          </w:p>
        </w:tc>
        <w:tc>
          <w:tcPr>
            <w:tcW w:w="5116" w:type="dxa"/>
            <w:noWrap/>
            <w:hideMark/>
          </w:tcPr>
          <w:p w14:paraId="17DC2074" w14:textId="77777777" w:rsidR="001E4135" w:rsidRPr="00A270E6" w:rsidRDefault="001E4135" w:rsidP="001E4135">
            <w:pPr>
              <w:spacing w:before="0" w:after="0"/>
              <w:rPr>
                <w:sz w:val="20"/>
              </w:rPr>
            </w:pPr>
            <w:r w:rsidRPr="00A270E6">
              <w:rPr>
                <w:sz w:val="20"/>
              </w:rPr>
              <w:t>Intel</w:t>
            </w:r>
          </w:p>
        </w:tc>
        <w:tc>
          <w:tcPr>
            <w:tcW w:w="975" w:type="dxa"/>
            <w:noWrap/>
            <w:hideMark/>
          </w:tcPr>
          <w:p w14:paraId="72D5CE57" w14:textId="77777777" w:rsidR="001E4135" w:rsidRPr="00A270E6" w:rsidRDefault="001E4135" w:rsidP="001E4135">
            <w:pPr>
              <w:spacing w:before="0" w:after="0"/>
              <w:rPr>
                <w:sz w:val="20"/>
              </w:rPr>
            </w:pPr>
            <w:r w:rsidRPr="00A270E6">
              <w:rPr>
                <w:sz w:val="20"/>
              </w:rPr>
              <w:t>true</w:t>
            </w:r>
          </w:p>
        </w:tc>
        <w:tc>
          <w:tcPr>
            <w:tcW w:w="1524" w:type="dxa"/>
            <w:noWrap/>
            <w:hideMark/>
          </w:tcPr>
          <w:p w14:paraId="0F59D565" w14:textId="77777777" w:rsidR="001E4135" w:rsidRPr="00A270E6" w:rsidRDefault="001E4135" w:rsidP="001E4135">
            <w:pPr>
              <w:spacing w:before="0" w:after="0"/>
              <w:rPr>
                <w:sz w:val="20"/>
              </w:rPr>
            </w:pPr>
            <w:r w:rsidRPr="00A270E6">
              <w:rPr>
                <w:sz w:val="20"/>
              </w:rPr>
              <w:t>Aspirant</w:t>
            </w:r>
          </w:p>
        </w:tc>
      </w:tr>
      <w:tr w:rsidR="00A270E6" w:rsidRPr="001E4135" w14:paraId="17B8BDFF" w14:textId="77777777" w:rsidTr="004D2DCA">
        <w:trPr>
          <w:trHeight w:val="288"/>
        </w:trPr>
        <w:tc>
          <w:tcPr>
            <w:tcW w:w="2122" w:type="dxa"/>
            <w:noWrap/>
            <w:hideMark/>
          </w:tcPr>
          <w:p w14:paraId="63D69A99" w14:textId="77777777" w:rsidR="001E4135" w:rsidRPr="00A270E6" w:rsidRDefault="001E4135" w:rsidP="001E4135">
            <w:pPr>
              <w:spacing w:before="0" w:after="0"/>
              <w:rPr>
                <w:sz w:val="20"/>
              </w:rPr>
            </w:pPr>
            <w:r w:rsidRPr="00A270E6">
              <w:rPr>
                <w:sz w:val="20"/>
              </w:rPr>
              <w:t>feng, Shuling</w:t>
            </w:r>
          </w:p>
        </w:tc>
        <w:tc>
          <w:tcPr>
            <w:tcW w:w="5116" w:type="dxa"/>
            <w:noWrap/>
            <w:hideMark/>
          </w:tcPr>
          <w:p w14:paraId="3AF5C676" w14:textId="77777777" w:rsidR="001E4135" w:rsidRPr="00A270E6" w:rsidRDefault="001E4135" w:rsidP="001E4135">
            <w:pPr>
              <w:spacing w:before="0" w:after="0"/>
              <w:rPr>
                <w:sz w:val="20"/>
              </w:rPr>
            </w:pPr>
            <w:r w:rsidRPr="00A270E6">
              <w:rPr>
                <w:sz w:val="20"/>
              </w:rPr>
              <w:t>MediaTek Inc.</w:t>
            </w:r>
          </w:p>
        </w:tc>
        <w:tc>
          <w:tcPr>
            <w:tcW w:w="975" w:type="dxa"/>
            <w:noWrap/>
            <w:hideMark/>
          </w:tcPr>
          <w:p w14:paraId="01CB5F68" w14:textId="77777777" w:rsidR="001E4135" w:rsidRPr="00A270E6" w:rsidRDefault="001E4135" w:rsidP="001E4135">
            <w:pPr>
              <w:spacing w:before="0" w:after="0"/>
              <w:rPr>
                <w:sz w:val="20"/>
              </w:rPr>
            </w:pPr>
            <w:r w:rsidRPr="00A270E6">
              <w:rPr>
                <w:sz w:val="20"/>
              </w:rPr>
              <w:t>true</w:t>
            </w:r>
          </w:p>
        </w:tc>
        <w:tc>
          <w:tcPr>
            <w:tcW w:w="1524" w:type="dxa"/>
            <w:noWrap/>
            <w:hideMark/>
          </w:tcPr>
          <w:p w14:paraId="7217D7A5" w14:textId="77777777" w:rsidR="001E4135" w:rsidRPr="00A270E6" w:rsidRDefault="001E4135" w:rsidP="001E4135">
            <w:pPr>
              <w:spacing w:before="0" w:after="0"/>
              <w:rPr>
                <w:sz w:val="20"/>
              </w:rPr>
            </w:pPr>
            <w:r w:rsidRPr="00A270E6">
              <w:rPr>
                <w:sz w:val="20"/>
              </w:rPr>
              <w:t>Voter</w:t>
            </w:r>
          </w:p>
        </w:tc>
      </w:tr>
      <w:tr w:rsidR="00A270E6" w:rsidRPr="001E4135" w14:paraId="6A3ACFD1" w14:textId="77777777" w:rsidTr="004D2DCA">
        <w:trPr>
          <w:trHeight w:val="288"/>
        </w:trPr>
        <w:tc>
          <w:tcPr>
            <w:tcW w:w="2122" w:type="dxa"/>
            <w:noWrap/>
            <w:hideMark/>
          </w:tcPr>
          <w:p w14:paraId="255D9D28" w14:textId="77777777" w:rsidR="001E4135" w:rsidRPr="00A270E6" w:rsidRDefault="001E4135" w:rsidP="001E4135">
            <w:pPr>
              <w:spacing w:before="0" w:after="0"/>
              <w:rPr>
                <w:sz w:val="20"/>
              </w:rPr>
            </w:pPr>
            <w:r w:rsidRPr="00A270E6">
              <w:rPr>
                <w:sz w:val="20"/>
              </w:rPr>
              <w:t>Ficara, Domenico</w:t>
            </w:r>
          </w:p>
        </w:tc>
        <w:tc>
          <w:tcPr>
            <w:tcW w:w="5116" w:type="dxa"/>
            <w:noWrap/>
            <w:hideMark/>
          </w:tcPr>
          <w:p w14:paraId="1362BFE1"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4E67E4FE" w14:textId="77777777" w:rsidR="001E4135" w:rsidRPr="00A270E6" w:rsidRDefault="001E4135" w:rsidP="001E4135">
            <w:pPr>
              <w:spacing w:before="0" w:after="0"/>
              <w:rPr>
                <w:sz w:val="20"/>
              </w:rPr>
            </w:pPr>
            <w:r w:rsidRPr="00A270E6">
              <w:rPr>
                <w:sz w:val="20"/>
              </w:rPr>
              <w:t>false</w:t>
            </w:r>
          </w:p>
        </w:tc>
        <w:tc>
          <w:tcPr>
            <w:tcW w:w="1524" w:type="dxa"/>
            <w:noWrap/>
            <w:hideMark/>
          </w:tcPr>
          <w:p w14:paraId="02C8BE57" w14:textId="77777777" w:rsidR="001E4135" w:rsidRPr="00A270E6" w:rsidRDefault="001E4135" w:rsidP="001E4135">
            <w:pPr>
              <w:spacing w:before="0" w:after="0"/>
              <w:rPr>
                <w:sz w:val="20"/>
              </w:rPr>
            </w:pPr>
            <w:r w:rsidRPr="00A270E6">
              <w:rPr>
                <w:sz w:val="20"/>
              </w:rPr>
              <w:t>Voter</w:t>
            </w:r>
          </w:p>
        </w:tc>
      </w:tr>
      <w:tr w:rsidR="00A270E6" w:rsidRPr="001E4135" w14:paraId="2F456B93" w14:textId="77777777" w:rsidTr="004D2DCA">
        <w:trPr>
          <w:trHeight w:val="288"/>
        </w:trPr>
        <w:tc>
          <w:tcPr>
            <w:tcW w:w="2122" w:type="dxa"/>
            <w:noWrap/>
            <w:hideMark/>
          </w:tcPr>
          <w:p w14:paraId="6D437851" w14:textId="77777777" w:rsidR="001E4135" w:rsidRPr="00A270E6" w:rsidRDefault="001E4135" w:rsidP="001E4135">
            <w:pPr>
              <w:spacing w:before="0" w:after="0"/>
              <w:rPr>
                <w:sz w:val="20"/>
              </w:rPr>
            </w:pPr>
            <w:r w:rsidRPr="00A270E6">
              <w:rPr>
                <w:sz w:val="20"/>
              </w:rPr>
              <w:t>Fischer, Matthew</w:t>
            </w:r>
          </w:p>
        </w:tc>
        <w:tc>
          <w:tcPr>
            <w:tcW w:w="5116" w:type="dxa"/>
            <w:noWrap/>
            <w:hideMark/>
          </w:tcPr>
          <w:p w14:paraId="506BA1C7"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4C2A2DED" w14:textId="77777777" w:rsidR="001E4135" w:rsidRPr="00A270E6" w:rsidRDefault="001E4135" w:rsidP="001E4135">
            <w:pPr>
              <w:spacing w:before="0" w:after="0"/>
              <w:rPr>
                <w:sz w:val="20"/>
              </w:rPr>
            </w:pPr>
            <w:r w:rsidRPr="00A270E6">
              <w:rPr>
                <w:sz w:val="20"/>
              </w:rPr>
              <w:t>true</w:t>
            </w:r>
          </w:p>
        </w:tc>
        <w:tc>
          <w:tcPr>
            <w:tcW w:w="1524" w:type="dxa"/>
            <w:noWrap/>
            <w:hideMark/>
          </w:tcPr>
          <w:p w14:paraId="0930C6C0" w14:textId="77777777" w:rsidR="001E4135" w:rsidRPr="00A270E6" w:rsidRDefault="001E4135" w:rsidP="001E4135">
            <w:pPr>
              <w:spacing w:before="0" w:after="0"/>
              <w:rPr>
                <w:sz w:val="20"/>
              </w:rPr>
            </w:pPr>
            <w:r w:rsidRPr="00A270E6">
              <w:rPr>
                <w:sz w:val="20"/>
              </w:rPr>
              <w:t>Voter</w:t>
            </w:r>
          </w:p>
        </w:tc>
      </w:tr>
      <w:tr w:rsidR="00A270E6" w:rsidRPr="001E4135" w14:paraId="63024646" w14:textId="77777777" w:rsidTr="004D2DCA">
        <w:trPr>
          <w:trHeight w:val="288"/>
        </w:trPr>
        <w:tc>
          <w:tcPr>
            <w:tcW w:w="2122" w:type="dxa"/>
            <w:noWrap/>
            <w:hideMark/>
          </w:tcPr>
          <w:p w14:paraId="153CA63F" w14:textId="77777777" w:rsidR="001E4135" w:rsidRPr="00A270E6" w:rsidRDefault="001E4135" w:rsidP="001E4135">
            <w:pPr>
              <w:spacing w:before="0" w:after="0"/>
              <w:rPr>
                <w:sz w:val="20"/>
              </w:rPr>
            </w:pPr>
            <w:r w:rsidRPr="00A270E6">
              <w:rPr>
                <w:sz w:val="20"/>
              </w:rPr>
              <w:t>Fletcher, Paul</w:t>
            </w:r>
          </w:p>
        </w:tc>
        <w:tc>
          <w:tcPr>
            <w:tcW w:w="5116" w:type="dxa"/>
            <w:noWrap/>
            <w:hideMark/>
          </w:tcPr>
          <w:p w14:paraId="52C26912" w14:textId="77777777" w:rsidR="001E4135" w:rsidRPr="00A270E6" w:rsidRDefault="001E4135" w:rsidP="001E4135">
            <w:pPr>
              <w:spacing w:before="0" w:after="0"/>
              <w:rPr>
                <w:sz w:val="20"/>
              </w:rPr>
            </w:pPr>
            <w:r w:rsidRPr="00A270E6">
              <w:rPr>
                <w:sz w:val="20"/>
              </w:rPr>
              <w:t>Samsung Cambridge Solution Center</w:t>
            </w:r>
          </w:p>
        </w:tc>
        <w:tc>
          <w:tcPr>
            <w:tcW w:w="975" w:type="dxa"/>
            <w:noWrap/>
            <w:hideMark/>
          </w:tcPr>
          <w:p w14:paraId="0745BB7F" w14:textId="77777777" w:rsidR="001E4135" w:rsidRPr="00A270E6" w:rsidRDefault="001E4135" w:rsidP="001E4135">
            <w:pPr>
              <w:spacing w:before="0" w:after="0"/>
              <w:rPr>
                <w:sz w:val="20"/>
              </w:rPr>
            </w:pPr>
            <w:r w:rsidRPr="00A270E6">
              <w:rPr>
                <w:sz w:val="20"/>
              </w:rPr>
              <w:t>true</w:t>
            </w:r>
          </w:p>
        </w:tc>
        <w:tc>
          <w:tcPr>
            <w:tcW w:w="1524" w:type="dxa"/>
            <w:noWrap/>
            <w:hideMark/>
          </w:tcPr>
          <w:p w14:paraId="1936B674" w14:textId="77777777" w:rsidR="001E4135" w:rsidRPr="00A270E6" w:rsidRDefault="001E4135" w:rsidP="001E4135">
            <w:pPr>
              <w:spacing w:before="0" w:after="0"/>
              <w:rPr>
                <w:sz w:val="20"/>
              </w:rPr>
            </w:pPr>
            <w:r w:rsidRPr="00A270E6">
              <w:rPr>
                <w:sz w:val="20"/>
              </w:rPr>
              <w:t>Aspirant</w:t>
            </w:r>
          </w:p>
        </w:tc>
      </w:tr>
      <w:tr w:rsidR="00A270E6" w:rsidRPr="001E4135" w14:paraId="4328D9FB" w14:textId="77777777" w:rsidTr="004D2DCA">
        <w:trPr>
          <w:trHeight w:val="288"/>
        </w:trPr>
        <w:tc>
          <w:tcPr>
            <w:tcW w:w="2122" w:type="dxa"/>
            <w:noWrap/>
            <w:hideMark/>
          </w:tcPr>
          <w:p w14:paraId="694EC5DE" w14:textId="77777777" w:rsidR="001E4135" w:rsidRPr="00A270E6" w:rsidRDefault="001E4135" w:rsidP="001E4135">
            <w:pPr>
              <w:spacing w:before="0" w:after="0"/>
              <w:rPr>
                <w:sz w:val="20"/>
              </w:rPr>
            </w:pPr>
            <w:r w:rsidRPr="00A270E6">
              <w:rPr>
                <w:sz w:val="20"/>
              </w:rPr>
              <w:t>Friedl, Stephan</w:t>
            </w:r>
          </w:p>
        </w:tc>
        <w:tc>
          <w:tcPr>
            <w:tcW w:w="5116" w:type="dxa"/>
            <w:noWrap/>
            <w:hideMark/>
          </w:tcPr>
          <w:p w14:paraId="0E09B8B5" w14:textId="77777777" w:rsidR="001E4135" w:rsidRPr="00A270E6" w:rsidRDefault="001E4135" w:rsidP="001E4135">
            <w:pPr>
              <w:spacing w:before="0" w:after="0"/>
              <w:rPr>
                <w:sz w:val="20"/>
              </w:rPr>
            </w:pPr>
            <w:r w:rsidRPr="00A270E6">
              <w:rPr>
                <w:sz w:val="20"/>
              </w:rPr>
              <w:t>Cisco</w:t>
            </w:r>
          </w:p>
        </w:tc>
        <w:tc>
          <w:tcPr>
            <w:tcW w:w="975" w:type="dxa"/>
            <w:noWrap/>
            <w:hideMark/>
          </w:tcPr>
          <w:p w14:paraId="25FFB02D" w14:textId="77777777" w:rsidR="001E4135" w:rsidRPr="00A270E6" w:rsidRDefault="001E4135" w:rsidP="001E4135">
            <w:pPr>
              <w:spacing w:before="0" w:after="0"/>
              <w:rPr>
                <w:sz w:val="20"/>
              </w:rPr>
            </w:pPr>
            <w:r w:rsidRPr="00A270E6">
              <w:rPr>
                <w:sz w:val="20"/>
              </w:rPr>
              <w:t>true</w:t>
            </w:r>
          </w:p>
        </w:tc>
        <w:tc>
          <w:tcPr>
            <w:tcW w:w="1524" w:type="dxa"/>
            <w:noWrap/>
            <w:hideMark/>
          </w:tcPr>
          <w:p w14:paraId="5D167F92" w14:textId="77777777" w:rsidR="001E4135" w:rsidRPr="00A270E6" w:rsidRDefault="001E4135" w:rsidP="001E4135">
            <w:pPr>
              <w:spacing w:before="0" w:after="0"/>
              <w:rPr>
                <w:sz w:val="20"/>
              </w:rPr>
            </w:pPr>
            <w:r w:rsidRPr="00A270E6">
              <w:rPr>
                <w:sz w:val="20"/>
              </w:rPr>
              <w:t>Potential Voter</w:t>
            </w:r>
          </w:p>
        </w:tc>
      </w:tr>
      <w:tr w:rsidR="00A270E6" w:rsidRPr="001E4135" w14:paraId="484B032C" w14:textId="77777777" w:rsidTr="004D2DCA">
        <w:trPr>
          <w:trHeight w:val="288"/>
        </w:trPr>
        <w:tc>
          <w:tcPr>
            <w:tcW w:w="2122" w:type="dxa"/>
            <w:noWrap/>
            <w:hideMark/>
          </w:tcPr>
          <w:p w14:paraId="113F5923" w14:textId="77777777" w:rsidR="001E4135" w:rsidRPr="00A270E6" w:rsidRDefault="001E4135" w:rsidP="001E4135">
            <w:pPr>
              <w:spacing w:before="0" w:after="0"/>
              <w:rPr>
                <w:sz w:val="20"/>
              </w:rPr>
            </w:pPr>
            <w:r w:rsidRPr="00A270E6">
              <w:rPr>
                <w:sz w:val="20"/>
              </w:rPr>
              <w:t xml:space="preserve">Fu, </w:t>
            </w:r>
            <w:proofErr w:type="spellStart"/>
            <w:r w:rsidRPr="00A270E6">
              <w:rPr>
                <w:sz w:val="20"/>
              </w:rPr>
              <w:t>Qingwei</w:t>
            </w:r>
            <w:proofErr w:type="spellEnd"/>
          </w:p>
        </w:tc>
        <w:tc>
          <w:tcPr>
            <w:tcW w:w="5116" w:type="dxa"/>
            <w:noWrap/>
            <w:hideMark/>
          </w:tcPr>
          <w:p w14:paraId="464B5D38" w14:textId="77777777" w:rsidR="001E4135" w:rsidRPr="00A270E6" w:rsidRDefault="001E4135" w:rsidP="001E4135">
            <w:pPr>
              <w:spacing w:before="0" w:after="0"/>
              <w:rPr>
                <w:sz w:val="20"/>
              </w:rPr>
            </w:pPr>
            <w:r w:rsidRPr="00A270E6">
              <w:rPr>
                <w:sz w:val="20"/>
              </w:rPr>
              <w:t>TP-Link Systems Inc.</w:t>
            </w:r>
          </w:p>
        </w:tc>
        <w:tc>
          <w:tcPr>
            <w:tcW w:w="975" w:type="dxa"/>
            <w:noWrap/>
            <w:hideMark/>
          </w:tcPr>
          <w:p w14:paraId="54440E73" w14:textId="77777777" w:rsidR="001E4135" w:rsidRPr="00A270E6" w:rsidRDefault="001E4135" w:rsidP="001E4135">
            <w:pPr>
              <w:spacing w:before="0" w:after="0"/>
              <w:rPr>
                <w:sz w:val="20"/>
              </w:rPr>
            </w:pPr>
            <w:r w:rsidRPr="00A270E6">
              <w:rPr>
                <w:sz w:val="20"/>
              </w:rPr>
              <w:t>true</w:t>
            </w:r>
          </w:p>
        </w:tc>
        <w:tc>
          <w:tcPr>
            <w:tcW w:w="1524" w:type="dxa"/>
            <w:noWrap/>
            <w:hideMark/>
          </w:tcPr>
          <w:p w14:paraId="51EB3B33" w14:textId="77777777" w:rsidR="001E4135" w:rsidRPr="00A270E6" w:rsidRDefault="001E4135" w:rsidP="001E4135">
            <w:pPr>
              <w:spacing w:before="0" w:after="0"/>
              <w:rPr>
                <w:sz w:val="20"/>
              </w:rPr>
            </w:pPr>
            <w:r w:rsidRPr="00A270E6">
              <w:rPr>
                <w:sz w:val="20"/>
              </w:rPr>
              <w:t>Voter</w:t>
            </w:r>
          </w:p>
        </w:tc>
      </w:tr>
      <w:tr w:rsidR="00A270E6" w:rsidRPr="001E4135" w14:paraId="52E606F3" w14:textId="77777777" w:rsidTr="004D2DCA">
        <w:trPr>
          <w:trHeight w:val="288"/>
        </w:trPr>
        <w:tc>
          <w:tcPr>
            <w:tcW w:w="2122" w:type="dxa"/>
            <w:noWrap/>
            <w:hideMark/>
          </w:tcPr>
          <w:p w14:paraId="00C57B31" w14:textId="77777777" w:rsidR="001E4135" w:rsidRPr="00A270E6" w:rsidRDefault="001E4135" w:rsidP="001E4135">
            <w:pPr>
              <w:spacing w:before="0" w:after="0"/>
              <w:rPr>
                <w:sz w:val="20"/>
              </w:rPr>
            </w:pPr>
            <w:r w:rsidRPr="00A270E6">
              <w:rPr>
                <w:sz w:val="20"/>
              </w:rPr>
              <w:t>Fujimori, Yuki</w:t>
            </w:r>
          </w:p>
        </w:tc>
        <w:tc>
          <w:tcPr>
            <w:tcW w:w="5116" w:type="dxa"/>
            <w:noWrap/>
            <w:hideMark/>
          </w:tcPr>
          <w:p w14:paraId="3313AFDD"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154E7972" w14:textId="77777777" w:rsidR="001E4135" w:rsidRPr="00A270E6" w:rsidRDefault="001E4135" w:rsidP="001E4135">
            <w:pPr>
              <w:spacing w:before="0" w:after="0"/>
              <w:rPr>
                <w:sz w:val="20"/>
              </w:rPr>
            </w:pPr>
            <w:r w:rsidRPr="00A270E6">
              <w:rPr>
                <w:sz w:val="20"/>
              </w:rPr>
              <w:t>true</w:t>
            </w:r>
          </w:p>
        </w:tc>
        <w:tc>
          <w:tcPr>
            <w:tcW w:w="1524" w:type="dxa"/>
            <w:noWrap/>
            <w:hideMark/>
          </w:tcPr>
          <w:p w14:paraId="7E95C651" w14:textId="77777777" w:rsidR="001E4135" w:rsidRPr="00A270E6" w:rsidRDefault="001E4135" w:rsidP="001E4135">
            <w:pPr>
              <w:spacing w:before="0" w:after="0"/>
              <w:rPr>
                <w:sz w:val="20"/>
              </w:rPr>
            </w:pPr>
            <w:r w:rsidRPr="00A270E6">
              <w:rPr>
                <w:sz w:val="20"/>
              </w:rPr>
              <w:t>Voter</w:t>
            </w:r>
          </w:p>
        </w:tc>
      </w:tr>
      <w:tr w:rsidR="00A270E6" w:rsidRPr="001E4135" w14:paraId="2ABF87F1" w14:textId="77777777" w:rsidTr="004D2DCA">
        <w:trPr>
          <w:trHeight w:val="288"/>
        </w:trPr>
        <w:tc>
          <w:tcPr>
            <w:tcW w:w="2122" w:type="dxa"/>
            <w:noWrap/>
            <w:hideMark/>
          </w:tcPr>
          <w:p w14:paraId="5DA581B3" w14:textId="77777777" w:rsidR="001E4135" w:rsidRPr="00A270E6" w:rsidRDefault="001E4135" w:rsidP="001E4135">
            <w:pPr>
              <w:spacing w:before="0" w:after="0"/>
              <w:rPr>
                <w:sz w:val="20"/>
              </w:rPr>
            </w:pPr>
            <w:r w:rsidRPr="00A270E6">
              <w:rPr>
                <w:sz w:val="20"/>
              </w:rPr>
              <w:t>Gan, Ming</w:t>
            </w:r>
          </w:p>
        </w:tc>
        <w:tc>
          <w:tcPr>
            <w:tcW w:w="5116" w:type="dxa"/>
            <w:noWrap/>
            <w:hideMark/>
          </w:tcPr>
          <w:p w14:paraId="316D9FAC"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59355AF" w14:textId="77777777" w:rsidR="001E4135" w:rsidRPr="00A270E6" w:rsidRDefault="001E4135" w:rsidP="001E4135">
            <w:pPr>
              <w:spacing w:before="0" w:after="0"/>
              <w:rPr>
                <w:sz w:val="20"/>
              </w:rPr>
            </w:pPr>
            <w:r w:rsidRPr="00A270E6">
              <w:rPr>
                <w:sz w:val="20"/>
              </w:rPr>
              <w:t>true</w:t>
            </w:r>
          </w:p>
        </w:tc>
        <w:tc>
          <w:tcPr>
            <w:tcW w:w="1524" w:type="dxa"/>
            <w:noWrap/>
            <w:hideMark/>
          </w:tcPr>
          <w:p w14:paraId="104B105D" w14:textId="77777777" w:rsidR="001E4135" w:rsidRPr="00A270E6" w:rsidRDefault="001E4135" w:rsidP="001E4135">
            <w:pPr>
              <w:spacing w:before="0" w:after="0"/>
              <w:rPr>
                <w:sz w:val="20"/>
              </w:rPr>
            </w:pPr>
            <w:r w:rsidRPr="00A270E6">
              <w:rPr>
                <w:sz w:val="20"/>
              </w:rPr>
              <w:t>Voter</w:t>
            </w:r>
          </w:p>
        </w:tc>
      </w:tr>
      <w:tr w:rsidR="00A270E6" w:rsidRPr="001E4135" w14:paraId="72090048" w14:textId="77777777" w:rsidTr="004D2DCA">
        <w:trPr>
          <w:trHeight w:val="288"/>
        </w:trPr>
        <w:tc>
          <w:tcPr>
            <w:tcW w:w="2122" w:type="dxa"/>
            <w:noWrap/>
            <w:hideMark/>
          </w:tcPr>
          <w:p w14:paraId="10CEFF52" w14:textId="77777777" w:rsidR="001E4135" w:rsidRPr="00A270E6" w:rsidRDefault="001E4135" w:rsidP="001E4135">
            <w:pPr>
              <w:spacing w:before="0" w:after="0"/>
              <w:rPr>
                <w:sz w:val="20"/>
              </w:rPr>
            </w:pPr>
            <w:proofErr w:type="spellStart"/>
            <w:r w:rsidRPr="00A270E6">
              <w:rPr>
                <w:sz w:val="20"/>
              </w:rPr>
              <w:t>Gangur</w:t>
            </w:r>
            <w:proofErr w:type="spellEnd"/>
            <w:r w:rsidRPr="00A270E6">
              <w:rPr>
                <w:sz w:val="20"/>
              </w:rPr>
              <w:t>, Trivikram</w:t>
            </w:r>
          </w:p>
        </w:tc>
        <w:tc>
          <w:tcPr>
            <w:tcW w:w="5116" w:type="dxa"/>
            <w:noWrap/>
            <w:hideMark/>
          </w:tcPr>
          <w:p w14:paraId="7025AD4D"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70764BDF" w14:textId="77777777" w:rsidR="001E4135" w:rsidRPr="00A270E6" w:rsidRDefault="001E4135" w:rsidP="001E4135">
            <w:pPr>
              <w:spacing w:before="0" w:after="0"/>
              <w:rPr>
                <w:sz w:val="20"/>
              </w:rPr>
            </w:pPr>
            <w:r w:rsidRPr="00A270E6">
              <w:rPr>
                <w:sz w:val="20"/>
              </w:rPr>
              <w:t>true</w:t>
            </w:r>
          </w:p>
        </w:tc>
        <w:tc>
          <w:tcPr>
            <w:tcW w:w="1524" w:type="dxa"/>
            <w:noWrap/>
            <w:hideMark/>
          </w:tcPr>
          <w:p w14:paraId="05498F3E" w14:textId="77777777" w:rsidR="001E4135" w:rsidRPr="00A270E6" w:rsidRDefault="001E4135" w:rsidP="001E4135">
            <w:pPr>
              <w:spacing w:before="0" w:after="0"/>
              <w:rPr>
                <w:sz w:val="20"/>
              </w:rPr>
            </w:pPr>
            <w:r w:rsidRPr="00A270E6">
              <w:rPr>
                <w:sz w:val="20"/>
              </w:rPr>
              <w:t>Voter</w:t>
            </w:r>
          </w:p>
        </w:tc>
      </w:tr>
      <w:tr w:rsidR="00A270E6" w:rsidRPr="001E4135" w14:paraId="06B50354" w14:textId="77777777" w:rsidTr="004D2DCA">
        <w:trPr>
          <w:trHeight w:val="288"/>
        </w:trPr>
        <w:tc>
          <w:tcPr>
            <w:tcW w:w="2122" w:type="dxa"/>
            <w:noWrap/>
            <w:hideMark/>
          </w:tcPr>
          <w:p w14:paraId="5E5CC44A" w14:textId="77777777" w:rsidR="001E4135" w:rsidRPr="00A270E6" w:rsidRDefault="001E4135" w:rsidP="001E4135">
            <w:pPr>
              <w:spacing w:before="0" w:after="0"/>
              <w:rPr>
                <w:sz w:val="20"/>
              </w:rPr>
            </w:pPr>
            <w:r w:rsidRPr="00A270E6">
              <w:rPr>
                <w:sz w:val="20"/>
              </w:rPr>
              <w:t>Ganji, Mehdi</w:t>
            </w:r>
          </w:p>
        </w:tc>
        <w:tc>
          <w:tcPr>
            <w:tcW w:w="5116" w:type="dxa"/>
            <w:noWrap/>
            <w:hideMark/>
          </w:tcPr>
          <w:p w14:paraId="27E327B9" w14:textId="77777777" w:rsidR="001E4135" w:rsidRPr="00A270E6" w:rsidRDefault="001E4135" w:rsidP="001E4135">
            <w:pPr>
              <w:spacing w:before="0" w:after="0"/>
              <w:rPr>
                <w:sz w:val="20"/>
              </w:rPr>
            </w:pPr>
            <w:r w:rsidRPr="00A270E6">
              <w:rPr>
                <w:sz w:val="20"/>
              </w:rPr>
              <w:t>Charter Communications</w:t>
            </w:r>
          </w:p>
        </w:tc>
        <w:tc>
          <w:tcPr>
            <w:tcW w:w="975" w:type="dxa"/>
            <w:noWrap/>
            <w:hideMark/>
          </w:tcPr>
          <w:p w14:paraId="507799B5" w14:textId="77777777" w:rsidR="001E4135" w:rsidRPr="00A270E6" w:rsidRDefault="001E4135" w:rsidP="001E4135">
            <w:pPr>
              <w:spacing w:before="0" w:after="0"/>
              <w:rPr>
                <w:sz w:val="20"/>
              </w:rPr>
            </w:pPr>
            <w:r w:rsidRPr="00A270E6">
              <w:rPr>
                <w:sz w:val="20"/>
              </w:rPr>
              <w:t>true</w:t>
            </w:r>
          </w:p>
        </w:tc>
        <w:tc>
          <w:tcPr>
            <w:tcW w:w="1524" w:type="dxa"/>
            <w:noWrap/>
            <w:hideMark/>
          </w:tcPr>
          <w:p w14:paraId="175082C2" w14:textId="77777777" w:rsidR="001E4135" w:rsidRPr="00A270E6" w:rsidRDefault="001E4135" w:rsidP="001E4135">
            <w:pPr>
              <w:spacing w:before="0" w:after="0"/>
              <w:rPr>
                <w:sz w:val="20"/>
              </w:rPr>
            </w:pPr>
            <w:r w:rsidRPr="00A270E6">
              <w:rPr>
                <w:sz w:val="20"/>
              </w:rPr>
              <w:t>Voter</w:t>
            </w:r>
          </w:p>
        </w:tc>
      </w:tr>
      <w:tr w:rsidR="00A270E6" w:rsidRPr="001E4135" w14:paraId="24B5DCB0" w14:textId="77777777" w:rsidTr="004D2DCA">
        <w:trPr>
          <w:trHeight w:val="288"/>
        </w:trPr>
        <w:tc>
          <w:tcPr>
            <w:tcW w:w="2122" w:type="dxa"/>
            <w:noWrap/>
            <w:hideMark/>
          </w:tcPr>
          <w:p w14:paraId="694D5F7E" w14:textId="77777777" w:rsidR="001E4135" w:rsidRPr="00A270E6" w:rsidRDefault="001E4135" w:rsidP="001E4135">
            <w:pPr>
              <w:spacing w:before="0" w:after="0"/>
              <w:rPr>
                <w:sz w:val="20"/>
              </w:rPr>
            </w:pPr>
            <w:proofErr w:type="spellStart"/>
            <w:r w:rsidRPr="00A270E6">
              <w:rPr>
                <w:sz w:val="20"/>
              </w:rPr>
              <w:lastRenderedPageBreak/>
              <w:t>Ganotra</w:t>
            </w:r>
            <w:proofErr w:type="spellEnd"/>
            <w:r w:rsidRPr="00A270E6">
              <w:rPr>
                <w:sz w:val="20"/>
              </w:rPr>
              <w:t>, Shivesh</w:t>
            </w:r>
          </w:p>
        </w:tc>
        <w:tc>
          <w:tcPr>
            <w:tcW w:w="5116" w:type="dxa"/>
            <w:noWrap/>
            <w:hideMark/>
          </w:tcPr>
          <w:p w14:paraId="58554488"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5A32F47D" w14:textId="77777777" w:rsidR="001E4135" w:rsidRPr="00A270E6" w:rsidRDefault="001E4135" w:rsidP="001E4135">
            <w:pPr>
              <w:spacing w:before="0" w:after="0"/>
              <w:rPr>
                <w:sz w:val="20"/>
              </w:rPr>
            </w:pPr>
            <w:r w:rsidRPr="00A270E6">
              <w:rPr>
                <w:sz w:val="20"/>
              </w:rPr>
              <w:t>false</w:t>
            </w:r>
          </w:p>
        </w:tc>
        <w:tc>
          <w:tcPr>
            <w:tcW w:w="1524" w:type="dxa"/>
            <w:noWrap/>
            <w:hideMark/>
          </w:tcPr>
          <w:p w14:paraId="6FDA4C81" w14:textId="77777777" w:rsidR="001E4135" w:rsidRPr="00A270E6" w:rsidRDefault="001E4135" w:rsidP="001E4135">
            <w:pPr>
              <w:spacing w:before="0" w:after="0"/>
              <w:rPr>
                <w:sz w:val="20"/>
              </w:rPr>
            </w:pPr>
            <w:r w:rsidRPr="00A270E6">
              <w:rPr>
                <w:sz w:val="20"/>
              </w:rPr>
              <w:t>Voter</w:t>
            </w:r>
          </w:p>
        </w:tc>
      </w:tr>
      <w:tr w:rsidR="00A270E6" w:rsidRPr="001E4135" w14:paraId="17E93DD8" w14:textId="77777777" w:rsidTr="004D2DCA">
        <w:trPr>
          <w:trHeight w:val="288"/>
        </w:trPr>
        <w:tc>
          <w:tcPr>
            <w:tcW w:w="2122" w:type="dxa"/>
            <w:noWrap/>
            <w:hideMark/>
          </w:tcPr>
          <w:p w14:paraId="6FE00E19" w14:textId="77777777" w:rsidR="001E4135" w:rsidRPr="00A270E6" w:rsidRDefault="001E4135" w:rsidP="001E4135">
            <w:pPr>
              <w:spacing w:before="0" w:after="0"/>
              <w:rPr>
                <w:sz w:val="20"/>
              </w:rPr>
            </w:pPr>
            <w:r w:rsidRPr="00A270E6">
              <w:rPr>
                <w:sz w:val="20"/>
              </w:rPr>
              <w:t>Gao, Ning</w:t>
            </w:r>
          </w:p>
        </w:tc>
        <w:tc>
          <w:tcPr>
            <w:tcW w:w="5116" w:type="dxa"/>
            <w:noWrap/>
            <w:hideMark/>
          </w:tcPr>
          <w:p w14:paraId="0189BDD6"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1C446BD3" w14:textId="77777777" w:rsidR="001E4135" w:rsidRPr="00A270E6" w:rsidRDefault="001E4135" w:rsidP="001E4135">
            <w:pPr>
              <w:spacing w:before="0" w:after="0"/>
              <w:rPr>
                <w:sz w:val="20"/>
              </w:rPr>
            </w:pPr>
            <w:r w:rsidRPr="00A270E6">
              <w:rPr>
                <w:sz w:val="20"/>
              </w:rPr>
              <w:t>true</w:t>
            </w:r>
          </w:p>
        </w:tc>
        <w:tc>
          <w:tcPr>
            <w:tcW w:w="1524" w:type="dxa"/>
            <w:noWrap/>
            <w:hideMark/>
          </w:tcPr>
          <w:p w14:paraId="07E93029" w14:textId="77777777" w:rsidR="001E4135" w:rsidRPr="00A270E6" w:rsidRDefault="001E4135" w:rsidP="001E4135">
            <w:pPr>
              <w:spacing w:before="0" w:after="0"/>
              <w:rPr>
                <w:sz w:val="20"/>
              </w:rPr>
            </w:pPr>
            <w:r w:rsidRPr="00A270E6">
              <w:rPr>
                <w:sz w:val="20"/>
              </w:rPr>
              <w:t>Voter</w:t>
            </w:r>
          </w:p>
        </w:tc>
      </w:tr>
      <w:tr w:rsidR="00A270E6" w:rsidRPr="001E4135" w14:paraId="1C0F358C" w14:textId="77777777" w:rsidTr="004D2DCA">
        <w:trPr>
          <w:trHeight w:val="288"/>
        </w:trPr>
        <w:tc>
          <w:tcPr>
            <w:tcW w:w="2122" w:type="dxa"/>
            <w:noWrap/>
            <w:hideMark/>
          </w:tcPr>
          <w:p w14:paraId="69F6585A" w14:textId="77777777" w:rsidR="001E4135" w:rsidRPr="00A270E6" w:rsidRDefault="001E4135" w:rsidP="001E4135">
            <w:pPr>
              <w:spacing w:before="0" w:after="0"/>
              <w:rPr>
                <w:sz w:val="20"/>
              </w:rPr>
            </w:pPr>
            <w:r w:rsidRPr="00A270E6">
              <w:rPr>
                <w:sz w:val="20"/>
              </w:rPr>
              <w:t>Garg, Lalit</w:t>
            </w:r>
          </w:p>
        </w:tc>
        <w:tc>
          <w:tcPr>
            <w:tcW w:w="5116" w:type="dxa"/>
            <w:noWrap/>
            <w:hideMark/>
          </w:tcPr>
          <w:p w14:paraId="2AA864D4"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1930D902" w14:textId="77777777" w:rsidR="001E4135" w:rsidRPr="00A270E6" w:rsidRDefault="001E4135" w:rsidP="001E4135">
            <w:pPr>
              <w:spacing w:before="0" w:after="0"/>
              <w:rPr>
                <w:sz w:val="20"/>
              </w:rPr>
            </w:pPr>
            <w:r w:rsidRPr="00A270E6">
              <w:rPr>
                <w:sz w:val="20"/>
              </w:rPr>
              <w:t>true</w:t>
            </w:r>
          </w:p>
        </w:tc>
        <w:tc>
          <w:tcPr>
            <w:tcW w:w="1524" w:type="dxa"/>
            <w:noWrap/>
            <w:hideMark/>
          </w:tcPr>
          <w:p w14:paraId="0201D9DA" w14:textId="77777777" w:rsidR="001E4135" w:rsidRPr="00A270E6" w:rsidRDefault="001E4135" w:rsidP="001E4135">
            <w:pPr>
              <w:spacing w:before="0" w:after="0"/>
              <w:rPr>
                <w:sz w:val="20"/>
              </w:rPr>
            </w:pPr>
            <w:r w:rsidRPr="00A270E6">
              <w:rPr>
                <w:sz w:val="20"/>
              </w:rPr>
              <w:t>Voter</w:t>
            </w:r>
          </w:p>
        </w:tc>
      </w:tr>
      <w:tr w:rsidR="00A270E6" w:rsidRPr="001E4135" w14:paraId="52C9D226" w14:textId="77777777" w:rsidTr="004D2DCA">
        <w:trPr>
          <w:trHeight w:val="288"/>
        </w:trPr>
        <w:tc>
          <w:tcPr>
            <w:tcW w:w="2122" w:type="dxa"/>
            <w:noWrap/>
            <w:hideMark/>
          </w:tcPr>
          <w:p w14:paraId="0E85FBEE" w14:textId="77777777" w:rsidR="001E4135" w:rsidRPr="00A270E6" w:rsidRDefault="001E4135" w:rsidP="001E4135">
            <w:pPr>
              <w:spacing w:before="0" w:after="0"/>
              <w:rPr>
                <w:sz w:val="20"/>
              </w:rPr>
            </w:pPr>
            <w:r w:rsidRPr="00A270E6">
              <w:rPr>
                <w:sz w:val="20"/>
              </w:rPr>
              <w:t>Gee, Thomas</w:t>
            </w:r>
          </w:p>
        </w:tc>
        <w:tc>
          <w:tcPr>
            <w:tcW w:w="5116" w:type="dxa"/>
            <w:noWrap/>
            <w:hideMark/>
          </w:tcPr>
          <w:p w14:paraId="451E8931" w14:textId="77777777" w:rsidR="001E4135" w:rsidRPr="00A270E6" w:rsidRDefault="001E4135" w:rsidP="001E4135">
            <w:pPr>
              <w:spacing w:before="0" w:after="0"/>
              <w:rPr>
                <w:sz w:val="20"/>
              </w:rPr>
            </w:pPr>
            <w:r w:rsidRPr="00A270E6">
              <w:rPr>
                <w:sz w:val="20"/>
              </w:rPr>
              <w:t>Qorvo</w:t>
            </w:r>
          </w:p>
        </w:tc>
        <w:tc>
          <w:tcPr>
            <w:tcW w:w="975" w:type="dxa"/>
            <w:noWrap/>
            <w:hideMark/>
          </w:tcPr>
          <w:p w14:paraId="3F81EB53" w14:textId="77777777" w:rsidR="001E4135" w:rsidRPr="00A270E6" w:rsidRDefault="001E4135" w:rsidP="001E4135">
            <w:pPr>
              <w:spacing w:before="0" w:after="0"/>
              <w:rPr>
                <w:sz w:val="20"/>
              </w:rPr>
            </w:pPr>
            <w:r w:rsidRPr="00A270E6">
              <w:rPr>
                <w:sz w:val="20"/>
              </w:rPr>
              <w:t>true</w:t>
            </w:r>
          </w:p>
        </w:tc>
        <w:tc>
          <w:tcPr>
            <w:tcW w:w="1524" w:type="dxa"/>
            <w:noWrap/>
            <w:hideMark/>
          </w:tcPr>
          <w:p w14:paraId="762DB6C6" w14:textId="77777777" w:rsidR="001E4135" w:rsidRPr="00A270E6" w:rsidRDefault="001E4135" w:rsidP="001E4135">
            <w:pPr>
              <w:spacing w:before="0" w:after="0"/>
              <w:rPr>
                <w:sz w:val="20"/>
              </w:rPr>
            </w:pPr>
            <w:r w:rsidRPr="00A270E6">
              <w:rPr>
                <w:sz w:val="20"/>
              </w:rPr>
              <w:t>Voter</w:t>
            </w:r>
          </w:p>
        </w:tc>
      </w:tr>
      <w:tr w:rsidR="00A270E6" w:rsidRPr="001E4135" w14:paraId="07B8B436" w14:textId="77777777" w:rsidTr="004D2DCA">
        <w:trPr>
          <w:trHeight w:val="288"/>
        </w:trPr>
        <w:tc>
          <w:tcPr>
            <w:tcW w:w="2122" w:type="dxa"/>
            <w:noWrap/>
            <w:hideMark/>
          </w:tcPr>
          <w:p w14:paraId="238FDE56" w14:textId="77777777" w:rsidR="001E4135" w:rsidRPr="00A270E6" w:rsidRDefault="001E4135" w:rsidP="001E4135">
            <w:pPr>
              <w:spacing w:before="0" w:after="0"/>
              <w:rPr>
                <w:sz w:val="20"/>
              </w:rPr>
            </w:pPr>
            <w:r w:rsidRPr="00A270E6">
              <w:rPr>
                <w:sz w:val="20"/>
              </w:rPr>
              <w:t>Genc, Eda</w:t>
            </w:r>
          </w:p>
        </w:tc>
        <w:tc>
          <w:tcPr>
            <w:tcW w:w="5116" w:type="dxa"/>
            <w:noWrap/>
            <w:hideMark/>
          </w:tcPr>
          <w:p w14:paraId="61515D9C" w14:textId="77777777" w:rsidR="001E4135" w:rsidRPr="00A270E6" w:rsidRDefault="001E4135" w:rsidP="001E4135">
            <w:pPr>
              <w:spacing w:before="0" w:after="0"/>
              <w:rPr>
                <w:sz w:val="20"/>
              </w:rPr>
            </w:pPr>
            <w:r w:rsidRPr="00A270E6">
              <w:rPr>
                <w:sz w:val="20"/>
              </w:rPr>
              <w:t>Nokia</w:t>
            </w:r>
          </w:p>
        </w:tc>
        <w:tc>
          <w:tcPr>
            <w:tcW w:w="975" w:type="dxa"/>
            <w:noWrap/>
            <w:hideMark/>
          </w:tcPr>
          <w:p w14:paraId="098117BF" w14:textId="77777777" w:rsidR="001E4135" w:rsidRPr="00A270E6" w:rsidRDefault="001E4135" w:rsidP="001E4135">
            <w:pPr>
              <w:spacing w:before="0" w:after="0"/>
              <w:rPr>
                <w:sz w:val="20"/>
              </w:rPr>
            </w:pPr>
            <w:r w:rsidRPr="00A270E6">
              <w:rPr>
                <w:sz w:val="20"/>
              </w:rPr>
              <w:t>true</w:t>
            </w:r>
          </w:p>
        </w:tc>
        <w:tc>
          <w:tcPr>
            <w:tcW w:w="1524" w:type="dxa"/>
            <w:noWrap/>
            <w:hideMark/>
          </w:tcPr>
          <w:p w14:paraId="3878A758" w14:textId="77777777" w:rsidR="001E4135" w:rsidRPr="00A270E6" w:rsidRDefault="001E4135" w:rsidP="001E4135">
            <w:pPr>
              <w:spacing w:before="0" w:after="0"/>
              <w:rPr>
                <w:sz w:val="20"/>
              </w:rPr>
            </w:pPr>
            <w:r w:rsidRPr="00A270E6">
              <w:rPr>
                <w:sz w:val="20"/>
              </w:rPr>
              <w:t>Aspirant</w:t>
            </w:r>
          </w:p>
        </w:tc>
      </w:tr>
      <w:tr w:rsidR="00A270E6" w:rsidRPr="001E4135" w14:paraId="58A34563" w14:textId="77777777" w:rsidTr="004D2DCA">
        <w:trPr>
          <w:trHeight w:val="288"/>
        </w:trPr>
        <w:tc>
          <w:tcPr>
            <w:tcW w:w="2122" w:type="dxa"/>
            <w:noWrap/>
            <w:hideMark/>
          </w:tcPr>
          <w:p w14:paraId="53E63BE8" w14:textId="77777777" w:rsidR="001E4135" w:rsidRPr="00A270E6" w:rsidRDefault="001E4135" w:rsidP="001E4135">
            <w:pPr>
              <w:spacing w:before="0" w:after="0"/>
              <w:rPr>
                <w:sz w:val="20"/>
              </w:rPr>
            </w:pPr>
            <w:r w:rsidRPr="00A270E6">
              <w:rPr>
                <w:sz w:val="20"/>
              </w:rPr>
              <w:t>Georgiev, Zahari</w:t>
            </w:r>
          </w:p>
        </w:tc>
        <w:tc>
          <w:tcPr>
            <w:tcW w:w="5116" w:type="dxa"/>
            <w:noWrap/>
            <w:hideMark/>
          </w:tcPr>
          <w:p w14:paraId="42950747" w14:textId="77777777" w:rsidR="001E4135" w:rsidRPr="00A270E6" w:rsidRDefault="001E4135" w:rsidP="001E4135">
            <w:pPr>
              <w:spacing w:before="0" w:after="0"/>
              <w:rPr>
                <w:sz w:val="20"/>
              </w:rPr>
            </w:pPr>
            <w:r w:rsidRPr="00A270E6">
              <w:rPr>
                <w:sz w:val="20"/>
              </w:rPr>
              <w:t>Cisco Systems</w:t>
            </w:r>
          </w:p>
        </w:tc>
        <w:tc>
          <w:tcPr>
            <w:tcW w:w="975" w:type="dxa"/>
            <w:noWrap/>
            <w:hideMark/>
          </w:tcPr>
          <w:p w14:paraId="6A44FA05" w14:textId="77777777" w:rsidR="001E4135" w:rsidRPr="00A270E6" w:rsidRDefault="001E4135" w:rsidP="001E4135">
            <w:pPr>
              <w:spacing w:before="0" w:after="0"/>
              <w:rPr>
                <w:sz w:val="20"/>
              </w:rPr>
            </w:pPr>
            <w:r w:rsidRPr="00A270E6">
              <w:rPr>
                <w:sz w:val="20"/>
              </w:rPr>
              <w:t>true</w:t>
            </w:r>
          </w:p>
        </w:tc>
        <w:tc>
          <w:tcPr>
            <w:tcW w:w="1524" w:type="dxa"/>
            <w:noWrap/>
            <w:hideMark/>
          </w:tcPr>
          <w:p w14:paraId="733879BD" w14:textId="77777777" w:rsidR="001E4135" w:rsidRPr="00A270E6" w:rsidRDefault="001E4135" w:rsidP="001E4135">
            <w:pPr>
              <w:spacing w:before="0" w:after="0"/>
              <w:rPr>
                <w:sz w:val="20"/>
              </w:rPr>
            </w:pPr>
            <w:r w:rsidRPr="00A270E6">
              <w:rPr>
                <w:sz w:val="20"/>
              </w:rPr>
              <w:t>Aspirant</w:t>
            </w:r>
          </w:p>
        </w:tc>
      </w:tr>
      <w:tr w:rsidR="00A270E6" w:rsidRPr="001E4135" w14:paraId="0294D76F" w14:textId="77777777" w:rsidTr="004D2DCA">
        <w:trPr>
          <w:trHeight w:val="288"/>
        </w:trPr>
        <w:tc>
          <w:tcPr>
            <w:tcW w:w="2122" w:type="dxa"/>
            <w:noWrap/>
            <w:hideMark/>
          </w:tcPr>
          <w:p w14:paraId="0AA9DF61" w14:textId="77777777" w:rsidR="001E4135" w:rsidRPr="00A270E6" w:rsidRDefault="001E4135" w:rsidP="001E4135">
            <w:pPr>
              <w:spacing w:before="0" w:after="0"/>
              <w:rPr>
                <w:sz w:val="20"/>
              </w:rPr>
            </w:pPr>
            <w:proofErr w:type="spellStart"/>
            <w:r w:rsidRPr="00A270E6">
              <w:rPr>
                <w:sz w:val="20"/>
              </w:rPr>
              <w:t>Ghaderipoor</w:t>
            </w:r>
            <w:proofErr w:type="spellEnd"/>
            <w:r w:rsidRPr="00A270E6">
              <w:rPr>
                <w:sz w:val="20"/>
              </w:rPr>
              <w:t>, Alireza</w:t>
            </w:r>
          </w:p>
        </w:tc>
        <w:tc>
          <w:tcPr>
            <w:tcW w:w="5116" w:type="dxa"/>
            <w:noWrap/>
            <w:hideMark/>
          </w:tcPr>
          <w:p w14:paraId="31EB3BBE" w14:textId="77777777" w:rsidR="001E4135" w:rsidRPr="00A270E6" w:rsidRDefault="001E4135" w:rsidP="001E4135">
            <w:pPr>
              <w:spacing w:before="0" w:after="0"/>
              <w:rPr>
                <w:sz w:val="20"/>
              </w:rPr>
            </w:pPr>
            <w:r w:rsidRPr="00A270E6">
              <w:rPr>
                <w:sz w:val="20"/>
              </w:rPr>
              <w:t>MediaTek Inc.</w:t>
            </w:r>
          </w:p>
        </w:tc>
        <w:tc>
          <w:tcPr>
            <w:tcW w:w="975" w:type="dxa"/>
            <w:noWrap/>
            <w:hideMark/>
          </w:tcPr>
          <w:p w14:paraId="285FC802" w14:textId="77777777" w:rsidR="001E4135" w:rsidRPr="00A270E6" w:rsidRDefault="001E4135" w:rsidP="001E4135">
            <w:pPr>
              <w:spacing w:before="0" w:after="0"/>
              <w:rPr>
                <w:sz w:val="20"/>
              </w:rPr>
            </w:pPr>
            <w:r w:rsidRPr="00A270E6">
              <w:rPr>
                <w:sz w:val="20"/>
              </w:rPr>
              <w:t>true</w:t>
            </w:r>
          </w:p>
        </w:tc>
        <w:tc>
          <w:tcPr>
            <w:tcW w:w="1524" w:type="dxa"/>
            <w:noWrap/>
            <w:hideMark/>
          </w:tcPr>
          <w:p w14:paraId="7D88C259" w14:textId="77777777" w:rsidR="001E4135" w:rsidRPr="00A270E6" w:rsidRDefault="001E4135" w:rsidP="001E4135">
            <w:pPr>
              <w:spacing w:before="0" w:after="0"/>
              <w:rPr>
                <w:sz w:val="20"/>
              </w:rPr>
            </w:pPr>
            <w:r w:rsidRPr="00A270E6">
              <w:rPr>
                <w:sz w:val="20"/>
              </w:rPr>
              <w:t>Voter</w:t>
            </w:r>
          </w:p>
        </w:tc>
      </w:tr>
      <w:tr w:rsidR="00A270E6" w:rsidRPr="001E4135" w14:paraId="5A357F08" w14:textId="77777777" w:rsidTr="004D2DCA">
        <w:trPr>
          <w:trHeight w:val="288"/>
        </w:trPr>
        <w:tc>
          <w:tcPr>
            <w:tcW w:w="2122" w:type="dxa"/>
            <w:noWrap/>
            <w:hideMark/>
          </w:tcPr>
          <w:p w14:paraId="23195D9F" w14:textId="77777777" w:rsidR="001E4135" w:rsidRPr="00A270E6" w:rsidRDefault="001E4135" w:rsidP="001E4135">
            <w:pPr>
              <w:spacing w:before="0" w:after="0"/>
              <w:rPr>
                <w:sz w:val="20"/>
              </w:rPr>
            </w:pPr>
            <w:r w:rsidRPr="00A270E6">
              <w:rPr>
                <w:sz w:val="20"/>
              </w:rPr>
              <w:t xml:space="preserve">Ghosh, </w:t>
            </w:r>
            <w:proofErr w:type="spellStart"/>
            <w:r w:rsidRPr="00A270E6">
              <w:rPr>
                <w:sz w:val="20"/>
              </w:rPr>
              <w:t>Chittabrata</w:t>
            </w:r>
            <w:proofErr w:type="spellEnd"/>
          </w:p>
        </w:tc>
        <w:tc>
          <w:tcPr>
            <w:tcW w:w="5116" w:type="dxa"/>
            <w:noWrap/>
            <w:hideMark/>
          </w:tcPr>
          <w:p w14:paraId="1F295B42" w14:textId="77777777" w:rsidR="001E4135" w:rsidRPr="00A270E6" w:rsidRDefault="001E4135" w:rsidP="001E4135">
            <w:pPr>
              <w:spacing w:before="0" w:after="0"/>
              <w:rPr>
                <w:sz w:val="20"/>
              </w:rPr>
            </w:pPr>
            <w:r w:rsidRPr="00A270E6">
              <w:rPr>
                <w:sz w:val="20"/>
              </w:rPr>
              <w:t>Apple Inc</w:t>
            </w:r>
          </w:p>
        </w:tc>
        <w:tc>
          <w:tcPr>
            <w:tcW w:w="975" w:type="dxa"/>
            <w:noWrap/>
            <w:hideMark/>
          </w:tcPr>
          <w:p w14:paraId="109EA9D4" w14:textId="77777777" w:rsidR="001E4135" w:rsidRPr="00A270E6" w:rsidRDefault="001E4135" w:rsidP="001E4135">
            <w:pPr>
              <w:spacing w:before="0" w:after="0"/>
              <w:rPr>
                <w:sz w:val="20"/>
              </w:rPr>
            </w:pPr>
            <w:r w:rsidRPr="00A270E6">
              <w:rPr>
                <w:sz w:val="20"/>
              </w:rPr>
              <w:t>true</w:t>
            </w:r>
          </w:p>
        </w:tc>
        <w:tc>
          <w:tcPr>
            <w:tcW w:w="1524" w:type="dxa"/>
            <w:noWrap/>
            <w:hideMark/>
          </w:tcPr>
          <w:p w14:paraId="31E5DBFE" w14:textId="77777777" w:rsidR="001E4135" w:rsidRPr="00A270E6" w:rsidRDefault="001E4135" w:rsidP="001E4135">
            <w:pPr>
              <w:spacing w:before="0" w:after="0"/>
              <w:rPr>
                <w:sz w:val="20"/>
              </w:rPr>
            </w:pPr>
            <w:r w:rsidRPr="00A270E6">
              <w:rPr>
                <w:sz w:val="20"/>
              </w:rPr>
              <w:t>Voter</w:t>
            </w:r>
          </w:p>
        </w:tc>
      </w:tr>
      <w:tr w:rsidR="00A270E6" w:rsidRPr="001E4135" w14:paraId="2C130676" w14:textId="77777777" w:rsidTr="004D2DCA">
        <w:trPr>
          <w:trHeight w:val="288"/>
        </w:trPr>
        <w:tc>
          <w:tcPr>
            <w:tcW w:w="2122" w:type="dxa"/>
            <w:noWrap/>
            <w:hideMark/>
          </w:tcPr>
          <w:p w14:paraId="515734FD" w14:textId="77777777" w:rsidR="001E4135" w:rsidRPr="00A270E6" w:rsidRDefault="001E4135" w:rsidP="001E4135">
            <w:pPr>
              <w:spacing w:before="0" w:after="0"/>
              <w:rPr>
                <w:sz w:val="20"/>
              </w:rPr>
            </w:pPr>
            <w:r w:rsidRPr="00A270E6">
              <w:rPr>
                <w:sz w:val="20"/>
              </w:rPr>
              <w:t>Gilb, James</w:t>
            </w:r>
          </w:p>
        </w:tc>
        <w:tc>
          <w:tcPr>
            <w:tcW w:w="5116" w:type="dxa"/>
            <w:noWrap/>
            <w:hideMark/>
          </w:tcPr>
          <w:p w14:paraId="1998BB02" w14:textId="77777777" w:rsidR="001E4135" w:rsidRPr="00A270E6" w:rsidRDefault="001E4135" w:rsidP="001E4135">
            <w:pPr>
              <w:spacing w:before="0" w:after="0"/>
              <w:rPr>
                <w:sz w:val="20"/>
              </w:rPr>
            </w:pPr>
            <w:r w:rsidRPr="00A270E6">
              <w:rPr>
                <w:sz w:val="20"/>
              </w:rPr>
              <w:t>General Atomics Aeronautical Systems, Inc.</w:t>
            </w:r>
          </w:p>
        </w:tc>
        <w:tc>
          <w:tcPr>
            <w:tcW w:w="975" w:type="dxa"/>
            <w:noWrap/>
            <w:hideMark/>
          </w:tcPr>
          <w:p w14:paraId="134B0130" w14:textId="77777777" w:rsidR="001E4135" w:rsidRPr="00A270E6" w:rsidRDefault="001E4135" w:rsidP="001E4135">
            <w:pPr>
              <w:spacing w:before="0" w:after="0"/>
              <w:rPr>
                <w:sz w:val="20"/>
              </w:rPr>
            </w:pPr>
            <w:r w:rsidRPr="00A270E6">
              <w:rPr>
                <w:sz w:val="20"/>
              </w:rPr>
              <w:t>false</w:t>
            </w:r>
          </w:p>
        </w:tc>
        <w:tc>
          <w:tcPr>
            <w:tcW w:w="1524" w:type="dxa"/>
            <w:noWrap/>
            <w:hideMark/>
          </w:tcPr>
          <w:p w14:paraId="3F795086" w14:textId="77777777" w:rsidR="001E4135" w:rsidRPr="00A270E6" w:rsidRDefault="001E4135" w:rsidP="001E4135">
            <w:pPr>
              <w:spacing w:before="0" w:after="0"/>
              <w:rPr>
                <w:sz w:val="20"/>
              </w:rPr>
            </w:pPr>
            <w:r w:rsidRPr="00A270E6">
              <w:rPr>
                <w:sz w:val="20"/>
              </w:rPr>
              <w:t>ExOfficio</w:t>
            </w:r>
          </w:p>
        </w:tc>
      </w:tr>
      <w:tr w:rsidR="00A270E6" w:rsidRPr="001E4135" w14:paraId="49DF601B" w14:textId="77777777" w:rsidTr="004D2DCA">
        <w:trPr>
          <w:trHeight w:val="288"/>
        </w:trPr>
        <w:tc>
          <w:tcPr>
            <w:tcW w:w="2122" w:type="dxa"/>
            <w:noWrap/>
            <w:hideMark/>
          </w:tcPr>
          <w:p w14:paraId="70EBB847" w14:textId="77777777" w:rsidR="001E4135" w:rsidRPr="00A270E6" w:rsidRDefault="001E4135" w:rsidP="001E4135">
            <w:pPr>
              <w:spacing w:before="0" w:after="0"/>
              <w:rPr>
                <w:sz w:val="20"/>
              </w:rPr>
            </w:pPr>
            <w:r w:rsidRPr="00A270E6">
              <w:rPr>
                <w:sz w:val="20"/>
              </w:rPr>
              <w:t>Gong, Bo</w:t>
            </w:r>
          </w:p>
        </w:tc>
        <w:tc>
          <w:tcPr>
            <w:tcW w:w="5116" w:type="dxa"/>
            <w:noWrap/>
            <w:hideMark/>
          </w:tcPr>
          <w:p w14:paraId="1E096CB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A9C51C4" w14:textId="77777777" w:rsidR="001E4135" w:rsidRPr="00A270E6" w:rsidRDefault="001E4135" w:rsidP="001E4135">
            <w:pPr>
              <w:spacing w:before="0" w:after="0"/>
              <w:rPr>
                <w:sz w:val="20"/>
              </w:rPr>
            </w:pPr>
            <w:r w:rsidRPr="00A270E6">
              <w:rPr>
                <w:sz w:val="20"/>
              </w:rPr>
              <w:t>true</w:t>
            </w:r>
          </w:p>
        </w:tc>
        <w:tc>
          <w:tcPr>
            <w:tcW w:w="1524" w:type="dxa"/>
            <w:noWrap/>
            <w:hideMark/>
          </w:tcPr>
          <w:p w14:paraId="09F9A945" w14:textId="77777777" w:rsidR="001E4135" w:rsidRPr="00A270E6" w:rsidRDefault="001E4135" w:rsidP="001E4135">
            <w:pPr>
              <w:spacing w:before="0" w:after="0"/>
              <w:rPr>
                <w:sz w:val="20"/>
              </w:rPr>
            </w:pPr>
            <w:r w:rsidRPr="00A270E6">
              <w:rPr>
                <w:sz w:val="20"/>
              </w:rPr>
              <w:t>Voter</w:t>
            </w:r>
          </w:p>
        </w:tc>
      </w:tr>
      <w:tr w:rsidR="00A270E6" w:rsidRPr="001E4135" w14:paraId="305635B4" w14:textId="77777777" w:rsidTr="004D2DCA">
        <w:trPr>
          <w:trHeight w:val="288"/>
        </w:trPr>
        <w:tc>
          <w:tcPr>
            <w:tcW w:w="2122" w:type="dxa"/>
            <w:noWrap/>
            <w:hideMark/>
          </w:tcPr>
          <w:p w14:paraId="1976D3D0" w14:textId="77777777" w:rsidR="001E4135" w:rsidRPr="00A270E6" w:rsidRDefault="001E4135" w:rsidP="001E4135">
            <w:pPr>
              <w:spacing w:before="0" w:after="0"/>
              <w:rPr>
                <w:sz w:val="20"/>
              </w:rPr>
            </w:pPr>
            <w:r w:rsidRPr="00A270E6">
              <w:rPr>
                <w:sz w:val="20"/>
              </w:rPr>
              <w:t xml:space="preserve">Goto, </w:t>
            </w:r>
            <w:proofErr w:type="spellStart"/>
            <w:r w:rsidRPr="00A270E6">
              <w:rPr>
                <w:sz w:val="20"/>
              </w:rPr>
              <w:t>Fumihide</w:t>
            </w:r>
            <w:proofErr w:type="spellEnd"/>
          </w:p>
        </w:tc>
        <w:tc>
          <w:tcPr>
            <w:tcW w:w="5116" w:type="dxa"/>
            <w:noWrap/>
            <w:hideMark/>
          </w:tcPr>
          <w:p w14:paraId="7EA88A88" w14:textId="77777777" w:rsidR="001E4135" w:rsidRPr="00A270E6" w:rsidRDefault="001E4135" w:rsidP="001E4135">
            <w:pPr>
              <w:spacing w:before="0" w:after="0"/>
              <w:rPr>
                <w:sz w:val="20"/>
              </w:rPr>
            </w:pPr>
            <w:r w:rsidRPr="00A270E6">
              <w:rPr>
                <w:sz w:val="20"/>
              </w:rPr>
              <w:t>DENSO</w:t>
            </w:r>
          </w:p>
        </w:tc>
        <w:tc>
          <w:tcPr>
            <w:tcW w:w="975" w:type="dxa"/>
            <w:noWrap/>
            <w:hideMark/>
          </w:tcPr>
          <w:p w14:paraId="22D7778C" w14:textId="77777777" w:rsidR="001E4135" w:rsidRPr="00A270E6" w:rsidRDefault="001E4135" w:rsidP="001E4135">
            <w:pPr>
              <w:spacing w:before="0" w:after="0"/>
              <w:rPr>
                <w:sz w:val="20"/>
              </w:rPr>
            </w:pPr>
            <w:r w:rsidRPr="00A270E6">
              <w:rPr>
                <w:sz w:val="20"/>
              </w:rPr>
              <w:t>true</w:t>
            </w:r>
          </w:p>
        </w:tc>
        <w:tc>
          <w:tcPr>
            <w:tcW w:w="1524" w:type="dxa"/>
            <w:noWrap/>
            <w:hideMark/>
          </w:tcPr>
          <w:p w14:paraId="3F11FE51" w14:textId="77777777" w:rsidR="001E4135" w:rsidRPr="00A270E6" w:rsidRDefault="001E4135" w:rsidP="001E4135">
            <w:pPr>
              <w:spacing w:before="0" w:after="0"/>
              <w:rPr>
                <w:sz w:val="20"/>
              </w:rPr>
            </w:pPr>
            <w:r w:rsidRPr="00A270E6">
              <w:rPr>
                <w:sz w:val="20"/>
              </w:rPr>
              <w:t>Voter</w:t>
            </w:r>
          </w:p>
        </w:tc>
      </w:tr>
      <w:tr w:rsidR="00A270E6" w:rsidRPr="001E4135" w14:paraId="4288DD0B" w14:textId="77777777" w:rsidTr="004D2DCA">
        <w:trPr>
          <w:trHeight w:val="288"/>
        </w:trPr>
        <w:tc>
          <w:tcPr>
            <w:tcW w:w="2122" w:type="dxa"/>
            <w:noWrap/>
            <w:hideMark/>
          </w:tcPr>
          <w:p w14:paraId="765710C8" w14:textId="77777777" w:rsidR="001E4135" w:rsidRPr="00A270E6" w:rsidRDefault="001E4135" w:rsidP="001E4135">
            <w:pPr>
              <w:spacing w:before="0" w:after="0"/>
              <w:rPr>
                <w:sz w:val="20"/>
              </w:rPr>
            </w:pPr>
            <w:r w:rsidRPr="00A270E6">
              <w:rPr>
                <w:sz w:val="20"/>
              </w:rPr>
              <w:t>Grover, Jatin</w:t>
            </w:r>
          </w:p>
        </w:tc>
        <w:tc>
          <w:tcPr>
            <w:tcW w:w="5116" w:type="dxa"/>
            <w:noWrap/>
            <w:hideMark/>
          </w:tcPr>
          <w:p w14:paraId="052BB30F"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7880F739" w14:textId="77777777" w:rsidR="001E4135" w:rsidRPr="00A270E6" w:rsidRDefault="001E4135" w:rsidP="001E4135">
            <w:pPr>
              <w:spacing w:before="0" w:after="0"/>
              <w:rPr>
                <w:sz w:val="20"/>
              </w:rPr>
            </w:pPr>
            <w:r w:rsidRPr="00A270E6">
              <w:rPr>
                <w:sz w:val="20"/>
              </w:rPr>
              <w:t>true</w:t>
            </w:r>
          </w:p>
        </w:tc>
        <w:tc>
          <w:tcPr>
            <w:tcW w:w="1524" w:type="dxa"/>
            <w:noWrap/>
            <w:hideMark/>
          </w:tcPr>
          <w:p w14:paraId="06994F6E" w14:textId="77777777" w:rsidR="001E4135" w:rsidRPr="00A270E6" w:rsidRDefault="001E4135" w:rsidP="001E4135">
            <w:pPr>
              <w:spacing w:before="0" w:after="0"/>
              <w:rPr>
                <w:sz w:val="20"/>
              </w:rPr>
            </w:pPr>
            <w:r w:rsidRPr="00A270E6">
              <w:rPr>
                <w:sz w:val="20"/>
              </w:rPr>
              <w:t>Voter</w:t>
            </w:r>
          </w:p>
        </w:tc>
      </w:tr>
      <w:tr w:rsidR="00A270E6" w:rsidRPr="001E4135" w14:paraId="77BD056D" w14:textId="77777777" w:rsidTr="004D2DCA">
        <w:trPr>
          <w:trHeight w:val="288"/>
        </w:trPr>
        <w:tc>
          <w:tcPr>
            <w:tcW w:w="2122" w:type="dxa"/>
            <w:noWrap/>
            <w:hideMark/>
          </w:tcPr>
          <w:p w14:paraId="1794BDAC" w14:textId="77777777" w:rsidR="001E4135" w:rsidRPr="00A270E6" w:rsidRDefault="001E4135" w:rsidP="001E4135">
            <w:pPr>
              <w:spacing w:before="0" w:after="0"/>
              <w:rPr>
                <w:sz w:val="20"/>
              </w:rPr>
            </w:pPr>
            <w:r w:rsidRPr="00A270E6">
              <w:rPr>
                <w:sz w:val="20"/>
              </w:rPr>
              <w:t xml:space="preserve">Gu, </w:t>
            </w:r>
            <w:proofErr w:type="spellStart"/>
            <w:r w:rsidRPr="00A270E6">
              <w:rPr>
                <w:sz w:val="20"/>
              </w:rPr>
              <w:t>Jaheon</w:t>
            </w:r>
            <w:proofErr w:type="spellEnd"/>
          </w:p>
        </w:tc>
        <w:tc>
          <w:tcPr>
            <w:tcW w:w="5116" w:type="dxa"/>
            <w:noWrap/>
            <w:hideMark/>
          </w:tcPr>
          <w:p w14:paraId="403D3EAF" w14:textId="77777777" w:rsidR="001E4135" w:rsidRPr="00A270E6" w:rsidRDefault="001E4135" w:rsidP="001E4135">
            <w:pPr>
              <w:spacing w:before="0" w:after="0"/>
              <w:rPr>
                <w:sz w:val="20"/>
              </w:rPr>
            </w:pPr>
            <w:r w:rsidRPr="00A270E6">
              <w:rPr>
                <w:sz w:val="20"/>
              </w:rPr>
              <w:t>Samsung Electronics Co., Ltd.</w:t>
            </w:r>
          </w:p>
        </w:tc>
        <w:tc>
          <w:tcPr>
            <w:tcW w:w="975" w:type="dxa"/>
            <w:noWrap/>
            <w:hideMark/>
          </w:tcPr>
          <w:p w14:paraId="089A9931" w14:textId="77777777" w:rsidR="001E4135" w:rsidRPr="00A270E6" w:rsidRDefault="001E4135" w:rsidP="001E4135">
            <w:pPr>
              <w:spacing w:before="0" w:after="0"/>
              <w:rPr>
                <w:sz w:val="20"/>
              </w:rPr>
            </w:pPr>
            <w:r w:rsidRPr="00A270E6">
              <w:rPr>
                <w:sz w:val="20"/>
              </w:rPr>
              <w:t>true</w:t>
            </w:r>
          </w:p>
        </w:tc>
        <w:tc>
          <w:tcPr>
            <w:tcW w:w="1524" w:type="dxa"/>
            <w:noWrap/>
            <w:hideMark/>
          </w:tcPr>
          <w:p w14:paraId="2DF3A992" w14:textId="77777777" w:rsidR="001E4135" w:rsidRPr="00A270E6" w:rsidRDefault="001E4135" w:rsidP="001E4135">
            <w:pPr>
              <w:spacing w:before="0" w:after="0"/>
              <w:rPr>
                <w:sz w:val="20"/>
              </w:rPr>
            </w:pPr>
            <w:r w:rsidRPr="00A270E6">
              <w:rPr>
                <w:sz w:val="20"/>
              </w:rPr>
              <w:t>Voter</w:t>
            </w:r>
          </w:p>
        </w:tc>
      </w:tr>
      <w:tr w:rsidR="00A270E6" w:rsidRPr="001E4135" w14:paraId="1513C28A" w14:textId="77777777" w:rsidTr="004D2DCA">
        <w:trPr>
          <w:trHeight w:val="288"/>
        </w:trPr>
        <w:tc>
          <w:tcPr>
            <w:tcW w:w="2122" w:type="dxa"/>
            <w:noWrap/>
            <w:hideMark/>
          </w:tcPr>
          <w:p w14:paraId="29861A10" w14:textId="77777777" w:rsidR="001E4135" w:rsidRPr="00A270E6" w:rsidRDefault="001E4135" w:rsidP="001E4135">
            <w:pPr>
              <w:spacing w:before="0" w:after="0"/>
              <w:rPr>
                <w:sz w:val="20"/>
              </w:rPr>
            </w:pPr>
            <w:r w:rsidRPr="00A270E6">
              <w:rPr>
                <w:sz w:val="20"/>
              </w:rPr>
              <w:t xml:space="preserve">Gu, </w:t>
            </w:r>
            <w:proofErr w:type="spellStart"/>
            <w:r w:rsidRPr="00A270E6">
              <w:rPr>
                <w:sz w:val="20"/>
              </w:rPr>
              <w:t>Junrong</w:t>
            </w:r>
            <w:proofErr w:type="spellEnd"/>
          </w:p>
        </w:tc>
        <w:tc>
          <w:tcPr>
            <w:tcW w:w="5116" w:type="dxa"/>
            <w:noWrap/>
            <w:hideMark/>
          </w:tcPr>
          <w:p w14:paraId="18A2AE35" w14:textId="77777777" w:rsidR="001E4135" w:rsidRPr="00A270E6" w:rsidRDefault="001E4135" w:rsidP="001E4135">
            <w:pPr>
              <w:spacing w:before="0" w:after="0"/>
              <w:rPr>
                <w:sz w:val="20"/>
              </w:rPr>
            </w:pPr>
            <w:proofErr w:type="spellStart"/>
            <w:r w:rsidRPr="00A270E6">
              <w:rPr>
                <w:sz w:val="20"/>
              </w:rPr>
              <w:t>Clourney</w:t>
            </w:r>
            <w:proofErr w:type="spellEnd"/>
            <w:r w:rsidRPr="00A270E6">
              <w:rPr>
                <w:sz w:val="20"/>
              </w:rPr>
              <w:t xml:space="preserve"> Semiconductor</w:t>
            </w:r>
          </w:p>
        </w:tc>
        <w:tc>
          <w:tcPr>
            <w:tcW w:w="975" w:type="dxa"/>
            <w:noWrap/>
            <w:hideMark/>
          </w:tcPr>
          <w:p w14:paraId="3401EB4A" w14:textId="77777777" w:rsidR="001E4135" w:rsidRPr="00A270E6" w:rsidRDefault="001E4135" w:rsidP="001E4135">
            <w:pPr>
              <w:spacing w:before="0" w:after="0"/>
              <w:rPr>
                <w:sz w:val="20"/>
              </w:rPr>
            </w:pPr>
            <w:r w:rsidRPr="00A270E6">
              <w:rPr>
                <w:sz w:val="20"/>
              </w:rPr>
              <w:t>true</w:t>
            </w:r>
          </w:p>
        </w:tc>
        <w:tc>
          <w:tcPr>
            <w:tcW w:w="1524" w:type="dxa"/>
            <w:noWrap/>
            <w:hideMark/>
          </w:tcPr>
          <w:p w14:paraId="48AC4D06" w14:textId="77777777" w:rsidR="001E4135" w:rsidRPr="00A270E6" w:rsidRDefault="001E4135" w:rsidP="001E4135">
            <w:pPr>
              <w:spacing w:before="0" w:after="0"/>
              <w:rPr>
                <w:sz w:val="20"/>
              </w:rPr>
            </w:pPr>
            <w:r w:rsidRPr="00A270E6">
              <w:rPr>
                <w:sz w:val="20"/>
              </w:rPr>
              <w:t>Voter</w:t>
            </w:r>
          </w:p>
        </w:tc>
      </w:tr>
      <w:tr w:rsidR="00A270E6" w:rsidRPr="001E4135" w14:paraId="4D9F1BC0" w14:textId="77777777" w:rsidTr="004D2DCA">
        <w:trPr>
          <w:trHeight w:val="288"/>
        </w:trPr>
        <w:tc>
          <w:tcPr>
            <w:tcW w:w="2122" w:type="dxa"/>
            <w:noWrap/>
            <w:hideMark/>
          </w:tcPr>
          <w:p w14:paraId="321AD611" w14:textId="77777777" w:rsidR="001E4135" w:rsidRPr="00A270E6" w:rsidRDefault="001E4135" w:rsidP="001E4135">
            <w:pPr>
              <w:spacing w:before="0" w:after="0"/>
              <w:rPr>
                <w:sz w:val="20"/>
              </w:rPr>
            </w:pPr>
            <w:r w:rsidRPr="00A270E6">
              <w:rPr>
                <w:sz w:val="20"/>
              </w:rPr>
              <w:t xml:space="preserve">Gu, </w:t>
            </w:r>
            <w:proofErr w:type="spellStart"/>
            <w:r w:rsidRPr="00A270E6">
              <w:rPr>
                <w:sz w:val="20"/>
              </w:rPr>
              <w:t>Xiangxin</w:t>
            </w:r>
            <w:proofErr w:type="spellEnd"/>
          </w:p>
        </w:tc>
        <w:tc>
          <w:tcPr>
            <w:tcW w:w="5116" w:type="dxa"/>
            <w:noWrap/>
            <w:hideMark/>
          </w:tcPr>
          <w:p w14:paraId="4A930AEA" w14:textId="77777777" w:rsidR="001E4135" w:rsidRPr="00A270E6" w:rsidRDefault="001E4135" w:rsidP="001E4135">
            <w:pPr>
              <w:spacing w:before="0" w:after="0"/>
              <w:rPr>
                <w:sz w:val="20"/>
              </w:rPr>
            </w:pPr>
            <w:proofErr w:type="spellStart"/>
            <w:r w:rsidRPr="00A270E6">
              <w:rPr>
                <w:sz w:val="20"/>
              </w:rPr>
              <w:t>Spreadtrum</w:t>
            </w:r>
            <w:proofErr w:type="spellEnd"/>
            <w:r w:rsidRPr="00A270E6">
              <w:rPr>
                <w:sz w:val="20"/>
              </w:rPr>
              <w:t xml:space="preserve"> Communications (Shanghai) Co., Ltd.</w:t>
            </w:r>
          </w:p>
        </w:tc>
        <w:tc>
          <w:tcPr>
            <w:tcW w:w="975" w:type="dxa"/>
            <w:noWrap/>
            <w:hideMark/>
          </w:tcPr>
          <w:p w14:paraId="06168A74" w14:textId="77777777" w:rsidR="001E4135" w:rsidRPr="00A270E6" w:rsidRDefault="001E4135" w:rsidP="001E4135">
            <w:pPr>
              <w:spacing w:before="0" w:after="0"/>
              <w:rPr>
                <w:sz w:val="20"/>
              </w:rPr>
            </w:pPr>
            <w:r w:rsidRPr="00A270E6">
              <w:rPr>
                <w:sz w:val="20"/>
              </w:rPr>
              <w:t>true</w:t>
            </w:r>
          </w:p>
        </w:tc>
        <w:tc>
          <w:tcPr>
            <w:tcW w:w="1524" w:type="dxa"/>
            <w:noWrap/>
            <w:hideMark/>
          </w:tcPr>
          <w:p w14:paraId="29CA36A5" w14:textId="77777777" w:rsidR="001E4135" w:rsidRPr="00A270E6" w:rsidRDefault="001E4135" w:rsidP="001E4135">
            <w:pPr>
              <w:spacing w:before="0" w:after="0"/>
              <w:rPr>
                <w:sz w:val="20"/>
              </w:rPr>
            </w:pPr>
            <w:r w:rsidRPr="00A270E6">
              <w:rPr>
                <w:sz w:val="20"/>
              </w:rPr>
              <w:t>Voter</w:t>
            </w:r>
          </w:p>
        </w:tc>
      </w:tr>
      <w:tr w:rsidR="00A270E6" w:rsidRPr="001E4135" w14:paraId="09117E90" w14:textId="77777777" w:rsidTr="004D2DCA">
        <w:trPr>
          <w:trHeight w:val="288"/>
        </w:trPr>
        <w:tc>
          <w:tcPr>
            <w:tcW w:w="2122" w:type="dxa"/>
            <w:noWrap/>
            <w:hideMark/>
          </w:tcPr>
          <w:p w14:paraId="6BF87D59" w14:textId="77777777" w:rsidR="001E4135" w:rsidRPr="00A270E6" w:rsidRDefault="001E4135" w:rsidP="001E4135">
            <w:pPr>
              <w:spacing w:before="0" w:after="0"/>
              <w:rPr>
                <w:sz w:val="20"/>
              </w:rPr>
            </w:pPr>
            <w:r w:rsidRPr="00A270E6">
              <w:rPr>
                <w:sz w:val="20"/>
              </w:rPr>
              <w:t>Gulati, Kapil</w:t>
            </w:r>
          </w:p>
        </w:tc>
        <w:tc>
          <w:tcPr>
            <w:tcW w:w="5116" w:type="dxa"/>
            <w:noWrap/>
            <w:hideMark/>
          </w:tcPr>
          <w:p w14:paraId="36EDAF0D" w14:textId="77777777" w:rsidR="001E4135" w:rsidRPr="00A270E6" w:rsidRDefault="001E4135" w:rsidP="001E4135">
            <w:pPr>
              <w:spacing w:before="0" w:after="0"/>
              <w:rPr>
                <w:sz w:val="20"/>
              </w:rPr>
            </w:pPr>
            <w:r w:rsidRPr="00A270E6">
              <w:rPr>
                <w:sz w:val="20"/>
              </w:rPr>
              <w:t>NXP</w:t>
            </w:r>
          </w:p>
        </w:tc>
        <w:tc>
          <w:tcPr>
            <w:tcW w:w="975" w:type="dxa"/>
            <w:noWrap/>
            <w:hideMark/>
          </w:tcPr>
          <w:p w14:paraId="576158F8" w14:textId="77777777" w:rsidR="001E4135" w:rsidRPr="00A270E6" w:rsidRDefault="001E4135" w:rsidP="001E4135">
            <w:pPr>
              <w:spacing w:before="0" w:after="0"/>
              <w:rPr>
                <w:sz w:val="20"/>
              </w:rPr>
            </w:pPr>
            <w:r w:rsidRPr="00A270E6">
              <w:rPr>
                <w:sz w:val="20"/>
              </w:rPr>
              <w:t>true</w:t>
            </w:r>
          </w:p>
        </w:tc>
        <w:tc>
          <w:tcPr>
            <w:tcW w:w="1524" w:type="dxa"/>
            <w:noWrap/>
            <w:hideMark/>
          </w:tcPr>
          <w:p w14:paraId="4C9EF45D" w14:textId="77777777" w:rsidR="001E4135" w:rsidRPr="00A270E6" w:rsidRDefault="001E4135" w:rsidP="001E4135">
            <w:pPr>
              <w:spacing w:before="0" w:after="0"/>
              <w:rPr>
                <w:sz w:val="20"/>
              </w:rPr>
            </w:pPr>
            <w:r w:rsidRPr="00A270E6">
              <w:rPr>
                <w:sz w:val="20"/>
              </w:rPr>
              <w:t>Aspirant</w:t>
            </w:r>
          </w:p>
        </w:tc>
      </w:tr>
      <w:tr w:rsidR="00A270E6" w:rsidRPr="001E4135" w14:paraId="0A4D6CE1" w14:textId="77777777" w:rsidTr="004D2DCA">
        <w:trPr>
          <w:trHeight w:val="288"/>
        </w:trPr>
        <w:tc>
          <w:tcPr>
            <w:tcW w:w="2122" w:type="dxa"/>
            <w:noWrap/>
            <w:hideMark/>
          </w:tcPr>
          <w:p w14:paraId="7F310791" w14:textId="77777777" w:rsidR="001E4135" w:rsidRPr="00A270E6" w:rsidRDefault="001E4135" w:rsidP="001E4135">
            <w:pPr>
              <w:spacing w:before="0" w:after="0"/>
              <w:rPr>
                <w:sz w:val="20"/>
              </w:rPr>
            </w:pPr>
            <w:r w:rsidRPr="00A270E6">
              <w:rPr>
                <w:sz w:val="20"/>
              </w:rPr>
              <w:t>Guo, Yuchen</w:t>
            </w:r>
          </w:p>
        </w:tc>
        <w:tc>
          <w:tcPr>
            <w:tcW w:w="5116" w:type="dxa"/>
            <w:noWrap/>
            <w:hideMark/>
          </w:tcPr>
          <w:p w14:paraId="16FC3ACB"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5682DA0" w14:textId="77777777" w:rsidR="001E4135" w:rsidRPr="00A270E6" w:rsidRDefault="001E4135" w:rsidP="001E4135">
            <w:pPr>
              <w:spacing w:before="0" w:after="0"/>
              <w:rPr>
                <w:sz w:val="20"/>
              </w:rPr>
            </w:pPr>
            <w:r w:rsidRPr="00A270E6">
              <w:rPr>
                <w:sz w:val="20"/>
              </w:rPr>
              <w:t>true</w:t>
            </w:r>
          </w:p>
        </w:tc>
        <w:tc>
          <w:tcPr>
            <w:tcW w:w="1524" w:type="dxa"/>
            <w:noWrap/>
            <w:hideMark/>
          </w:tcPr>
          <w:p w14:paraId="68AB2F96" w14:textId="77777777" w:rsidR="001E4135" w:rsidRPr="00A270E6" w:rsidRDefault="001E4135" w:rsidP="001E4135">
            <w:pPr>
              <w:spacing w:before="0" w:after="0"/>
              <w:rPr>
                <w:sz w:val="20"/>
              </w:rPr>
            </w:pPr>
            <w:r w:rsidRPr="00A270E6">
              <w:rPr>
                <w:sz w:val="20"/>
              </w:rPr>
              <w:t>Voter</w:t>
            </w:r>
          </w:p>
        </w:tc>
      </w:tr>
      <w:tr w:rsidR="00A270E6" w:rsidRPr="001E4135" w14:paraId="7D3C61C5" w14:textId="77777777" w:rsidTr="004D2DCA">
        <w:trPr>
          <w:trHeight w:val="288"/>
        </w:trPr>
        <w:tc>
          <w:tcPr>
            <w:tcW w:w="2122" w:type="dxa"/>
            <w:noWrap/>
            <w:hideMark/>
          </w:tcPr>
          <w:p w14:paraId="5756AFFB" w14:textId="77777777" w:rsidR="001E4135" w:rsidRPr="00A270E6" w:rsidRDefault="001E4135" w:rsidP="001E4135">
            <w:pPr>
              <w:spacing w:before="0" w:after="0"/>
              <w:rPr>
                <w:sz w:val="20"/>
              </w:rPr>
            </w:pPr>
            <w:r w:rsidRPr="00A270E6">
              <w:rPr>
                <w:sz w:val="20"/>
              </w:rPr>
              <w:t>Guo, Ziyang</w:t>
            </w:r>
          </w:p>
        </w:tc>
        <w:tc>
          <w:tcPr>
            <w:tcW w:w="5116" w:type="dxa"/>
            <w:noWrap/>
            <w:hideMark/>
          </w:tcPr>
          <w:p w14:paraId="33AA0B8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D88D744" w14:textId="77777777" w:rsidR="001E4135" w:rsidRPr="00A270E6" w:rsidRDefault="001E4135" w:rsidP="001E4135">
            <w:pPr>
              <w:spacing w:before="0" w:after="0"/>
              <w:rPr>
                <w:sz w:val="20"/>
              </w:rPr>
            </w:pPr>
            <w:r w:rsidRPr="00A270E6">
              <w:rPr>
                <w:sz w:val="20"/>
              </w:rPr>
              <w:t>true</w:t>
            </w:r>
          </w:p>
        </w:tc>
        <w:tc>
          <w:tcPr>
            <w:tcW w:w="1524" w:type="dxa"/>
            <w:noWrap/>
            <w:hideMark/>
          </w:tcPr>
          <w:p w14:paraId="25B71F66" w14:textId="77777777" w:rsidR="001E4135" w:rsidRPr="00A270E6" w:rsidRDefault="001E4135" w:rsidP="001E4135">
            <w:pPr>
              <w:spacing w:before="0" w:after="0"/>
              <w:rPr>
                <w:sz w:val="20"/>
              </w:rPr>
            </w:pPr>
            <w:r w:rsidRPr="00A270E6">
              <w:rPr>
                <w:sz w:val="20"/>
              </w:rPr>
              <w:t>Voter</w:t>
            </w:r>
          </w:p>
        </w:tc>
      </w:tr>
      <w:tr w:rsidR="00A270E6" w:rsidRPr="001E4135" w14:paraId="05146670" w14:textId="77777777" w:rsidTr="004D2DCA">
        <w:trPr>
          <w:trHeight w:val="288"/>
        </w:trPr>
        <w:tc>
          <w:tcPr>
            <w:tcW w:w="2122" w:type="dxa"/>
            <w:noWrap/>
            <w:hideMark/>
          </w:tcPr>
          <w:p w14:paraId="107FBAFB" w14:textId="77777777" w:rsidR="001E4135" w:rsidRPr="00A270E6" w:rsidRDefault="001E4135" w:rsidP="001E4135">
            <w:pPr>
              <w:spacing w:before="0" w:after="0"/>
              <w:rPr>
                <w:sz w:val="20"/>
              </w:rPr>
            </w:pPr>
            <w:r w:rsidRPr="00A270E6">
              <w:rPr>
                <w:sz w:val="20"/>
              </w:rPr>
              <w:t>Gupta, Ankit</w:t>
            </w:r>
          </w:p>
        </w:tc>
        <w:tc>
          <w:tcPr>
            <w:tcW w:w="5116" w:type="dxa"/>
            <w:noWrap/>
            <w:hideMark/>
          </w:tcPr>
          <w:p w14:paraId="0F34DEC4" w14:textId="77777777" w:rsidR="001E4135" w:rsidRPr="00A270E6" w:rsidRDefault="001E4135" w:rsidP="001E4135">
            <w:pPr>
              <w:spacing w:before="0" w:after="0"/>
              <w:rPr>
                <w:sz w:val="20"/>
              </w:rPr>
            </w:pPr>
            <w:r w:rsidRPr="00A270E6">
              <w:rPr>
                <w:sz w:val="20"/>
              </w:rPr>
              <w:t>NXP Semiconductor</w:t>
            </w:r>
          </w:p>
        </w:tc>
        <w:tc>
          <w:tcPr>
            <w:tcW w:w="975" w:type="dxa"/>
            <w:noWrap/>
            <w:hideMark/>
          </w:tcPr>
          <w:p w14:paraId="7A52C5CA" w14:textId="77777777" w:rsidR="001E4135" w:rsidRPr="00A270E6" w:rsidRDefault="001E4135" w:rsidP="001E4135">
            <w:pPr>
              <w:spacing w:before="0" w:after="0"/>
              <w:rPr>
                <w:sz w:val="20"/>
              </w:rPr>
            </w:pPr>
            <w:r w:rsidRPr="00A270E6">
              <w:rPr>
                <w:sz w:val="20"/>
              </w:rPr>
              <w:t>true</w:t>
            </w:r>
          </w:p>
        </w:tc>
        <w:tc>
          <w:tcPr>
            <w:tcW w:w="1524" w:type="dxa"/>
            <w:noWrap/>
            <w:hideMark/>
          </w:tcPr>
          <w:p w14:paraId="547AC640" w14:textId="77777777" w:rsidR="001E4135" w:rsidRPr="00A270E6" w:rsidRDefault="001E4135" w:rsidP="001E4135">
            <w:pPr>
              <w:spacing w:before="0" w:after="0"/>
              <w:rPr>
                <w:sz w:val="20"/>
              </w:rPr>
            </w:pPr>
            <w:r w:rsidRPr="00A270E6">
              <w:rPr>
                <w:sz w:val="20"/>
              </w:rPr>
              <w:t>Voter</w:t>
            </w:r>
          </w:p>
        </w:tc>
      </w:tr>
      <w:tr w:rsidR="00A270E6" w:rsidRPr="001E4135" w14:paraId="251DC7E4" w14:textId="77777777" w:rsidTr="004D2DCA">
        <w:trPr>
          <w:trHeight w:val="288"/>
        </w:trPr>
        <w:tc>
          <w:tcPr>
            <w:tcW w:w="2122" w:type="dxa"/>
            <w:noWrap/>
            <w:hideMark/>
          </w:tcPr>
          <w:p w14:paraId="7AAA7A5A" w14:textId="77777777" w:rsidR="001E4135" w:rsidRPr="00A270E6" w:rsidRDefault="001E4135" w:rsidP="001E4135">
            <w:pPr>
              <w:spacing w:before="0" w:after="0"/>
              <w:rPr>
                <w:sz w:val="20"/>
              </w:rPr>
            </w:pPr>
            <w:r w:rsidRPr="00A270E6">
              <w:rPr>
                <w:sz w:val="20"/>
              </w:rPr>
              <w:t>Gupta, Binita</w:t>
            </w:r>
          </w:p>
        </w:tc>
        <w:tc>
          <w:tcPr>
            <w:tcW w:w="5116" w:type="dxa"/>
            <w:noWrap/>
            <w:hideMark/>
          </w:tcPr>
          <w:p w14:paraId="7924BA37"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1108C300" w14:textId="77777777" w:rsidR="001E4135" w:rsidRPr="00A270E6" w:rsidRDefault="001E4135" w:rsidP="001E4135">
            <w:pPr>
              <w:spacing w:before="0" w:after="0"/>
              <w:rPr>
                <w:sz w:val="20"/>
              </w:rPr>
            </w:pPr>
            <w:r w:rsidRPr="00A270E6">
              <w:rPr>
                <w:sz w:val="20"/>
              </w:rPr>
              <w:t>true</w:t>
            </w:r>
          </w:p>
        </w:tc>
        <w:tc>
          <w:tcPr>
            <w:tcW w:w="1524" w:type="dxa"/>
            <w:noWrap/>
            <w:hideMark/>
          </w:tcPr>
          <w:p w14:paraId="182D8396" w14:textId="77777777" w:rsidR="001E4135" w:rsidRPr="00A270E6" w:rsidRDefault="001E4135" w:rsidP="001E4135">
            <w:pPr>
              <w:spacing w:before="0" w:after="0"/>
              <w:rPr>
                <w:sz w:val="20"/>
              </w:rPr>
            </w:pPr>
            <w:r w:rsidRPr="00A270E6">
              <w:rPr>
                <w:sz w:val="20"/>
              </w:rPr>
              <w:t>Voter</w:t>
            </w:r>
          </w:p>
        </w:tc>
      </w:tr>
      <w:tr w:rsidR="00A270E6" w:rsidRPr="001E4135" w14:paraId="7A28183E" w14:textId="77777777" w:rsidTr="004D2DCA">
        <w:trPr>
          <w:trHeight w:val="288"/>
        </w:trPr>
        <w:tc>
          <w:tcPr>
            <w:tcW w:w="2122" w:type="dxa"/>
            <w:noWrap/>
            <w:hideMark/>
          </w:tcPr>
          <w:p w14:paraId="028A4ABA" w14:textId="77777777" w:rsidR="001E4135" w:rsidRPr="00A270E6" w:rsidRDefault="001E4135" w:rsidP="001E4135">
            <w:pPr>
              <w:spacing w:before="0" w:after="0"/>
              <w:rPr>
                <w:sz w:val="20"/>
              </w:rPr>
            </w:pPr>
            <w:r w:rsidRPr="00A270E6">
              <w:rPr>
                <w:sz w:val="20"/>
              </w:rPr>
              <w:t>Gupta, Raghvendra</w:t>
            </w:r>
          </w:p>
        </w:tc>
        <w:tc>
          <w:tcPr>
            <w:tcW w:w="5116" w:type="dxa"/>
            <w:noWrap/>
            <w:hideMark/>
          </w:tcPr>
          <w:p w14:paraId="0E616D55"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4AAC0C5B" w14:textId="77777777" w:rsidR="001E4135" w:rsidRPr="00A270E6" w:rsidRDefault="001E4135" w:rsidP="001E4135">
            <w:pPr>
              <w:spacing w:before="0" w:after="0"/>
              <w:rPr>
                <w:sz w:val="20"/>
              </w:rPr>
            </w:pPr>
            <w:r w:rsidRPr="00A270E6">
              <w:rPr>
                <w:sz w:val="20"/>
              </w:rPr>
              <w:t>true</w:t>
            </w:r>
          </w:p>
        </w:tc>
        <w:tc>
          <w:tcPr>
            <w:tcW w:w="1524" w:type="dxa"/>
            <w:noWrap/>
            <w:hideMark/>
          </w:tcPr>
          <w:p w14:paraId="4562CB8F" w14:textId="77777777" w:rsidR="001E4135" w:rsidRPr="00A270E6" w:rsidRDefault="001E4135" w:rsidP="001E4135">
            <w:pPr>
              <w:spacing w:before="0" w:after="0"/>
              <w:rPr>
                <w:sz w:val="20"/>
              </w:rPr>
            </w:pPr>
            <w:r w:rsidRPr="00A270E6">
              <w:rPr>
                <w:sz w:val="20"/>
              </w:rPr>
              <w:t>Voter</w:t>
            </w:r>
          </w:p>
        </w:tc>
      </w:tr>
      <w:tr w:rsidR="00A270E6" w:rsidRPr="001E4135" w14:paraId="1758354F" w14:textId="77777777" w:rsidTr="004D2DCA">
        <w:trPr>
          <w:trHeight w:val="288"/>
        </w:trPr>
        <w:tc>
          <w:tcPr>
            <w:tcW w:w="2122" w:type="dxa"/>
            <w:noWrap/>
            <w:hideMark/>
          </w:tcPr>
          <w:p w14:paraId="6F3706EB" w14:textId="6325FAA0" w:rsidR="001E4135" w:rsidRPr="00A270E6" w:rsidRDefault="00A270E6" w:rsidP="001E4135">
            <w:pPr>
              <w:spacing w:before="0" w:after="0"/>
              <w:rPr>
                <w:sz w:val="20"/>
              </w:rPr>
            </w:pPr>
            <w:r>
              <w:rPr>
                <w:sz w:val="20"/>
              </w:rPr>
              <w:t>G</w:t>
            </w:r>
            <w:r w:rsidR="001E4135" w:rsidRPr="00A270E6">
              <w:rPr>
                <w:sz w:val="20"/>
              </w:rPr>
              <w:t xml:space="preserve">utierrez, </w:t>
            </w:r>
            <w:r>
              <w:rPr>
                <w:sz w:val="20"/>
              </w:rPr>
              <w:t>L</w:t>
            </w:r>
            <w:r w:rsidR="001E4135" w:rsidRPr="00A270E6">
              <w:rPr>
                <w:sz w:val="20"/>
              </w:rPr>
              <w:t>uis</w:t>
            </w:r>
          </w:p>
        </w:tc>
        <w:tc>
          <w:tcPr>
            <w:tcW w:w="5116" w:type="dxa"/>
            <w:noWrap/>
            <w:hideMark/>
          </w:tcPr>
          <w:p w14:paraId="2D116414"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0F390CBD" w14:textId="77777777" w:rsidR="001E4135" w:rsidRPr="00A270E6" w:rsidRDefault="001E4135" w:rsidP="001E4135">
            <w:pPr>
              <w:spacing w:before="0" w:after="0"/>
              <w:rPr>
                <w:sz w:val="20"/>
              </w:rPr>
            </w:pPr>
            <w:r w:rsidRPr="00A270E6">
              <w:rPr>
                <w:sz w:val="20"/>
              </w:rPr>
              <w:t>true</w:t>
            </w:r>
          </w:p>
        </w:tc>
        <w:tc>
          <w:tcPr>
            <w:tcW w:w="1524" w:type="dxa"/>
            <w:noWrap/>
            <w:hideMark/>
          </w:tcPr>
          <w:p w14:paraId="1AAA6E5A" w14:textId="77777777" w:rsidR="001E4135" w:rsidRPr="00A270E6" w:rsidRDefault="001E4135" w:rsidP="001E4135">
            <w:pPr>
              <w:spacing w:before="0" w:after="0"/>
              <w:rPr>
                <w:sz w:val="20"/>
              </w:rPr>
            </w:pPr>
            <w:r w:rsidRPr="00A270E6">
              <w:rPr>
                <w:sz w:val="20"/>
              </w:rPr>
              <w:t>Voter</w:t>
            </w:r>
          </w:p>
        </w:tc>
      </w:tr>
      <w:tr w:rsidR="00A270E6" w:rsidRPr="001E4135" w14:paraId="749866D6" w14:textId="77777777" w:rsidTr="004D2DCA">
        <w:trPr>
          <w:trHeight w:val="288"/>
        </w:trPr>
        <w:tc>
          <w:tcPr>
            <w:tcW w:w="2122" w:type="dxa"/>
            <w:noWrap/>
            <w:hideMark/>
          </w:tcPr>
          <w:p w14:paraId="2E01DD89" w14:textId="77777777" w:rsidR="001E4135" w:rsidRPr="00A270E6" w:rsidRDefault="001E4135" w:rsidP="001E4135">
            <w:pPr>
              <w:spacing w:before="0" w:after="0"/>
              <w:rPr>
                <w:sz w:val="20"/>
              </w:rPr>
            </w:pPr>
            <w:r w:rsidRPr="00A270E6">
              <w:rPr>
                <w:sz w:val="20"/>
              </w:rPr>
              <w:t xml:space="preserve">Ha, </w:t>
            </w:r>
            <w:proofErr w:type="spellStart"/>
            <w:r w:rsidRPr="00A270E6">
              <w:rPr>
                <w:sz w:val="20"/>
              </w:rPr>
              <w:t>Taeyoung</w:t>
            </w:r>
            <w:proofErr w:type="spellEnd"/>
          </w:p>
        </w:tc>
        <w:tc>
          <w:tcPr>
            <w:tcW w:w="5116" w:type="dxa"/>
            <w:noWrap/>
            <w:hideMark/>
          </w:tcPr>
          <w:p w14:paraId="189C8F56" w14:textId="77777777" w:rsidR="001E4135" w:rsidRPr="00A270E6" w:rsidRDefault="001E4135" w:rsidP="001E4135">
            <w:pPr>
              <w:spacing w:before="0" w:after="0"/>
              <w:rPr>
                <w:sz w:val="20"/>
              </w:rPr>
            </w:pPr>
            <w:r w:rsidRPr="00A270E6">
              <w:rPr>
                <w:sz w:val="20"/>
              </w:rPr>
              <w:t>Samsung Electronics Co., Ltd.</w:t>
            </w:r>
          </w:p>
        </w:tc>
        <w:tc>
          <w:tcPr>
            <w:tcW w:w="975" w:type="dxa"/>
            <w:noWrap/>
            <w:hideMark/>
          </w:tcPr>
          <w:p w14:paraId="4933A36B" w14:textId="77777777" w:rsidR="001E4135" w:rsidRPr="00A270E6" w:rsidRDefault="001E4135" w:rsidP="001E4135">
            <w:pPr>
              <w:spacing w:before="0" w:after="0"/>
              <w:rPr>
                <w:sz w:val="20"/>
              </w:rPr>
            </w:pPr>
            <w:r w:rsidRPr="00A270E6">
              <w:rPr>
                <w:sz w:val="20"/>
              </w:rPr>
              <w:t>true</w:t>
            </w:r>
          </w:p>
        </w:tc>
        <w:tc>
          <w:tcPr>
            <w:tcW w:w="1524" w:type="dxa"/>
            <w:noWrap/>
            <w:hideMark/>
          </w:tcPr>
          <w:p w14:paraId="5D111D28" w14:textId="77777777" w:rsidR="001E4135" w:rsidRPr="00A270E6" w:rsidRDefault="001E4135" w:rsidP="001E4135">
            <w:pPr>
              <w:spacing w:before="0" w:after="0"/>
              <w:rPr>
                <w:sz w:val="20"/>
              </w:rPr>
            </w:pPr>
            <w:r w:rsidRPr="00A270E6">
              <w:rPr>
                <w:sz w:val="20"/>
              </w:rPr>
              <w:t>Voter</w:t>
            </w:r>
          </w:p>
        </w:tc>
      </w:tr>
      <w:tr w:rsidR="00A270E6" w:rsidRPr="001E4135" w14:paraId="2BF74254" w14:textId="77777777" w:rsidTr="004D2DCA">
        <w:trPr>
          <w:trHeight w:val="288"/>
        </w:trPr>
        <w:tc>
          <w:tcPr>
            <w:tcW w:w="2122" w:type="dxa"/>
            <w:noWrap/>
            <w:hideMark/>
          </w:tcPr>
          <w:p w14:paraId="15AE21BF" w14:textId="77777777" w:rsidR="001E4135" w:rsidRPr="00A270E6" w:rsidRDefault="001E4135" w:rsidP="001E4135">
            <w:pPr>
              <w:spacing w:before="0" w:after="0"/>
              <w:rPr>
                <w:sz w:val="20"/>
              </w:rPr>
            </w:pPr>
            <w:r w:rsidRPr="00A270E6">
              <w:rPr>
                <w:sz w:val="20"/>
              </w:rPr>
              <w:t>Haider, Muhammad Kumail</w:t>
            </w:r>
          </w:p>
        </w:tc>
        <w:tc>
          <w:tcPr>
            <w:tcW w:w="5116" w:type="dxa"/>
            <w:noWrap/>
            <w:hideMark/>
          </w:tcPr>
          <w:p w14:paraId="5451558E" w14:textId="77777777" w:rsidR="001E4135" w:rsidRPr="00A270E6" w:rsidRDefault="001E4135" w:rsidP="001E4135">
            <w:pPr>
              <w:spacing w:before="0" w:after="0"/>
              <w:rPr>
                <w:sz w:val="20"/>
              </w:rPr>
            </w:pPr>
            <w:r w:rsidRPr="00A270E6">
              <w:rPr>
                <w:sz w:val="20"/>
              </w:rPr>
              <w:t>Meta Platforms Inc.</w:t>
            </w:r>
          </w:p>
        </w:tc>
        <w:tc>
          <w:tcPr>
            <w:tcW w:w="975" w:type="dxa"/>
            <w:noWrap/>
            <w:hideMark/>
          </w:tcPr>
          <w:p w14:paraId="4F4C1921" w14:textId="77777777" w:rsidR="001E4135" w:rsidRPr="00A270E6" w:rsidRDefault="001E4135" w:rsidP="001E4135">
            <w:pPr>
              <w:spacing w:before="0" w:after="0"/>
              <w:rPr>
                <w:sz w:val="20"/>
              </w:rPr>
            </w:pPr>
            <w:r w:rsidRPr="00A270E6">
              <w:rPr>
                <w:sz w:val="20"/>
              </w:rPr>
              <w:t>false</w:t>
            </w:r>
          </w:p>
        </w:tc>
        <w:tc>
          <w:tcPr>
            <w:tcW w:w="1524" w:type="dxa"/>
            <w:noWrap/>
            <w:hideMark/>
          </w:tcPr>
          <w:p w14:paraId="356CDA16" w14:textId="77777777" w:rsidR="001E4135" w:rsidRPr="00A270E6" w:rsidRDefault="001E4135" w:rsidP="001E4135">
            <w:pPr>
              <w:spacing w:before="0" w:after="0"/>
              <w:rPr>
                <w:sz w:val="20"/>
              </w:rPr>
            </w:pPr>
            <w:r w:rsidRPr="00A270E6">
              <w:rPr>
                <w:sz w:val="20"/>
              </w:rPr>
              <w:t>Voter</w:t>
            </w:r>
          </w:p>
        </w:tc>
      </w:tr>
      <w:tr w:rsidR="00A270E6" w:rsidRPr="001E4135" w14:paraId="52F9AF0C" w14:textId="77777777" w:rsidTr="004D2DCA">
        <w:trPr>
          <w:trHeight w:val="288"/>
        </w:trPr>
        <w:tc>
          <w:tcPr>
            <w:tcW w:w="2122" w:type="dxa"/>
            <w:noWrap/>
            <w:hideMark/>
          </w:tcPr>
          <w:p w14:paraId="47B85D2B" w14:textId="77777777" w:rsidR="001E4135" w:rsidRPr="00A270E6" w:rsidRDefault="001E4135" w:rsidP="001E4135">
            <w:pPr>
              <w:spacing w:before="0" w:after="0"/>
              <w:rPr>
                <w:sz w:val="20"/>
              </w:rPr>
            </w:pPr>
            <w:r w:rsidRPr="00A270E6">
              <w:rPr>
                <w:sz w:val="20"/>
              </w:rPr>
              <w:t>Halasz, David</w:t>
            </w:r>
          </w:p>
        </w:tc>
        <w:tc>
          <w:tcPr>
            <w:tcW w:w="5116" w:type="dxa"/>
            <w:noWrap/>
            <w:hideMark/>
          </w:tcPr>
          <w:p w14:paraId="06DB0D7F" w14:textId="77777777" w:rsidR="001E4135" w:rsidRPr="00A270E6" w:rsidRDefault="001E4135" w:rsidP="001E4135">
            <w:pPr>
              <w:spacing w:before="0" w:after="0"/>
              <w:rPr>
                <w:sz w:val="20"/>
              </w:rPr>
            </w:pPr>
            <w:r w:rsidRPr="00A270E6">
              <w:rPr>
                <w:sz w:val="20"/>
              </w:rPr>
              <w:t>Morse Micro</w:t>
            </w:r>
          </w:p>
        </w:tc>
        <w:tc>
          <w:tcPr>
            <w:tcW w:w="975" w:type="dxa"/>
            <w:noWrap/>
            <w:hideMark/>
          </w:tcPr>
          <w:p w14:paraId="1CA17092" w14:textId="77777777" w:rsidR="001E4135" w:rsidRPr="00A270E6" w:rsidRDefault="001E4135" w:rsidP="001E4135">
            <w:pPr>
              <w:spacing w:before="0" w:after="0"/>
              <w:rPr>
                <w:sz w:val="20"/>
              </w:rPr>
            </w:pPr>
            <w:r w:rsidRPr="00A270E6">
              <w:rPr>
                <w:sz w:val="20"/>
              </w:rPr>
              <w:t>true</w:t>
            </w:r>
          </w:p>
        </w:tc>
        <w:tc>
          <w:tcPr>
            <w:tcW w:w="1524" w:type="dxa"/>
            <w:noWrap/>
            <w:hideMark/>
          </w:tcPr>
          <w:p w14:paraId="786843B0" w14:textId="77777777" w:rsidR="001E4135" w:rsidRPr="00A270E6" w:rsidRDefault="001E4135" w:rsidP="001E4135">
            <w:pPr>
              <w:spacing w:before="0" w:after="0"/>
              <w:rPr>
                <w:sz w:val="20"/>
              </w:rPr>
            </w:pPr>
            <w:r w:rsidRPr="00A270E6">
              <w:rPr>
                <w:sz w:val="20"/>
              </w:rPr>
              <w:t>Voter</w:t>
            </w:r>
          </w:p>
        </w:tc>
      </w:tr>
      <w:tr w:rsidR="00A270E6" w:rsidRPr="001E4135" w14:paraId="2AFD8ECF" w14:textId="77777777" w:rsidTr="004D2DCA">
        <w:trPr>
          <w:trHeight w:val="288"/>
        </w:trPr>
        <w:tc>
          <w:tcPr>
            <w:tcW w:w="2122" w:type="dxa"/>
            <w:noWrap/>
            <w:hideMark/>
          </w:tcPr>
          <w:p w14:paraId="4FBD3FCB" w14:textId="77777777" w:rsidR="001E4135" w:rsidRPr="00A270E6" w:rsidRDefault="001E4135" w:rsidP="001E4135">
            <w:pPr>
              <w:spacing w:before="0" w:after="0"/>
              <w:rPr>
                <w:sz w:val="20"/>
              </w:rPr>
            </w:pPr>
            <w:r w:rsidRPr="00A270E6">
              <w:rPr>
                <w:sz w:val="20"/>
              </w:rPr>
              <w:t>Hamilton, Mark</w:t>
            </w:r>
          </w:p>
        </w:tc>
        <w:tc>
          <w:tcPr>
            <w:tcW w:w="5116" w:type="dxa"/>
            <w:noWrap/>
            <w:hideMark/>
          </w:tcPr>
          <w:p w14:paraId="2A451FD2" w14:textId="77777777" w:rsidR="001E4135" w:rsidRPr="00A270E6" w:rsidRDefault="001E4135" w:rsidP="001E4135">
            <w:pPr>
              <w:spacing w:before="0" w:after="0"/>
              <w:rPr>
                <w:sz w:val="20"/>
              </w:rPr>
            </w:pPr>
            <w:r w:rsidRPr="00A270E6">
              <w:rPr>
                <w:sz w:val="20"/>
              </w:rPr>
              <w:t>Ruckus/CommScope</w:t>
            </w:r>
          </w:p>
        </w:tc>
        <w:tc>
          <w:tcPr>
            <w:tcW w:w="975" w:type="dxa"/>
            <w:noWrap/>
            <w:hideMark/>
          </w:tcPr>
          <w:p w14:paraId="38E2834C" w14:textId="77777777" w:rsidR="001E4135" w:rsidRPr="00A270E6" w:rsidRDefault="001E4135" w:rsidP="001E4135">
            <w:pPr>
              <w:spacing w:before="0" w:after="0"/>
              <w:rPr>
                <w:sz w:val="20"/>
              </w:rPr>
            </w:pPr>
            <w:r w:rsidRPr="00A270E6">
              <w:rPr>
                <w:sz w:val="20"/>
              </w:rPr>
              <w:t>true</w:t>
            </w:r>
          </w:p>
        </w:tc>
        <w:tc>
          <w:tcPr>
            <w:tcW w:w="1524" w:type="dxa"/>
            <w:noWrap/>
            <w:hideMark/>
          </w:tcPr>
          <w:p w14:paraId="64D3C370" w14:textId="77777777" w:rsidR="001E4135" w:rsidRPr="00A270E6" w:rsidRDefault="001E4135" w:rsidP="001E4135">
            <w:pPr>
              <w:spacing w:before="0" w:after="0"/>
              <w:rPr>
                <w:sz w:val="20"/>
              </w:rPr>
            </w:pPr>
            <w:r w:rsidRPr="00A270E6">
              <w:rPr>
                <w:sz w:val="20"/>
              </w:rPr>
              <w:t>Voter</w:t>
            </w:r>
          </w:p>
        </w:tc>
      </w:tr>
      <w:tr w:rsidR="00A270E6" w:rsidRPr="001E4135" w14:paraId="0178D46B" w14:textId="77777777" w:rsidTr="004D2DCA">
        <w:trPr>
          <w:trHeight w:val="288"/>
        </w:trPr>
        <w:tc>
          <w:tcPr>
            <w:tcW w:w="2122" w:type="dxa"/>
            <w:noWrap/>
            <w:hideMark/>
          </w:tcPr>
          <w:p w14:paraId="5C5C5CFC" w14:textId="3D4BC60F" w:rsidR="001E4135" w:rsidRPr="00A270E6" w:rsidRDefault="001E4135" w:rsidP="001E4135">
            <w:pPr>
              <w:spacing w:before="0" w:after="0"/>
              <w:rPr>
                <w:sz w:val="20"/>
              </w:rPr>
            </w:pPr>
            <w:r w:rsidRPr="00A270E6">
              <w:rPr>
                <w:sz w:val="20"/>
              </w:rPr>
              <w:t>H</w:t>
            </w:r>
            <w:r w:rsidR="00A270E6">
              <w:rPr>
                <w:sz w:val="20"/>
              </w:rPr>
              <w:t>an</w:t>
            </w:r>
            <w:r w:rsidRPr="00A270E6">
              <w:rPr>
                <w:sz w:val="20"/>
              </w:rPr>
              <w:t>, D</w:t>
            </w:r>
            <w:r w:rsidR="00A270E6">
              <w:rPr>
                <w:sz w:val="20"/>
              </w:rPr>
              <w:t>ong</w:t>
            </w:r>
          </w:p>
        </w:tc>
        <w:tc>
          <w:tcPr>
            <w:tcW w:w="5116" w:type="dxa"/>
            <w:noWrap/>
            <w:hideMark/>
          </w:tcPr>
          <w:p w14:paraId="5E681BD1" w14:textId="77777777" w:rsidR="001E4135" w:rsidRPr="00A270E6" w:rsidRDefault="001E4135" w:rsidP="001E4135">
            <w:pPr>
              <w:spacing w:before="0" w:after="0"/>
              <w:rPr>
                <w:sz w:val="20"/>
              </w:rPr>
            </w:pPr>
            <w:r w:rsidRPr="00A270E6">
              <w:rPr>
                <w:sz w:val="20"/>
              </w:rPr>
              <w:t>Apple Inc</w:t>
            </w:r>
          </w:p>
        </w:tc>
        <w:tc>
          <w:tcPr>
            <w:tcW w:w="975" w:type="dxa"/>
            <w:noWrap/>
            <w:hideMark/>
          </w:tcPr>
          <w:p w14:paraId="5B000CD2" w14:textId="77777777" w:rsidR="001E4135" w:rsidRPr="00A270E6" w:rsidRDefault="001E4135" w:rsidP="001E4135">
            <w:pPr>
              <w:spacing w:before="0" w:after="0"/>
              <w:rPr>
                <w:sz w:val="20"/>
              </w:rPr>
            </w:pPr>
            <w:r w:rsidRPr="00A270E6">
              <w:rPr>
                <w:sz w:val="20"/>
              </w:rPr>
              <w:t>true</w:t>
            </w:r>
          </w:p>
        </w:tc>
        <w:tc>
          <w:tcPr>
            <w:tcW w:w="1524" w:type="dxa"/>
            <w:noWrap/>
            <w:hideMark/>
          </w:tcPr>
          <w:p w14:paraId="2BF8C3B5" w14:textId="77777777" w:rsidR="001E4135" w:rsidRPr="00A270E6" w:rsidRDefault="001E4135" w:rsidP="001E4135">
            <w:pPr>
              <w:spacing w:before="0" w:after="0"/>
              <w:rPr>
                <w:sz w:val="20"/>
              </w:rPr>
            </w:pPr>
            <w:r w:rsidRPr="00A270E6">
              <w:rPr>
                <w:sz w:val="20"/>
              </w:rPr>
              <w:t>Voter</w:t>
            </w:r>
          </w:p>
        </w:tc>
      </w:tr>
      <w:tr w:rsidR="00A270E6" w:rsidRPr="001E4135" w14:paraId="5E4DF441" w14:textId="77777777" w:rsidTr="004D2DCA">
        <w:trPr>
          <w:trHeight w:val="288"/>
        </w:trPr>
        <w:tc>
          <w:tcPr>
            <w:tcW w:w="2122" w:type="dxa"/>
            <w:noWrap/>
            <w:hideMark/>
          </w:tcPr>
          <w:p w14:paraId="1379C24C" w14:textId="77777777" w:rsidR="001E4135" w:rsidRPr="00A270E6" w:rsidRDefault="001E4135" w:rsidP="001E4135">
            <w:pPr>
              <w:spacing w:before="0" w:after="0"/>
              <w:rPr>
                <w:sz w:val="20"/>
              </w:rPr>
            </w:pPr>
            <w:r w:rsidRPr="00A270E6">
              <w:rPr>
                <w:sz w:val="20"/>
              </w:rPr>
              <w:t>Han, Jin-Kyu</w:t>
            </w:r>
          </w:p>
        </w:tc>
        <w:tc>
          <w:tcPr>
            <w:tcW w:w="5116" w:type="dxa"/>
            <w:noWrap/>
            <w:hideMark/>
          </w:tcPr>
          <w:p w14:paraId="411FA4A5"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75FC1469" w14:textId="77777777" w:rsidR="001E4135" w:rsidRPr="00A270E6" w:rsidRDefault="001E4135" w:rsidP="001E4135">
            <w:pPr>
              <w:spacing w:before="0" w:after="0"/>
              <w:rPr>
                <w:sz w:val="20"/>
              </w:rPr>
            </w:pPr>
            <w:r w:rsidRPr="00A270E6">
              <w:rPr>
                <w:sz w:val="20"/>
              </w:rPr>
              <w:t>true</w:t>
            </w:r>
          </w:p>
        </w:tc>
        <w:tc>
          <w:tcPr>
            <w:tcW w:w="1524" w:type="dxa"/>
            <w:noWrap/>
            <w:hideMark/>
          </w:tcPr>
          <w:p w14:paraId="62A7E6CB" w14:textId="77777777" w:rsidR="001E4135" w:rsidRPr="00A270E6" w:rsidRDefault="001E4135" w:rsidP="001E4135">
            <w:pPr>
              <w:spacing w:before="0" w:after="0"/>
              <w:rPr>
                <w:sz w:val="20"/>
              </w:rPr>
            </w:pPr>
            <w:r w:rsidRPr="00A270E6">
              <w:rPr>
                <w:sz w:val="20"/>
              </w:rPr>
              <w:t>Voter</w:t>
            </w:r>
          </w:p>
        </w:tc>
      </w:tr>
      <w:tr w:rsidR="00A270E6" w:rsidRPr="001E4135" w14:paraId="75323BD7" w14:textId="77777777" w:rsidTr="004D2DCA">
        <w:trPr>
          <w:trHeight w:val="288"/>
        </w:trPr>
        <w:tc>
          <w:tcPr>
            <w:tcW w:w="2122" w:type="dxa"/>
            <w:noWrap/>
            <w:hideMark/>
          </w:tcPr>
          <w:p w14:paraId="6FA03AC6" w14:textId="182D271A" w:rsidR="001E4135" w:rsidRPr="00A270E6" w:rsidRDefault="001E4135" w:rsidP="001E4135">
            <w:pPr>
              <w:spacing w:before="0" w:after="0"/>
              <w:rPr>
                <w:sz w:val="20"/>
              </w:rPr>
            </w:pPr>
            <w:r w:rsidRPr="00A270E6">
              <w:rPr>
                <w:sz w:val="20"/>
              </w:rPr>
              <w:t>H</w:t>
            </w:r>
            <w:r w:rsidR="00A270E6">
              <w:rPr>
                <w:sz w:val="20"/>
              </w:rPr>
              <w:t>an</w:t>
            </w:r>
            <w:r w:rsidRPr="00A270E6">
              <w:rPr>
                <w:sz w:val="20"/>
              </w:rPr>
              <w:t>, Xiao</w:t>
            </w:r>
          </w:p>
        </w:tc>
        <w:tc>
          <w:tcPr>
            <w:tcW w:w="5116" w:type="dxa"/>
            <w:noWrap/>
            <w:hideMark/>
          </w:tcPr>
          <w:p w14:paraId="70FBC3F9"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59A2604" w14:textId="77777777" w:rsidR="001E4135" w:rsidRPr="00A270E6" w:rsidRDefault="001E4135" w:rsidP="001E4135">
            <w:pPr>
              <w:spacing w:before="0" w:after="0"/>
              <w:rPr>
                <w:sz w:val="20"/>
              </w:rPr>
            </w:pPr>
            <w:r w:rsidRPr="00A270E6">
              <w:rPr>
                <w:sz w:val="20"/>
              </w:rPr>
              <w:t>true</w:t>
            </w:r>
          </w:p>
        </w:tc>
        <w:tc>
          <w:tcPr>
            <w:tcW w:w="1524" w:type="dxa"/>
            <w:noWrap/>
            <w:hideMark/>
          </w:tcPr>
          <w:p w14:paraId="05B112FE" w14:textId="77777777" w:rsidR="001E4135" w:rsidRPr="00A270E6" w:rsidRDefault="001E4135" w:rsidP="001E4135">
            <w:pPr>
              <w:spacing w:before="0" w:after="0"/>
              <w:rPr>
                <w:sz w:val="20"/>
              </w:rPr>
            </w:pPr>
            <w:r w:rsidRPr="00A270E6">
              <w:rPr>
                <w:sz w:val="20"/>
              </w:rPr>
              <w:t>Voter</w:t>
            </w:r>
          </w:p>
        </w:tc>
      </w:tr>
      <w:tr w:rsidR="00A270E6" w:rsidRPr="001E4135" w14:paraId="525AC964" w14:textId="77777777" w:rsidTr="004D2DCA">
        <w:trPr>
          <w:trHeight w:val="288"/>
        </w:trPr>
        <w:tc>
          <w:tcPr>
            <w:tcW w:w="2122" w:type="dxa"/>
            <w:noWrap/>
            <w:hideMark/>
          </w:tcPr>
          <w:p w14:paraId="232E8F55" w14:textId="77777777" w:rsidR="001E4135" w:rsidRPr="00A270E6" w:rsidRDefault="001E4135" w:rsidP="001E4135">
            <w:pPr>
              <w:spacing w:before="0" w:after="0"/>
              <w:rPr>
                <w:sz w:val="20"/>
              </w:rPr>
            </w:pPr>
            <w:proofErr w:type="spellStart"/>
            <w:r w:rsidRPr="00A270E6">
              <w:rPr>
                <w:sz w:val="20"/>
              </w:rPr>
              <w:t>Handte</w:t>
            </w:r>
            <w:proofErr w:type="spellEnd"/>
            <w:r w:rsidRPr="00A270E6">
              <w:rPr>
                <w:sz w:val="20"/>
              </w:rPr>
              <w:t>, Thomas</w:t>
            </w:r>
          </w:p>
        </w:tc>
        <w:tc>
          <w:tcPr>
            <w:tcW w:w="5116" w:type="dxa"/>
            <w:noWrap/>
            <w:hideMark/>
          </w:tcPr>
          <w:p w14:paraId="4C3D7CD4" w14:textId="77777777" w:rsidR="001E4135" w:rsidRPr="00A270E6" w:rsidRDefault="001E4135" w:rsidP="001E4135">
            <w:pPr>
              <w:spacing w:before="0" w:after="0"/>
              <w:rPr>
                <w:sz w:val="20"/>
              </w:rPr>
            </w:pPr>
            <w:r w:rsidRPr="00A270E6">
              <w:rPr>
                <w:sz w:val="20"/>
              </w:rPr>
              <w:t>Sony Group Corporation</w:t>
            </w:r>
          </w:p>
        </w:tc>
        <w:tc>
          <w:tcPr>
            <w:tcW w:w="975" w:type="dxa"/>
            <w:noWrap/>
            <w:hideMark/>
          </w:tcPr>
          <w:p w14:paraId="6DEABFC2" w14:textId="77777777" w:rsidR="001E4135" w:rsidRPr="00A270E6" w:rsidRDefault="001E4135" w:rsidP="001E4135">
            <w:pPr>
              <w:spacing w:before="0" w:after="0"/>
              <w:rPr>
                <w:sz w:val="20"/>
              </w:rPr>
            </w:pPr>
            <w:r w:rsidRPr="00A270E6">
              <w:rPr>
                <w:sz w:val="20"/>
              </w:rPr>
              <w:t>true</w:t>
            </w:r>
          </w:p>
        </w:tc>
        <w:tc>
          <w:tcPr>
            <w:tcW w:w="1524" w:type="dxa"/>
            <w:noWrap/>
            <w:hideMark/>
          </w:tcPr>
          <w:p w14:paraId="61CB6126" w14:textId="77777777" w:rsidR="001E4135" w:rsidRPr="00A270E6" w:rsidRDefault="001E4135" w:rsidP="001E4135">
            <w:pPr>
              <w:spacing w:before="0" w:after="0"/>
              <w:rPr>
                <w:sz w:val="20"/>
              </w:rPr>
            </w:pPr>
            <w:r w:rsidRPr="00A270E6">
              <w:rPr>
                <w:sz w:val="20"/>
              </w:rPr>
              <w:t>Voter</w:t>
            </w:r>
          </w:p>
        </w:tc>
      </w:tr>
      <w:tr w:rsidR="00A270E6" w:rsidRPr="001E4135" w14:paraId="4E2BE8B7" w14:textId="77777777" w:rsidTr="004D2DCA">
        <w:trPr>
          <w:trHeight w:val="288"/>
        </w:trPr>
        <w:tc>
          <w:tcPr>
            <w:tcW w:w="2122" w:type="dxa"/>
            <w:noWrap/>
            <w:hideMark/>
          </w:tcPr>
          <w:p w14:paraId="7FECF251" w14:textId="77777777" w:rsidR="001E4135" w:rsidRPr="00A270E6" w:rsidRDefault="001E4135" w:rsidP="001E4135">
            <w:pPr>
              <w:spacing w:before="0" w:after="0"/>
              <w:rPr>
                <w:sz w:val="20"/>
              </w:rPr>
            </w:pPr>
            <w:r w:rsidRPr="00A270E6">
              <w:rPr>
                <w:sz w:val="20"/>
              </w:rPr>
              <w:t>Harkins, Daniel</w:t>
            </w:r>
          </w:p>
        </w:tc>
        <w:tc>
          <w:tcPr>
            <w:tcW w:w="5116" w:type="dxa"/>
            <w:noWrap/>
            <w:hideMark/>
          </w:tcPr>
          <w:p w14:paraId="40190A55" w14:textId="77777777" w:rsidR="001E4135" w:rsidRPr="00A270E6" w:rsidRDefault="001E4135" w:rsidP="001E4135">
            <w:pPr>
              <w:spacing w:before="0" w:after="0"/>
              <w:rPr>
                <w:sz w:val="20"/>
              </w:rPr>
            </w:pPr>
            <w:r w:rsidRPr="00A270E6">
              <w:rPr>
                <w:sz w:val="20"/>
              </w:rPr>
              <w:t>Aruba Networks, Inc.</w:t>
            </w:r>
          </w:p>
        </w:tc>
        <w:tc>
          <w:tcPr>
            <w:tcW w:w="975" w:type="dxa"/>
            <w:noWrap/>
            <w:hideMark/>
          </w:tcPr>
          <w:p w14:paraId="1BAE30EE" w14:textId="77777777" w:rsidR="001E4135" w:rsidRPr="00A270E6" w:rsidRDefault="001E4135" w:rsidP="001E4135">
            <w:pPr>
              <w:spacing w:before="0" w:after="0"/>
              <w:rPr>
                <w:sz w:val="20"/>
              </w:rPr>
            </w:pPr>
            <w:r w:rsidRPr="00A270E6">
              <w:rPr>
                <w:sz w:val="20"/>
              </w:rPr>
              <w:t>true</w:t>
            </w:r>
          </w:p>
        </w:tc>
        <w:tc>
          <w:tcPr>
            <w:tcW w:w="1524" w:type="dxa"/>
            <w:noWrap/>
            <w:hideMark/>
          </w:tcPr>
          <w:p w14:paraId="0497C9F8" w14:textId="77777777" w:rsidR="001E4135" w:rsidRPr="00A270E6" w:rsidRDefault="001E4135" w:rsidP="001E4135">
            <w:pPr>
              <w:spacing w:before="0" w:after="0"/>
              <w:rPr>
                <w:sz w:val="20"/>
              </w:rPr>
            </w:pPr>
            <w:r w:rsidRPr="00A270E6">
              <w:rPr>
                <w:sz w:val="20"/>
              </w:rPr>
              <w:t>Voter</w:t>
            </w:r>
          </w:p>
        </w:tc>
      </w:tr>
      <w:tr w:rsidR="00A270E6" w:rsidRPr="001E4135" w14:paraId="385D5C7F" w14:textId="77777777" w:rsidTr="004D2DCA">
        <w:trPr>
          <w:trHeight w:val="288"/>
        </w:trPr>
        <w:tc>
          <w:tcPr>
            <w:tcW w:w="2122" w:type="dxa"/>
            <w:noWrap/>
            <w:hideMark/>
          </w:tcPr>
          <w:p w14:paraId="058B821C" w14:textId="77777777" w:rsidR="001E4135" w:rsidRPr="00A270E6" w:rsidRDefault="001E4135" w:rsidP="001E4135">
            <w:pPr>
              <w:spacing w:before="0" w:after="0"/>
              <w:rPr>
                <w:sz w:val="20"/>
              </w:rPr>
            </w:pPr>
            <w:r w:rsidRPr="00A270E6">
              <w:rPr>
                <w:sz w:val="20"/>
              </w:rPr>
              <w:t>Hart, Brian</w:t>
            </w:r>
          </w:p>
        </w:tc>
        <w:tc>
          <w:tcPr>
            <w:tcW w:w="5116" w:type="dxa"/>
            <w:noWrap/>
            <w:hideMark/>
          </w:tcPr>
          <w:p w14:paraId="540B268A"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4AD26914" w14:textId="77777777" w:rsidR="001E4135" w:rsidRPr="00A270E6" w:rsidRDefault="001E4135" w:rsidP="001E4135">
            <w:pPr>
              <w:spacing w:before="0" w:after="0"/>
              <w:rPr>
                <w:sz w:val="20"/>
              </w:rPr>
            </w:pPr>
            <w:r w:rsidRPr="00A270E6">
              <w:rPr>
                <w:sz w:val="20"/>
              </w:rPr>
              <w:t>true</w:t>
            </w:r>
          </w:p>
        </w:tc>
        <w:tc>
          <w:tcPr>
            <w:tcW w:w="1524" w:type="dxa"/>
            <w:noWrap/>
            <w:hideMark/>
          </w:tcPr>
          <w:p w14:paraId="05160228" w14:textId="77777777" w:rsidR="001E4135" w:rsidRPr="00A270E6" w:rsidRDefault="001E4135" w:rsidP="001E4135">
            <w:pPr>
              <w:spacing w:before="0" w:after="0"/>
              <w:rPr>
                <w:sz w:val="20"/>
              </w:rPr>
            </w:pPr>
            <w:r w:rsidRPr="00A270E6">
              <w:rPr>
                <w:sz w:val="20"/>
              </w:rPr>
              <w:t>Voter</w:t>
            </w:r>
          </w:p>
        </w:tc>
      </w:tr>
      <w:tr w:rsidR="00A270E6" w:rsidRPr="001E4135" w14:paraId="64632501" w14:textId="77777777" w:rsidTr="004D2DCA">
        <w:trPr>
          <w:trHeight w:val="288"/>
        </w:trPr>
        <w:tc>
          <w:tcPr>
            <w:tcW w:w="2122" w:type="dxa"/>
            <w:noWrap/>
            <w:hideMark/>
          </w:tcPr>
          <w:p w14:paraId="70B2552B" w14:textId="77777777" w:rsidR="001E4135" w:rsidRPr="00A270E6" w:rsidRDefault="001E4135" w:rsidP="001E4135">
            <w:pPr>
              <w:spacing w:before="0" w:after="0"/>
              <w:rPr>
                <w:sz w:val="20"/>
              </w:rPr>
            </w:pPr>
            <w:proofErr w:type="spellStart"/>
            <w:r w:rsidRPr="00A270E6">
              <w:rPr>
                <w:sz w:val="20"/>
              </w:rPr>
              <w:t>Hasabelnaby</w:t>
            </w:r>
            <w:proofErr w:type="spellEnd"/>
            <w:r w:rsidRPr="00A270E6">
              <w:rPr>
                <w:sz w:val="20"/>
              </w:rPr>
              <w:t>, Mahmoud</w:t>
            </w:r>
          </w:p>
        </w:tc>
        <w:tc>
          <w:tcPr>
            <w:tcW w:w="5116" w:type="dxa"/>
            <w:noWrap/>
            <w:hideMark/>
          </w:tcPr>
          <w:p w14:paraId="047A3515" w14:textId="77777777" w:rsidR="001E4135" w:rsidRPr="00A270E6" w:rsidRDefault="001E4135" w:rsidP="001E4135">
            <w:pPr>
              <w:spacing w:before="0" w:after="0"/>
              <w:rPr>
                <w:sz w:val="20"/>
              </w:rPr>
            </w:pPr>
            <w:r w:rsidRPr="00A270E6">
              <w:rPr>
                <w:sz w:val="20"/>
              </w:rPr>
              <w:t>Huawei Technologies Canada; Huawei Technologies Co., Ltd</w:t>
            </w:r>
          </w:p>
        </w:tc>
        <w:tc>
          <w:tcPr>
            <w:tcW w:w="975" w:type="dxa"/>
            <w:noWrap/>
            <w:hideMark/>
          </w:tcPr>
          <w:p w14:paraId="5F530DD1" w14:textId="77777777" w:rsidR="001E4135" w:rsidRPr="00A270E6" w:rsidRDefault="001E4135" w:rsidP="001E4135">
            <w:pPr>
              <w:spacing w:before="0" w:after="0"/>
              <w:rPr>
                <w:sz w:val="20"/>
              </w:rPr>
            </w:pPr>
            <w:r w:rsidRPr="00A270E6">
              <w:rPr>
                <w:sz w:val="20"/>
              </w:rPr>
              <w:t>true</w:t>
            </w:r>
          </w:p>
        </w:tc>
        <w:tc>
          <w:tcPr>
            <w:tcW w:w="1524" w:type="dxa"/>
            <w:noWrap/>
            <w:hideMark/>
          </w:tcPr>
          <w:p w14:paraId="1045E4B1" w14:textId="77777777" w:rsidR="001E4135" w:rsidRPr="00A270E6" w:rsidRDefault="001E4135" w:rsidP="001E4135">
            <w:pPr>
              <w:spacing w:before="0" w:after="0"/>
              <w:rPr>
                <w:sz w:val="20"/>
              </w:rPr>
            </w:pPr>
            <w:r w:rsidRPr="00A270E6">
              <w:rPr>
                <w:sz w:val="20"/>
              </w:rPr>
              <w:t>Voter</w:t>
            </w:r>
          </w:p>
        </w:tc>
      </w:tr>
      <w:tr w:rsidR="00A270E6" w:rsidRPr="001E4135" w14:paraId="1B4A9EFA" w14:textId="77777777" w:rsidTr="004D2DCA">
        <w:trPr>
          <w:trHeight w:val="288"/>
        </w:trPr>
        <w:tc>
          <w:tcPr>
            <w:tcW w:w="2122" w:type="dxa"/>
            <w:noWrap/>
            <w:hideMark/>
          </w:tcPr>
          <w:p w14:paraId="4A8F74E0" w14:textId="77777777" w:rsidR="001E4135" w:rsidRPr="00A270E6" w:rsidRDefault="001E4135" w:rsidP="001E4135">
            <w:pPr>
              <w:spacing w:before="0" w:after="0"/>
              <w:rPr>
                <w:sz w:val="20"/>
              </w:rPr>
            </w:pPr>
            <w:r w:rsidRPr="00A270E6">
              <w:rPr>
                <w:sz w:val="20"/>
              </w:rPr>
              <w:t>Hawkes, Philip</w:t>
            </w:r>
          </w:p>
        </w:tc>
        <w:tc>
          <w:tcPr>
            <w:tcW w:w="5116" w:type="dxa"/>
            <w:noWrap/>
            <w:hideMark/>
          </w:tcPr>
          <w:p w14:paraId="7C838339"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5C4E1758" w14:textId="77777777" w:rsidR="001E4135" w:rsidRPr="00A270E6" w:rsidRDefault="001E4135" w:rsidP="001E4135">
            <w:pPr>
              <w:spacing w:before="0" w:after="0"/>
              <w:rPr>
                <w:sz w:val="20"/>
              </w:rPr>
            </w:pPr>
            <w:r w:rsidRPr="00A270E6">
              <w:rPr>
                <w:sz w:val="20"/>
              </w:rPr>
              <w:t>false</w:t>
            </w:r>
          </w:p>
        </w:tc>
        <w:tc>
          <w:tcPr>
            <w:tcW w:w="1524" w:type="dxa"/>
            <w:noWrap/>
            <w:hideMark/>
          </w:tcPr>
          <w:p w14:paraId="3AE26BB4" w14:textId="77777777" w:rsidR="001E4135" w:rsidRPr="00A270E6" w:rsidRDefault="001E4135" w:rsidP="001E4135">
            <w:pPr>
              <w:spacing w:before="0" w:after="0"/>
              <w:rPr>
                <w:sz w:val="20"/>
              </w:rPr>
            </w:pPr>
            <w:r w:rsidRPr="00A270E6">
              <w:rPr>
                <w:sz w:val="20"/>
              </w:rPr>
              <w:t>Non-Voter</w:t>
            </w:r>
          </w:p>
        </w:tc>
      </w:tr>
      <w:tr w:rsidR="00A270E6" w:rsidRPr="001E4135" w14:paraId="6CD71EAB" w14:textId="77777777" w:rsidTr="004D2DCA">
        <w:trPr>
          <w:trHeight w:val="288"/>
        </w:trPr>
        <w:tc>
          <w:tcPr>
            <w:tcW w:w="2122" w:type="dxa"/>
            <w:noWrap/>
            <w:hideMark/>
          </w:tcPr>
          <w:p w14:paraId="18C19458" w14:textId="77777777" w:rsidR="001E4135" w:rsidRPr="00A270E6" w:rsidRDefault="001E4135" w:rsidP="001E4135">
            <w:pPr>
              <w:spacing w:before="0" w:after="0"/>
              <w:rPr>
                <w:sz w:val="20"/>
              </w:rPr>
            </w:pPr>
            <w:r w:rsidRPr="00A270E6">
              <w:rPr>
                <w:sz w:val="20"/>
              </w:rPr>
              <w:t xml:space="preserve">He, </w:t>
            </w:r>
            <w:proofErr w:type="spellStart"/>
            <w:r w:rsidRPr="00A270E6">
              <w:rPr>
                <w:sz w:val="20"/>
              </w:rPr>
              <w:t>Chuanfeng</w:t>
            </w:r>
            <w:proofErr w:type="spellEnd"/>
          </w:p>
        </w:tc>
        <w:tc>
          <w:tcPr>
            <w:tcW w:w="5116" w:type="dxa"/>
            <w:noWrap/>
            <w:hideMark/>
          </w:tcPr>
          <w:p w14:paraId="5564BE4C" w14:textId="77777777" w:rsidR="001E4135" w:rsidRPr="00A270E6" w:rsidRDefault="001E4135" w:rsidP="001E4135">
            <w:pPr>
              <w:spacing w:before="0" w:after="0"/>
              <w:rPr>
                <w:sz w:val="20"/>
              </w:rPr>
            </w:pPr>
            <w:r w:rsidRPr="00A270E6">
              <w:rPr>
                <w:sz w:val="20"/>
              </w:rPr>
              <w:t xml:space="preserve">Beijing OPPO telecommunications corp., ltd; Guangdong OPPO Mobile Telecommunications </w:t>
            </w:r>
            <w:proofErr w:type="spellStart"/>
            <w:proofErr w:type="gramStart"/>
            <w:r w:rsidRPr="00A270E6">
              <w:rPr>
                <w:sz w:val="20"/>
              </w:rPr>
              <w:t>Corp.,Ltd</w:t>
            </w:r>
            <w:proofErr w:type="spellEnd"/>
            <w:proofErr w:type="gramEnd"/>
          </w:p>
        </w:tc>
        <w:tc>
          <w:tcPr>
            <w:tcW w:w="975" w:type="dxa"/>
            <w:noWrap/>
            <w:hideMark/>
          </w:tcPr>
          <w:p w14:paraId="14E54AA5" w14:textId="77777777" w:rsidR="001E4135" w:rsidRPr="00A270E6" w:rsidRDefault="001E4135" w:rsidP="001E4135">
            <w:pPr>
              <w:spacing w:before="0" w:after="0"/>
              <w:rPr>
                <w:sz w:val="20"/>
              </w:rPr>
            </w:pPr>
            <w:r w:rsidRPr="00A270E6">
              <w:rPr>
                <w:sz w:val="20"/>
              </w:rPr>
              <w:t>true</w:t>
            </w:r>
          </w:p>
        </w:tc>
        <w:tc>
          <w:tcPr>
            <w:tcW w:w="1524" w:type="dxa"/>
            <w:noWrap/>
            <w:hideMark/>
          </w:tcPr>
          <w:p w14:paraId="3B6D5809" w14:textId="77777777" w:rsidR="001E4135" w:rsidRPr="00A270E6" w:rsidRDefault="001E4135" w:rsidP="001E4135">
            <w:pPr>
              <w:spacing w:before="0" w:after="0"/>
              <w:rPr>
                <w:sz w:val="20"/>
              </w:rPr>
            </w:pPr>
            <w:r w:rsidRPr="00A270E6">
              <w:rPr>
                <w:sz w:val="20"/>
              </w:rPr>
              <w:t>Voter</w:t>
            </w:r>
          </w:p>
        </w:tc>
      </w:tr>
      <w:tr w:rsidR="00A270E6" w:rsidRPr="001E4135" w14:paraId="1AF00B76" w14:textId="77777777" w:rsidTr="004D2DCA">
        <w:trPr>
          <w:trHeight w:val="288"/>
        </w:trPr>
        <w:tc>
          <w:tcPr>
            <w:tcW w:w="2122" w:type="dxa"/>
            <w:noWrap/>
            <w:hideMark/>
          </w:tcPr>
          <w:p w14:paraId="13C07851" w14:textId="77777777" w:rsidR="001E4135" w:rsidRPr="00A270E6" w:rsidRDefault="001E4135" w:rsidP="001E4135">
            <w:pPr>
              <w:spacing w:before="0" w:after="0"/>
              <w:rPr>
                <w:sz w:val="20"/>
              </w:rPr>
            </w:pPr>
            <w:r w:rsidRPr="00A270E6">
              <w:rPr>
                <w:sz w:val="20"/>
              </w:rPr>
              <w:t xml:space="preserve">He, </w:t>
            </w:r>
            <w:proofErr w:type="spellStart"/>
            <w:r w:rsidRPr="00A270E6">
              <w:rPr>
                <w:sz w:val="20"/>
              </w:rPr>
              <w:t>Linhai</w:t>
            </w:r>
            <w:proofErr w:type="spellEnd"/>
          </w:p>
        </w:tc>
        <w:tc>
          <w:tcPr>
            <w:tcW w:w="5116" w:type="dxa"/>
            <w:noWrap/>
            <w:hideMark/>
          </w:tcPr>
          <w:p w14:paraId="59D46802"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44A6F17D" w14:textId="77777777" w:rsidR="001E4135" w:rsidRPr="00A270E6" w:rsidRDefault="001E4135" w:rsidP="001E4135">
            <w:pPr>
              <w:spacing w:before="0" w:after="0"/>
              <w:rPr>
                <w:sz w:val="20"/>
              </w:rPr>
            </w:pPr>
            <w:r w:rsidRPr="00A270E6">
              <w:rPr>
                <w:sz w:val="20"/>
              </w:rPr>
              <w:t>false</w:t>
            </w:r>
          </w:p>
        </w:tc>
        <w:tc>
          <w:tcPr>
            <w:tcW w:w="1524" w:type="dxa"/>
            <w:noWrap/>
            <w:hideMark/>
          </w:tcPr>
          <w:p w14:paraId="538B1D4E" w14:textId="77777777" w:rsidR="001E4135" w:rsidRPr="00A270E6" w:rsidRDefault="001E4135" w:rsidP="001E4135">
            <w:pPr>
              <w:spacing w:before="0" w:after="0"/>
              <w:rPr>
                <w:sz w:val="20"/>
              </w:rPr>
            </w:pPr>
            <w:r w:rsidRPr="00A270E6">
              <w:rPr>
                <w:sz w:val="20"/>
              </w:rPr>
              <w:t>Voter</w:t>
            </w:r>
          </w:p>
        </w:tc>
      </w:tr>
      <w:tr w:rsidR="00A270E6" w:rsidRPr="001E4135" w14:paraId="7023D64D" w14:textId="77777777" w:rsidTr="004D2DCA">
        <w:trPr>
          <w:trHeight w:val="288"/>
        </w:trPr>
        <w:tc>
          <w:tcPr>
            <w:tcW w:w="2122" w:type="dxa"/>
            <w:noWrap/>
            <w:hideMark/>
          </w:tcPr>
          <w:p w14:paraId="05F46458" w14:textId="77777777" w:rsidR="001E4135" w:rsidRPr="00A270E6" w:rsidRDefault="001E4135" w:rsidP="001E4135">
            <w:pPr>
              <w:spacing w:before="0" w:after="0"/>
              <w:rPr>
                <w:sz w:val="20"/>
              </w:rPr>
            </w:pPr>
            <w:r w:rsidRPr="00A270E6">
              <w:rPr>
                <w:sz w:val="20"/>
              </w:rPr>
              <w:t xml:space="preserve">Hedayat, </w:t>
            </w:r>
            <w:proofErr w:type="spellStart"/>
            <w:r w:rsidRPr="00A270E6">
              <w:rPr>
                <w:sz w:val="20"/>
              </w:rPr>
              <w:t>Ahmadreza</w:t>
            </w:r>
            <w:proofErr w:type="spellEnd"/>
          </w:p>
        </w:tc>
        <w:tc>
          <w:tcPr>
            <w:tcW w:w="5116" w:type="dxa"/>
            <w:noWrap/>
            <w:hideMark/>
          </w:tcPr>
          <w:p w14:paraId="0BBA3979" w14:textId="77777777" w:rsidR="001E4135" w:rsidRPr="00A270E6" w:rsidRDefault="001E4135" w:rsidP="001E4135">
            <w:pPr>
              <w:spacing w:before="0" w:after="0"/>
              <w:rPr>
                <w:sz w:val="20"/>
              </w:rPr>
            </w:pPr>
            <w:r w:rsidRPr="00A270E6">
              <w:rPr>
                <w:sz w:val="20"/>
              </w:rPr>
              <w:t>Apple Inc</w:t>
            </w:r>
          </w:p>
        </w:tc>
        <w:tc>
          <w:tcPr>
            <w:tcW w:w="975" w:type="dxa"/>
            <w:noWrap/>
            <w:hideMark/>
          </w:tcPr>
          <w:p w14:paraId="023B7E99" w14:textId="77777777" w:rsidR="001E4135" w:rsidRPr="00A270E6" w:rsidRDefault="001E4135" w:rsidP="001E4135">
            <w:pPr>
              <w:spacing w:before="0" w:after="0"/>
              <w:rPr>
                <w:sz w:val="20"/>
              </w:rPr>
            </w:pPr>
            <w:r w:rsidRPr="00A270E6">
              <w:rPr>
                <w:sz w:val="20"/>
              </w:rPr>
              <w:t>true</w:t>
            </w:r>
          </w:p>
        </w:tc>
        <w:tc>
          <w:tcPr>
            <w:tcW w:w="1524" w:type="dxa"/>
            <w:noWrap/>
            <w:hideMark/>
          </w:tcPr>
          <w:p w14:paraId="3F746A6E" w14:textId="77777777" w:rsidR="001E4135" w:rsidRPr="00A270E6" w:rsidRDefault="001E4135" w:rsidP="001E4135">
            <w:pPr>
              <w:spacing w:before="0" w:after="0"/>
              <w:rPr>
                <w:sz w:val="20"/>
              </w:rPr>
            </w:pPr>
            <w:r w:rsidRPr="00A270E6">
              <w:rPr>
                <w:sz w:val="20"/>
              </w:rPr>
              <w:t>Voter</w:t>
            </w:r>
          </w:p>
        </w:tc>
      </w:tr>
      <w:tr w:rsidR="00A270E6" w:rsidRPr="001E4135" w14:paraId="098CA639" w14:textId="77777777" w:rsidTr="004D2DCA">
        <w:trPr>
          <w:trHeight w:val="288"/>
        </w:trPr>
        <w:tc>
          <w:tcPr>
            <w:tcW w:w="2122" w:type="dxa"/>
            <w:noWrap/>
            <w:hideMark/>
          </w:tcPr>
          <w:p w14:paraId="29E13EBC" w14:textId="77777777" w:rsidR="001E4135" w:rsidRPr="00A270E6" w:rsidRDefault="001E4135" w:rsidP="001E4135">
            <w:pPr>
              <w:spacing w:before="0" w:after="0"/>
              <w:rPr>
                <w:sz w:val="20"/>
              </w:rPr>
            </w:pPr>
            <w:r w:rsidRPr="00A270E6">
              <w:rPr>
                <w:sz w:val="20"/>
              </w:rPr>
              <w:t>Helmy, Ahmed</w:t>
            </w:r>
          </w:p>
        </w:tc>
        <w:tc>
          <w:tcPr>
            <w:tcW w:w="5116" w:type="dxa"/>
            <w:noWrap/>
            <w:hideMark/>
          </w:tcPr>
          <w:p w14:paraId="41308864" w14:textId="77777777" w:rsidR="001E4135" w:rsidRPr="00A270E6" w:rsidRDefault="001E4135" w:rsidP="001E4135">
            <w:pPr>
              <w:spacing w:before="0" w:after="0"/>
              <w:rPr>
                <w:sz w:val="20"/>
              </w:rPr>
            </w:pPr>
            <w:r w:rsidRPr="00A270E6">
              <w:rPr>
                <w:sz w:val="20"/>
              </w:rPr>
              <w:t>Apple Inc.</w:t>
            </w:r>
          </w:p>
        </w:tc>
        <w:tc>
          <w:tcPr>
            <w:tcW w:w="975" w:type="dxa"/>
            <w:noWrap/>
            <w:hideMark/>
          </w:tcPr>
          <w:p w14:paraId="7DED32D9" w14:textId="77777777" w:rsidR="001E4135" w:rsidRPr="00A270E6" w:rsidRDefault="001E4135" w:rsidP="001E4135">
            <w:pPr>
              <w:spacing w:before="0" w:after="0"/>
              <w:rPr>
                <w:sz w:val="20"/>
              </w:rPr>
            </w:pPr>
            <w:r w:rsidRPr="00A270E6">
              <w:rPr>
                <w:sz w:val="20"/>
              </w:rPr>
              <w:t>true</w:t>
            </w:r>
          </w:p>
        </w:tc>
        <w:tc>
          <w:tcPr>
            <w:tcW w:w="1524" w:type="dxa"/>
            <w:noWrap/>
            <w:hideMark/>
          </w:tcPr>
          <w:p w14:paraId="0FC4BCD3" w14:textId="77777777" w:rsidR="001E4135" w:rsidRPr="00A270E6" w:rsidRDefault="001E4135" w:rsidP="001E4135">
            <w:pPr>
              <w:spacing w:before="0" w:after="0"/>
              <w:rPr>
                <w:sz w:val="20"/>
              </w:rPr>
            </w:pPr>
            <w:r w:rsidRPr="00A270E6">
              <w:rPr>
                <w:sz w:val="20"/>
              </w:rPr>
              <w:t>Voter</w:t>
            </w:r>
          </w:p>
        </w:tc>
      </w:tr>
      <w:tr w:rsidR="00A270E6" w:rsidRPr="001E4135" w14:paraId="4D833957" w14:textId="77777777" w:rsidTr="004D2DCA">
        <w:trPr>
          <w:trHeight w:val="288"/>
        </w:trPr>
        <w:tc>
          <w:tcPr>
            <w:tcW w:w="2122" w:type="dxa"/>
            <w:noWrap/>
            <w:hideMark/>
          </w:tcPr>
          <w:p w14:paraId="73D19BB1" w14:textId="77777777" w:rsidR="001E4135" w:rsidRPr="00A270E6" w:rsidRDefault="001E4135" w:rsidP="001E4135">
            <w:pPr>
              <w:spacing w:before="0" w:after="0"/>
              <w:rPr>
                <w:sz w:val="20"/>
              </w:rPr>
            </w:pPr>
            <w:proofErr w:type="spellStart"/>
            <w:r w:rsidRPr="00A270E6">
              <w:rPr>
                <w:sz w:val="20"/>
              </w:rPr>
              <w:t>Helwa</w:t>
            </w:r>
            <w:proofErr w:type="spellEnd"/>
            <w:r w:rsidRPr="00A270E6">
              <w:rPr>
                <w:sz w:val="20"/>
              </w:rPr>
              <w:t>, Sherief</w:t>
            </w:r>
          </w:p>
        </w:tc>
        <w:tc>
          <w:tcPr>
            <w:tcW w:w="5116" w:type="dxa"/>
            <w:noWrap/>
            <w:hideMark/>
          </w:tcPr>
          <w:p w14:paraId="4B4EBDFA"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26DAF038" w14:textId="77777777" w:rsidR="001E4135" w:rsidRPr="00A270E6" w:rsidRDefault="001E4135" w:rsidP="001E4135">
            <w:pPr>
              <w:spacing w:before="0" w:after="0"/>
              <w:rPr>
                <w:sz w:val="20"/>
              </w:rPr>
            </w:pPr>
            <w:r w:rsidRPr="00A270E6">
              <w:rPr>
                <w:sz w:val="20"/>
              </w:rPr>
              <w:t>true</w:t>
            </w:r>
          </w:p>
        </w:tc>
        <w:tc>
          <w:tcPr>
            <w:tcW w:w="1524" w:type="dxa"/>
            <w:noWrap/>
            <w:hideMark/>
          </w:tcPr>
          <w:p w14:paraId="383E6A5D" w14:textId="77777777" w:rsidR="001E4135" w:rsidRPr="00A270E6" w:rsidRDefault="001E4135" w:rsidP="001E4135">
            <w:pPr>
              <w:spacing w:before="0" w:after="0"/>
              <w:rPr>
                <w:sz w:val="20"/>
              </w:rPr>
            </w:pPr>
            <w:r w:rsidRPr="00A270E6">
              <w:rPr>
                <w:sz w:val="20"/>
              </w:rPr>
              <w:t>Voter</w:t>
            </w:r>
          </w:p>
        </w:tc>
      </w:tr>
      <w:tr w:rsidR="00A270E6" w:rsidRPr="001E4135" w14:paraId="10BAB2F6" w14:textId="77777777" w:rsidTr="004D2DCA">
        <w:trPr>
          <w:trHeight w:val="288"/>
        </w:trPr>
        <w:tc>
          <w:tcPr>
            <w:tcW w:w="2122" w:type="dxa"/>
            <w:noWrap/>
            <w:hideMark/>
          </w:tcPr>
          <w:p w14:paraId="3E3BAA5A" w14:textId="77777777" w:rsidR="001E4135" w:rsidRPr="00A270E6" w:rsidRDefault="001E4135" w:rsidP="001E4135">
            <w:pPr>
              <w:spacing w:before="0" w:after="0"/>
              <w:rPr>
                <w:sz w:val="20"/>
              </w:rPr>
            </w:pPr>
            <w:r w:rsidRPr="00A270E6">
              <w:rPr>
                <w:sz w:val="20"/>
              </w:rPr>
              <w:t>Henry, Jerome</w:t>
            </w:r>
          </w:p>
        </w:tc>
        <w:tc>
          <w:tcPr>
            <w:tcW w:w="5116" w:type="dxa"/>
            <w:noWrap/>
            <w:hideMark/>
          </w:tcPr>
          <w:p w14:paraId="1203202E"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1CF64441" w14:textId="77777777" w:rsidR="001E4135" w:rsidRPr="00A270E6" w:rsidRDefault="001E4135" w:rsidP="001E4135">
            <w:pPr>
              <w:spacing w:before="0" w:after="0"/>
              <w:rPr>
                <w:sz w:val="20"/>
              </w:rPr>
            </w:pPr>
            <w:r w:rsidRPr="00A270E6">
              <w:rPr>
                <w:sz w:val="20"/>
              </w:rPr>
              <w:t>true</w:t>
            </w:r>
          </w:p>
        </w:tc>
        <w:tc>
          <w:tcPr>
            <w:tcW w:w="1524" w:type="dxa"/>
            <w:noWrap/>
            <w:hideMark/>
          </w:tcPr>
          <w:p w14:paraId="2EA5264A" w14:textId="77777777" w:rsidR="001E4135" w:rsidRPr="00A270E6" w:rsidRDefault="001E4135" w:rsidP="001E4135">
            <w:pPr>
              <w:spacing w:before="0" w:after="0"/>
              <w:rPr>
                <w:sz w:val="20"/>
              </w:rPr>
            </w:pPr>
            <w:r w:rsidRPr="00A270E6">
              <w:rPr>
                <w:sz w:val="20"/>
              </w:rPr>
              <w:t>Voter</w:t>
            </w:r>
          </w:p>
        </w:tc>
      </w:tr>
      <w:tr w:rsidR="00A270E6" w:rsidRPr="001E4135" w14:paraId="325559F7" w14:textId="77777777" w:rsidTr="004D2DCA">
        <w:trPr>
          <w:trHeight w:val="288"/>
        </w:trPr>
        <w:tc>
          <w:tcPr>
            <w:tcW w:w="2122" w:type="dxa"/>
            <w:noWrap/>
            <w:hideMark/>
          </w:tcPr>
          <w:p w14:paraId="6570452E" w14:textId="77777777" w:rsidR="001E4135" w:rsidRPr="00A270E6" w:rsidRDefault="001E4135" w:rsidP="001E4135">
            <w:pPr>
              <w:spacing w:before="0" w:after="0"/>
              <w:rPr>
                <w:sz w:val="20"/>
              </w:rPr>
            </w:pPr>
            <w:proofErr w:type="spellStart"/>
            <w:r w:rsidRPr="00A270E6">
              <w:rPr>
                <w:sz w:val="20"/>
              </w:rPr>
              <w:t>Hervieu</w:t>
            </w:r>
            <w:proofErr w:type="spellEnd"/>
            <w:r w:rsidRPr="00A270E6">
              <w:rPr>
                <w:sz w:val="20"/>
              </w:rPr>
              <w:t>, Lili</w:t>
            </w:r>
          </w:p>
        </w:tc>
        <w:tc>
          <w:tcPr>
            <w:tcW w:w="5116" w:type="dxa"/>
            <w:noWrap/>
            <w:hideMark/>
          </w:tcPr>
          <w:p w14:paraId="1F1AF04C" w14:textId="77777777" w:rsidR="001E4135" w:rsidRPr="00A270E6" w:rsidRDefault="001E4135" w:rsidP="001E4135">
            <w:pPr>
              <w:spacing w:before="0" w:after="0"/>
              <w:rPr>
                <w:sz w:val="20"/>
              </w:rPr>
            </w:pPr>
            <w:r w:rsidRPr="00A270E6">
              <w:rPr>
                <w:sz w:val="20"/>
              </w:rPr>
              <w:t>Cable Television Laboratories Inc. (</w:t>
            </w:r>
            <w:proofErr w:type="spellStart"/>
            <w:r w:rsidRPr="00A270E6">
              <w:rPr>
                <w:sz w:val="20"/>
              </w:rPr>
              <w:t>CableLabs</w:t>
            </w:r>
            <w:proofErr w:type="spellEnd"/>
            <w:r w:rsidRPr="00A270E6">
              <w:rPr>
                <w:sz w:val="20"/>
              </w:rPr>
              <w:t>)</w:t>
            </w:r>
          </w:p>
        </w:tc>
        <w:tc>
          <w:tcPr>
            <w:tcW w:w="975" w:type="dxa"/>
            <w:noWrap/>
            <w:hideMark/>
          </w:tcPr>
          <w:p w14:paraId="67814D61" w14:textId="77777777" w:rsidR="001E4135" w:rsidRPr="00A270E6" w:rsidRDefault="001E4135" w:rsidP="001E4135">
            <w:pPr>
              <w:spacing w:before="0" w:after="0"/>
              <w:rPr>
                <w:sz w:val="20"/>
              </w:rPr>
            </w:pPr>
            <w:r w:rsidRPr="00A270E6">
              <w:rPr>
                <w:sz w:val="20"/>
              </w:rPr>
              <w:t>true</w:t>
            </w:r>
          </w:p>
        </w:tc>
        <w:tc>
          <w:tcPr>
            <w:tcW w:w="1524" w:type="dxa"/>
            <w:noWrap/>
            <w:hideMark/>
          </w:tcPr>
          <w:p w14:paraId="66825DCC" w14:textId="77777777" w:rsidR="001E4135" w:rsidRPr="00A270E6" w:rsidRDefault="001E4135" w:rsidP="001E4135">
            <w:pPr>
              <w:spacing w:before="0" w:after="0"/>
              <w:rPr>
                <w:sz w:val="20"/>
              </w:rPr>
            </w:pPr>
            <w:r w:rsidRPr="00A270E6">
              <w:rPr>
                <w:sz w:val="20"/>
              </w:rPr>
              <w:t>Voter</w:t>
            </w:r>
          </w:p>
        </w:tc>
      </w:tr>
      <w:tr w:rsidR="00A270E6" w:rsidRPr="001E4135" w14:paraId="6E9F89C0" w14:textId="77777777" w:rsidTr="004D2DCA">
        <w:trPr>
          <w:trHeight w:val="288"/>
        </w:trPr>
        <w:tc>
          <w:tcPr>
            <w:tcW w:w="2122" w:type="dxa"/>
            <w:noWrap/>
            <w:hideMark/>
          </w:tcPr>
          <w:p w14:paraId="0F692011" w14:textId="77777777" w:rsidR="001E4135" w:rsidRPr="00A270E6" w:rsidRDefault="001E4135" w:rsidP="001E4135">
            <w:pPr>
              <w:spacing w:before="0" w:after="0"/>
              <w:rPr>
                <w:sz w:val="20"/>
              </w:rPr>
            </w:pPr>
            <w:r w:rsidRPr="00A270E6">
              <w:rPr>
                <w:sz w:val="20"/>
              </w:rPr>
              <w:t>Hiertz, Guido</w:t>
            </w:r>
          </w:p>
        </w:tc>
        <w:tc>
          <w:tcPr>
            <w:tcW w:w="5116" w:type="dxa"/>
            <w:noWrap/>
            <w:hideMark/>
          </w:tcPr>
          <w:p w14:paraId="4EFFDCA7" w14:textId="77777777" w:rsidR="001E4135" w:rsidRPr="00A270E6" w:rsidRDefault="001E4135" w:rsidP="001E4135">
            <w:pPr>
              <w:spacing w:before="0" w:after="0"/>
              <w:rPr>
                <w:sz w:val="20"/>
              </w:rPr>
            </w:pPr>
            <w:r w:rsidRPr="00A270E6">
              <w:rPr>
                <w:sz w:val="20"/>
              </w:rPr>
              <w:t>Ericsson GmbH</w:t>
            </w:r>
          </w:p>
        </w:tc>
        <w:tc>
          <w:tcPr>
            <w:tcW w:w="975" w:type="dxa"/>
            <w:noWrap/>
            <w:hideMark/>
          </w:tcPr>
          <w:p w14:paraId="48C0E083" w14:textId="77777777" w:rsidR="001E4135" w:rsidRPr="00A270E6" w:rsidRDefault="001E4135" w:rsidP="001E4135">
            <w:pPr>
              <w:spacing w:before="0" w:after="0"/>
              <w:rPr>
                <w:sz w:val="20"/>
              </w:rPr>
            </w:pPr>
            <w:r w:rsidRPr="00A270E6">
              <w:rPr>
                <w:sz w:val="20"/>
              </w:rPr>
              <w:t>true</w:t>
            </w:r>
          </w:p>
        </w:tc>
        <w:tc>
          <w:tcPr>
            <w:tcW w:w="1524" w:type="dxa"/>
            <w:noWrap/>
            <w:hideMark/>
          </w:tcPr>
          <w:p w14:paraId="2A71E65F" w14:textId="77777777" w:rsidR="001E4135" w:rsidRPr="00A270E6" w:rsidRDefault="001E4135" w:rsidP="001E4135">
            <w:pPr>
              <w:spacing w:before="0" w:after="0"/>
              <w:rPr>
                <w:sz w:val="20"/>
              </w:rPr>
            </w:pPr>
            <w:r w:rsidRPr="00A270E6">
              <w:rPr>
                <w:sz w:val="20"/>
              </w:rPr>
              <w:t>Voter</w:t>
            </w:r>
          </w:p>
        </w:tc>
      </w:tr>
      <w:tr w:rsidR="00A270E6" w:rsidRPr="001E4135" w14:paraId="1EC93DA3" w14:textId="77777777" w:rsidTr="004D2DCA">
        <w:trPr>
          <w:trHeight w:val="288"/>
        </w:trPr>
        <w:tc>
          <w:tcPr>
            <w:tcW w:w="2122" w:type="dxa"/>
            <w:noWrap/>
            <w:hideMark/>
          </w:tcPr>
          <w:p w14:paraId="79747046" w14:textId="77777777" w:rsidR="001E4135" w:rsidRPr="00A270E6" w:rsidRDefault="001E4135" w:rsidP="001E4135">
            <w:pPr>
              <w:spacing w:before="0" w:after="0"/>
              <w:rPr>
                <w:sz w:val="20"/>
              </w:rPr>
            </w:pPr>
            <w:r w:rsidRPr="00A270E6">
              <w:rPr>
                <w:sz w:val="20"/>
              </w:rPr>
              <w:t>Higuchi, Takamasa</w:t>
            </w:r>
          </w:p>
        </w:tc>
        <w:tc>
          <w:tcPr>
            <w:tcW w:w="5116" w:type="dxa"/>
            <w:noWrap/>
            <w:hideMark/>
          </w:tcPr>
          <w:p w14:paraId="0304326E" w14:textId="77777777" w:rsidR="001E4135" w:rsidRPr="00A270E6" w:rsidRDefault="001E4135" w:rsidP="001E4135">
            <w:pPr>
              <w:spacing w:before="0" w:after="0"/>
              <w:rPr>
                <w:sz w:val="20"/>
              </w:rPr>
            </w:pPr>
            <w:r w:rsidRPr="00A270E6">
              <w:rPr>
                <w:sz w:val="20"/>
              </w:rPr>
              <w:t>Toyota Motor Corporation</w:t>
            </w:r>
          </w:p>
        </w:tc>
        <w:tc>
          <w:tcPr>
            <w:tcW w:w="975" w:type="dxa"/>
            <w:noWrap/>
            <w:hideMark/>
          </w:tcPr>
          <w:p w14:paraId="530F6952" w14:textId="77777777" w:rsidR="001E4135" w:rsidRPr="00A270E6" w:rsidRDefault="001E4135" w:rsidP="001E4135">
            <w:pPr>
              <w:spacing w:before="0" w:after="0"/>
              <w:rPr>
                <w:sz w:val="20"/>
              </w:rPr>
            </w:pPr>
            <w:r w:rsidRPr="00A270E6">
              <w:rPr>
                <w:sz w:val="20"/>
              </w:rPr>
              <w:t>false</w:t>
            </w:r>
          </w:p>
        </w:tc>
        <w:tc>
          <w:tcPr>
            <w:tcW w:w="1524" w:type="dxa"/>
            <w:noWrap/>
            <w:hideMark/>
          </w:tcPr>
          <w:p w14:paraId="114853F3" w14:textId="77777777" w:rsidR="001E4135" w:rsidRPr="00A270E6" w:rsidRDefault="001E4135" w:rsidP="001E4135">
            <w:pPr>
              <w:spacing w:before="0" w:after="0"/>
              <w:rPr>
                <w:sz w:val="20"/>
              </w:rPr>
            </w:pPr>
            <w:r w:rsidRPr="00A270E6">
              <w:rPr>
                <w:sz w:val="20"/>
              </w:rPr>
              <w:t>Non-Voter</w:t>
            </w:r>
          </w:p>
        </w:tc>
      </w:tr>
      <w:tr w:rsidR="00A270E6" w:rsidRPr="001E4135" w14:paraId="0A698392" w14:textId="77777777" w:rsidTr="004D2DCA">
        <w:trPr>
          <w:trHeight w:val="288"/>
        </w:trPr>
        <w:tc>
          <w:tcPr>
            <w:tcW w:w="2122" w:type="dxa"/>
            <w:noWrap/>
            <w:hideMark/>
          </w:tcPr>
          <w:p w14:paraId="294E5E13" w14:textId="77777777" w:rsidR="001E4135" w:rsidRPr="00A270E6" w:rsidRDefault="001E4135" w:rsidP="001E4135">
            <w:pPr>
              <w:spacing w:before="0" w:after="0"/>
              <w:rPr>
                <w:sz w:val="20"/>
              </w:rPr>
            </w:pPr>
            <w:r w:rsidRPr="00A270E6">
              <w:rPr>
                <w:sz w:val="20"/>
              </w:rPr>
              <w:lastRenderedPageBreak/>
              <w:t>Hirata, Ryuichi</w:t>
            </w:r>
          </w:p>
        </w:tc>
        <w:tc>
          <w:tcPr>
            <w:tcW w:w="5116" w:type="dxa"/>
            <w:noWrap/>
            <w:hideMark/>
          </w:tcPr>
          <w:p w14:paraId="3E7BB9CC"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2B93981C" w14:textId="77777777" w:rsidR="001E4135" w:rsidRPr="00A270E6" w:rsidRDefault="001E4135" w:rsidP="001E4135">
            <w:pPr>
              <w:spacing w:before="0" w:after="0"/>
              <w:rPr>
                <w:sz w:val="20"/>
              </w:rPr>
            </w:pPr>
            <w:r w:rsidRPr="00A270E6">
              <w:rPr>
                <w:sz w:val="20"/>
              </w:rPr>
              <w:t>true</w:t>
            </w:r>
          </w:p>
        </w:tc>
        <w:tc>
          <w:tcPr>
            <w:tcW w:w="1524" w:type="dxa"/>
            <w:noWrap/>
            <w:hideMark/>
          </w:tcPr>
          <w:p w14:paraId="583F2B35" w14:textId="77777777" w:rsidR="001E4135" w:rsidRPr="00A270E6" w:rsidRDefault="001E4135" w:rsidP="001E4135">
            <w:pPr>
              <w:spacing w:before="0" w:after="0"/>
              <w:rPr>
                <w:sz w:val="20"/>
              </w:rPr>
            </w:pPr>
            <w:r w:rsidRPr="00A270E6">
              <w:rPr>
                <w:sz w:val="20"/>
              </w:rPr>
              <w:t>Voter</w:t>
            </w:r>
          </w:p>
        </w:tc>
      </w:tr>
      <w:tr w:rsidR="00A270E6" w:rsidRPr="001E4135" w14:paraId="46FDA96A" w14:textId="77777777" w:rsidTr="004D2DCA">
        <w:trPr>
          <w:trHeight w:val="288"/>
        </w:trPr>
        <w:tc>
          <w:tcPr>
            <w:tcW w:w="2122" w:type="dxa"/>
            <w:noWrap/>
            <w:hideMark/>
          </w:tcPr>
          <w:p w14:paraId="0CE9406C" w14:textId="77777777" w:rsidR="001E4135" w:rsidRPr="00A270E6" w:rsidRDefault="001E4135" w:rsidP="001E4135">
            <w:pPr>
              <w:spacing w:before="0" w:after="0"/>
              <w:rPr>
                <w:sz w:val="20"/>
              </w:rPr>
            </w:pPr>
            <w:r w:rsidRPr="00A270E6">
              <w:rPr>
                <w:sz w:val="20"/>
              </w:rPr>
              <w:t>Ho, Duncan</w:t>
            </w:r>
          </w:p>
        </w:tc>
        <w:tc>
          <w:tcPr>
            <w:tcW w:w="5116" w:type="dxa"/>
            <w:noWrap/>
            <w:hideMark/>
          </w:tcPr>
          <w:p w14:paraId="6B59348A"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58419302" w14:textId="77777777" w:rsidR="001E4135" w:rsidRPr="00A270E6" w:rsidRDefault="001E4135" w:rsidP="001E4135">
            <w:pPr>
              <w:spacing w:before="0" w:after="0"/>
              <w:rPr>
                <w:sz w:val="20"/>
              </w:rPr>
            </w:pPr>
            <w:r w:rsidRPr="00A270E6">
              <w:rPr>
                <w:sz w:val="20"/>
              </w:rPr>
              <w:t>true</w:t>
            </w:r>
          </w:p>
        </w:tc>
        <w:tc>
          <w:tcPr>
            <w:tcW w:w="1524" w:type="dxa"/>
            <w:noWrap/>
            <w:hideMark/>
          </w:tcPr>
          <w:p w14:paraId="66B19DC0" w14:textId="77777777" w:rsidR="001E4135" w:rsidRPr="00A270E6" w:rsidRDefault="001E4135" w:rsidP="001E4135">
            <w:pPr>
              <w:spacing w:before="0" w:after="0"/>
              <w:rPr>
                <w:sz w:val="20"/>
              </w:rPr>
            </w:pPr>
            <w:r w:rsidRPr="00A270E6">
              <w:rPr>
                <w:sz w:val="20"/>
              </w:rPr>
              <w:t>Voter</w:t>
            </w:r>
          </w:p>
        </w:tc>
      </w:tr>
      <w:tr w:rsidR="00A270E6" w:rsidRPr="001E4135" w14:paraId="6806CCC4" w14:textId="77777777" w:rsidTr="004D2DCA">
        <w:trPr>
          <w:trHeight w:val="288"/>
        </w:trPr>
        <w:tc>
          <w:tcPr>
            <w:tcW w:w="2122" w:type="dxa"/>
            <w:noWrap/>
            <w:hideMark/>
          </w:tcPr>
          <w:p w14:paraId="0C59191C" w14:textId="77777777" w:rsidR="001E4135" w:rsidRPr="00A270E6" w:rsidRDefault="001E4135" w:rsidP="001E4135">
            <w:pPr>
              <w:spacing w:before="0" w:after="0"/>
              <w:rPr>
                <w:sz w:val="20"/>
              </w:rPr>
            </w:pPr>
            <w:r w:rsidRPr="00A270E6">
              <w:rPr>
                <w:sz w:val="20"/>
              </w:rPr>
              <w:t>Hsieh, Hung-Tao</w:t>
            </w:r>
          </w:p>
        </w:tc>
        <w:tc>
          <w:tcPr>
            <w:tcW w:w="5116" w:type="dxa"/>
            <w:noWrap/>
            <w:hideMark/>
          </w:tcPr>
          <w:p w14:paraId="5124F33B" w14:textId="77777777" w:rsidR="001E4135" w:rsidRPr="00A270E6" w:rsidRDefault="001E4135" w:rsidP="001E4135">
            <w:pPr>
              <w:spacing w:before="0" w:after="0"/>
              <w:rPr>
                <w:sz w:val="20"/>
              </w:rPr>
            </w:pPr>
            <w:r w:rsidRPr="00A270E6">
              <w:rPr>
                <w:sz w:val="20"/>
              </w:rPr>
              <w:t>MediaTek Inc.</w:t>
            </w:r>
          </w:p>
        </w:tc>
        <w:tc>
          <w:tcPr>
            <w:tcW w:w="975" w:type="dxa"/>
            <w:noWrap/>
            <w:hideMark/>
          </w:tcPr>
          <w:p w14:paraId="1193F0C8" w14:textId="77777777" w:rsidR="001E4135" w:rsidRPr="00A270E6" w:rsidRDefault="001E4135" w:rsidP="001E4135">
            <w:pPr>
              <w:spacing w:before="0" w:after="0"/>
              <w:rPr>
                <w:sz w:val="20"/>
              </w:rPr>
            </w:pPr>
            <w:r w:rsidRPr="00A270E6">
              <w:rPr>
                <w:sz w:val="20"/>
              </w:rPr>
              <w:t>true</w:t>
            </w:r>
          </w:p>
        </w:tc>
        <w:tc>
          <w:tcPr>
            <w:tcW w:w="1524" w:type="dxa"/>
            <w:noWrap/>
            <w:hideMark/>
          </w:tcPr>
          <w:p w14:paraId="7388F408" w14:textId="77777777" w:rsidR="001E4135" w:rsidRPr="00A270E6" w:rsidRDefault="001E4135" w:rsidP="001E4135">
            <w:pPr>
              <w:spacing w:before="0" w:after="0"/>
              <w:rPr>
                <w:sz w:val="20"/>
              </w:rPr>
            </w:pPr>
            <w:r w:rsidRPr="00A270E6">
              <w:rPr>
                <w:sz w:val="20"/>
              </w:rPr>
              <w:t>Voter</w:t>
            </w:r>
          </w:p>
        </w:tc>
      </w:tr>
      <w:tr w:rsidR="00A270E6" w:rsidRPr="001E4135" w14:paraId="0232705C" w14:textId="77777777" w:rsidTr="004D2DCA">
        <w:trPr>
          <w:trHeight w:val="288"/>
        </w:trPr>
        <w:tc>
          <w:tcPr>
            <w:tcW w:w="2122" w:type="dxa"/>
            <w:noWrap/>
            <w:hideMark/>
          </w:tcPr>
          <w:p w14:paraId="67EA70C3" w14:textId="77777777" w:rsidR="001E4135" w:rsidRPr="00A270E6" w:rsidRDefault="001E4135" w:rsidP="001E4135">
            <w:pPr>
              <w:spacing w:before="0" w:after="0"/>
              <w:rPr>
                <w:sz w:val="20"/>
              </w:rPr>
            </w:pPr>
            <w:r w:rsidRPr="00A270E6">
              <w:rPr>
                <w:sz w:val="20"/>
              </w:rPr>
              <w:t>Hsu, Chien-Fang</w:t>
            </w:r>
          </w:p>
        </w:tc>
        <w:tc>
          <w:tcPr>
            <w:tcW w:w="5116" w:type="dxa"/>
            <w:noWrap/>
            <w:hideMark/>
          </w:tcPr>
          <w:p w14:paraId="27F4E8D2" w14:textId="77777777" w:rsidR="001E4135" w:rsidRPr="00A270E6" w:rsidRDefault="001E4135" w:rsidP="001E4135">
            <w:pPr>
              <w:spacing w:before="0" w:after="0"/>
              <w:rPr>
                <w:sz w:val="20"/>
              </w:rPr>
            </w:pPr>
            <w:r w:rsidRPr="00A270E6">
              <w:rPr>
                <w:sz w:val="20"/>
              </w:rPr>
              <w:t>MediaTek Inc.</w:t>
            </w:r>
          </w:p>
        </w:tc>
        <w:tc>
          <w:tcPr>
            <w:tcW w:w="975" w:type="dxa"/>
            <w:noWrap/>
            <w:hideMark/>
          </w:tcPr>
          <w:p w14:paraId="79947D0D" w14:textId="77777777" w:rsidR="001E4135" w:rsidRPr="00A270E6" w:rsidRDefault="001E4135" w:rsidP="001E4135">
            <w:pPr>
              <w:spacing w:before="0" w:after="0"/>
              <w:rPr>
                <w:sz w:val="20"/>
              </w:rPr>
            </w:pPr>
            <w:r w:rsidRPr="00A270E6">
              <w:rPr>
                <w:sz w:val="20"/>
              </w:rPr>
              <w:t>true</w:t>
            </w:r>
          </w:p>
        </w:tc>
        <w:tc>
          <w:tcPr>
            <w:tcW w:w="1524" w:type="dxa"/>
            <w:noWrap/>
            <w:hideMark/>
          </w:tcPr>
          <w:p w14:paraId="508E67D6" w14:textId="77777777" w:rsidR="001E4135" w:rsidRPr="00A270E6" w:rsidRDefault="001E4135" w:rsidP="001E4135">
            <w:pPr>
              <w:spacing w:before="0" w:after="0"/>
              <w:rPr>
                <w:sz w:val="20"/>
              </w:rPr>
            </w:pPr>
            <w:r w:rsidRPr="00A270E6">
              <w:rPr>
                <w:sz w:val="20"/>
              </w:rPr>
              <w:t>Voter</w:t>
            </w:r>
          </w:p>
        </w:tc>
      </w:tr>
      <w:tr w:rsidR="00A270E6" w:rsidRPr="001E4135" w14:paraId="13AC6D59" w14:textId="77777777" w:rsidTr="004D2DCA">
        <w:trPr>
          <w:trHeight w:val="288"/>
        </w:trPr>
        <w:tc>
          <w:tcPr>
            <w:tcW w:w="2122" w:type="dxa"/>
            <w:noWrap/>
            <w:hideMark/>
          </w:tcPr>
          <w:p w14:paraId="640D3750" w14:textId="77777777" w:rsidR="001E4135" w:rsidRPr="00A270E6" w:rsidRDefault="001E4135" w:rsidP="001E4135">
            <w:pPr>
              <w:spacing w:before="0" w:after="0"/>
              <w:rPr>
                <w:sz w:val="20"/>
              </w:rPr>
            </w:pPr>
            <w:r w:rsidRPr="00A270E6">
              <w:rPr>
                <w:sz w:val="20"/>
              </w:rPr>
              <w:t>Hsu, Ostrovsky</w:t>
            </w:r>
          </w:p>
        </w:tc>
        <w:tc>
          <w:tcPr>
            <w:tcW w:w="5116" w:type="dxa"/>
            <w:noWrap/>
            <w:hideMark/>
          </w:tcPr>
          <w:p w14:paraId="6A0FD340" w14:textId="77777777" w:rsidR="001E4135" w:rsidRPr="00A270E6" w:rsidRDefault="001E4135" w:rsidP="001E4135">
            <w:pPr>
              <w:spacing w:before="0" w:after="0"/>
              <w:rPr>
                <w:sz w:val="20"/>
              </w:rPr>
            </w:pPr>
            <w:r w:rsidRPr="00A270E6">
              <w:rPr>
                <w:sz w:val="20"/>
              </w:rPr>
              <w:t>Xiaomi Communications Co., Ltd.</w:t>
            </w:r>
          </w:p>
        </w:tc>
        <w:tc>
          <w:tcPr>
            <w:tcW w:w="975" w:type="dxa"/>
            <w:noWrap/>
            <w:hideMark/>
          </w:tcPr>
          <w:p w14:paraId="7C283143" w14:textId="77777777" w:rsidR="001E4135" w:rsidRPr="00A270E6" w:rsidRDefault="001E4135" w:rsidP="001E4135">
            <w:pPr>
              <w:spacing w:before="0" w:after="0"/>
              <w:rPr>
                <w:sz w:val="20"/>
              </w:rPr>
            </w:pPr>
            <w:r w:rsidRPr="00A270E6">
              <w:rPr>
                <w:sz w:val="20"/>
              </w:rPr>
              <w:t>true</w:t>
            </w:r>
          </w:p>
        </w:tc>
        <w:tc>
          <w:tcPr>
            <w:tcW w:w="1524" w:type="dxa"/>
            <w:noWrap/>
            <w:hideMark/>
          </w:tcPr>
          <w:p w14:paraId="2CF6D093" w14:textId="77777777" w:rsidR="001E4135" w:rsidRPr="00A270E6" w:rsidRDefault="001E4135" w:rsidP="001E4135">
            <w:pPr>
              <w:spacing w:before="0" w:after="0"/>
              <w:rPr>
                <w:sz w:val="20"/>
              </w:rPr>
            </w:pPr>
            <w:r w:rsidRPr="00A270E6">
              <w:rPr>
                <w:sz w:val="20"/>
              </w:rPr>
              <w:t>Voter</w:t>
            </w:r>
          </w:p>
        </w:tc>
      </w:tr>
      <w:tr w:rsidR="00A270E6" w:rsidRPr="001E4135" w14:paraId="3888BC45" w14:textId="77777777" w:rsidTr="004D2DCA">
        <w:trPr>
          <w:trHeight w:val="288"/>
        </w:trPr>
        <w:tc>
          <w:tcPr>
            <w:tcW w:w="2122" w:type="dxa"/>
            <w:noWrap/>
            <w:hideMark/>
          </w:tcPr>
          <w:p w14:paraId="58EBAFEB" w14:textId="77777777" w:rsidR="001E4135" w:rsidRPr="00A270E6" w:rsidRDefault="001E4135" w:rsidP="001E4135">
            <w:pPr>
              <w:spacing w:before="0" w:after="0"/>
              <w:rPr>
                <w:sz w:val="20"/>
              </w:rPr>
            </w:pPr>
            <w:r w:rsidRPr="00A270E6">
              <w:rPr>
                <w:sz w:val="20"/>
              </w:rPr>
              <w:t>Hsu, Yung Lin</w:t>
            </w:r>
          </w:p>
        </w:tc>
        <w:tc>
          <w:tcPr>
            <w:tcW w:w="5116" w:type="dxa"/>
            <w:noWrap/>
            <w:hideMark/>
          </w:tcPr>
          <w:p w14:paraId="64C8BA3D" w14:textId="77777777" w:rsidR="001E4135" w:rsidRPr="00A270E6" w:rsidRDefault="001E4135" w:rsidP="001E4135">
            <w:pPr>
              <w:spacing w:before="0" w:after="0"/>
              <w:rPr>
                <w:sz w:val="20"/>
              </w:rPr>
            </w:pPr>
            <w:r w:rsidRPr="00A270E6">
              <w:rPr>
                <w:sz w:val="20"/>
              </w:rPr>
              <w:t>National Taiwan University</w:t>
            </w:r>
          </w:p>
        </w:tc>
        <w:tc>
          <w:tcPr>
            <w:tcW w:w="975" w:type="dxa"/>
            <w:noWrap/>
            <w:hideMark/>
          </w:tcPr>
          <w:p w14:paraId="039D9745" w14:textId="77777777" w:rsidR="001E4135" w:rsidRPr="00A270E6" w:rsidRDefault="001E4135" w:rsidP="001E4135">
            <w:pPr>
              <w:spacing w:before="0" w:after="0"/>
              <w:rPr>
                <w:sz w:val="20"/>
              </w:rPr>
            </w:pPr>
            <w:r w:rsidRPr="00A270E6">
              <w:rPr>
                <w:sz w:val="20"/>
              </w:rPr>
              <w:t>true</w:t>
            </w:r>
          </w:p>
        </w:tc>
        <w:tc>
          <w:tcPr>
            <w:tcW w:w="1524" w:type="dxa"/>
            <w:noWrap/>
            <w:hideMark/>
          </w:tcPr>
          <w:p w14:paraId="4FC0F520" w14:textId="77777777" w:rsidR="001E4135" w:rsidRPr="00A270E6" w:rsidRDefault="001E4135" w:rsidP="001E4135">
            <w:pPr>
              <w:spacing w:before="0" w:after="0"/>
              <w:rPr>
                <w:sz w:val="20"/>
              </w:rPr>
            </w:pPr>
            <w:r w:rsidRPr="00A270E6">
              <w:rPr>
                <w:sz w:val="20"/>
              </w:rPr>
              <w:t>Voter</w:t>
            </w:r>
          </w:p>
        </w:tc>
      </w:tr>
      <w:tr w:rsidR="00A270E6" w:rsidRPr="001E4135" w14:paraId="364062D2" w14:textId="77777777" w:rsidTr="004D2DCA">
        <w:trPr>
          <w:trHeight w:val="288"/>
        </w:trPr>
        <w:tc>
          <w:tcPr>
            <w:tcW w:w="2122" w:type="dxa"/>
            <w:noWrap/>
            <w:hideMark/>
          </w:tcPr>
          <w:p w14:paraId="70AB6F44" w14:textId="77777777" w:rsidR="001E4135" w:rsidRPr="00A270E6" w:rsidRDefault="001E4135" w:rsidP="001E4135">
            <w:pPr>
              <w:spacing w:before="0" w:after="0"/>
              <w:rPr>
                <w:sz w:val="20"/>
              </w:rPr>
            </w:pPr>
            <w:r w:rsidRPr="00A270E6">
              <w:rPr>
                <w:sz w:val="20"/>
              </w:rPr>
              <w:t xml:space="preserve">Hsu, </w:t>
            </w:r>
            <w:proofErr w:type="spellStart"/>
            <w:r w:rsidRPr="00A270E6">
              <w:rPr>
                <w:sz w:val="20"/>
              </w:rPr>
              <w:t>Yungping</w:t>
            </w:r>
            <w:proofErr w:type="spellEnd"/>
          </w:p>
        </w:tc>
        <w:tc>
          <w:tcPr>
            <w:tcW w:w="5116" w:type="dxa"/>
            <w:noWrap/>
            <w:hideMark/>
          </w:tcPr>
          <w:p w14:paraId="7BD8797D" w14:textId="77777777" w:rsidR="001E4135" w:rsidRPr="00A270E6" w:rsidRDefault="001E4135" w:rsidP="001E4135">
            <w:pPr>
              <w:spacing w:before="0" w:after="0"/>
              <w:rPr>
                <w:sz w:val="20"/>
              </w:rPr>
            </w:pPr>
            <w:r w:rsidRPr="00A270E6">
              <w:rPr>
                <w:sz w:val="20"/>
              </w:rPr>
              <w:t>MediaTek Inc.</w:t>
            </w:r>
          </w:p>
        </w:tc>
        <w:tc>
          <w:tcPr>
            <w:tcW w:w="975" w:type="dxa"/>
            <w:noWrap/>
            <w:hideMark/>
          </w:tcPr>
          <w:p w14:paraId="3AB99EEE" w14:textId="77777777" w:rsidR="001E4135" w:rsidRPr="00A270E6" w:rsidRDefault="001E4135" w:rsidP="001E4135">
            <w:pPr>
              <w:spacing w:before="0" w:after="0"/>
              <w:rPr>
                <w:sz w:val="20"/>
              </w:rPr>
            </w:pPr>
            <w:r w:rsidRPr="00A270E6">
              <w:rPr>
                <w:sz w:val="20"/>
              </w:rPr>
              <w:t>true</w:t>
            </w:r>
          </w:p>
        </w:tc>
        <w:tc>
          <w:tcPr>
            <w:tcW w:w="1524" w:type="dxa"/>
            <w:noWrap/>
            <w:hideMark/>
          </w:tcPr>
          <w:p w14:paraId="7E12E74D" w14:textId="77777777" w:rsidR="001E4135" w:rsidRPr="00A270E6" w:rsidRDefault="001E4135" w:rsidP="001E4135">
            <w:pPr>
              <w:spacing w:before="0" w:after="0"/>
              <w:rPr>
                <w:sz w:val="20"/>
              </w:rPr>
            </w:pPr>
            <w:r w:rsidRPr="00A270E6">
              <w:rPr>
                <w:sz w:val="20"/>
              </w:rPr>
              <w:t>Voter</w:t>
            </w:r>
          </w:p>
        </w:tc>
      </w:tr>
      <w:tr w:rsidR="00A270E6" w:rsidRPr="001E4135" w14:paraId="420F2253" w14:textId="77777777" w:rsidTr="004D2DCA">
        <w:trPr>
          <w:trHeight w:val="288"/>
        </w:trPr>
        <w:tc>
          <w:tcPr>
            <w:tcW w:w="2122" w:type="dxa"/>
            <w:noWrap/>
            <w:hideMark/>
          </w:tcPr>
          <w:p w14:paraId="5F1BD0DA" w14:textId="77777777" w:rsidR="001E4135" w:rsidRPr="00A270E6" w:rsidRDefault="001E4135" w:rsidP="001E4135">
            <w:pPr>
              <w:spacing w:before="0" w:after="0"/>
              <w:rPr>
                <w:sz w:val="20"/>
              </w:rPr>
            </w:pPr>
            <w:r w:rsidRPr="00A270E6">
              <w:rPr>
                <w:sz w:val="20"/>
              </w:rPr>
              <w:t>Hu, Chunyu</w:t>
            </w:r>
          </w:p>
        </w:tc>
        <w:tc>
          <w:tcPr>
            <w:tcW w:w="5116" w:type="dxa"/>
            <w:noWrap/>
            <w:hideMark/>
          </w:tcPr>
          <w:p w14:paraId="49282EBC" w14:textId="77777777" w:rsidR="001E4135" w:rsidRPr="00A270E6" w:rsidRDefault="001E4135" w:rsidP="001E4135">
            <w:pPr>
              <w:spacing w:before="0" w:after="0"/>
              <w:rPr>
                <w:sz w:val="20"/>
              </w:rPr>
            </w:pPr>
            <w:proofErr w:type="spellStart"/>
            <w:r w:rsidRPr="00A270E6">
              <w:rPr>
                <w:sz w:val="20"/>
              </w:rPr>
              <w:t>Spreadtrum</w:t>
            </w:r>
            <w:proofErr w:type="spellEnd"/>
            <w:r w:rsidRPr="00A270E6">
              <w:rPr>
                <w:sz w:val="20"/>
              </w:rPr>
              <w:t xml:space="preserve"> Communications USA</w:t>
            </w:r>
          </w:p>
        </w:tc>
        <w:tc>
          <w:tcPr>
            <w:tcW w:w="975" w:type="dxa"/>
            <w:noWrap/>
            <w:hideMark/>
          </w:tcPr>
          <w:p w14:paraId="2595BF96" w14:textId="77777777" w:rsidR="001E4135" w:rsidRPr="00A270E6" w:rsidRDefault="001E4135" w:rsidP="001E4135">
            <w:pPr>
              <w:spacing w:before="0" w:after="0"/>
              <w:rPr>
                <w:sz w:val="20"/>
              </w:rPr>
            </w:pPr>
            <w:r w:rsidRPr="00A270E6">
              <w:rPr>
                <w:sz w:val="20"/>
              </w:rPr>
              <w:t>true</w:t>
            </w:r>
          </w:p>
        </w:tc>
        <w:tc>
          <w:tcPr>
            <w:tcW w:w="1524" w:type="dxa"/>
            <w:noWrap/>
            <w:hideMark/>
          </w:tcPr>
          <w:p w14:paraId="7CE3966F" w14:textId="77777777" w:rsidR="001E4135" w:rsidRPr="00A270E6" w:rsidRDefault="001E4135" w:rsidP="001E4135">
            <w:pPr>
              <w:spacing w:before="0" w:after="0"/>
              <w:rPr>
                <w:sz w:val="20"/>
              </w:rPr>
            </w:pPr>
            <w:r w:rsidRPr="00A270E6">
              <w:rPr>
                <w:sz w:val="20"/>
              </w:rPr>
              <w:t>Voter</w:t>
            </w:r>
          </w:p>
        </w:tc>
      </w:tr>
      <w:tr w:rsidR="00A270E6" w:rsidRPr="001E4135" w14:paraId="5439531C" w14:textId="77777777" w:rsidTr="004D2DCA">
        <w:trPr>
          <w:trHeight w:val="288"/>
        </w:trPr>
        <w:tc>
          <w:tcPr>
            <w:tcW w:w="2122" w:type="dxa"/>
            <w:noWrap/>
            <w:hideMark/>
          </w:tcPr>
          <w:p w14:paraId="59A4A9AF" w14:textId="77777777" w:rsidR="001E4135" w:rsidRPr="00A270E6" w:rsidRDefault="001E4135" w:rsidP="001E4135">
            <w:pPr>
              <w:spacing w:before="0" w:after="0"/>
              <w:rPr>
                <w:sz w:val="20"/>
              </w:rPr>
            </w:pPr>
            <w:r w:rsidRPr="00A270E6">
              <w:rPr>
                <w:sz w:val="20"/>
              </w:rPr>
              <w:t xml:space="preserve">Hu, </w:t>
            </w:r>
            <w:proofErr w:type="spellStart"/>
            <w:r w:rsidRPr="00A270E6">
              <w:rPr>
                <w:sz w:val="20"/>
              </w:rPr>
              <w:t>Mengshi</w:t>
            </w:r>
            <w:proofErr w:type="spellEnd"/>
          </w:p>
        </w:tc>
        <w:tc>
          <w:tcPr>
            <w:tcW w:w="5116" w:type="dxa"/>
            <w:noWrap/>
            <w:hideMark/>
          </w:tcPr>
          <w:p w14:paraId="1D0E8F1E"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29544FE" w14:textId="77777777" w:rsidR="001E4135" w:rsidRPr="00A270E6" w:rsidRDefault="001E4135" w:rsidP="001E4135">
            <w:pPr>
              <w:spacing w:before="0" w:after="0"/>
              <w:rPr>
                <w:sz w:val="20"/>
              </w:rPr>
            </w:pPr>
            <w:r w:rsidRPr="00A270E6">
              <w:rPr>
                <w:sz w:val="20"/>
              </w:rPr>
              <w:t>true</w:t>
            </w:r>
          </w:p>
        </w:tc>
        <w:tc>
          <w:tcPr>
            <w:tcW w:w="1524" w:type="dxa"/>
            <w:noWrap/>
            <w:hideMark/>
          </w:tcPr>
          <w:p w14:paraId="4384AEF9" w14:textId="77777777" w:rsidR="001E4135" w:rsidRPr="00A270E6" w:rsidRDefault="001E4135" w:rsidP="001E4135">
            <w:pPr>
              <w:spacing w:before="0" w:after="0"/>
              <w:rPr>
                <w:sz w:val="20"/>
              </w:rPr>
            </w:pPr>
            <w:r w:rsidRPr="00A270E6">
              <w:rPr>
                <w:sz w:val="20"/>
              </w:rPr>
              <w:t>Voter</w:t>
            </w:r>
          </w:p>
        </w:tc>
      </w:tr>
      <w:tr w:rsidR="00A270E6" w:rsidRPr="001E4135" w14:paraId="728BEBE7" w14:textId="77777777" w:rsidTr="004D2DCA">
        <w:trPr>
          <w:trHeight w:val="288"/>
        </w:trPr>
        <w:tc>
          <w:tcPr>
            <w:tcW w:w="2122" w:type="dxa"/>
            <w:noWrap/>
            <w:hideMark/>
          </w:tcPr>
          <w:p w14:paraId="36362C0B" w14:textId="77777777" w:rsidR="001E4135" w:rsidRPr="00A270E6" w:rsidRDefault="001E4135" w:rsidP="001E4135">
            <w:pPr>
              <w:spacing w:before="0" w:after="0"/>
              <w:rPr>
                <w:sz w:val="20"/>
              </w:rPr>
            </w:pPr>
            <w:r w:rsidRPr="00A270E6">
              <w:rPr>
                <w:sz w:val="20"/>
              </w:rPr>
              <w:t xml:space="preserve">Hu, </w:t>
            </w:r>
            <w:proofErr w:type="spellStart"/>
            <w:r w:rsidRPr="00A270E6">
              <w:rPr>
                <w:sz w:val="20"/>
              </w:rPr>
              <w:t>Shengquan</w:t>
            </w:r>
            <w:proofErr w:type="spellEnd"/>
          </w:p>
        </w:tc>
        <w:tc>
          <w:tcPr>
            <w:tcW w:w="5116" w:type="dxa"/>
            <w:noWrap/>
            <w:hideMark/>
          </w:tcPr>
          <w:p w14:paraId="574477CA" w14:textId="77777777" w:rsidR="001E4135" w:rsidRPr="00A270E6" w:rsidRDefault="001E4135" w:rsidP="001E4135">
            <w:pPr>
              <w:spacing w:before="0" w:after="0"/>
              <w:rPr>
                <w:sz w:val="20"/>
              </w:rPr>
            </w:pPr>
            <w:r w:rsidRPr="00A270E6">
              <w:rPr>
                <w:sz w:val="20"/>
              </w:rPr>
              <w:t>MediaTek Inc.</w:t>
            </w:r>
          </w:p>
        </w:tc>
        <w:tc>
          <w:tcPr>
            <w:tcW w:w="975" w:type="dxa"/>
            <w:noWrap/>
            <w:hideMark/>
          </w:tcPr>
          <w:p w14:paraId="78B45965" w14:textId="77777777" w:rsidR="001E4135" w:rsidRPr="00A270E6" w:rsidRDefault="001E4135" w:rsidP="001E4135">
            <w:pPr>
              <w:spacing w:before="0" w:after="0"/>
              <w:rPr>
                <w:sz w:val="20"/>
              </w:rPr>
            </w:pPr>
            <w:r w:rsidRPr="00A270E6">
              <w:rPr>
                <w:sz w:val="20"/>
              </w:rPr>
              <w:t>true</w:t>
            </w:r>
          </w:p>
        </w:tc>
        <w:tc>
          <w:tcPr>
            <w:tcW w:w="1524" w:type="dxa"/>
            <w:noWrap/>
            <w:hideMark/>
          </w:tcPr>
          <w:p w14:paraId="39D66FCD" w14:textId="77777777" w:rsidR="001E4135" w:rsidRPr="00A270E6" w:rsidRDefault="001E4135" w:rsidP="001E4135">
            <w:pPr>
              <w:spacing w:before="0" w:after="0"/>
              <w:rPr>
                <w:sz w:val="20"/>
              </w:rPr>
            </w:pPr>
            <w:r w:rsidRPr="00A270E6">
              <w:rPr>
                <w:sz w:val="20"/>
              </w:rPr>
              <w:t>Voter</w:t>
            </w:r>
          </w:p>
        </w:tc>
      </w:tr>
      <w:tr w:rsidR="00A270E6" w:rsidRPr="001E4135" w14:paraId="29AC0A22" w14:textId="77777777" w:rsidTr="004D2DCA">
        <w:trPr>
          <w:trHeight w:val="288"/>
        </w:trPr>
        <w:tc>
          <w:tcPr>
            <w:tcW w:w="2122" w:type="dxa"/>
            <w:noWrap/>
            <w:hideMark/>
          </w:tcPr>
          <w:p w14:paraId="7CE5F45A" w14:textId="0F4424C2" w:rsidR="001E4135" w:rsidRPr="00A270E6" w:rsidRDefault="001E4135" w:rsidP="001E4135">
            <w:pPr>
              <w:spacing w:before="0" w:after="0"/>
              <w:rPr>
                <w:sz w:val="20"/>
              </w:rPr>
            </w:pPr>
            <w:r w:rsidRPr="00A270E6">
              <w:rPr>
                <w:sz w:val="20"/>
              </w:rPr>
              <w:t>H</w:t>
            </w:r>
            <w:r w:rsidR="00A270E6">
              <w:rPr>
                <w:sz w:val="20"/>
              </w:rPr>
              <w:t>uang</w:t>
            </w:r>
            <w:r w:rsidRPr="00A270E6">
              <w:rPr>
                <w:sz w:val="20"/>
              </w:rPr>
              <w:t xml:space="preserve">, </w:t>
            </w:r>
            <w:proofErr w:type="spellStart"/>
            <w:r w:rsidRPr="00A270E6">
              <w:rPr>
                <w:sz w:val="20"/>
              </w:rPr>
              <w:t>C</w:t>
            </w:r>
            <w:r w:rsidR="00A270E6">
              <w:rPr>
                <w:sz w:val="20"/>
              </w:rPr>
              <w:t>hinan</w:t>
            </w:r>
            <w:proofErr w:type="spellEnd"/>
          </w:p>
        </w:tc>
        <w:tc>
          <w:tcPr>
            <w:tcW w:w="5116" w:type="dxa"/>
            <w:noWrap/>
            <w:hideMark/>
          </w:tcPr>
          <w:p w14:paraId="1CDC0F38" w14:textId="77777777" w:rsidR="001E4135" w:rsidRPr="00A270E6" w:rsidRDefault="001E4135" w:rsidP="001E4135">
            <w:pPr>
              <w:spacing w:before="0" w:after="0"/>
              <w:rPr>
                <w:sz w:val="20"/>
              </w:rPr>
            </w:pPr>
            <w:r w:rsidRPr="00A270E6">
              <w:rPr>
                <w:sz w:val="20"/>
              </w:rPr>
              <w:t>MediaTek Inc.</w:t>
            </w:r>
          </w:p>
        </w:tc>
        <w:tc>
          <w:tcPr>
            <w:tcW w:w="975" w:type="dxa"/>
            <w:noWrap/>
            <w:hideMark/>
          </w:tcPr>
          <w:p w14:paraId="414087D3" w14:textId="77777777" w:rsidR="001E4135" w:rsidRPr="00A270E6" w:rsidRDefault="001E4135" w:rsidP="001E4135">
            <w:pPr>
              <w:spacing w:before="0" w:after="0"/>
              <w:rPr>
                <w:sz w:val="20"/>
              </w:rPr>
            </w:pPr>
            <w:r w:rsidRPr="00A270E6">
              <w:rPr>
                <w:sz w:val="20"/>
              </w:rPr>
              <w:t>true</w:t>
            </w:r>
          </w:p>
        </w:tc>
        <w:tc>
          <w:tcPr>
            <w:tcW w:w="1524" w:type="dxa"/>
            <w:noWrap/>
            <w:hideMark/>
          </w:tcPr>
          <w:p w14:paraId="63A77122" w14:textId="77777777" w:rsidR="001E4135" w:rsidRPr="00A270E6" w:rsidRDefault="001E4135" w:rsidP="001E4135">
            <w:pPr>
              <w:spacing w:before="0" w:after="0"/>
              <w:rPr>
                <w:sz w:val="20"/>
              </w:rPr>
            </w:pPr>
            <w:r w:rsidRPr="00A270E6">
              <w:rPr>
                <w:sz w:val="20"/>
              </w:rPr>
              <w:t>Voter</w:t>
            </w:r>
          </w:p>
        </w:tc>
      </w:tr>
      <w:tr w:rsidR="00A270E6" w:rsidRPr="001E4135" w14:paraId="6F9F59B5" w14:textId="77777777" w:rsidTr="004D2DCA">
        <w:trPr>
          <w:trHeight w:val="288"/>
        </w:trPr>
        <w:tc>
          <w:tcPr>
            <w:tcW w:w="2122" w:type="dxa"/>
            <w:noWrap/>
            <w:hideMark/>
          </w:tcPr>
          <w:p w14:paraId="480D7997" w14:textId="77777777" w:rsidR="001E4135" w:rsidRPr="00A270E6" w:rsidRDefault="001E4135" w:rsidP="001E4135">
            <w:pPr>
              <w:spacing w:before="0" w:after="0"/>
              <w:rPr>
                <w:sz w:val="20"/>
              </w:rPr>
            </w:pPr>
            <w:r w:rsidRPr="00A270E6">
              <w:rPr>
                <w:sz w:val="20"/>
              </w:rPr>
              <w:t>Huang, Chun</w:t>
            </w:r>
          </w:p>
        </w:tc>
        <w:tc>
          <w:tcPr>
            <w:tcW w:w="5116" w:type="dxa"/>
            <w:noWrap/>
            <w:hideMark/>
          </w:tcPr>
          <w:p w14:paraId="47FE7B62"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08D03D2A" w14:textId="77777777" w:rsidR="001E4135" w:rsidRPr="00A270E6" w:rsidRDefault="001E4135" w:rsidP="001E4135">
            <w:pPr>
              <w:spacing w:before="0" w:after="0"/>
              <w:rPr>
                <w:sz w:val="20"/>
              </w:rPr>
            </w:pPr>
            <w:r w:rsidRPr="00A270E6">
              <w:rPr>
                <w:sz w:val="20"/>
              </w:rPr>
              <w:t>true</w:t>
            </w:r>
          </w:p>
        </w:tc>
        <w:tc>
          <w:tcPr>
            <w:tcW w:w="1524" w:type="dxa"/>
            <w:noWrap/>
            <w:hideMark/>
          </w:tcPr>
          <w:p w14:paraId="37C73093" w14:textId="77777777" w:rsidR="001E4135" w:rsidRPr="00A270E6" w:rsidRDefault="001E4135" w:rsidP="001E4135">
            <w:pPr>
              <w:spacing w:before="0" w:after="0"/>
              <w:rPr>
                <w:sz w:val="20"/>
              </w:rPr>
            </w:pPr>
            <w:r w:rsidRPr="00A270E6">
              <w:rPr>
                <w:sz w:val="20"/>
              </w:rPr>
              <w:t>Aspirant</w:t>
            </w:r>
          </w:p>
        </w:tc>
      </w:tr>
      <w:tr w:rsidR="00A270E6" w:rsidRPr="001E4135" w14:paraId="22178C09" w14:textId="77777777" w:rsidTr="004D2DCA">
        <w:trPr>
          <w:trHeight w:val="288"/>
        </w:trPr>
        <w:tc>
          <w:tcPr>
            <w:tcW w:w="2122" w:type="dxa"/>
            <w:noWrap/>
            <w:hideMark/>
          </w:tcPr>
          <w:p w14:paraId="4F415A95" w14:textId="77777777" w:rsidR="001E4135" w:rsidRPr="00A270E6" w:rsidRDefault="001E4135" w:rsidP="001E4135">
            <w:pPr>
              <w:spacing w:before="0" w:after="0"/>
              <w:rPr>
                <w:sz w:val="20"/>
              </w:rPr>
            </w:pPr>
            <w:r w:rsidRPr="00A270E6">
              <w:rPr>
                <w:sz w:val="20"/>
              </w:rPr>
              <w:t xml:space="preserve">Huang, </w:t>
            </w:r>
            <w:proofErr w:type="spellStart"/>
            <w:r w:rsidRPr="00A270E6">
              <w:rPr>
                <w:sz w:val="20"/>
              </w:rPr>
              <w:t>Guogang</w:t>
            </w:r>
            <w:proofErr w:type="spellEnd"/>
          </w:p>
        </w:tc>
        <w:tc>
          <w:tcPr>
            <w:tcW w:w="5116" w:type="dxa"/>
            <w:noWrap/>
            <w:hideMark/>
          </w:tcPr>
          <w:p w14:paraId="193CDA47"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4E8E8898" w14:textId="77777777" w:rsidR="001E4135" w:rsidRPr="00A270E6" w:rsidRDefault="001E4135" w:rsidP="001E4135">
            <w:pPr>
              <w:spacing w:before="0" w:after="0"/>
              <w:rPr>
                <w:sz w:val="20"/>
              </w:rPr>
            </w:pPr>
            <w:r w:rsidRPr="00A270E6">
              <w:rPr>
                <w:sz w:val="20"/>
              </w:rPr>
              <w:t>true</w:t>
            </w:r>
          </w:p>
        </w:tc>
        <w:tc>
          <w:tcPr>
            <w:tcW w:w="1524" w:type="dxa"/>
            <w:noWrap/>
            <w:hideMark/>
          </w:tcPr>
          <w:p w14:paraId="4D1B0EE7" w14:textId="77777777" w:rsidR="001E4135" w:rsidRPr="00A270E6" w:rsidRDefault="001E4135" w:rsidP="001E4135">
            <w:pPr>
              <w:spacing w:before="0" w:after="0"/>
              <w:rPr>
                <w:sz w:val="20"/>
              </w:rPr>
            </w:pPr>
            <w:r w:rsidRPr="00A270E6">
              <w:rPr>
                <w:sz w:val="20"/>
              </w:rPr>
              <w:t>Voter</w:t>
            </w:r>
          </w:p>
        </w:tc>
      </w:tr>
      <w:tr w:rsidR="00A270E6" w:rsidRPr="001E4135" w14:paraId="307D7A8A" w14:textId="77777777" w:rsidTr="004D2DCA">
        <w:trPr>
          <w:trHeight w:val="288"/>
        </w:trPr>
        <w:tc>
          <w:tcPr>
            <w:tcW w:w="2122" w:type="dxa"/>
            <w:noWrap/>
            <w:hideMark/>
          </w:tcPr>
          <w:p w14:paraId="7C64001F" w14:textId="4B71C527" w:rsidR="001E4135" w:rsidRPr="00A270E6" w:rsidRDefault="00B138F8" w:rsidP="001E4135">
            <w:pPr>
              <w:spacing w:before="0" w:after="0"/>
              <w:rPr>
                <w:sz w:val="20"/>
              </w:rPr>
            </w:pPr>
            <w:r>
              <w:rPr>
                <w:sz w:val="20"/>
              </w:rPr>
              <w:t>H</w:t>
            </w:r>
            <w:r w:rsidR="001E4135" w:rsidRPr="00A270E6">
              <w:rPr>
                <w:sz w:val="20"/>
              </w:rPr>
              <w:t xml:space="preserve">uang, </w:t>
            </w:r>
            <w:r>
              <w:rPr>
                <w:sz w:val="20"/>
              </w:rPr>
              <w:t>K</w:t>
            </w:r>
            <w:r w:rsidR="001E4135" w:rsidRPr="00A270E6">
              <w:rPr>
                <w:sz w:val="20"/>
              </w:rPr>
              <w:t>aikai</w:t>
            </w:r>
          </w:p>
        </w:tc>
        <w:tc>
          <w:tcPr>
            <w:tcW w:w="5116" w:type="dxa"/>
            <w:noWrap/>
            <w:hideMark/>
          </w:tcPr>
          <w:p w14:paraId="236590B6" w14:textId="77777777" w:rsidR="001E4135" w:rsidRPr="00A270E6" w:rsidRDefault="001E4135" w:rsidP="001E4135">
            <w:pPr>
              <w:spacing w:before="0" w:after="0"/>
              <w:rPr>
                <w:sz w:val="20"/>
              </w:rPr>
            </w:pPr>
            <w:r w:rsidRPr="00A270E6">
              <w:rPr>
                <w:sz w:val="20"/>
              </w:rPr>
              <w:t>Nokia</w:t>
            </w:r>
          </w:p>
        </w:tc>
        <w:tc>
          <w:tcPr>
            <w:tcW w:w="975" w:type="dxa"/>
            <w:noWrap/>
            <w:hideMark/>
          </w:tcPr>
          <w:p w14:paraId="0A6D5BE1" w14:textId="77777777" w:rsidR="001E4135" w:rsidRPr="00A270E6" w:rsidRDefault="001E4135" w:rsidP="001E4135">
            <w:pPr>
              <w:spacing w:before="0" w:after="0"/>
              <w:rPr>
                <w:sz w:val="20"/>
              </w:rPr>
            </w:pPr>
            <w:r w:rsidRPr="00A270E6">
              <w:rPr>
                <w:sz w:val="20"/>
              </w:rPr>
              <w:t>true</w:t>
            </w:r>
          </w:p>
        </w:tc>
        <w:tc>
          <w:tcPr>
            <w:tcW w:w="1524" w:type="dxa"/>
            <w:noWrap/>
            <w:hideMark/>
          </w:tcPr>
          <w:p w14:paraId="206A7E56" w14:textId="77777777" w:rsidR="001E4135" w:rsidRPr="00A270E6" w:rsidRDefault="001E4135" w:rsidP="001E4135">
            <w:pPr>
              <w:spacing w:before="0" w:after="0"/>
              <w:rPr>
                <w:sz w:val="20"/>
              </w:rPr>
            </w:pPr>
            <w:r w:rsidRPr="00A270E6">
              <w:rPr>
                <w:sz w:val="20"/>
              </w:rPr>
              <w:t>Voter</w:t>
            </w:r>
          </w:p>
        </w:tc>
      </w:tr>
      <w:tr w:rsidR="00A270E6" w:rsidRPr="001E4135" w14:paraId="1D8DF01D" w14:textId="77777777" w:rsidTr="004D2DCA">
        <w:trPr>
          <w:trHeight w:val="288"/>
        </w:trPr>
        <w:tc>
          <w:tcPr>
            <w:tcW w:w="2122" w:type="dxa"/>
            <w:noWrap/>
            <w:hideMark/>
          </w:tcPr>
          <w:p w14:paraId="58D2DD0B" w14:textId="77777777" w:rsidR="001E4135" w:rsidRPr="00A270E6" w:rsidRDefault="001E4135" w:rsidP="001E4135">
            <w:pPr>
              <w:spacing w:before="0" w:after="0"/>
              <w:rPr>
                <w:sz w:val="20"/>
              </w:rPr>
            </w:pPr>
            <w:r w:rsidRPr="00A270E6">
              <w:rPr>
                <w:sz w:val="20"/>
              </w:rPr>
              <w:t>Huang, Lei</w:t>
            </w:r>
          </w:p>
        </w:tc>
        <w:tc>
          <w:tcPr>
            <w:tcW w:w="5116" w:type="dxa"/>
            <w:noWrap/>
            <w:hideMark/>
          </w:tcPr>
          <w:p w14:paraId="2C76D1D4" w14:textId="77777777" w:rsidR="001E4135" w:rsidRPr="00A270E6" w:rsidRDefault="001E4135" w:rsidP="001E4135">
            <w:pPr>
              <w:spacing w:before="0" w:after="0"/>
              <w:rPr>
                <w:sz w:val="20"/>
              </w:rPr>
            </w:pPr>
            <w:r w:rsidRPr="00A270E6">
              <w:rPr>
                <w:sz w:val="20"/>
              </w:rPr>
              <w:t>Huawei International Pte Ltd</w:t>
            </w:r>
          </w:p>
        </w:tc>
        <w:tc>
          <w:tcPr>
            <w:tcW w:w="975" w:type="dxa"/>
            <w:noWrap/>
            <w:hideMark/>
          </w:tcPr>
          <w:p w14:paraId="655C7BE5" w14:textId="77777777" w:rsidR="001E4135" w:rsidRPr="00A270E6" w:rsidRDefault="001E4135" w:rsidP="001E4135">
            <w:pPr>
              <w:spacing w:before="0" w:after="0"/>
              <w:rPr>
                <w:sz w:val="20"/>
              </w:rPr>
            </w:pPr>
            <w:r w:rsidRPr="00A270E6">
              <w:rPr>
                <w:sz w:val="20"/>
              </w:rPr>
              <w:t>true</w:t>
            </w:r>
          </w:p>
        </w:tc>
        <w:tc>
          <w:tcPr>
            <w:tcW w:w="1524" w:type="dxa"/>
            <w:noWrap/>
            <w:hideMark/>
          </w:tcPr>
          <w:p w14:paraId="2809DDC7" w14:textId="77777777" w:rsidR="001E4135" w:rsidRPr="00A270E6" w:rsidRDefault="001E4135" w:rsidP="001E4135">
            <w:pPr>
              <w:spacing w:before="0" w:after="0"/>
              <w:rPr>
                <w:sz w:val="20"/>
              </w:rPr>
            </w:pPr>
            <w:r w:rsidRPr="00A270E6">
              <w:rPr>
                <w:sz w:val="20"/>
              </w:rPr>
              <w:t>Voter</w:t>
            </w:r>
          </w:p>
        </w:tc>
      </w:tr>
      <w:tr w:rsidR="00A270E6" w:rsidRPr="001E4135" w14:paraId="46255AC0" w14:textId="77777777" w:rsidTr="004D2DCA">
        <w:trPr>
          <w:trHeight w:val="288"/>
        </w:trPr>
        <w:tc>
          <w:tcPr>
            <w:tcW w:w="2122" w:type="dxa"/>
            <w:noWrap/>
            <w:hideMark/>
          </w:tcPr>
          <w:p w14:paraId="694153B0" w14:textId="77777777" w:rsidR="001E4135" w:rsidRPr="00A270E6" w:rsidRDefault="001E4135" w:rsidP="001E4135">
            <w:pPr>
              <w:spacing w:before="0" w:after="0"/>
              <w:rPr>
                <w:sz w:val="20"/>
              </w:rPr>
            </w:pPr>
            <w:r w:rsidRPr="00A270E6">
              <w:rPr>
                <w:sz w:val="20"/>
              </w:rPr>
              <w:t>Huang, Po-Kai</w:t>
            </w:r>
          </w:p>
        </w:tc>
        <w:tc>
          <w:tcPr>
            <w:tcW w:w="5116" w:type="dxa"/>
            <w:noWrap/>
            <w:hideMark/>
          </w:tcPr>
          <w:p w14:paraId="0A3467E6" w14:textId="77777777" w:rsidR="001E4135" w:rsidRPr="00A270E6" w:rsidRDefault="001E4135" w:rsidP="001E4135">
            <w:pPr>
              <w:spacing w:before="0" w:after="0"/>
              <w:rPr>
                <w:sz w:val="20"/>
              </w:rPr>
            </w:pPr>
            <w:r w:rsidRPr="00A270E6">
              <w:rPr>
                <w:sz w:val="20"/>
              </w:rPr>
              <w:t>Intel</w:t>
            </w:r>
          </w:p>
        </w:tc>
        <w:tc>
          <w:tcPr>
            <w:tcW w:w="975" w:type="dxa"/>
            <w:noWrap/>
            <w:hideMark/>
          </w:tcPr>
          <w:p w14:paraId="178297AF" w14:textId="77777777" w:rsidR="001E4135" w:rsidRPr="00A270E6" w:rsidRDefault="001E4135" w:rsidP="001E4135">
            <w:pPr>
              <w:spacing w:before="0" w:after="0"/>
              <w:rPr>
                <w:sz w:val="20"/>
              </w:rPr>
            </w:pPr>
            <w:r w:rsidRPr="00A270E6">
              <w:rPr>
                <w:sz w:val="20"/>
              </w:rPr>
              <w:t>true</w:t>
            </w:r>
          </w:p>
        </w:tc>
        <w:tc>
          <w:tcPr>
            <w:tcW w:w="1524" w:type="dxa"/>
            <w:noWrap/>
            <w:hideMark/>
          </w:tcPr>
          <w:p w14:paraId="0801BFBD" w14:textId="77777777" w:rsidR="001E4135" w:rsidRPr="00A270E6" w:rsidRDefault="001E4135" w:rsidP="001E4135">
            <w:pPr>
              <w:spacing w:before="0" w:after="0"/>
              <w:rPr>
                <w:sz w:val="20"/>
              </w:rPr>
            </w:pPr>
            <w:r w:rsidRPr="00A270E6">
              <w:rPr>
                <w:sz w:val="20"/>
              </w:rPr>
              <w:t>Voter</w:t>
            </w:r>
          </w:p>
        </w:tc>
      </w:tr>
      <w:tr w:rsidR="00A270E6" w:rsidRPr="001E4135" w14:paraId="534BD05F" w14:textId="77777777" w:rsidTr="004D2DCA">
        <w:trPr>
          <w:trHeight w:val="288"/>
        </w:trPr>
        <w:tc>
          <w:tcPr>
            <w:tcW w:w="2122" w:type="dxa"/>
            <w:noWrap/>
            <w:hideMark/>
          </w:tcPr>
          <w:p w14:paraId="22174E38" w14:textId="77777777" w:rsidR="001E4135" w:rsidRPr="00A270E6" w:rsidRDefault="001E4135" w:rsidP="001E4135">
            <w:pPr>
              <w:spacing w:before="0" w:after="0"/>
              <w:rPr>
                <w:sz w:val="20"/>
              </w:rPr>
            </w:pPr>
            <w:r w:rsidRPr="00A270E6">
              <w:rPr>
                <w:sz w:val="20"/>
              </w:rPr>
              <w:t xml:space="preserve">Huang, </w:t>
            </w:r>
            <w:proofErr w:type="spellStart"/>
            <w:r w:rsidRPr="00A270E6">
              <w:rPr>
                <w:sz w:val="20"/>
              </w:rPr>
              <w:t>Qisheng</w:t>
            </w:r>
            <w:proofErr w:type="spellEnd"/>
          </w:p>
        </w:tc>
        <w:tc>
          <w:tcPr>
            <w:tcW w:w="5116" w:type="dxa"/>
            <w:noWrap/>
            <w:hideMark/>
          </w:tcPr>
          <w:p w14:paraId="73208558"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41A87A5A" w14:textId="77777777" w:rsidR="001E4135" w:rsidRPr="00A270E6" w:rsidRDefault="001E4135" w:rsidP="001E4135">
            <w:pPr>
              <w:spacing w:before="0" w:after="0"/>
              <w:rPr>
                <w:sz w:val="20"/>
              </w:rPr>
            </w:pPr>
            <w:r w:rsidRPr="00A270E6">
              <w:rPr>
                <w:sz w:val="20"/>
              </w:rPr>
              <w:t>true</w:t>
            </w:r>
          </w:p>
        </w:tc>
        <w:tc>
          <w:tcPr>
            <w:tcW w:w="1524" w:type="dxa"/>
            <w:noWrap/>
            <w:hideMark/>
          </w:tcPr>
          <w:p w14:paraId="776AB26C" w14:textId="77777777" w:rsidR="001E4135" w:rsidRPr="00A270E6" w:rsidRDefault="001E4135" w:rsidP="001E4135">
            <w:pPr>
              <w:spacing w:before="0" w:after="0"/>
              <w:rPr>
                <w:sz w:val="20"/>
              </w:rPr>
            </w:pPr>
            <w:r w:rsidRPr="00A270E6">
              <w:rPr>
                <w:sz w:val="20"/>
              </w:rPr>
              <w:t>Voter</w:t>
            </w:r>
          </w:p>
        </w:tc>
      </w:tr>
      <w:tr w:rsidR="00A270E6" w:rsidRPr="001E4135" w14:paraId="3D4E90C0" w14:textId="77777777" w:rsidTr="004D2DCA">
        <w:trPr>
          <w:trHeight w:val="288"/>
        </w:trPr>
        <w:tc>
          <w:tcPr>
            <w:tcW w:w="2122" w:type="dxa"/>
            <w:noWrap/>
            <w:hideMark/>
          </w:tcPr>
          <w:p w14:paraId="1E859F29" w14:textId="77777777" w:rsidR="001E4135" w:rsidRPr="00A270E6" w:rsidRDefault="001E4135" w:rsidP="001E4135">
            <w:pPr>
              <w:spacing w:before="0" w:after="0"/>
              <w:rPr>
                <w:sz w:val="20"/>
              </w:rPr>
            </w:pPr>
            <w:r w:rsidRPr="00A270E6">
              <w:rPr>
                <w:sz w:val="20"/>
              </w:rPr>
              <w:t>Hunt, Preston</w:t>
            </w:r>
          </w:p>
        </w:tc>
        <w:tc>
          <w:tcPr>
            <w:tcW w:w="5116" w:type="dxa"/>
            <w:noWrap/>
            <w:hideMark/>
          </w:tcPr>
          <w:p w14:paraId="0737A8C9" w14:textId="77777777" w:rsidR="001E4135" w:rsidRPr="00A270E6" w:rsidRDefault="001E4135" w:rsidP="001E4135">
            <w:pPr>
              <w:spacing w:before="0" w:after="0"/>
              <w:rPr>
                <w:sz w:val="20"/>
              </w:rPr>
            </w:pPr>
            <w:r w:rsidRPr="00A270E6">
              <w:rPr>
                <w:sz w:val="20"/>
              </w:rPr>
              <w:t>Intel</w:t>
            </w:r>
          </w:p>
        </w:tc>
        <w:tc>
          <w:tcPr>
            <w:tcW w:w="975" w:type="dxa"/>
            <w:noWrap/>
            <w:hideMark/>
          </w:tcPr>
          <w:p w14:paraId="7D52E608" w14:textId="77777777" w:rsidR="001E4135" w:rsidRPr="00A270E6" w:rsidRDefault="001E4135" w:rsidP="001E4135">
            <w:pPr>
              <w:spacing w:before="0" w:after="0"/>
              <w:rPr>
                <w:sz w:val="20"/>
              </w:rPr>
            </w:pPr>
            <w:r w:rsidRPr="00A270E6">
              <w:rPr>
                <w:sz w:val="20"/>
              </w:rPr>
              <w:t>true</w:t>
            </w:r>
          </w:p>
        </w:tc>
        <w:tc>
          <w:tcPr>
            <w:tcW w:w="1524" w:type="dxa"/>
            <w:noWrap/>
            <w:hideMark/>
          </w:tcPr>
          <w:p w14:paraId="704FB7E4" w14:textId="77777777" w:rsidR="001E4135" w:rsidRPr="00A270E6" w:rsidRDefault="001E4135" w:rsidP="001E4135">
            <w:pPr>
              <w:spacing w:before="0" w:after="0"/>
              <w:rPr>
                <w:sz w:val="20"/>
              </w:rPr>
            </w:pPr>
            <w:r w:rsidRPr="00A270E6">
              <w:rPr>
                <w:sz w:val="20"/>
              </w:rPr>
              <w:t>Aspirant</w:t>
            </w:r>
          </w:p>
        </w:tc>
      </w:tr>
      <w:tr w:rsidR="00A270E6" w:rsidRPr="001E4135" w14:paraId="77B82859" w14:textId="77777777" w:rsidTr="004D2DCA">
        <w:trPr>
          <w:trHeight w:val="288"/>
        </w:trPr>
        <w:tc>
          <w:tcPr>
            <w:tcW w:w="2122" w:type="dxa"/>
            <w:noWrap/>
            <w:hideMark/>
          </w:tcPr>
          <w:p w14:paraId="0A13F763" w14:textId="77777777" w:rsidR="001E4135" w:rsidRPr="00A270E6" w:rsidRDefault="001E4135" w:rsidP="001E4135">
            <w:pPr>
              <w:spacing w:before="0" w:after="0"/>
              <w:rPr>
                <w:sz w:val="20"/>
              </w:rPr>
            </w:pPr>
            <w:r w:rsidRPr="00A270E6">
              <w:rPr>
                <w:sz w:val="20"/>
              </w:rPr>
              <w:t>Hussein, Abdalla</w:t>
            </w:r>
          </w:p>
        </w:tc>
        <w:tc>
          <w:tcPr>
            <w:tcW w:w="5116" w:type="dxa"/>
            <w:noWrap/>
            <w:hideMark/>
          </w:tcPr>
          <w:p w14:paraId="3B063814"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78A22A0F" w14:textId="77777777" w:rsidR="001E4135" w:rsidRPr="00A270E6" w:rsidRDefault="001E4135" w:rsidP="001E4135">
            <w:pPr>
              <w:spacing w:before="0" w:after="0"/>
              <w:rPr>
                <w:sz w:val="20"/>
              </w:rPr>
            </w:pPr>
            <w:r w:rsidRPr="00A270E6">
              <w:rPr>
                <w:sz w:val="20"/>
              </w:rPr>
              <w:t>true</w:t>
            </w:r>
          </w:p>
        </w:tc>
        <w:tc>
          <w:tcPr>
            <w:tcW w:w="1524" w:type="dxa"/>
            <w:noWrap/>
            <w:hideMark/>
          </w:tcPr>
          <w:p w14:paraId="003476A4" w14:textId="77777777" w:rsidR="001E4135" w:rsidRPr="00A270E6" w:rsidRDefault="001E4135" w:rsidP="001E4135">
            <w:pPr>
              <w:spacing w:before="0" w:after="0"/>
              <w:rPr>
                <w:sz w:val="20"/>
              </w:rPr>
            </w:pPr>
            <w:r w:rsidRPr="00A270E6">
              <w:rPr>
                <w:sz w:val="20"/>
              </w:rPr>
              <w:t>Non-Voter</w:t>
            </w:r>
          </w:p>
        </w:tc>
      </w:tr>
      <w:tr w:rsidR="00A270E6" w:rsidRPr="001E4135" w14:paraId="04A69BAD" w14:textId="77777777" w:rsidTr="004D2DCA">
        <w:trPr>
          <w:trHeight w:val="288"/>
        </w:trPr>
        <w:tc>
          <w:tcPr>
            <w:tcW w:w="2122" w:type="dxa"/>
            <w:noWrap/>
            <w:hideMark/>
          </w:tcPr>
          <w:p w14:paraId="6EF0D611" w14:textId="77777777" w:rsidR="001E4135" w:rsidRPr="00A270E6" w:rsidRDefault="001E4135" w:rsidP="001E4135">
            <w:pPr>
              <w:spacing w:before="0" w:after="0"/>
              <w:rPr>
                <w:sz w:val="20"/>
              </w:rPr>
            </w:pPr>
            <w:r w:rsidRPr="00A270E6">
              <w:rPr>
                <w:sz w:val="20"/>
              </w:rPr>
              <w:t>Ikegami, Tetsushi</w:t>
            </w:r>
          </w:p>
        </w:tc>
        <w:tc>
          <w:tcPr>
            <w:tcW w:w="5116" w:type="dxa"/>
            <w:noWrap/>
            <w:hideMark/>
          </w:tcPr>
          <w:p w14:paraId="28513C71" w14:textId="77777777" w:rsidR="001E4135" w:rsidRPr="00A270E6" w:rsidRDefault="001E4135" w:rsidP="001E4135">
            <w:pPr>
              <w:spacing w:before="0" w:after="0"/>
              <w:rPr>
                <w:sz w:val="20"/>
              </w:rPr>
            </w:pPr>
            <w:r w:rsidRPr="00A270E6">
              <w:rPr>
                <w:sz w:val="20"/>
              </w:rPr>
              <w:t>Meiji University</w:t>
            </w:r>
          </w:p>
        </w:tc>
        <w:tc>
          <w:tcPr>
            <w:tcW w:w="975" w:type="dxa"/>
            <w:noWrap/>
            <w:hideMark/>
          </w:tcPr>
          <w:p w14:paraId="4F88950A" w14:textId="77777777" w:rsidR="001E4135" w:rsidRPr="00A270E6" w:rsidRDefault="001E4135" w:rsidP="001E4135">
            <w:pPr>
              <w:spacing w:before="0" w:after="0"/>
              <w:rPr>
                <w:sz w:val="20"/>
              </w:rPr>
            </w:pPr>
            <w:r w:rsidRPr="00A270E6">
              <w:rPr>
                <w:sz w:val="20"/>
              </w:rPr>
              <w:t>false</w:t>
            </w:r>
          </w:p>
        </w:tc>
        <w:tc>
          <w:tcPr>
            <w:tcW w:w="1524" w:type="dxa"/>
            <w:noWrap/>
            <w:hideMark/>
          </w:tcPr>
          <w:p w14:paraId="45CA803E" w14:textId="77777777" w:rsidR="001E4135" w:rsidRPr="00A270E6" w:rsidRDefault="001E4135" w:rsidP="001E4135">
            <w:pPr>
              <w:spacing w:before="0" w:after="0"/>
              <w:rPr>
                <w:sz w:val="20"/>
              </w:rPr>
            </w:pPr>
            <w:r w:rsidRPr="00A270E6">
              <w:rPr>
                <w:sz w:val="20"/>
              </w:rPr>
              <w:t>Non-Voter</w:t>
            </w:r>
          </w:p>
        </w:tc>
      </w:tr>
      <w:tr w:rsidR="00A270E6" w:rsidRPr="001E4135" w14:paraId="12361A09" w14:textId="77777777" w:rsidTr="004D2DCA">
        <w:trPr>
          <w:trHeight w:val="288"/>
        </w:trPr>
        <w:tc>
          <w:tcPr>
            <w:tcW w:w="2122" w:type="dxa"/>
            <w:noWrap/>
            <w:hideMark/>
          </w:tcPr>
          <w:p w14:paraId="06AEE476" w14:textId="77777777" w:rsidR="001E4135" w:rsidRPr="00A270E6" w:rsidRDefault="001E4135" w:rsidP="001E4135">
            <w:pPr>
              <w:spacing w:before="0" w:after="0"/>
              <w:rPr>
                <w:sz w:val="20"/>
              </w:rPr>
            </w:pPr>
            <w:proofErr w:type="spellStart"/>
            <w:r w:rsidRPr="00A270E6">
              <w:rPr>
                <w:sz w:val="20"/>
              </w:rPr>
              <w:t>Inohiza</w:t>
            </w:r>
            <w:proofErr w:type="spellEnd"/>
            <w:r w:rsidRPr="00A270E6">
              <w:rPr>
                <w:sz w:val="20"/>
              </w:rPr>
              <w:t xml:space="preserve">, </w:t>
            </w:r>
            <w:proofErr w:type="spellStart"/>
            <w:r w:rsidRPr="00A270E6">
              <w:rPr>
                <w:sz w:val="20"/>
              </w:rPr>
              <w:t>Hirohiko</w:t>
            </w:r>
            <w:proofErr w:type="spellEnd"/>
          </w:p>
        </w:tc>
        <w:tc>
          <w:tcPr>
            <w:tcW w:w="5116" w:type="dxa"/>
            <w:noWrap/>
            <w:hideMark/>
          </w:tcPr>
          <w:p w14:paraId="7E7F4793" w14:textId="77777777" w:rsidR="001E4135" w:rsidRPr="00A270E6" w:rsidRDefault="001E4135" w:rsidP="001E4135">
            <w:pPr>
              <w:spacing w:before="0" w:after="0"/>
              <w:rPr>
                <w:sz w:val="20"/>
              </w:rPr>
            </w:pPr>
            <w:r w:rsidRPr="00A270E6">
              <w:rPr>
                <w:sz w:val="20"/>
              </w:rPr>
              <w:t>Canon</w:t>
            </w:r>
          </w:p>
        </w:tc>
        <w:tc>
          <w:tcPr>
            <w:tcW w:w="975" w:type="dxa"/>
            <w:noWrap/>
            <w:hideMark/>
          </w:tcPr>
          <w:p w14:paraId="73E9C1E5" w14:textId="77777777" w:rsidR="001E4135" w:rsidRPr="00A270E6" w:rsidRDefault="001E4135" w:rsidP="001E4135">
            <w:pPr>
              <w:spacing w:before="0" w:after="0"/>
              <w:rPr>
                <w:sz w:val="20"/>
              </w:rPr>
            </w:pPr>
            <w:r w:rsidRPr="00A270E6">
              <w:rPr>
                <w:sz w:val="20"/>
              </w:rPr>
              <w:t>true</w:t>
            </w:r>
          </w:p>
        </w:tc>
        <w:tc>
          <w:tcPr>
            <w:tcW w:w="1524" w:type="dxa"/>
            <w:noWrap/>
            <w:hideMark/>
          </w:tcPr>
          <w:p w14:paraId="69C052D1" w14:textId="77777777" w:rsidR="001E4135" w:rsidRPr="00A270E6" w:rsidRDefault="001E4135" w:rsidP="001E4135">
            <w:pPr>
              <w:spacing w:before="0" w:after="0"/>
              <w:rPr>
                <w:sz w:val="20"/>
              </w:rPr>
            </w:pPr>
            <w:r w:rsidRPr="00A270E6">
              <w:rPr>
                <w:sz w:val="20"/>
              </w:rPr>
              <w:t>Voter</w:t>
            </w:r>
          </w:p>
        </w:tc>
      </w:tr>
      <w:tr w:rsidR="00A270E6" w:rsidRPr="001E4135" w14:paraId="0A5AEA2E" w14:textId="77777777" w:rsidTr="004D2DCA">
        <w:trPr>
          <w:trHeight w:val="288"/>
        </w:trPr>
        <w:tc>
          <w:tcPr>
            <w:tcW w:w="2122" w:type="dxa"/>
            <w:noWrap/>
            <w:hideMark/>
          </w:tcPr>
          <w:p w14:paraId="40917348" w14:textId="77777777" w:rsidR="001E4135" w:rsidRPr="00A270E6" w:rsidRDefault="001E4135" w:rsidP="001E4135">
            <w:pPr>
              <w:spacing w:before="0" w:after="0"/>
              <w:rPr>
                <w:sz w:val="20"/>
              </w:rPr>
            </w:pPr>
            <w:r w:rsidRPr="00A270E6">
              <w:rPr>
                <w:sz w:val="20"/>
              </w:rPr>
              <w:t>Inoue, Kyosuke</w:t>
            </w:r>
          </w:p>
        </w:tc>
        <w:tc>
          <w:tcPr>
            <w:tcW w:w="5116" w:type="dxa"/>
            <w:noWrap/>
            <w:hideMark/>
          </w:tcPr>
          <w:p w14:paraId="27006AD9"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560FCA91" w14:textId="77777777" w:rsidR="001E4135" w:rsidRPr="00A270E6" w:rsidRDefault="001E4135" w:rsidP="001E4135">
            <w:pPr>
              <w:spacing w:before="0" w:after="0"/>
              <w:rPr>
                <w:sz w:val="20"/>
              </w:rPr>
            </w:pPr>
            <w:r w:rsidRPr="00A270E6">
              <w:rPr>
                <w:sz w:val="20"/>
              </w:rPr>
              <w:t>true</w:t>
            </w:r>
          </w:p>
        </w:tc>
        <w:tc>
          <w:tcPr>
            <w:tcW w:w="1524" w:type="dxa"/>
            <w:noWrap/>
            <w:hideMark/>
          </w:tcPr>
          <w:p w14:paraId="36DAFE4F" w14:textId="77777777" w:rsidR="001E4135" w:rsidRPr="00A270E6" w:rsidRDefault="001E4135" w:rsidP="001E4135">
            <w:pPr>
              <w:spacing w:before="0" w:after="0"/>
              <w:rPr>
                <w:sz w:val="20"/>
              </w:rPr>
            </w:pPr>
            <w:r w:rsidRPr="00A270E6">
              <w:rPr>
                <w:sz w:val="20"/>
              </w:rPr>
              <w:t>Voter</w:t>
            </w:r>
          </w:p>
        </w:tc>
      </w:tr>
      <w:tr w:rsidR="00A270E6" w:rsidRPr="001E4135" w14:paraId="32826B33" w14:textId="77777777" w:rsidTr="004D2DCA">
        <w:trPr>
          <w:trHeight w:val="288"/>
        </w:trPr>
        <w:tc>
          <w:tcPr>
            <w:tcW w:w="2122" w:type="dxa"/>
            <w:noWrap/>
            <w:hideMark/>
          </w:tcPr>
          <w:p w14:paraId="5CD69324" w14:textId="77777777" w:rsidR="001E4135" w:rsidRPr="00A270E6" w:rsidRDefault="001E4135" w:rsidP="001E4135">
            <w:pPr>
              <w:spacing w:before="0" w:after="0"/>
              <w:rPr>
                <w:sz w:val="20"/>
              </w:rPr>
            </w:pPr>
            <w:proofErr w:type="spellStart"/>
            <w:r w:rsidRPr="00A270E6">
              <w:rPr>
                <w:sz w:val="20"/>
              </w:rPr>
              <w:t>Intaravanne</w:t>
            </w:r>
            <w:proofErr w:type="spellEnd"/>
            <w:r w:rsidRPr="00A270E6">
              <w:rPr>
                <w:sz w:val="20"/>
              </w:rPr>
              <w:t>, Yuttana</w:t>
            </w:r>
          </w:p>
        </w:tc>
        <w:tc>
          <w:tcPr>
            <w:tcW w:w="5116" w:type="dxa"/>
            <w:noWrap/>
            <w:hideMark/>
          </w:tcPr>
          <w:p w14:paraId="2ED7C144" w14:textId="77777777" w:rsidR="001E4135" w:rsidRPr="00A270E6" w:rsidRDefault="001E4135" w:rsidP="001E4135">
            <w:pPr>
              <w:spacing w:before="0" w:after="0"/>
              <w:rPr>
                <w:sz w:val="20"/>
              </w:rPr>
            </w:pPr>
            <w:r w:rsidRPr="00A270E6">
              <w:rPr>
                <w:sz w:val="20"/>
              </w:rPr>
              <w:t>National Electronics and Computer Technology Center</w:t>
            </w:r>
          </w:p>
        </w:tc>
        <w:tc>
          <w:tcPr>
            <w:tcW w:w="975" w:type="dxa"/>
            <w:noWrap/>
            <w:hideMark/>
          </w:tcPr>
          <w:p w14:paraId="261E2AD7" w14:textId="77777777" w:rsidR="001E4135" w:rsidRPr="00A270E6" w:rsidRDefault="001E4135" w:rsidP="001E4135">
            <w:pPr>
              <w:spacing w:before="0" w:after="0"/>
              <w:rPr>
                <w:sz w:val="20"/>
              </w:rPr>
            </w:pPr>
            <w:r w:rsidRPr="00A270E6">
              <w:rPr>
                <w:sz w:val="20"/>
              </w:rPr>
              <w:t>false</w:t>
            </w:r>
          </w:p>
        </w:tc>
        <w:tc>
          <w:tcPr>
            <w:tcW w:w="1524" w:type="dxa"/>
            <w:noWrap/>
            <w:hideMark/>
          </w:tcPr>
          <w:p w14:paraId="6E5E4B7A" w14:textId="77777777" w:rsidR="001E4135" w:rsidRPr="00A270E6" w:rsidRDefault="001E4135" w:rsidP="001E4135">
            <w:pPr>
              <w:spacing w:before="0" w:after="0"/>
              <w:rPr>
                <w:sz w:val="20"/>
              </w:rPr>
            </w:pPr>
            <w:r w:rsidRPr="00A270E6">
              <w:rPr>
                <w:sz w:val="20"/>
              </w:rPr>
              <w:t>Non-Voter</w:t>
            </w:r>
          </w:p>
        </w:tc>
      </w:tr>
      <w:tr w:rsidR="00A270E6" w:rsidRPr="001E4135" w14:paraId="3E6FE0CB" w14:textId="77777777" w:rsidTr="004D2DCA">
        <w:trPr>
          <w:trHeight w:val="288"/>
        </w:trPr>
        <w:tc>
          <w:tcPr>
            <w:tcW w:w="2122" w:type="dxa"/>
            <w:noWrap/>
            <w:hideMark/>
          </w:tcPr>
          <w:p w14:paraId="50576250" w14:textId="77777777" w:rsidR="001E4135" w:rsidRPr="00A270E6" w:rsidRDefault="001E4135" w:rsidP="001E4135">
            <w:pPr>
              <w:spacing w:before="0" w:after="0"/>
              <w:rPr>
                <w:sz w:val="20"/>
              </w:rPr>
            </w:pPr>
            <w:r w:rsidRPr="00A270E6">
              <w:rPr>
                <w:sz w:val="20"/>
              </w:rPr>
              <w:t>Ishihara, Susumu</w:t>
            </w:r>
          </w:p>
        </w:tc>
        <w:tc>
          <w:tcPr>
            <w:tcW w:w="5116" w:type="dxa"/>
            <w:noWrap/>
            <w:hideMark/>
          </w:tcPr>
          <w:p w14:paraId="43636849" w14:textId="77777777" w:rsidR="001E4135" w:rsidRPr="00A270E6" w:rsidRDefault="001E4135" w:rsidP="001E4135">
            <w:pPr>
              <w:spacing w:before="0" w:after="0"/>
              <w:rPr>
                <w:sz w:val="20"/>
              </w:rPr>
            </w:pPr>
            <w:r w:rsidRPr="00A270E6">
              <w:rPr>
                <w:sz w:val="20"/>
              </w:rPr>
              <w:t>Shizuoka University; Ministry of Internal Affairs and Communications, Japan</w:t>
            </w:r>
          </w:p>
        </w:tc>
        <w:tc>
          <w:tcPr>
            <w:tcW w:w="975" w:type="dxa"/>
            <w:noWrap/>
            <w:hideMark/>
          </w:tcPr>
          <w:p w14:paraId="57A48E76" w14:textId="77777777" w:rsidR="001E4135" w:rsidRPr="00A270E6" w:rsidRDefault="001E4135" w:rsidP="001E4135">
            <w:pPr>
              <w:spacing w:before="0" w:after="0"/>
              <w:rPr>
                <w:sz w:val="20"/>
              </w:rPr>
            </w:pPr>
            <w:r w:rsidRPr="00A270E6">
              <w:rPr>
                <w:sz w:val="20"/>
              </w:rPr>
              <w:t>false</w:t>
            </w:r>
          </w:p>
        </w:tc>
        <w:tc>
          <w:tcPr>
            <w:tcW w:w="1524" w:type="dxa"/>
            <w:noWrap/>
            <w:hideMark/>
          </w:tcPr>
          <w:p w14:paraId="5EFA2BD1" w14:textId="77777777" w:rsidR="001E4135" w:rsidRPr="00A270E6" w:rsidRDefault="001E4135" w:rsidP="001E4135">
            <w:pPr>
              <w:spacing w:before="0" w:after="0"/>
              <w:rPr>
                <w:sz w:val="20"/>
              </w:rPr>
            </w:pPr>
            <w:r w:rsidRPr="00A270E6">
              <w:rPr>
                <w:sz w:val="20"/>
              </w:rPr>
              <w:t>Non-Voter</w:t>
            </w:r>
          </w:p>
        </w:tc>
      </w:tr>
      <w:tr w:rsidR="00A270E6" w:rsidRPr="001E4135" w14:paraId="7E6B7306" w14:textId="77777777" w:rsidTr="004D2DCA">
        <w:trPr>
          <w:trHeight w:val="288"/>
        </w:trPr>
        <w:tc>
          <w:tcPr>
            <w:tcW w:w="2122" w:type="dxa"/>
            <w:noWrap/>
            <w:hideMark/>
          </w:tcPr>
          <w:p w14:paraId="650FACDA" w14:textId="77777777" w:rsidR="001E4135" w:rsidRPr="00A270E6" w:rsidRDefault="001E4135" w:rsidP="001E4135">
            <w:pPr>
              <w:spacing w:before="0" w:after="0"/>
              <w:rPr>
                <w:sz w:val="20"/>
              </w:rPr>
            </w:pPr>
            <w:r w:rsidRPr="00A270E6">
              <w:rPr>
                <w:sz w:val="20"/>
              </w:rPr>
              <w:t>Islim, Mohamed Sufyan</w:t>
            </w:r>
          </w:p>
        </w:tc>
        <w:tc>
          <w:tcPr>
            <w:tcW w:w="5116" w:type="dxa"/>
            <w:noWrap/>
            <w:hideMark/>
          </w:tcPr>
          <w:p w14:paraId="2567109F" w14:textId="77777777" w:rsidR="001E4135" w:rsidRPr="00A270E6" w:rsidRDefault="001E4135" w:rsidP="001E4135">
            <w:pPr>
              <w:spacing w:before="0" w:after="0"/>
              <w:rPr>
                <w:sz w:val="20"/>
              </w:rPr>
            </w:pPr>
            <w:proofErr w:type="spellStart"/>
            <w:r w:rsidRPr="00A270E6">
              <w:rPr>
                <w:sz w:val="20"/>
              </w:rPr>
              <w:t>pureLiFi</w:t>
            </w:r>
            <w:proofErr w:type="spellEnd"/>
          </w:p>
        </w:tc>
        <w:tc>
          <w:tcPr>
            <w:tcW w:w="975" w:type="dxa"/>
            <w:noWrap/>
            <w:hideMark/>
          </w:tcPr>
          <w:p w14:paraId="7DF56D0A" w14:textId="77777777" w:rsidR="001E4135" w:rsidRPr="00A270E6" w:rsidRDefault="001E4135" w:rsidP="001E4135">
            <w:pPr>
              <w:spacing w:before="0" w:after="0"/>
              <w:rPr>
                <w:sz w:val="20"/>
              </w:rPr>
            </w:pPr>
            <w:r w:rsidRPr="00A270E6">
              <w:rPr>
                <w:sz w:val="20"/>
              </w:rPr>
              <w:t>true</w:t>
            </w:r>
          </w:p>
        </w:tc>
        <w:tc>
          <w:tcPr>
            <w:tcW w:w="1524" w:type="dxa"/>
            <w:noWrap/>
            <w:hideMark/>
          </w:tcPr>
          <w:p w14:paraId="4B650B33" w14:textId="77777777" w:rsidR="001E4135" w:rsidRPr="00A270E6" w:rsidRDefault="001E4135" w:rsidP="001E4135">
            <w:pPr>
              <w:spacing w:before="0" w:after="0"/>
              <w:rPr>
                <w:sz w:val="20"/>
              </w:rPr>
            </w:pPr>
            <w:r w:rsidRPr="00A270E6">
              <w:rPr>
                <w:sz w:val="20"/>
              </w:rPr>
              <w:t>Voter</w:t>
            </w:r>
          </w:p>
        </w:tc>
      </w:tr>
      <w:tr w:rsidR="00A270E6" w:rsidRPr="001E4135" w14:paraId="51FA65D4" w14:textId="77777777" w:rsidTr="004D2DCA">
        <w:trPr>
          <w:trHeight w:val="288"/>
        </w:trPr>
        <w:tc>
          <w:tcPr>
            <w:tcW w:w="2122" w:type="dxa"/>
            <w:noWrap/>
            <w:hideMark/>
          </w:tcPr>
          <w:p w14:paraId="7B28A2AA" w14:textId="77777777" w:rsidR="001E4135" w:rsidRPr="00A270E6" w:rsidRDefault="001E4135" w:rsidP="001E4135">
            <w:pPr>
              <w:spacing w:before="0" w:after="0"/>
              <w:rPr>
                <w:sz w:val="20"/>
              </w:rPr>
            </w:pPr>
            <w:r w:rsidRPr="00A270E6">
              <w:rPr>
                <w:sz w:val="20"/>
              </w:rPr>
              <w:t>Iwatani, Junichi</w:t>
            </w:r>
          </w:p>
        </w:tc>
        <w:tc>
          <w:tcPr>
            <w:tcW w:w="5116" w:type="dxa"/>
            <w:noWrap/>
            <w:hideMark/>
          </w:tcPr>
          <w:p w14:paraId="60F54CC4" w14:textId="77777777" w:rsidR="001E4135" w:rsidRPr="00A270E6" w:rsidRDefault="001E4135" w:rsidP="001E4135">
            <w:pPr>
              <w:spacing w:before="0" w:after="0"/>
              <w:rPr>
                <w:sz w:val="20"/>
              </w:rPr>
            </w:pPr>
            <w:r w:rsidRPr="00A270E6">
              <w:rPr>
                <w:sz w:val="20"/>
              </w:rPr>
              <w:t>Nippon Telegraph and Telephone Corporation (NTT)</w:t>
            </w:r>
          </w:p>
        </w:tc>
        <w:tc>
          <w:tcPr>
            <w:tcW w:w="975" w:type="dxa"/>
            <w:noWrap/>
            <w:hideMark/>
          </w:tcPr>
          <w:p w14:paraId="3D8EE288" w14:textId="77777777" w:rsidR="001E4135" w:rsidRPr="00A270E6" w:rsidRDefault="001E4135" w:rsidP="001E4135">
            <w:pPr>
              <w:spacing w:before="0" w:after="0"/>
              <w:rPr>
                <w:sz w:val="20"/>
              </w:rPr>
            </w:pPr>
            <w:r w:rsidRPr="00A270E6">
              <w:rPr>
                <w:sz w:val="20"/>
              </w:rPr>
              <w:t>true</w:t>
            </w:r>
          </w:p>
        </w:tc>
        <w:tc>
          <w:tcPr>
            <w:tcW w:w="1524" w:type="dxa"/>
            <w:noWrap/>
            <w:hideMark/>
          </w:tcPr>
          <w:p w14:paraId="2D954164" w14:textId="77777777" w:rsidR="001E4135" w:rsidRPr="00A270E6" w:rsidRDefault="001E4135" w:rsidP="001E4135">
            <w:pPr>
              <w:spacing w:before="0" w:after="0"/>
              <w:rPr>
                <w:sz w:val="20"/>
              </w:rPr>
            </w:pPr>
            <w:r w:rsidRPr="00A270E6">
              <w:rPr>
                <w:sz w:val="20"/>
              </w:rPr>
              <w:t>Non-Voter</w:t>
            </w:r>
          </w:p>
        </w:tc>
      </w:tr>
      <w:tr w:rsidR="00A270E6" w:rsidRPr="001E4135" w14:paraId="09EBA278" w14:textId="77777777" w:rsidTr="004D2DCA">
        <w:trPr>
          <w:trHeight w:val="288"/>
        </w:trPr>
        <w:tc>
          <w:tcPr>
            <w:tcW w:w="2122" w:type="dxa"/>
            <w:noWrap/>
            <w:hideMark/>
          </w:tcPr>
          <w:p w14:paraId="0E216151" w14:textId="77777777" w:rsidR="001E4135" w:rsidRPr="00A270E6" w:rsidRDefault="001E4135" w:rsidP="001E4135">
            <w:pPr>
              <w:spacing w:before="0" w:after="0"/>
              <w:rPr>
                <w:sz w:val="20"/>
              </w:rPr>
            </w:pPr>
            <w:r w:rsidRPr="00A270E6">
              <w:rPr>
                <w:sz w:val="20"/>
              </w:rPr>
              <w:t xml:space="preserve">Jang, </w:t>
            </w:r>
            <w:proofErr w:type="spellStart"/>
            <w:r w:rsidRPr="00A270E6">
              <w:rPr>
                <w:sz w:val="20"/>
              </w:rPr>
              <w:t>Insun</w:t>
            </w:r>
            <w:proofErr w:type="spellEnd"/>
          </w:p>
        </w:tc>
        <w:tc>
          <w:tcPr>
            <w:tcW w:w="5116" w:type="dxa"/>
            <w:noWrap/>
            <w:hideMark/>
          </w:tcPr>
          <w:p w14:paraId="319F1819"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3F6C4F59" w14:textId="77777777" w:rsidR="001E4135" w:rsidRPr="00A270E6" w:rsidRDefault="001E4135" w:rsidP="001E4135">
            <w:pPr>
              <w:spacing w:before="0" w:after="0"/>
              <w:rPr>
                <w:sz w:val="20"/>
              </w:rPr>
            </w:pPr>
            <w:r w:rsidRPr="00A270E6">
              <w:rPr>
                <w:sz w:val="20"/>
              </w:rPr>
              <w:t>true</w:t>
            </w:r>
          </w:p>
        </w:tc>
        <w:tc>
          <w:tcPr>
            <w:tcW w:w="1524" w:type="dxa"/>
            <w:noWrap/>
            <w:hideMark/>
          </w:tcPr>
          <w:p w14:paraId="392CE21F" w14:textId="77777777" w:rsidR="001E4135" w:rsidRPr="00A270E6" w:rsidRDefault="001E4135" w:rsidP="001E4135">
            <w:pPr>
              <w:spacing w:before="0" w:after="0"/>
              <w:rPr>
                <w:sz w:val="20"/>
              </w:rPr>
            </w:pPr>
            <w:r w:rsidRPr="00A270E6">
              <w:rPr>
                <w:sz w:val="20"/>
              </w:rPr>
              <w:t>Voter</w:t>
            </w:r>
          </w:p>
        </w:tc>
      </w:tr>
      <w:tr w:rsidR="00A270E6" w:rsidRPr="001E4135" w14:paraId="14827562" w14:textId="77777777" w:rsidTr="004D2DCA">
        <w:trPr>
          <w:trHeight w:val="288"/>
        </w:trPr>
        <w:tc>
          <w:tcPr>
            <w:tcW w:w="2122" w:type="dxa"/>
            <w:noWrap/>
            <w:hideMark/>
          </w:tcPr>
          <w:p w14:paraId="2FC49BF4" w14:textId="77777777" w:rsidR="001E4135" w:rsidRPr="00A270E6" w:rsidRDefault="001E4135" w:rsidP="001E4135">
            <w:pPr>
              <w:spacing w:before="0" w:after="0"/>
              <w:rPr>
                <w:sz w:val="20"/>
              </w:rPr>
            </w:pPr>
            <w:r w:rsidRPr="00A270E6">
              <w:rPr>
                <w:sz w:val="20"/>
              </w:rPr>
              <w:t>Jee, Anand</w:t>
            </w:r>
          </w:p>
        </w:tc>
        <w:tc>
          <w:tcPr>
            <w:tcW w:w="5116" w:type="dxa"/>
            <w:noWrap/>
            <w:hideMark/>
          </w:tcPr>
          <w:p w14:paraId="249FA89F"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1C14B275" w14:textId="77777777" w:rsidR="001E4135" w:rsidRPr="00A270E6" w:rsidRDefault="001E4135" w:rsidP="001E4135">
            <w:pPr>
              <w:spacing w:before="0" w:after="0"/>
              <w:rPr>
                <w:sz w:val="20"/>
              </w:rPr>
            </w:pPr>
            <w:r w:rsidRPr="00A270E6">
              <w:rPr>
                <w:sz w:val="20"/>
              </w:rPr>
              <w:t>true</w:t>
            </w:r>
          </w:p>
        </w:tc>
        <w:tc>
          <w:tcPr>
            <w:tcW w:w="1524" w:type="dxa"/>
            <w:noWrap/>
            <w:hideMark/>
          </w:tcPr>
          <w:p w14:paraId="610EEC0C" w14:textId="77777777" w:rsidR="001E4135" w:rsidRPr="00A270E6" w:rsidRDefault="001E4135" w:rsidP="001E4135">
            <w:pPr>
              <w:spacing w:before="0" w:after="0"/>
              <w:rPr>
                <w:sz w:val="20"/>
              </w:rPr>
            </w:pPr>
            <w:r w:rsidRPr="00A270E6">
              <w:rPr>
                <w:sz w:val="20"/>
              </w:rPr>
              <w:t>Voter</w:t>
            </w:r>
          </w:p>
        </w:tc>
      </w:tr>
      <w:tr w:rsidR="00A270E6" w:rsidRPr="001E4135" w14:paraId="2061A429" w14:textId="77777777" w:rsidTr="004D2DCA">
        <w:trPr>
          <w:trHeight w:val="288"/>
        </w:trPr>
        <w:tc>
          <w:tcPr>
            <w:tcW w:w="2122" w:type="dxa"/>
            <w:noWrap/>
            <w:hideMark/>
          </w:tcPr>
          <w:p w14:paraId="6BDDEF17" w14:textId="77777777" w:rsidR="001E4135" w:rsidRPr="00A270E6" w:rsidRDefault="001E4135" w:rsidP="001E4135">
            <w:pPr>
              <w:spacing w:before="0" w:after="0"/>
              <w:rPr>
                <w:sz w:val="20"/>
              </w:rPr>
            </w:pPr>
            <w:r w:rsidRPr="00A270E6">
              <w:rPr>
                <w:sz w:val="20"/>
              </w:rPr>
              <w:t>Jeffries, Timothy</w:t>
            </w:r>
          </w:p>
        </w:tc>
        <w:tc>
          <w:tcPr>
            <w:tcW w:w="5116" w:type="dxa"/>
            <w:noWrap/>
            <w:hideMark/>
          </w:tcPr>
          <w:p w14:paraId="3C2A31ED" w14:textId="77777777" w:rsidR="001E4135" w:rsidRPr="00A270E6" w:rsidRDefault="001E4135" w:rsidP="001E4135">
            <w:pPr>
              <w:spacing w:before="0" w:after="0"/>
              <w:rPr>
                <w:sz w:val="20"/>
              </w:rPr>
            </w:pPr>
            <w:proofErr w:type="spellStart"/>
            <w:r w:rsidRPr="00A270E6">
              <w:rPr>
                <w:sz w:val="20"/>
              </w:rPr>
              <w:t>Futurewei</w:t>
            </w:r>
            <w:proofErr w:type="spellEnd"/>
            <w:r w:rsidRPr="00A270E6">
              <w:rPr>
                <w:sz w:val="20"/>
              </w:rPr>
              <w:t xml:space="preserve"> Technologies</w:t>
            </w:r>
          </w:p>
        </w:tc>
        <w:tc>
          <w:tcPr>
            <w:tcW w:w="975" w:type="dxa"/>
            <w:noWrap/>
            <w:hideMark/>
          </w:tcPr>
          <w:p w14:paraId="39CA3294" w14:textId="77777777" w:rsidR="001E4135" w:rsidRPr="00A270E6" w:rsidRDefault="001E4135" w:rsidP="001E4135">
            <w:pPr>
              <w:spacing w:before="0" w:after="0"/>
              <w:rPr>
                <w:sz w:val="20"/>
              </w:rPr>
            </w:pPr>
            <w:r w:rsidRPr="00A270E6">
              <w:rPr>
                <w:sz w:val="20"/>
              </w:rPr>
              <w:t>true</w:t>
            </w:r>
          </w:p>
        </w:tc>
        <w:tc>
          <w:tcPr>
            <w:tcW w:w="1524" w:type="dxa"/>
            <w:noWrap/>
            <w:hideMark/>
          </w:tcPr>
          <w:p w14:paraId="1D033DAC" w14:textId="77777777" w:rsidR="001E4135" w:rsidRPr="00A270E6" w:rsidRDefault="001E4135" w:rsidP="001E4135">
            <w:pPr>
              <w:spacing w:before="0" w:after="0"/>
              <w:rPr>
                <w:sz w:val="20"/>
              </w:rPr>
            </w:pPr>
            <w:r w:rsidRPr="00A270E6">
              <w:rPr>
                <w:sz w:val="20"/>
              </w:rPr>
              <w:t>Voter</w:t>
            </w:r>
          </w:p>
        </w:tc>
      </w:tr>
      <w:tr w:rsidR="00A270E6" w:rsidRPr="001E4135" w14:paraId="4B04A940" w14:textId="77777777" w:rsidTr="004D2DCA">
        <w:trPr>
          <w:trHeight w:val="288"/>
        </w:trPr>
        <w:tc>
          <w:tcPr>
            <w:tcW w:w="2122" w:type="dxa"/>
            <w:noWrap/>
            <w:hideMark/>
          </w:tcPr>
          <w:p w14:paraId="5CE386F8" w14:textId="77777777" w:rsidR="001E4135" w:rsidRPr="00A270E6" w:rsidRDefault="001E4135" w:rsidP="001E4135">
            <w:pPr>
              <w:spacing w:before="0" w:after="0"/>
              <w:rPr>
                <w:sz w:val="20"/>
              </w:rPr>
            </w:pPr>
            <w:r w:rsidRPr="00A270E6">
              <w:rPr>
                <w:sz w:val="20"/>
              </w:rPr>
              <w:t xml:space="preserve">Jeon, </w:t>
            </w:r>
            <w:proofErr w:type="spellStart"/>
            <w:r w:rsidRPr="00A270E6">
              <w:rPr>
                <w:sz w:val="20"/>
              </w:rPr>
              <w:t>Eunsung</w:t>
            </w:r>
            <w:proofErr w:type="spellEnd"/>
          </w:p>
        </w:tc>
        <w:tc>
          <w:tcPr>
            <w:tcW w:w="5116" w:type="dxa"/>
            <w:noWrap/>
            <w:hideMark/>
          </w:tcPr>
          <w:p w14:paraId="1FBDBC46"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4CEC9DA6" w14:textId="77777777" w:rsidR="001E4135" w:rsidRPr="00A270E6" w:rsidRDefault="001E4135" w:rsidP="001E4135">
            <w:pPr>
              <w:spacing w:before="0" w:after="0"/>
              <w:rPr>
                <w:sz w:val="20"/>
              </w:rPr>
            </w:pPr>
            <w:r w:rsidRPr="00A270E6">
              <w:rPr>
                <w:sz w:val="20"/>
              </w:rPr>
              <w:t>true</w:t>
            </w:r>
          </w:p>
        </w:tc>
        <w:tc>
          <w:tcPr>
            <w:tcW w:w="1524" w:type="dxa"/>
            <w:noWrap/>
            <w:hideMark/>
          </w:tcPr>
          <w:p w14:paraId="2C68C970" w14:textId="77777777" w:rsidR="001E4135" w:rsidRPr="00A270E6" w:rsidRDefault="001E4135" w:rsidP="001E4135">
            <w:pPr>
              <w:spacing w:before="0" w:after="0"/>
              <w:rPr>
                <w:sz w:val="20"/>
              </w:rPr>
            </w:pPr>
            <w:r w:rsidRPr="00A270E6">
              <w:rPr>
                <w:sz w:val="20"/>
              </w:rPr>
              <w:t>Voter</w:t>
            </w:r>
          </w:p>
        </w:tc>
      </w:tr>
      <w:tr w:rsidR="00A270E6" w:rsidRPr="001E4135" w14:paraId="61A433D5" w14:textId="77777777" w:rsidTr="004D2DCA">
        <w:trPr>
          <w:trHeight w:val="288"/>
        </w:trPr>
        <w:tc>
          <w:tcPr>
            <w:tcW w:w="2122" w:type="dxa"/>
            <w:noWrap/>
            <w:hideMark/>
          </w:tcPr>
          <w:p w14:paraId="0CDDD4BE" w14:textId="77777777" w:rsidR="001E4135" w:rsidRPr="00A270E6" w:rsidRDefault="001E4135" w:rsidP="001E4135">
            <w:pPr>
              <w:spacing w:before="0" w:after="0"/>
              <w:rPr>
                <w:sz w:val="20"/>
              </w:rPr>
            </w:pPr>
            <w:r w:rsidRPr="00A270E6">
              <w:rPr>
                <w:sz w:val="20"/>
              </w:rPr>
              <w:t xml:space="preserve">Ji, </w:t>
            </w:r>
            <w:proofErr w:type="spellStart"/>
            <w:r w:rsidRPr="00A270E6">
              <w:rPr>
                <w:sz w:val="20"/>
              </w:rPr>
              <w:t>Chenhe</w:t>
            </w:r>
            <w:proofErr w:type="spellEnd"/>
          </w:p>
        </w:tc>
        <w:tc>
          <w:tcPr>
            <w:tcW w:w="5116" w:type="dxa"/>
            <w:noWrap/>
            <w:hideMark/>
          </w:tcPr>
          <w:p w14:paraId="3537445B"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24462DE7" w14:textId="77777777" w:rsidR="001E4135" w:rsidRPr="00A270E6" w:rsidRDefault="001E4135" w:rsidP="001E4135">
            <w:pPr>
              <w:spacing w:before="0" w:after="0"/>
              <w:rPr>
                <w:sz w:val="20"/>
              </w:rPr>
            </w:pPr>
            <w:r w:rsidRPr="00A270E6">
              <w:rPr>
                <w:sz w:val="20"/>
              </w:rPr>
              <w:t>true</w:t>
            </w:r>
          </w:p>
        </w:tc>
        <w:tc>
          <w:tcPr>
            <w:tcW w:w="1524" w:type="dxa"/>
            <w:noWrap/>
            <w:hideMark/>
          </w:tcPr>
          <w:p w14:paraId="335BBE67" w14:textId="77777777" w:rsidR="001E4135" w:rsidRPr="00A270E6" w:rsidRDefault="001E4135" w:rsidP="001E4135">
            <w:pPr>
              <w:spacing w:before="0" w:after="0"/>
              <w:rPr>
                <w:sz w:val="20"/>
              </w:rPr>
            </w:pPr>
            <w:r w:rsidRPr="00A270E6">
              <w:rPr>
                <w:sz w:val="20"/>
              </w:rPr>
              <w:t>Voter</w:t>
            </w:r>
          </w:p>
        </w:tc>
      </w:tr>
      <w:tr w:rsidR="00A270E6" w:rsidRPr="001E4135" w14:paraId="799C8F3D" w14:textId="77777777" w:rsidTr="004D2DCA">
        <w:trPr>
          <w:trHeight w:val="288"/>
        </w:trPr>
        <w:tc>
          <w:tcPr>
            <w:tcW w:w="2122" w:type="dxa"/>
            <w:noWrap/>
            <w:hideMark/>
          </w:tcPr>
          <w:p w14:paraId="736557FB" w14:textId="77777777" w:rsidR="001E4135" w:rsidRPr="00A270E6" w:rsidRDefault="001E4135" w:rsidP="001E4135">
            <w:pPr>
              <w:spacing w:before="0" w:after="0"/>
              <w:rPr>
                <w:sz w:val="20"/>
              </w:rPr>
            </w:pPr>
            <w:r w:rsidRPr="00A270E6">
              <w:rPr>
                <w:sz w:val="20"/>
              </w:rPr>
              <w:t xml:space="preserve">Jia, </w:t>
            </w:r>
            <w:proofErr w:type="spellStart"/>
            <w:r w:rsidRPr="00A270E6">
              <w:rPr>
                <w:sz w:val="20"/>
              </w:rPr>
              <w:t>Boqi</w:t>
            </w:r>
            <w:proofErr w:type="spellEnd"/>
          </w:p>
        </w:tc>
        <w:tc>
          <w:tcPr>
            <w:tcW w:w="5116" w:type="dxa"/>
            <w:noWrap/>
            <w:hideMark/>
          </w:tcPr>
          <w:p w14:paraId="11ED1DB7"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099ADC0" w14:textId="77777777" w:rsidR="001E4135" w:rsidRPr="00A270E6" w:rsidRDefault="001E4135" w:rsidP="001E4135">
            <w:pPr>
              <w:spacing w:before="0" w:after="0"/>
              <w:rPr>
                <w:sz w:val="20"/>
              </w:rPr>
            </w:pPr>
            <w:r w:rsidRPr="00A270E6">
              <w:rPr>
                <w:sz w:val="20"/>
              </w:rPr>
              <w:t>true</w:t>
            </w:r>
          </w:p>
        </w:tc>
        <w:tc>
          <w:tcPr>
            <w:tcW w:w="1524" w:type="dxa"/>
            <w:noWrap/>
            <w:hideMark/>
          </w:tcPr>
          <w:p w14:paraId="32AB8866" w14:textId="77777777" w:rsidR="001E4135" w:rsidRPr="00A270E6" w:rsidRDefault="001E4135" w:rsidP="001E4135">
            <w:pPr>
              <w:spacing w:before="0" w:after="0"/>
              <w:rPr>
                <w:sz w:val="20"/>
              </w:rPr>
            </w:pPr>
            <w:r w:rsidRPr="00A270E6">
              <w:rPr>
                <w:sz w:val="20"/>
              </w:rPr>
              <w:t>Voter</w:t>
            </w:r>
          </w:p>
        </w:tc>
      </w:tr>
      <w:tr w:rsidR="00A270E6" w:rsidRPr="001E4135" w14:paraId="5D1F9F66" w14:textId="77777777" w:rsidTr="004D2DCA">
        <w:trPr>
          <w:trHeight w:val="288"/>
        </w:trPr>
        <w:tc>
          <w:tcPr>
            <w:tcW w:w="2122" w:type="dxa"/>
            <w:noWrap/>
            <w:hideMark/>
          </w:tcPr>
          <w:p w14:paraId="062FFD5E" w14:textId="77777777" w:rsidR="001E4135" w:rsidRPr="00A270E6" w:rsidRDefault="001E4135" w:rsidP="001E4135">
            <w:pPr>
              <w:spacing w:before="0" w:after="0"/>
              <w:rPr>
                <w:sz w:val="20"/>
              </w:rPr>
            </w:pPr>
            <w:r w:rsidRPr="00A270E6">
              <w:rPr>
                <w:sz w:val="20"/>
              </w:rPr>
              <w:t>jiang, feng</w:t>
            </w:r>
          </w:p>
        </w:tc>
        <w:tc>
          <w:tcPr>
            <w:tcW w:w="5116" w:type="dxa"/>
            <w:noWrap/>
            <w:hideMark/>
          </w:tcPr>
          <w:p w14:paraId="7A17A954" w14:textId="77777777" w:rsidR="001E4135" w:rsidRPr="00A270E6" w:rsidRDefault="001E4135" w:rsidP="001E4135">
            <w:pPr>
              <w:spacing w:before="0" w:after="0"/>
              <w:rPr>
                <w:sz w:val="20"/>
              </w:rPr>
            </w:pPr>
            <w:r w:rsidRPr="00A270E6">
              <w:rPr>
                <w:sz w:val="20"/>
              </w:rPr>
              <w:t>Apple Inc</w:t>
            </w:r>
          </w:p>
        </w:tc>
        <w:tc>
          <w:tcPr>
            <w:tcW w:w="975" w:type="dxa"/>
            <w:noWrap/>
            <w:hideMark/>
          </w:tcPr>
          <w:p w14:paraId="78C805D5" w14:textId="77777777" w:rsidR="001E4135" w:rsidRPr="00A270E6" w:rsidRDefault="001E4135" w:rsidP="001E4135">
            <w:pPr>
              <w:spacing w:before="0" w:after="0"/>
              <w:rPr>
                <w:sz w:val="20"/>
              </w:rPr>
            </w:pPr>
            <w:r w:rsidRPr="00A270E6">
              <w:rPr>
                <w:sz w:val="20"/>
              </w:rPr>
              <w:t>true</w:t>
            </w:r>
          </w:p>
        </w:tc>
        <w:tc>
          <w:tcPr>
            <w:tcW w:w="1524" w:type="dxa"/>
            <w:noWrap/>
            <w:hideMark/>
          </w:tcPr>
          <w:p w14:paraId="2C94A235" w14:textId="77777777" w:rsidR="001E4135" w:rsidRPr="00A270E6" w:rsidRDefault="001E4135" w:rsidP="001E4135">
            <w:pPr>
              <w:spacing w:before="0" w:after="0"/>
              <w:rPr>
                <w:sz w:val="20"/>
              </w:rPr>
            </w:pPr>
            <w:r w:rsidRPr="00A270E6">
              <w:rPr>
                <w:sz w:val="20"/>
              </w:rPr>
              <w:t>Voter</w:t>
            </w:r>
          </w:p>
        </w:tc>
      </w:tr>
      <w:tr w:rsidR="00A270E6" w:rsidRPr="001E4135" w14:paraId="20D98F56" w14:textId="77777777" w:rsidTr="004D2DCA">
        <w:trPr>
          <w:trHeight w:val="288"/>
        </w:trPr>
        <w:tc>
          <w:tcPr>
            <w:tcW w:w="2122" w:type="dxa"/>
            <w:noWrap/>
            <w:hideMark/>
          </w:tcPr>
          <w:p w14:paraId="2132E539" w14:textId="77777777" w:rsidR="001E4135" w:rsidRPr="00A270E6" w:rsidRDefault="001E4135" w:rsidP="001E4135">
            <w:pPr>
              <w:spacing w:before="0" w:after="0"/>
              <w:rPr>
                <w:sz w:val="20"/>
              </w:rPr>
            </w:pPr>
            <w:r w:rsidRPr="00A270E6">
              <w:rPr>
                <w:sz w:val="20"/>
              </w:rPr>
              <w:t>Jiang, Jinjing</w:t>
            </w:r>
          </w:p>
        </w:tc>
        <w:tc>
          <w:tcPr>
            <w:tcW w:w="5116" w:type="dxa"/>
            <w:noWrap/>
            <w:hideMark/>
          </w:tcPr>
          <w:p w14:paraId="38907507" w14:textId="77777777" w:rsidR="001E4135" w:rsidRPr="00A270E6" w:rsidRDefault="001E4135" w:rsidP="001E4135">
            <w:pPr>
              <w:spacing w:before="0" w:after="0"/>
              <w:rPr>
                <w:sz w:val="20"/>
              </w:rPr>
            </w:pPr>
            <w:r w:rsidRPr="00A270E6">
              <w:rPr>
                <w:sz w:val="20"/>
              </w:rPr>
              <w:t>Apple, Inc.</w:t>
            </w:r>
          </w:p>
        </w:tc>
        <w:tc>
          <w:tcPr>
            <w:tcW w:w="975" w:type="dxa"/>
            <w:noWrap/>
            <w:hideMark/>
          </w:tcPr>
          <w:p w14:paraId="18E665A9" w14:textId="77777777" w:rsidR="001E4135" w:rsidRPr="00A270E6" w:rsidRDefault="001E4135" w:rsidP="001E4135">
            <w:pPr>
              <w:spacing w:before="0" w:after="0"/>
              <w:rPr>
                <w:sz w:val="20"/>
              </w:rPr>
            </w:pPr>
            <w:r w:rsidRPr="00A270E6">
              <w:rPr>
                <w:sz w:val="20"/>
              </w:rPr>
              <w:t>false</w:t>
            </w:r>
          </w:p>
        </w:tc>
        <w:tc>
          <w:tcPr>
            <w:tcW w:w="1524" w:type="dxa"/>
            <w:noWrap/>
            <w:hideMark/>
          </w:tcPr>
          <w:p w14:paraId="59D6CF3F" w14:textId="77777777" w:rsidR="001E4135" w:rsidRPr="00A270E6" w:rsidRDefault="001E4135" w:rsidP="001E4135">
            <w:pPr>
              <w:spacing w:before="0" w:after="0"/>
              <w:rPr>
                <w:sz w:val="20"/>
              </w:rPr>
            </w:pPr>
            <w:r w:rsidRPr="00A270E6">
              <w:rPr>
                <w:sz w:val="20"/>
              </w:rPr>
              <w:t>Voter</w:t>
            </w:r>
          </w:p>
        </w:tc>
      </w:tr>
      <w:tr w:rsidR="00A270E6" w:rsidRPr="001E4135" w14:paraId="23555D37" w14:textId="77777777" w:rsidTr="004D2DCA">
        <w:trPr>
          <w:trHeight w:val="288"/>
        </w:trPr>
        <w:tc>
          <w:tcPr>
            <w:tcW w:w="2122" w:type="dxa"/>
            <w:noWrap/>
            <w:hideMark/>
          </w:tcPr>
          <w:p w14:paraId="555C9BD9" w14:textId="77777777" w:rsidR="001E4135" w:rsidRPr="00A270E6" w:rsidRDefault="001E4135" w:rsidP="001E4135">
            <w:pPr>
              <w:spacing w:before="0" w:after="0"/>
              <w:rPr>
                <w:sz w:val="20"/>
              </w:rPr>
            </w:pPr>
            <w:r w:rsidRPr="00A270E6">
              <w:rPr>
                <w:sz w:val="20"/>
              </w:rPr>
              <w:t>Jiang, Wu</w:t>
            </w:r>
          </w:p>
        </w:tc>
        <w:tc>
          <w:tcPr>
            <w:tcW w:w="5116" w:type="dxa"/>
            <w:noWrap/>
            <w:hideMark/>
          </w:tcPr>
          <w:p w14:paraId="5CD3CA38" w14:textId="77777777" w:rsidR="001E4135" w:rsidRPr="00A270E6" w:rsidRDefault="001E4135" w:rsidP="001E4135">
            <w:pPr>
              <w:spacing w:before="0" w:after="0"/>
              <w:rPr>
                <w:sz w:val="20"/>
              </w:rPr>
            </w:pPr>
            <w:proofErr w:type="spellStart"/>
            <w:r w:rsidRPr="00A270E6">
              <w:rPr>
                <w:sz w:val="20"/>
              </w:rPr>
              <w:t>iTenest</w:t>
            </w:r>
            <w:proofErr w:type="spellEnd"/>
          </w:p>
        </w:tc>
        <w:tc>
          <w:tcPr>
            <w:tcW w:w="975" w:type="dxa"/>
            <w:noWrap/>
            <w:hideMark/>
          </w:tcPr>
          <w:p w14:paraId="44019FE2" w14:textId="77777777" w:rsidR="001E4135" w:rsidRPr="00A270E6" w:rsidRDefault="001E4135" w:rsidP="001E4135">
            <w:pPr>
              <w:spacing w:before="0" w:after="0"/>
              <w:rPr>
                <w:sz w:val="20"/>
              </w:rPr>
            </w:pPr>
            <w:r w:rsidRPr="00A270E6">
              <w:rPr>
                <w:sz w:val="20"/>
              </w:rPr>
              <w:t>true</w:t>
            </w:r>
          </w:p>
        </w:tc>
        <w:tc>
          <w:tcPr>
            <w:tcW w:w="1524" w:type="dxa"/>
            <w:noWrap/>
            <w:hideMark/>
          </w:tcPr>
          <w:p w14:paraId="0D5F7D44" w14:textId="77777777" w:rsidR="001E4135" w:rsidRPr="00A270E6" w:rsidRDefault="001E4135" w:rsidP="001E4135">
            <w:pPr>
              <w:spacing w:before="0" w:after="0"/>
              <w:rPr>
                <w:sz w:val="20"/>
              </w:rPr>
            </w:pPr>
            <w:r w:rsidRPr="00A270E6">
              <w:rPr>
                <w:sz w:val="20"/>
              </w:rPr>
              <w:t>Voter</w:t>
            </w:r>
          </w:p>
        </w:tc>
      </w:tr>
      <w:tr w:rsidR="00A270E6" w:rsidRPr="001E4135" w14:paraId="60C21E91" w14:textId="77777777" w:rsidTr="004D2DCA">
        <w:trPr>
          <w:trHeight w:val="288"/>
        </w:trPr>
        <w:tc>
          <w:tcPr>
            <w:tcW w:w="2122" w:type="dxa"/>
            <w:noWrap/>
            <w:hideMark/>
          </w:tcPr>
          <w:p w14:paraId="1CE5D3B6" w14:textId="77777777" w:rsidR="001E4135" w:rsidRPr="00A270E6" w:rsidRDefault="001E4135" w:rsidP="001E4135">
            <w:pPr>
              <w:spacing w:before="0" w:after="0"/>
              <w:rPr>
                <w:sz w:val="20"/>
              </w:rPr>
            </w:pPr>
            <w:r w:rsidRPr="00A270E6">
              <w:rPr>
                <w:sz w:val="20"/>
              </w:rPr>
              <w:t xml:space="preserve">Jiang, </w:t>
            </w:r>
            <w:proofErr w:type="spellStart"/>
            <w:r w:rsidRPr="00A270E6">
              <w:rPr>
                <w:sz w:val="20"/>
              </w:rPr>
              <w:t>Zhiping</w:t>
            </w:r>
            <w:proofErr w:type="spellEnd"/>
          </w:p>
        </w:tc>
        <w:tc>
          <w:tcPr>
            <w:tcW w:w="5116" w:type="dxa"/>
            <w:noWrap/>
            <w:hideMark/>
          </w:tcPr>
          <w:p w14:paraId="37F7A098" w14:textId="77777777" w:rsidR="001E4135" w:rsidRPr="00A270E6" w:rsidRDefault="001E4135" w:rsidP="001E4135">
            <w:pPr>
              <w:spacing w:before="0" w:after="0"/>
              <w:rPr>
                <w:sz w:val="20"/>
              </w:rPr>
            </w:pPr>
            <w:proofErr w:type="spellStart"/>
            <w:r w:rsidRPr="00A270E6">
              <w:rPr>
                <w:sz w:val="20"/>
              </w:rPr>
              <w:t>Xidian</w:t>
            </w:r>
            <w:proofErr w:type="spellEnd"/>
            <w:r w:rsidRPr="00A270E6">
              <w:rPr>
                <w:sz w:val="20"/>
              </w:rPr>
              <w:t xml:space="preserve"> University</w:t>
            </w:r>
          </w:p>
        </w:tc>
        <w:tc>
          <w:tcPr>
            <w:tcW w:w="975" w:type="dxa"/>
            <w:noWrap/>
            <w:hideMark/>
          </w:tcPr>
          <w:p w14:paraId="31D8B8E4" w14:textId="77777777" w:rsidR="001E4135" w:rsidRPr="00A270E6" w:rsidRDefault="001E4135" w:rsidP="001E4135">
            <w:pPr>
              <w:spacing w:before="0" w:after="0"/>
              <w:rPr>
                <w:sz w:val="20"/>
              </w:rPr>
            </w:pPr>
            <w:r w:rsidRPr="00A270E6">
              <w:rPr>
                <w:sz w:val="20"/>
              </w:rPr>
              <w:t>true</w:t>
            </w:r>
          </w:p>
        </w:tc>
        <w:tc>
          <w:tcPr>
            <w:tcW w:w="1524" w:type="dxa"/>
            <w:noWrap/>
            <w:hideMark/>
          </w:tcPr>
          <w:p w14:paraId="6239DC37" w14:textId="77777777" w:rsidR="001E4135" w:rsidRPr="00A270E6" w:rsidRDefault="001E4135" w:rsidP="001E4135">
            <w:pPr>
              <w:spacing w:before="0" w:after="0"/>
              <w:rPr>
                <w:sz w:val="20"/>
              </w:rPr>
            </w:pPr>
            <w:r w:rsidRPr="00A270E6">
              <w:rPr>
                <w:sz w:val="20"/>
              </w:rPr>
              <w:t>Voter</w:t>
            </w:r>
          </w:p>
        </w:tc>
      </w:tr>
      <w:tr w:rsidR="00A270E6" w:rsidRPr="001E4135" w14:paraId="4D1F0404" w14:textId="77777777" w:rsidTr="004D2DCA">
        <w:trPr>
          <w:trHeight w:val="288"/>
        </w:trPr>
        <w:tc>
          <w:tcPr>
            <w:tcW w:w="2122" w:type="dxa"/>
            <w:noWrap/>
            <w:hideMark/>
          </w:tcPr>
          <w:p w14:paraId="121B92CB" w14:textId="77777777" w:rsidR="001E4135" w:rsidRPr="00A270E6" w:rsidRDefault="001E4135" w:rsidP="001E4135">
            <w:pPr>
              <w:spacing w:before="0" w:after="0"/>
              <w:rPr>
                <w:sz w:val="20"/>
              </w:rPr>
            </w:pPr>
            <w:r w:rsidRPr="00A270E6">
              <w:rPr>
                <w:sz w:val="20"/>
              </w:rPr>
              <w:t>Joh, Hanjin</w:t>
            </w:r>
          </w:p>
        </w:tc>
        <w:tc>
          <w:tcPr>
            <w:tcW w:w="5116" w:type="dxa"/>
            <w:noWrap/>
            <w:hideMark/>
          </w:tcPr>
          <w:p w14:paraId="46DB41B9" w14:textId="77777777" w:rsidR="001E4135" w:rsidRPr="00A270E6" w:rsidRDefault="001E4135" w:rsidP="001E4135">
            <w:pPr>
              <w:spacing w:before="0" w:after="0"/>
              <w:rPr>
                <w:sz w:val="20"/>
              </w:rPr>
            </w:pPr>
            <w:r w:rsidRPr="00A270E6">
              <w:rPr>
                <w:sz w:val="20"/>
              </w:rPr>
              <w:t>KT Corp.</w:t>
            </w:r>
          </w:p>
        </w:tc>
        <w:tc>
          <w:tcPr>
            <w:tcW w:w="975" w:type="dxa"/>
            <w:noWrap/>
            <w:hideMark/>
          </w:tcPr>
          <w:p w14:paraId="64753716" w14:textId="77777777" w:rsidR="001E4135" w:rsidRPr="00A270E6" w:rsidRDefault="001E4135" w:rsidP="001E4135">
            <w:pPr>
              <w:spacing w:before="0" w:after="0"/>
              <w:rPr>
                <w:sz w:val="20"/>
              </w:rPr>
            </w:pPr>
            <w:r w:rsidRPr="00A270E6">
              <w:rPr>
                <w:sz w:val="20"/>
              </w:rPr>
              <w:t>true</w:t>
            </w:r>
          </w:p>
        </w:tc>
        <w:tc>
          <w:tcPr>
            <w:tcW w:w="1524" w:type="dxa"/>
            <w:noWrap/>
            <w:hideMark/>
          </w:tcPr>
          <w:p w14:paraId="7FCF41DF" w14:textId="77777777" w:rsidR="001E4135" w:rsidRPr="00A270E6" w:rsidRDefault="001E4135" w:rsidP="001E4135">
            <w:pPr>
              <w:spacing w:before="0" w:after="0"/>
              <w:rPr>
                <w:sz w:val="20"/>
              </w:rPr>
            </w:pPr>
            <w:r w:rsidRPr="00A270E6">
              <w:rPr>
                <w:sz w:val="20"/>
              </w:rPr>
              <w:t>Voter</w:t>
            </w:r>
          </w:p>
        </w:tc>
      </w:tr>
      <w:tr w:rsidR="00A270E6" w:rsidRPr="001E4135" w14:paraId="49C32888" w14:textId="77777777" w:rsidTr="004D2DCA">
        <w:trPr>
          <w:trHeight w:val="288"/>
        </w:trPr>
        <w:tc>
          <w:tcPr>
            <w:tcW w:w="2122" w:type="dxa"/>
            <w:noWrap/>
            <w:hideMark/>
          </w:tcPr>
          <w:p w14:paraId="39E9FEF8" w14:textId="77777777" w:rsidR="001E4135" w:rsidRPr="00A270E6" w:rsidRDefault="001E4135" w:rsidP="001E4135">
            <w:pPr>
              <w:spacing w:before="0" w:after="0"/>
              <w:rPr>
                <w:sz w:val="20"/>
              </w:rPr>
            </w:pPr>
            <w:r w:rsidRPr="00A270E6">
              <w:rPr>
                <w:sz w:val="20"/>
              </w:rPr>
              <w:t>John, Toby</w:t>
            </w:r>
          </w:p>
        </w:tc>
        <w:tc>
          <w:tcPr>
            <w:tcW w:w="5116" w:type="dxa"/>
            <w:noWrap/>
            <w:hideMark/>
          </w:tcPr>
          <w:p w14:paraId="60E7510D" w14:textId="77777777" w:rsidR="001E4135" w:rsidRPr="00A270E6" w:rsidRDefault="001E4135" w:rsidP="001E4135">
            <w:pPr>
              <w:spacing w:before="0" w:after="0"/>
              <w:rPr>
                <w:sz w:val="20"/>
              </w:rPr>
            </w:pPr>
            <w:r w:rsidRPr="00A270E6">
              <w:rPr>
                <w:sz w:val="20"/>
              </w:rPr>
              <w:t>Verizon</w:t>
            </w:r>
          </w:p>
        </w:tc>
        <w:tc>
          <w:tcPr>
            <w:tcW w:w="975" w:type="dxa"/>
            <w:noWrap/>
            <w:hideMark/>
          </w:tcPr>
          <w:p w14:paraId="251D3B36" w14:textId="77777777" w:rsidR="001E4135" w:rsidRPr="00A270E6" w:rsidRDefault="001E4135" w:rsidP="001E4135">
            <w:pPr>
              <w:spacing w:before="0" w:after="0"/>
              <w:rPr>
                <w:sz w:val="20"/>
              </w:rPr>
            </w:pPr>
            <w:r w:rsidRPr="00A270E6">
              <w:rPr>
                <w:sz w:val="20"/>
              </w:rPr>
              <w:t>false</w:t>
            </w:r>
          </w:p>
        </w:tc>
        <w:tc>
          <w:tcPr>
            <w:tcW w:w="1524" w:type="dxa"/>
            <w:noWrap/>
            <w:hideMark/>
          </w:tcPr>
          <w:p w14:paraId="6D755823" w14:textId="77777777" w:rsidR="001E4135" w:rsidRPr="00A270E6" w:rsidRDefault="001E4135" w:rsidP="001E4135">
            <w:pPr>
              <w:spacing w:before="0" w:after="0"/>
              <w:rPr>
                <w:sz w:val="20"/>
              </w:rPr>
            </w:pPr>
            <w:r w:rsidRPr="00A270E6">
              <w:rPr>
                <w:sz w:val="20"/>
              </w:rPr>
              <w:t>Voter</w:t>
            </w:r>
          </w:p>
        </w:tc>
      </w:tr>
      <w:tr w:rsidR="00A270E6" w:rsidRPr="001E4135" w14:paraId="3C1309E5" w14:textId="77777777" w:rsidTr="004D2DCA">
        <w:trPr>
          <w:trHeight w:val="288"/>
        </w:trPr>
        <w:tc>
          <w:tcPr>
            <w:tcW w:w="2122" w:type="dxa"/>
            <w:noWrap/>
            <w:hideMark/>
          </w:tcPr>
          <w:p w14:paraId="5EF6BFF2" w14:textId="77777777" w:rsidR="001E4135" w:rsidRPr="00A270E6" w:rsidRDefault="001E4135" w:rsidP="001E4135">
            <w:pPr>
              <w:spacing w:before="0" w:after="0"/>
              <w:rPr>
                <w:sz w:val="20"/>
              </w:rPr>
            </w:pPr>
            <w:r w:rsidRPr="00A270E6">
              <w:rPr>
                <w:sz w:val="20"/>
              </w:rPr>
              <w:t>Johnsson, Kerstin</w:t>
            </w:r>
          </w:p>
        </w:tc>
        <w:tc>
          <w:tcPr>
            <w:tcW w:w="5116" w:type="dxa"/>
            <w:noWrap/>
            <w:hideMark/>
          </w:tcPr>
          <w:p w14:paraId="3B2E9F40" w14:textId="77777777" w:rsidR="001E4135" w:rsidRPr="00A270E6" w:rsidRDefault="001E4135" w:rsidP="001E4135">
            <w:pPr>
              <w:spacing w:before="0" w:after="0"/>
              <w:rPr>
                <w:sz w:val="20"/>
              </w:rPr>
            </w:pPr>
            <w:r w:rsidRPr="00A270E6">
              <w:rPr>
                <w:sz w:val="20"/>
              </w:rPr>
              <w:t>Nokia</w:t>
            </w:r>
          </w:p>
        </w:tc>
        <w:tc>
          <w:tcPr>
            <w:tcW w:w="975" w:type="dxa"/>
            <w:noWrap/>
            <w:hideMark/>
          </w:tcPr>
          <w:p w14:paraId="06A02927" w14:textId="77777777" w:rsidR="001E4135" w:rsidRPr="00A270E6" w:rsidRDefault="001E4135" w:rsidP="001E4135">
            <w:pPr>
              <w:spacing w:before="0" w:after="0"/>
              <w:rPr>
                <w:sz w:val="20"/>
              </w:rPr>
            </w:pPr>
            <w:r w:rsidRPr="00A270E6">
              <w:rPr>
                <w:sz w:val="20"/>
              </w:rPr>
              <w:t>true</w:t>
            </w:r>
          </w:p>
        </w:tc>
        <w:tc>
          <w:tcPr>
            <w:tcW w:w="1524" w:type="dxa"/>
            <w:noWrap/>
            <w:hideMark/>
          </w:tcPr>
          <w:p w14:paraId="49577AE9" w14:textId="77777777" w:rsidR="001E4135" w:rsidRPr="00A270E6" w:rsidRDefault="001E4135" w:rsidP="001E4135">
            <w:pPr>
              <w:spacing w:before="0" w:after="0"/>
              <w:rPr>
                <w:sz w:val="20"/>
              </w:rPr>
            </w:pPr>
            <w:r w:rsidRPr="00A270E6">
              <w:rPr>
                <w:sz w:val="20"/>
              </w:rPr>
              <w:t>Potential Voter</w:t>
            </w:r>
          </w:p>
        </w:tc>
      </w:tr>
      <w:tr w:rsidR="00A270E6" w:rsidRPr="001E4135" w14:paraId="40B6ED85" w14:textId="77777777" w:rsidTr="004D2DCA">
        <w:trPr>
          <w:trHeight w:val="288"/>
        </w:trPr>
        <w:tc>
          <w:tcPr>
            <w:tcW w:w="2122" w:type="dxa"/>
            <w:noWrap/>
            <w:hideMark/>
          </w:tcPr>
          <w:p w14:paraId="416F7A72" w14:textId="77777777" w:rsidR="001E4135" w:rsidRPr="00A270E6" w:rsidRDefault="001E4135" w:rsidP="001E4135">
            <w:pPr>
              <w:spacing w:before="0" w:after="0"/>
              <w:rPr>
                <w:sz w:val="20"/>
              </w:rPr>
            </w:pPr>
            <w:r w:rsidRPr="00A270E6">
              <w:rPr>
                <w:sz w:val="20"/>
              </w:rPr>
              <w:t>Jones, Vincent Knowles IV</w:t>
            </w:r>
          </w:p>
        </w:tc>
        <w:tc>
          <w:tcPr>
            <w:tcW w:w="5116" w:type="dxa"/>
            <w:noWrap/>
            <w:hideMark/>
          </w:tcPr>
          <w:p w14:paraId="6CB94299"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1A3CE9F6" w14:textId="77777777" w:rsidR="001E4135" w:rsidRPr="00A270E6" w:rsidRDefault="001E4135" w:rsidP="001E4135">
            <w:pPr>
              <w:spacing w:before="0" w:after="0"/>
              <w:rPr>
                <w:sz w:val="20"/>
              </w:rPr>
            </w:pPr>
            <w:r w:rsidRPr="00A270E6">
              <w:rPr>
                <w:sz w:val="20"/>
              </w:rPr>
              <w:t>false</w:t>
            </w:r>
          </w:p>
        </w:tc>
        <w:tc>
          <w:tcPr>
            <w:tcW w:w="1524" w:type="dxa"/>
            <w:noWrap/>
            <w:hideMark/>
          </w:tcPr>
          <w:p w14:paraId="2DE837F1" w14:textId="77777777" w:rsidR="001E4135" w:rsidRPr="00A270E6" w:rsidRDefault="001E4135" w:rsidP="001E4135">
            <w:pPr>
              <w:spacing w:before="0" w:after="0"/>
              <w:rPr>
                <w:sz w:val="20"/>
              </w:rPr>
            </w:pPr>
            <w:r w:rsidRPr="00A270E6">
              <w:rPr>
                <w:sz w:val="20"/>
              </w:rPr>
              <w:t>Voter</w:t>
            </w:r>
          </w:p>
        </w:tc>
      </w:tr>
      <w:tr w:rsidR="00A270E6" w:rsidRPr="001E4135" w14:paraId="62BCE5AA" w14:textId="77777777" w:rsidTr="004D2DCA">
        <w:trPr>
          <w:trHeight w:val="288"/>
        </w:trPr>
        <w:tc>
          <w:tcPr>
            <w:tcW w:w="2122" w:type="dxa"/>
            <w:noWrap/>
            <w:hideMark/>
          </w:tcPr>
          <w:p w14:paraId="44C2E068" w14:textId="77777777" w:rsidR="001E4135" w:rsidRPr="00A270E6" w:rsidRDefault="001E4135" w:rsidP="001E4135">
            <w:pPr>
              <w:spacing w:before="0" w:after="0"/>
              <w:rPr>
                <w:sz w:val="20"/>
              </w:rPr>
            </w:pPr>
            <w:r w:rsidRPr="00A270E6">
              <w:rPr>
                <w:sz w:val="20"/>
              </w:rPr>
              <w:t xml:space="preserve">Jung, </w:t>
            </w:r>
            <w:proofErr w:type="spellStart"/>
            <w:r w:rsidRPr="00A270E6">
              <w:rPr>
                <w:sz w:val="20"/>
              </w:rPr>
              <w:t>Insik</w:t>
            </w:r>
            <w:proofErr w:type="spellEnd"/>
          </w:p>
        </w:tc>
        <w:tc>
          <w:tcPr>
            <w:tcW w:w="5116" w:type="dxa"/>
            <w:noWrap/>
            <w:hideMark/>
          </w:tcPr>
          <w:p w14:paraId="0327CE80"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2929BA60" w14:textId="77777777" w:rsidR="001E4135" w:rsidRPr="00A270E6" w:rsidRDefault="001E4135" w:rsidP="001E4135">
            <w:pPr>
              <w:spacing w:before="0" w:after="0"/>
              <w:rPr>
                <w:sz w:val="20"/>
              </w:rPr>
            </w:pPr>
            <w:r w:rsidRPr="00A270E6">
              <w:rPr>
                <w:sz w:val="20"/>
              </w:rPr>
              <w:t>true</w:t>
            </w:r>
          </w:p>
        </w:tc>
        <w:tc>
          <w:tcPr>
            <w:tcW w:w="1524" w:type="dxa"/>
            <w:noWrap/>
            <w:hideMark/>
          </w:tcPr>
          <w:p w14:paraId="40DFBF5B" w14:textId="77777777" w:rsidR="001E4135" w:rsidRPr="00A270E6" w:rsidRDefault="001E4135" w:rsidP="001E4135">
            <w:pPr>
              <w:spacing w:before="0" w:after="0"/>
              <w:rPr>
                <w:sz w:val="20"/>
              </w:rPr>
            </w:pPr>
            <w:r w:rsidRPr="00A270E6">
              <w:rPr>
                <w:sz w:val="20"/>
              </w:rPr>
              <w:t>Potential Voter</w:t>
            </w:r>
          </w:p>
        </w:tc>
      </w:tr>
      <w:tr w:rsidR="00A270E6" w:rsidRPr="001E4135" w14:paraId="55BA5BBB" w14:textId="77777777" w:rsidTr="004D2DCA">
        <w:trPr>
          <w:trHeight w:val="288"/>
        </w:trPr>
        <w:tc>
          <w:tcPr>
            <w:tcW w:w="2122" w:type="dxa"/>
            <w:noWrap/>
            <w:hideMark/>
          </w:tcPr>
          <w:p w14:paraId="03C3A246" w14:textId="77777777" w:rsidR="001E4135" w:rsidRPr="00A270E6" w:rsidRDefault="001E4135" w:rsidP="001E4135">
            <w:pPr>
              <w:spacing w:before="0" w:after="0"/>
              <w:rPr>
                <w:sz w:val="20"/>
              </w:rPr>
            </w:pPr>
            <w:r w:rsidRPr="00A270E6">
              <w:rPr>
                <w:sz w:val="20"/>
              </w:rPr>
              <w:t>Jungnickel, Volker</w:t>
            </w:r>
          </w:p>
        </w:tc>
        <w:tc>
          <w:tcPr>
            <w:tcW w:w="5116" w:type="dxa"/>
            <w:noWrap/>
            <w:hideMark/>
          </w:tcPr>
          <w:p w14:paraId="0335000B" w14:textId="77777777" w:rsidR="001E4135" w:rsidRPr="00A270E6" w:rsidRDefault="001E4135" w:rsidP="001E4135">
            <w:pPr>
              <w:spacing w:before="0" w:after="0"/>
              <w:rPr>
                <w:sz w:val="20"/>
              </w:rPr>
            </w:pPr>
            <w:r w:rsidRPr="00A270E6">
              <w:rPr>
                <w:sz w:val="20"/>
              </w:rPr>
              <w:t>Fraunhofer Heinrich Hertz Institute</w:t>
            </w:r>
          </w:p>
        </w:tc>
        <w:tc>
          <w:tcPr>
            <w:tcW w:w="975" w:type="dxa"/>
            <w:noWrap/>
            <w:hideMark/>
          </w:tcPr>
          <w:p w14:paraId="234F6AB5" w14:textId="77777777" w:rsidR="001E4135" w:rsidRPr="00A270E6" w:rsidRDefault="001E4135" w:rsidP="001E4135">
            <w:pPr>
              <w:spacing w:before="0" w:after="0"/>
              <w:rPr>
                <w:sz w:val="20"/>
              </w:rPr>
            </w:pPr>
            <w:r w:rsidRPr="00A270E6">
              <w:rPr>
                <w:sz w:val="20"/>
              </w:rPr>
              <w:t>true</w:t>
            </w:r>
          </w:p>
        </w:tc>
        <w:tc>
          <w:tcPr>
            <w:tcW w:w="1524" w:type="dxa"/>
            <w:noWrap/>
            <w:hideMark/>
          </w:tcPr>
          <w:p w14:paraId="38BD6AE3" w14:textId="77777777" w:rsidR="001E4135" w:rsidRPr="00A270E6" w:rsidRDefault="001E4135" w:rsidP="001E4135">
            <w:pPr>
              <w:spacing w:before="0" w:after="0"/>
              <w:rPr>
                <w:sz w:val="20"/>
              </w:rPr>
            </w:pPr>
            <w:r w:rsidRPr="00A270E6">
              <w:rPr>
                <w:sz w:val="20"/>
              </w:rPr>
              <w:t>Voter</w:t>
            </w:r>
          </w:p>
        </w:tc>
      </w:tr>
      <w:tr w:rsidR="00A270E6" w:rsidRPr="001E4135" w14:paraId="1C4673ED" w14:textId="77777777" w:rsidTr="004D2DCA">
        <w:trPr>
          <w:trHeight w:val="288"/>
        </w:trPr>
        <w:tc>
          <w:tcPr>
            <w:tcW w:w="2122" w:type="dxa"/>
            <w:noWrap/>
            <w:hideMark/>
          </w:tcPr>
          <w:p w14:paraId="695E09E5" w14:textId="77777777" w:rsidR="001E4135" w:rsidRPr="00A270E6" w:rsidRDefault="001E4135" w:rsidP="001E4135">
            <w:pPr>
              <w:spacing w:before="0" w:after="0"/>
              <w:rPr>
                <w:sz w:val="20"/>
              </w:rPr>
            </w:pPr>
            <w:proofErr w:type="spellStart"/>
            <w:r w:rsidRPr="00A270E6">
              <w:rPr>
                <w:sz w:val="20"/>
              </w:rPr>
              <w:t>Kabbinale</w:t>
            </w:r>
            <w:proofErr w:type="spellEnd"/>
            <w:r w:rsidRPr="00A270E6">
              <w:rPr>
                <w:sz w:val="20"/>
              </w:rPr>
              <w:t>, Aniruddh</w:t>
            </w:r>
          </w:p>
        </w:tc>
        <w:tc>
          <w:tcPr>
            <w:tcW w:w="5116" w:type="dxa"/>
            <w:noWrap/>
            <w:hideMark/>
          </w:tcPr>
          <w:p w14:paraId="57AE84C9" w14:textId="77777777" w:rsidR="001E4135" w:rsidRPr="00A270E6" w:rsidRDefault="001E4135" w:rsidP="001E4135">
            <w:pPr>
              <w:spacing w:before="0" w:after="0"/>
              <w:rPr>
                <w:sz w:val="20"/>
              </w:rPr>
            </w:pPr>
            <w:r w:rsidRPr="00A270E6">
              <w:rPr>
                <w:sz w:val="20"/>
              </w:rPr>
              <w:t>SAMSUNG</w:t>
            </w:r>
          </w:p>
        </w:tc>
        <w:tc>
          <w:tcPr>
            <w:tcW w:w="975" w:type="dxa"/>
            <w:noWrap/>
            <w:hideMark/>
          </w:tcPr>
          <w:p w14:paraId="5D28F0C1" w14:textId="77777777" w:rsidR="001E4135" w:rsidRPr="00A270E6" w:rsidRDefault="001E4135" w:rsidP="001E4135">
            <w:pPr>
              <w:spacing w:before="0" w:after="0"/>
              <w:rPr>
                <w:sz w:val="20"/>
              </w:rPr>
            </w:pPr>
            <w:r w:rsidRPr="00A270E6">
              <w:rPr>
                <w:sz w:val="20"/>
              </w:rPr>
              <w:t>true</w:t>
            </w:r>
          </w:p>
        </w:tc>
        <w:tc>
          <w:tcPr>
            <w:tcW w:w="1524" w:type="dxa"/>
            <w:noWrap/>
            <w:hideMark/>
          </w:tcPr>
          <w:p w14:paraId="06A8FEDF" w14:textId="77777777" w:rsidR="001E4135" w:rsidRPr="00A270E6" w:rsidRDefault="001E4135" w:rsidP="001E4135">
            <w:pPr>
              <w:spacing w:before="0" w:after="0"/>
              <w:rPr>
                <w:sz w:val="20"/>
              </w:rPr>
            </w:pPr>
            <w:r w:rsidRPr="00A270E6">
              <w:rPr>
                <w:sz w:val="20"/>
              </w:rPr>
              <w:t>Voter</w:t>
            </w:r>
          </w:p>
        </w:tc>
      </w:tr>
      <w:tr w:rsidR="00A270E6" w:rsidRPr="001E4135" w14:paraId="08929F75" w14:textId="77777777" w:rsidTr="004D2DCA">
        <w:trPr>
          <w:trHeight w:val="288"/>
        </w:trPr>
        <w:tc>
          <w:tcPr>
            <w:tcW w:w="2122" w:type="dxa"/>
            <w:noWrap/>
            <w:hideMark/>
          </w:tcPr>
          <w:p w14:paraId="55DA0671" w14:textId="77777777" w:rsidR="001E4135" w:rsidRPr="00A270E6" w:rsidRDefault="001E4135" w:rsidP="001E4135">
            <w:pPr>
              <w:spacing w:before="0" w:after="0"/>
              <w:rPr>
                <w:sz w:val="20"/>
              </w:rPr>
            </w:pPr>
            <w:proofErr w:type="spellStart"/>
            <w:r w:rsidRPr="00A270E6">
              <w:rPr>
                <w:sz w:val="20"/>
              </w:rPr>
              <w:lastRenderedPageBreak/>
              <w:t>Kadampot</w:t>
            </w:r>
            <w:proofErr w:type="spellEnd"/>
            <w:r w:rsidRPr="00A270E6">
              <w:rPr>
                <w:sz w:val="20"/>
              </w:rPr>
              <w:t>, Ishaque Ashar</w:t>
            </w:r>
          </w:p>
        </w:tc>
        <w:tc>
          <w:tcPr>
            <w:tcW w:w="5116" w:type="dxa"/>
            <w:noWrap/>
            <w:hideMark/>
          </w:tcPr>
          <w:p w14:paraId="2835F17F"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387E63D0" w14:textId="77777777" w:rsidR="001E4135" w:rsidRPr="00A270E6" w:rsidRDefault="001E4135" w:rsidP="001E4135">
            <w:pPr>
              <w:spacing w:before="0" w:after="0"/>
              <w:rPr>
                <w:sz w:val="20"/>
              </w:rPr>
            </w:pPr>
            <w:r w:rsidRPr="00A270E6">
              <w:rPr>
                <w:sz w:val="20"/>
              </w:rPr>
              <w:t>true</w:t>
            </w:r>
          </w:p>
        </w:tc>
        <w:tc>
          <w:tcPr>
            <w:tcW w:w="1524" w:type="dxa"/>
            <w:noWrap/>
            <w:hideMark/>
          </w:tcPr>
          <w:p w14:paraId="63C7F1C3" w14:textId="77777777" w:rsidR="001E4135" w:rsidRPr="00A270E6" w:rsidRDefault="001E4135" w:rsidP="001E4135">
            <w:pPr>
              <w:spacing w:before="0" w:after="0"/>
              <w:rPr>
                <w:sz w:val="20"/>
              </w:rPr>
            </w:pPr>
            <w:r w:rsidRPr="00A270E6">
              <w:rPr>
                <w:sz w:val="20"/>
              </w:rPr>
              <w:t>Voter</w:t>
            </w:r>
          </w:p>
        </w:tc>
      </w:tr>
      <w:tr w:rsidR="00A270E6" w:rsidRPr="001E4135" w14:paraId="33FB9C27" w14:textId="77777777" w:rsidTr="004D2DCA">
        <w:trPr>
          <w:trHeight w:val="288"/>
        </w:trPr>
        <w:tc>
          <w:tcPr>
            <w:tcW w:w="2122" w:type="dxa"/>
            <w:noWrap/>
            <w:hideMark/>
          </w:tcPr>
          <w:p w14:paraId="7BFC0844" w14:textId="77777777" w:rsidR="001E4135" w:rsidRPr="00A270E6" w:rsidRDefault="001E4135" w:rsidP="001E4135">
            <w:pPr>
              <w:spacing w:before="0" w:after="0"/>
              <w:rPr>
                <w:sz w:val="20"/>
              </w:rPr>
            </w:pPr>
            <w:r w:rsidRPr="00A270E6">
              <w:rPr>
                <w:sz w:val="20"/>
              </w:rPr>
              <w:t>Kakani, Naveen</w:t>
            </w:r>
          </w:p>
        </w:tc>
        <w:tc>
          <w:tcPr>
            <w:tcW w:w="5116" w:type="dxa"/>
            <w:noWrap/>
            <w:hideMark/>
          </w:tcPr>
          <w:p w14:paraId="0ED624D3" w14:textId="77777777" w:rsidR="001E4135" w:rsidRPr="00A270E6" w:rsidRDefault="001E4135" w:rsidP="001E4135">
            <w:pPr>
              <w:spacing w:before="0" w:after="0"/>
              <w:rPr>
                <w:sz w:val="20"/>
              </w:rPr>
            </w:pPr>
            <w:r w:rsidRPr="00A270E6">
              <w:rPr>
                <w:sz w:val="20"/>
              </w:rPr>
              <w:t>Qualcomm</w:t>
            </w:r>
          </w:p>
        </w:tc>
        <w:tc>
          <w:tcPr>
            <w:tcW w:w="975" w:type="dxa"/>
            <w:noWrap/>
            <w:hideMark/>
          </w:tcPr>
          <w:p w14:paraId="484F598A" w14:textId="77777777" w:rsidR="001E4135" w:rsidRPr="00A270E6" w:rsidRDefault="001E4135" w:rsidP="001E4135">
            <w:pPr>
              <w:spacing w:before="0" w:after="0"/>
              <w:rPr>
                <w:sz w:val="20"/>
              </w:rPr>
            </w:pPr>
            <w:r w:rsidRPr="00A270E6">
              <w:rPr>
                <w:sz w:val="20"/>
              </w:rPr>
              <w:t>true</w:t>
            </w:r>
          </w:p>
        </w:tc>
        <w:tc>
          <w:tcPr>
            <w:tcW w:w="1524" w:type="dxa"/>
            <w:noWrap/>
            <w:hideMark/>
          </w:tcPr>
          <w:p w14:paraId="272AE764" w14:textId="77777777" w:rsidR="001E4135" w:rsidRPr="00A270E6" w:rsidRDefault="001E4135" w:rsidP="001E4135">
            <w:pPr>
              <w:spacing w:before="0" w:after="0"/>
              <w:rPr>
                <w:sz w:val="20"/>
              </w:rPr>
            </w:pPr>
            <w:r w:rsidRPr="00A270E6">
              <w:rPr>
                <w:sz w:val="20"/>
              </w:rPr>
              <w:t>Voter</w:t>
            </w:r>
          </w:p>
        </w:tc>
      </w:tr>
      <w:tr w:rsidR="00A270E6" w:rsidRPr="001E4135" w14:paraId="602E4208" w14:textId="77777777" w:rsidTr="004D2DCA">
        <w:trPr>
          <w:trHeight w:val="288"/>
        </w:trPr>
        <w:tc>
          <w:tcPr>
            <w:tcW w:w="2122" w:type="dxa"/>
            <w:noWrap/>
            <w:hideMark/>
          </w:tcPr>
          <w:p w14:paraId="56A2602E" w14:textId="77777777" w:rsidR="001E4135" w:rsidRPr="00A270E6" w:rsidRDefault="001E4135" w:rsidP="001E4135">
            <w:pPr>
              <w:spacing w:before="0" w:after="0"/>
              <w:rPr>
                <w:sz w:val="20"/>
              </w:rPr>
            </w:pPr>
            <w:r w:rsidRPr="00A270E6">
              <w:rPr>
                <w:sz w:val="20"/>
              </w:rPr>
              <w:t>Kalamkar, Sanket</w:t>
            </w:r>
          </w:p>
        </w:tc>
        <w:tc>
          <w:tcPr>
            <w:tcW w:w="5116" w:type="dxa"/>
            <w:noWrap/>
            <w:hideMark/>
          </w:tcPr>
          <w:p w14:paraId="2E50A0A6"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662FD545" w14:textId="77777777" w:rsidR="001E4135" w:rsidRPr="00A270E6" w:rsidRDefault="001E4135" w:rsidP="001E4135">
            <w:pPr>
              <w:spacing w:before="0" w:after="0"/>
              <w:rPr>
                <w:sz w:val="20"/>
              </w:rPr>
            </w:pPr>
            <w:r w:rsidRPr="00A270E6">
              <w:rPr>
                <w:sz w:val="20"/>
              </w:rPr>
              <w:t>true</w:t>
            </w:r>
          </w:p>
        </w:tc>
        <w:tc>
          <w:tcPr>
            <w:tcW w:w="1524" w:type="dxa"/>
            <w:noWrap/>
            <w:hideMark/>
          </w:tcPr>
          <w:p w14:paraId="5415B785" w14:textId="77777777" w:rsidR="001E4135" w:rsidRPr="00A270E6" w:rsidRDefault="001E4135" w:rsidP="001E4135">
            <w:pPr>
              <w:spacing w:before="0" w:after="0"/>
              <w:rPr>
                <w:sz w:val="20"/>
              </w:rPr>
            </w:pPr>
            <w:r w:rsidRPr="00A270E6">
              <w:rPr>
                <w:sz w:val="20"/>
              </w:rPr>
              <w:t>Voter</w:t>
            </w:r>
          </w:p>
        </w:tc>
      </w:tr>
      <w:tr w:rsidR="00A270E6" w:rsidRPr="001E4135" w14:paraId="70B6754F" w14:textId="77777777" w:rsidTr="004D2DCA">
        <w:trPr>
          <w:trHeight w:val="288"/>
        </w:trPr>
        <w:tc>
          <w:tcPr>
            <w:tcW w:w="2122" w:type="dxa"/>
            <w:noWrap/>
            <w:hideMark/>
          </w:tcPr>
          <w:p w14:paraId="69A80924" w14:textId="77777777" w:rsidR="001E4135" w:rsidRPr="00A270E6" w:rsidRDefault="001E4135" w:rsidP="001E4135">
            <w:pPr>
              <w:spacing w:before="0" w:after="0"/>
              <w:rPr>
                <w:sz w:val="20"/>
              </w:rPr>
            </w:pPr>
            <w:proofErr w:type="spellStart"/>
            <w:r w:rsidRPr="00A270E6">
              <w:rPr>
                <w:sz w:val="20"/>
              </w:rPr>
              <w:t>Kalyankar</w:t>
            </w:r>
            <w:proofErr w:type="spellEnd"/>
            <w:r w:rsidRPr="00A270E6">
              <w:rPr>
                <w:sz w:val="20"/>
              </w:rPr>
              <w:t>, Shravan</w:t>
            </w:r>
          </w:p>
        </w:tc>
        <w:tc>
          <w:tcPr>
            <w:tcW w:w="5116" w:type="dxa"/>
            <w:noWrap/>
            <w:hideMark/>
          </w:tcPr>
          <w:p w14:paraId="6E739AEB"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40B1857" w14:textId="77777777" w:rsidR="001E4135" w:rsidRPr="00A270E6" w:rsidRDefault="001E4135" w:rsidP="001E4135">
            <w:pPr>
              <w:spacing w:before="0" w:after="0"/>
              <w:rPr>
                <w:sz w:val="20"/>
              </w:rPr>
            </w:pPr>
            <w:r w:rsidRPr="00A270E6">
              <w:rPr>
                <w:sz w:val="20"/>
              </w:rPr>
              <w:t>true</w:t>
            </w:r>
          </w:p>
        </w:tc>
        <w:tc>
          <w:tcPr>
            <w:tcW w:w="1524" w:type="dxa"/>
            <w:noWrap/>
            <w:hideMark/>
          </w:tcPr>
          <w:p w14:paraId="18B19BE6" w14:textId="77777777" w:rsidR="001E4135" w:rsidRPr="00A270E6" w:rsidRDefault="001E4135" w:rsidP="001E4135">
            <w:pPr>
              <w:spacing w:before="0" w:after="0"/>
              <w:rPr>
                <w:sz w:val="20"/>
              </w:rPr>
            </w:pPr>
            <w:r w:rsidRPr="00A270E6">
              <w:rPr>
                <w:sz w:val="20"/>
              </w:rPr>
              <w:t>Non-Voter</w:t>
            </w:r>
          </w:p>
        </w:tc>
      </w:tr>
      <w:tr w:rsidR="00A270E6" w:rsidRPr="001E4135" w14:paraId="637AA782" w14:textId="77777777" w:rsidTr="004D2DCA">
        <w:trPr>
          <w:trHeight w:val="288"/>
        </w:trPr>
        <w:tc>
          <w:tcPr>
            <w:tcW w:w="2122" w:type="dxa"/>
            <w:noWrap/>
            <w:hideMark/>
          </w:tcPr>
          <w:p w14:paraId="22BF3EBA" w14:textId="6CFCF5EA" w:rsidR="001E4135" w:rsidRPr="00A270E6" w:rsidRDefault="00B138F8" w:rsidP="001E4135">
            <w:pPr>
              <w:spacing w:before="0" w:after="0"/>
              <w:rPr>
                <w:sz w:val="20"/>
              </w:rPr>
            </w:pPr>
            <w:r>
              <w:rPr>
                <w:sz w:val="20"/>
              </w:rPr>
              <w:t>K</w:t>
            </w:r>
            <w:r w:rsidR="001E4135" w:rsidRPr="00A270E6">
              <w:rPr>
                <w:sz w:val="20"/>
              </w:rPr>
              <w:t>amath, Manoj</w:t>
            </w:r>
          </w:p>
        </w:tc>
        <w:tc>
          <w:tcPr>
            <w:tcW w:w="5116" w:type="dxa"/>
            <w:noWrap/>
            <w:hideMark/>
          </w:tcPr>
          <w:p w14:paraId="1DD6361F"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3DE700DA" w14:textId="77777777" w:rsidR="001E4135" w:rsidRPr="00A270E6" w:rsidRDefault="001E4135" w:rsidP="001E4135">
            <w:pPr>
              <w:spacing w:before="0" w:after="0"/>
              <w:rPr>
                <w:sz w:val="20"/>
              </w:rPr>
            </w:pPr>
            <w:r w:rsidRPr="00A270E6">
              <w:rPr>
                <w:sz w:val="20"/>
              </w:rPr>
              <w:t>true</w:t>
            </w:r>
          </w:p>
        </w:tc>
        <w:tc>
          <w:tcPr>
            <w:tcW w:w="1524" w:type="dxa"/>
            <w:noWrap/>
            <w:hideMark/>
          </w:tcPr>
          <w:p w14:paraId="621890DF" w14:textId="77777777" w:rsidR="001E4135" w:rsidRPr="00A270E6" w:rsidRDefault="001E4135" w:rsidP="001E4135">
            <w:pPr>
              <w:spacing w:before="0" w:after="0"/>
              <w:rPr>
                <w:sz w:val="20"/>
              </w:rPr>
            </w:pPr>
            <w:r w:rsidRPr="00A270E6">
              <w:rPr>
                <w:sz w:val="20"/>
              </w:rPr>
              <w:t>Voter</w:t>
            </w:r>
          </w:p>
        </w:tc>
      </w:tr>
      <w:tr w:rsidR="00A270E6" w:rsidRPr="001E4135" w14:paraId="4957C24F" w14:textId="77777777" w:rsidTr="004D2DCA">
        <w:trPr>
          <w:trHeight w:val="288"/>
        </w:trPr>
        <w:tc>
          <w:tcPr>
            <w:tcW w:w="2122" w:type="dxa"/>
            <w:noWrap/>
            <w:hideMark/>
          </w:tcPr>
          <w:p w14:paraId="737900AA" w14:textId="77777777" w:rsidR="001E4135" w:rsidRPr="00A270E6" w:rsidRDefault="001E4135" w:rsidP="001E4135">
            <w:pPr>
              <w:spacing w:before="0" w:after="0"/>
              <w:rPr>
                <w:sz w:val="20"/>
              </w:rPr>
            </w:pPr>
            <w:r w:rsidRPr="00A270E6">
              <w:rPr>
                <w:sz w:val="20"/>
              </w:rPr>
              <w:t>Kamel, Mahmoud</w:t>
            </w:r>
          </w:p>
        </w:tc>
        <w:tc>
          <w:tcPr>
            <w:tcW w:w="5116" w:type="dxa"/>
            <w:noWrap/>
            <w:hideMark/>
          </w:tcPr>
          <w:p w14:paraId="041B5CD1"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28C47680" w14:textId="77777777" w:rsidR="001E4135" w:rsidRPr="00A270E6" w:rsidRDefault="001E4135" w:rsidP="001E4135">
            <w:pPr>
              <w:spacing w:before="0" w:after="0"/>
              <w:rPr>
                <w:sz w:val="20"/>
              </w:rPr>
            </w:pPr>
            <w:r w:rsidRPr="00A270E6">
              <w:rPr>
                <w:sz w:val="20"/>
              </w:rPr>
              <w:t>true</w:t>
            </w:r>
          </w:p>
        </w:tc>
        <w:tc>
          <w:tcPr>
            <w:tcW w:w="1524" w:type="dxa"/>
            <w:noWrap/>
            <w:hideMark/>
          </w:tcPr>
          <w:p w14:paraId="1402C54C" w14:textId="77777777" w:rsidR="001E4135" w:rsidRPr="00A270E6" w:rsidRDefault="001E4135" w:rsidP="001E4135">
            <w:pPr>
              <w:spacing w:before="0" w:after="0"/>
              <w:rPr>
                <w:sz w:val="20"/>
              </w:rPr>
            </w:pPr>
            <w:r w:rsidRPr="00A270E6">
              <w:rPr>
                <w:sz w:val="20"/>
              </w:rPr>
              <w:t>Voter</w:t>
            </w:r>
          </w:p>
        </w:tc>
      </w:tr>
      <w:tr w:rsidR="00A270E6" w:rsidRPr="001E4135" w14:paraId="73B632A0" w14:textId="77777777" w:rsidTr="004D2DCA">
        <w:trPr>
          <w:trHeight w:val="288"/>
        </w:trPr>
        <w:tc>
          <w:tcPr>
            <w:tcW w:w="2122" w:type="dxa"/>
            <w:noWrap/>
            <w:hideMark/>
          </w:tcPr>
          <w:p w14:paraId="46C63866" w14:textId="77777777" w:rsidR="001E4135" w:rsidRPr="00A270E6" w:rsidRDefault="001E4135" w:rsidP="001E4135">
            <w:pPr>
              <w:spacing w:before="0" w:after="0"/>
              <w:rPr>
                <w:sz w:val="20"/>
              </w:rPr>
            </w:pPr>
            <w:r w:rsidRPr="00A270E6">
              <w:rPr>
                <w:sz w:val="20"/>
              </w:rPr>
              <w:t>Kandala, Srinivas</w:t>
            </w:r>
          </w:p>
        </w:tc>
        <w:tc>
          <w:tcPr>
            <w:tcW w:w="5116" w:type="dxa"/>
            <w:noWrap/>
            <w:hideMark/>
          </w:tcPr>
          <w:p w14:paraId="3D6E89E1" w14:textId="77777777" w:rsidR="001E4135" w:rsidRPr="00A270E6" w:rsidRDefault="001E4135" w:rsidP="001E4135">
            <w:pPr>
              <w:spacing w:before="0" w:after="0"/>
              <w:rPr>
                <w:sz w:val="20"/>
              </w:rPr>
            </w:pPr>
            <w:r w:rsidRPr="00A270E6">
              <w:rPr>
                <w:sz w:val="20"/>
              </w:rPr>
              <w:t>SAMSUNG</w:t>
            </w:r>
          </w:p>
        </w:tc>
        <w:tc>
          <w:tcPr>
            <w:tcW w:w="975" w:type="dxa"/>
            <w:noWrap/>
            <w:hideMark/>
          </w:tcPr>
          <w:p w14:paraId="54AC5AFF" w14:textId="77777777" w:rsidR="001E4135" w:rsidRPr="00A270E6" w:rsidRDefault="001E4135" w:rsidP="001E4135">
            <w:pPr>
              <w:spacing w:before="0" w:after="0"/>
              <w:rPr>
                <w:sz w:val="20"/>
              </w:rPr>
            </w:pPr>
            <w:r w:rsidRPr="00A270E6">
              <w:rPr>
                <w:sz w:val="20"/>
              </w:rPr>
              <w:t>true</w:t>
            </w:r>
          </w:p>
        </w:tc>
        <w:tc>
          <w:tcPr>
            <w:tcW w:w="1524" w:type="dxa"/>
            <w:noWrap/>
            <w:hideMark/>
          </w:tcPr>
          <w:p w14:paraId="732BD5CE" w14:textId="77777777" w:rsidR="001E4135" w:rsidRPr="00A270E6" w:rsidRDefault="001E4135" w:rsidP="001E4135">
            <w:pPr>
              <w:spacing w:before="0" w:after="0"/>
              <w:rPr>
                <w:sz w:val="20"/>
              </w:rPr>
            </w:pPr>
            <w:r w:rsidRPr="00A270E6">
              <w:rPr>
                <w:sz w:val="20"/>
              </w:rPr>
              <w:t>Voter</w:t>
            </w:r>
          </w:p>
        </w:tc>
      </w:tr>
      <w:tr w:rsidR="00A270E6" w:rsidRPr="001E4135" w14:paraId="48B41E49" w14:textId="77777777" w:rsidTr="004D2DCA">
        <w:trPr>
          <w:trHeight w:val="288"/>
        </w:trPr>
        <w:tc>
          <w:tcPr>
            <w:tcW w:w="2122" w:type="dxa"/>
            <w:noWrap/>
            <w:hideMark/>
          </w:tcPr>
          <w:p w14:paraId="2FC10875" w14:textId="77777777" w:rsidR="001E4135" w:rsidRPr="00A270E6" w:rsidRDefault="001E4135" w:rsidP="001E4135">
            <w:pPr>
              <w:spacing w:before="0" w:after="0"/>
              <w:rPr>
                <w:sz w:val="20"/>
              </w:rPr>
            </w:pPr>
            <w:r w:rsidRPr="00A270E6">
              <w:rPr>
                <w:sz w:val="20"/>
              </w:rPr>
              <w:t xml:space="preserve">Kang, </w:t>
            </w:r>
            <w:proofErr w:type="spellStart"/>
            <w:r w:rsidRPr="00A270E6">
              <w:rPr>
                <w:sz w:val="20"/>
              </w:rPr>
              <w:t>HaoHua</w:t>
            </w:r>
            <w:proofErr w:type="spellEnd"/>
          </w:p>
        </w:tc>
        <w:tc>
          <w:tcPr>
            <w:tcW w:w="5116" w:type="dxa"/>
            <w:noWrap/>
            <w:hideMark/>
          </w:tcPr>
          <w:p w14:paraId="1B6E2C60" w14:textId="77777777" w:rsidR="001E4135" w:rsidRPr="00A270E6" w:rsidRDefault="001E4135" w:rsidP="001E4135">
            <w:pPr>
              <w:spacing w:before="0" w:after="0"/>
              <w:rPr>
                <w:sz w:val="20"/>
              </w:rPr>
            </w:pPr>
            <w:r w:rsidRPr="00A270E6">
              <w:rPr>
                <w:sz w:val="20"/>
              </w:rPr>
              <w:t>MediaTek Inc.</w:t>
            </w:r>
          </w:p>
        </w:tc>
        <w:tc>
          <w:tcPr>
            <w:tcW w:w="975" w:type="dxa"/>
            <w:noWrap/>
            <w:hideMark/>
          </w:tcPr>
          <w:p w14:paraId="6CA9175E" w14:textId="77777777" w:rsidR="001E4135" w:rsidRPr="00A270E6" w:rsidRDefault="001E4135" w:rsidP="001E4135">
            <w:pPr>
              <w:spacing w:before="0" w:after="0"/>
              <w:rPr>
                <w:sz w:val="20"/>
              </w:rPr>
            </w:pPr>
            <w:r w:rsidRPr="00A270E6">
              <w:rPr>
                <w:sz w:val="20"/>
              </w:rPr>
              <w:t>true</w:t>
            </w:r>
          </w:p>
        </w:tc>
        <w:tc>
          <w:tcPr>
            <w:tcW w:w="1524" w:type="dxa"/>
            <w:noWrap/>
            <w:hideMark/>
          </w:tcPr>
          <w:p w14:paraId="2DF26FB4" w14:textId="77777777" w:rsidR="001E4135" w:rsidRPr="00A270E6" w:rsidRDefault="001E4135" w:rsidP="001E4135">
            <w:pPr>
              <w:spacing w:before="0" w:after="0"/>
              <w:rPr>
                <w:sz w:val="20"/>
              </w:rPr>
            </w:pPr>
            <w:r w:rsidRPr="00A270E6">
              <w:rPr>
                <w:sz w:val="20"/>
              </w:rPr>
              <w:t>Voter</w:t>
            </w:r>
          </w:p>
        </w:tc>
      </w:tr>
      <w:tr w:rsidR="00A270E6" w:rsidRPr="001E4135" w14:paraId="74FEB948" w14:textId="77777777" w:rsidTr="004D2DCA">
        <w:trPr>
          <w:trHeight w:val="288"/>
        </w:trPr>
        <w:tc>
          <w:tcPr>
            <w:tcW w:w="2122" w:type="dxa"/>
            <w:noWrap/>
            <w:hideMark/>
          </w:tcPr>
          <w:p w14:paraId="40FAC4D0" w14:textId="56026DFC" w:rsidR="001E4135" w:rsidRPr="00A270E6" w:rsidRDefault="001E4135" w:rsidP="001E4135">
            <w:pPr>
              <w:spacing w:before="0" w:after="0"/>
              <w:rPr>
                <w:sz w:val="20"/>
              </w:rPr>
            </w:pPr>
            <w:r w:rsidRPr="00A270E6">
              <w:rPr>
                <w:sz w:val="20"/>
              </w:rPr>
              <w:t>K</w:t>
            </w:r>
            <w:r w:rsidR="00A270E6">
              <w:rPr>
                <w:sz w:val="20"/>
              </w:rPr>
              <w:t>ang</w:t>
            </w:r>
            <w:r w:rsidRPr="00A270E6">
              <w:rPr>
                <w:sz w:val="20"/>
              </w:rPr>
              <w:t>, T</w:t>
            </w:r>
            <w:r w:rsidR="00A270E6">
              <w:rPr>
                <w:sz w:val="20"/>
              </w:rPr>
              <w:t>eag</w:t>
            </w:r>
            <w:r w:rsidRPr="00A270E6">
              <w:rPr>
                <w:sz w:val="20"/>
              </w:rPr>
              <w:t xml:space="preserve"> J</w:t>
            </w:r>
            <w:r w:rsidR="00A270E6">
              <w:rPr>
                <w:sz w:val="20"/>
              </w:rPr>
              <w:t>in</w:t>
            </w:r>
          </w:p>
        </w:tc>
        <w:tc>
          <w:tcPr>
            <w:tcW w:w="5116" w:type="dxa"/>
            <w:noWrap/>
            <w:hideMark/>
          </w:tcPr>
          <w:p w14:paraId="6F5D47C9"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6897DD42" w14:textId="77777777" w:rsidR="001E4135" w:rsidRPr="00A270E6" w:rsidRDefault="001E4135" w:rsidP="001E4135">
            <w:pPr>
              <w:spacing w:before="0" w:after="0"/>
              <w:rPr>
                <w:sz w:val="20"/>
              </w:rPr>
            </w:pPr>
            <w:r w:rsidRPr="00A270E6">
              <w:rPr>
                <w:sz w:val="20"/>
              </w:rPr>
              <w:t>true</w:t>
            </w:r>
          </w:p>
        </w:tc>
        <w:tc>
          <w:tcPr>
            <w:tcW w:w="1524" w:type="dxa"/>
            <w:noWrap/>
            <w:hideMark/>
          </w:tcPr>
          <w:p w14:paraId="251014E7" w14:textId="77777777" w:rsidR="001E4135" w:rsidRPr="00A270E6" w:rsidRDefault="001E4135" w:rsidP="001E4135">
            <w:pPr>
              <w:spacing w:before="0" w:after="0"/>
              <w:rPr>
                <w:sz w:val="20"/>
              </w:rPr>
            </w:pPr>
            <w:r w:rsidRPr="00A270E6">
              <w:rPr>
                <w:sz w:val="20"/>
              </w:rPr>
              <w:t>Voter</w:t>
            </w:r>
          </w:p>
        </w:tc>
      </w:tr>
      <w:tr w:rsidR="00A270E6" w:rsidRPr="001E4135" w14:paraId="3B5539A9" w14:textId="77777777" w:rsidTr="004D2DCA">
        <w:trPr>
          <w:trHeight w:val="288"/>
        </w:trPr>
        <w:tc>
          <w:tcPr>
            <w:tcW w:w="2122" w:type="dxa"/>
            <w:noWrap/>
            <w:hideMark/>
          </w:tcPr>
          <w:p w14:paraId="6B16F76A" w14:textId="77777777" w:rsidR="001E4135" w:rsidRPr="00A270E6" w:rsidRDefault="001E4135" w:rsidP="001E4135">
            <w:pPr>
              <w:spacing w:before="0" w:after="0"/>
              <w:rPr>
                <w:sz w:val="20"/>
              </w:rPr>
            </w:pPr>
            <w:r w:rsidRPr="00A270E6">
              <w:rPr>
                <w:sz w:val="20"/>
              </w:rPr>
              <w:t>Karthik, S. G.</w:t>
            </w:r>
          </w:p>
        </w:tc>
        <w:tc>
          <w:tcPr>
            <w:tcW w:w="5116" w:type="dxa"/>
            <w:noWrap/>
            <w:hideMark/>
          </w:tcPr>
          <w:p w14:paraId="6B1E8BE0"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0DE8FFA6" w14:textId="77777777" w:rsidR="001E4135" w:rsidRPr="00A270E6" w:rsidRDefault="001E4135" w:rsidP="001E4135">
            <w:pPr>
              <w:spacing w:before="0" w:after="0"/>
              <w:rPr>
                <w:sz w:val="20"/>
              </w:rPr>
            </w:pPr>
            <w:r w:rsidRPr="00A270E6">
              <w:rPr>
                <w:sz w:val="20"/>
              </w:rPr>
              <w:t>true</w:t>
            </w:r>
          </w:p>
        </w:tc>
        <w:tc>
          <w:tcPr>
            <w:tcW w:w="1524" w:type="dxa"/>
            <w:noWrap/>
            <w:hideMark/>
          </w:tcPr>
          <w:p w14:paraId="3EA42CBE" w14:textId="77777777" w:rsidR="001E4135" w:rsidRPr="00A270E6" w:rsidRDefault="001E4135" w:rsidP="001E4135">
            <w:pPr>
              <w:spacing w:before="0" w:after="0"/>
              <w:rPr>
                <w:sz w:val="20"/>
              </w:rPr>
            </w:pPr>
            <w:r w:rsidRPr="00A270E6">
              <w:rPr>
                <w:sz w:val="20"/>
              </w:rPr>
              <w:t>Voter</w:t>
            </w:r>
          </w:p>
        </w:tc>
      </w:tr>
      <w:tr w:rsidR="00A270E6" w:rsidRPr="001E4135" w14:paraId="1F6A4D15" w14:textId="77777777" w:rsidTr="004D2DCA">
        <w:trPr>
          <w:trHeight w:val="288"/>
        </w:trPr>
        <w:tc>
          <w:tcPr>
            <w:tcW w:w="2122" w:type="dxa"/>
            <w:noWrap/>
            <w:hideMark/>
          </w:tcPr>
          <w:p w14:paraId="4F91CA8E" w14:textId="77777777" w:rsidR="001E4135" w:rsidRPr="00A270E6" w:rsidRDefault="001E4135" w:rsidP="001E4135">
            <w:pPr>
              <w:spacing w:before="0" w:after="0"/>
              <w:rPr>
                <w:sz w:val="20"/>
              </w:rPr>
            </w:pPr>
            <w:r w:rsidRPr="00A270E6">
              <w:rPr>
                <w:sz w:val="20"/>
              </w:rPr>
              <w:t>Kasargod, Sudhir</w:t>
            </w:r>
          </w:p>
        </w:tc>
        <w:tc>
          <w:tcPr>
            <w:tcW w:w="5116" w:type="dxa"/>
            <w:noWrap/>
            <w:hideMark/>
          </w:tcPr>
          <w:p w14:paraId="27149256"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5B3EC488" w14:textId="77777777" w:rsidR="001E4135" w:rsidRPr="00A270E6" w:rsidRDefault="001E4135" w:rsidP="001E4135">
            <w:pPr>
              <w:spacing w:before="0" w:after="0"/>
              <w:rPr>
                <w:sz w:val="20"/>
              </w:rPr>
            </w:pPr>
            <w:r w:rsidRPr="00A270E6">
              <w:rPr>
                <w:sz w:val="20"/>
              </w:rPr>
              <w:t>true</w:t>
            </w:r>
          </w:p>
        </w:tc>
        <w:tc>
          <w:tcPr>
            <w:tcW w:w="1524" w:type="dxa"/>
            <w:noWrap/>
            <w:hideMark/>
          </w:tcPr>
          <w:p w14:paraId="120686B3" w14:textId="77777777" w:rsidR="001E4135" w:rsidRPr="00A270E6" w:rsidRDefault="001E4135" w:rsidP="001E4135">
            <w:pPr>
              <w:spacing w:before="0" w:after="0"/>
              <w:rPr>
                <w:sz w:val="20"/>
              </w:rPr>
            </w:pPr>
            <w:r w:rsidRPr="00A270E6">
              <w:rPr>
                <w:sz w:val="20"/>
              </w:rPr>
              <w:t>Voter</w:t>
            </w:r>
          </w:p>
        </w:tc>
      </w:tr>
      <w:tr w:rsidR="00A270E6" w:rsidRPr="001E4135" w14:paraId="24F105D2" w14:textId="77777777" w:rsidTr="004D2DCA">
        <w:trPr>
          <w:trHeight w:val="288"/>
        </w:trPr>
        <w:tc>
          <w:tcPr>
            <w:tcW w:w="2122" w:type="dxa"/>
            <w:noWrap/>
            <w:hideMark/>
          </w:tcPr>
          <w:p w14:paraId="4C1BE01E" w14:textId="77777777" w:rsidR="001E4135" w:rsidRPr="00A270E6" w:rsidRDefault="001E4135" w:rsidP="001E4135">
            <w:pPr>
              <w:spacing w:before="0" w:after="0"/>
              <w:rPr>
                <w:sz w:val="20"/>
              </w:rPr>
            </w:pPr>
            <w:r w:rsidRPr="00A270E6">
              <w:rPr>
                <w:sz w:val="20"/>
              </w:rPr>
              <w:t>Ke, Wang</w:t>
            </w:r>
          </w:p>
        </w:tc>
        <w:tc>
          <w:tcPr>
            <w:tcW w:w="5116" w:type="dxa"/>
            <w:noWrap/>
            <w:hideMark/>
          </w:tcPr>
          <w:p w14:paraId="6471AF4B" w14:textId="77777777" w:rsidR="001E4135" w:rsidRPr="00A270E6" w:rsidRDefault="001E4135" w:rsidP="001E4135">
            <w:pPr>
              <w:spacing w:before="0" w:after="0"/>
              <w:rPr>
                <w:sz w:val="20"/>
              </w:rPr>
            </w:pPr>
            <w:r w:rsidRPr="00A270E6">
              <w:rPr>
                <w:sz w:val="20"/>
              </w:rPr>
              <w:t xml:space="preserve">Beijing OPPO telecommunications corp., ltd; Guangdong OPPO Mobile Telecommunications </w:t>
            </w:r>
            <w:proofErr w:type="spellStart"/>
            <w:proofErr w:type="gramStart"/>
            <w:r w:rsidRPr="00A270E6">
              <w:rPr>
                <w:sz w:val="20"/>
              </w:rPr>
              <w:t>Corp.,Ltd</w:t>
            </w:r>
            <w:proofErr w:type="spellEnd"/>
            <w:proofErr w:type="gramEnd"/>
          </w:p>
        </w:tc>
        <w:tc>
          <w:tcPr>
            <w:tcW w:w="975" w:type="dxa"/>
            <w:noWrap/>
            <w:hideMark/>
          </w:tcPr>
          <w:p w14:paraId="785ECCA0" w14:textId="77777777" w:rsidR="001E4135" w:rsidRPr="00A270E6" w:rsidRDefault="001E4135" w:rsidP="001E4135">
            <w:pPr>
              <w:spacing w:before="0" w:after="0"/>
              <w:rPr>
                <w:sz w:val="20"/>
              </w:rPr>
            </w:pPr>
            <w:r w:rsidRPr="00A270E6">
              <w:rPr>
                <w:sz w:val="20"/>
              </w:rPr>
              <w:t>true</w:t>
            </w:r>
          </w:p>
        </w:tc>
        <w:tc>
          <w:tcPr>
            <w:tcW w:w="1524" w:type="dxa"/>
            <w:noWrap/>
            <w:hideMark/>
          </w:tcPr>
          <w:p w14:paraId="67DD040B" w14:textId="77777777" w:rsidR="001E4135" w:rsidRPr="00A270E6" w:rsidRDefault="001E4135" w:rsidP="001E4135">
            <w:pPr>
              <w:spacing w:before="0" w:after="0"/>
              <w:rPr>
                <w:sz w:val="20"/>
              </w:rPr>
            </w:pPr>
            <w:r w:rsidRPr="00A270E6">
              <w:rPr>
                <w:sz w:val="20"/>
              </w:rPr>
              <w:t>Non-Voter</w:t>
            </w:r>
          </w:p>
        </w:tc>
      </w:tr>
      <w:tr w:rsidR="00A270E6" w:rsidRPr="001E4135" w14:paraId="74D193AA" w14:textId="77777777" w:rsidTr="004D2DCA">
        <w:trPr>
          <w:trHeight w:val="288"/>
        </w:trPr>
        <w:tc>
          <w:tcPr>
            <w:tcW w:w="2122" w:type="dxa"/>
            <w:noWrap/>
            <w:hideMark/>
          </w:tcPr>
          <w:p w14:paraId="4D790B60" w14:textId="77777777" w:rsidR="001E4135" w:rsidRPr="00A270E6" w:rsidRDefault="001E4135" w:rsidP="001E4135">
            <w:pPr>
              <w:spacing w:before="0" w:after="0"/>
              <w:rPr>
                <w:sz w:val="20"/>
              </w:rPr>
            </w:pPr>
            <w:r w:rsidRPr="00A270E6">
              <w:rPr>
                <w:sz w:val="20"/>
              </w:rPr>
              <w:t>Kedem, Oren</w:t>
            </w:r>
          </w:p>
        </w:tc>
        <w:tc>
          <w:tcPr>
            <w:tcW w:w="5116" w:type="dxa"/>
            <w:noWrap/>
            <w:hideMark/>
          </w:tcPr>
          <w:p w14:paraId="37B643A8" w14:textId="77777777" w:rsidR="001E4135" w:rsidRPr="00A270E6" w:rsidRDefault="001E4135" w:rsidP="001E4135">
            <w:pPr>
              <w:spacing w:before="0" w:after="0"/>
              <w:rPr>
                <w:sz w:val="20"/>
              </w:rPr>
            </w:pPr>
            <w:proofErr w:type="spellStart"/>
            <w:r w:rsidRPr="00A270E6">
              <w:rPr>
                <w:sz w:val="20"/>
              </w:rPr>
              <w:t>MaxLinear</w:t>
            </w:r>
            <w:proofErr w:type="spellEnd"/>
          </w:p>
        </w:tc>
        <w:tc>
          <w:tcPr>
            <w:tcW w:w="975" w:type="dxa"/>
            <w:noWrap/>
            <w:hideMark/>
          </w:tcPr>
          <w:p w14:paraId="664E5F71" w14:textId="77777777" w:rsidR="001E4135" w:rsidRPr="00A270E6" w:rsidRDefault="001E4135" w:rsidP="001E4135">
            <w:pPr>
              <w:spacing w:before="0" w:after="0"/>
              <w:rPr>
                <w:sz w:val="20"/>
              </w:rPr>
            </w:pPr>
            <w:r w:rsidRPr="00A270E6">
              <w:rPr>
                <w:sz w:val="20"/>
              </w:rPr>
              <w:t>true</w:t>
            </w:r>
          </w:p>
        </w:tc>
        <w:tc>
          <w:tcPr>
            <w:tcW w:w="1524" w:type="dxa"/>
            <w:noWrap/>
            <w:hideMark/>
          </w:tcPr>
          <w:p w14:paraId="67B062F7" w14:textId="77777777" w:rsidR="001E4135" w:rsidRPr="00A270E6" w:rsidRDefault="001E4135" w:rsidP="001E4135">
            <w:pPr>
              <w:spacing w:before="0" w:after="0"/>
              <w:rPr>
                <w:sz w:val="20"/>
              </w:rPr>
            </w:pPr>
            <w:r w:rsidRPr="00A270E6">
              <w:rPr>
                <w:sz w:val="20"/>
              </w:rPr>
              <w:t>Voter</w:t>
            </w:r>
          </w:p>
        </w:tc>
      </w:tr>
      <w:tr w:rsidR="00A270E6" w:rsidRPr="001E4135" w14:paraId="3F6B315D" w14:textId="77777777" w:rsidTr="004D2DCA">
        <w:trPr>
          <w:trHeight w:val="288"/>
        </w:trPr>
        <w:tc>
          <w:tcPr>
            <w:tcW w:w="2122" w:type="dxa"/>
            <w:noWrap/>
            <w:hideMark/>
          </w:tcPr>
          <w:p w14:paraId="271ADD37" w14:textId="77777777" w:rsidR="001E4135" w:rsidRPr="00A270E6" w:rsidRDefault="001E4135" w:rsidP="001E4135">
            <w:pPr>
              <w:spacing w:before="0" w:after="0"/>
              <w:rPr>
                <w:sz w:val="20"/>
              </w:rPr>
            </w:pPr>
            <w:r w:rsidRPr="00A270E6">
              <w:rPr>
                <w:sz w:val="20"/>
              </w:rPr>
              <w:t>Kennedy, Richard</w:t>
            </w:r>
          </w:p>
        </w:tc>
        <w:tc>
          <w:tcPr>
            <w:tcW w:w="5116" w:type="dxa"/>
            <w:noWrap/>
            <w:hideMark/>
          </w:tcPr>
          <w:p w14:paraId="4CA55594" w14:textId="77777777" w:rsidR="001E4135" w:rsidRPr="00A270E6" w:rsidRDefault="001E4135" w:rsidP="001E4135">
            <w:pPr>
              <w:spacing w:before="0" w:after="0"/>
              <w:rPr>
                <w:sz w:val="20"/>
              </w:rPr>
            </w:pPr>
            <w:r w:rsidRPr="00A270E6">
              <w:rPr>
                <w:sz w:val="20"/>
              </w:rPr>
              <w:t>Bluetooth SIG</w:t>
            </w:r>
          </w:p>
        </w:tc>
        <w:tc>
          <w:tcPr>
            <w:tcW w:w="975" w:type="dxa"/>
            <w:noWrap/>
            <w:hideMark/>
          </w:tcPr>
          <w:p w14:paraId="7DD0FD5B" w14:textId="77777777" w:rsidR="001E4135" w:rsidRPr="00A270E6" w:rsidRDefault="001E4135" w:rsidP="001E4135">
            <w:pPr>
              <w:spacing w:before="0" w:after="0"/>
              <w:rPr>
                <w:sz w:val="20"/>
              </w:rPr>
            </w:pPr>
            <w:r w:rsidRPr="00A270E6">
              <w:rPr>
                <w:sz w:val="20"/>
              </w:rPr>
              <w:t>false</w:t>
            </w:r>
          </w:p>
        </w:tc>
        <w:tc>
          <w:tcPr>
            <w:tcW w:w="1524" w:type="dxa"/>
            <w:noWrap/>
            <w:hideMark/>
          </w:tcPr>
          <w:p w14:paraId="55949028" w14:textId="77777777" w:rsidR="001E4135" w:rsidRPr="00A270E6" w:rsidRDefault="001E4135" w:rsidP="001E4135">
            <w:pPr>
              <w:spacing w:before="0" w:after="0"/>
              <w:rPr>
                <w:sz w:val="20"/>
              </w:rPr>
            </w:pPr>
            <w:r w:rsidRPr="00A270E6">
              <w:rPr>
                <w:sz w:val="20"/>
              </w:rPr>
              <w:t>Voter</w:t>
            </w:r>
          </w:p>
        </w:tc>
      </w:tr>
      <w:tr w:rsidR="00A270E6" w:rsidRPr="001E4135" w14:paraId="44B775BA" w14:textId="77777777" w:rsidTr="004D2DCA">
        <w:trPr>
          <w:trHeight w:val="288"/>
        </w:trPr>
        <w:tc>
          <w:tcPr>
            <w:tcW w:w="2122" w:type="dxa"/>
            <w:noWrap/>
            <w:hideMark/>
          </w:tcPr>
          <w:p w14:paraId="0E5186AB" w14:textId="77777777" w:rsidR="001E4135" w:rsidRPr="00A270E6" w:rsidRDefault="001E4135" w:rsidP="001E4135">
            <w:pPr>
              <w:spacing w:before="0" w:after="0"/>
              <w:rPr>
                <w:sz w:val="20"/>
              </w:rPr>
            </w:pPr>
            <w:r w:rsidRPr="00A270E6">
              <w:rPr>
                <w:sz w:val="20"/>
              </w:rPr>
              <w:t>Keren, Rani</w:t>
            </w:r>
          </w:p>
        </w:tc>
        <w:tc>
          <w:tcPr>
            <w:tcW w:w="5116" w:type="dxa"/>
            <w:noWrap/>
            <w:hideMark/>
          </w:tcPr>
          <w:p w14:paraId="68A80557"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0E1D5CA" w14:textId="77777777" w:rsidR="001E4135" w:rsidRPr="00A270E6" w:rsidRDefault="001E4135" w:rsidP="001E4135">
            <w:pPr>
              <w:spacing w:before="0" w:after="0"/>
              <w:rPr>
                <w:sz w:val="20"/>
              </w:rPr>
            </w:pPr>
            <w:r w:rsidRPr="00A270E6">
              <w:rPr>
                <w:sz w:val="20"/>
              </w:rPr>
              <w:t>true</w:t>
            </w:r>
          </w:p>
        </w:tc>
        <w:tc>
          <w:tcPr>
            <w:tcW w:w="1524" w:type="dxa"/>
            <w:noWrap/>
            <w:hideMark/>
          </w:tcPr>
          <w:p w14:paraId="42D37189" w14:textId="77777777" w:rsidR="001E4135" w:rsidRPr="00A270E6" w:rsidRDefault="001E4135" w:rsidP="001E4135">
            <w:pPr>
              <w:spacing w:before="0" w:after="0"/>
              <w:rPr>
                <w:sz w:val="20"/>
              </w:rPr>
            </w:pPr>
            <w:r w:rsidRPr="00A270E6">
              <w:rPr>
                <w:sz w:val="20"/>
              </w:rPr>
              <w:t>Aspirant</w:t>
            </w:r>
          </w:p>
        </w:tc>
      </w:tr>
      <w:tr w:rsidR="00A270E6" w:rsidRPr="001E4135" w14:paraId="5862BF8A" w14:textId="77777777" w:rsidTr="004D2DCA">
        <w:trPr>
          <w:trHeight w:val="288"/>
        </w:trPr>
        <w:tc>
          <w:tcPr>
            <w:tcW w:w="2122" w:type="dxa"/>
            <w:noWrap/>
            <w:hideMark/>
          </w:tcPr>
          <w:p w14:paraId="4D2C3C0F" w14:textId="77777777" w:rsidR="001E4135" w:rsidRPr="00A270E6" w:rsidRDefault="001E4135" w:rsidP="001E4135">
            <w:pPr>
              <w:spacing w:before="0" w:after="0"/>
              <w:rPr>
                <w:sz w:val="20"/>
              </w:rPr>
            </w:pPr>
            <w:proofErr w:type="spellStart"/>
            <w:r w:rsidRPr="00A270E6">
              <w:rPr>
                <w:sz w:val="20"/>
              </w:rPr>
              <w:t>Khericha</w:t>
            </w:r>
            <w:proofErr w:type="spellEnd"/>
            <w:r w:rsidRPr="00A270E6">
              <w:rPr>
                <w:sz w:val="20"/>
              </w:rPr>
              <w:t xml:space="preserve">, </w:t>
            </w:r>
            <w:proofErr w:type="spellStart"/>
            <w:r w:rsidRPr="00A270E6">
              <w:rPr>
                <w:sz w:val="20"/>
              </w:rPr>
              <w:t>samir</w:t>
            </w:r>
            <w:proofErr w:type="spellEnd"/>
          </w:p>
        </w:tc>
        <w:tc>
          <w:tcPr>
            <w:tcW w:w="5116" w:type="dxa"/>
            <w:noWrap/>
            <w:hideMark/>
          </w:tcPr>
          <w:p w14:paraId="3508DCF9"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301207E9" w14:textId="77777777" w:rsidR="001E4135" w:rsidRPr="00A270E6" w:rsidRDefault="001E4135" w:rsidP="001E4135">
            <w:pPr>
              <w:spacing w:before="0" w:after="0"/>
              <w:rPr>
                <w:sz w:val="20"/>
              </w:rPr>
            </w:pPr>
            <w:r w:rsidRPr="00A270E6">
              <w:rPr>
                <w:sz w:val="20"/>
              </w:rPr>
              <w:t>false</w:t>
            </w:r>
          </w:p>
        </w:tc>
        <w:tc>
          <w:tcPr>
            <w:tcW w:w="1524" w:type="dxa"/>
            <w:noWrap/>
            <w:hideMark/>
          </w:tcPr>
          <w:p w14:paraId="3EC64C1D" w14:textId="77777777" w:rsidR="001E4135" w:rsidRPr="00A270E6" w:rsidRDefault="001E4135" w:rsidP="001E4135">
            <w:pPr>
              <w:spacing w:before="0" w:after="0"/>
              <w:rPr>
                <w:sz w:val="20"/>
              </w:rPr>
            </w:pPr>
            <w:r w:rsidRPr="00A270E6">
              <w:rPr>
                <w:sz w:val="20"/>
              </w:rPr>
              <w:t>Voter</w:t>
            </w:r>
          </w:p>
        </w:tc>
      </w:tr>
      <w:tr w:rsidR="00A270E6" w:rsidRPr="001E4135" w14:paraId="668BC467" w14:textId="77777777" w:rsidTr="004D2DCA">
        <w:trPr>
          <w:trHeight w:val="288"/>
        </w:trPr>
        <w:tc>
          <w:tcPr>
            <w:tcW w:w="2122" w:type="dxa"/>
            <w:noWrap/>
            <w:hideMark/>
          </w:tcPr>
          <w:p w14:paraId="5F5AE427" w14:textId="77777777" w:rsidR="001E4135" w:rsidRPr="00A270E6" w:rsidRDefault="001E4135" w:rsidP="001E4135">
            <w:pPr>
              <w:spacing w:before="0" w:after="0"/>
              <w:rPr>
                <w:sz w:val="20"/>
              </w:rPr>
            </w:pPr>
            <w:proofErr w:type="spellStart"/>
            <w:r w:rsidRPr="00A270E6">
              <w:rPr>
                <w:sz w:val="20"/>
              </w:rPr>
              <w:t>Khorov</w:t>
            </w:r>
            <w:proofErr w:type="spellEnd"/>
            <w:r w:rsidRPr="00A270E6">
              <w:rPr>
                <w:sz w:val="20"/>
              </w:rPr>
              <w:t>, Evgeny</w:t>
            </w:r>
          </w:p>
        </w:tc>
        <w:tc>
          <w:tcPr>
            <w:tcW w:w="5116" w:type="dxa"/>
            <w:noWrap/>
            <w:hideMark/>
          </w:tcPr>
          <w:p w14:paraId="3CEF8FE6" w14:textId="77777777" w:rsidR="001E4135" w:rsidRPr="00A270E6" w:rsidRDefault="001E4135" w:rsidP="001E4135">
            <w:pPr>
              <w:spacing w:before="0" w:after="0"/>
              <w:rPr>
                <w:sz w:val="20"/>
              </w:rPr>
            </w:pPr>
            <w:r w:rsidRPr="00A270E6">
              <w:rPr>
                <w:sz w:val="20"/>
              </w:rPr>
              <w:t>NRU HSE</w:t>
            </w:r>
          </w:p>
        </w:tc>
        <w:tc>
          <w:tcPr>
            <w:tcW w:w="975" w:type="dxa"/>
            <w:noWrap/>
            <w:hideMark/>
          </w:tcPr>
          <w:p w14:paraId="4D703B54" w14:textId="77777777" w:rsidR="001E4135" w:rsidRPr="00A270E6" w:rsidRDefault="001E4135" w:rsidP="001E4135">
            <w:pPr>
              <w:spacing w:before="0" w:after="0"/>
              <w:rPr>
                <w:sz w:val="20"/>
              </w:rPr>
            </w:pPr>
            <w:r w:rsidRPr="00A270E6">
              <w:rPr>
                <w:sz w:val="20"/>
              </w:rPr>
              <w:t>true</w:t>
            </w:r>
          </w:p>
        </w:tc>
        <w:tc>
          <w:tcPr>
            <w:tcW w:w="1524" w:type="dxa"/>
            <w:noWrap/>
            <w:hideMark/>
          </w:tcPr>
          <w:p w14:paraId="65A0D802" w14:textId="77777777" w:rsidR="001E4135" w:rsidRPr="00A270E6" w:rsidRDefault="001E4135" w:rsidP="001E4135">
            <w:pPr>
              <w:spacing w:before="0" w:after="0"/>
              <w:rPr>
                <w:sz w:val="20"/>
              </w:rPr>
            </w:pPr>
            <w:r w:rsidRPr="00A270E6">
              <w:rPr>
                <w:sz w:val="20"/>
              </w:rPr>
              <w:t>Voter</w:t>
            </w:r>
          </w:p>
        </w:tc>
      </w:tr>
      <w:tr w:rsidR="00A270E6" w:rsidRPr="001E4135" w14:paraId="3E5838FF" w14:textId="77777777" w:rsidTr="004D2DCA">
        <w:trPr>
          <w:trHeight w:val="288"/>
        </w:trPr>
        <w:tc>
          <w:tcPr>
            <w:tcW w:w="2122" w:type="dxa"/>
            <w:noWrap/>
            <w:hideMark/>
          </w:tcPr>
          <w:p w14:paraId="1AFA910A"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chan</w:t>
            </w:r>
            <w:proofErr w:type="spellEnd"/>
            <w:r w:rsidRPr="00A270E6">
              <w:rPr>
                <w:sz w:val="20"/>
              </w:rPr>
              <w:t xml:space="preserve"> woo</w:t>
            </w:r>
          </w:p>
        </w:tc>
        <w:tc>
          <w:tcPr>
            <w:tcW w:w="5116" w:type="dxa"/>
            <w:noWrap/>
            <w:hideMark/>
          </w:tcPr>
          <w:p w14:paraId="199AFC82" w14:textId="3935D9E7" w:rsidR="001E4135" w:rsidRPr="00A270E6" w:rsidRDefault="001E4135" w:rsidP="001E4135">
            <w:pPr>
              <w:spacing w:before="0" w:after="0"/>
              <w:rPr>
                <w:sz w:val="20"/>
              </w:rPr>
            </w:pPr>
            <w:r w:rsidRPr="00A270E6">
              <w:rPr>
                <w:sz w:val="20"/>
              </w:rPr>
              <w:t xml:space="preserve">Cisco </w:t>
            </w:r>
            <w:r w:rsidR="00B138F8">
              <w:rPr>
                <w:sz w:val="20"/>
              </w:rPr>
              <w:t>S</w:t>
            </w:r>
            <w:r w:rsidRPr="00A270E6">
              <w:rPr>
                <w:sz w:val="20"/>
              </w:rPr>
              <w:t>ystems</w:t>
            </w:r>
          </w:p>
        </w:tc>
        <w:tc>
          <w:tcPr>
            <w:tcW w:w="975" w:type="dxa"/>
            <w:noWrap/>
            <w:hideMark/>
          </w:tcPr>
          <w:p w14:paraId="69D5D2D4" w14:textId="77777777" w:rsidR="001E4135" w:rsidRPr="00A270E6" w:rsidRDefault="001E4135" w:rsidP="001E4135">
            <w:pPr>
              <w:spacing w:before="0" w:after="0"/>
              <w:rPr>
                <w:sz w:val="20"/>
              </w:rPr>
            </w:pPr>
            <w:r w:rsidRPr="00A270E6">
              <w:rPr>
                <w:sz w:val="20"/>
              </w:rPr>
              <w:t>true</w:t>
            </w:r>
          </w:p>
        </w:tc>
        <w:tc>
          <w:tcPr>
            <w:tcW w:w="1524" w:type="dxa"/>
            <w:noWrap/>
            <w:hideMark/>
          </w:tcPr>
          <w:p w14:paraId="4B05F36B" w14:textId="77777777" w:rsidR="001E4135" w:rsidRPr="00A270E6" w:rsidRDefault="001E4135" w:rsidP="001E4135">
            <w:pPr>
              <w:spacing w:before="0" w:after="0"/>
              <w:rPr>
                <w:sz w:val="20"/>
              </w:rPr>
            </w:pPr>
            <w:r w:rsidRPr="00A270E6">
              <w:rPr>
                <w:sz w:val="20"/>
              </w:rPr>
              <w:t>Aspirant</w:t>
            </w:r>
          </w:p>
        </w:tc>
      </w:tr>
      <w:tr w:rsidR="00A270E6" w:rsidRPr="001E4135" w14:paraId="14CD8B7D" w14:textId="77777777" w:rsidTr="004D2DCA">
        <w:trPr>
          <w:trHeight w:val="288"/>
        </w:trPr>
        <w:tc>
          <w:tcPr>
            <w:tcW w:w="2122" w:type="dxa"/>
            <w:noWrap/>
            <w:hideMark/>
          </w:tcPr>
          <w:p w14:paraId="598F6268" w14:textId="1FF0A8D8" w:rsidR="001E4135" w:rsidRPr="00A270E6" w:rsidRDefault="001E4135" w:rsidP="001E4135">
            <w:pPr>
              <w:spacing w:before="0" w:after="0"/>
              <w:rPr>
                <w:sz w:val="20"/>
              </w:rPr>
            </w:pPr>
            <w:r w:rsidRPr="00A270E6">
              <w:rPr>
                <w:sz w:val="20"/>
              </w:rPr>
              <w:t>K</w:t>
            </w:r>
            <w:r w:rsidR="00A270E6">
              <w:rPr>
                <w:sz w:val="20"/>
              </w:rPr>
              <w:t>im</w:t>
            </w:r>
            <w:r w:rsidRPr="00A270E6">
              <w:rPr>
                <w:sz w:val="20"/>
              </w:rPr>
              <w:t xml:space="preserve">, </w:t>
            </w:r>
            <w:proofErr w:type="spellStart"/>
            <w:r w:rsidRPr="00A270E6">
              <w:rPr>
                <w:sz w:val="20"/>
              </w:rPr>
              <w:t>D</w:t>
            </w:r>
            <w:r w:rsidR="00A270E6">
              <w:rPr>
                <w:sz w:val="20"/>
              </w:rPr>
              <w:t>ongwan</w:t>
            </w:r>
            <w:proofErr w:type="spellEnd"/>
          </w:p>
        </w:tc>
        <w:tc>
          <w:tcPr>
            <w:tcW w:w="5116" w:type="dxa"/>
            <w:noWrap/>
            <w:hideMark/>
          </w:tcPr>
          <w:p w14:paraId="6CBF0C77"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784E2584" w14:textId="77777777" w:rsidR="001E4135" w:rsidRPr="00A270E6" w:rsidRDefault="001E4135" w:rsidP="001E4135">
            <w:pPr>
              <w:spacing w:before="0" w:after="0"/>
              <w:rPr>
                <w:sz w:val="20"/>
              </w:rPr>
            </w:pPr>
            <w:r w:rsidRPr="00A270E6">
              <w:rPr>
                <w:sz w:val="20"/>
              </w:rPr>
              <w:t>false</w:t>
            </w:r>
          </w:p>
        </w:tc>
        <w:tc>
          <w:tcPr>
            <w:tcW w:w="1524" w:type="dxa"/>
            <w:noWrap/>
            <w:hideMark/>
          </w:tcPr>
          <w:p w14:paraId="6902358F" w14:textId="77777777" w:rsidR="001E4135" w:rsidRPr="00A270E6" w:rsidRDefault="001E4135" w:rsidP="001E4135">
            <w:pPr>
              <w:spacing w:before="0" w:after="0"/>
              <w:rPr>
                <w:sz w:val="20"/>
              </w:rPr>
            </w:pPr>
            <w:r w:rsidRPr="00A270E6">
              <w:rPr>
                <w:sz w:val="20"/>
              </w:rPr>
              <w:t>Voter</w:t>
            </w:r>
          </w:p>
        </w:tc>
      </w:tr>
      <w:tr w:rsidR="00A270E6" w:rsidRPr="001E4135" w14:paraId="01C558B9" w14:textId="77777777" w:rsidTr="004D2DCA">
        <w:trPr>
          <w:trHeight w:val="288"/>
        </w:trPr>
        <w:tc>
          <w:tcPr>
            <w:tcW w:w="2122" w:type="dxa"/>
            <w:noWrap/>
            <w:hideMark/>
          </w:tcPr>
          <w:p w14:paraId="2C6CFA67" w14:textId="77777777" w:rsidR="001E4135" w:rsidRPr="00A270E6" w:rsidRDefault="001E4135" w:rsidP="001E4135">
            <w:pPr>
              <w:spacing w:before="0" w:after="0"/>
              <w:rPr>
                <w:sz w:val="20"/>
              </w:rPr>
            </w:pPr>
            <w:r w:rsidRPr="00A270E6">
              <w:rPr>
                <w:sz w:val="20"/>
              </w:rPr>
              <w:t>Kim, Geon Hwan</w:t>
            </w:r>
          </w:p>
        </w:tc>
        <w:tc>
          <w:tcPr>
            <w:tcW w:w="5116" w:type="dxa"/>
            <w:noWrap/>
            <w:hideMark/>
          </w:tcPr>
          <w:p w14:paraId="6BCEF989"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7E47FED7" w14:textId="77777777" w:rsidR="001E4135" w:rsidRPr="00A270E6" w:rsidRDefault="001E4135" w:rsidP="001E4135">
            <w:pPr>
              <w:spacing w:before="0" w:after="0"/>
              <w:rPr>
                <w:sz w:val="20"/>
              </w:rPr>
            </w:pPr>
            <w:r w:rsidRPr="00A270E6">
              <w:rPr>
                <w:sz w:val="20"/>
              </w:rPr>
              <w:t>true</w:t>
            </w:r>
          </w:p>
        </w:tc>
        <w:tc>
          <w:tcPr>
            <w:tcW w:w="1524" w:type="dxa"/>
            <w:noWrap/>
            <w:hideMark/>
          </w:tcPr>
          <w:p w14:paraId="2B088AE6" w14:textId="77777777" w:rsidR="001E4135" w:rsidRPr="00A270E6" w:rsidRDefault="001E4135" w:rsidP="001E4135">
            <w:pPr>
              <w:spacing w:before="0" w:after="0"/>
              <w:rPr>
                <w:sz w:val="20"/>
              </w:rPr>
            </w:pPr>
            <w:r w:rsidRPr="00A270E6">
              <w:rPr>
                <w:sz w:val="20"/>
              </w:rPr>
              <w:t>Voter</w:t>
            </w:r>
          </w:p>
        </w:tc>
      </w:tr>
      <w:tr w:rsidR="00A270E6" w:rsidRPr="001E4135" w14:paraId="17FE0610" w14:textId="77777777" w:rsidTr="004D2DCA">
        <w:trPr>
          <w:trHeight w:val="288"/>
        </w:trPr>
        <w:tc>
          <w:tcPr>
            <w:tcW w:w="2122" w:type="dxa"/>
            <w:noWrap/>
            <w:hideMark/>
          </w:tcPr>
          <w:p w14:paraId="0AE96968"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Hyungjin</w:t>
            </w:r>
            <w:proofErr w:type="spellEnd"/>
          </w:p>
        </w:tc>
        <w:tc>
          <w:tcPr>
            <w:tcW w:w="5116" w:type="dxa"/>
            <w:noWrap/>
            <w:hideMark/>
          </w:tcPr>
          <w:p w14:paraId="377D771A"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634EF361" w14:textId="77777777" w:rsidR="001E4135" w:rsidRPr="00A270E6" w:rsidRDefault="001E4135" w:rsidP="001E4135">
            <w:pPr>
              <w:spacing w:before="0" w:after="0"/>
              <w:rPr>
                <w:sz w:val="20"/>
              </w:rPr>
            </w:pPr>
            <w:r w:rsidRPr="00A270E6">
              <w:rPr>
                <w:sz w:val="20"/>
              </w:rPr>
              <w:t>true</w:t>
            </w:r>
          </w:p>
        </w:tc>
        <w:tc>
          <w:tcPr>
            <w:tcW w:w="1524" w:type="dxa"/>
            <w:noWrap/>
            <w:hideMark/>
          </w:tcPr>
          <w:p w14:paraId="66DBC413" w14:textId="77777777" w:rsidR="001E4135" w:rsidRPr="00A270E6" w:rsidRDefault="001E4135" w:rsidP="001E4135">
            <w:pPr>
              <w:spacing w:before="0" w:after="0"/>
              <w:rPr>
                <w:sz w:val="20"/>
              </w:rPr>
            </w:pPr>
            <w:r w:rsidRPr="00A270E6">
              <w:rPr>
                <w:sz w:val="20"/>
              </w:rPr>
              <w:t>Voter</w:t>
            </w:r>
          </w:p>
        </w:tc>
      </w:tr>
      <w:tr w:rsidR="00A270E6" w:rsidRPr="001E4135" w14:paraId="52FB59CB" w14:textId="77777777" w:rsidTr="004D2DCA">
        <w:trPr>
          <w:trHeight w:val="288"/>
        </w:trPr>
        <w:tc>
          <w:tcPr>
            <w:tcW w:w="2122" w:type="dxa"/>
            <w:noWrap/>
            <w:hideMark/>
          </w:tcPr>
          <w:p w14:paraId="073B62A4"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Jeongki</w:t>
            </w:r>
            <w:proofErr w:type="spellEnd"/>
          </w:p>
        </w:tc>
        <w:tc>
          <w:tcPr>
            <w:tcW w:w="5116" w:type="dxa"/>
            <w:noWrap/>
            <w:hideMark/>
          </w:tcPr>
          <w:p w14:paraId="0C43E45B"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239C2212" w14:textId="77777777" w:rsidR="001E4135" w:rsidRPr="00A270E6" w:rsidRDefault="001E4135" w:rsidP="001E4135">
            <w:pPr>
              <w:spacing w:before="0" w:after="0"/>
              <w:rPr>
                <w:sz w:val="20"/>
              </w:rPr>
            </w:pPr>
            <w:r w:rsidRPr="00A270E6">
              <w:rPr>
                <w:sz w:val="20"/>
              </w:rPr>
              <w:t>true</w:t>
            </w:r>
          </w:p>
        </w:tc>
        <w:tc>
          <w:tcPr>
            <w:tcW w:w="1524" w:type="dxa"/>
            <w:noWrap/>
            <w:hideMark/>
          </w:tcPr>
          <w:p w14:paraId="37D3CA0E" w14:textId="77777777" w:rsidR="001E4135" w:rsidRPr="00A270E6" w:rsidRDefault="001E4135" w:rsidP="001E4135">
            <w:pPr>
              <w:spacing w:before="0" w:after="0"/>
              <w:rPr>
                <w:sz w:val="20"/>
              </w:rPr>
            </w:pPr>
            <w:r w:rsidRPr="00A270E6">
              <w:rPr>
                <w:sz w:val="20"/>
              </w:rPr>
              <w:t>Voter</w:t>
            </w:r>
          </w:p>
        </w:tc>
      </w:tr>
      <w:tr w:rsidR="00A270E6" w:rsidRPr="001E4135" w14:paraId="0A749D56" w14:textId="77777777" w:rsidTr="004D2DCA">
        <w:trPr>
          <w:trHeight w:val="288"/>
        </w:trPr>
        <w:tc>
          <w:tcPr>
            <w:tcW w:w="2122" w:type="dxa"/>
            <w:noWrap/>
            <w:hideMark/>
          </w:tcPr>
          <w:p w14:paraId="0FB0B15E"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Jungjun</w:t>
            </w:r>
            <w:proofErr w:type="spellEnd"/>
          </w:p>
        </w:tc>
        <w:tc>
          <w:tcPr>
            <w:tcW w:w="5116" w:type="dxa"/>
            <w:noWrap/>
            <w:hideMark/>
          </w:tcPr>
          <w:p w14:paraId="089116DA"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41266969" w14:textId="77777777" w:rsidR="001E4135" w:rsidRPr="00A270E6" w:rsidRDefault="001E4135" w:rsidP="001E4135">
            <w:pPr>
              <w:spacing w:before="0" w:after="0"/>
              <w:rPr>
                <w:sz w:val="20"/>
              </w:rPr>
            </w:pPr>
            <w:r w:rsidRPr="00A270E6">
              <w:rPr>
                <w:sz w:val="20"/>
              </w:rPr>
              <w:t>true</w:t>
            </w:r>
          </w:p>
        </w:tc>
        <w:tc>
          <w:tcPr>
            <w:tcW w:w="1524" w:type="dxa"/>
            <w:noWrap/>
            <w:hideMark/>
          </w:tcPr>
          <w:p w14:paraId="79A6AE2B" w14:textId="77777777" w:rsidR="001E4135" w:rsidRPr="00A270E6" w:rsidRDefault="001E4135" w:rsidP="001E4135">
            <w:pPr>
              <w:spacing w:before="0" w:after="0"/>
              <w:rPr>
                <w:sz w:val="20"/>
              </w:rPr>
            </w:pPr>
            <w:r w:rsidRPr="00A270E6">
              <w:rPr>
                <w:sz w:val="20"/>
              </w:rPr>
              <w:t>Voter</w:t>
            </w:r>
          </w:p>
        </w:tc>
      </w:tr>
      <w:tr w:rsidR="00A270E6" w:rsidRPr="001E4135" w14:paraId="49B887D0" w14:textId="77777777" w:rsidTr="004D2DCA">
        <w:trPr>
          <w:trHeight w:val="288"/>
        </w:trPr>
        <w:tc>
          <w:tcPr>
            <w:tcW w:w="2122" w:type="dxa"/>
            <w:noWrap/>
            <w:hideMark/>
          </w:tcPr>
          <w:p w14:paraId="36C4AD81" w14:textId="77777777" w:rsidR="001E4135" w:rsidRPr="00A270E6" w:rsidRDefault="001E4135" w:rsidP="001E4135">
            <w:pPr>
              <w:spacing w:before="0" w:after="0"/>
              <w:rPr>
                <w:sz w:val="20"/>
              </w:rPr>
            </w:pPr>
            <w:r w:rsidRPr="00A270E6">
              <w:rPr>
                <w:sz w:val="20"/>
              </w:rPr>
              <w:t>Kim, Kunju</w:t>
            </w:r>
          </w:p>
        </w:tc>
        <w:tc>
          <w:tcPr>
            <w:tcW w:w="5116" w:type="dxa"/>
            <w:noWrap/>
            <w:hideMark/>
          </w:tcPr>
          <w:p w14:paraId="32410FB9"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0504E83B" w14:textId="77777777" w:rsidR="001E4135" w:rsidRPr="00A270E6" w:rsidRDefault="001E4135" w:rsidP="001E4135">
            <w:pPr>
              <w:spacing w:before="0" w:after="0"/>
              <w:rPr>
                <w:sz w:val="20"/>
              </w:rPr>
            </w:pPr>
            <w:r w:rsidRPr="00A270E6">
              <w:rPr>
                <w:sz w:val="20"/>
              </w:rPr>
              <w:t>true</w:t>
            </w:r>
          </w:p>
        </w:tc>
        <w:tc>
          <w:tcPr>
            <w:tcW w:w="1524" w:type="dxa"/>
            <w:noWrap/>
            <w:hideMark/>
          </w:tcPr>
          <w:p w14:paraId="284DBF81" w14:textId="77777777" w:rsidR="001E4135" w:rsidRPr="00A270E6" w:rsidRDefault="001E4135" w:rsidP="001E4135">
            <w:pPr>
              <w:spacing w:before="0" w:after="0"/>
              <w:rPr>
                <w:sz w:val="20"/>
              </w:rPr>
            </w:pPr>
            <w:r w:rsidRPr="00A270E6">
              <w:rPr>
                <w:sz w:val="20"/>
              </w:rPr>
              <w:t>Non-Voter</w:t>
            </w:r>
          </w:p>
        </w:tc>
      </w:tr>
      <w:tr w:rsidR="00A270E6" w:rsidRPr="001E4135" w14:paraId="0FD88900" w14:textId="77777777" w:rsidTr="004D2DCA">
        <w:trPr>
          <w:trHeight w:val="288"/>
        </w:trPr>
        <w:tc>
          <w:tcPr>
            <w:tcW w:w="2122" w:type="dxa"/>
            <w:noWrap/>
            <w:hideMark/>
          </w:tcPr>
          <w:p w14:paraId="473F0922" w14:textId="77777777" w:rsidR="001E4135" w:rsidRPr="00A270E6" w:rsidRDefault="001E4135" w:rsidP="001E4135">
            <w:pPr>
              <w:spacing w:before="0" w:after="0"/>
              <w:rPr>
                <w:sz w:val="20"/>
              </w:rPr>
            </w:pPr>
            <w:r w:rsidRPr="00A270E6">
              <w:rPr>
                <w:sz w:val="20"/>
              </w:rPr>
              <w:t>Kim, Sang Gook</w:t>
            </w:r>
          </w:p>
        </w:tc>
        <w:tc>
          <w:tcPr>
            <w:tcW w:w="5116" w:type="dxa"/>
            <w:noWrap/>
            <w:hideMark/>
          </w:tcPr>
          <w:p w14:paraId="584E3DA2"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4C9F595A" w14:textId="77777777" w:rsidR="001E4135" w:rsidRPr="00A270E6" w:rsidRDefault="001E4135" w:rsidP="001E4135">
            <w:pPr>
              <w:spacing w:before="0" w:after="0"/>
              <w:rPr>
                <w:sz w:val="20"/>
              </w:rPr>
            </w:pPr>
            <w:r w:rsidRPr="00A270E6">
              <w:rPr>
                <w:sz w:val="20"/>
              </w:rPr>
              <w:t>true</w:t>
            </w:r>
          </w:p>
        </w:tc>
        <w:tc>
          <w:tcPr>
            <w:tcW w:w="1524" w:type="dxa"/>
            <w:noWrap/>
            <w:hideMark/>
          </w:tcPr>
          <w:p w14:paraId="1833A1F2" w14:textId="77777777" w:rsidR="001E4135" w:rsidRPr="00A270E6" w:rsidRDefault="001E4135" w:rsidP="001E4135">
            <w:pPr>
              <w:spacing w:before="0" w:after="0"/>
              <w:rPr>
                <w:sz w:val="20"/>
              </w:rPr>
            </w:pPr>
            <w:r w:rsidRPr="00A270E6">
              <w:rPr>
                <w:sz w:val="20"/>
              </w:rPr>
              <w:t>Voter</w:t>
            </w:r>
          </w:p>
        </w:tc>
      </w:tr>
      <w:tr w:rsidR="00A270E6" w:rsidRPr="001E4135" w14:paraId="45C2D111" w14:textId="77777777" w:rsidTr="004D2DCA">
        <w:trPr>
          <w:trHeight w:val="288"/>
        </w:trPr>
        <w:tc>
          <w:tcPr>
            <w:tcW w:w="2122" w:type="dxa"/>
            <w:noWrap/>
            <w:hideMark/>
          </w:tcPr>
          <w:p w14:paraId="010C6E71"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Sanghyun</w:t>
            </w:r>
            <w:proofErr w:type="spellEnd"/>
          </w:p>
        </w:tc>
        <w:tc>
          <w:tcPr>
            <w:tcW w:w="5116" w:type="dxa"/>
            <w:noWrap/>
            <w:hideMark/>
          </w:tcPr>
          <w:p w14:paraId="54F58352" w14:textId="77777777" w:rsidR="001E4135" w:rsidRPr="00A270E6" w:rsidRDefault="001E4135" w:rsidP="001E4135">
            <w:pPr>
              <w:spacing w:before="0" w:after="0"/>
              <w:rPr>
                <w:sz w:val="20"/>
              </w:rPr>
            </w:pPr>
            <w:r w:rsidRPr="00A270E6">
              <w:rPr>
                <w:sz w:val="20"/>
              </w:rPr>
              <w:t>WILUS Inc.</w:t>
            </w:r>
          </w:p>
        </w:tc>
        <w:tc>
          <w:tcPr>
            <w:tcW w:w="975" w:type="dxa"/>
            <w:noWrap/>
            <w:hideMark/>
          </w:tcPr>
          <w:p w14:paraId="69BBC950" w14:textId="77777777" w:rsidR="001E4135" w:rsidRPr="00A270E6" w:rsidRDefault="001E4135" w:rsidP="001E4135">
            <w:pPr>
              <w:spacing w:before="0" w:after="0"/>
              <w:rPr>
                <w:sz w:val="20"/>
              </w:rPr>
            </w:pPr>
            <w:r w:rsidRPr="00A270E6">
              <w:rPr>
                <w:sz w:val="20"/>
              </w:rPr>
              <w:t>true</w:t>
            </w:r>
          </w:p>
        </w:tc>
        <w:tc>
          <w:tcPr>
            <w:tcW w:w="1524" w:type="dxa"/>
            <w:noWrap/>
            <w:hideMark/>
          </w:tcPr>
          <w:p w14:paraId="6426F646" w14:textId="77777777" w:rsidR="001E4135" w:rsidRPr="00A270E6" w:rsidRDefault="001E4135" w:rsidP="001E4135">
            <w:pPr>
              <w:spacing w:before="0" w:after="0"/>
              <w:rPr>
                <w:sz w:val="20"/>
              </w:rPr>
            </w:pPr>
            <w:r w:rsidRPr="00A270E6">
              <w:rPr>
                <w:sz w:val="20"/>
              </w:rPr>
              <w:t>Voter</w:t>
            </w:r>
          </w:p>
        </w:tc>
      </w:tr>
      <w:tr w:rsidR="00A270E6" w:rsidRPr="001E4135" w14:paraId="15D5682D" w14:textId="77777777" w:rsidTr="004D2DCA">
        <w:trPr>
          <w:trHeight w:val="288"/>
        </w:trPr>
        <w:tc>
          <w:tcPr>
            <w:tcW w:w="2122" w:type="dxa"/>
            <w:noWrap/>
            <w:hideMark/>
          </w:tcPr>
          <w:p w14:paraId="5DDB59C2"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Seonghyun</w:t>
            </w:r>
            <w:proofErr w:type="spellEnd"/>
          </w:p>
        </w:tc>
        <w:tc>
          <w:tcPr>
            <w:tcW w:w="5116" w:type="dxa"/>
            <w:noWrap/>
            <w:hideMark/>
          </w:tcPr>
          <w:p w14:paraId="430F467C"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3C0FE92D" w14:textId="77777777" w:rsidR="001E4135" w:rsidRPr="00A270E6" w:rsidRDefault="001E4135" w:rsidP="001E4135">
            <w:pPr>
              <w:spacing w:before="0" w:after="0"/>
              <w:rPr>
                <w:sz w:val="20"/>
              </w:rPr>
            </w:pPr>
            <w:r w:rsidRPr="00A270E6">
              <w:rPr>
                <w:sz w:val="20"/>
              </w:rPr>
              <w:t>true</w:t>
            </w:r>
          </w:p>
        </w:tc>
        <w:tc>
          <w:tcPr>
            <w:tcW w:w="1524" w:type="dxa"/>
            <w:noWrap/>
            <w:hideMark/>
          </w:tcPr>
          <w:p w14:paraId="49712CED" w14:textId="77777777" w:rsidR="001E4135" w:rsidRPr="00A270E6" w:rsidRDefault="001E4135" w:rsidP="001E4135">
            <w:pPr>
              <w:spacing w:before="0" w:after="0"/>
              <w:rPr>
                <w:sz w:val="20"/>
              </w:rPr>
            </w:pPr>
            <w:r w:rsidRPr="00A270E6">
              <w:rPr>
                <w:sz w:val="20"/>
              </w:rPr>
              <w:t>Aspirant</w:t>
            </w:r>
          </w:p>
        </w:tc>
      </w:tr>
      <w:tr w:rsidR="00A270E6" w:rsidRPr="001E4135" w14:paraId="0EF2206B" w14:textId="77777777" w:rsidTr="004D2DCA">
        <w:trPr>
          <w:trHeight w:val="288"/>
        </w:trPr>
        <w:tc>
          <w:tcPr>
            <w:tcW w:w="2122" w:type="dxa"/>
            <w:noWrap/>
            <w:hideMark/>
          </w:tcPr>
          <w:p w14:paraId="370A454A"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Suhwook</w:t>
            </w:r>
            <w:proofErr w:type="spellEnd"/>
          </w:p>
        </w:tc>
        <w:tc>
          <w:tcPr>
            <w:tcW w:w="5116" w:type="dxa"/>
            <w:noWrap/>
            <w:hideMark/>
          </w:tcPr>
          <w:p w14:paraId="2010F18A"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450F03D0" w14:textId="77777777" w:rsidR="001E4135" w:rsidRPr="00A270E6" w:rsidRDefault="001E4135" w:rsidP="001E4135">
            <w:pPr>
              <w:spacing w:before="0" w:after="0"/>
              <w:rPr>
                <w:sz w:val="20"/>
              </w:rPr>
            </w:pPr>
            <w:r w:rsidRPr="00A270E6">
              <w:rPr>
                <w:sz w:val="20"/>
              </w:rPr>
              <w:t>true</w:t>
            </w:r>
          </w:p>
        </w:tc>
        <w:tc>
          <w:tcPr>
            <w:tcW w:w="1524" w:type="dxa"/>
            <w:noWrap/>
            <w:hideMark/>
          </w:tcPr>
          <w:p w14:paraId="6C1223BE" w14:textId="77777777" w:rsidR="001E4135" w:rsidRPr="00A270E6" w:rsidRDefault="001E4135" w:rsidP="001E4135">
            <w:pPr>
              <w:spacing w:before="0" w:after="0"/>
              <w:rPr>
                <w:sz w:val="20"/>
              </w:rPr>
            </w:pPr>
            <w:r w:rsidRPr="00A270E6">
              <w:rPr>
                <w:sz w:val="20"/>
              </w:rPr>
              <w:t>Voter</w:t>
            </w:r>
          </w:p>
        </w:tc>
      </w:tr>
      <w:tr w:rsidR="00A270E6" w:rsidRPr="001E4135" w14:paraId="40ACE139" w14:textId="77777777" w:rsidTr="004D2DCA">
        <w:trPr>
          <w:trHeight w:val="288"/>
        </w:trPr>
        <w:tc>
          <w:tcPr>
            <w:tcW w:w="2122" w:type="dxa"/>
            <w:noWrap/>
            <w:hideMark/>
          </w:tcPr>
          <w:p w14:paraId="79D26E07" w14:textId="77777777" w:rsidR="001E4135" w:rsidRPr="00A270E6" w:rsidRDefault="001E4135" w:rsidP="001E4135">
            <w:pPr>
              <w:spacing w:before="0" w:after="0"/>
              <w:rPr>
                <w:sz w:val="20"/>
              </w:rPr>
            </w:pPr>
            <w:r w:rsidRPr="00A270E6">
              <w:rPr>
                <w:sz w:val="20"/>
              </w:rPr>
              <w:t xml:space="preserve">Kim, </w:t>
            </w:r>
            <w:proofErr w:type="spellStart"/>
            <w:r w:rsidRPr="00A270E6">
              <w:rPr>
                <w:sz w:val="20"/>
              </w:rPr>
              <w:t>Yongho</w:t>
            </w:r>
            <w:proofErr w:type="spellEnd"/>
          </w:p>
        </w:tc>
        <w:tc>
          <w:tcPr>
            <w:tcW w:w="5116" w:type="dxa"/>
            <w:noWrap/>
            <w:hideMark/>
          </w:tcPr>
          <w:p w14:paraId="18D3F57C" w14:textId="77777777" w:rsidR="001E4135" w:rsidRPr="00A270E6" w:rsidRDefault="001E4135" w:rsidP="001E4135">
            <w:pPr>
              <w:spacing w:before="0" w:after="0"/>
              <w:rPr>
                <w:sz w:val="20"/>
              </w:rPr>
            </w:pPr>
            <w:r w:rsidRPr="00A270E6">
              <w:rPr>
                <w:sz w:val="20"/>
              </w:rPr>
              <w:t>Korea National University of Transportation</w:t>
            </w:r>
          </w:p>
        </w:tc>
        <w:tc>
          <w:tcPr>
            <w:tcW w:w="975" w:type="dxa"/>
            <w:noWrap/>
            <w:hideMark/>
          </w:tcPr>
          <w:p w14:paraId="167D621A" w14:textId="77777777" w:rsidR="001E4135" w:rsidRPr="00A270E6" w:rsidRDefault="001E4135" w:rsidP="001E4135">
            <w:pPr>
              <w:spacing w:before="0" w:after="0"/>
              <w:rPr>
                <w:sz w:val="20"/>
              </w:rPr>
            </w:pPr>
            <w:r w:rsidRPr="00A270E6">
              <w:rPr>
                <w:sz w:val="20"/>
              </w:rPr>
              <w:t>true</w:t>
            </w:r>
          </w:p>
        </w:tc>
        <w:tc>
          <w:tcPr>
            <w:tcW w:w="1524" w:type="dxa"/>
            <w:noWrap/>
            <w:hideMark/>
          </w:tcPr>
          <w:p w14:paraId="632940EE" w14:textId="77777777" w:rsidR="001E4135" w:rsidRPr="00A270E6" w:rsidRDefault="001E4135" w:rsidP="001E4135">
            <w:pPr>
              <w:spacing w:before="0" w:after="0"/>
              <w:rPr>
                <w:sz w:val="20"/>
              </w:rPr>
            </w:pPr>
            <w:r w:rsidRPr="00A270E6">
              <w:rPr>
                <w:sz w:val="20"/>
              </w:rPr>
              <w:t>Voter</w:t>
            </w:r>
          </w:p>
        </w:tc>
      </w:tr>
      <w:tr w:rsidR="00A270E6" w:rsidRPr="001E4135" w14:paraId="40FD1E40" w14:textId="77777777" w:rsidTr="004D2DCA">
        <w:trPr>
          <w:trHeight w:val="288"/>
        </w:trPr>
        <w:tc>
          <w:tcPr>
            <w:tcW w:w="2122" w:type="dxa"/>
            <w:noWrap/>
            <w:hideMark/>
          </w:tcPr>
          <w:p w14:paraId="43491DBA" w14:textId="77777777" w:rsidR="001E4135" w:rsidRPr="00A270E6" w:rsidRDefault="001E4135" w:rsidP="001E4135">
            <w:pPr>
              <w:spacing w:before="0" w:after="0"/>
              <w:rPr>
                <w:sz w:val="20"/>
              </w:rPr>
            </w:pPr>
            <w:r w:rsidRPr="00A270E6">
              <w:rPr>
                <w:sz w:val="20"/>
              </w:rPr>
              <w:t>Kim, Youhan</w:t>
            </w:r>
          </w:p>
        </w:tc>
        <w:tc>
          <w:tcPr>
            <w:tcW w:w="5116" w:type="dxa"/>
            <w:noWrap/>
            <w:hideMark/>
          </w:tcPr>
          <w:p w14:paraId="67063020"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7371275E" w14:textId="77777777" w:rsidR="001E4135" w:rsidRPr="00A270E6" w:rsidRDefault="001E4135" w:rsidP="001E4135">
            <w:pPr>
              <w:spacing w:before="0" w:after="0"/>
              <w:rPr>
                <w:sz w:val="20"/>
              </w:rPr>
            </w:pPr>
            <w:r w:rsidRPr="00A270E6">
              <w:rPr>
                <w:sz w:val="20"/>
              </w:rPr>
              <w:t>true</w:t>
            </w:r>
          </w:p>
        </w:tc>
        <w:tc>
          <w:tcPr>
            <w:tcW w:w="1524" w:type="dxa"/>
            <w:noWrap/>
            <w:hideMark/>
          </w:tcPr>
          <w:p w14:paraId="570048FE" w14:textId="77777777" w:rsidR="001E4135" w:rsidRPr="00A270E6" w:rsidRDefault="001E4135" w:rsidP="001E4135">
            <w:pPr>
              <w:spacing w:before="0" w:after="0"/>
              <w:rPr>
                <w:sz w:val="20"/>
              </w:rPr>
            </w:pPr>
            <w:r w:rsidRPr="00A270E6">
              <w:rPr>
                <w:sz w:val="20"/>
              </w:rPr>
              <w:t>Voter</w:t>
            </w:r>
          </w:p>
        </w:tc>
      </w:tr>
      <w:tr w:rsidR="00A270E6" w:rsidRPr="001E4135" w14:paraId="5E5F5CB2" w14:textId="77777777" w:rsidTr="004D2DCA">
        <w:trPr>
          <w:trHeight w:val="288"/>
        </w:trPr>
        <w:tc>
          <w:tcPr>
            <w:tcW w:w="2122" w:type="dxa"/>
            <w:noWrap/>
            <w:hideMark/>
          </w:tcPr>
          <w:p w14:paraId="497E5F42" w14:textId="77777777" w:rsidR="001E4135" w:rsidRPr="00A270E6" w:rsidRDefault="001E4135" w:rsidP="001E4135">
            <w:pPr>
              <w:spacing w:before="0" w:after="0"/>
              <w:rPr>
                <w:sz w:val="20"/>
              </w:rPr>
            </w:pPr>
            <w:r w:rsidRPr="00A270E6">
              <w:rPr>
                <w:sz w:val="20"/>
              </w:rPr>
              <w:t>Kishida, Akira</w:t>
            </w:r>
          </w:p>
        </w:tc>
        <w:tc>
          <w:tcPr>
            <w:tcW w:w="5116" w:type="dxa"/>
            <w:noWrap/>
            <w:hideMark/>
          </w:tcPr>
          <w:p w14:paraId="101930EF" w14:textId="77777777" w:rsidR="001E4135" w:rsidRPr="00A270E6" w:rsidRDefault="001E4135" w:rsidP="001E4135">
            <w:pPr>
              <w:spacing w:before="0" w:after="0"/>
              <w:rPr>
                <w:sz w:val="20"/>
              </w:rPr>
            </w:pPr>
            <w:r w:rsidRPr="00A270E6">
              <w:rPr>
                <w:sz w:val="20"/>
              </w:rPr>
              <w:t>Nippon Telegraph and Telephone Corporation (NTT)</w:t>
            </w:r>
          </w:p>
        </w:tc>
        <w:tc>
          <w:tcPr>
            <w:tcW w:w="975" w:type="dxa"/>
            <w:noWrap/>
            <w:hideMark/>
          </w:tcPr>
          <w:p w14:paraId="3176FF04" w14:textId="77777777" w:rsidR="001E4135" w:rsidRPr="00A270E6" w:rsidRDefault="001E4135" w:rsidP="001E4135">
            <w:pPr>
              <w:spacing w:before="0" w:after="0"/>
              <w:rPr>
                <w:sz w:val="20"/>
              </w:rPr>
            </w:pPr>
            <w:r w:rsidRPr="00A270E6">
              <w:rPr>
                <w:sz w:val="20"/>
              </w:rPr>
              <w:t>true</w:t>
            </w:r>
          </w:p>
        </w:tc>
        <w:tc>
          <w:tcPr>
            <w:tcW w:w="1524" w:type="dxa"/>
            <w:noWrap/>
            <w:hideMark/>
          </w:tcPr>
          <w:p w14:paraId="3D220D27" w14:textId="77777777" w:rsidR="001E4135" w:rsidRPr="00A270E6" w:rsidRDefault="001E4135" w:rsidP="001E4135">
            <w:pPr>
              <w:spacing w:before="0" w:after="0"/>
              <w:rPr>
                <w:sz w:val="20"/>
              </w:rPr>
            </w:pPr>
            <w:r w:rsidRPr="00A270E6">
              <w:rPr>
                <w:sz w:val="20"/>
              </w:rPr>
              <w:t>Voter</w:t>
            </w:r>
          </w:p>
        </w:tc>
      </w:tr>
      <w:tr w:rsidR="00A270E6" w:rsidRPr="001E4135" w14:paraId="075A729A" w14:textId="77777777" w:rsidTr="004D2DCA">
        <w:trPr>
          <w:trHeight w:val="288"/>
        </w:trPr>
        <w:tc>
          <w:tcPr>
            <w:tcW w:w="2122" w:type="dxa"/>
            <w:noWrap/>
            <w:hideMark/>
          </w:tcPr>
          <w:p w14:paraId="0B73F61A" w14:textId="77777777" w:rsidR="001E4135" w:rsidRPr="00A270E6" w:rsidRDefault="001E4135" w:rsidP="001E4135">
            <w:pPr>
              <w:spacing w:before="0" w:after="0"/>
              <w:rPr>
                <w:sz w:val="20"/>
              </w:rPr>
            </w:pPr>
            <w:r w:rsidRPr="00A270E6">
              <w:rPr>
                <w:sz w:val="20"/>
              </w:rPr>
              <w:t>Kitazawa, Shoichi</w:t>
            </w:r>
          </w:p>
        </w:tc>
        <w:tc>
          <w:tcPr>
            <w:tcW w:w="5116" w:type="dxa"/>
            <w:noWrap/>
            <w:hideMark/>
          </w:tcPr>
          <w:p w14:paraId="7AB50A53" w14:textId="77777777" w:rsidR="001E4135" w:rsidRPr="00A270E6" w:rsidRDefault="001E4135" w:rsidP="001E4135">
            <w:pPr>
              <w:spacing w:before="0" w:after="0"/>
              <w:rPr>
                <w:sz w:val="20"/>
              </w:rPr>
            </w:pPr>
            <w:proofErr w:type="spellStart"/>
            <w:r w:rsidRPr="00A270E6">
              <w:rPr>
                <w:sz w:val="20"/>
              </w:rPr>
              <w:t>Muroran</w:t>
            </w:r>
            <w:proofErr w:type="spellEnd"/>
            <w:r w:rsidRPr="00A270E6">
              <w:rPr>
                <w:sz w:val="20"/>
              </w:rPr>
              <w:t xml:space="preserve"> IT</w:t>
            </w:r>
          </w:p>
        </w:tc>
        <w:tc>
          <w:tcPr>
            <w:tcW w:w="975" w:type="dxa"/>
            <w:noWrap/>
            <w:hideMark/>
          </w:tcPr>
          <w:p w14:paraId="0E5A0BEA" w14:textId="77777777" w:rsidR="001E4135" w:rsidRPr="00A270E6" w:rsidRDefault="001E4135" w:rsidP="001E4135">
            <w:pPr>
              <w:spacing w:before="0" w:after="0"/>
              <w:rPr>
                <w:sz w:val="20"/>
              </w:rPr>
            </w:pPr>
            <w:r w:rsidRPr="00A270E6">
              <w:rPr>
                <w:sz w:val="20"/>
              </w:rPr>
              <w:t>false</w:t>
            </w:r>
          </w:p>
        </w:tc>
        <w:tc>
          <w:tcPr>
            <w:tcW w:w="1524" w:type="dxa"/>
            <w:noWrap/>
            <w:hideMark/>
          </w:tcPr>
          <w:p w14:paraId="2F87C9EE" w14:textId="77777777" w:rsidR="001E4135" w:rsidRPr="00A270E6" w:rsidRDefault="001E4135" w:rsidP="001E4135">
            <w:pPr>
              <w:spacing w:before="0" w:after="0"/>
              <w:rPr>
                <w:sz w:val="20"/>
              </w:rPr>
            </w:pPr>
            <w:r w:rsidRPr="00A270E6">
              <w:rPr>
                <w:sz w:val="20"/>
              </w:rPr>
              <w:t>Voter</w:t>
            </w:r>
          </w:p>
        </w:tc>
      </w:tr>
      <w:tr w:rsidR="00A270E6" w:rsidRPr="001E4135" w14:paraId="574E6CA3" w14:textId="77777777" w:rsidTr="004D2DCA">
        <w:trPr>
          <w:trHeight w:val="288"/>
        </w:trPr>
        <w:tc>
          <w:tcPr>
            <w:tcW w:w="2122" w:type="dxa"/>
            <w:noWrap/>
            <w:hideMark/>
          </w:tcPr>
          <w:p w14:paraId="33EB27D5" w14:textId="77777777" w:rsidR="001E4135" w:rsidRPr="00A270E6" w:rsidRDefault="001E4135" w:rsidP="001E4135">
            <w:pPr>
              <w:spacing w:before="0" w:after="0"/>
              <w:rPr>
                <w:sz w:val="20"/>
              </w:rPr>
            </w:pPr>
            <w:r w:rsidRPr="00A270E6">
              <w:rPr>
                <w:sz w:val="20"/>
              </w:rPr>
              <w:t>Klein, Arik</w:t>
            </w:r>
          </w:p>
        </w:tc>
        <w:tc>
          <w:tcPr>
            <w:tcW w:w="5116" w:type="dxa"/>
            <w:noWrap/>
            <w:hideMark/>
          </w:tcPr>
          <w:p w14:paraId="5F63DE75"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55A24AB" w14:textId="77777777" w:rsidR="001E4135" w:rsidRPr="00A270E6" w:rsidRDefault="001E4135" w:rsidP="001E4135">
            <w:pPr>
              <w:spacing w:before="0" w:after="0"/>
              <w:rPr>
                <w:sz w:val="20"/>
              </w:rPr>
            </w:pPr>
            <w:r w:rsidRPr="00A270E6">
              <w:rPr>
                <w:sz w:val="20"/>
              </w:rPr>
              <w:t>true</w:t>
            </w:r>
          </w:p>
        </w:tc>
        <w:tc>
          <w:tcPr>
            <w:tcW w:w="1524" w:type="dxa"/>
            <w:noWrap/>
            <w:hideMark/>
          </w:tcPr>
          <w:p w14:paraId="3E3D78C1" w14:textId="77777777" w:rsidR="001E4135" w:rsidRPr="00A270E6" w:rsidRDefault="001E4135" w:rsidP="001E4135">
            <w:pPr>
              <w:spacing w:before="0" w:after="0"/>
              <w:rPr>
                <w:sz w:val="20"/>
              </w:rPr>
            </w:pPr>
            <w:r w:rsidRPr="00A270E6">
              <w:rPr>
                <w:sz w:val="20"/>
              </w:rPr>
              <w:t>Voter</w:t>
            </w:r>
          </w:p>
        </w:tc>
      </w:tr>
      <w:tr w:rsidR="00A270E6" w:rsidRPr="001E4135" w14:paraId="6A51C372" w14:textId="77777777" w:rsidTr="004D2DCA">
        <w:trPr>
          <w:trHeight w:val="288"/>
        </w:trPr>
        <w:tc>
          <w:tcPr>
            <w:tcW w:w="2122" w:type="dxa"/>
            <w:noWrap/>
            <w:hideMark/>
          </w:tcPr>
          <w:p w14:paraId="76AA91F6" w14:textId="77777777" w:rsidR="001E4135" w:rsidRPr="00A270E6" w:rsidRDefault="001E4135" w:rsidP="001E4135">
            <w:pPr>
              <w:spacing w:before="0" w:after="0"/>
              <w:rPr>
                <w:sz w:val="20"/>
              </w:rPr>
            </w:pPr>
            <w:proofErr w:type="spellStart"/>
            <w:r w:rsidRPr="00A270E6">
              <w:rPr>
                <w:sz w:val="20"/>
              </w:rPr>
              <w:t>Kneckt</w:t>
            </w:r>
            <w:proofErr w:type="spellEnd"/>
            <w:r w:rsidRPr="00A270E6">
              <w:rPr>
                <w:sz w:val="20"/>
              </w:rPr>
              <w:t>, Jarkko</w:t>
            </w:r>
          </w:p>
        </w:tc>
        <w:tc>
          <w:tcPr>
            <w:tcW w:w="5116" w:type="dxa"/>
            <w:noWrap/>
            <w:hideMark/>
          </w:tcPr>
          <w:p w14:paraId="08AE8807" w14:textId="77777777" w:rsidR="001E4135" w:rsidRPr="00A270E6" w:rsidRDefault="001E4135" w:rsidP="001E4135">
            <w:pPr>
              <w:spacing w:before="0" w:after="0"/>
              <w:rPr>
                <w:sz w:val="20"/>
              </w:rPr>
            </w:pPr>
            <w:r w:rsidRPr="00A270E6">
              <w:rPr>
                <w:sz w:val="20"/>
              </w:rPr>
              <w:t>Apple, Inc.</w:t>
            </w:r>
          </w:p>
        </w:tc>
        <w:tc>
          <w:tcPr>
            <w:tcW w:w="975" w:type="dxa"/>
            <w:noWrap/>
            <w:hideMark/>
          </w:tcPr>
          <w:p w14:paraId="2AA5192F" w14:textId="77777777" w:rsidR="001E4135" w:rsidRPr="00A270E6" w:rsidRDefault="001E4135" w:rsidP="001E4135">
            <w:pPr>
              <w:spacing w:before="0" w:after="0"/>
              <w:rPr>
                <w:sz w:val="20"/>
              </w:rPr>
            </w:pPr>
            <w:r w:rsidRPr="00A270E6">
              <w:rPr>
                <w:sz w:val="20"/>
              </w:rPr>
              <w:t>true</w:t>
            </w:r>
          </w:p>
        </w:tc>
        <w:tc>
          <w:tcPr>
            <w:tcW w:w="1524" w:type="dxa"/>
            <w:noWrap/>
            <w:hideMark/>
          </w:tcPr>
          <w:p w14:paraId="1AC3F319" w14:textId="77777777" w:rsidR="001E4135" w:rsidRPr="00A270E6" w:rsidRDefault="001E4135" w:rsidP="001E4135">
            <w:pPr>
              <w:spacing w:before="0" w:after="0"/>
              <w:rPr>
                <w:sz w:val="20"/>
              </w:rPr>
            </w:pPr>
            <w:r w:rsidRPr="00A270E6">
              <w:rPr>
                <w:sz w:val="20"/>
              </w:rPr>
              <w:t>Voter</w:t>
            </w:r>
          </w:p>
        </w:tc>
      </w:tr>
      <w:tr w:rsidR="00A270E6" w:rsidRPr="001E4135" w14:paraId="1236420B" w14:textId="77777777" w:rsidTr="004D2DCA">
        <w:trPr>
          <w:trHeight w:val="288"/>
        </w:trPr>
        <w:tc>
          <w:tcPr>
            <w:tcW w:w="2122" w:type="dxa"/>
            <w:noWrap/>
            <w:hideMark/>
          </w:tcPr>
          <w:p w14:paraId="5DC3E38C" w14:textId="77777777" w:rsidR="001E4135" w:rsidRPr="00A270E6" w:rsidRDefault="001E4135" w:rsidP="001E4135">
            <w:pPr>
              <w:spacing w:before="0" w:after="0"/>
              <w:rPr>
                <w:sz w:val="20"/>
              </w:rPr>
            </w:pPr>
            <w:r w:rsidRPr="00A270E6">
              <w:rPr>
                <w:sz w:val="20"/>
              </w:rPr>
              <w:t>Kohno, Ryuji</w:t>
            </w:r>
          </w:p>
        </w:tc>
        <w:tc>
          <w:tcPr>
            <w:tcW w:w="5116" w:type="dxa"/>
            <w:noWrap/>
            <w:hideMark/>
          </w:tcPr>
          <w:p w14:paraId="3EFD6AB8" w14:textId="77777777" w:rsidR="001E4135" w:rsidRPr="00A270E6" w:rsidRDefault="001E4135" w:rsidP="001E4135">
            <w:pPr>
              <w:spacing w:before="0" w:after="0"/>
              <w:rPr>
                <w:sz w:val="20"/>
              </w:rPr>
            </w:pPr>
            <w:r w:rsidRPr="00A270E6">
              <w:rPr>
                <w:sz w:val="20"/>
              </w:rPr>
              <w:t>YNU/YRP-IAI</w:t>
            </w:r>
          </w:p>
        </w:tc>
        <w:tc>
          <w:tcPr>
            <w:tcW w:w="975" w:type="dxa"/>
            <w:noWrap/>
            <w:hideMark/>
          </w:tcPr>
          <w:p w14:paraId="1AF3EE29" w14:textId="77777777" w:rsidR="001E4135" w:rsidRPr="00A270E6" w:rsidRDefault="001E4135" w:rsidP="001E4135">
            <w:pPr>
              <w:spacing w:before="0" w:after="0"/>
              <w:rPr>
                <w:sz w:val="20"/>
              </w:rPr>
            </w:pPr>
            <w:r w:rsidRPr="00A270E6">
              <w:rPr>
                <w:sz w:val="20"/>
              </w:rPr>
              <w:t>false</w:t>
            </w:r>
          </w:p>
        </w:tc>
        <w:tc>
          <w:tcPr>
            <w:tcW w:w="1524" w:type="dxa"/>
            <w:noWrap/>
            <w:hideMark/>
          </w:tcPr>
          <w:p w14:paraId="1B046227" w14:textId="77777777" w:rsidR="001E4135" w:rsidRPr="00A270E6" w:rsidRDefault="001E4135" w:rsidP="001E4135">
            <w:pPr>
              <w:spacing w:before="0" w:after="0"/>
              <w:rPr>
                <w:sz w:val="20"/>
              </w:rPr>
            </w:pPr>
            <w:r w:rsidRPr="00A270E6">
              <w:rPr>
                <w:sz w:val="20"/>
              </w:rPr>
              <w:t>Non-Voter</w:t>
            </w:r>
          </w:p>
        </w:tc>
      </w:tr>
      <w:tr w:rsidR="00A270E6" w:rsidRPr="001E4135" w14:paraId="27AD084D" w14:textId="77777777" w:rsidTr="004D2DCA">
        <w:trPr>
          <w:trHeight w:val="288"/>
        </w:trPr>
        <w:tc>
          <w:tcPr>
            <w:tcW w:w="2122" w:type="dxa"/>
            <w:noWrap/>
            <w:hideMark/>
          </w:tcPr>
          <w:p w14:paraId="46906B99" w14:textId="77777777" w:rsidR="001E4135" w:rsidRPr="00A270E6" w:rsidRDefault="001E4135" w:rsidP="001E4135">
            <w:pPr>
              <w:spacing w:before="0" w:after="0"/>
              <w:rPr>
                <w:sz w:val="20"/>
              </w:rPr>
            </w:pPr>
            <w:r w:rsidRPr="00A270E6">
              <w:rPr>
                <w:sz w:val="20"/>
              </w:rPr>
              <w:t xml:space="preserve">Koo, </w:t>
            </w:r>
            <w:proofErr w:type="spellStart"/>
            <w:r w:rsidRPr="00A270E6">
              <w:rPr>
                <w:sz w:val="20"/>
              </w:rPr>
              <w:t>Jonghoe</w:t>
            </w:r>
            <w:proofErr w:type="spellEnd"/>
          </w:p>
        </w:tc>
        <w:tc>
          <w:tcPr>
            <w:tcW w:w="5116" w:type="dxa"/>
            <w:noWrap/>
            <w:hideMark/>
          </w:tcPr>
          <w:p w14:paraId="2D7CB0FD"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239E9CAC" w14:textId="77777777" w:rsidR="001E4135" w:rsidRPr="00A270E6" w:rsidRDefault="001E4135" w:rsidP="001E4135">
            <w:pPr>
              <w:spacing w:before="0" w:after="0"/>
              <w:rPr>
                <w:sz w:val="20"/>
              </w:rPr>
            </w:pPr>
            <w:r w:rsidRPr="00A270E6">
              <w:rPr>
                <w:sz w:val="20"/>
              </w:rPr>
              <w:t>true</w:t>
            </w:r>
          </w:p>
        </w:tc>
        <w:tc>
          <w:tcPr>
            <w:tcW w:w="1524" w:type="dxa"/>
            <w:noWrap/>
            <w:hideMark/>
          </w:tcPr>
          <w:p w14:paraId="16ED4642" w14:textId="77777777" w:rsidR="001E4135" w:rsidRPr="00A270E6" w:rsidRDefault="001E4135" w:rsidP="001E4135">
            <w:pPr>
              <w:spacing w:before="0" w:after="0"/>
              <w:rPr>
                <w:sz w:val="20"/>
              </w:rPr>
            </w:pPr>
            <w:r w:rsidRPr="00A270E6">
              <w:rPr>
                <w:sz w:val="20"/>
              </w:rPr>
              <w:t>Voter</w:t>
            </w:r>
          </w:p>
        </w:tc>
      </w:tr>
      <w:tr w:rsidR="00A270E6" w:rsidRPr="001E4135" w14:paraId="1096DF96" w14:textId="77777777" w:rsidTr="004D2DCA">
        <w:trPr>
          <w:trHeight w:val="288"/>
        </w:trPr>
        <w:tc>
          <w:tcPr>
            <w:tcW w:w="2122" w:type="dxa"/>
            <w:noWrap/>
            <w:hideMark/>
          </w:tcPr>
          <w:p w14:paraId="34243FE6" w14:textId="77777777" w:rsidR="001E4135" w:rsidRPr="00A270E6" w:rsidRDefault="001E4135" w:rsidP="001E4135">
            <w:pPr>
              <w:spacing w:before="0" w:after="0"/>
              <w:rPr>
                <w:sz w:val="20"/>
              </w:rPr>
            </w:pPr>
            <w:r w:rsidRPr="00A270E6">
              <w:rPr>
                <w:sz w:val="20"/>
              </w:rPr>
              <w:t>Krebs, Alexander</w:t>
            </w:r>
          </w:p>
        </w:tc>
        <w:tc>
          <w:tcPr>
            <w:tcW w:w="5116" w:type="dxa"/>
            <w:noWrap/>
            <w:hideMark/>
          </w:tcPr>
          <w:p w14:paraId="6DB430CB" w14:textId="77777777" w:rsidR="001E4135" w:rsidRPr="00A270E6" w:rsidRDefault="001E4135" w:rsidP="001E4135">
            <w:pPr>
              <w:spacing w:before="0" w:after="0"/>
              <w:rPr>
                <w:sz w:val="20"/>
              </w:rPr>
            </w:pPr>
            <w:r w:rsidRPr="00A270E6">
              <w:rPr>
                <w:sz w:val="20"/>
              </w:rPr>
              <w:t>Apple Inc</w:t>
            </w:r>
          </w:p>
        </w:tc>
        <w:tc>
          <w:tcPr>
            <w:tcW w:w="975" w:type="dxa"/>
            <w:noWrap/>
            <w:hideMark/>
          </w:tcPr>
          <w:p w14:paraId="34C0DE92" w14:textId="77777777" w:rsidR="001E4135" w:rsidRPr="00A270E6" w:rsidRDefault="001E4135" w:rsidP="001E4135">
            <w:pPr>
              <w:spacing w:before="0" w:after="0"/>
              <w:rPr>
                <w:sz w:val="20"/>
              </w:rPr>
            </w:pPr>
            <w:r w:rsidRPr="00A270E6">
              <w:rPr>
                <w:sz w:val="20"/>
              </w:rPr>
              <w:t>true</w:t>
            </w:r>
          </w:p>
        </w:tc>
        <w:tc>
          <w:tcPr>
            <w:tcW w:w="1524" w:type="dxa"/>
            <w:noWrap/>
            <w:hideMark/>
          </w:tcPr>
          <w:p w14:paraId="66276692" w14:textId="77777777" w:rsidR="001E4135" w:rsidRPr="00A270E6" w:rsidRDefault="001E4135" w:rsidP="001E4135">
            <w:pPr>
              <w:spacing w:before="0" w:after="0"/>
              <w:rPr>
                <w:sz w:val="20"/>
              </w:rPr>
            </w:pPr>
            <w:r w:rsidRPr="00A270E6">
              <w:rPr>
                <w:sz w:val="20"/>
              </w:rPr>
              <w:t>Voter</w:t>
            </w:r>
          </w:p>
        </w:tc>
      </w:tr>
      <w:tr w:rsidR="00A270E6" w:rsidRPr="001E4135" w14:paraId="4F7339E7" w14:textId="77777777" w:rsidTr="004D2DCA">
        <w:trPr>
          <w:trHeight w:val="288"/>
        </w:trPr>
        <w:tc>
          <w:tcPr>
            <w:tcW w:w="2122" w:type="dxa"/>
            <w:noWrap/>
            <w:hideMark/>
          </w:tcPr>
          <w:p w14:paraId="070C2A3A" w14:textId="77777777" w:rsidR="001E4135" w:rsidRPr="00A270E6" w:rsidRDefault="001E4135" w:rsidP="001E4135">
            <w:pPr>
              <w:spacing w:before="0" w:after="0"/>
              <w:rPr>
                <w:sz w:val="20"/>
              </w:rPr>
            </w:pPr>
            <w:r w:rsidRPr="00A270E6">
              <w:rPr>
                <w:sz w:val="20"/>
              </w:rPr>
              <w:t>Krischer, Mark</w:t>
            </w:r>
          </w:p>
        </w:tc>
        <w:tc>
          <w:tcPr>
            <w:tcW w:w="5116" w:type="dxa"/>
            <w:noWrap/>
            <w:hideMark/>
          </w:tcPr>
          <w:p w14:paraId="78BCB767"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7AD4DD6E" w14:textId="77777777" w:rsidR="001E4135" w:rsidRPr="00A270E6" w:rsidRDefault="001E4135" w:rsidP="001E4135">
            <w:pPr>
              <w:spacing w:before="0" w:after="0"/>
              <w:rPr>
                <w:sz w:val="20"/>
              </w:rPr>
            </w:pPr>
            <w:r w:rsidRPr="00A270E6">
              <w:rPr>
                <w:sz w:val="20"/>
              </w:rPr>
              <w:t>true</w:t>
            </w:r>
          </w:p>
        </w:tc>
        <w:tc>
          <w:tcPr>
            <w:tcW w:w="1524" w:type="dxa"/>
            <w:noWrap/>
            <w:hideMark/>
          </w:tcPr>
          <w:p w14:paraId="533FBE45" w14:textId="77777777" w:rsidR="001E4135" w:rsidRPr="00A270E6" w:rsidRDefault="001E4135" w:rsidP="001E4135">
            <w:pPr>
              <w:spacing w:before="0" w:after="0"/>
              <w:rPr>
                <w:sz w:val="20"/>
              </w:rPr>
            </w:pPr>
            <w:r w:rsidRPr="00A270E6">
              <w:rPr>
                <w:sz w:val="20"/>
              </w:rPr>
              <w:t>Non-Voter</w:t>
            </w:r>
          </w:p>
        </w:tc>
      </w:tr>
      <w:tr w:rsidR="00A270E6" w:rsidRPr="001E4135" w14:paraId="1102A98C" w14:textId="77777777" w:rsidTr="004D2DCA">
        <w:trPr>
          <w:trHeight w:val="288"/>
        </w:trPr>
        <w:tc>
          <w:tcPr>
            <w:tcW w:w="2122" w:type="dxa"/>
            <w:noWrap/>
            <w:hideMark/>
          </w:tcPr>
          <w:p w14:paraId="12812EC8" w14:textId="77777777" w:rsidR="001E4135" w:rsidRPr="00A270E6" w:rsidRDefault="001E4135" w:rsidP="001E4135">
            <w:pPr>
              <w:spacing w:before="0" w:after="0"/>
              <w:rPr>
                <w:sz w:val="20"/>
              </w:rPr>
            </w:pPr>
            <w:r w:rsidRPr="00A270E6">
              <w:rPr>
                <w:sz w:val="20"/>
              </w:rPr>
              <w:t>Ku, Chung-Ta</w:t>
            </w:r>
          </w:p>
        </w:tc>
        <w:tc>
          <w:tcPr>
            <w:tcW w:w="5116" w:type="dxa"/>
            <w:noWrap/>
            <w:hideMark/>
          </w:tcPr>
          <w:p w14:paraId="00EC7CA9" w14:textId="77777777" w:rsidR="001E4135" w:rsidRPr="00A270E6" w:rsidRDefault="001E4135" w:rsidP="001E4135">
            <w:pPr>
              <w:spacing w:before="0" w:after="0"/>
              <w:rPr>
                <w:sz w:val="20"/>
              </w:rPr>
            </w:pPr>
            <w:r w:rsidRPr="00A270E6">
              <w:rPr>
                <w:sz w:val="20"/>
              </w:rPr>
              <w:t>MediaTek Inc</w:t>
            </w:r>
          </w:p>
        </w:tc>
        <w:tc>
          <w:tcPr>
            <w:tcW w:w="975" w:type="dxa"/>
            <w:noWrap/>
            <w:hideMark/>
          </w:tcPr>
          <w:p w14:paraId="0B77163F" w14:textId="77777777" w:rsidR="001E4135" w:rsidRPr="00A270E6" w:rsidRDefault="001E4135" w:rsidP="001E4135">
            <w:pPr>
              <w:spacing w:before="0" w:after="0"/>
              <w:rPr>
                <w:sz w:val="20"/>
              </w:rPr>
            </w:pPr>
            <w:r w:rsidRPr="00A270E6">
              <w:rPr>
                <w:sz w:val="20"/>
              </w:rPr>
              <w:t>true</w:t>
            </w:r>
          </w:p>
        </w:tc>
        <w:tc>
          <w:tcPr>
            <w:tcW w:w="1524" w:type="dxa"/>
            <w:noWrap/>
            <w:hideMark/>
          </w:tcPr>
          <w:p w14:paraId="729D20DD" w14:textId="77777777" w:rsidR="001E4135" w:rsidRPr="00A270E6" w:rsidRDefault="001E4135" w:rsidP="001E4135">
            <w:pPr>
              <w:spacing w:before="0" w:after="0"/>
              <w:rPr>
                <w:sz w:val="20"/>
              </w:rPr>
            </w:pPr>
            <w:r w:rsidRPr="00A270E6">
              <w:rPr>
                <w:sz w:val="20"/>
              </w:rPr>
              <w:t>Voter</w:t>
            </w:r>
          </w:p>
        </w:tc>
      </w:tr>
      <w:tr w:rsidR="00A270E6" w:rsidRPr="001E4135" w14:paraId="4E6A7A10" w14:textId="77777777" w:rsidTr="004D2DCA">
        <w:trPr>
          <w:trHeight w:val="288"/>
        </w:trPr>
        <w:tc>
          <w:tcPr>
            <w:tcW w:w="2122" w:type="dxa"/>
            <w:noWrap/>
            <w:hideMark/>
          </w:tcPr>
          <w:p w14:paraId="2E2F2744" w14:textId="77777777" w:rsidR="001E4135" w:rsidRPr="00A270E6" w:rsidRDefault="001E4135" w:rsidP="001E4135">
            <w:pPr>
              <w:spacing w:before="0" w:after="0"/>
              <w:rPr>
                <w:sz w:val="20"/>
              </w:rPr>
            </w:pPr>
            <w:r w:rsidRPr="00A270E6">
              <w:rPr>
                <w:sz w:val="20"/>
              </w:rPr>
              <w:t>Kumar, Manish</w:t>
            </w:r>
          </w:p>
        </w:tc>
        <w:tc>
          <w:tcPr>
            <w:tcW w:w="5116" w:type="dxa"/>
            <w:noWrap/>
            <w:hideMark/>
          </w:tcPr>
          <w:p w14:paraId="62023983"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0A654051" w14:textId="77777777" w:rsidR="001E4135" w:rsidRPr="00A270E6" w:rsidRDefault="001E4135" w:rsidP="001E4135">
            <w:pPr>
              <w:spacing w:before="0" w:after="0"/>
              <w:rPr>
                <w:sz w:val="20"/>
              </w:rPr>
            </w:pPr>
            <w:r w:rsidRPr="00A270E6">
              <w:rPr>
                <w:sz w:val="20"/>
              </w:rPr>
              <w:t>false</w:t>
            </w:r>
          </w:p>
        </w:tc>
        <w:tc>
          <w:tcPr>
            <w:tcW w:w="1524" w:type="dxa"/>
            <w:noWrap/>
            <w:hideMark/>
          </w:tcPr>
          <w:p w14:paraId="69612237" w14:textId="77777777" w:rsidR="001E4135" w:rsidRPr="00A270E6" w:rsidRDefault="001E4135" w:rsidP="001E4135">
            <w:pPr>
              <w:spacing w:before="0" w:after="0"/>
              <w:rPr>
                <w:sz w:val="20"/>
              </w:rPr>
            </w:pPr>
            <w:r w:rsidRPr="00A270E6">
              <w:rPr>
                <w:sz w:val="20"/>
              </w:rPr>
              <w:t>Voter</w:t>
            </w:r>
          </w:p>
        </w:tc>
      </w:tr>
      <w:tr w:rsidR="00A270E6" w:rsidRPr="001E4135" w14:paraId="6C2A4C20" w14:textId="77777777" w:rsidTr="004D2DCA">
        <w:trPr>
          <w:trHeight w:val="288"/>
        </w:trPr>
        <w:tc>
          <w:tcPr>
            <w:tcW w:w="2122" w:type="dxa"/>
            <w:noWrap/>
            <w:hideMark/>
          </w:tcPr>
          <w:p w14:paraId="65D988BC" w14:textId="77777777" w:rsidR="001E4135" w:rsidRPr="00A270E6" w:rsidRDefault="001E4135" w:rsidP="001E4135">
            <w:pPr>
              <w:spacing w:before="0" w:after="0"/>
              <w:rPr>
                <w:sz w:val="20"/>
              </w:rPr>
            </w:pPr>
            <w:r w:rsidRPr="00A270E6">
              <w:rPr>
                <w:sz w:val="20"/>
              </w:rPr>
              <w:t>Kuo, Chih-Chun</w:t>
            </w:r>
          </w:p>
        </w:tc>
        <w:tc>
          <w:tcPr>
            <w:tcW w:w="5116" w:type="dxa"/>
            <w:noWrap/>
            <w:hideMark/>
          </w:tcPr>
          <w:p w14:paraId="655F74BA" w14:textId="77777777" w:rsidR="001E4135" w:rsidRPr="00A270E6" w:rsidRDefault="001E4135" w:rsidP="001E4135">
            <w:pPr>
              <w:spacing w:before="0" w:after="0"/>
              <w:rPr>
                <w:sz w:val="20"/>
              </w:rPr>
            </w:pPr>
            <w:r w:rsidRPr="00A270E6">
              <w:rPr>
                <w:sz w:val="20"/>
              </w:rPr>
              <w:t>MediaTek Inc.</w:t>
            </w:r>
          </w:p>
        </w:tc>
        <w:tc>
          <w:tcPr>
            <w:tcW w:w="975" w:type="dxa"/>
            <w:noWrap/>
            <w:hideMark/>
          </w:tcPr>
          <w:p w14:paraId="1A0DFB02" w14:textId="77777777" w:rsidR="001E4135" w:rsidRPr="00A270E6" w:rsidRDefault="001E4135" w:rsidP="001E4135">
            <w:pPr>
              <w:spacing w:before="0" w:after="0"/>
              <w:rPr>
                <w:sz w:val="20"/>
              </w:rPr>
            </w:pPr>
            <w:r w:rsidRPr="00A270E6">
              <w:rPr>
                <w:sz w:val="20"/>
              </w:rPr>
              <w:t>true</w:t>
            </w:r>
          </w:p>
        </w:tc>
        <w:tc>
          <w:tcPr>
            <w:tcW w:w="1524" w:type="dxa"/>
            <w:noWrap/>
            <w:hideMark/>
          </w:tcPr>
          <w:p w14:paraId="256343BC" w14:textId="77777777" w:rsidR="001E4135" w:rsidRPr="00A270E6" w:rsidRDefault="001E4135" w:rsidP="001E4135">
            <w:pPr>
              <w:spacing w:before="0" w:after="0"/>
              <w:rPr>
                <w:sz w:val="20"/>
              </w:rPr>
            </w:pPr>
            <w:r w:rsidRPr="00A270E6">
              <w:rPr>
                <w:sz w:val="20"/>
              </w:rPr>
              <w:t>Voter</w:t>
            </w:r>
          </w:p>
        </w:tc>
      </w:tr>
      <w:tr w:rsidR="00A270E6" w:rsidRPr="001E4135" w14:paraId="1E689E97" w14:textId="77777777" w:rsidTr="004D2DCA">
        <w:trPr>
          <w:trHeight w:val="288"/>
        </w:trPr>
        <w:tc>
          <w:tcPr>
            <w:tcW w:w="2122" w:type="dxa"/>
            <w:noWrap/>
            <w:hideMark/>
          </w:tcPr>
          <w:p w14:paraId="2DB756BF" w14:textId="77777777" w:rsidR="001E4135" w:rsidRPr="00A270E6" w:rsidRDefault="001E4135" w:rsidP="001E4135">
            <w:pPr>
              <w:spacing w:before="0" w:after="0"/>
              <w:rPr>
                <w:sz w:val="20"/>
              </w:rPr>
            </w:pPr>
            <w:r w:rsidRPr="00A270E6">
              <w:rPr>
                <w:sz w:val="20"/>
              </w:rPr>
              <w:t>Lalam, Massinissa</w:t>
            </w:r>
          </w:p>
        </w:tc>
        <w:tc>
          <w:tcPr>
            <w:tcW w:w="5116" w:type="dxa"/>
            <w:noWrap/>
            <w:hideMark/>
          </w:tcPr>
          <w:p w14:paraId="6D879F3F" w14:textId="77777777" w:rsidR="001E4135" w:rsidRPr="00A270E6" w:rsidRDefault="001E4135" w:rsidP="001E4135">
            <w:pPr>
              <w:spacing w:before="0" w:after="0"/>
              <w:rPr>
                <w:sz w:val="20"/>
              </w:rPr>
            </w:pPr>
            <w:r w:rsidRPr="00A270E6">
              <w:rPr>
                <w:sz w:val="20"/>
              </w:rPr>
              <w:t>SAGEMCOM BROADBAND SAS</w:t>
            </w:r>
          </w:p>
        </w:tc>
        <w:tc>
          <w:tcPr>
            <w:tcW w:w="975" w:type="dxa"/>
            <w:noWrap/>
            <w:hideMark/>
          </w:tcPr>
          <w:p w14:paraId="06F52721" w14:textId="77777777" w:rsidR="001E4135" w:rsidRPr="00A270E6" w:rsidRDefault="001E4135" w:rsidP="001E4135">
            <w:pPr>
              <w:spacing w:before="0" w:after="0"/>
              <w:rPr>
                <w:sz w:val="20"/>
              </w:rPr>
            </w:pPr>
            <w:r w:rsidRPr="00A270E6">
              <w:rPr>
                <w:sz w:val="20"/>
              </w:rPr>
              <w:t>true</w:t>
            </w:r>
          </w:p>
        </w:tc>
        <w:tc>
          <w:tcPr>
            <w:tcW w:w="1524" w:type="dxa"/>
            <w:noWrap/>
            <w:hideMark/>
          </w:tcPr>
          <w:p w14:paraId="05EADE8E" w14:textId="77777777" w:rsidR="001E4135" w:rsidRPr="00A270E6" w:rsidRDefault="001E4135" w:rsidP="001E4135">
            <w:pPr>
              <w:spacing w:before="0" w:after="0"/>
              <w:rPr>
                <w:sz w:val="20"/>
              </w:rPr>
            </w:pPr>
            <w:r w:rsidRPr="00A270E6">
              <w:rPr>
                <w:sz w:val="20"/>
              </w:rPr>
              <w:t>Voter</w:t>
            </w:r>
          </w:p>
        </w:tc>
      </w:tr>
      <w:tr w:rsidR="00A270E6" w:rsidRPr="001E4135" w14:paraId="0E3230E8" w14:textId="77777777" w:rsidTr="004D2DCA">
        <w:trPr>
          <w:trHeight w:val="288"/>
        </w:trPr>
        <w:tc>
          <w:tcPr>
            <w:tcW w:w="2122" w:type="dxa"/>
            <w:noWrap/>
            <w:hideMark/>
          </w:tcPr>
          <w:p w14:paraId="2E98D8C1" w14:textId="77777777" w:rsidR="001E4135" w:rsidRPr="00A270E6" w:rsidRDefault="001E4135" w:rsidP="001E4135">
            <w:pPr>
              <w:spacing w:before="0" w:after="0"/>
              <w:rPr>
                <w:sz w:val="20"/>
              </w:rPr>
            </w:pPr>
            <w:r w:rsidRPr="00A270E6">
              <w:rPr>
                <w:sz w:val="20"/>
              </w:rPr>
              <w:t>Lan, Zhou</w:t>
            </w:r>
          </w:p>
        </w:tc>
        <w:tc>
          <w:tcPr>
            <w:tcW w:w="5116" w:type="dxa"/>
            <w:noWrap/>
            <w:hideMark/>
          </w:tcPr>
          <w:p w14:paraId="38C02C0C" w14:textId="77777777" w:rsidR="001E4135" w:rsidRPr="00A270E6" w:rsidRDefault="001E4135" w:rsidP="001E4135">
            <w:pPr>
              <w:spacing w:before="0" w:after="0"/>
              <w:rPr>
                <w:sz w:val="20"/>
              </w:rPr>
            </w:pPr>
            <w:r w:rsidRPr="00A270E6">
              <w:rPr>
                <w:sz w:val="20"/>
              </w:rPr>
              <w:t>Apple Inc.</w:t>
            </w:r>
          </w:p>
        </w:tc>
        <w:tc>
          <w:tcPr>
            <w:tcW w:w="975" w:type="dxa"/>
            <w:noWrap/>
            <w:hideMark/>
          </w:tcPr>
          <w:p w14:paraId="3F668A39" w14:textId="77777777" w:rsidR="001E4135" w:rsidRPr="00A270E6" w:rsidRDefault="001E4135" w:rsidP="001E4135">
            <w:pPr>
              <w:spacing w:before="0" w:after="0"/>
              <w:rPr>
                <w:sz w:val="20"/>
              </w:rPr>
            </w:pPr>
            <w:r w:rsidRPr="00A270E6">
              <w:rPr>
                <w:sz w:val="20"/>
              </w:rPr>
              <w:t>true</w:t>
            </w:r>
          </w:p>
        </w:tc>
        <w:tc>
          <w:tcPr>
            <w:tcW w:w="1524" w:type="dxa"/>
            <w:noWrap/>
            <w:hideMark/>
          </w:tcPr>
          <w:p w14:paraId="5BD17995" w14:textId="77777777" w:rsidR="001E4135" w:rsidRPr="00A270E6" w:rsidRDefault="001E4135" w:rsidP="001E4135">
            <w:pPr>
              <w:spacing w:before="0" w:after="0"/>
              <w:rPr>
                <w:sz w:val="20"/>
              </w:rPr>
            </w:pPr>
            <w:r w:rsidRPr="00A270E6">
              <w:rPr>
                <w:sz w:val="20"/>
              </w:rPr>
              <w:t>Voter</w:t>
            </w:r>
          </w:p>
        </w:tc>
      </w:tr>
      <w:tr w:rsidR="00A270E6" w:rsidRPr="001E4135" w14:paraId="2A511133" w14:textId="77777777" w:rsidTr="004D2DCA">
        <w:trPr>
          <w:trHeight w:val="288"/>
        </w:trPr>
        <w:tc>
          <w:tcPr>
            <w:tcW w:w="2122" w:type="dxa"/>
            <w:noWrap/>
            <w:hideMark/>
          </w:tcPr>
          <w:p w14:paraId="368AFDB6" w14:textId="77777777" w:rsidR="001E4135" w:rsidRPr="00A270E6" w:rsidRDefault="001E4135" w:rsidP="001E4135">
            <w:pPr>
              <w:spacing w:before="0" w:after="0"/>
              <w:rPr>
                <w:sz w:val="20"/>
              </w:rPr>
            </w:pPr>
            <w:proofErr w:type="spellStart"/>
            <w:r w:rsidRPr="00A270E6">
              <w:rPr>
                <w:sz w:val="20"/>
              </w:rPr>
              <w:t>Lanante</w:t>
            </w:r>
            <w:proofErr w:type="spellEnd"/>
            <w:r w:rsidRPr="00A270E6">
              <w:rPr>
                <w:sz w:val="20"/>
              </w:rPr>
              <w:t>, Leonardo</w:t>
            </w:r>
          </w:p>
        </w:tc>
        <w:tc>
          <w:tcPr>
            <w:tcW w:w="5116" w:type="dxa"/>
            <w:noWrap/>
            <w:hideMark/>
          </w:tcPr>
          <w:p w14:paraId="0D340942"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2053F029" w14:textId="77777777" w:rsidR="001E4135" w:rsidRPr="00A270E6" w:rsidRDefault="001E4135" w:rsidP="001E4135">
            <w:pPr>
              <w:spacing w:before="0" w:after="0"/>
              <w:rPr>
                <w:sz w:val="20"/>
              </w:rPr>
            </w:pPr>
            <w:r w:rsidRPr="00A270E6">
              <w:rPr>
                <w:sz w:val="20"/>
              </w:rPr>
              <w:t>true</w:t>
            </w:r>
          </w:p>
        </w:tc>
        <w:tc>
          <w:tcPr>
            <w:tcW w:w="1524" w:type="dxa"/>
            <w:noWrap/>
            <w:hideMark/>
          </w:tcPr>
          <w:p w14:paraId="4F311DCD" w14:textId="77777777" w:rsidR="001E4135" w:rsidRPr="00A270E6" w:rsidRDefault="001E4135" w:rsidP="001E4135">
            <w:pPr>
              <w:spacing w:before="0" w:after="0"/>
              <w:rPr>
                <w:sz w:val="20"/>
              </w:rPr>
            </w:pPr>
            <w:r w:rsidRPr="00A270E6">
              <w:rPr>
                <w:sz w:val="20"/>
              </w:rPr>
              <w:t>Voter</w:t>
            </w:r>
          </w:p>
        </w:tc>
      </w:tr>
      <w:tr w:rsidR="00A270E6" w:rsidRPr="001E4135" w14:paraId="50662DFE" w14:textId="77777777" w:rsidTr="004D2DCA">
        <w:trPr>
          <w:trHeight w:val="288"/>
        </w:trPr>
        <w:tc>
          <w:tcPr>
            <w:tcW w:w="2122" w:type="dxa"/>
            <w:noWrap/>
            <w:hideMark/>
          </w:tcPr>
          <w:p w14:paraId="030D8F33" w14:textId="77777777" w:rsidR="001E4135" w:rsidRPr="00A270E6" w:rsidRDefault="001E4135" w:rsidP="001E4135">
            <w:pPr>
              <w:spacing w:before="0" w:after="0"/>
              <w:rPr>
                <w:sz w:val="20"/>
              </w:rPr>
            </w:pPr>
            <w:r w:rsidRPr="00A270E6">
              <w:rPr>
                <w:sz w:val="20"/>
              </w:rPr>
              <w:lastRenderedPageBreak/>
              <w:t>Lansford, James</w:t>
            </w:r>
          </w:p>
        </w:tc>
        <w:tc>
          <w:tcPr>
            <w:tcW w:w="5116" w:type="dxa"/>
            <w:noWrap/>
            <w:hideMark/>
          </w:tcPr>
          <w:p w14:paraId="3A3B3773" w14:textId="77777777" w:rsidR="001E4135" w:rsidRPr="00A270E6" w:rsidRDefault="001E4135" w:rsidP="001E4135">
            <w:pPr>
              <w:spacing w:before="0" w:after="0"/>
              <w:rPr>
                <w:sz w:val="20"/>
              </w:rPr>
            </w:pPr>
            <w:proofErr w:type="spellStart"/>
            <w:r w:rsidRPr="00A270E6">
              <w:rPr>
                <w:sz w:val="20"/>
              </w:rPr>
              <w:t>farafir</w:t>
            </w:r>
            <w:proofErr w:type="spellEnd"/>
            <w:r w:rsidRPr="00A270E6">
              <w:rPr>
                <w:sz w:val="20"/>
              </w:rPr>
              <w:t>, SRL</w:t>
            </w:r>
          </w:p>
        </w:tc>
        <w:tc>
          <w:tcPr>
            <w:tcW w:w="975" w:type="dxa"/>
            <w:noWrap/>
            <w:hideMark/>
          </w:tcPr>
          <w:p w14:paraId="0CCAF8CC" w14:textId="77777777" w:rsidR="001E4135" w:rsidRPr="00A270E6" w:rsidRDefault="001E4135" w:rsidP="001E4135">
            <w:pPr>
              <w:spacing w:before="0" w:after="0"/>
              <w:rPr>
                <w:sz w:val="20"/>
              </w:rPr>
            </w:pPr>
            <w:r w:rsidRPr="00A270E6">
              <w:rPr>
                <w:sz w:val="20"/>
              </w:rPr>
              <w:t>true</w:t>
            </w:r>
          </w:p>
        </w:tc>
        <w:tc>
          <w:tcPr>
            <w:tcW w:w="1524" w:type="dxa"/>
            <w:noWrap/>
            <w:hideMark/>
          </w:tcPr>
          <w:p w14:paraId="61B74F32" w14:textId="77777777" w:rsidR="001E4135" w:rsidRPr="00A270E6" w:rsidRDefault="001E4135" w:rsidP="001E4135">
            <w:pPr>
              <w:spacing w:before="0" w:after="0"/>
              <w:rPr>
                <w:sz w:val="20"/>
              </w:rPr>
            </w:pPr>
            <w:r w:rsidRPr="00A270E6">
              <w:rPr>
                <w:sz w:val="20"/>
              </w:rPr>
              <w:t>Voter</w:t>
            </w:r>
          </w:p>
        </w:tc>
      </w:tr>
      <w:tr w:rsidR="00A270E6" w:rsidRPr="001E4135" w14:paraId="0A22EE3E" w14:textId="77777777" w:rsidTr="004D2DCA">
        <w:trPr>
          <w:trHeight w:val="288"/>
        </w:trPr>
        <w:tc>
          <w:tcPr>
            <w:tcW w:w="2122" w:type="dxa"/>
            <w:noWrap/>
            <w:hideMark/>
          </w:tcPr>
          <w:p w14:paraId="7AFF5AA3" w14:textId="77777777" w:rsidR="001E4135" w:rsidRPr="00A270E6" w:rsidRDefault="001E4135" w:rsidP="001E4135">
            <w:pPr>
              <w:spacing w:before="0" w:after="0"/>
              <w:rPr>
                <w:sz w:val="20"/>
              </w:rPr>
            </w:pPr>
            <w:r w:rsidRPr="00A270E6">
              <w:rPr>
                <w:sz w:val="20"/>
              </w:rPr>
              <w:t>Le, Don</w:t>
            </w:r>
          </w:p>
        </w:tc>
        <w:tc>
          <w:tcPr>
            <w:tcW w:w="5116" w:type="dxa"/>
            <w:noWrap/>
            <w:hideMark/>
          </w:tcPr>
          <w:p w14:paraId="3145189A" w14:textId="77777777" w:rsidR="001E4135" w:rsidRPr="00A270E6" w:rsidRDefault="001E4135" w:rsidP="001E4135">
            <w:pPr>
              <w:spacing w:before="0" w:after="0"/>
              <w:rPr>
                <w:sz w:val="20"/>
              </w:rPr>
            </w:pPr>
            <w:r w:rsidRPr="00A270E6">
              <w:rPr>
                <w:sz w:val="20"/>
              </w:rPr>
              <w:t>Article 19</w:t>
            </w:r>
          </w:p>
        </w:tc>
        <w:tc>
          <w:tcPr>
            <w:tcW w:w="975" w:type="dxa"/>
            <w:noWrap/>
            <w:hideMark/>
          </w:tcPr>
          <w:p w14:paraId="42CD8950" w14:textId="77777777" w:rsidR="001E4135" w:rsidRPr="00A270E6" w:rsidRDefault="001E4135" w:rsidP="001E4135">
            <w:pPr>
              <w:spacing w:before="0" w:after="0"/>
              <w:rPr>
                <w:sz w:val="20"/>
              </w:rPr>
            </w:pPr>
            <w:r w:rsidRPr="00A270E6">
              <w:rPr>
                <w:sz w:val="20"/>
              </w:rPr>
              <w:t>true</w:t>
            </w:r>
          </w:p>
        </w:tc>
        <w:tc>
          <w:tcPr>
            <w:tcW w:w="1524" w:type="dxa"/>
            <w:noWrap/>
            <w:hideMark/>
          </w:tcPr>
          <w:p w14:paraId="621992D5" w14:textId="77777777" w:rsidR="001E4135" w:rsidRPr="00A270E6" w:rsidRDefault="001E4135" w:rsidP="001E4135">
            <w:pPr>
              <w:spacing w:before="0" w:after="0"/>
              <w:rPr>
                <w:sz w:val="20"/>
              </w:rPr>
            </w:pPr>
            <w:r w:rsidRPr="00A270E6">
              <w:rPr>
                <w:sz w:val="20"/>
              </w:rPr>
              <w:t>Non-Voter</w:t>
            </w:r>
          </w:p>
        </w:tc>
      </w:tr>
      <w:tr w:rsidR="00A270E6" w:rsidRPr="001E4135" w14:paraId="63798927" w14:textId="77777777" w:rsidTr="004D2DCA">
        <w:trPr>
          <w:trHeight w:val="288"/>
        </w:trPr>
        <w:tc>
          <w:tcPr>
            <w:tcW w:w="2122" w:type="dxa"/>
            <w:noWrap/>
            <w:hideMark/>
          </w:tcPr>
          <w:p w14:paraId="791A7379" w14:textId="77777777" w:rsidR="001E4135" w:rsidRPr="00A270E6" w:rsidRDefault="001E4135" w:rsidP="001E4135">
            <w:pPr>
              <w:spacing w:before="0" w:after="0"/>
              <w:rPr>
                <w:sz w:val="20"/>
              </w:rPr>
            </w:pPr>
            <w:r w:rsidRPr="00A270E6">
              <w:rPr>
                <w:sz w:val="20"/>
              </w:rPr>
              <w:t xml:space="preserve">Lee, </w:t>
            </w:r>
            <w:proofErr w:type="spellStart"/>
            <w:r w:rsidRPr="00A270E6">
              <w:rPr>
                <w:sz w:val="20"/>
              </w:rPr>
              <w:t>Gwangho</w:t>
            </w:r>
            <w:proofErr w:type="spellEnd"/>
          </w:p>
        </w:tc>
        <w:tc>
          <w:tcPr>
            <w:tcW w:w="5116" w:type="dxa"/>
            <w:noWrap/>
            <w:hideMark/>
          </w:tcPr>
          <w:p w14:paraId="06CCD695" w14:textId="77777777" w:rsidR="001E4135" w:rsidRPr="00A270E6" w:rsidRDefault="001E4135" w:rsidP="001E4135">
            <w:pPr>
              <w:spacing w:before="0" w:after="0"/>
              <w:rPr>
                <w:sz w:val="20"/>
              </w:rPr>
            </w:pPr>
            <w:r w:rsidRPr="00A270E6">
              <w:rPr>
                <w:sz w:val="20"/>
              </w:rPr>
              <w:t>Korea National University of Transportation</w:t>
            </w:r>
          </w:p>
        </w:tc>
        <w:tc>
          <w:tcPr>
            <w:tcW w:w="975" w:type="dxa"/>
            <w:noWrap/>
            <w:hideMark/>
          </w:tcPr>
          <w:p w14:paraId="7B50BBB6" w14:textId="77777777" w:rsidR="001E4135" w:rsidRPr="00A270E6" w:rsidRDefault="001E4135" w:rsidP="001E4135">
            <w:pPr>
              <w:spacing w:before="0" w:after="0"/>
              <w:rPr>
                <w:sz w:val="20"/>
              </w:rPr>
            </w:pPr>
            <w:r w:rsidRPr="00A270E6">
              <w:rPr>
                <w:sz w:val="20"/>
              </w:rPr>
              <w:t>true</w:t>
            </w:r>
          </w:p>
        </w:tc>
        <w:tc>
          <w:tcPr>
            <w:tcW w:w="1524" w:type="dxa"/>
            <w:noWrap/>
            <w:hideMark/>
          </w:tcPr>
          <w:p w14:paraId="633E2E0D" w14:textId="77777777" w:rsidR="001E4135" w:rsidRPr="00A270E6" w:rsidRDefault="001E4135" w:rsidP="001E4135">
            <w:pPr>
              <w:spacing w:before="0" w:after="0"/>
              <w:rPr>
                <w:sz w:val="20"/>
              </w:rPr>
            </w:pPr>
            <w:r w:rsidRPr="00A270E6">
              <w:rPr>
                <w:sz w:val="20"/>
              </w:rPr>
              <w:t>Voter</w:t>
            </w:r>
          </w:p>
        </w:tc>
      </w:tr>
      <w:tr w:rsidR="00A270E6" w:rsidRPr="001E4135" w14:paraId="61C29415" w14:textId="77777777" w:rsidTr="004D2DCA">
        <w:trPr>
          <w:trHeight w:val="288"/>
        </w:trPr>
        <w:tc>
          <w:tcPr>
            <w:tcW w:w="2122" w:type="dxa"/>
            <w:noWrap/>
            <w:hideMark/>
          </w:tcPr>
          <w:p w14:paraId="488F949A" w14:textId="77777777" w:rsidR="001E4135" w:rsidRPr="00A270E6" w:rsidRDefault="001E4135" w:rsidP="001E4135">
            <w:pPr>
              <w:spacing w:before="0" w:after="0"/>
              <w:rPr>
                <w:sz w:val="20"/>
              </w:rPr>
            </w:pPr>
            <w:r w:rsidRPr="00A270E6">
              <w:rPr>
                <w:sz w:val="20"/>
              </w:rPr>
              <w:t>Lee, Hong Won</w:t>
            </w:r>
          </w:p>
        </w:tc>
        <w:tc>
          <w:tcPr>
            <w:tcW w:w="5116" w:type="dxa"/>
            <w:noWrap/>
            <w:hideMark/>
          </w:tcPr>
          <w:p w14:paraId="4744C651"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3478DA42" w14:textId="77777777" w:rsidR="001E4135" w:rsidRPr="00A270E6" w:rsidRDefault="001E4135" w:rsidP="001E4135">
            <w:pPr>
              <w:spacing w:before="0" w:after="0"/>
              <w:rPr>
                <w:sz w:val="20"/>
              </w:rPr>
            </w:pPr>
            <w:r w:rsidRPr="00A270E6">
              <w:rPr>
                <w:sz w:val="20"/>
              </w:rPr>
              <w:t>false</w:t>
            </w:r>
          </w:p>
        </w:tc>
        <w:tc>
          <w:tcPr>
            <w:tcW w:w="1524" w:type="dxa"/>
            <w:noWrap/>
            <w:hideMark/>
          </w:tcPr>
          <w:p w14:paraId="1B59DEBC" w14:textId="77777777" w:rsidR="001E4135" w:rsidRPr="00A270E6" w:rsidRDefault="001E4135" w:rsidP="001E4135">
            <w:pPr>
              <w:spacing w:before="0" w:after="0"/>
              <w:rPr>
                <w:sz w:val="20"/>
              </w:rPr>
            </w:pPr>
            <w:r w:rsidRPr="00A270E6">
              <w:rPr>
                <w:sz w:val="20"/>
              </w:rPr>
              <w:t>Voter</w:t>
            </w:r>
          </w:p>
        </w:tc>
      </w:tr>
      <w:tr w:rsidR="00A270E6" w:rsidRPr="001E4135" w14:paraId="71485C8C" w14:textId="77777777" w:rsidTr="004D2DCA">
        <w:trPr>
          <w:trHeight w:val="288"/>
        </w:trPr>
        <w:tc>
          <w:tcPr>
            <w:tcW w:w="2122" w:type="dxa"/>
            <w:noWrap/>
            <w:hideMark/>
          </w:tcPr>
          <w:p w14:paraId="00B7D5E8" w14:textId="77777777" w:rsidR="001E4135" w:rsidRPr="00A270E6" w:rsidRDefault="001E4135" w:rsidP="001E4135">
            <w:pPr>
              <w:spacing w:before="0" w:after="0"/>
              <w:rPr>
                <w:sz w:val="20"/>
              </w:rPr>
            </w:pPr>
            <w:r w:rsidRPr="00A270E6">
              <w:rPr>
                <w:sz w:val="20"/>
              </w:rPr>
              <w:t>Lee, Il-Gu</w:t>
            </w:r>
          </w:p>
        </w:tc>
        <w:tc>
          <w:tcPr>
            <w:tcW w:w="5116" w:type="dxa"/>
            <w:noWrap/>
            <w:hideMark/>
          </w:tcPr>
          <w:p w14:paraId="2795C474" w14:textId="77777777" w:rsidR="001E4135" w:rsidRPr="00A270E6" w:rsidRDefault="001E4135" w:rsidP="001E4135">
            <w:pPr>
              <w:spacing w:before="0" w:after="0"/>
              <w:rPr>
                <w:sz w:val="20"/>
              </w:rPr>
            </w:pPr>
            <w:proofErr w:type="spellStart"/>
            <w:r w:rsidRPr="00A270E6">
              <w:rPr>
                <w:sz w:val="20"/>
              </w:rPr>
              <w:t>Sungshin</w:t>
            </w:r>
            <w:proofErr w:type="spellEnd"/>
            <w:r w:rsidRPr="00A270E6">
              <w:rPr>
                <w:sz w:val="20"/>
              </w:rPr>
              <w:t xml:space="preserve"> University</w:t>
            </w:r>
          </w:p>
        </w:tc>
        <w:tc>
          <w:tcPr>
            <w:tcW w:w="975" w:type="dxa"/>
            <w:noWrap/>
            <w:hideMark/>
          </w:tcPr>
          <w:p w14:paraId="379E5F33" w14:textId="77777777" w:rsidR="001E4135" w:rsidRPr="00A270E6" w:rsidRDefault="001E4135" w:rsidP="001E4135">
            <w:pPr>
              <w:spacing w:before="0" w:after="0"/>
              <w:rPr>
                <w:sz w:val="20"/>
              </w:rPr>
            </w:pPr>
            <w:r w:rsidRPr="00A270E6">
              <w:rPr>
                <w:sz w:val="20"/>
              </w:rPr>
              <w:t>true</w:t>
            </w:r>
          </w:p>
        </w:tc>
        <w:tc>
          <w:tcPr>
            <w:tcW w:w="1524" w:type="dxa"/>
            <w:noWrap/>
            <w:hideMark/>
          </w:tcPr>
          <w:p w14:paraId="51B6EA53" w14:textId="77777777" w:rsidR="001E4135" w:rsidRPr="00A270E6" w:rsidRDefault="001E4135" w:rsidP="001E4135">
            <w:pPr>
              <w:spacing w:before="0" w:after="0"/>
              <w:rPr>
                <w:sz w:val="20"/>
              </w:rPr>
            </w:pPr>
            <w:r w:rsidRPr="00A270E6">
              <w:rPr>
                <w:sz w:val="20"/>
              </w:rPr>
              <w:t>Voter</w:t>
            </w:r>
          </w:p>
        </w:tc>
      </w:tr>
      <w:tr w:rsidR="00A270E6" w:rsidRPr="001E4135" w14:paraId="7F5CCA3D" w14:textId="77777777" w:rsidTr="004D2DCA">
        <w:trPr>
          <w:trHeight w:val="288"/>
        </w:trPr>
        <w:tc>
          <w:tcPr>
            <w:tcW w:w="2122" w:type="dxa"/>
            <w:noWrap/>
            <w:hideMark/>
          </w:tcPr>
          <w:p w14:paraId="0013645E" w14:textId="77777777" w:rsidR="001E4135" w:rsidRPr="00A270E6" w:rsidRDefault="001E4135" w:rsidP="001E4135">
            <w:pPr>
              <w:spacing w:before="0" w:after="0"/>
              <w:rPr>
                <w:sz w:val="20"/>
              </w:rPr>
            </w:pPr>
            <w:r w:rsidRPr="00A270E6">
              <w:rPr>
                <w:sz w:val="20"/>
              </w:rPr>
              <w:t>Lee, Jack</w:t>
            </w:r>
          </w:p>
        </w:tc>
        <w:tc>
          <w:tcPr>
            <w:tcW w:w="5116" w:type="dxa"/>
            <w:noWrap/>
            <w:hideMark/>
          </w:tcPr>
          <w:p w14:paraId="02FE2738"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6B33443E" w14:textId="77777777" w:rsidR="001E4135" w:rsidRPr="00A270E6" w:rsidRDefault="001E4135" w:rsidP="001E4135">
            <w:pPr>
              <w:spacing w:before="0" w:after="0"/>
              <w:rPr>
                <w:sz w:val="20"/>
              </w:rPr>
            </w:pPr>
            <w:r w:rsidRPr="00A270E6">
              <w:rPr>
                <w:sz w:val="20"/>
              </w:rPr>
              <w:t>true</w:t>
            </w:r>
          </w:p>
        </w:tc>
        <w:tc>
          <w:tcPr>
            <w:tcW w:w="1524" w:type="dxa"/>
            <w:noWrap/>
            <w:hideMark/>
          </w:tcPr>
          <w:p w14:paraId="28CDEF29" w14:textId="77777777" w:rsidR="001E4135" w:rsidRPr="00A270E6" w:rsidRDefault="001E4135" w:rsidP="001E4135">
            <w:pPr>
              <w:spacing w:before="0" w:after="0"/>
              <w:rPr>
                <w:sz w:val="20"/>
              </w:rPr>
            </w:pPr>
            <w:r w:rsidRPr="00A270E6">
              <w:rPr>
                <w:sz w:val="20"/>
              </w:rPr>
              <w:t>Voter</w:t>
            </w:r>
          </w:p>
        </w:tc>
      </w:tr>
      <w:tr w:rsidR="00A270E6" w:rsidRPr="001E4135" w14:paraId="78C46D8D" w14:textId="77777777" w:rsidTr="004D2DCA">
        <w:trPr>
          <w:trHeight w:val="288"/>
        </w:trPr>
        <w:tc>
          <w:tcPr>
            <w:tcW w:w="2122" w:type="dxa"/>
            <w:noWrap/>
            <w:hideMark/>
          </w:tcPr>
          <w:p w14:paraId="25C777E7" w14:textId="77777777" w:rsidR="001E4135" w:rsidRPr="00A270E6" w:rsidRDefault="001E4135" w:rsidP="001E4135">
            <w:pPr>
              <w:spacing w:before="0" w:after="0"/>
              <w:rPr>
                <w:sz w:val="20"/>
              </w:rPr>
            </w:pPr>
            <w:r w:rsidRPr="00A270E6">
              <w:rPr>
                <w:sz w:val="20"/>
              </w:rPr>
              <w:t>Lee, Jihye</w:t>
            </w:r>
          </w:p>
        </w:tc>
        <w:tc>
          <w:tcPr>
            <w:tcW w:w="5116" w:type="dxa"/>
            <w:noWrap/>
            <w:hideMark/>
          </w:tcPr>
          <w:p w14:paraId="704FA890" w14:textId="77777777" w:rsidR="001E4135" w:rsidRPr="00A270E6" w:rsidRDefault="001E4135" w:rsidP="001E4135">
            <w:pPr>
              <w:spacing w:before="0" w:after="0"/>
              <w:rPr>
                <w:sz w:val="20"/>
              </w:rPr>
            </w:pPr>
            <w:r w:rsidRPr="00A270E6">
              <w:rPr>
                <w:sz w:val="20"/>
              </w:rPr>
              <w:t>Samsung Electronics Co., Ltd.</w:t>
            </w:r>
          </w:p>
        </w:tc>
        <w:tc>
          <w:tcPr>
            <w:tcW w:w="975" w:type="dxa"/>
            <w:noWrap/>
            <w:hideMark/>
          </w:tcPr>
          <w:p w14:paraId="3B029FBD" w14:textId="77777777" w:rsidR="001E4135" w:rsidRPr="00A270E6" w:rsidRDefault="001E4135" w:rsidP="001E4135">
            <w:pPr>
              <w:spacing w:before="0" w:after="0"/>
              <w:rPr>
                <w:sz w:val="20"/>
              </w:rPr>
            </w:pPr>
            <w:r w:rsidRPr="00A270E6">
              <w:rPr>
                <w:sz w:val="20"/>
              </w:rPr>
              <w:t>true</w:t>
            </w:r>
          </w:p>
        </w:tc>
        <w:tc>
          <w:tcPr>
            <w:tcW w:w="1524" w:type="dxa"/>
            <w:noWrap/>
            <w:hideMark/>
          </w:tcPr>
          <w:p w14:paraId="6EB6E036" w14:textId="77777777" w:rsidR="001E4135" w:rsidRPr="00A270E6" w:rsidRDefault="001E4135" w:rsidP="001E4135">
            <w:pPr>
              <w:spacing w:before="0" w:after="0"/>
              <w:rPr>
                <w:sz w:val="20"/>
              </w:rPr>
            </w:pPr>
            <w:r w:rsidRPr="00A270E6">
              <w:rPr>
                <w:sz w:val="20"/>
              </w:rPr>
              <w:t>Non-Voter</w:t>
            </w:r>
          </w:p>
        </w:tc>
      </w:tr>
      <w:tr w:rsidR="00A270E6" w:rsidRPr="001E4135" w14:paraId="07CD4B2E" w14:textId="77777777" w:rsidTr="004D2DCA">
        <w:trPr>
          <w:trHeight w:val="288"/>
        </w:trPr>
        <w:tc>
          <w:tcPr>
            <w:tcW w:w="2122" w:type="dxa"/>
            <w:noWrap/>
            <w:hideMark/>
          </w:tcPr>
          <w:p w14:paraId="22ABB6D5" w14:textId="2696B4C1" w:rsidR="001E4135" w:rsidRPr="00A270E6" w:rsidRDefault="001E4135" w:rsidP="001E4135">
            <w:pPr>
              <w:spacing w:before="0" w:after="0"/>
              <w:rPr>
                <w:sz w:val="20"/>
              </w:rPr>
            </w:pPr>
            <w:r w:rsidRPr="00A270E6">
              <w:rPr>
                <w:sz w:val="20"/>
              </w:rPr>
              <w:t>L</w:t>
            </w:r>
            <w:r w:rsidR="00A270E6">
              <w:rPr>
                <w:sz w:val="20"/>
              </w:rPr>
              <w:t>ee</w:t>
            </w:r>
            <w:r w:rsidRPr="00A270E6">
              <w:rPr>
                <w:sz w:val="20"/>
              </w:rPr>
              <w:t xml:space="preserve">, </w:t>
            </w:r>
            <w:proofErr w:type="spellStart"/>
            <w:r w:rsidRPr="00A270E6">
              <w:rPr>
                <w:sz w:val="20"/>
              </w:rPr>
              <w:t>J</w:t>
            </w:r>
            <w:r w:rsidR="00A270E6">
              <w:rPr>
                <w:sz w:val="20"/>
              </w:rPr>
              <w:t>oonsoo</w:t>
            </w:r>
            <w:proofErr w:type="spellEnd"/>
          </w:p>
        </w:tc>
        <w:tc>
          <w:tcPr>
            <w:tcW w:w="5116" w:type="dxa"/>
            <w:noWrap/>
            <w:hideMark/>
          </w:tcPr>
          <w:p w14:paraId="3091BF8E" w14:textId="77777777" w:rsidR="001E4135" w:rsidRPr="00A270E6" w:rsidRDefault="001E4135" w:rsidP="001E4135">
            <w:pPr>
              <w:spacing w:before="0" w:after="0"/>
              <w:rPr>
                <w:sz w:val="20"/>
              </w:rPr>
            </w:pPr>
            <w:proofErr w:type="spellStart"/>
            <w:r w:rsidRPr="00A270E6">
              <w:rPr>
                <w:sz w:val="20"/>
              </w:rPr>
              <w:t>Newracom</w:t>
            </w:r>
            <w:proofErr w:type="spellEnd"/>
            <w:r w:rsidRPr="00A270E6">
              <w:rPr>
                <w:sz w:val="20"/>
              </w:rPr>
              <w:t xml:space="preserve"> Inc.</w:t>
            </w:r>
          </w:p>
        </w:tc>
        <w:tc>
          <w:tcPr>
            <w:tcW w:w="975" w:type="dxa"/>
            <w:noWrap/>
            <w:hideMark/>
          </w:tcPr>
          <w:p w14:paraId="626E6A93" w14:textId="77777777" w:rsidR="001E4135" w:rsidRPr="00A270E6" w:rsidRDefault="001E4135" w:rsidP="001E4135">
            <w:pPr>
              <w:spacing w:before="0" w:after="0"/>
              <w:rPr>
                <w:sz w:val="20"/>
              </w:rPr>
            </w:pPr>
            <w:r w:rsidRPr="00A270E6">
              <w:rPr>
                <w:sz w:val="20"/>
              </w:rPr>
              <w:t>true</w:t>
            </w:r>
          </w:p>
        </w:tc>
        <w:tc>
          <w:tcPr>
            <w:tcW w:w="1524" w:type="dxa"/>
            <w:noWrap/>
            <w:hideMark/>
          </w:tcPr>
          <w:p w14:paraId="40FB67E3" w14:textId="77777777" w:rsidR="001E4135" w:rsidRPr="00A270E6" w:rsidRDefault="001E4135" w:rsidP="001E4135">
            <w:pPr>
              <w:spacing w:before="0" w:after="0"/>
              <w:rPr>
                <w:sz w:val="20"/>
              </w:rPr>
            </w:pPr>
            <w:r w:rsidRPr="00A270E6">
              <w:rPr>
                <w:sz w:val="20"/>
              </w:rPr>
              <w:t>Voter</w:t>
            </w:r>
          </w:p>
        </w:tc>
      </w:tr>
      <w:tr w:rsidR="00A270E6" w:rsidRPr="001E4135" w14:paraId="0B3EAE58" w14:textId="77777777" w:rsidTr="004D2DCA">
        <w:trPr>
          <w:trHeight w:val="288"/>
        </w:trPr>
        <w:tc>
          <w:tcPr>
            <w:tcW w:w="2122" w:type="dxa"/>
            <w:noWrap/>
            <w:hideMark/>
          </w:tcPr>
          <w:p w14:paraId="69C9E3C6" w14:textId="77777777" w:rsidR="001E4135" w:rsidRPr="00A270E6" w:rsidRDefault="001E4135" w:rsidP="001E4135">
            <w:pPr>
              <w:spacing w:before="0" w:after="0"/>
              <w:rPr>
                <w:sz w:val="20"/>
              </w:rPr>
            </w:pPr>
            <w:r w:rsidRPr="00A270E6">
              <w:rPr>
                <w:sz w:val="20"/>
              </w:rPr>
              <w:t>Lee, Ju Hyung</w:t>
            </w:r>
          </w:p>
        </w:tc>
        <w:tc>
          <w:tcPr>
            <w:tcW w:w="5116" w:type="dxa"/>
            <w:noWrap/>
            <w:hideMark/>
          </w:tcPr>
          <w:p w14:paraId="01340863" w14:textId="77777777" w:rsidR="001E4135" w:rsidRPr="00A270E6" w:rsidRDefault="001E4135" w:rsidP="001E4135">
            <w:pPr>
              <w:spacing w:before="0" w:after="0"/>
              <w:rPr>
                <w:sz w:val="20"/>
              </w:rPr>
            </w:pPr>
            <w:r w:rsidRPr="00A270E6">
              <w:rPr>
                <w:sz w:val="20"/>
              </w:rPr>
              <w:t>Nokia</w:t>
            </w:r>
          </w:p>
        </w:tc>
        <w:tc>
          <w:tcPr>
            <w:tcW w:w="975" w:type="dxa"/>
            <w:noWrap/>
            <w:hideMark/>
          </w:tcPr>
          <w:p w14:paraId="44326F31" w14:textId="77777777" w:rsidR="001E4135" w:rsidRPr="00A270E6" w:rsidRDefault="001E4135" w:rsidP="001E4135">
            <w:pPr>
              <w:spacing w:before="0" w:after="0"/>
              <w:rPr>
                <w:sz w:val="20"/>
              </w:rPr>
            </w:pPr>
            <w:r w:rsidRPr="00A270E6">
              <w:rPr>
                <w:sz w:val="20"/>
              </w:rPr>
              <w:t>true</w:t>
            </w:r>
          </w:p>
        </w:tc>
        <w:tc>
          <w:tcPr>
            <w:tcW w:w="1524" w:type="dxa"/>
            <w:noWrap/>
            <w:hideMark/>
          </w:tcPr>
          <w:p w14:paraId="5DE0919A" w14:textId="77777777" w:rsidR="001E4135" w:rsidRPr="00A270E6" w:rsidRDefault="001E4135" w:rsidP="001E4135">
            <w:pPr>
              <w:spacing w:before="0" w:after="0"/>
              <w:rPr>
                <w:sz w:val="20"/>
              </w:rPr>
            </w:pPr>
            <w:r w:rsidRPr="00A270E6">
              <w:rPr>
                <w:sz w:val="20"/>
              </w:rPr>
              <w:t>Aspirant</w:t>
            </w:r>
          </w:p>
        </w:tc>
      </w:tr>
      <w:tr w:rsidR="00A270E6" w:rsidRPr="001E4135" w14:paraId="2A69E773" w14:textId="77777777" w:rsidTr="004D2DCA">
        <w:trPr>
          <w:trHeight w:val="288"/>
        </w:trPr>
        <w:tc>
          <w:tcPr>
            <w:tcW w:w="2122" w:type="dxa"/>
            <w:noWrap/>
            <w:hideMark/>
          </w:tcPr>
          <w:p w14:paraId="7EB320EF" w14:textId="77777777" w:rsidR="001E4135" w:rsidRPr="00A270E6" w:rsidRDefault="001E4135" w:rsidP="001E4135">
            <w:pPr>
              <w:spacing w:before="0" w:after="0"/>
              <w:rPr>
                <w:sz w:val="20"/>
              </w:rPr>
            </w:pPr>
            <w:r w:rsidRPr="00A270E6">
              <w:rPr>
                <w:sz w:val="20"/>
              </w:rPr>
              <w:t>Lee, Kyoung-Jae</w:t>
            </w:r>
          </w:p>
        </w:tc>
        <w:tc>
          <w:tcPr>
            <w:tcW w:w="5116" w:type="dxa"/>
            <w:noWrap/>
            <w:hideMark/>
          </w:tcPr>
          <w:p w14:paraId="39036F27"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53CC0E99" w14:textId="77777777" w:rsidR="001E4135" w:rsidRPr="00A270E6" w:rsidRDefault="001E4135" w:rsidP="001E4135">
            <w:pPr>
              <w:spacing w:before="0" w:after="0"/>
              <w:rPr>
                <w:sz w:val="20"/>
              </w:rPr>
            </w:pPr>
            <w:r w:rsidRPr="00A270E6">
              <w:rPr>
                <w:sz w:val="20"/>
              </w:rPr>
              <w:t>true</w:t>
            </w:r>
          </w:p>
        </w:tc>
        <w:tc>
          <w:tcPr>
            <w:tcW w:w="1524" w:type="dxa"/>
            <w:noWrap/>
            <w:hideMark/>
          </w:tcPr>
          <w:p w14:paraId="5658DED8" w14:textId="77777777" w:rsidR="001E4135" w:rsidRPr="00A270E6" w:rsidRDefault="001E4135" w:rsidP="001E4135">
            <w:pPr>
              <w:spacing w:before="0" w:after="0"/>
              <w:rPr>
                <w:sz w:val="20"/>
              </w:rPr>
            </w:pPr>
            <w:r w:rsidRPr="00A270E6">
              <w:rPr>
                <w:sz w:val="20"/>
              </w:rPr>
              <w:t>Potential Voter</w:t>
            </w:r>
          </w:p>
        </w:tc>
      </w:tr>
      <w:tr w:rsidR="00A270E6" w:rsidRPr="001E4135" w14:paraId="0A0EAABB" w14:textId="77777777" w:rsidTr="004D2DCA">
        <w:trPr>
          <w:trHeight w:val="288"/>
        </w:trPr>
        <w:tc>
          <w:tcPr>
            <w:tcW w:w="2122" w:type="dxa"/>
            <w:noWrap/>
            <w:hideMark/>
          </w:tcPr>
          <w:p w14:paraId="3BE0FE98" w14:textId="77777777" w:rsidR="001E4135" w:rsidRPr="00A270E6" w:rsidRDefault="001E4135" w:rsidP="001E4135">
            <w:pPr>
              <w:spacing w:before="0" w:after="0"/>
              <w:rPr>
                <w:sz w:val="20"/>
              </w:rPr>
            </w:pPr>
            <w:r w:rsidRPr="00A270E6">
              <w:rPr>
                <w:sz w:val="20"/>
              </w:rPr>
              <w:t xml:space="preserve">Lee, </w:t>
            </w:r>
            <w:proofErr w:type="spellStart"/>
            <w:r w:rsidRPr="00A270E6">
              <w:rPr>
                <w:sz w:val="20"/>
              </w:rPr>
              <w:t>Wookbong</w:t>
            </w:r>
            <w:proofErr w:type="spellEnd"/>
          </w:p>
        </w:tc>
        <w:tc>
          <w:tcPr>
            <w:tcW w:w="5116" w:type="dxa"/>
            <w:noWrap/>
            <w:hideMark/>
          </w:tcPr>
          <w:p w14:paraId="4193E290" w14:textId="77777777" w:rsidR="001E4135" w:rsidRPr="00A270E6" w:rsidRDefault="001E4135" w:rsidP="001E4135">
            <w:pPr>
              <w:spacing w:before="0" w:after="0"/>
              <w:rPr>
                <w:sz w:val="20"/>
              </w:rPr>
            </w:pPr>
            <w:r w:rsidRPr="00A270E6">
              <w:rPr>
                <w:sz w:val="20"/>
              </w:rPr>
              <w:t>Apple Inc</w:t>
            </w:r>
          </w:p>
        </w:tc>
        <w:tc>
          <w:tcPr>
            <w:tcW w:w="975" w:type="dxa"/>
            <w:noWrap/>
            <w:hideMark/>
          </w:tcPr>
          <w:p w14:paraId="616783E1" w14:textId="77777777" w:rsidR="001E4135" w:rsidRPr="00A270E6" w:rsidRDefault="001E4135" w:rsidP="001E4135">
            <w:pPr>
              <w:spacing w:before="0" w:after="0"/>
              <w:rPr>
                <w:sz w:val="20"/>
              </w:rPr>
            </w:pPr>
            <w:r w:rsidRPr="00A270E6">
              <w:rPr>
                <w:sz w:val="20"/>
              </w:rPr>
              <w:t>true</w:t>
            </w:r>
          </w:p>
        </w:tc>
        <w:tc>
          <w:tcPr>
            <w:tcW w:w="1524" w:type="dxa"/>
            <w:noWrap/>
            <w:hideMark/>
          </w:tcPr>
          <w:p w14:paraId="5B3B3936" w14:textId="77777777" w:rsidR="001E4135" w:rsidRPr="00A270E6" w:rsidRDefault="001E4135" w:rsidP="001E4135">
            <w:pPr>
              <w:spacing w:before="0" w:after="0"/>
              <w:rPr>
                <w:sz w:val="20"/>
              </w:rPr>
            </w:pPr>
            <w:r w:rsidRPr="00A270E6">
              <w:rPr>
                <w:sz w:val="20"/>
              </w:rPr>
              <w:t>Voter</w:t>
            </w:r>
          </w:p>
        </w:tc>
      </w:tr>
      <w:tr w:rsidR="00A270E6" w:rsidRPr="001E4135" w14:paraId="4301B4C5" w14:textId="77777777" w:rsidTr="004D2DCA">
        <w:trPr>
          <w:trHeight w:val="288"/>
        </w:trPr>
        <w:tc>
          <w:tcPr>
            <w:tcW w:w="2122" w:type="dxa"/>
            <w:noWrap/>
            <w:hideMark/>
          </w:tcPr>
          <w:p w14:paraId="6FB880CD" w14:textId="77777777" w:rsidR="001E4135" w:rsidRPr="00A270E6" w:rsidRDefault="001E4135" w:rsidP="001E4135">
            <w:pPr>
              <w:spacing w:before="0" w:after="0"/>
              <w:rPr>
                <w:sz w:val="20"/>
              </w:rPr>
            </w:pPr>
            <w:r w:rsidRPr="00A270E6">
              <w:rPr>
                <w:sz w:val="20"/>
              </w:rPr>
              <w:t>Levitsky, Ilya</w:t>
            </w:r>
          </w:p>
        </w:tc>
        <w:tc>
          <w:tcPr>
            <w:tcW w:w="5116" w:type="dxa"/>
            <w:noWrap/>
            <w:hideMark/>
          </w:tcPr>
          <w:p w14:paraId="14323382" w14:textId="77777777" w:rsidR="001E4135" w:rsidRPr="00A270E6" w:rsidRDefault="001E4135" w:rsidP="001E4135">
            <w:pPr>
              <w:spacing w:before="0" w:after="0"/>
              <w:rPr>
                <w:sz w:val="20"/>
              </w:rPr>
            </w:pPr>
            <w:r w:rsidRPr="00A270E6">
              <w:rPr>
                <w:sz w:val="20"/>
              </w:rPr>
              <w:t>NRU HSE</w:t>
            </w:r>
          </w:p>
        </w:tc>
        <w:tc>
          <w:tcPr>
            <w:tcW w:w="975" w:type="dxa"/>
            <w:noWrap/>
            <w:hideMark/>
          </w:tcPr>
          <w:p w14:paraId="64EEBF97" w14:textId="77777777" w:rsidR="001E4135" w:rsidRPr="00A270E6" w:rsidRDefault="001E4135" w:rsidP="001E4135">
            <w:pPr>
              <w:spacing w:before="0" w:after="0"/>
              <w:rPr>
                <w:sz w:val="20"/>
              </w:rPr>
            </w:pPr>
            <w:r w:rsidRPr="00A270E6">
              <w:rPr>
                <w:sz w:val="20"/>
              </w:rPr>
              <w:t>true</w:t>
            </w:r>
          </w:p>
        </w:tc>
        <w:tc>
          <w:tcPr>
            <w:tcW w:w="1524" w:type="dxa"/>
            <w:noWrap/>
            <w:hideMark/>
          </w:tcPr>
          <w:p w14:paraId="3638FAFE" w14:textId="77777777" w:rsidR="001E4135" w:rsidRPr="00A270E6" w:rsidRDefault="001E4135" w:rsidP="001E4135">
            <w:pPr>
              <w:spacing w:before="0" w:after="0"/>
              <w:rPr>
                <w:sz w:val="20"/>
              </w:rPr>
            </w:pPr>
            <w:r w:rsidRPr="00A270E6">
              <w:rPr>
                <w:sz w:val="20"/>
              </w:rPr>
              <w:t>Voter</w:t>
            </w:r>
          </w:p>
        </w:tc>
      </w:tr>
      <w:tr w:rsidR="00A270E6" w:rsidRPr="001E4135" w14:paraId="2DB28AC4" w14:textId="77777777" w:rsidTr="004D2DCA">
        <w:trPr>
          <w:trHeight w:val="288"/>
        </w:trPr>
        <w:tc>
          <w:tcPr>
            <w:tcW w:w="2122" w:type="dxa"/>
            <w:noWrap/>
            <w:hideMark/>
          </w:tcPr>
          <w:p w14:paraId="3380C2E2" w14:textId="77777777" w:rsidR="001E4135" w:rsidRPr="00A270E6" w:rsidRDefault="001E4135" w:rsidP="001E4135">
            <w:pPr>
              <w:spacing w:before="0" w:after="0"/>
              <w:rPr>
                <w:sz w:val="20"/>
              </w:rPr>
            </w:pPr>
            <w:r w:rsidRPr="00A270E6">
              <w:rPr>
                <w:sz w:val="20"/>
              </w:rPr>
              <w:t>Levy, Joseph</w:t>
            </w:r>
          </w:p>
        </w:tc>
        <w:tc>
          <w:tcPr>
            <w:tcW w:w="5116" w:type="dxa"/>
            <w:noWrap/>
            <w:hideMark/>
          </w:tcPr>
          <w:p w14:paraId="6DC11F5B"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24DCDC4C" w14:textId="77777777" w:rsidR="001E4135" w:rsidRPr="00A270E6" w:rsidRDefault="001E4135" w:rsidP="001E4135">
            <w:pPr>
              <w:spacing w:before="0" w:after="0"/>
              <w:rPr>
                <w:sz w:val="20"/>
              </w:rPr>
            </w:pPr>
            <w:r w:rsidRPr="00A270E6">
              <w:rPr>
                <w:sz w:val="20"/>
              </w:rPr>
              <w:t>true</w:t>
            </w:r>
          </w:p>
        </w:tc>
        <w:tc>
          <w:tcPr>
            <w:tcW w:w="1524" w:type="dxa"/>
            <w:noWrap/>
            <w:hideMark/>
          </w:tcPr>
          <w:p w14:paraId="47FC1B5D" w14:textId="77777777" w:rsidR="001E4135" w:rsidRPr="00A270E6" w:rsidRDefault="001E4135" w:rsidP="001E4135">
            <w:pPr>
              <w:spacing w:before="0" w:after="0"/>
              <w:rPr>
                <w:sz w:val="20"/>
              </w:rPr>
            </w:pPr>
            <w:r w:rsidRPr="00A270E6">
              <w:rPr>
                <w:sz w:val="20"/>
              </w:rPr>
              <w:t>Voter</w:t>
            </w:r>
          </w:p>
        </w:tc>
      </w:tr>
      <w:tr w:rsidR="00A270E6" w:rsidRPr="001E4135" w14:paraId="5EA26770" w14:textId="77777777" w:rsidTr="004D2DCA">
        <w:trPr>
          <w:trHeight w:val="288"/>
        </w:trPr>
        <w:tc>
          <w:tcPr>
            <w:tcW w:w="2122" w:type="dxa"/>
            <w:noWrap/>
            <w:hideMark/>
          </w:tcPr>
          <w:p w14:paraId="35823BB9" w14:textId="77777777" w:rsidR="001E4135" w:rsidRPr="00A270E6" w:rsidRDefault="001E4135" w:rsidP="001E4135">
            <w:pPr>
              <w:spacing w:before="0" w:after="0"/>
              <w:rPr>
                <w:sz w:val="20"/>
              </w:rPr>
            </w:pPr>
            <w:r w:rsidRPr="00A270E6">
              <w:rPr>
                <w:sz w:val="20"/>
              </w:rPr>
              <w:t>Li, Bo</w:t>
            </w:r>
          </w:p>
        </w:tc>
        <w:tc>
          <w:tcPr>
            <w:tcW w:w="5116" w:type="dxa"/>
            <w:noWrap/>
            <w:hideMark/>
          </w:tcPr>
          <w:p w14:paraId="6039FCB9" w14:textId="77777777" w:rsidR="001E4135" w:rsidRPr="00A270E6" w:rsidRDefault="001E4135" w:rsidP="001E4135">
            <w:pPr>
              <w:spacing w:before="0" w:after="0"/>
              <w:rPr>
                <w:sz w:val="20"/>
              </w:rPr>
            </w:pPr>
            <w:r w:rsidRPr="00A270E6">
              <w:rPr>
                <w:sz w:val="20"/>
              </w:rPr>
              <w:t>Northwestern Polytechnical University</w:t>
            </w:r>
          </w:p>
        </w:tc>
        <w:tc>
          <w:tcPr>
            <w:tcW w:w="975" w:type="dxa"/>
            <w:noWrap/>
            <w:hideMark/>
          </w:tcPr>
          <w:p w14:paraId="2BA14137" w14:textId="77777777" w:rsidR="001E4135" w:rsidRPr="00A270E6" w:rsidRDefault="001E4135" w:rsidP="001E4135">
            <w:pPr>
              <w:spacing w:before="0" w:after="0"/>
              <w:rPr>
                <w:sz w:val="20"/>
              </w:rPr>
            </w:pPr>
            <w:r w:rsidRPr="00A270E6">
              <w:rPr>
                <w:sz w:val="20"/>
              </w:rPr>
              <w:t>true</w:t>
            </w:r>
          </w:p>
        </w:tc>
        <w:tc>
          <w:tcPr>
            <w:tcW w:w="1524" w:type="dxa"/>
            <w:noWrap/>
            <w:hideMark/>
          </w:tcPr>
          <w:p w14:paraId="644FA60F" w14:textId="77777777" w:rsidR="001E4135" w:rsidRPr="00A270E6" w:rsidRDefault="001E4135" w:rsidP="001E4135">
            <w:pPr>
              <w:spacing w:before="0" w:after="0"/>
              <w:rPr>
                <w:sz w:val="20"/>
              </w:rPr>
            </w:pPr>
            <w:r w:rsidRPr="00A270E6">
              <w:rPr>
                <w:sz w:val="20"/>
              </w:rPr>
              <w:t>Voter</w:t>
            </w:r>
          </w:p>
        </w:tc>
      </w:tr>
      <w:tr w:rsidR="00A270E6" w:rsidRPr="001E4135" w14:paraId="4CA87253" w14:textId="77777777" w:rsidTr="004D2DCA">
        <w:trPr>
          <w:trHeight w:val="288"/>
        </w:trPr>
        <w:tc>
          <w:tcPr>
            <w:tcW w:w="2122" w:type="dxa"/>
            <w:noWrap/>
            <w:hideMark/>
          </w:tcPr>
          <w:p w14:paraId="1767134C"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Haozheng</w:t>
            </w:r>
            <w:proofErr w:type="spellEnd"/>
          </w:p>
        </w:tc>
        <w:tc>
          <w:tcPr>
            <w:tcW w:w="5116" w:type="dxa"/>
            <w:noWrap/>
            <w:hideMark/>
          </w:tcPr>
          <w:p w14:paraId="685C1BC1" w14:textId="77777777" w:rsidR="001E4135" w:rsidRPr="00A270E6" w:rsidRDefault="001E4135" w:rsidP="001E4135">
            <w:pPr>
              <w:spacing w:before="0" w:after="0"/>
              <w:rPr>
                <w:sz w:val="20"/>
              </w:rPr>
            </w:pPr>
            <w:r w:rsidRPr="00A270E6">
              <w:rPr>
                <w:sz w:val="20"/>
              </w:rPr>
              <w:t>TP-Link System Inc.</w:t>
            </w:r>
          </w:p>
        </w:tc>
        <w:tc>
          <w:tcPr>
            <w:tcW w:w="975" w:type="dxa"/>
            <w:noWrap/>
            <w:hideMark/>
          </w:tcPr>
          <w:p w14:paraId="30A1B074" w14:textId="77777777" w:rsidR="001E4135" w:rsidRPr="00A270E6" w:rsidRDefault="001E4135" w:rsidP="001E4135">
            <w:pPr>
              <w:spacing w:before="0" w:after="0"/>
              <w:rPr>
                <w:sz w:val="20"/>
              </w:rPr>
            </w:pPr>
            <w:r w:rsidRPr="00A270E6">
              <w:rPr>
                <w:sz w:val="20"/>
              </w:rPr>
              <w:t>true</w:t>
            </w:r>
          </w:p>
        </w:tc>
        <w:tc>
          <w:tcPr>
            <w:tcW w:w="1524" w:type="dxa"/>
            <w:noWrap/>
            <w:hideMark/>
          </w:tcPr>
          <w:p w14:paraId="45FB16DA" w14:textId="77777777" w:rsidR="001E4135" w:rsidRPr="00A270E6" w:rsidRDefault="001E4135" w:rsidP="001E4135">
            <w:pPr>
              <w:spacing w:before="0" w:after="0"/>
              <w:rPr>
                <w:sz w:val="20"/>
              </w:rPr>
            </w:pPr>
            <w:r w:rsidRPr="00A270E6">
              <w:rPr>
                <w:sz w:val="20"/>
              </w:rPr>
              <w:t>Voter</w:t>
            </w:r>
          </w:p>
        </w:tc>
      </w:tr>
      <w:tr w:rsidR="00A270E6" w:rsidRPr="001E4135" w14:paraId="3A2E6BFB" w14:textId="77777777" w:rsidTr="004D2DCA">
        <w:trPr>
          <w:trHeight w:val="288"/>
        </w:trPr>
        <w:tc>
          <w:tcPr>
            <w:tcW w:w="2122" w:type="dxa"/>
            <w:noWrap/>
            <w:hideMark/>
          </w:tcPr>
          <w:p w14:paraId="7536BEC7" w14:textId="77777777" w:rsidR="001E4135" w:rsidRPr="00A270E6" w:rsidRDefault="001E4135" w:rsidP="001E4135">
            <w:pPr>
              <w:spacing w:before="0" w:after="0"/>
              <w:rPr>
                <w:sz w:val="20"/>
              </w:rPr>
            </w:pPr>
            <w:r w:rsidRPr="00A270E6">
              <w:rPr>
                <w:sz w:val="20"/>
              </w:rPr>
              <w:t>Li, Huan-Bang</w:t>
            </w:r>
          </w:p>
        </w:tc>
        <w:tc>
          <w:tcPr>
            <w:tcW w:w="5116" w:type="dxa"/>
            <w:noWrap/>
            <w:hideMark/>
          </w:tcPr>
          <w:p w14:paraId="5041D652" w14:textId="77777777" w:rsidR="001E4135" w:rsidRPr="00A270E6" w:rsidRDefault="001E4135" w:rsidP="001E4135">
            <w:pPr>
              <w:spacing w:before="0" w:after="0"/>
              <w:rPr>
                <w:sz w:val="20"/>
              </w:rPr>
            </w:pPr>
            <w:r w:rsidRPr="00A270E6">
              <w:rPr>
                <w:sz w:val="20"/>
              </w:rPr>
              <w:t>National Institute of Information and Communications Technology (NICT)</w:t>
            </w:r>
          </w:p>
        </w:tc>
        <w:tc>
          <w:tcPr>
            <w:tcW w:w="975" w:type="dxa"/>
            <w:noWrap/>
            <w:hideMark/>
          </w:tcPr>
          <w:p w14:paraId="08C7F5B6" w14:textId="77777777" w:rsidR="001E4135" w:rsidRPr="00A270E6" w:rsidRDefault="001E4135" w:rsidP="001E4135">
            <w:pPr>
              <w:spacing w:before="0" w:after="0"/>
              <w:rPr>
                <w:sz w:val="20"/>
              </w:rPr>
            </w:pPr>
            <w:r w:rsidRPr="00A270E6">
              <w:rPr>
                <w:sz w:val="20"/>
              </w:rPr>
              <w:t>false</w:t>
            </w:r>
          </w:p>
        </w:tc>
        <w:tc>
          <w:tcPr>
            <w:tcW w:w="1524" w:type="dxa"/>
            <w:noWrap/>
            <w:hideMark/>
          </w:tcPr>
          <w:p w14:paraId="7A2A0C7F" w14:textId="77777777" w:rsidR="001E4135" w:rsidRPr="00A270E6" w:rsidRDefault="001E4135" w:rsidP="001E4135">
            <w:pPr>
              <w:spacing w:before="0" w:after="0"/>
              <w:rPr>
                <w:sz w:val="20"/>
              </w:rPr>
            </w:pPr>
            <w:r w:rsidRPr="00A270E6">
              <w:rPr>
                <w:sz w:val="20"/>
              </w:rPr>
              <w:t>Non-Voter</w:t>
            </w:r>
          </w:p>
        </w:tc>
      </w:tr>
      <w:tr w:rsidR="00A270E6" w:rsidRPr="001E4135" w14:paraId="75803D5F" w14:textId="77777777" w:rsidTr="004D2DCA">
        <w:trPr>
          <w:trHeight w:val="288"/>
        </w:trPr>
        <w:tc>
          <w:tcPr>
            <w:tcW w:w="2122" w:type="dxa"/>
            <w:noWrap/>
            <w:hideMark/>
          </w:tcPr>
          <w:p w14:paraId="21F1622A" w14:textId="77777777" w:rsidR="001E4135" w:rsidRPr="00A270E6" w:rsidRDefault="001E4135" w:rsidP="001E4135">
            <w:pPr>
              <w:spacing w:before="0" w:after="0"/>
              <w:rPr>
                <w:sz w:val="20"/>
              </w:rPr>
            </w:pPr>
            <w:r w:rsidRPr="00A270E6">
              <w:rPr>
                <w:sz w:val="20"/>
              </w:rPr>
              <w:t>Li, Jialing</w:t>
            </w:r>
          </w:p>
        </w:tc>
        <w:tc>
          <w:tcPr>
            <w:tcW w:w="5116" w:type="dxa"/>
            <w:noWrap/>
            <w:hideMark/>
          </w:tcPr>
          <w:p w14:paraId="444FA0E7"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3DDC87DF" w14:textId="77777777" w:rsidR="001E4135" w:rsidRPr="00A270E6" w:rsidRDefault="001E4135" w:rsidP="001E4135">
            <w:pPr>
              <w:spacing w:before="0" w:after="0"/>
              <w:rPr>
                <w:sz w:val="20"/>
              </w:rPr>
            </w:pPr>
            <w:r w:rsidRPr="00A270E6">
              <w:rPr>
                <w:sz w:val="20"/>
              </w:rPr>
              <w:t>true</w:t>
            </w:r>
          </w:p>
        </w:tc>
        <w:tc>
          <w:tcPr>
            <w:tcW w:w="1524" w:type="dxa"/>
            <w:noWrap/>
            <w:hideMark/>
          </w:tcPr>
          <w:p w14:paraId="50555A91" w14:textId="77777777" w:rsidR="001E4135" w:rsidRPr="00A270E6" w:rsidRDefault="001E4135" w:rsidP="001E4135">
            <w:pPr>
              <w:spacing w:before="0" w:after="0"/>
              <w:rPr>
                <w:sz w:val="20"/>
              </w:rPr>
            </w:pPr>
            <w:r w:rsidRPr="00A270E6">
              <w:rPr>
                <w:sz w:val="20"/>
              </w:rPr>
              <w:t>Voter</w:t>
            </w:r>
          </w:p>
        </w:tc>
      </w:tr>
      <w:tr w:rsidR="00A270E6" w:rsidRPr="001E4135" w14:paraId="49E80A5D" w14:textId="77777777" w:rsidTr="004D2DCA">
        <w:trPr>
          <w:trHeight w:val="288"/>
        </w:trPr>
        <w:tc>
          <w:tcPr>
            <w:tcW w:w="2122" w:type="dxa"/>
            <w:noWrap/>
            <w:hideMark/>
          </w:tcPr>
          <w:p w14:paraId="53BF5767" w14:textId="77777777" w:rsidR="001E4135" w:rsidRPr="00A270E6" w:rsidRDefault="001E4135" w:rsidP="001E4135">
            <w:pPr>
              <w:spacing w:before="0" w:after="0"/>
              <w:rPr>
                <w:sz w:val="20"/>
              </w:rPr>
            </w:pPr>
            <w:r w:rsidRPr="00A270E6">
              <w:rPr>
                <w:sz w:val="20"/>
              </w:rPr>
              <w:t>Li, Panpan</w:t>
            </w:r>
          </w:p>
        </w:tc>
        <w:tc>
          <w:tcPr>
            <w:tcW w:w="5116" w:type="dxa"/>
            <w:noWrap/>
            <w:hideMark/>
          </w:tcPr>
          <w:p w14:paraId="6E88E7DA"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5338372" w14:textId="77777777" w:rsidR="001E4135" w:rsidRPr="00A270E6" w:rsidRDefault="001E4135" w:rsidP="001E4135">
            <w:pPr>
              <w:spacing w:before="0" w:after="0"/>
              <w:rPr>
                <w:sz w:val="20"/>
              </w:rPr>
            </w:pPr>
            <w:r w:rsidRPr="00A270E6">
              <w:rPr>
                <w:sz w:val="20"/>
              </w:rPr>
              <w:t>false</w:t>
            </w:r>
          </w:p>
        </w:tc>
        <w:tc>
          <w:tcPr>
            <w:tcW w:w="1524" w:type="dxa"/>
            <w:noWrap/>
            <w:hideMark/>
          </w:tcPr>
          <w:p w14:paraId="74465998" w14:textId="77777777" w:rsidR="001E4135" w:rsidRPr="00A270E6" w:rsidRDefault="001E4135" w:rsidP="001E4135">
            <w:pPr>
              <w:spacing w:before="0" w:after="0"/>
              <w:rPr>
                <w:sz w:val="20"/>
              </w:rPr>
            </w:pPr>
            <w:r w:rsidRPr="00A270E6">
              <w:rPr>
                <w:sz w:val="20"/>
              </w:rPr>
              <w:t>Voter</w:t>
            </w:r>
          </w:p>
        </w:tc>
      </w:tr>
      <w:tr w:rsidR="00A270E6" w:rsidRPr="001E4135" w14:paraId="60824746" w14:textId="77777777" w:rsidTr="004D2DCA">
        <w:trPr>
          <w:trHeight w:val="288"/>
        </w:trPr>
        <w:tc>
          <w:tcPr>
            <w:tcW w:w="2122" w:type="dxa"/>
            <w:noWrap/>
            <w:hideMark/>
          </w:tcPr>
          <w:p w14:paraId="65E26C39"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Qinghua</w:t>
            </w:r>
            <w:proofErr w:type="spellEnd"/>
          </w:p>
        </w:tc>
        <w:tc>
          <w:tcPr>
            <w:tcW w:w="5116" w:type="dxa"/>
            <w:noWrap/>
            <w:hideMark/>
          </w:tcPr>
          <w:p w14:paraId="3A5EA9C3" w14:textId="77777777" w:rsidR="001E4135" w:rsidRPr="00A270E6" w:rsidRDefault="001E4135" w:rsidP="001E4135">
            <w:pPr>
              <w:spacing w:before="0" w:after="0"/>
              <w:rPr>
                <w:sz w:val="20"/>
              </w:rPr>
            </w:pPr>
            <w:r w:rsidRPr="00A270E6">
              <w:rPr>
                <w:sz w:val="20"/>
              </w:rPr>
              <w:t>Intel</w:t>
            </w:r>
          </w:p>
        </w:tc>
        <w:tc>
          <w:tcPr>
            <w:tcW w:w="975" w:type="dxa"/>
            <w:noWrap/>
            <w:hideMark/>
          </w:tcPr>
          <w:p w14:paraId="5CA37C9F" w14:textId="77777777" w:rsidR="001E4135" w:rsidRPr="00A270E6" w:rsidRDefault="001E4135" w:rsidP="001E4135">
            <w:pPr>
              <w:spacing w:before="0" w:after="0"/>
              <w:rPr>
                <w:sz w:val="20"/>
              </w:rPr>
            </w:pPr>
            <w:r w:rsidRPr="00A270E6">
              <w:rPr>
                <w:sz w:val="20"/>
              </w:rPr>
              <w:t>true</w:t>
            </w:r>
          </w:p>
        </w:tc>
        <w:tc>
          <w:tcPr>
            <w:tcW w:w="1524" w:type="dxa"/>
            <w:noWrap/>
            <w:hideMark/>
          </w:tcPr>
          <w:p w14:paraId="06F0D75A" w14:textId="77777777" w:rsidR="001E4135" w:rsidRPr="00A270E6" w:rsidRDefault="001E4135" w:rsidP="001E4135">
            <w:pPr>
              <w:spacing w:before="0" w:after="0"/>
              <w:rPr>
                <w:sz w:val="20"/>
              </w:rPr>
            </w:pPr>
            <w:r w:rsidRPr="00A270E6">
              <w:rPr>
                <w:sz w:val="20"/>
              </w:rPr>
              <w:t>Voter</w:t>
            </w:r>
          </w:p>
        </w:tc>
      </w:tr>
      <w:tr w:rsidR="00A270E6" w:rsidRPr="001E4135" w14:paraId="760A11D0" w14:textId="77777777" w:rsidTr="004D2DCA">
        <w:trPr>
          <w:trHeight w:val="288"/>
        </w:trPr>
        <w:tc>
          <w:tcPr>
            <w:tcW w:w="2122" w:type="dxa"/>
            <w:noWrap/>
            <w:hideMark/>
          </w:tcPr>
          <w:p w14:paraId="00F52F63"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Weiyi</w:t>
            </w:r>
            <w:proofErr w:type="spellEnd"/>
          </w:p>
        </w:tc>
        <w:tc>
          <w:tcPr>
            <w:tcW w:w="5116" w:type="dxa"/>
            <w:noWrap/>
            <w:hideMark/>
          </w:tcPr>
          <w:p w14:paraId="59278C1B" w14:textId="77777777" w:rsidR="001E4135" w:rsidRPr="00A270E6" w:rsidRDefault="001E4135" w:rsidP="001E4135">
            <w:pPr>
              <w:spacing w:before="0" w:after="0"/>
              <w:rPr>
                <w:sz w:val="20"/>
              </w:rPr>
            </w:pPr>
            <w:proofErr w:type="spellStart"/>
            <w:r w:rsidRPr="00A270E6">
              <w:rPr>
                <w:sz w:val="20"/>
              </w:rPr>
              <w:t>Spreadtrum</w:t>
            </w:r>
            <w:proofErr w:type="spellEnd"/>
            <w:r w:rsidRPr="00A270E6">
              <w:rPr>
                <w:sz w:val="20"/>
              </w:rPr>
              <w:t xml:space="preserve"> Communication USA, Inc</w:t>
            </w:r>
          </w:p>
        </w:tc>
        <w:tc>
          <w:tcPr>
            <w:tcW w:w="975" w:type="dxa"/>
            <w:noWrap/>
            <w:hideMark/>
          </w:tcPr>
          <w:p w14:paraId="5D36C8EA" w14:textId="77777777" w:rsidR="001E4135" w:rsidRPr="00A270E6" w:rsidRDefault="001E4135" w:rsidP="001E4135">
            <w:pPr>
              <w:spacing w:before="0" w:after="0"/>
              <w:rPr>
                <w:sz w:val="20"/>
              </w:rPr>
            </w:pPr>
            <w:r w:rsidRPr="00A270E6">
              <w:rPr>
                <w:sz w:val="20"/>
              </w:rPr>
              <w:t>true</w:t>
            </w:r>
          </w:p>
        </w:tc>
        <w:tc>
          <w:tcPr>
            <w:tcW w:w="1524" w:type="dxa"/>
            <w:noWrap/>
            <w:hideMark/>
          </w:tcPr>
          <w:p w14:paraId="19C6ADE6" w14:textId="77777777" w:rsidR="001E4135" w:rsidRPr="00A270E6" w:rsidRDefault="001E4135" w:rsidP="001E4135">
            <w:pPr>
              <w:spacing w:before="0" w:after="0"/>
              <w:rPr>
                <w:sz w:val="20"/>
              </w:rPr>
            </w:pPr>
            <w:r w:rsidRPr="00A270E6">
              <w:rPr>
                <w:sz w:val="20"/>
              </w:rPr>
              <w:t>Voter</w:t>
            </w:r>
          </w:p>
        </w:tc>
      </w:tr>
      <w:tr w:rsidR="00A270E6" w:rsidRPr="001E4135" w14:paraId="4366B17E" w14:textId="77777777" w:rsidTr="004D2DCA">
        <w:trPr>
          <w:trHeight w:val="288"/>
        </w:trPr>
        <w:tc>
          <w:tcPr>
            <w:tcW w:w="2122" w:type="dxa"/>
            <w:noWrap/>
            <w:hideMark/>
          </w:tcPr>
          <w:p w14:paraId="7B5A60C7" w14:textId="77777777" w:rsidR="001E4135" w:rsidRPr="00A270E6" w:rsidRDefault="001E4135" w:rsidP="001E4135">
            <w:pPr>
              <w:spacing w:before="0" w:after="0"/>
              <w:rPr>
                <w:sz w:val="20"/>
              </w:rPr>
            </w:pPr>
            <w:r w:rsidRPr="00A270E6">
              <w:rPr>
                <w:sz w:val="20"/>
              </w:rPr>
              <w:t>Li, Xin</w:t>
            </w:r>
          </w:p>
        </w:tc>
        <w:tc>
          <w:tcPr>
            <w:tcW w:w="5116" w:type="dxa"/>
            <w:noWrap/>
            <w:hideMark/>
          </w:tcPr>
          <w:p w14:paraId="553FBB30"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8FCF4E3" w14:textId="77777777" w:rsidR="001E4135" w:rsidRPr="00A270E6" w:rsidRDefault="001E4135" w:rsidP="001E4135">
            <w:pPr>
              <w:spacing w:before="0" w:after="0"/>
              <w:rPr>
                <w:sz w:val="20"/>
              </w:rPr>
            </w:pPr>
            <w:r w:rsidRPr="00A270E6">
              <w:rPr>
                <w:sz w:val="20"/>
              </w:rPr>
              <w:t>true</w:t>
            </w:r>
          </w:p>
        </w:tc>
        <w:tc>
          <w:tcPr>
            <w:tcW w:w="1524" w:type="dxa"/>
            <w:noWrap/>
            <w:hideMark/>
          </w:tcPr>
          <w:p w14:paraId="6B4B50C6" w14:textId="77777777" w:rsidR="001E4135" w:rsidRPr="00A270E6" w:rsidRDefault="001E4135" w:rsidP="001E4135">
            <w:pPr>
              <w:spacing w:before="0" w:after="0"/>
              <w:rPr>
                <w:sz w:val="20"/>
              </w:rPr>
            </w:pPr>
            <w:r w:rsidRPr="00A270E6">
              <w:rPr>
                <w:sz w:val="20"/>
              </w:rPr>
              <w:t>Voter</w:t>
            </w:r>
          </w:p>
        </w:tc>
      </w:tr>
      <w:tr w:rsidR="00A270E6" w:rsidRPr="001E4135" w14:paraId="14A7B302" w14:textId="77777777" w:rsidTr="004D2DCA">
        <w:trPr>
          <w:trHeight w:val="288"/>
        </w:trPr>
        <w:tc>
          <w:tcPr>
            <w:tcW w:w="2122" w:type="dxa"/>
            <w:noWrap/>
            <w:hideMark/>
          </w:tcPr>
          <w:p w14:paraId="55B40876" w14:textId="77777777" w:rsidR="001E4135" w:rsidRPr="00A270E6" w:rsidRDefault="001E4135" w:rsidP="001E4135">
            <w:pPr>
              <w:spacing w:before="0" w:after="0"/>
              <w:rPr>
                <w:sz w:val="20"/>
              </w:rPr>
            </w:pPr>
            <w:r w:rsidRPr="00A270E6">
              <w:rPr>
                <w:sz w:val="20"/>
              </w:rPr>
              <w:t>Li, Yan</w:t>
            </w:r>
          </w:p>
        </w:tc>
        <w:tc>
          <w:tcPr>
            <w:tcW w:w="5116" w:type="dxa"/>
            <w:noWrap/>
            <w:hideMark/>
          </w:tcPr>
          <w:p w14:paraId="76B580F6"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2C21655D" w14:textId="77777777" w:rsidR="001E4135" w:rsidRPr="00A270E6" w:rsidRDefault="001E4135" w:rsidP="001E4135">
            <w:pPr>
              <w:spacing w:before="0" w:after="0"/>
              <w:rPr>
                <w:sz w:val="20"/>
              </w:rPr>
            </w:pPr>
            <w:r w:rsidRPr="00A270E6">
              <w:rPr>
                <w:sz w:val="20"/>
              </w:rPr>
              <w:t>true</w:t>
            </w:r>
          </w:p>
        </w:tc>
        <w:tc>
          <w:tcPr>
            <w:tcW w:w="1524" w:type="dxa"/>
            <w:noWrap/>
            <w:hideMark/>
          </w:tcPr>
          <w:p w14:paraId="183A6E57" w14:textId="77777777" w:rsidR="001E4135" w:rsidRPr="00A270E6" w:rsidRDefault="001E4135" w:rsidP="001E4135">
            <w:pPr>
              <w:spacing w:before="0" w:after="0"/>
              <w:rPr>
                <w:sz w:val="20"/>
              </w:rPr>
            </w:pPr>
            <w:r w:rsidRPr="00A270E6">
              <w:rPr>
                <w:sz w:val="20"/>
              </w:rPr>
              <w:t>Voter</w:t>
            </w:r>
          </w:p>
        </w:tc>
      </w:tr>
      <w:tr w:rsidR="00A270E6" w:rsidRPr="001E4135" w14:paraId="6ABD747E" w14:textId="77777777" w:rsidTr="004D2DCA">
        <w:trPr>
          <w:trHeight w:val="288"/>
        </w:trPr>
        <w:tc>
          <w:tcPr>
            <w:tcW w:w="2122" w:type="dxa"/>
            <w:noWrap/>
            <w:hideMark/>
          </w:tcPr>
          <w:p w14:paraId="008B1E6F"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Yanchun</w:t>
            </w:r>
            <w:proofErr w:type="spellEnd"/>
          </w:p>
        </w:tc>
        <w:tc>
          <w:tcPr>
            <w:tcW w:w="5116" w:type="dxa"/>
            <w:noWrap/>
            <w:hideMark/>
          </w:tcPr>
          <w:p w14:paraId="741B3F78"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45ED2CF" w14:textId="77777777" w:rsidR="001E4135" w:rsidRPr="00A270E6" w:rsidRDefault="001E4135" w:rsidP="001E4135">
            <w:pPr>
              <w:spacing w:before="0" w:after="0"/>
              <w:rPr>
                <w:sz w:val="20"/>
              </w:rPr>
            </w:pPr>
            <w:r w:rsidRPr="00A270E6">
              <w:rPr>
                <w:sz w:val="20"/>
              </w:rPr>
              <w:t>true</w:t>
            </w:r>
          </w:p>
        </w:tc>
        <w:tc>
          <w:tcPr>
            <w:tcW w:w="1524" w:type="dxa"/>
            <w:noWrap/>
            <w:hideMark/>
          </w:tcPr>
          <w:p w14:paraId="54CA2A16" w14:textId="77777777" w:rsidR="001E4135" w:rsidRPr="00A270E6" w:rsidRDefault="001E4135" w:rsidP="001E4135">
            <w:pPr>
              <w:spacing w:before="0" w:after="0"/>
              <w:rPr>
                <w:sz w:val="20"/>
              </w:rPr>
            </w:pPr>
            <w:r w:rsidRPr="00A270E6">
              <w:rPr>
                <w:sz w:val="20"/>
              </w:rPr>
              <w:t>Voter</w:t>
            </w:r>
          </w:p>
        </w:tc>
      </w:tr>
      <w:tr w:rsidR="00A270E6" w:rsidRPr="001E4135" w14:paraId="3BF57899" w14:textId="77777777" w:rsidTr="004D2DCA">
        <w:trPr>
          <w:trHeight w:val="288"/>
        </w:trPr>
        <w:tc>
          <w:tcPr>
            <w:tcW w:w="2122" w:type="dxa"/>
            <w:noWrap/>
            <w:hideMark/>
          </w:tcPr>
          <w:p w14:paraId="012AF233"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Yapu</w:t>
            </w:r>
            <w:proofErr w:type="spellEnd"/>
          </w:p>
        </w:tc>
        <w:tc>
          <w:tcPr>
            <w:tcW w:w="5116" w:type="dxa"/>
            <w:noWrap/>
            <w:hideMark/>
          </w:tcPr>
          <w:p w14:paraId="679A3BA2" w14:textId="3DD58751" w:rsidR="001E4135" w:rsidRPr="00A270E6" w:rsidRDefault="001E4135" w:rsidP="001E4135">
            <w:pPr>
              <w:spacing w:before="0" w:after="0"/>
              <w:rPr>
                <w:sz w:val="20"/>
              </w:rPr>
            </w:pPr>
            <w:r w:rsidRPr="00A270E6">
              <w:rPr>
                <w:sz w:val="20"/>
              </w:rPr>
              <w:t>Guangdong OPPO Mobile Telecommunications Corp.,</w:t>
            </w:r>
            <w:r w:rsidR="00A270E6">
              <w:rPr>
                <w:sz w:val="20"/>
              </w:rPr>
              <w:t xml:space="preserve"> </w:t>
            </w:r>
            <w:r w:rsidRPr="00A270E6">
              <w:rPr>
                <w:sz w:val="20"/>
              </w:rPr>
              <w:t>Ltd</w:t>
            </w:r>
          </w:p>
        </w:tc>
        <w:tc>
          <w:tcPr>
            <w:tcW w:w="975" w:type="dxa"/>
            <w:noWrap/>
            <w:hideMark/>
          </w:tcPr>
          <w:p w14:paraId="22EE9D08" w14:textId="77777777" w:rsidR="001E4135" w:rsidRPr="00A270E6" w:rsidRDefault="001E4135" w:rsidP="001E4135">
            <w:pPr>
              <w:spacing w:before="0" w:after="0"/>
              <w:rPr>
                <w:sz w:val="20"/>
              </w:rPr>
            </w:pPr>
            <w:r w:rsidRPr="00A270E6">
              <w:rPr>
                <w:sz w:val="20"/>
              </w:rPr>
              <w:t>true</w:t>
            </w:r>
          </w:p>
        </w:tc>
        <w:tc>
          <w:tcPr>
            <w:tcW w:w="1524" w:type="dxa"/>
            <w:noWrap/>
            <w:hideMark/>
          </w:tcPr>
          <w:p w14:paraId="370AFF6B" w14:textId="77777777" w:rsidR="001E4135" w:rsidRPr="00A270E6" w:rsidRDefault="001E4135" w:rsidP="001E4135">
            <w:pPr>
              <w:spacing w:before="0" w:after="0"/>
              <w:rPr>
                <w:sz w:val="20"/>
              </w:rPr>
            </w:pPr>
            <w:r w:rsidRPr="00A270E6">
              <w:rPr>
                <w:sz w:val="20"/>
              </w:rPr>
              <w:t>Voter</w:t>
            </w:r>
          </w:p>
        </w:tc>
      </w:tr>
      <w:tr w:rsidR="00A270E6" w:rsidRPr="001E4135" w14:paraId="47A6A9DF" w14:textId="77777777" w:rsidTr="004D2DCA">
        <w:trPr>
          <w:trHeight w:val="288"/>
        </w:trPr>
        <w:tc>
          <w:tcPr>
            <w:tcW w:w="2122" w:type="dxa"/>
            <w:noWrap/>
            <w:hideMark/>
          </w:tcPr>
          <w:p w14:paraId="53205F6C"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yun</w:t>
            </w:r>
            <w:proofErr w:type="spellEnd"/>
          </w:p>
        </w:tc>
        <w:tc>
          <w:tcPr>
            <w:tcW w:w="5116" w:type="dxa"/>
            <w:noWrap/>
            <w:hideMark/>
          </w:tcPr>
          <w:p w14:paraId="1BF983E9"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4E4634AC" w14:textId="77777777" w:rsidR="001E4135" w:rsidRPr="00A270E6" w:rsidRDefault="001E4135" w:rsidP="001E4135">
            <w:pPr>
              <w:spacing w:before="0" w:after="0"/>
              <w:rPr>
                <w:sz w:val="20"/>
              </w:rPr>
            </w:pPr>
            <w:r w:rsidRPr="00A270E6">
              <w:rPr>
                <w:sz w:val="20"/>
              </w:rPr>
              <w:t>true</w:t>
            </w:r>
          </w:p>
        </w:tc>
        <w:tc>
          <w:tcPr>
            <w:tcW w:w="1524" w:type="dxa"/>
            <w:noWrap/>
            <w:hideMark/>
          </w:tcPr>
          <w:p w14:paraId="765F78B5" w14:textId="77777777" w:rsidR="001E4135" w:rsidRPr="00A270E6" w:rsidRDefault="001E4135" w:rsidP="001E4135">
            <w:pPr>
              <w:spacing w:before="0" w:after="0"/>
              <w:rPr>
                <w:sz w:val="20"/>
              </w:rPr>
            </w:pPr>
            <w:r w:rsidRPr="00A270E6">
              <w:rPr>
                <w:sz w:val="20"/>
              </w:rPr>
              <w:t>Voter</w:t>
            </w:r>
          </w:p>
        </w:tc>
      </w:tr>
      <w:tr w:rsidR="00A270E6" w:rsidRPr="001E4135" w14:paraId="3AD9E3C8" w14:textId="77777777" w:rsidTr="004D2DCA">
        <w:trPr>
          <w:trHeight w:val="288"/>
        </w:trPr>
        <w:tc>
          <w:tcPr>
            <w:tcW w:w="2122" w:type="dxa"/>
            <w:noWrap/>
            <w:hideMark/>
          </w:tcPr>
          <w:p w14:paraId="5FCF9C10" w14:textId="77777777" w:rsidR="001E4135" w:rsidRPr="00A270E6" w:rsidRDefault="001E4135" w:rsidP="001E4135">
            <w:pPr>
              <w:spacing w:before="0" w:after="0"/>
              <w:rPr>
                <w:sz w:val="20"/>
              </w:rPr>
            </w:pPr>
            <w:r w:rsidRPr="00A270E6">
              <w:rPr>
                <w:sz w:val="20"/>
              </w:rPr>
              <w:t xml:space="preserve">Li, </w:t>
            </w:r>
            <w:proofErr w:type="spellStart"/>
            <w:r w:rsidRPr="00A270E6">
              <w:rPr>
                <w:sz w:val="20"/>
              </w:rPr>
              <w:t>Yunbo</w:t>
            </w:r>
            <w:proofErr w:type="spellEnd"/>
          </w:p>
        </w:tc>
        <w:tc>
          <w:tcPr>
            <w:tcW w:w="5116" w:type="dxa"/>
            <w:noWrap/>
            <w:hideMark/>
          </w:tcPr>
          <w:p w14:paraId="3AA2F9AA"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950BF29" w14:textId="77777777" w:rsidR="001E4135" w:rsidRPr="00A270E6" w:rsidRDefault="001E4135" w:rsidP="001E4135">
            <w:pPr>
              <w:spacing w:before="0" w:after="0"/>
              <w:rPr>
                <w:sz w:val="20"/>
              </w:rPr>
            </w:pPr>
            <w:r w:rsidRPr="00A270E6">
              <w:rPr>
                <w:sz w:val="20"/>
              </w:rPr>
              <w:t>true</w:t>
            </w:r>
          </w:p>
        </w:tc>
        <w:tc>
          <w:tcPr>
            <w:tcW w:w="1524" w:type="dxa"/>
            <w:noWrap/>
            <w:hideMark/>
          </w:tcPr>
          <w:p w14:paraId="49C2378C" w14:textId="77777777" w:rsidR="001E4135" w:rsidRPr="00A270E6" w:rsidRDefault="001E4135" w:rsidP="001E4135">
            <w:pPr>
              <w:spacing w:before="0" w:after="0"/>
              <w:rPr>
                <w:sz w:val="20"/>
              </w:rPr>
            </w:pPr>
            <w:r w:rsidRPr="00A270E6">
              <w:rPr>
                <w:sz w:val="20"/>
              </w:rPr>
              <w:t>Voter</w:t>
            </w:r>
          </w:p>
        </w:tc>
      </w:tr>
      <w:tr w:rsidR="00A270E6" w:rsidRPr="001E4135" w14:paraId="3740BCA5" w14:textId="77777777" w:rsidTr="004D2DCA">
        <w:trPr>
          <w:trHeight w:val="288"/>
        </w:trPr>
        <w:tc>
          <w:tcPr>
            <w:tcW w:w="2122" w:type="dxa"/>
            <w:noWrap/>
            <w:hideMark/>
          </w:tcPr>
          <w:p w14:paraId="5404350A" w14:textId="77777777" w:rsidR="001E4135" w:rsidRPr="00A270E6" w:rsidRDefault="001E4135" w:rsidP="001E4135">
            <w:pPr>
              <w:spacing w:before="0" w:after="0"/>
              <w:rPr>
                <w:sz w:val="20"/>
              </w:rPr>
            </w:pPr>
            <w:r w:rsidRPr="00A270E6">
              <w:rPr>
                <w:sz w:val="20"/>
              </w:rPr>
              <w:t>Lim, Dong Guk</w:t>
            </w:r>
          </w:p>
        </w:tc>
        <w:tc>
          <w:tcPr>
            <w:tcW w:w="5116" w:type="dxa"/>
            <w:noWrap/>
            <w:hideMark/>
          </w:tcPr>
          <w:p w14:paraId="4073A21D"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2F1F1870" w14:textId="77777777" w:rsidR="001E4135" w:rsidRPr="00A270E6" w:rsidRDefault="001E4135" w:rsidP="001E4135">
            <w:pPr>
              <w:spacing w:before="0" w:after="0"/>
              <w:rPr>
                <w:sz w:val="20"/>
              </w:rPr>
            </w:pPr>
            <w:r w:rsidRPr="00A270E6">
              <w:rPr>
                <w:sz w:val="20"/>
              </w:rPr>
              <w:t>true</w:t>
            </w:r>
          </w:p>
        </w:tc>
        <w:tc>
          <w:tcPr>
            <w:tcW w:w="1524" w:type="dxa"/>
            <w:noWrap/>
            <w:hideMark/>
          </w:tcPr>
          <w:p w14:paraId="56F95BB9" w14:textId="77777777" w:rsidR="001E4135" w:rsidRPr="00A270E6" w:rsidRDefault="001E4135" w:rsidP="001E4135">
            <w:pPr>
              <w:spacing w:before="0" w:after="0"/>
              <w:rPr>
                <w:sz w:val="20"/>
              </w:rPr>
            </w:pPr>
            <w:r w:rsidRPr="00A270E6">
              <w:rPr>
                <w:sz w:val="20"/>
              </w:rPr>
              <w:t>Voter</w:t>
            </w:r>
          </w:p>
        </w:tc>
      </w:tr>
      <w:tr w:rsidR="00A270E6" w:rsidRPr="001E4135" w14:paraId="112C71C6" w14:textId="77777777" w:rsidTr="004D2DCA">
        <w:trPr>
          <w:trHeight w:val="288"/>
        </w:trPr>
        <w:tc>
          <w:tcPr>
            <w:tcW w:w="2122" w:type="dxa"/>
            <w:noWrap/>
            <w:hideMark/>
          </w:tcPr>
          <w:p w14:paraId="4991EA1F" w14:textId="77777777" w:rsidR="001E4135" w:rsidRPr="00A270E6" w:rsidRDefault="001E4135" w:rsidP="001E4135">
            <w:pPr>
              <w:spacing w:before="0" w:after="0"/>
              <w:rPr>
                <w:sz w:val="20"/>
              </w:rPr>
            </w:pPr>
            <w:r w:rsidRPr="00A270E6">
              <w:rPr>
                <w:sz w:val="20"/>
              </w:rPr>
              <w:t>Lin, Wei</w:t>
            </w:r>
          </w:p>
        </w:tc>
        <w:tc>
          <w:tcPr>
            <w:tcW w:w="5116" w:type="dxa"/>
            <w:noWrap/>
            <w:hideMark/>
          </w:tcPr>
          <w:p w14:paraId="7DCF7B7A" w14:textId="77777777" w:rsidR="001E4135" w:rsidRPr="00A270E6" w:rsidRDefault="001E4135" w:rsidP="001E4135">
            <w:pPr>
              <w:spacing w:before="0" w:after="0"/>
              <w:rPr>
                <w:sz w:val="20"/>
              </w:rPr>
            </w:pPr>
            <w:r w:rsidRPr="00A270E6">
              <w:rPr>
                <w:sz w:val="20"/>
              </w:rPr>
              <w:t>Xiaomi Communications Co., Ltd.</w:t>
            </w:r>
          </w:p>
        </w:tc>
        <w:tc>
          <w:tcPr>
            <w:tcW w:w="975" w:type="dxa"/>
            <w:noWrap/>
            <w:hideMark/>
          </w:tcPr>
          <w:p w14:paraId="1BC0FDD2" w14:textId="77777777" w:rsidR="001E4135" w:rsidRPr="00A270E6" w:rsidRDefault="001E4135" w:rsidP="001E4135">
            <w:pPr>
              <w:spacing w:before="0" w:after="0"/>
              <w:rPr>
                <w:sz w:val="20"/>
              </w:rPr>
            </w:pPr>
            <w:r w:rsidRPr="00A270E6">
              <w:rPr>
                <w:sz w:val="20"/>
              </w:rPr>
              <w:t>true</w:t>
            </w:r>
          </w:p>
        </w:tc>
        <w:tc>
          <w:tcPr>
            <w:tcW w:w="1524" w:type="dxa"/>
            <w:noWrap/>
            <w:hideMark/>
          </w:tcPr>
          <w:p w14:paraId="55D61690" w14:textId="77777777" w:rsidR="001E4135" w:rsidRPr="00A270E6" w:rsidRDefault="001E4135" w:rsidP="001E4135">
            <w:pPr>
              <w:spacing w:before="0" w:after="0"/>
              <w:rPr>
                <w:sz w:val="20"/>
              </w:rPr>
            </w:pPr>
            <w:r w:rsidRPr="00A270E6">
              <w:rPr>
                <w:sz w:val="20"/>
              </w:rPr>
              <w:t>Voter</w:t>
            </w:r>
          </w:p>
        </w:tc>
      </w:tr>
      <w:tr w:rsidR="00A270E6" w:rsidRPr="001E4135" w14:paraId="02605319" w14:textId="77777777" w:rsidTr="004D2DCA">
        <w:trPr>
          <w:trHeight w:val="288"/>
        </w:trPr>
        <w:tc>
          <w:tcPr>
            <w:tcW w:w="2122" w:type="dxa"/>
            <w:noWrap/>
            <w:hideMark/>
          </w:tcPr>
          <w:p w14:paraId="71157C23" w14:textId="77777777" w:rsidR="001E4135" w:rsidRPr="00A270E6" w:rsidRDefault="001E4135" w:rsidP="001E4135">
            <w:pPr>
              <w:spacing w:before="0" w:after="0"/>
              <w:rPr>
                <w:sz w:val="20"/>
              </w:rPr>
            </w:pPr>
            <w:r w:rsidRPr="00A270E6">
              <w:rPr>
                <w:sz w:val="20"/>
              </w:rPr>
              <w:t>Lindskog, Erik</w:t>
            </w:r>
          </w:p>
        </w:tc>
        <w:tc>
          <w:tcPr>
            <w:tcW w:w="5116" w:type="dxa"/>
            <w:noWrap/>
            <w:hideMark/>
          </w:tcPr>
          <w:p w14:paraId="6048484B" w14:textId="77777777" w:rsidR="001E4135" w:rsidRPr="00A270E6" w:rsidRDefault="001E4135" w:rsidP="001E4135">
            <w:pPr>
              <w:spacing w:before="0" w:after="0"/>
              <w:rPr>
                <w:sz w:val="20"/>
              </w:rPr>
            </w:pPr>
            <w:r w:rsidRPr="00A270E6">
              <w:rPr>
                <w:sz w:val="20"/>
              </w:rPr>
              <w:t>SAMSUNG</w:t>
            </w:r>
          </w:p>
        </w:tc>
        <w:tc>
          <w:tcPr>
            <w:tcW w:w="975" w:type="dxa"/>
            <w:noWrap/>
            <w:hideMark/>
          </w:tcPr>
          <w:p w14:paraId="500A4F92" w14:textId="77777777" w:rsidR="001E4135" w:rsidRPr="00A270E6" w:rsidRDefault="001E4135" w:rsidP="001E4135">
            <w:pPr>
              <w:spacing w:before="0" w:after="0"/>
              <w:rPr>
                <w:sz w:val="20"/>
              </w:rPr>
            </w:pPr>
            <w:r w:rsidRPr="00A270E6">
              <w:rPr>
                <w:sz w:val="20"/>
              </w:rPr>
              <w:t>true</w:t>
            </w:r>
          </w:p>
        </w:tc>
        <w:tc>
          <w:tcPr>
            <w:tcW w:w="1524" w:type="dxa"/>
            <w:noWrap/>
            <w:hideMark/>
          </w:tcPr>
          <w:p w14:paraId="369B6437" w14:textId="77777777" w:rsidR="001E4135" w:rsidRPr="00A270E6" w:rsidRDefault="001E4135" w:rsidP="001E4135">
            <w:pPr>
              <w:spacing w:before="0" w:after="0"/>
              <w:rPr>
                <w:sz w:val="20"/>
              </w:rPr>
            </w:pPr>
            <w:r w:rsidRPr="00A270E6">
              <w:rPr>
                <w:sz w:val="20"/>
              </w:rPr>
              <w:t>Aspirant</w:t>
            </w:r>
          </w:p>
        </w:tc>
      </w:tr>
      <w:tr w:rsidR="00A270E6" w:rsidRPr="001E4135" w14:paraId="6528BBBA" w14:textId="77777777" w:rsidTr="004D2DCA">
        <w:trPr>
          <w:trHeight w:val="288"/>
        </w:trPr>
        <w:tc>
          <w:tcPr>
            <w:tcW w:w="2122" w:type="dxa"/>
            <w:noWrap/>
            <w:hideMark/>
          </w:tcPr>
          <w:p w14:paraId="446093A3" w14:textId="1232B1A3" w:rsidR="001E4135" w:rsidRPr="00A270E6" w:rsidRDefault="001E4135" w:rsidP="001E4135">
            <w:pPr>
              <w:spacing w:before="0" w:after="0"/>
              <w:rPr>
                <w:sz w:val="20"/>
              </w:rPr>
            </w:pPr>
            <w:r w:rsidRPr="00A270E6">
              <w:rPr>
                <w:sz w:val="20"/>
              </w:rPr>
              <w:t>L</w:t>
            </w:r>
            <w:r w:rsidR="00A270E6">
              <w:rPr>
                <w:sz w:val="20"/>
              </w:rPr>
              <w:t>iu</w:t>
            </w:r>
            <w:r w:rsidRPr="00A270E6">
              <w:rPr>
                <w:sz w:val="20"/>
              </w:rPr>
              <w:t xml:space="preserve">, </w:t>
            </w:r>
            <w:proofErr w:type="spellStart"/>
            <w:r w:rsidR="00A270E6">
              <w:rPr>
                <w:sz w:val="20"/>
              </w:rPr>
              <w:t>Chenchen</w:t>
            </w:r>
            <w:proofErr w:type="spellEnd"/>
          </w:p>
        </w:tc>
        <w:tc>
          <w:tcPr>
            <w:tcW w:w="5116" w:type="dxa"/>
            <w:noWrap/>
            <w:hideMark/>
          </w:tcPr>
          <w:p w14:paraId="480CBED7"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2C021ACB" w14:textId="77777777" w:rsidR="001E4135" w:rsidRPr="00A270E6" w:rsidRDefault="001E4135" w:rsidP="001E4135">
            <w:pPr>
              <w:spacing w:before="0" w:after="0"/>
              <w:rPr>
                <w:sz w:val="20"/>
              </w:rPr>
            </w:pPr>
            <w:r w:rsidRPr="00A270E6">
              <w:rPr>
                <w:sz w:val="20"/>
              </w:rPr>
              <w:t>true</w:t>
            </w:r>
          </w:p>
        </w:tc>
        <w:tc>
          <w:tcPr>
            <w:tcW w:w="1524" w:type="dxa"/>
            <w:noWrap/>
            <w:hideMark/>
          </w:tcPr>
          <w:p w14:paraId="67CAABAB" w14:textId="77777777" w:rsidR="001E4135" w:rsidRPr="00A270E6" w:rsidRDefault="001E4135" w:rsidP="001E4135">
            <w:pPr>
              <w:spacing w:before="0" w:after="0"/>
              <w:rPr>
                <w:sz w:val="20"/>
              </w:rPr>
            </w:pPr>
            <w:r w:rsidRPr="00A270E6">
              <w:rPr>
                <w:sz w:val="20"/>
              </w:rPr>
              <w:t>Voter</w:t>
            </w:r>
          </w:p>
        </w:tc>
      </w:tr>
      <w:tr w:rsidR="00A270E6" w:rsidRPr="001E4135" w14:paraId="7AD37D55" w14:textId="77777777" w:rsidTr="004D2DCA">
        <w:trPr>
          <w:trHeight w:val="288"/>
        </w:trPr>
        <w:tc>
          <w:tcPr>
            <w:tcW w:w="2122" w:type="dxa"/>
            <w:noWrap/>
            <w:hideMark/>
          </w:tcPr>
          <w:p w14:paraId="66B6AB08" w14:textId="77777777" w:rsidR="001E4135" w:rsidRPr="00A270E6" w:rsidRDefault="001E4135" w:rsidP="001E4135">
            <w:pPr>
              <w:spacing w:before="0" w:after="0"/>
              <w:rPr>
                <w:sz w:val="20"/>
              </w:rPr>
            </w:pPr>
            <w:r w:rsidRPr="00A270E6">
              <w:rPr>
                <w:sz w:val="20"/>
              </w:rPr>
              <w:t>Liu, Der-Zheng</w:t>
            </w:r>
          </w:p>
        </w:tc>
        <w:tc>
          <w:tcPr>
            <w:tcW w:w="5116" w:type="dxa"/>
            <w:noWrap/>
            <w:hideMark/>
          </w:tcPr>
          <w:p w14:paraId="08CC314B" w14:textId="77777777" w:rsidR="001E4135" w:rsidRPr="00A270E6" w:rsidRDefault="001E4135" w:rsidP="001E4135">
            <w:pPr>
              <w:spacing w:before="0" w:after="0"/>
              <w:rPr>
                <w:sz w:val="20"/>
              </w:rPr>
            </w:pPr>
            <w:r w:rsidRPr="00A270E6">
              <w:rPr>
                <w:sz w:val="20"/>
              </w:rPr>
              <w:t>Realtek Semiconductor Corp.</w:t>
            </w:r>
          </w:p>
        </w:tc>
        <w:tc>
          <w:tcPr>
            <w:tcW w:w="975" w:type="dxa"/>
            <w:noWrap/>
            <w:hideMark/>
          </w:tcPr>
          <w:p w14:paraId="1C8BC67E" w14:textId="77777777" w:rsidR="001E4135" w:rsidRPr="00A270E6" w:rsidRDefault="001E4135" w:rsidP="001E4135">
            <w:pPr>
              <w:spacing w:before="0" w:after="0"/>
              <w:rPr>
                <w:sz w:val="20"/>
              </w:rPr>
            </w:pPr>
            <w:r w:rsidRPr="00A270E6">
              <w:rPr>
                <w:sz w:val="20"/>
              </w:rPr>
              <w:t>true</w:t>
            </w:r>
          </w:p>
        </w:tc>
        <w:tc>
          <w:tcPr>
            <w:tcW w:w="1524" w:type="dxa"/>
            <w:noWrap/>
            <w:hideMark/>
          </w:tcPr>
          <w:p w14:paraId="394A84C0" w14:textId="77777777" w:rsidR="001E4135" w:rsidRPr="00A270E6" w:rsidRDefault="001E4135" w:rsidP="001E4135">
            <w:pPr>
              <w:spacing w:before="0" w:after="0"/>
              <w:rPr>
                <w:sz w:val="20"/>
              </w:rPr>
            </w:pPr>
            <w:r w:rsidRPr="00A270E6">
              <w:rPr>
                <w:sz w:val="20"/>
              </w:rPr>
              <w:t>Voter</w:t>
            </w:r>
          </w:p>
        </w:tc>
      </w:tr>
      <w:tr w:rsidR="00A270E6" w:rsidRPr="001E4135" w14:paraId="1FE92CDD" w14:textId="77777777" w:rsidTr="004D2DCA">
        <w:trPr>
          <w:trHeight w:val="288"/>
        </w:trPr>
        <w:tc>
          <w:tcPr>
            <w:tcW w:w="2122" w:type="dxa"/>
            <w:noWrap/>
            <w:hideMark/>
          </w:tcPr>
          <w:p w14:paraId="1E7C1FF1" w14:textId="77777777" w:rsidR="001E4135" w:rsidRPr="00A270E6" w:rsidRDefault="001E4135" w:rsidP="001E4135">
            <w:pPr>
              <w:spacing w:before="0" w:after="0"/>
              <w:rPr>
                <w:sz w:val="20"/>
              </w:rPr>
            </w:pPr>
            <w:r w:rsidRPr="00A270E6">
              <w:rPr>
                <w:sz w:val="20"/>
              </w:rPr>
              <w:t xml:space="preserve">Liu, </w:t>
            </w:r>
            <w:proofErr w:type="spellStart"/>
            <w:r w:rsidRPr="00A270E6">
              <w:rPr>
                <w:sz w:val="20"/>
              </w:rPr>
              <w:t>Jianhan</w:t>
            </w:r>
            <w:proofErr w:type="spellEnd"/>
          </w:p>
        </w:tc>
        <w:tc>
          <w:tcPr>
            <w:tcW w:w="5116" w:type="dxa"/>
            <w:noWrap/>
            <w:hideMark/>
          </w:tcPr>
          <w:p w14:paraId="1AE20FFC" w14:textId="77777777" w:rsidR="001E4135" w:rsidRPr="00A270E6" w:rsidRDefault="001E4135" w:rsidP="001E4135">
            <w:pPr>
              <w:spacing w:before="0" w:after="0"/>
              <w:rPr>
                <w:sz w:val="20"/>
              </w:rPr>
            </w:pPr>
            <w:r w:rsidRPr="00A270E6">
              <w:rPr>
                <w:sz w:val="20"/>
              </w:rPr>
              <w:t>MediaTek Inc.</w:t>
            </w:r>
          </w:p>
        </w:tc>
        <w:tc>
          <w:tcPr>
            <w:tcW w:w="975" w:type="dxa"/>
            <w:noWrap/>
            <w:hideMark/>
          </w:tcPr>
          <w:p w14:paraId="6D8BE932" w14:textId="77777777" w:rsidR="001E4135" w:rsidRPr="00A270E6" w:rsidRDefault="001E4135" w:rsidP="001E4135">
            <w:pPr>
              <w:spacing w:before="0" w:after="0"/>
              <w:rPr>
                <w:sz w:val="20"/>
              </w:rPr>
            </w:pPr>
            <w:r w:rsidRPr="00A270E6">
              <w:rPr>
                <w:sz w:val="20"/>
              </w:rPr>
              <w:t>true</w:t>
            </w:r>
          </w:p>
        </w:tc>
        <w:tc>
          <w:tcPr>
            <w:tcW w:w="1524" w:type="dxa"/>
            <w:noWrap/>
            <w:hideMark/>
          </w:tcPr>
          <w:p w14:paraId="2B7E1B47" w14:textId="77777777" w:rsidR="001E4135" w:rsidRPr="00A270E6" w:rsidRDefault="001E4135" w:rsidP="001E4135">
            <w:pPr>
              <w:spacing w:before="0" w:after="0"/>
              <w:rPr>
                <w:sz w:val="20"/>
              </w:rPr>
            </w:pPr>
            <w:r w:rsidRPr="00A270E6">
              <w:rPr>
                <w:sz w:val="20"/>
              </w:rPr>
              <w:t>Voter</w:t>
            </w:r>
          </w:p>
        </w:tc>
      </w:tr>
      <w:tr w:rsidR="00A270E6" w:rsidRPr="001E4135" w14:paraId="0B5C0EA7" w14:textId="77777777" w:rsidTr="004D2DCA">
        <w:trPr>
          <w:trHeight w:val="288"/>
        </w:trPr>
        <w:tc>
          <w:tcPr>
            <w:tcW w:w="2122" w:type="dxa"/>
            <w:noWrap/>
            <w:hideMark/>
          </w:tcPr>
          <w:p w14:paraId="4F6AEB5B" w14:textId="77777777" w:rsidR="001E4135" w:rsidRPr="00A270E6" w:rsidRDefault="001E4135" w:rsidP="001E4135">
            <w:pPr>
              <w:spacing w:before="0" w:after="0"/>
              <w:rPr>
                <w:sz w:val="20"/>
              </w:rPr>
            </w:pPr>
            <w:r w:rsidRPr="00A270E6">
              <w:rPr>
                <w:sz w:val="20"/>
              </w:rPr>
              <w:t>Liu, Peng</w:t>
            </w:r>
          </w:p>
        </w:tc>
        <w:tc>
          <w:tcPr>
            <w:tcW w:w="5116" w:type="dxa"/>
            <w:noWrap/>
            <w:hideMark/>
          </w:tcPr>
          <w:p w14:paraId="53D3F06D"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4BB74CC" w14:textId="77777777" w:rsidR="001E4135" w:rsidRPr="00A270E6" w:rsidRDefault="001E4135" w:rsidP="001E4135">
            <w:pPr>
              <w:spacing w:before="0" w:after="0"/>
              <w:rPr>
                <w:sz w:val="20"/>
              </w:rPr>
            </w:pPr>
            <w:r w:rsidRPr="00A270E6">
              <w:rPr>
                <w:sz w:val="20"/>
              </w:rPr>
              <w:t>false</w:t>
            </w:r>
          </w:p>
        </w:tc>
        <w:tc>
          <w:tcPr>
            <w:tcW w:w="1524" w:type="dxa"/>
            <w:noWrap/>
            <w:hideMark/>
          </w:tcPr>
          <w:p w14:paraId="267C5881" w14:textId="77777777" w:rsidR="001E4135" w:rsidRPr="00A270E6" w:rsidRDefault="001E4135" w:rsidP="001E4135">
            <w:pPr>
              <w:spacing w:before="0" w:after="0"/>
              <w:rPr>
                <w:sz w:val="20"/>
              </w:rPr>
            </w:pPr>
            <w:r w:rsidRPr="00A270E6">
              <w:rPr>
                <w:sz w:val="20"/>
              </w:rPr>
              <w:t>Non-Voter</w:t>
            </w:r>
          </w:p>
        </w:tc>
      </w:tr>
      <w:tr w:rsidR="00A270E6" w:rsidRPr="001E4135" w14:paraId="483614AD" w14:textId="77777777" w:rsidTr="004D2DCA">
        <w:trPr>
          <w:trHeight w:val="288"/>
        </w:trPr>
        <w:tc>
          <w:tcPr>
            <w:tcW w:w="2122" w:type="dxa"/>
            <w:noWrap/>
            <w:hideMark/>
          </w:tcPr>
          <w:p w14:paraId="65AAE293" w14:textId="49E901F2" w:rsidR="001E4135" w:rsidRPr="00A270E6" w:rsidRDefault="001E4135" w:rsidP="001E4135">
            <w:pPr>
              <w:spacing w:before="0" w:after="0"/>
              <w:rPr>
                <w:sz w:val="20"/>
              </w:rPr>
            </w:pPr>
            <w:r w:rsidRPr="00A270E6">
              <w:rPr>
                <w:sz w:val="20"/>
              </w:rPr>
              <w:t>L</w:t>
            </w:r>
            <w:r w:rsidR="00A270E6">
              <w:rPr>
                <w:sz w:val="20"/>
              </w:rPr>
              <w:t>iu</w:t>
            </w:r>
            <w:r w:rsidRPr="00A270E6">
              <w:rPr>
                <w:sz w:val="20"/>
              </w:rPr>
              <w:t xml:space="preserve">, </w:t>
            </w:r>
            <w:proofErr w:type="spellStart"/>
            <w:r w:rsidRPr="00A270E6">
              <w:rPr>
                <w:sz w:val="20"/>
              </w:rPr>
              <w:t>Q</w:t>
            </w:r>
            <w:r w:rsidR="00A270E6">
              <w:rPr>
                <w:sz w:val="20"/>
              </w:rPr>
              <w:t>inglai</w:t>
            </w:r>
            <w:proofErr w:type="spellEnd"/>
          </w:p>
        </w:tc>
        <w:tc>
          <w:tcPr>
            <w:tcW w:w="5116" w:type="dxa"/>
            <w:noWrap/>
            <w:hideMark/>
          </w:tcPr>
          <w:p w14:paraId="67C30D4C"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40E20C07" w14:textId="77777777" w:rsidR="001E4135" w:rsidRPr="00A270E6" w:rsidRDefault="001E4135" w:rsidP="001E4135">
            <w:pPr>
              <w:spacing w:before="0" w:after="0"/>
              <w:rPr>
                <w:sz w:val="20"/>
              </w:rPr>
            </w:pPr>
            <w:r w:rsidRPr="00A270E6">
              <w:rPr>
                <w:sz w:val="20"/>
              </w:rPr>
              <w:t>true</w:t>
            </w:r>
          </w:p>
        </w:tc>
        <w:tc>
          <w:tcPr>
            <w:tcW w:w="1524" w:type="dxa"/>
            <w:noWrap/>
            <w:hideMark/>
          </w:tcPr>
          <w:p w14:paraId="3AF44634" w14:textId="77777777" w:rsidR="001E4135" w:rsidRPr="00A270E6" w:rsidRDefault="001E4135" w:rsidP="001E4135">
            <w:pPr>
              <w:spacing w:before="0" w:after="0"/>
              <w:rPr>
                <w:sz w:val="20"/>
              </w:rPr>
            </w:pPr>
            <w:r w:rsidRPr="00A270E6">
              <w:rPr>
                <w:sz w:val="20"/>
              </w:rPr>
              <w:t>Voter</w:t>
            </w:r>
          </w:p>
        </w:tc>
      </w:tr>
      <w:tr w:rsidR="00A270E6" w:rsidRPr="001E4135" w14:paraId="7DA96BB1" w14:textId="77777777" w:rsidTr="004D2DCA">
        <w:trPr>
          <w:trHeight w:val="288"/>
        </w:trPr>
        <w:tc>
          <w:tcPr>
            <w:tcW w:w="2122" w:type="dxa"/>
            <w:noWrap/>
            <w:hideMark/>
          </w:tcPr>
          <w:p w14:paraId="5DC41E3E" w14:textId="77777777" w:rsidR="001E4135" w:rsidRPr="00A270E6" w:rsidRDefault="001E4135" w:rsidP="001E4135">
            <w:pPr>
              <w:spacing w:before="0" w:after="0"/>
              <w:rPr>
                <w:sz w:val="20"/>
              </w:rPr>
            </w:pPr>
            <w:r w:rsidRPr="00A270E6">
              <w:rPr>
                <w:sz w:val="20"/>
              </w:rPr>
              <w:t>Liu, Yong</w:t>
            </w:r>
          </w:p>
        </w:tc>
        <w:tc>
          <w:tcPr>
            <w:tcW w:w="5116" w:type="dxa"/>
            <w:noWrap/>
            <w:hideMark/>
          </w:tcPr>
          <w:p w14:paraId="47C911DB" w14:textId="77777777" w:rsidR="001E4135" w:rsidRPr="00A270E6" w:rsidRDefault="001E4135" w:rsidP="001E4135">
            <w:pPr>
              <w:spacing w:before="0" w:after="0"/>
              <w:rPr>
                <w:sz w:val="20"/>
              </w:rPr>
            </w:pPr>
            <w:r w:rsidRPr="00A270E6">
              <w:rPr>
                <w:sz w:val="20"/>
              </w:rPr>
              <w:t>Apple, Inc.</w:t>
            </w:r>
          </w:p>
        </w:tc>
        <w:tc>
          <w:tcPr>
            <w:tcW w:w="975" w:type="dxa"/>
            <w:noWrap/>
            <w:hideMark/>
          </w:tcPr>
          <w:p w14:paraId="07BED687" w14:textId="77777777" w:rsidR="001E4135" w:rsidRPr="00A270E6" w:rsidRDefault="001E4135" w:rsidP="001E4135">
            <w:pPr>
              <w:spacing w:before="0" w:after="0"/>
              <w:rPr>
                <w:sz w:val="20"/>
              </w:rPr>
            </w:pPr>
            <w:r w:rsidRPr="00A270E6">
              <w:rPr>
                <w:sz w:val="20"/>
              </w:rPr>
              <w:t>true</w:t>
            </w:r>
          </w:p>
        </w:tc>
        <w:tc>
          <w:tcPr>
            <w:tcW w:w="1524" w:type="dxa"/>
            <w:noWrap/>
            <w:hideMark/>
          </w:tcPr>
          <w:p w14:paraId="3F38B5F6" w14:textId="77777777" w:rsidR="001E4135" w:rsidRPr="00A270E6" w:rsidRDefault="001E4135" w:rsidP="001E4135">
            <w:pPr>
              <w:spacing w:before="0" w:after="0"/>
              <w:rPr>
                <w:sz w:val="20"/>
              </w:rPr>
            </w:pPr>
            <w:r w:rsidRPr="00A270E6">
              <w:rPr>
                <w:sz w:val="20"/>
              </w:rPr>
              <w:t>Voter</w:t>
            </w:r>
          </w:p>
        </w:tc>
      </w:tr>
      <w:tr w:rsidR="00A270E6" w:rsidRPr="001E4135" w14:paraId="1923D4E7" w14:textId="77777777" w:rsidTr="004D2DCA">
        <w:trPr>
          <w:trHeight w:val="288"/>
        </w:trPr>
        <w:tc>
          <w:tcPr>
            <w:tcW w:w="2122" w:type="dxa"/>
            <w:noWrap/>
            <w:hideMark/>
          </w:tcPr>
          <w:p w14:paraId="67955085" w14:textId="77777777" w:rsidR="001E4135" w:rsidRPr="00A270E6" w:rsidRDefault="001E4135" w:rsidP="001E4135">
            <w:pPr>
              <w:spacing w:before="0" w:after="0"/>
              <w:rPr>
                <w:sz w:val="20"/>
              </w:rPr>
            </w:pPr>
            <w:proofErr w:type="spellStart"/>
            <w:r w:rsidRPr="00A270E6">
              <w:rPr>
                <w:sz w:val="20"/>
              </w:rPr>
              <w:t>Liubogoshchev</w:t>
            </w:r>
            <w:proofErr w:type="spellEnd"/>
            <w:r w:rsidRPr="00A270E6">
              <w:rPr>
                <w:sz w:val="20"/>
              </w:rPr>
              <w:t>, Mikhail</w:t>
            </w:r>
          </w:p>
        </w:tc>
        <w:tc>
          <w:tcPr>
            <w:tcW w:w="5116" w:type="dxa"/>
            <w:noWrap/>
            <w:hideMark/>
          </w:tcPr>
          <w:p w14:paraId="663EFBD2" w14:textId="77777777" w:rsidR="001E4135" w:rsidRPr="00A270E6" w:rsidRDefault="001E4135" w:rsidP="001E4135">
            <w:pPr>
              <w:spacing w:before="0" w:after="0"/>
              <w:rPr>
                <w:sz w:val="20"/>
              </w:rPr>
            </w:pPr>
            <w:r w:rsidRPr="00A270E6">
              <w:rPr>
                <w:sz w:val="20"/>
              </w:rPr>
              <w:t>Nokia</w:t>
            </w:r>
          </w:p>
        </w:tc>
        <w:tc>
          <w:tcPr>
            <w:tcW w:w="975" w:type="dxa"/>
            <w:noWrap/>
            <w:hideMark/>
          </w:tcPr>
          <w:p w14:paraId="194F8AA6" w14:textId="77777777" w:rsidR="001E4135" w:rsidRPr="00A270E6" w:rsidRDefault="001E4135" w:rsidP="001E4135">
            <w:pPr>
              <w:spacing w:before="0" w:after="0"/>
              <w:rPr>
                <w:sz w:val="20"/>
              </w:rPr>
            </w:pPr>
            <w:r w:rsidRPr="00A270E6">
              <w:rPr>
                <w:sz w:val="20"/>
              </w:rPr>
              <w:t>true</w:t>
            </w:r>
          </w:p>
        </w:tc>
        <w:tc>
          <w:tcPr>
            <w:tcW w:w="1524" w:type="dxa"/>
            <w:noWrap/>
            <w:hideMark/>
          </w:tcPr>
          <w:p w14:paraId="1B86B03D" w14:textId="77777777" w:rsidR="001E4135" w:rsidRPr="00A270E6" w:rsidRDefault="001E4135" w:rsidP="001E4135">
            <w:pPr>
              <w:spacing w:before="0" w:after="0"/>
              <w:rPr>
                <w:sz w:val="20"/>
              </w:rPr>
            </w:pPr>
            <w:r w:rsidRPr="00A270E6">
              <w:rPr>
                <w:sz w:val="20"/>
              </w:rPr>
              <w:t>Aspirant</w:t>
            </w:r>
          </w:p>
        </w:tc>
      </w:tr>
      <w:tr w:rsidR="00A270E6" w:rsidRPr="001E4135" w14:paraId="0C95BD5A" w14:textId="77777777" w:rsidTr="004D2DCA">
        <w:trPr>
          <w:trHeight w:val="288"/>
        </w:trPr>
        <w:tc>
          <w:tcPr>
            <w:tcW w:w="2122" w:type="dxa"/>
            <w:noWrap/>
            <w:hideMark/>
          </w:tcPr>
          <w:p w14:paraId="0EAB5300" w14:textId="77777777" w:rsidR="001E4135" w:rsidRPr="00A270E6" w:rsidRDefault="001E4135" w:rsidP="001E4135">
            <w:pPr>
              <w:spacing w:before="0" w:after="0"/>
              <w:rPr>
                <w:sz w:val="20"/>
              </w:rPr>
            </w:pPr>
            <w:proofErr w:type="spellStart"/>
            <w:r w:rsidRPr="00A270E6">
              <w:rPr>
                <w:sz w:val="20"/>
              </w:rPr>
              <w:t>Lorgeoux</w:t>
            </w:r>
            <w:proofErr w:type="spellEnd"/>
            <w:r w:rsidRPr="00A270E6">
              <w:rPr>
                <w:sz w:val="20"/>
              </w:rPr>
              <w:t>, Mikael</w:t>
            </w:r>
          </w:p>
        </w:tc>
        <w:tc>
          <w:tcPr>
            <w:tcW w:w="5116" w:type="dxa"/>
            <w:noWrap/>
            <w:hideMark/>
          </w:tcPr>
          <w:p w14:paraId="5D9BD980"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3EF3EDAC" w14:textId="77777777" w:rsidR="001E4135" w:rsidRPr="00A270E6" w:rsidRDefault="001E4135" w:rsidP="001E4135">
            <w:pPr>
              <w:spacing w:before="0" w:after="0"/>
              <w:rPr>
                <w:sz w:val="20"/>
              </w:rPr>
            </w:pPr>
            <w:r w:rsidRPr="00A270E6">
              <w:rPr>
                <w:sz w:val="20"/>
              </w:rPr>
              <w:t>true</w:t>
            </w:r>
          </w:p>
        </w:tc>
        <w:tc>
          <w:tcPr>
            <w:tcW w:w="1524" w:type="dxa"/>
            <w:noWrap/>
            <w:hideMark/>
          </w:tcPr>
          <w:p w14:paraId="2EF1C816" w14:textId="77777777" w:rsidR="001E4135" w:rsidRPr="00A270E6" w:rsidRDefault="001E4135" w:rsidP="001E4135">
            <w:pPr>
              <w:spacing w:before="0" w:after="0"/>
              <w:rPr>
                <w:sz w:val="20"/>
              </w:rPr>
            </w:pPr>
            <w:r w:rsidRPr="00A270E6">
              <w:rPr>
                <w:sz w:val="20"/>
              </w:rPr>
              <w:t>Voter</w:t>
            </w:r>
          </w:p>
        </w:tc>
      </w:tr>
      <w:tr w:rsidR="00A270E6" w:rsidRPr="001E4135" w14:paraId="4B186FDB" w14:textId="77777777" w:rsidTr="004D2DCA">
        <w:trPr>
          <w:trHeight w:val="288"/>
        </w:trPr>
        <w:tc>
          <w:tcPr>
            <w:tcW w:w="2122" w:type="dxa"/>
            <w:noWrap/>
            <w:hideMark/>
          </w:tcPr>
          <w:p w14:paraId="678DD280" w14:textId="77777777" w:rsidR="001E4135" w:rsidRPr="00A270E6" w:rsidRDefault="001E4135" w:rsidP="001E4135">
            <w:pPr>
              <w:spacing w:before="0" w:after="0"/>
              <w:rPr>
                <w:sz w:val="20"/>
              </w:rPr>
            </w:pPr>
            <w:r w:rsidRPr="00A270E6">
              <w:rPr>
                <w:sz w:val="20"/>
              </w:rPr>
              <w:t xml:space="preserve">Lou, </w:t>
            </w:r>
            <w:proofErr w:type="spellStart"/>
            <w:r w:rsidRPr="00A270E6">
              <w:rPr>
                <w:sz w:val="20"/>
              </w:rPr>
              <w:t>Hanqing</w:t>
            </w:r>
            <w:proofErr w:type="spellEnd"/>
          </w:p>
        </w:tc>
        <w:tc>
          <w:tcPr>
            <w:tcW w:w="5116" w:type="dxa"/>
            <w:noWrap/>
            <w:hideMark/>
          </w:tcPr>
          <w:p w14:paraId="46D16A2B"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6AE2BC26" w14:textId="77777777" w:rsidR="001E4135" w:rsidRPr="00A270E6" w:rsidRDefault="001E4135" w:rsidP="001E4135">
            <w:pPr>
              <w:spacing w:before="0" w:after="0"/>
              <w:rPr>
                <w:sz w:val="20"/>
              </w:rPr>
            </w:pPr>
            <w:r w:rsidRPr="00A270E6">
              <w:rPr>
                <w:sz w:val="20"/>
              </w:rPr>
              <w:t>true</w:t>
            </w:r>
          </w:p>
        </w:tc>
        <w:tc>
          <w:tcPr>
            <w:tcW w:w="1524" w:type="dxa"/>
            <w:noWrap/>
            <w:hideMark/>
          </w:tcPr>
          <w:p w14:paraId="1758F76B" w14:textId="77777777" w:rsidR="001E4135" w:rsidRPr="00A270E6" w:rsidRDefault="001E4135" w:rsidP="001E4135">
            <w:pPr>
              <w:spacing w:before="0" w:after="0"/>
              <w:rPr>
                <w:sz w:val="20"/>
              </w:rPr>
            </w:pPr>
            <w:r w:rsidRPr="00A270E6">
              <w:rPr>
                <w:sz w:val="20"/>
              </w:rPr>
              <w:t>Voter</w:t>
            </w:r>
          </w:p>
        </w:tc>
      </w:tr>
      <w:tr w:rsidR="00A270E6" w:rsidRPr="001E4135" w14:paraId="4A33ABC1" w14:textId="77777777" w:rsidTr="004D2DCA">
        <w:trPr>
          <w:trHeight w:val="288"/>
        </w:trPr>
        <w:tc>
          <w:tcPr>
            <w:tcW w:w="2122" w:type="dxa"/>
            <w:noWrap/>
            <w:hideMark/>
          </w:tcPr>
          <w:p w14:paraId="0387EFF1" w14:textId="77777777" w:rsidR="001E4135" w:rsidRPr="00A270E6" w:rsidRDefault="001E4135" w:rsidP="001E4135">
            <w:pPr>
              <w:spacing w:before="0" w:after="0"/>
              <w:rPr>
                <w:sz w:val="20"/>
              </w:rPr>
            </w:pPr>
            <w:r w:rsidRPr="00A270E6">
              <w:rPr>
                <w:sz w:val="20"/>
              </w:rPr>
              <w:t>Lou, Hui-Ling</w:t>
            </w:r>
          </w:p>
        </w:tc>
        <w:tc>
          <w:tcPr>
            <w:tcW w:w="5116" w:type="dxa"/>
            <w:noWrap/>
            <w:hideMark/>
          </w:tcPr>
          <w:p w14:paraId="110C99B1"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2B70C410" w14:textId="77777777" w:rsidR="001E4135" w:rsidRPr="00A270E6" w:rsidRDefault="001E4135" w:rsidP="001E4135">
            <w:pPr>
              <w:spacing w:before="0" w:after="0"/>
              <w:rPr>
                <w:sz w:val="20"/>
              </w:rPr>
            </w:pPr>
            <w:r w:rsidRPr="00A270E6">
              <w:rPr>
                <w:sz w:val="20"/>
              </w:rPr>
              <w:t>true</w:t>
            </w:r>
          </w:p>
        </w:tc>
        <w:tc>
          <w:tcPr>
            <w:tcW w:w="1524" w:type="dxa"/>
            <w:noWrap/>
            <w:hideMark/>
          </w:tcPr>
          <w:p w14:paraId="201E6C76" w14:textId="77777777" w:rsidR="001E4135" w:rsidRPr="00A270E6" w:rsidRDefault="001E4135" w:rsidP="001E4135">
            <w:pPr>
              <w:spacing w:before="0" w:after="0"/>
              <w:rPr>
                <w:sz w:val="20"/>
              </w:rPr>
            </w:pPr>
            <w:r w:rsidRPr="00A270E6">
              <w:rPr>
                <w:sz w:val="20"/>
              </w:rPr>
              <w:t>Voter</w:t>
            </w:r>
          </w:p>
        </w:tc>
      </w:tr>
      <w:tr w:rsidR="00A270E6" w:rsidRPr="001E4135" w14:paraId="0EBEF4BB" w14:textId="77777777" w:rsidTr="004D2DCA">
        <w:trPr>
          <w:trHeight w:val="288"/>
        </w:trPr>
        <w:tc>
          <w:tcPr>
            <w:tcW w:w="2122" w:type="dxa"/>
            <w:noWrap/>
            <w:hideMark/>
          </w:tcPr>
          <w:p w14:paraId="3B50F07E" w14:textId="77777777" w:rsidR="001E4135" w:rsidRPr="00A270E6" w:rsidRDefault="001E4135" w:rsidP="001E4135">
            <w:pPr>
              <w:spacing w:before="0" w:after="0"/>
              <w:rPr>
                <w:sz w:val="20"/>
              </w:rPr>
            </w:pPr>
            <w:proofErr w:type="spellStart"/>
            <w:r w:rsidRPr="00A270E6">
              <w:rPr>
                <w:sz w:val="20"/>
              </w:rPr>
              <w:t>Lovison</w:t>
            </w:r>
            <w:proofErr w:type="spellEnd"/>
            <w:r w:rsidRPr="00A270E6">
              <w:rPr>
                <w:sz w:val="20"/>
              </w:rPr>
              <w:t>, Federico</w:t>
            </w:r>
          </w:p>
        </w:tc>
        <w:tc>
          <w:tcPr>
            <w:tcW w:w="5116" w:type="dxa"/>
            <w:noWrap/>
            <w:hideMark/>
          </w:tcPr>
          <w:p w14:paraId="2B26E266"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0DC8279E" w14:textId="77777777" w:rsidR="001E4135" w:rsidRPr="00A270E6" w:rsidRDefault="001E4135" w:rsidP="001E4135">
            <w:pPr>
              <w:spacing w:before="0" w:after="0"/>
              <w:rPr>
                <w:sz w:val="20"/>
              </w:rPr>
            </w:pPr>
            <w:r w:rsidRPr="00A270E6">
              <w:rPr>
                <w:sz w:val="20"/>
              </w:rPr>
              <w:t>true</w:t>
            </w:r>
          </w:p>
        </w:tc>
        <w:tc>
          <w:tcPr>
            <w:tcW w:w="1524" w:type="dxa"/>
            <w:noWrap/>
            <w:hideMark/>
          </w:tcPr>
          <w:p w14:paraId="52A49397" w14:textId="77777777" w:rsidR="001E4135" w:rsidRPr="00A270E6" w:rsidRDefault="001E4135" w:rsidP="001E4135">
            <w:pPr>
              <w:spacing w:before="0" w:after="0"/>
              <w:rPr>
                <w:sz w:val="20"/>
              </w:rPr>
            </w:pPr>
            <w:r w:rsidRPr="00A270E6">
              <w:rPr>
                <w:sz w:val="20"/>
              </w:rPr>
              <w:t>Voter</w:t>
            </w:r>
          </w:p>
        </w:tc>
      </w:tr>
      <w:tr w:rsidR="00A270E6" w:rsidRPr="001E4135" w14:paraId="20440108" w14:textId="77777777" w:rsidTr="004D2DCA">
        <w:trPr>
          <w:trHeight w:val="288"/>
        </w:trPr>
        <w:tc>
          <w:tcPr>
            <w:tcW w:w="2122" w:type="dxa"/>
            <w:noWrap/>
            <w:hideMark/>
          </w:tcPr>
          <w:p w14:paraId="4EBF5A7D" w14:textId="77777777" w:rsidR="001E4135" w:rsidRPr="00A270E6" w:rsidRDefault="001E4135" w:rsidP="001E4135">
            <w:pPr>
              <w:spacing w:before="0" w:after="0"/>
              <w:rPr>
                <w:sz w:val="20"/>
              </w:rPr>
            </w:pPr>
            <w:r w:rsidRPr="00A270E6">
              <w:rPr>
                <w:sz w:val="20"/>
              </w:rPr>
              <w:t xml:space="preserve">Lu, </w:t>
            </w:r>
            <w:proofErr w:type="spellStart"/>
            <w:r w:rsidRPr="00A270E6">
              <w:rPr>
                <w:sz w:val="20"/>
              </w:rPr>
              <w:t>kaiying</w:t>
            </w:r>
            <w:proofErr w:type="spellEnd"/>
          </w:p>
        </w:tc>
        <w:tc>
          <w:tcPr>
            <w:tcW w:w="5116" w:type="dxa"/>
            <w:noWrap/>
            <w:hideMark/>
          </w:tcPr>
          <w:p w14:paraId="1DFF3BDD" w14:textId="77777777" w:rsidR="001E4135" w:rsidRPr="00A270E6" w:rsidRDefault="001E4135" w:rsidP="001E4135">
            <w:pPr>
              <w:spacing w:before="0" w:after="0"/>
              <w:rPr>
                <w:sz w:val="20"/>
              </w:rPr>
            </w:pPr>
            <w:r w:rsidRPr="00A270E6">
              <w:rPr>
                <w:sz w:val="20"/>
              </w:rPr>
              <w:t>MediaTek Inc.</w:t>
            </w:r>
          </w:p>
        </w:tc>
        <w:tc>
          <w:tcPr>
            <w:tcW w:w="975" w:type="dxa"/>
            <w:noWrap/>
            <w:hideMark/>
          </w:tcPr>
          <w:p w14:paraId="63A84794" w14:textId="77777777" w:rsidR="001E4135" w:rsidRPr="00A270E6" w:rsidRDefault="001E4135" w:rsidP="001E4135">
            <w:pPr>
              <w:spacing w:before="0" w:after="0"/>
              <w:rPr>
                <w:sz w:val="20"/>
              </w:rPr>
            </w:pPr>
            <w:r w:rsidRPr="00A270E6">
              <w:rPr>
                <w:sz w:val="20"/>
              </w:rPr>
              <w:t>true</w:t>
            </w:r>
          </w:p>
        </w:tc>
        <w:tc>
          <w:tcPr>
            <w:tcW w:w="1524" w:type="dxa"/>
            <w:noWrap/>
            <w:hideMark/>
          </w:tcPr>
          <w:p w14:paraId="49CEDEBE" w14:textId="77777777" w:rsidR="001E4135" w:rsidRPr="00A270E6" w:rsidRDefault="001E4135" w:rsidP="001E4135">
            <w:pPr>
              <w:spacing w:before="0" w:after="0"/>
              <w:rPr>
                <w:sz w:val="20"/>
              </w:rPr>
            </w:pPr>
            <w:r w:rsidRPr="00A270E6">
              <w:rPr>
                <w:sz w:val="20"/>
              </w:rPr>
              <w:t>Voter</w:t>
            </w:r>
          </w:p>
        </w:tc>
      </w:tr>
      <w:tr w:rsidR="00A270E6" w:rsidRPr="001E4135" w14:paraId="1A58F657" w14:textId="77777777" w:rsidTr="004D2DCA">
        <w:trPr>
          <w:trHeight w:val="288"/>
        </w:trPr>
        <w:tc>
          <w:tcPr>
            <w:tcW w:w="2122" w:type="dxa"/>
            <w:noWrap/>
            <w:hideMark/>
          </w:tcPr>
          <w:p w14:paraId="6BE859DC" w14:textId="77777777" w:rsidR="001E4135" w:rsidRPr="00A270E6" w:rsidRDefault="001E4135" w:rsidP="001E4135">
            <w:pPr>
              <w:spacing w:before="0" w:after="0"/>
              <w:rPr>
                <w:sz w:val="20"/>
              </w:rPr>
            </w:pPr>
            <w:r w:rsidRPr="00A270E6">
              <w:rPr>
                <w:sz w:val="20"/>
              </w:rPr>
              <w:t xml:space="preserve">Lu, </w:t>
            </w:r>
            <w:proofErr w:type="spellStart"/>
            <w:r w:rsidRPr="00A270E6">
              <w:rPr>
                <w:sz w:val="20"/>
              </w:rPr>
              <w:t>Liuming</w:t>
            </w:r>
            <w:proofErr w:type="spellEnd"/>
          </w:p>
        </w:tc>
        <w:tc>
          <w:tcPr>
            <w:tcW w:w="5116" w:type="dxa"/>
            <w:noWrap/>
            <w:hideMark/>
          </w:tcPr>
          <w:p w14:paraId="4BCC317A"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7392E62A" w14:textId="77777777" w:rsidR="001E4135" w:rsidRPr="00A270E6" w:rsidRDefault="001E4135" w:rsidP="001E4135">
            <w:pPr>
              <w:spacing w:before="0" w:after="0"/>
              <w:rPr>
                <w:sz w:val="20"/>
              </w:rPr>
            </w:pPr>
            <w:r w:rsidRPr="00A270E6">
              <w:rPr>
                <w:sz w:val="20"/>
              </w:rPr>
              <w:t>true</w:t>
            </w:r>
          </w:p>
        </w:tc>
        <w:tc>
          <w:tcPr>
            <w:tcW w:w="1524" w:type="dxa"/>
            <w:noWrap/>
            <w:hideMark/>
          </w:tcPr>
          <w:p w14:paraId="6594D915" w14:textId="77777777" w:rsidR="001E4135" w:rsidRPr="00A270E6" w:rsidRDefault="001E4135" w:rsidP="001E4135">
            <w:pPr>
              <w:spacing w:before="0" w:after="0"/>
              <w:rPr>
                <w:sz w:val="20"/>
              </w:rPr>
            </w:pPr>
            <w:r w:rsidRPr="00A270E6">
              <w:rPr>
                <w:sz w:val="20"/>
              </w:rPr>
              <w:t>Voter</w:t>
            </w:r>
          </w:p>
        </w:tc>
      </w:tr>
      <w:tr w:rsidR="00A270E6" w:rsidRPr="001E4135" w14:paraId="33BEE9D0" w14:textId="77777777" w:rsidTr="004D2DCA">
        <w:trPr>
          <w:trHeight w:val="288"/>
        </w:trPr>
        <w:tc>
          <w:tcPr>
            <w:tcW w:w="2122" w:type="dxa"/>
            <w:noWrap/>
            <w:hideMark/>
          </w:tcPr>
          <w:p w14:paraId="61EF16CF" w14:textId="1B99D420" w:rsidR="001E4135" w:rsidRPr="00A270E6" w:rsidRDefault="001E4135" w:rsidP="001E4135">
            <w:pPr>
              <w:spacing w:before="0" w:after="0"/>
              <w:rPr>
                <w:sz w:val="20"/>
              </w:rPr>
            </w:pPr>
            <w:r w:rsidRPr="00A270E6">
              <w:rPr>
                <w:sz w:val="20"/>
              </w:rPr>
              <w:t>L</w:t>
            </w:r>
            <w:r w:rsidR="00B138F8">
              <w:rPr>
                <w:sz w:val="20"/>
              </w:rPr>
              <w:t>u</w:t>
            </w:r>
            <w:r w:rsidRPr="00A270E6">
              <w:rPr>
                <w:sz w:val="20"/>
              </w:rPr>
              <w:t>, Yuxin</w:t>
            </w:r>
          </w:p>
        </w:tc>
        <w:tc>
          <w:tcPr>
            <w:tcW w:w="5116" w:type="dxa"/>
            <w:noWrap/>
            <w:hideMark/>
          </w:tcPr>
          <w:p w14:paraId="2C4AEDAD" w14:textId="77777777" w:rsidR="001E4135" w:rsidRPr="00A270E6" w:rsidRDefault="001E4135" w:rsidP="001E4135">
            <w:pPr>
              <w:spacing w:before="0" w:after="0"/>
              <w:rPr>
                <w:sz w:val="20"/>
              </w:rPr>
            </w:pPr>
            <w:r w:rsidRPr="00A270E6">
              <w:rPr>
                <w:sz w:val="20"/>
              </w:rPr>
              <w:t>TCL Industries</w:t>
            </w:r>
          </w:p>
        </w:tc>
        <w:tc>
          <w:tcPr>
            <w:tcW w:w="975" w:type="dxa"/>
            <w:noWrap/>
            <w:hideMark/>
          </w:tcPr>
          <w:p w14:paraId="518CBD98" w14:textId="77777777" w:rsidR="001E4135" w:rsidRPr="00A270E6" w:rsidRDefault="001E4135" w:rsidP="001E4135">
            <w:pPr>
              <w:spacing w:before="0" w:after="0"/>
              <w:rPr>
                <w:sz w:val="20"/>
              </w:rPr>
            </w:pPr>
            <w:r w:rsidRPr="00A270E6">
              <w:rPr>
                <w:sz w:val="20"/>
              </w:rPr>
              <w:t>true</w:t>
            </w:r>
          </w:p>
        </w:tc>
        <w:tc>
          <w:tcPr>
            <w:tcW w:w="1524" w:type="dxa"/>
            <w:noWrap/>
            <w:hideMark/>
          </w:tcPr>
          <w:p w14:paraId="1F524F74" w14:textId="77777777" w:rsidR="001E4135" w:rsidRPr="00A270E6" w:rsidRDefault="001E4135" w:rsidP="001E4135">
            <w:pPr>
              <w:spacing w:before="0" w:after="0"/>
              <w:rPr>
                <w:sz w:val="20"/>
              </w:rPr>
            </w:pPr>
            <w:r w:rsidRPr="00A270E6">
              <w:rPr>
                <w:sz w:val="20"/>
              </w:rPr>
              <w:t>Voter</w:t>
            </w:r>
          </w:p>
        </w:tc>
      </w:tr>
      <w:tr w:rsidR="00A270E6" w:rsidRPr="001E4135" w14:paraId="22A97ED5" w14:textId="77777777" w:rsidTr="004D2DCA">
        <w:trPr>
          <w:trHeight w:val="288"/>
        </w:trPr>
        <w:tc>
          <w:tcPr>
            <w:tcW w:w="2122" w:type="dxa"/>
            <w:noWrap/>
            <w:hideMark/>
          </w:tcPr>
          <w:p w14:paraId="3E1C8DC8" w14:textId="77777777" w:rsidR="001E4135" w:rsidRPr="00A270E6" w:rsidRDefault="001E4135" w:rsidP="001E4135">
            <w:pPr>
              <w:spacing w:before="0" w:after="0"/>
              <w:rPr>
                <w:sz w:val="20"/>
              </w:rPr>
            </w:pPr>
            <w:r w:rsidRPr="00A270E6">
              <w:rPr>
                <w:sz w:val="20"/>
              </w:rPr>
              <w:t xml:space="preserve">Luo, </w:t>
            </w:r>
            <w:proofErr w:type="spellStart"/>
            <w:r w:rsidRPr="00A270E6">
              <w:rPr>
                <w:sz w:val="20"/>
              </w:rPr>
              <w:t>Chaoming</w:t>
            </w:r>
            <w:proofErr w:type="spellEnd"/>
          </w:p>
        </w:tc>
        <w:tc>
          <w:tcPr>
            <w:tcW w:w="5116" w:type="dxa"/>
            <w:noWrap/>
            <w:hideMark/>
          </w:tcPr>
          <w:p w14:paraId="6877F47D" w14:textId="77777777" w:rsidR="001E4135" w:rsidRPr="00A270E6" w:rsidRDefault="001E4135" w:rsidP="001E4135">
            <w:pPr>
              <w:spacing w:before="0" w:after="0"/>
              <w:rPr>
                <w:sz w:val="20"/>
              </w:rPr>
            </w:pPr>
            <w:r w:rsidRPr="00A270E6">
              <w:rPr>
                <w:sz w:val="20"/>
              </w:rPr>
              <w:t>Beijing OPPO telecommunications corp., ltd.</w:t>
            </w:r>
          </w:p>
        </w:tc>
        <w:tc>
          <w:tcPr>
            <w:tcW w:w="975" w:type="dxa"/>
            <w:noWrap/>
            <w:hideMark/>
          </w:tcPr>
          <w:p w14:paraId="5CEB6083" w14:textId="77777777" w:rsidR="001E4135" w:rsidRPr="00A270E6" w:rsidRDefault="001E4135" w:rsidP="001E4135">
            <w:pPr>
              <w:spacing w:before="0" w:after="0"/>
              <w:rPr>
                <w:sz w:val="20"/>
              </w:rPr>
            </w:pPr>
            <w:r w:rsidRPr="00A270E6">
              <w:rPr>
                <w:sz w:val="20"/>
              </w:rPr>
              <w:t>true</w:t>
            </w:r>
          </w:p>
        </w:tc>
        <w:tc>
          <w:tcPr>
            <w:tcW w:w="1524" w:type="dxa"/>
            <w:noWrap/>
            <w:hideMark/>
          </w:tcPr>
          <w:p w14:paraId="4CE25A28" w14:textId="77777777" w:rsidR="001E4135" w:rsidRPr="00A270E6" w:rsidRDefault="001E4135" w:rsidP="001E4135">
            <w:pPr>
              <w:spacing w:before="0" w:after="0"/>
              <w:rPr>
                <w:sz w:val="20"/>
              </w:rPr>
            </w:pPr>
            <w:r w:rsidRPr="00A270E6">
              <w:rPr>
                <w:sz w:val="20"/>
              </w:rPr>
              <w:t>Voter</w:t>
            </w:r>
          </w:p>
        </w:tc>
      </w:tr>
      <w:tr w:rsidR="00A270E6" w:rsidRPr="001E4135" w14:paraId="1402532E" w14:textId="77777777" w:rsidTr="004D2DCA">
        <w:trPr>
          <w:trHeight w:val="288"/>
        </w:trPr>
        <w:tc>
          <w:tcPr>
            <w:tcW w:w="2122" w:type="dxa"/>
            <w:noWrap/>
            <w:hideMark/>
          </w:tcPr>
          <w:p w14:paraId="5B738419" w14:textId="77777777" w:rsidR="001E4135" w:rsidRPr="00A270E6" w:rsidRDefault="001E4135" w:rsidP="001E4135">
            <w:pPr>
              <w:spacing w:before="0" w:after="0"/>
              <w:rPr>
                <w:sz w:val="20"/>
              </w:rPr>
            </w:pPr>
            <w:r w:rsidRPr="00A270E6">
              <w:rPr>
                <w:sz w:val="20"/>
              </w:rPr>
              <w:lastRenderedPageBreak/>
              <w:t>Luo, Hui</w:t>
            </w:r>
          </w:p>
        </w:tc>
        <w:tc>
          <w:tcPr>
            <w:tcW w:w="5116" w:type="dxa"/>
            <w:noWrap/>
            <w:hideMark/>
          </w:tcPr>
          <w:p w14:paraId="799FA14C"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7BFBE83A" w14:textId="77777777" w:rsidR="001E4135" w:rsidRPr="00A270E6" w:rsidRDefault="001E4135" w:rsidP="001E4135">
            <w:pPr>
              <w:spacing w:before="0" w:after="0"/>
              <w:rPr>
                <w:sz w:val="20"/>
              </w:rPr>
            </w:pPr>
            <w:r w:rsidRPr="00A270E6">
              <w:rPr>
                <w:sz w:val="20"/>
              </w:rPr>
              <w:t>true</w:t>
            </w:r>
          </w:p>
        </w:tc>
        <w:tc>
          <w:tcPr>
            <w:tcW w:w="1524" w:type="dxa"/>
            <w:noWrap/>
            <w:hideMark/>
          </w:tcPr>
          <w:p w14:paraId="0A08F096" w14:textId="77777777" w:rsidR="001E4135" w:rsidRPr="00A270E6" w:rsidRDefault="001E4135" w:rsidP="001E4135">
            <w:pPr>
              <w:spacing w:before="0" w:after="0"/>
              <w:rPr>
                <w:sz w:val="20"/>
              </w:rPr>
            </w:pPr>
            <w:r w:rsidRPr="00A270E6">
              <w:rPr>
                <w:sz w:val="20"/>
              </w:rPr>
              <w:t>Voter</w:t>
            </w:r>
          </w:p>
        </w:tc>
      </w:tr>
      <w:tr w:rsidR="00A270E6" w:rsidRPr="001E4135" w14:paraId="3D997112" w14:textId="77777777" w:rsidTr="004D2DCA">
        <w:trPr>
          <w:trHeight w:val="288"/>
        </w:trPr>
        <w:tc>
          <w:tcPr>
            <w:tcW w:w="2122" w:type="dxa"/>
            <w:noWrap/>
            <w:hideMark/>
          </w:tcPr>
          <w:p w14:paraId="383DD764" w14:textId="77777777" w:rsidR="001E4135" w:rsidRPr="00A270E6" w:rsidRDefault="001E4135" w:rsidP="001E4135">
            <w:pPr>
              <w:spacing w:before="0" w:after="0"/>
              <w:rPr>
                <w:sz w:val="20"/>
              </w:rPr>
            </w:pPr>
            <w:r w:rsidRPr="00A270E6">
              <w:rPr>
                <w:sz w:val="20"/>
              </w:rPr>
              <w:t xml:space="preserve">Luo, </w:t>
            </w:r>
            <w:proofErr w:type="spellStart"/>
            <w:r w:rsidRPr="00A270E6">
              <w:rPr>
                <w:sz w:val="20"/>
              </w:rPr>
              <w:t>Sixian</w:t>
            </w:r>
            <w:proofErr w:type="spellEnd"/>
          </w:p>
        </w:tc>
        <w:tc>
          <w:tcPr>
            <w:tcW w:w="5116" w:type="dxa"/>
            <w:noWrap/>
            <w:hideMark/>
          </w:tcPr>
          <w:p w14:paraId="377CDC57"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4C1DB43F" w14:textId="77777777" w:rsidR="001E4135" w:rsidRPr="00A270E6" w:rsidRDefault="001E4135" w:rsidP="001E4135">
            <w:pPr>
              <w:spacing w:before="0" w:after="0"/>
              <w:rPr>
                <w:sz w:val="20"/>
              </w:rPr>
            </w:pPr>
            <w:r w:rsidRPr="00A270E6">
              <w:rPr>
                <w:sz w:val="20"/>
              </w:rPr>
              <w:t>true</w:t>
            </w:r>
          </w:p>
        </w:tc>
        <w:tc>
          <w:tcPr>
            <w:tcW w:w="1524" w:type="dxa"/>
            <w:noWrap/>
            <w:hideMark/>
          </w:tcPr>
          <w:p w14:paraId="2A98A908" w14:textId="77777777" w:rsidR="001E4135" w:rsidRPr="00A270E6" w:rsidRDefault="001E4135" w:rsidP="001E4135">
            <w:pPr>
              <w:spacing w:before="0" w:after="0"/>
              <w:rPr>
                <w:sz w:val="20"/>
              </w:rPr>
            </w:pPr>
            <w:r w:rsidRPr="00A270E6">
              <w:rPr>
                <w:sz w:val="20"/>
              </w:rPr>
              <w:t>Voter</w:t>
            </w:r>
          </w:p>
        </w:tc>
      </w:tr>
      <w:tr w:rsidR="00A270E6" w:rsidRPr="001E4135" w14:paraId="572C2CAC" w14:textId="77777777" w:rsidTr="004D2DCA">
        <w:trPr>
          <w:trHeight w:val="288"/>
        </w:trPr>
        <w:tc>
          <w:tcPr>
            <w:tcW w:w="2122" w:type="dxa"/>
            <w:noWrap/>
            <w:hideMark/>
          </w:tcPr>
          <w:p w14:paraId="42939F39" w14:textId="77777777" w:rsidR="001E4135" w:rsidRPr="00A270E6" w:rsidRDefault="001E4135" w:rsidP="001E4135">
            <w:pPr>
              <w:spacing w:before="0" w:after="0"/>
              <w:rPr>
                <w:sz w:val="20"/>
              </w:rPr>
            </w:pPr>
            <w:r w:rsidRPr="00A270E6">
              <w:rPr>
                <w:sz w:val="20"/>
              </w:rPr>
              <w:t>Ma, Jing</w:t>
            </w:r>
          </w:p>
        </w:tc>
        <w:tc>
          <w:tcPr>
            <w:tcW w:w="5116" w:type="dxa"/>
            <w:noWrap/>
            <w:hideMark/>
          </w:tcPr>
          <w:p w14:paraId="345025D3" w14:textId="77777777" w:rsidR="001E4135" w:rsidRPr="00A270E6" w:rsidRDefault="001E4135" w:rsidP="001E4135">
            <w:pPr>
              <w:spacing w:before="0" w:after="0"/>
              <w:rPr>
                <w:sz w:val="20"/>
              </w:rPr>
            </w:pPr>
            <w:r w:rsidRPr="00A270E6">
              <w:rPr>
                <w:sz w:val="20"/>
              </w:rPr>
              <w:t>Toyota Motor Corporation</w:t>
            </w:r>
          </w:p>
        </w:tc>
        <w:tc>
          <w:tcPr>
            <w:tcW w:w="975" w:type="dxa"/>
            <w:noWrap/>
            <w:hideMark/>
          </w:tcPr>
          <w:p w14:paraId="01C7DA83" w14:textId="77777777" w:rsidR="001E4135" w:rsidRPr="00A270E6" w:rsidRDefault="001E4135" w:rsidP="001E4135">
            <w:pPr>
              <w:spacing w:before="0" w:after="0"/>
              <w:rPr>
                <w:sz w:val="20"/>
              </w:rPr>
            </w:pPr>
            <w:r w:rsidRPr="00A270E6">
              <w:rPr>
                <w:sz w:val="20"/>
              </w:rPr>
              <w:t>true</w:t>
            </w:r>
          </w:p>
        </w:tc>
        <w:tc>
          <w:tcPr>
            <w:tcW w:w="1524" w:type="dxa"/>
            <w:noWrap/>
            <w:hideMark/>
          </w:tcPr>
          <w:p w14:paraId="6B16724F" w14:textId="77777777" w:rsidR="001E4135" w:rsidRPr="00A270E6" w:rsidRDefault="001E4135" w:rsidP="001E4135">
            <w:pPr>
              <w:spacing w:before="0" w:after="0"/>
              <w:rPr>
                <w:sz w:val="20"/>
              </w:rPr>
            </w:pPr>
            <w:r w:rsidRPr="00A270E6">
              <w:rPr>
                <w:sz w:val="20"/>
              </w:rPr>
              <w:t>Voter</w:t>
            </w:r>
          </w:p>
        </w:tc>
      </w:tr>
      <w:tr w:rsidR="00A270E6" w:rsidRPr="001E4135" w14:paraId="6C076467" w14:textId="77777777" w:rsidTr="004D2DCA">
        <w:trPr>
          <w:trHeight w:val="288"/>
        </w:trPr>
        <w:tc>
          <w:tcPr>
            <w:tcW w:w="2122" w:type="dxa"/>
            <w:noWrap/>
            <w:hideMark/>
          </w:tcPr>
          <w:p w14:paraId="54BAA983" w14:textId="77777777" w:rsidR="001E4135" w:rsidRPr="00A270E6" w:rsidRDefault="001E4135" w:rsidP="001E4135">
            <w:pPr>
              <w:spacing w:before="0" w:after="0"/>
              <w:rPr>
                <w:sz w:val="20"/>
              </w:rPr>
            </w:pPr>
            <w:r w:rsidRPr="00A270E6">
              <w:rPr>
                <w:sz w:val="20"/>
              </w:rPr>
              <w:t>Ma, Li</w:t>
            </w:r>
          </w:p>
        </w:tc>
        <w:tc>
          <w:tcPr>
            <w:tcW w:w="5116" w:type="dxa"/>
            <w:noWrap/>
            <w:hideMark/>
          </w:tcPr>
          <w:p w14:paraId="1805D711" w14:textId="77777777" w:rsidR="001E4135" w:rsidRPr="00A270E6" w:rsidRDefault="001E4135" w:rsidP="001E4135">
            <w:pPr>
              <w:spacing w:before="0" w:after="0"/>
              <w:rPr>
                <w:sz w:val="20"/>
              </w:rPr>
            </w:pPr>
            <w:r w:rsidRPr="00A270E6">
              <w:rPr>
                <w:sz w:val="20"/>
              </w:rPr>
              <w:t>MediaTek Inc.</w:t>
            </w:r>
          </w:p>
        </w:tc>
        <w:tc>
          <w:tcPr>
            <w:tcW w:w="975" w:type="dxa"/>
            <w:noWrap/>
            <w:hideMark/>
          </w:tcPr>
          <w:p w14:paraId="33185DCD" w14:textId="77777777" w:rsidR="001E4135" w:rsidRPr="00A270E6" w:rsidRDefault="001E4135" w:rsidP="001E4135">
            <w:pPr>
              <w:spacing w:before="0" w:after="0"/>
              <w:rPr>
                <w:sz w:val="20"/>
              </w:rPr>
            </w:pPr>
            <w:r w:rsidRPr="00A270E6">
              <w:rPr>
                <w:sz w:val="20"/>
              </w:rPr>
              <w:t>false</w:t>
            </w:r>
          </w:p>
        </w:tc>
        <w:tc>
          <w:tcPr>
            <w:tcW w:w="1524" w:type="dxa"/>
            <w:noWrap/>
            <w:hideMark/>
          </w:tcPr>
          <w:p w14:paraId="48D344E8" w14:textId="77777777" w:rsidR="001E4135" w:rsidRPr="00A270E6" w:rsidRDefault="001E4135" w:rsidP="001E4135">
            <w:pPr>
              <w:spacing w:before="0" w:after="0"/>
              <w:rPr>
                <w:sz w:val="20"/>
              </w:rPr>
            </w:pPr>
            <w:r w:rsidRPr="00A270E6">
              <w:rPr>
                <w:sz w:val="20"/>
              </w:rPr>
              <w:t>Voter</w:t>
            </w:r>
          </w:p>
        </w:tc>
      </w:tr>
      <w:tr w:rsidR="00A270E6" w:rsidRPr="001E4135" w14:paraId="66DA8F52" w14:textId="77777777" w:rsidTr="004D2DCA">
        <w:trPr>
          <w:trHeight w:val="288"/>
        </w:trPr>
        <w:tc>
          <w:tcPr>
            <w:tcW w:w="2122" w:type="dxa"/>
            <w:noWrap/>
            <w:hideMark/>
          </w:tcPr>
          <w:p w14:paraId="72A3A160" w14:textId="77777777" w:rsidR="001E4135" w:rsidRPr="00A270E6" w:rsidRDefault="001E4135" w:rsidP="001E4135">
            <w:pPr>
              <w:spacing w:before="0" w:after="0"/>
              <w:rPr>
                <w:sz w:val="20"/>
              </w:rPr>
            </w:pPr>
            <w:r w:rsidRPr="00A270E6">
              <w:rPr>
                <w:sz w:val="20"/>
              </w:rPr>
              <w:t xml:space="preserve">Ma, </w:t>
            </w:r>
            <w:proofErr w:type="spellStart"/>
            <w:r w:rsidRPr="00A270E6">
              <w:rPr>
                <w:sz w:val="20"/>
              </w:rPr>
              <w:t>Yongsen</w:t>
            </w:r>
            <w:proofErr w:type="spellEnd"/>
          </w:p>
        </w:tc>
        <w:tc>
          <w:tcPr>
            <w:tcW w:w="5116" w:type="dxa"/>
            <w:noWrap/>
            <w:hideMark/>
          </w:tcPr>
          <w:p w14:paraId="0A72D7B0"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72C93F7E" w14:textId="77777777" w:rsidR="001E4135" w:rsidRPr="00A270E6" w:rsidRDefault="001E4135" w:rsidP="001E4135">
            <w:pPr>
              <w:spacing w:before="0" w:after="0"/>
              <w:rPr>
                <w:sz w:val="20"/>
              </w:rPr>
            </w:pPr>
            <w:r w:rsidRPr="00A270E6">
              <w:rPr>
                <w:sz w:val="20"/>
              </w:rPr>
              <w:t>true</w:t>
            </w:r>
          </w:p>
        </w:tc>
        <w:tc>
          <w:tcPr>
            <w:tcW w:w="1524" w:type="dxa"/>
            <w:noWrap/>
            <w:hideMark/>
          </w:tcPr>
          <w:p w14:paraId="2D95CCB2" w14:textId="77777777" w:rsidR="001E4135" w:rsidRPr="00A270E6" w:rsidRDefault="001E4135" w:rsidP="001E4135">
            <w:pPr>
              <w:spacing w:before="0" w:after="0"/>
              <w:rPr>
                <w:sz w:val="20"/>
              </w:rPr>
            </w:pPr>
            <w:r w:rsidRPr="00A270E6">
              <w:rPr>
                <w:sz w:val="20"/>
              </w:rPr>
              <w:t>Voter</w:t>
            </w:r>
          </w:p>
        </w:tc>
      </w:tr>
      <w:tr w:rsidR="00A270E6" w:rsidRPr="001E4135" w14:paraId="73863A61" w14:textId="77777777" w:rsidTr="004D2DCA">
        <w:trPr>
          <w:trHeight w:val="288"/>
        </w:trPr>
        <w:tc>
          <w:tcPr>
            <w:tcW w:w="2122" w:type="dxa"/>
            <w:noWrap/>
            <w:hideMark/>
          </w:tcPr>
          <w:p w14:paraId="69B921A4" w14:textId="77777777" w:rsidR="001E4135" w:rsidRPr="00A270E6" w:rsidRDefault="001E4135" w:rsidP="001E4135">
            <w:pPr>
              <w:spacing w:before="0" w:after="0"/>
              <w:rPr>
                <w:sz w:val="20"/>
              </w:rPr>
            </w:pPr>
            <w:r w:rsidRPr="00A270E6">
              <w:rPr>
                <w:sz w:val="20"/>
              </w:rPr>
              <w:t xml:space="preserve">Ma, </w:t>
            </w:r>
            <w:proofErr w:type="spellStart"/>
            <w:r w:rsidRPr="00A270E6">
              <w:rPr>
                <w:sz w:val="20"/>
              </w:rPr>
              <w:t>Yunsi</w:t>
            </w:r>
            <w:proofErr w:type="spellEnd"/>
          </w:p>
        </w:tc>
        <w:tc>
          <w:tcPr>
            <w:tcW w:w="5116" w:type="dxa"/>
            <w:noWrap/>
            <w:hideMark/>
          </w:tcPr>
          <w:p w14:paraId="7E4C7D25" w14:textId="77777777" w:rsidR="001E4135" w:rsidRPr="00A270E6" w:rsidRDefault="001E4135" w:rsidP="001E4135">
            <w:pPr>
              <w:spacing w:before="0" w:after="0"/>
              <w:rPr>
                <w:sz w:val="20"/>
              </w:rPr>
            </w:pPr>
            <w:proofErr w:type="spellStart"/>
            <w:r w:rsidRPr="00A270E6">
              <w:rPr>
                <w:sz w:val="20"/>
              </w:rPr>
              <w:t>HiSilicon</w:t>
            </w:r>
            <w:proofErr w:type="spellEnd"/>
            <w:r w:rsidRPr="00A270E6">
              <w:rPr>
                <w:sz w:val="20"/>
              </w:rPr>
              <w:t xml:space="preserve"> Technologies Co., LTD.</w:t>
            </w:r>
          </w:p>
        </w:tc>
        <w:tc>
          <w:tcPr>
            <w:tcW w:w="975" w:type="dxa"/>
            <w:noWrap/>
            <w:hideMark/>
          </w:tcPr>
          <w:p w14:paraId="5769FC36" w14:textId="77777777" w:rsidR="001E4135" w:rsidRPr="00A270E6" w:rsidRDefault="001E4135" w:rsidP="001E4135">
            <w:pPr>
              <w:spacing w:before="0" w:after="0"/>
              <w:rPr>
                <w:sz w:val="20"/>
              </w:rPr>
            </w:pPr>
            <w:r w:rsidRPr="00A270E6">
              <w:rPr>
                <w:sz w:val="20"/>
              </w:rPr>
              <w:t>true</w:t>
            </w:r>
          </w:p>
        </w:tc>
        <w:tc>
          <w:tcPr>
            <w:tcW w:w="1524" w:type="dxa"/>
            <w:noWrap/>
            <w:hideMark/>
          </w:tcPr>
          <w:p w14:paraId="17FD828E" w14:textId="77777777" w:rsidR="001E4135" w:rsidRPr="00A270E6" w:rsidRDefault="001E4135" w:rsidP="001E4135">
            <w:pPr>
              <w:spacing w:before="0" w:after="0"/>
              <w:rPr>
                <w:sz w:val="20"/>
              </w:rPr>
            </w:pPr>
            <w:r w:rsidRPr="00A270E6">
              <w:rPr>
                <w:sz w:val="20"/>
              </w:rPr>
              <w:t>Voter</w:t>
            </w:r>
          </w:p>
        </w:tc>
      </w:tr>
      <w:tr w:rsidR="00A270E6" w:rsidRPr="001E4135" w14:paraId="06621D46" w14:textId="77777777" w:rsidTr="004D2DCA">
        <w:trPr>
          <w:trHeight w:val="288"/>
        </w:trPr>
        <w:tc>
          <w:tcPr>
            <w:tcW w:w="2122" w:type="dxa"/>
            <w:noWrap/>
            <w:hideMark/>
          </w:tcPr>
          <w:p w14:paraId="7F7A8F4C" w14:textId="77777777" w:rsidR="001E4135" w:rsidRPr="00A270E6" w:rsidRDefault="001E4135" w:rsidP="001E4135">
            <w:pPr>
              <w:spacing w:before="0" w:after="0"/>
              <w:rPr>
                <w:sz w:val="20"/>
              </w:rPr>
            </w:pPr>
            <w:r w:rsidRPr="00A270E6">
              <w:rPr>
                <w:sz w:val="20"/>
              </w:rPr>
              <w:t xml:space="preserve">Mak, </w:t>
            </w:r>
            <w:proofErr w:type="spellStart"/>
            <w:r w:rsidRPr="00A270E6">
              <w:rPr>
                <w:sz w:val="20"/>
              </w:rPr>
              <w:t>Siukai</w:t>
            </w:r>
            <w:proofErr w:type="spellEnd"/>
          </w:p>
        </w:tc>
        <w:tc>
          <w:tcPr>
            <w:tcW w:w="5116" w:type="dxa"/>
            <w:noWrap/>
            <w:hideMark/>
          </w:tcPr>
          <w:p w14:paraId="1BD864C0"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579DE341" w14:textId="77777777" w:rsidR="001E4135" w:rsidRPr="00A270E6" w:rsidRDefault="001E4135" w:rsidP="001E4135">
            <w:pPr>
              <w:spacing w:before="0" w:after="0"/>
              <w:rPr>
                <w:sz w:val="20"/>
              </w:rPr>
            </w:pPr>
            <w:r w:rsidRPr="00A270E6">
              <w:rPr>
                <w:sz w:val="20"/>
              </w:rPr>
              <w:t>true</w:t>
            </w:r>
          </w:p>
        </w:tc>
        <w:tc>
          <w:tcPr>
            <w:tcW w:w="1524" w:type="dxa"/>
            <w:noWrap/>
            <w:hideMark/>
          </w:tcPr>
          <w:p w14:paraId="5F2415B8" w14:textId="77777777" w:rsidR="001E4135" w:rsidRPr="00A270E6" w:rsidRDefault="001E4135" w:rsidP="001E4135">
            <w:pPr>
              <w:spacing w:before="0" w:after="0"/>
              <w:rPr>
                <w:sz w:val="20"/>
              </w:rPr>
            </w:pPr>
            <w:r w:rsidRPr="00A270E6">
              <w:rPr>
                <w:sz w:val="20"/>
              </w:rPr>
              <w:t>Voter</w:t>
            </w:r>
          </w:p>
        </w:tc>
      </w:tr>
      <w:tr w:rsidR="00A270E6" w:rsidRPr="001E4135" w14:paraId="4580CA51" w14:textId="77777777" w:rsidTr="004D2DCA">
        <w:trPr>
          <w:trHeight w:val="288"/>
        </w:trPr>
        <w:tc>
          <w:tcPr>
            <w:tcW w:w="2122" w:type="dxa"/>
            <w:noWrap/>
            <w:hideMark/>
          </w:tcPr>
          <w:p w14:paraId="7D09A958" w14:textId="77777777" w:rsidR="001E4135" w:rsidRPr="00A270E6" w:rsidRDefault="001E4135" w:rsidP="001E4135">
            <w:pPr>
              <w:spacing w:before="0" w:after="0"/>
              <w:rPr>
                <w:sz w:val="20"/>
              </w:rPr>
            </w:pPr>
            <w:r w:rsidRPr="00A270E6">
              <w:rPr>
                <w:sz w:val="20"/>
              </w:rPr>
              <w:t>Malinen, Jouni</w:t>
            </w:r>
          </w:p>
        </w:tc>
        <w:tc>
          <w:tcPr>
            <w:tcW w:w="5116" w:type="dxa"/>
            <w:noWrap/>
            <w:hideMark/>
          </w:tcPr>
          <w:p w14:paraId="76B28788"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3A066245" w14:textId="77777777" w:rsidR="001E4135" w:rsidRPr="00A270E6" w:rsidRDefault="001E4135" w:rsidP="001E4135">
            <w:pPr>
              <w:spacing w:before="0" w:after="0"/>
              <w:rPr>
                <w:sz w:val="20"/>
              </w:rPr>
            </w:pPr>
            <w:r w:rsidRPr="00A270E6">
              <w:rPr>
                <w:sz w:val="20"/>
              </w:rPr>
              <w:t>true</w:t>
            </w:r>
          </w:p>
        </w:tc>
        <w:tc>
          <w:tcPr>
            <w:tcW w:w="1524" w:type="dxa"/>
            <w:noWrap/>
            <w:hideMark/>
          </w:tcPr>
          <w:p w14:paraId="21F4C045" w14:textId="77777777" w:rsidR="001E4135" w:rsidRPr="00A270E6" w:rsidRDefault="001E4135" w:rsidP="001E4135">
            <w:pPr>
              <w:spacing w:before="0" w:after="0"/>
              <w:rPr>
                <w:sz w:val="20"/>
              </w:rPr>
            </w:pPr>
            <w:r w:rsidRPr="00A270E6">
              <w:rPr>
                <w:sz w:val="20"/>
              </w:rPr>
              <w:t>Voter</w:t>
            </w:r>
          </w:p>
        </w:tc>
      </w:tr>
      <w:tr w:rsidR="00A270E6" w:rsidRPr="001E4135" w14:paraId="432996C0" w14:textId="77777777" w:rsidTr="004D2DCA">
        <w:trPr>
          <w:trHeight w:val="288"/>
        </w:trPr>
        <w:tc>
          <w:tcPr>
            <w:tcW w:w="2122" w:type="dxa"/>
            <w:noWrap/>
            <w:hideMark/>
          </w:tcPr>
          <w:p w14:paraId="78DE688E" w14:textId="77777777" w:rsidR="001E4135" w:rsidRPr="00A270E6" w:rsidRDefault="001E4135" w:rsidP="001E4135">
            <w:pPr>
              <w:spacing w:before="0" w:after="0"/>
              <w:rPr>
                <w:sz w:val="20"/>
              </w:rPr>
            </w:pPr>
            <w:r w:rsidRPr="00A270E6">
              <w:rPr>
                <w:sz w:val="20"/>
              </w:rPr>
              <w:t>Maman, Mickael</w:t>
            </w:r>
          </w:p>
        </w:tc>
        <w:tc>
          <w:tcPr>
            <w:tcW w:w="5116" w:type="dxa"/>
            <w:noWrap/>
            <w:hideMark/>
          </w:tcPr>
          <w:p w14:paraId="075DF558" w14:textId="77777777" w:rsidR="001E4135" w:rsidRPr="00A270E6" w:rsidRDefault="001E4135" w:rsidP="001E4135">
            <w:pPr>
              <w:spacing w:before="0" w:after="0"/>
              <w:rPr>
                <w:sz w:val="20"/>
              </w:rPr>
            </w:pPr>
            <w:r w:rsidRPr="00A270E6">
              <w:rPr>
                <w:sz w:val="20"/>
              </w:rPr>
              <w:t>STMicroelectronics</w:t>
            </w:r>
          </w:p>
        </w:tc>
        <w:tc>
          <w:tcPr>
            <w:tcW w:w="975" w:type="dxa"/>
            <w:noWrap/>
            <w:hideMark/>
          </w:tcPr>
          <w:p w14:paraId="3A99D7DB" w14:textId="77777777" w:rsidR="001E4135" w:rsidRPr="00A270E6" w:rsidRDefault="001E4135" w:rsidP="001E4135">
            <w:pPr>
              <w:spacing w:before="0" w:after="0"/>
              <w:rPr>
                <w:sz w:val="20"/>
              </w:rPr>
            </w:pPr>
            <w:r w:rsidRPr="00A270E6">
              <w:rPr>
                <w:sz w:val="20"/>
              </w:rPr>
              <w:t>false</w:t>
            </w:r>
          </w:p>
        </w:tc>
        <w:tc>
          <w:tcPr>
            <w:tcW w:w="1524" w:type="dxa"/>
            <w:noWrap/>
            <w:hideMark/>
          </w:tcPr>
          <w:p w14:paraId="3AFAD0D0" w14:textId="77777777" w:rsidR="001E4135" w:rsidRPr="00A270E6" w:rsidRDefault="001E4135" w:rsidP="001E4135">
            <w:pPr>
              <w:spacing w:before="0" w:after="0"/>
              <w:rPr>
                <w:sz w:val="20"/>
              </w:rPr>
            </w:pPr>
            <w:r w:rsidRPr="00A270E6">
              <w:rPr>
                <w:sz w:val="20"/>
              </w:rPr>
              <w:t>Non-Voter</w:t>
            </w:r>
          </w:p>
        </w:tc>
      </w:tr>
      <w:tr w:rsidR="00A270E6" w:rsidRPr="001E4135" w14:paraId="5EC5A923" w14:textId="77777777" w:rsidTr="004D2DCA">
        <w:trPr>
          <w:trHeight w:val="288"/>
        </w:trPr>
        <w:tc>
          <w:tcPr>
            <w:tcW w:w="2122" w:type="dxa"/>
            <w:noWrap/>
            <w:hideMark/>
          </w:tcPr>
          <w:p w14:paraId="2D891FC3" w14:textId="77777777" w:rsidR="001E4135" w:rsidRPr="00A270E6" w:rsidRDefault="001E4135" w:rsidP="001E4135">
            <w:pPr>
              <w:spacing w:before="0" w:after="0"/>
              <w:rPr>
                <w:sz w:val="20"/>
              </w:rPr>
            </w:pPr>
            <w:r w:rsidRPr="00A270E6">
              <w:rPr>
                <w:sz w:val="20"/>
              </w:rPr>
              <w:t>Mano, Hiroshi</w:t>
            </w:r>
          </w:p>
        </w:tc>
        <w:tc>
          <w:tcPr>
            <w:tcW w:w="5116" w:type="dxa"/>
            <w:noWrap/>
            <w:hideMark/>
          </w:tcPr>
          <w:p w14:paraId="009457C8" w14:textId="77777777" w:rsidR="001E4135" w:rsidRPr="00A270E6" w:rsidRDefault="001E4135" w:rsidP="001E4135">
            <w:pPr>
              <w:spacing w:before="0" w:after="0"/>
              <w:rPr>
                <w:sz w:val="20"/>
                <w:lang w:val="de-DE"/>
              </w:rPr>
            </w:pPr>
            <w:proofErr w:type="spellStart"/>
            <w:r w:rsidRPr="00A270E6">
              <w:rPr>
                <w:sz w:val="20"/>
                <w:lang w:val="de-DE"/>
              </w:rPr>
              <w:t>Koden</w:t>
            </w:r>
            <w:proofErr w:type="spellEnd"/>
            <w:r w:rsidRPr="00A270E6">
              <w:rPr>
                <w:sz w:val="20"/>
                <w:lang w:val="de-DE"/>
              </w:rPr>
              <w:t xml:space="preserve"> Techno Info K.K.</w:t>
            </w:r>
          </w:p>
        </w:tc>
        <w:tc>
          <w:tcPr>
            <w:tcW w:w="975" w:type="dxa"/>
            <w:noWrap/>
            <w:hideMark/>
          </w:tcPr>
          <w:p w14:paraId="55F84243" w14:textId="77777777" w:rsidR="001E4135" w:rsidRPr="00A270E6" w:rsidRDefault="001E4135" w:rsidP="001E4135">
            <w:pPr>
              <w:spacing w:before="0" w:after="0"/>
              <w:rPr>
                <w:sz w:val="20"/>
              </w:rPr>
            </w:pPr>
            <w:r w:rsidRPr="00A270E6">
              <w:rPr>
                <w:sz w:val="20"/>
              </w:rPr>
              <w:t>true</w:t>
            </w:r>
          </w:p>
        </w:tc>
        <w:tc>
          <w:tcPr>
            <w:tcW w:w="1524" w:type="dxa"/>
            <w:noWrap/>
            <w:hideMark/>
          </w:tcPr>
          <w:p w14:paraId="3012DD6F" w14:textId="77777777" w:rsidR="001E4135" w:rsidRPr="00A270E6" w:rsidRDefault="001E4135" w:rsidP="001E4135">
            <w:pPr>
              <w:spacing w:before="0" w:after="0"/>
              <w:rPr>
                <w:sz w:val="20"/>
              </w:rPr>
            </w:pPr>
            <w:r w:rsidRPr="00A270E6">
              <w:rPr>
                <w:sz w:val="20"/>
              </w:rPr>
              <w:t>Potential Voter</w:t>
            </w:r>
          </w:p>
        </w:tc>
      </w:tr>
      <w:tr w:rsidR="00A270E6" w:rsidRPr="001E4135" w14:paraId="3E6495E1" w14:textId="77777777" w:rsidTr="004D2DCA">
        <w:trPr>
          <w:trHeight w:val="288"/>
        </w:trPr>
        <w:tc>
          <w:tcPr>
            <w:tcW w:w="2122" w:type="dxa"/>
            <w:noWrap/>
            <w:hideMark/>
          </w:tcPr>
          <w:p w14:paraId="5FF69E4C" w14:textId="77777777" w:rsidR="001E4135" w:rsidRPr="00A270E6" w:rsidRDefault="001E4135" w:rsidP="001E4135">
            <w:pPr>
              <w:spacing w:before="0" w:after="0"/>
              <w:rPr>
                <w:sz w:val="20"/>
              </w:rPr>
            </w:pPr>
            <w:r w:rsidRPr="00A270E6">
              <w:rPr>
                <w:sz w:val="20"/>
              </w:rPr>
              <w:t>Manoharan, Jegan</w:t>
            </w:r>
          </w:p>
        </w:tc>
        <w:tc>
          <w:tcPr>
            <w:tcW w:w="5116" w:type="dxa"/>
            <w:noWrap/>
            <w:hideMark/>
          </w:tcPr>
          <w:p w14:paraId="1323A9BF"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5A33B996" w14:textId="77777777" w:rsidR="001E4135" w:rsidRPr="00A270E6" w:rsidRDefault="001E4135" w:rsidP="001E4135">
            <w:pPr>
              <w:spacing w:before="0" w:after="0"/>
              <w:rPr>
                <w:sz w:val="20"/>
              </w:rPr>
            </w:pPr>
            <w:r w:rsidRPr="00A270E6">
              <w:rPr>
                <w:sz w:val="20"/>
              </w:rPr>
              <w:t>true</w:t>
            </w:r>
          </w:p>
        </w:tc>
        <w:tc>
          <w:tcPr>
            <w:tcW w:w="1524" w:type="dxa"/>
            <w:noWrap/>
            <w:hideMark/>
          </w:tcPr>
          <w:p w14:paraId="0D6387FC" w14:textId="77777777" w:rsidR="001E4135" w:rsidRPr="00A270E6" w:rsidRDefault="001E4135" w:rsidP="001E4135">
            <w:pPr>
              <w:spacing w:before="0" w:after="0"/>
              <w:rPr>
                <w:sz w:val="20"/>
              </w:rPr>
            </w:pPr>
            <w:r w:rsidRPr="00A270E6">
              <w:rPr>
                <w:sz w:val="20"/>
              </w:rPr>
              <w:t>Aspirant</w:t>
            </w:r>
          </w:p>
        </w:tc>
      </w:tr>
      <w:tr w:rsidR="00A270E6" w:rsidRPr="001E4135" w14:paraId="47D3FEC4" w14:textId="77777777" w:rsidTr="004D2DCA">
        <w:trPr>
          <w:trHeight w:val="288"/>
        </w:trPr>
        <w:tc>
          <w:tcPr>
            <w:tcW w:w="2122" w:type="dxa"/>
            <w:noWrap/>
            <w:hideMark/>
          </w:tcPr>
          <w:p w14:paraId="33D6AF95" w14:textId="77777777" w:rsidR="001E4135" w:rsidRPr="00A270E6" w:rsidRDefault="001E4135" w:rsidP="001E4135">
            <w:pPr>
              <w:spacing w:before="0" w:after="0"/>
              <w:rPr>
                <w:sz w:val="20"/>
              </w:rPr>
            </w:pPr>
            <w:r w:rsidRPr="00A270E6">
              <w:rPr>
                <w:sz w:val="20"/>
              </w:rPr>
              <w:t>Mantha, Abhishek</w:t>
            </w:r>
          </w:p>
        </w:tc>
        <w:tc>
          <w:tcPr>
            <w:tcW w:w="5116" w:type="dxa"/>
            <w:noWrap/>
            <w:hideMark/>
          </w:tcPr>
          <w:p w14:paraId="4E1AAE9C"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70A97B73" w14:textId="77777777" w:rsidR="001E4135" w:rsidRPr="00A270E6" w:rsidRDefault="001E4135" w:rsidP="001E4135">
            <w:pPr>
              <w:spacing w:before="0" w:after="0"/>
              <w:rPr>
                <w:sz w:val="20"/>
              </w:rPr>
            </w:pPr>
            <w:r w:rsidRPr="00A270E6">
              <w:rPr>
                <w:sz w:val="20"/>
              </w:rPr>
              <w:t>true</w:t>
            </w:r>
          </w:p>
        </w:tc>
        <w:tc>
          <w:tcPr>
            <w:tcW w:w="1524" w:type="dxa"/>
            <w:noWrap/>
            <w:hideMark/>
          </w:tcPr>
          <w:p w14:paraId="30F1D062" w14:textId="77777777" w:rsidR="001E4135" w:rsidRPr="00A270E6" w:rsidRDefault="001E4135" w:rsidP="001E4135">
            <w:pPr>
              <w:spacing w:before="0" w:after="0"/>
              <w:rPr>
                <w:sz w:val="20"/>
              </w:rPr>
            </w:pPr>
            <w:r w:rsidRPr="00A270E6">
              <w:rPr>
                <w:sz w:val="20"/>
              </w:rPr>
              <w:t>Voter</w:t>
            </w:r>
          </w:p>
        </w:tc>
      </w:tr>
      <w:tr w:rsidR="00A270E6" w:rsidRPr="001E4135" w14:paraId="6CFF73EC" w14:textId="77777777" w:rsidTr="004D2DCA">
        <w:trPr>
          <w:trHeight w:val="288"/>
        </w:trPr>
        <w:tc>
          <w:tcPr>
            <w:tcW w:w="2122" w:type="dxa"/>
            <w:noWrap/>
            <w:hideMark/>
          </w:tcPr>
          <w:p w14:paraId="2AE183C4" w14:textId="77777777" w:rsidR="001E4135" w:rsidRPr="00A270E6" w:rsidRDefault="001E4135" w:rsidP="001E4135">
            <w:pPr>
              <w:spacing w:before="0" w:after="0"/>
              <w:rPr>
                <w:sz w:val="20"/>
              </w:rPr>
            </w:pPr>
            <w:r w:rsidRPr="00A270E6">
              <w:rPr>
                <w:sz w:val="20"/>
              </w:rPr>
              <w:t>Max, Sebastian</w:t>
            </w:r>
          </w:p>
        </w:tc>
        <w:tc>
          <w:tcPr>
            <w:tcW w:w="5116" w:type="dxa"/>
            <w:noWrap/>
            <w:hideMark/>
          </w:tcPr>
          <w:p w14:paraId="2888B286" w14:textId="77777777" w:rsidR="001E4135" w:rsidRPr="00A270E6" w:rsidRDefault="001E4135" w:rsidP="001E4135">
            <w:pPr>
              <w:spacing w:before="0" w:after="0"/>
              <w:rPr>
                <w:sz w:val="20"/>
              </w:rPr>
            </w:pPr>
            <w:r w:rsidRPr="00A270E6">
              <w:rPr>
                <w:sz w:val="20"/>
              </w:rPr>
              <w:t>Ericsson AB</w:t>
            </w:r>
          </w:p>
        </w:tc>
        <w:tc>
          <w:tcPr>
            <w:tcW w:w="975" w:type="dxa"/>
            <w:noWrap/>
            <w:hideMark/>
          </w:tcPr>
          <w:p w14:paraId="1F357AA0" w14:textId="77777777" w:rsidR="001E4135" w:rsidRPr="00A270E6" w:rsidRDefault="001E4135" w:rsidP="001E4135">
            <w:pPr>
              <w:spacing w:before="0" w:after="0"/>
              <w:rPr>
                <w:sz w:val="20"/>
              </w:rPr>
            </w:pPr>
            <w:r w:rsidRPr="00A270E6">
              <w:rPr>
                <w:sz w:val="20"/>
              </w:rPr>
              <w:t>true</w:t>
            </w:r>
          </w:p>
        </w:tc>
        <w:tc>
          <w:tcPr>
            <w:tcW w:w="1524" w:type="dxa"/>
            <w:noWrap/>
            <w:hideMark/>
          </w:tcPr>
          <w:p w14:paraId="61AE0B96" w14:textId="77777777" w:rsidR="001E4135" w:rsidRPr="00A270E6" w:rsidRDefault="001E4135" w:rsidP="001E4135">
            <w:pPr>
              <w:spacing w:before="0" w:after="0"/>
              <w:rPr>
                <w:sz w:val="20"/>
              </w:rPr>
            </w:pPr>
            <w:r w:rsidRPr="00A270E6">
              <w:rPr>
                <w:sz w:val="20"/>
              </w:rPr>
              <w:t>Voter</w:t>
            </w:r>
          </w:p>
        </w:tc>
      </w:tr>
      <w:tr w:rsidR="00A270E6" w:rsidRPr="001E4135" w14:paraId="08C48734" w14:textId="77777777" w:rsidTr="004D2DCA">
        <w:trPr>
          <w:trHeight w:val="288"/>
        </w:trPr>
        <w:tc>
          <w:tcPr>
            <w:tcW w:w="2122" w:type="dxa"/>
            <w:noWrap/>
            <w:hideMark/>
          </w:tcPr>
          <w:p w14:paraId="1F0F1D4C" w14:textId="77777777" w:rsidR="001E4135" w:rsidRPr="00A270E6" w:rsidRDefault="001E4135" w:rsidP="001E4135">
            <w:pPr>
              <w:spacing w:before="0" w:after="0"/>
              <w:rPr>
                <w:sz w:val="20"/>
              </w:rPr>
            </w:pPr>
            <w:r w:rsidRPr="00A270E6">
              <w:rPr>
                <w:sz w:val="20"/>
              </w:rPr>
              <w:t>McCann, Stephen</w:t>
            </w:r>
          </w:p>
        </w:tc>
        <w:tc>
          <w:tcPr>
            <w:tcW w:w="5116" w:type="dxa"/>
            <w:noWrap/>
            <w:hideMark/>
          </w:tcPr>
          <w:p w14:paraId="21E3AA21"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36026C56" w14:textId="77777777" w:rsidR="001E4135" w:rsidRPr="00A270E6" w:rsidRDefault="001E4135" w:rsidP="001E4135">
            <w:pPr>
              <w:spacing w:before="0" w:after="0"/>
              <w:rPr>
                <w:sz w:val="20"/>
              </w:rPr>
            </w:pPr>
            <w:r w:rsidRPr="00A270E6">
              <w:rPr>
                <w:sz w:val="20"/>
              </w:rPr>
              <w:t>true</w:t>
            </w:r>
          </w:p>
        </w:tc>
        <w:tc>
          <w:tcPr>
            <w:tcW w:w="1524" w:type="dxa"/>
            <w:noWrap/>
            <w:hideMark/>
          </w:tcPr>
          <w:p w14:paraId="1602E980" w14:textId="77777777" w:rsidR="001E4135" w:rsidRPr="00A270E6" w:rsidRDefault="001E4135" w:rsidP="001E4135">
            <w:pPr>
              <w:spacing w:before="0" w:after="0"/>
              <w:rPr>
                <w:sz w:val="20"/>
              </w:rPr>
            </w:pPr>
            <w:r w:rsidRPr="00A270E6">
              <w:rPr>
                <w:sz w:val="20"/>
              </w:rPr>
              <w:t>Voter</w:t>
            </w:r>
          </w:p>
        </w:tc>
      </w:tr>
      <w:tr w:rsidR="00A270E6" w:rsidRPr="001E4135" w14:paraId="5F8B4B2B" w14:textId="77777777" w:rsidTr="004D2DCA">
        <w:trPr>
          <w:trHeight w:val="288"/>
        </w:trPr>
        <w:tc>
          <w:tcPr>
            <w:tcW w:w="2122" w:type="dxa"/>
            <w:noWrap/>
            <w:hideMark/>
          </w:tcPr>
          <w:p w14:paraId="7683961A" w14:textId="77777777" w:rsidR="001E4135" w:rsidRPr="00A270E6" w:rsidRDefault="001E4135" w:rsidP="001E4135">
            <w:pPr>
              <w:spacing w:before="0" w:after="0"/>
              <w:rPr>
                <w:sz w:val="20"/>
              </w:rPr>
            </w:pPr>
            <w:r w:rsidRPr="00A270E6">
              <w:rPr>
                <w:sz w:val="20"/>
              </w:rPr>
              <w:t>Mehrnoush, Morteza</w:t>
            </w:r>
          </w:p>
        </w:tc>
        <w:tc>
          <w:tcPr>
            <w:tcW w:w="5116" w:type="dxa"/>
            <w:noWrap/>
            <w:hideMark/>
          </w:tcPr>
          <w:p w14:paraId="312256D6" w14:textId="77777777" w:rsidR="001E4135" w:rsidRPr="00A270E6" w:rsidRDefault="001E4135" w:rsidP="001E4135">
            <w:pPr>
              <w:spacing w:before="0" w:after="0"/>
              <w:rPr>
                <w:sz w:val="20"/>
              </w:rPr>
            </w:pPr>
            <w:r w:rsidRPr="00A270E6">
              <w:rPr>
                <w:sz w:val="20"/>
              </w:rPr>
              <w:t>Apple Inc</w:t>
            </w:r>
          </w:p>
        </w:tc>
        <w:tc>
          <w:tcPr>
            <w:tcW w:w="975" w:type="dxa"/>
            <w:noWrap/>
            <w:hideMark/>
          </w:tcPr>
          <w:p w14:paraId="0D6A1F18" w14:textId="77777777" w:rsidR="001E4135" w:rsidRPr="00A270E6" w:rsidRDefault="001E4135" w:rsidP="001E4135">
            <w:pPr>
              <w:spacing w:before="0" w:after="0"/>
              <w:rPr>
                <w:sz w:val="20"/>
              </w:rPr>
            </w:pPr>
            <w:r w:rsidRPr="00A270E6">
              <w:rPr>
                <w:sz w:val="20"/>
              </w:rPr>
              <w:t>true</w:t>
            </w:r>
          </w:p>
        </w:tc>
        <w:tc>
          <w:tcPr>
            <w:tcW w:w="1524" w:type="dxa"/>
            <w:noWrap/>
            <w:hideMark/>
          </w:tcPr>
          <w:p w14:paraId="3B379CE8" w14:textId="77777777" w:rsidR="001E4135" w:rsidRPr="00A270E6" w:rsidRDefault="001E4135" w:rsidP="001E4135">
            <w:pPr>
              <w:spacing w:before="0" w:after="0"/>
              <w:rPr>
                <w:sz w:val="20"/>
              </w:rPr>
            </w:pPr>
            <w:r w:rsidRPr="00A270E6">
              <w:rPr>
                <w:sz w:val="20"/>
              </w:rPr>
              <w:t>Voter</w:t>
            </w:r>
          </w:p>
        </w:tc>
      </w:tr>
      <w:tr w:rsidR="00A270E6" w:rsidRPr="001E4135" w14:paraId="3FAE6A49" w14:textId="77777777" w:rsidTr="004D2DCA">
        <w:trPr>
          <w:trHeight w:val="288"/>
        </w:trPr>
        <w:tc>
          <w:tcPr>
            <w:tcW w:w="2122" w:type="dxa"/>
            <w:noWrap/>
            <w:hideMark/>
          </w:tcPr>
          <w:p w14:paraId="7DCF971F" w14:textId="77777777" w:rsidR="001E4135" w:rsidRPr="00A270E6" w:rsidRDefault="001E4135" w:rsidP="001E4135">
            <w:pPr>
              <w:spacing w:before="0" w:after="0"/>
              <w:rPr>
                <w:sz w:val="20"/>
              </w:rPr>
            </w:pPr>
            <w:r w:rsidRPr="00A270E6">
              <w:rPr>
                <w:sz w:val="20"/>
              </w:rPr>
              <w:t>Mehta, Mehul</w:t>
            </w:r>
          </w:p>
        </w:tc>
        <w:tc>
          <w:tcPr>
            <w:tcW w:w="5116" w:type="dxa"/>
            <w:noWrap/>
            <w:hideMark/>
          </w:tcPr>
          <w:p w14:paraId="1FE56CAF" w14:textId="77777777" w:rsidR="001E4135" w:rsidRPr="00A270E6" w:rsidRDefault="001E4135" w:rsidP="001E4135">
            <w:pPr>
              <w:spacing w:before="0" w:after="0"/>
              <w:rPr>
                <w:sz w:val="20"/>
              </w:rPr>
            </w:pPr>
            <w:proofErr w:type="spellStart"/>
            <w:r w:rsidRPr="00A270E6">
              <w:rPr>
                <w:sz w:val="20"/>
              </w:rPr>
              <w:t>Pharrowtech</w:t>
            </w:r>
            <w:proofErr w:type="spellEnd"/>
            <w:r w:rsidRPr="00A270E6">
              <w:rPr>
                <w:sz w:val="20"/>
              </w:rPr>
              <w:t xml:space="preserve"> BV</w:t>
            </w:r>
          </w:p>
        </w:tc>
        <w:tc>
          <w:tcPr>
            <w:tcW w:w="975" w:type="dxa"/>
            <w:noWrap/>
            <w:hideMark/>
          </w:tcPr>
          <w:p w14:paraId="3F87491F" w14:textId="77777777" w:rsidR="001E4135" w:rsidRPr="00A270E6" w:rsidRDefault="001E4135" w:rsidP="001E4135">
            <w:pPr>
              <w:spacing w:before="0" w:after="0"/>
              <w:rPr>
                <w:sz w:val="20"/>
              </w:rPr>
            </w:pPr>
            <w:r w:rsidRPr="00A270E6">
              <w:rPr>
                <w:sz w:val="20"/>
              </w:rPr>
              <w:t>true</w:t>
            </w:r>
          </w:p>
        </w:tc>
        <w:tc>
          <w:tcPr>
            <w:tcW w:w="1524" w:type="dxa"/>
            <w:noWrap/>
            <w:hideMark/>
          </w:tcPr>
          <w:p w14:paraId="440CF20B" w14:textId="77777777" w:rsidR="001E4135" w:rsidRPr="00A270E6" w:rsidRDefault="001E4135" w:rsidP="001E4135">
            <w:pPr>
              <w:spacing w:before="0" w:after="0"/>
              <w:rPr>
                <w:sz w:val="20"/>
              </w:rPr>
            </w:pPr>
            <w:r w:rsidRPr="00A270E6">
              <w:rPr>
                <w:sz w:val="20"/>
              </w:rPr>
              <w:t>Voter</w:t>
            </w:r>
          </w:p>
        </w:tc>
      </w:tr>
      <w:tr w:rsidR="00A270E6" w:rsidRPr="001E4135" w14:paraId="5F66A98F" w14:textId="77777777" w:rsidTr="004D2DCA">
        <w:trPr>
          <w:trHeight w:val="288"/>
        </w:trPr>
        <w:tc>
          <w:tcPr>
            <w:tcW w:w="2122" w:type="dxa"/>
            <w:noWrap/>
            <w:hideMark/>
          </w:tcPr>
          <w:p w14:paraId="213047A4" w14:textId="5A2AA016" w:rsidR="001E4135" w:rsidRPr="00A270E6" w:rsidRDefault="001E4135" w:rsidP="001E4135">
            <w:pPr>
              <w:spacing w:before="0" w:after="0"/>
              <w:rPr>
                <w:sz w:val="20"/>
              </w:rPr>
            </w:pPr>
            <w:r w:rsidRPr="00A270E6">
              <w:rPr>
                <w:sz w:val="20"/>
              </w:rPr>
              <w:t>M</w:t>
            </w:r>
            <w:r w:rsidR="00A270E6">
              <w:rPr>
                <w:sz w:val="20"/>
              </w:rPr>
              <w:t>elzer</w:t>
            </w:r>
            <w:r w:rsidRPr="00A270E6">
              <w:rPr>
                <w:sz w:val="20"/>
              </w:rPr>
              <w:t>, Ezer</w:t>
            </w:r>
          </w:p>
        </w:tc>
        <w:tc>
          <w:tcPr>
            <w:tcW w:w="5116" w:type="dxa"/>
            <w:noWrap/>
            <w:hideMark/>
          </w:tcPr>
          <w:p w14:paraId="54391F3E" w14:textId="77777777" w:rsidR="001E4135" w:rsidRPr="00A270E6" w:rsidRDefault="001E4135" w:rsidP="001E4135">
            <w:pPr>
              <w:spacing w:before="0" w:after="0"/>
              <w:rPr>
                <w:sz w:val="20"/>
              </w:rPr>
            </w:pPr>
            <w:r w:rsidRPr="00A270E6">
              <w:rPr>
                <w:sz w:val="20"/>
              </w:rPr>
              <w:t>Toga Networks, a Huawei company</w:t>
            </w:r>
          </w:p>
        </w:tc>
        <w:tc>
          <w:tcPr>
            <w:tcW w:w="975" w:type="dxa"/>
            <w:noWrap/>
            <w:hideMark/>
          </w:tcPr>
          <w:p w14:paraId="2E705DFF" w14:textId="77777777" w:rsidR="001E4135" w:rsidRPr="00A270E6" w:rsidRDefault="001E4135" w:rsidP="001E4135">
            <w:pPr>
              <w:spacing w:before="0" w:after="0"/>
              <w:rPr>
                <w:sz w:val="20"/>
              </w:rPr>
            </w:pPr>
            <w:r w:rsidRPr="00A270E6">
              <w:rPr>
                <w:sz w:val="20"/>
              </w:rPr>
              <w:t>true</w:t>
            </w:r>
          </w:p>
        </w:tc>
        <w:tc>
          <w:tcPr>
            <w:tcW w:w="1524" w:type="dxa"/>
            <w:noWrap/>
            <w:hideMark/>
          </w:tcPr>
          <w:p w14:paraId="27D2DCA0" w14:textId="77777777" w:rsidR="001E4135" w:rsidRPr="00A270E6" w:rsidRDefault="001E4135" w:rsidP="001E4135">
            <w:pPr>
              <w:spacing w:before="0" w:after="0"/>
              <w:rPr>
                <w:sz w:val="20"/>
              </w:rPr>
            </w:pPr>
            <w:r w:rsidRPr="00A270E6">
              <w:rPr>
                <w:sz w:val="20"/>
              </w:rPr>
              <w:t>Voter</w:t>
            </w:r>
          </w:p>
        </w:tc>
      </w:tr>
      <w:tr w:rsidR="00A270E6" w:rsidRPr="001E4135" w14:paraId="479EB7EF" w14:textId="77777777" w:rsidTr="004D2DCA">
        <w:trPr>
          <w:trHeight w:val="288"/>
        </w:trPr>
        <w:tc>
          <w:tcPr>
            <w:tcW w:w="2122" w:type="dxa"/>
            <w:noWrap/>
            <w:hideMark/>
          </w:tcPr>
          <w:p w14:paraId="0083BF13" w14:textId="24E3165C" w:rsidR="001E4135" w:rsidRPr="00A270E6" w:rsidRDefault="001E4135" w:rsidP="001E4135">
            <w:pPr>
              <w:spacing w:before="0" w:after="0"/>
              <w:rPr>
                <w:sz w:val="20"/>
              </w:rPr>
            </w:pPr>
            <w:proofErr w:type="spellStart"/>
            <w:r w:rsidRPr="00A270E6">
              <w:rPr>
                <w:sz w:val="20"/>
              </w:rPr>
              <w:t>M</w:t>
            </w:r>
            <w:r w:rsidR="00A270E6">
              <w:rPr>
                <w:sz w:val="20"/>
              </w:rPr>
              <w:t>enanor</w:t>
            </w:r>
            <w:proofErr w:type="spellEnd"/>
            <w:r w:rsidRPr="00A270E6">
              <w:rPr>
                <w:sz w:val="20"/>
              </w:rPr>
              <w:t>, S</w:t>
            </w:r>
            <w:r w:rsidR="00A270E6">
              <w:rPr>
                <w:sz w:val="20"/>
              </w:rPr>
              <w:t>amuel</w:t>
            </w:r>
          </w:p>
        </w:tc>
        <w:tc>
          <w:tcPr>
            <w:tcW w:w="5116" w:type="dxa"/>
            <w:noWrap/>
            <w:hideMark/>
          </w:tcPr>
          <w:p w14:paraId="5945F37F"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6B9B46CC" w14:textId="77777777" w:rsidR="001E4135" w:rsidRPr="00A270E6" w:rsidRDefault="001E4135" w:rsidP="001E4135">
            <w:pPr>
              <w:spacing w:before="0" w:after="0"/>
              <w:rPr>
                <w:sz w:val="20"/>
              </w:rPr>
            </w:pPr>
            <w:r w:rsidRPr="00A270E6">
              <w:rPr>
                <w:sz w:val="20"/>
              </w:rPr>
              <w:t>true</w:t>
            </w:r>
          </w:p>
        </w:tc>
        <w:tc>
          <w:tcPr>
            <w:tcW w:w="1524" w:type="dxa"/>
            <w:noWrap/>
            <w:hideMark/>
          </w:tcPr>
          <w:p w14:paraId="3EF7E87C" w14:textId="77777777" w:rsidR="001E4135" w:rsidRPr="00A270E6" w:rsidRDefault="001E4135" w:rsidP="001E4135">
            <w:pPr>
              <w:spacing w:before="0" w:after="0"/>
              <w:rPr>
                <w:sz w:val="20"/>
              </w:rPr>
            </w:pPr>
            <w:r w:rsidRPr="00A270E6">
              <w:rPr>
                <w:sz w:val="20"/>
              </w:rPr>
              <w:t>Aspirant</w:t>
            </w:r>
          </w:p>
        </w:tc>
      </w:tr>
      <w:tr w:rsidR="00A270E6" w:rsidRPr="001E4135" w14:paraId="207BA1D9" w14:textId="77777777" w:rsidTr="004D2DCA">
        <w:trPr>
          <w:trHeight w:val="288"/>
        </w:trPr>
        <w:tc>
          <w:tcPr>
            <w:tcW w:w="2122" w:type="dxa"/>
            <w:noWrap/>
            <w:hideMark/>
          </w:tcPr>
          <w:p w14:paraId="2F033254" w14:textId="77777777" w:rsidR="001E4135" w:rsidRPr="00A270E6" w:rsidRDefault="001E4135" w:rsidP="001E4135">
            <w:pPr>
              <w:spacing w:before="0" w:after="0"/>
              <w:rPr>
                <w:sz w:val="20"/>
              </w:rPr>
            </w:pPr>
            <w:r w:rsidRPr="00A270E6">
              <w:rPr>
                <w:sz w:val="20"/>
              </w:rPr>
              <w:t>Merlin, Simone</w:t>
            </w:r>
          </w:p>
        </w:tc>
        <w:tc>
          <w:tcPr>
            <w:tcW w:w="5116" w:type="dxa"/>
            <w:noWrap/>
            <w:hideMark/>
          </w:tcPr>
          <w:p w14:paraId="28AE8693"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4A6D88DF" w14:textId="77777777" w:rsidR="001E4135" w:rsidRPr="00A270E6" w:rsidRDefault="001E4135" w:rsidP="001E4135">
            <w:pPr>
              <w:spacing w:before="0" w:after="0"/>
              <w:rPr>
                <w:sz w:val="20"/>
              </w:rPr>
            </w:pPr>
            <w:r w:rsidRPr="00A270E6">
              <w:rPr>
                <w:sz w:val="20"/>
              </w:rPr>
              <w:t>true</w:t>
            </w:r>
          </w:p>
        </w:tc>
        <w:tc>
          <w:tcPr>
            <w:tcW w:w="1524" w:type="dxa"/>
            <w:noWrap/>
            <w:hideMark/>
          </w:tcPr>
          <w:p w14:paraId="6728BA30" w14:textId="77777777" w:rsidR="001E4135" w:rsidRPr="00A270E6" w:rsidRDefault="001E4135" w:rsidP="001E4135">
            <w:pPr>
              <w:spacing w:before="0" w:after="0"/>
              <w:rPr>
                <w:sz w:val="20"/>
              </w:rPr>
            </w:pPr>
            <w:r w:rsidRPr="00A270E6">
              <w:rPr>
                <w:sz w:val="20"/>
              </w:rPr>
              <w:t>Voter</w:t>
            </w:r>
          </w:p>
        </w:tc>
      </w:tr>
      <w:tr w:rsidR="00A270E6" w:rsidRPr="001E4135" w14:paraId="64ECA507" w14:textId="77777777" w:rsidTr="004D2DCA">
        <w:trPr>
          <w:trHeight w:val="288"/>
        </w:trPr>
        <w:tc>
          <w:tcPr>
            <w:tcW w:w="2122" w:type="dxa"/>
            <w:noWrap/>
            <w:hideMark/>
          </w:tcPr>
          <w:p w14:paraId="41FCD693" w14:textId="77777777" w:rsidR="001E4135" w:rsidRPr="00A270E6" w:rsidRDefault="001E4135" w:rsidP="001E4135">
            <w:pPr>
              <w:spacing w:before="0" w:after="0"/>
              <w:rPr>
                <w:sz w:val="20"/>
              </w:rPr>
            </w:pPr>
            <w:proofErr w:type="spellStart"/>
            <w:r w:rsidRPr="00A270E6">
              <w:rPr>
                <w:sz w:val="20"/>
              </w:rPr>
              <w:t>Minotani</w:t>
            </w:r>
            <w:proofErr w:type="spellEnd"/>
            <w:r w:rsidRPr="00A270E6">
              <w:rPr>
                <w:sz w:val="20"/>
              </w:rPr>
              <w:t>, Jun</w:t>
            </w:r>
          </w:p>
        </w:tc>
        <w:tc>
          <w:tcPr>
            <w:tcW w:w="5116" w:type="dxa"/>
            <w:noWrap/>
            <w:hideMark/>
          </w:tcPr>
          <w:p w14:paraId="1BC0AFF4"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4A2AE25B" w14:textId="77777777" w:rsidR="001E4135" w:rsidRPr="00A270E6" w:rsidRDefault="001E4135" w:rsidP="001E4135">
            <w:pPr>
              <w:spacing w:before="0" w:after="0"/>
              <w:rPr>
                <w:sz w:val="20"/>
              </w:rPr>
            </w:pPr>
            <w:r w:rsidRPr="00A270E6">
              <w:rPr>
                <w:sz w:val="20"/>
              </w:rPr>
              <w:t>true</w:t>
            </w:r>
          </w:p>
        </w:tc>
        <w:tc>
          <w:tcPr>
            <w:tcW w:w="1524" w:type="dxa"/>
            <w:noWrap/>
            <w:hideMark/>
          </w:tcPr>
          <w:p w14:paraId="6A3A982B" w14:textId="77777777" w:rsidR="001E4135" w:rsidRPr="00A270E6" w:rsidRDefault="001E4135" w:rsidP="001E4135">
            <w:pPr>
              <w:spacing w:before="0" w:after="0"/>
              <w:rPr>
                <w:sz w:val="20"/>
              </w:rPr>
            </w:pPr>
            <w:r w:rsidRPr="00A270E6">
              <w:rPr>
                <w:sz w:val="20"/>
              </w:rPr>
              <w:t>Potential Voter</w:t>
            </w:r>
          </w:p>
        </w:tc>
      </w:tr>
      <w:tr w:rsidR="00A270E6" w:rsidRPr="001E4135" w14:paraId="00056756" w14:textId="77777777" w:rsidTr="004D2DCA">
        <w:trPr>
          <w:trHeight w:val="288"/>
        </w:trPr>
        <w:tc>
          <w:tcPr>
            <w:tcW w:w="2122" w:type="dxa"/>
            <w:noWrap/>
            <w:hideMark/>
          </w:tcPr>
          <w:p w14:paraId="6583DD99" w14:textId="77777777" w:rsidR="001E4135" w:rsidRPr="00A270E6" w:rsidRDefault="001E4135" w:rsidP="001E4135">
            <w:pPr>
              <w:spacing w:before="0" w:after="0"/>
              <w:rPr>
                <w:sz w:val="20"/>
              </w:rPr>
            </w:pPr>
            <w:r w:rsidRPr="00A270E6">
              <w:rPr>
                <w:sz w:val="20"/>
              </w:rPr>
              <w:t>Miwa, Shinya</w:t>
            </w:r>
          </w:p>
        </w:tc>
        <w:tc>
          <w:tcPr>
            <w:tcW w:w="5116" w:type="dxa"/>
            <w:noWrap/>
            <w:hideMark/>
          </w:tcPr>
          <w:p w14:paraId="0ED9318B"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3D4E57BF" w14:textId="77777777" w:rsidR="001E4135" w:rsidRPr="00A270E6" w:rsidRDefault="001E4135" w:rsidP="001E4135">
            <w:pPr>
              <w:spacing w:before="0" w:after="0"/>
              <w:rPr>
                <w:sz w:val="20"/>
              </w:rPr>
            </w:pPr>
            <w:r w:rsidRPr="00A270E6">
              <w:rPr>
                <w:sz w:val="20"/>
              </w:rPr>
              <w:t>true</w:t>
            </w:r>
          </w:p>
        </w:tc>
        <w:tc>
          <w:tcPr>
            <w:tcW w:w="1524" w:type="dxa"/>
            <w:noWrap/>
            <w:hideMark/>
          </w:tcPr>
          <w:p w14:paraId="01890159" w14:textId="77777777" w:rsidR="001E4135" w:rsidRPr="00A270E6" w:rsidRDefault="001E4135" w:rsidP="001E4135">
            <w:pPr>
              <w:spacing w:before="0" w:after="0"/>
              <w:rPr>
                <w:sz w:val="20"/>
              </w:rPr>
            </w:pPr>
            <w:r w:rsidRPr="00A270E6">
              <w:rPr>
                <w:sz w:val="20"/>
              </w:rPr>
              <w:t>Voter</w:t>
            </w:r>
          </w:p>
        </w:tc>
      </w:tr>
      <w:tr w:rsidR="00A270E6" w:rsidRPr="001E4135" w14:paraId="51D51D3C" w14:textId="77777777" w:rsidTr="004D2DCA">
        <w:trPr>
          <w:trHeight w:val="288"/>
        </w:trPr>
        <w:tc>
          <w:tcPr>
            <w:tcW w:w="2122" w:type="dxa"/>
            <w:noWrap/>
            <w:hideMark/>
          </w:tcPr>
          <w:p w14:paraId="6A5A03F7" w14:textId="77777777" w:rsidR="001E4135" w:rsidRPr="00A270E6" w:rsidRDefault="001E4135" w:rsidP="001E4135">
            <w:pPr>
              <w:spacing w:before="0" w:after="0"/>
              <w:rPr>
                <w:sz w:val="20"/>
              </w:rPr>
            </w:pPr>
            <w:r w:rsidRPr="00A270E6">
              <w:rPr>
                <w:sz w:val="20"/>
              </w:rPr>
              <w:t>Mizuno, Yuta</w:t>
            </w:r>
          </w:p>
        </w:tc>
        <w:tc>
          <w:tcPr>
            <w:tcW w:w="5116" w:type="dxa"/>
            <w:noWrap/>
            <w:hideMark/>
          </w:tcPr>
          <w:p w14:paraId="1A570923"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18064E92" w14:textId="77777777" w:rsidR="001E4135" w:rsidRPr="00A270E6" w:rsidRDefault="001E4135" w:rsidP="001E4135">
            <w:pPr>
              <w:spacing w:before="0" w:after="0"/>
              <w:rPr>
                <w:sz w:val="20"/>
              </w:rPr>
            </w:pPr>
            <w:r w:rsidRPr="00A270E6">
              <w:rPr>
                <w:sz w:val="20"/>
              </w:rPr>
              <w:t>true</w:t>
            </w:r>
          </w:p>
        </w:tc>
        <w:tc>
          <w:tcPr>
            <w:tcW w:w="1524" w:type="dxa"/>
            <w:noWrap/>
            <w:hideMark/>
          </w:tcPr>
          <w:p w14:paraId="4500FC1F" w14:textId="77777777" w:rsidR="001E4135" w:rsidRPr="00A270E6" w:rsidRDefault="001E4135" w:rsidP="001E4135">
            <w:pPr>
              <w:spacing w:before="0" w:after="0"/>
              <w:rPr>
                <w:sz w:val="20"/>
              </w:rPr>
            </w:pPr>
            <w:r w:rsidRPr="00A270E6">
              <w:rPr>
                <w:sz w:val="20"/>
              </w:rPr>
              <w:t>Non-Voter</w:t>
            </w:r>
          </w:p>
        </w:tc>
      </w:tr>
      <w:tr w:rsidR="00A270E6" w:rsidRPr="001E4135" w14:paraId="185BFD54" w14:textId="77777777" w:rsidTr="004D2DCA">
        <w:trPr>
          <w:trHeight w:val="288"/>
        </w:trPr>
        <w:tc>
          <w:tcPr>
            <w:tcW w:w="2122" w:type="dxa"/>
            <w:noWrap/>
            <w:hideMark/>
          </w:tcPr>
          <w:p w14:paraId="77CF56D1" w14:textId="77777777" w:rsidR="001E4135" w:rsidRPr="00A270E6" w:rsidRDefault="001E4135" w:rsidP="001E4135">
            <w:pPr>
              <w:spacing w:before="0" w:after="0"/>
              <w:rPr>
                <w:sz w:val="20"/>
              </w:rPr>
            </w:pPr>
            <w:r w:rsidRPr="00A270E6">
              <w:rPr>
                <w:sz w:val="20"/>
              </w:rPr>
              <w:t>Mohamed Hassan Salem, Nedime Pelin</w:t>
            </w:r>
          </w:p>
        </w:tc>
        <w:tc>
          <w:tcPr>
            <w:tcW w:w="5116" w:type="dxa"/>
            <w:noWrap/>
            <w:hideMark/>
          </w:tcPr>
          <w:p w14:paraId="68428FD4"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5C949440" w14:textId="77777777" w:rsidR="001E4135" w:rsidRPr="00A270E6" w:rsidRDefault="001E4135" w:rsidP="001E4135">
            <w:pPr>
              <w:spacing w:before="0" w:after="0"/>
              <w:rPr>
                <w:sz w:val="20"/>
              </w:rPr>
            </w:pPr>
            <w:r w:rsidRPr="00A270E6">
              <w:rPr>
                <w:sz w:val="20"/>
              </w:rPr>
              <w:t>true</w:t>
            </w:r>
          </w:p>
        </w:tc>
        <w:tc>
          <w:tcPr>
            <w:tcW w:w="1524" w:type="dxa"/>
            <w:noWrap/>
            <w:hideMark/>
          </w:tcPr>
          <w:p w14:paraId="4B084C17" w14:textId="77777777" w:rsidR="001E4135" w:rsidRPr="00A270E6" w:rsidRDefault="001E4135" w:rsidP="001E4135">
            <w:pPr>
              <w:spacing w:before="0" w:after="0"/>
              <w:rPr>
                <w:sz w:val="20"/>
              </w:rPr>
            </w:pPr>
            <w:r w:rsidRPr="00A270E6">
              <w:rPr>
                <w:sz w:val="20"/>
              </w:rPr>
              <w:t>Voter</w:t>
            </w:r>
          </w:p>
        </w:tc>
      </w:tr>
      <w:tr w:rsidR="00A270E6" w:rsidRPr="001E4135" w14:paraId="2D986286" w14:textId="77777777" w:rsidTr="004D2DCA">
        <w:trPr>
          <w:trHeight w:val="288"/>
        </w:trPr>
        <w:tc>
          <w:tcPr>
            <w:tcW w:w="2122" w:type="dxa"/>
            <w:noWrap/>
            <w:hideMark/>
          </w:tcPr>
          <w:p w14:paraId="1C12335E" w14:textId="77777777" w:rsidR="001E4135" w:rsidRPr="00A270E6" w:rsidRDefault="001E4135" w:rsidP="001E4135">
            <w:pPr>
              <w:spacing w:before="0" w:after="0"/>
              <w:rPr>
                <w:sz w:val="20"/>
              </w:rPr>
            </w:pPr>
            <w:proofErr w:type="spellStart"/>
            <w:r w:rsidRPr="00A270E6">
              <w:rPr>
                <w:sz w:val="20"/>
              </w:rPr>
              <w:t>Monajemi</w:t>
            </w:r>
            <w:proofErr w:type="spellEnd"/>
            <w:r w:rsidRPr="00A270E6">
              <w:rPr>
                <w:sz w:val="20"/>
              </w:rPr>
              <w:t>, Pooya</w:t>
            </w:r>
          </w:p>
        </w:tc>
        <w:tc>
          <w:tcPr>
            <w:tcW w:w="5116" w:type="dxa"/>
            <w:noWrap/>
            <w:hideMark/>
          </w:tcPr>
          <w:p w14:paraId="01496B4E" w14:textId="77777777" w:rsidR="001E4135" w:rsidRPr="00A270E6" w:rsidRDefault="001E4135" w:rsidP="001E4135">
            <w:pPr>
              <w:spacing w:before="0" w:after="0"/>
              <w:rPr>
                <w:sz w:val="20"/>
              </w:rPr>
            </w:pPr>
            <w:r w:rsidRPr="00A270E6">
              <w:rPr>
                <w:sz w:val="20"/>
              </w:rPr>
              <w:t>Apple Inc</w:t>
            </w:r>
          </w:p>
        </w:tc>
        <w:tc>
          <w:tcPr>
            <w:tcW w:w="975" w:type="dxa"/>
            <w:noWrap/>
            <w:hideMark/>
          </w:tcPr>
          <w:p w14:paraId="78A62DC1" w14:textId="77777777" w:rsidR="001E4135" w:rsidRPr="00A270E6" w:rsidRDefault="001E4135" w:rsidP="001E4135">
            <w:pPr>
              <w:spacing w:before="0" w:after="0"/>
              <w:rPr>
                <w:sz w:val="20"/>
              </w:rPr>
            </w:pPr>
            <w:r w:rsidRPr="00A270E6">
              <w:rPr>
                <w:sz w:val="20"/>
              </w:rPr>
              <w:t>true</w:t>
            </w:r>
          </w:p>
        </w:tc>
        <w:tc>
          <w:tcPr>
            <w:tcW w:w="1524" w:type="dxa"/>
            <w:noWrap/>
            <w:hideMark/>
          </w:tcPr>
          <w:p w14:paraId="1A363B94" w14:textId="77777777" w:rsidR="001E4135" w:rsidRPr="00A270E6" w:rsidRDefault="001E4135" w:rsidP="001E4135">
            <w:pPr>
              <w:spacing w:before="0" w:after="0"/>
              <w:rPr>
                <w:sz w:val="20"/>
              </w:rPr>
            </w:pPr>
            <w:r w:rsidRPr="00A270E6">
              <w:rPr>
                <w:sz w:val="20"/>
              </w:rPr>
              <w:t>Voter</w:t>
            </w:r>
          </w:p>
        </w:tc>
      </w:tr>
      <w:tr w:rsidR="00A270E6" w:rsidRPr="001E4135" w14:paraId="37E78B93" w14:textId="77777777" w:rsidTr="004D2DCA">
        <w:trPr>
          <w:trHeight w:val="288"/>
        </w:trPr>
        <w:tc>
          <w:tcPr>
            <w:tcW w:w="2122" w:type="dxa"/>
            <w:noWrap/>
            <w:hideMark/>
          </w:tcPr>
          <w:p w14:paraId="4A088CA4" w14:textId="77777777" w:rsidR="001E4135" w:rsidRPr="00A270E6" w:rsidRDefault="001E4135" w:rsidP="001E4135">
            <w:pPr>
              <w:spacing w:before="0" w:after="0"/>
              <w:rPr>
                <w:sz w:val="20"/>
              </w:rPr>
            </w:pPr>
            <w:r w:rsidRPr="00A270E6">
              <w:rPr>
                <w:sz w:val="20"/>
              </w:rPr>
              <w:t>Montemurro, Michael</w:t>
            </w:r>
          </w:p>
        </w:tc>
        <w:tc>
          <w:tcPr>
            <w:tcW w:w="5116" w:type="dxa"/>
            <w:noWrap/>
            <w:hideMark/>
          </w:tcPr>
          <w:p w14:paraId="450840E0"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8ADAE49" w14:textId="77777777" w:rsidR="001E4135" w:rsidRPr="00A270E6" w:rsidRDefault="001E4135" w:rsidP="001E4135">
            <w:pPr>
              <w:spacing w:before="0" w:after="0"/>
              <w:rPr>
                <w:sz w:val="20"/>
              </w:rPr>
            </w:pPr>
            <w:r w:rsidRPr="00A270E6">
              <w:rPr>
                <w:sz w:val="20"/>
              </w:rPr>
              <w:t>true</w:t>
            </w:r>
          </w:p>
        </w:tc>
        <w:tc>
          <w:tcPr>
            <w:tcW w:w="1524" w:type="dxa"/>
            <w:noWrap/>
            <w:hideMark/>
          </w:tcPr>
          <w:p w14:paraId="6A040959" w14:textId="77777777" w:rsidR="001E4135" w:rsidRPr="00A270E6" w:rsidRDefault="001E4135" w:rsidP="001E4135">
            <w:pPr>
              <w:spacing w:before="0" w:after="0"/>
              <w:rPr>
                <w:sz w:val="20"/>
              </w:rPr>
            </w:pPr>
            <w:r w:rsidRPr="00A270E6">
              <w:rPr>
                <w:sz w:val="20"/>
              </w:rPr>
              <w:t>Voter</w:t>
            </w:r>
          </w:p>
        </w:tc>
      </w:tr>
      <w:tr w:rsidR="00A270E6" w:rsidRPr="001E4135" w14:paraId="7807E3C3" w14:textId="77777777" w:rsidTr="004D2DCA">
        <w:trPr>
          <w:trHeight w:val="288"/>
        </w:trPr>
        <w:tc>
          <w:tcPr>
            <w:tcW w:w="2122" w:type="dxa"/>
            <w:noWrap/>
            <w:hideMark/>
          </w:tcPr>
          <w:p w14:paraId="48E263FD" w14:textId="77777777" w:rsidR="001E4135" w:rsidRPr="00A270E6" w:rsidRDefault="001E4135" w:rsidP="001E4135">
            <w:pPr>
              <w:spacing w:before="0" w:after="0"/>
              <w:rPr>
                <w:sz w:val="20"/>
              </w:rPr>
            </w:pPr>
            <w:r w:rsidRPr="00A270E6">
              <w:rPr>
                <w:sz w:val="20"/>
              </w:rPr>
              <w:t xml:space="preserve">Moon, </w:t>
            </w:r>
            <w:proofErr w:type="spellStart"/>
            <w:r w:rsidRPr="00A270E6">
              <w:rPr>
                <w:sz w:val="20"/>
              </w:rPr>
              <w:t>Juseong</w:t>
            </w:r>
            <w:proofErr w:type="spellEnd"/>
          </w:p>
        </w:tc>
        <w:tc>
          <w:tcPr>
            <w:tcW w:w="5116" w:type="dxa"/>
            <w:noWrap/>
            <w:hideMark/>
          </w:tcPr>
          <w:p w14:paraId="3022B5BB" w14:textId="77777777" w:rsidR="001E4135" w:rsidRPr="00A270E6" w:rsidRDefault="001E4135" w:rsidP="001E4135">
            <w:pPr>
              <w:spacing w:before="0" w:after="0"/>
              <w:rPr>
                <w:sz w:val="20"/>
              </w:rPr>
            </w:pPr>
            <w:r w:rsidRPr="00A270E6">
              <w:rPr>
                <w:sz w:val="20"/>
              </w:rPr>
              <w:t>Korea National University of Transportation</w:t>
            </w:r>
          </w:p>
        </w:tc>
        <w:tc>
          <w:tcPr>
            <w:tcW w:w="975" w:type="dxa"/>
            <w:noWrap/>
            <w:hideMark/>
          </w:tcPr>
          <w:p w14:paraId="3EA29216" w14:textId="77777777" w:rsidR="001E4135" w:rsidRPr="00A270E6" w:rsidRDefault="001E4135" w:rsidP="001E4135">
            <w:pPr>
              <w:spacing w:before="0" w:after="0"/>
              <w:rPr>
                <w:sz w:val="20"/>
              </w:rPr>
            </w:pPr>
            <w:r w:rsidRPr="00A270E6">
              <w:rPr>
                <w:sz w:val="20"/>
              </w:rPr>
              <w:t>true</w:t>
            </w:r>
          </w:p>
        </w:tc>
        <w:tc>
          <w:tcPr>
            <w:tcW w:w="1524" w:type="dxa"/>
            <w:noWrap/>
            <w:hideMark/>
          </w:tcPr>
          <w:p w14:paraId="7DCB36F2" w14:textId="77777777" w:rsidR="001E4135" w:rsidRPr="00A270E6" w:rsidRDefault="001E4135" w:rsidP="001E4135">
            <w:pPr>
              <w:spacing w:before="0" w:after="0"/>
              <w:rPr>
                <w:sz w:val="20"/>
              </w:rPr>
            </w:pPr>
            <w:r w:rsidRPr="00A270E6">
              <w:rPr>
                <w:sz w:val="20"/>
              </w:rPr>
              <w:t>Voter</w:t>
            </w:r>
          </w:p>
        </w:tc>
      </w:tr>
      <w:tr w:rsidR="00A270E6" w:rsidRPr="001E4135" w14:paraId="57D13A4A" w14:textId="77777777" w:rsidTr="004D2DCA">
        <w:trPr>
          <w:trHeight w:val="288"/>
        </w:trPr>
        <w:tc>
          <w:tcPr>
            <w:tcW w:w="2122" w:type="dxa"/>
            <w:noWrap/>
            <w:hideMark/>
          </w:tcPr>
          <w:p w14:paraId="61B9A7CC" w14:textId="77777777" w:rsidR="001E4135" w:rsidRPr="00A270E6" w:rsidRDefault="001E4135" w:rsidP="001E4135">
            <w:pPr>
              <w:spacing w:before="0" w:after="0"/>
              <w:rPr>
                <w:sz w:val="20"/>
              </w:rPr>
            </w:pPr>
            <w:r w:rsidRPr="00A270E6">
              <w:rPr>
                <w:sz w:val="20"/>
              </w:rPr>
              <w:t>Mori, Keiichiro</w:t>
            </w:r>
          </w:p>
        </w:tc>
        <w:tc>
          <w:tcPr>
            <w:tcW w:w="5116" w:type="dxa"/>
            <w:noWrap/>
            <w:hideMark/>
          </w:tcPr>
          <w:p w14:paraId="2A6735F8" w14:textId="77777777" w:rsidR="001E4135" w:rsidRPr="00A270E6" w:rsidRDefault="001E4135" w:rsidP="001E4135">
            <w:pPr>
              <w:spacing w:before="0" w:after="0"/>
              <w:rPr>
                <w:sz w:val="20"/>
              </w:rPr>
            </w:pPr>
            <w:r w:rsidRPr="00A270E6">
              <w:rPr>
                <w:sz w:val="20"/>
              </w:rPr>
              <w:t>Advanced Telecommunications Research Institute International (ATR)</w:t>
            </w:r>
          </w:p>
        </w:tc>
        <w:tc>
          <w:tcPr>
            <w:tcW w:w="975" w:type="dxa"/>
            <w:noWrap/>
            <w:hideMark/>
          </w:tcPr>
          <w:p w14:paraId="548E4468" w14:textId="77777777" w:rsidR="001E4135" w:rsidRPr="00A270E6" w:rsidRDefault="001E4135" w:rsidP="001E4135">
            <w:pPr>
              <w:spacing w:before="0" w:after="0"/>
              <w:rPr>
                <w:sz w:val="20"/>
              </w:rPr>
            </w:pPr>
            <w:r w:rsidRPr="00A270E6">
              <w:rPr>
                <w:sz w:val="20"/>
              </w:rPr>
              <w:t>true</w:t>
            </w:r>
          </w:p>
        </w:tc>
        <w:tc>
          <w:tcPr>
            <w:tcW w:w="1524" w:type="dxa"/>
            <w:noWrap/>
            <w:hideMark/>
          </w:tcPr>
          <w:p w14:paraId="70E33766" w14:textId="77777777" w:rsidR="001E4135" w:rsidRPr="00A270E6" w:rsidRDefault="001E4135" w:rsidP="001E4135">
            <w:pPr>
              <w:spacing w:before="0" w:after="0"/>
              <w:rPr>
                <w:sz w:val="20"/>
              </w:rPr>
            </w:pPr>
            <w:r w:rsidRPr="00A270E6">
              <w:rPr>
                <w:sz w:val="20"/>
              </w:rPr>
              <w:t>Non-Voter</w:t>
            </w:r>
          </w:p>
        </w:tc>
      </w:tr>
      <w:tr w:rsidR="00A270E6" w:rsidRPr="001E4135" w14:paraId="6F358A49" w14:textId="77777777" w:rsidTr="004D2DCA">
        <w:trPr>
          <w:trHeight w:val="288"/>
        </w:trPr>
        <w:tc>
          <w:tcPr>
            <w:tcW w:w="2122" w:type="dxa"/>
            <w:noWrap/>
            <w:hideMark/>
          </w:tcPr>
          <w:p w14:paraId="10B61B00" w14:textId="77777777" w:rsidR="001E4135" w:rsidRPr="00A270E6" w:rsidRDefault="001E4135" w:rsidP="001E4135">
            <w:pPr>
              <w:spacing w:before="0" w:after="0"/>
              <w:rPr>
                <w:sz w:val="20"/>
              </w:rPr>
            </w:pPr>
            <w:r w:rsidRPr="00A270E6">
              <w:rPr>
                <w:sz w:val="20"/>
              </w:rPr>
              <w:t>Morikawa, Yudai</w:t>
            </w:r>
          </w:p>
        </w:tc>
        <w:tc>
          <w:tcPr>
            <w:tcW w:w="5116" w:type="dxa"/>
            <w:noWrap/>
            <w:hideMark/>
          </w:tcPr>
          <w:p w14:paraId="35369AFA"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0AE449B5" w14:textId="77777777" w:rsidR="001E4135" w:rsidRPr="00A270E6" w:rsidRDefault="001E4135" w:rsidP="001E4135">
            <w:pPr>
              <w:spacing w:before="0" w:after="0"/>
              <w:rPr>
                <w:sz w:val="20"/>
              </w:rPr>
            </w:pPr>
            <w:r w:rsidRPr="00A270E6">
              <w:rPr>
                <w:sz w:val="20"/>
              </w:rPr>
              <w:t>true</w:t>
            </w:r>
          </w:p>
        </w:tc>
        <w:tc>
          <w:tcPr>
            <w:tcW w:w="1524" w:type="dxa"/>
            <w:noWrap/>
            <w:hideMark/>
          </w:tcPr>
          <w:p w14:paraId="72EC52E8" w14:textId="77777777" w:rsidR="001E4135" w:rsidRPr="00A270E6" w:rsidRDefault="001E4135" w:rsidP="001E4135">
            <w:pPr>
              <w:spacing w:before="0" w:after="0"/>
              <w:rPr>
                <w:sz w:val="20"/>
              </w:rPr>
            </w:pPr>
            <w:r w:rsidRPr="00A270E6">
              <w:rPr>
                <w:sz w:val="20"/>
              </w:rPr>
              <w:t>Potential Voter</w:t>
            </w:r>
          </w:p>
        </w:tc>
      </w:tr>
      <w:tr w:rsidR="00A270E6" w:rsidRPr="001E4135" w14:paraId="1CB0DC81" w14:textId="77777777" w:rsidTr="004D2DCA">
        <w:trPr>
          <w:trHeight w:val="288"/>
        </w:trPr>
        <w:tc>
          <w:tcPr>
            <w:tcW w:w="2122" w:type="dxa"/>
            <w:noWrap/>
            <w:hideMark/>
          </w:tcPr>
          <w:p w14:paraId="74070408" w14:textId="77777777" w:rsidR="001E4135" w:rsidRPr="00A270E6" w:rsidRDefault="001E4135" w:rsidP="001E4135">
            <w:pPr>
              <w:spacing w:before="0" w:after="0"/>
              <w:rPr>
                <w:sz w:val="20"/>
              </w:rPr>
            </w:pPr>
            <w:proofErr w:type="spellStart"/>
            <w:r w:rsidRPr="00A270E6">
              <w:rPr>
                <w:sz w:val="20"/>
              </w:rPr>
              <w:t>Morikura</w:t>
            </w:r>
            <w:proofErr w:type="spellEnd"/>
            <w:r w:rsidRPr="00A270E6">
              <w:rPr>
                <w:sz w:val="20"/>
              </w:rPr>
              <w:t>, Masahiro</w:t>
            </w:r>
          </w:p>
        </w:tc>
        <w:tc>
          <w:tcPr>
            <w:tcW w:w="5116" w:type="dxa"/>
            <w:noWrap/>
            <w:hideMark/>
          </w:tcPr>
          <w:p w14:paraId="4C32AE4D" w14:textId="77777777" w:rsidR="001E4135" w:rsidRPr="00A270E6" w:rsidRDefault="001E4135" w:rsidP="001E4135">
            <w:pPr>
              <w:spacing w:before="0" w:after="0"/>
              <w:rPr>
                <w:sz w:val="20"/>
              </w:rPr>
            </w:pPr>
            <w:r w:rsidRPr="00A270E6">
              <w:rPr>
                <w:sz w:val="20"/>
              </w:rPr>
              <w:t>NTT</w:t>
            </w:r>
          </w:p>
        </w:tc>
        <w:tc>
          <w:tcPr>
            <w:tcW w:w="975" w:type="dxa"/>
            <w:noWrap/>
            <w:hideMark/>
          </w:tcPr>
          <w:p w14:paraId="4F55A281" w14:textId="77777777" w:rsidR="001E4135" w:rsidRPr="00A270E6" w:rsidRDefault="001E4135" w:rsidP="001E4135">
            <w:pPr>
              <w:spacing w:before="0" w:after="0"/>
              <w:rPr>
                <w:sz w:val="20"/>
              </w:rPr>
            </w:pPr>
            <w:r w:rsidRPr="00A270E6">
              <w:rPr>
                <w:sz w:val="20"/>
              </w:rPr>
              <w:t>true</w:t>
            </w:r>
          </w:p>
        </w:tc>
        <w:tc>
          <w:tcPr>
            <w:tcW w:w="1524" w:type="dxa"/>
            <w:noWrap/>
            <w:hideMark/>
          </w:tcPr>
          <w:p w14:paraId="2348033C" w14:textId="77777777" w:rsidR="001E4135" w:rsidRPr="00A270E6" w:rsidRDefault="001E4135" w:rsidP="001E4135">
            <w:pPr>
              <w:spacing w:before="0" w:after="0"/>
              <w:rPr>
                <w:sz w:val="20"/>
              </w:rPr>
            </w:pPr>
            <w:r w:rsidRPr="00A270E6">
              <w:rPr>
                <w:sz w:val="20"/>
              </w:rPr>
              <w:t>Non-Voter</w:t>
            </w:r>
          </w:p>
        </w:tc>
      </w:tr>
      <w:tr w:rsidR="00A270E6" w:rsidRPr="001E4135" w14:paraId="018D164B" w14:textId="77777777" w:rsidTr="004D2DCA">
        <w:trPr>
          <w:trHeight w:val="288"/>
        </w:trPr>
        <w:tc>
          <w:tcPr>
            <w:tcW w:w="2122" w:type="dxa"/>
            <w:noWrap/>
            <w:hideMark/>
          </w:tcPr>
          <w:p w14:paraId="4808142F" w14:textId="77777777" w:rsidR="001E4135" w:rsidRPr="00A270E6" w:rsidRDefault="001E4135" w:rsidP="001E4135">
            <w:pPr>
              <w:spacing w:before="0" w:after="0"/>
              <w:rPr>
                <w:sz w:val="20"/>
              </w:rPr>
            </w:pPr>
            <w:r w:rsidRPr="00A270E6">
              <w:rPr>
                <w:sz w:val="20"/>
              </w:rPr>
              <w:t>Morioka, Hitoshi</w:t>
            </w:r>
          </w:p>
        </w:tc>
        <w:tc>
          <w:tcPr>
            <w:tcW w:w="5116" w:type="dxa"/>
            <w:noWrap/>
            <w:hideMark/>
          </w:tcPr>
          <w:p w14:paraId="78FB2850" w14:textId="77777777" w:rsidR="001E4135" w:rsidRPr="00A270E6" w:rsidRDefault="001E4135" w:rsidP="001E4135">
            <w:pPr>
              <w:spacing w:before="0" w:after="0"/>
              <w:rPr>
                <w:sz w:val="20"/>
              </w:rPr>
            </w:pPr>
            <w:r w:rsidRPr="00A270E6">
              <w:rPr>
                <w:sz w:val="20"/>
              </w:rPr>
              <w:t>SRC Software</w:t>
            </w:r>
          </w:p>
        </w:tc>
        <w:tc>
          <w:tcPr>
            <w:tcW w:w="975" w:type="dxa"/>
            <w:noWrap/>
            <w:hideMark/>
          </w:tcPr>
          <w:p w14:paraId="56466BB7" w14:textId="77777777" w:rsidR="001E4135" w:rsidRPr="00A270E6" w:rsidRDefault="001E4135" w:rsidP="001E4135">
            <w:pPr>
              <w:spacing w:before="0" w:after="0"/>
              <w:rPr>
                <w:sz w:val="20"/>
              </w:rPr>
            </w:pPr>
            <w:r w:rsidRPr="00A270E6">
              <w:rPr>
                <w:sz w:val="20"/>
              </w:rPr>
              <w:t>true</w:t>
            </w:r>
          </w:p>
        </w:tc>
        <w:tc>
          <w:tcPr>
            <w:tcW w:w="1524" w:type="dxa"/>
            <w:noWrap/>
            <w:hideMark/>
          </w:tcPr>
          <w:p w14:paraId="669F1F9F" w14:textId="77777777" w:rsidR="001E4135" w:rsidRPr="00A270E6" w:rsidRDefault="001E4135" w:rsidP="001E4135">
            <w:pPr>
              <w:spacing w:before="0" w:after="0"/>
              <w:rPr>
                <w:sz w:val="20"/>
              </w:rPr>
            </w:pPr>
            <w:r w:rsidRPr="00A270E6">
              <w:rPr>
                <w:sz w:val="20"/>
              </w:rPr>
              <w:t>Voter</w:t>
            </w:r>
          </w:p>
        </w:tc>
      </w:tr>
      <w:tr w:rsidR="00A270E6" w:rsidRPr="001E4135" w14:paraId="505B2FD1" w14:textId="77777777" w:rsidTr="004D2DCA">
        <w:trPr>
          <w:trHeight w:val="288"/>
        </w:trPr>
        <w:tc>
          <w:tcPr>
            <w:tcW w:w="2122" w:type="dxa"/>
            <w:noWrap/>
            <w:hideMark/>
          </w:tcPr>
          <w:p w14:paraId="1C9CF492" w14:textId="77777777" w:rsidR="001E4135" w:rsidRPr="00A270E6" w:rsidRDefault="001E4135" w:rsidP="001E4135">
            <w:pPr>
              <w:spacing w:before="0" w:after="0"/>
              <w:rPr>
                <w:sz w:val="20"/>
              </w:rPr>
            </w:pPr>
            <w:proofErr w:type="spellStart"/>
            <w:r w:rsidRPr="00A270E6">
              <w:rPr>
                <w:sz w:val="20"/>
              </w:rPr>
              <w:t>Motozuka</w:t>
            </w:r>
            <w:proofErr w:type="spellEnd"/>
            <w:r w:rsidRPr="00A270E6">
              <w:rPr>
                <w:sz w:val="20"/>
              </w:rPr>
              <w:t>, Hiroyuki</w:t>
            </w:r>
          </w:p>
        </w:tc>
        <w:tc>
          <w:tcPr>
            <w:tcW w:w="5116" w:type="dxa"/>
            <w:noWrap/>
            <w:hideMark/>
          </w:tcPr>
          <w:p w14:paraId="4C5F36CB"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7BC5E019" w14:textId="77777777" w:rsidR="001E4135" w:rsidRPr="00A270E6" w:rsidRDefault="001E4135" w:rsidP="001E4135">
            <w:pPr>
              <w:spacing w:before="0" w:after="0"/>
              <w:rPr>
                <w:sz w:val="20"/>
              </w:rPr>
            </w:pPr>
            <w:r w:rsidRPr="00A270E6">
              <w:rPr>
                <w:sz w:val="20"/>
              </w:rPr>
              <w:t>true</w:t>
            </w:r>
          </w:p>
        </w:tc>
        <w:tc>
          <w:tcPr>
            <w:tcW w:w="1524" w:type="dxa"/>
            <w:noWrap/>
            <w:hideMark/>
          </w:tcPr>
          <w:p w14:paraId="71331936" w14:textId="77777777" w:rsidR="001E4135" w:rsidRPr="00A270E6" w:rsidRDefault="001E4135" w:rsidP="001E4135">
            <w:pPr>
              <w:spacing w:before="0" w:after="0"/>
              <w:rPr>
                <w:sz w:val="20"/>
              </w:rPr>
            </w:pPr>
            <w:r w:rsidRPr="00A270E6">
              <w:rPr>
                <w:sz w:val="20"/>
              </w:rPr>
              <w:t>Voter</w:t>
            </w:r>
          </w:p>
        </w:tc>
      </w:tr>
      <w:tr w:rsidR="00A270E6" w:rsidRPr="001E4135" w14:paraId="56060E0C" w14:textId="77777777" w:rsidTr="004D2DCA">
        <w:trPr>
          <w:trHeight w:val="288"/>
        </w:trPr>
        <w:tc>
          <w:tcPr>
            <w:tcW w:w="2122" w:type="dxa"/>
            <w:noWrap/>
            <w:hideMark/>
          </w:tcPr>
          <w:p w14:paraId="554640DD" w14:textId="77777777" w:rsidR="001E4135" w:rsidRPr="00A270E6" w:rsidRDefault="001E4135" w:rsidP="001E4135">
            <w:pPr>
              <w:spacing w:before="0" w:after="0"/>
              <w:rPr>
                <w:sz w:val="20"/>
              </w:rPr>
            </w:pPr>
            <w:proofErr w:type="spellStart"/>
            <w:r w:rsidRPr="00A270E6">
              <w:rPr>
                <w:sz w:val="20"/>
              </w:rPr>
              <w:t>Mourtada</w:t>
            </w:r>
            <w:proofErr w:type="spellEnd"/>
            <w:r w:rsidRPr="00A270E6">
              <w:rPr>
                <w:sz w:val="20"/>
              </w:rPr>
              <w:t>, Yasser</w:t>
            </w:r>
          </w:p>
        </w:tc>
        <w:tc>
          <w:tcPr>
            <w:tcW w:w="5116" w:type="dxa"/>
            <w:noWrap/>
            <w:hideMark/>
          </w:tcPr>
          <w:p w14:paraId="03333342"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5E421DB4" w14:textId="77777777" w:rsidR="001E4135" w:rsidRPr="00A270E6" w:rsidRDefault="001E4135" w:rsidP="001E4135">
            <w:pPr>
              <w:spacing w:before="0" w:after="0"/>
              <w:rPr>
                <w:sz w:val="20"/>
              </w:rPr>
            </w:pPr>
            <w:r w:rsidRPr="00A270E6">
              <w:rPr>
                <w:sz w:val="20"/>
              </w:rPr>
              <w:t>true</w:t>
            </w:r>
          </w:p>
        </w:tc>
        <w:tc>
          <w:tcPr>
            <w:tcW w:w="1524" w:type="dxa"/>
            <w:noWrap/>
            <w:hideMark/>
          </w:tcPr>
          <w:p w14:paraId="297A5B1C" w14:textId="77777777" w:rsidR="001E4135" w:rsidRPr="00A270E6" w:rsidRDefault="001E4135" w:rsidP="001E4135">
            <w:pPr>
              <w:spacing w:before="0" w:after="0"/>
              <w:rPr>
                <w:sz w:val="20"/>
              </w:rPr>
            </w:pPr>
            <w:r w:rsidRPr="00A270E6">
              <w:rPr>
                <w:sz w:val="20"/>
              </w:rPr>
              <w:t>Voter</w:t>
            </w:r>
          </w:p>
        </w:tc>
      </w:tr>
      <w:tr w:rsidR="00A270E6" w:rsidRPr="001E4135" w14:paraId="2EC7F41E" w14:textId="77777777" w:rsidTr="004D2DCA">
        <w:trPr>
          <w:trHeight w:val="288"/>
        </w:trPr>
        <w:tc>
          <w:tcPr>
            <w:tcW w:w="2122" w:type="dxa"/>
            <w:noWrap/>
            <w:hideMark/>
          </w:tcPr>
          <w:p w14:paraId="4155CA23" w14:textId="77777777" w:rsidR="001E4135" w:rsidRPr="00A270E6" w:rsidRDefault="001E4135" w:rsidP="001E4135">
            <w:pPr>
              <w:spacing w:before="0" w:after="0"/>
              <w:rPr>
                <w:sz w:val="20"/>
              </w:rPr>
            </w:pPr>
            <w:r w:rsidRPr="00A270E6">
              <w:rPr>
                <w:sz w:val="20"/>
              </w:rPr>
              <w:t xml:space="preserve">Mukherjee, </w:t>
            </w:r>
            <w:proofErr w:type="spellStart"/>
            <w:r w:rsidRPr="00A270E6">
              <w:rPr>
                <w:sz w:val="20"/>
              </w:rPr>
              <w:t>Suprojit</w:t>
            </w:r>
            <w:proofErr w:type="spellEnd"/>
          </w:p>
        </w:tc>
        <w:tc>
          <w:tcPr>
            <w:tcW w:w="5116" w:type="dxa"/>
            <w:noWrap/>
            <w:hideMark/>
          </w:tcPr>
          <w:p w14:paraId="13386A26"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764CE794" w14:textId="77777777" w:rsidR="001E4135" w:rsidRPr="00A270E6" w:rsidRDefault="001E4135" w:rsidP="001E4135">
            <w:pPr>
              <w:spacing w:before="0" w:after="0"/>
              <w:rPr>
                <w:sz w:val="20"/>
              </w:rPr>
            </w:pPr>
            <w:r w:rsidRPr="00A270E6">
              <w:rPr>
                <w:sz w:val="20"/>
              </w:rPr>
              <w:t>true</w:t>
            </w:r>
          </w:p>
        </w:tc>
        <w:tc>
          <w:tcPr>
            <w:tcW w:w="1524" w:type="dxa"/>
            <w:noWrap/>
            <w:hideMark/>
          </w:tcPr>
          <w:p w14:paraId="7F5D064F" w14:textId="77777777" w:rsidR="001E4135" w:rsidRPr="00A270E6" w:rsidRDefault="001E4135" w:rsidP="001E4135">
            <w:pPr>
              <w:spacing w:before="0" w:after="0"/>
              <w:rPr>
                <w:sz w:val="20"/>
              </w:rPr>
            </w:pPr>
            <w:r w:rsidRPr="00A270E6">
              <w:rPr>
                <w:sz w:val="20"/>
              </w:rPr>
              <w:t>Voter</w:t>
            </w:r>
          </w:p>
        </w:tc>
      </w:tr>
      <w:tr w:rsidR="00A270E6" w:rsidRPr="001E4135" w14:paraId="394A6F30" w14:textId="77777777" w:rsidTr="004D2DCA">
        <w:trPr>
          <w:trHeight w:val="288"/>
        </w:trPr>
        <w:tc>
          <w:tcPr>
            <w:tcW w:w="2122" w:type="dxa"/>
            <w:noWrap/>
            <w:hideMark/>
          </w:tcPr>
          <w:p w14:paraId="47ED00A2" w14:textId="77777777" w:rsidR="001E4135" w:rsidRPr="00A270E6" w:rsidRDefault="001E4135" w:rsidP="001E4135">
            <w:pPr>
              <w:spacing w:before="0" w:after="0"/>
              <w:rPr>
                <w:sz w:val="20"/>
              </w:rPr>
            </w:pPr>
            <w:proofErr w:type="spellStart"/>
            <w:r w:rsidRPr="00A270E6">
              <w:rPr>
                <w:sz w:val="20"/>
              </w:rPr>
              <w:t>Mutgan</w:t>
            </w:r>
            <w:proofErr w:type="spellEnd"/>
            <w:r w:rsidRPr="00A270E6">
              <w:rPr>
                <w:sz w:val="20"/>
              </w:rPr>
              <w:t>, Okan</w:t>
            </w:r>
          </w:p>
        </w:tc>
        <w:tc>
          <w:tcPr>
            <w:tcW w:w="5116" w:type="dxa"/>
            <w:noWrap/>
            <w:hideMark/>
          </w:tcPr>
          <w:p w14:paraId="6A3E299B" w14:textId="77777777" w:rsidR="001E4135" w:rsidRPr="00A270E6" w:rsidRDefault="001E4135" w:rsidP="001E4135">
            <w:pPr>
              <w:spacing w:before="0" w:after="0"/>
              <w:rPr>
                <w:sz w:val="20"/>
              </w:rPr>
            </w:pPr>
            <w:r w:rsidRPr="00A270E6">
              <w:rPr>
                <w:sz w:val="20"/>
              </w:rPr>
              <w:t>Nokia</w:t>
            </w:r>
          </w:p>
        </w:tc>
        <w:tc>
          <w:tcPr>
            <w:tcW w:w="975" w:type="dxa"/>
            <w:noWrap/>
            <w:hideMark/>
          </w:tcPr>
          <w:p w14:paraId="6DCF0895" w14:textId="77777777" w:rsidR="001E4135" w:rsidRPr="00A270E6" w:rsidRDefault="001E4135" w:rsidP="001E4135">
            <w:pPr>
              <w:spacing w:before="0" w:after="0"/>
              <w:rPr>
                <w:sz w:val="20"/>
              </w:rPr>
            </w:pPr>
            <w:r w:rsidRPr="00A270E6">
              <w:rPr>
                <w:sz w:val="20"/>
              </w:rPr>
              <w:t>true</w:t>
            </w:r>
          </w:p>
        </w:tc>
        <w:tc>
          <w:tcPr>
            <w:tcW w:w="1524" w:type="dxa"/>
            <w:noWrap/>
            <w:hideMark/>
          </w:tcPr>
          <w:p w14:paraId="3A891DD6" w14:textId="77777777" w:rsidR="001E4135" w:rsidRPr="00A270E6" w:rsidRDefault="001E4135" w:rsidP="001E4135">
            <w:pPr>
              <w:spacing w:before="0" w:after="0"/>
              <w:rPr>
                <w:sz w:val="20"/>
              </w:rPr>
            </w:pPr>
            <w:r w:rsidRPr="00A270E6">
              <w:rPr>
                <w:sz w:val="20"/>
              </w:rPr>
              <w:t>Voter</w:t>
            </w:r>
          </w:p>
        </w:tc>
      </w:tr>
      <w:tr w:rsidR="00A270E6" w:rsidRPr="001E4135" w14:paraId="38B0E793" w14:textId="77777777" w:rsidTr="004D2DCA">
        <w:trPr>
          <w:trHeight w:val="288"/>
        </w:trPr>
        <w:tc>
          <w:tcPr>
            <w:tcW w:w="2122" w:type="dxa"/>
            <w:noWrap/>
            <w:hideMark/>
          </w:tcPr>
          <w:p w14:paraId="7798531C" w14:textId="77777777" w:rsidR="001E4135" w:rsidRPr="00A270E6" w:rsidRDefault="001E4135" w:rsidP="001E4135">
            <w:pPr>
              <w:spacing w:before="0" w:after="0"/>
              <w:rPr>
                <w:sz w:val="20"/>
              </w:rPr>
            </w:pPr>
            <w:r w:rsidRPr="00A270E6">
              <w:rPr>
                <w:sz w:val="20"/>
              </w:rPr>
              <w:t>Nagai, Yukimasa</w:t>
            </w:r>
          </w:p>
        </w:tc>
        <w:tc>
          <w:tcPr>
            <w:tcW w:w="5116" w:type="dxa"/>
            <w:noWrap/>
            <w:hideMark/>
          </w:tcPr>
          <w:p w14:paraId="29B94EBC" w14:textId="77777777" w:rsidR="001E4135" w:rsidRPr="00A270E6" w:rsidRDefault="001E4135" w:rsidP="001E4135">
            <w:pPr>
              <w:spacing w:before="0" w:after="0"/>
              <w:rPr>
                <w:sz w:val="20"/>
              </w:rPr>
            </w:pPr>
            <w:r w:rsidRPr="00A270E6">
              <w:rPr>
                <w:sz w:val="20"/>
              </w:rPr>
              <w:t>Mitsubishi Electric Corporation</w:t>
            </w:r>
          </w:p>
        </w:tc>
        <w:tc>
          <w:tcPr>
            <w:tcW w:w="975" w:type="dxa"/>
            <w:noWrap/>
            <w:hideMark/>
          </w:tcPr>
          <w:p w14:paraId="450E5BFC" w14:textId="77777777" w:rsidR="001E4135" w:rsidRPr="00A270E6" w:rsidRDefault="001E4135" w:rsidP="001E4135">
            <w:pPr>
              <w:spacing w:before="0" w:after="0"/>
              <w:rPr>
                <w:sz w:val="20"/>
              </w:rPr>
            </w:pPr>
            <w:r w:rsidRPr="00A270E6">
              <w:rPr>
                <w:sz w:val="20"/>
              </w:rPr>
              <w:t>false</w:t>
            </w:r>
          </w:p>
        </w:tc>
        <w:tc>
          <w:tcPr>
            <w:tcW w:w="1524" w:type="dxa"/>
            <w:noWrap/>
            <w:hideMark/>
          </w:tcPr>
          <w:p w14:paraId="52EBBCA5" w14:textId="77777777" w:rsidR="001E4135" w:rsidRPr="00A270E6" w:rsidRDefault="001E4135" w:rsidP="001E4135">
            <w:pPr>
              <w:spacing w:before="0" w:after="0"/>
              <w:rPr>
                <w:sz w:val="20"/>
              </w:rPr>
            </w:pPr>
            <w:r w:rsidRPr="00A270E6">
              <w:rPr>
                <w:sz w:val="20"/>
              </w:rPr>
              <w:t>Voter</w:t>
            </w:r>
          </w:p>
        </w:tc>
      </w:tr>
      <w:tr w:rsidR="00A270E6" w:rsidRPr="001E4135" w14:paraId="77339951" w14:textId="77777777" w:rsidTr="004D2DCA">
        <w:trPr>
          <w:trHeight w:val="288"/>
        </w:trPr>
        <w:tc>
          <w:tcPr>
            <w:tcW w:w="2122" w:type="dxa"/>
            <w:noWrap/>
            <w:hideMark/>
          </w:tcPr>
          <w:p w14:paraId="75B0BFE0" w14:textId="355B68F9" w:rsidR="001E4135" w:rsidRPr="00A270E6" w:rsidRDefault="001E4135" w:rsidP="001E4135">
            <w:pPr>
              <w:spacing w:before="0" w:after="0"/>
              <w:rPr>
                <w:sz w:val="20"/>
              </w:rPr>
            </w:pPr>
            <w:r w:rsidRPr="00A270E6">
              <w:rPr>
                <w:sz w:val="20"/>
              </w:rPr>
              <w:t>N</w:t>
            </w:r>
            <w:r w:rsidR="00B138F8">
              <w:rPr>
                <w:sz w:val="20"/>
              </w:rPr>
              <w:t>agano</w:t>
            </w:r>
            <w:r w:rsidRPr="00A270E6">
              <w:rPr>
                <w:sz w:val="20"/>
              </w:rPr>
              <w:t>, Kotaro</w:t>
            </w:r>
          </w:p>
        </w:tc>
        <w:tc>
          <w:tcPr>
            <w:tcW w:w="5116" w:type="dxa"/>
            <w:noWrap/>
            <w:hideMark/>
          </w:tcPr>
          <w:p w14:paraId="18BDED89" w14:textId="77777777" w:rsidR="001E4135" w:rsidRPr="00A270E6" w:rsidRDefault="001E4135" w:rsidP="001E4135">
            <w:pPr>
              <w:spacing w:before="0" w:after="0"/>
              <w:rPr>
                <w:sz w:val="20"/>
              </w:rPr>
            </w:pPr>
            <w:r w:rsidRPr="00A270E6">
              <w:rPr>
                <w:sz w:val="20"/>
              </w:rPr>
              <w:t>NTT</w:t>
            </w:r>
          </w:p>
        </w:tc>
        <w:tc>
          <w:tcPr>
            <w:tcW w:w="975" w:type="dxa"/>
            <w:noWrap/>
            <w:hideMark/>
          </w:tcPr>
          <w:p w14:paraId="494E6FAB" w14:textId="77777777" w:rsidR="001E4135" w:rsidRPr="00A270E6" w:rsidRDefault="001E4135" w:rsidP="001E4135">
            <w:pPr>
              <w:spacing w:before="0" w:after="0"/>
              <w:rPr>
                <w:sz w:val="20"/>
              </w:rPr>
            </w:pPr>
            <w:r w:rsidRPr="00A270E6">
              <w:rPr>
                <w:sz w:val="20"/>
              </w:rPr>
              <w:t>true</w:t>
            </w:r>
          </w:p>
        </w:tc>
        <w:tc>
          <w:tcPr>
            <w:tcW w:w="1524" w:type="dxa"/>
            <w:noWrap/>
            <w:hideMark/>
          </w:tcPr>
          <w:p w14:paraId="611ED739" w14:textId="77777777" w:rsidR="001E4135" w:rsidRPr="00A270E6" w:rsidRDefault="001E4135" w:rsidP="001E4135">
            <w:pPr>
              <w:spacing w:before="0" w:after="0"/>
              <w:rPr>
                <w:sz w:val="20"/>
              </w:rPr>
            </w:pPr>
            <w:r w:rsidRPr="00A270E6">
              <w:rPr>
                <w:sz w:val="20"/>
              </w:rPr>
              <w:t>Non-Voter</w:t>
            </w:r>
          </w:p>
        </w:tc>
      </w:tr>
      <w:tr w:rsidR="00A270E6" w:rsidRPr="001E4135" w14:paraId="16DE61D7" w14:textId="77777777" w:rsidTr="004D2DCA">
        <w:trPr>
          <w:trHeight w:val="288"/>
        </w:trPr>
        <w:tc>
          <w:tcPr>
            <w:tcW w:w="2122" w:type="dxa"/>
            <w:noWrap/>
            <w:hideMark/>
          </w:tcPr>
          <w:p w14:paraId="118DC30C" w14:textId="77777777" w:rsidR="001E4135" w:rsidRPr="00A270E6" w:rsidRDefault="001E4135" w:rsidP="001E4135">
            <w:pPr>
              <w:spacing w:before="0" w:after="0"/>
              <w:rPr>
                <w:sz w:val="20"/>
              </w:rPr>
            </w:pPr>
            <w:r w:rsidRPr="00A270E6">
              <w:rPr>
                <w:sz w:val="20"/>
              </w:rPr>
              <w:t>Naik, Gaurang</w:t>
            </w:r>
          </w:p>
        </w:tc>
        <w:tc>
          <w:tcPr>
            <w:tcW w:w="5116" w:type="dxa"/>
            <w:noWrap/>
            <w:hideMark/>
          </w:tcPr>
          <w:p w14:paraId="06805856"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04C99ED5" w14:textId="77777777" w:rsidR="001E4135" w:rsidRPr="00A270E6" w:rsidRDefault="001E4135" w:rsidP="001E4135">
            <w:pPr>
              <w:spacing w:before="0" w:after="0"/>
              <w:rPr>
                <w:sz w:val="20"/>
              </w:rPr>
            </w:pPr>
            <w:r w:rsidRPr="00A270E6">
              <w:rPr>
                <w:sz w:val="20"/>
              </w:rPr>
              <w:t>true</w:t>
            </w:r>
          </w:p>
        </w:tc>
        <w:tc>
          <w:tcPr>
            <w:tcW w:w="1524" w:type="dxa"/>
            <w:noWrap/>
            <w:hideMark/>
          </w:tcPr>
          <w:p w14:paraId="45DEFEB6" w14:textId="77777777" w:rsidR="001E4135" w:rsidRPr="00A270E6" w:rsidRDefault="001E4135" w:rsidP="001E4135">
            <w:pPr>
              <w:spacing w:before="0" w:after="0"/>
              <w:rPr>
                <w:sz w:val="20"/>
              </w:rPr>
            </w:pPr>
            <w:r w:rsidRPr="00A270E6">
              <w:rPr>
                <w:sz w:val="20"/>
              </w:rPr>
              <w:t>Voter</w:t>
            </w:r>
          </w:p>
        </w:tc>
      </w:tr>
      <w:tr w:rsidR="00A270E6" w:rsidRPr="001E4135" w14:paraId="2C3AB8C0" w14:textId="77777777" w:rsidTr="004D2DCA">
        <w:trPr>
          <w:trHeight w:val="288"/>
        </w:trPr>
        <w:tc>
          <w:tcPr>
            <w:tcW w:w="2122" w:type="dxa"/>
            <w:noWrap/>
            <w:hideMark/>
          </w:tcPr>
          <w:p w14:paraId="6C5C20C9" w14:textId="56DC171A" w:rsidR="001E4135" w:rsidRPr="00A270E6" w:rsidRDefault="001E4135" w:rsidP="001E4135">
            <w:pPr>
              <w:spacing w:before="0" w:after="0"/>
              <w:rPr>
                <w:sz w:val="20"/>
              </w:rPr>
            </w:pPr>
            <w:r w:rsidRPr="00A270E6">
              <w:rPr>
                <w:sz w:val="20"/>
              </w:rPr>
              <w:t>N</w:t>
            </w:r>
            <w:r w:rsidR="00B138F8">
              <w:rPr>
                <w:sz w:val="20"/>
              </w:rPr>
              <w:t>am</w:t>
            </w:r>
            <w:r w:rsidRPr="00A270E6">
              <w:rPr>
                <w:sz w:val="20"/>
              </w:rPr>
              <w:t>, Sol-</w:t>
            </w:r>
            <w:proofErr w:type="spellStart"/>
            <w:r w:rsidRPr="00A270E6">
              <w:rPr>
                <w:sz w:val="20"/>
              </w:rPr>
              <w:t>eep</w:t>
            </w:r>
            <w:proofErr w:type="spellEnd"/>
          </w:p>
        </w:tc>
        <w:tc>
          <w:tcPr>
            <w:tcW w:w="5116" w:type="dxa"/>
            <w:noWrap/>
            <w:hideMark/>
          </w:tcPr>
          <w:p w14:paraId="2562BB41" w14:textId="77777777" w:rsidR="001E4135" w:rsidRPr="00A270E6" w:rsidRDefault="001E4135" w:rsidP="001E4135">
            <w:pPr>
              <w:spacing w:before="0" w:after="0"/>
              <w:rPr>
                <w:sz w:val="20"/>
              </w:rPr>
            </w:pPr>
            <w:r w:rsidRPr="00A270E6">
              <w:rPr>
                <w:sz w:val="20"/>
              </w:rPr>
              <w:t>Intellectual Discovery</w:t>
            </w:r>
          </w:p>
        </w:tc>
        <w:tc>
          <w:tcPr>
            <w:tcW w:w="975" w:type="dxa"/>
            <w:noWrap/>
            <w:hideMark/>
          </w:tcPr>
          <w:p w14:paraId="57B66662" w14:textId="77777777" w:rsidR="001E4135" w:rsidRPr="00A270E6" w:rsidRDefault="001E4135" w:rsidP="001E4135">
            <w:pPr>
              <w:spacing w:before="0" w:after="0"/>
              <w:rPr>
                <w:sz w:val="20"/>
              </w:rPr>
            </w:pPr>
            <w:r w:rsidRPr="00A270E6">
              <w:rPr>
                <w:sz w:val="20"/>
              </w:rPr>
              <w:t>true</w:t>
            </w:r>
          </w:p>
        </w:tc>
        <w:tc>
          <w:tcPr>
            <w:tcW w:w="1524" w:type="dxa"/>
            <w:noWrap/>
            <w:hideMark/>
          </w:tcPr>
          <w:p w14:paraId="0B82992B" w14:textId="77777777" w:rsidR="001E4135" w:rsidRPr="00A270E6" w:rsidRDefault="001E4135" w:rsidP="001E4135">
            <w:pPr>
              <w:spacing w:before="0" w:after="0"/>
              <w:rPr>
                <w:sz w:val="20"/>
              </w:rPr>
            </w:pPr>
            <w:r w:rsidRPr="00A270E6">
              <w:rPr>
                <w:sz w:val="20"/>
              </w:rPr>
              <w:t>Aspirant</w:t>
            </w:r>
          </w:p>
        </w:tc>
      </w:tr>
      <w:tr w:rsidR="00A270E6" w:rsidRPr="001E4135" w14:paraId="2F31F379" w14:textId="77777777" w:rsidTr="004D2DCA">
        <w:trPr>
          <w:trHeight w:val="288"/>
        </w:trPr>
        <w:tc>
          <w:tcPr>
            <w:tcW w:w="2122" w:type="dxa"/>
            <w:noWrap/>
            <w:hideMark/>
          </w:tcPr>
          <w:p w14:paraId="63CE6514" w14:textId="77777777" w:rsidR="001E4135" w:rsidRPr="00A270E6" w:rsidRDefault="001E4135" w:rsidP="001E4135">
            <w:pPr>
              <w:spacing w:before="0" w:after="0"/>
              <w:rPr>
                <w:sz w:val="20"/>
              </w:rPr>
            </w:pPr>
            <w:r w:rsidRPr="00A270E6">
              <w:rPr>
                <w:sz w:val="20"/>
              </w:rPr>
              <w:t>Namvar, Nima</w:t>
            </w:r>
          </w:p>
        </w:tc>
        <w:tc>
          <w:tcPr>
            <w:tcW w:w="5116" w:type="dxa"/>
            <w:noWrap/>
            <w:hideMark/>
          </w:tcPr>
          <w:p w14:paraId="0008AD7A" w14:textId="77777777" w:rsidR="001E4135" w:rsidRPr="00A270E6" w:rsidRDefault="001E4135" w:rsidP="001E4135">
            <w:pPr>
              <w:spacing w:before="0" w:after="0"/>
              <w:rPr>
                <w:sz w:val="20"/>
              </w:rPr>
            </w:pPr>
            <w:r w:rsidRPr="00A270E6">
              <w:rPr>
                <w:sz w:val="20"/>
              </w:rPr>
              <w:t>Charter Communications</w:t>
            </w:r>
          </w:p>
        </w:tc>
        <w:tc>
          <w:tcPr>
            <w:tcW w:w="975" w:type="dxa"/>
            <w:noWrap/>
            <w:hideMark/>
          </w:tcPr>
          <w:p w14:paraId="67F3C270" w14:textId="77777777" w:rsidR="001E4135" w:rsidRPr="00A270E6" w:rsidRDefault="001E4135" w:rsidP="001E4135">
            <w:pPr>
              <w:spacing w:before="0" w:after="0"/>
              <w:rPr>
                <w:sz w:val="20"/>
              </w:rPr>
            </w:pPr>
            <w:r w:rsidRPr="00A270E6">
              <w:rPr>
                <w:sz w:val="20"/>
              </w:rPr>
              <w:t>true</w:t>
            </w:r>
          </w:p>
        </w:tc>
        <w:tc>
          <w:tcPr>
            <w:tcW w:w="1524" w:type="dxa"/>
            <w:noWrap/>
            <w:hideMark/>
          </w:tcPr>
          <w:p w14:paraId="0D772779" w14:textId="77777777" w:rsidR="001E4135" w:rsidRPr="00A270E6" w:rsidRDefault="001E4135" w:rsidP="001E4135">
            <w:pPr>
              <w:spacing w:before="0" w:after="0"/>
              <w:rPr>
                <w:sz w:val="20"/>
              </w:rPr>
            </w:pPr>
            <w:r w:rsidRPr="00A270E6">
              <w:rPr>
                <w:sz w:val="20"/>
              </w:rPr>
              <w:t>Voter</w:t>
            </w:r>
          </w:p>
        </w:tc>
      </w:tr>
      <w:tr w:rsidR="00A270E6" w:rsidRPr="001E4135" w14:paraId="544EA8F4" w14:textId="77777777" w:rsidTr="004D2DCA">
        <w:trPr>
          <w:trHeight w:val="288"/>
        </w:trPr>
        <w:tc>
          <w:tcPr>
            <w:tcW w:w="2122" w:type="dxa"/>
            <w:noWrap/>
            <w:hideMark/>
          </w:tcPr>
          <w:p w14:paraId="2A562A5F" w14:textId="77777777" w:rsidR="001E4135" w:rsidRPr="00A270E6" w:rsidRDefault="001E4135" w:rsidP="001E4135">
            <w:pPr>
              <w:spacing w:before="0" w:after="0"/>
              <w:rPr>
                <w:sz w:val="20"/>
              </w:rPr>
            </w:pPr>
            <w:proofErr w:type="spellStart"/>
            <w:r w:rsidRPr="00A270E6">
              <w:rPr>
                <w:sz w:val="20"/>
              </w:rPr>
              <w:t>Narengerile</w:t>
            </w:r>
            <w:proofErr w:type="spellEnd"/>
            <w:r w:rsidRPr="00A270E6">
              <w:rPr>
                <w:sz w:val="20"/>
              </w:rPr>
              <w:t xml:space="preserve">, </w:t>
            </w:r>
            <w:proofErr w:type="spellStart"/>
            <w:r w:rsidRPr="00A270E6">
              <w:rPr>
                <w:sz w:val="20"/>
              </w:rPr>
              <w:t>Narengerile</w:t>
            </w:r>
            <w:proofErr w:type="spellEnd"/>
          </w:p>
        </w:tc>
        <w:tc>
          <w:tcPr>
            <w:tcW w:w="5116" w:type="dxa"/>
            <w:noWrap/>
            <w:hideMark/>
          </w:tcPr>
          <w:p w14:paraId="46A447F1"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2768C2B1" w14:textId="77777777" w:rsidR="001E4135" w:rsidRPr="00A270E6" w:rsidRDefault="001E4135" w:rsidP="001E4135">
            <w:pPr>
              <w:spacing w:before="0" w:after="0"/>
              <w:rPr>
                <w:sz w:val="20"/>
              </w:rPr>
            </w:pPr>
            <w:r w:rsidRPr="00A270E6">
              <w:rPr>
                <w:sz w:val="20"/>
              </w:rPr>
              <w:t>true</w:t>
            </w:r>
          </w:p>
        </w:tc>
        <w:tc>
          <w:tcPr>
            <w:tcW w:w="1524" w:type="dxa"/>
            <w:noWrap/>
            <w:hideMark/>
          </w:tcPr>
          <w:p w14:paraId="7901C77B" w14:textId="77777777" w:rsidR="001E4135" w:rsidRPr="00A270E6" w:rsidRDefault="001E4135" w:rsidP="001E4135">
            <w:pPr>
              <w:spacing w:before="0" w:after="0"/>
              <w:rPr>
                <w:sz w:val="20"/>
              </w:rPr>
            </w:pPr>
            <w:r w:rsidRPr="00A270E6">
              <w:rPr>
                <w:sz w:val="20"/>
              </w:rPr>
              <w:t>Voter</w:t>
            </w:r>
          </w:p>
        </w:tc>
      </w:tr>
      <w:tr w:rsidR="00A270E6" w:rsidRPr="001E4135" w14:paraId="5267668A" w14:textId="77777777" w:rsidTr="004D2DCA">
        <w:trPr>
          <w:trHeight w:val="288"/>
        </w:trPr>
        <w:tc>
          <w:tcPr>
            <w:tcW w:w="2122" w:type="dxa"/>
            <w:noWrap/>
            <w:hideMark/>
          </w:tcPr>
          <w:p w14:paraId="68B46870" w14:textId="77777777" w:rsidR="001E4135" w:rsidRPr="00A270E6" w:rsidRDefault="001E4135" w:rsidP="001E4135">
            <w:pPr>
              <w:spacing w:before="0" w:after="0"/>
              <w:rPr>
                <w:sz w:val="20"/>
              </w:rPr>
            </w:pPr>
            <w:r w:rsidRPr="00A270E6">
              <w:rPr>
                <w:sz w:val="20"/>
              </w:rPr>
              <w:t xml:space="preserve">Nassiri </w:t>
            </w:r>
            <w:proofErr w:type="spellStart"/>
            <w:r w:rsidRPr="00A270E6">
              <w:rPr>
                <w:sz w:val="20"/>
              </w:rPr>
              <w:t>Toussi</w:t>
            </w:r>
            <w:proofErr w:type="spellEnd"/>
            <w:r w:rsidRPr="00A270E6">
              <w:rPr>
                <w:sz w:val="20"/>
              </w:rPr>
              <w:t>, Karim</w:t>
            </w:r>
          </w:p>
        </w:tc>
        <w:tc>
          <w:tcPr>
            <w:tcW w:w="5116" w:type="dxa"/>
            <w:noWrap/>
            <w:hideMark/>
          </w:tcPr>
          <w:p w14:paraId="6C177BAF"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5BF0D119" w14:textId="77777777" w:rsidR="001E4135" w:rsidRPr="00A270E6" w:rsidRDefault="001E4135" w:rsidP="001E4135">
            <w:pPr>
              <w:spacing w:before="0" w:after="0"/>
              <w:rPr>
                <w:sz w:val="20"/>
              </w:rPr>
            </w:pPr>
            <w:r w:rsidRPr="00A270E6">
              <w:rPr>
                <w:sz w:val="20"/>
              </w:rPr>
              <w:t>true</w:t>
            </w:r>
          </w:p>
        </w:tc>
        <w:tc>
          <w:tcPr>
            <w:tcW w:w="1524" w:type="dxa"/>
            <w:noWrap/>
            <w:hideMark/>
          </w:tcPr>
          <w:p w14:paraId="409294E8" w14:textId="77777777" w:rsidR="001E4135" w:rsidRPr="00A270E6" w:rsidRDefault="001E4135" w:rsidP="001E4135">
            <w:pPr>
              <w:spacing w:before="0" w:after="0"/>
              <w:rPr>
                <w:sz w:val="20"/>
              </w:rPr>
            </w:pPr>
            <w:r w:rsidRPr="00A270E6">
              <w:rPr>
                <w:sz w:val="20"/>
              </w:rPr>
              <w:t>Voter</w:t>
            </w:r>
          </w:p>
        </w:tc>
      </w:tr>
      <w:tr w:rsidR="00A270E6" w:rsidRPr="001E4135" w14:paraId="52C3FB2F" w14:textId="77777777" w:rsidTr="004D2DCA">
        <w:trPr>
          <w:trHeight w:val="288"/>
        </w:trPr>
        <w:tc>
          <w:tcPr>
            <w:tcW w:w="2122" w:type="dxa"/>
            <w:noWrap/>
            <w:hideMark/>
          </w:tcPr>
          <w:p w14:paraId="63D5A94D" w14:textId="77777777" w:rsidR="001E4135" w:rsidRPr="00A270E6" w:rsidRDefault="001E4135" w:rsidP="001E4135">
            <w:pPr>
              <w:spacing w:before="0" w:after="0"/>
              <w:rPr>
                <w:sz w:val="20"/>
              </w:rPr>
            </w:pPr>
            <w:r w:rsidRPr="00A270E6">
              <w:rPr>
                <w:sz w:val="20"/>
              </w:rPr>
              <w:t xml:space="preserve">Nayak, </w:t>
            </w:r>
            <w:proofErr w:type="spellStart"/>
            <w:r w:rsidRPr="00A270E6">
              <w:rPr>
                <w:sz w:val="20"/>
              </w:rPr>
              <w:t>Peshal</w:t>
            </w:r>
            <w:proofErr w:type="spellEnd"/>
          </w:p>
        </w:tc>
        <w:tc>
          <w:tcPr>
            <w:tcW w:w="5116" w:type="dxa"/>
            <w:noWrap/>
            <w:hideMark/>
          </w:tcPr>
          <w:p w14:paraId="16CCE1C4" w14:textId="77777777" w:rsidR="001E4135" w:rsidRPr="00A270E6" w:rsidRDefault="001E4135" w:rsidP="001E4135">
            <w:pPr>
              <w:spacing w:before="0" w:after="0"/>
              <w:rPr>
                <w:sz w:val="20"/>
              </w:rPr>
            </w:pPr>
            <w:r w:rsidRPr="00A270E6">
              <w:rPr>
                <w:sz w:val="20"/>
              </w:rPr>
              <w:t>Samsung Research America</w:t>
            </w:r>
          </w:p>
        </w:tc>
        <w:tc>
          <w:tcPr>
            <w:tcW w:w="975" w:type="dxa"/>
            <w:noWrap/>
            <w:hideMark/>
          </w:tcPr>
          <w:p w14:paraId="4CFDDA2B" w14:textId="77777777" w:rsidR="001E4135" w:rsidRPr="00A270E6" w:rsidRDefault="001E4135" w:rsidP="001E4135">
            <w:pPr>
              <w:spacing w:before="0" w:after="0"/>
              <w:rPr>
                <w:sz w:val="20"/>
              </w:rPr>
            </w:pPr>
            <w:r w:rsidRPr="00A270E6">
              <w:rPr>
                <w:sz w:val="20"/>
              </w:rPr>
              <w:t>true</w:t>
            </w:r>
          </w:p>
        </w:tc>
        <w:tc>
          <w:tcPr>
            <w:tcW w:w="1524" w:type="dxa"/>
            <w:noWrap/>
            <w:hideMark/>
          </w:tcPr>
          <w:p w14:paraId="41A785C7" w14:textId="77777777" w:rsidR="001E4135" w:rsidRPr="00A270E6" w:rsidRDefault="001E4135" w:rsidP="001E4135">
            <w:pPr>
              <w:spacing w:before="0" w:after="0"/>
              <w:rPr>
                <w:sz w:val="20"/>
              </w:rPr>
            </w:pPr>
            <w:r w:rsidRPr="00A270E6">
              <w:rPr>
                <w:sz w:val="20"/>
              </w:rPr>
              <w:t>Voter</w:t>
            </w:r>
          </w:p>
        </w:tc>
      </w:tr>
      <w:tr w:rsidR="00A270E6" w:rsidRPr="001E4135" w14:paraId="3F6B79FD" w14:textId="77777777" w:rsidTr="004D2DCA">
        <w:trPr>
          <w:trHeight w:val="288"/>
        </w:trPr>
        <w:tc>
          <w:tcPr>
            <w:tcW w:w="2122" w:type="dxa"/>
            <w:noWrap/>
            <w:hideMark/>
          </w:tcPr>
          <w:p w14:paraId="43881663" w14:textId="77777777" w:rsidR="001E4135" w:rsidRPr="00A270E6" w:rsidRDefault="001E4135" w:rsidP="001E4135">
            <w:pPr>
              <w:spacing w:before="0" w:after="0"/>
              <w:rPr>
                <w:sz w:val="20"/>
              </w:rPr>
            </w:pPr>
            <w:proofErr w:type="spellStart"/>
            <w:r w:rsidRPr="00A270E6">
              <w:rPr>
                <w:sz w:val="20"/>
              </w:rPr>
              <w:t>Neishaboori</w:t>
            </w:r>
            <w:proofErr w:type="spellEnd"/>
            <w:r w:rsidRPr="00A270E6">
              <w:rPr>
                <w:sz w:val="20"/>
              </w:rPr>
              <w:t>, Azin</w:t>
            </w:r>
          </w:p>
        </w:tc>
        <w:tc>
          <w:tcPr>
            <w:tcW w:w="5116" w:type="dxa"/>
            <w:noWrap/>
            <w:hideMark/>
          </w:tcPr>
          <w:p w14:paraId="56CFA569" w14:textId="77777777" w:rsidR="001E4135" w:rsidRPr="00A270E6" w:rsidRDefault="001E4135" w:rsidP="001E4135">
            <w:pPr>
              <w:spacing w:before="0" w:after="0"/>
              <w:rPr>
                <w:sz w:val="20"/>
              </w:rPr>
            </w:pPr>
            <w:r w:rsidRPr="00A270E6">
              <w:rPr>
                <w:sz w:val="20"/>
              </w:rPr>
              <w:t>General Motors Company</w:t>
            </w:r>
          </w:p>
        </w:tc>
        <w:tc>
          <w:tcPr>
            <w:tcW w:w="975" w:type="dxa"/>
            <w:noWrap/>
            <w:hideMark/>
          </w:tcPr>
          <w:p w14:paraId="770997FD" w14:textId="77777777" w:rsidR="001E4135" w:rsidRPr="00A270E6" w:rsidRDefault="001E4135" w:rsidP="001E4135">
            <w:pPr>
              <w:spacing w:before="0" w:after="0"/>
              <w:rPr>
                <w:sz w:val="20"/>
              </w:rPr>
            </w:pPr>
            <w:r w:rsidRPr="00A270E6">
              <w:rPr>
                <w:sz w:val="20"/>
              </w:rPr>
              <w:t>true</w:t>
            </w:r>
          </w:p>
        </w:tc>
        <w:tc>
          <w:tcPr>
            <w:tcW w:w="1524" w:type="dxa"/>
            <w:noWrap/>
            <w:hideMark/>
          </w:tcPr>
          <w:p w14:paraId="4618C5DD" w14:textId="77777777" w:rsidR="001E4135" w:rsidRPr="00A270E6" w:rsidRDefault="001E4135" w:rsidP="001E4135">
            <w:pPr>
              <w:spacing w:before="0" w:after="0"/>
              <w:rPr>
                <w:sz w:val="20"/>
              </w:rPr>
            </w:pPr>
            <w:r w:rsidRPr="00A270E6">
              <w:rPr>
                <w:sz w:val="20"/>
              </w:rPr>
              <w:t>Voter</w:t>
            </w:r>
          </w:p>
        </w:tc>
      </w:tr>
      <w:tr w:rsidR="00A270E6" w:rsidRPr="001E4135" w14:paraId="3FB25C45" w14:textId="77777777" w:rsidTr="004D2DCA">
        <w:trPr>
          <w:trHeight w:val="288"/>
        </w:trPr>
        <w:tc>
          <w:tcPr>
            <w:tcW w:w="2122" w:type="dxa"/>
            <w:noWrap/>
            <w:hideMark/>
          </w:tcPr>
          <w:p w14:paraId="1933BC6C" w14:textId="77777777" w:rsidR="001E4135" w:rsidRPr="00A270E6" w:rsidRDefault="001E4135" w:rsidP="001E4135">
            <w:pPr>
              <w:spacing w:before="0" w:after="0"/>
              <w:rPr>
                <w:sz w:val="20"/>
              </w:rPr>
            </w:pPr>
            <w:proofErr w:type="spellStart"/>
            <w:r w:rsidRPr="00A270E6">
              <w:rPr>
                <w:sz w:val="20"/>
              </w:rPr>
              <w:lastRenderedPageBreak/>
              <w:t>Nezou</w:t>
            </w:r>
            <w:proofErr w:type="spellEnd"/>
            <w:r w:rsidRPr="00A270E6">
              <w:rPr>
                <w:sz w:val="20"/>
              </w:rPr>
              <w:t>, Patrice</w:t>
            </w:r>
          </w:p>
        </w:tc>
        <w:tc>
          <w:tcPr>
            <w:tcW w:w="5116" w:type="dxa"/>
            <w:noWrap/>
            <w:hideMark/>
          </w:tcPr>
          <w:p w14:paraId="70D04915"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0190A045" w14:textId="77777777" w:rsidR="001E4135" w:rsidRPr="00A270E6" w:rsidRDefault="001E4135" w:rsidP="001E4135">
            <w:pPr>
              <w:spacing w:before="0" w:after="0"/>
              <w:rPr>
                <w:sz w:val="20"/>
              </w:rPr>
            </w:pPr>
            <w:r w:rsidRPr="00A270E6">
              <w:rPr>
                <w:sz w:val="20"/>
              </w:rPr>
              <w:t>true</w:t>
            </w:r>
          </w:p>
        </w:tc>
        <w:tc>
          <w:tcPr>
            <w:tcW w:w="1524" w:type="dxa"/>
            <w:noWrap/>
            <w:hideMark/>
          </w:tcPr>
          <w:p w14:paraId="24613170" w14:textId="77777777" w:rsidR="001E4135" w:rsidRPr="00A270E6" w:rsidRDefault="001E4135" w:rsidP="001E4135">
            <w:pPr>
              <w:spacing w:before="0" w:after="0"/>
              <w:rPr>
                <w:sz w:val="20"/>
              </w:rPr>
            </w:pPr>
            <w:r w:rsidRPr="00A270E6">
              <w:rPr>
                <w:sz w:val="20"/>
              </w:rPr>
              <w:t>Voter</w:t>
            </w:r>
          </w:p>
        </w:tc>
      </w:tr>
      <w:tr w:rsidR="00A270E6" w:rsidRPr="001E4135" w14:paraId="00A47947" w14:textId="77777777" w:rsidTr="004D2DCA">
        <w:trPr>
          <w:trHeight w:val="288"/>
        </w:trPr>
        <w:tc>
          <w:tcPr>
            <w:tcW w:w="2122" w:type="dxa"/>
            <w:noWrap/>
            <w:hideMark/>
          </w:tcPr>
          <w:p w14:paraId="388AAC74" w14:textId="77777777" w:rsidR="001E4135" w:rsidRPr="00A270E6" w:rsidRDefault="001E4135" w:rsidP="001E4135">
            <w:pPr>
              <w:spacing w:before="0" w:after="0"/>
              <w:rPr>
                <w:sz w:val="20"/>
              </w:rPr>
            </w:pPr>
            <w:r w:rsidRPr="00A270E6">
              <w:rPr>
                <w:sz w:val="20"/>
              </w:rPr>
              <w:t>Ng, Boon Loong</w:t>
            </w:r>
          </w:p>
        </w:tc>
        <w:tc>
          <w:tcPr>
            <w:tcW w:w="5116" w:type="dxa"/>
            <w:noWrap/>
            <w:hideMark/>
          </w:tcPr>
          <w:p w14:paraId="3B06B728"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0BAD4B48" w14:textId="77777777" w:rsidR="001E4135" w:rsidRPr="00A270E6" w:rsidRDefault="001E4135" w:rsidP="001E4135">
            <w:pPr>
              <w:spacing w:before="0" w:after="0"/>
              <w:rPr>
                <w:sz w:val="20"/>
              </w:rPr>
            </w:pPr>
            <w:r w:rsidRPr="00A270E6">
              <w:rPr>
                <w:sz w:val="20"/>
              </w:rPr>
              <w:t>true</w:t>
            </w:r>
          </w:p>
        </w:tc>
        <w:tc>
          <w:tcPr>
            <w:tcW w:w="1524" w:type="dxa"/>
            <w:noWrap/>
            <w:hideMark/>
          </w:tcPr>
          <w:p w14:paraId="122DC327" w14:textId="77777777" w:rsidR="001E4135" w:rsidRPr="00A270E6" w:rsidRDefault="001E4135" w:rsidP="001E4135">
            <w:pPr>
              <w:spacing w:before="0" w:after="0"/>
              <w:rPr>
                <w:sz w:val="20"/>
              </w:rPr>
            </w:pPr>
            <w:r w:rsidRPr="00A270E6">
              <w:rPr>
                <w:sz w:val="20"/>
              </w:rPr>
              <w:t>Voter</w:t>
            </w:r>
          </w:p>
        </w:tc>
      </w:tr>
      <w:tr w:rsidR="00A270E6" w:rsidRPr="001E4135" w14:paraId="6FDAAAC6" w14:textId="77777777" w:rsidTr="004D2DCA">
        <w:trPr>
          <w:trHeight w:val="288"/>
        </w:trPr>
        <w:tc>
          <w:tcPr>
            <w:tcW w:w="2122" w:type="dxa"/>
            <w:noWrap/>
            <w:hideMark/>
          </w:tcPr>
          <w:p w14:paraId="40CD3E8F" w14:textId="77777777" w:rsidR="001E4135" w:rsidRPr="00A270E6" w:rsidRDefault="001E4135" w:rsidP="001E4135">
            <w:pPr>
              <w:spacing w:before="0" w:after="0"/>
              <w:rPr>
                <w:sz w:val="20"/>
              </w:rPr>
            </w:pPr>
            <w:r w:rsidRPr="00A270E6">
              <w:rPr>
                <w:sz w:val="20"/>
              </w:rPr>
              <w:t>Nguyen, An</w:t>
            </w:r>
          </w:p>
        </w:tc>
        <w:tc>
          <w:tcPr>
            <w:tcW w:w="5116" w:type="dxa"/>
            <w:noWrap/>
            <w:hideMark/>
          </w:tcPr>
          <w:p w14:paraId="1CE5BC69" w14:textId="77777777" w:rsidR="001E4135" w:rsidRPr="00A270E6" w:rsidRDefault="001E4135" w:rsidP="001E4135">
            <w:pPr>
              <w:spacing w:before="0" w:after="0"/>
              <w:rPr>
                <w:sz w:val="20"/>
              </w:rPr>
            </w:pPr>
            <w:r w:rsidRPr="00A270E6">
              <w:rPr>
                <w:sz w:val="20"/>
              </w:rPr>
              <w:t>U.S. Department of Homeland Security</w:t>
            </w:r>
          </w:p>
        </w:tc>
        <w:tc>
          <w:tcPr>
            <w:tcW w:w="975" w:type="dxa"/>
            <w:noWrap/>
            <w:hideMark/>
          </w:tcPr>
          <w:p w14:paraId="3479B986" w14:textId="77777777" w:rsidR="001E4135" w:rsidRPr="00A270E6" w:rsidRDefault="001E4135" w:rsidP="001E4135">
            <w:pPr>
              <w:spacing w:before="0" w:after="0"/>
              <w:rPr>
                <w:sz w:val="20"/>
              </w:rPr>
            </w:pPr>
            <w:r w:rsidRPr="00A270E6">
              <w:rPr>
                <w:sz w:val="20"/>
              </w:rPr>
              <w:t>true</w:t>
            </w:r>
          </w:p>
        </w:tc>
        <w:tc>
          <w:tcPr>
            <w:tcW w:w="1524" w:type="dxa"/>
            <w:noWrap/>
            <w:hideMark/>
          </w:tcPr>
          <w:p w14:paraId="3CCF180E" w14:textId="77777777" w:rsidR="001E4135" w:rsidRPr="00A270E6" w:rsidRDefault="001E4135" w:rsidP="001E4135">
            <w:pPr>
              <w:spacing w:before="0" w:after="0"/>
              <w:rPr>
                <w:sz w:val="20"/>
              </w:rPr>
            </w:pPr>
            <w:r w:rsidRPr="00A270E6">
              <w:rPr>
                <w:sz w:val="20"/>
              </w:rPr>
              <w:t>Voter</w:t>
            </w:r>
          </w:p>
        </w:tc>
      </w:tr>
      <w:tr w:rsidR="00A270E6" w:rsidRPr="001E4135" w14:paraId="499BB89A" w14:textId="77777777" w:rsidTr="004D2DCA">
        <w:trPr>
          <w:trHeight w:val="288"/>
        </w:trPr>
        <w:tc>
          <w:tcPr>
            <w:tcW w:w="2122" w:type="dxa"/>
            <w:noWrap/>
            <w:hideMark/>
          </w:tcPr>
          <w:p w14:paraId="32D65807" w14:textId="77777777" w:rsidR="001E4135" w:rsidRPr="00A270E6" w:rsidRDefault="001E4135" w:rsidP="001E4135">
            <w:pPr>
              <w:spacing w:before="0" w:after="0"/>
              <w:rPr>
                <w:sz w:val="20"/>
              </w:rPr>
            </w:pPr>
            <w:r w:rsidRPr="00A270E6">
              <w:rPr>
                <w:sz w:val="20"/>
              </w:rPr>
              <w:t>Nishat, Muhammad Kamran</w:t>
            </w:r>
          </w:p>
        </w:tc>
        <w:tc>
          <w:tcPr>
            <w:tcW w:w="5116" w:type="dxa"/>
            <w:noWrap/>
            <w:hideMark/>
          </w:tcPr>
          <w:p w14:paraId="63FBE62C" w14:textId="77777777" w:rsidR="001E4135" w:rsidRPr="00A270E6" w:rsidRDefault="001E4135" w:rsidP="001E4135">
            <w:pPr>
              <w:spacing w:before="0" w:after="0"/>
              <w:rPr>
                <w:sz w:val="20"/>
              </w:rPr>
            </w:pPr>
            <w:r w:rsidRPr="00A270E6">
              <w:rPr>
                <w:sz w:val="20"/>
              </w:rPr>
              <w:t>HaiLa Technologies</w:t>
            </w:r>
          </w:p>
        </w:tc>
        <w:tc>
          <w:tcPr>
            <w:tcW w:w="975" w:type="dxa"/>
            <w:noWrap/>
            <w:hideMark/>
          </w:tcPr>
          <w:p w14:paraId="51BA19D3" w14:textId="77777777" w:rsidR="001E4135" w:rsidRPr="00A270E6" w:rsidRDefault="001E4135" w:rsidP="001E4135">
            <w:pPr>
              <w:spacing w:before="0" w:after="0"/>
              <w:rPr>
                <w:sz w:val="20"/>
              </w:rPr>
            </w:pPr>
            <w:r w:rsidRPr="00A270E6">
              <w:rPr>
                <w:sz w:val="20"/>
              </w:rPr>
              <w:t>true</w:t>
            </w:r>
          </w:p>
        </w:tc>
        <w:tc>
          <w:tcPr>
            <w:tcW w:w="1524" w:type="dxa"/>
            <w:noWrap/>
            <w:hideMark/>
          </w:tcPr>
          <w:p w14:paraId="6B7D8672" w14:textId="77777777" w:rsidR="001E4135" w:rsidRPr="00A270E6" w:rsidRDefault="001E4135" w:rsidP="001E4135">
            <w:pPr>
              <w:spacing w:before="0" w:after="0"/>
              <w:rPr>
                <w:sz w:val="20"/>
              </w:rPr>
            </w:pPr>
            <w:r w:rsidRPr="00A270E6">
              <w:rPr>
                <w:sz w:val="20"/>
              </w:rPr>
              <w:t>Aspirant</w:t>
            </w:r>
          </w:p>
        </w:tc>
      </w:tr>
      <w:tr w:rsidR="00A270E6" w:rsidRPr="001E4135" w14:paraId="43707ED0" w14:textId="77777777" w:rsidTr="004D2DCA">
        <w:trPr>
          <w:trHeight w:val="288"/>
        </w:trPr>
        <w:tc>
          <w:tcPr>
            <w:tcW w:w="2122" w:type="dxa"/>
            <w:noWrap/>
            <w:hideMark/>
          </w:tcPr>
          <w:p w14:paraId="7605C914" w14:textId="77777777" w:rsidR="001E4135" w:rsidRPr="00A270E6" w:rsidRDefault="001E4135" w:rsidP="001E4135">
            <w:pPr>
              <w:spacing w:before="0" w:after="0"/>
              <w:rPr>
                <w:sz w:val="20"/>
              </w:rPr>
            </w:pPr>
            <w:r w:rsidRPr="00A270E6">
              <w:rPr>
                <w:sz w:val="20"/>
              </w:rPr>
              <w:t xml:space="preserve">Nogami, </w:t>
            </w:r>
            <w:proofErr w:type="spellStart"/>
            <w:r w:rsidRPr="00A270E6">
              <w:rPr>
                <w:sz w:val="20"/>
              </w:rPr>
              <w:t>Toshizo</w:t>
            </w:r>
            <w:proofErr w:type="spellEnd"/>
          </w:p>
        </w:tc>
        <w:tc>
          <w:tcPr>
            <w:tcW w:w="5116" w:type="dxa"/>
            <w:noWrap/>
            <w:hideMark/>
          </w:tcPr>
          <w:p w14:paraId="56FFFC00"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35737008" w14:textId="77777777" w:rsidR="001E4135" w:rsidRPr="00A270E6" w:rsidRDefault="001E4135" w:rsidP="001E4135">
            <w:pPr>
              <w:spacing w:before="0" w:after="0"/>
              <w:rPr>
                <w:sz w:val="20"/>
              </w:rPr>
            </w:pPr>
            <w:r w:rsidRPr="00A270E6">
              <w:rPr>
                <w:sz w:val="20"/>
              </w:rPr>
              <w:t>true</w:t>
            </w:r>
          </w:p>
        </w:tc>
        <w:tc>
          <w:tcPr>
            <w:tcW w:w="1524" w:type="dxa"/>
            <w:noWrap/>
            <w:hideMark/>
          </w:tcPr>
          <w:p w14:paraId="289DA931" w14:textId="77777777" w:rsidR="001E4135" w:rsidRPr="00A270E6" w:rsidRDefault="001E4135" w:rsidP="001E4135">
            <w:pPr>
              <w:spacing w:before="0" w:after="0"/>
              <w:rPr>
                <w:sz w:val="20"/>
              </w:rPr>
            </w:pPr>
            <w:r w:rsidRPr="00A270E6">
              <w:rPr>
                <w:sz w:val="20"/>
              </w:rPr>
              <w:t>Voter</w:t>
            </w:r>
          </w:p>
        </w:tc>
      </w:tr>
      <w:tr w:rsidR="00A270E6" w:rsidRPr="001E4135" w14:paraId="13A8BE96" w14:textId="77777777" w:rsidTr="004D2DCA">
        <w:trPr>
          <w:trHeight w:val="288"/>
        </w:trPr>
        <w:tc>
          <w:tcPr>
            <w:tcW w:w="2122" w:type="dxa"/>
            <w:noWrap/>
            <w:hideMark/>
          </w:tcPr>
          <w:p w14:paraId="4DBDCC60" w14:textId="77777777" w:rsidR="001E4135" w:rsidRPr="00A270E6" w:rsidRDefault="001E4135" w:rsidP="001E4135">
            <w:pPr>
              <w:spacing w:before="0" w:after="0"/>
              <w:rPr>
                <w:sz w:val="20"/>
              </w:rPr>
            </w:pPr>
            <w:r w:rsidRPr="00A270E6">
              <w:rPr>
                <w:sz w:val="20"/>
              </w:rPr>
              <w:t>Noh, Si-Chan</w:t>
            </w:r>
          </w:p>
        </w:tc>
        <w:tc>
          <w:tcPr>
            <w:tcW w:w="5116" w:type="dxa"/>
            <w:noWrap/>
            <w:hideMark/>
          </w:tcPr>
          <w:p w14:paraId="05565E6A" w14:textId="77777777" w:rsidR="001E4135" w:rsidRPr="00A270E6" w:rsidRDefault="001E4135" w:rsidP="001E4135">
            <w:pPr>
              <w:spacing w:before="0" w:after="0"/>
              <w:rPr>
                <w:sz w:val="20"/>
              </w:rPr>
            </w:pPr>
            <w:proofErr w:type="spellStart"/>
            <w:r w:rsidRPr="00A270E6">
              <w:rPr>
                <w:sz w:val="20"/>
              </w:rPr>
              <w:t>Newracom</w:t>
            </w:r>
            <w:proofErr w:type="spellEnd"/>
            <w:r w:rsidRPr="00A270E6">
              <w:rPr>
                <w:sz w:val="20"/>
              </w:rPr>
              <w:t xml:space="preserve"> Inc.</w:t>
            </w:r>
          </w:p>
        </w:tc>
        <w:tc>
          <w:tcPr>
            <w:tcW w:w="975" w:type="dxa"/>
            <w:noWrap/>
            <w:hideMark/>
          </w:tcPr>
          <w:p w14:paraId="5D70AC52" w14:textId="77777777" w:rsidR="001E4135" w:rsidRPr="00A270E6" w:rsidRDefault="001E4135" w:rsidP="001E4135">
            <w:pPr>
              <w:spacing w:before="0" w:after="0"/>
              <w:rPr>
                <w:sz w:val="20"/>
              </w:rPr>
            </w:pPr>
            <w:r w:rsidRPr="00A270E6">
              <w:rPr>
                <w:sz w:val="20"/>
              </w:rPr>
              <w:t>true</w:t>
            </w:r>
          </w:p>
        </w:tc>
        <w:tc>
          <w:tcPr>
            <w:tcW w:w="1524" w:type="dxa"/>
            <w:noWrap/>
            <w:hideMark/>
          </w:tcPr>
          <w:p w14:paraId="468FBF3F" w14:textId="77777777" w:rsidR="001E4135" w:rsidRPr="00A270E6" w:rsidRDefault="001E4135" w:rsidP="001E4135">
            <w:pPr>
              <w:spacing w:before="0" w:after="0"/>
              <w:rPr>
                <w:sz w:val="20"/>
              </w:rPr>
            </w:pPr>
            <w:r w:rsidRPr="00A270E6">
              <w:rPr>
                <w:sz w:val="20"/>
              </w:rPr>
              <w:t>Voter</w:t>
            </w:r>
          </w:p>
        </w:tc>
      </w:tr>
      <w:tr w:rsidR="00A270E6" w:rsidRPr="001E4135" w14:paraId="60691005" w14:textId="77777777" w:rsidTr="004D2DCA">
        <w:trPr>
          <w:trHeight w:val="288"/>
        </w:trPr>
        <w:tc>
          <w:tcPr>
            <w:tcW w:w="2122" w:type="dxa"/>
            <w:noWrap/>
            <w:hideMark/>
          </w:tcPr>
          <w:p w14:paraId="4BA44D25" w14:textId="77777777" w:rsidR="001E4135" w:rsidRPr="00A270E6" w:rsidRDefault="001E4135" w:rsidP="001E4135">
            <w:pPr>
              <w:spacing w:before="0" w:after="0"/>
              <w:rPr>
                <w:sz w:val="20"/>
              </w:rPr>
            </w:pPr>
            <w:r w:rsidRPr="00A270E6">
              <w:rPr>
                <w:sz w:val="20"/>
              </w:rPr>
              <w:t>Nomura, Tetsuya</w:t>
            </w:r>
          </w:p>
        </w:tc>
        <w:tc>
          <w:tcPr>
            <w:tcW w:w="5116" w:type="dxa"/>
            <w:noWrap/>
            <w:hideMark/>
          </w:tcPr>
          <w:p w14:paraId="7930574F" w14:textId="77777777" w:rsidR="001E4135" w:rsidRPr="00A270E6" w:rsidRDefault="001E4135" w:rsidP="001E4135">
            <w:pPr>
              <w:spacing w:before="0" w:after="0"/>
              <w:rPr>
                <w:sz w:val="20"/>
              </w:rPr>
            </w:pPr>
            <w:r w:rsidRPr="00A270E6">
              <w:rPr>
                <w:sz w:val="20"/>
              </w:rPr>
              <w:t>DENSO TEN Limited</w:t>
            </w:r>
          </w:p>
        </w:tc>
        <w:tc>
          <w:tcPr>
            <w:tcW w:w="975" w:type="dxa"/>
            <w:noWrap/>
            <w:hideMark/>
          </w:tcPr>
          <w:p w14:paraId="4E926DDB" w14:textId="77777777" w:rsidR="001E4135" w:rsidRPr="00A270E6" w:rsidRDefault="001E4135" w:rsidP="001E4135">
            <w:pPr>
              <w:spacing w:before="0" w:after="0"/>
              <w:rPr>
                <w:sz w:val="20"/>
              </w:rPr>
            </w:pPr>
            <w:r w:rsidRPr="00A270E6">
              <w:rPr>
                <w:sz w:val="20"/>
              </w:rPr>
              <w:t>false</w:t>
            </w:r>
          </w:p>
        </w:tc>
        <w:tc>
          <w:tcPr>
            <w:tcW w:w="1524" w:type="dxa"/>
            <w:noWrap/>
            <w:hideMark/>
          </w:tcPr>
          <w:p w14:paraId="628D43A6" w14:textId="77777777" w:rsidR="001E4135" w:rsidRPr="00A270E6" w:rsidRDefault="001E4135" w:rsidP="001E4135">
            <w:pPr>
              <w:spacing w:before="0" w:after="0"/>
              <w:rPr>
                <w:sz w:val="20"/>
              </w:rPr>
            </w:pPr>
            <w:r w:rsidRPr="00A270E6">
              <w:rPr>
                <w:sz w:val="20"/>
              </w:rPr>
              <w:t>Non-Voter</w:t>
            </w:r>
          </w:p>
        </w:tc>
      </w:tr>
      <w:tr w:rsidR="00A270E6" w:rsidRPr="001E4135" w14:paraId="156014AA" w14:textId="77777777" w:rsidTr="004D2DCA">
        <w:trPr>
          <w:trHeight w:val="288"/>
        </w:trPr>
        <w:tc>
          <w:tcPr>
            <w:tcW w:w="2122" w:type="dxa"/>
            <w:noWrap/>
            <w:hideMark/>
          </w:tcPr>
          <w:p w14:paraId="39986C0E" w14:textId="77777777" w:rsidR="001E4135" w:rsidRPr="00A270E6" w:rsidRDefault="001E4135" w:rsidP="001E4135">
            <w:pPr>
              <w:spacing w:before="0" w:after="0"/>
              <w:rPr>
                <w:sz w:val="20"/>
              </w:rPr>
            </w:pPr>
            <w:r w:rsidRPr="00A270E6">
              <w:rPr>
                <w:sz w:val="20"/>
              </w:rPr>
              <w:t>Norouzi, Sara</w:t>
            </w:r>
          </w:p>
        </w:tc>
        <w:tc>
          <w:tcPr>
            <w:tcW w:w="5116" w:type="dxa"/>
            <w:noWrap/>
            <w:hideMark/>
          </w:tcPr>
          <w:p w14:paraId="27761F91" w14:textId="77777777" w:rsidR="001E4135" w:rsidRPr="00A270E6" w:rsidRDefault="001E4135" w:rsidP="001E4135">
            <w:pPr>
              <w:spacing w:before="0" w:after="0"/>
              <w:rPr>
                <w:sz w:val="20"/>
              </w:rPr>
            </w:pPr>
            <w:r w:rsidRPr="00A270E6">
              <w:rPr>
                <w:sz w:val="20"/>
              </w:rPr>
              <w:t>Huawei Technologies Canada</w:t>
            </w:r>
          </w:p>
        </w:tc>
        <w:tc>
          <w:tcPr>
            <w:tcW w:w="975" w:type="dxa"/>
            <w:noWrap/>
            <w:hideMark/>
          </w:tcPr>
          <w:p w14:paraId="79A5C647" w14:textId="77777777" w:rsidR="001E4135" w:rsidRPr="00A270E6" w:rsidRDefault="001E4135" w:rsidP="001E4135">
            <w:pPr>
              <w:spacing w:before="0" w:after="0"/>
              <w:rPr>
                <w:sz w:val="20"/>
              </w:rPr>
            </w:pPr>
            <w:r w:rsidRPr="00A270E6">
              <w:rPr>
                <w:sz w:val="20"/>
              </w:rPr>
              <w:t>true</w:t>
            </w:r>
          </w:p>
        </w:tc>
        <w:tc>
          <w:tcPr>
            <w:tcW w:w="1524" w:type="dxa"/>
            <w:noWrap/>
            <w:hideMark/>
          </w:tcPr>
          <w:p w14:paraId="67B4925E" w14:textId="77777777" w:rsidR="001E4135" w:rsidRPr="00A270E6" w:rsidRDefault="001E4135" w:rsidP="001E4135">
            <w:pPr>
              <w:spacing w:before="0" w:after="0"/>
              <w:rPr>
                <w:sz w:val="20"/>
              </w:rPr>
            </w:pPr>
            <w:r w:rsidRPr="00A270E6">
              <w:rPr>
                <w:sz w:val="20"/>
              </w:rPr>
              <w:t>Voter</w:t>
            </w:r>
          </w:p>
        </w:tc>
      </w:tr>
      <w:tr w:rsidR="00A270E6" w:rsidRPr="001E4135" w14:paraId="77F73AEB" w14:textId="77777777" w:rsidTr="004D2DCA">
        <w:trPr>
          <w:trHeight w:val="288"/>
        </w:trPr>
        <w:tc>
          <w:tcPr>
            <w:tcW w:w="2122" w:type="dxa"/>
            <w:noWrap/>
            <w:hideMark/>
          </w:tcPr>
          <w:p w14:paraId="2205828B" w14:textId="77777777" w:rsidR="001E4135" w:rsidRPr="00A270E6" w:rsidRDefault="001E4135" w:rsidP="001E4135">
            <w:pPr>
              <w:spacing w:before="0" w:after="0"/>
              <w:rPr>
                <w:sz w:val="20"/>
              </w:rPr>
            </w:pPr>
            <w:r w:rsidRPr="00A270E6">
              <w:rPr>
                <w:sz w:val="20"/>
              </w:rPr>
              <w:t>Nurani Krishnan, Neelakantan</w:t>
            </w:r>
          </w:p>
        </w:tc>
        <w:tc>
          <w:tcPr>
            <w:tcW w:w="5116" w:type="dxa"/>
            <w:noWrap/>
            <w:hideMark/>
          </w:tcPr>
          <w:p w14:paraId="486DDE98" w14:textId="77777777" w:rsidR="001E4135" w:rsidRPr="00A270E6" w:rsidRDefault="001E4135" w:rsidP="001E4135">
            <w:pPr>
              <w:spacing w:before="0" w:after="0"/>
              <w:rPr>
                <w:sz w:val="20"/>
              </w:rPr>
            </w:pPr>
            <w:r w:rsidRPr="00A270E6">
              <w:rPr>
                <w:sz w:val="20"/>
              </w:rPr>
              <w:t>Apple Inc</w:t>
            </w:r>
          </w:p>
        </w:tc>
        <w:tc>
          <w:tcPr>
            <w:tcW w:w="975" w:type="dxa"/>
            <w:noWrap/>
            <w:hideMark/>
          </w:tcPr>
          <w:p w14:paraId="3A014DBA" w14:textId="77777777" w:rsidR="001E4135" w:rsidRPr="00A270E6" w:rsidRDefault="001E4135" w:rsidP="001E4135">
            <w:pPr>
              <w:spacing w:before="0" w:after="0"/>
              <w:rPr>
                <w:sz w:val="20"/>
              </w:rPr>
            </w:pPr>
            <w:r w:rsidRPr="00A270E6">
              <w:rPr>
                <w:sz w:val="20"/>
              </w:rPr>
              <w:t>true</w:t>
            </w:r>
          </w:p>
        </w:tc>
        <w:tc>
          <w:tcPr>
            <w:tcW w:w="1524" w:type="dxa"/>
            <w:noWrap/>
            <w:hideMark/>
          </w:tcPr>
          <w:p w14:paraId="5F0FB09C" w14:textId="77777777" w:rsidR="001E4135" w:rsidRPr="00A270E6" w:rsidRDefault="001E4135" w:rsidP="001E4135">
            <w:pPr>
              <w:spacing w:before="0" w:after="0"/>
              <w:rPr>
                <w:sz w:val="20"/>
              </w:rPr>
            </w:pPr>
            <w:r w:rsidRPr="00A270E6">
              <w:rPr>
                <w:sz w:val="20"/>
              </w:rPr>
              <w:t>Voter</w:t>
            </w:r>
          </w:p>
        </w:tc>
      </w:tr>
      <w:tr w:rsidR="00A270E6" w:rsidRPr="001E4135" w14:paraId="0B381100" w14:textId="77777777" w:rsidTr="004D2DCA">
        <w:trPr>
          <w:trHeight w:val="288"/>
        </w:trPr>
        <w:tc>
          <w:tcPr>
            <w:tcW w:w="2122" w:type="dxa"/>
            <w:noWrap/>
            <w:hideMark/>
          </w:tcPr>
          <w:p w14:paraId="629C38F0" w14:textId="26F68F3D" w:rsidR="001E4135" w:rsidRPr="00A270E6" w:rsidRDefault="001E4135" w:rsidP="001E4135">
            <w:pPr>
              <w:spacing w:before="0" w:after="0"/>
              <w:rPr>
                <w:sz w:val="20"/>
              </w:rPr>
            </w:pPr>
            <w:r w:rsidRPr="00A270E6">
              <w:rPr>
                <w:sz w:val="20"/>
              </w:rPr>
              <w:t>O</w:t>
            </w:r>
            <w:r w:rsidR="00A270E6">
              <w:rPr>
                <w:sz w:val="20"/>
              </w:rPr>
              <w:t>doom</w:t>
            </w:r>
            <w:r w:rsidRPr="00A270E6">
              <w:rPr>
                <w:sz w:val="20"/>
              </w:rPr>
              <w:t>, F</w:t>
            </w:r>
            <w:r w:rsidR="00A270E6">
              <w:rPr>
                <w:sz w:val="20"/>
              </w:rPr>
              <w:t>elix</w:t>
            </w:r>
          </w:p>
        </w:tc>
        <w:tc>
          <w:tcPr>
            <w:tcW w:w="5116" w:type="dxa"/>
            <w:noWrap/>
            <w:hideMark/>
          </w:tcPr>
          <w:p w14:paraId="1E413ADD"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477BE46F" w14:textId="77777777" w:rsidR="001E4135" w:rsidRPr="00A270E6" w:rsidRDefault="001E4135" w:rsidP="001E4135">
            <w:pPr>
              <w:spacing w:before="0" w:after="0"/>
              <w:rPr>
                <w:sz w:val="20"/>
              </w:rPr>
            </w:pPr>
            <w:r w:rsidRPr="00A270E6">
              <w:rPr>
                <w:sz w:val="20"/>
              </w:rPr>
              <w:t>true</w:t>
            </w:r>
          </w:p>
        </w:tc>
        <w:tc>
          <w:tcPr>
            <w:tcW w:w="1524" w:type="dxa"/>
            <w:noWrap/>
            <w:hideMark/>
          </w:tcPr>
          <w:p w14:paraId="76F76058" w14:textId="77777777" w:rsidR="001E4135" w:rsidRPr="00A270E6" w:rsidRDefault="001E4135" w:rsidP="001E4135">
            <w:pPr>
              <w:spacing w:before="0" w:after="0"/>
              <w:rPr>
                <w:sz w:val="20"/>
              </w:rPr>
            </w:pPr>
            <w:r w:rsidRPr="00A270E6">
              <w:rPr>
                <w:sz w:val="20"/>
              </w:rPr>
              <w:t>Aspirant</w:t>
            </w:r>
          </w:p>
        </w:tc>
      </w:tr>
      <w:tr w:rsidR="00A270E6" w:rsidRPr="001E4135" w14:paraId="416B088F" w14:textId="77777777" w:rsidTr="004D2DCA">
        <w:trPr>
          <w:trHeight w:val="288"/>
        </w:trPr>
        <w:tc>
          <w:tcPr>
            <w:tcW w:w="2122" w:type="dxa"/>
            <w:noWrap/>
            <w:hideMark/>
          </w:tcPr>
          <w:p w14:paraId="00F0D863" w14:textId="77777777" w:rsidR="001E4135" w:rsidRPr="00A270E6" w:rsidRDefault="001E4135" w:rsidP="001E4135">
            <w:pPr>
              <w:spacing w:before="0" w:after="0"/>
              <w:rPr>
                <w:sz w:val="20"/>
              </w:rPr>
            </w:pPr>
            <w:r w:rsidRPr="00A270E6">
              <w:rPr>
                <w:sz w:val="20"/>
              </w:rPr>
              <w:t>Ogawa, Masayuki</w:t>
            </w:r>
          </w:p>
        </w:tc>
        <w:tc>
          <w:tcPr>
            <w:tcW w:w="5116" w:type="dxa"/>
            <w:noWrap/>
            <w:hideMark/>
          </w:tcPr>
          <w:p w14:paraId="32AA07F6" w14:textId="77777777" w:rsidR="001E4135" w:rsidRPr="00A270E6" w:rsidRDefault="001E4135" w:rsidP="001E4135">
            <w:pPr>
              <w:spacing w:before="0" w:after="0"/>
              <w:rPr>
                <w:sz w:val="20"/>
              </w:rPr>
            </w:pPr>
            <w:r w:rsidRPr="00A270E6">
              <w:rPr>
                <w:sz w:val="20"/>
              </w:rPr>
              <w:t>Allied Telesis, Inc.</w:t>
            </w:r>
          </w:p>
        </w:tc>
        <w:tc>
          <w:tcPr>
            <w:tcW w:w="975" w:type="dxa"/>
            <w:noWrap/>
            <w:hideMark/>
          </w:tcPr>
          <w:p w14:paraId="40003279" w14:textId="77777777" w:rsidR="001E4135" w:rsidRPr="00A270E6" w:rsidRDefault="001E4135" w:rsidP="001E4135">
            <w:pPr>
              <w:spacing w:before="0" w:after="0"/>
              <w:rPr>
                <w:sz w:val="20"/>
              </w:rPr>
            </w:pPr>
            <w:r w:rsidRPr="00A270E6">
              <w:rPr>
                <w:sz w:val="20"/>
              </w:rPr>
              <w:t>true</w:t>
            </w:r>
          </w:p>
        </w:tc>
        <w:tc>
          <w:tcPr>
            <w:tcW w:w="1524" w:type="dxa"/>
            <w:noWrap/>
            <w:hideMark/>
          </w:tcPr>
          <w:p w14:paraId="629D2395" w14:textId="77777777" w:rsidR="001E4135" w:rsidRPr="00A270E6" w:rsidRDefault="001E4135" w:rsidP="001E4135">
            <w:pPr>
              <w:spacing w:before="0" w:after="0"/>
              <w:rPr>
                <w:sz w:val="20"/>
              </w:rPr>
            </w:pPr>
            <w:r w:rsidRPr="00A270E6">
              <w:rPr>
                <w:sz w:val="20"/>
              </w:rPr>
              <w:t>Non-Voter</w:t>
            </w:r>
          </w:p>
        </w:tc>
      </w:tr>
      <w:tr w:rsidR="00A270E6" w:rsidRPr="001E4135" w14:paraId="5BC63328" w14:textId="77777777" w:rsidTr="004D2DCA">
        <w:trPr>
          <w:trHeight w:val="288"/>
        </w:trPr>
        <w:tc>
          <w:tcPr>
            <w:tcW w:w="2122" w:type="dxa"/>
            <w:noWrap/>
            <w:hideMark/>
          </w:tcPr>
          <w:p w14:paraId="42343256" w14:textId="77777777" w:rsidR="001E4135" w:rsidRPr="00A270E6" w:rsidRDefault="001E4135" w:rsidP="001E4135">
            <w:pPr>
              <w:spacing w:before="0" w:after="0"/>
              <w:rPr>
                <w:sz w:val="20"/>
              </w:rPr>
            </w:pPr>
            <w:r w:rsidRPr="00A270E6">
              <w:rPr>
                <w:sz w:val="20"/>
              </w:rPr>
              <w:t>Ohmoto, Ryutaro</w:t>
            </w:r>
          </w:p>
        </w:tc>
        <w:tc>
          <w:tcPr>
            <w:tcW w:w="5116" w:type="dxa"/>
            <w:noWrap/>
            <w:hideMark/>
          </w:tcPr>
          <w:p w14:paraId="677BE5A8" w14:textId="77777777" w:rsidR="001E4135" w:rsidRPr="00A270E6" w:rsidRDefault="001E4135" w:rsidP="001E4135">
            <w:pPr>
              <w:spacing w:before="0" w:after="0"/>
              <w:rPr>
                <w:sz w:val="20"/>
                <w:lang w:val="de-DE"/>
              </w:rPr>
            </w:pPr>
            <w:proofErr w:type="spellStart"/>
            <w:r w:rsidRPr="00A270E6">
              <w:rPr>
                <w:sz w:val="20"/>
                <w:lang w:val="de-DE"/>
              </w:rPr>
              <w:t>Nihon</w:t>
            </w:r>
            <w:proofErr w:type="spellEnd"/>
            <w:r w:rsidRPr="00A270E6">
              <w:rPr>
                <w:sz w:val="20"/>
                <w:lang w:val="de-DE"/>
              </w:rPr>
              <w:t xml:space="preserve"> </w:t>
            </w:r>
            <w:proofErr w:type="spellStart"/>
            <w:r w:rsidRPr="00A270E6">
              <w:rPr>
                <w:sz w:val="20"/>
                <w:lang w:val="de-DE"/>
              </w:rPr>
              <w:t>Dengyo</w:t>
            </w:r>
            <w:proofErr w:type="spellEnd"/>
            <w:r w:rsidRPr="00A270E6">
              <w:rPr>
                <w:sz w:val="20"/>
                <w:lang w:val="de-DE"/>
              </w:rPr>
              <w:t xml:space="preserve"> </w:t>
            </w:r>
            <w:proofErr w:type="spellStart"/>
            <w:r w:rsidRPr="00A270E6">
              <w:rPr>
                <w:sz w:val="20"/>
                <w:lang w:val="de-DE"/>
              </w:rPr>
              <w:t>Kosaku</w:t>
            </w:r>
            <w:proofErr w:type="spellEnd"/>
            <w:r w:rsidRPr="00A270E6">
              <w:rPr>
                <w:sz w:val="20"/>
                <w:lang w:val="de-DE"/>
              </w:rPr>
              <w:t xml:space="preserve"> Co. Ltd.</w:t>
            </w:r>
          </w:p>
        </w:tc>
        <w:tc>
          <w:tcPr>
            <w:tcW w:w="975" w:type="dxa"/>
            <w:noWrap/>
            <w:hideMark/>
          </w:tcPr>
          <w:p w14:paraId="172644C3" w14:textId="77777777" w:rsidR="001E4135" w:rsidRPr="00A270E6" w:rsidRDefault="001E4135" w:rsidP="001E4135">
            <w:pPr>
              <w:spacing w:before="0" w:after="0"/>
              <w:rPr>
                <w:sz w:val="20"/>
              </w:rPr>
            </w:pPr>
            <w:r w:rsidRPr="00A270E6">
              <w:rPr>
                <w:sz w:val="20"/>
              </w:rPr>
              <w:t>true</w:t>
            </w:r>
          </w:p>
        </w:tc>
        <w:tc>
          <w:tcPr>
            <w:tcW w:w="1524" w:type="dxa"/>
            <w:noWrap/>
            <w:hideMark/>
          </w:tcPr>
          <w:p w14:paraId="3228A171" w14:textId="77777777" w:rsidR="001E4135" w:rsidRPr="00A270E6" w:rsidRDefault="001E4135" w:rsidP="001E4135">
            <w:pPr>
              <w:spacing w:before="0" w:after="0"/>
              <w:rPr>
                <w:sz w:val="20"/>
              </w:rPr>
            </w:pPr>
            <w:r w:rsidRPr="00A270E6">
              <w:rPr>
                <w:sz w:val="20"/>
              </w:rPr>
              <w:t>Potential Voter</w:t>
            </w:r>
          </w:p>
        </w:tc>
      </w:tr>
      <w:tr w:rsidR="00A270E6" w:rsidRPr="001E4135" w14:paraId="2058C27A" w14:textId="77777777" w:rsidTr="004D2DCA">
        <w:trPr>
          <w:trHeight w:val="288"/>
        </w:trPr>
        <w:tc>
          <w:tcPr>
            <w:tcW w:w="2122" w:type="dxa"/>
            <w:noWrap/>
            <w:hideMark/>
          </w:tcPr>
          <w:p w14:paraId="5DA56DD4" w14:textId="77777777" w:rsidR="001E4135" w:rsidRPr="00A270E6" w:rsidRDefault="001E4135" w:rsidP="001E4135">
            <w:pPr>
              <w:spacing w:before="0" w:after="0"/>
              <w:rPr>
                <w:sz w:val="20"/>
              </w:rPr>
            </w:pPr>
            <w:r w:rsidRPr="00A270E6">
              <w:rPr>
                <w:sz w:val="20"/>
              </w:rPr>
              <w:t>Ohno, Kohei</w:t>
            </w:r>
          </w:p>
        </w:tc>
        <w:tc>
          <w:tcPr>
            <w:tcW w:w="5116" w:type="dxa"/>
            <w:noWrap/>
            <w:hideMark/>
          </w:tcPr>
          <w:p w14:paraId="2E73583A" w14:textId="77777777" w:rsidR="001E4135" w:rsidRPr="00A270E6" w:rsidRDefault="001E4135" w:rsidP="001E4135">
            <w:pPr>
              <w:spacing w:before="0" w:after="0"/>
              <w:rPr>
                <w:sz w:val="20"/>
              </w:rPr>
            </w:pPr>
            <w:r w:rsidRPr="00A270E6">
              <w:rPr>
                <w:sz w:val="20"/>
              </w:rPr>
              <w:t>Meiji University</w:t>
            </w:r>
          </w:p>
        </w:tc>
        <w:tc>
          <w:tcPr>
            <w:tcW w:w="975" w:type="dxa"/>
            <w:noWrap/>
            <w:hideMark/>
          </w:tcPr>
          <w:p w14:paraId="1A0C665D" w14:textId="77777777" w:rsidR="001E4135" w:rsidRPr="00A270E6" w:rsidRDefault="001E4135" w:rsidP="001E4135">
            <w:pPr>
              <w:spacing w:before="0" w:after="0"/>
              <w:rPr>
                <w:sz w:val="20"/>
              </w:rPr>
            </w:pPr>
            <w:r w:rsidRPr="00A270E6">
              <w:rPr>
                <w:sz w:val="20"/>
              </w:rPr>
              <w:t>false</w:t>
            </w:r>
          </w:p>
        </w:tc>
        <w:tc>
          <w:tcPr>
            <w:tcW w:w="1524" w:type="dxa"/>
            <w:noWrap/>
            <w:hideMark/>
          </w:tcPr>
          <w:p w14:paraId="68BFC796" w14:textId="77777777" w:rsidR="001E4135" w:rsidRPr="00A270E6" w:rsidRDefault="001E4135" w:rsidP="001E4135">
            <w:pPr>
              <w:spacing w:before="0" w:after="0"/>
              <w:rPr>
                <w:sz w:val="20"/>
              </w:rPr>
            </w:pPr>
            <w:r w:rsidRPr="00A270E6">
              <w:rPr>
                <w:sz w:val="20"/>
              </w:rPr>
              <w:t>Non-Voter</w:t>
            </w:r>
          </w:p>
        </w:tc>
      </w:tr>
      <w:tr w:rsidR="00A270E6" w:rsidRPr="001E4135" w14:paraId="688875D1" w14:textId="77777777" w:rsidTr="004D2DCA">
        <w:trPr>
          <w:trHeight w:val="288"/>
        </w:trPr>
        <w:tc>
          <w:tcPr>
            <w:tcW w:w="2122" w:type="dxa"/>
            <w:noWrap/>
            <w:hideMark/>
          </w:tcPr>
          <w:p w14:paraId="082974E7" w14:textId="77777777" w:rsidR="001E4135" w:rsidRPr="00A270E6" w:rsidRDefault="001E4135" w:rsidP="001E4135">
            <w:pPr>
              <w:spacing w:before="0" w:after="0"/>
              <w:rPr>
                <w:sz w:val="20"/>
              </w:rPr>
            </w:pPr>
            <w:r w:rsidRPr="00A270E6">
              <w:rPr>
                <w:sz w:val="20"/>
              </w:rPr>
              <w:t>Ohtani, Tomoya</w:t>
            </w:r>
          </w:p>
        </w:tc>
        <w:tc>
          <w:tcPr>
            <w:tcW w:w="5116" w:type="dxa"/>
            <w:noWrap/>
            <w:hideMark/>
          </w:tcPr>
          <w:p w14:paraId="39766655" w14:textId="77777777" w:rsidR="001E4135" w:rsidRPr="00A270E6" w:rsidRDefault="001E4135" w:rsidP="001E4135">
            <w:pPr>
              <w:spacing w:before="0" w:after="0"/>
              <w:rPr>
                <w:sz w:val="20"/>
              </w:rPr>
            </w:pPr>
            <w:r w:rsidRPr="00A270E6">
              <w:rPr>
                <w:sz w:val="20"/>
              </w:rPr>
              <w:t>Canon</w:t>
            </w:r>
          </w:p>
        </w:tc>
        <w:tc>
          <w:tcPr>
            <w:tcW w:w="975" w:type="dxa"/>
            <w:noWrap/>
            <w:hideMark/>
          </w:tcPr>
          <w:p w14:paraId="0E40AF5C" w14:textId="77777777" w:rsidR="001E4135" w:rsidRPr="00A270E6" w:rsidRDefault="001E4135" w:rsidP="001E4135">
            <w:pPr>
              <w:spacing w:before="0" w:after="0"/>
              <w:rPr>
                <w:sz w:val="20"/>
              </w:rPr>
            </w:pPr>
            <w:r w:rsidRPr="00A270E6">
              <w:rPr>
                <w:sz w:val="20"/>
              </w:rPr>
              <w:t>true</w:t>
            </w:r>
          </w:p>
        </w:tc>
        <w:tc>
          <w:tcPr>
            <w:tcW w:w="1524" w:type="dxa"/>
            <w:noWrap/>
            <w:hideMark/>
          </w:tcPr>
          <w:p w14:paraId="62942626" w14:textId="77777777" w:rsidR="001E4135" w:rsidRPr="00A270E6" w:rsidRDefault="001E4135" w:rsidP="001E4135">
            <w:pPr>
              <w:spacing w:before="0" w:after="0"/>
              <w:rPr>
                <w:sz w:val="20"/>
              </w:rPr>
            </w:pPr>
            <w:r w:rsidRPr="00A270E6">
              <w:rPr>
                <w:sz w:val="20"/>
              </w:rPr>
              <w:t>Non-Voter</w:t>
            </w:r>
          </w:p>
        </w:tc>
      </w:tr>
      <w:tr w:rsidR="00A270E6" w:rsidRPr="001E4135" w14:paraId="6EC46394" w14:textId="77777777" w:rsidTr="004D2DCA">
        <w:trPr>
          <w:trHeight w:val="288"/>
        </w:trPr>
        <w:tc>
          <w:tcPr>
            <w:tcW w:w="2122" w:type="dxa"/>
            <w:noWrap/>
            <w:hideMark/>
          </w:tcPr>
          <w:p w14:paraId="561CAFFC" w14:textId="77777777" w:rsidR="001E4135" w:rsidRPr="00A270E6" w:rsidRDefault="001E4135" w:rsidP="001E4135">
            <w:pPr>
              <w:spacing w:before="0" w:after="0"/>
              <w:rPr>
                <w:sz w:val="20"/>
              </w:rPr>
            </w:pPr>
            <w:r w:rsidRPr="00A270E6">
              <w:rPr>
                <w:sz w:val="20"/>
              </w:rPr>
              <w:t>Orr, Stephen</w:t>
            </w:r>
          </w:p>
        </w:tc>
        <w:tc>
          <w:tcPr>
            <w:tcW w:w="5116" w:type="dxa"/>
            <w:noWrap/>
            <w:hideMark/>
          </w:tcPr>
          <w:p w14:paraId="25984751"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5DF4B010" w14:textId="77777777" w:rsidR="001E4135" w:rsidRPr="00A270E6" w:rsidRDefault="001E4135" w:rsidP="001E4135">
            <w:pPr>
              <w:spacing w:before="0" w:after="0"/>
              <w:rPr>
                <w:sz w:val="20"/>
              </w:rPr>
            </w:pPr>
            <w:r w:rsidRPr="00A270E6">
              <w:rPr>
                <w:sz w:val="20"/>
              </w:rPr>
              <w:t>true</w:t>
            </w:r>
          </w:p>
        </w:tc>
        <w:tc>
          <w:tcPr>
            <w:tcW w:w="1524" w:type="dxa"/>
            <w:noWrap/>
            <w:hideMark/>
          </w:tcPr>
          <w:p w14:paraId="0F133427" w14:textId="77777777" w:rsidR="001E4135" w:rsidRPr="00A270E6" w:rsidRDefault="001E4135" w:rsidP="001E4135">
            <w:pPr>
              <w:spacing w:before="0" w:after="0"/>
              <w:rPr>
                <w:sz w:val="20"/>
              </w:rPr>
            </w:pPr>
            <w:r w:rsidRPr="00A270E6">
              <w:rPr>
                <w:sz w:val="20"/>
              </w:rPr>
              <w:t>Voter</w:t>
            </w:r>
          </w:p>
        </w:tc>
      </w:tr>
      <w:tr w:rsidR="00A270E6" w:rsidRPr="001E4135" w14:paraId="5BA002C9" w14:textId="77777777" w:rsidTr="004D2DCA">
        <w:trPr>
          <w:trHeight w:val="288"/>
        </w:trPr>
        <w:tc>
          <w:tcPr>
            <w:tcW w:w="2122" w:type="dxa"/>
            <w:noWrap/>
            <w:hideMark/>
          </w:tcPr>
          <w:p w14:paraId="7F2D136E" w14:textId="77777777" w:rsidR="001E4135" w:rsidRPr="00A270E6" w:rsidRDefault="001E4135" w:rsidP="001E4135">
            <w:pPr>
              <w:spacing w:before="0" w:after="0"/>
              <w:rPr>
                <w:sz w:val="20"/>
              </w:rPr>
            </w:pPr>
            <w:r w:rsidRPr="00A270E6">
              <w:rPr>
                <w:sz w:val="20"/>
              </w:rPr>
              <w:t>Otsuki, Shinya</w:t>
            </w:r>
          </w:p>
        </w:tc>
        <w:tc>
          <w:tcPr>
            <w:tcW w:w="5116" w:type="dxa"/>
            <w:noWrap/>
            <w:hideMark/>
          </w:tcPr>
          <w:p w14:paraId="7F4F6E19" w14:textId="77777777" w:rsidR="001E4135" w:rsidRPr="00A270E6" w:rsidRDefault="001E4135" w:rsidP="001E4135">
            <w:pPr>
              <w:spacing w:before="0" w:after="0"/>
              <w:rPr>
                <w:sz w:val="20"/>
              </w:rPr>
            </w:pPr>
            <w:r w:rsidRPr="00A270E6">
              <w:rPr>
                <w:sz w:val="20"/>
              </w:rPr>
              <w:t>NTT</w:t>
            </w:r>
          </w:p>
        </w:tc>
        <w:tc>
          <w:tcPr>
            <w:tcW w:w="975" w:type="dxa"/>
            <w:noWrap/>
            <w:hideMark/>
          </w:tcPr>
          <w:p w14:paraId="253FC120" w14:textId="77777777" w:rsidR="001E4135" w:rsidRPr="00A270E6" w:rsidRDefault="001E4135" w:rsidP="001E4135">
            <w:pPr>
              <w:spacing w:before="0" w:after="0"/>
              <w:rPr>
                <w:sz w:val="20"/>
              </w:rPr>
            </w:pPr>
            <w:r w:rsidRPr="00A270E6">
              <w:rPr>
                <w:sz w:val="20"/>
              </w:rPr>
              <w:t>true</w:t>
            </w:r>
          </w:p>
        </w:tc>
        <w:tc>
          <w:tcPr>
            <w:tcW w:w="1524" w:type="dxa"/>
            <w:noWrap/>
            <w:hideMark/>
          </w:tcPr>
          <w:p w14:paraId="19E0AED6" w14:textId="77777777" w:rsidR="001E4135" w:rsidRPr="00A270E6" w:rsidRDefault="001E4135" w:rsidP="001E4135">
            <w:pPr>
              <w:spacing w:before="0" w:after="0"/>
              <w:rPr>
                <w:sz w:val="20"/>
              </w:rPr>
            </w:pPr>
            <w:r w:rsidRPr="00A270E6">
              <w:rPr>
                <w:sz w:val="20"/>
              </w:rPr>
              <w:t>Non-Voter</w:t>
            </w:r>
          </w:p>
        </w:tc>
      </w:tr>
      <w:tr w:rsidR="00A270E6" w:rsidRPr="001E4135" w14:paraId="355FED45" w14:textId="77777777" w:rsidTr="004D2DCA">
        <w:trPr>
          <w:trHeight w:val="288"/>
        </w:trPr>
        <w:tc>
          <w:tcPr>
            <w:tcW w:w="2122" w:type="dxa"/>
            <w:noWrap/>
            <w:hideMark/>
          </w:tcPr>
          <w:p w14:paraId="2497B7F5" w14:textId="127A4A00" w:rsidR="001E4135" w:rsidRPr="00A270E6" w:rsidRDefault="00A270E6" w:rsidP="001E4135">
            <w:pPr>
              <w:spacing w:before="0" w:after="0"/>
              <w:rPr>
                <w:sz w:val="20"/>
              </w:rPr>
            </w:pPr>
            <w:proofErr w:type="spellStart"/>
            <w:r>
              <w:rPr>
                <w:sz w:val="20"/>
              </w:rPr>
              <w:t>O</w:t>
            </w:r>
            <w:r w:rsidR="001E4135" w:rsidRPr="00A270E6">
              <w:rPr>
                <w:sz w:val="20"/>
              </w:rPr>
              <w:t>uzane</w:t>
            </w:r>
            <w:proofErr w:type="spellEnd"/>
            <w:r w:rsidR="001E4135" w:rsidRPr="00A270E6">
              <w:rPr>
                <w:sz w:val="20"/>
              </w:rPr>
              <w:t xml:space="preserve">, </w:t>
            </w:r>
            <w:r>
              <w:rPr>
                <w:sz w:val="20"/>
              </w:rPr>
              <w:t>R</w:t>
            </w:r>
            <w:r w:rsidR="001E4135" w:rsidRPr="00A270E6">
              <w:rPr>
                <w:sz w:val="20"/>
              </w:rPr>
              <w:t>iadh</w:t>
            </w:r>
          </w:p>
        </w:tc>
        <w:tc>
          <w:tcPr>
            <w:tcW w:w="5116" w:type="dxa"/>
            <w:noWrap/>
            <w:hideMark/>
          </w:tcPr>
          <w:p w14:paraId="6B78EACC" w14:textId="53FC8395" w:rsidR="001E4135" w:rsidRPr="00A270E6" w:rsidRDefault="001E4135" w:rsidP="001E4135">
            <w:pPr>
              <w:spacing w:before="0" w:after="0"/>
              <w:rPr>
                <w:sz w:val="20"/>
              </w:rPr>
            </w:pPr>
            <w:r w:rsidRPr="00A270E6">
              <w:rPr>
                <w:sz w:val="20"/>
              </w:rPr>
              <w:t>VESTE</w:t>
            </w:r>
            <w:r w:rsidR="00A270E6">
              <w:rPr>
                <w:sz w:val="20"/>
              </w:rPr>
              <w:t>L</w:t>
            </w:r>
            <w:r w:rsidRPr="00A270E6">
              <w:rPr>
                <w:sz w:val="20"/>
              </w:rPr>
              <w:t>, IMU</w:t>
            </w:r>
          </w:p>
        </w:tc>
        <w:tc>
          <w:tcPr>
            <w:tcW w:w="975" w:type="dxa"/>
            <w:noWrap/>
            <w:hideMark/>
          </w:tcPr>
          <w:p w14:paraId="18D4882D" w14:textId="77777777" w:rsidR="001E4135" w:rsidRPr="00A270E6" w:rsidRDefault="001E4135" w:rsidP="001E4135">
            <w:pPr>
              <w:spacing w:before="0" w:after="0"/>
              <w:rPr>
                <w:sz w:val="20"/>
              </w:rPr>
            </w:pPr>
            <w:r w:rsidRPr="00A270E6">
              <w:rPr>
                <w:sz w:val="20"/>
              </w:rPr>
              <w:t>true</w:t>
            </w:r>
          </w:p>
        </w:tc>
        <w:tc>
          <w:tcPr>
            <w:tcW w:w="1524" w:type="dxa"/>
            <w:noWrap/>
            <w:hideMark/>
          </w:tcPr>
          <w:p w14:paraId="2C78E7C3" w14:textId="77777777" w:rsidR="001E4135" w:rsidRPr="00A270E6" w:rsidRDefault="001E4135" w:rsidP="001E4135">
            <w:pPr>
              <w:spacing w:before="0" w:after="0"/>
              <w:rPr>
                <w:sz w:val="20"/>
              </w:rPr>
            </w:pPr>
            <w:r w:rsidRPr="00A270E6">
              <w:rPr>
                <w:sz w:val="20"/>
              </w:rPr>
              <w:t>Voter</w:t>
            </w:r>
          </w:p>
        </w:tc>
      </w:tr>
      <w:tr w:rsidR="00A270E6" w:rsidRPr="001E4135" w14:paraId="70513A73" w14:textId="77777777" w:rsidTr="004D2DCA">
        <w:trPr>
          <w:trHeight w:val="288"/>
        </w:trPr>
        <w:tc>
          <w:tcPr>
            <w:tcW w:w="2122" w:type="dxa"/>
            <w:noWrap/>
            <w:hideMark/>
          </w:tcPr>
          <w:p w14:paraId="3C1E4A35" w14:textId="77777777" w:rsidR="001E4135" w:rsidRPr="00A270E6" w:rsidRDefault="001E4135" w:rsidP="001E4135">
            <w:pPr>
              <w:spacing w:before="0" w:after="0"/>
              <w:rPr>
                <w:sz w:val="20"/>
              </w:rPr>
            </w:pPr>
            <w:proofErr w:type="spellStart"/>
            <w:r w:rsidRPr="00A270E6">
              <w:rPr>
                <w:sz w:val="20"/>
              </w:rPr>
              <w:t>Ozbakis</w:t>
            </w:r>
            <w:proofErr w:type="spellEnd"/>
            <w:r w:rsidRPr="00A270E6">
              <w:rPr>
                <w:sz w:val="20"/>
              </w:rPr>
              <w:t>, Basak</w:t>
            </w:r>
          </w:p>
        </w:tc>
        <w:tc>
          <w:tcPr>
            <w:tcW w:w="5116" w:type="dxa"/>
            <w:noWrap/>
            <w:hideMark/>
          </w:tcPr>
          <w:p w14:paraId="71119A6F" w14:textId="77777777" w:rsidR="001E4135" w:rsidRPr="00A270E6" w:rsidRDefault="001E4135" w:rsidP="001E4135">
            <w:pPr>
              <w:spacing w:before="0" w:after="0"/>
              <w:rPr>
                <w:sz w:val="20"/>
              </w:rPr>
            </w:pPr>
            <w:r w:rsidRPr="00A270E6">
              <w:rPr>
                <w:sz w:val="20"/>
              </w:rPr>
              <w:t>VESTEL Electronics Corp.</w:t>
            </w:r>
          </w:p>
        </w:tc>
        <w:tc>
          <w:tcPr>
            <w:tcW w:w="975" w:type="dxa"/>
            <w:noWrap/>
            <w:hideMark/>
          </w:tcPr>
          <w:p w14:paraId="4B5E8398" w14:textId="77777777" w:rsidR="001E4135" w:rsidRPr="00A270E6" w:rsidRDefault="001E4135" w:rsidP="001E4135">
            <w:pPr>
              <w:spacing w:before="0" w:after="0"/>
              <w:rPr>
                <w:sz w:val="20"/>
              </w:rPr>
            </w:pPr>
            <w:r w:rsidRPr="00A270E6">
              <w:rPr>
                <w:sz w:val="20"/>
              </w:rPr>
              <w:t>true</w:t>
            </w:r>
          </w:p>
        </w:tc>
        <w:tc>
          <w:tcPr>
            <w:tcW w:w="1524" w:type="dxa"/>
            <w:noWrap/>
            <w:hideMark/>
          </w:tcPr>
          <w:p w14:paraId="03EB2E05" w14:textId="77777777" w:rsidR="001E4135" w:rsidRPr="00A270E6" w:rsidRDefault="001E4135" w:rsidP="001E4135">
            <w:pPr>
              <w:spacing w:before="0" w:after="0"/>
              <w:rPr>
                <w:sz w:val="20"/>
              </w:rPr>
            </w:pPr>
            <w:r w:rsidRPr="00A270E6">
              <w:rPr>
                <w:sz w:val="20"/>
              </w:rPr>
              <w:t>Aspirant</w:t>
            </w:r>
          </w:p>
        </w:tc>
      </w:tr>
      <w:tr w:rsidR="00A270E6" w:rsidRPr="001E4135" w14:paraId="43D8D742" w14:textId="77777777" w:rsidTr="004D2DCA">
        <w:trPr>
          <w:trHeight w:val="288"/>
        </w:trPr>
        <w:tc>
          <w:tcPr>
            <w:tcW w:w="2122" w:type="dxa"/>
            <w:noWrap/>
            <w:hideMark/>
          </w:tcPr>
          <w:p w14:paraId="773C364D" w14:textId="77777777" w:rsidR="001E4135" w:rsidRPr="00A270E6" w:rsidRDefault="001E4135" w:rsidP="001E4135">
            <w:pPr>
              <w:spacing w:before="0" w:after="0"/>
              <w:rPr>
                <w:sz w:val="20"/>
              </w:rPr>
            </w:pPr>
            <w:proofErr w:type="spellStart"/>
            <w:r w:rsidRPr="00A270E6">
              <w:rPr>
                <w:sz w:val="20"/>
              </w:rPr>
              <w:t>Pakrooh</w:t>
            </w:r>
            <w:proofErr w:type="spellEnd"/>
            <w:r w:rsidRPr="00A270E6">
              <w:rPr>
                <w:sz w:val="20"/>
              </w:rPr>
              <w:t>, Pooria</w:t>
            </w:r>
          </w:p>
        </w:tc>
        <w:tc>
          <w:tcPr>
            <w:tcW w:w="5116" w:type="dxa"/>
            <w:noWrap/>
            <w:hideMark/>
          </w:tcPr>
          <w:p w14:paraId="5BFC10CC"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701D4071" w14:textId="77777777" w:rsidR="001E4135" w:rsidRPr="00A270E6" w:rsidRDefault="001E4135" w:rsidP="001E4135">
            <w:pPr>
              <w:spacing w:before="0" w:after="0"/>
              <w:rPr>
                <w:sz w:val="20"/>
              </w:rPr>
            </w:pPr>
            <w:r w:rsidRPr="00A270E6">
              <w:rPr>
                <w:sz w:val="20"/>
              </w:rPr>
              <w:t>true</w:t>
            </w:r>
          </w:p>
        </w:tc>
        <w:tc>
          <w:tcPr>
            <w:tcW w:w="1524" w:type="dxa"/>
            <w:noWrap/>
            <w:hideMark/>
          </w:tcPr>
          <w:p w14:paraId="2D3E2331" w14:textId="77777777" w:rsidR="001E4135" w:rsidRPr="00A270E6" w:rsidRDefault="001E4135" w:rsidP="001E4135">
            <w:pPr>
              <w:spacing w:before="0" w:after="0"/>
              <w:rPr>
                <w:sz w:val="20"/>
              </w:rPr>
            </w:pPr>
            <w:r w:rsidRPr="00A270E6">
              <w:rPr>
                <w:sz w:val="20"/>
              </w:rPr>
              <w:t>Voter</w:t>
            </w:r>
          </w:p>
        </w:tc>
      </w:tr>
      <w:tr w:rsidR="00A270E6" w:rsidRPr="001E4135" w14:paraId="0D158C6F" w14:textId="77777777" w:rsidTr="004D2DCA">
        <w:trPr>
          <w:trHeight w:val="288"/>
        </w:trPr>
        <w:tc>
          <w:tcPr>
            <w:tcW w:w="2122" w:type="dxa"/>
            <w:noWrap/>
            <w:hideMark/>
          </w:tcPr>
          <w:p w14:paraId="70C6CB40" w14:textId="77777777" w:rsidR="001E4135" w:rsidRPr="00A270E6" w:rsidRDefault="001E4135" w:rsidP="001E4135">
            <w:pPr>
              <w:spacing w:before="0" w:after="0"/>
              <w:rPr>
                <w:sz w:val="20"/>
              </w:rPr>
            </w:pPr>
            <w:proofErr w:type="spellStart"/>
            <w:r w:rsidRPr="00A270E6">
              <w:rPr>
                <w:sz w:val="20"/>
              </w:rPr>
              <w:t>Palayur</w:t>
            </w:r>
            <w:proofErr w:type="spellEnd"/>
            <w:r w:rsidRPr="00A270E6">
              <w:rPr>
                <w:sz w:val="20"/>
              </w:rPr>
              <w:t>, Saju</w:t>
            </w:r>
          </w:p>
        </w:tc>
        <w:tc>
          <w:tcPr>
            <w:tcW w:w="5116" w:type="dxa"/>
            <w:noWrap/>
            <w:hideMark/>
          </w:tcPr>
          <w:p w14:paraId="15705302" w14:textId="77777777" w:rsidR="001E4135" w:rsidRPr="00A270E6" w:rsidRDefault="001E4135" w:rsidP="001E4135">
            <w:pPr>
              <w:spacing w:before="0" w:after="0"/>
              <w:rPr>
                <w:sz w:val="20"/>
              </w:rPr>
            </w:pPr>
            <w:proofErr w:type="spellStart"/>
            <w:r w:rsidRPr="00A270E6">
              <w:rPr>
                <w:sz w:val="20"/>
              </w:rPr>
              <w:t>MaxLinear</w:t>
            </w:r>
            <w:proofErr w:type="spellEnd"/>
            <w:r w:rsidRPr="00A270E6">
              <w:rPr>
                <w:sz w:val="20"/>
              </w:rPr>
              <w:t xml:space="preserve"> Inc.</w:t>
            </w:r>
          </w:p>
        </w:tc>
        <w:tc>
          <w:tcPr>
            <w:tcW w:w="975" w:type="dxa"/>
            <w:noWrap/>
            <w:hideMark/>
          </w:tcPr>
          <w:p w14:paraId="112D37D7" w14:textId="77777777" w:rsidR="001E4135" w:rsidRPr="00A270E6" w:rsidRDefault="001E4135" w:rsidP="001E4135">
            <w:pPr>
              <w:spacing w:before="0" w:after="0"/>
              <w:rPr>
                <w:sz w:val="20"/>
              </w:rPr>
            </w:pPr>
            <w:r w:rsidRPr="00A270E6">
              <w:rPr>
                <w:sz w:val="20"/>
              </w:rPr>
              <w:t>true</w:t>
            </w:r>
          </w:p>
        </w:tc>
        <w:tc>
          <w:tcPr>
            <w:tcW w:w="1524" w:type="dxa"/>
            <w:noWrap/>
            <w:hideMark/>
          </w:tcPr>
          <w:p w14:paraId="0EC3EADB" w14:textId="77777777" w:rsidR="001E4135" w:rsidRPr="00A270E6" w:rsidRDefault="001E4135" w:rsidP="001E4135">
            <w:pPr>
              <w:spacing w:before="0" w:after="0"/>
              <w:rPr>
                <w:sz w:val="20"/>
              </w:rPr>
            </w:pPr>
            <w:r w:rsidRPr="00A270E6">
              <w:rPr>
                <w:sz w:val="20"/>
              </w:rPr>
              <w:t>Voter</w:t>
            </w:r>
          </w:p>
        </w:tc>
      </w:tr>
      <w:tr w:rsidR="00A270E6" w:rsidRPr="001E4135" w14:paraId="3755659A" w14:textId="77777777" w:rsidTr="004D2DCA">
        <w:trPr>
          <w:trHeight w:val="288"/>
        </w:trPr>
        <w:tc>
          <w:tcPr>
            <w:tcW w:w="2122" w:type="dxa"/>
            <w:noWrap/>
            <w:hideMark/>
          </w:tcPr>
          <w:p w14:paraId="0EB92CA2" w14:textId="77777777" w:rsidR="001E4135" w:rsidRPr="00A270E6" w:rsidRDefault="001E4135" w:rsidP="001E4135">
            <w:pPr>
              <w:spacing w:before="0" w:after="0"/>
              <w:rPr>
                <w:sz w:val="20"/>
              </w:rPr>
            </w:pPr>
            <w:r w:rsidRPr="00A270E6">
              <w:rPr>
                <w:sz w:val="20"/>
              </w:rPr>
              <w:t>Pan, Ju Yan</w:t>
            </w:r>
          </w:p>
        </w:tc>
        <w:tc>
          <w:tcPr>
            <w:tcW w:w="5116" w:type="dxa"/>
            <w:noWrap/>
            <w:hideMark/>
          </w:tcPr>
          <w:p w14:paraId="70F20011"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EF97561" w14:textId="77777777" w:rsidR="001E4135" w:rsidRPr="00A270E6" w:rsidRDefault="001E4135" w:rsidP="001E4135">
            <w:pPr>
              <w:spacing w:before="0" w:after="0"/>
              <w:rPr>
                <w:sz w:val="20"/>
              </w:rPr>
            </w:pPr>
            <w:r w:rsidRPr="00A270E6">
              <w:rPr>
                <w:sz w:val="20"/>
              </w:rPr>
              <w:t>true</w:t>
            </w:r>
          </w:p>
        </w:tc>
        <w:tc>
          <w:tcPr>
            <w:tcW w:w="1524" w:type="dxa"/>
            <w:noWrap/>
            <w:hideMark/>
          </w:tcPr>
          <w:p w14:paraId="1318BE9E" w14:textId="77777777" w:rsidR="001E4135" w:rsidRPr="00A270E6" w:rsidRDefault="001E4135" w:rsidP="001E4135">
            <w:pPr>
              <w:spacing w:before="0" w:after="0"/>
              <w:rPr>
                <w:sz w:val="20"/>
              </w:rPr>
            </w:pPr>
            <w:r w:rsidRPr="00A270E6">
              <w:rPr>
                <w:sz w:val="20"/>
              </w:rPr>
              <w:t>Voter</w:t>
            </w:r>
          </w:p>
        </w:tc>
      </w:tr>
      <w:tr w:rsidR="00A270E6" w:rsidRPr="001E4135" w14:paraId="4C6E40F8" w14:textId="77777777" w:rsidTr="004D2DCA">
        <w:trPr>
          <w:trHeight w:val="288"/>
        </w:trPr>
        <w:tc>
          <w:tcPr>
            <w:tcW w:w="2122" w:type="dxa"/>
            <w:noWrap/>
            <w:hideMark/>
          </w:tcPr>
          <w:p w14:paraId="6227933E" w14:textId="77777777" w:rsidR="001E4135" w:rsidRPr="00A270E6" w:rsidRDefault="001E4135" w:rsidP="001E4135">
            <w:pPr>
              <w:spacing w:before="0" w:after="0"/>
              <w:rPr>
                <w:sz w:val="20"/>
              </w:rPr>
            </w:pPr>
            <w:r w:rsidRPr="00A270E6">
              <w:rPr>
                <w:sz w:val="20"/>
              </w:rPr>
              <w:t>Pare, Thomas</w:t>
            </w:r>
          </w:p>
        </w:tc>
        <w:tc>
          <w:tcPr>
            <w:tcW w:w="5116" w:type="dxa"/>
            <w:noWrap/>
            <w:hideMark/>
          </w:tcPr>
          <w:p w14:paraId="2348AA9C" w14:textId="77777777" w:rsidR="001E4135" w:rsidRPr="00A270E6" w:rsidRDefault="001E4135" w:rsidP="001E4135">
            <w:pPr>
              <w:spacing w:before="0" w:after="0"/>
              <w:rPr>
                <w:sz w:val="20"/>
              </w:rPr>
            </w:pPr>
            <w:r w:rsidRPr="00A270E6">
              <w:rPr>
                <w:sz w:val="20"/>
              </w:rPr>
              <w:t>MediaTek Inc.</w:t>
            </w:r>
          </w:p>
        </w:tc>
        <w:tc>
          <w:tcPr>
            <w:tcW w:w="975" w:type="dxa"/>
            <w:noWrap/>
            <w:hideMark/>
          </w:tcPr>
          <w:p w14:paraId="35C5EA87" w14:textId="77777777" w:rsidR="001E4135" w:rsidRPr="00A270E6" w:rsidRDefault="001E4135" w:rsidP="001E4135">
            <w:pPr>
              <w:spacing w:before="0" w:after="0"/>
              <w:rPr>
                <w:sz w:val="20"/>
              </w:rPr>
            </w:pPr>
            <w:r w:rsidRPr="00A270E6">
              <w:rPr>
                <w:sz w:val="20"/>
              </w:rPr>
              <w:t>true</w:t>
            </w:r>
          </w:p>
        </w:tc>
        <w:tc>
          <w:tcPr>
            <w:tcW w:w="1524" w:type="dxa"/>
            <w:noWrap/>
            <w:hideMark/>
          </w:tcPr>
          <w:p w14:paraId="04C31E4E" w14:textId="77777777" w:rsidR="001E4135" w:rsidRPr="00A270E6" w:rsidRDefault="001E4135" w:rsidP="001E4135">
            <w:pPr>
              <w:spacing w:before="0" w:after="0"/>
              <w:rPr>
                <w:sz w:val="20"/>
              </w:rPr>
            </w:pPr>
            <w:r w:rsidRPr="00A270E6">
              <w:rPr>
                <w:sz w:val="20"/>
              </w:rPr>
              <w:t>Voter</w:t>
            </w:r>
          </w:p>
        </w:tc>
      </w:tr>
      <w:tr w:rsidR="00A270E6" w:rsidRPr="001E4135" w14:paraId="39E8339C" w14:textId="77777777" w:rsidTr="004D2DCA">
        <w:trPr>
          <w:trHeight w:val="288"/>
        </w:trPr>
        <w:tc>
          <w:tcPr>
            <w:tcW w:w="2122" w:type="dxa"/>
            <w:noWrap/>
            <w:hideMark/>
          </w:tcPr>
          <w:p w14:paraId="3CBF517F" w14:textId="77777777" w:rsidR="001E4135" w:rsidRPr="00A270E6" w:rsidRDefault="001E4135" w:rsidP="001E4135">
            <w:pPr>
              <w:spacing w:before="0" w:after="0"/>
              <w:rPr>
                <w:sz w:val="20"/>
              </w:rPr>
            </w:pPr>
            <w:r w:rsidRPr="00A270E6">
              <w:rPr>
                <w:sz w:val="20"/>
              </w:rPr>
              <w:t xml:space="preserve">Park, </w:t>
            </w:r>
            <w:proofErr w:type="spellStart"/>
            <w:r w:rsidRPr="00A270E6">
              <w:rPr>
                <w:sz w:val="20"/>
              </w:rPr>
              <w:t>Eunsung</w:t>
            </w:r>
            <w:proofErr w:type="spellEnd"/>
          </w:p>
        </w:tc>
        <w:tc>
          <w:tcPr>
            <w:tcW w:w="5116" w:type="dxa"/>
            <w:noWrap/>
            <w:hideMark/>
          </w:tcPr>
          <w:p w14:paraId="12A64217"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0F4234BD" w14:textId="77777777" w:rsidR="001E4135" w:rsidRPr="00A270E6" w:rsidRDefault="001E4135" w:rsidP="001E4135">
            <w:pPr>
              <w:spacing w:before="0" w:after="0"/>
              <w:rPr>
                <w:sz w:val="20"/>
              </w:rPr>
            </w:pPr>
            <w:r w:rsidRPr="00A270E6">
              <w:rPr>
                <w:sz w:val="20"/>
              </w:rPr>
              <w:t>true</w:t>
            </w:r>
          </w:p>
        </w:tc>
        <w:tc>
          <w:tcPr>
            <w:tcW w:w="1524" w:type="dxa"/>
            <w:noWrap/>
            <w:hideMark/>
          </w:tcPr>
          <w:p w14:paraId="79EDFBF7" w14:textId="77777777" w:rsidR="001E4135" w:rsidRPr="00A270E6" w:rsidRDefault="001E4135" w:rsidP="001E4135">
            <w:pPr>
              <w:spacing w:before="0" w:after="0"/>
              <w:rPr>
                <w:sz w:val="20"/>
              </w:rPr>
            </w:pPr>
            <w:r w:rsidRPr="00A270E6">
              <w:rPr>
                <w:sz w:val="20"/>
              </w:rPr>
              <w:t>Voter</w:t>
            </w:r>
          </w:p>
        </w:tc>
      </w:tr>
      <w:tr w:rsidR="00A270E6" w:rsidRPr="001E4135" w14:paraId="57C4FA6C" w14:textId="77777777" w:rsidTr="004D2DCA">
        <w:trPr>
          <w:trHeight w:val="288"/>
        </w:trPr>
        <w:tc>
          <w:tcPr>
            <w:tcW w:w="2122" w:type="dxa"/>
            <w:noWrap/>
            <w:hideMark/>
          </w:tcPr>
          <w:p w14:paraId="1C10AB56" w14:textId="77777777" w:rsidR="001E4135" w:rsidRPr="00A270E6" w:rsidRDefault="001E4135" w:rsidP="001E4135">
            <w:pPr>
              <w:spacing w:before="0" w:after="0"/>
              <w:rPr>
                <w:sz w:val="20"/>
              </w:rPr>
            </w:pPr>
            <w:r w:rsidRPr="00A270E6">
              <w:rPr>
                <w:sz w:val="20"/>
              </w:rPr>
              <w:t>Park, Minyoung</w:t>
            </w:r>
          </w:p>
        </w:tc>
        <w:tc>
          <w:tcPr>
            <w:tcW w:w="5116" w:type="dxa"/>
            <w:noWrap/>
            <w:hideMark/>
          </w:tcPr>
          <w:p w14:paraId="4689B68B" w14:textId="77777777" w:rsidR="001E4135" w:rsidRPr="00A270E6" w:rsidRDefault="001E4135" w:rsidP="001E4135">
            <w:pPr>
              <w:spacing w:before="0" w:after="0"/>
              <w:rPr>
                <w:sz w:val="20"/>
              </w:rPr>
            </w:pPr>
            <w:r w:rsidRPr="00A270E6">
              <w:rPr>
                <w:sz w:val="20"/>
              </w:rPr>
              <w:t>Apple Inc.</w:t>
            </w:r>
          </w:p>
        </w:tc>
        <w:tc>
          <w:tcPr>
            <w:tcW w:w="975" w:type="dxa"/>
            <w:noWrap/>
            <w:hideMark/>
          </w:tcPr>
          <w:p w14:paraId="2C2CC418" w14:textId="77777777" w:rsidR="001E4135" w:rsidRPr="00A270E6" w:rsidRDefault="001E4135" w:rsidP="001E4135">
            <w:pPr>
              <w:spacing w:before="0" w:after="0"/>
              <w:rPr>
                <w:sz w:val="20"/>
              </w:rPr>
            </w:pPr>
            <w:r w:rsidRPr="00A270E6">
              <w:rPr>
                <w:sz w:val="20"/>
              </w:rPr>
              <w:t>true</w:t>
            </w:r>
          </w:p>
        </w:tc>
        <w:tc>
          <w:tcPr>
            <w:tcW w:w="1524" w:type="dxa"/>
            <w:noWrap/>
            <w:hideMark/>
          </w:tcPr>
          <w:p w14:paraId="4C6B9F24" w14:textId="77777777" w:rsidR="001E4135" w:rsidRPr="00A270E6" w:rsidRDefault="001E4135" w:rsidP="001E4135">
            <w:pPr>
              <w:spacing w:before="0" w:after="0"/>
              <w:rPr>
                <w:sz w:val="20"/>
              </w:rPr>
            </w:pPr>
            <w:r w:rsidRPr="00A270E6">
              <w:rPr>
                <w:sz w:val="20"/>
              </w:rPr>
              <w:t>Voter</w:t>
            </w:r>
          </w:p>
        </w:tc>
      </w:tr>
      <w:tr w:rsidR="00A270E6" w:rsidRPr="001E4135" w14:paraId="7CEF2CEA" w14:textId="77777777" w:rsidTr="004D2DCA">
        <w:trPr>
          <w:trHeight w:val="288"/>
        </w:trPr>
        <w:tc>
          <w:tcPr>
            <w:tcW w:w="2122" w:type="dxa"/>
            <w:noWrap/>
            <w:hideMark/>
          </w:tcPr>
          <w:p w14:paraId="3AC7F2FA" w14:textId="77777777" w:rsidR="001E4135" w:rsidRPr="00A270E6" w:rsidRDefault="001E4135" w:rsidP="001E4135">
            <w:pPr>
              <w:spacing w:before="0" w:after="0"/>
              <w:rPr>
                <w:sz w:val="20"/>
              </w:rPr>
            </w:pPr>
            <w:r w:rsidRPr="00A270E6">
              <w:rPr>
                <w:sz w:val="20"/>
              </w:rPr>
              <w:t xml:space="preserve">Park, </w:t>
            </w:r>
            <w:proofErr w:type="spellStart"/>
            <w:r w:rsidRPr="00A270E6">
              <w:rPr>
                <w:sz w:val="20"/>
              </w:rPr>
              <w:t>Sungjin</w:t>
            </w:r>
            <w:proofErr w:type="spellEnd"/>
          </w:p>
        </w:tc>
        <w:tc>
          <w:tcPr>
            <w:tcW w:w="5116" w:type="dxa"/>
            <w:noWrap/>
            <w:hideMark/>
          </w:tcPr>
          <w:p w14:paraId="23C13052" w14:textId="76742F8B" w:rsidR="001E4135" w:rsidRPr="00A270E6" w:rsidRDefault="00213A1C" w:rsidP="001E4135">
            <w:pPr>
              <w:spacing w:before="0" w:after="0"/>
              <w:rPr>
                <w:sz w:val="20"/>
              </w:rPr>
            </w:pPr>
            <w:proofErr w:type="spellStart"/>
            <w:r w:rsidRPr="00A270E6">
              <w:rPr>
                <w:sz w:val="20"/>
              </w:rPr>
              <w:t>S</w:t>
            </w:r>
            <w:r w:rsidR="001E4135" w:rsidRPr="00A270E6">
              <w:rPr>
                <w:sz w:val="20"/>
              </w:rPr>
              <w:t>enscomm</w:t>
            </w:r>
            <w:proofErr w:type="spellEnd"/>
          </w:p>
        </w:tc>
        <w:tc>
          <w:tcPr>
            <w:tcW w:w="975" w:type="dxa"/>
            <w:noWrap/>
            <w:hideMark/>
          </w:tcPr>
          <w:p w14:paraId="456788EA" w14:textId="77777777" w:rsidR="001E4135" w:rsidRPr="00A270E6" w:rsidRDefault="001E4135" w:rsidP="001E4135">
            <w:pPr>
              <w:spacing w:before="0" w:after="0"/>
              <w:rPr>
                <w:sz w:val="20"/>
              </w:rPr>
            </w:pPr>
            <w:r w:rsidRPr="00A270E6">
              <w:rPr>
                <w:sz w:val="20"/>
              </w:rPr>
              <w:t>true</w:t>
            </w:r>
          </w:p>
        </w:tc>
        <w:tc>
          <w:tcPr>
            <w:tcW w:w="1524" w:type="dxa"/>
            <w:noWrap/>
            <w:hideMark/>
          </w:tcPr>
          <w:p w14:paraId="2FFC4BA8" w14:textId="77777777" w:rsidR="001E4135" w:rsidRPr="00A270E6" w:rsidRDefault="001E4135" w:rsidP="001E4135">
            <w:pPr>
              <w:spacing w:before="0" w:after="0"/>
              <w:rPr>
                <w:sz w:val="20"/>
              </w:rPr>
            </w:pPr>
            <w:r w:rsidRPr="00A270E6">
              <w:rPr>
                <w:sz w:val="20"/>
              </w:rPr>
              <w:t>Voter</w:t>
            </w:r>
          </w:p>
        </w:tc>
      </w:tr>
      <w:tr w:rsidR="00A270E6" w:rsidRPr="001E4135" w14:paraId="1F4F1AB4" w14:textId="77777777" w:rsidTr="004D2DCA">
        <w:trPr>
          <w:trHeight w:val="288"/>
        </w:trPr>
        <w:tc>
          <w:tcPr>
            <w:tcW w:w="2122" w:type="dxa"/>
            <w:noWrap/>
            <w:hideMark/>
          </w:tcPr>
          <w:p w14:paraId="7E9B18BF" w14:textId="77777777" w:rsidR="001E4135" w:rsidRPr="00A270E6" w:rsidRDefault="001E4135" w:rsidP="001E4135">
            <w:pPr>
              <w:spacing w:before="0" w:after="0"/>
              <w:rPr>
                <w:sz w:val="20"/>
              </w:rPr>
            </w:pPr>
            <w:r w:rsidRPr="00A270E6">
              <w:rPr>
                <w:sz w:val="20"/>
              </w:rPr>
              <w:t>Patil, Abhishek</w:t>
            </w:r>
          </w:p>
        </w:tc>
        <w:tc>
          <w:tcPr>
            <w:tcW w:w="5116" w:type="dxa"/>
            <w:noWrap/>
            <w:hideMark/>
          </w:tcPr>
          <w:p w14:paraId="1F114E73"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75FB5D61" w14:textId="77777777" w:rsidR="001E4135" w:rsidRPr="00A270E6" w:rsidRDefault="001E4135" w:rsidP="001E4135">
            <w:pPr>
              <w:spacing w:before="0" w:after="0"/>
              <w:rPr>
                <w:sz w:val="20"/>
              </w:rPr>
            </w:pPr>
            <w:r w:rsidRPr="00A270E6">
              <w:rPr>
                <w:sz w:val="20"/>
              </w:rPr>
              <w:t>true</w:t>
            </w:r>
          </w:p>
        </w:tc>
        <w:tc>
          <w:tcPr>
            <w:tcW w:w="1524" w:type="dxa"/>
            <w:noWrap/>
            <w:hideMark/>
          </w:tcPr>
          <w:p w14:paraId="473A36A4" w14:textId="77777777" w:rsidR="001E4135" w:rsidRPr="00A270E6" w:rsidRDefault="001E4135" w:rsidP="001E4135">
            <w:pPr>
              <w:spacing w:before="0" w:after="0"/>
              <w:rPr>
                <w:sz w:val="20"/>
              </w:rPr>
            </w:pPr>
            <w:r w:rsidRPr="00A270E6">
              <w:rPr>
                <w:sz w:val="20"/>
              </w:rPr>
              <w:t>Voter</w:t>
            </w:r>
          </w:p>
        </w:tc>
      </w:tr>
      <w:tr w:rsidR="00A270E6" w:rsidRPr="001E4135" w14:paraId="05236BFB" w14:textId="77777777" w:rsidTr="004D2DCA">
        <w:trPr>
          <w:trHeight w:val="288"/>
        </w:trPr>
        <w:tc>
          <w:tcPr>
            <w:tcW w:w="2122" w:type="dxa"/>
            <w:noWrap/>
            <w:hideMark/>
          </w:tcPr>
          <w:p w14:paraId="38C03F29" w14:textId="77777777" w:rsidR="001E4135" w:rsidRPr="00A270E6" w:rsidRDefault="001E4135" w:rsidP="001E4135">
            <w:pPr>
              <w:spacing w:before="0" w:after="0"/>
              <w:rPr>
                <w:sz w:val="20"/>
              </w:rPr>
            </w:pPr>
            <w:r w:rsidRPr="00A270E6">
              <w:rPr>
                <w:sz w:val="20"/>
              </w:rPr>
              <w:t>Patwardhan, Gaurav</w:t>
            </w:r>
          </w:p>
        </w:tc>
        <w:tc>
          <w:tcPr>
            <w:tcW w:w="5116" w:type="dxa"/>
            <w:noWrap/>
            <w:hideMark/>
          </w:tcPr>
          <w:p w14:paraId="4243E495" w14:textId="77777777" w:rsidR="001E4135" w:rsidRPr="00A270E6" w:rsidRDefault="001E4135" w:rsidP="001E4135">
            <w:pPr>
              <w:spacing w:before="0" w:after="0"/>
              <w:rPr>
                <w:sz w:val="20"/>
              </w:rPr>
            </w:pPr>
            <w:r w:rsidRPr="00A270E6">
              <w:rPr>
                <w:sz w:val="20"/>
              </w:rPr>
              <w:t>Hewlett Packard Enterprise</w:t>
            </w:r>
          </w:p>
        </w:tc>
        <w:tc>
          <w:tcPr>
            <w:tcW w:w="975" w:type="dxa"/>
            <w:noWrap/>
            <w:hideMark/>
          </w:tcPr>
          <w:p w14:paraId="41A4F60E" w14:textId="77777777" w:rsidR="001E4135" w:rsidRPr="00A270E6" w:rsidRDefault="001E4135" w:rsidP="001E4135">
            <w:pPr>
              <w:spacing w:before="0" w:after="0"/>
              <w:rPr>
                <w:sz w:val="20"/>
              </w:rPr>
            </w:pPr>
            <w:r w:rsidRPr="00A270E6">
              <w:rPr>
                <w:sz w:val="20"/>
              </w:rPr>
              <w:t>true</w:t>
            </w:r>
          </w:p>
        </w:tc>
        <w:tc>
          <w:tcPr>
            <w:tcW w:w="1524" w:type="dxa"/>
            <w:noWrap/>
            <w:hideMark/>
          </w:tcPr>
          <w:p w14:paraId="70804D53" w14:textId="77777777" w:rsidR="001E4135" w:rsidRPr="00A270E6" w:rsidRDefault="001E4135" w:rsidP="001E4135">
            <w:pPr>
              <w:spacing w:before="0" w:after="0"/>
              <w:rPr>
                <w:sz w:val="20"/>
              </w:rPr>
            </w:pPr>
            <w:r w:rsidRPr="00A270E6">
              <w:rPr>
                <w:sz w:val="20"/>
              </w:rPr>
              <w:t>Voter</w:t>
            </w:r>
          </w:p>
        </w:tc>
      </w:tr>
      <w:tr w:rsidR="00A270E6" w:rsidRPr="001E4135" w14:paraId="4A9D0696" w14:textId="77777777" w:rsidTr="004D2DCA">
        <w:trPr>
          <w:trHeight w:val="288"/>
        </w:trPr>
        <w:tc>
          <w:tcPr>
            <w:tcW w:w="2122" w:type="dxa"/>
            <w:noWrap/>
            <w:hideMark/>
          </w:tcPr>
          <w:p w14:paraId="3AF2355B" w14:textId="77777777" w:rsidR="001E4135" w:rsidRPr="00A270E6" w:rsidRDefault="001E4135" w:rsidP="001E4135">
            <w:pPr>
              <w:spacing w:before="0" w:after="0"/>
              <w:rPr>
                <w:sz w:val="20"/>
              </w:rPr>
            </w:pPr>
            <w:r w:rsidRPr="00A270E6">
              <w:rPr>
                <w:sz w:val="20"/>
              </w:rPr>
              <w:t>Peng, Lan</w:t>
            </w:r>
          </w:p>
        </w:tc>
        <w:tc>
          <w:tcPr>
            <w:tcW w:w="5116" w:type="dxa"/>
            <w:noWrap/>
            <w:hideMark/>
          </w:tcPr>
          <w:p w14:paraId="78F5AE3C"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42A2D42" w14:textId="77777777" w:rsidR="001E4135" w:rsidRPr="00A270E6" w:rsidRDefault="001E4135" w:rsidP="001E4135">
            <w:pPr>
              <w:spacing w:before="0" w:after="0"/>
              <w:rPr>
                <w:sz w:val="20"/>
              </w:rPr>
            </w:pPr>
            <w:r w:rsidRPr="00A270E6">
              <w:rPr>
                <w:sz w:val="20"/>
              </w:rPr>
              <w:t>true</w:t>
            </w:r>
          </w:p>
        </w:tc>
        <w:tc>
          <w:tcPr>
            <w:tcW w:w="1524" w:type="dxa"/>
            <w:noWrap/>
            <w:hideMark/>
          </w:tcPr>
          <w:p w14:paraId="61170162" w14:textId="77777777" w:rsidR="001E4135" w:rsidRPr="00A270E6" w:rsidRDefault="001E4135" w:rsidP="001E4135">
            <w:pPr>
              <w:spacing w:before="0" w:after="0"/>
              <w:rPr>
                <w:sz w:val="20"/>
              </w:rPr>
            </w:pPr>
            <w:r w:rsidRPr="00A270E6">
              <w:rPr>
                <w:sz w:val="20"/>
              </w:rPr>
              <w:t>Voter</w:t>
            </w:r>
          </w:p>
        </w:tc>
      </w:tr>
      <w:tr w:rsidR="00A270E6" w:rsidRPr="001E4135" w14:paraId="4F04667B" w14:textId="77777777" w:rsidTr="004D2DCA">
        <w:trPr>
          <w:trHeight w:val="288"/>
        </w:trPr>
        <w:tc>
          <w:tcPr>
            <w:tcW w:w="2122" w:type="dxa"/>
            <w:noWrap/>
            <w:hideMark/>
          </w:tcPr>
          <w:p w14:paraId="0512773F" w14:textId="77777777" w:rsidR="001E4135" w:rsidRPr="00A270E6" w:rsidRDefault="001E4135" w:rsidP="001E4135">
            <w:pPr>
              <w:spacing w:before="0" w:after="0"/>
              <w:rPr>
                <w:sz w:val="20"/>
              </w:rPr>
            </w:pPr>
            <w:r w:rsidRPr="00A270E6">
              <w:rPr>
                <w:sz w:val="20"/>
              </w:rPr>
              <w:t>Peng, Ronny</w:t>
            </w:r>
          </w:p>
        </w:tc>
        <w:tc>
          <w:tcPr>
            <w:tcW w:w="5116" w:type="dxa"/>
            <w:noWrap/>
            <w:hideMark/>
          </w:tcPr>
          <w:p w14:paraId="30755BB1" w14:textId="77777777" w:rsidR="001E4135" w:rsidRPr="00A270E6" w:rsidRDefault="001E4135" w:rsidP="001E4135">
            <w:pPr>
              <w:spacing w:before="0" w:after="0"/>
              <w:rPr>
                <w:sz w:val="20"/>
              </w:rPr>
            </w:pPr>
            <w:r w:rsidRPr="00A270E6">
              <w:rPr>
                <w:sz w:val="20"/>
              </w:rPr>
              <w:t>MediaTek Inc.</w:t>
            </w:r>
          </w:p>
        </w:tc>
        <w:tc>
          <w:tcPr>
            <w:tcW w:w="975" w:type="dxa"/>
            <w:noWrap/>
            <w:hideMark/>
          </w:tcPr>
          <w:p w14:paraId="214B6ACC" w14:textId="77777777" w:rsidR="001E4135" w:rsidRPr="00A270E6" w:rsidRDefault="001E4135" w:rsidP="001E4135">
            <w:pPr>
              <w:spacing w:before="0" w:after="0"/>
              <w:rPr>
                <w:sz w:val="20"/>
              </w:rPr>
            </w:pPr>
            <w:r w:rsidRPr="00A270E6">
              <w:rPr>
                <w:sz w:val="20"/>
              </w:rPr>
              <w:t>true</w:t>
            </w:r>
          </w:p>
        </w:tc>
        <w:tc>
          <w:tcPr>
            <w:tcW w:w="1524" w:type="dxa"/>
            <w:noWrap/>
            <w:hideMark/>
          </w:tcPr>
          <w:p w14:paraId="654CD140" w14:textId="77777777" w:rsidR="001E4135" w:rsidRPr="00A270E6" w:rsidRDefault="001E4135" w:rsidP="001E4135">
            <w:pPr>
              <w:spacing w:before="0" w:after="0"/>
              <w:rPr>
                <w:sz w:val="20"/>
              </w:rPr>
            </w:pPr>
            <w:r w:rsidRPr="00A270E6">
              <w:rPr>
                <w:sz w:val="20"/>
              </w:rPr>
              <w:t>Voter</w:t>
            </w:r>
          </w:p>
        </w:tc>
      </w:tr>
      <w:tr w:rsidR="00A270E6" w:rsidRPr="001E4135" w14:paraId="1F288395" w14:textId="77777777" w:rsidTr="004D2DCA">
        <w:trPr>
          <w:trHeight w:val="288"/>
        </w:trPr>
        <w:tc>
          <w:tcPr>
            <w:tcW w:w="2122" w:type="dxa"/>
            <w:noWrap/>
            <w:hideMark/>
          </w:tcPr>
          <w:p w14:paraId="76DC5B8A" w14:textId="77777777" w:rsidR="001E4135" w:rsidRPr="00A270E6" w:rsidRDefault="001E4135" w:rsidP="001E4135">
            <w:pPr>
              <w:spacing w:before="0" w:after="0"/>
              <w:rPr>
                <w:sz w:val="20"/>
              </w:rPr>
            </w:pPr>
            <w:r w:rsidRPr="00A270E6">
              <w:rPr>
                <w:sz w:val="20"/>
              </w:rPr>
              <w:t>Perahia, Eldad</w:t>
            </w:r>
          </w:p>
        </w:tc>
        <w:tc>
          <w:tcPr>
            <w:tcW w:w="5116" w:type="dxa"/>
            <w:noWrap/>
            <w:hideMark/>
          </w:tcPr>
          <w:p w14:paraId="7EB0BBAF" w14:textId="77777777" w:rsidR="001E4135" w:rsidRPr="00A270E6" w:rsidRDefault="001E4135" w:rsidP="001E4135">
            <w:pPr>
              <w:spacing w:before="0" w:after="0"/>
              <w:rPr>
                <w:sz w:val="20"/>
              </w:rPr>
            </w:pPr>
            <w:r w:rsidRPr="00A270E6">
              <w:rPr>
                <w:sz w:val="20"/>
              </w:rPr>
              <w:t>Hewlett Packard Enterprise</w:t>
            </w:r>
          </w:p>
        </w:tc>
        <w:tc>
          <w:tcPr>
            <w:tcW w:w="975" w:type="dxa"/>
            <w:noWrap/>
            <w:hideMark/>
          </w:tcPr>
          <w:p w14:paraId="5D1D20D5" w14:textId="77777777" w:rsidR="001E4135" w:rsidRPr="00A270E6" w:rsidRDefault="001E4135" w:rsidP="001E4135">
            <w:pPr>
              <w:spacing w:before="0" w:after="0"/>
              <w:rPr>
                <w:sz w:val="20"/>
              </w:rPr>
            </w:pPr>
            <w:r w:rsidRPr="00A270E6">
              <w:rPr>
                <w:sz w:val="20"/>
              </w:rPr>
              <w:t>true</w:t>
            </w:r>
          </w:p>
        </w:tc>
        <w:tc>
          <w:tcPr>
            <w:tcW w:w="1524" w:type="dxa"/>
            <w:noWrap/>
            <w:hideMark/>
          </w:tcPr>
          <w:p w14:paraId="418179C0" w14:textId="77777777" w:rsidR="001E4135" w:rsidRPr="00A270E6" w:rsidRDefault="001E4135" w:rsidP="001E4135">
            <w:pPr>
              <w:spacing w:before="0" w:after="0"/>
              <w:rPr>
                <w:sz w:val="20"/>
              </w:rPr>
            </w:pPr>
            <w:r w:rsidRPr="00A270E6">
              <w:rPr>
                <w:sz w:val="20"/>
              </w:rPr>
              <w:t>Voter</w:t>
            </w:r>
          </w:p>
        </w:tc>
      </w:tr>
      <w:tr w:rsidR="00A270E6" w:rsidRPr="001E4135" w14:paraId="028DE8D2" w14:textId="77777777" w:rsidTr="004D2DCA">
        <w:trPr>
          <w:trHeight w:val="288"/>
        </w:trPr>
        <w:tc>
          <w:tcPr>
            <w:tcW w:w="2122" w:type="dxa"/>
            <w:noWrap/>
            <w:hideMark/>
          </w:tcPr>
          <w:p w14:paraId="704CB3E2" w14:textId="77777777" w:rsidR="001E4135" w:rsidRPr="00A270E6" w:rsidRDefault="001E4135" w:rsidP="001E4135">
            <w:pPr>
              <w:spacing w:before="0" w:after="0"/>
              <w:rPr>
                <w:sz w:val="20"/>
              </w:rPr>
            </w:pPr>
            <w:r w:rsidRPr="00A270E6">
              <w:rPr>
                <w:sz w:val="20"/>
              </w:rPr>
              <w:t>Pereira da Costa, Mario</w:t>
            </w:r>
          </w:p>
        </w:tc>
        <w:tc>
          <w:tcPr>
            <w:tcW w:w="5116" w:type="dxa"/>
            <w:noWrap/>
            <w:hideMark/>
          </w:tcPr>
          <w:p w14:paraId="499DCD40" w14:textId="77777777" w:rsidR="001E4135" w:rsidRPr="00A270E6" w:rsidRDefault="001E4135" w:rsidP="001E4135">
            <w:pPr>
              <w:spacing w:before="0" w:after="0"/>
              <w:rPr>
                <w:sz w:val="20"/>
              </w:rPr>
            </w:pPr>
            <w:r w:rsidRPr="00A270E6">
              <w:rPr>
                <w:sz w:val="20"/>
              </w:rPr>
              <w:t>Nokia</w:t>
            </w:r>
          </w:p>
        </w:tc>
        <w:tc>
          <w:tcPr>
            <w:tcW w:w="975" w:type="dxa"/>
            <w:noWrap/>
            <w:hideMark/>
          </w:tcPr>
          <w:p w14:paraId="45D7FCAC" w14:textId="77777777" w:rsidR="001E4135" w:rsidRPr="00A270E6" w:rsidRDefault="001E4135" w:rsidP="001E4135">
            <w:pPr>
              <w:spacing w:before="0" w:after="0"/>
              <w:rPr>
                <w:sz w:val="20"/>
              </w:rPr>
            </w:pPr>
            <w:r w:rsidRPr="00A270E6">
              <w:rPr>
                <w:sz w:val="20"/>
              </w:rPr>
              <w:t>true</w:t>
            </w:r>
          </w:p>
        </w:tc>
        <w:tc>
          <w:tcPr>
            <w:tcW w:w="1524" w:type="dxa"/>
            <w:noWrap/>
            <w:hideMark/>
          </w:tcPr>
          <w:p w14:paraId="0A0525F5" w14:textId="77777777" w:rsidR="001E4135" w:rsidRPr="00A270E6" w:rsidRDefault="001E4135" w:rsidP="001E4135">
            <w:pPr>
              <w:spacing w:before="0" w:after="0"/>
              <w:rPr>
                <w:sz w:val="20"/>
              </w:rPr>
            </w:pPr>
            <w:r w:rsidRPr="00A270E6">
              <w:rPr>
                <w:sz w:val="20"/>
              </w:rPr>
              <w:t>Non-Voter</w:t>
            </w:r>
          </w:p>
        </w:tc>
      </w:tr>
      <w:tr w:rsidR="00A270E6" w:rsidRPr="001E4135" w14:paraId="6603FBA7" w14:textId="77777777" w:rsidTr="004D2DCA">
        <w:trPr>
          <w:trHeight w:val="288"/>
        </w:trPr>
        <w:tc>
          <w:tcPr>
            <w:tcW w:w="2122" w:type="dxa"/>
            <w:noWrap/>
            <w:hideMark/>
          </w:tcPr>
          <w:p w14:paraId="19297857" w14:textId="77777777" w:rsidR="001E4135" w:rsidRPr="00A270E6" w:rsidRDefault="001E4135" w:rsidP="001E4135">
            <w:pPr>
              <w:spacing w:before="0" w:after="0"/>
              <w:rPr>
                <w:sz w:val="20"/>
              </w:rPr>
            </w:pPr>
            <w:r w:rsidRPr="00A270E6">
              <w:rPr>
                <w:sz w:val="20"/>
              </w:rPr>
              <w:t>Perez, Javier</w:t>
            </w:r>
          </w:p>
        </w:tc>
        <w:tc>
          <w:tcPr>
            <w:tcW w:w="5116" w:type="dxa"/>
            <w:noWrap/>
            <w:hideMark/>
          </w:tcPr>
          <w:p w14:paraId="66FA4FFD"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2BDB7819" w14:textId="77777777" w:rsidR="001E4135" w:rsidRPr="00A270E6" w:rsidRDefault="001E4135" w:rsidP="001E4135">
            <w:pPr>
              <w:spacing w:before="0" w:after="0"/>
              <w:rPr>
                <w:sz w:val="20"/>
              </w:rPr>
            </w:pPr>
            <w:r w:rsidRPr="00A270E6">
              <w:rPr>
                <w:sz w:val="20"/>
              </w:rPr>
              <w:t>true</w:t>
            </w:r>
          </w:p>
        </w:tc>
        <w:tc>
          <w:tcPr>
            <w:tcW w:w="1524" w:type="dxa"/>
            <w:noWrap/>
            <w:hideMark/>
          </w:tcPr>
          <w:p w14:paraId="1D9B3319" w14:textId="77777777" w:rsidR="001E4135" w:rsidRPr="00A270E6" w:rsidRDefault="001E4135" w:rsidP="001E4135">
            <w:pPr>
              <w:spacing w:before="0" w:after="0"/>
              <w:rPr>
                <w:sz w:val="20"/>
              </w:rPr>
            </w:pPr>
            <w:r w:rsidRPr="00A270E6">
              <w:rPr>
                <w:sz w:val="20"/>
              </w:rPr>
              <w:t>Aspirant</w:t>
            </w:r>
          </w:p>
        </w:tc>
      </w:tr>
      <w:tr w:rsidR="00A270E6" w:rsidRPr="001E4135" w14:paraId="13B053C6" w14:textId="77777777" w:rsidTr="004D2DCA">
        <w:trPr>
          <w:trHeight w:val="288"/>
        </w:trPr>
        <w:tc>
          <w:tcPr>
            <w:tcW w:w="2122" w:type="dxa"/>
            <w:noWrap/>
            <w:hideMark/>
          </w:tcPr>
          <w:p w14:paraId="41DA3100" w14:textId="77777777" w:rsidR="001E4135" w:rsidRPr="00A270E6" w:rsidRDefault="001E4135" w:rsidP="001E4135">
            <w:pPr>
              <w:spacing w:before="0" w:after="0"/>
              <w:rPr>
                <w:sz w:val="20"/>
              </w:rPr>
            </w:pPr>
            <w:r w:rsidRPr="00A270E6">
              <w:rPr>
                <w:sz w:val="20"/>
              </w:rPr>
              <w:t>Petrick, Albert</w:t>
            </w:r>
          </w:p>
        </w:tc>
        <w:tc>
          <w:tcPr>
            <w:tcW w:w="5116" w:type="dxa"/>
            <w:noWrap/>
            <w:hideMark/>
          </w:tcPr>
          <w:p w14:paraId="6A96A616" w14:textId="77777777" w:rsidR="001E4135" w:rsidRPr="00A270E6" w:rsidRDefault="001E4135" w:rsidP="001E4135">
            <w:pPr>
              <w:spacing w:before="0" w:after="0"/>
              <w:rPr>
                <w:sz w:val="20"/>
              </w:rPr>
            </w:pPr>
            <w:r w:rsidRPr="00A270E6">
              <w:rPr>
                <w:sz w:val="20"/>
              </w:rPr>
              <w:t>Jones-Petrick and Associates, LLC.</w:t>
            </w:r>
          </w:p>
        </w:tc>
        <w:tc>
          <w:tcPr>
            <w:tcW w:w="975" w:type="dxa"/>
            <w:noWrap/>
            <w:hideMark/>
          </w:tcPr>
          <w:p w14:paraId="306E9912" w14:textId="77777777" w:rsidR="001E4135" w:rsidRPr="00A270E6" w:rsidRDefault="001E4135" w:rsidP="001E4135">
            <w:pPr>
              <w:spacing w:before="0" w:after="0"/>
              <w:rPr>
                <w:sz w:val="20"/>
              </w:rPr>
            </w:pPr>
            <w:r w:rsidRPr="00A270E6">
              <w:rPr>
                <w:sz w:val="20"/>
              </w:rPr>
              <w:t>true</w:t>
            </w:r>
          </w:p>
        </w:tc>
        <w:tc>
          <w:tcPr>
            <w:tcW w:w="1524" w:type="dxa"/>
            <w:noWrap/>
            <w:hideMark/>
          </w:tcPr>
          <w:p w14:paraId="1DF323C7" w14:textId="77777777" w:rsidR="001E4135" w:rsidRPr="00A270E6" w:rsidRDefault="001E4135" w:rsidP="001E4135">
            <w:pPr>
              <w:spacing w:before="0" w:after="0"/>
              <w:rPr>
                <w:sz w:val="20"/>
              </w:rPr>
            </w:pPr>
            <w:r w:rsidRPr="00A270E6">
              <w:rPr>
                <w:sz w:val="20"/>
              </w:rPr>
              <w:t>Voter</w:t>
            </w:r>
          </w:p>
        </w:tc>
      </w:tr>
      <w:tr w:rsidR="00A270E6" w:rsidRPr="001E4135" w14:paraId="29AD1FAA" w14:textId="77777777" w:rsidTr="004D2DCA">
        <w:trPr>
          <w:trHeight w:val="288"/>
        </w:trPr>
        <w:tc>
          <w:tcPr>
            <w:tcW w:w="2122" w:type="dxa"/>
            <w:noWrap/>
            <w:hideMark/>
          </w:tcPr>
          <w:p w14:paraId="6E8A9B88" w14:textId="77777777" w:rsidR="001E4135" w:rsidRPr="00A270E6" w:rsidRDefault="001E4135" w:rsidP="001E4135">
            <w:pPr>
              <w:spacing w:before="0" w:after="0"/>
              <w:rPr>
                <w:sz w:val="20"/>
              </w:rPr>
            </w:pPr>
            <w:r w:rsidRPr="00A270E6">
              <w:rPr>
                <w:sz w:val="20"/>
              </w:rPr>
              <w:t>Pettersson, Charlie</w:t>
            </w:r>
          </w:p>
        </w:tc>
        <w:tc>
          <w:tcPr>
            <w:tcW w:w="5116" w:type="dxa"/>
            <w:noWrap/>
            <w:hideMark/>
          </w:tcPr>
          <w:p w14:paraId="567DB0FB" w14:textId="77777777" w:rsidR="001E4135" w:rsidRPr="00A270E6" w:rsidRDefault="001E4135" w:rsidP="001E4135">
            <w:pPr>
              <w:spacing w:before="0" w:after="0"/>
              <w:rPr>
                <w:sz w:val="20"/>
              </w:rPr>
            </w:pPr>
            <w:r w:rsidRPr="00A270E6">
              <w:rPr>
                <w:sz w:val="20"/>
              </w:rPr>
              <w:t>Ericsson AB</w:t>
            </w:r>
          </w:p>
        </w:tc>
        <w:tc>
          <w:tcPr>
            <w:tcW w:w="975" w:type="dxa"/>
            <w:noWrap/>
            <w:hideMark/>
          </w:tcPr>
          <w:p w14:paraId="2EFB81B3" w14:textId="77777777" w:rsidR="001E4135" w:rsidRPr="00A270E6" w:rsidRDefault="001E4135" w:rsidP="001E4135">
            <w:pPr>
              <w:spacing w:before="0" w:after="0"/>
              <w:rPr>
                <w:sz w:val="20"/>
              </w:rPr>
            </w:pPr>
            <w:r w:rsidRPr="00A270E6">
              <w:rPr>
                <w:sz w:val="20"/>
              </w:rPr>
              <w:t>true</w:t>
            </w:r>
          </w:p>
        </w:tc>
        <w:tc>
          <w:tcPr>
            <w:tcW w:w="1524" w:type="dxa"/>
            <w:noWrap/>
            <w:hideMark/>
          </w:tcPr>
          <w:p w14:paraId="01AB74D1" w14:textId="77777777" w:rsidR="001E4135" w:rsidRPr="00A270E6" w:rsidRDefault="001E4135" w:rsidP="001E4135">
            <w:pPr>
              <w:spacing w:before="0" w:after="0"/>
              <w:rPr>
                <w:sz w:val="20"/>
              </w:rPr>
            </w:pPr>
            <w:r w:rsidRPr="00A270E6">
              <w:rPr>
                <w:sz w:val="20"/>
              </w:rPr>
              <w:t>Voter</w:t>
            </w:r>
          </w:p>
        </w:tc>
      </w:tr>
      <w:tr w:rsidR="00A270E6" w:rsidRPr="001E4135" w14:paraId="7537F58D" w14:textId="77777777" w:rsidTr="004D2DCA">
        <w:trPr>
          <w:trHeight w:val="288"/>
        </w:trPr>
        <w:tc>
          <w:tcPr>
            <w:tcW w:w="2122" w:type="dxa"/>
            <w:noWrap/>
            <w:hideMark/>
          </w:tcPr>
          <w:p w14:paraId="71A476E7" w14:textId="77777777" w:rsidR="001E4135" w:rsidRPr="00A270E6" w:rsidRDefault="001E4135" w:rsidP="001E4135">
            <w:pPr>
              <w:spacing w:before="0" w:after="0"/>
              <w:rPr>
                <w:sz w:val="20"/>
              </w:rPr>
            </w:pPr>
            <w:r w:rsidRPr="00A270E6">
              <w:rPr>
                <w:sz w:val="20"/>
              </w:rPr>
              <w:t>Porat, Ron</w:t>
            </w:r>
          </w:p>
        </w:tc>
        <w:tc>
          <w:tcPr>
            <w:tcW w:w="5116" w:type="dxa"/>
            <w:noWrap/>
            <w:hideMark/>
          </w:tcPr>
          <w:p w14:paraId="4D726AF6"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397E40B3" w14:textId="77777777" w:rsidR="001E4135" w:rsidRPr="00A270E6" w:rsidRDefault="001E4135" w:rsidP="001E4135">
            <w:pPr>
              <w:spacing w:before="0" w:after="0"/>
              <w:rPr>
                <w:sz w:val="20"/>
              </w:rPr>
            </w:pPr>
            <w:r w:rsidRPr="00A270E6">
              <w:rPr>
                <w:sz w:val="20"/>
              </w:rPr>
              <w:t>true</w:t>
            </w:r>
          </w:p>
        </w:tc>
        <w:tc>
          <w:tcPr>
            <w:tcW w:w="1524" w:type="dxa"/>
            <w:noWrap/>
            <w:hideMark/>
          </w:tcPr>
          <w:p w14:paraId="3B84EAFE" w14:textId="77777777" w:rsidR="001E4135" w:rsidRPr="00A270E6" w:rsidRDefault="001E4135" w:rsidP="001E4135">
            <w:pPr>
              <w:spacing w:before="0" w:after="0"/>
              <w:rPr>
                <w:sz w:val="20"/>
              </w:rPr>
            </w:pPr>
            <w:r w:rsidRPr="00A270E6">
              <w:rPr>
                <w:sz w:val="20"/>
              </w:rPr>
              <w:t>Voter</w:t>
            </w:r>
          </w:p>
        </w:tc>
      </w:tr>
      <w:tr w:rsidR="00A270E6" w:rsidRPr="001E4135" w14:paraId="5CD82FF4" w14:textId="77777777" w:rsidTr="004D2DCA">
        <w:trPr>
          <w:trHeight w:val="288"/>
        </w:trPr>
        <w:tc>
          <w:tcPr>
            <w:tcW w:w="2122" w:type="dxa"/>
            <w:noWrap/>
            <w:hideMark/>
          </w:tcPr>
          <w:p w14:paraId="7ED415E9" w14:textId="77777777" w:rsidR="001E4135" w:rsidRPr="00A270E6" w:rsidRDefault="001E4135" w:rsidP="001E4135">
            <w:pPr>
              <w:spacing w:before="0" w:after="0"/>
              <w:rPr>
                <w:sz w:val="20"/>
              </w:rPr>
            </w:pPr>
            <w:r w:rsidRPr="00A270E6">
              <w:rPr>
                <w:sz w:val="20"/>
              </w:rPr>
              <w:t>Portier, Fabrice</w:t>
            </w:r>
          </w:p>
        </w:tc>
        <w:tc>
          <w:tcPr>
            <w:tcW w:w="5116" w:type="dxa"/>
            <w:noWrap/>
            <w:hideMark/>
          </w:tcPr>
          <w:p w14:paraId="295976DE" w14:textId="77777777" w:rsidR="001E4135" w:rsidRPr="00A270E6" w:rsidRDefault="001E4135" w:rsidP="001E4135">
            <w:pPr>
              <w:spacing w:before="0" w:after="0"/>
              <w:rPr>
                <w:sz w:val="20"/>
              </w:rPr>
            </w:pPr>
            <w:r w:rsidRPr="00A270E6">
              <w:rPr>
                <w:sz w:val="20"/>
              </w:rPr>
              <w:t>Silicon Laboratories</w:t>
            </w:r>
          </w:p>
        </w:tc>
        <w:tc>
          <w:tcPr>
            <w:tcW w:w="975" w:type="dxa"/>
            <w:noWrap/>
            <w:hideMark/>
          </w:tcPr>
          <w:p w14:paraId="6831F9CA" w14:textId="77777777" w:rsidR="001E4135" w:rsidRPr="00A270E6" w:rsidRDefault="001E4135" w:rsidP="001E4135">
            <w:pPr>
              <w:spacing w:before="0" w:after="0"/>
              <w:rPr>
                <w:sz w:val="20"/>
              </w:rPr>
            </w:pPr>
            <w:r w:rsidRPr="00A270E6">
              <w:rPr>
                <w:sz w:val="20"/>
              </w:rPr>
              <w:t>false</w:t>
            </w:r>
          </w:p>
        </w:tc>
        <w:tc>
          <w:tcPr>
            <w:tcW w:w="1524" w:type="dxa"/>
            <w:noWrap/>
            <w:hideMark/>
          </w:tcPr>
          <w:p w14:paraId="60489DBC" w14:textId="77777777" w:rsidR="001E4135" w:rsidRPr="00A270E6" w:rsidRDefault="001E4135" w:rsidP="001E4135">
            <w:pPr>
              <w:spacing w:before="0" w:after="0"/>
              <w:rPr>
                <w:sz w:val="20"/>
              </w:rPr>
            </w:pPr>
            <w:r w:rsidRPr="00A270E6">
              <w:rPr>
                <w:sz w:val="20"/>
              </w:rPr>
              <w:t>Non-Voter</w:t>
            </w:r>
          </w:p>
        </w:tc>
      </w:tr>
      <w:tr w:rsidR="00A270E6" w:rsidRPr="001E4135" w14:paraId="76868F51" w14:textId="77777777" w:rsidTr="004D2DCA">
        <w:trPr>
          <w:trHeight w:val="288"/>
        </w:trPr>
        <w:tc>
          <w:tcPr>
            <w:tcW w:w="2122" w:type="dxa"/>
            <w:noWrap/>
            <w:hideMark/>
          </w:tcPr>
          <w:p w14:paraId="6CB48ABD" w14:textId="77777777" w:rsidR="001E4135" w:rsidRPr="00A270E6" w:rsidRDefault="001E4135" w:rsidP="001E4135">
            <w:pPr>
              <w:spacing w:before="0" w:after="0"/>
              <w:rPr>
                <w:sz w:val="20"/>
              </w:rPr>
            </w:pPr>
            <w:proofErr w:type="spellStart"/>
            <w:r w:rsidRPr="00A270E6">
              <w:rPr>
                <w:sz w:val="20"/>
              </w:rPr>
              <w:t>Pottigari</w:t>
            </w:r>
            <w:proofErr w:type="spellEnd"/>
            <w:r w:rsidRPr="00A270E6">
              <w:rPr>
                <w:sz w:val="20"/>
              </w:rPr>
              <w:t>, Sachin</w:t>
            </w:r>
          </w:p>
        </w:tc>
        <w:tc>
          <w:tcPr>
            <w:tcW w:w="5116" w:type="dxa"/>
            <w:noWrap/>
            <w:hideMark/>
          </w:tcPr>
          <w:p w14:paraId="653B7276"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34A3182C" w14:textId="77777777" w:rsidR="001E4135" w:rsidRPr="00A270E6" w:rsidRDefault="001E4135" w:rsidP="001E4135">
            <w:pPr>
              <w:spacing w:before="0" w:after="0"/>
              <w:rPr>
                <w:sz w:val="20"/>
              </w:rPr>
            </w:pPr>
            <w:r w:rsidRPr="00A270E6">
              <w:rPr>
                <w:sz w:val="20"/>
              </w:rPr>
              <w:t>true</w:t>
            </w:r>
          </w:p>
        </w:tc>
        <w:tc>
          <w:tcPr>
            <w:tcW w:w="1524" w:type="dxa"/>
            <w:noWrap/>
            <w:hideMark/>
          </w:tcPr>
          <w:p w14:paraId="6FE31AC3" w14:textId="77777777" w:rsidR="001E4135" w:rsidRPr="00A270E6" w:rsidRDefault="001E4135" w:rsidP="001E4135">
            <w:pPr>
              <w:spacing w:before="0" w:after="0"/>
              <w:rPr>
                <w:sz w:val="20"/>
              </w:rPr>
            </w:pPr>
            <w:r w:rsidRPr="00A270E6">
              <w:rPr>
                <w:sz w:val="20"/>
              </w:rPr>
              <w:t>Voter</w:t>
            </w:r>
          </w:p>
        </w:tc>
      </w:tr>
      <w:tr w:rsidR="00A270E6" w:rsidRPr="001E4135" w14:paraId="703ED660" w14:textId="77777777" w:rsidTr="004D2DCA">
        <w:trPr>
          <w:trHeight w:val="288"/>
        </w:trPr>
        <w:tc>
          <w:tcPr>
            <w:tcW w:w="2122" w:type="dxa"/>
            <w:noWrap/>
            <w:hideMark/>
          </w:tcPr>
          <w:p w14:paraId="23350698" w14:textId="77777777" w:rsidR="001E4135" w:rsidRPr="00A270E6" w:rsidRDefault="001E4135" w:rsidP="001E4135">
            <w:pPr>
              <w:spacing w:before="0" w:after="0"/>
              <w:rPr>
                <w:sz w:val="20"/>
              </w:rPr>
            </w:pPr>
            <w:r w:rsidRPr="00A270E6">
              <w:rPr>
                <w:sz w:val="20"/>
              </w:rPr>
              <w:t>Prabhakaran, Dinakar</w:t>
            </w:r>
          </w:p>
        </w:tc>
        <w:tc>
          <w:tcPr>
            <w:tcW w:w="5116" w:type="dxa"/>
            <w:noWrap/>
            <w:hideMark/>
          </w:tcPr>
          <w:p w14:paraId="444ACBE9"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047D898F" w14:textId="77777777" w:rsidR="001E4135" w:rsidRPr="00A270E6" w:rsidRDefault="001E4135" w:rsidP="001E4135">
            <w:pPr>
              <w:spacing w:before="0" w:after="0"/>
              <w:rPr>
                <w:sz w:val="20"/>
              </w:rPr>
            </w:pPr>
            <w:r w:rsidRPr="00A270E6">
              <w:rPr>
                <w:sz w:val="20"/>
              </w:rPr>
              <w:t>true</w:t>
            </w:r>
          </w:p>
        </w:tc>
        <w:tc>
          <w:tcPr>
            <w:tcW w:w="1524" w:type="dxa"/>
            <w:noWrap/>
            <w:hideMark/>
          </w:tcPr>
          <w:p w14:paraId="5F12D33E" w14:textId="77777777" w:rsidR="001E4135" w:rsidRPr="00A270E6" w:rsidRDefault="001E4135" w:rsidP="001E4135">
            <w:pPr>
              <w:spacing w:before="0" w:after="0"/>
              <w:rPr>
                <w:sz w:val="20"/>
              </w:rPr>
            </w:pPr>
            <w:r w:rsidRPr="00A270E6">
              <w:rPr>
                <w:sz w:val="20"/>
              </w:rPr>
              <w:t>Voter</w:t>
            </w:r>
          </w:p>
        </w:tc>
      </w:tr>
      <w:tr w:rsidR="00A270E6" w:rsidRPr="001E4135" w14:paraId="511141A0" w14:textId="77777777" w:rsidTr="004D2DCA">
        <w:trPr>
          <w:trHeight w:val="288"/>
        </w:trPr>
        <w:tc>
          <w:tcPr>
            <w:tcW w:w="2122" w:type="dxa"/>
            <w:noWrap/>
            <w:hideMark/>
          </w:tcPr>
          <w:p w14:paraId="35B30D72" w14:textId="77777777" w:rsidR="001E4135" w:rsidRPr="00A270E6" w:rsidRDefault="001E4135" w:rsidP="001E4135">
            <w:pPr>
              <w:spacing w:before="0" w:after="0"/>
              <w:rPr>
                <w:sz w:val="20"/>
              </w:rPr>
            </w:pPr>
            <w:r w:rsidRPr="00A270E6">
              <w:rPr>
                <w:sz w:val="20"/>
              </w:rPr>
              <w:t>Procyk, Ian</w:t>
            </w:r>
          </w:p>
        </w:tc>
        <w:tc>
          <w:tcPr>
            <w:tcW w:w="5116" w:type="dxa"/>
            <w:noWrap/>
            <w:hideMark/>
          </w:tcPr>
          <w:p w14:paraId="3117AFE6" w14:textId="77777777" w:rsidR="001E4135" w:rsidRPr="00A270E6" w:rsidRDefault="001E4135" w:rsidP="001E4135">
            <w:pPr>
              <w:spacing w:before="0" w:after="0"/>
              <w:rPr>
                <w:sz w:val="20"/>
              </w:rPr>
            </w:pPr>
            <w:r w:rsidRPr="00A270E6">
              <w:rPr>
                <w:sz w:val="20"/>
              </w:rPr>
              <w:t>Cisco Systems</w:t>
            </w:r>
          </w:p>
        </w:tc>
        <w:tc>
          <w:tcPr>
            <w:tcW w:w="975" w:type="dxa"/>
            <w:noWrap/>
            <w:hideMark/>
          </w:tcPr>
          <w:p w14:paraId="74C3CA17" w14:textId="77777777" w:rsidR="001E4135" w:rsidRPr="00A270E6" w:rsidRDefault="001E4135" w:rsidP="001E4135">
            <w:pPr>
              <w:spacing w:before="0" w:after="0"/>
              <w:rPr>
                <w:sz w:val="20"/>
              </w:rPr>
            </w:pPr>
            <w:r w:rsidRPr="00A270E6">
              <w:rPr>
                <w:sz w:val="20"/>
              </w:rPr>
              <w:t>true</w:t>
            </w:r>
          </w:p>
        </w:tc>
        <w:tc>
          <w:tcPr>
            <w:tcW w:w="1524" w:type="dxa"/>
            <w:noWrap/>
            <w:hideMark/>
          </w:tcPr>
          <w:p w14:paraId="162CD5C2" w14:textId="77777777" w:rsidR="001E4135" w:rsidRPr="00A270E6" w:rsidRDefault="001E4135" w:rsidP="001E4135">
            <w:pPr>
              <w:spacing w:before="0" w:after="0"/>
              <w:rPr>
                <w:sz w:val="20"/>
              </w:rPr>
            </w:pPr>
            <w:r w:rsidRPr="00A270E6">
              <w:rPr>
                <w:sz w:val="20"/>
              </w:rPr>
              <w:t>Aspirant</w:t>
            </w:r>
          </w:p>
        </w:tc>
      </w:tr>
      <w:tr w:rsidR="00A270E6" w:rsidRPr="001E4135" w14:paraId="1EE53FAA" w14:textId="77777777" w:rsidTr="004D2DCA">
        <w:trPr>
          <w:trHeight w:val="288"/>
        </w:trPr>
        <w:tc>
          <w:tcPr>
            <w:tcW w:w="2122" w:type="dxa"/>
            <w:noWrap/>
            <w:hideMark/>
          </w:tcPr>
          <w:p w14:paraId="1E0F8246" w14:textId="77777777" w:rsidR="001E4135" w:rsidRPr="00A270E6" w:rsidRDefault="001E4135" w:rsidP="001E4135">
            <w:pPr>
              <w:spacing w:before="0" w:after="0"/>
              <w:rPr>
                <w:sz w:val="20"/>
              </w:rPr>
            </w:pPr>
            <w:proofErr w:type="spellStart"/>
            <w:r w:rsidRPr="00A270E6">
              <w:rPr>
                <w:sz w:val="20"/>
              </w:rPr>
              <w:t>Puducheri</w:t>
            </w:r>
            <w:proofErr w:type="spellEnd"/>
            <w:r w:rsidRPr="00A270E6">
              <w:rPr>
                <w:sz w:val="20"/>
              </w:rPr>
              <w:t>, Srinath</w:t>
            </w:r>
          </w:p>
        </w:tc>
        <w:tc>
          <w:tcPr>
            <w:tcW w:w="5116" w:type="dxa"/>
            <w:noWrap/>
            <w:hideMark/>
          </w:tcPr>
          <w:p w14:paraId="54058787"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732D268C" w14:textId="77777777" w:rsidR="001E4135" w:rsidRPr="00A270E6" w:rsidRDefault="001E4135" w:rsidP="001E4135">
            <w:pPr>
              <w:spacing w:before="0" w:after="0"/>
              <w:rPr>
                <w:sz w:val="20"/>
              </w:rPr>
            </w:pPr>
            <w:r w:rsidRPr="00A270E6">
              <w:rPr>
                <w:sz w:val="20"/>
              </w:rPr>
              <w:t>true</w:t>
            </w:r>
          </w:p>
        </w:tc>
        <w:tc>
          <w:tcPr>
            <w:tcW w:w="1524" w:type="dxa"/>
            <w:noWrap/>
            <w:hideMark/>
          </w:tcPr>
          <w:p w14:paraId="262CC744" w14:textId="77777777" w:rsidR="001E4135" w:rsidRPr="00A270E6" w:rsidRDefault="001E4135" w:rsidP="001E4135">
            <w:pPr>
              <w:spacing w:before="0" w:after="0"/>
              <w:rPr>
                <w:sz w:val="20"/>
              </w:rPr>
            </w:pPr>
            <w:r w:rsidRPr="00A270E6">
              <w:rPr>
                <w:sz w:val="20"/>
              </w:rPr>
              <w:t>Voter</w:t>
            </w:r>
          </w:p>
        </w:tc>
      </w:tr>
      <w:tr w:rsidR="00A270E6" w:rsidRPr="001E4135" w14:paraId="3D53EA02" w14:textId="77777777" w:rsidTr="004D2DCA">
        <w:trPr>
          <w:trHeight w:val="288"/>
        </w:trPr>
        <w:tc>
          <w:tcPr>
            <w:tcW w:w="2122" w:type="dxa"/>
            <w:noWrap/>
            <w:hideMark/>
          </w:tcPr>
          <w:p w14:paraId="5BC82CEE" w14:textId="77777777" w:rsidR="001E4135" w:rsidRPr="00A270E6" w:rsidRDefault="001E4135" w:rsidP="001E4135">
            <w:pPr>
              <w:spacing w:before="0" w:after="0"/>
              <w:rPr>
                <w:sz w:val="20"/>
              </w:rPr>
            </w:pPr>
            <w:proofErr w:type="spellStart"/>
            <w:r w:rsidRPr="00A270E6">
              <w:rPr>
                <w:sz w:val="20"/>
              </w:rPr>
              <w:t>Pulikkoonattu</w:t>
            </w:r>
            <w:proofErr w:type="spellEnd"/>
            <w:r w:rsidRPr="00A270E6">
              <w:rPr>
                <w:sz w:val="20"/>
              </w:rPr>
              <w:t xml:space="preserve">, </w:t>
            </w:r>
            <w:proofErr w:type="spellStart"/>
            <w:r w:rsidRPr="00A270E6">
              <w:rPr>
                <w:sz w:val="20"/>
              </w:rPr>
              <w:t>Rethnakaran</w:t>
            </w:r>
            <w:proofErr w:type="spellEnd"/>
          </w:p>
        </w:tc>
        <w:tc>
          <w:tcPr>
            <w:tcW w:w="5116" w:type="dxa"/>
            <w:noWrap/>
            <w:hideMark/>
          </w:tcPr>
          <w:p w14:paraId="29708DF0"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5E02041B" w14:textId="77777777" w:rsidR="001E4135" w:rsidRPr="00A270E6" w:rsidRDefault="001E4135" w:rsidP="001E4135">
            <w:pPr>
              <w:spacing w:before="0" w:after="0"/>
              <w:rPr>
                <w:sz w:val="20"/>
              </w:rPr>
            </w:pPr>
            <w:r w:rsidRPr="00A270E6">
              <w:rPr>
                <w:sz w:val="20"/>
              </w:rPr>
              <w:t>true</w:t>
            </w:r>
          </w:p>
        </w:tc>
        <w:tc>
          <w:tcPr>
            <w:tcW w:w="1524" w:type="dxa"/>
            <w:noWrap/>
            <w:hideMark/>
          </w:tcPr>
          <w:p w14:paraId="0E646A6F" w14:textId="77777777" w:rsidR="001E4135" w:rsidRPr="00A270E6" w:rsidRDefault="001E4135" w:rsidP="001E4135">
            <w:pPr>
              <w:spacing w:before="0" w:after="0"/>
              <w:rPr>
                <w:sz w:val="20"/>
              </w:rPr>
            </w:pPr>
            <w:r w:rsidRPr="00A270E6">
              <w:rPr>
                <w:sz w:val="20"/>
              </w:rPr>
              <w:t>Voter</w:t>
            </w:r>
          </w:p>
        </w:tc>
      </w:tr>
      <w:tr w:rsidR="00A270E6" w:rsidRPr="001E4135" w14:paraId="29DCCC0E" w14:textId="77777777" w:rsidTr="004D2DCA">
        <w:trPr>
          <w:trHeight w:val="288"/>
        </w:trPr>
        <w:tc>
          <w:tcPr>
            <w:tcW w:w="2122" w:type="dxa"/>
            <w:noWrap/>
            <w:hideMark/>
          </w:tcPr>
          <w:p w14:paraId="574525B8" w14:textId="77777777" w:rsidR="001E4135" w:rsidRPr="00A270E6" w:rsidRDefault="001E4135" w:rsidP="001E4135">
            <w:pPr>
              <w:spacing w:before="0" w:after="0"/>
              <w:rPr>
                <w:sz w:val="20"/>
              </w:rPr>
            </w:pPr>
            <w:r w:rsidRPr="00A270E6">
              <w:rPr>
                <w:sz w:val="20"/>
              </w:rPr>
              <w:t>Qi, Yinan</w:t>
            </w:r>
          </w:p>
        </w:tc>
        <w:tc>
          <w:tcPr>
            <w:tcW w:w="5116" w:type="dxa"/>
            <w:noWrap/>
            <w:hideMark/>
          </w:tcPr>
          <w:p w14:paraId="12C4D944"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24CFBBE1" w14:textId="77777777" w:rsidR="001E4135" w:rsidRPr="00A270E6" w:rsidRDefault="001E4135" w:rsidP="001E4135">
            <w:pPr>
              <w:spacing w:before="0" w:after="0"/>
              <w:rPr>
                <w:sz w:val="20"/>
              </w:rPr>
            </w:pPr>
            <w:r w:rsidRPr="00A270E6">
              <w:rPr>
                <w:sz w:val="20"/>
              </w:rPr>
              <w:t>true</w:t>
            </w:r>
          </w:p>
        </w:tc>
        <w:tc>
          <w:tcPr>
            <w:tcW w:w="1524" w:type="dxa"/>
            <w:noWrap/>
            <w:hideMark/>
          </w:tcPr>
          <w:p w14:paraId="506766BA" w14:textId="77777777" w:rsidR="001E4135" w:rsidRPr="00A270E6" w:rsidRDefault="001E4135" w:rsidP="001E4135">
            <w:pPr>
              <w:spacing w:before="0" w:after="0"/>
              <w:rPr>
                <w:sz w:val="20"/>
              </w:rPr>
            </w:pPr>
            <w:r w:rsidRPr="00A270E6">
              <w:rPr>
                <w:sz w:val="20"/>
              </w:rPr>
              <w:t>Potential Voter</w:t>
            </w:r>
          </w:p>
        </w:tc>
      </w:tr>
      <w:tr w:rsidR="00A270E6" w:rsidRPr="001E4135" w14:paraId="7C53E168" w14:textId="77777777" w:rsidTr="004D2DCA">
        <w:trPr>
          <w:trHeight w:val="288"/>
        </w:trPr>
        <w:tc>
          <w:tcPr>
            <w:tcW w:w="2122" w:type="dxa"/>
            <w:noWrap/>
            <w:hideMark/>
          </w:tcPr>
          <w:p w14:paraId="168D10CD" w14:textId="77777777" w:rsidR="001E4135" w:rsidRPr="00A270E6" w:rsidRDefault="001E4135" w:rsidP="001E4135">
            <w:pPr>
              <w:spacing w:before="0" w:after="0"/>
              <w:rPr>
                <w:sz w:val="20"/>
              </w:rPr>
            </w:pPr>
            <w:r w:rsidRPr="00A270E6">
              <w:rPr>
                <w:sz w:val="20"/>
              </w:rPr>
              <w:t>Qi, Yue</w:t>
            </w:r>
          </w:p>
        </w:tc>
        <w:tc>
          <w:tcPr>
            <w:tcW w:w="5116" w:type="dxa"/>
            <w:noWrap/>
            <w:hideMark/>
          </w:tcPr>
          <w:p w14:paraId="3CCA4889"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374D9539" w14:textId="77777777" w:rsidR="001E4135" w:rsidRPr="00A270E6" w:rsidRDefault="001E4135" w:rsidP="001E4135">
            <w:pPr>
              <w:spacing w:before="0" w:after="0"/>
              <w:rPr>
                <w:sz w:val="20"/>
              </w:rPr>
            </w:pPr>
            <w:r w:rsidRPr="00A270E6">
              <w:rPr>
                <w:sz w:val="20"/>
              </w:rPr>
              <w:t>false</w:t>
            </w:r>
          </w:p>
        </w:tc>
        <w:tc>
          <w:tcPr>
            <w:tcW w:w="1524" w:type="dxa"/>
            <w:noWrap/>
            <w:hideMark/>
          </w:tcPr>
          <w:p w14:paraId="3662834D" w14:textId="77777777" w:rsidR="001E4135" w:rsidRPr="00A270E6" w:rsidRDefault="001E4135" w:rsidP="001E4135">
            <w:pPr>
              <w:spacing w:before="0" w:after="0"/>
              <w:rPr>
                <w:sz w:val="20"/>
              </w:rPr>
            </w:pPr>
            <w:r w:rsidRPr="00A270E6">
              <w:rPr>
                <w:sz w:val="20"/>
              </w:rPr>
              <w:t>Potential Voter</w:t>
            </w:r>
          </w:p>
        </w:tc>
      </w:tr>
      <w:tr w:rsidR="00A270E6" w:rsidRPr="001E4135" w14:paraId="108D9E91" w14:textId="77777777" w:rsidTr="004D2DCA">
        <w:trPr>
          <w:trHeight w:val="288"/>
        </w:trPr>
        <w:tc>
          <w:tcPr>
            <w:tcW w:w="2122" w:type="dxa"/>
            <w:noWrap/>
            <w:hideMark/>
          </w:tcPr>
          <w:p w14:paraId="38FB5B14" w14:textId="7511A2B7" w:rsidR="001E4135" w:rsidRPr="00A270E6" w:rsidRDefault="001E4135" w:rsidP="001E4135">
            <w:pPr>
              <w:spacing w:before="0" w:after="0"/>
              <w:rPr>
                <w:sz w:val="20"/>
              </w:rPr>
            </w:pPr>
            <w:r w:rsidRPr="00A270E6">
              <w:rPr>
                <w:sz w:val="20"/>
              </w:rPr>
              <w:lastRenderedPageBreak/>
              <w:t>Q</w:t>
            </w:r>
            <w:r w:rsidR="00A270E6">
              <w:rPr>
                <w:sz w:val="20"/>
              </w:rPr>
              <w:t>ian</w:t>
            </w:r>
            <w:r w:rsidRPr="00A270E6">
              <w:rPr>
                <w:sz w:val="20"/>
              </w:rPr>
              <w:t>, B</w:t>
            </w:r>
            <w:r w:rsidR="00A270E6">
              <w:rPr>
                <w:sz w:val="20"/>
              </w:rPr>
              <w:t>in</w:t>
            </w:r>
          </w:p>
        </w:tc>
        <w:tc>
          <w:tcPr>
            <w:tcW w:w="5116" w:type="dxa"/>
            <w:noWrap/>
            <w:hideMark/>
          </w:tcPr>
          <w:p w14:paraId="1DE1D154"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7B284CCB" w14:textId="77777777" w:rsidR="001E4135" w:rsidRPr="00A270E6" w:rsidRDefault="001E4135" w:rsidP="001E4135">
            <w:pPr>
              <w:spacing w:before="0" w:after="0"/>
              <w:rPr>
                <w:sz w:val="20"/>
              </w:rPr>
            </w:pPr>
            <w:r w:rsidRPr="00A270E6">
              <w:rPr>
                <w:sz w:val="20"/>
              </w:rPr>
              <w:t>true</w:t>
            </w:r>
          </w:p>
        </w:tc>
        <w:tc>
          <w:tcPr>
            <w:tcW w:w="1524" w:type="dxa"/>
            <w:noWrap/>
            <w:hideMark/>
          </w:tcPr>
          <w:p w14:paraId="5416FA50" w14:textId="77777777" w:rsidR="001E4135" w:rsidRPr="00A270E6" w:rsidRDefault="001E4135" w:rsidP="001E4135">
            <w:pPr>
              <w:spacing w:before="0" w:after="0"/>
              <w:rPr>
                <w:sz w:val="20"/>
              </w:rPr>
            </w:pPr>
            <w:r w:rsidRPr="00A270E6">
              <w:rPr>
                <w:sz w:val="20"/>
              </w:rPr>
              <w:t>Voter</w:t>
            </w:r>
          </w:p>
        </w:tc>
      </w:tr>
      <w:tr w:rsidR="00A270E6" w:rsidRPr="001E4135" w14:paraId="256CF424" w14:textId="77777777" w:rsidTr="004D2DCA">
        <w:trPr>
          <w:trHeight w:val="288"/>
        </w:trPr>
        <w:tc>
          <w:tcPr>
            <w:tcW w:w="2122" w:type="dxa"/>
            <w:noWrap/>
            <w:hideMark/>
          </w:tcPr>
          <w:p w14:paraId="2408C970" w14:textId="77777777" w:rsidR="001E4135" w:rsidRPr="00A270E6" w:rsidRDefault="001E4135" w:rsidP="001E4135">
            <w:pPr>
              <w:spacing w:before="0" w:after="0"/>
              <w:rPr>
                <w:sz w:val="20"/>
              </w:rPr>
            </w:pPr>
            <w:r w:rsidRPr="00A270E6">
              <w:rPr>
                <w:sz w:val="20"/>
              </w:rPr>
              <w:t>Qian, Yurong</w:t>
            </w:r>
          </w:p>
        </w:tc>
        <w:tc>
          <w:tcPr>
            <w:tcW w:w="5116" w:type="dxa"/>
            <w:noWrap/>
            <w:hideMark/>
          </w:tcPr>
          <w:p w14:paraId="0024A056"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1827C422" w14:textId="77777777" w:rsidR="001E4135" w:rsidRPr="00A270E6" w:rsidRDefault="001E4135" w:rsidP="001E4135">
            <w:pPr>
              <w:spacing w:before="0" w:after="0"/>
              <w:rPr>
                <w:sz w:val="20"/>
              </w:rPr>
            </w:pPr>
            <w:r w:rsidRPr="00A270E6">
              <w:rPr>
                <w:sz w:val="20"/>
              </w:rPr>
              <w:t>true</w:t>
            </w:r>
          </w:p>
        </w:tc>
        <w:tc>
          <w:tcPr>
            <w:tcW w:w="1524" w:type="dxa"/>
            <w:noWrap/>
            <w:hideMark/>
          </w:tcPr>
          <w:p w14:paraId="489C0B5E" w14:textId="77777777" w:rsidR="001E4135" w:rsidRPr="00A270E6" w:rsidRDefault="001E4135" w:rsidP="001E4135">
            <w:pPr>
              <w:spacing w:before="0" w:after="0"/>
              <w:rPr>
                <w:sz w:val="20"/>
              </w:rPr>
            </w:pPr>
            <w:r w:rsidRPr="00A270E6">
              <w:rPr>
                <w:sz w:val="20"/>
              </w:rPr>
              <w:t>Voter</w:t>
            </w:r>
          </w:p>
        </w:tc>
      </w:tr>
      <w:tr w:rsidR="00A270E6" w:rsidRPr="001E4135" w14:paraId="22CBC5E4" w14:textId="77777777" w:rsidTr="004D2DCA">
        <w:trPr>
          <w:trHeight w:val="288"/>
        </w:trPr>
        <w:tc>
          <w:tcPr>
            <w:tcW w:w="2122" w:type="dxa"/>
            <w:noWrap/>
            <w:hideMark/>
          </w:tcPr>
          <w:p w14:paraId="5FDED0B5" w14:textId="77777777" w:rsidR="001E4135" w:rsidRPr="00A270E6" w:rsidRDefault="001E4135" w:rsidP="001E4135">
            <w:pPr>
              <w:spacing w:before="0" w:after="0"/>
              <w:rPr>
                <w:sz w:val="20"/>
              </w:rPr>
            </w:pPr>
            <w:proofErr w:type="spellStart"/>
            <w:r w:rsidRPr="00A270E6">
              <w:rPr>
                <w:sz w:val="20"/>
              </w:rPr>
              <w:t>QingLiang</w:t>
            </w:r>
            <w:proofErr w:type="spellEnd"/>
            <w:r w:rsidRPr="00A270E6">
              <w:rPr>
                <w:sz w:val="20"/>
              </w:rPr>
              <w:t>, shou</w:t>
            </w:r>
          </w:p>
        </w:tc>
        <w:tc>
          <w:tcPr>
            <w:tcW w:w="5116" w:type="dxa"/>
            <w:noWrap/>
            <w:hideMark/>
          </w:tcPr>
          <w:p w14:paraId="01F9A279"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60DAB2F4" w14:textId="77777777" w:rsidR="001E4135" w:rsidRPr="00A270E6" w:rsidRDefault="001E4135" w:rsidP="001E4135">
            <w:pPr>
              <w:spacing w:before="0" w:after="0"/>
              <w:rPr>
                <w:sz w:val="20"/>
              </w:rPr>
            </w:pPr>
            <w:r w:rsidRPr="00A270E6">
              <w:rPr>
                <w:sz w:val="20"/>
              </w:rPr>
              <w:t>true</w:t>
            </w:r>
          </w:p>
        </w:tc>
        <w:tc>
          <w:tcPr>
            <w:tcW w:w="1524" w:type="dxa"/>
            <w:noWrap/>
            <w:hideMark/>
          </w:tcPr>
          <w:p w14:paraId="411020EC" w14:textId="77777777" w:rsidR="001E4135" w:rsidRPr="00A270E6" w:rsidRDefault="001E4135" w:rsidP="001E4135">
            <w:pPr>
              <w:spacing w:before="0" w:after="0"/>
              <w:rPr>
                <w:sz w:val="20"/>
              </w:rPr>
            </w:pPr>
            <w:r w:rsidRPr="00A270E6">
              <w:rPr>
                <w:sz w:val="20"/>
              </w:rPr>
              <w:t>Aspirant</w:t>
            </w:r>
          </w:p>
        </w:tc>
      </w:tr>
      <w:tr w:rsidR="00A270E6" w:rsidRPr="001E4135" w14:paraId="4F4D3811" w14:textId="77777777" w:rsidTr="004D2DCA">
        <w:trPr>
          <w:trHeight w:val="288"/>
        </w:trPr>
        <w:tc>
          <w:tcPr>
            <w:tcW w:w="2122" w:type="dxa"/>
            <w:noWrap/>
            <w:hideMark/>
          </w:tcPr>
          <w:p w14:paraId="7E739297" w14:textId="77777777" w:rsidR="001E4135" w:rsidRPr="00A270E6" w:rsidRDefault="001E4135" w:rsidP="001E4135">
            <w:pPr>
              <w:spacing w:before="0" w:after="0"/>
              <w:rPr>
                <w:sz w:val="20"/>
              </w:rPr>
            </w:pPr>
            <w:r w:rsidRPr="00A270E6">
              <w:rPr>
                <w:sz w:val="20"/>
              </w:rPr>
              <w:t>Quan, Li</w:t>
            </w:r>
          </w:p>
        </w:tc>
        <w:tc>
          <w:tcPr>
            <w:tcW w:w="5116" w:type="dxa"/>
            <w:noWrap/>
            <w:hideMark/>
          </w:tcPr>
          <w:p w14:paraId="32CBB819"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4C6259B1" w14:textId="77777777" w:rsidR="001E4135" w:rsidRPr="00A270E6" w:rsidRDefault="001E4135" w:rsidP="001E4135">
            <w:pPr>
              <w:spacing w:before="0" w:after="0"/>
              <w:rPr>
                <w:sz w:val="20"/>
              </w:rPr>
            </w:pPr>
            <w:r w:rsidRPr="00A270E6">
              <w:rPr>
                <w:sz w:val="20"/>
              </w:rPr>
              <w:t>true</w:t>
            </w:r>
          </w:p>
        </w:tc>
        <w:tc>
          <w:tcPr>
            <w:tcW w:w="1524" w:type="dxa"/>
            <w:noWrap/>
            <w:hideMark/>
          </w:tcPr>
          <w:p w14:paraId="7417C77F" w14:textId="77777777" w:rsidR="001E4135" w:rsidRPr="00A270E6" w:rsidRDefault="001E4135" w:rsidP="001E4135">
            <w:pPr>
              <w:spacing w:before="0" w:after="0"/>
              <w:rPr>
                <w:sz w:val="20"/>
              </w:rPr>
            </w:pPr>
            <w:r w:rsidRPr="00A270E6">
              <w:rPr>
                <w:sz w:val="20"/>
              </w:rPr>
              <w:t>Voter</w:t>
            </w:r>
          </w:p>
        </w:tc>
      </w:tr>
      <w:tr w:rsidR="00A270E6" w:rsidRPr="001E4135" w14:paraId="6281B5F8" w14:textId="77777777" w:rsidTr="004D2DCA">
        <w:trPr>
          <w:trHeight w:val="288"/>
        </w:trPr>
        <w:tc>
          <w:tcPr>
            <w:tcW w:w="2122" w:type="dxa"/>
            <w:noWrap/>
            <w:hideMark/>
          </w:tcPr>
          <w:p w14:paraId="606CB16D" w14:textId="77777777" w:rsidR="001E4135" w:rsidRPr="00A270E6" w:rsidRDefault="001E4135" w:rsidP="001E4135">
            <w:pPr>
              <w:spacing w:before="0" w:after="0"/>
              <w:rPr>
                <w:sz w:val="20"/>
              </w:rPr>
            </w:pPr>
            <w:r w:rsidRPr="00A270E6">
              <w:rPr>
                <w:sz w:val="20"/>
              </w:rPr>
              <w:t xml:space="preserve">Quan, </w:t>
            </w:r>
            <w:proofErr w:type="spellStart"/>
            <w:r w:rsidRPr="00A270E6">
              <w:rPr>
                <w:sz w:val="20"/>
              </w:rPr>
              <w:t>Yingqiao</w:t>
            </w:r>
            <w:proofErr w:type="spellEnd"/>
          </w:p>
        </w:tc>
        <w:tc>
          <w:tcPr>
            <w:tcW w:w="5116" w:type="dxa"/>
            <w:noWrap/>
            <w:hideMark/>
          </w:tcPr>
          <w:p w14:paraId="44DF86DA" w14:textId="77777777" w:rsidR="001E4135" w:rsidRPr="00A270E6" w:rsidRDefault="001E4135" w:rsidP="001E4135">
            <w:pPr>
              <w:spacing w:before="0" w:after="0"/>
              <w:rPr>
                <w:sz w:val="20"/>
              </w:rPr>
            </w:pPr>
            <w:proofErr w:type="spellStart"/>
            <w:r w:rsidRPr="00A270E6">
              <w:rPr>
                <w:sz w:val="20"/>
              </w:rPr>
              <w:t>Spreadtrum</w:t>
            </w:r>
            <w:proofErr w:type="spellEnd"/>
          </w:p>
        </w:tc>
        <w:tc>
          <w:tcPr>
            <w:tcW w:w="975" w:type="dxa"/>
            <w:noWrap/>
            <w:hideMark/>
          </w:tcPr>
          <w:p w14:paraId="4E453462" w14:textId="77777777" w:rsidR="001E4135" w:rsidRPr="00A270E6" w:rsidRDefault="001E4135" w:rsidP="001E4135">
            <w:pPr>
              <w:spacing w:before="0" w:after="0"/>
              <w:rPr>
                <w:sz w:val="20"/>
              </w:rPr>
            </w:pPr>
            <w:r w:rsidRPr="00A270E6">
              <w:rPr>
                <w:sz w:val="20"/>
              </w:rPr>
              <w:t>true</w:t>
            </w:r>
          </w:p>
        </w:tc>
        <w:tc>
          <w:tcPr>
            <w:tcW w:w="1524" w:type="dxa"/>
            <w:noWrap/>
            <w:hideMark/>
          </w:tcPr>
          <w:p w14:paraId="4FF76F9D" w14:textId="77777777" w:rsidR="001E4135" w:rsidRPr="00A270E6" w:rsidRDefault="001E4135" w:rsidP="001E4135">
            <w:pPr>
              <w:spacing w:before="0" w:after="0"/>
              <w:rPr>
                <w:sz w:val="20"/>
              </w:rPr>
            </w:pPr>
            <w:r w:rsidRPr="00A270E6">
              <w:rPr>
                <w:sz w:val="20"/>
              </w:rPr>
              <w:t>Voter</w:t>
            </w:r>
          </w:p>
        </w:tc>
      </w:tr>
      <w:tr w:rsidR="00A270E6" w:rsidRPr="001E4135" w14:paraId="5CF74CC2" w14:textId="77777777" w:rsidTr="004D2DCA">
        <w:trPr>
          <w:trHeight w:val="288"/>
        </w:trPr>
        <w:tc>
          <w:tcPr>
            <w:tcW w:w="2122" w:type="dxa"/>
            <w:noWrap/>
            <w:hideMark/>
          </w:tcPr>
          <w:p w14:paraId="252EE66D" w14:textId="77777777" w:rsidR="001E4135" w:rsidRPr="00A270E6" w:rsidRDefault="001E4135" w:rsidP="001E4135">
            <w:pPr>
              <w:spacing w:before="0" w:after="0"/>
              <w:rPr>
                <w:sz w:val="20"/>
              </w:rPr>
            </w:pPr>
            <w:r w:rsidRPr="00A270E6">
              <w:rPr>
                <w:sz w:val="20"/>
              </w:rPr>
              <w:t xml:space="preserve">Qureshi, </w:t>
            </w:r>
            <w:proofErr w:type="spellStart"/>
            <w:r w:rsidRPr="00A270E6">
              <w:rPr>
                <w:sz w:val="20"/>
              </w:rPr>
              <w:t>Haneya</w:t>
            </w:r>
            <w:proofErr w:type="spellEnd"/>
          </w:p>
        </w:tc>
        <w:tc>
          <w:tcPr>
            <w:tcW w:w="5116" w:type="dxa"/>
            <w:noWrap/>
            <w:hideMark/>
          </w:tcPr>
          <w:p w14:paraId="134ABCB1" w14:textId="77777777" w:rsidR="001E4135" w:rsidRPr="00A270E6" w:rsidRDefault="001E4135" w:rsidP="001E4135">
            <w:pPr>
              <w:spacing w:before="0" w:after="0"/>
              <w:rPr>
                <w:sz w:val="20"/>
              </w:rPr>
            </w:pPr>
            <w:r w:rsidRPr="00A270E6">
              <w:rPr>
                <w:sz w:val="20"/>
              </w:rPr>
              <w:t>General Motors</w:t>
            </w:r>
          </w:p>
        </w:tc>
        <w:tc>
          <w:tcPr>
            <w:tcW w:w="975" w:type="dxa"/>
            <w:noWrap/>
            <w:hideMark/>
          </w:tcPr>
          <w:p w14:paraId="353584A7" w14:textId="77777777" w:rsidR="001E4135" w:rsidRPr="00A270E6" w:rsidRDefault="001E4135" w:rsidP="001E4135">
            <w:pPr>
              <w:spacing w:before="0" w:after="0"/>
              <w:rPr>
                <w:sz w:val="20"/>
              </w:rPr>
            </w:pPr>
            <w:r w:rsidRPr="00A270E6">
              <w:rPr>
                <w:sz w:val="20"/>
              </w:rPr>
              <w:t>true</w:t>
            </w:r>
          </w:p>
        </w:tc>
        <w:tc>
          <w:tcPr>
            <w:tcW w:w="1524" w:type="dxa"/>
            <w:noWrap/>
            <w:hideMark/>
          </w:tcPr>
          <w:p w14:paraId="612ED6E7" w14:textId="77777777" w:rsidR="001E4135" w:rsidRPr="00A270E6" w:rsidRDefault="001E4135" w:rsidP="001E4135">
            <w:pPr>
              <w:spacing w:before="0" w:after="0"/>
              <w:rPr>
                <w:sz w:val="20"/>
              </w:rPr>
            </w:pPr>
            <w:r w:rsidRPr="00A270E6">
              <w:rPr>
                <w:sz w:val="20"/>
              </w:rPr>
              <w:t>Aspirant</w:t>
            </w:r>
          </w:p>
        </w:tc>
      </w:tr>
      <w:tr w:rsidR="00A270E6" w:rsidRPr="001E4135" w14:paraId="18344DC2" w14:textId="77777777" w:rsidTr="004D2DCA">
        <w:trPr>
          <w:trHeight w:val="288"/>
        </w:trPr>
        <w:tc>
          <w:tcPr>
            <w:tcW w:w="2122" w:type="dxa"/>
            <w:noWrap/>
            <w:hideMark/>
          </w:tcPr>
          <w:p w14:paraId="16489D73" w14:textId="77777777" w:rsidR="001E4135" w:rsidRPr="00A270E6" w:rsidRDefault="001E4135" w:rsidP="001E4135">
            <w:pPr>
              <w:spacing w:before="0" w:after="0"/>
              <w:rPr>
                <w:sz w:val="20"/>
              </w:rPr>
            </w:pPr>
            <w:r w:rsidRPr="00A270E6">
              <w:rPr>
                <w:sz w:val="20"/>
              </w:rPr>
              <w:t>Rai, Kapil</w:t>
            </w:r>
          </w:p>
        </w:tc>
        <w:tc>
          <w:tcPr>
            <w:tcW w:w="5116" w:type="dxa"/>
            <w:noWrap/>
            <w:hideMark/>
          </w:tcPr>
          <w:p w14:paraId="7ACCF8A0"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246B06A4" w14:textId="77777777" w:rsidR="001E4135" w:rsidRPr="00A270E6" w:rsidRDefault="001E4135" w:rsidP="001E4135">
            <w:pPr>
              <w:spacing w:before="0" w:after="0"/>
              <w:rPr>
                <w:sz w:val="20"/>
              </w:rPr>
            </w:pPr>
            <w:r w:rsidRPr="00A270E6">
              <w:rPr>
                <w:sz w:val="20"/>
              </w:rPr>
              <w:t>true</w:t>
            </w:r>
          </w:p>
        </w:tc>
        <w:tc>
          <w:tcPr>
            <w:tcW w:w="1524" w:type="dxa"/>
            <w:noWrap/>
            <w:hideMark/>
          </w:tcPr>
          <w:p w14:paraId="38EA8670" w14:textId="77777777" w:rsidR="001E4135" w:rsidRPr="00A270E6" w:rsidRDefault="001E4135" w:rsidP="001E4135">
            <w:pPr>
              <w:spacing w:before="0" w:after="0"/>
              <w:rPr>
                <w:sz w:val="20"/>
              </w:rPr>
            </w:pPr>
            <w:r w:rsidRPr="00A270E6">
              <w:rPr>
                <w:sz w:val="20"/>
              </w:rPr>
              <w:t>Voter</w:t>
            </w:r>
          </w:p>
        </w:tc>
      </w:tr>
      <w:tr w:rsidR="00A270E6" w:rsidRPr="001E4135" w14:paraId="3CE7FA73" w14:textId="77777777" w:rsidTr="004D2DCA">
        <w:trPr>
          <w:trHeight w:val="288"/>
        </w:trPr>
        <w:tc>
          <w:tcPr>
            <w:tcW w:w="2122" w:type="dxa"/>
            <w:noWrap/>
            <w:hideMark/>
          </w:tcPr>
          <w:p w14:paraId="2997C180" w14:textId="77777777" w:rsidR="001E4135" w:rsidRPr="00A270E6" w:rsidRDefault="001E4135" w:rsidP="001E4135">
            <w:pPr>
              <w:spacing w:before="0" w:after="0"/>
              <w:rPr>
                <w:sz w:val="20"/>
              </w:rPr>
            </w:pPr>
            <w:proofErr w:type="spellStart"/>
            <w:r w:rsidRPr="00A270E6">
              <w:rPr>
                <w:sz w:val="20"/>
              </w:rPr>
              <w:t>Raissinia</w:t>
            </w:r>
            <w:proofErr w:type="spellEnd"/>
            <w:r w:rsidRPr="00A270E6">
              <w:rPr>
                <w:sz w:val="20"/>
              </w:rPr>
              <w:t>, Alireza</w:t>
            </w:r>
          </w:p>
        </w:tc>
        <w:tc>
          <w:tcPr>
            <w:tcW w:w="5116" w:type="dxa"/>
            <w:noWrap/>
            <w:hideMark/>
          </w:tcPr>
          <w:p w14:paraId="3DE723EA"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6759AEBC" w14:textId="77777777" w:rsidR="001E4135" w:rsidRPr="00A270E6" w:rsidRDefault="001E4135" w:rsidP="001E4135">
            <w:pPr>
              <w:spacing w:before="0" w:after="0"/>
              <w:rPr>
                <w:sz w:val="20"/>
              </w:rPr>
            </w:pPr>
            <w:r w:rsidRPr="00A270E6">
              <w:rPr>
                <w:sz w:val="20"/>
              </w:rPr>
              <w:t>true</w:t>
            </w:r>
          </w:p>
        </w:tc>
        <w:tc>
          <w:tcPr>
            <w:tcW w:w="1524" w:type="dxa"/>
            <w:noWrap/>
            <w:hideMark/>
          </w:tcPr>
          <w:p w14:paraId="76913D42" w14:textId="77777777" w:rsidR="001E4135" w:rsidRPr="00A270E6" w:rsidRDefault="001E4135" w:rsidP="001E4135">
            <w:pPr>
              <w:spacing w:before="0" w:after="0"/>
              <w:rPr>
                <w:sz w:val="20"/>
              </w:rPr>
            </w:pPr>
            <w:r w:rsidRPr="00A270E6">
              <w:rPr>
                <w:sz w:val="20"/>
              </w:rPr>
              <w:t>Voter</w:t>
            </w:r>
          </w:p>
        </w:tc>
      </w:tr>
      <w:tr w:rsidR="00A270E6" w:rsidRPr="001E4135" w14:paraId="1FE5715A" w14:textId="77777777" w:rsidTr="004D2DCA">
        <w:trPr>
          <w:trHeight w:val="288"/>
        </w:trPr>
        <w:tc>
          <w:tcPr>
            <w:tcW w:w="2122" w:type="dxa"/>
            <w:noWrap/>
            <w:hideMark/>
          </w:tcPr>
          <w:p w14:paraId="2A7FCFCA" w14:textId="77777777" w:rsidR="001E4135" w:rsidRPr="00A270E6" w:rsidRDefault="001E4135" w:rsidP="001E4135">
            <w:pPr>
              <w:spacing w:before="0" w:after="0"/>
              <w:rPr>
                <w:sz w:val="20"/>
              </w:rPr>
            </w:pPr>
            <w:r w:rsidRPr="00A270E6">
              <w:rPr>
                <w:sz w:val="20"/>
              </w:rPr>
              <w:t>Rajashekar, Rakshith</w:t>
            </w:r>
          </w:p>
        </w:tc>
        <w:tc>
          <w:tcPr>
            <w:tcW w:w="5116" w:type="dxa"/>
            <w:noWrap/>
            <w:hideMark/>
          </w:tcPr>
          <w:p w14:paraId="04535333"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0BAB84B3" w14:textId="77777777" w:rsidR="001E4135" w:rsidRPr="00A270E6" w:rsidRDefault="001E4135" w:rsidP="001E4135">
            <w:pPr>
              <w:spacing w:before="0" w:after="0"/>
              <w:rPr>
                <w:sz w:val="20"/>
              </w:rPr>
            </w:pPr>
            <w:r w:rsidRPr="00A270E6">
              <w:rPr>
                <w:sz w:val="20"/>
              </w:rPr>
              <w:t>true</w:t>
            </w:r>
          </w:p>
        </w:tc>
        <w:tc>
          <w:tcPr>
            <w:tcW w:w="1524" w:type="dxa"/>
            <w:noWrap/>
            <w:hideMark/>
          </w:tcPr>
          <w:p w14:paraId="4E0E9135" w14:textId="77777777" w:rsidR="001E4135" w:rsidRPr="00A270E6" w:rsidRDefault="001E4135" w:rsidP="001E4135">
            <w:pPr>
              <w:spacing w:before="0" w:after="0"/>
              <w:rPr>
                <w:sz w:val="20"/>
              </w:rPr>
            </w:pPr>
            <w:r w:rsidRPr="00A270E6">
              <w:rPr>
                <w:sz w:val="20"/>
              </w:rPr>
              <w:t>Voter</w:t>
            </w:r>
          </w:p>
        </w:tc>
      </w:tr>
      <w:tr w:rsidR="00A270E6" w:rsidRPr="001E4135" w14:paraId="2D5A3DA5" w14:textId="77777777" w:rsidTr="004D2DCA">
        <w:trPr>
          <w:trHeight w:val="288"/>
        </w:trPr>
        <w:tc>
          <w:tcPr>
            <w:tcW w:w="2122" w:type="dxa"/>
            <w:noWrap/>
            <w:hideMark/>
          </w:tcPr>
          <w:p w14:paraId="403A4E08" w14:textId="77777777" w:rsidR="001E4135" w:rsidRPr="00A270E6" w:rsidRDefault="001E4135" w:rsidP="001E4135">
            <w:pPr>
              <w:spacing w:before="0" w:after="0"/>
              <w:rPr>
                <w:sz w:val="20"/>
              </w:rPr>
            </w:pPr>
            <w:proofErr w:type="spellStart"/>
            <w:r w:rsidRPr="00A270E6">
              <w:rPr>
                <w:sz w:val="20"/>
              </w:rPr>
              <w:t>Ralle</w:t>
            </w:r>
            <w:proofErr w:type="spellEnd"/>
            <w:r w:rsidRPr="00A270E6">
              <w:rPr>
                <w:sz w:val="20"/>
              </w:rPr>
              <w:t>, Helene</w:t>
            </w:r>
          </w:p>
        </w:tc>
        <w:tc>
          <w:tcPr>
            <w:tcW w:w="5116" w:type="dxa"/>
            <w:noWrap/>
            <w:hideMark/>
          </w:tcPr>
          <w:p w14:paraId="17D05590" w14:textId="77777777" w:rsidR="001E4135" w:rsidRPr="00A270E6" w:rsidRDefault="001E4135" w:rsidP="001E4135">
            <w:pPr>
              <w:spacing w:before="0" w:after="0"/>
              <w:rPr>
                <w:sz w:val="20"/>
              </w:rPr>
            </w:pPr>
            <w:r w:rsidRPr="00A270E6">
              <w:rPr>
                <w:sz w:val="20"/>
              </w:rPr>
              <w:t>Orange</w:t>
            </w:r>
          </w:p>
        </w:tc>
        <w:tc>
          <w:tcPr>
            <w:tcW w:w="975" w:type="dxa"/>
            <w:noWrap/>
            <w:hideMark/>
          </w:tcPr>
          <w:p w14:paraId="2E6F21D2" w14:textId="77777777" w:rsidR="001E4135" w:rsidRPr="00A270E6" w:rsidRDefault="001E4135" w:rsidP="001E4135">
            <w:pPr>
              <w:spacing w:before="0" w:after="0"/>
              <w:rPr>
                <w:sz w:val="20"/>
              </w:rPr>
            </w:pPr>
            <w:r w:rsidRPr="00A270E6">
              <w:rPr>
                <w:sz w:val="20"/>
              </w:rPr>
              <w:t>true</w:t>
            </w:r>
          </w:p>
        </w:tc>
        <w:tc>
          <w:tcPr>
            <w:tcW w:w="1524" w:type="dxa"/>
            <w:noWrap/>
            <w:hideMark/>
          </w:tcPr>
          <w:p w14:paraId="78714B14" w14:textId="77777777" w:rsidR="001E4135" w:rsidRPr="00A270E6" w:rsidRDefault="001E4135" w:rsidP="001E4135">
            <w:pPr>
              <w:spacing w:before="0" w:after="0"/>
              <w:rPr>
                <w:sz w:val="20"/>
              </w:rPr>
            </w:pPr>
            <w:r w:rsidRPr="00A270E6">
              <w:rPr>
                <w:sz w:val="20"/>
              </w:rPr>
              <w:t>Voter</w:t>
            </w:r>
          </w:p>
        </w:tc>
      </w:tr>
      <w:tr w:rsidR="00A270E6" w:rsidRPr="001E4135" w14:paraId="4D7FDDE9" w14:textId="77777777" w:rsidTr="004D2DCA">
        <w:trPr>
          <w:trHeight w:val="288"/>
        </w:trPr>
        <w:tc>
          <w:tcPr>
            <w:tcW w:w="2122" w:type="dxa"/>
            <w:noWrap/>
            <w:hideMark/>
          </w:tcPr>
          <w:p w14:paraId="79FBB4AF" w14:textId="77777777" w:rsidR="001E4135" w:rsidRPr="00A270E6" w:rsidRDefault="001E4135" w:rsidP="001E4135">
            <w:pPr>
              <w:spacing w:before="0" w:after="0"/>
              <w:rPr>
                <w:sz w:val="20"/>
              </w:rPr>
            </w:pPr>
            <w:r w:rsidRPr="00A270E6">
              <w:rPr>
                <w:sz w:val="20"/>
              </w:rPr>
              <w:t>Ratnam, Vishnu</w:t>
            </w:r>
          </w:p>
        </w:tc>
        <w:tc>
          <w:tcPr>
            <w:tcW w:w="5116" w:type="dxa"/>
            <w:noWrap/>
            <w:hideMark/>
          </w:tcPr>
          <w:p w14:paraId="484FA44C" w14:textId="77777777" w:rsidR="001E4135" w:rsidRPr="00A270E6" w:rsidRDefault="001E4135" w:rsidP="001E4135">
            <w:pPr>
              <w:spacing w:before="0" w:after="0"/>
              <w:rPr>
                <w:sz w:val="20"/>
              </w:rPr>
            </w:pPr>
            <w:r w:rsidRPr="00A270E6">
              <w:rPr>
                <w:sz w:val="20"/>
              </w:rPr>
              <w:t>Samsung Research America</w:t>
            </w:r>
          </w:p>
        </w:tc>
        <w:tc>
          <w:tcPr>
            <w:tcW w:w="975" w:type="dxa"/>
            <w:noWrap/>
            <w:hideMark/>
          </w:tcPr>
          <w:p w14:paraId="325EC1DD" w14:textId="77777777" w:rsidR="001E4135" w:rsidRPr="00A270E6" w:rsidRDefault="001E4135" w:rsidP="001E4135">
            <w:pPr>
              <w:spacing w:before="0" w:after="0"/>
              <w:rPr>
                <w:sz w:val="20"/>
              </w:rPr>
            </w:pPr>
            <w:r w:rsidRPr="00A270E6">
              <w:rPr>
                <w:sz w:val="20"/>
              </w:rPr>
              <w:t>true</w:t>
            </w:r>
          </w:p>
        </w:tc>
        <w:tc>
          <w:tcPr>
            <w:tcW w:w="1524" w:type="dxa"/>
            <w:noWrap/>
            <w:hideMark/>
          </w:tcPr>
          <w:p w14:paraId="78401559" w14:textId="77777777" w:rsidR="001E4135" w:rsidRPr="00A270E6" w:rsidRDefault="001E4135" w:rsidP="001E4135">
            <w:pPr>
              <w:spacing w:before="0" w:after="0"/>
              <w:rPr>
                <w:sz w:val="20"/>
              </w:rPr>
            </w:pPr>
            <w:r w:rsidRPr="00A270E6">
              <w:rPr>
                <w:sz w:val="20"/>
              </w:rPr>
              <w:t>Voter</w:t>
            </w:r>
          </w:p>
        </w:tc>
      </w:tr>
      <w:tr w:rsidR="00A270E6" w:rsidRPr="001E4135" w14:paraId="6CBE3033" w14:textId="77777777" w:rsidTr="004D2DCA">
        <w:trPr>
          <w:trHeight w:val="288"/>
        </w:trPr>
        <w:tc>
          <w:tcPr>
            <w:tcW w:w="2122" w:type="dxa"/>
            <w:noWrap/>
            <w:hideMark/>
          </w:tcPr>
          <w:p w14:paraId="3D7100BF" w14:textId="77777777" w:rsidR="001E4135" w:rsidRPr="00A270E6" w:rsidRDefault="001E4135" w:rsidP="001E4135">
            <w:pPr>
              <w:spacing w:before="0" w:after="0"/>
              <w:rPr>
                <w:sz w:val="20"/>
              </w:rPr>
            </w:pPr>
            <w:proofErr w:type="spellStart"/>
            <w:r w:rsidRPr="00A270E6">
              <w:rPr>
                <w:sz w:val="20"/>
              </w:rPr>
              <w:t>Rattanawan</w:t>
            </w:r>
            <w:proofErr w:type="spellEnd"/>
            <w:r w:rsidRPr="00A270E6">
              <w:rPr>
                <w:sz w:val="20"/>
              </w:rPr>
              <w:t xml:space="preserve">, </w:t>
            </w:r>
            <w:proofErr w:type="spellStart"/>
            <w:r w:rsidRPr="00A270E6">
              <w:rPr>
                <w:sz w:val="20"/>
              </w:rPr>
              <w:t>Patharakorn</w:t>
            </w:r>
            <w:proofErr w:type="spellEnd"/>
          </w:p>
        </w:tc>
        <w:tc>
          <w:tcPr>
            <w:tcW w:w="5116" w:type="dxa"/>
            <w:noWrap/>
            <w:hideMark/>
          </w:tcPr>
          <w:p w14:paraId="333675B5" w14:textId="77777777" w:rsidR="001E4135" w:rsidRPr="00A270E6" w:rsidRDefault="001E4135" w:rsidP="001E4135">
            <w:pPr>
              <w:spacing w:before="0" w:after="0"/>
              <w:rPr>
                <w:sz w:val="20"/>
              </w:rPr>
            </w:pPr>
            <w:r w:rsidRPr="00A270E6">
              <w:rPr>
                <w:sz w:val="20"/>
              </w:rPr>
              <w:t>National Electronics and Computer Technology Center (NECTEC)</w:t>
            </w:r>
          </w:p>
        </w:tc>
        <w:tc>
          <w:tcPr>
            <w:tcW w:w="975" w:type="dxa"/>
            <w:noWrap/>
            <w:hideMark/>
          </w:tcPr>
          <w:p w14:paraId="4B4E5DD2" w14:textId="77777777" w:rsidR="001E4135" w:rsidRPr="00A270E6" w:rsidRDefault="001E4135" w:rsidP="001E4135">
            <w:pPr>
              <w:spacing w:before="0" w:after="0"/>
              <w:rPr>
                <w:sz w:val="20"/>
              </w:rPr>
            </w:pPr>
            <w:r w:rsidRPr="00A270E6">
              <w:rPr>
                <w:sz w:val="20"/>
              </w:rPr>
              <w:t>false</w:t>
            </w:r>
          </w:p>
        </w:tc>
        <w:tc>
          <w:tcPr>
            <w:tcW w:w="1524" w:type="dxa"/>
            <w:noWrap/>
            <w:hideMark/>
          </w:tcPr>
          <w:p w14:paraId="18721C8E" w14:textId="77777777" w:rsidR="001E4135" w:rsidRPr="00A270E6" w:rsidRDefault="001E4135" w:rsidP="001E4135">
            <w:pPr>
              <w:spacing w:before="0" w:after="0"/>
              <w:rPr>
                <w:sz w:val="20"/>
              </w:rPr>
            </w:pPr>
            <w:r w:rsidRPr="00A270E6">
              <w:rPr>
                <w:sz w:val="20"/>
              </w:rPr>
              <w:t>Non-Voter</w:t>
            </w:r>
          </w:p>
        </w:tc>
      </w:tr>
      <w:tr w:rsidR="00A270E6" w:rsidRPr="001E4135" w14:paraId="4BB1C167" w14:textId="77777777" w:rsidTr="004D2DCA">
        <w:trPr>
          <w:trHeight w:val="288"/>
        </w:trPr>
        <w:tc>
          <w:tcPr>
            <w:tcW w:w="2122" w:type="dxa"/>
            <w:noWrap/>
            <w:hideMark/>
          </w:tcPr>
          <w:p w14:paraId="574C12B5" w14:textId="77777777" w:rsidR="001E4135" w:rsidRPr="00A270E6" w:rsidRDefault="001E4135" w:rsidP="001E4135">
            <w:pPr>
              <w:spacing w:before="0" w:after="0"/>
              <w:rPr>
                <w:sz w:val="20"/>
              </w:rPr>
            </w:pPr>
            <w:r w:rsidRPr="00A270E6">
              <w:rPr>
                <w:sz w:val="20"/>
              </w:rPr>
              <w:t>Redlich, Oded</w:t>
            </w:r>
          </w:p>
        </w:tc>
        <w:tc>
          <w:tcPr>
            <w:tcW w:w="5116" w:type="dxa"/>
            <w:noWrap/>
            <w:hideMark/>
          </w:tcPr>
          <w:p w14:paraId="1C767F1A"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8F6B7A7" w14:textId="77777777" w:rsidR="001E4135" w:rsidRPr="00A270E6" w:rsidRDefault="001E4135" w:rsidP="001E4135">
            <w:pPr>
              <w:spacing w:before="0" w:after="0"/>
              <w:rPr>
                <w:sz w:val="20"/>
              </w:rPr>
            </w:pPr>
            <w:r w:rsidRPr="00A270E6">
              <w:rPr>
                <w:sz w:val="20"/>
              </w:rPr>
              <w:t>true</w:t>
            </w:r>
          </w:p>
        </w:tc>
        <w:tc>
          <w:tcPr>
            <w:tcW w:w="1524" w:type="dxa"/>
            <w:noWrap/>
            <w:hideMark/>
          </w:tcPr>
          <w:p w14:paraId="7BF045C6" w14:textId="77777777" w:rsidR="001E4135" w:rsidRPr="00A270E6" w:rsidRDefault="001E4135" w:rsidP="001E4135">
            <w:pPr>
              <w:spacing w:before="0" w:after="0"/>
              <w:rPr>
                <w:sz w:val="20"/>
              </w:rPr>
            </w:pPr>
            <w:r w:rsidRPr="00A270E6">
              <w:rPr>
                <w:sz w:val="20"/>
              </w:rPr>
              <w:t>Voter</w:t>
            </w:r>
          </w:p>
        </w:tc>
      </w:tr>
      <w:tr w:rsidR="00A270E6" w:rsidRPr="001E4135" w14:paraId="223ABEEF" w14:textId="77777777" w:rsidTr="004D2DCA">
        <w:trPr>
          <w:trHeight w:val="288"/>
        </w:trPr>
        <w:tc>
          <w:tcPr>
            <w:tcW w:w="2122" w:type="dxa"/>
            <w:noWrap/>
            <w:hideMark/>
          </w:tcPr>
          <w:p w14:paraId="7D556BA6" w14:textId="77777777" w:rsidR="001E4135" w:rsidRPr="00A270E6" w:rsidRDefault="001E4135" w:rsidP="001E4135">
            <w:pPr>
              <w:spacing w:before="0" w:after="0"/>
              <w:rPr>
                <w:sz w:val="20"/>
              </w:rPr>
            </w:pPr>
            <w:r w:rsidRPr="00A270E6">
              <w:rPr>
                <w:sz w:val="20"/>
              </w:rPr>
              <w:t>Regev, Dror</w:t>
            </w:r>
          </w:p>
        </w:tc>
        <w:tc>
          <w:tcPr>
            <w:tcW w:w="5116" w:type="dxa"/>
            <w:noWrap/>
            <w:hideMark/>
          </w:tcPr>
          <w:p w14:paraId="510FBA56" w14:textId="77777777" w:rsidR="001E4135" w:rsidRPr="00A270E6" w:rsidRDefault="001E4135" w:rsidP="001E4135">
            <w:pPr>
              <w:spacing w:before="0" w:after="0"/>
              <w:rPr>
                <w:sz w:val="20"/>
              </w:rPr>
            </w:pPr>
            <w:r w:rsidRPr="00A270E6">
              <w:rPr>
                <w:sz w:val="20"/>
              </w:rPr>
              <w:t>Toga Networks (A Huawei Company)</w:t>
            </w:r>
          </w:p>
        </w:tc>
        <w:tc>
          <w:tcPr>
            <w:tcW w:w="975" w:type="dxa"/>
            <w:noWrap/>
            <w:hideMark/>
          </w:tcPr>
          <w:p w14:paraId="636C58F8" w14:textId="77777777" w:rsidR="001E4135" w:rsidRPr="00A270E6" w:rsidRDefault="001E4135" w:rsidP="001E4135">
            <w:pPr>
              <w:spacing w:before="0" w:after="0"/>
              <w:rPr>
                <w:sz w:val="20"/>
              </w:rPr>
            </w:pPr>
            <w:r w:rsidRPr="00A270E6">
              <w:rPr>
                <w:sz w:val="20"/>
              </w:rPr>
              <w:t>true</w:t>
            </w:r>
          </w:p>
        </w:tc>
        <w:tc>
          <w:tcPr>
            <w:tcW w:w="1524" w:type="dxa"/>
            <w:noWrap/>
            <w:hideMark/>
          </w:tcPr>
          <w:p w14:paraId="4E9E193B" w14:textId="77777777" w:rsidR="001E4135" w:rsidRPr="00A270E6" w:rsidRDefault="001E4135" w:rsidP="001E4135">
            <w:pPr>
              <w:spacing w:before="0" w:after="0"/>
              <w:rPr>
                <w:sz w:val="20"/>
              </w:rPr>
            </w:pPr>
            <w:r w:rsidRPr="00A270E6">
              <w:rPr>
                <w:sz w:val="20"/>
              </w:rPr>
              <w:t>Voter</w:t>
            </w:r>
          </w:p>
        </w:tc>
      </w:tr>
      <w:tr w:rsidR="00A270E6" w:rsidRPr="001E4135" w14:paraId="09CF4EFB" w14:textId="77777777" w:rsidTr="004D2DCA">
        <w:trPr>
          <w:trHeight w:val="288"/>
        </w:trPr>
        <w:tc>
          <w:tcPr>
            <w:tcW w:w="2122" w:type="dxa"/>
            <w:noWrap/>
            <w:hideMark/>
          </w:tcPr>
          <w:p w14:paraId="42BB89C7" w14:textId="341B67DE" w:rsidR="001E4135" w:rsidRPr="00A270E6" w:rsidRDefault="001E4135" w:rsidP="001E4135">
            <w:pPr>
              <w:spacing w:before="0" w:after="0"/>
              <w:rPr>
                <w:sz w:val="20"/>
              </w:rPr>
            </w:pPr>
            <w:r w:rsidRPr="00A270E6">
              <w:rPr>
                <w:sz w:val="20"/>
              </w:rPr>
              <w:t>R</w:t>
            </w:r>
            <w:r w:rsidR="00A270E6">
              <w:rPr>
                <w:sz w:val="20"/>
              </w:rPr>
              <w:t>eich</w:t>
            </w:r>
            <w:r w:rsidRPr="00A270E6">
              <w:rPr>
                <w:sz w:val="20"/>
              </w:rPr>
              <w:t>, M</w:t>
            </w:r>
            <w:r w:rsidR="00A270E6">
              <w:rPr>
                <w:sz w:val="20"/>
              </w:rPr>
              <w:t>or</w:t>
            </w:r>
          </w:p>
        </w:tc>
        <w:tc>
          <w:tcPr>
            <w:tcW w:w="5116" w:type="dxa"/>
            <w:noWrap/>
            <w:hideMark/>
          </w:tcPr>
          <w:p w14:paraId="2FA15E8D"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CB51718" w14:textId="77777777" w:rsidR="001E4135" w:rsidRPr="00A270E6" w:rsidRDefault="001E4135" w:rsidP="001E4135">
            <w:pPr>
              <w:spacing w:before="0" w:after="0"/>
              <w:rPr>
                <w:sz w:val="20"/>
              </w:rPr>
            </w:pPr>
            <w:r w:rsidRPr="00A270E6">
              <w:rPr>
                <w:sz w:val="20"/>
              </w:rPr>
              <w:t>true</w:t>
            </w:r>
          </w:p>
        </w:tc>
        <w:tc>
          <w:tcPr>
            <w:tcW w:w="1524" w:type="dxa"/>
            <w:noWrap/>
            <w:hideMark/>
          </w:tcPr>
          <w:p w14:paraId="2A43E5B0" w14:textId="77777777" w:rsidR="001E4135" w:rsidRPr="00A270E6" w:rsidRDefault="001E4135" w:rsidP="001E4135">
            <w:pPr>
              <w:spacing w:before="0" w:after="0"/>
              <w:rPr>
                <w:sz w:val="20"/>
              </w:rPr>
            </w:pPr>
            <w:r w:rsidRPr="00A270E6">
              <w:rPr>
                <w:sz w:val="20"/>
              </w:rPr>
              <w:t>Voter</w:t>
            </w:r>
          </w:p>
        </w:tc>
      </w:tr>
      <w:tr w:rsidR="00A270E6" w:rsidRPr="001E4135" w14:paraId="4F67D0BA" w14:textId="77777777" w:rsidTr="004D2DCA">
        <w:trPr>
          <w:trHeight w:val="288"/>
        </w:trPr>
        <w:tc>
          <w:tcPr>
            <w:tcW w:w="2122" w:type="dxa"/>
            <w:noWrap/>
            <w:hideMark/>
          </w:tcPr>
          <w:p w14:paraId="7115B5F1" w14:textId="77777777" w:rsidR="001E4135" w:rsidRPr="00A270E6" w:rsidRDefault="001E4135" w:rsidP="001E4135">
            <w:pPr>
              <w:spacing w:before="0" w:after="0"/>
              <w:rPr>
                <w:sz w:val="20"/>
              </w:rPr>
            </w:pPr>
            <w:r w:rsidRPr="00A270E6">
              <w:rPr>
                <w:sz w:val="20"/>
              </w:rPr>
              <w:t>Rezk, Meriam</w:t>
            </w:r>
          </w:p>
        </w:tc>
        <w:tc>
          <w:tcPr>
            <w:tcW w:w="5116" w:type="dxa"/>
            <w:noWrap/>
            <w:hideMark/>
          </w:tcPr>
          <w:p w14:paraId="68F1D8AF"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21128E6A" w14:textId="77777777" w:rsidR="001E4135" w:rsidRPr="00A270E6" w:rsidRDefault="001E4135" w:rsidP="001E4135">
            <w:pPr>
              <w:spacing w:before="0" w:after="0"/>
              <w:rPr>
                <w:sz w:val="20"/>
              </w:rPr>
            </w:pPr>
            <w:r w:rsidRPr="00A270E6">
              <w:rPr>
                <w:sz w:val="20"/>
              </w:rPr>
              <w:t>true</w:t>
            </w:r>
          </w:p>
        </w:tc>
        <w:tc>
          <w:tcPr>
            <w:tcW w:w="1524" w:type="dxa"/>
            <w:noWrap/>
            <w:hideMark/>
          </w:tcPr>
          <w:p w14:paraId="5FEE2E01" w14:textId="77777777" w:rsidR="001E4135" w:rsidRPr="00A270E6" w:rsidRDefault="001E4135" w:rsidP="001E4135">
            <w:pPr>
              <w:spacing w:before="0" w:after="0"/>
              <w:rPr>
                <w:sz w:val="20"/>
              </w:rPr>
            </w:pPr>
            <w:r w:rsidRPr="00A270E6">
              <w:rPr>
                <w:sz w:val="20"/>
              </w:rPr>
              <w:t>Voter</w:t>
            </w:r>
          </w:p>
        </w:tc>
      </w:tr>
      <w:tr w:rsidR="00A270E6" w:rsidRPr="001E4135" w14:paraId="32EE5807" w14:textId="77777777" w:rsidTr="004D2DCA">
        <w:trPr>
          <w:trHeight w:val="288"/>
        </w:trPr>
        <w:tc>
          <w:tcPr>
            <w:tcW w:w="2122" w:type="dxa"/>
            <w:noWrap/>
            <w:hideMark/>
          </w:tcPr>
          <w:p w14:paraId="5CBF4CC8" w14:textId="77777777" w:rsidR="001E4135" w:rsidRPr="00A270E6" w:rsidRDefault="001E4135" w:rsidP="001E4135">
            <w:pPr>
              <w:spacing w:before="0" w:after="0"/>
              <w:rPr>
                <w:sz w:val="20"/>
              </w:rPr>
            </w:pPr>
            <w:r w:rsidRPr="00A270E6">
              <w:rPr>
                <w:sz w:val="20"/>
              </w:rPr>
              <w:t>Rios, Carlos</w:t>
            </w:r>
          </w:p>
        </w:tc>
        <w:tc>
          <w:tcPr>
            <w:tcW w:w="5116" w:type="dxa"/>
            <w:noWrap/>
            <w:hideMark/>
          </w:tcPr>
          <w:p w14:paraId="31F16CFF" w14:textId="77777777" w:rsidR="001E4135" w:rsidRPr="00A270E6" w:rsidRDefault="001E4135" w:rsidP="001E4135">
            <w:pPr>
              <w:spacing w:before="0" w:after="0"/>
              <w:rPr>
                <w:sz w:val="20"/>
              </w:rPr>
            </w:pPr>
            <w:r w:rsidRPr="00A270E6">
              <w:rPr>
                <w:sz w:val="20"/>
              </w:rPr>
              <w:t>Terabit Wireless Internet LLC</w:t>
            </w:r>
          </w:p>
        </w:tc>
        <w:tc>
          <w:tcPr>
            <w:tcW w:w="975" w:type="dxa"/>
            <w:noWrap/>
            <w:hideMark/>
          </w:tcPr>
          <w:p w14:paraId="15EF5266" w14:textId="77777777" w:rsidR="001E4135" w:rsidRPr="00A270E6" w:rsidRDefault="001E4135" w:rsidP="001E4135">
            <w:pPr>
              <w:spacing w:before="0" w:after="0"/>
              <w:rPr>
                <w:sz w:val="20"/>
              </w:rPr>
            </w:pPr>
            <w:r w:rsidRPr="00A270E6">
              <w:rPr>
                <w:sz w:val="20"/>
              </w:rPr>
              <w:t>true</w:t>
            </w:r>
          </w:p>
        </w:tc>
        <w:tc>
          <w:tcPr>
            <w:tcW w:w="1524" w:type="dxa"/>
            <w:noWrap/>
            <w:hideMark/>
          </w:tcPr>
          <w:p w14:paraId="1938CBC7" w14:textId="77777777" w:rsidR="001E4135" w:rsidRPr="00A270E6" w:rsidRDefault="001E4135" w:rsidP="001E4135">
            <w:pPr>
              <w:spacing w:before="0" w:after="0"/>
              <w:rPr>
                <w:sz w:val="20"/>
              </w:rPr>
            </w:pPr>
            <w:r w:rsidRPr="00A270E6">
              <w:rPr>
                <w:sz w:val="20"/>
              </w:rPr>
              <w:t>Voter</w:t>
            </w:r>
          </w:p>
        </w:tc>
      </w:tr>
      <w:tr w:rsidR="00A270E6" w:rsidRPr="001E4135" w14:paraId="4C8E4A1F" w14:textId="77777777" w:rsidTr="004D2DCA">
        <w:trPr>
          <w:trHeight w:val="288"/>
        </w:trPr>
        <w:tc>
          <w:tcPr>
            <w:tcW w:w="2122" w:type="dxa"/>
            <w:noWrap/>
            <w:hideMark/>
          </w:tcPr>
          <w:p w14:paraId="7CB3CA00" w14:textId="77777777" w:rsidR="001E4135" w:rsidRPr="00A270E6" w:rsidRDefault="001E4135" w:rsidP="001E4135">
            <w:pPr>
              <w:spacing w:before="0" w:after="0"/>
              <w:rPr>
                <w:sz w:val="20"/>
              </w:rPr>
            </w:pPr>
            <w:r w:rsidRPr="00A270E6">
              <w:rPr>
                <w:sz w:val="20"/>
              </w:rPr>
              <w:t>Robert, Joerg</w:t>
            </w:r>
          </w:p>
        </w:tc>
        <w:tc>
          <w:tcPr>
            <w:tcW w:w="5116" w:type="dxa"/>
            <w:noWrap/>
            <w:hideMark/>
          </w:tcPr>
          <w:p w14:paraId="18594A74" w14:textId="77777777" w:rsidR="001E4135" w:rsidRPr="00A270E6" w:rsidRDefault="001E4135" w:rsidP="001E4135">
            <w:pPr>
              <w:spacing w:before="0" w:after="0"/>
              <w:rPr>
                <w:sz w:val="20"/>
                <w:lang w:val="de-DE"/>
              </w:rPr>
            </w:pPr>
            <w:r w:rsidRPr="00A270E6">
              <w:rPr>
                <w:sz w:val="20"/>
                <w:lang w:val="de-DE"/>
              </w:rPr>
              <w:t>FAU Erlangen-</w:t>
            </w:r>
            <w:proofErr w:type="spellStart"/>
            <w:r w:rsidRPr="00A270E6">
              <w:rPr>
                <w:sz w:val="20"/>
                <w:lang w:val="de-DE"/>
              </w:rPr>
              <w:t>Nuernberg</w:t>
            </w:r>
            <w:proofErr w:type="spellEnd"/>
            <w:r w:rsidRPr="00A270E6">
              <w:rPr>
                <w:sz w:val="20"/>
                <w:lang w:val="de-DE"/>
              </w:rPr>
              <w:t xml:space="preserve"> / Fraunhofer IIS</w:t>
            </w:r>
          </w:p>
        </w:tc>
        <w:tc>
          <w:tcPr>
            <w:tcW w:w="975" w:type="dxa"/>
            <w:noWrap/>
            <w:hideMark/>
          </w:tcPr>
          <w:p w14:paraId="3489FFB6" w14:textId="77777777" w:rsidR="001E4135" w:rsidRPr="00A270E6" w:rsidRDefault="001E4135" w:rsidP="001E4135">
            <w:pPr>
              <w:spacing w:before="0" w:after="0"/>
              <w:rPr>
                <w:sz w:val="20"/>
              </w:rPr>
            </w:pPr>
            <w:r w:rsidRPr="00A270E6">
              <w:rPr>
                <w:sz w:val="20"/>
              </w:rPr>
              <w:t>true</w:t>
            </w:r>
          </w:p>
        </w:tc>
        <w:tc>
          <w:tcPr>
            <w:tcW w:w="1524" w:type="dxa"/>
            <w:noWrap/>
            <w:hideMark/>
          </w:tcPr>
          <w:p w14:paraId="2D23AC1B" w14:textId="77777777" w:rsidR="001E4135" w:rsidRPr="00A270E6" w:rsidRDefault="001E4135" w:rsidP="001E4135">
            <w:pPr>
              <w:spacing w:before="0" w:after="0"/>
              <w:rPr>
                <w:sz w:val="20"/>
              </w:rPr>
            </w:pPr>
            <w:r w:rsidRPr="00A270E6">
              <w:rPr>
                <w:sz w:val="20"/>
              </w:rPr>
              <w:t>Voter</w:t>
            </w:r>
          </w:p>
        </w:tc>
      </w:tr>
      <w:tr w:rsidR="00A270E6" w:rsidRPr="001E4135" w14:paraId="04483311" w14:textId="77777777" w:rsidTr="004D2DCA">
        <w:trPr>
          <w:trHeight w:val="288"/>
        </w:trPr>
        <w:tc>
          <w:tcPr>
            <w:tcW w:w="2122" w:type="dxa"/>
            <w:noWrap/>
            <w:hideMark/>
          </w:tcPr>
          <w:p w14:paraId="09BE5797" w14:textId="77777777" w:rsidR="001E4135" w:rsidRPr="00A270E6" w:rsidRDefault="001E4135" w:rsidP="001E4135">
            <w:pPr>
              <w:spacing w:before="0" w:after="0"/>
              <w:rPr>
                <w:sz w:val="20"/>
              </w:rPr>
            </w:pPr>
            <w:r w:rsidRPr="00A270E6">
              <w:rPr>
                <w:sz w:val="20"/>
              </w:rPr>
              <w:t>Rodriguez, Stephen</w:t>
            </w:r>
          </w:p>
        </w:tc>
        <w:tc>
          <w:tcPr>
            <w:tcW w:w="5116" w:type="dxa"/>
            <w:noWrap/>
            <w:hideMark/>
          </w:tcPr>
          <w:p w14:paraId="6632E48A"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4976742C" w14:textId="77777777" w:rsidR="001E4135" w:rsidRPr="00A270E6" w:rsidRDefault="001E4135" w:rsidP="001E4135">
            <w:pPr>
              <w:spacing w:before="0" w:after="0"/>
              <w:rPr>
                <w:sz w:val="20"/>
              </w:rPr>
            </w:pPr>
            <w:r w:rsidRPr="00A270E6">
              <w:rPr>
                <w:sz w:val="20"/>
              </w:rPr>
              <w:t>true</w:t>
            </w:r>
          </w:p>
        </w:tc>
        <w:tc>
          <w:tcPr>
            <w:tcW w:w="1524" w:type="dxa"/>
            <w:noWrap/>
            <w:hideMark/>
          </w:tcPr>
          <w:p w14:paraId="6053A75B" w14:textId="77777777" w:rsidR="001E4135" w:rsidRPr="00A270E6" w:rsidRDefault="001E4135" w:rsidP="001E4135">
            <w:pPr>
              <w:spacing w:before="0" w:after="0"/>
              <w:rPr>
                <w:sz w:val="20"/>
              </w:rPr>
            </w:pPr>
            <w:r w:rsidRPr="00A270E6">
              <w:rPr>
                <w:sz w:val="20"/>
              </w:rPr>
              <w:t>Voter</w:t>
            </w:r>
          </w:p>
        </w:tc>
      </w:tr>
      <w:tr w:rsidR="00A270E6" w:rsidRPr="001E4135" w14:paraId="794EBDFE" w14:textId="77777777" w:rsidTr="004D2DCA">
        <w:trPr>
          <w:trHeight w:val="288"/>
        </w:trPr>
        <w:tc>
          <w:tcPr>
            <w:tcW w:w="2122" w:type="dxa"/>
            <w:noWrap/>
            <w:hideMark/>
          </w:tcPr>
          <w:p w14:paraId="60DBC0F5" w14:textId="77777777" w:rsidR="001E4135" w:rsidRPr="00A270E6" w:rsidRDefault="001E4135" w:rsidP="001E4135">
            <w:pPr>
              <w:spacing w:before="0" w:after="0"/>
              <w:rPr>
                <w:sz w:val="20"/>
              </w:rPr>
            </w:pPr>
            <w:r w:rsidRPr="00A270E6">
              <w:rPr>
                <w:sz w:val="20"/>
              </w:rPr>
              <w:t>Rolfe, Benjamin</w:t>
            </w:r>
          </w:p>
        </w:tc>
        <w:tc>
          <w:tcPr>
            <w:tcW w:w="5116" w:type="dxa"/>
            <w:noWrap/>
            <w:hideMark/>
          </w:tcPr>
          <w:p w14:paraId="6986502B" w14:textId="77777777" w:rsidR="001E4135" w:rsidRPr="00A270E6" w:rsidRDefault="001E4135" w:rsidP="001E4135">
            <w:pPr>
              <w:spacing w:before="0" w:after="0"/>
              <w:rPr>
                <w:sz w:val="20"/>
              </w:rPr>
            </w:pPr>
            <w:r w:rsidRPr="00A270E6">
              <w:rPr>
                <w:sz w:val="20"/>
              </w:rPr>
              <w:t>Blind Creek Associates</w:t>
            </w:r>
          </w:p>
        </w:tc>
        <w:tc>
          <w:tcPr>
            <w:tcW w:w="975" w:type="dxa"/>
            <w:noWrap/>
            <w:hideMark/>
          </w:tcPr>
          <w:p w14:paraId="60BE614E" w14:textId="77777777" w:rsidR="001E4135" w:rsidRPr="00A270E6" w:rsidRDefault="001E4135" w:rsidP="001E4135">
            <w:pPr>
              <w:spacing w:before="0" w:after="0"/>
              <w:rPr>
                <w:sz w:val="20"/>
              </w:rPr>
            </w:pPr>
            <w:r w:rsidRPr="00A270E6">
              <w:rPr>
                <w:sz w:val="20"/>
              </w:rPr>
              <w:t>false</w:t>
            </w:r>
          </w:p>
        </w:tc>
        <w:tc>
          <w:tcPr>
            <w:tcW w:w="1524" w:type="dxa"/>
            <w:noWrap/>
            <w:hideMark/>
          </w:tcPr>
          <w:p w14:paraId="02A7C575" w14:textId="77777777" w:rsidR="001E4135" w:rsidRPr="00A270E6" w:rsidRDefault="001E4135" w:rsidP="001E4135">
            <w:pPr>
              <w:spacing w:before="0" w:after="0"/>
              <w:rPr>
                <w:sz w:val="20"/>
              </w:rPr>
            </w:pPr>
            <w:r w:rsidRPr="00A270E6">
              <w:rPr>
                <w:sz w:val="20"/>
              </w:rPr>
              <w:t>Non-Voter</w:t>
            </w:r>
          </w:p>
        </w:tc>
      </w:tr>
      <w:tr w:rsidR="00A270E6" w:rsidRPr="001E4135" w14:paraId="7F5E469C" w14:textId="77777777" w:rsidTr="004D2DCA">
        <w:trPr>
          <w:trHeight w:val="288"/>
        </w:trPr>
        <w:tc>
          <w:tcPr>
            <w:tcW w:w="2122" w:type="dxa"/>
            <w:noWrap/>
            <w:hideMark/>
          </w:tcPr>
          <w:p w14:paraId="5CDBA4B9" w14:textId="77777777" w:rsidR="001E4135" w:rsidRPr="00A270E6" w:rsidRDefault="001E4135" w:rsidP="001E4135">
            <w:pPr>
              <w:spacing w:before="0" w:after="0"/>
              <w:rPr>
                <w:sz w:val="20"/>
              </w:rPr>
            </w:pPr>
            <w:r w:rsidRPr="00A270E6">
              <w:rPr>
                <w:sz w:val="20"/>
              </w:rPr>
              <w:t>Rosdahl, Jon</w:t>
            </w:r>
          </w:p>
        </w:tc>
        <w:tc>
          <w:tcPr>
            <w:tcW w:w="5116" w:type="dxa"/>
            <w:noWrap/>
            <w:hideMark/>
          </w:tcPr>
          <w:p w14:paraId="714B29E4"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6B93041D" w14:textId="77777777" w:rsidR="001E4135" w:rsidRPr="00A270E6" w:rsidRDefault="001E4135" w:rsidP="001E4135">
            <w:pPr>
              <w:spacing w:before="0" w:after="0"/>
              <w:rPr>
                <w:sz w:val="20"/>
              </w:rPr>
            </w:pPr>
            <w:r w:rsidRPr="00A270E6">
              <w:rPr>
                <w:sz w:val="20"/>
              </w:rPr>
              <w:t>true</w:t>
            </w:r>
          </w:p>
        </w:tc>
        <w:tc>
          <w:tcPr>
            <w:tcW w:w="1524" w:type="dxa"/>
            <w:noWrap/>
            <w:hideMark/>
          </w:tcPr>
          <w:p w14:paraId="0211C925" w14:textId="77777777" w:rsidR="001E4135" w:rsidRPr="00A270E6" w:rsidRDefault="001E4135" w:rsidP="001E4135">
            <w:pPr>
              <w:spacing w:before="0" w:after="0"/>
              <w:rPr>
                <w:sz w:val="20"/>
              </w:rPr>
            </w:pPr>
            <w:r w:rsidRPr="00A270E6">
              <w:rPr>
                <w:sz w:val="20"/>
              </w:rPr>
              <w:t>Voter</w:t>
            </w:r>
          </w:p>
        </w:tc>
      </w:tr>
      <w:tr w:rsidR="00A270E6" w:rsidRPr="001E4135" w14:paraId="7C6D50B8" w14:textId="77777777" w:rsidTr="004D2DCA">
        <w:trPr>
          <w:trHeight w:val="288"/>
        </w:trPr>
        <w:tc>
          <w:tcPr>
            <w:tcW w:w="2122" w:type="dxa"/>
            <w:noWrap/>
            <w:hideMark/>
          </w:tcPr>
          <w:p w14:paraId="5EC7DB63" w14:textId="77777777" w:rsidR="001E4135" w:rsidRPr="00A270E6" w:rsidRDefault="001E4135" w:rsidP="001E4135">
            <w:pPr>
              <w:spacing w:before="0" w:after="0"/>
              <w:rPr>
                <w:sz w:val="20"/>
              </w:rPr>
            </w:pPr>
            <w:r w:rsidRPr="00A270E6">
              <w:rPr>
                <w:sz w:val="20"/>
              </w:rPr>
              <w:t>Rosenzweig Arbel, Gil</w:t>
            </w:r>
          </w:p>
        </w:tc>
        <w:tc>
          <w:tcPr>
            <w:tcW w:w="5116" w:type="dxa"/>
            <w:noWrap/>
            <w:hideMark/>
          </w:tcPr>
          <w:p w14:paraId="34385A87" w14:textId="77777777" w:rsidR="001E4135" w:rsidRPr="00A270E6" w:rsidRDefault="001E4135" w:rsidP="001E4135">
            <w:pPr>
              <w:spacing w:before="0" w:after="0"/>
              <w:rPr>
                <w:sz w:val="20"/>
              </w:rPr>
            </w:pPr>
            <w:r w:rsidRPr="00A270E6">
              <w:rPr>
                <w:sz w:val="20"/>
              </w:rPr>
              <w:t>Renesas Electronics Corporation</w:t>
            </w:r>
          </w:p>
        </w:tc>
        <w:tc>
          <w:tcPr>
            <w:tcW w:w="975" w:type="dxa"/>
            <w:noWrap/>
            <w:hideMark/>
          </w:tcPr>
          <w:p w14:paraId="70F5C6A8" w14:textId="77777777" w:rsidR="001E4135" w:rsidRPr="00A270E6" w:rsidRDefault="001E4135" w:rsidP="001E4135">
            <w:pPr>
              <w:spacing w:before="0" w:after="0"/>
              <w:rPr>
                <w:sz w:val="20"/>
              </w:rPr>
            </w:pPr>
            <w:r w:rsidRPr="00A270E6">
              <w:rPr>
                <w:sz w:val="20"/>
              </w:rPr>
              <w:t>true</w:t>
            </w:r>
          </w:p>
        </w:tc>
        <w:tc>
          <w:tcPr>
            <w:tcW w:w="1524" w:type="dxa"/>
            <w:noWrap/>
            <w:hideMark/>
          </w:tcPr>
          <w:p w14:paraId="1FD2FE2A" w14:textId="77777777" w:rsidR="001E4135" w:rsidRPr="00A270E6" w:rsidRDefault="001E4135" w:rsidP="001E4135">
            <w:pPr>
              <w:spacing w:before="0" w:after="0"/>
              <w:rPr>
                <w:sz w:val="20"/>
              </w:rPr>
            </w:pPr>
            <w:r w:rsidRPr="00A270E6">
              <w:rPr>
                <w:sz w:val="20"/>
              </w:rPr>
              <w:t>Voter</w:t>
            </w:r>
          </w:p>
        </w:tc>
      </w:tr>
      <w:tr w:rsidR="00A270E6" w:rsidRPr="001E4135" w14:paraId="0749187E" w14:textId="77777777" w:rsidTr="004D2DCA">
        <w:trPr>
          <w:trHeight w:val="288"/>
        </w:trPr>
        <w:tc>
          <w:tcPr>
            <w:tcW w:w="2122" w:type="dxa"/>
            <w:noWrap/>
            <w:hideMark/>
          </w:tcPr>
          <w:p w14:paraId="08BE9D48" w14:textId="77777777" w:rsidR="001E4135" w:rsidRPr="00A270E6" w:rsidRDefault="001E4135" w:rsidP="001E4135">
            <w:pPr>
              <w:spacing w:before="0" w:after="0"/>
              <w:rPr>
                <w:sz w:val="20"/>
              </w:rPr>
            </w:pPr>
            <w:r w:rsidRPr="00A270E6">
              <w:rPr>
                <w:sz w:val="20"/>
              </w:rPr>
              <w:t>Roy, Rishabh</w:t>
            </w:r>
          </w:p>
        </w:tc>
        <w:tc>
          <w:tcPr>
            <w:tcW w:w="5116" w:type="dxa"/>
            <w:noWrap/>
            <w:hideMark/>
          </w:tcPr>
          <w:p w14:paraId="13A47F24"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28AE5375" w14:textId="77777777" w:rsidR="001E4135" w:rsidRPr="00A270E6" w:rsidRDefault="001E4135" w:rsidP="001E4135">
            <w:pPr>
              <w:spacing w:before="0" w:after="0"/>
              <w:rPr>
                <w:sz w:val="20"/>
              </w:rPr>
            </w:pPr>
            <w:r w:rsidRPr="00A270E6">
              <w:rPr>
                <w:sz w:val="20"/>
              </w:rPr>
              <w:t>true</w:t>
            </w:r>
          </w:p>
        </w:tc>
        <w:tc>
          <w:tcPr>
            <w:tcW w:w="1524" w:type="dxa"/>
            <w:noWrap/>
            <w:hideMark/>
          </w:tcPr>
          <w:p w14:paraId="42C47F01" w14:textId="77777777" w:rsidR="001E4135" w:rsidRPr="00A270E6" w:rsidRDefault="001E4135" w:rsidP="001E4135">
            <w:pPr>
              <w:spacing w:before="0" w:after="0"/>
              <w:rPr>
                <w:sz w:val="20"/>
              </w:rPr>
            </w:pPr>
            <w:r w:rsidRPr="00A270E6">
              <w:rPr>
                <w:sz w:val="20"/>
              </w:rPr>
              <w:t>Voter</w:t>
            </w:r>
          </w:p>
        </w:tc>
      </w:tr>
      <w:tr w:rsidR="00A270E6" w:rsidRPr="001E4135" w14:paraId="02245C87" w14:textId="77777777" w:rsidTr="004D2DCA">
        <w:trPr>
          <w:trHeight w:val="288"/>
        </w:trPr>
        <w:tc>
          <w:tcPr>
            <w:tcW w:w="2122" w:type="dxa"/>
            <w:noWrap/>
            <w:hideMark/>
          </w:tcPr>
          <w:p w14:paraId="1A3D460F" w14:textId="77777777" w:rsidR="001E4135" w:rsidRPr="00A270E6" w:rsidRDefault="001E4135" w:rsidP="001E4135">
            <w:pPr>
              <w:spacing w:before="0" w:after="0"/>
              <w:rPr>
                <w:sz w:val="20"/>
              </w:rPr>
            </w:pPr>
            <w:r w:rsidRPr="00A270E6">
              <w:rPr>
                <w:sz w:val="20"/>
              </w:rPr>
              <w:t>Roy, Sayak</w:t>
            </w:r>
          </w:p>
        </w:tc>
        <w:tc>
          <w:tcPr>
            <w:tcW w:w="5116" w:type="dxa"/>
            <w:noWrap/>
            <w:hideMark/>
          </w:tcPr>
          <w:p w14:paraId="3BB56E56"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3A56BE9F" w14:textId="77777777" w:rsidR="001E4135" w:rsidRPr="00A270E6" w:rsidRDefault="001E4135" w:rsidP="001E4135">
            <w:pPr>
              <w:spacing w:before="0" w:after="0"/>
              <w:rPr>
                <w:sz w:val="20"/>
              </w:rPr>
            </w:pPr>
            <w:r w:rsidRPr="00A270E6">
              <w:rPr>
                <w:sz w:val="20"/>
              </w:rPr>
              <w:t>true</w:t>
            </w:r>
          </w:p>
        </w:tc>
        <w:tc>
          <w:tcPr>
            <w:tcW w:w="1524" w:type="dxa"/>
            <w:noWrap/>
            <w:hideMark/>
          </w:tcPr>
          <w:p w14:paraId="2CDBAA63" w14:textId="77777777" w:rsidR="001E4135" w:rsidRPr="00A270E6" w:rsidRDefault="001E4135" w:rsidP="001E4135">
            <w:pPr>
              <w:spacing w:before="0" w:after="0"/>
              <w:rPr>
                <w:sz w:val="20"/>
              </w:rPr>
            </w:pPr>
            <w:r w:rsidRPr="00A270E6">
              <w:rPr>
                <w:sz w:val="20"/>
              </w:rPr>
              <w:t>Voter</w:t>
            </w:r>
          </w:p>
        </w:tc>
      </w:tr>
      <w:tr w:rsidR="00A270E6" w:rsidRPr="001E4135" w14:paraId="31AF5BB9" w14:textId="77777777" w:rsidTr="004D2DCA">
        <w:trPr>
          <w:trHeight w:val="288"/>
        </w:trPr>
        <w:tc>
          <w:tcPr>
            <w:tcW w:w="2122" w:type="dxa"/>
            <w:noWrap/>
            <w:hideMark/>
          </w:tcPr>
          <w:p w14:paraId="47FE623C" w14:textId="77777777" w:rsidR="001E4135" w:rsidRPr="00A270E6" w:rsidRDefault="001E4135" w:rsidP="001E4135">
            <w:pPr>
              <w:spacing w:before="0" w:after="0"/>
              <w:rPr>
                <w:sz w:val="20"/>
              </w:rPr>
            </w:pPr>
            <w:r w:rsidRPr="00A270E6">
              <w:rPr>
                <w:sz w:val="20"/>
              </w:rPr>
              <w:t xml:space="preserve">Ryu, </w:t>
            </w:r>
            <w:proofErr w:type="spellStart"/>
            <w:r w:rsidRPr="00A270E6">
              <w:rPr>
                <w:sz w:val="20"/>
              </w:rPr>
              <w:t>Kiseon</w:t>
            </w:r>
            <w:proofErr w:type="spellEnd"/>
          </w:p>
        </w:tc>
        <w:tc>
          <w:tcPr>
            <w:tcW w:w="5116" w:type="dxa"/>
            <w:noWrap/>
            <w:hideMark/>
          </w:tcPr>
          <w:p w14:paraId="050B84AD"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25ED820B" w14:textId="77777777" w:rsidR="001E4135" w:rsidRPr="00A270E6" w:rsidRDefault="001E4135" w:rsidP="001E4135">
            <w:pPr>
              <w:spacing w:before="0" w:after="0"/>
              <w:rPr>
                <w:sz w:val="20"/>
              </w:rPr>
            </w:pPr>
            <w:r w:rsidRPr="00A270E6">
              <w:rPr>
                <w:sz w:val="20"/>
              </w:rPr>
              <w:t>true</w:t>
            </w:r>
          </w:p>
        </w:tc>
        <w:tc>
          <w:tcPr>
            <w:tcW w:w="1524" w:type="dxa"/>
            <w:noWrap/>
            <w:hideMark/>
          </w:tcPr>
          <w:p w14:paraId="23A2A562" w14:textId="77777777" w:rsidR="001E4135" w:rsidRPr="00A270E6" w:rsidRDefault="001E4135" w:rsidP="001E4135">
            <w:pPr>
              <w:spacing w:before="0" w:after="0"/>
              <w:rPr>
                <w:sz w:val="20"/>
              </w:rPr>
            </w:pPr>
            <w:r w:rsidRPr="00A270E6">
              <w:rPr>
                <w:sz w:val="20"/>
              </w:rPr>
              <w:t>Voter</w:t>
            </w:r>
          </w:p>
        </w:tc>
      </w:tr>
      <w:tr w:rsidR="00A270E6" w:rsidRPr="001E4135" w14:paraId="30C223FA" w14:textId="77777777" w:rsidTr="004D2DCA">
        <w:trPr>
          <w:trHeight w:val="288"/>
        </w:trPr>
        <w:tc>
          <w:tcPr>
            <w:tcW w:w="2122" w:type="dxa"/>
            <w:noWrap/>
            <w:hideMark/>
          </w:tcPr>
          <w:p w14:paraId="2F5E87BF" w14:textId="77777777" w:rsidR="001E4135" w:rsidRPr="00A270E6" w:rsidRDefault="001E4135" w:rsidP="001E4135">
            <w:pPr>
              <w:spacing w:before="0" w:after="0"/>
              <w:rPr>
                <w:sz w:val="20"/>
              </w:rPr>
            </w:pPr>
            <w:r w:rsidRPr="00A270E6">
              <w:rPr>
                <w:sz w:val="20"/>
              </w:rPr>
              <w:t>S, Manoj</w:t>
            </w:r>
          </w:p>
        </w:tc>
        <w:tc>
          <w:tcPr>
            <w:tcW w:w="5116" w:type="dxa"/>
            <w:noWrap/>
            <w:hideMark/>
          </w:tcPr>
          <w:p w14:paraId="588A856C" w14:textId="77777777" w:rsidR="001E4135" w:rsidRPr="00A270E6" w:rsidRDefault="001E4135" w:rsidP="001E4135">
            <w:pPr>
              <w:spacing w:before="0" w:after="0"/>
              <w:rPr>
                <w:sz w:val="20"/>
              </w:rPr>
            </w:pPr>
            <w:r w:rsidRPr="00A270E6">
              <w:rPr>
                <w:sz w:val="20"/>
              </w:rPr>
              <w:t>Synaptics</w:t>
            </w:r>
          </w:p>
        </w:tc>
        <w:tc>
          <w:tcPr>
            <w:tcW w:w="975" w:type="dxa"/>
            <w:noWrap/>
            <w:hideMark/>
          </w:tcPr>
          <w:p w14:paraId="552D74AC" w14:textId="77777777" w:rsidR="001E4135" w:rsidRPr="00A270E6" w:rsidRDefault="001E4135" w:rsidP="001E4135">
            <w:pPr>
              <w:spacing w:before="0" w:after="0"/>
              <w:rPr>
                <w:sz w:val="20"/>
              </w:rPr>
            </w:pPr>
            <w:r w:rsidRPr="00A270E6">
              <w:rPr>
                <w:sz w:val="20"/>
              </w:rPr>
              <w:t>true</w:t>
            </w:r>
          </w:p>
        </w:tc>
        <w:tc>
          <w:tcPr>
            <w:tcW w:w="1524" w:type="dxa"/>
            <w:noWrap/>
            <w:hideMark/>
          </w:tcPr>
          <w:p w14:paraId="4BE1CEAA" w14:textId="77777777" w:rsidR="001E4135" w:rsidRPr="00A270E6" w:rsidRDefault="001E4135" w:rsidP="001E4135">
            <w:pPr>
              <w:spacing w:before="0" w:after="0"/>
              <w:rPr>
                <w:sz w:val="20"/>
              </w:rPr>
            </w:pPr>
            <w:r w:rsidRPr="00A270E6">
              <w:rPr>
                <w:sz w:val="20"/>
              </w:rPr>
              <w:t>Aspirant</w:t>
            </w:r>
          </w:p>
        </w:tc>
      </w:tr>
      <w:tr w:rsidR="00A270E6" w:rsidRPr="001E4135" w14:paraId="00B139AC" w14:textId="77777777" w:rsidTr="004D2DCA">
        <w:trPr>
          <w:trHeight w:val="288"/>
        </w:trPr>
        <w:tc>
          <w:tcPr>
            <w:tcW w:w="2122" w:type="dxa"/>
            <w:noWrap/>
            <w:hideMark/>
          </w:tcPr>
          <w:p w14:paraId="22EB0DF5" w14:textId="77777777" w:rsidR="001E4135" w:rsidRPr="00A270E6" w:rsidRDefault="001E4135" w:rsidP="001E4135">
            <w:pPr>
              <w:spacing w:before="0" w:after="0"/>
              <w:rPr>
                <w:sz w:val="20"/>
              </w:rPr>
            </w:pPr>
            <w:r w:rsidRPr="00A270E6">
              <w:rPr>
                <w:sz w:val="20"/>
              </w:rPr>
              <w:t>Sadiq, Bilal</w:t>
            </w:r>
          </w:p>
        </w:tc>
        <w:tc>
          <w:tcPr>
            <w:tcW w:w="5116" w:type="dxa"/>
            <w:noWrap/>
            <w:hideMark/>
          </w:tcPr>
          <w:p w14:paraId="2E832534" w14:textId="77777777" w:rsidR="001E4135" w:rsidRPr="00A270E6" w:rsidRDefault="001E4135" w:rsidP="001E4135">
            <w:pPr>
              <w:spacing w:before="0" w:after="0"/>
              <w:rPr>
                <w:sz w:val="20"/>
              </w:rPr>
            </w:pPr>
            <w:r w:rsidRPr="00A270E6">
              <w:rPr>
                <w:sz w:val="20"/>
              </w:rPr>
              <w:t>Samsung Research America</w:t>
            </w:r>
          </w:p>
        </w:tc>
        <w:tc>
          <w:tcPr>
            <w:tcW w:w="975" w:type="dxa"/>
            <w:noWrap/>
            <w:hideMark/>
          </w:tcPr>
          <w:p w14:paraId="78371461" w14:textId="77777777" w:rsidR="001E4135" w:rsidRPr="00A270E6" w:rsidRDefault="001E4135" w:rsidP="001E4135">
            <w:pPr>
              <w:spacing w:before="0" w:after="0"/>
              <w:rPr>
                <w:sz w:val="20"/>
              </w:rPr>
            </w:pPr>
            <w:r w:rsidRPr="00A270E6">
              <w:rPr>
                <w:sz w:val="20"/>
              </w:rPr>
              <w:t>false</w:t>
            </w:r>
          </w:p>
        </w:tc>
        <w:tc>
          <w:tcPr>
            <w:tcW w:w="1524" w:type="dxa"/>
            <w:noWrap/>
            <w:hideMark/>
          </w:tcPr>
          <w:p w14:paraId="7415BAEE" w14:textId="77777777" w:rsidR="001E4135" w:rsidRPr="00A270E6" w:rsidRDefault="001E4135" w:rsidP="001E4135">
            <w:pPr>
              <w:spacing w:before="0" w:after="0"/>
              <w:rPr>
                <w:sz w:val="20"/>
              </w:rPr>
            </w:pPr>
            <w:r w:rsidRPr="00A270E6">
              <w:rPr>
                <w:sz w:val="20"/>
              </w:rPr>
              <w:t>Voter</w:t>
            </w:r>
          </w:p>
        </w:tc>
      </w:tr>
      <w:tr w:rsidR="00A270E6" w:rsidRPr="001E4135" w14:paraId="6568D7B7" w14:textId="77777777" w:rsidTr="004D2DCA">
        <w:trPr>
          <w:trHeight w:val="288"/>
        </w:trPr>
        <w:tc>
          <w:tcPr>
            <w:tcW w:w="2122" w:type="dxa"/>
            <w:noWrap/>
            <w:hideMark/>
          </w:tcPr>
          <w:p w14:paraId="29FE1CAE" w14:textId="77777777" w:rsidR="001E4135" w:rsidRPr="00A270E6" w:rsidRDefault="001E4135" w:rsidP="001E4135">
            <w:pPr>
              <w:spacing w:before="0" w:after="0"/>
              <w:rPr>
                <w:sz w:val="20"/>
              </w:rPr>
            </w:pPr>
            <w:r w:rsidRPr="00A270E6">
              <w:rPr>
                <w:sz w:val="20"/>
              </w:rPr>
              <w:t>Sahyoun, Walaa</w:t>
            </w:r>
          </w:p>
        </w:tc>
        <w:tc>
          <w:tcPr>
            <w:tcW w:w="5116" w:type="dxa"/>
            <w:noWrap/>
            <w:hideMark/>
          </w:tcPr>
          <w:p w14:paraId="149F0499"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33802834" w14:textId="77777777" w:rsidR="001E4135" w:rsidRPr="00A270E6" w:rsidRDefault="001E4135" w:rsidP="001E4135">
            <w:pPr>
              <w:spacing w:before="0" w:after="0"/>
              <w:rPr>
                <w:sz w:val="20"/>
              </w:rPr>
            </w:pPr>
            <w:r w:rsidRPr="00A270E6">
              <w:rPr>
                <w:sz w:val="20"/>
              </w:rPr>
              <w:t>true</w:t>
            </w:r>
          </w:p>
        </w:tc>
        <w:tc>
          <w:tcPr>
            <w:tcW w:w="1524" w:type="dxa"/>
            <w:noWrap/>
            <w:hideMark/>
          </w:tcPr>
          <w:p w14:paraId="56932114" w14:textId="77777777" w:rsidR="001E4135" w:rsidRPr="00A270E6" w:rsidRDefault="001E4135" w:rsidP="001E4135">
            <w:pPr>
              <w:spacing w:before="0" w:after="0"/>
              <w:rPr>
                <w:sz w:val="20"/>
              </w:rPr>
            </w:pPr>
            <w:r w:rsidRPr="00A270E6">
              <w:rPr>
                <w:sz w:val="20"/>
              </w:rPr>
              <w:t>Voter</w:t>
            </w:r>
          </w:p>
        </w:tc>
      </w:tr>
      <w:tr w:rsidR="00A270E6" w:rsidRPr="001E4135" w14:paraId="39598279" w14:textId="77777777" w:rsidTr="004D2DCA">
        <w:trPr>
          <w:trHeight w:val="288"/>
        </w:trPr>
        <w:tc>
          <w:tcPr>
            <w:tcW w:w="2122" w:type="dxa"/>
            <w:noWrap/>
            <w:hideMark/>
          </w:tcPr>
          <w:p w14:paraId="022868BE" w14:textId="77777777" w:rsidR="001E4135" w:rsidRPr="00A270E6" w:rsidRDefault="001E4135" w:rsidP="001E4135">
            <w:pPr>
              <w:spacing w:before="0" w:after="0"/>
              <w:rPr>
                <w:sz w:val="20"/>
              </w:rPr>
            </w:pPr>
            <w:r w:rsidRPr="00A270E6">
              <w:rPr>
                <w:sz w:val="20"/>
              </w:rPr>
              <w:t>Sakamoto, Ryunosuke</w:t>
            </w:r>
          </w:p>
        </w:tc>
        <w:tc>
          <w:tcPr>
            <w:tcW w:w="5116" w:type="dxa"/>
            <w:noWrap/>
            <w:hideMark/>
          </w:tcPr>
          <w:p w14:paraId="6346EBA8"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32CB7370" w14:textId="77777777" w:rsidR="001E4135" w:rsidRPr="00A270E6" w:rsidRDefault="001E4135" w:rsidP="001E4135">
            <w:pPr>
              <w:spacing w:before="0" w:after="0"/>
              <w:rPr>
                <w:sz w:val="20"/>
              </w:rPr>
            </w:pPr>
            <w:r w:rsidRPr="00A270E6">
              <w:rPr>
                <w:sz w:val="20"/>
              </w:rPr>
              <w:t>true</w:t>
            </w:r>
          </w:p>
        </w:tc>
        <w:tc>
          <w:tcPr>
            <w:tcW w:w="1524" w:type="dxa"/>
            <w:noWrap/>
            <w:hideMark/>
          </w:tcPr>
          <w:p w14:paraId="42184D47" w14:textId="77777777" w:rsidR="001E4135" w:rsidRPr="00A270E6" w:rsidRDefault="001E4135" w:rsidP="001E4135">
            <w:pPr>
              <w:spacing w:before="0" w:after="0"/>
              <w:rPr>
                <w:sz w:val="20"/>
              </w:rPr>
            </w:pPr>
            <w:r w:rsidRPr="00A270E6">
              <w:rPr>
                <w:sz w:val="20"/>
              </w:rPr>
              <w:t>Voter</w:t>
            </w:r>
          </w:p>
        </w:tc>
      </w:tr>
      <w:tr w:rsidR="00A270E6" w:rsidRPr="001E4135" w14:paraId="1B870C34" w14:textId="77777777" w:rsidTr="004D2DCA">
        <w:trPr>
          <w:trHeight w:val="288"/>
        </w:trPr>
        <w:tc>
          <w:tcPr>
            <w:tcW w:w="2122" w:type="dxa"/>
            <w:noWrap/>
            <w:hideMark/>
          </w:tcPr>
          <w:p w14:paraId="39EF2217" w14:textId="77777777" w:rsidR="001E4135" w:rsidRPr="00A270E6" w:rsidRDefault="001E4135" w:rsidP="001E4135">
            <w:pPr>
              <w:spacing w:before="0" w:after="0"/>
              <w:rPr>
                <w:sz w:val="20"/>
              </w:rPr>
            </w:pPr>
            <w:r w:rsidRPr="00A270E6">
              <w:rPr>
                <w:sz w:val="20"/>
              </w:rPr>
              <w:t>Sambasivan, Sam</w:t>
            </w:r>
          </w:p>
        </w:tc>
        <w:tc>
          <w:tcPr>
            <w:tcW w:w="5116" w:type="dxa"/>
            <w:noWrap/>
            <w:hideMark/>
          </w:tcPr>
          <w:p w14:paraId="25FBA6CC" w14:textId="77777777" w:rsidR="001E4135" w:rsidRPr="00A270E6" w:rsidRDefault="001E4135" w:rsidP="001E4135">
            <w:pPr>
              <w:spacing w:before="0" w:after="0"/>
              <w:rPr>
                <w:sz w:val="20"/>
              </w:rPr>
            </w:pPr>
            <w:r w:rsidRPr="00A270E6">
              <w:rPr>
                <w:sz w:val="20"/>
              </w:rPr>
              <w:t>AT&amp;T</w:t>
            </w:r>
          </w:p>
        </w:tc>
        <w:tc>
          <w:tcPr>
            <w:tcW w:w="975" w:type="dxa"/>
            <w:noWrap/>
            <w:hideMark/>
          </w:tcPr>
          <w:p w14:paraId="423A9CCD" w14:textId="77777777" w:rsidR="001E4135" w:rsidRPr="00A270E6" w:rsidRDefault="001E4135" w:rsidP="001E4135">
            <w:pPr>
              <w:spacing w:before="0" w:after="0"/>
              <w:rPr>
                <w:sz w:val="20"/>
              </w:rPr>
            </w:pPr>
            <w:r w:rsidRPr="00A270E6">
              <w:rPr>
                <w:sz w:val="20"/>
              </w:rPr>
              <w:t>true</w:t>
            </w:r>
          </w:p>
        </w:tc>
        <w:tc>
          <w:tcPr>
            <w:tcW w:w="1524" w:type="dxa"/>
            <w:noWrap/>
            <w:hideMark/>
          </w:tcPr>
          <w:p w14:paraId="5D9E4341" w14:textId="77777777" w:rsidR="001E4135" w:rsidRPr="00A270E6" w:rsidRDefault="001E4135" w:rsidP="001E4135">
            <w:pPr>
              <w:spacing w:before="0" w:after="0"/>
              <w:rPr>
                <w:sz w:val="20"/>
              </w:rPr>
            </w:pPr>
            <w:r w:rsidRPr="00A270E6">
              <w:rPr>
                <w:sz w:val="20"/>
              </w:rPr>
              <w:t>Voter</w:t>
            </w:r>
          </w:p>
        </w:tc>
      </w:tr>
      <w:tr w:rsidR="00A270E6" w:rsidRPr="001E4135" w14:paraId="3DD1A841" w14:textId="77777777" w:rsidTr="004D2DCA">
        <w:trPr>
          <w:trHeight w:val="288"/>
        </w:trPr>
        <w:tc>
          <w:tcPr>
            <w:tcW w:w="2122" w:type="dxa"/>
            <w:noWrap/>
            <w:hideMark/>
          </w:tcPr>
          <w:p w14:paraId="26EBD679" w14:textId="77777777" w:rsidR="001E4135" w:rsidRPr="00A270E6" w:rsidRDefault="001E4135" w:rsidP="001E4135">
            <w:pPr>
              <w:spacing w:before="0" w:after="0"/>
              <w:rPr>
                <w:sz w:val="20"/>
              </w:rPr>
            </w:pPr>
            <w:proofErr w:type="spellStart"/>
            <w:r w:rsidRPr="00A270E6">
              <w:rPr>
                <w:sz w:val="20"/>
              </w:rPr>
              <w:t>Samizu</w:t>
            </w:r>
            <w:proofErr w:type="spellEnd"/>
            <w:r w:rsidRPr="00A270E6">
              <w:rPr>
                <w:sz w:val="20"/>
              </w:rPr>
              <w:t>, Misako</w:t>
            </w:r>
          </w:p>
        </w:tc>
        <w:tc>
          <w:tcPr>
            <w:tcW w:w="5116" w:type="dxa"/>
            <w:noWrap/>
            <w:hideMark/>
          </w:tcPr>
          <w:p w14:paraId="408FA08C"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610EE45D" w14:textId="77777777" w:rsidR="001E4135" w:rsidRPr="00A270E6" w:rsidRDefault="001E4135" w:rsidP="001E4135">
            <w:pPr>
              <w:spacing w:before="0" w:after="0"/>
              <w:rPr>
                <w:sz w:val="20"/>
              </w:rPr>
            </w:pPr>
            <w:r w:rsidRPr="00A270E6">
              <w:rPr>
                <w:sz w:val="20"/>
              </w:rPr>
              <w:t>false</w:t>
            </w:r>
          </w:p>
        </w:tc>
        <w:tc>
          <w:tcPr>
            <w:tcW w:w="1524" w:type="dxa"/>
            <w:noWrap/>
            <w:hideMark/>
          </w:tcPr>
          <w:p w14:paraId="135BA4E5" w14:textId="77777777" w:rsidR="001E4135" w:rsidRPr="00A270E6" w:rsidRDefault="001E4135" w:rsidP="001E4135">
            <w:pPr>
              <w:spacing w:before="0" w:after="0"/>
              <w:rPr>
                <w:sz w:val="20"/>
              </w:rPr>
            </w:pPr>
            <w:r w:rsidRPr="00A270E6">
              <w:rPr>
                <w:sz w:val="20"/>
              </w:rPr>
              <w:t>Non-Voter</w:t>
            </w:r>
          </w:p>
        </w:tc>
      </w:tr>
      <w:tr w:rsidR="00A270E6" w:rsidRPr="001E4135" w14:paraId="06D43BDB" w14:textId="77777777" w:rsidTr="004D2DCA">
        <w:trPr>
          <w:trHeight w:val="288"/>
        </w:trPr>
        <w:tc>
          <w:tcPr>
            <w:tcW w:w="2122" w:type="dxa"/>
            <w:noWrap/>
            <w:hideMark/>
          </w:tcPr>
          <w:p w14:paraId="2F308EE5" w14:textId="77777777" w:rsidR="001E4135" w:rsidRPr="00A270E6" w:rsidRDefault="001E4135" w:rsidP="001E4135">
            <w:pPr>
              <w:spacing w:before="0" w:after="0"/>
              <w:rPr>
                <w:sz w:val="20"/>
              </w:rPr>
            </w:pPr>
            <w:r w:rsidRPr="00A270E6">
              <w:rPr>
                <w:sz w:val="20"/>
              </w:rPr>
              <w:t>Sand, Stephan</w:t>
            </w:r>
          </w:p>
        </w:tc>
        <w:tc>
          <w:tcPr>
            <w:tcW w:w="5116" w:type="dxa"/>
            <w:noWrap/>
            <w:hideMark/>
          </w:tcPr>
          <w:p w14:paraId="74E6B364" w14:textId="77777777" w:rsidR="001E4135" w:rsidRPr="00A270E6" w:rsidRDefault="001E4135" w:rsidP="001E4135">
            <w:pPr>
              <w:spacing w:before="0" w:after="0"/>
              <w:rPr>
                <w:sz w:val="20"/>
              </w:rPr>
            </w:pPr>
            <w:r w:rsidRPr="00A270E6">
              <w:rPr>
                <w:sz w:val="20"/>
              </w:rPr>
              <w:t>German Aerospace Center (DLR)</w:t>
            </w:r>
          </w:p>
        </w:tc>
        <w:tc>
          <w:tcPr>
            <w:tcW w:w="975" w:type="dxa"/>
            <w:noWrap/>
            <w:hideMark/>
          </w:tcPr>
          <w:p w14:paraId="517CF91D" w14:textId="77777777" w:rsidR="001E4135" w:rsidRPr="00A270E6" w:rsidRDefault="001E4135" w:rsidP="001E4135">
            <w:pPr>
              <w:spacing w:before="0" w:after="0"/>
              <w:rPr>
                <w:sz w:val="20"/>
              </w:rPr>
            </w:pPr>
            <w:r w:rsidRPr="00A270E6">
              <w:rPr>
                <w:sz w:val="20"/>
              </w:rPr>
              <w:t>false</w:t>
            </w:r>
          </w:p>
        </w:tc>
        <w:tc>
          <w:tcPr>
            <w:tcW w:w="1524" w:type="dxa"/>
            <w:noWrap/>
            <w:hideMark/>
          </w:tcPr>
          <w:p w14:paraId="426DBC0E" w14:textId="77777777" w:rsidR="001E4135" w:rsidRPr="00A270E6" w:rsidRDefault="001E4135" w:rsidP="001E4135">
            <w:pPr>
              <w:spacing w:before="0" w:after="0"/>
              <w:rPr>
                <w:sz w:val="20"/>
              </w:rPr>
            </w:pPr>
            <w:r w:rsidRPr="00A270E6">
              <w:rPr>
                <w:sz w:val="20"/>
              </w:rPr>
              <w:t>Voter</w:t>
            </w:r>
          </w:p>
        </w:tc>
      </w:tr>
      <w:tr w:rsidR="00A270E6" w:rsidRPr="001E4135" w14:paraId="67C58B40" w14:textId="77777777" w:rsidTr="004D2DCA">
        <w:trPr>
          <w:trHeight w:val="288"/>
        </w:trPr>
        <w:tc>
          <w:tcPr>
            <w:tcW w:w="2122" w:type="dxa"/>
            <w:noWrap/>
            <w:hideMark/>
          </w:tcPr>
          <w:p w14:paraId="17090113" w14:textId="77777777" w:rsidR="001E4135" w:rsidRPr="00A270E6" w:rsidRDefault="001E4135" w:rsidP="001E4135">
            <w:pPr>
              <w:spacing w:before="0" w:after="0"/>
              <w:rPr>
                <w:sz w:val="20"/>
              </w:rPr>
            </w:pPr>
            <w:proofErr w:type="spellStart"/>
            <w:r w:rsidRPr="00A270E6">
              <w:rPr>
                <w:sz w:val="20"/>
              </w:rPr>
              <w:t>Sanderovich</w:t>
            </w:r>
            <w:proofErr w:type="spellEnd"/>
            <w:r w:rsidRPr="00A270E6">
              <w:rPr>
                <w:sz w:val="20"/>
              </w:rPr>
              <w:t>, Amichai</w:t>
            </w:r>
          </w:p>
        </w:tc>
        <w:tc>
          <w:tcPr>
            <w:tcW w:w="5116" w:type="dxa"/>
            <w:noWrap/>
            <w:hideMark/>
          </w:tcPr>
          <w:p w14:paraId="4F7AF870" w14:textId="77777777" w:rsidR="001E4135" w:rsidRPr="00A270E6" w:rsidRDefault="001E4135" w:rsidP="001E4135">
            <w:pPr>
              <w:spacing w:before="0" w:after="0"/>
              <w:rPr>
                <w:sz w:val="20"/>
              </w:rPr>
            </w:pPr>
            <w:proofErr w:type="spellStart"/>
            <w:r w:rsidRPr="00A270E6">
              <w:rPr>
                <w:sz w:val="20"/>
              </w:rPr>
              <w:t>Wiliot</w:t>
            </w:r>
            <w:proofErr w:type="spellEnd"/>
            <w:r w:rsidRPr="00A270E6">
              <w:rPr>
                <w:sz w:val="20"/>
              </w:rPr>
              <w:t xml:space="preserve"> Ltd</w:t>
            </w:r>
          </w:p>
        </w:tc>
        <w:tc>
          <w:tcPr>
            <w:tcW w:w="975" w:type="dxa"/>
            <w:noWrap/>
            <w:hideMark/>
          </w:tcPr>
          <w:p w14:paraId="3B99C5EB" w14:textId="77777777" w:rsidR="001E4135" w:rsidRPr="00A270E6" w:rsidRDefault="001E4135" w:rsidP="001E4135">
            <w:pPr>
              <w:spacing w:before="0" w:after="0"/>
              <w:rPr>
                <w:sz w:val="20"/>
              </w:rPr>
            </w:pPr>
            <w:r w:rsidRPr="00A270E6">
              <w:rPr>
                <w:sz w:val="20"/>
              </w:rPr>
              <w:t>true</w:t>
            </w:r>
          </w:p>
        </w:tc>
        <w:tc>
          <w:tcPr>
            <w:tcW w:w="1524" w:type="dxa"/>
            <w:noWrap/>
            <w:hideMark/>
          </w:tcPr>
          <w:p w14:paraId="154A8B0F" w14:textId="77777777" w:rsidR="001E4135" w:rsidRPr="00A270E6" w:rsidRDefault="001E4135" w:rsidP="001E4135">
            <w:pPr>
              <w:spacing w:before="0" w:after="0"/>
              <w:rPr>
                <w:sz w:val="20"/>
              </w:rPr>
            </w:pPr>
            <w:r w:rsidRPr="00A270E6">
              <w:rPr>
                <w:sz w:val="20"/>
              </w:rPr>
              <w:t>Voter</w:t>
            </w:r>
          </w:p>
        </w:tc>
      </w:tr>
      <w:tr w:rsidR="00A270E6" w:rsidRPr="001E4135" w14:paraId="21EACFDE" w14:textId="77777777" w:rsidTr="004D2DCA">
        <w:trPr>
          <w:trHeight w:val="288"/>
        </w:trPr>
        <w:tc>
          <w:tcPr>
            <w:tcW w:w="2122" w:type="dxa"/>
            <w:noWrap/>
            <w:hideMark/>
          </w:tcPr>
          <w:p w14:paraId="207BF70F" w14:textId="63446865" w:rsidR="001E4135" w:rsidRPr="00A270E6" w:rsidRDefault="001E4135" w:rsidP="001E4135">
            <w:pPr>
              <w:spacing w:before="0" w:after="0"/>
              <w:rPr>
                <w:sz w:val="20"/>
              </w:rPr>
            </w:pPr>
            <w:proofErr w:type="spellStart"/>
            <w:r w:rsidRPr="00A270E6">
              <w:rPr>
                <w:sz w:val="20"/>
              </w:rPr>
              <w:t>S</w:t>
            </w:r>
            <w:r w:rsidR="00A270E6">
              <w:rPr>
                <w:sz w:val="20"/>
              </w:rPr>
              <w:t>angwongngam</w:t>
            </w:r>
            <w:proofErr w:type="spellEnd"/>
            <w:r w:rsidR="00A270E6">
              <w:rPr>
                <w:sz w:val="20"/>
              </w:rPr>
              <w:t xml:space="preserve">, </w:t>
            </w:r>
            <w:proofErr w:type="spellStart"/>
            <w:r w:rsidRPr="00A270E6">
              <w:rPr>
                <w:sz w:val="20"/>
              </w:rPr>
              <w:t>P</w:t>
            </w:r>
            <w:r w:rsidR="00A270E6">
              <w:rPr>
                <w:sz w:val="20"/>
              </w:rPr>
              <w:t>aramin</w:t>
            </w:r>
            <w:proofErr w:type="spellEnd"/>
          </w:p>
        </w:tc>
        <w:tc>
          <w:tcPr>
            <w:tcW w:w="5116" w:type="dxa"/>
            <w:noWrap/>
            <w:hideMark/>
          </w:tcPr>
          <w:p w14:paraId="4EC1C800" w14:textId="77777777" w:rsidR="001E4135" w:rsidRPr="00A270E6" w:rsidRDefault="001E4135" w:rsidP="001E4135">
            <w:pPr>
              <w:spacing w:before="0" w:after="0"/>
              <w:rPr>
                <w:sz w:val="20"/>
              </w:rPr>
            </w:pPr>
            <w:r w:rsidRPr="00A270E6">
              <w:rPr>
                <w:sz w:val="20"/>
              </w:rPr>
              <w:t>National Electronics and Computer Technology Center (NECTEC)</w:t>
            </w:r>
          </w:p>
        </w:tc>
        <w:tc>
          <w:tcPr>
            <w:tcW w:w="975" w:type="dxa"/>
            <w:noWrap/>
            <w:hideMark/>
          </w:tcPr>
          <w:p w14:paraId="7B2281C3" w14:textId="77777777" w:rsidR="001E4135" w:rsidRPr="00A270E6" w:rsidRDefault="001E4135" w:rsidP="001E4135">
            <w:pPr>
              <w:spacing w:before="0" w:after="0"/>
              <w:rPr>
                <w:sz w:val="20"/>
              </w:rPr>
            </w:pPr>
            <w:r w:rsidRPr="00A270E6">
              <w:rPr>
                <w:sz w:val="20"/>
              </w:rPr>
              <w:t>false</w:t>
            </w:r>
          </w:p>
        </w:tc>
        <w:tc>
          <w:tcPr>
            <w:tcW w:w="1524" w:type="dxa"/>
            <w:noWrap/>
            <w:hideMark/>
          </w:tcPr>
          <w:p w14:paraId="75D906E7" w14:textId="77777777" w:rsidR="001E4135" w:rsidRPr="00A270E6" w:rsidRDefault="001E4135" w:rsidP="001E4135">
            <w:pPr>
              <w:spacing w:before="0" w:after="0"/>
              <w:rPr>
                <w:sz w:val="20"/>
              </w:rPr>
            </w:pPr>
            <w:r w:rsidRPr="00A270E6">
              <w:rPr>
                <w:sz w:val="20"/>
              </w:rPr>
              <w:t>Non-Voter</w:t>
            </w:r>
          </w:p>
        </w:tc>
      </w:tr>
      <w:tr w:rsidR="00A270E6" w:rsidRPr="001E4135" w14:paraId="784D9A64" w14:textId="77777777" w:rsidTr="004D2DCA">
        <w:trPr>
          <w:trHeight w:val="288"/>
        </w:trPr>
        <w:tc>
          <w:tcPr>
            <w:tcW w:w="2122" w:type="dxa"/>
            <w:noWrap/>
            <w:hideMark/>
          </w:tcPr>
          <w:p w14:paraId="48354C8B" w14:textId="77777777" w:rsidR="001E4135" w:rsidRPr="00A270E6" w:rsidRDefault="001E4135" w:rsidP="001E4135">
            <w:pPr>
              <w:spacing w:before="0" w:after="0"/>
              <w:rPr>
                <w:sz w:val="20"/>
              </w:rPr>
            </w:pPr>
            <w:r w:rsidRPr="00A270E6">
              <w:rPr>
                <w:sz w:val="20"/>
              </w:rPr>
              <w:t>Santra, Avik</w:t>
            </w:r>
          </w:p>
        </w:tc>
        <w:tc>
          <w:tcPr>
            <w:tcW w:w="5116" w:type="dxa"/>
            <w:noWrap/>
            <w:hideMark/>
          </w:tcPr>
          <w:p w14:paraId="3FC6429E"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33F6843C" w14:textId="77777777" w:rsidR="001E4135" w:rsidRPr="00A270E6" w:rsidRDefault="001E4135" w:rsidP="001E4135">
            <w:pPr>
              <w:spacing w:before="0" w:after="0"/>
              <w:rPr>
                <w:sz w:val="20"/>
              </w:rPr>
            </w:pPr>
            <w:r w:rsidRPr="00A270E6">
              <w:rPr>
                <w:sz w:val="20"/>
              </w:rPr>
              <w:t>true</w:t>
            </w:r>
          </w:p>
        </w:tc>
        <w:tc>
          <w:tcPr>
            <w:tcW w:w="1524" w:type="dxa"/>
            <w:noWrap/>
            <w:hideMark/>
          </w:tcPr>
          <w:p w14:paraId="133BCDA9" w14:textId="77777777" w:rsidR="001E4135" w:rsidRPr="00A270E6" w:rsidRDefault="001E4135" w:rsidP="001E4135">
            <w:pPr>
              <w:spacing w:before="0" w:after="0"/>
              <w:rPr>
                <w:sz w:val="20"/>
              </w:rPr>
            </w:pPr>
            <w:r w:rsidRPr="00A270E6">
              <w:rPr>
                <w:sz w:val="20"/>
              </w:rPr>
              <w:t>Voter</w:t>
            </w:r>
          </w:p>
        </w:tc>
      </w:tr>
      <w:tr w:rsidR="00A270E6" w:rsidRPr="001E4135" w14:paraId="4CFD9F55" w14:textId="77777777" w:rsidTr="004D2DCA">
        <w:trPr>
          <w:trHeight w:val="288"/>
        </w:trPr>
        <w:tc>
          <w:tcPr>
            <w:tcW w:w="2122" w:type="dxa"/>
            <w:noWrap/>
            <w:hideMark/>
          </w:tcPr>
          <w:p w14:paraId="5428F1E7" w14:textId="77777777" w:rsidR="001E4135" w:rsidRPr="00A270E6" w:rsidRDefault="001E4135" w:rsidP="001E4135">
            <w:pPr>
              <w:spacing w:before="0" w:after="0"/>
              <w:rPr>
                <w:sz w:val="20"/>
              </w:rPr>
            </w:pPr>
            <w:r w:rsidRPr="00A270E6">
              <w:rPr>
                <w:sz w:val="20"/>
              </w:rPr>
              <w:t>Sasaki, Shigenobu</w:t>
            </w:r>
          </w:p>
        </w:tc>
        <w:tc>
          <w:tcPr>
            <w:tcW w:w="5116" w:type="dxa"/>
            <w:noWrap/>
            <w:hideMark/>
          </w:tcPr>
          <w:p w14:paraId="41D50342" w14:textId="77777777" w:rsidR="001E4135" w:rsidRPr="00A270E6" w:rsidRDefault="001E4135" w:rsidP="001E4135">
            <w:pPr>
              <w:spacing w:before="0" w:after="0"/>
              <w:rPr>
                <w:sz w:val="20"/>
              </w:rPr>
            </w:pPr>
            <w:r w:rsidRPr="00A270E6">
              <w:rPr>
                <w:sz w:val="20"/>
              </w:rPr>
              <w:t>Niigata University</w:t>
            </w:r>
          </w:p>
        </w:tc>
        <w:tc>
          <w:tcPr>
            <w:tcW w:w="975" w:type="dxa"/>
            <w:noWrap/>
            <w:hideMark/>
          </w:tcPr>
          <w:p w14:paraId="23EADABD" w14:textId="77777777" w:rsidR="001E4135" w:rsidRPr="00A270E6" w:rsidRDefault="001E4135" w:rsidP="001E4135">
            <w:pPr>
              <w:spacing w:before="0" w:after="0"/>
              <w:rPr>
                <w:sz w:val="20"/>
              </w:rPr>
            </w:pPr>
            <w:r w:rsidRPr="00A270E6">
              <w:rPr>
                <w:sz w:val="20"/>
              </w:rPr>
              <w:t>false</w:t>
            </w:r>
          </w:p>
        </w:tc>
        <w:tc>
          <w:tcPr>
            <w:tcW w:w="1524" w:type="dxa"/>
            <w:noWrap/>
            <w:hideMark/>
          </w:tcPr>
          <w:p w14:paraId="03D63D63" w14:textId="77777777" w:rsidR="001E4135" w:rsidRPr="00A270E6" w:rsidRDefault="001E4135" w:rsidP="001E4135">
            <w:pPr>
              <w:spacing w:before="0" w:after="0"/>
              <w:rPr>
                <w:sz w:val="20"/>
              </w:rPr>
            </w:pPr>
            <w:r w:rsidRPr="00A270E6">
              <w:rPr>
                <w:sz w:val="20"/>
              </w:rPr>
              <w:t>Non-Voter</w:t>
            </w:r>
          </w:p>
        </w:tc>
      </w:tr>
      <w:tr w:rsidR="00A270E6" w:rsidRPr="001E4135" w14:paraId="4F367E7A" w14:textId="77777777" w:rsidTr="004D2DCA">
        <w:trPr>
          <w:trHeight w:val="288"/>
        </w:trPr>
        <w:tc>
          <w:tcPr>
            <w:tcW w:w="2122" w:type="dxa"/>
            <w:noWrap/>
            <w:hideMark/>
          </w:tcPr>
          <w:p w14:paraId="38D66BB4" w14:textId="77777777" w:rsidR="001E4135" w:rsidRPr="00A270E6" w:rsidRDefault="001E4135" w:rsidP="001E4135">
            <w:pPr>
              <w:spacing w:before="0" w:after="0"/>
              <w:rPr>
                <w:sz w:val="20"/>
              </w:rPr>
            </w:pPr>
            <w:r w:rsidRPr="00A270E6">
              <w:rPr>
                <w:sz w:val="20"/>
              </w:rPr>
              <w:t>Sato, Takuhiro</w:t>
            </w:r>
          </w:p>
        </w:tc>
        <w:tc>
          <w:tcPr>
            <w:tcW w:w="5116" w:type="dxa"/>
            <w:noWrap/>
            <w:hideMark/>
          </w:tcPr>
          <w:p w14:paraId="14EE9A7B"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20A91C1B" w14:textId="77777777" w:rsidR="001E4135" w:rsidRPr="00A270E6" w:rsidRDefault="001E4135" w:rsidP="001E4135">
            <w:pPr>
              <w:spacing w:before="0" w:after="0"/>
              <w:rPr>
                <w:sz w:val="20"/>
              </w:rPr>
            </w:pPr>
            <w:r w:rsidRPr="00A270E6">
              <w:rPr>
                <w:sz w:val="20"/>
              </w:rPr>
              <w:t>true</w:t>
            </w:r>
          </w:p>
        </w:tc>
        <w:tc>
          <w:tcPr>
            <w:tcW w:w="1524" w:type="dxa"/>
            <w:noWrap/>
            <w:hideMark/>
          </w:tcPr>
          <w:p w14:paraId="12A7ECDC" w14:textId="77777777" w:rsidR="001E4135" w:rsidRPr="00A270E6" w:rsidRDefault="001E4135" w:rsidP="001E4135">
            <w:pPr>
              <w:spacing w:before="0" w:after="0"/>
              <w:rPr>
                <w:sz w:val="20"/>
              </w:rPr>
            </w:pPr>
            <w:r w:rsidRPr="00A270E6">
              <w:rPr>
                <w:sz w:val="20"/>
              </w:rPr>
              <w:t>Voter</w:t>
            </w:r>
          </w:p>
        </w:tc>
      </w:tr>
      <w:tr w:rsidR="00A270E6" w:rsidRPr="001E4135" w14:paraId="5D4B9683" w14:textId="77777777" w:rsidTr="004D2DCA">
        <w:trPr>
          <w:trHeight w:val="288"/>
        </w:trPr>
        <w:tc>
          <w:tcPr>
            <w:tcW w:w="2122" w:type="dxa"/>
            <w:noWrap/>
            <w:hideMark/>
          </w:tcPr>
          <w:p w14:paraId="789EDDE4" w14:textId="77777777" w:rsidR="001E4135" w:rsidRPr="00A270E6" w:rsidRDefault="001E4135" w:rsidP="001E4135">
            <w:pPr>
              <w:spacing w:before="0" w:after="0"/>
              <w:rPr>
                <w:sz w:val="20"/>
              </w:rPr>
            </w:pPr>
            <w:proofErr w:type="spellStart"/>
            <w:r w:rsidRPr="00A270E6">
              <w:rPr>
                <w:sz w:val="20"/>
              </w:rPr>
              <w:t>Schelstraete</w:t>
            </w:r>
            <w:proofErr w:type="spellEnd"/>
            <w:r w:rsidRPr="00A270E6">
              <w:rPr>
                <w:sz w:val="20"/>
              </w:rPr>
              <w:t>, Sigurd</w:t>
            </w:r>
          </w:p>
        </w:tc>
        <w:tc>
          <w:tcPr>
            <w:tcW w:w="5116" w:type="dxa"/>
            <w:noWrap/>
            <w:hideMark/>
          </w:tcPr>
          <w:p w14:paraId="01B3704A" w14:textId="77777777" w:rsidR="001E4135" w:rsidRPr="00A270E6" w:rsidRDefault="001E4135" w:rsidP="001E4135">
            <w:pPr>
              <w:spacing w:before="0" w:after="0"/>
              <w:rPr>
                <w:sz w:val="20"/>
              </w:rPr>
            </w:pPr>
            <w:proofErr w:type="spellStart"/>
            <w:r w:rsidRPr="00A270E6">
              <w:rPr>
                <w:sz w:val="20"/>
              </w:rPr>
              <w:t>MaxLinear</w:t>
            </w:r>
            <w:proofErr w:type="spellEnd"/>
          </w:p>
        </w:tc>
        <w:tc>
          <w:tcPr>
            <w:tcW w:w="975" w:type="dxa"/>
            <w:noWrap/>
            <w:hideMark/>
          </w:tcPr>
          <w:p w14:paraId="5BE76F1E" w14:textId="77777777" w:rsidR="001E4135" w:rsidRPr="00A270E6" w:rsidRDefault="001E4135" w:rsidP="001E4135">
            <w:pPr>
              <w:spacing w:before="0" w:after="0"/>
              <w:rPr>
                <w:sz w:val="20"/>
              </w:rPr>
            </w:pPr>
            <w:r w:rsidRPr="00A270E6">
              <w:rPr>
                <w:sz w:val="20"/>
              </w:rPr>
              <w:t>true</w:t>
            </w:r>
          </w:p>
        </w:tc>
        <w:tc>
          <w:tcPr>
            <w:tcW w:w="1524" w:type="dxa"/>
            <w:noWrap/>
            <w:hideMark/>
          </w:tcPr>
          <w:p w14:paraId="589EC07E" w14:textId="77777777" w:rsidR="001E4135" w:rsidRPr="00A270E6" w:rsidRDefault="001E4135" w:rsidP="001E4135">
            <w:pPr>
              <w:spacing w:before="0" w:after="0"/>
              <w:rPr>
                <w:sz w:val="20"/>
              </w:rPr>
            </w:pPr>
            <w:r w:rsidRPr="00A270E6">
              <w:rPr>
                <w:sz w:val="20"/>
              </w:rPr>
              <w:t>Voter</w:t>
            </w:r>
          </w:p>
        </w:tc>
      </w:tr>
      <w:tr w:rsidR="00A270E6" w:rsidRPr="001E4135" w14:paraId="142284EB" w14:textId="77777777" w:rsidTr="004D2DCA">
        <w:trPr>
          <w:trHeight w:val="288"/>
        </w:trPr>
        <w:tc>
          <w:tcPr>
            <w:tcW w:w="2122" w:type="dxa"/>
            <w:noWrap/>
            <w:hideMark/>
          </w:tcPr>
          <w:p w14:paraId="37D9F948" w14:textId="77777777" w:rsidR="001E4135" w:rsidRPr="00A270E6" w:rsidRDefault="001E4135" w:rsidP="001E4135">
            <w:pPr>
              <w:spacing w:before="0" w:after="0"/>
              <w:rPr>
                <w:sz w:val="20"/>
              </w:rPr>
            </w:pPr>
            <w:r w:rsidRPr="00A270E6">
              <w:rPr>
                <w:sz w:val="20"/>
              </w:rPr>
              <w:t>Scott, David</w:t>
            </w:r>
          </w:p>
        </w:tc>
        <w:tc>
          <w:tcPr>
            <w:tcW w:w="5116" w:type="dxa"/>
            <w:noWrap/>
            <w:hideMark/>
          </w:tcPr>
          <w:p w14:paraId="403D02E4"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7FA4C675" w14:textId="77777777" w:rsidR="001E4135" w:rsidRPr="00A270E6" w:rsidRDefault="001E4135" w:rsidP="001E4135">
            <w:pPr>
              <w:spacing w:before="0" w:after="0"/>
              <w:rPr>
                <w:sz w:val="20"/>
              </w:rPr>
            </w:pPr>
            <w:r w:rsidRPr="00A270E6">
              <w:rPr>
                <w:sz w:val="20"/>
              </w:rPr>
              <w:t>true</w:t>
            </w:r>
          </w:p>
        </w:tc>
        <w:tc>
          <w:tcPr>
            <w:tcW w:w="1524" w:type="dxa"/>
            <w:noWrap/>
            <w:hideMark/>
          </w:tcPr>
          <w:p w14:paraId="6F5E6A57" w14:textId="77777777" w:rsidR="001E4135" w:rsidRPr="00A270E6" w:rsidRDefault="001E4135" w:rsidP="001E4135">
            <w:pPr>
              <w:spacing w:before="0" w:after="0"/>
              <w:rPr>
                <w:sz w:val="20"/>
              </w:rPr>
            </w:pPr>
            <w:r w:rsidRPr="00A270E6">
              <w:rPr>
                <w:sz w:val="20"/>
              </w:rPr>
              <w:t>Aspirant</w:t>
            </w:r>
          </w:p>
        </w:tc>
      </w:tr>
      <w:tr w:rsidR="00A270E6" w:rsidRPr="001E4135" w14:paraId="7796339D" w14:textId="77777777" w:rsidTr="004D2DCA">
        <w:trPr>
          <w:trHeight w:val="288"/>
        </w:trPr>
        <w:tc>
          <w:tcPr>
            <w:tcW w:w="2122" w:type="dxa"/>
            <w:noWrap/>
            <w:hideMark/>
          </w:tcPr>
          <w:p w14:paraId="0B51E1D9" w14:textId="77777777" w:rsidR="001E4135" w:rsidRPr="00A270E6" w:rsidRDefault="001E4135" w:rsidP="001E4135">
            <w:pPr>
              <w:spacing w:before="0" w:after="0"/>
              <w:rPr>
                <w:sz w:val="20"/>
              </w:rPr>
            </w:pPr>
            <w:r w:rsidRPr="00A270E6">
              <w:rPr>
                <w:sz w:val="20"/>
              </w:rPr>
              <w:t>Segev, Jonathan</w:t>
            </w:r>
          </w:p>
        </w:tc>
        <w:tc>
          <w:tcPr>
            <w:tcW w:w="5116" w:type="dxa"/>
            <w:noWrap/>
            <w:hideMark/>
          </w:tcPr>
          <w:p w14:paraId="5F51F754" w14:textId="77777777" w:rsidR="001E4135" w:rsidRPr="00A270E6" w:rsidRDefault="001E4135" w:rsidP="001E4135">
            <w:pPr>
              <w:spacing w:before="0" w:after="0"/>
              <w:rPr>
                <w:sz w:val="20"/>
              </w:rPr>
            </w:pPr>
            <w:r w:rsidRPr="00A270E6">
              <w:rPr>
                <w:sz w:val="20"/>
              </w:rPr>
              <w:t>Intel</w:t>
            </w:r>
          </w:p>
        </w:tc>
        <w:tc>
          <w:tcPr>
            <w:tcW w:w="975" w:type="dxa"/>
            <w:noWrap/>
            <w:hideMark/>
          </w:tcPr>
          <w:p w14:paraId="668A45E1" w14:textId="77777777" w:rsidR="001E4135" w:rsidRPr="00A270E6" w:rsidRDefault="001E4135" w:rsidP="001E4135">
            <w:pPr>
              <w:spacing w:before="0" w:after="0"/>
              <w:rPr>
                <w:sz w:val="20"/>
              </w:rPr>
            </w:pPr>
            <w:r w:rsidRPr="00A270E6">
              <w:rPr>
                <w:sz w:val="20"/>
              </w:rPr>
              <w:t>false</w:t>
            </w:r>
          </w:p>
        </w:tc>
        <w:tc>
          <w:tcPr>
            <w:tcW w:w="1524" w:type="dxa"/>
            <w:noWrap/>
            <w:hideMark/>
          </w:tcPr>
          <w:p w14:paraId="61A7A5F3" w14:textId="77777777" w:rsidR="001E4135" w:rsidRPr="00A270E6" w:rsidRDefault="001E4135" w:rsidP="001E4135">
            <w:pPr>
              <w:spacing w:before="0" w:after="0"/>
              <w:rPr>
                <w:sz w:val="20"/>
              </w:rPr>
            </w:pPr>
            <w:r w:rsidRPr="00A270E6">
              <w:rPr>
                <w:sz w:val="20"/>
              </w:rPr>
              <w:t>Voter</w:t>
            </w:r>
          </w:p>
        </w:tc>
      </w:tr>
      <w:tr w:rsidR="00A270E6" w:rsidRPr="001E4135" w14:paraId="796C9020" w14:textId="77777777" w:rsidTr="004D2DCA">
        <w:trPr>
          <w:trHeight w:val="288"/>
        </w:trPr>
        <w:tc>
          <w:tcPr>
            <w:tcW w:w="2122" w:type="dxa"/>
            <w:noWrap/>
            <w:hideMark/>
          </w:tcPr>
          <w:p w14:paraId="58471428" w14:textId="77777777" w:rsidR="001E4135" w:rsidRPr="00A270E6" w:rsidRDefault="001E4135" w:rsidP="001E4135">
            <w:pPr>
              <w:spacing w:before="0" w:after="0"/>
              <w:rPr>
                <w:sz w:val="20"/>
              </w:rPr>
            </w:pPr>
            <w:r w:rsidRPr="00A270E6">
              <w:rPr>
                <w:sz w:val="20"/>
              </w:rPr>
              <w:t>Seo, Sangho</w:t>
            </w:r>
          </w:p>
        </w:tc>
        <w:tc>
          <w:tcPr>
            <w:tcW w:w="5116" w:type="dxa"/>
            <w:noWrap/>
            <w:hideMark/>
          </w:tcPr>
          <w:p w14:paraId="39DD21C4"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736530DF" w14:textId="77777777" w:rsidR="001E4135" w:rsidRPr="00A270E6" w:rsidRDefault="001E4135" w:rsidP="001E4135">
            <w:pPr>
              <w:spacing w:before="0" w:after="0"/>
              <w:rPr>
                <w:sz w:val="20"/>
              </w:rPr>
            </w:pPr>
            <w:r w:rsidRPr="00A270E6">
              <w:rPr>
                <w:sz w:val="20"/>
              </w:rPr>
              <w:t>true</w:t>
            </w:r>
          </w:p>
        </w:tc>
        <w:tc>
          <w:tcPr>
            <w:tcW w:w="1524" w:type="dxa"/>
            <w:noWrap/>
            <w:hideMark/>
          </w:tcPr>
          <w:p w14:paraId="0C10BE98" w14:textId="77777777" w:rsidR="001E4135" w:rsidRPr="00A270E6" w:rsidRDefault="001E4135" w:rsidP="001E4135">
            <w:pPr>
              <w:spacing w:before="0" w:after="0"/>
              <w:rPr>
                <w:sz w:val="20"/>
              </w:rPr>
            </w:pPr>
            <w:r w:rsidRPr="00A270E6">
              <w:rPr>
                <w:sz w:val="20"/>
              </w:rPr>
              <w:t>Voter</w:t>
            </w:r>
          </w:p>
        </w:tc>
      </w:tr>
      <w:tr w:rsidR="00A270E6" w:rsidRPr="001E4135" w14:paraId="6297BF83" w14:textId="77777777" w:rsidTr="004D2DCA">
        <w:trPr>
          <w:trHeight w:val="288"/>
        </w:trPr>
        <w:tc>
          <w:tcPr>
            <w:tcW w:w="2122" w:type="dxa"/>
            <w:noWrap/>
            <w:hideMark/>
          </w:tcPr>
          <w:p w14:paraId="54E223B2" w14:textId="77777777" w:rsidR="001E4135" w:rsidRPr="00A270E6" w:rsidRDefault="001E4135" w:rsidP="001E4135">
            <w:pPr>
              <w:spacing w:before="0" w:after="0"/>
              <w:rPr>
                <w:sz w:val="20"/>
              </w:rPr>
            </w:pPr>
            <w:r w:rsidRPr="00A270E6">
              <w:rPr>
                <w:sz w:val="20"/>
              </w:rPr>
              <w:t xml:space="preserve">Seok, </w:t>
            </w:r>
            <w:proofErr w:type="spellStart"/>
            <w:r w:rsidRPr="00A270E6">
              <w:rPr>
                <w:sz w:val="20"/>
              </w:rPr>
              <w:t>Yongho</w:t>
            </w:r>
            <w:proofErr w:type="spellEnd"/>
          </w:p>
        </w:tc>
        <w:tc>
          <w:tcPr>
            <w:tcW w:w="5116" w:type="dxa"/>
            <w:noWrap/>
            <w:hideMark/>
          </w:tcPr>
          <w:p w14:paraId="0280381D" w14:textId="77777777" w:rsidR="001E4135" w:rsidRPr="00A270E6" w:rsidRDefault="001E4135" w:rsidP="001E4135">
            <w:pPr>
              <w:spacing w:before="0" w:after="0"/>
              <w:rPr>
                <w:sz w:val="20"/>
              </w:rPr>
            </w:pPr>
            <w:r w:rsidRPr="00A270E6">
              <w:rPr>
                <w:sz w:val="20"/>
              </w:rPr>
              <w:t>Apple Inc</w:t>
            </w:r>
          </w:p>
        </w:tc>
        <w:tc>
          <w:tcPr>
            <w:tcW w:w="975" w:type="dxa"/>
            <w:noWrap/>
            <w:hideMark/>
          </w:tcPr>
          <w:p w14:paraId="0BF558DA" w14:textId="77777777" w:rsidR="001E4135" w:rsidRPr="00A270E6" w:rsidRDefault="001E4135" w:rsidP="001E4135">
            <w:pPr>
              <w:spacing w:before="0" w:after="0"/>
              <w:rPr>
                <w:sz w:val="20"/>
              </w:rPr>
            </w:pPr>
            <w:r w:rsidRPr="00A270E6">
              <w:rPr>
                <w:sz w:val="20"/>
              </w:rPr>
              <w:t>true</w:t>
            </w:r>
          </w:p>
        </w:tc>
        <w:tc>
          <w:tcPr>
            <w:tcW w:w="1524" w:type="dxa"/>
            <w:noWrap/>
            <w:hideMark/>
          </w:tcPr>
          <w:p w14:paraId="5E5E4C08" w14:textId="77777777" w:rsidR="001E4135" w:rsidRPr="00A270E6" w:rsidRDefault="001E4135" w:rsidP="001E4135">
            <w:pPr>
              <w:spacing w:before="0" w:after="0"/>
              <w:rPr>
                <w:sz w:val="20"/>
              </w:rPr>
            </w:pPr>
            <w:r w:rsidRPr="00A270E6">
              <w:rPr>
                <w:sz w:val="20"/>
              </w:rPr>
              <w:t>Voter</w:t>
            </w:r>
          </w:p>
        </w:tc>
      </w:tr>
      <w:tr w:rsidR="00A270E6" w:rsidRPr="001E4135" w14:paraId="50AE3626" w14:textId="77777777" w:rsidTr="004D2DCA">
        <w:trPr>
          <w:trHeight w:val="288"/>
        </w:trPr>
        <w:tc>
          <w:tcPr>
            <w:tcW w:w="2122" w:type="dxa"/>
            <w:noWrap/>
            <w:hideMark/>
          </w:tcPr>
          <w:p w14:paraId="729AF5BB" w14:textId="77777777" w:rsidR="001E4135" w:rsidRPr="00A270E6" w:rsidRDefault="001E4135" w:rsidP="001E4135">
            <w:pPr>
              <w:spacing w:before="0" w:after="0"/>
              <w:rPr>
                <w:sz w:val="20"/>
              </w:rPr>
            </w:pPr>
            <w:r w:rsidRPr="00A270E6">
              <w:rPr>
                <w:sz w:val="20"/>
              </w:rPr>
              <w:t>Serafimovski, Nikola</w:t>
            </w:r>
          </w:p>
        </w:tc>
        <w:tc>
          <w:tcPr>
            <w:tcW w:w="5116" w:type="dxa"/>
            <w:noWrap/>
            <w:hideMark/>
          </w:tcPr>
          <w:p w14:paraId="3DD1EB6A" w14:textId="77777777" w:rsidR="001E4135" w:rsidRPr="00A270E6" w:rsidRDefault="001E4135" w:rsidP="001E4135">
            <w:pPr>
              <w:spacing w:before="0" w:after="0"/>
              <w:rPr>
                <w:sz w:val="20"/>
              </w:rPr>
            </w:pPr>
            <w:r w:rsidRPr="00A270E6">
              <w:rPr>
                <w:sz w:val="20"/>
              </w:rPr>
              <w:t>University of Cambridge</w:t>
            </w:r>
          </w:p>
        </w:tc>
        <w:tc>
          <w:tcPr>
            <w:tcW w:w="975" w:type="dxa"/>
            <w:noWrap/>
            <w:hideMark/>
          </w:tcPr>
          <w:p w14:paraId="39410B50" w14:textId="77777777" w:rsidR="001E4135" w:rsidRPr="00A270E6" w:rsidRDefault="001E4135" w:rsidP="001E4135">
            <w:pPr>
              <w:spacing w:before="0" w:after="0"/>
              <w:rPr>
                <w:sz w:val="20"/>
              </w:rPr>
            </w:pPr>
            <w:r w:rsidRPr="00A270E6">
              <w:rPr>
                <w:sz w:val="20"/>
              </w:rPr>
              <w:t>true</w:t>
            </w:r>
          </w:p>
        </w:tc>
        <w:tc>
          <w:tcPr>
            <w:tcW w:w="1524" w:type="dxa"/>
            <w:noWrap/>
            <w:hideMark/>
          </w:tcPr>
          <w:p w14:paraId="0F5BD2AF" w14:textId="77777777" w:rsidR="001E4135" w:rsidRPr="00A270E6" w:rsidRDefault="001E4135" w:rsidP="001E4135">
            <w:pPr>
              <w:spacing w:before="0" w:after="0"/>
              <w:rPr>
                <w:sz w:val="20"/>
              </w:rPr>
            </w:pPr>
            <w:r w:rsidRPr="00A270E6">
              <w:rPr>
                <w:sz w:val="20"/>
              </w:rPr>
              <w:t>Voter</w:t>
            </w:r>
          </w:p>
        </w:tc>
      </w:tr>
      <w:tr w:rsidR="00A270E6" w:rsidRPr="001E4135" w14:paraId="521D5529" w14:textId="77777777" w:rsidTr="004D2DCA">
        <w:trPr>
          <w:trHeight w:val="288"/>
        </w:trPr>
        <w:tc>
          <w:tcPr>
            <w:tcW w:w="2122" w:type="dxa"/>
            <w:noWrap/>
            <w:hideMark/>
          </w:tcPr>
          <w:p w14:paraId="466040F2" w14:textId="77777777" w:rsidR="001E4135" w:rsidRPr="00A270E6" w:rsidRDefault="001E4135" w:rsidP="001E4135">
            <w:pPr>
              <w:spacing w:before="0" w:after="0"/>
              <w:rPr>
                <w:sz w:val="20"/>
              </w:rPr>
            </w:pPr>
            <w:r w:rsidRPr="00A270E6">
              <w:rPr>
                <w:sz w:val="20"/>
              </w:rPr>
              <w:t>Sethi, Ankit</w:t>
            </w:r>
          </w:p>
        </w:tc>
        <w:tc>
          <w:tcPr>
            <w:tcW w:w="5116" w:type="dxa"/>
            <w:noWrap/>
            <w:hideMark/>
          </w:tcPr>
          <w:p w14:paraId="75A86864"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58B9B46B" w14:textId="77777777" w:rsidR="001E4135" w:rsidRPr="00A270E6" w:rsidRDefault="001E4135" w:rsidP="001E4135">
            <w:pPr>
              <w:spacing w:before="0" w:after="0"/>
              <w:rPr>
                <w:sz w:val="20"/>
              </w:rPr>
            </w:pPr>
            <w:r w:rsidRPr="00A270E6">
              <w:rPr>
                <w:sz w:val="20"/>
              </w:rPr>
              <w:t>true</w:t>
            </w:r>
          </w:p>
        </w:tc>
        <w:tc>
          <w:tcPr>
            <w:tcW w:w="1524" w:type="dxa"/>
            <w:noWrap/>
            <w:hideMark/>
          </w:tcPr>
          <w:p w14:paraId="674B62E2" w14:textId="77777777" w:rsidR="001E4135" w:rsidRPr="00A270E6" w:rsidRDefault="001E4135" w:rsidP="001E4135">
            <w:pPr>
              <w:spacing w:before="0" w:after="0"/>
              <w:rPr>
                <w:sz w:val="20"/>
              </w:rPr>
            </w:pPr>
            <w:r w:rsidRPr="00A270E6">
              <w:rPr>
                <w:sz w:val="20"/>
              </w:rPr>
              <w:t>Voter</w:t>
            </w:r>
          </w:p>
        </w:tc>
      </w:tr>
      <w:tr w:rsidR="00A270E6" w:rsidRPr="001E4135" w14:paraId="76A90A18" w14:textId="77777777" w:rsidTr="004D2DCA">
        <w:trPr>
          <w:trHeight w:val="288"/>
        </w:trPr>
        <w:tc>
          <w:tcPr>
            <w:tcW w:w="2122" w:type="dxa"/>
            <w:noWrap/>
            <w:hideMark/>
          </w:tcPr>
          <w:p w14:paraId="4A58F6A9" w14:textId="77777777" w:rsidR="001E4135" w:rsidRPr="00A270E6" w:rsidRDefault="001E4135" w:rsidP="001E4135">
            <w:pPr>
              <w:spacing w:before="0" w:after="0"/>
              <w:rPr>
                <w:sz w:val="20"/>
              </w:rPr>
            </w:pPr>
            <w:proofErr w:type="spellStart"/>
            <w:r w:rsidRPr="00A270E6">
              <w:rPr>
                <w:sz w:val="20"/>
              </w:rPr>
              <w:lastRenderedPageBreak/>
              <w:t>Shabdanov</w:t>
            </w:r>
            <w:proofErr w:type="spellEnd"/>
            <w:r w:rsidRPr="00A270E6">
              <w:rPr>
                <w:sz w:val="20"/>
              </w:rPr>
              <w:t>, Samat</w:t>
            </w:r>
          </w:p>
        </w:tc>
        <w:tc>
          <w:tcPr>
            <w:tcW w:w="5116" w:type="dxa"/>
            <w:noWrap/>
            <w:hideMark/>
          </w:tcPr>
          <w:p w14:paraId="51FB9965" w14:textId="77777777" w:rsidR="001E4135" w:rsidRPr="00A270E6" w:rsidRDefault="001E4135" w:rsidP="001E4135">
            <w:pPr>
              <w:spacing w:before="0" w:after="0"/>
              <w:rPr>
                <w:sz w:val="20"/>
              </w:rPr>
            </w:pPr>
            <w:proofErr w:type="spellStart"/>
            <w:r w:rsidRPr="00A270E6">
              <w:rPr>
                <w:sz w:val="20"/>
              </w:rPr>
              <w:t>Mediatek</w:t>
            </w:r>
            <w:proofErr w:type="spellEnd"/>
          </w:p>
        </w:tc>
        <w:tc>
          <w:tcPr>
            <w:tcW w:w="975" w:type="dxa"/>
            <w:noWrap/>
            <w:hideMark/>
          </w:tcPr>
          <w:p w14:paraId="3C389607" w14:textId="77777777" w:rsidR="001E4135" w:rsidRPr="00A270E6" w:rsidRDefault="001E4135" w:rsidP="001E4135">
            <w:pPr>
              <w:spacing w:before="0" w:after="0"/>
              <w:rPr>
                <w:sz w:val="20"/>
              </w:rPr>
            </w:pPr>
            <w:r w:rsidRPr="00A270E6">
              <w:rPr>
                <w:sz w:val="20"/>
              </w:rPr>
              <w:t>true</w:t>
            </w:r>
          </w:p>
        </w:tc>
        <w:tc>
          <w:tcPr>
            <w:tcW w:w="1524" w:type="dxa"/>
            <w:noWrap/>
            <w:hideMark/>
          </w:tcPr>
          <w:p w14:paraId="61E05851" w14:textId="77777777" w:rsidR="001E4135" w:rsidRPr="00A270E6" w:rsidRDefault="001E4135" w:rsidP="001E4135">
            <w:pPr>
              <w:spacing w:before="0" w:after="0"/>
              <w:rPr>
                <w:sz w:val="20"/>
              </w:rPr>
            </w:pPr>
            <w:r w:rsidRPr="00A270E6">
              <w:rPr>
                <w:sz w:val="20"/>
              </w:rPr>
              <w:t>Aspirant</w:t>
            </w:r>
          </w:p>
        </w:tc>
      </w:tr>
      <w:tr w:rsidR="00A270E6" w:rsidRPr="001E4135" w14:paraId="63299CF2" w14:textId="77777777" w:rsidTr="004D2DCA">
        <w:trPr>
          <w:trHeight w:val="288"/>
        </w:trPr>
        <w:tc>
          <w:tcPr>
            <w:tcW w:w="2122" w:type="dxa"/>
            <w:noWrap/>
            <w:hideMark/>
          </w:tcPr>
          <w:p w14:paraId="4DF51F6C" w14:textId="77777777" w:rsidR="001E4135" w:rsidRPr="00A270E6" w:rsidRDefault="001E4135" w:rsidP="001E4135">
            <w:pPr>
              <w:spacing w:before="0" w:after="0"/>
              <w:rPr>
                <w:sz w:val="20"/>
              </w:rPr>
            </w:pPr>
            <w:r w:rsidRPr="00A270E6">
              <w:rPr>
                <w:sz w:val="20"/>
              </w:rPr>
              <w:t xml:space="preserve">Shafin, </w:t>
            </w:r>
            <w:proofErr w:type="spellStart"/>
            <w:r w:rsidRPr="00A270E6">
              <w:rPr>
                <w:sz w:val="20"/>
              </w:rPr>
              <w:t>Rubayet</w:t>
            </w:r>
            <w:proofErr w:type="spellEnd"/>
          </w:p>
        </w:tc>
        <w:tc>
          <w:tcPr>
            <w:tcW w:w="5116" w:type="dxa"/>
            <w:noWrap/>
            <w:hideMark/>
          </w:tcPr>
          <w:p w14:paraId="4FC350DE"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13023E4D" w14:textId="77777777" w:rsidR="001E4135" w:rsidRPr="00A270E6" w:rsidRDefault="001E4135" w:rsidP="001E4135">
            <w:pPr>
              <w:spacing w:before="0" w:after="0"/>
              <w:rPr>
                <w:sz w:val="20"/>
              </w:rPr>
            </w:pPr>
            <w:r w:rsidRPr="00A270E6">
              <w:rPr>
                <w:sz w:val="20"/>
              </w:rPr>
              <w:t>true</w:t>
            </w:r>
          </w:p>
        </w:tc>
        <w:tc>
          <w:tcPr>
            <w:tcW w:w="1524" w:type="dxa"/>
            <w:noWrap/>
            <w:hideMark/>
          </w:tcPr>
          <w:p w14:paraId="581CC7CB" w14:textId="77777777" w:rsidR="001E4135" w:rsidRPr="00A270E6" w:rsidRDefault="001E4135" w:rsidP="001E4135">
            <w:pPr>
              <w:spacing w:before="0" w:after="0"/>
              <w:rPr>
                <w:sz w:val="20"/>
              </w:rPr>
            </w:pPr>
            <w:r w:rsidRPr="00A270E6">
              <w:rPr>
                <w:sz w:val="20"/>
              </w:rPr>
              <w:t>Voter</w:t>
            </w:r>
          </w:p>
        </w:tc>
      </w:tr>
      <w:tr w:rsidR="00A270E6" w:rsidRPr="001E4135" w14:paraId="36E2176F" w14:textId="77777777" w:rsidTr="004D2DCA">
        <w:trPr>
          <w:trHeight w:val="288"/>
        </w:trPr>
        <w:tc>
          <w:tcPr>
            <w:tcW w:w="2122" w:type="dxa"/>
            <w:noWrap/>
            <w:hideMark/>
          </w:tcPr>
          <w:p w14:paraId="4E76E6D3" w14:textId="77777777" w:rsidR="001E4135" w:rsidRPr="00A270E6" w:rsidRDefault="001E4135" w:rsidP="001E4135">
            <w:pPr>
              <w:spacing w:before="0" w:after="0"/>
              <w:rPr>
                <w:sz w:val="20"/>
              </w:rPr>
            </w:pPr>
            <w:r w:rsidRPr="00A270E6">
              <w:rPr>
                <w:sz w:val="20"/>
              </w:rPr>
              <w:t>Shaw, Amit</w:t>
            </w:r>
          </w:p>
        </w:tc>
        <w:tc>
          <w:tcPr>
            <w:tcW w:w="5116" w:type="dxa"/>
            <w:noWrap/>
            <w:hideMark/>
          </w:tcPr>
          <w:p w14:paraId="4282109B"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12C3EFFD" w14:textId="77777777" w:rsidR="001E4135" w:rsidRPr="00A270E6" w:rsidRDefault="001E4135" w:rsidP="001E4135">
            <w:pPr>
              <w:spacing w:before="0" w:after="0"/>
              <w:rPr>
                <w:sz w:val="20"/>
              </w:rPr>
            </w:pPr>
            <w:r w:rsidRPr="00A270E6">
              <w:rPr>
                <w:sz w:val="20"/>
              </w:rPr>
              <w:t>true</w:t>
            </w:r>
          </w:p>
        </w:tc>
        <w:tc>
          <w:tcPr>
            <w:tcW w:w="1524" w:type="dxa"/>
            <w:noWrap/>
            <w:hideMark/>
          </w:tcPr>
          <w:p w14:paraId="01DA830C" w14:textId="77777777" w:rsidR="001E4135" w:rsidRPr="00A270E6" w:rsidRDefault="001E4135" w:rsidP="001E4135">
            <w:pPr>
              <w:spacing w:before="0" w:after="0"/>
              <w:rPr>
                <w:sz w:val="20"/>
              </w:rPr>
            </w:pPr>
            <w:r w:rsidRPr="00A270E6">
              <w:rPr>
                <w:sz w:val="20"/>
              </w:rPr>
              <w:t>Voter</w:t>
            </w:r>
          </w:p>
        </w:tc>
      </w:tr>
      <w:tr w:rsidR="00A270E6" w:rsidRPr="001E4135" w14:paraId="489A9D9F" w14:textId="77777777" w:rsidTr="004D2DCA">
        <w:trPr>
          <w:trHeight w:val="288"/>
        </w:trPr>
        <w:tc>
          <w:tcPr>
            <w:tcW w:w="2122" w:type="dxa"/>
            <w:noWrap/>
            <w:hideMark/>
          </w:tcPr>
          <w:p w14:paraId="1AA9E062" w14:textId="77777777" w:rsidR="001E4135" w:rsidRPr="00A270E6" w:rsidRDefault="001E4135" w:rsidP="001E4135">
            <w:pPr>
              <w:spacing w:before="0" w:after="0"/>
              <w:rPr>
                <w:sz w:val="20"/>
              </w:rPr>
            </w:pPr>
            <w:proofErr w:type="spellStart"/>
            <w:r w:rsidRPr="00A270E6">
              <w:rPr>
                <w:sz w:val="20"/>
              </w:rPr>
              <w:t>Shayovitz</w:t>
            </w:r>
            <w:proofErr w:type="spellEnd"/>
            <w:r w:rsidRPr="00A270E6">
              <w:rPr>
                <w:sz w:val="20"/>
              </w:rPr>
              <w:t>, Shachar</w:t>
            </w:r>
          </w:p>
        </w:tc>
        <w:tc>
          <w:tcPr>
            <w:tcW w:w="5116" w:type="dxa"/>
            <w:noWrap/>
            <w:hideMark/>
          </w:tcPr>
          <w:p w14:paraId="0211DF08"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2A5D7B4" w14:textId="77777777" w:rsidR="001E4135" w:rsidRPr="00A270E6" w:rsidRDefault="001E4135" w:rsidP="001E4135">
            <w:pPr>
              <w:spacing w:before="0" w:after="0"/>
              <w:rPr>
                <w:sz w:val="20"/>
              </w:rPr>
            </w:pPr>
            <w:r w:rsidRPr="00A270E6">
              <w:rPr>
                <w:sz w:val="20"/>
              </w:rPr>
              <w:t>true</w:t>
            </w:r>
          </w:p>
        </w:tc>
        <w:tc>
          <w:tcPr>
            <w:tcW w:w="1524" w:type="dxa"/>
            <w:noWrap/>
            <w:hideMark/>
          </w:tcPr>
          <w:p w14:paraId="2F50C4CC" w14:textId="77777777" w:rsidR="001E4135" w:rsidRPr="00A270E6" w:rsidRDefault="001E4135" w:rsidP="001E4135">
            <w:pPr>
              <w:spacing w:before="0" w:after="0"/>
              <w:rPr>
                <w:sz w:val="20"/>
              </w:rPr>
            </w:pPr>
            <w:r w:rsidRPr="00A270E6">
              <w:rPr>
                <w:sz w:val="20"/>
              </w:rPr>
              <w:t>Voter</w:t>
            </w:r>
          </w:p>
        </w:tc>
      </w:tr>
      <w:tr w:rsidR="00A270E6" w:rsidRPr="001E4135" w14:paraId="61FBD64E" w14:textId="77777777" w:rsidTr="004D2DCA">
        <w:trPr>
          <w:trHeight w:val="288"/>
        </w:trPr>
        <w:tc>
          <w:tcPr>
            <w:tcW w:w="2122" w:type="dxa"/>
            <w:noWrap/>
            <w:hideMark/>
          </w:tcPr>
          <w:p w14:paraId="6E9DB4F3" w14:textId="77777777" w:rsidR="001E4135" w:rsidRPr="00A270E6" w:rsidRDefault="001E4135" w:rsidP="001E4135">
            <w:pPr>
              <w:spacing w:before="0" w:after="0"/>
              <w:rPr>
                <w:sz w:val="20"/>
              </w:rPr>
            </w:pPr>
            <w:r w:rsidRPr="00A270E6">
              <w:rPr>
                <w:sz w:val="20"/>
              </w:rPr>
              <w:t>Shellhammer, Stephen</w:t>
            </w:r>
          </w:p>
        </w:tc>
        <w:tc>
          <w:tcPr>
            <w:tcW w:w="5116" w:type="dxa"/>
            <w:noWrap/>
            <w:hideMark/>
          </w:tcPr>
          <w:p w14:paraId="3333C677"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64518431" w14:textId="77777777" w:rsidR="001E4135" w:rsidRPr="00A270E6" w:rsidRDefault="001E4135" w:rsidP="001E4135">
            <w:pPr>
              <w:spacing w:before="0" w:after="0"/>
              <w:rPr>
                <w:sz w:val="20"/>
              </w:rPr>
            </w:pPr>
            <w:r w:rsidRPr="00A270E6">
              <w:rPr>
                <w:sz w:val="20"/>
              </w:rPr>
              <w:t>false</w:t>
            </w:r>
          </w:p>
        </w:tc>
        <w:tc>
          <w:tcPr>
            <w:tcW w:w="1524" w:type="dxa"/>
            <w:noWrap/>
            <w:hideMark/>
          </w:tcPr>
          <w:p w14:paraId="26493826" w14:textId="77777777" w:rsidR="001E4135" w:rsidRPr="00A270E6" w:rsidRDefault="001E4135" w:rsidP="001E4135">
            <w:pPr>
              <w:spacing w:before="0" w:after="0"/>
              <w:rPr>
                <w:sz w:val="20"/>
              </w:rPr>
            </w:pPr>
            <w:r w:rsidRPr="00A270E6">
              <w:rPr>
                <w:sz w:val="20"/>
              </w:rPr>
              <w:t>Voter</w:t>
            </w:r>
          </w:p>
        </w:tc>
      </w:tr>
      <w:tr w:rsidR="00A270E6" w:rsidRPr="001E4135" w14:paraId="56C65B69" w14:textId="77777777" w:rsidTr="004D2DCA">
        <w:trPr>
          <w:trHeight w:val="288"/>
        </w:trPr>
        <w:tc>
          <w:tcPr>
            <w:tcW w:w="2122" w:type="dxa"/>
            <w:noWrap/>
            <w:hideMark/>
          </w:tcPr>
          <w:p w14:paraId="155959A3" w14:textId="77777777" w:rsidR="001E4135" w:rsidRPr="00A270E6" w:rsidRDefault="001E4135" w:rsidP="001E4135">
            <w:pPr>
              <w:spacing w:before="0" w:after="0"/>
              <w:rPr>
                <w:sz w:val="20"/>
              </w:rPr>
            </w:pPr>
            <w:proofErr w:type="spellStart"/>
            <w:r w:rsidRPr="00A270E6">
              <w:rPr>
                <w:sz w:val="20"/>
              </w:rPr>
              <w:t>shen</w:t>
            </w:r>
            <w:proofErr w:type="spellEnd"/>
            <w:r w:rsidRPr="00A270E6">
              <w:rPr>
                <w:sz w:val="20"/>
              </w:rPr>
              <w:t xml:space="preserve">, </w:t>
            </w:r>
            <w:proofErr w:type="spellStart"/>
            <w:r w:rsidRPr="00A270E6">
              <w:rPr>
                <w:sz w:val="20"/>
              </w:rPr>
              <w:t>wendi</w:t>
            </w:r>
            <w:proofErr w:type="spellEnd"/>
          </w:p>
        </w:tc>
        <w:tc>
          <w:tcPr>
            <w:tcW w:w="5116" w:type="dxa"/>
            <w:noWrap/>
            <w:hideMark/>
          </w:tcPr>
          <w:p w14:paraId="1FD079E4" w14:textId="77777777" w:rsidR="001E4135" w:rsidRPr="00A270E6" w:rsidRDefault="001E4135" w:rsidP="001E4135">
            <w:pPr>
              <w:spacing w:before="0" w:after="0"/>
              <w:rPr>
                <w:sz w:val="20"/>
              </w:rPr>
            </w:pPr>
            <w:r w:rsidRPr="00A270E6">
              <w:rPr>
                <w:sz w:val="20"/>
              </w:rPr>
              <w:t>National Taiwan University</w:t>
            </w:r>
          </w:p>
        </w:tc>
        <w:tc>
          <w:tcPr>
            <w:tcW w:w="975" w:type="dxa"/>
            <w:noWrap/>
            <w:hideMark/>
          </w:tcPr>
          <w:p w14:paraId="1BE0D1BC" w14:textId="77777777" w:rsidR="001E4135" w:rsidRPr="00A270E6" w:rsidRDefault="001E4135" w:rsidP="001E4135">
            <w:pPr>
              <w:spacing w:before="0" w:after="0"/>
              <w:rPr>
                <w:sz w:val="20"/>
              </w:rPr>
            </w:pPr>
            <w:r w:rsidRPr="00A270E6">
              <w:rPr>
                <w:sz w:val="20"/>
              </w:rPr>
              <w:t>true</w:t>
            </w:r>
          </w:p>
        </w:tc>
        <w:tc>
          <w:tcPr>
            <w:tcW w:w="1524" w:type="dxa"/>
            <w:noWrap/>
            <w:hideMark/>
          </w:tcPr>
          <w:p w14:paraId="1ADACBBA" w14:textId="77777777" w:rsidR="001E4135" w:rsidRPr="00A270E6" w:rsidRDefault="001E4135" w:rsidP="001E4135">
            <w:pPr>
              <w:spacing w:before="0" w:after="0"/>
              <w:rPr>
                <w:sz w:val="20"/>
              </w:rPr>
            </w:pPr>
            <w:r w:rsidRPr="00A270E6">
              <w:rPr>
                <w:sz w:val="20"/>
              </w:rPr>
              <w:t>Voter</w:t>
            </w:r>
          </w:p>
        </w:tc>
      </w:tr>
      <w:tr w:rsidR="00A270E6" w:rsidRPr="001E4135" w14:paraId="014D656C" w14:textId="77777777" w:rsidTr="004D2DCA">
        <w:trPr>
          <w:trHeight w:val="288"/>
        </w:trPr>
        <w:tc>
          <w:tcPr>
            <w:tcW w:w="2122" w:type="dxa"/>
            <w:noWrap/>
            <w:hideMark/>
          </w:tcPr>
          <w:p w14:paraId="12ADB7DE" w14:textId="77777777" w:rsidR="001E4135" w:rsidRPr="00A270E6" w:rsidRDefault="001E4135" w:rsidP="001E4135">
            <w:pPr>
              <w:spacing w:before="0" w:after="0"/>
              <w:rPr>
                <w:sz w:val="20"/>
              </w:rPr>
            </w:pPr>
            <w:r w:rsidRPr="00A270E6">
              <w:rPr>
                <w:sz w:val="20"/>
              </w:rPr>
              <w:t>Sherlock, Ian</w:t>
            </w:r>
          </w:p>
        </w:tc>
        <w:tc>
          <w:tcPr>
            <w:tcW w:w="5116" w:type="dxa"/>
            <w:noWrap/>
            <w:hideMark/>
          </w:tcPr>
          <w:p w14:paraId="2D7388A1" w14:textId="77777777" w:rsidR="001E4135" w:rsidRPr="00A270E6" w:rsidRDefault="001E4135" w:rsidP="001E4135">
            <w:pPr>
              <w:spacing w:before="0" w:after="0"/>
              <w:rPr>
                <w:sz w:val="20"/>
              </w:rPr>
            </w:pPr>
            <w:r w:rsidRPr="00A270E6">
              <w:rPr>
                <w:sz w:val="20"/>
              </w:rPr>
              <w:t>Texas Instruments Inc.</w:t>
            </w:r>
          </w:p>
        </w:tc>
        <w:tc>
          <w:tcPr>
            <w:tcW w:w="975" w:type="dxa"/>
            <w:noWrap/>
            <w:hideMark/>
          </w:tcPr>
          <w:p w14:paraId="444D5F2E" w14:textId="77777777" w:rsidR="001E4135" w:rsidRPr="00A270E6" w:rsidRDefault="001E4135" w:rsidP="001E4135">
            <w:pPr>
              <w:spacing w:before="0" w:after="0"/>
              <w:rPr>
                <w:sz w:val="20"/>
              </w:rPr>
            </w:pPr>
            <w:r w:rsidRPr="00A270E6">
              <w:rPr>
                <w:sz w:val="20"/>
              </w:rPr>
              <w:t>true</w:t>
            </w:r>
          </w:p>
        </w:tc>
        <w:tc>
          <w:tcPr>
            <w:tcW w:w="1524" w:type="dxa"/>
            <w:noWrap/>
            <w:hideMark/>
          </w:tcPr>
          <w:p w14:paraId="6749479E" w14:textId="77777777" w:rsidR="001E4135" w:rsidRPr="00A270E6" w:rsidRDefault="001E4135" w:rsidP="001E4135">
            <w:pPr>
              <w:spacing w:before="0" w:after="0"/>
              <w:rPr>
                <w:sz w:val="20"/>
              </w:rPr>
            </w:pPr>
            <w:r w:rsidRPr="00A270E6">
              <w:rPr>
                <w:sz w:val="20"/>
              </w:rPr>
              <w:t>Voter</w:t>
            </w:r>
          </w:p>
        </w:tc>
      </w:tr>
      <w:tr w:rsidR="00A270E6" w:rsidRPr="001E4135" w14:paraId="4245D9CF" w14:textId="77777777" w:rsidTr="004D2DCA">
        <w:trPr>
          <w:trHeight w:val="288"/>
        </w:trPr>
        <w:tc>
          <w:tcPr>
            <w:tcW w:w="2122" w:type="dxa"/>
            <w:noWrap/>
            <w:hideMark/>
          </w:tcPr>
          <w:p w14:paraId="11389EBA" w14:textId="77777777" w:rsidR="001E4135" w:rsidRPr="00A270E6" w:rsidRDefault="001E4135" w:rsidP="001E4135">
            <w:pPr>
              <w:spacing w:before="0" w:after="0"/>
              <w:rPr>
                <w:sz w:val="20"/>
              </w:rPr>
            </w:pPr>
            <w:r w:rsidRPr="00A270E6">
              <w:rPr>
                <w:sz w:val="20"/>
              </w:rPr>
              <w:t>Shi, Jiacheng</w:t>
            </w:r>
          </w:p>
        </w:tc>
        <w:tc>
          <w:tcPr>
            <w:tcW w:w="5116" w:type="dxa"/>
            <w:noWrap/>
            <w:hideMark/>
          </w:tcPr>
          <w:p w14:paraId="442E0BC8" w14:textId="77777777" w:rsidR="001E4135" w:rsidRPr="00A270E6" w:rsidRDefault="001E4135" w:rsidP="001E4135">
            <w:pPr>
              <w:spacing w:before="0" w:after="0"/>
              <w:rPr>
                <w:sz w:val="20"/>
              </w:rPr>
            </w:pPr>
            <w:r w:rsidRPr="00A270E6">
              <w:rPr>
                <w:sz w:val="20"/>
              </w:rPr>
              <w:t>TCL</w:t>
            </w:r>
          </w:p>
        </w:tc>
        <w:tc>
          <w:tcPr>
            <w:tcW w:w="975" w:type="dxa"/>
            <w:noWrap/>
            <w:hideMark/>
          </w:tcPr>
          <w:p w14:paraId="3586BE34" w14:textId="77777777" w:rsidR="001E4135" w:rsidRPr="00A270E6" w:rsidRDefault="001E4135" w:rsidP="001E4135">
            <w:pPr>
              <w:spacing w:before="0" w:after="0"/>
              <w:rPr>
                <w:sz w:val="20"/>
              </w:rPr>
            </w:pPr>
            <w:r w:rsidRPr="00A270E6">
              <w:rPr>
                <w:sz w:val="20"/>
              </w:rPr>
              <w:t>true</w:t>
            </w:r>
          </w:p>
        </w:tc>
        <w:tc>
          <w:tcPr>
            <w:tcW w:w="1524" w:type="dxa"/>
            <w:noWrap/>
            <w:hideMark/>
          </w:tcPr>
          <w:p w14:paraId="0D3B9813" w14:textId="77777777" w:rsidR="001E4135" w:rsidRPr="00A270E6" w:rsidRDefault="001E4135" w:rsidP="001E4135">
            <w:pPr>
              <w:spacing w:before="0" w:after="0"/>
              <w:rPr>
                <w:sz w:val="20"/>
              </w:rPr>
            </w:pPr>
            <w:r w:rsidRPr="00A270E6">
              <w:rPr>
                <w:sz w:val="20"/>
              </w:rPr>
              <w:t>Non-Voter</w:t>
            </w:r>
          </w:p>
        </w:tc>
      </w:tr>
      <w:tr w:rsidR="00A270E6" w:rsidRPr="001E4135" w14:paraId="715C7DC9" w14:textId="77777777" w:rsidTr="004D2DCA">
        <w:trPr>
          <w:trHeight w:val="288"/>
        </w:trPr>
        <w:tc>
          <w:tcPr>
            <w:tcW w:w="2122" w:type="dxa"/>
            <w:noWrap/>
            <w:hideMark/>
          </w:tcPr>
          <w:p w14:paraId="0CC1A9ED" w14:textId="77777777" w:rsidR="001E4135" w:rsidRPr="00A270E6" w:rsidRDefault="001E4135" w:rsidP="001E4135">
            <w:pPr>
              <w:spacing w:before="0" w:after="0"/>
              <w:rPr>
                <w:sz w:val="20"/>
              </w:rPr>
            </w:pPr>
            <w:proofErr w:type="spellStart"/>
            <w:r w:rsidRPr="00A270E6">
              <w:rPr>
                <w:sz w:val="20"/>
              </w:rPr>
              <w:t>shi</w:t>
            </w:r>
            <w:proofErr w:type="spellEnd"/>
            <w:r w:rsidRPr="00A270E6">
              <w:rPr>
                <w:sz w:val="20"/>
              </w:rPr>
              <w:t xml:space="preserve">, </w:t>
            </w:r>
            <w:proofErr w:type="spellStart"/>
            <w:r w:rsidRPr="00A270E6">
              <w:rPr>
                <w:sz w:val="20"/>
              </w:rPr>
              <w:t>shuyu</w:t>
            </w:r>
            <w:proofErr w:type="spellEnd"/>
          </w:p>
        </w:tc>
        <w:tc>
          <w:tcPr>
            <w:tcW w:w="5116" w:type="dxa"/>
            <w:noWrap/>
            <w:hideMark/>
          </w:tcPr>
          <w:p w14:paraId="7CA0A6C3" w14:textId="77777777" w:rsidR="001E4135" w:rsidRPr="00A270E6" w:rsidRDefault="001E4135" w:rsidP="001E4135">
            <w:pPr>
              <w:spacing w:before="0" w:after="0"/>
              <w:rPr>
                <w:sz w:val="20"/>
              </w:rPr>
            </w:pPr>
            <w:r w:rsidRPr="00A270E6">
              <w:rPr>
                <w:sz w:val="20"/>
              </w:rPr>
              <w:t>TP-Link Systems Inc.</w:t>
            </w:r>
          </w:p>
        </w:tc>
        <w:tc>
          <w:tcPr>
            <w:tcW w:w="975" w:type="dxa"/>
            <w:noWrap/>
            <w:hideMark/>
          </w:tcPr>
          <w:p w14:paraId="3A2A737D" w14:textId="77777777" w:rsidR="001E4135" w:rsidRPr="00A270E6" w:rsidRDefault="001E4135" w:rsidP="001E4135">
            <w:pPr>
              <w:spacing w:before="0" w:after="0"/>
              <w:rPr>
                <w:sz w:val="20"/>
              </w:rPr>
            </w:pPr>
            <w:r w:rsidRPr="00A270E6">
              <w:rPr>
                <w:sz w:val="20"/>
              </w:rPr>
              <w:t>true</w:t>
            </w:r>
          </w:p>
        </w:tc>
        <w:tc>
          <w:tcPr>
            <w:tcW w:w="1524" w:type="dxa"/>
            <w:noWrap/>
            <w:hideMark/>
          </w:tcPr>
          <w:p w14:paraId="099D4493" w14:textId="77777777" w:rsidR="001E4135" w:rsidRPr="00A270E6" w:rsidRDefault="001E4135" w:rsidP="001E4135">
            <w:pPr>
              <w:spacing w:before="0" w:after="0"/>
              <w:rPr>
                <w:sz w:val="20"/>
              </w:rPr>
            </w:pPr>
            <w:r w:rsidRPr="00A270E6">
              <w:rPr>
                <w:sz w:val="20"/>
              </w:rPr>
              <w:t>Voter</w:t>
            </w:r>
          </w:p>
        </w:tc>
      </w:tr>
      <w:tr w:rsidR="00A270E6" w:rsidRPr="001E4135" w14:paraId="7A1429E3" w14:textId="77777777" w:rsidTr="004D2DCA">
        <w:trPr>
          <w:trHeight w:val="288"/>
        </w:trPr>
        <w:tc>
          <w:tcPr>
            <w:tcW w:w="2122" w:type="dxa"/>
            <w:noWrap/>
            <w:hideMark/>
          </w:tcPr>
          <w:p w14:paraId="045285AE" w14:textId="30C6878B" w:rsidR="001E4135" w:rsidRPr="00A270E6" w:rsidRDefault="001E4135" w:rsidP="001E4135">
            <w:pPr>
              <w:spacing w:before="0" w:after="0"/>
              <w:rPr>
                <w:sz w:val="20"/>
              </w:rPr>
            </w:pPr>
            <w:r w:rsidRPr="00A270E6">
              <w:rPr>
                <w:sz w:val="20"/>
              </w:rPr>
              <w:t>S</w:t>
            </w:r>
            <w:r w:rsidR="00B138F8">
              <w:rPr>
                <w:sz w:val="20"/>
              </w:rPr>
              <w:t>hi</w:t>
            </w:r>
            <w:r w:rsidRPr="00A270E6">
              <w:rPr>
                <w:sz w:val="20"/>
              </w:rPr>
              <w:t xml:space="preserve">, </w:t>
            </w:r>
            <w:proofErr w:type="spellStart"/>
            <w:r w:rsidRPr="00A270E6">
              <w:rPr>
                <w:sz w:val="20"/>
              </w:rPr>
              <w:t>Y</w:t>
            </w:r>
            <w:r w:rsidR="00B138F8">
              <w:rPr>
                <w:sz w:val="20"/>
              </w:rPr>
              <w:t>ongsheng</w:t>
            </w:r>
            <w:proofErr w:type="spellEnd"/>
          </w:p>
        </w:tc>
        <w:tc>
          <w:tcPr>
            <w:tcW w:w="5116" w:type="dxa"/>
            <w:noWrap/>
            <w:hideMark/>
          </w:tcPr>
          <w:p w14:paraId="6CDF08D9"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r w:rsidRPr="00A270E6">
              <w:rPr>
                <w:sz w:val="20"/>
              </w:rPr>
              <w:t xml:space="preserve">; </w:t>
            </w:r>
            <w:proofErr w:type="spellStart"/>
            <w:r w:rsidRPr="00A270E6">
              <w:rPr>
                <w:sz w:val="20"/>
              </w:rPr>
              <w:t>Innopeak</w:t>
            </w:r>
            <w:proofErr w:type="spellEnd"/>
            <w:r w:rsidRPr="00A270E6">
              <w:rPr>
                <w:sz w:val="20"/>
              </w:rPr>
              <w:t xml:space="preserve"> Technology</w:t>
            </w:r>
          </w:p>
        </w:tc>
        <w:tc>
          <w:tcPr>
            <w:tcW w:w="975" w:type="dxa"/>
            <w:noWrap/>
            <w:hideMark/>
          </w:tcPr>
          <w:p w14:paraId="43636637" w14:textId="77777777" w:rsidR="001E4135" w:rsidRPr="00A270E6" w:rsidRDefault="001E4135" w:rsidP="001E4135">
            <w:pPr>
              <w:spacing w:before="0" w:after="0"/>
              <w:rPr>
                <w:sz w:val="20"/>
              </w:rPr>
            </w:pPr>
            <w:r w:rsidRPr="00A270E6">
              <w:rPr>
                <w:sz w:val="20"/>
              </w:rPr>
              <w:t>true</w:t>
            </w:r>
          </w:p>
        </w:tc>
        <w:tc>
          <w:tcPr>
            <w:tcW w:w="1524" w:type="dxa"/>
            <w:noWrap/>
            <w:hideMark/>
          </w:tcPr>
          <w:p w14:paraId="57552FB5" w14:textId="77777777" w:rsidR="001E4135" w:rsidRPr="00A270E6" w:rsidRDefault="001E4135" w:rsidP="001E4135">
            <w:pPr>
              <w:spacing w:before="0" w:after="0"/>
              <w:rPr>
                <w:sz w:val="20"/>
              </w:rPr>
            </w:pPr>
            <w:r w:rsidRPr="00A270E6">
              <w:rPr>
                <w:sz w:val="20"/>
              </w:rPr>
              <w:t>Non-Voter</w:t>
            </w:r>
          </w:p>
        </w:tc>
      </w:tr>
      <w:tr w:rsidR="00A270E6" w:rsidRPr="001E4135" w14:paraId="483E283C" w14:textId="77777777" w:rsidTr="004D2DCA">
        <w:trPr>
          <w:trHeight w:val="288"/>
        </w:trPr>
        <w:tc>
          <w:tcPr>
            <w:tcW w:w="2122" w:type="dxa"/>
            <w:noWrap/>
            <w:hideMark/>
          </w:tcPr>
          <w:p w14:paraId="7297E252" w14:textId="77777777" w:rsidR="001E4135" w:rsidRPr="00A270E6" w:rsidRDefault="001E4135" w:rsidP="001E4135">
            <w:pPr>
              <w:spacing w:before="0" w:after="0"/>
              <w:rPr>
                <w:sz w:val="20"/>
              </w:rPr>
            </w:pPr>
            <w:r w:rsidRPr="00A270E6">
              <w:rPr>
                <w:sz w:val="20"/>
              </w:rPr>
              <w:t xml:space="preserve">Shi, </w:t>
            </w:r>
            <w:proofErr w:type="spellStart"/>
            <w:r w:rsidRPr="00A270E6">
              <w:rPr>
                <w:sz w:val="20"/>
              </w:rPr>
              <w:t>Zhenpeng</w:t>
            </w:r>
            <w:proofErr w:type="spellEnd"/>
          </w:p>
        </w:tc>
        <w:tc>
          <w:tcPr>
            <w:tcW w:w="5116" w:type="dxa"/>
            <w:noWrap/>
            <w:hideMark/>
          </w:tcPr>
          <w:p w14:paraId="47D2638B"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D4199CB" w14:textId="77777777" w:rsidR="001E4135" w:rsidRPr="00A270E6" w:rsidRDefault="001E4135" w:rsidP="001E4135">
            <w:pPr>
              <w:spacing w:before="0" w:after="0"/>
              <w:rPr>
                <w:sz w:val="20"/>
              </w:rPr>
            </w:pPr>
            <w:r w:rsidRPr="00A270E6">
              <w:rPr>
                <w:sz w:val="20"/>
              </w:rPr>
              <w:t>true</w:t>
            </w:r>
          </w:p>
        </w:tc>
        <w:tc>
          <w:tcPr>
            <w:tcW w:w="1524" w:type="dxa"/>
            <w:noWrap/>
            <w:hideMark/>
          </w:tcPr>
          <w:p w14:paraId="08B5F9D5" w14:textId="77777777" w:rsidR="001E4135" w:rsidRPr="00A270E6" w:rsidRDefault="001E4135" w:rsidP="001E4135">
            <w:pPr>
              <w:spacing w:before="0" w:after="0"/>
              <w:rPr>
                <w:sz w:val="20"/>
              </w:rPr>
            </w:pPr>
            <w:r w:rsidRPr="00A270E6">
              <w:rPr>
                <w:sz w:val="20"/>
              </w:rPr>
              <w:t>Voter</w:t>
            </w:r>
          </w:p>
        </w:tc>
      </w:tr>
      <w:tr w:rsidR="00A270E6" w:rsidRPr="001E4135" w14:paraId="5BEA414D" w14:textId="77777777" w:rsidTr="004D2DCA">
        <w:trPr>
          <w:trHeight w:val="288"/>
        </w:trPr>
        <w:tc>
          <w:tcPr>
            <w:tcW w:w="2122" w:type="dxa"/>
            <w:noWrap/>
            <w:hideMark/>
          </w:tcPr>
          <w:p w14:paraId="139A670F" w14:textId="77777777" w:rsidR="001E4135" w:rsidRPr="00A270E6" w:rsidRDefault="001E4135" w:rsidP="001E4135">
            <w:pPr>
              <w:spacing w:before="0" w:after="0"/>
              <w:rPr>
                <w:sz w:val="20"/>
              </w:rPr>
            </w:pPr>
            <w:r w:rsidRPr="00A270E6">
              <w:rPr>
                <w:sz w:val="20"/>
              </w:rPr>
              <w:t>Shilo, Shimi</w:t>
            </w:r>
          </w:p>
        </w:tc>
        <w:tc>
          <w:tcPr>
            <w:tcW w:w="5116" w:type="dxa"/>
            <w:noWrap/>
            <w:hideMark/>
          </w:tcPr>
          <w:p w14:paraId="2570551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617CEE07" w14:textId="77777777" w:rsidR="001E4135" w:rsidRPr="00A270E6" w:rsidRDefault="001E4135" w:rsidP="001E4135">
            <w:pPr>
              <w:spacing w:before="0" w:after="0"/>
              <w:rPr>
                <w:sz w:val="20"/>
              </w:rPr>
            </w:pPr>
            <w:r w:rsidRPr="00A270E6">
              <w:rPr>
                <w:sz w:val="20"/>
              </w:rPr>
              <w:t>true</w:t>
            </w:r>
          </w:p>
        </w:tc>
        <w:tc>
          <w:tcPr>
            <w:tcW w:w="1524" w:type="dxa"/>
            <w:noWrap/>
            <w:hideMark/>
          </w:tcPr>
          <w:p w14:paraId="10C475DC" w14:textId="77777777" w:rsidR="001E4135" w:rsidRPr="00A270E6" w:rsidRDefault="001E4135" w:rsidP="001E4135">
            <w:pPr>
              <w:spacing w:before="0" w:after="0"/>
              <w:rPr>
                <w:sz w:val="20"/>
              </w:rPr>
            </w:pPr>
            <w:r w:rsidRPr="00A270E6">
              <w:rPr>
                <w:sz w:val="20"/>
              </w:rPr>
              <w:t>Voter</w:t>
            </w:r>
          </w:p>
        </w:tc>
      </w:tr>
      <w:tr w:rsidR="00A270E6" w:rsidRPr="001E4135" w14:paraId="6888E254" w14:textId="77777777" w:rsidTr="004D2DCA">
        <w:trPr>
          <w:trHeight w:val="288"/>
        </w:trPr>
        <w:tc>
          <w:tcPr>
            <w:tcW w:w="2122" w:type="dxa"/>
            <w:noWrap/>
            <w:hideMark/>
          </w:tcPr>
          <w:p w14:paraId="44D812A5" w14:textId="77777777" w:rsidR="001E4135" w:rsidRPr="00A270E6" w:rsidRDefault="001E4135" w:rsidP="001E4135">
            <w:pPr>
              <w:spacing w:before="0" w:after="0"/>
              <w:rPr>
                <w:sz w:val="20"/>
              </w:rPr>
            </w:pPr>
            <w:r w:rsidRPr="00A270E6">
              <w:rPr>
                <w:sz w:val="20"/>
              </w:rPr>
              <w:t>Shin, Suho</w:t>
            </w:r>
          </w:p>
        </w:tc>
        <w:tc>
          <w:tcPr>
            <w:tcW w:w="5116" w:type="dxa"/>
            <w:noWrap/>
            <w:hideMark/>
          </w:tcPr>
          <w:p w14:paraId="30501E75"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0CAD322B" w14:textId="77777777" w:rsidR="001E4135" w:rsidRPr="00A270E6" w:rsidRDefault="001E4135" w:rsidP="001E4135">
            <w:pPr>
              <w:spacing w:before="0" w:after="0"/>
              <w:rPr>
                <w:sz w:val="20"/>
              </w:rPr>
            </w:pPr>
            <w:r w:rsidRPr="00A270E6">
              <w:rPr>
                <w:sz w:val="20"/>
              </w:rPr>
              <w:t>true</w:t>
            </w:r>
          </w:p>
        </w:tc>
        <w:tc>
          <w:tcPr>
            <w:tcW w:w="1524" w:type="dxa"/>
            <w:noWrap/>
            <w:hideMark/>
          </w:tcPr>
          <w:p w14:paraId="6B6A4FEB" w14:textId="77777777" w:rsidR="001E4135" w:rsidRPr="00A270E6" w:rsidRDefault="001E4135" w:rsidP="001E4135">
            <w:pPr>
              <w:spacing w:before="0" w:after="0"/>
              <w:rPr>
                <w:sz w:val="20"/>
              </w:rPr>
            </w:pPr>
            <w:r w:rsidRPr="00A270E6">
              <w:rPr>
                <w:sz w:val="20"/>
              </w:rPr>
              <w:t>Aspirant</w:t>
            </w:r>
          </w:p>
        </w:tc>
      </w:tr>
      <w:tr w:rsidR="00A270E6" w:rsidRPr="001E4135" w14:paraId="5DFE0AA0" w14:textId="77777777" w:rsidTr="004D2DCA">
        <w:trPr>
          <w:trHeight w:val="288"/>
        </w:trPr>
        <w:tc>
          <w:tcPr>
            <w:tcW w:w="2122" w:type="dxa"/>
            <w:noWrap/>
            <w:hideMark/>
          </w:tcPr>
          <w:p w14:paraId="665FA95F" w14:textId="77777777" w:rsidR="001E4135" w:rsidRPr="00A270E6" w:rsidRDefault="001E4135" w:rsidP="001E4135">
            <w:pPr>
              <w:spacing w:before="0" w:after="0"/>
              <w:rPr>
                <w:sz w:val="20"/>
              </w:rPr>
            </w:pPr>
            <w:r w:rsidRPr="00A270E6">
              <w:rPr>
                <w:sz w:val="20"/>
              </w:rPr>
              <w:t>Shinohara, Shoko</w:t>
            </w:r>
          </w:p>
        </w:tc>
        <w:tc>
          <w:tcPr>
            <w:tcW w:w="5116" w:type="dxa"/>
            <w:noWrap/>
            <w:hideMark/>
          </w:tcPr>
          <w:p w14:paraId="7EF1A130" w14:textId="77777777" w:rsidR="001E4135" w:rsidRPr="00A270E6" w:rsidRDefault="001E4135" w:rsidP="001E4135">
            <w:pPr>
              <w:spacing w:before="0" w:after="0"/>
              <w:rPr>
                <w:sz w:val="20"/>
              </w:rPr>
            </w:pPr>
            <w:r w:rsidRPr="00A270E6">
              <w:rPr>
                <w:sz w:val="20"/>
              </w:rPr>
              <w:t>NTT</w:t>
            </w:r>
          </w:p>
        </w:tc>
        <w:tc>
          <w:tcPr>
            <w:tcW w:w="975" w:type="dxa"/>
            <w:noWrap/>
            <w:hideMark/>
          </w:tcPr>
          <w:p w14:paraId="16C19C0F" w14:textId="77777777" w:rsidR="001E4135" w:rsidRPr="00A270E6" w:rsidRDefault="001E4135" w:rsidP="001E4135">
            <w:pPr>
              <w:spacing w:before="0" w:after="0"/>
              <w:rPr>
                <w:sz w:val="20"/>
              </w:rPr>
            </w:pPr>
            <w:r w:rsidRPr="00A270E6">
              <w:rPr>
                <w:sz w:val="20"/>
              </w:rPr>
              <w:t>true</w:t>
            </w:r>
          </w:p>
        </w:tc>
        <w:tc>
          <w:tcPr>
            <w:tcW w:w="1524" w:type="dxa"/>
            <w:noWrap/>
            <w:hideMark/>
          </w:tcPr>
          <w:p w14:paraId="1C8CBB66" w14:textId="77777777" w:rsidR="001E4135" w:rsidRPr="00A270E6" w:rsidRDefault="001E4135" w:rsidP="001E4135">
            <w:pPr>
              <w:spacing w:before="0" w:after="0"/>
              <w:rPr>
                <w:sz w:val="20"/>
              </w:rPr>
            </w:pPr>
            <w:r w:rsidRPr="00A270E6">
              <w:rPr>
                <w:sz w:val="20"/>
              </w:rPr>
              <w:t>Non-Voter</w:t>
            </w:r>
          </w:p>
        </w:tc>
      </w:tr>
      <w:tr w:rsidR="00A270E6" w:rsidRPr="001E4135" w14:paraId="569D5815" w14:textId="77777777" w:rsidTr="004D2DCA">
        <w:trPr>
          <w:trHeight w:val="288"/>
        </w:trPr>
        <w:tc>
          <w:tcPr>
            <w:tcW w:w="2122" w:type="dxa"/>
            <w:noWrap/>
            <w:hideMark/>
          </w:tcPr>
          <w:p w14:paraId="75EA7C68" w14:textId="77777777" w:rsidR="001E4135" w:rsidRPr="00A270E6" w:rsidRDefault="001E4135" w:rsidP="001E4135">
            <w:pPr>
              <w:spacing w:before="0" w:after="0"/>
              <w:rPr>
                <w:sz w:val="20"/>
              </w:rPr>
            </w:pPr>
            <w:r w:rsidRPr="00A270E6">
              <w:rPr>
                <w:sz w:val="20"/>
              </w:rPr>
              <w:t>Shirakawa, Atsushi</w:t>
            </w:r>
          </w:p>
        </w:tc>
        <w:tc>
          <w:tcPr>
            <w:tcW w:w="5116" w:type="dxa"/>
            <w:noWrap/>
            <w:hideMark/>
          </w:tcPr>
          <w:p w14:paraId="3FB38B48"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65F31967" w14:textId="77777777" w:rsidR="001E4135" w:rsidRPr="00A270E6" w:rsidRDefault="001E4135" w:rsidP="001E4135">
            <w:pPr>
              <w:spacing w:before="0" w:after="0"/>
              <w:rPr>
                <w:sz w:val="20"/>
              </w:rPr>
            </w:pPr>
            <w:r w:rsidRPr="00A270E6">
              <w:rPr>
                <w:sz w:val="20"/>
              </w:rPr>
              <w:t>true</w:t>
            </w:r>
          </w:p>
        </w:tc>
        <w:tc>
          <w:tcPr>
            <w:tcW w:w="1524" w:type="dxa"/>
            <w:noWrap/>
            <w:hideMark/>
          </w:tcPr>
          <w:p w14:paraId="3A2272DD" w14:textId="77777777" w:rsidR="001E4135" w:rsidRPr="00A270E6" w:rsidRDefault="001E4135" w:rsidP="001E4135">
            <w:pPr>
              <w:spacing w:before="0" w:after="0"/>
              <w:rPr>
                <w:sz w:val="20"/>
              </w:rPr>
            </w:pPr>
            <w:r w:rsidRPr="00A270E6">
              <w:rPr>
                <w:sz w:val="20"/>
              </w:rPr>
              <w:t>Voter</w:t>
            </w:r>
          </w:p>
        </w:tc>
      </w:tr>
      <w:tr w:rsidR="00A270E6" w:rsidRPr="001E4135" w14:paraId="7B9EB10E" w14:textId="77777777" w:rsidTr="004D2DCA">
        <w:trPr>
          <w:trHeight w:val="288"/>
        </w:trPr>
        <w:tc>
          <w:tcPr>
            <w:tcW w:w="2122" w:type="dxa"/>
            <w:noWrap/>
            <w:hideMark/>
          </w:tcPr>
          <w:p w14:paraId="6D4908A0" w14:textId="77777777" w:rsidR="001E4135" w:rsidRPr="00A270E6" w:rsidRDefault="001E4135" w:rsidP="001E4135">
            <w:pPr>
              <w:spacing w:before="0" w:after="0"/>
              <w:rPr>
                <w:sz w:val="20"/>
              </w:rPr>
            </w:pPr>
            <w:r w:rsidRPr="00A270E6">
              <w:rPr>
                <w:sz w:val="20"/>
              </w:rPr>
              <w:t>Singh, Aditi</w:t>
            </w:r>
          </w:p>
        </w:tc>
        <w:tc>
          <w:tcPr>
            <w:tcW w:w="5116" w:type="dxa"/>
            <w:noWrap/>
            <w:hideMark/>
          </w:tcPr>
          <w:p w14:paraId="25DCCAA7" w14:textId="77777777" w:rsidR="001E4135" w:rsidRPr="00A270E6" w:rsidRDefault="001E4135" w:rsidP="001E4135">
            <w:pPr>
              <w:spacing w:before="0" w:after="0"/>
              <w:rPr>
                <w:sz w:val="20"/>
              </w:rPr>
            </w:pPr>
            <w:r w:rsidRPr="00A270E6">
              <w:rPr>
                <w:sz w:val="20"/>
              </w:rPr>
              <w:t>Charter Communications</w:t>
            </w:r>
          </w:p>
        </w:tc>
        <w:tc>
          <w:tcPr>
            <w:tcW w:w="975" w:type="dxa"/>
            <w:noWrap/>
            <w:hideMark/>
          </w:tcPr>
          <w:p w14:paraId="22572B22" w14:textId="77777777" w:rsidR="001E4135" w:rsidRPr="00A270E6" w:rsidRDefault="001E4135" w:rsidP="001E4135">
            <w:pPr>
              <w:spacing w:before="0" w:after="0"/>
              <w:rPr>
                <w:sz w:val="20"/>
              </w:rPr>
            </w:pPr>
            <w:r w:rsidRPr="00A270E6">
              <w:rPr>
                <w:sz w:val="20"/>
              </w:rPr>
              <w:t>true</w:t>
            </w:r>
          </w:p>
        </w:tc>
        <w:tc>
          <w:tcPr>
            <w:tcW w:w="1524" w:type="dxa"/>
            <w:noWrap/>
            <w:hideMark/>
          </w:tcPr>
          <w:p w14:paraId="051E6F41" w14:textId="77777777" w:rsidR="001E4135" w:rsidRPr="00A270E6" w:rsidRDefault="001E4135" w:rsidP="001E4135">
            <w:pPr>
              <w:spacing w:before="0" w:after="0"/>
              <w:rPr>
                <w:sz w:val="20"/>
              </w:rPr>
            </w:pPr>
            <w:r w:rsidRPr="00A270E6">
              <w:rPr>
                <w:sz w:val="20"/>
              </w:rPr>
              <w:t>Voter</w:t>
            </w:r>
          </w:p>
        </w:tc>
      </w:tr>
      <w:tr w:rsidR="00A270E6" w:rsidRPr="001E4135" w14:paraId="3089BFCE" w14:textId="77777777" w:rsidTr="004D2DCA">
        <w:trPr>
          <w:trHeight w:val="288"/>
        </w:trPr>
        <w:tc>
          <w:tcPr>
            <w:tcW w:w="2122" w:type="dxa"/>
            <w:noWrap/>
            <w:hideMark/>
          </w:tcPr>
          <w:p w14:paraId="11FB58E1" w14:textId="77777777" w:rsidR="001E4135" w:rsidRPr="00A270E6" w:rsidRDefault="001E4135" w:rsidP="001E4135">
            <w:pPr>
              <w:spacing w:before="0" w:after="0"/>
              <w:rPr>
                <w:sz w:val="20"/>
              </w:rPr>
            </w:pPr>
            <w:proofErr w:type="spellStart"/>
            <w:r w:rsidRPr="00A270E6">
              <w:rPr>
                <w:sz w:val="20"/>
              </w:rPr>
              <w:t>Siyao</w:t>
            </w:r>
            <w:proofErr w:type="spellEnd"/>
            <w:r w:rsidRPr="00A270E6">
              <w:rPr>
                <w:sz w:val="20"/>
              </w:rPr>
              <w:t>, Tai</w:t>
            </w:r>
          </w:p>
        </w:tc>
        <w:tc>
          <w:tcPr>
            <w:tcW w:w="5116" w:type="dxa"/>
            <w:noWrap/>
            <w:hideMark/>
          </w:tcPr>
          <w:p w14:paraId="728D6DB4" w14:textId="77777777" w:rsidR="001E4135" w:rsidRPr="00A270E6" w:rsidRDefault="001E4135" w:rsidP="001E4135">
            <w:pPr>
              <w:spacing w:before="0" w:after="0"/>
              <w:rPr>
                <w:sz w:val="20"/>
              </w:rPr>
            </w:pPr>
            <w:r w:rsidRPr="00A270E6">
              <w:rPr>
                <w:sz w:val="20"/>
              </w:rPr>
              <w:t>Ningbo University</w:t>
            </w:r>
          </w:p>
        </w:tc>
        <w:tc>
          <w:tcPr>
            <w:tcW w:w="975" w:type="dxa"/>
            <w:noWrap/>
            <w:hideMark/>
          </w:tcPr>
          <w:p w14:paraId="36B6748C" w14:textId="77777777" w:rsidR="001E4135" w:rsidRPr="00A270E6" w:rsidRDefault="001E4135" w:rsidP="001E4135">
            <w:pPr>
              <w:spacing w:before="0" w:after="0"/>
              <w:rPr>
                <w:sz w:val="20"/>
              </w:rPr>
            </w:pPr>
            <w:r w:rsidRPr="00A270E6">
              <w:rPr>
                <w:sz w:val="20"/>
              </w:rPr>
              <w:t>true</w:t>
            </w:r>
          </w:p>
        </w:tc>
        <w:tc>
          <w:tcPr>
            <w:tcW w:w="1524" w:type="dxa"/>
            <w:noWrap/>
            <w:hideMark/>
          </w:tcPr>
          <w:p w14:paraId="10A1F6E7" w14:textId="77777777" w:rsidR="001E4135" w:rsidRPr="00A270E6" w:rsidRDefault="001E4135" w:rsidP="001E4135">
            <w:pPr>
              <w:spacing w:before="0" w:after="0"/>
              <w:rPr>
                <w:sz w:val="20"/>
              </w:rPr>
            </w:pPr>
            <w:r w:rsidRPr="00A270E6">
              <w:rPr>
                <w:sz w:val="20"/>
              </w:rPr>
              <w:t>Non-Voter</w:t>
            </w:r>
          </w:p>
        </w:tc>
      </w:tr>
      <w:tr w:rsidR="00A270E6" w:rsidRPr="001E4135" w14:paraId="34C2BE2C" w14:textId="77777777" w:rsidTr="004D2DCA">
        <w:trPr>
          <w:trHeight w:val="288"/>
        </w:trPr>
        <w:tc>
          <w:tcPr>
            <w:tcW w:w="2122" w:type="dxa"/>
            <w:noWrap/>
            <w:hideMark/>
          </w:tcPr>
          <w:p w14:paraId="2F900B0B" w14:textId="77777777" w:rsidR="001E4135" w:rsidRPr="00A270E6" w:rsidRDefault="001E4135" w:rsidP="001E4135">
            <w:pPr>
              <w:spacing w:before="0" w:after="0"/>
              <w:rPr>
                <w:sz w:val="20"/>
              </w:rPr>
            </w:pPr>
            <w:r w:rsidRPr="00A270E6">
              <w:rPr>
                <w:sz w:val="20"/>
              </w:rPr>
              <w:t>Smith, Graham</w:t>
            </w:r>
          </w:p>
        </w:tc>
        <w:tc>
          <w:tcPr>
            <w:tcW w:w="5116" w:type="dxa"/>
            <w:noWrap/>
            <w:hideMark/>
          </w:tcPr>
          <w:p w14:paraId="44046A3B" w14:textId="77777777" w:rsidR="001E4135" w:rsidRPr="00A270E6" w:rsidRDefault="001E4135" w:rsidP="001E4135">
            <w:pPr>
              <w:spacing w:before="0" w:after="0"/>
              <w:rPr>
                <w:sz w:val="20"/>
              </w:rPr>
            </w:pPr>
            <w:r w:rsidRPr="00A270E6">
              <w:rPr>
                <w:sz w:val="20"/>
              </w:rPr>
              <w:t>SRT Wireless</w:t>
            </w:r>
          </w:p>
        </w:tc>
        <w:tc>
          <w:tcPr>
            <w:tcW w:w="975" w:type="dxa"/>
            <w:noWrap/>
            <w:hideMark/>
          </w:tcPr>
          <w:p w14:paraId="786C2CFA" w14:textId="77777777" w:rsidR="001E4135" w:rsidRPr="00A270E6" w:rsidRDefault="001E4135" w:rsidP="001E4135">
            <w:pPr>
              <w:spacing w:before="0" w:after="0"/>
              <w:rPr>
                <w:sz w:val="20"/>
              </w:rPr>
            </w:pPr>
            <w:r w:rsidRPr="00A270E6">
              <w:rPr>
                <w:sz w:val="20"/>
              </w:rPr>
              <w:t>true</w:t>
            </w:r>
          </w:p>
        </w:tc>
        <w:tc>
          <w:tcPr>
            <w:tcW w:w="1524" w:type="dxa"/>
            <w:noWrap/>
            <w:hideMark/>
          </w:tcPr>
          <w:p w14:paraId="690660F6" w14:textId="77777777" w:rsidR="001E4135" w:rsidRPr="00A270E6" w:rsidRDefault="001E4135" w:rsidP="001E4135">
            <w:pPr>
              <w:spacing w:before="0" w:after="0"/>
              <w:rPr>
                <w:sz w:val="20"/>
              </w:rPr>
            </w:pPr>
            <w:r w:rsidRPr="00A270E6">
              <w:rPr>
                <w:sz w:val="20"/>
              </w:rPr>
              <w:t>Voter</w:t>
            </w:r>
          </w:p>
        </w:tc>
      </w:tr>
      <w:tr w:rsidR="00A270E6" w:rsidRPr="001E4135" w14:paraId="674AC46B" w14:textId="77777777" w:rsidTr="004D2DCA">
        <w:trPr>
          <w:trHeight w:val="288"/>
        </w:trPr>
        <w:tc>
          <w:tcPr>
            <w:tcW w:w="2122" w:type="dxa"/>
            <w:noWrap/>
            <w:hideMark/>
          </w:tcPr>
          <w:p w14:paraId="2E065AAD" w14:textId="77777777" w:rsidR="001E4135" w:rsidRPr="00A270E6" w:rsidRDefault="001E4135" w:rsidP="001E4135">
            <w:pPr>
              <w:spacing w:before="0" w:after="0"/>
              <w:rPr>
                <w:sz w:val="20"/>
              </w:rPr>
            </w:pPr>
            <w:r w:rsidRPr="00A270E6">
              <w:rPr>
                <w:sz w:val="20"/>
              </w:rPr>
              <w:t xml:space="preserve">So, </w:t>
            </w:r>
            <w:proofErr w:type="spellStart"/>
            <w:r w:rsidRPr="00A270E6">
              <w:rPr>
                <w:sz w:val="20"/>
              </w:rPr>
              <w:t>Youngwan</w:t>
            </w:r>
            <w:proofErr w:type="spellEnd"/>
          </w:p>
        </w:tc>
        <w:tc>
          <w:tcPr>
            <w:tcW w:w="5116" w:type="dxa"/>
            <w:noWrap/>
            <w:hideMark/>
          </w:tcPr>
          <w:p w14:paraId="44D17DA2" w14:textId="77777777" w:rsidR="001E4135" w:rsidRPr="00A270E6" w:rsidRDefault="001E4135" w:rsidP="001E4135">
            <w:pPr>
              <w:spacing w:before="0" w:after="0"/>
              <w:rPr>
                <w:sz w:val="20"/>
              </w:rPr>
            </w:pPr>
            <w:r w:rsidRPr="00A270E6">
              <w:rPr>
                <w:sz w:val="20"/>
              </w:rPr>
              <w:t>Samsung Electronics Co., Ltd.</w:t>
            </w:r>
          </w:p>
        </w:tc>
        <w:tc>
          <w:tcPr>
            <w:tcW w:w="975" w:type="dxa"/>
            <w:noWrap/>
            <w:hideMark/>
          </w:tcPr>
          <w:p w14:paraId="33CD8113" w14:textId="77777777" w:rsidR="001E4135" w:rsidRPr="00A270E6" w:rsidRDefault="001E4135" w:rsidP="001E4135">
            <w:pPr>
              <w:spacing w:before="0" w:after="0"/>
              <w:rPr>
                <w:sz w:val="20"/>
              </w:rPr>
            </w:pPr>
            <w:r w:rsidRPr="00A270E6">
              <w:rPr>
                <w:sz w:val="20"/>
              </w:rPr>
              <w:t>true</w:t>
            </w:r>
          </w:p>
        </w:tc>
        <w:tc>
          <w:tcPr>
            <w:tcW w:w="1524" w:type="dxa"/>
            <w:noWrap/>
            <w:hideMark/>
          </w:tcPr>
          <w:p w14:paraId="6DDD8BD8" w14:textId="77777777" w:rsidR="001E4135" w:rsidRPr="00A270E6" w:rsidRDefault="001E4135" w:rsidP="001E4135">
            <w:pPr>
              <w:spacing w:before="0" w:after="0"/>
              <w:rPr>
                <w:sz w:val="20"/>
              </w:rPr>
            </w:pPr>
            <w:r w:rsidRPr="00A270E6">
              <w:rPr>
                <w:sz w:val="20"/>
              </w:rPr>
              <w:t>Voter</w:t>
            </w:r>
          </w:p>
        </w:tc>
      </w:tr>
      <w:tr w:rsidR="00A270E6" w:rsidRPr="001E4135" w14:paraId="0E011883" w14:textId="77777777" w:rsidTr="004D2DCA">
        <w:trPr>
          <w:trHeight w:val="288"/>
        </w:trPr>
        <w:tc>
          <w:tcPr>
            <w:tcW w:w="2122" w:type="dxa"/>
            <w:noWrap/>
            <w:hideMark/>
          </w:tcPr>
          <w:p w14:paraId="3A5E2CE4" w14:textId="77777777" w:rsidR="001E4135" w:rsidRPr="00A270E6" w:rsidRDefault="001E4135" w:rsidP="001E4135">
            <w:pPr>
              <w:spacing w:before="0" w:after="0"/>
              <w:rPr>
                <w:sz w:val="20"/>
              </w:rPr>
            </w:pPr>
            <w:r w:rsidRPr="00A270E6">
              <w:rPr>
                <w:sz w:val="20"/>
              </w:rPr>
              <w:t>Son, Ju-Hyung</w:t>
            </w:r>
          </w:p>
        </w:tc>
        <w:tc>
          <w:tcPr>
            <w:tcW w:w="5116" w:type="dxa"/>
            <w:noWrap/>
            <w:hideMark/>
          </w:tcPr>
          <w:p w14:paraId="49ECEF82" w14:textId="77777777" w:rsidR="001E4135" w:rsidRPr="00A270E6" w:rsidRDefault="001E4135" w:rsidP="001E4135">
            <w:pPr>
              <w:spacing w:before="0" w:after="0"/>
              <w:rPr>
                <w:sz w:val="20"/>
              </w:rPr>
            </w:pPr>
            <w:r w:rsidRPr="00A270E6">
              <w:rPr>
                <w:sz w:val="20"/>
              </w:rPr>
              <w:t>WILUS Inc.</w:t>
            </w:r>
          </w:p>
        </w:tc>
        <w:tc>
          <w:tcPr>
            <w:tcW w:w="975" w:type="dxa"/>
            <w:noWrap/>
            <w:hideMark/>
          </w:tcPr>
          <w:p w14:paraId="21AD2F69" w14:textId="77777777" w:rsidR="001E4135" w:rsidRPr="00A270E6" w:rsidRDefault="001E4135" w:rsidP="001E4135">
            <w:pPr>
              <w:spacing w:before="0" w:after="0"/>
              <w:rPr>
                <w:sz w:val="20"/>
              </w:rPr>
            </w:pPr>
            <w:r w:rsidRPr="00A270E6">
              <w:rPr>
                <w:sz w:val="20"/>
              </w:rPr>
              <w:t>true</w:t>
            </w:r>
          </w:p>
        </w:tc>
        <w:tc>
          <w:tcPr>
            <w:tcW w:w="1524" w:type="dxa"/>
            <w:noWrap/>
            <w:hideMark/>
          </w:tcPr>
          <w:p w14:paraId="0C00992D" w14:textId="77777777" w:rsidR="001E4135" w:rsidRPr="00A270E6" w:rsidRDefault="001E4135" w:rsidP="001E4135">
            <w:pPr>
              <w:spacing w:before="0" w:after="0"/>
              <w:rPr>
                <w:sz w:val="20"/>
              </w:rPr>
            </w:pPr>
            <w:r w:rsidRPr="00A270E6">
              <w:rPr>
                <w:sz w:val="20"/>
              </w:rPr>
              <w:t>Voter</w:t>
            </w:r>
          </w:p>
        </w:tc>
      </w:tr>
      <w:tr w:rsidR="00A270E6" w:rsidRPr="001E4135" w14:paraId="0A01E858" w14:textId="77777777" w:rsidTr="004D2DCA">
        <w:trPr>
          <w:trHeight w:val="288"/>
        </w:trPr>
        <w:tc>
          <w:tcPr>
            <w:tcW w:w="2122" w:type="dxa"/>
            <w:noWrap/>
            <w:hideMark/>
          </w:tcPr>
          <w:p w14:paraId="5B15FFCD" w14:textId="77777777" w:rsidR="001E4135" w:rsidRPr="00A270E6" w:rsidRDefault="001E4135" w:rsidP="001E4135">
            <w:pPr>
              <w:spacing w:before="0" w:after="0"/>
              <w:rPr>
                <w:sz w:val="20"/>
              </w:rPr>
            </w:pPr>
            <w:r w:rsidRPr="00A270E6">
              <w:rPr>
                <w:sz w:val="20"/>
              </w:rPr>
              <w:t>Sood, Ayush</w:t>
            </w:r>
          </w:p>
        </w:tc>
        <w:tc>
          <w:tcPr>
            <w:tcW w:w="5116" w:type="dxa"/>
            <w:noWrap/>
            <w:hideMark/>
          </w:tcPr>
          <w:p w14:paraId="76034DBC"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77CA2592" w14:textId="77777777" w:rsidR="001E4135" w:rsidRPr="00A270E6" w:rsidRDefault="001E4135" w:rsidP="001E4135">
            <w:pPr>
              <w:spacing w:before="0" w:after="0"/>
              <w:rPr>
                <w:sz w:val="20"/>
              </w:rPr>
            </w:pPr>
            <w:r w:rsidRPr="00A270E6">
              <w:rPr>
                <w:sz w:val="20"/>
              </w:rPr>
              <w:t>false</w:t>
            </w:r>
          </w:p>
        </w:tc>
        <w:tc>
          <w:tcPr>
            <w:tcW w:w="1524" w:type="dxa"/>
            <w:noWrap/>
            <w:hideMark/>
          </w:tcPr>
          <w:p w14:paraId="2110510B" w14:textId="77777777" w:rsidR="001E4135" w:rsidRPr="00A270E6" w:rsidRDefault="001E4135" w:rsidP="001E4135">
            <w:pPr>
              <w:spacing w:before="0" w:after="0"/>
              <w:rPr>
                <w:sz w:val="20"/>
              </w:rPr>
            </w:pPr>
            <w:r w:rsidRPr="00A270E6">
              <w:rPr>
                <w:sz w:val="20"/>
              </w:rPr>
              <w:t>Voter</w:t>
            </w:r>
          </w:p>
        </w:tc>
      </w:tr>
      <w:tr w:rsidR="00A270E6" w:rsidRPr="001E4135" w14:paraId="628DB0CF" w14:textId="77777777" w:rsidTr="004D2DCA">
        <w:trPr>
          <w:trHeight w:val="288"/>
        </w:trPr>
        <w:tc>
          <w:tcPr>
            <w:tcW w:w="2122" w:type="dxa"/>
            <w:noWrap/>
            <w:hideMark/>
          </w:tcPr>
          <w:p w14:paraId="063B272D" w14:textId="77777777" w:rsidR="001E4135" w:rsidRPr="00A270E6" w:rsidRDefault="001E4135" w:rsidP="001E4135">
            <w:pPr>
              <w:spacing w:before="0" w:after="0"/>
              <w:rPr>
                <w:sz w:val="20"/>
              </w:rPr>
            </w:pPr>
            <w:r w:rsidRPr="00A270E6">
              <w:rPr>
                <w:sz w:val="20"/>
              </w:rPr>
              <w:t>Sriram, Sundar</w:t>
            </w:r>
          </w:p>
        </w:tc>
        <w:tc>
          <w:tcPr>
            <w:tcW w:w="5116" w:type="dxa"/>
            <w:noWrap/>
            <w:hideMark/>
          </w:tcPr>
          <w:p w14:paraId="265AAD76" w14:textId="77777777" w:rsidR="001E4135" w:rsidRPr="00A270E6" w:rsidRDefault="001E4135" w:rsidP="001E4135">
            <w:pPr>
              <w:spacing w:before="0" w:after="0"/>
              <w:rPr>
                <w:sz w:val="20"/>
              </w:rPr>
            </w:pPr>
            <w:r w:rsidRPr="00A270E6">
              <w:rPr>
                <w:sz w:val="20"/>
              </w:rPr>
              <w:t>Apple Inc.</w:t>
            </w:r>
          </w:p>
        </w:tc>
        <w:tc>
          <w:tcPr>
            <w:tcW w:w="975" w:type="dxa"/>
            <w:noWrap/>
            <w:hideMark/>
          </w:tcPr>
          <w:p w14:paraId="7FBD3F9C" w14:textId="77777777" w:rsidR="001E4135" w:rsidRPr="00A270E6" w:rsidRDefault="001E4135" w:rsidP="001E4135">
            <w:pPr>
              <w:spacing w:before="0" w:after="0"/>
              <w:rPr>
                <w:sz w:val="20"/>
              </w:rPr>
            </w:pPr>
            <w:r w:rsidRPr="00A270E6">
              <w:rPr>
                <w:sz w:val="20"/>
              </w:rPr>
              <w:t>true</w:t>
            </w:r>
          </w:p>
        </w:tc>
        <w:tc>
          <w:tcPr>
            <w:tcW w:w="1524" w:type="dxa"/>
            <w:noWrap/>
            <w:hideMark/>
          </w:tcPr>
          <w:p w14:paraId="1A3E4946" w14:textId="77777777" w:rsidR="001E4135" w:rsidRPr="00A270E6" w:rsidRDefault="001E4135" w:rsidP="001E4135">
            <w:pPr>
              <w:spacing w:before="0" w:after="0"/>
              <w:rPr>
                <w:sz w:val="20"/>
              </w:rPr>
            </w:pPr>
            <w:r w:rsidRPr="00A270E6">
              <w:rPr>
                <w:sz w:val="20"/>
              </w:rPr>
              <w:t>Voter</w:t>
            </w:r>
          </w:p>
        </w:tc>
      </w:tr>
      <w:tr w:rsidR="00A270E6" w:rsidRPr="001E4135" w14:paraId="6AF06109" w14:textId="77777777" w:rsidTr="004D2DCA">
        <w:trPr>
          <w:trHeight w:val="288"/>
        </w:trPr>
        <w:tc>
          <w:tcPr>
            <w:tcW w:w="2122" w:type="dxa"/>
            <w:noWrap/>
            <w:hideMark/>
          </w:tcPr>
          <w:p w14:paraId="70C4DFBF" w14:textId="77777777" w:rsidR="001E4135" w:rsidRPr="00A270E6" w:rsidRDefault="001E4135" w:rsidP="001E4135">
            <w:pPr>
              <w:spacing w:before="0" w:after="0"/>
              <w:rPr>
                <w:sz w:val="20"/>
              </w:rPr>
            </w:pPr>
            <w:proofErr w:type="spellStart"/>
            <w:r w:rsidRPr="00A270E6">
              <w:rPr>
                <w:sz w:val="20"/>
              </w:rPr>
              <w:t>Srisuai</w:t>
            </w:r>
            <w:proofErr w:type="spellEnd"/>
            <w:r w:rsidRPr="00A270E6">
              <w:rPr>
                <w:sz w:val="20"/>
              </w:rPr>
              <w:t xml:space="preserve">, </w:t>
            </w:r>
            <w:proofErr w:type="spellStart"/>
            <w:r w:rsidRPr="00A270E6">
              <w:rPr>
                <w:sz w:val="20"/>
              </w:rPr>
              <w:t>Nantarat</w:t>
            </w:r>
            <w:proofErr w:type="spellEnd"/>
          </w:p>
        </w:tc>
        <w:tc>
          <w:tcPr>
            <w:tcW w:w="5116" w:type="dxa"/>
            <w:noWrap/>
            <w:hideMark/>
          </w:tcPr>
          <w:p w14:paraId="4BC88777" w14:textId="77777777" w:rsidR="001E4135" w:rsidRPr="00A270E6" w:rsidRDefault="001E4135" w:rsidP="001E4135">
            <w:pPr>
              <w:spacing w:before="0" w:after="0"/>
              <w:rPr>
                <w:sz w:val="20"/>
              </w:rPr>
            </w:pPr>
            <w:r w:rsidRPr="00A270E6">
              <w:rPr>
                <w:sz w:val="20"/>
              </w:rPr>
              <w:t>National Electronics and Computer Technology Center (NECTEC)</w:t>
            </w:r>
          </w:p>
        </w:tc>
        <w:tc>
          <w:tcPr>
            <w:tcW w:w="975" w:type="dxa"/>
            <w:noWrap/>
            <w:hideMark/>
          </w:tcPr>
          <w:p w14:paraId="6701BB6B" w14:textId="77777777" w:rsidR="001E4135" w:rsidRPr="00A270E6" w:rsidRDefault="001E4135" w:rsidP="001E4135">
            <w:pPr>
              <w:spacing w:before="0" w:after="0"/>
              <w:rPr>
                <w:sz w:val="20"/>
              </w:rPr>
            </w:pPr>
            <w:r w:rsidRPr="00A270E6">
              <w:rPr>
                <w:sz w:val="20"/>
              </w:rPr>
              <w:t>false</w:t>
            </w:r>
          </w:p>
        </w:tc>
        <w:tc>
          <w:tcPr>
            <w:tcW w:w="1524" w:type="dxa"/>
            <w:noWrap/>
            <w:hideMark/>
          </w:tcPr>
          <w:p w14:paraId="487FD3E2" w14:textId="77777777" w:rsidR="001E4135" w:rsidRPr="00A270E6" w:rsidRDefault="001E4135" w:rsidP="001E4135">
            <w:pPr>
              <w:spacing w:before="0" w:after="0"/>
              <w:rPr>
                <w:sz w:val="20"/>
              </w:rPr>
            </w:pPr>
            <w:r w:rsidRPr="00A270E6">
              <w:rPr>
                <w:sz w:val="20"/>
              </w:rPr>
              <w:t>Non-Voter</w:t>
            </w:r>
          </w:p>
        </w:tc>
      </w:tr>
      <w:tr w:rsidR="00A270E6" w:rsidRPr="001E4135" w14:paraId="0E32C7E8" w14:textId="77777777" w:rsidTr="004D2DCA">
        <w:trPr>
          <w:trHeight w:val="288"/>
        </w:trPr>
        <w:tc>
          <w:tcPr>
            <w:tcW w:w="2122" w:type="dxa"/>
            <w:noWrap/>
            <w:hideMark/>
          </w:tcPr>
          <w:p w14:paraId="22C7919B" w14:textId="77777777" w:rsidR="001E4135" w:rsidRPr="00A270E6" w:rsidRDefault="001E4135" w:rsidP="001E4135">
            <w:pPr>
              <w:spacing w:before="0" w:after="0"/>
              <w:rPr>
                <w:sz w:val="20"/>
              </w:rPr>
            </w:pPr>
            <w:r w:rsidRPr="00A270E6">
              <w:rPr>
                <w:sz w:val="20"/>
              </w:rPr>
              <w:t>Stacey, Robert</w:t>
            </w:r>
          </w:p>
        </w:tc>
        <w:tc>
          <w:tcPr>
            <w:tcW w:w="5116" w:type="dxa"/>
            <w:noWrap/>
            <w:hideMark/>
          </w:tcPr>
          <w:p w14:paraId="5D299A2F" w14:textId="77777777" w:rsidR="001E4135" w:rsidRPr="00A270E6" w:rsidRDefault="001E4135" w:rsidP="001E4135">
            <w:pPr>
              <w:spacing w:before="0" w:after="0"/>
              <w:rPr>
                <w:sz w:val="20"/>
              </w:rPr>
            </w:pPr>
            <w:r w:rsidRPr="00A270E6">
              <w:rPr>
                <w:sz w:val="20"/>
              </w:rPr>
              <w:t>Intel</w:t>
            </w:r>
          </w:p>
        </w:tc>
        <w:tc>
          <w:tcPr>
            <w:tcW w:w="975" w:type="dxa"/>
            <w:noWrap/>
            <w:hideMark/>
          </w:tcPr>
          <w:p w14:paraId="200CE3BA" w14:textId="77777777" w:rsidR="001E4135" w:rsidRPr="00A270E6" w:rsidRDefault="001E4135" w:rsidP="001E4135">
            <w:pPr>
              <w:spacing w:before="0" w:after="0"/>
              <w:rPr>
                <w:sz w:val="20"/>
              </w:rPr>
            </w:pPr>
            <w:r w:rsidRPr="00A270E6">
              <w:rPr>
                <w:sz w:val="20"/>
              </w:rPr>
              <w:t>true</w:t>
            </w:r>
          </w:p>
        </w:tc>
        <w:tc>
          <w:tcPr>
            <w:tcW w:w="1524" w:type="dxa"/>
            <w:noWrap/>
            <w:hideMark/>
          </w:tcPr>
          <w:p w14:paraId="29892A91" w14:textId="77777777" w:rsidR="001E4135" w:rsidRPr="00A270E6" w:rsidRDefault="001E4135" w:rsidP="001E4135">
            <w:pPr>
              <w:spacing w:before="0" w:after="0"/>
              <w:rPr>
                <w:sz w:val="20"/>
              </w:rPr>
            </w:pPr>
            <w:r w:rsidRPr="00A270E6">
              <w:rPr>
                <w:sz w:val="20"/>
              </w:rPr>
              <w:t>Voter</w:t>
            </w:r>
          </w:p>
        </w:tc>
      </w:tr>
      <w:tr w:rsidR="00A270E6" w:rsidRPr="001E4135" w14:paraId="03C88675" w14:textId="77777777" w:rsidTr="004D2DCA">
        <w:trPr>
          <w:trHeight w:val="288"/>
        </w:trPr>
        <w:tc>
          <w:tcPr>
            <w:tcW w:w="2122" w:type="dxa"/>
            <w:noWrap/>
            <w:hideMark/>
          </w:tcPr>
          <w:p w14:paraId="4D2BD0D8" w14:textId="77777777" w:rsidR="001E4135" w:rsidRPr="00A270E6" w:rsidRDefault="001E4135" w:rsidP="001E4135">
            <w:pPr>
              <w:spacing w:before="0" w:after="0"/>
              <w:rPr>
                <w:sz w:val="20"/>
              </w:rPr>
            </w:pPr>
            <w:r w:rsidRPr="00A270E6">
              <w:rPr>
                <w:sz w:val="20"/>
              </w:rPr>
              <w:t>Stanley, Dorothy</w:t>
            </w:r>
          </w:p>
        </w:tc>
        <w:tc>
          <w:tcPr>
            <w:tcW w:w="5116" w:type="dxa"/>
            <w:noWrap/>
            <w:hideMark/>
          </w:tcPr>
          <w:p w14:paraId="24F7C5D6" w14:textId="77777777" w:rsidR="001E4135" w:rsidRPr="00A270E6" w:rsidRDefault="001E4135" w:rsidP="001E4135">
            <w:pPr>
              <w:spacing w:before="0" w:after="0"/>
              <w:rPr>
                <w:sz w:val="20"/>
              </w:rPr>
            </w:pPr>
            <w:r w:rsidRPr="00A270E6">
              <w:rPr>
                <w:sz w:val="20"/>
              </w:rPr>
              <w:t>Hewlett Packard Enterprise</w:t>
            </w:r>
          </w:p>
        </w:tc>
        <w:tc>
          <w:tcPr>
            <w:tcW w:w="975" w:type="dxa"/>
            <w:noWrap/>
            <w:hideMark/>
          </w:tcPr>
          <w:p w14:paraId="506D74A3" w14:textId="77777777" w:rsidR="001E4135" w:rsidRPr="00A270E6" w:rsidRDefault="001E4135" w:rsidP="001E4135">
            <w:pPr>
              <w:spacing w:before="0" w:after="0"/>
              <w:rPr>
                <w:sz w:val="20"/>
              </w:rPr>
            </w:pPr>
            <w:r w:rsidRPr="00A270E6">
              <w:rPr>
                <w:sz w:val="20"/>
              </w:rPr>
              <w:t>true</w:t>
            </w:r>
          </w:p>
        </w:tc>
        <w:tc>
          <w:tcPr>
            <w:tcW w:w="1524" w:type="dxa"/>
            <w:noWrap/>
            <w:hideMark/>
          </w:tcPr>
          <w:p w14:paraId="12207F83" w14:textId="77777777" w:rsidR="001E4135" w:rsidRPr="00A270E6" w:rsidRDefault="001E4135" w:rsidP="001E4135">
            <w:pPr>
              <w:spacing w:before="0" w:after="0"/>
              <w:rPr>
                <w:sz w:val="20"/>
              </w:rPr>
            </w:pPr>
            <w:r w:rsidRPr="00A270E6">
              <w:rPr>
                <w:sz w:val="20"/>
              </w:rPr>
              <w:t>Voter</w:t>
            </w:r>
          </w:p>
        </w:tc>
      </w:tr>
      <w:tr w:rsidR="00A270E6" w:rsidRPr="001E4135" w14:paraId="4F5FC6C7" w14:textId="77777777" w:rsidTr="004D2DCA">
        <w:trPr>
          <w:trHeight w:val="288"/>
        </w:trPr>
        <w:tc>
          <w:tcPr>
            <w:tcW w:w="2122" w:type="dxa"/>
            <w:noWrap/>
            <w:hideMark/>
          </w:tcPr>
          <w:p w14:paraId="3EDADD04" w14:textId="77777777" w:rsidR="001E4135" w:rsidRPr="00A270E6" w:rsidRDefault="001E4135" w:rsidP="001E4135">
            <w:pPr>
              <w:spacing w:before="0" w:after="0"/>
              <w:rPr>
                <w:sz w:val="20"/>
              </w:rPr>
            </w:pPr>
            <w:r w:rsidRPr="00A270E6">
              <w:rPr>
                <w:sz w:val="20"/>
              </w:rPr>
              <w:t>Strobel, Rainer</w:t>
            </w:r>
          </w:p>
        </w:tc>
        <w:tc>
          <w:tcPr>
            <w:tcW w:w="5116" w:type="dxa"/>
            <w:noWrap/>
            <w:hideMark/>
          </w:tcPr>
          <w:p w14:paraId="6D5DCA3A" w14:textId="77777777" w:rsidR="001E4135" w:rsidRPr="00A270E6" w:rsidRDefault="001E4135" w:rsidP="001E4135">
            <w:pPr>
              <w:spacing w:before="0" w:after="0"/>
              <w:rPr>
                <w:sz w:val="20"/>
              </w:rPr>
            </w:pPr>
            <w:proofErr w:type="spellStart"/>
            <w:r w:rsidRPr="00A270E6">
              <w:rPr>
                <w:sz w:val="20"/>
              </w:rPr>
              <w:t>MaxLinear</w:t>
            </w:r>
            <w:proofErr w:type="spellEnd"/>
          </w:p>
        </w:tc>
        <w:tc>
          <w:tcPr>
            <w:tcW w:w="975" w:type="dxa"/>
            <w:noWrap/>
            <w:hideMark/>
          </w:tcPr>
          <w:p w14:paraId="422402DD" w14:textId="77777777" w:rsidR="001E4135" w:rsidRPr="00A270E6" w:rsidRDefault="001E4135" w:rsidP="001E4135">
            <w:pPr>
              <w:spacing w:before="0" w:after="0"/>
              <w:rPr>
                <w:sz w:val="20"/>
              </w:rPr>
            </w:pPr>
            <w:r w:rsidRPr="00A270E6">
              <w:rPr>
                <w:sz w:val="20"/>
              </w:rPr>
              <w:t>true</w:t>
            </w:r>
          </w:p>
        </w:tc>
        <w:tc>
          <w:tcPr>
            <w:tcW w:w="1524" w:type="dxa"/>
            <w:noWrap/>
            <w:hideMark/>
          </w:tcPr>
          <w:p w14:paraId="7A8EB26C" w14:textId="77777777" w:rsidR="001E4135" w:rsidRPr="00A270E6" w:rsidRDefault="001E4135" w:rsidP="001E4135">
            <w:pPr>
              <w:spacing w:before="0" w:after="0"/>
              <w:rPr>
                <w:sz w:val="20"/>
              </w:rPr>
            </w:pPr>
            <w:r w:rsidRPr="00A270E6">
              <w:rPr>
                <w:sz w:val="20"/>
              </w:rPr>
              <w:t>Voter</w:t>
            </w:r>
          </w:p>
        </w:tc>
      </w:tr>
      <w:tr w:rsidR="00A270E6" w:rsidRPr="001E4135" w14:paraId="18B11CBB" w14:textId="77777777" w:rsidTr="004D2DCA">
        <w:trPr>
          <w:trHeight w:val="288"/>
        </w:trPr>
        <w:tc>
          <w:tcPr>
            <w:tcW w:w="2122" w:type="dxa"/>
            <w:noWrap/>
            <w:hideMark/>
          </w:tcPr>
          <w:p w14:paraId="2859AFB7" w14:textId="77777777" w:rsidR="001E4135" w:rsidRPr="00A270E6" w:rsidRDefault="001E4135" w:rsidP="001E4135">
            <w:pPr>
              <w:spacing w:before="0" w:after="0"/>
              <w:rPr>
                <w:sz w:val="20"/>
              </w:rPr>
            </w:pPr>
            <w:r w:rsidRPr="00A270E6">
              <w:rPr>
                <w:sz w:val="20"/>
              </w:rPr>
              <w:t>Stuebing, Gary</w:t>
            </w:r>
          </w:p>
        </w:tc>
        <w:tc>
          <w:tcPr>
            <w:tcW w:w="5116" w:type="dxa"/>
            <w:noWrap/>
            <w:hideMark/>
          </w:tcPr>
          <w:p w14:paraId="13B6B6C8"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638ECC14" w14:textId="77777777" w:rsidR="001E4135" w:rsidRPr="00A270E6" w:rsidRDefault="001E4135" w:rsidP="001E4135">
            <w:pPr>
              <w:spacing w:before="0" w:after="0"/>
              <w:rPr>
                <w:sz w:val="20"/>
              </w:rPr>
            </w:pPr>
            <w:r w:rsidRPr="00A270E6">
              <w:rPr>
                <w:sz w:val="20"/>
              </w:rPr>
              <w:t>true</w:t>
            </w:r>
          </w:p>
        </w:tc>
        <w:tc>
          <w:tcPr>
            <w:tcW w:w="1524" w:type="dxa"/>
            <w:noWrap/>
            <w:hideMark/>
          </w:tcPr>
          <w:p w14:paraId="783808A8" w14:textId="77777777" w:rsidR="001E4135" w:rsidRPr="00A270E6" w:rsidRDefault="001E4135" w:rsidP="001E4135">
            <w:pPr>
              <w:spacing w:before="0" w:after="0"/>
              <w:rPr>
                <w:sz w:val="20"/>
              </w:rPr>
            </w:pPr>
            <w:r w:rsidRPr="00A270E6">
              <w:rPr>
                <w:sz w:val="20"/>
              </w:rPr>
              <w:t>Aspirant</w:t>
            </w:r>
          </w:p>
        </w:tc>
      </w:tr>
      <w:tr w:rsidR="00A270E6" w:rsidRPr="001E4135" w14:paraId="3E3FA791" w14:textId="77777777" w:rsidTr="004D2DCA">
        <w:trPr>
          <w:trHeight w:val="288"/>
        </w:trPr>
        <w:tc>
          <w:tcPr>
            <w:tcW w:w="2122" w:type="dxa"/>
            <w:noWrap/>
            <w:hideMark/>
          </w:tcPr>
          <w:p w14:paraId="5DA7E39C" w14:textId="77777777" w:rsidR="001E4135" w:rsidRPr="00A270E6" w:rsidRDefault="001E4135" w:rsidP="001E4135">
            <w:pPr>
              <w:spacing w:before="0" w:after="0"/>
              <w:rPr>
                <w:sz w:val="20"/>
              </w:rPr>
            </w:pPr>
            <w:r w:rsidRPr="00A270E6">
              <w:rPr>
                <w:sz w:val="20"/>
              </w:rPr>
              <w:t>Su, Hang</w:t>
            </w:r>
          </w:p>
        </w:tc>
        <w:tc>
          <w:tcPr>
            <w:tcW w:w="5116" w:type="dxa"/>
            <w:noWrap/>
            <w:hideMark/>
          </w:tcPr>
          <w:p w14:paraId="0CD3C1EC"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32C343F1" w14:textId="77777777" w:rsidR="001E4135" w:rsidRPr="00A270E6" w:rsidRDefault="001E4135" w:rsidP="001E4135">
            <w:pPr>
              <w:spacing w:before="0" w:after="0"/>
              <w:rPr>
                <w:sz w:val="20"/>
              </w:rPr>
            </w:pPr>
            <w:r w:rsidRPr="00A270E6">
              <w:rPr>
                <w:sz w:val="20"/>
              </w:rPr>
              <w:t>true</w:t>
            </w:r>
          </w:p>
        </w:tc>
        <w:tc>
          <w:tcPr>
            <w:tcW w:w="1524" w:type="dxa"/>
            <w:noWrap/>
            <w:hideMark/>
          </w:tcPr>
          <w:p w14:paraId="081239CA" w14:textId="77777777" w:rsidR="001E4135" w:rsidRPr="00A270E6" w:rsidRDefault="001E4135" w:rsidP="001E4135">
            <w:pPr>
              <w:spacing w:before="0" w:after="0"/>
              <w:rPr>
                <w:sz w:val="20"/>
              </w:rPr>
            </w:pPr>
            <w:r w:rsidRPr="00A270E6">
              <w:rPr>
                <w:sz w:val="20"/>
              </w:rPr>
              <w:t>Voter</w:t>
            </w:r>
          </w:p>
        </w:tc>
      </w:tr>
      <w:tr w:rsidR="00A270E6" w:rsidRPr="001E4135" w14:paraId="07F7858A" w14:textId="77777777" w:rsidTr="004D2DCA">
        <w:trPr>
          <w:trHeight w:val="288"/>
        </w:trPr>
        <w:tc>
          <w:tcPr>
            <w:tcW w:w="2122" w:type="dxa"/>
            <w:noWrap/>
            <w:hideMark/>
          </w:tcPr>
          <w:p w14:paraId="2B0C2D75" w14:textId="3D80DCCF" w:rsidR="001E4135" w:rsidRPr="00A270E6" w:rsidRDefault="001E4135" w:rsidP="001E4135">
            <w:pPr>
              <w:spacing w:before="0" w:after="0"/>
              <w:rPr>
                <w:sz w:val="20"/>
              </w:rPr>
            </w:pPr>
            <w:r w:rsidRPr="00A270E6">
              <w:rPr>
                <w:sz w:val="20"/>
              </w:rPr>
              <w:t>S</w:t>
            </w:r>
            <w:r w:rsidR="00B138F8">
              <w:rPr>
                <w:sz w:val="20"/>
              </w:rPr>
              <w:t>uh</w:t>
            </w:r>
            <w:r w:rsidRPr="00A270E6">
              <w:rPr>
                <w:sz w:val="20"/>
              </w:rPr>
              <w:t>, J</w:t>
            </w:r>
            <w:r w:rsidR="00B138F8">
              <w:rPr>
                <w:sz w:val="20"/>
              </w:rPr>
              <w:t>ung</w:t>
            </w:r>
            <w:r w:rsidRPr="00A270E6">
              <w:rPr>
                <w:sz w:val="20"/>
              </w:rPr>
              <w:t xml:space="preserve"> H</w:t>
            </w:r>
            <w:r w:rsidR="00B138F8">
              <w:rPr>
                <w:sz w:val="20"/>
              </w:rPr>
              <w:t>oon</w:t>
            </w:r>
          </w:p>
        </w:tc>
        <w:tc>
          <w:tcPr>
            <w:tcW w:w="5116" w:type="dxa"/>
            <w:noWrap/>
            <w:hideMark/>
          </w:tcPr>
          <w:p w14:paraId="0D38BBCC"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4892FDD" w14:textId="77777777" w:rsidR="001E4135" w:rsidRPr="00A270E6" w:rsidRDefault="001E4135" w:rsidP="001E4135">
            <w:pPr>
              <w:spacing w:before="0" w:after="0"/>
              <w:rPr>
                <w:sz w:val="20"/>
              </w:rPr>
            </w:pPr>
            <w:r w:rsidRPr="00A270E6">
              <w:rPr>
                <w:sz w:val="20"/>
              </w:rPr>
              <w:t>true</w:t>
            </w:r>
          </w:p>
        </w:tc>
        <w:tc>
          <w:tcPr>
            <w:tcW w:w="1524" w:type="dxa"/>
            <w:noWrap/>
            <w:hideMark/>
          </w:tcPr>
          <w:p w14:paraId="2DFE1850" w14:textId="77777777" w:rsidR="001E4135" w:rsidRPr="00A270E6" w:rsidRDefault="001E4135" w:rsidP="001E4135">
            <w:pPr>
              <w:spacing w:before="0" w:after="0"/>
              <w:rPr>
                <w:sz w:val="20"/>
              </w:rPr>
            </w:pPr>
            <w:r w:rsidRPr="00A270E6">
              <w:rPr>
                <w:sz w:val="20"/>
              </w:rPr>
              <w:t>Voter</w:t>
            </w:r>
          </w:p>
        </w:tc>
      </w:tr>
      <w:tr w:rsidR="00A270E6" w:rsidRPr="001E4135" w14:paraId="7890398D" w14:textId="77777777" w:rsidTr="004D2DCA">
        <w:trPr>
          <w:trHeight w:val="288"/>
        </w:trPr>
        <w:tc>
          <w:tcPr>
            <w:tcW w:w="2122" w:type="dxa"/>
            <w:noWrap/>
            <w:hideMark/>
          </w:tcPr>
          <w:p w14:paraId="3DCAB5C2" w14:textId="77777777" w:rsidR="001E4135" w:rsidRPr="00A270E6" w:rsidRDefault="001E4135" w:rsidP="001E4135">
            <w:pPr>
              <w:spacing w:before="0" w:after="0"/>
              <w:rPr>
                <w:sz w:val="20"/>
              </w:rPr>
            </w:pPr>
            <w:r w:rsidRPr="00A270E6">
              <w:rPr>
                <w:sz w:val="20"/>
              </w:rPr>
              <w:t xml:space="preserve">Sumi, </w:t>
            </w:r>
            <w:proofErr w:type="spellStart"/>
            <w:r w:rsidRPr="00A270E6">
              <w:rPr>
                <w:sz w:val="20"/>
              </w:rPr>
              <w:t>Takenori</w:t>
            </w:r>
            <w:proofErr w:type="spellEnd"/>
          </w:p>
        </w:tc>
        <w:tc>
          <w:tcPr>
            <w:tcW w:w="5116" w:type="dxa"/>
            <w:noWrap/>
            <w:hideMark/>
          </w:tcPr>
          <w:p w14:paraId="24AB96EA" w14:textId="77777777" w:rsidR="001E4135" w:rsidRPr="00A270E6" w:rsidRDefault="001E4135" w:rsidP="001E4135">
            <w:pPr>
              <w:spacing w:before="0" w:after="0"/>
              <w:rPr>
                <w:sz w:val="20"/>
              </w:rPr>
            </w:pPr>
            <w:r w:rsidRPr="00A270E6">
              <w:rPr>
                <w:sz w:val="20"/>
              </w:rPr>
              <w:t>Mitsubishi Electric Corporation</w:t>
            </w:r>
          </w:p>
        </w:tc>
        <w:tc>
          <w:tcPr>
            <w:tcW w:w="975" w:type="dxa"/>
            <w:noWrap/>
            <w:hideMark/>
          </w:tcPr>
          <w:p w14:paraId="65C954C4" w14:textId="77777777" w:rsidR="001E4135" w:rsidRPr="00A270E6" w:rsidRDefault="001E4135" w:rsidP="001E4135">
            <w:pPr>
              <w:spacing w:before="0" w:after="0"/>
              <w:rPr>
                <w:sz w:val="20"/>
              </w:rPr>
            </w:pPr>
            <w:r w:rsidRPr="00A270E6">
              <w:rPr>
                <w:sz w:val="20"/>
              </w:rPr>
              <w:t>false</w:t>
            </w:r>
          </w:p>
        </w:tc>
        <w:tc>
          <w:tcPr>
            <w:tcW w:w="1524" w:type="dxa"/>
            <w:noWrap/>
            <w:hideMark/>
          </w:tcPr>
          <w:p w14:paraId="77C5C129" w14:textId="77777777" w:rsidR="001E4135" w:rsidRPr="00A270E6" w:rsidRDefault="001E4135" w:rsidP="001E4135">
            <w:pPr>
              <w:spacing w:before="0" w:after="0"/>
              <w:rPr>
                <w:sz w:val="20"/>
              </w:rPr>
            </w:pPr>
            <w:r w:rsidRPr="00A270E6">
              <w:rPr>
                <w:sz w:val="20"/>
              </w:rPr>
              <w:t>Non-Voter</w:t>
            </w:r>
          </w:p>
        </w:tc>
      </w:tr>
      <w:tr w:rsidR="00A270E6" w:rsidRPr="001E4135" w14:paraId="7DD4DE62" w14:textId="77777777" w:rsidTr="004D2DCA">
        <w:trPr>
          <w:trHeight w:val="288"/>
        </w:trPr>
        <w:tc>
          <w:tcPr>
            <w:tcW w:w="2122" w:type="dxa"/>
            <w:noWrap/>
            <w:hideMark/>
          </w:tcPr>
          <w:p w14:paraId="4FFCD992" w14:textId="77777777" w:rsidR="001E4135" w:rsidRPr="00A270E6" w:rsidRDefault="001E4135" w:rsidP="001E4135">
            <w:pPr>
              <w:spacing w:before="0" w:after="0"/>
              <w:rPr>
                <w:sz w:val="20"/>
              </w:rPr>
            </w:pPr>
            <w:r w:rsidRPr="00A270E6">
              <w:rPr>
                <w:sz w:val="20"/>
              </w:rPr>
              <w:t>Sun, Bo</w:t>
            </w:r>
          </w:p>
        </w:tc>
        <w:tc>
          <w:tcPr>
            <w:tcW w:w="5116" w:type="dxa"/>
            <w:noWrap/>
            <w:hideMark/>
          </w:tcPr>
          <w:p w14:paraId="32339FEA" w14:textId="77777777" w:rsidR="001E4135" w:rsidRPr="00A270E6" w:rsidRDefault="001E4135" w:rsidP="001E4135">
            <w:pPr>
              <w:spacing w:before="0" w:after="0"/>
              <w:rPr>
                <w:sz w:val="20"/>
              </w:rPr>
            </w:pPr>
            <w:proofErr w:type="spellStart"/>
            <w:r w:rsidRPr="00A270E6">
              <w:rPr>
                <w:sz w:val="20"/>
              </w:rPr>
              <w:t>Sanechips</w:t>
            </w:r>
            <w:proofErr w:type="spellEnd"/>
          </w:p>
        </w:tc>
        <w:tc>
          <w:tcPr>
            <w:tcW w:w="975" w:type="dxa"/>
            <w:noWrap/>
            <w:hideMark/>
          </w:tcPr>
          <w:p w14:paraId="018AA0BD" w14:textId="77777777" w:rsidR="001E4135" w:rsidRPr="00A270E6" w:rsidRDefault="001E4135" w:rsidP="001E4135">
            <w:pPr>
              <w:spacing w:before="0" w:after="0"/>
              <w:rPr>
                <w:sz w:val="20"/>
              </w:rPr>
            </w:pPr>
            <w:r w:rsidRPr="00A270E6">
              <w:rPr>
                <w:sz w:val="20"/>
              </w:rPr>
              <w:t>true</w:t>
            </w:r>
          </w:p>
        </w:tc>
        <w:tc>
          <w:tcPr>
            <w:tcW w:w="1524" w:type="dxa"/>
            <w:noWrap/>
            <w:hideMark/>
          </w:tcPr>
          <w:p w14:paraId="3E452623" w14:textId="77777777" w:rsidR="001E4135" w:rsidRPr="00A270E6" w:rsidRDefault="001E4135" w:rsidP="001E4135">
            <w:pPr>
              <w:spacing w:before="0" w:after="0"/>
              <w:rPr>
                <w:sz w:val="20"/>
              </w:rPr>
            </w:pPr>
            <w:r w:rsidRPr="00A270E6">
              <w:rPr>
                <w:sz w:val="20"/>
              </w:rPr>
              <w:t>Voter</w:t>
            </w:r>
          </w:p>
        </w:tc>
      </w:tr>
      <w:tr w:rsidR="00A270E6" w:rsidRPr="001E4135" w14:paraId="20788987" w14:textId="77777777" w:rsidTr="004D2DCA">
        <w:trPr>
          <w:trHeight w:val="288"/>
        </w:trPr>
        <w:tc>
          <w:tcPr>
            <w:tcW w:w="2122" w:type="dxa"/>
            <w:noWrap/>
            <w:hideMark/>
          </w:tcPr>
          <w:p w14:paraId="6A6460D1" w14:textId="77777777" w:rsidR="001E4135" w:rsidRPr="00A270E6" w:rsidRDefault="001E4135" w:rsidP="001E4135">
            <w:pPr>
              <w:spacing w:before="0" w:after="0"/>
              <w:rPr>
                <w:sz w:val="20"/>
              </w:rPr>
            </w:pPr>
            <w:r w:rsidRPr="00A270E6">
              <w:rPr>
                <w:sz w:val="20"/>
              </w:rPr>
              <w:t>Sun, Jiaqi</w:t>
            </w:r>
          </w:p>
        </w:tc>
        <w:tc>
          <w:tcPr>
            <w:tcW w:w="5116" w:type="dxa"/>
            <w:noWrap/>
            <w:hideMark/>
          </w:tcPr>
          <w:p w14:paraId="27E31EA6" w14:textId="77777777" w:rsidR="001E4135" w:rsidRPr="00A270E6" w:rsidRDefault="001E4135" w:rsidP="001E4135">
            <w:pPr>
              <w:spacing w:before="0" w:after="0"/>
              <w:rPr>
                <w:sz w:val="20"/>
              </w:rPr>
            </w:pPr>
            <w:r w:rsidRPr="00A270E6">
              <w:rPr>
                <w:sz w:val="20"/>
              </w:rPr>
              <w:t>China Mobile (Hangzhou) Information Technology Co., Ltd.</w:t>
            </w:r>
          </w:p>
        </w:tc>
        <w:tc>
          <w:tcPr>
            <w:tcW w:w="975" w:type="dxa"/>
            <w:noWrap/>
            <w:hideMark/>
          </w:tcPr>
          <w:p w14:paraId="4F1B8F49" w14:textId="77777777" w:rsidR="001E4135" w:rsidRPr="00A270E6" w:rsidRDefault="001E4135" w:rsidP="001E4135">
            <w:pPr>
              <w:spacing w:before="0" w:after="0"/>
              <w:rPr>
                <w:sz w:val="20"/>
              </w:rPr>
            </w:pPr>
            <w:r w:rsidRPr="00A270E6">
              <w:rPr>
                <w:sz w:val="20"/>
              </w:rPr>
              <w:t>true</w:t>
            </w:r>
          </w:p>
        </w:tc>
        <w:tc>
          <w:tcPr>
            <w:tcW w:w="1524" w:type="dxa"/>
            <w:noWrap/>
            <w:hideMark/>
          </w:tcPr>
          <w:p w14:paraId="6F54BA36" w14:textId="77777777" w:rsidR="001E4135" w:rsidRPr="00A270E6" w:rsidRDefault="001E4135" w:rsidP="001E4135">
            <w:pPr>
              <w:spacing w:before="0" w:after="0"/>
              <w:rPr>
                <w:sz w:val="20"/>
              </w:rPr>
            </w:pPr>
            <w:r w:rsidRPr="00A270E6">
              <w:rPr>
                <w:sz w:val="20"/>
              </w:rPr>
              <w:t>Aspirant</w:t>
            </w:r>
          </w:p>
        </w:tc>
      </w:tr>
      <w:tr w:rsidR="00A270E6" w:rsidRPr="001E4135" w14:paraId="6458BFBE" w14:textId="77777777" w:rsidTr="004D2DCA">
        <w:trPr>
          <w:trHeight w:val="288"/>
        </w:trPr>
        <w:tc>
          <w:tcPr>
            <w:tcW w:w="2122" w:type="dxa"/>
            <w:noWrap/>
            <w:hideMark/>
          </w:tcPr>
          <w:p w14:paraId="4B40C6B3" w14:textId="77777777" w:rsidR="001E4135" w:rsidRPr="00A270E6" w:rsidRDefault="001E4135" w:rsidP="001E4135">
            <w:pPr>
              <w:spacing w:before="0" w:after="0"/>
              <w:rPr>
                <w:sz w:val="20"/>
              </w:rPr>
            </w:pPr>
            <w:r w:rsidRPr="00A270E6">
              <w:rPr>
                <w:sz w:val="20"/>
              </w:rPr>
              <w:t>Sun, Li-Hsiang</w:t>
            </w:r>
          </w:p>
        </w:tc>
        <w:tc>
          <w:tcPr>
            <w:tcW w:w="5116" w:type="dxa"/>
            <w:noWrap/>
            <w:hideMark/>
          </w:tcPr>
          <w:p w14:paraId="0F13A5E2" w14:textId="77777777" w:rsidR="001E4135" w:rsidRPr="00A270E6" w:rsidRDefault="001E4135" w:rsidP="001E4135">
            <w:pPr>
              <w:spacing w:before="0" w:after="0"/>
              <w:rPr>
                <w:sz w:val="20"/>
              </w:rPr>
            </w:pPr>
            <w:r w:rsidRPr="00A270E6">
              <w:rPr>
                <w:sz w:val="20"/>
              </w:rPr>
              <w:t>MediaTek Inc.</w:t>
            </w:r>
          </w:p>
        </w:tc>
        <w:tc>
          <w:tcPr>
            <w:tcW w:w="975" w:type="dxa"/>
            <w:noWrap/>
            <w:hideMark/>
          </w:tcPr>
          <w:p w14:paraId="7FCF954E" w14:textId="77777777" w:rsidR="001E4135" w:rsidRPr="00A270E6" w:rsidRDefault="001E4135" w:rsidP="001E4135">
            <w:pPr>
              <w:spacing w:before="0" w:after="0"/>
              <w:rPr>
                <w:sz w:val="20"/>
              </w:rPr>
            </w:pPr>
            <w:r w:rsidRPr="00A270E6">
              <w:rPr>
                <w:sz w:val="20"/>
              </w:rPr>
              <w:t>true</w:t>
            </w:r>
          </w:p>
        </w:tc>
        <w:tc>
          <w:tcPr>
            <w:tcW w:w="1524" w:type="dxa"/>
            <w:noWrap/>
            <w:hideMark/>
          </w:tcPr>
          <w:p w14:paraId="599FD91B" w14:textId="77777777" w:rsidR="001E4135" w:rsidRPr="00A270E6" w:rsidRDefault="001E4135" w:rsidP="001E4135">
            <w:pPr>
              <w:spacing w:before="0" w:after="0"/>
              <w:rPr>
                <w:sz w:val="20"/>
              </w:rPr>
            </w:pPr>
            <w:r w:rsidRPr="00A270E6">
              <w:rPr>
                <w:sz w:val="20"/>
              </w:rPr>
              <w:t>Voter</w:t>
            </w:r>
          </w:p>
        </w:tc>
      </w:tr>
      <w:tr w:rsidR="00A270E6" w:rsidRPr="001E4135" w14:paraId="2A906E53" w14:textId="77777777" w:rsidTr="004D2DCA">
        <w:trPr>
          <w:trHeight w:val="288"/>
        </w:trPr>
        <w:tc>
          <w:tcPr>
            <w:tcW w:w="2122" w:type="dxa"/>
            <w:noWrap/>
            <w:hideMark/>
          </w:tcPr>
          <w:p w14:paraId="3BC0BB2F" w14:textId="77777777" w:rsidR="001E4135" w:rsidRPr="00A270E6" w:rsidRDefault="001E4135" w:rsidP="001E4135">
            <w:pPr>
              <w:spacing w:before="0" w:after="0"/>
              <w:rPr>
                <w:sz w:val="20"/>
              </w:rPr>
            </w:pPr>
            <w:r w:rsidRPr="00A270E6">
              <w:rPr>
                <w:sz w:val="20"/>
              </w:rPr>
              <w:t xml:space="preserve">Sun, </w:t>
            </w:r>
            <w:proofErr w:type="spellStart"/>
            <w:r w:rsidRPr="00A270E6">
              <w:rPr>
                <w:sz w:val="20"/>
              </w:rPr>
              <w:t>Yanbin</w:t>
            </w:r>
            <w:proofErr w:type="spellEnd"/>
          </w:p>
        </w:tc>
        <w:tc>
          <w:tcPr>
            <w:tcW w:w="5116" w:type="dxa"/>
            <w:noWrap/>
            <w:hideMark/>
          </w:tcPr>
          <w:p w14:paraId="6BD9C7C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CD1DEA2" w14:textId="77777777" w:rsidR="001E4135" w:rsidRPr="00A270E6" w:rsidRDefault="001E4135" w:rsidP="001E4135">
            <w:pPr>
              <w:spacing w:before="0" w:after="0"/>
              <w:rPr>
                <w:sz w:val="20"/>
              </w:rPr>
            </w:pPr>
            <w:r w:rsidRPr="00A270E6">
              <w:rPr>
                <w:sz w:val="20"/>
              </w:rPr>
              <w:t>true</w:t>
            </w:r>
          </w:p>
        </w:tc>
        <w:tc>
          <w:tcPr>
            <w:tcW w:w="1524" w:type="dxa"/>
            <w:noWrap/>
            <w:hideMark/>
          </w:tcPr>
          <w:p w14:paraId="3A56AF50" w14:textId="77777777" w:rsidR="001E4135" w:rsidRPr="00A270E6" w:rsidRDefault="001E4135" w:rsidP="001E4135">
            <w:pPr>
              <w:spacing w:before="0" w:after="0"/>
              <w:rPr>
                <w:sz w:val="20"/>
              </w:rPr>
            </w:pPr>
            <w:r w:rsidRPr="00A270E6">
              <w:rPr>
                <w:sz w:val="20"/>
              </w:rPr>
              <w:t>Voter</w:t>
            </w:r>
          </w:p>
        </w:tc>
      </w:tr>
      <w:tr w:rsidR="00A270E6" w:rsidRPr="001E4135" w14:paraId="27D987A4" w14:textId="77777777" w:rsidTr="004D2DCA">
        <w:trPr>
          <w:trHeight w:val="288"/>
        </w:trPr>
        <w:tc>
          <w:tcPr>
            <w:tcW w:w="2122" w:type="dxa"/>
            <w:noWrap/>
            <w:hideMark/>
          </w:tcPr>
          <w:p w14:paraId="01E52CF7" w14:textId="77777777" w:rsidR="001E4135" w:rsidRPr="00A270E6" w:rsidRDefault="001E4135" w:rsidP="001E4135">
            <w:pPr>
              <w:spacing w:before="0" w:after="0"/>
              <w:rPr>
                <w:sz w:val="20"/>
              </w:rPr>
            </w:pPr>
            <w:r w:rsidRPr="00A270E6">
              <w:rPr>
                <w:sz w:val="20"/>
              </w:rPr>
              <w:t xml:space="preserve">Sun, </w:t>
            </w:r>
            <w:proofErr w:type="spellStart"/>
            <w:r w:rsidRPr="00A270E6">
              <w:rPr>
                <w:sz w:val="20"/>
              </w:rPr>
              <w:t>Yanjun</w:t>
            </w:r>
            <w:proofErr w:type="spellEnd"/>
          </w:p>
        </w:tc>
        <w:tc>
          <w:tcPr>
            <w:tcW w:w="5116" w:type="dxa"/>
            <w:noWrap/>
            <w:hideMark/>
          </w:tcPr>
          <w:p w14:paraId="4FFAA5CB" w14:textId="77777777" w:rsidR="001E4135" w:rsidRPr="00A270E6" w:rsidRDefault="001E4135" w:rsidP="001E4135">
            <w:pPr>
              <w:spacing w:before="0" w:after="0"/>
              <w:rPr>
                <w:sz w:val="20"/>
              </w:rPr>
            </w:pPr>
            <w:r w:rsidRPr="00A270E6">
              <w:rPr>
                <w:sz w:val="20"/>
              </w:rPr>
              <w:t>Apple Inc</w:t>
            </w:r>
          </w:p>
        </w:tc>
        <w:tc>
          <w:tcPr>
            <w:tcW w:w="975" w:type="dxa"/>
            <w:noWrap/>
            <w:hideMark/>
          </w:tcPr>
          <w:p w14:paraId="5DB74113" w14:textId="77777777" w:rsidR="001E4135" w:rsidRPr="00A270E6" w:rsidRDefault="001E4135" w:rsidP="001E4135">
            <w:pPr>
              <w:spacing w:before="0" w:after="0"/>
              <w:rPr>
                <w:sz w:val="20"/>
              </w:rPr>
            </w:pPr>
            <w:r w:rsidRPr="00A270E6">
              <w:rPr>
                <w:sz w:val="20"/>
              </w:rPr>
              <w:t>true</w:t>
            </w:r>
          </w:p>
        </w:tc>
        <w:tc>
          <w:tcPr>
            <w:tcW w:w="1524" w:type="dxa"/>
            <w:noWrap/>
            <w:hideMark/>
          </w:tcPr>
          <w:p w14:paraId="5A486F0F" w14:textId="77777777" w:rsidR="001E4135" w:rsidRPr="00A270E6" w:rsidRDefault="001E4135" w:rsidP="001E4135">
            <w:pPr>
              <w:spacing w:before="0" w:after="0"/>
              <w:rPr>
                <w:sz w:val="20"/>
              </w:rPr>
            </w:pPr>
            <w:r w:rsidRPr="00A270E6">
              <w:rPr>
                <w:sz w:val="20"/>
              </w:rPr>
              <w:t>Voter</w:t>
            </w:r>
          </w:p>
        </w:tc>
      </w:tr>
      <w:tr w:rsidR="00A270E6" w:rsidRPr="001E4135" w14:paraId="0B44F25E" w14:textId="77777777" w:rsidTr="004D2DCA">
        <w:trPr>
          <w:trHeight w:val="288"/>
        </w:trPr>
        <w:tc>
          <w:tcPr>
            <w:tcW w:w="2122" w:type="dxa"/>
            <w:noWrap/>
            <w:hideMark/>
          </w:tcPr>
          <w:p w14:paraId="5F355559" w14:textId="77777777" w:rsidR="001E4135" w:rsidRPr="00A270E6" w:rsidRDefault="001E4135" w:rsidP="001E4135">
            <w:pPr>
              <w:spacing w:before="0" w:after="0"/>
              <w:rPr>
                <w:sz w:val="20"/>
              </w:rPr>
            </w:pPr>
            <w:r w:rsidRPr="00A270E6">
              <w:rPr>
                <w:sz w:val="20"/>
              </w:rPr>
              <w:t xml:space="preserve">Sung, </w:t>
            </w:r>
            <w:proofErr w:type="spellStart"/>
            <w:r w:rsidRPr="00A270E6">
              <w:rPr>
                <w:sz w:val="20"/>
              </w:rPr>
              <w:t>Hyeonjun</w:t>
            </w:r>
            <w:proofErr w:type="spellEnd"/>
          </w:p>
        </w:tc>
        <w:tc>
          <w:tcPr>
            <w:tcW w:w="5116" w:type="dxa"/>
            <w:noWrap/>
            <w:hideMark/>
          </w:tcPr>
          <w:p w14:paraId="1C182F12" w14:textId="77777777" w:rsidR="001E4135" w:rsidRPr="00A270E6" w:rsidRDefault="001E4135" w:rsidP="001E4135">
            <w:pPr>
              <w:spacing w:before="0" w:after="0"/>
              <w:rPr>
                <w:sz w:val="20"/>
              </w:rPr>
            </w:pPr>
            <w:r w:rsidRPr="00A270E6">
              <w:rPr>
                <w:sz w:val="20"/>
              </w:rPr>
              <w:t>WILUS Inc.</w:t>
            </w:r>
          </w:p>
        </w:tc>
        <w:tc>
          <w:tcPr>
            <w:tcW w:w="975" w:type="dxa"/>
            <w:noWrap/>
            <w:hideMark/>
          </w:tcPr>
          <w:p w14:paraId="66D2830E" w14:textId="77777777" w:rsidR="001E4135" w:rsidRPr="00A270E6" w:rsidRDefault="001E4135" w:rsidP="001E4135">
            <w:pPr>
              <w:spacing w:before="0" w:after="0"/>
              <w:rPr>
                <w:sz w:val="20"/>
              </w:rPr>
            </w:pPr>
            <w:r w:rsidRPr="00A270E6">
              <w:rPr>
                <w:sz w:val="20"/>
              </w:rPr>
              <w:t>true</w:t>
            </w:r>
          </w:p>
        </w:tc>
        <w:tc>
          <w:tcPr>
            <w:tcW w:w="1524" w:type="dxa"/>
            <w:noWrap/>
            <w:hideMark/>
          </w:tcPr>
          <w:p w14:paraId="34FA8ECC" w14:textId="77777777" w:rsidR="001E4135" w:rsidRPr="00A270E6" w:rsidRDefault="001E4135" w:rsidP="001E4135">
            <w:pPr>
              <w:spacing w:before="0" w:after="0"/>
              <w:rPr>
                <w:sz w:val="20"/>
              </w:rPr>
            </w:pPr>
            <w:r w:rsidRPr="00A270E6">
              <w:rPr>
                <w:sz w:val="20"/>
              </w:rPr>
              <w:t>Voter</w:t>
            </w:r>
          </w:p>
        </w:tc>
      </w:tr>
      <w:tr w:rsidR="00A270E6" w:rsidRPr="001E4135" w14:paraId="1B074453" w14:textId="77777777" w:rsidTr="004D2DCA">
        <w:trPr>
          <w:trHeight w:val="288"/>
        </w:trPr>
        <w:tc>
          <w:tcPr>
            <w:tcW w:w="2122" w:type="dxa"/>
            <w:noWrap/>
            <w:hideMark/>
          </w:tcPr>
          <w:p w14:paraId="6F12B3D9" w14:textId="09F10E75" w:rsidR="001E4135" w:rsidRPr="00A270E6" w:rsidRDefault="001E4135" w:rsidP="001E4135">
            <w:pPr>
              <w:spacing w:before="0" w:after="0"/>
              <w:rPr>
                <w:sz w:val="20"/>
              </w:rPr>
            </w:pPr>
            <w:r w:rsidRPr="00A270E6">
              <w:rPr>
                <w:sz w:val="20"/>
              </w:rPr>
              <w:t>S</w:t>
            </w:r>
            <w:r w:rsidR="00B138F8">
              <w:rPr>
                <w:sz w:val="20"/>
              </w:rPr>
              <w:t>uzuki</w:t>
            </w:r>
            <w:r w:rsidRPr="00A270E6">
              <w:rPr>
                <w:sz w:val="20"/>
              </w:rPr>
              <w:t xml:space="preserve">, </w:t>
            </w:r>
            <w:proofErr w:type="spellStart"/>
            <w:r w:rsidRPr="00A270E6">
              <w:rPr>
                <w:sz w:val="20"/>
              </w:rPr>
              <w:t>Shuntaro</w:t>
            </w:r>
            <w:proofErr w:type="spellEnd"/>
          </w:p>
        </w:tc>
        <w:tc>
          <w:tcPr>
            <w:tcW w:w="5116" w:type="dxa"/>
            <w:noWrap/>
            <w:hideMark/>
          </w:tcPr>
          <w:p w14:paraId="3B8A7269" w14:textId="77777777" w:rsidR="001E4135" w:rsidRPr="00A270E6" w:rsidRDefault="001E4135" w:rsidP="001E4135">
            <w:pPr>
              <w:spacing w:before="0" w:after="0"/>
              <w:rPr>
                <w:sz w:val="20"/>
              </w:rPr>
            </w:pPr>
            <w:r w:rsidRPr="00A270E6">
              <w:rPr>
                <w:sz w:val="20"/>
              </w:rPr>
              <w:t>Yamaha Corporation</w:t>
            </w:r>
          </w:p>
        </w:tc>
        <w:tc>
          <w:tcPr>
            <w:tcW w:w="975" w:type="dxa"/>
            <w:noWrap/>
            <w:hideMark/>
          </w:tcPr>
          <w:p w14:paraId="4953F33F" w14:textId="77777777" w:rsidR="001E4135" w:rsidRPr="00A270E6" w:rsidRDefault="001E4135" w:rsidP="001E4135">
            <w:pPr>
              <w:spacing w:before="0" w:after="0"/>
              <w:rPr>
                <w:sz w:val="20"/>
              </w:rPr>
            </w:pPr>
            <w:r w:rsidRPr="00A270E6">
              <w:rPr>
                <w:sz w:val="20"/>
              </w:rPr>
              <w:t>true</w:t>
            </w:r>
          </w:p>
        </w:tc>
        <w:tc>
          <w:tcPr>
            <w:tcW w:w="1524" w:type="dxa"/>
            <w:noWrap/>
            <w:hideMark/>
          </w:tcPr>
          <w:p w14:paraId="34A78E35" w14:textId="77777777" w:rsidR="001E4135" w:rsidRPr="00A270E6" w:rsidRDefault="001E4135" w:rsidP="001E4135">
            <w:pPr>
              <w:spacing w:before="0" w:after="0"/>
              <w:rPr>
                <w:sz w:val="20"/>
              </w:rPr>
            </w:pPr>
            <w:r w:rsidRPr="00A270E6">
              <w:rPr>
                <w:sz w:val="20"/>
              </w:rPr>
              <w:t>Voter</w:t>
            </w:r>
          </w:p>
        </w:tc>
      </w:tr>
      <w:tr w:rsidR="00A270E6" w:rsidRPr="001E4135" w14:paraId="4D234155" w14:textId="77777777" w:rsidTr="004D2DCA">
        <w:trPr>
          <w:trHeight w:val="288"/>
        </w:trPr>
        <w:tc>
          <w:tcPr>
            <w:tcW w:w="2122" w:type="dxa"/>
            <w:noWrap/>
            <w:hideMark/>
          </w:tcPr>
          <w:p w14:paraId="00D4D90E" w14:textId="77777777" w:rsidR="001E4135" w:rsidRPr="00A270E6" w:rsidRDefault="001E4135" w:rsidP="001E4135">
            <w:pPr>
              <w:spacing w:before="0" w:after="0"/>
              <w:rPr>
                <w:sz w:val="20"/>
              </w:rPr>
            </w:pPr>
            <w:r w:rsidRPr="00A270E6">
              <w:rPr>
                <w:sz w:val="20"/>
              </w:rPr>
              <w:t>Swartz, Matt</w:t>
            </w:r>
          </w:p>
        </w:tc>
        <w:tc>
          <w:tcPr>
            <w:tcW w:w="5116" w:type="dxa"/>
            <w:noWrap/>
            <w:hideMark/>
          </w:tcPr>
          <w:p w14:paraId="0097AAB5" w14:textId="77777777" w:rsidR="001E4135" w:rsidRPr="00A270E6" w:rsidRDefault="001E4135" w:rsidP="001E4135">
            <w:pPr>
              <w:spacing w:before="0" w:after="0"/>
              <w:rPr>
                <w:sz w:val="20"/>
              </w:rPr>
            </w:pPr>
            <w:r w:rsidRPr="00A270E6">
              <w:rPr>
                <w:sz w:val="20"/>
              </w:rPr>
              <w:t>Cisco</w:t>
            </w:r>
          </w:p>
        </w:tc>
        <w:tc>
          <w:tcPr>
            <w:tcW w:w="975" w:type="dxa"/>
            <w:noWrap/>
            <w:hideMark/>
          </w:tcPr>
          <w:p w14:paraId="557C9335" w14:textId="77777777" w:rsidR="001E4135" w:rsidRPr="00A270E6" w:rsidRDefault="001E4135" w:rsidP="001E4135">
            <w:pPr>
              <w:spacing w:before="0" w:after="0"/>
              <w:rPr>
                <w:sz w:val="20"/>
              </w:rPr>
            </w:pPr>
            <w:r w:rsidRPr="00A270E6">
              <w:rPr>
                <w:sz w:val="20"/>
              </w:rPr>
              <w:t>true</w:t>
            </w:r>
          </w:p>
        </w:tc>
        <w:tc>
          <w:tcPr>
            <w:tcW w:w="1524" w:type="dxa"/>
            <w:noWrap/>
            <w:hideMark/>
          </w:tcPr>
          <w:p w14:paraId="27283919" w14:textId="77777777" w:rsidR="001E4135" w:rsidRPr="00A270E6" w:rsidRDefault="001E4135" w:rsidP="001E4135">
            <w:pPr>
              <w:spacing w:before="0" w:after="0"/>
              <w:rPr>
                <w:sz w:val="20"/>
              </w:rPr>
            </w:pPr>
            <w:r w:rsidRPr="00A270E6">
              <w:rPr>
                <w:sz w:val="20"/>
              </w:rPr>
              <w:t>Aspirant</w:t>
            </w:r>
          </w:p>
        </w:tc>
      </w:tr>
      <w:tr w:rsidR="00A270E6" w:rsidRPr="001E4135" w14:paraId="13908036" w14:textId="77777777" w:rsidTr="004D2DCA">
        <w:trPr>
          <w:trHeight w:val="288"/>
        </w:trPr>
        <w:tc>
          <w:tcPr>
            <w:tcW w:w="2122" w:type="dxa"/>
            <w:noWrap/>
            <w:hideMark/>
          </w:tcPr>
          <w:p w14:paraId="5C8E3E22" w14:textId="77777777" w:rsidR="001E4135" w:rsidRPr="00A270E6" w:rsidRDefault="001E4135" w:rsidP="001E4135">
            <w:pPr>
              <w:spacing w:before="0" w:after="0"/>
              <w:rPr>
                <w:sz w:val="20"/>
              </w:rPr>
            </w:pPr>
            <w:proofErr w:type="spellStart"/>
            <w:r w:rsidRPr="00A270E6">
              <w:rPr>
                <w:sz w:val="20"/>
              </w:rPr>
              <w:t>Tadahal</w:t>
            </w:r>
            <w:proofErr w:type="spellEnd"/>
            <w:r w:rsidRPr="00A270E6">
              <w:rPr>
                <w:sz w:val="20"/>
              </w:rPr>
              <w:t>, Shivkumar</w:t>
            </w:r>
          </w:p>
        </w:tc>
        <w:tc>
          <w:tcPr>
            <w:tcW w:w="5116" w:type="dxa"/>
            <w:noWrap/>
            <w:hideMark/>
          </w:tcPr>
          <w:p w14:paraId="57F2798A"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0C2D7F26" w14:textId="77777777" w:rsidR="001E4135" w:rsidRPr="00A270E6" w:rsidRDefault="001E4135" w:rsidP="001E4135">
            <w:pPr>
              <w:spacing w:before="0" w:after="0"/>
              <w:rPr>
                <w:sz w:val="20"/>
              </w:rPr>
            </w:pPr>
            <w:r w:rsidRPr="00A270E6">
              <w:rPr>
                <w:sz w:val="20"/>
              </w:rPr>
              <w:t>true</w:t>
            </w:r>
          </w:p>
        </w:tc>
        <w:tc>
          <w:tcPr>
            <w:tcW w:w="1524" w:type="dxa"/>
            <w:noWrap/>
            <w:hideMark/>
          </w:tcPr>
          <w:p w14:paraId="48738A61" w14:textId="77777777" w:rsidR="001E4135" w:rsidRPr="00A270E6" w:rsidRDefault="001E4135" w:rsidP="001E4135">
            <w:pPr>
              <w:spacing w:before="0" w:after="0"/>
              <w:rPr>
                <w:sz w:val="20"/>
              </w:rPr>
            </w:pPr>
            <w:r w:rsidRPr="00A270E6">
              <w:rPr>
                <w:sz w:val="20"/>
              </w:rPr>
              <w:t>Voter</w:t>
            </w:r>
          </w:p>
        </w:tc>
      </w:tr>
      <w:tr w:rsidR="00A270E6" w:rsidRPr="001E4135" w14:paraId="4182DB9A" w14:textId="77777777" w:rsidTr="004D2DCA">
        <w:trPr>
          <w:trHeight w:val="288"/>
        </w:trPr>
        <w:tc>
          <w:tcPr>
            <w:tcW w:w="2122" w:type="dxa"/>
            <w:noWrap/>
            <w:hideMark/>
          </w:tcPr>
          <w:p w14:paraId="29934A58" w14:textId="77777777" w:rsidR="001E4135" w:rsidRPr="00A270E6" w:rsidRDefault="001E4135" w:rsidP="001E4135">
            <w:pPr>
              <w:spacing w:before="0" w:after="0"/>
              <w:rPr>
                <w:sz w:val="20"/>
              </w:rPr>
            </w:pPr>
            <w:r w:rsidRPr="00A270E6">
              <w:rPr>
                <w:sz w:val="20"/>
              </w:rPr>
              <w:t>Takagi, Eiji</w:t>
            </w:r>
          </w:p>
        </w:tc>
        <w:tc>
          <w:tcPr>
            <w:tcW w:w="5116" w:type="dxa"/>
            <w:noWrap/>
            <w:hideMark/>
          </w:tcPr>
          <w:p w14:paraId="1297EAB0" w14:textId="77777777" w:rsidR="001E4135" w:rsidRPr="00A270E6" w:rsidRDefault="001E4135" w:rsidP="001E4135">
            <w:pPr>
              <w:spacing w:before="0" w:after="0"/>
              <w:rPr>
                <w:sz w:val="20"/>
              </w:rPr>
            </w:pPr>
            <w:r w:rsidRPr="00A270E6">
              <w:rPr>
                <w:sz w:val="20"/>
              </w:rPr>
              <w:t>Elecom</w:t>
            </w:r>
          </w:p>
        </w:tc>
        <w:tc>
          <w:tcPr>
            <w:tcW w:w="975" w:type="dxa"/>
            <w:noWrap/>
            <w:hideMark/>
          </w:tcPr>
          <w:p w14:paraId="691317CF" w14:textId="77777777" w:rsidR="001E4135" w:rsidRPr="00A270E6" w:rsidRDefault="001E4135" w:rsidP="001E4135">
            <w:pPr>
              <w:spacing w:before="0" w:after="0"/>
              <w:rPr>
                <w:sz w:val="20"/>
              </w:rPr>
            </w:pPr>
            <w:r w:rsidRPr="00A270E6">
              <w:rPr>
                <w:sz w:val="20"/>
              </w:rPr>
              <w:t>false</w:t>
            </w:r>
          </w:p>
        </w:tc>
        <w:tc>
          <w:tcPr>
            <w:tcW w:w="1524" w:type="dxa"/>
            <w:noWrap/>
            <w:hideMark/>
          </w:tcPr>
          <w:p w14:paraId="1C85510B" w14:textId="77777777" w:rsidR="001E4135" w:rsidRPr="00A270E6" w:rsidRDefault="001E4135" w:rsidP="001E4135">
            <w:pPr>
              <w:spacing w:before="0" w:after="0"/>
              <w:rPr>
                <w:sz w:val="20"/>
              </w:rPr>
            </w:pPr>
            <w:r w:rsidRPr="00A270E6">
              <w:rPr>
                <w:sz w:val="20"/>
              </w:rPr>
              <w:t>Non-Voter</w:t>
            </w:r>
          </w:p>
        </w:tc>
      </w:tr>
      <w:tr w:rsidR="00A270E6" w:rsidRPr="001E4135" w14:paraId="6D1242A3" w14:textId="77777777" w:rsidTr="004D2DCA">
        <w:trPr>
          <w:trHeight w:val="288"/>
        </w:trPr>
        <w:tc>
          <w:tcPr>
            <w:tcW w:w="2122" w:type="dxa"/>
            <w:noWrap/>
            <w:hideMark/>
          </w:tcPr>
          <w:p w14:paraId="542F7D28" w14:textId="77777777" w:rsidR="001E4135" w:rsidRPr="00A270E6" w:rsidRDefault="001E4135" w:rsidP="001E4135">
            <w:pPr>
              <w:spacing w:before="0" w:after="0"/>
              <w:rPr>
                <w:sz w:val="20"/>
              </w:rPr>
            </w:pPr>
            <w:r w:rsidRPr="00A270E6">
              <w:rPr>
                <w:sz w:val="20"/>
              </w:rPr>
              <w:t>Takahashi, Kazuaki</w:t>
            </w:r>
          </w:p>
        </w:tc>
        <w:tc>
          <w:tcPr>
            <w:tcW w:w="5116" w:type="dxa"/>
            <w:noWrap/>
            <w:hideMark/>
          </w:tcPr>
          <w:p w14:paraId="3CE15C0C" w14:textId="77777777" w:rsidR="001E4135" w:rsidRPr="00A270E6" w:rsidRDefault="001E4135" w:rsidP="001E4135">
            <w:pPr>
              <w:spacing w:before="0" w:after="0"/>
              <w:rPr>
                <w:sz w:val="20"/>
              </w:rPr>
            </w:pPr>
            <w:r w:rsidRPr="00A270E6">
              <w:rPr>
                <w:sz w:val="20"/>
              </w:rPr>
              <w:t>National Institute of Information and Communications Technology (NICT)</w:t>
            </w:r>
          </w:p>
        </w:tc>
        <w:tc>
          <w:tcPr>
            <w:tcW w:w="975" w:type="dxa"/>
            <w:noWrap/>
            <w:hideMark/>
          </w:tcPr>
          <w:p w14:paraId="2C94FD25" w14:textId="77777777" w:rsidR="001E4135" w:rsidRPr="00A270E6" w:rsidRDefault="001E4135" w:rsidP="001E4135">
            <w:pPr>
              <w:spacing w:before="0" w:after="0"/>
              <w:rPr>
                <w:sz w:val="20"/>
              </w:rPr>
            </w:pPr>
            <w:r w:rsidRPr="00A270E6">
              <w:rPr>
                <w:sz w:val="20"/>
              </w:rPr>
              <w:t>false</w:t>
            </w:r>
          </w:p>
        </w:tc>
        <w:tc>
          <w:tcPr>
            <w:tcW w:w="1524" w:type="dxa"/>
            <w:noWrap/>
            <w:hideMark/>
          </w:tcPr>
          <w:p w14:paraId="6AC0448A" w14:textId="77777777" w:rsidR="001E4135" w:rsidRPr="00A270E6" w:rsidRDefault="001E4135" w:rsidP="001E4135">
            <w:pPr>
              <w:spacing w:before="0" w:after="0"/>
              <w:rPr>
                <w:sz w:val="20"/>
              </w:rPr>
            </w:pPr>
            <w:r w:rsidRPr="00A270E6">
              <w:rPr>
                <w:sz w:val="20"/>
              </w:rPr>
              <w:t>Non-Voter</w:t>
            </w:r>
          </w:p>
        </w:tc>
      </w:tr>
      <w:tr w:rsidR="00A270E6" w:rsidRPr="001E4135" w14:paraId="54A65371" w14:textId="77777777" w:rsidTr="004D2DCA">
        <w:trPr>
          <w:trHeight w:val="288"/>
        </w:trPr>
        <w:tc>
          <w:tcPr>
            <w:tcW w:w="2122" w:type="dxa"/>
            <w:noWrap/>
            <w:hideMark/>
          </w:tcPr>
          <w:p w14:paraId="7093659E" w14:textId="77777777" w:rsidR="001E4135" w:rsidRPr="00A270E6" w:rsidRDefault="001E4135" w:rsidP="001E4135">
            <w:pPr>
              <w:spacing w:before="0" w:after="0"/>
              <w:rPr>
                <w:sz w:val="20"/>
              </w:rPr>
            </w:pPr>
            <w:r w:rsidRPr="00A270E6">
              <w:rPr>
                <w:sz w:val="20"/>
              </w:rPr>
              <w:t>Takai, Akihiro</w:t>
            </w:r>
          </w:p>
        </w:tc>
        <w:tc>
          <w:tcPr>
            <w:tcW w:w="5116" w:type="dxa"/>
            <w:noWrap/>
            <w:hideMark/>
          </w:tcPr>
          <w:p w14:paraId="61AE48B8" w14:textId="77777777" w:rsidR="001E4135" w:rsidRPr="00A270E6" w:rsidRDefault="001E4135" w:rsidP="001E4135">
            <w:pPr>
              <w:spacing w:before="0" w:after="0"/>
              <w:rPr>
                <w:sz w:val="20"/>
              </w:rPr>
            </w:pPr>
            <w:r w:rsidRPr="00A270E6">
              <w:rPr>
                <w:sz w:val="20"/>
              </w:rPr>
              <w:t>Yamaha Corporation</w:t>
            </w:r>
          </w:p>
        </w:tc>
        <w:tc>
          <w:tcPr>
            <w:tcW w:w="975" w:type="dxa"/>
            <w:noWrap/>
            <w:hideMark/>
          </w:tcPr>
          <w:p w14:paraId="7628B174" w14:textId="77777777" w:rsidR="001E4135" w:rsidRPr="00A270E6" w:rsidRDefault="001E4135" w:rsidP="001E4135">
            <w:pPr>
              <w:spacing w:before="0" w:after="0"/>
              <w:rPr>
                <w:sz w:val="20"/>
              </w:rPr>
            </w:pPr>
            <w:r w:rsidRPr="00A270E6">
              <w:rPr>
                <w:sz w:val="20"/>
              </w:rPr>
              <w:t>true</w:t>
            </w:r>
          </w:p>
        </w:tc>
        <w:tc>
          <w:tcPr>
            <w:tcW w:w="1524" w:type="dxa"/>
            <w:noWrap/>
            <w:hideMark/>
          </w:tcPr>
          <w:p w14:paraId="122C9D97" w14:textId="77777777" w:rsidR="001E4135" w:rsidRPr="00A270E6" w:rsidRDefault="001E4135" w:rsidP="001E4135">
            <w:pPr>
              <w:spacing w:before="0" w:after="0"/>
              <w:rPr>
                <w:sz w:val="20"/>
              </w:rPr>
            </w:pPr>
            <w:r w:rsidRPr="00A270E6">
              <w:rPr>
                <w:sz w:val="20"/>
              </w:rPr>
              <w:t>Non-Voter</w:t>
            </w:r>
          </w:p>
        </w:tc>
      </w:tr>
      <w:tr w:rsidR="00A270E6" w:rsidRPr="001E4135" w14:paraId="17F6490C" w14:textId="77777777" w:rsidTr="004D2DCA">
        <w:trPr>
          <w:trHeight w:val="288"/>
        </w:trPr>
        <w:tc>
          <w:tcPr>
            <w:tcW w:w="2122" w:type="dxa"/>
            <w:noWrap/>
            <w:hideMark/>
          </w:tcPr>
          <w:p w14:paraId="0BDBE8A0" w14:textId="77777777" w:rsidR="001E4135" w:rsidRPr="00A270E6" w:rsidRDefault="001E4135" w:rsidP="001E4135">
            <w:pPr>
              <w:spacing w:before="0" w:after="0"/>
              <w:rPr>
                <w:sz w:val="20"/>
              </w:rPr>
            </w:pPr>
            <w:r w:rsidRPr="00A270E6">
              <w:rPr>
                <w:sz w:val="20"/>
              </w:rPr>
              <w:t>Takai, Mineo</w:t>
            </w:r>
          </w:p>
        </w:tc>
        <w:tc>
          <w:tcPr>
            <w:tcW w:w="5116" w:type="dxa"/>
            <w:noWrap/>
            <w:hideMark/>
          </w:tcPr>
          <w:p w14:paraId="0E77FC0C" w14:textId="77777777" w:rsidR="001E4135" w:rsidRPr="00A270E6" w:rsidRDefault="001E4135" w:rsidP="001E4135">
            <w:pPr>
              <w:spacing w:before="0" w:after="0"/>
              <w:rPr>
                <w:sz w:val="20"/>
              </w:rPr>
            </w:pPr>
            <w:r w:rsidRPr="00A270E6">
              <w:rPr>
                <w:sz w:val="20"/>
              </w:rPr>
              <w:t>Space-Time Engineering</w:t>
            </w:r>
          </w:p>
        </w:tc>
        <w:tc>
          <w:tcPr>
            <w:tcW w:w="975" w:type="dxa"/>
            <w:noWrap/>
            <w:hideMark/>
          </w:tcPr>
          <w:p w14:paraId="2C0D1B7F" w14:textId="77777777" w:rsidR="001E4135" w:rsidRPr="00A270E6" w:rsidRDefault="001E4135" w:rsidP="001E4135">
            <w:pPr>
              <w:spacing w:before="0" w:after="0"/>
              <w:rPr>
                <w:sz w:val="20"/>
              </w:rPr>
            </w:pPr>
            <w:r w:rsidRPr="00A270E6">
              <w:rPr>
                <w:sz w:val="20"/>
              </w:rPr>
              <w:t>false</w:t>
            </w:r>
          </w:p>
        </w:tc>
        <w:tc>
          <w:tcPr>
            <w:tcW w:w="1524" w:type="dxa"/>
            <w:noWrap/>
            <w:hideMark/>
          </w:tcPr>
          <w:p w14:paraId="0DE4A763" w14:textId="77777777" w:rsidR="001E4135" w:rsidRPr="00A270E6" w:rsidRDefault="001E4135" w:rsidP="001E4135">
            <w:pPr>
              <w:spacing w:before="0" w:after="0"/>
              <w:rPr>
                <w:sz w:val="20"/>
              </w:rPr>
            </w:pPr>
            <w:r w:rsidRPr="00A270E6">
              <w:rPr>
                <w:sz w:val="20"/>
              </w:rPr>
              <w:t>Voter</w:t>
            </w:r>
          </w:p>
        </w:tc>
      </w:tr>
      <w:tr w:rsidR="00A270E6" w:rsidRPr="001E4135" w14:paraId="76755CE3" w14:textId="77777777" w:rsidTr="004D2DCA">
        <w:trPr>
          <w:trHeight w:val="288"/>
        </w:trPr>
        <w:tc>
          <w:tcPr>
            <w:tcW w:w="2122" w:type="dxa"/>
            <w:noWrap/>
            <w:hideMark/>
          </w:tcPr>
          <w:p w14:paraId="5E5D2128" w14:textId="77777777" w:rsidR="001E4135" w:rsidRPr="00A270E6" w:rsidRDefault="001E4135" w:rsidP="001E4135">
            <w:pPr>
              <w:spacing w:before="0" w:after="0"/>
              <w:rPr>
                <w:sz w:val="20"/>
              </w:rPr>
            </w:pPr>
            <w:proofErr w:type="spellStart"/>
            <w:r w:rsidRPr="00A270E6">
              <w:rPr>
                <w:sz w:val="20"/>
              </w:rPr>
              <w:lastRenderedPageBreak/>
              <w:t>Takatori</w:t>
            </w:r>
            <w:proofErr w:type="spellEnd"/>
            <w:r w:rsidRPr="00A270E6">
              <w:rPr>
                <w:sz w:val="20"/>
              </w:rPr>
              <w:t>, Yasushi</w:t>
            </w:r>
          </w:p>
        </w:tc>
        <w:tc>
          <w:tcPr>
            <w:tcW w:w="5116" w:type="dxa"/>
            <w:noWrap/>
            <w:hideMark/>
          </w:tcPr>
          <w:p w14:paraId="35CDE688" w14:textId="77777777" w:rsidR="001E4135" w:rsidRPr="00A270E6" w:rsidRDefault="001E4135" w:rsidP="001E4135">
            <w:pPr>
              <w:spacing w:before="0" w:after="0"/>
              <w:rPr>
                <w:sz w:val="20"/>
              </w:rPr>
            </w:pPr>
            <w:r w:rsidRPr="00A270E6">
              <w:rPr>
                <w:sz w:val="20"/>
              </w:rPr>
              <w:t>Nippon Telegraph and Telephone Corporation (NTT)</w:t>
            </w:r>
          </w:p>
        </w:tc>
        <w:tc>
          <w:tcPr>
            <w:tcW w:w="975" w:type="dxa"/>
            <w:noWrap/>
            <w:hideMark/>
          </w:tcPr>
          <w:p w14:paraId="3711B192" w14:textId="77777777" w:rsidR="001E4135" w:rsidRPr="00A270E6" w:rsidRDefault="001E4135" w:rsidP="001E4135">
            <w:pPr>
              <w:spacing w:before="0" w:after="0"/>
              <w:rPr>
                <w:sz w:val="20"/>
              </w:rPr>
            </w:pPr>
            <w:r w:rsidRPr="00A270E6">
              <w:rPr>
                <w:sz w:val="20"/>
              </w:rPr>
              <w:t>true</w:t>
            </w:r>
          </w:p>
        </w:tc>
        <w:tc>
          <w:tcPr>
            <w:tcW w:w="1524" w:type="dxa"/>
            <w:noWrap/>
            <w:hideMark/>
          </w:tcPr>
          <w:p w14:paraId="3CD5F06D" w14:textId="77777777" w:rsidR="001E4135" w:rsidRPr="00A270E6" w:rsidRDefault="001E4135" w:rsidP="001E4135">
            <w:pPr>
              <w:spacing w:before="0" w:after="0"/>
              <w:rPr>
                <w:sz w:val="20"/>
              </w:rPr>
            </w:pPr>
            <w:r w:rsidRPr="00A270E6">
              <w:rPr>
                <w:sz w:val="20"/>
              </w:rPr>
              <w:t>Voter</w:t>
            </w:r>
          </w:p>
        </w:tc>
      </w:tr>
      <w:tr w:rsidR="00A270E6" w:rsidRPr="001E4135" w14:paraId="6AA6ACDF" w14:textId="77777777" w:rsidTr="004D2DCA">
        <w:trPr>
          <w:trHeight w:val="288"/>
        </w:trPr>
        <w:tc>
          <w:tcPr>
            <w:tcW w:w="2122" w:type="dxa"/>
            <w:noWrap/>
            <w:hideMark/>
          </w:tcPr>
          <w:p w14:paraId="0F7961C2" w14:textId="77777777" w:rsidR="001E4135" w:rsidRPr="00A270E6" w:rsidRDefault="001E4135" w:rsidP="001E4135">
            <w:pPr>
              <w:spacing w:before="0" w:after="0"/>
              <w:rPr>
                <w:sz w:val="20"/>
              </w:rPr>
            </w:pPr>
            <w:r w:rsidRPr="00A270E6">
              <w:rPr>
                <w:sz w:val="20"/>
              </w:rPr>
              <w:t>Takayama, Yasuyuki</w:t>
            </w:r>
          </w:p>
        </w:tc>
        <w:tc>
          <w:tcPr>
            <w:tcW w:w="5116" w:type="dxa"/>
            <w:noWrap/>
            <w:hideMark/>
          </w:tcPr>
          <w:p w14:paraId="3EA81B87" w14:textId="77777777" w:rsidR="001E4135" w:rsidRPr="00A270E6" w:rsidRDefault="001E4135" w:rsidP="001E4135">
            <w:pPr>
              <w:spacing w:before="0" w:after="0"/>
              <w:rPr>
                <w:sz w:val="20"/>
              </w:rPr>
            </w:pPr>
            <w:r w:rsidRPr="00A270E6">
              <w:rPr>
                <w:sz w:val="20"/>
              </w:rPr>
              <w:t>Allied Telesis, Inc.</w:t>
            </w:r>
          </w:p>
        </w:tc>
        <w:tc>
          <w:tcPr>
            <w:tcW w:w="975" w:type="dxa"/>
            <w:noWrap/>
            <w:hideMark/>
          </w:tcPr>
          <w:p w14:paraId="5234F1E5" w14:textId="77777777" w:rsidR="001E4135" w:rsidRPr="00A270E6" w:rsidRDefault="001E4135" w:rsidP="001E4135">
            <w:pPr>
              <w:spacing w:before="0" w:after="0"/>
              <w:rPr>
                <w:sz w:val="20"/>
              </w:rPr>
            </w:pPr>
            <w:r w:rsidRPr="00A270E6">
              <w:rPr>
                <w:sz w:val="20"/>
              </w:rPr>
              <w:t>true</w:t>
            </w:r>
          </w:p>
        </w:tc>
        <w:tc>
          <w:tcPr>
            <w:tcW w:w="1524" w:type="dxa"/>
            <w:noWrap/>
            <w:hideMark/>
          </w:tcPr>
          <w:p w14:paraId="5430AE97" w14:textId="77777777" w:rsidR="001E4135" w:rsidRPr="00A270E6" w:rsidRDefault="001E4135" w:rsidP="001E4135">
            <w:pPr>
              <w:spacing w:before="0" w:after="0"/>
              <w:rPr>
                <w:sz w:val="20"/>
              </w:rPr>
            </w:pPr>
            <w:r w:rsidRPr="00A270E6">
              <w:rPr>
                <w:sz w:val="20"/>
              </w:rPr>
              <w:t>Non-Voter</w:t>
            </w:r>
          </w:p>
        </w:tc>
      </w:tr>
      <w:tr w:rsidR="00A270E6" w:rsidRPr="001E4135" w14:paraId="620FCD82" w14:textId="77777777" w:rsidTr="004D2DCA">
        <w:trPr>
          <w:trHeight w:val="288"/>
        </w:trPr>
        <w:tc>
          <w:tcPr>
            <w:tcW w:w="2122" w:type="dxa"/>
            <w:noWrap/>
            <w:hideMark/>
          </w:tcPr>
          <w:p w14:paraId="1742D4EF" w14:textId="77777777" w:rsidR="001E4135" w:rsidRPr="00A270E6" w:rsidRDefault="001E4135" w:rsidP="001E4135">
            <w:pPr>
              <w:spacing w:before="0" w:after="0"/>
              <w:rPr>
                <w:sz w:val="20"/>
              </w:rPr>
            </w:pPr>
            <w:r w:rsidRPr="00A270E6">
              <w:rPr>
                <w:sz w:val="20"/>
              </w:rPr>
              <w:t>Takeru, Fukushima</w:t>
            </w:r>
          </w:p>
        </w:tc>
        <w:tc>
          <w:tcPr>
            <w:tcW w:w="5116" w:type="dxa"/>
            <w:noWrap/>
            <w:hideMark/>
          </w:tcPr>
          <w:p w14:paraId="79EF9A34" w14:textId="77777777" w:rsidR="001E4135" w:rsidRPr="00A270E6" w:rsidRDefault="001E4135" w:rsidP="001E4135">
            <w:pPr>
              <w:spacing w:before="0" w:after="0"/>
              <w:rPr>
                <w:sz w:val="20"/>
              </w:rPr>
            </w:pPr>
            <w:r w:rsidRPr="00A270E6">
              <w:rPr>
                <w:sz w:val="20"/>
              </w:rPr>
              <w:t>NTT</w:t>
            </w:r>
          </w:p>
        </w:tc>
        <w:tc>
          <w:tcPr>
            <w:tcW w:w="975" w:type="dxa"/>
            <w:noWrap/>
            <w:hideMark/>
          </w:tcPr>
          <w:p w14:paraId="77FBC4BC" w14:textId="77777777" w:rsidR="001E4135" w:rsidRPr="00A270E6" w:rsidRDefault="001E4135" w:rsidP="001E4135">
            <w:pPr>
              <w:spacing w:before="0" w:after="0"/>
              <w:rPr>
                <w:sz w:val="20"/>
              </w:rPr>
            </w:pPr>
            <w:r w:rsidRPr="00A270E6">
              <w:rPr>
                <w:sz w:val="20"/>
              </w:rPr>
              <w:t>true</w:t>
            </w:r>
          </w:p>
        </w:tc>
        <w:tc>
          <w:tcPr>
            <w:tcW w:w="1524" w:type="dxa"/>
            <w:noWrap/>
            <w:hideMark/>
          </w:tcPr>
          <w:p w14:paraId="10B74647" w14:textId="77777777" w:rsidR="001E4135" w:rsidRPr="00A270E6" w:rsidRDefault="001E4135" w:rsidP="001E4135">
            <w:pPr>
              <w:spacing w:before="0" w:after="0"/>
              <w:rPr>
                <w:sz w:val="20"/>
              </w:rPr>
            </w:pPr>
            <w:r w:rsidRPr="00A270E6">
              <w:rPr>
                <w:sz w:val="20"/>
              </w:rPr>
              <w:t>Non-Voter</w:t>
            </w:r>
          </w:p>
        </w:tc>
      </w:tr>
      <w:tr w:rsidR="00A270E6" w:rsidRPr="001E4135" w14:paraId="70AB0197" w14:textId="77777777" w:rsidTr="004D2DCA">
        <w:trPr>
          <w:trHeight w:val="288"/>
        </w:trPr>
        <w:tc>
          <w:tcPr>
            <w:tcW w:w="2122" w:type="dxa"/>
            <w:noWrap/>
            <w:hideMark/>
          </w:tcPr>
          <w:p w14:paraId="134BEB84" w14:textId="78B27CA0" w:rsidR="001E4135" w:rsidRPr="00A270E6" w:rsidRDefault="001E4135" w:rsidP="001E4135">
            <w:pPr>
              <w:spacing w:before="0" w:after="0"/>
              <w:rPr>
                <w:sz w:val="20"/>
              </w:rPr>
            </w:pPr>
            <w:proofErr w:type="spellStart"/>
            <w:r w:rsidRPr="00A270E6">
              <w:rPr>
                <w:sz w:val="20"/>
              </w:rPr>
              <w:t>T</w:t>
            </w:r>
            <w:r w:rsidR="00B138F8">
              <w:rPr>
                <w:sz w:val="20"/>
              </w:rPr>
              <w:t>akewa</w:t>
            </w:r>
            <w:proofErr w:type="spellEnd"/>
            <w:r w:rsidRPr="00A270E6">
              <w:rPr>
                <w:sz w:val="20"/>
              </w:rPr>
              <w:t>, T</w:t>
            </w:r>
            <w:r w:rsidR="00B138F8">
              <w:rPr>
                <w:sz w:val="20"/>
              </w:rPr>
              <w:t>omoaki</w:t>
            </w:r>
          </w:p>
        </w:tc>
        <w:tc>
          <w:tcPr>
            <w:tcW w:w="5116" w:type="dxa"/>
            <w:noWrap/>
            <w:hideMark/>
          </w:tcPr>
          <w:p w14:paraId="6296E105" w14:textId="77777777" w:rsidR="001E4135" w:rsidRPr="00A270E6" w:rsidRDefault="001E4135" w:rsidP="001E4135">
            <w:pPr>
              <w:spacing w:before="0" w:after="0"/>
              <w:rPr>
                <w:sz w:val="20"/>
              </w:rPr>
            </w:pPr>
            <w:r w:rsidRPr="00A270E6">
              <w:rPr>
                <w:sz w:val="20"/>
              </w:rPr>
              <w:t>Mitsubishi Electric Corporation</w:t>
            </w:r>
          </w:p>
        </w:tc>
        <w:tc>
          <w:tcPr>
            <w:tcW w:w="975" w:type="dxa"/>
            <w:noWrap/>
            <w:hideMark/>
          </w:tcPr>
          <w:p w14:paraId="51437440" w14:textId="77777777" w:rsidR="001E4135" w:rsidRPr="00A270E6" w:rsidRDefault="001E4135" w:rsidP="001E4135">
            <w:pPr>
              <w:spacing w:before="0" w:after="0"/>
              <w:rPr>
                <w:sz w:val="20"/>
              </w:rPr>
            </w:pPr>
            <w:r w:rsidRPr="00A270E6">
              <w:rPr>
                <w:sz w:val="20"/>
              </w:rPr>
              <w:t>false</w:t>
            </w:r>
          </w:p>
        </w:tc>
        <w:tc>
          <w:tcPr>
            <w:tcW w:w="1524" w:type="dxa"/>
            <w:noWrap/>
            <w:hideMark/>
          </w:tcPr>
          <w:p w14:paraId="23CFA99F" w14:textId="77777777" w:rsidR="001E4135" w:rsidRPr="00A270E6" w:rsidRDefault="001E4135" w:rsidP="001E4135">
            <w:pPr>
              <w:spacing w:before="0" w:after="0"/>
              <w:rPr>
                <w:sz w:val="20"/>
              </w:rPr>
            </w:pPr>
            <w:r w:rsidRPr="00A270E6">
              <w:rPr>
                <w:sz w:val="20"/>
              </w:rPr>
              <w:t>Non-Voter</w:t>
            </w:r>
          </w:p>
        </w:tc>
      </w:tr>
      <w:tr w:rsidR="00A270E6" w:rsidRPr="001E4135" w14:paraId="4AF6ABE8" w14:textId="77777777" w:rsidTr="004D2DCA">
        <w:trPr>
          <w:trHeight w:val="288"/>
        </w:trPr>
        <w:tc>
          <w:tcPr>
            <w:tcW w:w="2122" w:type="dxa"/>
            <w:noWrap/>
            <w:hideMark/>
          </w:tcPr>
          <w:p w14:paraId="6B68ECF9" w14:textId="77777777" w:rsidR="001E4135" w:rsidRPr="00A270E6" w:rsidRDefault="001E4135" w:rsidP="001E4135">
            <w:pPr>
              <w:spacing w:before="0" w:after="0"/>
              <w:rPr>
                <w:sz w:val="20"/>
              </w:rPr>
            </w:pPr>
            <w:r w:rsidRPr="00A270E6">
              <w:rPr>
                <w:sz w:val="20"/>
              </w:rPr>
              <w:t>Talarico, Salvatore</w:t>
            </w:r>
          </w:p>
        </w:tc>
        <w:tc>
          <w:tcPr>
            <w:tcW w:w="5116" w:type="dxa"/>
            <w:noWrap/>
            <w:hideMark/>
          </w:tcPr>
          <w:p w14:paraId="3357F4AF" w14:textId="77777777" w:rsidR="001E4135" w:rsidRPr="00A270E6" w:rsidRDefault="001E4135" w:rsidP="001E4135">
            <w:pPr>
              <w:spacing w:before="0" w:after="0"/>
              <w:rPr>
                <w:sz w:val="20"/>
              </w:rPr>
            </w:pPr>
            <w:r w:rsidRPr="00A270E6">
              <w:rPr>
                <w:sz w:val="20"/>
              </w:rPr>
              <w:t>Nokia</w:t>
            </w:r>
          </w:p>
        </w:tc>
        <w:tc>
          <w:tcPr>
            <w:tcW w:w="975" w:type="dxa"/>
            <w:noWrap/>
            <w:hideMark/>
          </w:tcPr>
          <w:p w14:paraId="5052AA86" w14:textId="77777777" w:rsidR="001E4135" w:rsidRPr="00A270E6" w:rsidRDefault="001E4135" w:rsidP="001E4135">
            <w:pPr>
              <w:spacing w:before="0" w:after="0"/>
              <w:rPr>
                <w:sz w:val="20"/>
              </w:rPr>
            </w:pPr>
            <w:r w:rsidRPr="00A270E6">
              <w:rPr>
                <w:sz w:val="20"/>
              </w:rPr>
              <w:t>true</w:t>
            </w:r>
          </w:p>
        </w:tc>
        <w:tc>
          <w:tcPr>
            <w:tcW w:w="1524" w:type="dxa"/>
            <w:noWrap/>
            <w:hideMark/>
          </w:tcPr>
          <w:p w14:paraId="0E64C56D" w14:textId="77777777" w:rsidR="001E4135" w:rsidRPr="00A270E6" w:rsidRDefault="001E4135" w:rsidP="001E4135">
            <w:pPr>
              <w:spacing w:before="0" w:after="0"/>
              <w:rPr>
                <w:sz w:val="20"/>
              </w:rPr>
            </w:pPr>
            <w:r w:rsidRPr="00A270E6">
              <w:rPr>
                <w:sz w:val="20"/>
              </w:rPr>
              <w:t>Voter</w:t>
            </w:r>
          </w:p>
        </w:tc>
      </w:tr>
      <w:tr w:rsidR="00A270E6" w:rsidRPr="001E4135" w14:paraId="26112A38" w14:textId="77777777" w:rsidTr="004D2DCA">
        <w:trPr>
          <w:trHeight w:val="288"/>
        </w:trPr>
        <w:tc>
          <w:tcPr>
            <w:tcW w:w="2122" w:type="dxa"/>
            <w:noWrap/>
            <w:hideMark/>
          </w:tcPr>
          <w:p w14:paraId="742DBDCB" w14:textId="77777777" w:rsidR="001E4135" w:rsidRPr="00A270E6" w:rsidRDefault="001E4135" w:rsidP="001E4135">
            <w:pPr>
              <w:spacing w:before="0" w:after="0"/>
              <w:rPr>
                <w:sz w:val="20"/>
              </w:rPr>
            </w:pPr>
            <w:r w:rsidRPr="00A270E6">
              <w:rPr>
                <w:sz w:val="20"/>
              </w:rPr>
              <w:t>Talha, Mohd.</w:t>
            </w:r>
          </w:p>
        </w:tc>
        <w:tc>
          <w:tcPr>
            <w:tcW w:w="5116" w:type="dxa"/>
            <w:noWrap/>
            <w:hideMark/>
          </w:tcPr>
          <w:p w14:paraId="19D6FEC6"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67F8A64D" w14:textId="77777777" w:rsidR="001E4135" w:rsidRPr="00A270E6" w:rsidRDefault="001E4135" w:rsidP="001E4135">
            <w:pPr>
              <w:spacing w:before="0" w:after="0"/>
              <w:rPr>
                <w:sz w:val="20"/>
              </w:rPr>
            </w:pPr>
            <w:r w:rsidRPr="00A270E6">
              <w:rPr>
                <w:sz w:val="20"/>
              </w:rPr>
              <w:t>true</w:t>
            </w:r>
          </w:p>
        </w:tc>
        <w:tc>
          <w:tcPr>
            <w:tcW w:w="1524" w:type="dxa"/>
            <w:noWrap/>
            <w:hideMark/>
          </w:tcPr>
          <w:p w14:paraId="4910D6E7" w14:textId="77777777" w:rsidR="001E4135" w:rsidRPr="00A270E6" w:rsidRDefault="001E4135" w:rsidP="001E4135">
            <w:pPr>
              <w:spacing w:before="0" w:after="0"/>
              <w:rPr>
                <w:sz w:val="20"/>
              </w:rPr>
            </w:pPr>
            <w:r w:rsidRPr="00A270E6">
              <w:rPr>
                <w:sz w:val="20"/>
              </w:rPr>
              <w:t>Voter</w:t>
            </w:r>
          </w:p>
        </w:tc>
      </w:tr>
      <w:tr w:rsidR="00A270E6" w:rsidRPr="001E4135" w14:paraId="6B663BD9" w14:textId="77777777" w:rsidTr="004D2DCA">
        <w:trPr>
          <w:trHeight w:val="288"/>
        </w:trPr>
        <w:tc>
          <w:tcPr>
            <w:tcW w:w="2122" w:type="dxa"/>
            <w:noWrap/>
            <w:hideMark/>
          </w:tcPr>
          <w:p w14:paraId="7B8D7910" w14:textId="77777777" w:rsidR="001E4135" w:rsidRPr="00A270E6" w:rsidRDefault="001E4135" w:rsidP="001E4135">
            <w:pPr>
              <w:spacing w:before="0" w:after="0"/>
              <w:rPr>
                <w:sz w:val="20"/>
              </w:rPr>
            </w:pPr>
            <w:r w:rsidRPr="00A270E6">
              <w:rPr>
                <w:sz w:val="20"/>
              </w:rPr>
              <w:t>Tanaka, Ken</w:t>
            </w:r>
          </w:p>
        </w:tc>
        <w:tc>
          <w:tcPr>
            <w:tcW w:w="5116" w:type="dxa"/>
            <w:noWrap/>
            <w:hideMark/>
          </w:tcPr>
          <w:p w14:paraId="7D6A4907"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7180993C" w14:textId="77777777" w:rsidR="001E4135" w:rsidRPr="00A270E6" w:rsidRDefault="001E4135" w:rsidP="001E4135">
            <w:pPr>
              <w:spacing w:before="0" w:after="0"/>
              <w:rPr>
                <w:sz w:val="20"/>
              </w:rPr>
            </w:pPr>
            <w:r w:rsidRPr="00A270E6">
              <w:rPr>
                <w:sz w:val="20"/>
              </w:rPr>
              <w:t>true</w:t>
            </w:r>
          </w:p>
        </w:tc>
        <w:tc>
          <w:tcPr>
            <w:tcW w:w="1524" w:type="dxa"/>
            <w:noWrap/>
            <w:hideMark/>
          </w:tcPr>
          <w:p w14:paraId="6D839133" w14:textId="77777777" w:rsidR="001E4135" w:rsidRPr="00A270E6" w:rsidRDefault="001E4135" w:rsidP="001E4135">
            <w:pPr>
              <w:spacing w:before="0" w:after="0"/>
              <w:rPr>
                <w:sz w:val="20"/>
              </w:rPr>
            </w:pPr>
            <w:r w:rsidRPr="00A270E6">
              <w:rPr>
                <w:sz w:val="20"/>
              </w:rPr>
              <w:t>Non-Voter</w:t>
            </w:r>
          </w:p>
        </w:tc>
      </w:tr>
      <w:tr w:rsidR="00A270E6" w:rsidRPr="001E4135" w14:paraId="6C7DCA04" w14:textId="77777777" w:rsidTr="004D2DCA">
        <w:trPr>
          <w:trHeight w:val="288"/>
        </w:trPr>
        <w:tc>
          <w:tcPr>
            <w:tcW w:w="2122" w:type="dxa"/>
            <w:noWrap/>
            <w:hideMark/>
          </w:tcPr>
          <w:p w14:paraId="4C12EA71" w14:textId="77777777" w:rsidR="001E4135" w:rsidRPr="00A270E6" w:rsidRDefault="001E4135" w:rsidP="001E4135">
            <w:pPr>
              <w:spacing w:before="0" w:after="0"/>
              <w:rPr>
                <w:sz w:val="20"/>
              </w:rPr>
            </w:pPr>
            <w:r w:rsidRPr="00A270E6">
              <w:rPr>
                <w:sz w:val="20"/>
              </w:rPr>
              <w:t>Tanaka, Yusuke</w:t>
            </w:r>
          </w:p>
        </w:tc>
        <w:tc>
          <w:tcPr>
            <w:tcW w:w="5116" w:type="dxa"/>
            <w:noWrap/>
            <w:hideMark/>
          </w:tcPr>
          <w:p w14:paraId="0CB8DF93"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2B65BACF" w14:textId="77777777" w:rsidR="001E4135" w:rsidRPr="00A270E6" w:rsidRDefault="001E4135" w:rsidP="001E4135">
            <w:pPr>
              <w:spacing w:before="0" w:after="0"/>
              <w:rPr>
                <w:sz w:val="20"/>
              </w:rPr>
            </w:pPr>
            <w:r w:rsidRPr="00A270E6">
              <w:rPr>
                <w:sz w:val="20"/>
              </w:rPr>
              <w:t>true</w:t>
            </w:r>
          </w:p>
        </w:tc>
        <w:tc>
          <w:tcPr>
            <w:tcW w:w="1524" w:type="dxa"/>
            <w:noWrap/>
            <w:hideMark/>
          </w:tcPr>
          <w:p w14:paraId="78BC57B6" w14:textId="77777777" w:rsidR="001E4135" w:rsidRPr="00A270E6" w:rsidRDefault="001E4135" w:rsidP="001E4135">
            <w:pPr>
              <w:spacing w:before="0" w:after="0"/>
              <w:rPr>
                <w:sz w:val="20"/>
              </w:rPr>
            </w:pPr>
            <w:r w:rsidRPr="00A270E6">
              <w:rPr>
                <w:sz w:val="20"/>
              </w:rPr>
              <w:t>Voter</w:t>
            </w:r>
          </w:p>
        </w:tc>
      </w:tr>
      <w:tr w:rsidR="00A270E6" w:rsidRPr="001E4135" w14:paraId="462ACE38" w14:textId="77777777" w:rsidTr="004D2DCA">
        <w:trPr>
          <w:trHeight w:val="288"/>
        </w:trPr>
        <w:tc>
          <w:tcPr>
            <w:tcW w:w="2122" w:type="dxa"/>
            <w:noWrap/>
            <w:hideMark/>
          </w:tcPr>
          <w:p w14:paraId="30BBE0AF" w14:textId="77777777" w:rsidR="001E4135" w:rsidRPr="00A270E6" w:rsidRDefault="001E4135" w:rsidP="001E4135">
            <w:pPr>
              <w:spacing w:before="0" w:after="0"/>
              <w:rPr>
                <w:sz w:val="20"/>
              </w:rPr>
            </w:pPr>
            <w:r w:rsidRPr="00A270E6">
              <w:rPr>
                <w:sz w:val="20"/>
              </w:rPr>
              <w:t xml:space="preserve">Tang, </w:t>
            </w:r>
            <w:proofErr w:type="spellStart"/>
            <w:r w:rsidRPr="00A270E6">
              <w:rPr>
                <w:sz w:val="20"/>
              </w:rPr>
              <w:t>Zhuqing</w:t>
            </w:r>
            <w:proofErr w:type="spellEnd"/>
          </w:p>
        </w:tc>
        <w:tc>
          <w:tcPr>
            <w:tcW w:w="5116" w:type="dxa"/>
            <w:noWrap/>
            <w:hideMark/>
          </w:tcPr>
          <w:p w14:paraId="32A75C5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98E2303" w14:textId="77777777" w:rsidR="001E4135" w:rsidRPr="00A270E6" w:rsidRDefault="001E4135" w:rsidP="001E4135">
            <w:pPr>
              <w:spacing w:before="0" w:after="0"/>
              <w:rPr>
                <w:sz w:val="20"/>
              </w:rPr>
            </w:pPr>
            <w:r w:rsidRPr="00A270E6">
              <w:rPr>
                <w:sz w:val="20"/>
              </w:rPr>
              <w:t>true</w:t>
            </w:r>
          </w:p>
        </w:tc>
        <w:tc>
          <w:tcPr>
            <w:tcW w:w="1524" w:type="dxa"/>
            <w:noWrap/>
            <w:hideMark/>
          </w:tcPr>
          <w:p w14:paraId="3CE206C7" w14:textId="77777777" w:rsidR="001E4135" w:rsidRPr="00A270E6" w:rsidRDefault="001E4135" w:rsidP="001E4135">
            <w:pPr>
              <w:spacing w:before="0" w:after="0"/>
              <w:rPr>
                <w:sz w:val="20"/>
              </w:rPr>
            </w:pPr>
            <w:r w:rsidRPr="00A270E6">
              <w:rPr>
                <w:sz w:val="20"/>
              </w:rPr>
              <w:t>Voter</w:t>
            </w:r>
          </w:p>
        </w:tc>
      </w:tr>
      <w:tr w:rsidR="00A270E6" w:rsidRPr="001E4135" w14:paraId="15610403" w14:textId="77777777" w:rsidTr="004D2DCA">
        <w:trPr>
          <w:trHeight w:val="288"/>
        </w:trPr>
        <w:tc>
          <w:tcPr>
            <w:tcW w:w="2122" w:type="dxa"/>
            <w:noWrap/>
            <w:hideMark/>
          </w:tcPr>
          <w:p w14:paraId="73361095" w14:textId="77777777" w:rsidR="001E4135" w:rsidRPr="00A270E6" w:rsidRDefault="001E4135" w:rsidP="001E4135">
            <w:pPr>
              <w:spacing w:before="0" w:after="0"/>
              <w:rPr>
                <w:sz w:val="20"/>
              </w:rPr>
            </w:pPr>
            <w:r w:rsidRPr="00A270E6">
              <w:rPr>
                <w:sz w:val="20"/>
              </w:rPr>
              <w:t>Tanigawa, Masaya</w:t>
            </w:r>
          </w:p>
        </w:tc>
        <w:tc>
          <w:tcPr>
            <w:tcW w:w="5116" w:type="dxa"/>
            <w:noWrap/>
            <w:hideMark/>
          </w:tcPr>
          <w:p w14:paraId="7C2726F3" w14:textId="77777777" w:rsidR="001E4135" w:rsidRPr="00A270E6" w:rsidRDefault="001E4135" w:rsidP="001E4135">
            <w:pPr>
              <w:spacing w:before="0" w:after="0"/>
              <w:rPr>
                <w:sz w:val="20"/>
              </w:rPr>
            </w:pPr>
            <w:r w:rsidRPr="00A270E6">
              <w:rPr>
                <w:sz w:val="20"/>
              </w:rPr>
              <w:t>Buffalo Inc.</w:t>
            </w:r>
          </w:p>
        </w:tc>
        <w:tc>
          <w:tcPr>
            <w:tcW w:w="975" w:type="dxa"/>
            <w:noWrap/>
            <w:hideMark/>
          </w:tcPr>
          <w:p w14:paraId="050E3E2E" w14:textId="77777777" w:rsidR="001E4135" w:rsidRPr="00A270E6" w:rsidRDefault="001E4135" w:rsidP="001E4135">
            <w:pPr>
              <w:spacing w:before="0" w:after="0"/>
              <w:rPr>
                <w:sz w:val="20"/>
              </w:rPr>
            </w:pPr>
            <w:r w:rsidRPr="00A270E6">
              <w:rPr>
                <w:sz w:val="20"/>
              </w:rPr>
              <w:t>true</w:t>
            </w:r>
          </w:p>
        </w:tc>
        <w:tc>
          <w:tcPr>
            <w:tcW w:w="1524" w:type="dxa"/>
            <w:noWrap/>
            <w:hideMark/>
          </w:tcPr>
          <w:p w14:paraId="0E740E9B" w14:textId="77777777" w:rsidR="001E4135" w:rsidRPr="00A270E6" w:rsidRDefault="001E4135" w:rsidP="001E4135">
            <w:pPr>
              <w:spacing w:before="0" w:after="0"/>
              <w:rPr>
                <w:sz w:val="20"/>
              </w:rPr>
            </w:pPr>
            <w:r w:rsidRPr="00A270E6">
              <w:rPr>
                <w:sz w:val="20"/>
              </w:rPr>
              <w:t>Non-Voter</w:t>
            </w:r>
          </w:p>
        </w:tc>
      </w:tr>
      <w:tr w:rsidR="00A270E6" w:rsidRPr="001E4135" w14:paraId="5BC4DACE" w14:textId="77777777" w:rsidTr="004D2DCA">
        <w:trPr>
          <w:trHeight w:val="288"/>
        </w:trPr>
        <w:tc>
          <w:tcPr>
            <w:tcW w:w="2122" w:type="dxa"/>
            <w:noWrap/>
            <w:hideMark/>
          </w:tcPr>
          <w:p w14:paraId="45E3A74E" w14:textId="77777777" w:rsidR="001E4135" w:rsidRPr="00A270E6" w:rsidRDefault="001E4135" w:rsidP="001E4135">
            <w:pPr>
              <w:spacing w:before="0" w:after="0"/>
              <w:rPr>
                <w:sz w:val="20"/>
              </w:rPr>
            </w:pPr>
            <w:proofErr w:type="spellStart"/>
            <w:r w:rsidRPr="00A270E6">
              <w:rPr>
                <w:sz w:val="20"/>
              </w:rPr>
              <w:t>Taori</w:t>
            </w:r>
            <w:proofErr w:type="spellEnd"/>
            <w:r w:rsidRPr="00A270E6">
              <w:rPr>
                <w:sz w:val="20"/>
              </w:rPr>
              <w:t>, Rakesh</w:t>
            </w:r>
          </w:p>
        </w:tc>
        <w:tc>
          <w:tcPr>
            <w:tcW w:w="5116" w:type="dxa"/>
            <w:noWrap/>
            <w:hideMark/>
          </w:tcPr>
          <w:p w14:paraId="4996285D" w14:textId="77777777" w:rsidR="001E4135" w:rsidRPr="00A270E6" w:rsidRDefault="001E4135" w:rsidP="001E4135">
            <w:pPr>
              <w:spacing w:before="0" w:after="0"/>
              <w:rPr>
                <w:sz w:val="20"/>
              </w:rPr>
            </w:pPr>
            <w:r w:rsidRPr="00A270E6">
              <w:rPr>
                <w:sz w:val="20"/>
              </w:rPr>
              <w:t>Infineon Technologies</w:t>
            </w:r>
          </w:p>
        </w:tc>
        <w:tc>
          <w:tcPr>
            <w:tcW w:w="975" w:type="dxa"/>
            <w:noWrap/>
            <w:hideMark/>
          </w:tcPr>
          <w:p w14:paraId="20974723" w14:textId="77777777" w:rsidR="001E4135" w:rsidRPr="00A270E6" w:rsidRDefault="001E4135" w:rsidP="001E4135">
            <w:pPr>
              <w:spacing w:before="0" w:after="0"/>
              <w:rPr>
                <w:sz w:val="20"/>
              </w:rPr>
            </w:pPr>
            <w:r w:rsidRPr="00A270E6">
              <w:rPr>
                <w:sz w:val="20"/>
              </w:rPr>
              <w:t>true</w:t>
            </w:r>
          </w:p>
        </w:tc>
        <w:tc>
          <w:tcPr>
            <w:tcW w:w="1524" w:type="dxa"/>
            <w:noWrap/>
            <w:hideMark/>
          </w:tcPr>
          <w:p w14:paraId="6690CAE7" w14:textId="77777777" w:rsidR="001E4135" w:rsidRPr="00A270E6" w:rsidRDefault="001E4135" w:rsidP="001E4135">
            <w:pPr>
              <w:spacing w:before="0" w:after="0"/>
              <w:rPr>
                <w:sz w:val="20"/>
              </w:rPr>
            </w:pPr>
            <w:r w:rsidRPr="00A270E6">
              <w:rPr>
                <w:sz w:val="20"/>
              </w:rPr>
              <w:t>Voter</w:t>
            </w:r>
          </w:p>
        </w:tc>
      </w:tr>
      <w:tr w:rsidR="00A270E6" w:rsidRPr="001E4135" w14:paraId="1BF7C54D" w14:textId="77777777" w:rsidTr="004D2DCA">
        <w:trPr>
          <w:trHeight w:val="288"/>
        </w:trPr>
        <w:tc>
          <w:tcPr>
            <w:tcW w:w="2122" w:type="dxa"/>
            <w:noWrap/>
            <w:hideMark/>
          </w:tcPr>
          <w:p w14:paraId="2A0AF757" w14:textId="77777777" w:rsidR="001E4135" w:rsidRPr="00A270E6" w:rsidRDefault="001E4135" w:rsidP="001E4135">
            <w:pPr>
              <w:spacing w:before="0" w:after="0"/>
              <w:rPr>
                <w:sz w:val="20"/>
              </w:rPr>
            </w:pPr>
            <w:r w:rsidRPr="00A270E6">
              <w:rPr>
                <w:sz w:val="20"/>
              </w:rPr>
              <w:t>Thakur, Sidharth</w:t>
            </w:r>
          </w:p>
        </w:tc>
        <w:tc>
          <w:tcPr>
            <w:tcW w:w="5116" w:type="dxa"/>
            <w:noWrap/>
            <w:hideMark/>
          </w:tcPr>
          <w:p w14:paraId="01BF8AAB" w14:textId="77777777" w:rsidR="001E4135" w:rsidRPr="00A270E6" w:rsidRDefault="001E4135" w:rsidP="001E4135">
            <w:pPr>
              <w:spacing w:before="0" w:after="0"/>
              <w:rPr>
                <w:sz w:val="20"/>
              </w:rPr>
            </w:pPr>
            <w:r w:rsidRPr="00A270E6">
              <w:rPr>
                <w:sz w:val="20"/>
              </w:rPr>
              <w:t>Apple Inc</w:t>
            </w:r>
          </w:p>
        </w:tc>
        <w:tc>
          <w:tcPr>
            <w:tcW w:w="975" w:type="dxa"/>
            <w:noWrap/>
            <w:hideMark/>
          </w:tcPr>
          <w:p w14:paraId="2C376F3B" w14:textId="77777777" w:rsidR="001E4135" w:rsidRPr="00A270E6" w:rsidRDefault="001E4135" w:rsidP="001E4135">
            <w:pPr>
              <w:spacing w:before="0" w:after="0"/>
              <w:rPr>
                <w:sz w:val="20"/>
              </w:rPr>
            </w:pPr>
            <w:r w:rsidRPr="00A270E6">
              <w:rPr>
                <w:sz w:val="20"/>
              </w:rPr>
              <w:t>true</w:t>
            </w:r>
          </w:p>
        </w:tc>
        <w:tc>
          <w:tcPr>
            <w:tcW w:w="1524" w:type="dxa"/>
            <w:noWrap/>
            <w:hideMark/>
          </w:tcPr>
          <w:p w14:paraId="65B2EB3F" w14:textId="77777777" w:rsidR="001E4135" w:rsidRPr="00A270E6" w:rsidRDefault="001E4135" w:rsidP="001E4135">
            <w:pPr>
              <w:spacing w:before="0" w:after="0"/>
              <w:rPr>
                <w:sz w:val="20"/>
              </w:rPr>
            </w:pPr>
            <w:r w:rsidRPr="00A270E6">
              <w:rPr>
                <w:sz w:val="20"/>
              </w:rPr>
              <w:t>Voter</w:t>
            </w:r>
          </w:p>
        </w:tc>
      </w:tr>
      <w:tr w:rsidR="00A270E6" w:rsidRPr="001E4135" w14:paraId="4BB4DBC5" w14:textId="77777777" w:rsidTr="004D2DCA">
        <w:trPr>
          <w:trHeight w:val="288"/>
        </w:trPr>
        <w:tc>
          <w:tcPr>
            <w:tcW w:w="2122" w:type="dxa"/>
            <w:noWrap/>
            <w:hideMark/>
          </w:tcPr>
          <w:p w14:paraId="0B58E6A7" w14:textId="77777777" w:rsidR="001E4135" w:rsidRPr="00A270E6" w:rsidRDefault="001E4135" w:rsidP="001E4135">
            <w:pPr>
              <w:spacing w:before="0" w:after="0"/>
              <w:rPr>
                <w:sz w:val="20"/>
              </w:rPr>
            </w:pPr>
            <w:r w:rsidRPr="00A270E6">
              <w:rPr>
                <w:sz w:val="20"/>
              </w:rPr>
              <w:t>Tian, Bin</w:t>
            </w:r>
          </w:p>
        </w:tc>
        <w:tc>
          <w:tcPr>
            <w:tcW w:w="5116" w:type="dxa"/>
            <w:noWrap/>
            <w:hideMark/>
          </w:tcPr>
          <w:p w14:paraId="6C9559AD"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389E26DA" w14:textId="77777777" w:rsidR="001E4135" w:rsidRPr="00A270E6" w:rsidRDefault="001E4135" w:rsidP="001E4135">
            <w:pPr>
              <w:spacing w:before="0" w:after="0"/>
              <w:rPr>
                <w:sz w:val="20"/>
              </w:rPr>
            </w:pPr>
            <w:r w:rsidRPr="00A270E6">
              <w:rPr>
                <w:sz w:val="20"/>
              </w:rPr>
              <w:t>false</w:t>
            </w:r>
          </w:p>
        </w:tc>
        <w:tc>
          <w:tcPr>
            <w:tcW w:w="1524" w:type="dxa"/>
            <w:noWrap/>
            <w:hideMark/>
          </w:tcPr>
          <w:p w14:paraId="26454D57" w14:textId="77777777" w:rsidR="001E4135" w:rsidRPr="00A270E6" w:rsidRDefault="001E4135" w:rsidP="001E4135">
            <w:pPr>
              <w:spacing w:before="0" w:after="0"/>
              <w:rPr>
                <w:sz w:val="20"/>
              </w:rPr>
            </w:pPr>
            <w:r w:rsidRPr="00A270E6">
              <w:rPr>
                <w:sz w:val="20"/>
              </w:rPr>
              <w:t>Voter</w:t>
            </w:r>
          </w:p>
        </w:tc>
      </w:tr>
      <w:tr w:rsidR="00A270E6" w:rsidRPr="001E4135" w14:paraId="01936864" w14:textId="77777777" w:rsidTr="004D2DCA">
        <w:trPr>
          <w:trHeight w:val="288"/>
        </w:trPr>
        <w:tc>
          <w:tcPr>
            <w:tcW w:w="2122" w:type="dxa"/>
            <w:noWrap/>
            <w:hideMark/>
          </w:tcPr>
          <w:p w14:paraId="745FF43F" w14:textId="77777777" w:rsidR="001E4135" w:rsidRPr="00A270E6" w:rsidRDefault="001E4135" w:rsidP="001E4135">
            <w:pPr>
              <w:spacing w:before="0" w:after="0"/>
              <w:rPr>
                <w:sz w:val="20"/>
              </w:rPr>
            </w:pPr>
            <w:r w:rsidRPr="00A270E6">
              <w:rPr>
                <w:sz w:val="20"/>
              </w:rPr>
              <w:t>Tota, Kazuyuki</w:t>
            </w:r>
          </w:p>
        </w:tc>
        <w:tc>
          <w:tcPr>
            <w:tcW w:w="5116" w:type="dxa"/>
            <w:noWrap/>
            <w:hideMark/>
          </w:tcPr>
          <w:p w14:paraId="202A135E" w14:textId="77777777" w:rsidR="001E4135" w:rsidRPr="00A270E6" w:rsidRDefault="001E4135" w:rsidP="001E4135">
            <w:pPr>
              <w:spacing w:before="0" w:after="0"/>
              <w:rPr>
                <w:sz w:val="20"/>
              </w:rPr>
            </w:pPr>
            <w:r w:rsidRPr="00A270E6">
              <w:rPr>
                <w:sz w:val="20"/>
              </w:rPr>
              <w:t>Canon</w:t>
            </w:r>
          </w:p>
        </w:tc>
        <w:tc>
          <w:tcPr>
            <w:tcW w:w="975" w:type="dxa"/>
            <w:noWrap/>
            <w:hideMark/>
          </w:tcPr>
          <w:p w14:paraId="0935C801" w14:textId="77777777" w:rsidR="001E4135" w:rsidRPr="00A270E6" w:rsidRDefault="001E4135" w:rsidP="001E4135">
            <w:pPr>
              <w:spacing w:before="0" w:after="0"/>
              <w:rPr>
                <w:sz w:val="20"/>
              </w:rPr>
            </w:pPr>
            <w:r w:rsidRPr="00A270E6">
              <w:rPr>
                <w:sz w:val="20"/>
              </w:rPr>
              <w:t>true</w:t>
            </w:r>
          </w:p>
        </w:tc>
        <w:tc>
          <w:tcPr>
            <w:tcW w:w="1524" w:type="dxa"/>
            <w:noWrap/>
            <w:hideMark/>
          </w:tcPr>
          <w:p w14:paraId="6F469372" w14:textId="77777777" w:rsidR="001E4135" w:rsidRPr="00A270E6" w:rsidRDefault="001E4135" w:rsidP="001E4135">
            <w:pPr>
              <w:spacing w:before="0" w:after="0"/>
              <w:rPr>
                <w:sz w:val="20"/>
              </w:rPr>
            </w:pPr>
            <w:r w:rsidRPr="00A270E6">
              <w:rPr>
                <w:sz w:val="20"/>
              </w:rPr>
              <w:t>Voter</w:t>
            </w:r>
          </w:p>
        </w:tc>
      </w:tr>
      <w:tr w:rsidR="00A270E6" w:rsidRPr="001E4135" w14:paraId="3DCE9010" w14:textId="77777777" w:rsidTr="004D2DCA">
        <w:trPr>
          <w:trHeight w:val="288"/>
        </w:trPr>
        <w:tc>
          <w:tcPr>
            <w:tcW w:w="2122" w:type="dxa"/>
            <w:noWrap/>
            <w:hideMark/>
          </w:tcPr>
          <w:p w14:paraId="0F186E11" w14:textId="77777777" w:rsidR="001E4135" w:rsidRPr="00A270E6" w:rsidRDefault="001E4135" w:rsidP="001E4135">
            <w:pPr>
              <w:spacing w:before="0" w:after="0"/>
              <w:rPr>
                <w:sz w:val="20"/>
              </w:rPr>
            </w:pPr>
            <w:proofErr w:type="spellStart"/>
            <w:r w:rsidRPr="00A270E6">
              <w:rPr>
                <w:sz w:val="20"/>
              </w:rPr>
              <w:t>Trainin</w:t>
            </w:r>
            <w:proofErr w:type="spellEnd"/>
            <w:r w:rsidRPr="00A270E6">
              <w:rPr>
                <w:sz w:val="20"/>
              </w:rPr>
              <w:t>, Solomon</w:t>
            </w:r>
          </w:p>
        </w:tc>
        <w:tc>
          <w:tcPr>
            <w:tcW w:w="5116" w:type="dxa"/>
            <w:noWrap/>
            <w:hideMark/>
          </w:tcPr>
          <w:p w14:paraId="37433C52" w14:textId="77777777" w:rsidR="001E4135" w:rsidRPr="00A270E6" w:rsidRDefault="001E4135" w:rsidP="001E4135">
            <w:pPr>
              <w:spacing w:before="0" w:after="0"/>
              <w:rPr>
                <w:sz w:val="20"/>
              </w:rPr>
            </w:pPr>
            <w:proofErr w:type="spellStart"/>
            <w:r w:rsidRPr="00A270E6">
              <w:rPr>
                <w:sz w:val="20"/>
              </w:rPr>
              <w:t>Wiliot</w:t>
            </w:r>
            <w:proofErr w:type="spellEnd"/>
          </w:p>
        </w:tc>
        <w:tc>
          <w:tcPr>
            <w:tcW w:w="975" w:type="dxa"/>
            <w:noWrap/>
            <w:hideMark/>
          </w:tcPr>
          <w:p w14:paraId="296DF955" w14:textId="77777777" w:rsidR="001E4135" w:rsidRPr="00A270E6" w:rsidRDefault="001E4135" w:rsidP="001E4135">
            <w:pPr>
              <w:spacing w:before="0" w:after="0"/>
              <w:rPr>
                <w:sz w:val="20"/>
              </w:rPr>
            </w:pPr>
            <w:r w:rsidRPr="00A270E6">
              <w:rPr>
                <w:sz w:val="20"/>
              </w:rPr>
              <w:t>false</w:t>
            </w:r>
          </w:p>
        </w:tc>
        <w:tc>
          <w:tcPr>
            <w:tcW w:w="1524" w:type="dxa"/>
            <w:noWrap/>
            <w:hideMark/>
          </w:tcPr>
          <w:p w14:paraId="7B030472" w14:textId="77777777" w:rsidR="001E4135" w:rsidRPr="00A270E6" w:rsidRDefault="001E4135" w:rsidP="001E4135">
            <w:pPr>
              <w:spacing w:before="0" w:after="0"/>
              <w:rPr>
                <w:sz w:val="20"/>
              </w:rPr>
            </w:pPr>
            <w:r w:rsidRPr="00A270E6">
              <w:rPr>
                <w:sz w:val="20"/>
              </w:rPr>
              <w:t>Voter</w:t>
            </w:r>
          </w:p>
        </w:tc>
      </w:tr>
      <w:tr w:rsidR="00A270E6" w:rsidRPr="001E4135" w14:paraId="4300B59A" w14:textId="77777777" w:rsidTr="004D2DCA">
        <w:trPr>
          <w:trHeight w:val="288"/>
        </w:trPr>
        <w:tc>
          <w:tcPr>
            <w:tcW w:w="2122" w:type="dxa"/>
            <w:noWrap/>
            <w:hideMark/>
          </w:tcPr>
          <w:p w14:paraId="38797906" w14:textId="77777777" w:rsidR="001E4135" w:rsidRPr="00A270E6" w:rsidRDefault="001E4135" w:rsidP="001E4135">
            <w:pPr>
              <w:spacing w:before="0" w:after="0"/>
              <w:rPr>
                <w:sz w:val="20"/>
              </w:rPr>
            </w:pPr>
            <w:r w:rsidRPr="00A270E6">
              <w:rPr>
                <w:sz w:val="20"/>
              </w:rPr>
              <w:t>Tsai, Tsung-Han</w:t>
            </w:r>
          </w:p>
        </w:tc>
        <w:tc>
          <w:tcPr>
            <w:tcW w:w="5116" w:type="dxa"/>
            <w:noWrap/>
            <w:hideMark/>
          </w:tcPr>
          <w:p w14:paraId="2724B266" w14:textId="77777777" w:rsidR="001E4135" w:rsidRPr="00A270E6" w:rsidRDefault="001E4135" w:rsidP="001E4135">
            <w:pPr>
              <w:spacing w:before="0" w:after="0"/>
              <w:rPr>
                <w:sz w:val="20"/>
              </w:rPr>
            </w:pPr>
            <w:r w:rsidRPr="00A270E6">
              <w:rPr>
                <w:sz w:val="20"/>
              </w:rPr>
              <w:t>MediaTek Inc.</w:t>
            </w:r>
          </w:p>
        </w:tc>
        <w:tc>
          <w:tcPr>
            <w:tcW w:w="975" w:type="dxa"/>
            <w:noWrap/>
            <w:hideMark/>
          </w:tcPr>
          <w:p w14:paraId="45DCB704" w14:textId="77777777" w:rsidR="001E4135" w:rsidRPr="00A270E6" w:rsidRDefault="001E4135" w:rsidP="001E4135">
            <w:pPr>
              <w:spacing w:before="0" w:after="0"/>
              <w:rPr>
                <w:sz w:val="20"/>
              </w:rPr>
            </w:pPr>
            <w:r w:rsidRPr="00A270E6">
              <w:rPr>
                <w:sz w:val="20"/>
              </w:rPr>
              <w:t>true</w:t>
            </w:r>
          </w:p>
        </w:tc>
        <w:tc>
          <w:tcPr>
            <w:tcW w:w="1524" w:type="dxa"/>
            <w:noWrap/>
            <w:hideMark/>
          </w:tcPr>
          <w:p w14:paraId="3F65E4A0" w14:textId="77777777" w:rsidR="001E4135" w:rsidRPr="00A270E6" w:rsidRDefault="001E4135" w:rsidP="001E4135">
            <w:pPr>
              <w:spacing w:before="0" w:after="0"/>
              <w:rPr>
                <w:sz w:val="20"/>
              </w:rPr>
            </w:pPr>
            <w:r w:rsidRPr="00A270E6">
              <w:rPr>
                <w:sz w:val="20"/>
              </w:rPr>
              <w:t>Voter</w:t>
            </w:r>
          </w:p>
        </w:tc>
      </w:tr>
      <w:tr w:rsidR="00A270E6" w:rsidRPr="001E4135" w14:paraId="39EC2963" w14:textId="77777777" w:rsidTr="004D2DCA">
        <w:trPr>
          <w:trHeight w:val="288"/>
        </w:trPr>
        <w:tc>
          <w:tcPr>
            <w:tcW w:w="2122" w:type="dxa"/>
            <w:noWrap/>
            <w:hideMark/>
          </w:tcPr>
          <w:p w14:paraId="0D43A8DE" w14:textId="77777777" w:rsidR="001E4135" w:rsidRPr="00A270E6" w:rsidRDefault="001E4135" w:rsidP="001E4135">
            <w:pPr>
              <w:spacing w:before="0" w:after="0"/>
              <w:rPr>
                <w:sz w:val="20"/>
              </w:rPr>
            </w:pPr>
            <w:r w:rsidRPr="00A270E6">
              <w:rPr>
                <w:sz w:val="20"/>
              </w:rPr>
              <w:t>Tsao, Wilson</w:t>
            </w:r>
          </w:p>
        </w:tc>
        <w:tc>
          <w:tcPr>
            <w:tcW w:w="5116" w:type="dxa"/>
            <w:noWrap/>
            <w:hideMark/>
          </w:tcPr>
          <w:p w14:paraId="77B210E8" w14:textId="77777777" w:rsidR="001E4135" w:rsidRPr="00A270E6" w:rsidRDefault="001E4135" w:rsidP="001E4135">
            <w:pPr>
              <w:spacing w:before="0" w:after="0"/>
              <w:rPr>
                <w:sz w:val="20"/>
              </w:rPr>
            </w:pPr>
            <w:proofErr w:type="spellStart"/>
            <w:r w:rsidRPr="00A270E6">
              <w:rPr>
                <w:sz w:val="20"/>
              </w:rPr>
              <w:t>Mediatek</w:t>
            </w:r>
            <w:proofErr w:type="spellEnd"/>
            <w:r w:rsidRPr="00A270E6">
              <w:rPr>
                <w:sz w:val="20"/>
              </w:rPr>
              <w:t xml:space="preserve"> Inc</w:t>
            </w:r>
          </w:p>
        </w:tc>
        <w:tc>
          <w:tcPr>
            <w:tcW w:w="975" w:type="dxa"/>
            <w:noWrap/>
            <w:hideMark/>
          </w:tcPr>
          <w:p w14:paraId="053F8055" w14:textId="77777777" w:rsidR="001E4135" w:rsidRPr="00A270E6" w:rsidRDefault="001E4135" w:rsidP="001E4135">
            <w:pPr>
              <w:spacing w:before="0" w:after="0"/>
              <w:rPr>
                <w:sz w:val="20"/>
              </w:rPr>
            </w:pPr>
            <w:r w:rsidRPr="00A270E6">
              <w:rPr>
                <w:sz w:val="20"/>
              </w:rPr>
              <w:t>true</w:t>
            </w:r>
          </w:p>
        </w:tc>
        <w:tc>
          <w:tcPr>
            <w:tcW w:w="1524" w:type="dxa"/>
            <w:noWrap/>
            <w:hideMark/>
          </w:tcPr>
          <w:p w14:paraId="702AEDA8" w14:textId="77777777" w:rsidR="001E4135" w:rsidRPr="00A270E6" w:rsidRDefault="001E4135" w:rsidP="001E4135">
            <w:pPr>
              <w:spacing w:before="0" w:after="0"/>
              <w:rPr>
                <w:sz w:val="20"/>
              </w:rPr>
            </w:pPr>
            <w:r w:rsidRPr="00A270E6">
              <w:rPr>
                <w:sz w:val="20"/>
              </w:rPr>
              <w:t>Aspirant</w:t>
            </w:r>
          </w:p>
        </w:tc>
      </w:tr>
      <w:tr w:rsidR="00A270E6" w:rsidRPr="001E4135" w14:paraId="24EEFA2F" w14:textId="77777777" w:rsidTr="004D2DCA">
        <w:trPr>
          <w:trHeight w:val="288"/>
        </w:trPr>
        <w:tc>
          <w:tcPr>
            <w:tcW w:w="2122" w:type="dxa"/>
            <w:noWrap/>
            <w:hideMark/>
          </w:tcPr>
          <w:p w14:paraId="33FC8F69" w14:textId="77777777" w:rsidR="001E4135" w:rsidRPr="00A270E6" w:rsidRDefault="001E4135" w:rsidP="001E4135">
            <w:pPr>
              <w:spacing w:before="0" w:after="0"/>
              <w:rPr>
                <w:sz w:val="20"/>
              </w:rPr>
            </w:pPr>
            <w:r w:rsidRPr="00A270E6">
              <w:rPr>
                <w:sz w:val="20"/>
              </w:rPr>
              <w:t>Tseng, Yen Hsiung</w:t>
            </w:r>
          </w:p>
        </w:tc>
        <w:tc>
          <w:tcPr>
            <w:tcW w:w="5116" w:type="dxa"/>
            <w:noWrap/>
            <w:hideMark/>
          </w:tcPr>
          <w:p w14:paraId="7B167DD1" w14:textId="77777777" w:rsidR="001E4135" w:rsidRPr="00A270E6" w:rsidRDefault="001E4135" w:rsidP="001E4135">
            <w:pPr>
              <w:spacing w:before="0" w:after="0"/>
              <w:rPr>
                <w:sz w:val="20"/>
              </w:rPr>
            </w:pPr>
            <w:r w:rsidRPr="00A270E6">
              <w:rPr>
                <w:sz w:val="20"/>
              </w:rPr>
              <w:t>MediaTek Inc.</w:t>
            </w:r>
          </w:p>
        </w:tc>
        <w:tc>
          <w:tcPr>
            <w:tcW w:w="975" w:type="dxa"/>
            <w:noWrap/>
            <w:hideMark/>
          </w:tcPr>
          <w:p w14:paraId="28E5B07D" w14:textId="77777777" w:rsidR="001E4135" w:rsidRPr="00A270E6" w:rsidRDefault="001E4135" w:rsidP="001E4135">
            <w:pPr>
              <w:spacing w:before="0" w:after="0"/>
              <w:rPr>
                <w:sz w:val="20"/>
              </w:rPr>
            </w:pPr>
            <w:r w:rsidRPr="00A270E6">
              <w:rPr>
                <w:sz w:val="20"/>
              </w:rPr>
              <w:t>true</w:t>
            </w:r>
          </w:p>
        </w:tc>
        <w:tc>
          <w:tcPr>
            <w:tcW w:w="1524" w:type="dxa"/>
            <w:noWrap/>
            <w:hideMark/>
          </w:tcPr>
          <w:p w14:paraId="0EB0851A" w14:textId="77777777" w:rsidR="001E4135" w:rsidRPr="00A270E6" w:rsidRDefault="001E4135" w:rsidP="001E4135">
            <w:pPr>
              <w:spacing w:before="0" w:after="0"/>
              <w:rPr>
                <w:sz w:val="20"/>
              </w:rPr>
            </w:pPr>
            <w:r w:rsidRPr="00A270E6">
              <w:rPr>
                <w:sz w:val="20"/>
              </w:rPr>
              <w:t>Voter</w:t>
            </w:r>
          </w:p>
        </w:tc>
      </w:tr>
      <w:tr w:rsidR="00A270E6" w:rsidRPr="001E4135" w14:paraId="27F75EF8" w14:textId="77777777" w:rsidTr="004D2DCA">
        <w:trPr>
          <w:trHeight w:val="288"/>
        </w:trPr>
        <w:tc>
          <w:tcPr>
            <w:tcW w:w="2122" w:type="dxa"/>
            <w:noWrap/>
            <w:hideMark/>
          </w:tcPr>
          <w:p w14:paraId="7F009857" w14:textId="77777777" w:rsidR="001E4135" w:rsidRPr="00A270E6" w:rsidRDefault="001E4135" w:rsidP="001E4135">
            <w:pPr>
              <w:spacing w:before="0" w:after="0"/>
              <w:rPr>
                <w:sz w:val="20"/>
              </w:rPr>
            </w:pPr>
            <w:proofErr w:type="spellStart"/>
            <w:r w:rsidRPr="00A270E6">
              <w:rPr>
                <w:sz w:val="20"/>
              </w:rPr>
              <w:t>Tsodik</w:t>
            </w:r>
            <w:proofErr w:type="spellEnd"/>
            <w:r w:rsidRPr="00A270E6">
              <w:rPr>
                <w:sz w:val="20"/>
              </w:rPr>
              <w:t xml:space="preserve">, </w:t>
            </w:r>
            <w:proofErr w:type="spellStart"/>
            <w:r w:rsidRPr="00A270E6">
              <w:rPr>
                <w:sz w:val="20"/>
              </w:rPr>
              <w:t>Genadiy</w:t>
            </w:r>
            <w:proofErr w:type="spellEnd"/>
          </w:p>
        </w:tc>
        <w:tc>
          <w:tcPr>
            <w:tcW w:w="5116" w:type="dxa"/>
            <w:noWrap/>
            <w:hideMark/>
          </w:tcPr>
          <w:p w14:paraId="54E13572"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5ECC295C" w14:textId="77777777" w:rsidR="001E4135" w:rsidRPr="00A270E6" w:rsidRDefault="001E4135" w:rsidP="001E4135">
            <w:pPr>
              <w:spacing w:before="0" w:after="0"/>
              <w:rPr>
                <w:sz w:val="20"/>
              </w:rPr>
            </w:pPr>
            <w:r w:rsidRPr="00A270E6">
              <w:rPr>
                <w:sz w:val="20"/>
              </w:rPr>
              <w:t>true</w:t>
            </w:r>
          </w:p>
        </w:tc>
        <w:tc>
          <w:tcPr>
            <w:tcW w:w="1524" w:type="dxa"/>
            <w:noWrap/>
            <w:hideMark/>
          </w:tcPr>
          <w:p w14:paraId="595B8B2F" w14:textId="77777777" w:rsidR="001E4135" w:rsidRPr="00A270E6" w:rsidRDefault="001E4135" w:rsidP="001E4135">
            <w:pPr>
              <w:spacing w:before="0" w:after="0"/>
              <w:rPr>
                <w:sz w:val="20"/>
              </w:rPr>
            </w:pPr>
            <w:r w:rsidRPr="00A270E6">
              <w:rPr>
                <w:sz w:val="20"/>
              </w:rPr>
              <w:t>Voter</w:t>
            </w:r>
          </w:p>
        </w:tc>
      </w:tr>
      <w:tr w:rsidR="00A270E6" w:rsidRPr="001E4135" w14:paraId="33720CD0" w14:textId="77777777" w:rsidTr="004D2DCA">
        <w:trPr>
          <w:trHeight w:val="288"/>
        </w:trPr>
        <w:tc>
          <w:tcPr>
            <w:tcW w:w="2122" w:type="dxa"/>
            <w:noWrap/>
            <w:hideMark/>
          </w:tcPr>
          <w:p w14:paraId="58032237" w14:textId="77777777" w:rsidR="001E4135" w:rsidRPr="00A270E6" w:rsidRDefault="001E4135" w:rsidP="001E4135">
            <w:pPr>
              <w:spacing w:before="0" w:after="0"/>
              <w:rPr>
                <w:sz w:val="20"/>
              </w:rPr>
            </w:pPr>
            <w:proofErr w:type="spellStart"/>
            <w:r w:rsidRPr="00A270E6">
              <w:rPr>
                <w:sz w:val="20"/>
              </w:rPr>
              <w:t>Tsujimaru</w:t>
            </w:r>
            <w:proofErr w:type="spellEnd"/>
            <w:r w:rsidRPr="00A270E6">
              <w:rPr>
                <w:sz w:val="20"/>
              </w:rPr>
              <w:t>, Yuki</w:t>
            </w:r>
          </w:p>
        </w:tc>
        <w:tc>
          <w:tcPr>
            <w:tcW w:w="5116" w:type="dxa"/>
            <w:noWrap/>
            <w:hideMark/>
          </w:tcPr>
          <w:p w14:paraId="0B4474D2" w14:textId="77777777" w:rsidR="001E4135" w:rsidRPr="00A270E6" w:rsidRDefault="001E4135" w:rsidP="001E4135">
            <w:pPr>
              <w:spacing w:before="0" w:after="0"/>
              <w:rPr>
                <w:sz w:val="20"/>
              </w:rPr>
            </w:pPr>
            <w:r w:rsidRPr="00A270E6">
              <w:rPr>
                <w:sz w:val="20"/>
              </w:rPr>
              <w:t>Canon</w:t>
            </w:r>
          </w:p>
        </w:tc>
        <w:tc>
          <w:tcPr>
            <w:tcW w:w="975" w:type="dxa"/>
            <w:noWrap/>
            <w:hideMark/>
          </w:tcPr>
          <w:p w14:paraId="5C4251C9" w14:textId="77777777" w:rsidR="001E4135" w:rsidRPr="00A270E6" w:rsidRDefault="001E4135" w:rsidP="001E4135">
            <w:pPr>
              <w:spacing w:before="0" w:after="0"/>
              <w:rPr>
                <w:sz w:val="20"/>
              </w:rPr>
            </w:pPr>
            <w:r w:rsidRPr="00A270E6">
              <w:rPr>
                <w:sz w:val="20"/>
              </w:rPr>
              <w:t>true</w:t>
            </w:r>
          </w:p>
        </w:tc>
        <w:tc>
          <w:tcPr>
            <w:tcW w:w="1524" w:type="dxa"/>
            <w:noWrap/>
            <w:hideMark/>
          </w:tcPr>
          <w:p w14:paraId="77488061" w14:textId="77777777" w:rsidR="001E4135" w:rsidRPr="00A270E6" w:rsidRDefault="001E4135" w:rsidP="001E4135">
            <w:pPr>
              <w:spacing w:before="0" w:after="0"/>
              <w:rPr>
                <w:sz w:val="20"/>
              </w:rPr>
            </w:pPr>
            <w:r w:rsidRPr="00A270E6">
              <w:rPr>
                <w:sz w:val="20"/>
              </w:rPr>
              <w:t>Voter</w:t>
            </w:r>
          </w:p>
        </w:tc>
      </w:tr>
      <w:tr w:rsidR="00A270E6" w:rsidRPr="001E4135" w14:paraId="12A57169" w14:textId="77777777" w:rsidTr="004D2DCA">
        <w:trPr>
          <w:trHeight w:val="288"/>
        </w:trPr>
        <w:tc>
          <w:tcPr>
            <w:tcW w:w="2122" w:type="dxa"/>
            <w:noWrap/>
            <w:hideMark/>
          </w:tcPr>
          <w:p w14:paraId="39625FE7" w14:textId="77777777" w:rsidR="001E4135" w:rsidRPr="00A270E6" w:rsidRDefault="001E4135" w:rsidP="001E4135">
            <w:pPr>
              <w:spacing w:before="0" w:after="0"/>
              <w:rPr>
                <w:sz w:val="20"/>
              </w:rPr>
            </w:pPr>
            <w:r w:rsidRPr="00A270E6">
              <w:rPr>
                <w:sz w:val="20"/>
              </w:rPr>
              <w:t>Tsunoda, Shunichi</w:t>
            </w:r>
          </w:p>
        </w:tc>
        <w:tc>
          <w:tcPr>
            <w:tcW w:w="5116" w:type="dxa"/>
            <w:noWrap/>
            <w:hideMark/>
          </w:tcPr>
          <w:p w14:paraId="0E0600AE" w14:textId="77777777" w:rsidR="001E4135" w:rsidRPr="00A270E6" w:rsidRDefault="001E4135" w:rsidP="001E4135">
            <w:pPr>
              <w:spacing w:before="0" w:after="0"/>
              <w:rPr>
                <w:sz w:val="20"/>
              </w:rPr>
            </w:pPr>
            <w:r w:rsidRPr="00A270E6">
              <w:rPr>
                <w:sz w:val="20"/>
              </w:rPr>
              <w:t>Allied Telesis K.K.</w:t>
            </w:r>
          </w:p>
        </w:tc>
        <w:tc>
          <w:tcPr>
            <w:tcW w:w="975" w:type="dxa"/>
            <w:noWrap/>
            <w:hideMark/>
          </w:tcPr>
          <w:p w14:paraId="1754CBEF" w14:textId="77777777" w:rsidR="001E4135" w:rsidRPr="00A270E6" w:rsidRDefault="001E4135" w:rsidP="001E4135">
            <w:pPr>
              <w:spacing w:before="0" w:after="0"/>
              <w:rPr>
                <w:sz w:val="20"/>
              </w:rPr>
            </w:pPr>
            <w:r w:rsidRPr="00A270E6">
              <w:rPr>
                <w:sz w:val="20"/>
              </w:rPr>
              <w:t>false</w:t>
            </w:r>
          </w:p>
        </w:tc>
        <w:tc>
          <w:tcPr>
            <w:tcW w:w="1524" w:type="dxa"/>
            <w:noWrap/>
            <w:hideMark/>
          </w:tcPr>
          <w:p w14:paraId="2B20568F" w14:textId="77777777" w:rsidR="001E4135" w:rsidRPr="00A270E6" w:rsidRDefault="001E4135" w:rsidP="001E4135">
            <w:pPr>
              <w:spacing w:before="0" w:after="0"/>
              <w:rPr>
                <w:sz w:val="20"/>
              </w:rPr>
            </w:pPr>
            <w:r w:rsidRPr="00A270E6">
              <w:rPr>
                <w:sz w:val="20"/>
              </w:rPr>
              <w:t>Non-Voter</w:t>
            </w:r>
          </w:p>
        </w:tc>
      </w:tr>
      <w:tr w:rsidR="00A270E6" w:rsidRPr="001E4135" w14:paraId="69C47C59" w14:textId="77777777" w:rsidTr="004D2DCA">
        <w:trPr>
          <w:trHeight w:val="288"/>
        </w:trPr>
        <w:tc>
          <w:tcPr>
            <w:tcW w:w="2122" w:type="dxa"/>
            <w:noWrap/>
            <w:hideMark/>
          </w:tcPr>
          <w:p w14:paraId="6FFC8B3B" w14:textId="77777777" w:rsidR="001E4135" w:rsidRPr="00A270E6" w:rsidRDefault="001E4135" w:rsidP="001E4135">
            <w:pPr>
              <w:spacing w:before="0" w:after="0"/>
              <w:rPr>
                <w:sz w:val="20"/>
              </w:rPr>
            </w:pPr>
            <w:r w:rsidRPr="00A270E6">
              <w:rPr>
                <w:sz w:val="20"/>
              </w:rPr>
              <w:t>Umeda, Shusaku</w:t>
            </w:r>
          </w:p>
        </w:tc>
        <w:tc>
          <w:tcPr>
            <w:tcW w:w="5116" w:type="dxa"/>
            <w:noWrap/>
            <w:hideMark/>
          </w:tcPr>
          <w:p w14:paraId="46763837" w14:textId="77777777" w:rsidR="001E4135" w:rsidRPr="00A270E6" w:rsidRDefault="001E4135" w:rsidP="001E4135">
            <w:pPr>
              <w:spacing w:before="0" w:after="0"/>
              <w:rPr>
                <w:sz w:val="20"/>
              </w:rPr>
            </w:pPr>
            <w:r w:rsidRPr="00A270E6">
              <w:rPr>
                <w:sz w:val="20"/>
              </w:rPr>
              <w:t>Mitsubishi Electric Corporation</w:t>
            </w:r>
          </w:p>
        </w:tc>
        <w:tc>
          <w:tcPr>
            <w:tcW w:w="975" w:type="dxa"/>
            <w:noWrap/>
            <w:hideMark/>
          </w:tcPr>
          <w:p w14:paraId="40577178" w14:textId="77777777" w:rsidR="001E4135" w:rsidRPr="00A270E6" w:rsidRDefault="001E4135" w:rsidP="001E4135">
            <w:pPr>
              <w:spacing w:before="0" w:after="0"/>
              <w:rPr>
                <w:sz w:val="20"/>
              </w:rPr>
            </w:pPr>
            <w:r w:rsidRPr="00A270E6">
              <w:rPr>
                <w:sz w:val="20"/>
              </w:rPr>
              <w:t>false</w:t>
            </w:r>
          </w:p>
        </w:tc>
        <w:tc>
          <w:tcPr>
            <w:tcW w:w="1524" w:type="dxa"/>
            <w:noWrap/>
            <w:hideMark/>
          </w:tcPr>
          <w:p w14:paraId="75A8DA1D" w14:textId="77777777" w:rsidR="001E4135" w:rsidRPr="00A270E6" w:rsidRDefault="001E4135" w:rsidP="001E4135">
            <w:pPr>
              <w:spacing w:before="0" w:after="0"/>
              <w:rPr>
                <w:sz w:val="20"/>
              </w:rPr>
            </w:pPr>
            <w:r w:rsidRPr="00A270E6">
              <w:rPr>
                <w:sz w:val="20"/>
              </w:rPr>
              <w:t>Non-Voter</w:t>
            </w:r>
          </w:p>
        </w:tc>
      </w:tr>
      <w:tr w:rsidR="00A270E6" w:rsidRPr="001E4135" w14:paraId="219ABB2F" w14:textId="77777777" w:rsidTr="004D2DCA">
        <w:trPr>
          <w:trHeight w:val="288"/>
        </w:trPr>
        <w:tc>
          <w:tcPr>
            <w:tcW w:w="2122" w:type="dxa"/>
            <w:noWrap/>
            <w:hideMark/>
          </w:tcPr>
          <w:p w14:paraId="31E35F3D" w14:textId="77777777" w:rsidR="001E4135" w:rsidRPr="00A270E6" w:rsidRDefault="001E4135" w:rsidP="001E4135">
            <w:pPr>
              <w:spacing w:before="0" w:after="0"/>
              <w:rPr>
                <w:sz w:val="20"/>
              </w:rPr>
            </w:pPr>
            <w:r w:rsidRPr="00A270E6">
              <w:rPr>
                <w:sz w:val="20"/>
              </w:rPr>
              <w:t>Uno, Masanori</w:t>
            </w:r>
          </w:p>
        </w:tc>
        <w:tc>
          <w:tcPr>
            <w:tcW w:w="5116" w:type="dxa"/>
            <w:noWrap/>
            <w:hideMark/>
          </w:tcPr>
          <w:p w14:paraId="7AC97921" w14:textId="77777777" w:rsidR="001E4135" w:rsidRPr="00A270E6" w:rsidRDefault="001E4135" w:rsidP="001E4135">
            <w:pPr>
              <w:spacing w:before="0" w:after="0"/>
              <w:rPr>
                <w:sz w:val="20"/>
              </w:rPr>
            </w:pPr>
            <w:r w:rsidRPr="00A270E6">
              <w:rPr>
                <w:sz w:val="20"/>
              </w:rPr>
              <w:t>e-</w:t>
            </w:r>
            <w:proofErr w:type="spellStart"/>
            <w:proofErr w:type="gramStart"/>
            <w:r w:rsidRPr="00A270E6">
              <w:rPr>
                <w:sz w:val="20"/>
              </w:rPr>
              <w:t>trees.Japan</w:t>
            </w:r>
            <w:proofErr w:type="gramEnd"/>
            <w:r w:rsidRPr="00A270E6">
              <w:rPr>
                <w:sz w:val="20"/>
              </w:rPr>
              <w:t>,inc</w:t>
            </w:r>
            <w:proofErr w:type="spellEnd"/>
          </w:p>
        </w:tc>
        <w:tc>
          <w:tcPr>
            <w:tcW w:w="975" w:type="dxa"/>
            <w:noWrap/>
            <w:hideMark/>
          </w:tcPr>
          <w:p w14:paraId="1E38DC41" w14:textId="77777777" w:rsidR="001E4135" w:rsidRPr="00A270E6" w:rsidRDefault="001E4135" w:rsidP="001E4135">
            <w:pPr>
              <w:spacing w:before="0" w:after="0"/>
              <w:rPr>
                <w:sz w:val="20"/>
              </w:rPr>
            </w:pPr>
            <w:r w:rsidRPr="00A270E6">
              <w:rPr>
                <w:sz w:val="20"/>
              </w:rPr>
              <w:t>false</w:t>
            </w:r>
          </w:p>
        </w:tc>
        <w:tc>
          <w:tcPr>
            <w:tcW w:w="1524" w:type="dxa"/>
            <w:noWrap/>
            <w:hideMark/>
          </w:tcPr>
          <w:p w14:paraId="0666676F" w14:textId="77777777" w:rsidR="001E4135" w:rsidRPr="00A270E6" w:rsidRDefault="001E4135" w:rsidP="001E4135">
            <w:pPr>
              <w:spacing w:before="0" w:after="0"/>
              <w:rPr>
                <w:sz w:val="20"/>
              </w:rPr>
            </w:pPr>
            <w:r w:rsidRPr="00A270E6">
              <w:rPr>
                <w:sz w:val="20"/>
              </w:rPr>
              <w:t>Non-Voter</w:t>
            </w:r>
          </w:p>
        </w:tc>
      </w:tr>
      <w:tr w:rsidR="00A270E6" w:rsidRPr="001E4135" w14:paraId="019764D0" w14:textId="77777777" w:rsidTr="004D2DCA">
        <w:trPr>
          <w:trHeight w:val="288"/>
        </w:trPr>
        <w:tc>
          <w:tcPr>
            <w:tcW w:w="2122" w:type="dxa"/>
            <w:noWrap/>
            <w:hideMark/>
          </w:tcPr>
          <w:p w14:paraId="480BB3D8" w14:textId="77777777" w:rsidR="001E4135" w:rsidRPr="00A270E6" w:rsidRDefault="001E4135" w:rsidP="001E4135">
            <w:pPr>
              <w:spacing w:before="0" w:after="0"/>
              <w:rPr>
                <w:sz w:val="20"/>
              </w:rPr>
            </w:pPr>
            <w:r w:rsidRPr="00A270E6">
              <w:rPr>
                <w:sz w:val="20"/>
              </w:rPr>
              <w:t>Urabe, Yoshio</w:t>
            </w:r>
          </w:p>
        </w:tc>
        <w:tc>
          <w:tcPr>
            <w:tcW w:w="5116" w:type="dxa"/>
            <w:noWrap/>
            <w:hideMark/>
          </w:tcPr>
          <w:p w14:paraId="03FF4109"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726EA865" w14:textId="77777777" w:rsidR="001E4135" w:rsidRPr="00A270E6" w:rsidRDefault="001E4135" w:rsidP="001E4135">
            <w:pPr>
              <w:spacing w:before="0" w:after="0"/>
              <w:rPr>
                <w:sz w:val="20"/>
              </w:rPr>
            </w:pPr>
            <w:r w:rsidRPr="00A270E6">
              <w:rPr>
                <w:sz w:val="20"/>
              </w:rPr>
              <w:t>true</w:t>
            </w:r>
          </w:p>
        </w:tc>
        <w:tc>
          <w:tcPr>
            <w:tcW w:w="1524" w:type="dxa"/>
            <w:noWrap/>
            <w:hideMark/>
          </w:tcPr>
          <w:p w14:paraId="1A3F1864" w14:textId="77777777" w:rsidR="001E4135" w:rsidRPr="00A270E6" w:rsidRDefault="001E4135" w:rsidP="001E4135">
            <w:pPr>
              <w:spacing w:before="0" w:after="0"/>
              <w:rPr>
                <w:sz w:val="20"/>
              </w:rPr>
            </w:pPr>
            <w:r w:rsidRPr="00A270E6">
              <w:rPr>
                <w:sz w:val="20"/>
              </w:rPr>
              <w:t>Voter</w:t>
            </w:r>
          </w:p>
        </w:tc>
      </w:tr>
      <w:tr w:rsidR="00A270E6" w:rsidRPr="001E4135" w14:paraId="320460B7" w14:textId="77777777" w:rsidTr="004D2DCA">
        <w:trPr>
          <w:trHeight w:val="288"/>
        </w:trPr>
        <w:tc>
          <w:tcPr>
            <w:tcW w:w="2122" w:type="dxa"/>
            <w:noWrap/>
            <w:hideMark/>
          </w:tcPr>
          <w:p w14:paraId="280320AF" w14:textId="77777777" w:rsidR="001E4135" w:rsidRPr="00A270E6" w:rsidRDefault="001E4135" w:rsidP="001E4135">
            <w:pPr>
              <w:spacing w:before="0" w:after="0"/>
              <w:rPr>
                <w:sz w:val="20"/>
              </w:rPr>
            </w:pPr>
            <w:r w:rsidRPr="00A270E6">
              <w:rPr>
                <w:sz w:val="20"/>
              </w:rPr>
              <w:t>Val, Inaki</w:t>
            </w:r>
          </w:p>
        </w:tc>
        <w:tc>
          <w:tcPr>
            <w:tcW w:w="5116" w:type="dxa"/>
            <w:noWrap/>
            <w:hideMark/>
          </w:tcPr>
          <w:p w14:paraId="1B0997FE" w14:textId="77777777" w:rsidR="001E4135" w:rsidRPr="00A270E6" w:rsidRDefault="001E4135" w:rsidP="001E4135">
            <w:pPr>
              <w:spacing w:before="0" w:after="0"/>
              <w:rPr>
                <w:sz w:val="20"/>
              </w:rPr>
            </w:pPr>
            <w:proofErr w:type="spellStart"/>
            <w:r w:rsidRPr="00A270E6">
              <w:rPr>
                <w:sz w:val="20"/>
              </w:rPr>
              <w:t>MaxLinear</w:t>
            </w:r>
            <w:proofErr w:type="spellEnd"/>
            <w:r w:rsidRPr="00A270E6">
              <w:rPr>
                <w:sz w:val="20"/>
              </w:rPr>
              <w:t>, Inc.</w:t>
            </w:r>
          </w:p>
        </w:tc>
        <w:tc>
          <w:tcPr>
            <w:tcW w:w="975" w:type="dxa"/>
            <w:noWrap/>
            <w:hideMark/>
          </w:tcPr>
          <w:p w14:paraId="5A18B603" w14:textId="77777777" w:rsidR="001E4135" w:rsidRPr="00A270E6" w:rsidRDefault="001E4135" w:rsidP="001E4135">
            <w:pPr>
              <w:spacing w:before="0" w:after="0"/>
              <w:rPr>
                <w:sz w:val="20"/>
              </w:rPr>
            </w:pPr>
            <w:r w:rsidRPr="00A270E6">
              <w:rPr>
                <w:sz w:val="20"/>
              </w:rPr>
              <w:t>true</w:t>
            </w:r>
          </w:p>
        </w:tc>
        <w:tc>
          <w:tcPr>
            <w:tcW w:w="1524" w:type="dxa"/>
            <w:noWrap/>
            <w:hideMark/>
          </w:tcPr>
          <w:p w14:paraId="010B8545" w14:textId="77777777" w:rsidR="001E4135" w:rsidRPr="00A270E6" w:rsidRDefault="001E4135" w:rsidP="001E4135">
            <w:pPr>
              <w:spacing w:before="0" w:after="0"/>
              <w:rPr>
                <w:sz w:val="20"/>
              </w:rPr>
            </w:pPr>
            <w:r w:rsidRPr="00A270E6">
              <w:rPr>
                <w:sz w:val="20"/>
              </w:rPr>
              <w:t>Voter</w:t>
            </w:r>
          </w:p>
        </w:tc>
      </w:tr>
      <w:tr w:rsidR="00A270E6" w:rsidRPr="001E4135" w14:paraId="570E1D4D" w14:textId="77777777" w:rsidTr="004D2DCA">
        <w:trPr>
          <w:trHeight w:val="288"/>
        </w:trPr>
        <w:tc>
          <w:tcPr>
            <w:tcW w:w="2122" w:type="dxa"/>
            <w:noWrap/>
            <w:hideMark/>
          </w:tcPr>
          <w:p w14:paraId="6CFF0C3E" w14:textId="77777777" w:rsidR="001E4135" w:rsidRPr="00A270E6" w:rsidRDefault="001E4135" w:rsidP="001E4135">
            <w:pPr>
              <w:spacing w:before="0" w:after="0"/>
              <w:rPr>
                <w:sz w:val="20"/>
              </w:rPr>
            </w:pPr>
            <w:r w:rsidRPr="00A270E6">
              <w:rPr>
                <w:sz w:val="20"/>
              </w:rPr>
              <w:t xml:space="preserve">van der </w:t>
            </w:r>
            <w:proofErr w:type="spellStart"/>
            <w:r w:rsidRPr="00A270E6">
              <w:rPr>
                <w:sz w:val="20"/>
              </w:rPr>
              <w:t>Geest</w:t>
            </w:r>
            <w:proofErr w:type="spellEnd"/>
            <w:r w:rsidRPr="00A270E6">
              <w:rPr>
                <w:sz w:val="20"/>
              </w:rPr>
              <w:t>, Dinah</w:t>
            </w:r>
          </w:p>
        </w:tc>
        <w:tc>
          <w:tcPr>
            <w:tcW w:w="5116" w:type="dxa"/>
            <w:noWrap/>
            <w:hideMark/>
          </w:tcPr>
          <w:p w14:paraId="0F85A1F9" w14:textId="77777777" w:rsidR="001E4135" w:rsidRPr="00A270E6" w:rsidRDefault="001E4135" w:rsidP="001E4135">
            <w:pPr>
              <w:spacing w:before="0" w:after="0"/>
              <w:rPr>
                <w:sz w:val="20"/>
              </w:rPr>
            </w:pPr>
            <w:r w:rsidRPr="00A270E6">
              <w:rPr>
                <w:sz w:val="20"/>
              </w:rPr>
              <w:t>Article 19</w:t>
            </w:r>
          </w:p>
        </w:tc>
        <w:tc>
          <w:tcPr>
            <w:tcW w:w="975" w:type="dxa"/>
            <w:noWrap/>
            <w:hideMark/>
          </w:tcPr>
          <w:p w14:paraId="14A3777F" w14:textId="77777777" w:rsidR="001E4135" w:rsidRPr="00A270E6" w:rsidRDefault="001E4135" w:rsidP="001E4135">
            <w:pPr>
              <w:spacing w:before="0" w:after="0"/>
              <w:rPr>
                <w:sz w:val="20"/>
              </w:rPr>
            </w:pPr>
            <w:r w:rsidRPr="00A270E6">
              <w:rPr>
                <w:sz w:val="20"/>
              </w:rPr>
              <w:t>true</w:t>
            </w:r>
          </w:p>
        </w:tc>
        <w:tc>
          <w:tcPr>
            <w:tcW w:w="1524" w:type="dxa"/>
            <w:noWrap/>
            <w:hideMark/>
          </w:tcPr>
          <w:p w14:paraId="5E2BF2CA" w14:textId="77777777" w:rsidR="001E4135" w:rsidRPr="00A270E6" w:rsidRDefault="001E4135" w:rsidP="001E4135">
            <w:pPr>
              <w:spacing w:before="0" w:after="0"/>
              <w:rPr>
                <w:sz w:val="20"/>
              </w:rPr>
            </w:pPr>
            <w:r w:rsidRPr="00A270E6">
              <w:rPr>
                <w:sz w:val="20"/>
              </w:rPr>
              <w:t>Non-Voter</w:t>
            </w:r>
          </w:p>
        </w:tc>
      </w:tr>
      <w:tr w:rsidR="00A270E6" w:rsidRPr="001E4135" w14:paraId="4CEC65B3" w14:textId="77777777" w:rsidTr="004D2DCA">
        <w:trPr>
          <w:trHeight w:val="288"/>
        </w:trPr>
        <w:tc>
          <w:tcPr>
            <w:tcW w:w="2122" w:type="dxa"/>
            <w:noWrap/>
            <w:hideMark/>
          </w:tcPr>
          <w:p w14:paraId="5386FEB8" w14:textId="77777777" w:rsidR="001E4135" w:rsidRPr="00A270E6" w:rsidRDefault="001E4135" w:rsidP="001E4135">
            <w:pPr>
              <w:spacing w:before="0" w:after="0"/>
              <w:rPr>
                <w:sz w:val="20"/>
              </w:rPr>
            </w:pPr>
            <w:r w:rsidRPr="00A270E6">
              <w:rPr>
                <w:sz w:val="20"/>
              </w:rPr>
              <w:t>Varshney, Prabodh</w:t>
            </w:r>
          </w:p>
        </w:tc>
        <w:tc>
          <w:tcPr>
            <w:tcW w:w="5116" w:type="dxa"/>
            <w:noWrap/>
            <w:hideMark/>
          </w:tcPr>
          <w:p w14:paraId="7CE6BA52" w14:textId="77777777" w:rsidR="001E4135" w:rsidRPr="00A270E6" w:rsidRDefault="001E4135" w:rsidP="001E4135">
            <w:pPr>
              <w:spacing w:before="0" w:after="0"/>
              <w:rPr>
                <w:sz w:val="20"/>
              </w:rPr>
            </w:pPr>
            <w:r w:rsidRPr="00A270E6">
              <w:rPr>
                <w:sz w:val="20"/>
              </w:rPr>
              <w:t>Nokia</w:t>
            </w:r>
          </w:p>
        </w:tc>
        <w:tc>
          <w:tcPr>
            <w:tcW w:w="975" w:type="dxa"/>
            <w:noWrap/>
            <w:hideMark/>
          </w:tcPr>
          <w:p w14:paraId="3A86E80E" w14:textId="77777777" w:rsidR="001E4135" w:rsidRPr="00A270E6" w:rsidRDefault="001E4135" w:rsidP="001E4135">
            <w:pPr>
              <w:spacing w:before="0" w:after="0"/>
              <w:rPr>
                <w:sz w:val="20"/>
              </w:rPr>
            </w:pPr>
            <w:r w:rsidRPr="00A270E6">
              <w:rPr>
                <w:sz w:val="20"/>
              </w:rPr>
              <w:t>true</w:t>
            </w:r>
          </w:p>
        </w:tc>
        <w:tc>
          <w:tcPr>
            <w:tcW w:w="1524" w:type="dxa"/>
            <w:noWrap/>
            <w:hideMark/>
          </w:tcPr>
          <w:p w14:paraId="64813C1F" w14:textId="77777777" w:rsidR="001E4135" w:rsidRPr="00A270E6" w:rsidRDefault="001E4135" w:rsidP="001E4135">
            <w:pPr>
              <w:spacing w:before="0" w:after="0"/>
              <w:rPr>
                <w:sz w:val="20"/>
              </w:rPr>
            </w:pPr>
            <w:r w:rsidRPr="00A270E6">
              <w:rPr>
                <w:sz w:val="20"/>
              </w:rPr>
              <w:t>Voter</w:t>
            </w:r>
          </w:p>
        </w:tc>
      </w:tr>
      <w:tr w:rsidR="00A270E6" w:rsidRPr="001E4135" w14:paraId="26BF5BDD" w14:textId="77777777" w:rsidTr="004D2DCA">
        <w:trPr>
          <w:trHeight w:val="288"/>
        </w:trPr>
        <w:tc>
          <w:tcPr>
            <w:tcW w:w="2122" w:type="dxa"/>
            <w:noWrap/>
            <w:hideMark/>
          </w:tcPr>
          <w:p w14:paraId="24066835" w14:textId="77777777" w:rsidR="001E4135" w:rsidRPr="00A270E6" w:rsidRDefault="001E4135" w:rsidP="001E4135">
            <w:pPr>
              <w:spacing w:before="0" w:after="0"/>
              <w:rPr>
                <w:sz w:val="20"/>
              </w:rPr>
            </w:pPr>
            <w:r w:rsidRPr="00A270E6">
              <w:rPr>
                <w:sz w:val="20"/>
              </w:rPr>
              <w:t>Venkatesh, Narasimhan</w:t>
            </w:r>
          </w:p>
        </w:tc>
        <w:tc>
          <w:tcPr>
            <w:tcW w:w="5116" w:type="dxa"/>
            <w:noWrap/>
            <w:hideMark/>
          </w:tcPr>
          <w:p w14:paraId="24D88D7A" w14:textId="77777777" w:rsidR="001E4135" w:rsidRPr="00A270E6" w:rsidRDefault="001E4135" w:rsidP="001E4135">
            <w:pPr>
              <w:spacing w:before="0" w:after="0"/>
              <w:rPr>
                <w:sz w:val="20"/>
              </w:rPr>
            </w:pPr>
            <w:r w:rsidRPr="00A270E6">
              <w:rPr>
                <w:sz w:val="20"/>
              </w:rPr>
              <w:t>Silicon Laboratories</w:t>
            </w:r>
          </w:p>
        </w:tc>
        <w:tc>
          <w:tcPr>
            <w:tcW w:w="975" w:type="dxa"/>
            <w:noWrap/>
            <w:hideMark/>
          </w:tcPr>
          <w:p w14:paraId="22B83B18" w14:textId="77777777" w:rsidR="001E4135" w:rsidRPr="00A270E6" w:rsidRDefault="001E4135" w:rsidP="001E4135">
            <w:pPr>
              <w:spacing w:before="0" w:after="0"/>
              <w:rPr>
                <w:sz w:val="20"/>
              </w:rPr>
            </w:pPr>
            <w:r w:rsidRPr="00A270E6">
              <w:rPr>
                <w:sz w:val="20"/>
              </w:rPr>
              <w:t>true</w:t>
            </w:r>
          </w:p>
        </w:tc>
        <w:tc>
          <w:tcPr>
            <w:tcW w:w="1524" w:type="dxa"/>
            <w:noWrap/>
            <w:hideMark/>
          </w:tcPr>
          <w:p w14:paraId="10BFBCEC" w14:textId="77777777" w:rsidR="001E4135" w:rsidRPr="00A270E6" w:rsidRDefault="001E4135" w:rsidP="001E4135">
            <w:pPr>
              <w:spacing w:before="0" w:after="0"/>
              <w:rPr>
                <w:sz w:val="20"/>
              </w:rPr>
            </w:pPr>
            <w:r w:rsidRPr="00A270E6">
              <w:rPr>
                <w:sz w:val="20"/>
              </w:rPr>
              <w:t>Voter</w:t>
            </w:r>
          </w:p>
        </w:tc>
      </w:tr>
      <w:tr w:rsidR="00A270E6" w:rsidRPr="001E4135" w14:paraId="3E7C33AE" w14:textId="77777777" w:rsidTr="004D2DCA">
        <w:trPr>
          <w:trHeight w:val="288"/>
        </w:trPr>
        <w:tc>
          <w:tcPr>
            <w:tcW w:w="2122" w:type="dxa"/>
            <w:noWrap/>
            <w:hideMark/>
          </w:tcPr>
          <w:p w14:paraId="1633F49F" w14:textId="77777777" w:rsidR="001E4135" w:rsidRPr="00A270E6" w:rsidRDefault="001E4135" w:rsidP="001E4135">
            <w:pPr>
              <w:spacing w:before="0" w:after="0"/>
              <w:rPr>
                <w:sz w:val="20"/>
              </w:rPr>
            </w:pPr>
            <w:r w:rsidRPr="00A270E6">
              <w:rPr>
                <w:sz w:val="20"/>
              </w:rPr>
              <w:t>Verenzuela, Daniel</w:t>
            </w:r>
          </w:p>
        </w:tc>
        <w:tc>
          <w:tcPr>
            <w:tcW w:w="5116" w:type="dxa"/>
            <w:noWrap/>
            <w:hideMark/>
          </w:tcPr>
          <w:p w14:paraId="623C283D" w14:textId="77777777" w:rsidR="001E4135" w:rsidRPr="00A270E6" w:rsidRDefault="001E4135" w:rsidP="001E4135">
            <w:pPr>
              <w:spacing w:before="0" w:after="0"/>
              <w:rPr>
                <w:sz w:val="20"/>
              </w:rPr>
            </w:pPr>
            <w:r w:rsidRPr="00A270E6">
              <w:rPr>
                <w:sz w:val="20"/>
              </w:rPr>
              <w:t>Sony Group Corporation</w:t>
            </w:r>
          </w:p>
        </w:tc>
        <w:tc>
          <w:tcPr>
            <w:tcW w:w="975" w:type="dxa"/>
            <w:noWrap/>
            <w:hideMark/>
          </w:tcPr>
          <w:p w14:paraId="38E09A01" w14:textId="77777777" w:rsidR="001E4135" w:rsidRPr="00A270E6" w:rsidRDefault="001E4135" w:rsidP="001E4135">
            <w:pPr>
              <w:spacing w:before="0" w:after="0"/>
              <w:rPr>
                <w:sz w:val="20"/>
              </w:rPr>
            </w:pPr>
            <w:r w:rsidRPr="00A270E6">
              <w:rPr>
                <w:sz w:val="20"/>
              </w:rPr>
              <w:t>true</w:t>
            </w:r>
          </w:p>
        </w:tc>
        <w:tc>
          <w:tcPr>
            <w:tcW w:w="1524" w:type="dxa"/>
            <w:noWrap/>
            <w:hideMark/>
          </w:tcPr>
          <w:p w14:paraId="1B80FD25" w14:textId="77777777" w:rsidR="001E4135" w:rsidRPr="00A270E6" w:rsidRDefault="001E4135" w:rsidP="001E4135">
            <w:pPr>
              <w:spacing w:before="0" w:after="0"/>
              <w:rPr>
                <w:sz w:val="20"/>
              </w:rPr>
            </w:pPr>
            <w:r w:rsidRPr="00A270E6">
              <w:rPr>
                <w:sz w:val="20"/>
              </w:rPr>
              <w:t>Voter</w:t>
            </w:r>
          </w:p>
        </w:tc>
      </w:tr>
      <w:tr w:rsidR="00A270E6" w:rsidRPr="001E4135" w14:paraId="170E85E1" w14:textId="77777777" w:rsidTr="004D2DCA">
        <w:trPr>
          <w:trHeight w:val="288"/>
        </w:trPr>
        <w:tc>
          <w:tcPr>
            <w:tcW w:w="2122" w:type="dxa"/>
            <w:noWrap/>
            <w:hideMark/>
          </w:tcPr>
          <w:p w14:paraId="3DD77FBD" w14:textId="77777777" w:rsidR="001E4135" w:rsidRPr="00A270E6" w:rsidRDefault="001E4135" w:rsidP="001E4135">
            <w:pPr>
              <w:spacing w:before="0" w:after="0"/>
              <w:rPr>
                <w:sz w:val="20"/>
              </w:rPr>
            </w:pPr>
            <w:r w:rsidRPr="00A270E6">
              <w:rPr>
                <w:sz w:val="20"/>
              </w:rPr>
              <w:t>Verma, Sindhu</w:t>
            </w:r>
          </w:p>
        </w:tc>
        <w:tc>
          <w:tcPr>
            <w:tcW w:w="5116" w:type="dxa"/>
            <w:noWrap/>
            <w:hideMark/>
          </w:tcPr>
          <w:p w14:paraId="0F4C5439"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7E47CB05" w14:textId="77777777" w:rsidR="001E4135" w:rsidRPr="00A270E6" w:rsidRDefault="001E4135" w:rsidP="001E4135">
            <w:pPr>
              <w:spacing w:before="0" w:after="0"/>
              <w:rPr>
                <w:sz w:val="20"/>
              </w:rPr>
            </w:pPr>
            <w:r w:rsidRPr="00A270E6">
              <w:rPr>
                <w:sz w:val="20"/>
              </w:rPr>
              <w:t>true</w:t>
            </w:r>
          </w:p>
        </w:tc>
        <w:tc>
          <w:tcPr>
            <w:tcW w:w="1524" w:type="dxa"/>
            <w:noWrap/>
            <w:hideMark/>
          </w:tcPr>
          <w:p w14:paraId="2344877D" w14:textId="77777777" w:rsidR="001E4135" w:rsidRPr="00A270E6" w:rsidRDefault="001E4135" w:rsidP="001E4135">
            <w:pPr>
              <w:spacing w:before="0" w:after="0"/>
              <w:rPr>
                <w:sz w:val="20"/>
              </w:rPr>
            </w:pPr>
            <w:r w:rsidRPr="00A270E6">
              <w:rPr>
                <w:sz w:val="20"/>
              </w:rPr>
              <w:t>Voter</w:t>
            </w:r>
          </w:p>
        </w:tc>
      </w:tr>
      <w:tr w:rsidR="00A270E6" w:rsidRPr="001E4135" w14:paraId="12795131" w14:textId="77777777" w:rsidTr="004D2DCA">
        <w:trPr>
          <w:trHeight w:val="288"/>
        </w:trPr>
        <w:tc>
          <w:tcPr>
            <w:tcW w:w="2122" w:type="dxa"/>
            <w:noWrap/>
            <w:hideMark/>
          </w:tcPr>
          <w:p w14:paraId="2332B672" w14:textId="77777777" w:rsidR="001E4135" w:rsidRPr="00A270E6" w:rsidRDefault="001E4135" w:rsidP="001E4135">
            <w:pPr>
              <w:spacing w:before="0" w:after="0"/>
              <w:rPr>
                <w:sz w:val="20"/>
              </w:rPr>
            </w:pPr>
            <w:proofErr w:type="spellStart"/>
            <w:r w:rsidRPr="00A270E6">
              <w:rPr>
                <w:sz w:val="20"/>
              </w:rPr>
              <w:t>Vermani</w:t>
            </w:r>
            <w:proofErr w:type="spellEnd"/>
            <w:r w:rsidRPr="00A270E6">
              <w:rPr>
                <w:sz w:val="20"/>
              </w:rPr>
              <w:t>, Sameer</w:t>
            </w:r>
          </w:p>
        </w:tc>
        <w:tc>
          <w:tcPr>
            <w:tcW w:w="5116" w:type="dxa"/>
            <w:noWrap/>
            <w:hideMark/>
          </w:tcPr>
          <w:p w14:paraId="6B8E059C" w14:textId="77777777" w:rsidR="001E4135" w:rsidRPr="00A270E6" w:rsidRDefault="001E4135" w:rsidP="001E4135">
            <w:pPr>
              <w:spacing w:before="0" w:after="0"/>
              <w:rPr>
                <w:sz w:val="20"/>
              </w:rPr>
            </w:pPr>
            <w:r w:rsidRPr="00A270E6">
              <w:rPr>
                <w:sz w:val="20"/>
              </w:rPr>
              <w:t>Qualcomm Technologies, Inc.</w:t>
            </w:r>
          </w:p>
        </w:tc>
        <w:tc>
          <w:tcPr>
            <w:tcW w:w="975" w:type="dxa"/>
            <w:noWrap/>
            <w:hideMark/>
          </w:tcPr>
          <w:p w14:paraId="427A157A" w14:textId="77777777" w:rsidR="001E4135" w:rsidRPr="00A270E6" w:rsidRDefault="001E4135" w:rsidP="001E4135">
            <w:pPr>
              <w:spacing w:before="0" w:after="0"/>
              <w:rPr>
                <w:sz w:val="20"/>
              </w:rPr>
            </w:pPr>
            <w:r w:rsidRPr="00A270E6">
              <w:rPr>
                <w:sz w:val="20"/>
              </w:rPr>
              <w:t>true</w:t>
            </w:r>
          </w:p>
        </w:tc>
        <w:tc>
          <w:tcPr>
            <w:tcW w:w="1524" w:type="dxa"/>
            <w:noWrap/>
            <w:hideMark/>
          </w:tcPr>
          <w:p w14:paraId="6096C10F" w14:textId="77777777" w:rsidR="001E4135" w:rsidRPr="00A270E6" w:rsidRDefault="001E4135" w:rsidP="001E4135">
            <w:pPr>
              <w:spacing w:before="0" w:after="0"/>
              <w:rPr>
                <w:sz w:val="20"/>
              </w:rPr>
            </w:pPr>
            <w:r w:rsidRPr="00A270E6">
              <w:rPr>
                <w:sz w:val="20"/>
              </w:rPr>
              <w:t>Voter</w:t>
            </w:r>
          </w:p>
        </w:tc>
      </w:tr>
      <w:tr w:rsidR="00A270E6" w:rsidRPr="001E4135" w14:paraId="332842CC" w14:textId="77777777" w:rsidTr="004D2DCA">
        <w:trPr>
          <w:trHeight w:val="288"/>
        </w:trPr>
        <w:tc>
          <w:tcPr>
            <w:tcW w:w="2122" w:type="dxa"/>
            <w:noWrap/>
            <w:hideMark/>
          </w:tcPr>
          <w:p w14:paraId="532C7820" w14:textId="77777777" w:rsidR="001E4135" w:rsidRPr="00A270E6" w:rsidRDefault="001E4135" w:rsidP="001E4135">
            <w:pPr>
              <w:spacing w:before="0" w:after="0"/>
              <w:rPr>
                <w:sz w:val="20"/>
              </w:rPr>
            </w:pPr>
            <w:proofErr w:type="spellStart"/>
            <w:r w:rsidRPr="00A270E6">
              <w:rPr>
                <w:sz w:val="20"/>
              </w:rPr>
              <w:t>Videv</w:t>
            </w:r>
            <w:proofErr w:type="spellEnd"/>
            <w:r w:rsidRPr="00A270E6">
              <w:rPr>
                <w:sz w:val="20"/>
              </w:rPr>
              <w:t>, Stefan</w:t>
            </w:r>
          </w:p>
        </w:tc>
        <w:tc>
          <w:tcPr>
            <w:tcW w:w="5116" w:type="dxa"/>
            <w:noWrap/>
            <w:hideMark/>
          </w:tcPr>
          <w:p w14:paraId="6C094DB9" w14:textId="77777777" w:rsidR="001E4135" w:rsidRPr="00A270E6" w:rsidRDefault="001E4135" w:rsidP="001E4135">
            <w:pPr>
              <w:spacing w:before="0" w:after="0"/>
              <w:rPr>
                <w:sz w:val="20"/>
              </w:rPr>
            </w:pPr>
            <w:r w:rsidRPr="00A270E6">
              <w:rPr>
                <w:sz w:val="20"/>
              </w:rPr>
              <w:t>Kyocera SLD Laser</w:t>
            </w:r>
          </w:p>
        </w:tc>
        <w:tc>
          <w:tcPr>
            <w:tcW w:w="975" w:type="dxa"/>
            <w:noWrap/>
            <w:hideMark/>
          </w:tcPr>
          <w:p w14:paraId="3BF793D7" w14:textId="77777777" w:rsidR="001E4135" w:rsidRPr="00A270E6" w:rsidRDefault="001E4135" w:rsidP="001E4135">
            <w:pPr>
              <w:spacing w:before="0" w:after="0"/>
              <w:rPr>
                <w:sz w:val="20"/>
              </w:rPr>
            </w:pPr>
            <w:r w:rsidRPr="00A270E6">
              <w:rPr>
                <w:sz w:val="20"/>
              </w:rPr>
              <w:t>true</w:t>
            </w:r>
          </w:p>
        </w:tc>
        <w:tc>
          <w:tcPr>
            <w:tcW w:w="1524" w:type="dxa"/>
            <w:noWrap/>
            <w:hideMark/>
          </w:tcPr>
          <w:p w14:paraId="23EF6CA9" w14:textId="77777777" w:rsidR="001E4135" w:rsidRPr="00A270E6" w:rsidRDefault="001E4135" w:rsidP="001E4135">
            <w:pPr>
              <w:spacing w:before="0" w:after="0"/>
              <w:rPr>
                <w:sz w:val="20"/>
              </w:rPr>
            </w:pPr>
            <w:r w:rsidRPr="00A270E6">
              <w:rPr>
                <w:sz w:val="20"/>
              </w:rPr>
              <w:t>Voter</w:t>
            </w:r>
          </w:p>
        </w:tc>
      </w:tr>
      <w:tr w:rsidR="00A270E6" w:rsidRPr="001E4135" w14:paraId="14E95E8D" w14:textId="77777777" w:rsidTr="004D2DCA">
        <w:trPr>
          <w:trHeight w:val="288"/>
        </w:trPr>
        <w:tc>
          <w:tcPr>
            <w:tcW w:w="2122" w:type="dxa"/>
            <w:noWrap/>
            <w:hideMark/>
          </w:tcPr>
          <w:p w14:paraId="2A9756D1" w14:textId="77777777" w:rsidR="001E4135" w:rsidRPr="00A270E6" w:rsidRDefault="001E4135" w:rsidP="001E4135">
            <w:pPr>
              <w:spacing w:before="0" w:after="0"/>
              <w:rPr>
                <w:sz w:val="20"/>
              </w:rPr>
            </w:pPr>
            <w:r w:rsidRPr="00A270E6">
              <w:rPr>
                <w:sz w:val="20"/>
              </w:rPr>
              <w:t>VIGER, Pascal</w:t>
            </w:r>
          </w:p>
        </w:tc>
        <w:tc>
          <w:tcPr>
            <w:tcW w:w="5116" w:type="dxa"/>
            <w:noWrap/>
            <w:hideMark/>
          </w:tcPr>
          <w:p w14:paraId="0AEA4714" w14:textId="77777777" w:rsidR="001E4135" w:rsidRPr="00A270E6" w:rsidRDefault="001E4135" w:rsidP="001E4135">
            <w:pPr>
              <w:spacing w:before="0" w:after="0"/>
              <w:rPr>
                <w:sz w:val="20"/>
              </w:rPr>
            </w:pPr>
            <w:r w:rsidRPr="00A270E6">
              <w:rPr>
                <w:sz w:val="20"/>
              </w:rPr>
              <w:t>Canon Research Centre France</w:t>
            </w:r>
          </w:p>
        </w:tc>
        <w:tc>
          <w:tcPr>
            <w:tcW w:w="975" w:type="dxa"/>
            <w:noWrap/>
            <w:hideMark/>
          </w:tcPr>
          <w:p w14:paraId="58B571C0" w14:textId="77777777" w:rsidR="001E4135" w:rsidRPr="00A270E6" w:rsidRDefault="001E4135" w:rsidP="001E4135">
            <w:pPr>
              <w:spacing w:before="0" w:after="0"/>
              <w:rPr>
                <w:sz w:val="20"/>
              </w:rPr>
            </w:pPr>
            <w:r w:rsidRPr="00A270E6">
              <w:rPr>
                <w:sz w:val="20"/>
              </w:rPr>
              <w:t>true</w:t>
            </w:r>
          </w:p>
        </w:tc>
        <w:tc>
          <w:tcPr>
            <w:tcW w:w="1524" w:type="dxa"/>
            <w:noWrap/>
            <w:hideMark/>
          </w:tcPr>
          <w:p w14:paraId="43D9C863" w14:textId="77777777" w:rsidR="001E4135" w:rsidRPr="00A270E6" w:rsidRDefault="001E4135" w:rsidP="001E4135">
            <w:pPr>
              <w:spacing w:before="0" w:after="0"/>
              <w:rPr>
                <w:sz w:val="20"/>
              </w:rPr>
            </w:pPr>
            <w:r w:rsidRPr="00A270E6">
              <w:rPr>
                <w:sz w:val="20"/>
              </w:rPr>
              <w:t>Voter</w:t>
            </w:r>
          </w:p>
        </w:tc>
      </w:tr>
      <w:tr w:rsidR="00A270E6" w:rsidRPr="001E4135" w14:paraId="05D50C4D" w14:textId="77777777" w:rsidTr="004D2DCA">
        <w:trPr>
          <w:trHeight w:val="288"/>
        </w:trPr>
        <w:tc>
          <w:tcPr>
            <w:tcW w:w="2122" w:type="dxa"/>
            <w:noWrap/>
            <w:hideMark/>
          </w:tcPr>
          <w:p w14:paraId="57DCFFDE" w14:textId="77777777" w:rsidR="001E4135" w:rsidRPr="00A270E6" w:rsidRDefault="001E4135" w:rsidP="001E4135">
            <w:pPr>
              <w:spacing w:before="0" w:after="0"/>
              <w:rPr>
                <w:sz w:val="20"/>
              </w:rPr>
            </w:pPr>
            <w:r w:rsidRPr="00A270E6">
              <w:rPr>
                <w:sz w:val="20"/>
              </w:rPr>
              <w:t>Wang, Hao</w:t>
            </w:r>
          </w:p>
        </w:tc>
        <w:tc>
          <w:tcPr>
            <w:tcW w:w="5116" w:type="dxa"/>
            <w:noWrap/>
            <w:hideMark/>
          </w:tcPr>
          <w:p w14:paraId="5450CDC6" w14:textId="77777777" w:rsidR="001E4135" w:rsidRPr="00A270E6" w:rsidRDefault="001E4135" w:rsidP="001E4135">
            <w:pPr>
              <w:spacing w:before="0" w:after="0"/>
              <w:rPr>
                <w:sz w:val="20"/>
              </w:rPr>
            </w:pPr>
            <w:r w:rsidRPr="00A270E6">
              <w:rPr>
                <w:sz w:val="20"/>
              </w:rPr>
              <w:t>Tencent</w:t>
            </w:r>
          </w:p>
        </w:tc>
        <w:tc>
          <w:tcPr>
            <w:tcW w:w="975" w:type="dxa"/>
            <w:noWrap/>
            <w:hideMark/>
          </w:tcPr>
          <w:p w14:paraId="3AF314E0" w14:textId="77777777" w:rsidR="001E4135" w:rsidRPr="00A270E6" w:rsidRDefault="001E4135" w:rsidP="001E4135">
            <w:pPr>
              <w:spacing w:before="0" w:after="0"/>
              <w:rPr>
                <w:sz w:val="20"/>
              </w:rPr>
            </w:pPr>
            <w:r w:rsidRPr="00A270E6">
              <w:rPr>
                <w:sz w:val="20"/>
              </w:rPr>
              <w:t>false</w:t>
            </w:r>
          </w:p>
        </w:tc>
        <w:tc>
          <w:tcPr>
            <w:tcW w:w="1524" w:type="dxa"/>
            <w:noWrap/>
            <w:hideMark/>
          </w:tcPr>
          <w:p w14:paraId="1A749717" w14:textId="77777777" w:rsidR="001E4135" w:rsidRPr="00A270E6" w:rsidRDefault="001E4135" w:rsidP="001E4135">
            <w:pPr>
              <w:spacing w:before="0" w:after="0"/>
              <w:rPr>
                <w:sz w:val="20"/>
              </w:rPr>
            </w:pPr>
            <w:r w:rsidRPr="00A270E6">
              <w:rPr>
                <w:sz w:val="20"/>
              </w:rPr>
              <w:t>Voter</w:t>
            </w:r>
          </w:p>
        </w:tc>
      </w:tr>
      <w:tr w:rsidR="00A270E6" w:rsidRPr="001E4135" w14:paraId="1B0E22E3" w14:textId="77777777" w:rsidTr="004D2DCA">
        <w:trPr>
          <w:trHeight w:val="288"/>
        </w:trPr>
        <w:tc>
          <w:tcPr>
            <w:tcW w:w="2122" w:type="dxa"/>
            <w:noWrap/>
            <w:hideMark/>
          </w:tcPr>
          <w:p w14:paraId="59458943" w14:textId="77777777" w:rsidR="001E4135" w:rsidRPr="00A270E6" w:rsidRDefault="001E4135" w:rsidP="001E4135">
            <w:pPr>
              <w:spacing w:before="0" w:after="0"/>
              <w:rPr>
                <w:sz w:val="20"/>
              </w:rPr>
            </w:pPr>
            <w:r w:rsidRPr="00A270E6">
              <w:rPr>
                <w:sz w:val="20"/>
              </w:rPr>
              <w:t xml:space="preserve">Wang, </w:t>
            </w:r>
            <w:proofErr w:type="spellStart"/>
            <w:r w:rsidRPr="00A270E6">
              <w:rPr>
                <w:sz w:val="20"/>
              </w:rPr>
              <w:t>Huizhao</w:t>
            </w:r>
            <w:proofErr w:type="spellEnd"/>
          </w:p>
        </w:tc>
        <w:tc>
          <w:tcPr>
            <w:tcW w:w="5116" w:type="dxa"/>
            <w:noWrap/>
            <w:hideMark/>
          </w:tcPr>
          <w:p w14:paraId="5BAFBE62"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002796CA" w14:textId="77777777" w:rsidR="001E4135" w:rsidRPr="00A270E6" w:rsidRDefault="001E4135" w:rsidP="001E4135">
            <w:pPr>
              <w:spacing w:before="0" w:after="0"/>
              <w:rPr>
                <w:sz w:val="20"/>
              </w:rPr>
            </w:pPr>
            <w:r w:rsidRPr="00A270E6">
              <w:rPr>
                <w:sz w:val="20"/>
              </w:rPr>
              <w:t>false</w:t>
            </w:r>
          </w:p>
        </w:tc>
        <w:tc>
          <w:tcPr>
            <w:tcW w:w="1524" w:type="dxa"/>
            <w:noWrap/>
            <w:hideMark/>
          </w:tcPr>
          <w:p w14:paraId="09D0670D" w14:textId="77777777" w:rsidR="001E4135" w:rsidRPr="00A270E6" w:rsidRDefault="001E4135" w:rsidP="001E4135">
            <w:pPr>
              <w:spacing w:before="0" w:after="0"/>
              <w:rPr>
                <w:sz w:val="20"/>
              </w:rPr>
            </w:pPr>
            <w:r w:rsidRPr="00A270E6">
              <w:rPr>
                <w:sz w:val="20"/>
              </w:rPr>
              <w:t>Voter</w:t>
            </w:r>
          </w:p>
        </w:tc>
      </w:tr>
      <w:tr w:rsidR="00A270E6" w:rsidRPr="001E4135" w14:paraId="082E48E7" w14:textId="77777777" w:rsidTr="004D2DCA">
        <w:trPr>
          <w:trHeight w:val="288"/>
        </w:trPr>
        <w:tc>
          <w:tcPr>
            <w:tcW w:w="2122" w:type="dxa"/>
            <w:noWrap/>
            <w:hideMark/>
          </w:tcPr>
          <w:p w14:paraId="085D130F" w14:textId="77777777" w:rsidR="001E4135" w:rsidRPr="00A270E6" w:rsidRDefault="001E4135" w:rsidP="001E4135">
            <w:pPr>
              <w:spacing w:before="0" w:after="0"/>
              <w:rPr>
                <w:sz w:val="20"/>
              </w:rPr>
            </w:pPr>
            <w:r w:rsidRPr="00A270E6">
              <w:rPr>
                <w:sz w:val="20"/>
              </w:rPr>
              <w:t>Wang, Lei</w:t>
            </w:r>
          </w:p>
        </w:tc>
        <w:tc>
          <w:tcPr>
            <w:tcW w:w="5116" w:type="dxa"/>
            <w:noWrap/>
            <w:hideMark/>
          </w:tcPr>
          <w:p w14:paraId="75B0DE4E" w14:textId="77777777" w:rsidR="001E4135" w:rsidRPr="00A270E6" w:rsidRDefault="001E4135" w:rsidP="001E4135">
            <w:pPr>
              <w:spacing w:before="0" w:after="0"/>
              <w:rPr>
                <w:sz w:val="20"/>
              </w:rPr>
            </w:pPr>
            <w:proofErr w:type="spellStart"/>
            <w:r w:rsidRPr="00A270E6">
              <w:rPr>
                <w:sz w:val="20"/>
              </w:rPr>
              <w:t>Futurewei</w:t>
            </w:r>
            <w:proofErr w:type="spellEnd"/>
            <w:r w:rsidRPr="00A270E6">
              <w:rPr>
                <w:sz w:val="20"/>
              </w:rPr>
              <w:t xml:space="preserve"> Technologies</w:t>
            </w:r>
          </w:p>
        </w:tc>
        <w:tc>
          <w:tcPr>
            <w:tcW w:w="975" w:type="dxa"/>
            <w:noWrap/>
            <w:hideMark/>
          </w:tcPr>
          <w:p w14:paraId="1D4D5335" w14:textId="77777777" w:rsidR="001E4135" w:rsidRPr="00A270E6" w:rsidRDefault="001E4135" w:rsidP="001E4135">
            <w:pPr>
              <w:spacing w:before="0" w:after="0"/>
              <w:rPr>
                <w:sz w:val="20"/>
              </w:rPr>
            </w:pPr>
            <w:r w:rsidRPr="00A270E6">
              <w:rPr>
                <w:sz w:val="20"/>
              </w:rPr>
              <w:t>true</w:t>
            </w:r>
          </w:p>
        </w:tc>
        <w:tc>
          <w:tcPr>
            <w:tcW w:w="1524" w:type="dxa"/>
            <w:noWrap/>
            <w:hideMark/>
          </w:tcPr>
          <w:p w14:paraId="3A7DD3AC" w14:textId="77777777" w:rsidR="001E4135" w:rsidRPr="00A270E6" w:rsidRDefault="001E4135" w:rsidP="001E4135">
            <w:pPr>
              <w:spacing w:before="0" w:after="0"/>
              <w:rPr>
                <w:sz w:val="20"/>
              </w:rPr>
            </w:pPr>
            <w:r w:rsidRPr="00A270E6">
              <w:rPr>
                <w:sz w:val="20"/>
              </w:rPr>
              <w:t>Voter</w:t>
            </w:r>
          </w:p>
        </w:tc>
      </w:tr>
      <w:tr w:rsidR="00A270E6" w:rsidRPr="001E4135" w14:paraId="46EF41A9" w14:textId="77777777" w:rsidTr="004D2DCA">
        <w:trPr>
          <w:trHeight w:val="288"/>
        </w:trPr>
        <w:tc>
          <w:tcPr>
            <w:tcW w:w="2122" w:type="dxa"/>
            <w:noWrap/>
            <w:hideMark/>
          </w:tcPr>
          <w:p w14:paraId="72AF6A1B" w14:textId="77777777" w:rsidR="001E4135" w:rsidRPr="00A270E6" w:rsidRDefault="001E4135" w:rsidP="001E4135">
            <w:pPr>
              <w:spacing w:before="0" w:after="0"/>
              <w:rPr>
                <w:sz w:val="20"/>
              </w:rPr>
            </w:pPr>
            <w:r w:rsidRPr="00A270E6">
              <w:rPr>
                <w:sz w:val="20"/>
              </w:rPr>
              <w:t>Wang, Pu</w:t>
            </w:r>
          </w:p>
        </w:tc>
        <w:tc>
          <w:tcPr>
            <w:tcW w:w="5116" w:type="dxa"/>
            <w:noWrap/>
            <w:hideMark/>
          </w:tcPr>
          <w:p w14:paraId="4E8683BF" w14:textId="77777777" w:rsidR="001E4135" w:rsidRPr="00A270E6" w:rsidRDefault="001E4135" w:rsidP="001E4135">
            <w:pPr>
              <w:spacing w:before="0" w:after="0"/>
              <w:rPr>
                <w:sz w:val="20"/>
              </w:rPr>
            </w:pPr>
            <w:r w:rsidRPr="00A270E6">
              <w:rPr>
                <w:sz w:val="20"/>
              </w:rPr>
              <w:t>Mitsubishi Electric Research Laboratories (MERL)</w:t>
            </w:r>
          </w:p>
        </w:tc>
        <w:tc>
          <w:tcPr>
            <w:tcW w:w="975" w:type="dxa"/>
            <w:noWrap/>
            <w:hideMark/>
          </w:tcPr>
          <w:p w14:paraId="19790CA2" w14:textId="77777777" w:rsidR="001E4135" w:rsidRPr="00A270E6" w:rsidRDefault="001E4135" w:rsidP="001E4135">
            <w:pPr>
              <w:spacing w:before="0" w:after="0"/>
              <w:rPr>
                <w:sz w:val="20"/>
              </w:rPr>
            </w:pPr>
            <w:r w:rsidRPr="00A270E6">
              <w:rPr>
                <w:sz w:val="20"/>
              </w:rPr>
              <w:t>true</w:t>
            </w:r>
          </w:p>
        </w:tc>
        <w:tc>
          <w:tcPr>
            <w:tcW w:w="1524" w:type="dxa"/>
            <w:noWrap/>
            <w:hideMark/>
          </w:tcPr>
          <w:p w14:paraId="53E658F3" w14:textId="77777777" w:rsidR="001E4135" w:rsidRPr="00A270E6" w:rsidRDefault="001E4135" w:rsidP="001E4135">
            <w:pPr>
              <w:spacing w:before="0" w:after="0"/>
              <w:rPr>
                <w:sz w:val="20"/>
              </w:rPr>
            </w:pPr>
            <w:r w:rsidRPr="00A270E6">
              <w:rPr>
                <w:sz w:val="20"/>
              </w:rPr>
              <w:t>Voter</w:t>
            </w:r>
          </w:p>
        </w:tc>
      </w:tr>
      <w:tr w:rsidR="00A270E6" w:rsidRPr="001E4135" w14:paraId="20F5BB99" w14:textId="77777777" w:rsidTr="004D2DCA">
        <w:trPr>
          <w:trHeight w:val="288"/>
        </w:trPr>
        <w:tc>
          <w:tcPr>
            <w:tcW w:w="2122" w:type="dxa"/>
            <w:noWrap/>
            <w:hideMark/>
          </w:tcPr>
          <w:p w14:paraId="63B6D300" w14:textId="77777777" w:rsidR="001E4135" w:rsidRPr="00A270E6" w:rsidRDefault="001E4135" w:rsidP="001E4135">
            <w:pPr>
              <w:spacing w:before="0" w:after="0"/>
              <w:rPr>
                <w:sz w:val="20"/>
              </w:rPr>
            </w:pPr>
            <w:r w:rsidRPr="00A270E6">
              <w:rPr>
                <w:sz w:val="20"/>
              </w:rPr>
              <w:t>Wang, Qi</w:t>
            </w:r>
          </w:p>
        </w:tc>
        <w:tc>
          <w:tcPr>
            <w:tcW w:w="5116" w:type="dxa"/>
            <w:noWrap/>
            <w:hideMark/>
          </w:tcPr>
          <w:p w14:paraId="77C98256" w14:textId="77777777" w:rsidR="001E4135" w:rsidRPr="00A270E6" w:rsidRDefault="001E4135" w:rsidP="001E4135">
            <w:pPr>
              <w:spacing w:before="0" w:after="0"/>
              <w:rPr>
                <w:sz w:val="20"/>
              </w:rPr>
            </w:pPr>
            <w:r w:rsidRPr="00A270E6">
              <w:rPr>
                <w:sz w:val="20"/>
              </w:rPr>
              <w:t>Apple Inc</w:t>
            </w:r>
          </w:p>
        </w:tc>
        <w:tc>
          <w:tcPr>
            <w:tcW w:w="975" w:type="dxa"/>
            <w:noWrap/>
            <w:hideMark/>
          </w:tcPr>
          <w:p w14:paraId="089A0732" w14:textId="77777777" w:rsidR="001E4135" w:rsidRPr="00A270E6" w:rsidRDefault="001E4135" w:rsidP="001E4135">
            <w:pPr>
              <w:spacing w:before="0" w:after="0"/>
              <w:rPr>
                <w:sz w:val="20"/>
              </w:rPr>
            </w:pPr>
            <w:r w:rsidRPr="00A270E6">
              <w:rPr>
                <w:sz w:val="20"/>
              </w:rPr>
              <w:t>true</w:t>
            </w:r>
          </w:p>
        </w:tc>
        <w:tc>
          <w:tcPr>
            <w:tcW w:w="1524" w:type="dxa"/>
            <w:noWrap/>
            <w:hideMark/>
          </w:tcPr>
          <w:p w14:paraId="1812B6A6" w14:textId="77777777" w:rsidR="001E4135" w:rsidRPr="00A270E6" w:rsidRDefault="001E4135" w:rsidP="001E4135">
            <w:pPr>
              <w:spacing w:before="0" w:after="0"/>
              <w:rPr>
                <w:sz w:val="20"/>
              </w:rPr>
            </w:pPr>
            <w:r w:rsidRPr="00A270E6">
              <w:rPr>
                <w:sz w:val="20"/>
              </w:rPr>
              <w:t>Voter</w:t>
            </w:r>
          </w:p>
        </w:tc>
      </w:tr>
      <w:tr w:rsidR="00A270E6" w:rsidRPr="001E4135" w14:paraId="79A4A7E7" w14:textId="77777777" w:rsidTr="004D2DCA">
        <w:trPr>
          <w:trHeight w:val="288"/>
        </w:trPr>
        <w:tc>
          <w:tcPr>
            <w:tcW w:w="2122" w:type="dxa"/>
            <w:noWrap/>
            <w:hideMark/>
          </w:tcPr>
          <w:p w14:paraId="0E2AA664" w14:textId="77777777" w:rsidR="001E4135" w:rsidRPr="00A270E6" w:rsidRDefault="001E4135" w:rsidP="001E4135">
            <w:pPr>
              <w:spacing w:before="0" w:after="0"/>
              <w:rPr>
                <w:sz w:val="20"/>
              </w:rPr>
            </w:pPr>
            <w:r w:rsidRPr="00A270E6">
              <w:rPr>
                <w:sz w:val="20"/>
              </w:rPr>
              <w:t>Wang, Steven Qi</w:t>
            </w:r>
          </w:p>
        </w:tc>
        <w:tc>
          <w:tcPr>
            <w:tcW w:w="5116" w:type="dxa"/>
            <w:noWrap/>
            <w:hideMark/>
          </w:tcPr>
          <w:p w14:paraId="153DFA9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05C2FF13" w14:textId="77777777" w:rsidR="001E4135" w:rsidRPr="00A270E6" w:rsidRDefault="001E4135" w:rsidP="001E4135">
            <w:pPr>
              <w:spacing w:before="0" w:after="0"/>
              <w:rPr>
                <w:sz w:val="20"/>
              </w:rPr>
            </w:pPr>
            <w:r w:rsidRPr="00A270E6">
              <w:rPr>
                <w:sz w:val="20"/>
              </w:rPr>
              <w:t>true</w:t>
            </w:r>
          </w:p>
        </w:tc>
        <w:tc>
          <w:tcPr>
            <w:tcW w:w="1524" w:type="dxa"/>
            <w:noWrap/>
            <w:hideMark/>
          </w:tcPr>
          <w:p w14:paraId="24C02052" w14:textId="77777777" w:rsidR="001E4135" w:rsidRPr="00A270E6" w:rsidRDefault="001E4135" w:rsidP="001E4135">
            <w:pPr>
              <w:spacing w:before="0" w:after="0"/>
              <w:rPr>
                <w:sz w:val="20"/>
              </w:rPr>
            </w:pPr>
            <w:r w:rsidRPr="00A270E6">
              <w:rPr>
                <w:sz w:val="20"/>
              </w:rPr>
              <w:t>Voter</w:t>
            </w:r>
          </w:p>
        </w:tc>
      </w:tr>
      <w:tr w:rsidR="00A270E6" w:rsidRPr="001E4135" w14:paraId="2F3099C0" w14:textId="77777777" w:rsidTr="004D2DCA">
        <w:trPr>
          <w:trHeight w:val="288"/>
        </w:trPr>
        <w:tc>
          <w:tcPr>
            <w:tcW w:w="2122" w:type="dxa"/>
            <w:noWrap/>
            <w:hideMark/>
          </w:tcPr>
          <w:p w14:paraId="3CCA3903" w14:textId="77777777" w:rsidR="001E4135" w:rsidRPr="00A270E6" w:rsidRDefault="001E4135" w:rsidP="001E4135">
            <w:pPr>
              <w:spacing w:before="0" w:after="0"/>
              <w:rPr>
                <w:sz w:val="20"/>
              </w:rPr>
            </w:pPr>
            <w:r w:rsidRPr="00A270E6">
              <w:rPr>
                <w:sz w:val="20"/>
              </w:rPr>
              <w:t xml:space="preserve">Wang, </w:t>
            </w:r>
            <w:proofErr w:type="spellStart"/>
            <w:r w:rsidRPr="00A270E6">
              <w:rPr>
                <w:sz w:val="20"/>
              </w:rPr>
              <w:t>Xiaofei</w:t>
            </w:r>
            <w:proofErr w:type="spellEnd"/>
          </w:p>
        </w:tc>
        <w:tc>
          <w:tcPr>
            <w:tcW w:w="5116" w:type="dxa"/>
            <w:noWrap/>
            <w:hideMark/>
          </w:tcPr>
          <w:p w14:paraId="34F9F7BD"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74A1EAB8" w14:textId="77777777" w:rsidR="001E4135" w:rsidRPr="00A270E6" w:rsidRDefault="001E4135" w:rsidP="001E4135">
            <w:pPr>
              <w:spacing w:before="0" w:after="0"/>
              <w:rPr>
                <w:sz w:val="20"/>
              </w:rPr>
            </w:pPr>
            <w:r w:rsidRPr="00A270E6">
              <w:rPr>
                <w:sz w:val="20"/>
              </w:rPr>
              <w:t>true</w:t>
            </w:r>
          </w:p>
        </w:tc>
        <w:tc>
          <w:tcPr>
            <w:tcW w:w="1524" w:type="dxa"/>
            <w:noWrap/>
            <w:hideMark/>
          </w:tcPr>
          <w:p w14:paraId="02B6859D" w14:textId="77777777" w:rsidR="001E4135" w:rsidRPr="00A270E6" w:rsidRDefault="001E4135" w:rsidP="001E4135">
            <w:pPr>
              <w:spacing w:before="0" w:after="0"/>
              <w:rPr>
                <w:sz w:val="20"/>
              </w:rPr>
            </w:pPr>
            <w:r w:rsidRPr="00A270E6">
              <w:rPr>
                <w:sz w:val="20"/>
              </w:rPr>
              <w:t>Voter</w:t>
            </w:r>
          </w:p>
        </w:tc>
      </w:tr>
      <w:tr w:rsidR="00A270E6" w:rsidRPr="001E4135" w14:paraId="56C1FB89" w14:textId="77777777" w:rsidTr="004D2DCA">
        <w:trPr>
          <w:trHeight w:val="288"/>
        </w:trPr>
        <w:tc>
          <w:tcPr>
            <w:tcW w:w="2122" w:type="dxa"/>
            <w:noWrap/>
            <w:hideMark/>
          </w:tcPr>
          <w:p w14:paraId="768719B0" w14:textId="77777777" w:rsidR="001E4135" w:rsidRPr="00A270E6" w:rsidRDefault="001E4135" w:rsidP="001E4135">
            <w:pPr>
              <w:spacing w:before="0" w:after="0"/>
              <w:rPr>
                <w:sz w:val="20"/>
              </w:rPr>
            </w:pPr>
            <w:r w:rsidRPr="00A270E6">
              <w:rPr>
                <w:sz w:val="20"/>
              </w:rPr>
              <w:t>Wang, Ying</w:t>
            </w:r>
          </w:p>
        </w:tc>
        <w:tc>
          <w:tcPr>
            <w:tcW w:w="5116" w:type="dxa"/>
            <w:noWrap/>
            <w:hideMark/>
          </w:tcPr>
          <w:p w14:paraId="37F17BF6"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462D4C22" w14:textId="77777777" w:rsidR="001E4135" w:rsidRPr="00A270E6" w:rsidRDefault="001E4135" w:rsidP="001E4135">
            <w:pPr>
              <w:spacing w:before="0" w:after="0"/>
              <w:rPr>
                <w:sz w:val="20"/>
              </w:rPr>
            </w:pPr>
            <w:r w:rsidRPr="00A270E6">
              <w:rPr>
                <w:sz w:val="20"/>
              </w:rPr>
              <w:t>true</w:t>
            </w:r>
          </w:p>
        </w:tc>
        <w:tc>
          <w:tcPr>
            <w:tcW w:w="1524" w:type="dxa"/>
            <w:noWrap/>
            <w:hideMark/>
          </w:tcPr>
          <w:p w14:paraId="52CE7DEE" w14:textId="77777777" w:rsidR="001E4135" w:rsidRPr="00A270E6" w:rsidRDefault="001E4135" w:rsidP="001E4135">
            <w:pPr>
              <w:spacing w:before="0" w:after="0"/>
              <w:rPr>
                <w:sz w:val="20"/>
              </w:rPr>
            </w:pPr>
            <w:r w:rsidRPr="00A270E6">
              <w:rPr>
                <w:sz w:val="20"/>
              </w:rPr>
              <w:t>Voter</w:t>
            </w:r>
          </w:p>
        </w:tc>
      </w:tr>
      <w:tr w:rsidR="00A270E6" w:rsidRPr="001E4135" w14:paraId="1AAB4368" w14:textId="77777777" w:rsidTr="004D2DCA">
        <w:trPr>
          <w:trHeight w:val="288"/>
        </w:trPr>
        <w:tc>
          <w:tcPr>
            <w:tcW w:w="2122" w:type="dxa"/>
            <w:noWrap/>
            <w:hideMark/>
          </w:tcPr>
          <w:p w14:paraId="6ADB9C12" w14:textId="77777777" w:rsidR="001E4135" w:rsidRPr="00A270E6" w:rsidRDefault="001E4135" w:rsidP="001E4135">
            <w:pPr>
              <w:spacing w:before="0" w:after="0"/>
              <w:rPr>
                <w:sz w:val="20"/>
              </w:rPr>
            </w:pPr>
            <w:r w:rsidRPr="00A270E6">
              <w:rPr>
                <w:sz w:val="20"/>
              </w:rPr>
              <w:t>Wang, Zheng</w:t>
            </w:r>
          </w:p>
        </w:tc>
        <w:tc>
          <w:tcPr>
            <w:tcW w:w="5116" w:type="dxa"/>
            <w:noWrap/>
            <w:hideMark/>
          </w:tcPr>
          <w:p w14:paraId="05FF4E90" w14:textId="77777777" w:rsidR="001E4135" w:rsidRPr="00A270E6" w:rsidRDefault="001E4135" w:rsidP="001E4135">
            <w:pPr>
              <w:spacing w:before="0" w:after="0"/>
              <w:rPr>
                <w:sz w:val="20"/>
              </w:rPr>
            </w:pPr>
            <w:r w:rsidRPr="00A270E6">
              <w:rPr>
                <w:sz w:val="20"/>
              </w:rPr>
              <w:t>2340 573 3127</w:t>
            </w:r>
          </w:p>
        </w:tc>
        <w:tc>
          <w:tcPr>
            <w:tcW w:w="975" w:type="dxa"/>
            <w:noWrap/>
            <w:hideMark/>
          </w:tcPr>
          <w:p w14:paraId="2E758CB5" w14:textId="77777777" w:rsidR="001E4135" w:rsidRPr="00A270E6" w:rsidRDefault="001E4135" w:rsidP="001E4135">
            <w:pPr>
              <w:spacing w:before="0" w:after="0"/>
              <w:rPr>
                <w:sz w:val="20"/>
              </w:rPr>
            </w:pPr>
            <w:r w:rsidRPr="00A270E6">
              <w:rPr>
                <w:sz w:val="20"/>
              </w:rPr>
              <w:t>true</w:t>
            </w:r>
          </w:p>
        </w:tc>
        <w:tc>
          <w:tcPr>
            <w:tcW w:w="1524" w:type="dxa"/>
            <w:noWrap/>
            <w:hideMark/>
          </w:tcPr>
          <w:p w14:paraId="6EA3BD8A" w14:textId="77777777" w:rsidR="001E4135" w:rsidRPr="00A270E6" w:rsidRDefault="001E4135" w:rsidP="001E4135">
            <w:pPr>
              <w:spacing w:before="0" w:after="0"/>
              <w:rPr>
                <w:sz w:val="20"/>
              </w:rPr>
            </w:pPr>
            <w:r w:rsidRPr="00A270E6">
              <w:rPr>
                <w:sz w:val="20"/>
              </w:rPr>
              <w:t>Non-Voter</w:t>
            </w:r>
          </w:p>
        </w:tc>
      </w:tr>
      <w:tr w:rsidR="00A270E6" w:rsidRPr="001E4135" w14:paraId="60F249E0" w14:textId="77777777" w:rsidTr="004D2DCA">
        <w:trPr>
          <w:trHeight w:val="288"/>
        </w:trPr>
        <w:tc>
          <w:tcPr>
            <w:tcW w:w="2122" w:type="dxa"/>
            <w:noWrap/>
            <w:hideMark/>
          </w:tcPr>
          <w:p w14:paraId="3745B264" w14:textId="77777777" w:rsidR="001E4135" w:rsidRPr="00A270E6" w:rsidRDefault="001E4135" w:rsidP="001E4135">
            <w:pPr>
              <w:spacing w:before="0" w:after="0"/>
              <w:rPr>
                <w:sz w:val="20"/>
              </w:rPr>
            </w:pPr>
            <w:r w:rsidRPr="00A270E6">
              <w:rPr>
                <w:sz w:val="20"/>
              </w:rPr>
              <w:t xml:space="preserve">Wang, </w:t>
            </w:r>
            <w:proofErr w:type="spellStart"/>
            <w:r w:rsidRPr="00A270E6">
              <w:rPr>
                <w:sz w:val="20"/>
              </w:rPr>
              <w:t>Zhongyi</w:t>
            </w:r>
            <w:proofErr w:type="spellEnd"/>
          </w:p>
        </w:tc>
        <w:tc>
          <w:tcPr>
            <w:tcW w:w="5116" w:type="dxa"/>
            <w:noWrap/>
            <w:hideMark/>
          </w:tcPr>
          <w:p w14:paraId="07D9765B"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3C9E343C" w14:textId="77777777" w:rsidR="001E4135" w:rsidRPr="00A270E6" w:rsidRDefault="001E4135" w:rsidP="001E4135">
            <w:pPr>
              <w:spacing w:before="0" w:after="0"/>
              <w:rPr>
                <w:sz w:val="20"/>
              </w:rPr>
            </w:pPr>
            <w:r w:rsidRPr="00A270E6">
              <w:rPr>
                <w:sz w:val="20"/>
              </w:rPr>
              <w:t>true</w:t>
            </w:r>
          </w:p>
        </w:tc>
        <w:tc>
          <w:tcPr>
            <w:tcW w:w="1524" w:type="dxa"/>
            <w:noWrap/>
            <w:hideMark/>
          </w:tcPr>
          <w:p w14:paraId="1C46BDF6" w14:textId="77777777" w:rsidR="001E4135" w:rsidRPr="00A270E6" w:rsidRDefault="001E4135" w:rsidP="001E4135">
            <w:pPr>
              <w:spacing w:before="0" w:after="0"/>
              <w:rPr>
                <w:sz w:val="20"/>
              </w:rPr>
            </w:pPr>
            <w:r w:rsidRPr="00A270E6">
              <w:rPr>
                <w:sz w:val="20"/>
              </w:rPr>
              <w:t>Aspirant</w:t>
            </w:r>
          </w:p>
        </w:tc>
      </w:tr>
      <w:tr w:rsidR="00A270E6" w:rsidRPr="001E4135" w14:paraId="2E620FF4" w14:textId="77777777" w:rsidTr="004D2DCA">
        <w:trPr>
          <w:trHeight w:val="288"/>
        </w:trPr>
        <w:tc>
          <w:tcPr>
            <w:tcW w:w="2122" w:type="dxa"/>
            <w:noWrap/>
            <w:hideMark/>
          </w:tcPr>
          <w:p w14:paraId="4A090977" w14:textId="77777777" w:rsidR="001E4135" w:rsidRPr="00A270E6" w:rsidRDefault="001E4135" w:rsidP="001E4135">
            <w:pPr>
              <w:spacing w:before="0" w:after="0"/>
              <w:rPr>
                <w:sz w:val="20"/>
              </w:rPr>
            </w:pPr>
            <w:r w:rsidRPr="00A270E6">
              <w:rPr>
                <w:sz w:val="20"/>
              </w:rPr>
              <w:t xml:space="preserve">Wang, </w:t>
            </w:r>
            <w:proofErr w:type="spellStart"/>
            <w:r w:rsidRPr="00A270E6">
              <w:rPr>
                <w:sz w:val="20"/>
              </w:rPr>
              <w:t>Zisheng</w:t>
            </w:r>
            <w:proofErr w:type="spellEnd"/>
          </w:p>
        </w:tc>
        <w:tc>
          <w:tcPr>
            <w:tcW w:w="5116" w:type="dxa"/>
            <w:noWrap/>
            <w:hideMark/>
          </w:tcPr>
          <w:p w14:paraId="57BCF412"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06EC2837" w14:textId="77777777" w:rsidR="001E4135" w:rsidRPr="00A270E6" w:rsidRDefault="001E4135" w:rsidP="001E4135">
            <w:pPr>
              <w:spacing w:before="0" w:after="0"/>
              <w:rPr>
                <w:sz w:val="20"/>
              </w:rPr>
            </w:pPr>
            <w:r w:rsidRPr="00A270E6">
              <w:rPr>
                <w:sz w:val="20"/>
              </w:rPr>
              <w:t>true</w:t>
            </w:r>
          </w:p>
        </w:tc>
        <w:tc>
          <w:tcPr>
            <w:tcW w:w="1524" w:type="dxa"/>
            <w:noWrap/>
            <w:hideMark/>
          </w:tcPr>
          <w:p w14:paraId="2CCF7902" w14:textId="77777777" w:rsidR="001E4135" w:rsidRPr="00A270E6" w:rsidRDefault="001E4135" w:rsidP="001E4135">
            <w:pPr>
              <w:spacing w:before="0" w:after="0"/>
              <w:rPr>
                <w:sz w:val="20"/>
              </w:rPr>
            </w:pPr>
            <w:r w:rsidRPr="00A270E6">
              <w:rPr>
                <w:sz w:val="20"/>
              </w:rPr>
              <w:t>Voter</w:t>
            </w:r>
          </w:p>
        </w:tc>
      </w:tr>
      <w:tr w:rsidR="00A270E6" w:rsidRPr="001E4135" w14:paraId="1583EC0B" w14:textId="77777777" w:rsidTr="004D2DCA">
        <w:trPr>
          <w:trHeight w:val="288"/>
        </w:trPr>
        <w:tc>
          <w:tcPr>
            <w:tcW w:w="2122" w:type="dxa"/>
            <w:noWrap/>
            <w:hideMark/>
          </w:tcPr>
          <w:p w14:paraId="030ACF66" w14:textId="77777777" w:rsidR="001E4135" w:rsidRPr="00A270E6" w:rsidRDefault="001E4135" w:rsidP="001E4135">
            <w:pPr>
              <w:spacing w:before="0" w:after="0"/>
              <w:rPr>
                <w:sz w:val="20"/>
              </w:rPr>
            </w:pPr>
            <w:r w:rsidRPr="00A270E6">
              <w:rPr>
                <w:sz w:val="20"/>
              </w:rPr>
              <w:t>Want, Roy</w:t>
            </w:r>
          </w:p>
        </w:tc>
        <w:tc>
          <w:tcPr>
            <w:tcW w:w="5116" w:type="dxa"/>
            <w:noWrap/>
            <w:hideMark/>
          </w:tcPr>
          <w:p w14:paraId="50C321AB" w14:textId="77777777" w:rsidR="001E4135" w:rsidRPr="00A270E6" w:rsidRDefault="001E4135" w:rsidP="001E4135">
            <w:pPr>
              <w:spacing w:before="0" w:after="0"/>
              <w:rPr>
                <w:sz w:val="20"/>
              </w:rPr>
            </w:pPr>
            <w:r w:rsidRPr="00A270E6">
              <w:rPr>
                <w:sz w:val="20"/>
              </w:rPr>
              <w:t>Google</w:t>
            </w:r>
          </w:p>
        </w:tc>
        <w:tc>
          <w:tcPr>
            <w:tcW w:w="975" w:type="dxa"/>
            <w:noWrap/>
            <w:hideMark/>
          </w:tcPr>
          <w:p w14:paraId="68EF7E01" w14:textId="77777777" w:rsidR="001E4135" w:rsidRPr="00A270E6" w:rsidRDefault="001E4135" w:rsidP="001E4135">
            <w:pPr>
              <w:spacing w:before="0" w:after="0"/>
              <w:rPr>
                <w:sz w:val="20"/>
              </w:rPr>
            </w:pPr>
            <w:r w:rsidRPr="00A270E6">
              <w:rPr>
                <w:sz w:val="20"/>
              </w:rPr>
              <w:t>true</w:t>
            </w:r>
          </w:p>
        </w:tc>
        <w:tc>
          <w:tcPr>
            <w:tcW w:w="1524" w:type="dxa"/>
            <w:noWrap/>
            <w:hideMark/>
          </w:tcPr>
          <w:p w14:paraId="46C1D7E3" w14:textId="77777777" w:rsidR="001E4135" w:rsidRPr="00A270E6" w:rsidRDefault="001E4135" w:rsidP="001E4135">
            <w:pPr>
              <w:spacing w:before="0" w:after="0"/>
              <w:rPr>
                <w:sz w:val="20"/>
              </w:rPr>
            </w:pPr>
            <w:r w:rsidRPr="00A270E6">
              <w:rPr>
                <w:sz w:val="20"/>
              </w:rPr>
              <w:t>Voter</w:t>
            </w:r>
          </w:p>
        </w:tc>
      </w:tr>
      <w:tr w:rsidR="00A270E6" w:rsidRPr="001E4135" w14:paraId="67AC53BA" w14:textId="77777777" w:rsidTr="004D2DCA">
        <w:trPr>
          <w:trHeight w:val="288"/>
        </w:trPr>
        <w:tc>
          <w:tcPr>
            <w:tcW w:w="2122" w:type="dxa"/>
            <w:noWrap/>
            <w:hideMark/>
          </w:tcPr>
          <w:p w14:paraId="01032DE7" w14:textId="77777777" w:rsidR="001E4135" w:rsidRPr="00A270E6" w:rsidRDefault="001E4135" w:rsidP="001E4135">
            <w:pPr>
              <w:spacing w:before="0" w:after="0"/>
              <w:rPr>
                <w:sz w:val="20"/>
              </w:rPr>
            </w:pPr>
            <w:r w:rsidRPr="00A270E6">
              <w:rPr>
                <w:sz w:val="20"/>
              </w:rPr>
              <w:lastRenderedPageBreak/>
              <w:t>Ward, Lisa</w:t>
            </w:r>
          </w:p>
        </w:tc>
        <w:tc>
          <w:tcPr>
            <w:tcW w:w="5116" w:type="dxa"/>
            <w:noWrap/>
            <w:hideMark/>
          </w:tcPr>
          <w:p w14:paraId="7204AA77" w14:textId="77777777" w:rsidR="001E4135" w:rsidRPr="00A270E6" w:rsidRDefault="001E4135" w:rsidP="001E4135">
            <w:pPr>
              <w:spacing w:before="0" w:after="0"/>
              <w:rPr>
                <w:sz w:val="20"/>
              </w:rPr>
            </w:pPr>
            <w:r w:rsidRPr="00A270E6">
              <w:rPr>
                <w:sz w:val="20"/>
              </w:rPr>
              <w:t>Rohde &amp; Schwarz</w:t>
            </w:r>
          </w:p>
        </w:tc>
        <w:tc>
          <w:tcPr>
            <w:tcW w:w="975" w:type="dxa"/>
            <w:noWrap/>
            <w:hideMark/>
          </w:tcPr>
          <w:p w14:paraId="380C963C" w14:textId="77777777" w:rsidR="001E4135" w:rsidRPr="00A270E6" w:rsidRDefault="001E4135" w:rsidP="001E4135">
            <w:pPr>
              <w:spacing w:before="0" w:after="0"/>
              <w:rPr>
                <w:sz w:val="20"/>
              </w:rPr>
            </w:pPr>
            <w:r w:rsidRPr="00A270E6">
              <w:rPr>
                <w:sz w:val="20"/>
              </w:rPr>
              <w:t>false</w:t>
            </w:r>
          </w:p>
        </w:tc>
        <w:tc>
          <w:tcPr>
            <w:tcW w:w="1524" w:type="dxa"/>
            <w:noWrap/>
            <w:hideMark/>
          </w:tcPr>
          <w:p w14:paraId="55EC5CAE" w14:textId="77777777" w:rsidR="001E4135" w:rsidRPr="00A270E6" w:rsidRDefault="001E4135" w:rsidP="001E4135">
            <w:pPr>
              <w:spacing w:before="0" w:after="0"/>
              <w:rPr>
                <w:sz w:val="20"/>
              </w:rPr>
            </w:pPr>
            <w:r w:rsidRPr="00A270E6">
              <w:rPr>
                <w:sz w:val="20"/>
              </w:rPr>
              <w:t>Voter</w:t>
            </w:r>
          </w:p>
        </w:tc>
      </w:tr>
      <w:tr w:rsidR="00A270E6" w:rsidRPr="001E4135" w14:paraId="28C963AF" w14:textId="77777777" w:rsidTr="004D2DCA">
        <w:trPr>
          <w:trHeight w:val="288"/>
        </w:trPr>
        <w:tc>
          <w:tcPr>
            <w:tcW w:w="2122" w:type="dxa"/>
            <w:noWrap/>
            <w:hideMark/>
          </w:tcPr>
          <w:p w14:paraId="59150293" w14:textId="77777777" w:rsidR="001E4135" w:rsidRPr="00A270E6" w:rsidRDefault="001E4135" w:rsidP="001E4135">
            <w:pPr>
              <w:spacing w:before="0" w:after="0"/>
              <w:rPr>
                <w:sz w:val="20"/>
              </w:rPr>
            </w:pPr>
            <w:r w:rsidRPr="00A270E6">
              <w:rPr>
                <w:sz w:val="20"/>
              </w:rPr>
              <w:t>Wee, Gaius</w:t>
            </w:r>
          </w:p>
        </w:tc>
        <w:tc>
          <w:tcPr>
            <w:tcW w:w="5116" w:type="dxa"/>
            <w:noWrap/>
            <w:hideMark/>
          </w:tcPr>
          <w:p w14:paraId="1610B2D9" w14:textId="77777777" w:rsidR="001E4135" w:rsidRPr="00A270E6" w:rsidRDefault="001E4135" w:rsidP="001E4135">
            <w:pPr>
              <w:spacing w:before="0" w:after="0"/>
              <w:rPr>
                <w:sz w:val="20"/>
              </w:rPr>
            </w:pPr>
            <w:r w:rsidRPr="00A270E6">
              <w:rPr>
                <w:sz w:val="20"/>
              </w:rPr>
              <w:t>Panasonic Holdings Corporation</w:t>
            </w:r>
          </w:p>
        </w:tc>
        <w:tc>
          <w:tcPr>
            <w:tcW w:w="975" w:type="dxa"/>
            <w:noWrap/>
            <w:hideMark/>
          </w:tcPr>
          <w:p w14:paraId="19A9E276" w14:textId="77777777" w:rsidR="001E4135" w:rsidRPr="00A270E6" w:rsidRDefault="001E4135" w:rsidP="001E4135">
            <w:pPr>
              <w:spacing w:before="0" w:after="0"/>
              <w:rPr>
                <w:sz w:val="20"/>
              </w:rPr>
            </w:pPr>
            <w:r w:rsidRPr="00A270E6">
              <w:rPr>
                <w:sz w:val="20"/>
              </w:rPr>
              <w:t>true</w:t>
            </w:r>
          </w:p>
        </w:tc>
        <w:tc>
          <w:tcPr>
            <w:tcW w:w="1524" w:type="dxa"/>
            <w:noWrap/>
            <w:hideMark/>
          </w:tcPr>
          <w:p w14:paraId="2561821D" w14:textId="77777777" w:rsidR="001E4135" w:rsidRPr="00A270E6" w:rsidRDefault="001E4135" w:rsidP="001E4135">
            <w:pPr>
              <w:spacing w:before="0" w:after="0"/>
              <w:rPr>
                <w:sz w:val="20"/>
              </w:rPr>
            </w:pPr>
            <w:r w:rsidRPr="00A270E6">
              <w:rPr>
                <w:sz w:val="20"/>
              </w:rPr>
              <w:t>Voter</w:t>
            </w:r>
          </w:p>
        </w:tc>
      </w:tr>
      <w:tr w:rsidR="00A270E6" w:rsidRPr="001E4135" w14:paraId="465578BC" w14:textId="77777777" w:rsidTr="004D2DCA">
        <w:trPr>
          <w:trHeight w:val="288"/>
        </w:trPr>
        <w:tc>
          <w:tcPr>
            <w:tcW w:w="2122" w:type="dxa"/>
            <w:noWrap/>
            <w:hideMark/>
          </w:tcPr>
          <w:p w14:paraId="5101FF8C" w14:textId="77777777" w:rsidR="001E4135" w:rsidRPr="00A270E6" w:rsidRDefault="001E4135" w:rsidP="001E4135">
            <w:pPr>
              <w:spacing w:before="0" w:after="0"/>
              <w:rPr>
                <w:sz w:val="20"/>
              </w:rPr>
            </w:pPr>
            <w:r w:rsidRPr="00A270E6">
              <w:rPr>
                <w:sz w:val="20"/>
              </w:rPr>
              <w:t>Wei, Dong</w:t>
            </w:r>
          </w:p>
        </w:tc>
        <w:tc>
          <w:tcPr>
            <w:tcW w:w="5116" w:type="dxa"/>
            <w:noWrap/>
            <w:hideMark/>
          </w:tcPr>
          <w:p w14:paraId="54B588EE"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535301F4" w14:textId="77777777" w:rsidR="001E4135" w:rsidRPr="00A270E6" w:rsidRDefault="001E4135" w:rsidP="001E4135">
            <w:pPr>
              <w:spacing w:before="0" w:after="0"/>
              <w:rPr>
                <w:sz w:val="20"/>
              </w:rPr>
            </w:pPr>
            <w:r w:rsidRPr="00A270E6">
              <w:rPr>
                <w:sz w:val="20"/>
              </w:rPr>
              <w:t>true</w:t>
            </w:r>
          </w:p>
        </w:tc>
        <w:tc>
          <w:tcPr>
            <w:tcW w:w="1524" w:type="dxa"/>
            <w:noWrap/>
            <w:hideMark/>
          </w:tcPr>
          <w:p w14:paraId="327ED245" w14:textId="77777777" w:rsidR="001E4135" w:rsidRPr="00A270E6" w:rsidRDefault="001E4135" w:rsidP="001E4135">
            <w:pPr>
              <w:spacing w:before="0" w:after="0"/>
              <w:rPr>
                <w:sz w:val="20"/>
              </w:rPr>
            </w:pPr>
            <w:r w:rsidRPr="00A270E6">
              <w:rPr>
                <w:sz w:val="20"/>
              </w:rPr>
              <w:t>Voter</w:t>
            </w:r>
          </w:p>
        </w:tc>
      </w:tr>
      <w:tr w:rsidR="00A270E6" w:rsidRPr="001E4135" w14:paraId="7EDB897F" w14:textId="77777777" w:rsidTr="004D2DCA">
        <w:trPr>
          <w:trHeight w:val="288"/>
        </w:trPr>
        <w:tc>
          <w:tcPr>
            <w:tcW w:w="2122" w:type="dxa"/>
            <w:noWrap/>
            <w:hideMark/>
          </w:tcPr>
          <w:p w14:paraId="58058BB4" w14:textId="77777777" w:rsidR="001E4135" w:rsidRPr="00A270E6" w:rsidRDefault="001E4135" w:rsidP="001E4135">
            <w:pPr>
              <w:spacing w:before="0" w:after="0"/>
              <w:rPr>
                <w:sz w:val="20"/>
              </w:rPr>
            </w:pPr>
            <w:r w:rsidRPr="00A270E6">
              <w:rPr>
                <w:sz w:val="20"/>
              </w:rPr>
              <w:t>Wendt, Matthias</w:t>
            </w:r>
          </w:p>
        </w:tc>
        <w:tc>
          <w:tcPr>
            <w:tcW w:w="5116" w:type="dxa"/>
            <w:noWrap/>
            <w:hideMark/>
          </w:tcPr>
          <w:p w14:paraId="67CD5633" w14:textId="77777777" w:rsidR="001E4135" w:rsidRPr="00A270E6" w:rsidRDefault="001E4135" w:rsidP="001E4135">
            <w:pPr>
              <w:spacing w:before="0" w:after="0"/>
              <w:rPr>
                <w:sz w:val="20"/>
              </w:rPr>
            </w:pPr>
            <w:r w:rsidRPr="00A270E6">
              <w:rPr>
                <w:sz w:val="20"/>
              </w:rPr>
              <w:t>Signify</w:t>
            </w:r>
          </w:p>
        </w:tc>
        <w:tc>
          <w:tcPr>
            <w:tcW w:w="975" w:type="dxa"/>
            <w:noWrap/>
            <w:hideMark/>
          </w:tcPr>
          <w:p w14:paraId="4B70CC40" w14:textId="77777777" w:rsidR="001E4135" w:rsidRPr="00A270E6" w:rsidRDefault="001E4135" w:rsidP="001E4135">
            <w:pPr>
              <w:spacing w:before="0" w:after="0"/>
              <w:rPr>
                <w:sz w:val="20"/>
              </w:rPr>
            </w:pPr>
            <w:r w:rsidRPr="00A270E6">
              <w:rPr>
                <w:sz w:val="20"/>
              </w:rPr>
              <w:t>false</w:t>
            </w:r>
          </w:p>
        </w:tc>
        <w:tc>
          <w:tcPr>
            <w:tcW w:w="1524" w:type="dxa"/>
            <w:noWrap/>
            <w:hideMark/>
          </w:tcPr>
          <w:p w14:paraId="41589867" w14:textId="77777777" w:rsidR="001E4135" w:rsidRPr="00A270E6" w:rsidRDefault="001E4135" w:rsidP="001E4135">
            <w:pPr>
              <w:spacing w:before="0" w:after="0"/>
              <w:rPr>
                <w:sz w:val="20"/>
              </w:rPr>
            </w:pPr>
            <w:r w:rsidRPr="00A270E6">
              <w:rPr>
                <w:sz w:val="20"/>
              </w:rPr>
              <w:t>Voter</w:t>
            </w:r>
          </w:p>
        </w:tc>
      </w:tr>
      <w:tr w:rsidR="00A270E6" w:rsidRPr="001E4135" w14:paraId="3A4BD6D1" w14:textId="77777777" w:rsidTr="004D2DCA">
        <w:trPr>
          <w:trHeight w:val="288"/>
        </w:trPr>
        <w:tc>
          <w:tcPr>
            <w:tcW w:w="2122" w:type="dxa"/>
            <w:noWrap/>
            <w:hideMark/>
          </w:tcPr>
          <w:p w14:paraId="4736C46C" w14:textId="77777777" w:rsidR="001E4135" w:rsidRPr="00A270E6" w:rsidRDefault="001E4135" w:rsidP="001E4135">
            <w:pPr>
              <w:spacing w:before="0" w:after="0"/>
              <w:rPr>
                <w:sz w:val="20"/>
              </w:rPr>
            </w:pPr>
            <w:r w:rsidRPr="00A270E6">
              <w:rPr>
                <w:sz w:val="20"/>
              </w:rPr>
              <w:t>Wentink, Menzo</w:t>
            </w:r>
          </w:p>
        </w:tc>
        <w:tc>
          <w:tcPr>
            <w:tcW w:w="5116" w:type="dxa"/>
            <w:noWrap/>
            <w:hideMark/>
          </w:tcPr>
          <w:p w14:paraId="1B1A43AB" w14:textId="77777777" w:rsidR="001E4135" w:rsidRPr="00A270E6" w:rsidRDefault="001E4135" w:rsidP="001E4135">
            <w:pPr>
              <w:spacing w:before="0" w:after="0"/>
              <w:rPr>
                <w:sz w:val="20"/>
              </w:rPr>
            </w:pPr>
            <w:r w:rsidRPr="00A270E6">
              <w:rPr>
                <w:sz w:val="20"/>
              </w:rPr>
              <w:t>Qualcomm Incorporated; Qualcomm Technologies, Inc</w:t>
            </w:r>
          </w:p>
        </w:tc>
        <w:tc>
          <w:tcPr>
            <w:tcW w:w="975" w:type="dxa"/>
            <w:noWrap/>
            <w:hideMark/>
          </w:tcPr>
          <w:p w14:paraId="59A2C831" w14:textId="77777777" w:rsidR="001E4135" w:rsidRPr="00A270E6" w:rsidRDefault="001E4135" w:rsidP="001E4135">
            <w:pPr>
              <w:spacing w:before="0" w:after="0"/>
              <w:rPr>
                <w:sz w:val="20"/>
              </w:rPr>
            </w:pPr>
            <w:r w:rsidRPr="00A270E6">
              <w:rPr>
                <w:sz w:val="20"/>
              </w:rPr>
              <w:t>true</w:t>
            </w:r>
          </w:p>
        </w:tc>
        <w:tc>
          <w:tcPr>
            <w:tcW w:w="1524" w:type="dxa"/>
            <w:noWrap/>
            <w:hideMark/>
          </w:tcPr>
          <w:p w14:paraId="54E6EE2B" w14:textId="77777777" w:rsidR="001E4135" w:rsidRPr="00A270E6" w:rsidRDefault="001E4135" w:rsidP="001E4135">
            <w:pPr>
              <w:spacing w:before="0" w:after="0"/>
              <w:rPr>
                <w:sz w:val="20"/>
              </w:rPr>
            </w:pPr>
            <w:r w:rsidRPr="00A270E6">
              <w:rPr>
                <w:sz w:val="20"/>
              </w:rPr>
              <w:t>Voter</w:t>
            </w:r>
          </w:p>
        </w:tc>
      </w:tr>
      <w:tr w:rsidR="00A270E6" w:rsidRPr="001E4135" w14:paraId="05A01375" w14:textId="77777777" w:rsidTr="004D2DCA">
        <w:trPr>
          <w:trHeight w:val="288"/>
        </w:trPr>
        <w:tc>
          <w:tcPr>
            <w:tcW w:w="2122" w:type="dxa"/>
            <w:noWrap/>
            <w:hideMark/>
          </w:tcPr>
          <w:p w14:paraId="0A7CD8AF" w14:textId="77777777" w:rsidR="001E4135" w:rsidRPr="00A270E6" w:rsidRDefault="001E4135" w:rsidP="001E4135">
            <w:pPr>
              <w:spacing w:before="0" w:after="0"/>
              <w:rPr>
                <w:sz w:val="20"/>
              </w:rPr>
            </w:pPr>
            <w:r w:rsidRPr="00A270E6">
              <w:rPr>
                <w:sz w:val="20"/>
              </w:rPr>
              <w:t>White, Gregory</w:t>
            </w:r>
          </w:p>
        </w:tc>
        <w:tc>
          <w:tcPr>
            <w:tcW w:w="5116" w:type="dxa"/>
            <w:noWrap/>
            <w:hideMark/>
          </w:tcPr>
          <w:p w14:paraId="7291735C" w14:textId="77777777" w:rsidR="001E4135" w:rsidRPr="00A270E6" w:rsidRDefault="001E4135" w:rsidP="001E4135">
            <w:pPr>
              <w:spacing w:before="0" w:after="0"/>
              <w:rPr>
                <w:sz w:val="20"/>
              </w:rPr>
            </w:pPr>
            <w:r w:rsidRPr="00A270E6">
              <w:rPr>
                <w:sz w:val="20"/>
              </w:rPr>
              <w:t>Cable Television Laboratories Inc. (</w:t>
            </w:r>
            <w:proofErr w:type="spellStart"/>
            <w:r w:rsidRPr="00A270E6">
              <w:rPr>
                <w:sz w:val="20"/>
              </w:rPr>
              <w:t>CableLabs</w:t>
            </w:r>
            <w:proofErr w:type="spellEnd"/>
            <w:r w:rsidRPr="00A270E6">
              <w:rPr>
                <w:sz w:val="20"/>
              </w:rPr>
              <w:t>)</w:t>
            </w:r>
          </w:p>
        </w:tc>
        <w:tc>
          <w:tcPr>
            <w:tcW w:w="975" w:type="dxa"/>
            <w:noWrap/>
            <w:hideMark/>
          </w:tcPr>
          <w:p w14:paraId="51037CB1" w14:textId="77777777" w:rsidR="001E4135" w:rsidRPr="00A270E6" w:rsidRDefault="001E4135" w:rsidP="001E4135">
            <w:pPr>
              <w:spacing w:before="0" w:after="0"/>
              <w:rPr>
                <w:sz w:val="20"/>
              </w:rPr>
            </w:pPr>
            <w:r w:rsidRPr="00A270E6">
              <w:rPr>
                <w:sz w:val="20"/>
              </w:rPr>
              <w:t>true</w:t>
            </w:r>
          </w:p>
        </w:tc>
        <w:tc>
          <w:tcPr>
            <w:tcW w:w="1524" w:type="dxa"/>
            <w:noWrap/>
            <w:hideMark/>
          </w:tcPr>
          <w:p w14:paraId="0DD37E47" w14:textId="77777777" w:rsidR="001E4135" w:rsidRPr="00A270E6" w:rsidRDefault="001E4135" w:rsidP="001E4135">
            <w:pPr>
              <w:spacing w:before="0" w:after="0"/>
              <w:rPr>
                <w:sz w:val="20"/>
              </w:rPr>
            </w:pPr>
            <w:r w:rsidRPr="00A270E6">
              <w:rPr>
                <w:sz w:val="20"/>
              </w:rPr>
              <w:t>Voter</w:t>
            </w:r>
          </w:p>
        </w:tc>
      </w:tr>
      <w:tr w:rsidR="00A270E6" w:rsidRPr="001E4135" w14:paraId="05A77D25" w14:textId="77777777" w:rsidTr="004D2DCA">
        <w:trPr>
          <w:trHeight w:val="288"/>
        </w:trPr>
        <w:tc>
          <w:tcPr>
            <w:tcW w:w="2122" w:type="dxa"/>
            <w:noWrap/>
            <w:hideMark/>
          </w:tcPr>
          <w:p w14:paraId="691722AE" w14:textId="77777777" w:rsidR="001E4135" w:rsidRPr="00A270E6" w:rsidRDefault="001E4135" w:rsidP="001E4135">
            <w:pPr>
              <w:spacing w:before="0" w:after="0"/>
              <w:rPr>
                <w:sz w:val="20"/>
              </w:rPr>
            </w:pPr>
            <w:r w:rsidRPr="00A270E6">
              <w:rPr>
                <w:sz w:val="20"/>
              </w:rPr>
              <w:t>Wilhelmsson, Leif</w:t>
            </w:r>
          </w:p>
        </w:tc>
        <w:tc>
          <w:tcPr>
            <w:tcW w:w="5116" w:type="dxa"/>
            <w:noWrap/>
            <w:hideMark/>
          </w:tcPr>
          <w:p w14:paraId="379A4960" w14:textId="77777777" w:rsidR="001E4135" w:rsidRPr="00A270E6" w:rsidRDefault="001E4135" w:rsidP="001E4135">
            <w:pPr>
              <w:spacing w:before="0" w:after="0"/>
              <w:rPr>
                <w:sz w:val="20"/>
              </w:rPr>
            </w:pPr>
            <w:r w:rsidRPr="00A270E6">
              <w:rPr>
                <w:sz w:val="20"/>
              </w:rPr>
              <w:t>Ericsson AB</w:t>
            </w:r>
          </w:p>
        </w:tc>
        <w:tc>
          <w:tcPr>
            <w:tcW w:w="975" w:type="dxa"/>
            <w:noWrap/>
            <w:hideMark/>
          </w:tcPr>
          <w:p w14:paraId="34FDAB63" w14:textId="77777777" w:rsidR="001E4135" w:rsidRPr="00A270E6" w:rsidRDefault="001E4135" w:rsidP="001E4135">
            <w:pPr>
              <w:spacing w:before="0" w:after="0"/>
              <w:rPr>
                <w:sz w:val="20"/>
              </w:rPr>
            </w:pPr>
            <w:r w:rsidRPr="00A270E6">
              <w:rPr>
                <w:sz w:val="20"/>
              </w:rPr>
              <w:t>true</w:t>
            </w:r>
          </w:p>
        </w:tc>
        <w:tc>
          <w:tcPr>
            <w:tcW w:w="1524" w:type="dxa"/>
            <w:noWrap/>
            <w:hideMark/>
          </w:tcPr>
          <w:p w14:paraId="02A4C1B2" w14:textId="77777777" w:rsidR="001E4135" w:rsidRPr="00A270E6" w:rsidRDefault="001E4135" w:rsidP="001E4135">
            <w:pPr>
              <w:spacing w:before="0" w:after="0"/>
              <w:rPr>
                <w:sz w:val="20"/>
              </w:rPr>
            </w:pPr>
            <w:r w:rsidRPr="00A270E6">
              <w:rPr>
                <w:sz w:val="20"/>
              </w:rPr>
              <w:t>Voter</w:t>
            </w:r>
          </w:p>
        </w:tc>
      </w:tr>
      <w:tr w:rsidR="00A270E6" w:rsidRPr="001E4135" w14:paraId="6FE43F8A" w14:textId="77777777" w:rsidTr="004D2DCA">
        <w:trPr>
          <w:trHeight w:val="288"/>
        </w:trPr>
        <w:tc>
          <w:tcPr>
            <w:tcW w:w="2122" w:type="dxa"/>
            <w:noWrap/>
            <w:hideMark/>
          </w:tcPr>
          <w:p w14:paraId="05789FC2" w14:textId="77777777" w:rsidR="001E4135" w:rsidRPr="00A270E6" w:rsidRDefault="001E4135" w:rsidP="001E4135">
            <w:pPr>
              <w:spacing w:before="0" w:after="0"/>
              <w:rPr>
                <w:sz w:val="20"/>
              </w:rPr>
            </w:pPr>
            <w:r w:rsidRPr="00A270E6">
              <w:rPr>
                <w:sz w:val="20"/>
              </w:rPr>
              <w:t>Wong Mosquera, Blanca</w:t>
            </w:r>
          </w:p>
        </w:tc>
        <w:tc>
          <w:tcPr>
            <w:tcW w:w="5116" w:type="dxa"/>
            <w:noWrap/>
            <w:hideMark/>
          </w:tcPr>
          <w:p w14:paraId="7F957921"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2454E99E" w14:textId="77777777" w:rsidR="001E4135" w:rsidRPr="00A270E6" w:rsidRDefault="001E4135" w:rsidP="001E4135">
            <w:pPr>
              <w:spacing w:before="0" w:after="0"/>
              <w:rPr>
                <w:sz w:val="20"/>
              </w:rPr>
            </w:pPr>
            <w:r w:rsidRPr="00A270E6">
              <w:rPr>
                <w:sz w:val="20"/>
              </w:rPr>
              <w:t>true</w:t>
            </w:r>
          </w:p>
        </w:tc>
        <w:tc>
          <w:tcPr>
            <w:tcW w:w="1524" w:type="dxa"/>
            <w:noWrap/>
            <w:hideMark/>
          </w:tcPr>
          <w:p w14:paraId="6893244B" w14:textId="77777777" w:rsidR="001E4135" w:rsidRPr="00A270E6" w:rsidRDefault="001E4135" w:rsidP="001E4135">
            <w:pPr>
              <w:spacing w:before="0" w:after="0"/>
              <w:rPr>
                <w:sz w:val="20"/>
              </w:rPr>
            </w:pPr>
            <w:r w:rsidRPr="00A270E6">
              <w:rPr>
                <w:sz w:val="20"/>
              </w:rPr>
              <w:t>Aspirant</w:t>
            </w:r>
          </w:p>
        </w:tc>
      </w:tr>
      <w:tr w:rsidR="00A270E6" w:rsidRPr="001E4135" w14:paraId="1A89AA09" w14:textId="77777777" w:rsidTr="004D2DCA">
        <w:trPr>
          <w:trHeight w:val="288"/>
        </w:trPr>
        <w:tc>
          <w:tcPr>
            <w:tcW w:w="2122" w:type="dxa"/>
            <w:noWrap/>
            <w:hideMark/>
          </w:tcPr>
          <w:p w14:paraId="2266795C" w14:textId="40AA2910" w:rsidR="001E4135" w:rsidRPr="00A270E6" w:rsidRDefault="001E4135" w:rsidP="001E4135">
            <w:pPr>
              <w:spacing w:before="0" w:after="0"/>
              <w:rPr>
                <w:sz w:val="20"/>
              </w:rPr>
            </w:pPr>
            <w:r w:rsidRPr="00A270E6">
              <w:rPr>
                <w:sz w:val="20"/>
              </w:rPr>
              <w:t>W</w:t>
            </w:r>
            <w:r w:rsidR="00B138F8">
              <w:rPr>
                <w:sz w:val="20"/>
              </w:rPr>
              <w:t>oode</w:t>
            </w:r>
            <w:r w:rsidRPr="00A270E6">
              <w:rPr>
                <w:sz w:val="20"/>
              </w:rPr>
              <w:t>, T</w:t>
            </w:r>
            <w:r w:rsidR="00B138F8">
              <w:rPr>
                <w:sz w:val="20"/>
              </w:rPr>
              <w:t>heodore</w:t>
            </w:r>
          </w:p>
        </w:tc>
        <w:tc>
          <w:tcPr>
            <w:tcW w:w="5116" w:type="dxa"/>
            <w:noWrap/>
            <w:hideMark/>
          </w:tcPr>
          <w:p w14:paraId="504A8B5F" w14:textId="77777777" w:rsidR="001E4135" w:rsidRPr="00A270E6" w:rsidRDefault="001E4135" w:rsidP="001E4135">
            <w:pPr>
              <w:spacing w:before="0" w:after="0"/>
              <w:rPr>
                <w:sz w:val="20"/>
              </w:rPr>
            </w:pPr>
            <w:proofErr w:type="spellStart"/>
            <w:r w:rsidRPr="00A270E6">
              <w:rPr>
                <w:sz w:val="20"/>
              </w:rPr>
              <w:t>Hanbat</w:t>
            </w:r>
            <w:proofErr w:type="spellEnd"/>
            <w:r w:rsidRPr="00A270E6">
              <w:rPr>
                <w:sz w:val="20"/>
              </w:rPr>
              <w:t xml:space="preserve"> National University</w:t>
            </w:r>
          </w:p>
        </w:tc>
        <w:tc>
          <w:tcPr>
            <w:tcW w:w="975" w:type="dxa"/>
            <w:noWrap/>
            <w:hideMark/>
          </w:tcPr>
          <w:p w14:paraId="56D1AA41" w14:textId="77777777" w:rsidR="001E4135" w:rsidRPr="00A270E6" w:rsidRDefault="001E4135" w:rsidP="001E4135">
            <w:pPr>
              <w:spacing w:before="0" w:after="0"/>
              <w:rPr>
                <w:sz w:val="20"/>
              </w:rPr>
            </w:pPr>
            <w:r w:rsidRPr="00A270E6">
              <w:rPr>
                <w:sz w:val="20"/>
              </w:rPr>
              <w:t>true</w:t>
            </w:r>
          </w:p>
        </w:tc>
        <w:tc>
          <w:tcPr>
            <w:tcW w:w="1524" w:type="dxa"/>
            <w:noWrap/>
            <w:hideMark/>
          </w:tcPr>
          <w:p w14:paraId="447D6B49" w14:textId="77777777" w:rsidR="001E4135" w:rsidRPr="00A270E6" w:rsidRDefault="001E4135" w:rsidP="001E4135">
            <w:pPr>
              <w:spacing w:before="0" w:after="0"/>
              <w:rPr>
                <w:sz w:val="20"/>
              </w:rPr>
            </w:pPr>
            <w:r w:rsidRPr="00A270E6">
              <w:rPr>
                <w:sz w:val="20"/>
              </w:rPr>
              <w:t>Aspirant</w:t>
            </w:r>
          </w:p>
        </w:tc>
      </w:tr>
      <w:tr w:rsidR="00A270E6" w:rsidRPr="001E4135" w14:paraId="0B4DA957" w14:textId="77777777" w:rsidTr="004D2DCA">
        <w:trPr>
          <w:trHeight w:val="288"/>
        </w:trPr>
        <w:tc>
          <w:tcPr>
            <w:tcW w:w="2122" w:type="dxa"/>
            <w:noWrap/>
            <w:hideMark/>
          </w:tcPr>
          <w:p w14:paraId="2E4CDEEE" w14:textId="77777777" w:rsidR="001E4135" w:rsidRPr="00A270E6" w:rsidRDefault="001E4135" w:rsidP="001E4135">
            <w:pPr>
              <w:spacing w:before="0" w:after="0"/>
              <w:rPr>
                <w:sz w:val="20"/>
              </w:rPr>
            </w:pPr>
            <w:r w:rsidRPr="00A270E6">
              <w:rPr>
                <w:sz w:val="20"/>
              </w:rPr>
              <w:t>Wu, Kanke</w:t>
            </w:r>
          </w:p>
        </w:tc>
        <w:tc>
          <w:tcPr>
            <w:tcW w:w="5116" w:type="dxa"/>
            <w:noWrap/>
            <w:hideMark/>
          </w:tcPr>
          <w:p w14:paraId="56112B20" w14:textId="77777777" w:rsidR="001E4135" w:rsidRPr="00A270E6" w:rsidRDefault="001E4135" w:rsidP="001E4135">
            <w:pPr>
              <w:spacing w:before="0" w:after="0"/>
              <w:rPr>
                <w:sz w:val="20"/>
              </w:rPr>
            </w:pPr>
            <w:r w:rsidRPr="00A270E6">
              <w:rPr>
                <w:sz w:val="20"/>
              </w:rPr>
              <w:t>Apple Inc</w:t>
            </w:r>
          </w:p>
        </w:tc>
        <w:tc>
          <w:tcPr>
            <w:tcW w:w="975" w:type="dxa"/>
            <w:noWrap/>
            <w:hideMark/>
          </w:tcPr>
          <w:p w14:paraId="6BB03C38" w14:textId="77777777" w:rsidR="001E4135" w:rsidRPr="00A270E6" w:rsidRDefault="001E4135" w:rsidP="001E4135">
            <w:pPr>
              <w:spacing w:before="0" w:after="0"/>
              <w:rPr>
                <w:sz w:val="20"/>
              </w:rPr>
            </w:pPr>
            <w:r w:rsidRPr="00A270E6">
              <w:rPr>
                <w:sz w:val="20"/>
              </w:rPr>
              <w:t>true</w:t>
            </w:r>
          </w:p>
        </w:tc>
        <w:tc>
          <w:tcPr>
            <w:tcW w:w="1524" w:type="dxa"/>
            <w:noWrap/>
            <w:hideMark/>
          </w:tcPr>
          <w:p w14:paraId="63032920" w14:textId="77777777" w:rsidR="001E4135" w:rsidRPr="00A270E6" w:rsidRDefault="001E4135" w:rsidP="001E4135">
            <w:pPr>
              <w:spacing w:before="0" w:after="0"/>
              <w:rPr>
                <w:sz w:val="20"/>
              </w:rPr>
            </w:pPr>
            <w:r w:rsidRPr="00A270E6">
              <w:rPr>
                <w:sz w:val="20"/>
              </w:rPr>
              <w:t>Voter</w:t>
            </w:r>
          </w:p>
        </w:tc>
      </w:tr>
      <w:tr w:rsidR="00A270E6" w:rsidRPr="001E4135" w14:paraId="1E4A36A1" w14:textId="77777777" w:rsidTr="004D2DCA">
        <w:trPr>
          <w:trHeight w:val="288"/>
        </w:trPr>
        <w:tc>
          <w:tcPr>
            <w:tcW w:w="2122" w:type="dxa"/>
            <w:noWrap/>
            <w:hideMark/>
          </w:tcPr>
          <w:p w14:paraId="3D66139F" w14:textId="77777777" w:rsidR="001E4135" w:rsidRPr="00A270E6" w:rsidRDefault="001E4135" w:rsidP="001E4135">
            <w:pPr>
              <w:spacing w:before="0" w:after="0"/>
              <w:rPr>
                <w:sz w:val="20"/>
              </w:rPr>
            </w:pPr>
            <w:r w:rsidRPr="00A270E6">
              <w:rPr>
                <w:sz w:val="20"/>
              </w:rPr>
              <w:t>Wu, Tianyu</w:t>
            </w:r>
          </w:p>
        </w:tc>
        <w:tc>
          <w:tcPr>
            <w:tcW w:w="5116" w:type="dxa"/>
            <w:noWrap/>
            <w:hideMark/>
          </w:tcPr>
          <w:p w14:paraId="100B8A44" w14:textId="77777777" w:rsidR="001E4135" w:rsidRPr="00A270E6" w:rsidRDefault="001E4135" w:rsidP="001E4135">
            <w:pPr>
              <w:spacing w:before="0" w:after="0"/>
              <w:rPr>
                <w:sz w:val="20"/>
              </w:rPr>
            </w:pPr>
            <w:r w:rsidRPr="00A270E6">
              <w:rPr>
                <w:sz w:val="20"/>
              </w:rPr>
              <w:t>Apple, Inc.</w:t>
            </w:r>
          </w:p>
        </w:tc>
        <w:tc>
          <w:tcPr>
            <w:tcW w:w="975" w:type="dxa"/>
            <w:noWrap/>
            <w:hideMark/>
          </w:tcPr>
          <w:p w14:paraId="25C3FB77" w14:textId="77777777" w:rsidR="001E4135" w:rsidRPr="00A270E6" w:rsidRDefault="001E4135" w:rsidP="001E4135">
            <w:pPr>
              <w:spacing w:before="0" w:after="0"/>
              <w:rPr>
                <w:sz w:val="20"/>
              </w:rPr>
            </w:pPr>
            <w:r w:rsidRPr="00A270E6">
              <w:rPr>
                <w:sz w:val="20"/>
              </w:rPr>
              <w:t>true</w:t>
            </w:r>
          </w:p>
        </w:tc>
        <w:tc>
          <w:tcPr>
            <w:tcW w:w="1524" w:type="dxa"/>
            <w:noWrap/>
            <w:hideMark/>
          </w:tcPr>
          <w:p w14:paraId="6A92D6E0" w14:textId="77777777" w:rsidR="001E4135" w:rsidRPr="00A270E6" w:rsidRDefault="001E4135" w:rsidP="001E4135">
            <w:pPr>
              <w:spacing w:before="0" w:after="0"/>
              <w:rPr>
                <w:sz w:val="20"/>
              </w:rPr>
            </w:pPr>
            <w:r w:rsidRPr="00A270E6">
              <w:rPr>
                <w:sz w:val="20"/>
              </w:rPr>
              <w:t>Voter</w:t>
            </w:r>
          </w:p>
        </w:tc>
      </w:tr>
      <w:tr w:rsidR="00A270E6" w:rsidRPr="001E4135" w14:paraId="782B492C" w14:textId="77777777" w:rsidTr="004D2DCA">
        <w:trPr>
          <w:trHeight w:val="288"/>
        </w:trPr>
        <w:tc>
          <w:tcPr>
            <w:tcW w:w="2122" w:type="dxa"/>
            <w:noWrap/>
            <w:hideMark/>
          </w:tcPr>
          <w:p w14:paraId="201E7D81" w14:textId="77777777" w:rsidR="001E4135" w:rsidRPr="00A270E6" w:rsidRDefault="001E4135" w:rsidP="001E4135">
            <w:pPr>
              <w:spacing w:before="0" w:after="0"/>
              <w:rPr>
                <w:sz w:val="20"/>
              </w:rPr>
            </w:pPr>
            <w:r w:rsidRPr="00A270E6">
              <w:rPr>
                <w:sz w:val="20"/>
              </w:rPr>
              <w:t>Wu, Wayne</w:t>
            </w:r>
          </w:p>
        </w:tc>
        <w:tc>
          <w:tcPr>
            <w:tcW w:w="5116" w:type="dxa"/>
            <w:noWrap/>
            <w:hideMark/>
          </w:tcPr>
          <w:p w14:paraId="4CC18E7C" w14:textId="77777777" w:rsidR="001E4135" w:rsidRPr="00A270E6" w:rsidRDefault="001E4135" w:rsidP="001E4135">
            <w:pPr>
              <w:spacing w:before="0" w:after="0"/>
              <w:rPr>
                <w:sz w:val="20"/>
              </w:rPr>
            </w:pPr>
            <w:r w:rsidRPr="00A270E6">
              <w:rPr>
                <w:sz w:val="20"/>
              </w:rPr>
              <w:t>MediaTek Inc.</w:t>
            </w:r>
          </w:p>
        </w:tc>
        <w:tc>
          <w:tcPr>
            <w:tcW w:w="975" w:type="dxa"/>
            <w:noWrap/>
            <w:hideMark/>
          </w:tcPr>
          <w:p w14:paraId="388415F8" w14:textId="77777777" w:rsidR="001E4135" w:rsidRPr="00A270E6" w:rsidRDefault="001E4135" w:rsidP="001E4135">
            <w:pPr>
              <w:spacing w:before="0" w:after="0"/>
              <w:rPr>
                <w:sz w:val="20"/>
              </w:rPr>
            </w:pPr>
            <w:r w:rsidRPr="00A270E6">
              <w:rPr>
                <w:sz w:val="20"/>
              </w:rPr>
              <w:t>true</w:t>
            </w:r>
          </w:p>
        </w:tc>
        <w:tc>
          <w:tcPr>
            <w:tcW w:w="1524" w:type="dxa"/>
            <w:noWrap/>
            <w:hideMark/>
          </w:tcPr>
          <w:p w14:paraId="3E4BACA7" w14:textId="77777777" w:rsidR="001E4135" w:rsidRPr="00A270E6" w:rsidRDefault="001E4135" w:rsidP="001E4135">
            <w:pPr>
              <w:spacing w:before="0" w:after="0"/>
              <w:rPr>
                <w:sz w:val="20"/>
              </w:rPr>
            </w:pPr>
            <w:r w:rsidRPr="00A270E6">
              <w:rPr>
                <w:sz w:val="20"/>
              </w:rPr>
              <w:t>Voter</w:t>
            </w:r>
          </w:p>
        </w:tc>
      </w:tr>
      <w:tr w:rsidR="00A270E6" w:rsidRPr="001E4135" w14:paraId="60BCA37E" w14:textId="77777777" w:rsidTr="004D2DCA">
        <w:trPr>
          <w:trHeight w:val="288"/>
        </w:trPr>
        <w:tc>
          <w:tcPr>
            <w:tcW w:w="2122" w:type="dxa"/>
            <w:noWrap/>
            <w:hideMark/>
          </w:tcPr>
          <w:p w14:paraId="2FA31A44" w14:textId="77777777" w:rsidR="001E4135" w:rsidRPr="00A270E6" w:rsidRDefault="001E4135" w:rsidP="001E4135">
            <w:pPr>
              <w:spacing w:before="0" w:after="0"/>
              <w:rPr>
                <w:sz w:val="20"/>
              </w:rPr>
            </w:pPr>
            <w:r w:rsidRPr="00A270E6">
              <w:rPr>
                <w:sz w:val="20"/>
              </w:rPr>
              <w:t xml:space="preserve">Wu, </w:t>
            </w:r>
            <w:proofErr w:type="spellStart"/>
            <w:r w:rsidRPr="00A270E6">
              <w:rPr>
                <w:sz w:val="20"/>
              </w:rPr>
              <w:t>Xuming</w:t>
            </w:r>
            <w:proofErr w:type="spellEnd"/>
          </w:p>
        </w:tc>
        <w:tc>
          <w:tcPr>
            <w:tcW w:w="5116" w:type="dxa"/>
            <w:noWrap/>
            <w:hideMark/>
          </w:tcPr>
          <w:p w14:paraId="1F337128"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1388C5D4" w14:textId="77777777" w:rsidR="001E4135" w:rsidRPr="00A270E6" w:rsidRDefault="001E4135" w:rsidP="001E4135">
            <w:pPr>
              <w:spacing w:before="0" w:after="0"/>
              <w:rPr>
                <w:sz w:val="20"/>
              </w:rPr>
            </w:pPr>
            <w:r w:rsidRPr="00A270E6">
              <w:rPr>
                <w:sz w:val="20"/>
              </w:rPr>
              <w:t>true</w:t>
            </w:r>
          </w:p>
        </w:tc>
        <w:tc>
          <w:tcPr>
            <w:tcW w:w="1524" w:type="dxa"/>
            <w:noWrap/>
            <w:hideMark/>
          </w:tcPr>
          <w:p w14:paraId="011A15A2" w14:textId="77777777" w:rsidR="001E4135" w:rsidRPr="00A270E6" w:rsidRDefault="001E4135" w:rsidP="001E4135">
            <w:pPr>
              <w:spacing w:before="0" w:after="0"/>
              <w:rPr>
                <w:sz w:val="20"/>
              </w:rPr>
            </w:pPr>
            <w:r w:rsidRPr="00A270E6">
              <w:rPr>
                <w:sz w:val="20"/>
              </w:rPr>
              <w:t>Voter</w:t>
            </w:r>
          </w:p>
        </w:tc>
      </w:tr>
      <w:tr w:rsidR="00A270E6" w:rsidRPr="001E4135" w14:paraId="2147DDAC" w14:textId="77777777" w:rsidTr="004D2DCA">
        <w:trPr>
          <w:trHeight w:val="288"/>
        </w:trPr>
        <w:tc>
          <w:tcPr>
            <w:tcW w:w="2122" w:type="dxa"/>
            <w:noWrap/>
            <w:hideMark/>
          </w:tcPr>
          <w:p w14:paraId="3FD90918" w14:textId="77777777" w:rsidR="001E4135" w:rsidRPr="00A270E6" w:rsidRDefault="001E4135" w:rsidP="001E4135">
            <w:pPr>
              <w:spacing w:before="0" w:after="0"/>
              <w:rPr>
                <w:sz w:val="20"/>
              </w:rPr>
            </w:pPr>
            <w:proofErr w:type="spellStart"/>
            <w:r w:rsidRPr="00A270E6">
              <w:rPr>
                <w:sz w:val="20"/>
              </w:rPr>
              <w:t>Wullert</w:t>
            </w:r>
            <w:proofErr w:type="spellEnd"/>
            <w:r w:rsidRPr="00A270E6">
              <w:rPr>
                <w:sz w:val="20"/>
              </w:rPr>
              <w:t>, John</w:t>
            </w:r>
          </w:p>
        </w:tc>
        <w:tc>
          <w:tcPr>
            <w:tcW w:w="5116" w:type="dxa"/>
            <w:noWrap/>
            <w:hideMark/>
          </w:tcPr>
          <w:p w14:paraId="043EA761" w14:textId="77777777" w:rsidR="001E4135" w:rsidRPr="00A270E6" w:rsidRDefault="001E4135" w:rsidP="001E4135">
            <w:pPr>
              <w:spacing w:before="0" w:after="0"/>
              <w:rPr>
                <w:sz w:val="20"/>
              </w:rPr>
            </w:pPr>
            <w:proofErr w:type="spellStart"/>
            <w:r w:rsidRPr="00A270E6">
              <w:rPr>
                <w:sz w:val="20"/>
              </w:rPr>
              <w:t>Peraton</w:t>
            </w:r>
            <w:proofErr w:type="spellEnd"/>
            <w:r w:rsidRPr="00A270E6">
              <w:rPr>
                <w:sz w:val="20"/>
              </w:rPr>
              <w:t xml:space="preserve"> Labs</w:t>
            </w:r>
          </w:p>
        </w:tc>
        <w:tc>
          <w:tcPr>
            <w:tcW w:w="975" w:type="dxa"/>
            <w:noWrap/>
            <w:hideMark/>
          </w:tcPr>
          <w:p w14:paraId="72A7D68D" w14:textId="77777777" w:rsidR="001E4135" w:rsidRPr="00A270E6" w:rsidRDefault="001E4135" w:rsidP="001E4135">
            <w:pPr>
              <w:spacing w:before="0" w:after="0"/>
              <w:rPr>
                <w:sz w:val="20"/>
              </w:rPr>
            </w:pPr>
            <w:r w:rsidRPr="00A270E6">
              <w:rPr>
                <w:sz w:val="20"/>
              </w:rPr>
              <w:t>true</w:t>
            </w:r>
          </w:p>
        </w:tc>
        <w:tc>
          <w:tcPr>
            <w:tcW w:w="1524" w:type="dxa"/>
            <w:noWrap/>
            <w:hideMark/>
          </w:tcPr>
          <w:p w14:paraId="2BDEE6C5" w14:textId="77777777" w:rsidR="001E4135" w:rsidRPr="00A270E6" w:rsidRDefault="001E4135" w:rsidP="001E4135">
            <w:pPr>
              <w:spacing w:before="0" w:after="0"/>
              <w:rPr>
                <w:sz w:val="20"/>
              </w:rPr>
            </w:pPr>
            <w:r w:rsidRPr="00A270E6">
              <w:rPr>
                <w:sz w:val="20"/>
              </w:rPr>
              <w:t>Voter</w:t>
            </w:r>
          </w:p>
        </w:tc>
      </w:tr>
      <w:tr w:rsidR="00A270E6" w:rsidRPr="001E4135" w14:paraId="60183BEF" w14:textId="77777777" w:rsidTr="004D2DCA">
        <w:trPr>
          <w:trHeight w:val="288"/>
        </w:trPr>
        <w:tc>
          <w:tcPr>
            <w:tcW w:w="2122" w:type="dxa"/>
            <w:noWrap/>
            <w:hideMark/>
          </w:tcPr>
          <w:p w14:paraId="5D0FDB9C" w14:textId="77777777" w:rsidR="001E4135" w:rsidRPr="00A270E6" w:rsidRDefault="001E4135" w:rsidP="001E4135">
            <w:pPr>
              <w:spacing w:before="0" w:after="0"/>
              <w:rPr>
                <w:sz w:val="20"/>
              </w:rPr>
            </w:pPr>
            <w:r w:rsidRPr="00A270E6">
              <w:rPr>
                <w:sz w:val="20"/>
              </w:rPr>
              <w:t>Xia, Qing</w:t>
            </w:r>
          </w:p>
        </w:tc>
        <w:tc>
          <w:tcPr>
            <w:tcW w:w="5116" w:type="dxa"/>
            <w:noWrap/>
            <w:hideMark/>
          </w:tcPr>
          <w:p w14:paraId="4468DE7E" w14:textId="77777777" w:rsidR="001E4135" w:rsidRPr="00A270E6" w:rsidRDefault="001E4135" w:rsidP="001E4135">
            <w:pPr>
              <w:spacing w:before="0" w:after="0"/>
              <w:rPr>
                <w:sz w:val="20"/>
              </w:rPr>
            </w:pPr>
            <w:r w:rsidRPr="00A270E6">
              <w:rPr>
                <w:sz w:val="20"/>
              </w:rPr>
              <w:t>Sony Corporation</w:t>
            </w:r>
          </w:p>
        </w:tc>
        <w:tc>
          <w:tcPr>
            <w:tcW w:w="975" w:type="dxa"/>
            <w:noWrap/>
            <w:hideMark/>
          </w:tcPr>
          <w:p w14:paraId="062C540E" w14:textId="77777777" w:rsidR="001E4135" w:rsidRPr="00A270E6" w:rsidRDefault="001E4135" w:rsidP="001E4135">
            <w:pPr>
              <w:spacing w:before="0" w:after="0"/>
              <w:rPr>
                <w:sz w:val="20"/>
              </w:rPr>
            </w:pPr>
            <w:r w:rsidRPr="00A270E6">
              <w:rPr>
                <w:sz w:val="20"/>
              </w:rPr>
              <w:t>true</w:t>
            </w:r>
          </w:p>
        </w:tc>
        <w:tc>
          <w:tcPr>
            <w:tcW w:w="1524" w:type="dxa"/>
            <w:noWrap/>
            <w:hideMark/>
          </w:tcPr>
          <w:p w14:paraId="6DA14D1D" w14:textId="77777777" w:rsidR="001E4135" w:rsidRPr="00A270E6" w:rsidRDefault="001E4135" w:rsidP="001E4135">
            <w:pPr>
              <w:spacing w:before="0" w:after="0"/>
              <w:rPr>
                <w:sz w:val="20"/>
              </w:rPr>
            </w:pPr>
            <w:r w:rsidRPr="00A270E6">
              <w:rPr>
                <w:sz w:val="20"/>
              </w:rPr>
              <w:t>Voter</w:t>
            </w:r>
          </w:p>
        </w:tc>
      </w:tr>
      <w:tr w:rsidR="00A270E6" w:rsidRPr="001E4135" w14:paraId="6F1E5F33" w14:textId="77777777" w:rsidTr="004D2DCA">
        <w:trPr>
          <w:trHeight w:val="288"/>
        </w:trPr>
        <w:tc>
          <w:tcPr>
            <w:tcW w:w="2122" w:type="dxa"/>
            <w:noWrap/>
            <w:hideMark/>
          </w:tcPr>
          <w:p w14:paraId="1CC016F8" w14:textId="77777777" w:rsidR="001E4135" w:rsidRPr="00A270E6" w:rsidRDefault="001E4135" w:rsidP="001E4135">
            <w:pPr>
              <w:spacing w:before="0" w:after="0"/>
              <w:rPr>
                <w:sz w:val="20"/>
              </w:rPr>
            </w:pPr>
            <w:r w:rsidRPr="00A270E6">
              <w:rPr>
                <w:sz w:val="20"/>
              </w:rPr>
              <w:t>Xiao, Bo</w:t>
            </w:r>
          </w:p>
        </w:tc>
        <w:tc>
          <w:tcPr>
            <w:tcW w:w="5116" w:type="dxa"/>
            <w:noWrap/>
            <w:hideMark/>
          </w:tcPr>
          <w:p w14:paraId="103DE517"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318A514A" w14:textId="77777777" w:rsidR="001E4135" w:rsidRPr="00A270E6" w:rsidRDefault="001E4135" w:rsidP="001E4135">
            <w:pPr>
              <w:spacing w:before="0" w:after="0"/>
              <w:rPr>
                <w:sz w:val="20"/>
              </w:rPr>
            </w:pPr>
            <w:r w:rsidRPr="00A270E6">
              <w:rPr>
                <w:sz w:val="20"/>
              </w:rPr>
              <w:t>true</w:t>
            </w:r>
          </w:p>
        </w:tc>
        <w:tc>
          <w:tcPr>
            <w:tcW w:w="1524" w:type="dxa"/>
            <w:noWrap/>
            <w:hideMark/>
          </w:tcPr>
          <w:p w14:paraId="225D449F" w14:textId="77777777" w:rsidR="001E4135" w:rsidRPr="00A270E6" w:rsidRDefault="001E4135" w:rsidP="001E4135">
            <w:pPr>
              <w:spacing w:before="0" w:after="0"/>
              <w:rPr>
                <w:sz w:val="20"/>
              </w:rPr>
            </w:pPr>
            <w:r w:rsidRPr="00A270E6">
              <w:rPr>
                <w:sz w:val="20"/>
              </w:rPr>
              <w:t>Voter</w:t>
            </w:r>
          </w:p>
        </w:tc>
      </w:tr>
      <w:tr w:rsidR="00A270E6" w:rsidRPr="001E4135" w14:paraId="64EC1603" w14:textId="77777777" w:rsidTr="004D2DCA">
        <w:trPr>
          <w:trHeight w:val="288"/>
        </w:trPr>
        <w:tc>
          <w:tcPr>
            <w:tcW w:w="2122" w:type="dxa"/>
            <w:noWrap/>
            <w:hideMark/>
          </w:tcPr>
          <w:p w14:paraId="7B3726C1" w14:textId="77777777" w:rsidR="001E4135" w:rsidRPr="00A270E6" w:rsidRDefault="001E4135" w:rsidP="001E4135">
            <w:pPr>
              <w:spacing w:before="0" w:after="0"/>
              <w:rPr>
                <w:sz w:val="20"/>
              </w:rPr>
            </w:pPr>
            <w:r w:rsidRPr="00A270E6">
              <w:rPr>
                <w:sz w:val="20"/>
              </w:rPr>
              <w:t>Xiao, Ding</w:t>
            </w:r>
          </w:p>
        </w:tc>
        <w:tc>
          <w:tcPr>
            <w:tcW w:w="5116" w:type="dxa"/>
            <w:noWrap/>
            <w:hideMark/>
          </w:tcPr>
          <w:p w14:paraId="0DD6A471"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7E6F2CEF" w14:textId="77777777" w:rsidR="001E4135" w:rsidRPr="00A270E6" w:rsidRDefault="001E4135" w:rsidP="001E4135">
            <w:pPr>
              <w:spacing w:before="0" w:after="0"/>
              <w:rPr>
                <w:sz w:val="20"/>
              </w:rPr>
            </w:pPr>
            <w:r w:rsidRPr="00A270E6">
              <w:rPr>
                <w:sz w:val="20"/>
              </w:rPr>
              <w:t>true</w:t>
            </w:r>
          </w:p>
        </w:tc>
        <w:tc>
          <w:tcPr>
            <w:tcW w:w="1524" w:type="dxa"/>
            <w:noWrap/>
            <w:hideMark/>
          </w:tcPr>
          <w:p w14:paraId="0A1BBB46" w14:textId="77777777" w:rsidR="001E4135" w:rsidRPr="00A270E6" w:rsidRDefault="001E4135" w:rsidP="001E4135">
            <w:pPr>
              <w:spacing w:before="0" w:after="0"/>
              <w:rPr>
                <w:sz w:val="20"/>
              </w:rPr>
            </w:pPr>
            <w:r w:rsidRPr="00A270E6">
              <w:rPr>
                <w:sz w:val="20"/>
              </w:rPr>
              <w:t>Non-Voter</w:t>
            </w:r>
          </w:p>
        </w:tc>
      </w:tr>
      <w:tr w:rsidR="00A270E6" w:rsidRPr="001E4135" w14:paraId="76595F22" w14:textId="77777777" w:rsidTr="004D2DCA">
        <w:trPr>
          <w:trHeight w:val="288"/>
        </w:trPr>
        <w:tc>
          <w:tcPr>
            <w:tcW w:w="2122" w:type="dxa"/>
            <w:noWrap/>
            <w:hideMark/>
          </w:tcPr>
          <w:p w14:paraId="50156A06" w14:textId="77777777" w:rsidR="001E4135" w:rsidRPr="00A270E6" w:rsidRDefault="001E4135" w:rsidP="001E4135">
            <w:pPr>
              <w:spacing w:before="0" w:after="0"/>
              <w:rPr>
                <w:sz w:val="20"/>
              </w:rPr>
            </w:pPr>
            <w:r w:rsidRPr="00A270E6">
              <w:rPr>
                <w:sz w:val="20"/>
              </w:rPr>
              <w:t>Xiao, Tong</w:t>
            </w:r>
          </w:p>
        </w:tc>
        <w:tc>
          <w:tcPr>
            <w:tcW w:w="5116" w:type="dxa"/>
            <w:noWrap/>
            <w:hideMark/>
          </w:tcPr>
          <w:p w14:paraId="60914876" w14:textId="77777777" w:rsidR="001E4135" w:rsidRPr="00A270E6" w:rsidRDefault="001E4135" w:rsidP="001E4135">
            <w:pPr>
              <w:spacing w:before="0" w:after="0"/>
              <w:rPr>
                <w:sz w:val="20"/>
              </w:rPr>
            </w:pPr>
            <w:r w:rsidRPr="00A270E6">
              <w:rPr>
                <w:sz w:val="20"/>
              </w:rPr>
              <w:t>Xiaomi Communications Co., Ltd.</w:t>
            </w:r>
          </w:p>
        </w:tc>
        <w:tc>
          <w:tcPr>
            <w:tcW w:w="975" w:type="dxa"/>
            <w:noWrap/>
            <w:hideMark/>
          </w:tcPr>
          <w:p w14:paraId="4095C05E" w14:textId="77777777" w:rsidR="001E4135" w:rsidRPr="00A270E6" w:rsidRDefault="001E4135" w:rsidP="001E4135">
            <w:pPr>
              <w:spacing w:before="0" w:after="0"/>
              <w:rPr>
                <w:sz w:val="20"/>
              </w:rPr>
            </w:pPr>
            <w:r w:rsidRPr="00A270E6">
              <w:rPr>
                <w:sz w:val="20"/>
              </w:rPr>
              <w:t>true</w:t>
            </w:r>
          </w:p>
        </w:tc>
        <w:tc>
          <w:tcPr>
            <w:tcW w:w="1524" w:type="dxa"/>
            <w:noWrap/>
            <w:hideMark/>
          </w:tcPr>
          <w:p w14:paraId="4C01A665" w14:textId="77777777" w:rsidR="001E4135" w:rsidRPr="00A270E6" w:rsidRDefault="001E4135" w:rsidP="001E4135">
            <w:pPr>
              <w:spacing w:before="0" w:after="0"/>
              <w:rPr>
                <w:sz w:val="20"/>
              </w:rPr>
            </w:pPr>
            <w:r w:rsidRPr="00A270E6">
              <w:rPr>
                <w:sz w:val="20"/>
              </w:rPr>
              <w:t>Voter</w:t>
            </w:r>
          </w:p>
        </w:tc>
      </w:tr>
      <w:tr w:rsidR="00A270E6" w:rsidRPr="001E4135" w14:paraId="7A580462" w14:textId="77777777" w:rsidTr="004D2DCA">
        <w:trPr>
          <w:trHeight w:val="288"/>
        </w:trPr>
        <w:tc>
          <w:tcPr>
            <w:tcW w:w="2122" w:type="dxa"/>
            <w:noWrap/>
            <w:hideMark/>
          </w:tcPr>
          <w:p w14:paraId="5DA39183" w14:textId="77777777" w:rsidR="001E4135" w:rsidRPr="00A270E6" w:rsidRDefault="001E4135" w:rsidP="001E4135">
            <w:pPr>
              <w:spacing w:before="0" w:after="0"/>
              <w:rPr>
                <w:sz w:val="20"/>
              </w:rPr>
            </w:pPr>
            <w:r w:rsidRPr="00A270E6">
              <w:rPr>
                <w:sz w:val="20"/>
              </w:rPr>
              <w:t xml:space="preserve">Xin, </w:t>
            </w:r>
            <w:proofErr w:type="spellStart"/>
            <w:r w:rsidRPr="00A270E6">
              <w:rPr>
                <w:sz w:val="20"/>
              </w:rPr>
              <w:t>Liangxiao</w:t>
            </w:r>
            <w:proofErr w:type="spellEnd"/>
          </w:p>
        </w:tc>
        <w:tc>
          <w:tcPr>
            <w:tcW w:w="5116" w:type="dxa"/>
            <w:noWrap/>
            <w:hideMark/>
          </w:tcPr>
          <w:p w14:paraId="671239A9"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413AF7E3" w14:textId="77777777" w:rsidR="001E4135" w:rsidRPr="00A270E6" w:rsidRDefault="001E4135" w:rsidP="001E4135">
            <w:pPr>
              <w:spacing w:before="0" w:after="0"/>
              <w:rPr>
                <w:sz w:val="20"/>
              </w:rPr>
            </w:pPr>
            <w:r w:rsidRPr="00A270E6">
              <w:rPr>
                <w:sz w:val="20"/>
              </w:rPr>
              <w:t>true</w:t>
            </w:r>
          </w:p>
        </w:tc>
        <w:tc>
          <w:tcPr>
            <w:tcW w:w="1524" w:type="dxa"/>
            <w:noWrap/>
            <w:hideMark/>
          </w:tcPr>
          <w:p w14:paraId="0E44A419" w14:textId="77777777" w:rsidR="001E4135" w:rsidRPr="00A270E6" w:rsidRDefault="001E4135" w:rsidP="001E4135">
            <w:pPr>
              <w:spacing w:before="0" w:after="0"/>
              <w:rPr>
                <w:sz w:val="20"/>
              </w:rPr>
            </w:pPr>
            <w:r w:rsidRPr="00A270E6">
              <w:rPr>
                <w:sz w:val="20"/>
              </w:rPr>
              <w:t>Voter</w:t>
            </w:r>
          </w:p>
        </w:tc>
      </w:tr>
      <w:tr w:rsidR="00A270E6" w:rsidRPr="001E4135" w14:paraId="5993C74E" w14:textId="77777777" w:rsidTr="004D2DCA">
        <w:trPr>
          <w:trHeight w:val="288"/>
        </w:trPr>
        <w:tc>
          <w:tcPr>
            <w:tcW w:w="2122" w:type="dxa"/>
            <w:noWrap/>
            <w:hideMark/>
          </w:tcPr>
          <w:p w14:paraId="1DAD1160" w14:textId="77777777" w:rsidR="001E4135" w:rsidRPr="00A270E6" w:rsidRDefault="001E4135" w:rsidP="001E4135">
            <w:pPr>
              <w:spacing w:before="0" w:after="0"/>
              <w:rPr>
                <w:sz w:val="20"/>
              </w:rPr>
            </w:pPr>
            <w:r w:rsidRPr="00A270E6">
              <w:rPr>
                <w:sz w:val="20"/>
              </w:rPr>
              <w:t>Xin, Yan</w:t>
            </w:r>
          </w:p>
        </w:tc>
        <w:tc>
          <w:tcPr>
            <w:tcW w:w="5116" w:type="dxa"/>
            <w:noWrap/>
            <w:hideMark/>
          </w:tcPr>
          <w:p w14:paraId="13804766"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3B3FDE62" w14:textId="77777777" w:rsidR="001E4135" w:rsidRPr="00A270E6" w:rsidRDefault="001E4135" w:rsidP="001E4135">
            <w:pPr>
              <w:spacing w:before="0" w:after="0"/>
              <w:rPr>
                <w:sz w:val="20"/>
              </w:rPr>
            </w:pPr>
            <w:r w:rsidRPr="00A270E6">
              <w:rPr>
                <w:sz w:val="20"/>
              </w:rPr>
              <w:t>true</w:t>
            </w:r>
          </w:p>
        </w:tc>
        <w:tc>
          <w:tcPr>
            <w:tcW w:w="1524" w:type="dxa"/>
            <w:noWrap/>
            <w:hideMark/>
          </w:tcPr>
          <w:p w14:paraId="1C4336A3" w14:textId="77777777" w:rsidR="001E4135" w:rsidRPr="00A270E6" w:rsidRDefault="001E4135" w:rsidP="001E4135">
            <w:pPr>
              <w:spacing w:before="0" w:after="0"/>
              <w:rPr>
                <w:sz w:val="20"/>
              </w:rPr>
            </w:pPr>
            <w:r w:rsidRPr="00A270E6">
              <w:rPr>
                <w:sz w:val="20"/>
              </w:rPr>
              <w:t>Voter</w:t>
            </w:r>
          </w:p>
        </w:tc>
      </w:tr>
      <w:tr w:rsidR="00A270E6" w:rsidRPr="001E4135" w14:paraId="5E6BA02F" w14:textId="77777777" w:rsidTr="004D2DCA">
        <w:trPr>
          <w:trHeight w:val="288"/>
        </w:trPr>
        <w:tc>
          <w:tcPr>
            <w:tcW w:w="2122" w:type="dxa"/>
            <w:noWrap/>
            <w:hideMark/>
          </w:tcPr>
          <w:p w14:paraId="1551EF1A" w14:textId="77777777" w:rsidR="001E4135" w:rsidRPr="00A270E6" w:rsidRDefault="001E4135" w:rsidP="001E4135">
            <w:pPr>
              <w:spacing w:before="0" w:after="0"/>
              <w:rPr>
                <w:sz w:val="20"/>
              </w:rPr>
            </w:pPr>
            <w:r w:rsidRPr="00A270E6">
              <w:rPr>
                <w:sz w:val="20"/>
              </w:rPr>
              <w:t xml:space="preserve">Xu, </w:t>
            </w:r>
            <w:proofErr w:type="spellStart"/>
            <w:r w:rsidRPr="00A270E6">
              <w:rPr>
                <w:sz w:val="20"/>
              </w:rPr>
              <w:t>Fangxin</w:t>
            </w:r>
            <w:proofErr w:type="spellEnd"/>
          </w:p>
        </w:tc>
        <w:tc>
          <w:tcPr>
            <w:tcW w:w="5116" w:type="dxa"/>
            <w:noWrap/>
            <w:hideMark/>
          </w:tcPr>
          <w:p w14:paraId="034E8447" w14:textId="77777777" w:rsidR="001E4135" w:rsidRPr="00A270E6" w:rsidRDefault="001E4135" w:rsidP="001E4135">
            <w:pPr>
              <w:spacing w:before="0" w:after="0"/>
              <w:rPr>
                <w:sz w:val="20"/>
              </w:rPr>
            </w:pPr>
            <w:proofErr w:type="spellStart"/>
            <w:r w:rsidRPr="00A270E6">
              <w:rPr>
                <w:sz w:val="20"/>
              </w:rPr>
              <w:t>Longsailing</w:t>
            </w:r>
            <w:proofErr w:type="spellEnd"/>
            <w:r w:rsidRPr="00A270E6">
              <w:rPr>
                <w:sz w:val="20"/>
              </w:rPr>
              <w:t xml:space="preserve"> Semiconductor</w:t>
            </w:r>
          </w:p>
        </w:tc>
        <w:tc>
          <w:tcPr>
            <w:tcW w:w="975" w:type="dxa"/>
            <w:noWrap/>
            <w:hideMark/>
          </w:tcPr>
          <w:p w14:paraId="7635445F" w14:textId="77777777" w:rsidR="001E4135" w:rsidRPr="00A270E6" w:rsidRDefault="001E4135" w:rsidP="001E4135">
            <w:pPr>
              <w:spacing w:before="0" w:after="0"/>
              <w:rPr>
                <w:sz w:val="20"/>
              </w:rPr>
            </w:pPr>
            <w:r w:rsidRPr="00A270E6">
              <w:rPr>
                <w:sz w:val="20"/>
              </w:rPr>
              <w:t>true</w:t>
            </w:r>
          </w:p>
        </w:tc>
        <w:tc>
          <w:tcPr>
            <w:tcW w:w="1524" w:type="dxa"/>
            <w:noWrap/>
            <w:hideMark/>
          </w:tcPr>
          <w:p w14:paraId="748CF3A3" w14:textId="77777777" w:rsidR="001E4135" w:rsidRPr="00A270E6" w:rsidRDefault="001E4135" w:rsidP="001E4135">
            <w:pPr>
              <w:spacing w:before="0" w:after="0"/>
              <w:rPr>
                <w:sz w:val="20"/>
              </w:rPr>
            </w:pPr>
            <w:r w:rsidRPr="00A270E6">
              <w:rPr>
                <w:sz w:val="20"/>
              </w:rPr>
              <w:t>Voter</w:t>
            </w:r>
          </w:p>
        </w:tc>
      </w:tr>
      <w:tr w:rsidR="00A270E6" w:rsidRPr="001E4135" w14:paraId="5610D6D8" w14:textId="77777777" w:rsidTr="004D2DCA">
        <w:trPr>
          <w:trHeight w:val="288"/>
        </w:trPr>
        <w:tc>
          <w:tcPr>
            <w:tcW w:w="2122" w:type="dxa"/>
            <w:noWrap/>
            <w:hideMark/>
          </w:tcPr>
          <w:p w14:paraId="61ED2189" w14:textId="4C4FE056" w:rsidR="001E4135" w:rsidRPr="00A270E6" w:rsidRDefault="00B138F8" w:rsidP="001E4135">
            <w:pPr>
              <w:spacing w:before="0" w:after="0"/>
              <w:rPr>
                <w:sz w:val="20"/>
              </w:rPr>
            </w:pPr>
            <w:r>
              <w:rPr>
                <w:sz w:val="20"/>
              </w:rPr>
              <w:t>X</w:t>
            </w:r>
            <w:r w:rsidR="001E4135" w:rsidRPr="00A270E6">
              <w:rPr>
                <w:sz w:val="20"/>
              </w:rPr>
              <w:t xml:space="preserve">u, </w:t>
            </w:r>
            <w:r>
              <w:rPr>
                <w:sz w:val="20"/>
              </w:rPr>
              <w:t>H</w:t>
            </w:r>
            <w:r w:rsidR="001E4135" w:rsidRPr="00A270E6">
              <w:rPr>
                <w:sz w:val="20"/>
              </w:rPr>
              <w:t>aidong</w:t>
            </w:r>
          </w:p>
        </w:tc>
        <w:tc>
          <w:tcPr>
            <w:tcW w:w="5116" w:type="dxa"/>
            <w:noWrap/>
            <w:hideMark/>
          </w:tcPr>
          <w:p w14:paraId="612C6547" w14:textId="77777777" w:rsidR="001E4135" w:rsidRPr="00A270E6" w:rsidRDefault="001E4135" w:rsidP="001E4135">
            <w:pPr>
              <w:spacing w:before="0" w:after="0"/>
              <w:rPr>
                <w:sz w:val="20"/>
              </w:rPr>
            </w:pPr>
            <w:r w:rsidRPr="00A270E6">
              <w:rPr>
                <w:sz w:val="20"/>
              </w:rPr>
              <w:t>ZTE</w:t>
            </w:r>
          </w:p>
        </w:tc>
        <w:tc>
          <w:tcPr>
            <w:tcW w:w="975" w:type="dxa"/>
            <w:noWrap/>
            <w:hideMark/>
          </w:tcPr>
          <w:p w14:paraId="7F362CD5" w14:textId="77777777" w:rsidR="001E4135" w:rsidRPr="00A270E6" w:rsidRDefault="001E4135" w:rsidP="001E4135">
            <w:pPr>
              <w:spacing w:before="0" w:after="0"/>
              <w:rPr>
                <w:sz w:val="20"/>
              </w:rPr>
            </w:pPr>
            <w:r w:rsidRPr="00A270E6">
              <w:rPr>
                <w:sz w:val="20"/>
              </w:rPr>
              <w:t>false</w:t>
            </w:r>
          </w:p>
        </w:tc>
        <w:tc>
          <w:tcPr>
            <w:tcW w:w="1524" w:type="dxa"/>
            <w:noWrap/>
            <w:hideMark/>
          </w:tcPr>
          <w:p w14:paraId="5C62D1A0" w14:textId="77777777" w:rsidR="001E4135" w:rsidRPr="00A270E6" w:rsidRDefault="001E4135" w:rsidP="001E4135">
            <w:pPr>
              <w:spacing w:before="0" w:after="0"/>
              <w:rPr>
                <w:sz w:val="20"/>
              </w:rPr>
            </w:pPr>
            <w:r w:rsidRPr="00A270E6">
              <w:rPr>
                <w:sz w:val="20"/>
              </w:rPr>
              <w:t>Non-Voter</w:t>
            </w:r>
          </w:p>
        </w:tc>
      </w:tr>
      <w:tr w:rsidR="00A270E6" w:rsidRPr="001E4135" w14:paraId="4C1A4E6E" w14:textId="77777777" w:rsidTr="004D2DCA">
        <w:trPr>
          <w:trHeight w:val="288"/>
        </w:trPr>
        <w:tc>
          <w:tcPr>
            <w:tcW w:w="2122" w:type="dxa"/>
            <w:noWrap/>
            <w:hideMark/>
          </w:tcPr>
          <w:p w14:paraId="5F0EEFA3" w14:textId="77777777" w:rsidR="001E4135" w:rsidRPr="00A270E6" w:rsidRDefault="001E4135" w:rsidP="001E4135">
            <w:pPr>
              <w:spacing w:before="0" w:after="0"/>
              <w:rPr>
                <w:sz w:val="20"/>
              </w:rPr>
            </w:pPr>
            <w:r w:rsidRPr="00A270E6">
              <w:rPr>
                <w:sz w:val="20"/>
              </w:rPr>
              <w:t>Xu, Haifeng</w:t>
            </w:r>
          </w:p>
        </w:tc>
        <w:tc>
          <w:tcPr>
            <w:tcW w:w="5116" w:type="dxa"/>
            <w:noWrap/>
            <w:hideMark/>
          </w:tcPr>
          <w:p w14:paraId="5B0C31E1"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7DE273A1" w14:textId="77777777" w:rsidR="001E4135" w:rsidRPr="00A270E6" w:rsidRDefault="001E4135" w:rsidP="001E4135">
            <w:pPr>
              <w:spacing w:before="0" w:after="0"/>
              <w:rPr>
                <w:sz w:val="20"/>
              </w:rPr>
            </w:pPr>
            <w:r w:rsidRPr="00A270E6">
              <w:rPr>
                <w:sz w:val="20"/>
              </w:rPr>
              <w:t>false</w:t>
            </w:r>
          </w:p>
        </w:tc>
        <w:tc>
          <w:tcPr>
            <w:tcW w:w="1524" w:type="dxa"/>
            <w:noWrap/>
            <w:hideMark/>
          </w:tcPr>
          <w:p w14:paraId="737AE118" w14:textId="77777777" w:rsidR="001E4135" w:rsidRPr="00A270E6" w:rsidRDefault="001E4135" w:rsidP="001E4135">
            <w:pPr>
              <w:spacing w:before="0" w:after="0"/>
              <w:rPr>
                <w:sz w:val="20"/>
              </w:rPr>
            </w:pPr>
            <w:r w:rsidRPr="00A270E6">
              <w:rPr>
                <w:sz w:val="20"/>
              </w:rPr>
              <w:t>Non-Voter</w:t>
            </w:r>
          </w:p>
        </w:tc>
      </w:tr>
      <w:tr w:rsidR="00A270E6" w:rsidRPr="001E4135" w14:paraId="39ED8537" w14:textId="77777777" w:rsidTr="004D2DCA">
        <w:trPr>
          <w:trHeight w:val="288"/>
        </w:trPr>
        <w:tc>
          <w:tcPr>
            <w:tcW w:w="2122" w:type="dxa"/>
            <w:noWrap/>
            <w:hideMark/>
          </w:tcPr>
          <w:p w14:paraId="283F9D6A" w14:textId="77777777" w:rsidR="001E4135" w:rsidRPr="00A270E6" w:rsidRDefault="001E4135" w:rsidP="001E4135">
            <w:pPr>
              <w:spacing w:before="0" w:after="0"/>
              <w:rPr>
                <w:sz w:val="20"/>
              </w:rPr>
            </w:pPr>
            <w:r w:rsidRPr="00A270E6">
              <w:rPr>
                <w:sz w:val="20"/>
              </w:rPr>
              <w:t xml:space="preserve">Xu, </w:t>
            </w:r>
            <w:proofErr w:type="spellStart"/>
            <w:r w:rsidRPr="00A270E6">
              <w:rPr>
                <w:sz w:val="20"/>
              </w:rPr>
              <w:t>Weijie</w:t>
            </w:r>
            <w:proofErr w:type="spellEnd"/>
          </w:p>
        </w:tc>
        <w:tc>
          <w:tcPr>
            <w:tcW w:w="5116" w:type="dxa"/>
            <w:noWrap/>
            <w:hideMark/>
          </w:tcPr>
          <w:p w14:paraId="2B86C1FA" w14:textId="77777777" w:rsidR="001E4135" w:rsidRPr="00A270E6" w:rsidRDefault="001E4135" w:rsidP="001E4135">
            <w:pPr>
              <w:spacing w:before="0" w:after="0"/>
              <w:rPr>
                <w:sz w:val="20"/>
              </w:rPr>
            </w:pPr>
            <w:r w:rsidRPr="00A270E6">
              <w:rPr>
                <w:sz w:val="20"/>
              </w:rPr>
              <w:t>Beijing OPPO telecommunications corp., ltd.</w:t>
            </w:r>
          </w:p>
        </w:tc>
        <w:tc>
          <w:tcPr>
            <w:tcW w:w="975" w:type="dxa"/>
            <w:noWrap/>
            <w:hideMark/>
          </w:tcPr>
          <w:p w14:paraId="6BCC5ED2" w14:textId="77777777" w:rsidR="001E4135" w:rsidRPr="00A270E6" w:rsidRDefault="001E4135" w:rsidP="001E4135">
            <w:pPr>
              <w:spacing w:before="0" w:after="0"/>
              <w:rPr>
                <w:sz w:val="20"/>
              </w:rPr>
            </w:pPr>
            <w:r w:rsidRPr="00A270E6">
              <w:rPr>
                <w:sz w:val="20"/>
              </w:rPr>
              <w:t>true</w:t>
            </w:r>
          </w:p>
        </w:tc>
        <w:tc>
          <w:tcPr>
            <w:tcW w:w="1524" w:type="dxa"/>
            <w:noWrap/>
            <w:hideMark/>
          </w:tcPr>
          <w:p w14:paraId="1A5E97AD" w14:textId="77777777" w:rsidR="001E4135" w:rsidRPr="00A270E6" w:rsidRDefault="001E4135" w:rsidP="001E4135">
            <w:pPr>
              <w:spacing w:before="0" w:after="0"/>
              <w:rPr>
                <w:sz w:val="20"/>
              </w:rPr>
            </w:pPr>
            <w:r w:rsidRPr="00A270E6">
              <w:rPr>
                <w:sz w:val="20"/>
              </w:rPr>
              <w:t>Voter</w:t>
            </w:r>
          </w:p>
        </w:tc>
      </w:tr>
      <w:tr w:rsidR="00A270E6" w:rsidRPr="001E4135" w14:paraId="1EEC947F" w14:textId="77777777" w:rsidTr="004D2DCA">
        <w:trPr>
          <w:trHeight w:val="288"/>
        </w:trPr>
        <w:tc>
          <w:tcPr>
            <w:tcW w:w="2122" w:type="dxa"/>
            <w:noWrap/>
            <w:hideMark/>
          </w:tcPr>
          <w:p w14:paraId="681C5FC0" w14:textId="77777777" w:rsidR="001E4135" w:rsidRPr="00A270E6" w:rsidRDefault="001E4135" w:rsidP="001E4135">
            <w:pPr>
              <w:spacing w:before="0" w:after="0"/>
              <w:rPr>
                <w:sz w:val="20"/>
              </w:rPr>
            </w:pPr>
            <w:r w:rsidRPr="00A270E6">
              <w:rPr>
                <w:sz w:val="20"/>
              </w:rPr>
              <w:t xml:space="preserve">Xu, </w:t>
            </w:r>
            <w:proofErr w:type="spellStart"/>
            <w:r w:rsidRPr="00A270E6">
              <w:rPr>
                <w:sz w:val="20"/>
              </w:rPr>
              <w:t>Yanchao</w:t>
            </w:r>
            <w:proofErr w:type="spellEnd"/>
          </w:p>
        </w:tc>
        <w:tc>
          <w:tcPr>
            <w:tcW w:w="5116" w:type="dxa"/>
            <w:noWrap/>
            <w:hideMark/>
          </w:tcPr>
          <w:p w14:paraId="2392419D" w14:textId="77777777" w:rsidR="001E4135" w:rsidRPr="00A270E6" w:rsidRDefault="001E4135" w:rsidP="001E4135">
            <w:pPr>
              <w:spacing w:before="0" w:after="0"/>
              <w:rPr>
                <w:sz w:val="20"/>
              </w:rPr>
            </w:pPr>
            <w:proofErr w:type="spellStart"/>
            <w:r w:rsidRPr="00A270E6">
              <w:rPr>
                <w:sz w:val="20"/>
              </w:rPr>
              <w:t>Amlogic</w:t>
            </w:r>
            <w:proofErr w:type="spellEnd"/>
          </w:p>
        </w:tc>
        <w:tc>
          <w:tcPr>
            <w:tcW w:w="975" w:type="dxa"/>
            <w:noWrap/>
            <w:hideMark/>
          </w:tcPr>
          <w:p w14:paraId="3CEBD6FD" w14:textId="77777777" w:rsidR="001E4135" w:rsidRPr="00A270E6" w:rsidRDefault="001E4135" w:rsidP="001E4135">
            <w:pPr>
              <w:spacing w:before="0" w:after="0"/>
              <w:rPr>
                <w:sz w:val="20"/>
              </w:rPr>
            </w:pPr>
            <w:r w:rsidRPr="00A270E6">
              <w:rPr>
                <w:sz w:val="20"/>
              </w:rPr>
              <w:t>true</w:t>
            </w:r>
          </w:p>
        </w:tc>
        <w:tc>
          <w:tcPr>
            <w:tcW w:w="1524" w:type="dxa"/>
            <w:noWrap/>
            <w:hideMark/>
          </w:tcPr>
          <w:p w14:paraId="3EA36F2B" w14:textId="77777777" w:rsidR="001E4135" w:rsidRPr="00A270E6" w:rsidRDefault="001E4135" w:rsidP="001E4135">
            <w:pPr>
              <w:spacing w:before="0" w:after="0"/>
              <w:rPr>
                <w:sz w:val="20"/>
              </w:rPr>
            </w:pPr>
            <w:r w:rsidRPr="00A270E6">
              <w:rPr>
                <w:sz w:val="20"/>
              </w:rPr>
              <w:t>Voter</w:t>
            </w:r>
          </w:p>
        </w:tc>
      </w:tr>
      <w:tr w:rsidR="00A270E6" w:rsidRPr="001E4135" w14:paraId="4FDC8DB1" w14:textId="77777777" w:rsidTr="004D2DCA">
        <w:trPr>
          <w:trHeight w:val="288"/>
        </w:trPr>
        <w:tc>
          <w:tcPr>
            <w:tcW w:w="2122" w:type="dxa"/>
            <w:noWrap/>
            <w:hideMark/>
          </w:tcPr>
          <w:p w14:paraId="750997BD" w14:textId="77777777" w:rsidR="001E4135" w:rsidRPr="00A270E6" w:rsidRDefault="001E4135" w:rsidP="001E4135">
            <w:pPr>
              <w:spacing w:before="0" w:after="0"/>
              <w:rPr>
                <w:sz w:val="20"/>
              </w:rPr>
            </w:pPr>
            <w:r w:rsidRPr="00A270E6">
              <w:rPr>
                <w:sz w:val="20"/>
              </w:rPr>
              <w:t>Xu, Yue</w:t>
            </w:r>
          </w:p>
        </w:tc>
        <w:tc>
          <w:tcPr>
            <w:tcW w:w="5116" w:type="dxa"/>
            <w:noWrap/>
            <w:hideMark/>
          </w:tcPr>
          <w:p w14:paraId="0C0F1211"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3934D8F0" w14:textId="77777777" w:rsidR="001E4135" w:rsidRPr="00A270E6" w:rsidRDefault="001E4135" w:rsidP="001E4135">
            <w:pPr>
              <w:spacing w:before="0" w:after="0"/>
              <w:rPr>
                <w:sz w:val="20"/>
              </w:rPr>
            </w:pPr>
            <w:r w:rsidRPr="00A270E6">
              <w:rPr>
                <w:sz w:val="20"/>
              </w:rPr>
              <w:t>true</w:t>
            </w:r>
          </w:p>
        </w:tc>
        <w:tc>
          <w:tcPr>
            <w:tcW w:w="1524" w:type="dxa"/>
            <w:noWrap/>
            <w:hideMark/>
          </w:tcPr>
          <w:p w14:paraId="3B7342F5" w14:textId="77777777" w:rsidR="001E4135" w:rsidRPr="00A270E6" w:rsidRDefault="001E4135" w:rsidP="001E4135">
            <w:pPr>
              <w:spacing w:before="0" w:after="0"/>
              <w:rPr>
                <w:sz w:val="20"/>
              </w:rPr>
            </w:pPr>
            <w:r w:rsidRPr="00A270E6">
              <w:rPr>
                <w:sz w:val="20"/>
              </w:rPr>
              <w:t>Voter</w:t>
            </w:r>
          </w:p>
        </w:tc>
      </w:tr>
      <w:tr w:rsidR="00A270E6" w:rsidRPr="001E4135" w14:paraId="387D0D6B" w14:textId="77777777" w:rsidTr="004D2DCA">
        <w:trPr>
          <w:trHeight w:val="288"/>
        </w:trPr>
        <w:tc>
          <w:tcPr>
            <w:tcW w:w="2122" w:type="dxa"/>
            <w:noWrap/>
            <w:hideMark/>
          </w:tcPr>
          <w:p w14:paraId="5B348D3A" w14:textId="77777777" w:rsidR="001E4135" w:rsidRPr="00A270E6" w:rsidRDefault="001E4135" w:rsidP="001E4135">
            <w:pPr>
              <w:spacing w:before="0" w:after="0"/>
              <w:rPr>
                <w:sz w:val="20"/>
              </w:rPr>
            </w:pPr>
            <w:r w:rsidRPr="00A270E6">
              <w:rPr>
                <w:sz w:val="20"/>
              </w:rPr>
              <w:t>Yahya, Salim</w:t>
            </w:r>
          </w:p>
        </w:tc>
        <w:tc>
          <w:tcPr>
            <w:tcW w:w="5116" w:type="dxa"/>
            <w:noWrap/>
            <w:hideMark/>
          </w:tcPr>
          <w:p w14:paraId="0A1AC051" w14:textId="77777777" w:rsidR="001E4135" w:rsidRPr="00A270E6" w:rsidRDefault="001E4135" w:rsidP="001E4135">
            <w:pPr>
              <w:spacing w:before="0" w:after="0"/>
              <w:rPr>
                <w:sz w:val="20"/>
              </w:rPr>
            </w:pPr>
            <w:proofErr w:type="gramStart"/>
            <w:r w:rsidRPr="00A270E6">
              <w:rPr>
                <w:sz w:val="20"/>
              </w:rPr>
              <w:t>VESTEL,IMU</w:t>
            </w:r>
            <w:proofErr w:type="gramEnd"/>
          </w:p>
        </w:tc>
        <w:tc>
          <w:tcPr>
            <w:tcW w:w="975" w:type="dxa"/>
            <w:noWrap/>
            <w:hideMark/>
          </w:tcPr>
          <w:p w14:paraId="3F509986" w14:textId="77777777" w:rsidR="001E4135" w:rsidRPr="00A270E6" w:rsidRDefault="001E4135" w:rsidP="001E4135">
            <w:pPr>
              <w:spacing w:before="0" w:after="0"/>
              <w:rPr>
                <w:sz w:val="20"/>
              </w:rPr>
            </w:pPr>
            <w:r w:rsidRPr="00A270E6">
              <w:rPr>
                <w:sz w:val="20"/>
              </w:rPr>
              <w:t>true</w:t>
            </w:r>
          </w:p>
        </w:tc>
        <w:tc>
          <w:tcPr>
            <w:tcW w:w="1524" w:type="dxa"/>
            <w:noWrap/>
            <w:hideMark/>
          </w:tcPr>
          <w:p w14:paraId="121E8911" w14:textId="77777777" w:rsidR="001E4135" w:rsidRPr="00A270E6" w:rsidRDefault="001E4135" w:rsidP="001E4135">
            <w:pPr>
              <w:spacing w:before="0" w:after="0"/>
              <w:rPr>
                <w:sz w:val="20"/>
              </w:rPr>
            </w:pPr>
            <w:r w:rsidRPr="00A270E6">
              <w:rPr>
                <w:sz w:val="20"/>
              </w:rPr>
              <w:t>Voter</w:t>
            </w:r>
          </w:p>
        </w:tc>
      </w:tr>
      <w:tr w:rsidR="00A270E6" w:rsidRPr="001E4135" w14:paraId="1FC27BAA" w14:textId="77777777" w:rsidTr="004D2DCA">
        <w:trPr>
          <w:trHeight w:val="288"/>
        </w:trPr>
        <w:tc>
          <w:tcPr>
            <w:tcW w:w="2122" w:type="dxa"/>
            <w:noWrap/>
            <w:hideMark/>
          </w:tcPr>
          <w:p w14:paraId="30789D36" w14:textId="77777777" w:rsidR="001E4135" w:rsidRPr="00A270E6" w:rsidRDefault="001E4135" w:rsidP="001E4135">
            <w:pPr>
              <w:spacing w:before="0" w:after="0"/>
              <w:rPr>
                <w:sz w:val="20"/>
              </w:rPr>
            </w:pPr>
            <w:r w:rsidRPr="00A270E6">
              <w:rPr>
                <w:sz w:val="20"/>
              </w:rPr>
              <w:t>Yamada, Ryota</w:t>
            </w:r>
          </w:p>
        </w:tc>
        <w:tc>
          <w:tcPr>
            <w:tcW w:w="5116" w:type="dxa"/>
            <w:noWrap/>
            <w:hideMark/>
          </w:tcPr>
          <w:p w14:paraId="1E33E434" w14:textId="77777777" w:rsidR="001E4135" w:rsidRPr="00A270E6" w:rsidRDefault="001E4135" w:rsidP="001E4135">
            <w:pPr>
              <w:spacing w:before="0" w:after="0"/>
              <w:rPr>
                <w:sz w:val="20"/>
              </w:rPr>
            </w:pPr>
            <w:r w:rsidRPr="00A270E6">
              <w:rPr>
                <w:sz w:val="20"/>
              </w:rPr>
              <w:t>SHARP CORPORATION</w:t>
            </w:r>
          </w:p>
        </w:tc>
        <w:tc>
          <w:tcPr>
            <w:tcW w:w="975" w:type="dxa"/>
            <w:noWrap/>
            <w:hideMark/>
          </w:tcPr>
          <w:p w14:paraId="47C67296" w14:textId="77777777" w:rsidR="001E4135" w:rsidRPr="00A270E6" w:rsidRDefault="001E4135" w:rsidP="001E4135">
            <w:pPr>
              <w:spacing w:before="0" w:after="0"/>
              <w:rPr>
                <w:sz w:val="20"/>
              </w:rPr>
            </w:pPr>
            <w:r w:rsidRPr="00A270E6">
              <w:rPr>
                <w:sz w:val="20"/>
              </w:rPr>
              <w:t>true</w:t>
            </w:r>
          </w:p>
        </w:tc>
        <w:tc>
          <w:tcPr>
            <w:tcW w:w="1524" w:type="dxa"/>
            <w:noWrap/>
            <w:hideMark/>
          </w:tcPr>
          <w:p w14:paraId="2326BA36" w14:textId="77777777" w:rsidR="001E4135" w:rsidRPr="00A270E6" w:rsidRDefault="001E4135" w:rsidP="001E4135">
            <w:pPr>
              <w:spacing w:before="0" w:after="0"/>
              <w:rPr>
                <w:sz w:val="20"/>
              </w:rPr>
            </w:pPr>
            <w:r w:rsidRPr="00A270E6">
              <w:rPr>
                <w:sz w:val="20"/>
              </w:rPr>
              <w:t>Voter</w:t>
            </w:r>
          </w:p>
        </w:tc>
      </w:tr>
      <w:tr w:rsidR="00A270E6" w:rsidRPr="001E4135" w14:paraId="4569BE38" w14:textId="77777777" w:rsidTr="004D2DCA">
        <w:trPr>
          <w:trHeight w:val="288"/>
        </w:trPr>
        <w:tc>
          <w:tcPr>
            <w:tcW w:w="2122" w:type="dxa"/>
            <w:noWrap/>
            <w:hideMark/>
          </w:tcPr>
          <w:p w14:paraId="030EFEA1" w14:textId="77777777" w:rsidR="001E4135" w:rsidRPr="00A270E6" w:rsidRDefault="001E4135" w:rsidP="001E4135">
            <w:pPr>
              <w:spacing w:before="0" w:after="0"/>
              <w:rPr>
                <w:sz w:val="20"/>
              </w:rPr>
            </w:pPr>
            <w:r w:rsidRPr="00A270E6">
              <w:rPr>
                <w:sz w:val="20"/>
              </w:rPr>
              <w:t>Yan, Aiguo</w:t>
            </w:r>
          </w:p>
        </w:tc>
        <w:tc>
          <w:tcPr>
            <w:tcW w:w="5116" w:type="dxa"/>
            <w:noWrap/>
            <w:hideMark/>
          </w:tcPr>
          <w:p w14:paraId="714B201B" w14:textId="77777777" w:rsidR="001E4135" w:rsidRPr="00A270E6" w:rsidRDefault="001E4135" w:rsidP="001E4135">
            <w:pPr>
              <w:spacing w:before="0" w:after="0"/>
              <w:rPr>
                <w:sz w:val="20"/>
              </w:rPr>
            </w:pPr>
            <w:r w:rsidRPr="00A270E6">
              <w:rPr>
                <w:sz w:val="20"/>
              </w:rPr>
              <w:t>SAMSUNG ELECTRONICS</w:t>
            </w:r>
          </w:p>
        </w:tc>
        <w:tc>
          <w:tcPr>
            <w:tcW w:w="975" w:type="dxa"/>
            <w:noWrap/>
            <w:hideMark/>
          </w:tcPr>
          <w:p w14:paraId="6A1B9FCC" w14:textId="77777777" w:rsidR="001E4135" w:rsidRPr="00A270E6" w:rsidRDefault="001E4135" w:rsidP="001E4135">
            <w:pPr>
              <w:spacing w:before="0" w:after="0"/>
              <w:rPr>
                <w:sz w:val="20"/>
              </w:rPr>
            </w:pPr>
            <w:r w:rsidRPr="00A270E6">
              <w:rPr>
                <w:sz w:val="20"/>
              </w:rPr>
              <w:t>true</w:t>
            </w:r>
          </w:p>
        </w:tc>
        <w:tc>
          <w:tcPr>
            <w:tcW w:w="1524" w:type="dxa"/>
            <w:noWrap/>
            <w:hideMark/>
          </w:tcPr>
          <w:p w14:paraId="40CE4CEC" w14:textId="77777777" w:rsidR="001E4135" w:rsidRPr="00A270E6" w:rsidRDefault="001E4135" w:rsidP="001E4135">
            <w:pPr>
              <w:spacing w:before="0" w:after="0"/>
              <w:rPr>
                <w:sz w:val="20"/>
              </w:rPr>
            </w:pPr>
            <w:r w:rsidRPr="00A270E6">
              <w:rPr>
                <w:sz w:val="20"/>
              </w:rPr>
              <w:t>Voter</w:t>
            </w:r>
          </w:p>
        </w:tc>
      </w:tr>
      <w:tr w:rsidR="00A270E6" w:rsidRPr="001E4135" w14:paraId="5EC92BB4" w14:textId="77777777" w:rsidTr="004D2DCA">
        <w:trPr>
          <w:trHeight w:val="288"/>
        </w:trPr>
        <w:tc>
          <w:tcPr>
            <w:tcW w:w="2122" w:type="dxa"/>
            <w:noWrap/>
            <w:hideMark/>
          </w:tcPr>
          <w:p w14:paraId="04B344F0" w14:textId="77777777" w:rsidR="001E4135" w:rsidRPr="00A270E6" w:rsidRDefault="001E4135" w:rsidP="001E4135">
            <w:pPr>
              <w:spacing w:before="0" w:after="0"/>
              <w:rPr>
                <w:sz w:val="20"/>
              </w:rPr>
            </w:pPr>
            <w:r w:rsidRPr="00A270E6">
              <w:rPr>
                <w:sz w:val="20"/>
              </w:rPr>
              <w:t>Yan, Min</w:t>
            </w:r>
          </w:p>
        </w:tc>
        <w:tc>
          <w:tcPr>
            <w:tcW w:w="5116" w:type="dxa"/>
            <w:noWrap/>
            <w:hideMark/>
          </w:tcPr>
          <w:p w14:paraId="6C684F73"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78BCEBAE" w14:textId="77777777" w:rsidR="001E4135" w:rsidRPr="00A270E6" w:rsidRDefault="001E4135" w:rsidP="001E4135">
            <w:pPr>
              <w:spacing w:before="0" w:after="0"/>
              <w:rPr>
                <w:sz w:val="20"/>
              </w:rPr>
            </w:pPr>
            <w:r w:rsidRPr="00A270E6">
              <w:rPr>
                <w:sz w:val="20"/>
              </w:rPr>
              <w:t>true</w:t>
            </w:r>
          </w:p>
        </w:tc>
        <w:tc>
          <w:tcPr>
            <w:tcW w:w="1524" w:type="dxa"/>
            <w:noWrap/>
            <w:hideMark/>
          </w:tcPr>
          <w:p w14:paraId="02AA6AA0" w14:textId="77777777" w:rsidR="001E4135" w:rsidRPr="00A270E6" w:rsidRDefault="001E4135" w:rsidP="001E4135">
            <w:pPr>
              <w:spacing w:before="0" w:after="0"/>
              <w:rPr>
                <w:sz w:val="20"/>
              </w:rPr>
            </w:pPr>
            <w:r w:rsidRPr="00A270E6">
              <w:rPr>
                <w:sz w:val="20"/>
              </w:rPr>
              <w:t>Voter</w:t>
            </w:r>
          </w:p>
        </w:tc>
      </w:tr>
      <w:tr w:rsidR="00A270E6" w:rsidRPr="001E4135" w14:paraId="10FCB5B1" w14:textId="77777777" w:rsidTr="004D2DCA">
        <w:trPr>
          <w:trHeight w:val="288"/>
        </w:trPr>
        <w:tc>
          <w:tcPr>
            <w:tcW w:w="2122" w:type="dxa"/>
            <w:noWrap/>
            <w:hideMark/>
          </w:tcPr>
          <w:p w14:paraId="669E7F58" w14:textId="77777777" w:rsidR="001E4135" w:rsidRPr="00A270E6" w:rsidRDefault="001E4135" w:rsidP="001E4135">
            <w:pPr>
              <w:spacing w:before="0" w:after="0"/>
              <w:rPr>
                <w:sz w:val="20"/>
              </w:rPr>
            </w:pPr>
            <w:r w:rsidRPr="00A270E6">
              <w:rPr>
                <w:sz w:val="20"/>
              </w:rPr>
              <w:t>Yan, Peng</w:t>
            </w:r>
          </w:p>
        </w:tc>
        <w:tc>
          <w:tcPr>
            <w:tcW w:w="5116" w:type="dxa"/>
            <w:noWrap/>
            <w:hideMark/>
          </w:tcPr>
          <w:p w14:paraId="69883379" w14:textId="77777777" w:rsidR="001E4135" w:rsidRPr="00A270E6" w:rsidRDefault="001E4135" w:rsidP="001E4135">
            <w:pPr>
              <w:spacing w:before="0" w:after="0"/>
              <w:rPr>
                <w:sz w:val="20"/>
              </w:rPr>
            </w:pPr>
            <w:r w:rsidRPr="00A270E6">
              <w:rPr>
                <w:sz w:val="20"/>
              </w:rPr>
              <w:t>Wi-Fi Alliance</w:t>
            </w:r>
          </w:p>
        </w:tc>
        <w:tc>
          <w:tcPr>
            <w:tcW w:w="975" w:type="dxa"/>
            <w:noWrap/>
            <w:hideMark/>
          </w:tcPr>
          <w:p w14:paraId="292BA75D" w14:textId="77777777" w:rsidR="001E4135" w:rsidRPr="00A270E6" w:rsidRDefault="001E4135" w:rsidP="001E4135">
            <w:pPr>
              <w:spacing w:before="0" w:after="0"/>
              <w:rPr>
                <w:sz w:val="20"/>
              </w:rPr>
            </w:pPr>
            <w:r w:rsidRPr="00A270E6">
              <w:rPr>
                <w:sz w:val="20"/>
              </w:rPr>
              <w:t>true</w:t>
            </w:r>
          </w:p>
        </w:tc>
        <w:tc>
          <w:tcPr>
            <w:tcW w:w="1524" w:type="dxa"/>
            <w:noWrap/>
            <w:hideMark/>
          </w:tcPr>
          <w:p w14:paraId="0AC05EAC" w14:textId="77777777" w:rsidR="001E4135" w:rsidRPr="00A270E6" w:rsidRDefault="001E4135" w:rsidP="001E4135">
            <w:pPr>
              <w:spacing w:before="0" w:after="0"/>
              <w:rPr>
                <w:sz w:val="20"/>
              </w:rPr>
            </w:pPr>
            <w:r w:rsidRPr="00A270E6">
              <w:rPr>
                <w:sz w:val="20"/>
              </w:rPr>
              <w:t>Potential Voter</w:t>
            </w:r>
          </w:p>
        </w:tc>
      </w:tr>
      <w:tr w:rsidR="00A270E6" w:rsidRPr="001E4135" w14:paraId="4FC07E9D" w14:textId="77777777" w:rsidTr="004D2DCA">
        <w:trPr>
          <w:trHeight w:val="288"/>
        </w:trPr>
        <w:tc>
          <w:tcPr>
            <w:tcW w:w="2122" w:type="dxa"/>
            <w:noWrap/>
            <w:hideMark/>
          </w:tcPr>
          <w:p w14:paraId="49D30C89" w14:textId="77777777" w:rsidR="001E4135" w:rsidRPr="00A270E6" w:rsidRDefault="001E4135" w:rsidP="001E4135">
            <w:pPr>
              <w:spacing w:before="0" w:after="0"/>
              <w:rPr>
                <w:sz w:val="20"/>
              </w:rPr>
            </w:pPr>
            <w:r w:rsidRPr="00A270E6">
              <w:rPr>
                <w:sz w:val="20"/>
              </w:rPr>
              <w:t xml:space="preserve">Yan, </w:t>
            </w:r>
            <w:proofErr w:type="spellStart"/>
            <w:r w:rsidRPr="00A270E6">
              <w:rPr>
                <w:sz w:val="20"/>
              </w:rPr>
              <w:t>Zhongjiang</w:t>
            </w:r>
            <w:proofErr w:type="spellEnd"/>
          </w:p>
        </w:tc>
        <w:tc>
          <w:tcPr>
            <w:tcW w:w="5116" w:type="dxa"/>
            <w:noWrap/>
            <w:hideMark/>
          </w:tcPr>
          <w:p w14:paraId="4094B751" w14:textId="77777777" w:rsidR="001E4135" w:rsidRPr="00A270E6" w:rsidRDefault="001E4135" w:rsidP="001E4135">
            <w:pPr>
              <w:spacing w:before="0" w:after="0"/>
              <w:rPr>
                <w:sz w:val="20"/>
              </w:rPr>
            </w:pPr>
            <w:r w:rsidRPr="00A270E6">
              <w:rPr>
                <w:sz w:val="20"/>
              </w:rPr>
              <w:t>Northwestern Polytechnical University</w:t>
            </w:r>
          </w:p>
        </w:tc>
        <w:tc>
          <w:tcPr>
            <w:tcW w:w="975" w:type="dxa"/>
            <w:noWrap/>
            <w:hideMark/>
          </w:tcPr>
          <w:p w14:paraId="24496636" w14:textId="77777777" w:rsidR="001E4135" w:rsidRPr="00A270E6" w:rsidRDefault="001E4135" w:rsidP="001E4135">
            <w:pPr>
              <w:spacing w:before="0" w:after="0"/>
              <w:rPr>
                <w:sz w:val="20"/>
              </w:rPr>
            </w:pPr>
            <w:r w:rsidRPr="00A270E6">
              <w:rPr>
                <w:sz w:val="20"/>
              </w:rPr>
              <w:t>true</w:t>
            </w:r>
          </w:p>
        </w:tc>
        <w:tc>
          <w:tcPr>
            <w:tcW w:w="1524" w:type="dxa"/>
            <w:noWrap/>
            <w:hideMark/>
          </w:tcPr>
          <w:p w14:paraId="2EE2D98B" w14:textId="77777777" w:rsidR="001E4135" w:rsidRPr="00A270E6" w:rsidRDefault="001E4135" w:rsidP="001E4135">
            <w:pPr>
              <w:spacing w:before="0" w:after="0"/>
              <w:rPr>
                <w:sz w:val="20"/>
              </w:rPr>
            </w:pPr>
            <w:r w:rsidRPr="00A270E6">
              <w:rPr>
                <w:sz w:val="20"/>
              </w:rPr>
              <w:t>Voter</w:t>
            </w:r>
          </w:p>
        </w:tc>
      </w:tr>
      <w:tr w:rsidR="00A270E6" w:rsidRPr="001E4135" w14:paraId="5C523C84" w14:textId="77777777" w:rsidTr="004D2DCA">
        <w:trPr>
          <w:trHeight w:val="288"/>
        </w:trPr>
        <w:tc>
          <w:tcPr>
            <w:tcW w:w="2122" w:type="dxa"/>
            <w:noWrap/>
            <w:hideMark/>
          </w:tcPr>
          <w:p w14:paraId="26C63410" w14:textId="77777777" w:rsidR="001E4135" w:rsidRPr="00A270E6" w:rsidRDefault="001E4135" w:rsidP="001E4135">
            <w:pPr>
              <w:spacing w:before="0" w:after="0"/>
              <w:rPr>
                <w:sz w:val="20"/>
              </w:rPr>
            </w:pPr>
            <w:r w:rsidRPr="00A270E6">
              <w:rPr>
                <w:sz w:val="20"/>
              </w:rPr>
              <w:t>Yang, Hang</w:t>
            </w:r>
          </w:p>
        </w:tc>
        <w:tc>
          <w:tcPr>
            <w:tcW w:w="5116" w:type="dxa"/>
            <w:noWrap/>
            <w:hideMark/>
          </w:tcPr>
          <w:p w14:paraId="1CC81A4A" w14:textId="77777777" w:rsidR="001E4135" w:rsidRPr="00A270E6" w:rsidRDefault="001E4135" w:rsidP="001E4135">
            <w:pPr>
              <w:spacing w:before="0" w:after="0"/>
              <w:rPr>
                <w:sz w:val="20"/>
              </w:rPr>
            </w:pPr>
            <w:proofErr w:type="spellStart"/>
            <w:r w:rsidRPr="00A270E6">
              <w:rPr>
                <w:sz w:val="20"/>
              </w:rPr>
              <w:t>Ruijie</w:t>
            </w:r>
            <w:proofErr w:type="spellEnd"/>
            <w:r w:rsidRPr="00A270E6">
              <w:rPr>
                <w:sz w:val="20"/>
              </w:rPr>
              <w:t xml:space="preserve"> Networks Co. Ltd</w:t>
            </w:r>
          </w:p>
        </w:tc>
        <w:tc>
          <w:tcPr>
            <w:tcW w:w="975" w:type="dxa"/>
            <w:noWrap/>
            <w:hideMark/>
          </w:tcPr>
          <w:p w14:paraId="43A53F81" w14:textId="77777777" w:rsidR="001E4135" w:rsidRPr="00A270E6" w:rsidRDefault="001E4135" w:rsidP="001E4135">
            <w:pPr>
              <w:spacing w:before="0" w:after="0"/>
              <w:rPr>
                <w:sz w:val="20"/>
              </w:rPr>
            </w:pPr>
            <w:r w:rsidRPr="00A270E6">
              <w:rPr>
                <w:sz w:val="20"/>
              </w:rPr>
              <w:t>true</w:t>
            </w:r>
          </w:p>
        </w:tc>
        <w:tc>
          <w:tcPr>
            <w:tcW w:w="1524" w:type="dxa"/>
            <w:noWrap/>
            <w:hideMark/>
          </w:tcPr>
          <w:p w14:paraId="358221AA" w14:textId="77777777" w:rsidR="001E4135" w:rsidRPr="00A270E6" w:rsidRDefault="001E4135" w:rsidP="001E4135">
            <w:pPr>
              <w:spacing w:before="0" w:after="0"/>
              <w:rPr>
                <w:sz w:val="20"/>
              </w:rPr>
            </w:pPr>
            <w:r w:rsidRPr="00A270E6">
              <w:rPr>
                <w:sz w:val="20"/>
              </w:rPr>
              <w:t>Voter</w:t>
            </w:r>
          </w:p>
        </w:tc>
      </w:tr>
      <w:tr w:rsidR="00A270E6" w:rsidRPr="001E4135" w14:paraId="1EB0E3BA" w14:textId="77777777" w:rsidTr="004D2DCA">
        <w:trPr>
          <w:trHeight w:val="288"/>
        </w:trPr>
        <w:tc>
          <w:tcPr>
            <w:tcW w:w="2122" w:type="dxa"/>
            <w:noWrap/>
            <w:hideMark/>
          </w:tcPr>
          <w:p w14:paraId="59E871E9" w14:textId="77777777" w:rsidR="001E4135" w:rsidRPr="00A270E6" w:rsidRDefault="001E4135" w:rsidP="001E4135">
            <w:pPr>
              <w:spacing w:before="0" w:after="0"/>
              <w:rPr>
                <w:sz w:val="20"/>
              </w:rPr>
            </w:pPr>
            <w:r w:rsidRPr="00A270E6">
              <w:rPr>
                <w:sz w:val="20"/>
              </w:rPr>
              <w:t xml:space="preserve">Yang, </w:t>
            </w:r>
            <w:proofErr w:type="spellStart"/>
            <w:r w:rsidRPr="00A270E6">
              <w:rPr>
                <w:sz w:val="20"/>
              </w:rPr>
              <w:t>Haorui</w:t>
            </w:r>
            <w:proofErr w:type="spellEnd"/>
          </w:p>
        </w:tc>
        <w:tc>
          <w:tcPr>
            <w:tcW w:w="5116" w:type="dxa"/>
            <w:noWrap/>
            <w:hideMark/>
          </w:tcPr>
          <w:p w14:paraId="4566EF4E" w14:textId="77777777" w:rsidR="001E4135" w:rsidRPr="00A270E6" w:rsidRDefault="001E4135" w:rsidP="001E4135">
            <w:pPr>
              <w:spacing w:before="0" w:after="0"/>
              <w:rPr>
                <w:sz w:val="20"/>
              </w:rPr>
            </w:pPr>
            <w:r w:rsidRPr="00A270E6">
              <w:rPr>
                <w:sz w:val="20"/>
              </w:rPr>
              <w:t>China Mobile</w:t>
            </w:r>
          </w:p>
        </w:tc>
        <w:tc>
          <w:tcPr>
            <w:tcW w:w="975" w:type="dxa"/>
            <w:noWrap/>
            <w:hideMark/>
          </w:tcPr>
          <w:p w14:paraId="18F76040" w14:textId="77777777" w:rsidR="001E4135" w:rsidRPr="00A270E6" w:rsidRDefault="001E4135" w:rsidP="001E4135">
            <w:pPr>
              <w:spacing w:before="0" w:after="0"/>
              <w:rPr>
                <w:sz w:val="20"/>
              </w:rPr>
            </w:pPr>
            <w:r w:rsidRPr="00A270E6">
              <w:rPr>
                <w:sz w:val="20"/>
              </w:rPr>
              <w:t>true</w:t>
            </w:r>
          </w:p>
        </w:tc>
        <w:tc>
          <w:tcPr>
            <w:tcW w:w="1524" w:type="dxa"/>
            <w:noWrap/>
            <w:hideMark/>
          </w:tcPr>
          <w:p w14:paraId="653433B7" w14:textId="77777777" w:rsidR="001E4135" w:rsidRPr="00A270E6" w:rsidRDefault="001E4135" w:rsidP="001E4135">
            <w:pPr>
              <w:spacing w:before="0" w:after="0"/>
              <w:rPr>
                <w:sz w:val="20"/>
              </w:rPr>
            </w:pPr>
            <w:r w:rsidRPr="00A270E6">
              <w:rPr>
                <w:sz w:val="20"/>
              </w:rPr>
              <w:t>Voter</w:t>
            </w:r>
          </w:p>
        </w:tc>
      </w:tr>
      <w:tr w:rsidR="00A270E6" w:rsidRPr="001E4135" w14:paraId="1070834F" w14:textId="77777777" w:rsidTr="004D2DCA">
        <w:trPr>
          <w:trHeight w:val="288"/>
        </w:trPr>
        <w:tc>
          <w:tcPr>
            <w:tcW w:w="2122" w:type="dxa"/>
            <w:noWrap/>
            <w:hideMark/>
          </w:tcPr>
          <w:p w14:paraId="031D0DCC" w14:textId="77777777" w:rsidR="001E4135" w:rsidRPr="00A270E6" w:rsidRDefault="001E4135" w:rsidP="001E4135">
            <w:pPr>
              <w:spacing w:before="0" w:after="0"/>
              <w:rPr>
                <w:sz w:val="20"/>
              </w:rPr>
            </w:pPr>
            <w:r w:rsidRPr="00A270E6">
              <w:rPr>
                <w:sz w:val="20"/>
              </w:rPr>
              <w:t>Yang, Hsi-Chang</w:t>
            </w:r>
          </w:p>
        </w:tc>
        <w:tc>
          <w:tcPr>
            <w:tcW w:w="5116" w:type="dxa"/>
            <w:noWrap/>
            <w:hideMark/>
          </w:tcPr>
          <w:p w14:paraId="0CA6F992" w14:textId="77777777" w:rsidR="001E4135" w:rsidRPr="00A270E6" w:rsidRDefault="001E4135" w:rsidP="001E4135">
            <w:pPr>
              <w:spacing w:before="0" w:after="0"/>
              <w:rPr>
                <w:sz w:val="20"/>
              </w:rPr>
            </w:pPr>
            <w:proofErr w:type="spellStart"/>
            <w:r w:rsidRPr="00A270E6">
              <w:rPr>
                <w:sz w:val="20"/>
              </w:rPr>
              <w:t>Mediatek</w:t>
            </w:r>
            <w:proofErr w:type="spellEnd"/>
            <w:r w:rsidRPr="00A270E6">
              <w:rPr>
                <w:sz w:val="20"/>
              </w:rPr>
              <w:t xml:space="preserve"> Inc</w:t>
            </w:r>
          </w:p>
        </w:tc>
        <w:tc>
          <w:tcPr>
            <w:tcW w:w="975" w:type="dxa"/>
            <w:noWrap/>
            <w:hideMark/>
          </w:tcPr>
          <w:p w14:paraId="7CC0FAD4" w14:textId="77777777" w:rsidR="001E4135" w:rsidRPr="00A270E6" w:rsidRDefault="001E4135" w:rsidP="001E4135">
            <w:pPr>
              <w:spacing w:before="0" w:after="0"/>
              <w:rPr>
                <w:sz w:val="20"/>
              </w:rPr>
            </w:pPr>
            <w:r w:rsidRPr="00A270E6">
              <w:rPr>
                <w:sz w:val="20"/>
              </w:rPr>
              <w:t>true</w:t>
            </w:r>
          </w:p>
        </w:tc>
        <w:tc>
          <w:tcPr>
            <w:tcW w:w="1524" w:type="dxa"/>
            <w:noWrap/>
            <w:hideMark/>
          </w:tcPr>
          <w:p w14:paraId="12638EF8" w14:textId="77777777" w:rsidR="001E4135" w:rsidRPr="00A270E6" w:rsidRDefault="001E4135" w:rsidP="001E4135">
            <w:pPr>
              <w:spacing w:before="0" w:after="0"/>
              <w:rPr>
                <w:sz w:val="20"/>
              </w:rPr>
            </w:pPr>
            <w:r w:rsidRPr="00A270E6">
              <w:rPr>
                <w:sz w:val="20"/>
              </w:rPr>
              <w:t>Potential Voter</w:t>
            </w:r>
          </w:p>
        </w:tc>
      </w:tr>
      <w:tr w:rsidR="00A270E6" w:rsidRPr="001E4135" w14:paraId="2D750D86" w14:textId="77777777" w:rsidTr="004D2DCA">
        <w:trPr>
          <w:trHeight w:val="288"/>
        </w:trPr>
        <w:tc>
          <w:tcPr>
            <w:tcW w:w="2122" w:type="dxa"/>
            <w:noWrap/>
            <w:hideMark/>
          </w:tcPr>
          <w:p w14:paraId="476A1E8D" w14:textId="77777777" w:rsidR="001E4135" w:rsidRPr="00A270E6" w:rsidRDefault="001E4135" w:rsidP="001E4135">
            <w:pPr>
              <w:spacing w:before="0" w:after="0"/>
              <w:rPr>
                <w:sz w:val="20"/>
              </w:rPr>
            </w:pPr>
            <w:r w:rsidRPr="00A270E6">
              <w:rPr>
                <w:sz w:val="20"/>
              </w:rPr>
              <w:t>Yang, Jay</w:t>
            </w:r>
          </w:p>
        </w:tc>
        <w:tc>
          <w:tcPr>
            <w:tcW w:w="5116" w:type="dxa"/>
            <w:noWrap/>
            <w:hideMark/>
          </w:tcPr>
          <w:p w14:paraId="4D22F18C"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50995808" w14:textId="77777777" w:rsidR="001E4135" w:rsidRPr="00A270E6" w:rsidRDefault="001E4135" w:rsidP="001E4135">
            <w:pPr>
              <w:spacing w:before="0" w:after="0"/>
              <w:rPr>
                <w:sz w:val="20"/>
              </w:rPr>
            </w:pPr>
            <w:r w:rsidRPr="00A270E6">
              <w:rPr>
                <w:sz w:val="20"/>
              </w:rPr>
              <w:t>true</w:t>
            </w:r>
          </w:p>
        </w:tc>
        <w:tc>
          <w:tcPr>
            <w:tcW w:w="1524" w:type="dxa"/>
            <w:noWrap/>
            <w:hideMark/>
          </w:tcPr>
          <w:p w14:paraId="25D31262" w14:textId="77777777" w:rsidR="001E4135" w:rsidRPr="00A270E6" w:rsidRDefault="001E4135" w:rsidP="001E4135">
            <w:pPr>
              <w:spacing w:before="0" w:after="0"/>
              <w:rPr>
                <w:sz w:val="20"/>
              </w:rPr>
            </w:pPr>
            <w:r w:rsidRPr="00A270E6">
              <w:rPr>
                <w:sz w:val="20"/>
              </w:rPr>
              <w:t>Voter</w:t>
            </w:r>
          </w:p>
        </w:tc>
      </w:tr>
      <w:tr w:rsidR="00A270E6" w:rsidRPr="001E4135" w14:paraId="59D21EF0" w14:textId="77777777" w:rsidTr="004D2DCA">
        <w:trPr>
          <w:trHeight w:val="288"/>
        </w:trPr>
        <w:tc>
          <w:tcPr>
            <w:tcW w:w="2122" w:type="dxa"/>
            <w:noWrap/>
            <w:hideMark/>
          </w:tcPr>
          <w:p w14:paraId="7E9491F0" w14:textId="77777777" w:rsidR="001E4135" w:rsidRPr="00A270E6" w:rsidRDefault="001E4135" w:rsidP="001E4135">
            <w:pPr>
              <w:spacing w:before="0" w:after="0"/>
              <w:rPr>
                <w:sz w:val="20"/>
              </w:rPr>
            </w:pPr>
            <w:r w:rsidRPr="00A270E6">
              <w:rPr>
                <w:sz w:val="20"/>
              </w:rPr>
              <w:t>Yang, Lin</w:t>
            </w:r>
          </w:p>
        </w:tc>
        <w:tc>
          <w:tcPr>
            <w:tcW w:w="5116" w:type="dxa"/>
            <w:noWrap/>
            <w:hideMark/>
          </w:tcPr>
          <w:p w14:paraId="24AF903C" w14:textId="77777777" w:rsidR="001E4135" w:rsidRPr="00A270E6" w:rsidRDefault="001E4135" w:rsidP="001E4135">
            <w:pPr>
              <w:spacing w:before="0" w:after="0"/>
              <w:rPr>
                <w:sz w:val="20"/>
              </w:rPr>
            </w:pPr>
            <w:r w:rsidRPr="00A270E6">
              <w:rPr>
                <w:sz w:val="20"/>
              </w:rPr>
              <w:t>Qualcomm Incorporated</w:t>
            </w:r>
          </w:p>
        </w:tc>
        <w:tc>
          <w:tcPr>
            <w:tcW w:w="975" w:type="dxa"/>
            <w:noWrap/>
            <w:hideMark/>
          </w:tcPr>
          <w:p w14:paraId="7E3D24EF" w14:textId="77777777" w:rsidR="001E4135" w:rsidRPr="00A270E6" w:rsidRDefault="001E4135" w:rsidP="001E4135">
            <w:pPr>
              <w:spacing w:before="0" w:after="0"/>
              <w:rPr>
                <w:sz w:val="20"/>
              </w:rPr>
            </w:pPr>
            <w:r w:rsidRPr="00A270E6">
              <w:rPr>
                <w:sz w:val="20"/>
              </w:rPr>
              <w:t>true</w:t>
            </w:r>
          </w:p>
        </w:tc>
        <w:tc>
          <w:tcPr>
            <w:tcW w:w="1524" w:type="dxa"/>
            <w:noWrap/>
            <w:hideMark/>
          </w:tcPr>
          <w:p w14:paraId="0ABEEE8C" w14:textId="77777777" w:rsidR="001E4135" w:rsidRPr="00A270E6" w:rsidRDefault="001E4135" w:rsidP="001E4135">
            <w:pPr>
              <w:spacing w:before="0" w:after="0"/>
              <w:rPr>
                <w:sz w:val="20"/>
              </w:rPr>
            </w:pPr>
            <w:r w:rsidRPr="00A270E6">
              <w:rPr>
                <w:sz w:val="20"/>
              </w:rPr>
              <w:t>Voter</w:t>
            </w:r>
          </w:p>
        </w:tc>
      </w:tr>
      <w:tr w:rsidR="00A270E6" w:rsidRPr="001E4135" w14:paraId="718E593F" w14:textId="77777777" w:rsidTr="004D2DCA">
        <w:trPr>
          <w:trHeight w:val="288"/>
        </w:trPr>
        <w:tc>
          <w:tcPr>
            <w:tcW w:w="2122" w:type="dxa"/>
            <w:noWrap/>
            <w:hideMark/>
          </w:tcPr>
          <w:p w14:paraId="6CF9D239" w14:textId="77777777" w:rsidR="001E4135" w:rsidRPr="00A270E6" w:rsidRDefault="001E4135" w:rsidP="001E4135">
            <w:pPr>
              <w:spacing w:before="0" w:after="0"/>
              <w:rPr>
                <w:sz w:val="20"/>
              </w:rPr>
            </w:pPr>
            <w:r w:rsidRPr="00A270E6">
              <w:rPr>
                <w:sz w:val="20"/>
              </w:rPr>
              <w:t>Yang, Mao</w:t>
            </w:r>
          </w:p>
        </w:tc>
        <w:tc>
          <w:tcPr>
            <w:tcW w:w="5116" w:type="dxa"/>
            <w:noWrap/>
            <w:hideMark/>
          </w:tcPr>
          <w:p w14:paraId="4702CA45" w14:textId="77777777" w:rsidR="001E4135" w:rsidRPr="00A270E6" w:rsidRDefault="001E4135" w:rsidP="001E4135">
            <w:pPr>
              <w:spacing w:before="0" w:after="0"/>
              <w:rPr>
                <w:sz w:val="20"/>
              </w:rPr>
            </w:pPr>
            <w:r w:rsidRPr="00A270E6">
              <w:rPr>
                <w:sz w:val="20"/>
              </w:rPr>
              <w:t>Northwestern Polytechnical University</w:t>
            </w:r>
          </w:p>
        </w:tc>
        <w:tc>
          <w:tcPr>
            <w:tcW w:w="975" w:type="dxa"/>
            <w:noWrap/>
            <w:hideMark/>
          </w:tcPr>
          <w:p w14:paraId="511692C1" w14:textId="77777777" w:rsidR="001E4135" w:rsidRPr="00A270E6" w:rsidRDefault="001E4135" w:rsidP="001E4135">
            <w:pPr>
              <w:spacing w:before="0" w:after="0"/>
              <w:rPr>
                <w:sz w:val="20"/>
              </w:rPr>
            </w:pPr>
            <w:r w:rsidRPr="00A270E6">
              <w:rPr>
                <w:sz w:val="20"/>
              </w:rPr>
              <w:t>true</w:t>
            </w:r>
          </w:p>
        </w:tc>
        <w:tc>
          <w:tcPr>
            <w:tcW w:w="1524" w:type="dxa"/>
            <w:noWrap/>
            <w:hideMark/>
          </w:tcPr>
          <w:p w14:paraId="6A08E036" w14:textId="77777777" w:rsidR="001E4135" w:rsidRPr="00A270E6" w:rsidRDefault="001E4135" w:rsidP="001E4135">
            <w:pPr>
              <w:spacing w:before="0" w:after="0"/>
              <w:rPr>
                <w:sz w:val="20"/>
              </w:rPr>
            </w:pPr>
            <w:r w:rsidRPr="00A270E6">
              <w:rPr>
                <w:sz w:val="20"/>
              </w:rPr>
              <w:t>Voter</w:t>
            </w:r>
          </w:p>
        </w:tc>
      </w:tr>
      <w:tr w:rsidR="00A270E6" w:rsidRPr="001E4135" w14:paraId="72E262C1" w14:textId="77777777" w:rsidTr="004D2DCA">
        <w:trPr>
          <w:trHeight w:val="288"/>
        </w:trPr>
        <w:tc>
          <w:tcPr>
            <w:tcW w:w="2122" w:type="dxa"/>
            <w:noWrap/>
            <w:hideMark/>
          </w:tcPr>
          <w:p w14:paraId="7D02B9B9" w14:textId="7DD2197C" w:rsidR="001E4135" w:rsidRPr="00A270E6" w:rsidRDefault="001E4135" w:rsidP="001E4135">
            <w:pPr>
              <w:spacing w:before="0" w:after="0"/>
              <w:rPr>
                <w:sz w:val="20"/>
              </w:rPr>
            </w:pPr>
            <w:r w:rsidRPr="00A270E6">
              <w:rPr>
                <w:sz w:val="20"/>
              </w:rPr>
              <w:t>Y</w:t>
            </w:r>
            <w:r w:rsidR="00B138F8">
              <w:rPr>
                <w:sz w:val="20"/>
              </w:rPr>
              <w:t>ang</w:t>
            </w:r>
            <w:r w:rsidRPr="00A270E6">
              <w:rPr>
                <w:sz w:val="20"/>
              </w:rPr>
              <w:t>, R</w:t>
            </w:r>
            <w:r w:rsidR="00B138F8">
              <w:rPr>
                <w:sz w:val="20"/>
              </w:rPr>
              <w:t>ui</w:t>
            </w:r>
          </w:p>
        </w:tc>
        <w:tc>
          <w:tcPr>
            <w:tcW w:w="5116" w:type="dxa"/>
            <w:noWrap/>
            <w:hideMark/>
          </w:tcPr>
          <w:p w14:paraId="6C9BE783" w14:textId="77777777" w:rsidR="001E4135" w:rsidRPr="00A270E6" w:rsidRDefault="001E4135" w:rsidP="001E4135">
            <w:pPr>
              <w:spacing w:before="0" w:after="0"/>
              <w:rPr>
                <w:sz w:val="20"/>
              </w:rPr>
            </w:pPr>
            <w:proofErr w:type="spellStart"/>
            <w:r w:rsidRPr="00A270E6">
              <w:rPr>
                <w:sz w:val="20"/>
              </w:rPr>
              <w:t>InterDigital</w:t>
            </w:r>
            <w:proofErr w:type="spellEnd"/>
            <w:r w:rsidRPr="00A270E6">
              <w:rPr>
                <w:sz w:val="20"/>
              </w:rPr>
              <w:t>, Inc.</w:t>
            </w:r>
          </w:p>
        </w:tc>
        <w:tc>
          <w:tcPr>
            <w:tcW w:w="975" w:type="dxa"/>
            <w:noWrap/>
            <w:hideMark/>
          </w:tcPr>
          <w:p w14:paraId="340D8FCA" w14:textId="77777777" w:rsidR="001E4135" w:rsidRPr="00A270E6" w:rsidRDefault="001E4135" w:rsidP="001E4135">
            <w:pPr>
              <w:spacing w:before="0" w:after="0"/>
              <w:rPr>
                <w:sz w:val="20"/>
              </w:rPr>
            </w:pPr>
            <w:r w:rsidRPr="00A270E6">
              <w:rPr>
                <w:sz w:val="20"/>
              </w:rPr>
              <w:t>true</w:t>
            </w:r>
          </w:p>
        </w:tc>
        <w:tc>
          <w:tcPr>
            <w:tcW w:w="1524" w:type="dxa"/>
            <w:noWrap/>
            <w:hideMark/>
          </w:tcPr>
          <w:p w14:paraId="07521453" w14:textId="77777777" w:rsidR="001E4135" w:rsidRPr="00A270E6" w:rsidRDefault="001E4135" w:rsidP="001E4135">
            <w:pPr>
              <w:spacing w:before="0" w:after="0"/>
              <w:rPr>
                <w:sz w:val="20"/>
              </w:rPr>
            </w:pPr>
            <w:r w:rsidRPr="00A270E6">
              <w:rPr>
                <w:sz w:val="20"/>
              </w:rPr>
              <w:t>Voter</w:t>
            </w:r>
          </w:p>
        </w:tc>
      </w:tr>
      <w:tr w:rsidR="00A270E6" w:rsidRPr="001E4135" w14:paraId="5D19DE3B" w14:textId="77777777" w:rsidTr="004D2DCA">
        <w:trPr>
          <w:trHeight w:val="288"/>
        </w:trPr>
        <w:tc>
          <w:tcPr>
            <w:tcW w:w="2122" w:type="dxa"/>
            <w:noWrap/>
            <w:hideMark/>
          </w:tcPr>
          <w:p w14:paraId="71F38590" w14:textId="77777777" w:rsidR="001E4135" w:rsidRPr="00A270E6" w:rsidRDefault="001E4135" w:rsidP="001E4135">
            <w:pPr>
              <w:spacing w:before="0" w:after="0"/>
              <w:rPr>
                <w:sz w:val="20"/>
              </w:rPr>
            </w:pPr>
            <w:r w:rsidRPr="00A270E6">
              <w:rPr>
                <w:sz w:val="20"/>
              </w:rPr>
              <w:t>Yang, Steve TS</w:t>
            </w:r>
          </w:p>
        </w:tc>
        <w:tc>
          <w:tcPr>
            <w:tcW w:w="5116" w:type="dxa"/>
            <w:noWrap/>
            <w:hideMark/>
          </w:tcPr>
          <w:p w14:paraId="2657E478" w14:textId="77777777" w:rsidR="001E4135" w:rsidRPr="00A270E6" w:rsidRDefault="001E4135" w:rsidP="001E4135">
            <w:pPr>
              <w:spacing w:before="0" w:after="0"/>
              <w:rPr>
                <w:sz w:val="20"/>
              </w:rPr>
            </w:pPr>
            <w:r w:rsidRPr="00A270E6">
              <w:rPr>
                <w:sz w:val="20"/>
              </w:rPr>
              <w:t>MediaTek Inc.</w:t>
            </w:r>
          </w:p>
        </w:tc>
        <w:tc>
          <w:tcPr>
            <w:tcW w:w="975" w:type="dxa"/>
            <w:noWrap/>
            <w:hideMark/>
          </w:tcPr>
          <w:p w14:paraId="14E48C83" w14:textId="77777777" w:rsidR="001E4135" w:rsidRPr="00A270E6" w:rsidRDefault="001E4135" w:rsidP="001E4135">
            <w:pPr>
              <w:spacing w:before="0" w:after="0"/>
              <w:rPr>
                <w:sz w:val="20"/>
              </w:rPr>
            </w:pPr>
            <w:r w:rsidRPr="00A270E6">
              <w:rPr>
                <w:sz w:val="20"/>
              </w:rPr>
              <w:t>true</w:t>
            </w:r>
          </w:p>
        </w:tc>
        <w:tc>
          <w:tcPr>
            <w:tcW w:w="1524" w:type="dxa"/>
            <w:noWrap/>
            <w:hideMark/>
          </w:tcPr>
          <w:p w14:paraId="1EEF4AEB" w14:textId="77777777" w:rsidR="001E4135" w:rsidRPr="00A270E6" w:rsidRDefault="001E4135" w:rsidP="001E4135">
            <w:pPr>
              <w:spacing w:before="0" w:after="0"/>
              <w:rPr>
                <w:sz w:val="20"/>
              </w:rPr>
            </w:pPr>
            <w:r w:rsidRPr="00A270E6">
              <w:rPr>
                <w:sz w:val="20"/>
              </w:rPr>
              <w:t>Voter</w:t>
            </w:r>
          </w:p>
        </w:tc>
      </w:tr>
      <w:tr w:rsidR="00A270E6" w:rsidRPr="001E4135" w14:paraId="71D89831" w14:textId="77777777" w:rsidTr="004D2DCA">
        <w:trPr>
          <w:trHeight w:val="288"/>
        </w:trPr>
        <w:tc>
          <w:tcPr>
            <w:tcW w:w="2122" w:type="dxa"/>
            <w:noWrap/>
            <w:hideMark/>
          </w:tcPr>
          <w:p w14:paraId="446F5480" w14:textId="77777777" w:rsidR="001E4135" w:rsidRPr="00A270E6" w:rsidRDefault="001E4135" w:rsidP="001E4135">
            <w:pPr>
              <w:spacing w:before="0" w:after="0"/>
              <w:rPr>
                <w:sz w:val="20"/>
              </w:rPr>
            </w:pPr>
            <w:r w:rsidRPr="00A270E6">
              <w:rPr>
                <w:sz w:val="20"/>
              </w:rPr>
              <w:t>Yang, Xun</w:t>
            </w:r>
          </w:p>
        </w:tc>
        <w:tc>
          <w:tcPr>
            <w:tcW w:w="5116" w:type="dxa"/>
            <w:noWrap/>
            <w:hideMark/>
          </w:tcPr>
          <w:p w14:paraId="7E098EE2"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4FBB72E1" w14:textId="77777777" w:rsidR="001E4135" w:rsidRPr="00A270E6" w:rsidRDefault="001E4135" w:rsidP="001E4135">
            <w:pPr>
              <w:spacing w:before="0" w:after="0"/>
              <w:rPr>
                <w:sz w:val="20"/>
              </w:rPr>
            </w:pPr>
            <w:r w:rsidRPr="00A270E6">
              <w:rPr>
                <w:sz w:val="20"/>
              </w:rPr>
              <w:t>true</w:t>
            </w:r>
          </w:p>
        </w:tc>
        <w:tc>
          <w:tcPr>
            <w:tcW w:w="1524" w:type="dxa"/>
            <w:noWrap/>
            <w:hideMark/>
          </w:tcPr>
          <w:p w14:paraId="65330877" w14:textId="77777777" w:rsidR="001E4135" w:rsidRPr="00A270E6" w:rsidRDefault="001E4135" w:rsidP="001E4135">
            <w:pPr>
              <w:spacing w:before="0" w:after="0"/>
              <w:rPr>
                <w:sz w:val="20"/>
              </w:rPr>
            </w:pPr>
            <w:r w:rsidRPr="00A270E6">
              <w:rPr>
                <w:sz w:val="20"/>
              </w:rPr>
              <w:t>Voter</w:t>
            </w:r>
          </w:p>
        </w:tc>
      </w:tr>
      <w:tr w:rsidR="00A270E6" w:rsidRPr="001E4135" w14:paraId="53574478" w14:textId="77777777" w:rsidTr="004D2DCA">
        <w:trPr>
          <w:trHeight w:val="288"/>
        </w:trPr>
        <w:tc>
          <w:tcPr>
            <w:tcW w:w="2122" w:type="dxa"/>
            <w:noWrap/>
            <w:hideMark/>
          </w:tcPr>
          <w:p w14:paraId="1D537D46" w14:textId="77777777" w:rsidR="001E4135" w:rsidRPr="00A270E6" w:rsidRDefault="001E4135" w:rsidP="001E4135">
            <w:pPr>
              <w:spacing w:before="0" w:after="0"/>
              <w:rPr>
                <w:sz w:val="20"/>
              </w:rPr>
            </w:pPr>
            <w:r w:rsidRPr="00A270E6">
              <w:rPr>
                <w:sz w:val="20"/>
              </w:rPr>
              <w:t xml:space="preserve">Yang, </w:t>
            </w:r>
            <w:proofErr w:type="spellStart"/>
            <w:r w:rsidRPr="00A270E6">
              <w:rPr>
                <w:sz w:val="20"/>
              </w:rPr>
              <w:t>Yunpeng</w:t>
            </w:r>
            <w:proofErr w:type="spellEnd"/>
          </w:p>
        </w:tc>
        <w:tc>
          <w:tcPr>
            <w:tcW w:w="5116" w:type="dxa"/>
            <w:noWrap/>
            <w:hideMark/>
          </w:tcPr>
          <w:p w14:paraId="26F9A872" w14:textId="77777777" w:rsidR="001E4135" w:rsidRPr="00A270E6" w:rsidRDefault="001E4135" w:rsidP="001E4135">
            <w:pPr>
              <w:spacing w:before="0" w:after="0"/>
              <w:rPr>
                <w:sz w:val="20"/>
              </w:rPr>
            </w:pPr>
            <w:r w:rsidRPr="00A270E6">
              <w:rPr>
                <w:sz w:val="20"/>
              </w:rPr>
              <w:t>TP-Link Systems Inc.</w:t>
            </w:r>
          </w:p>
        </w:tc>
        <w:tc>
          <w:tcPr>
            <w:tcW w:w="975" w:type="dxa"/>
            <w:noWrap/>
            <w:hideMark/>
          </w:tcPr>
          <w:p w14:paraId="52BFD1DD" w14:textId="77777777" w:rsidR="001E4135" w:rsidRPr="00A270E6" w:rsidRDefault="001E4135" w:rsidP="001E4135">
            <w:pPr>
              <w:spacing w:before="0" w:after="0"/>
              <w:rPr>
                <w:sz w:val="20"/>
              </w:rPr>
            </w:pPr>
            <w:r w:rsidRPr="00A270E6">
              <w:rPr>
                <w:sz w:val="20"/>
              </w:rPr>
              <w:t>true</w:t>
            </w:r>
          </w:p>
        </w:tc>
        <w:tc>
          <w:tcPr>
            <w:tcW w:w="1524" w:type="dxa"/>
            <w:noWrap/>
            <w:hideMark/>
          </w:tcPr>
          <w:p w14:paraId="23E2EAD2" w14:textId="77777777" w:rsidR="001E4135" w:rsidRPr="00A270E6" w:rsidRDefault="001E4135" w:rsidP="001E4135">
            <w:pPr>
              <w:spacing w:before="0" w:after="0"/>
              <w:rPr>
                <w:sz w:val="20"/>
              </w:rPr>
            </w:pPr>
            <w:r w:rsidRPr="00A270E6">
              <w:rPr>
                <w:sz w:val="20"/>
              </w:rPr>
              <w:t>Voter</w:t>
            </w:r>
          </w:p>
        </w:tc>
      </w:tr>
      <w:tr w:rsidR="00A270E6" w:rsidRPr="001E4135" w14:paraId="1AEE741D" w14:textId="77777777" w:rsidTr="004D2DCA">
        <w:trPr>
          <w:trHeight w:val="288"/>
        </w:trPr>
        <w:tc>
          <w:tcPr>
            <w:tcW w:w="2122" w:type="dxa"/>
            <w:noWrap/>
            <w:hideMark/>
          </w:tcPr>
          <w:p w14:paraId="55EA82B0" w14:textId="77777777" w:rsidR="001E4135" w:rsidRPr="00A270E6" w:rsidRDefault="001E4135" w:rsidP="001E4135">
            <w:pPr>
              <w:spacing w:before="0" w:after="0"/>
              <w:rPr>
                <w:sz w:val="20"/>
              </w:rPr>
            </w:pPr>
            <w:r w:rsidRPr="00A270E6">
              <w:rPr>
                <w:sz w:val="20"/>
              </w:rPr>
              <w:t xml:space="preserve">Yang, </w:t>
            </w:r>
            <w:proofErr w:type="spellStart"/>
            <w:r w:rsidRPr="00A270E6">
              <w:rPr>
                <w:sz w:val="20"/>
              </w:rPr>
              <w:t>Zigui</w:t>
            </w:r>
            <w:proofErr w:type="spellEnd"/>
          </w:p>
        </w:tc>
        <w:tc>
          <w:tcPr>
            <w:tcW w:w="5116" w:type="dxa"/>
            <w:noWrap/>
            <w:hideMark/>
          </w:tcPr>
          <w:p w14:paraId="20A484A3" w14:textId="77777777" w:rsidR="001E4135" w:rsidRPr="00A270E6" w:rsidRDefault="001E4135" w:rsidP="001E4135">
            <w:pPr>
              <w:spacing w:before="0" w:after="0"/>
              <w:rPr>
                <w:sz w:val="20"/>
              </w:rPr>
            </w:pPr>
            <w:r w:rsidRPr="00A270E6">
              <w:rPr>
                <w:sz w:val="20"/>
              </w:rPr>
              <w:t xml:space="preserve">Samsung Electronics </w:t>
            </w:r>
            <w:proofErr w:type="gramStart"/>
            <w:r w:rsidRPr="00A270E6">
              <w:rPr>
                <w:sz w:val="20"/>
              </w:rPr>
              <w:t>Co,.</w:t>
            </w:r>
            <w:proofErr w:type="gramEnd"/>
            <w:r w:rsidRPr="00A270E6">
              <w:rPr>
                <w:sz w:val="20"/>
              </w:rPr>
              <w:t xml:space="preserve"> Ltd.</w:t>
            </w:r>
          </w:p>
        </w:tc>
        <w:tc>
          <w:tcPr>
            <w:tcW w:w="975" w:type="dxa"/>
            <w:noWrap/>
            <w:hideMark/>
          </w:tcPr>
          <w:p w14:paraId="62812DDD" w14:textId="77777777" w:rsidR="001E4135" w:rsidRPr="00A270E6" w:rsidRDefault="001E4135" w:rsidP="001E4135">
            <w:pPr>
              <w:spacing w:before="0" w:after="0"/>
              <w:rPr>
                <w:sz w:val="20"/>
              </w:rPr>
            </w:pPr>
            <w:r w:rsidRPr="00A270E6">
              <w:rPr>
                <w:sz w:val="20"/>
              </w:rPr>
              <w:t>true</w:t>
            </w:r>
          </w:p>
        </w:tc>
        <w:tc>
          <w:tcPr>
            <w:tcW w:w="1524" w:type="dxa"/>
            <w:noWrap/>
            <w:hideMark/>
          </w:tcPr>
          <w:p w14:paraId="10C97086" w14:textId="77777777" w:rsidR="001E4135" w:rsidRPr="00A270E6" w:rsidRDefault="001E4135" w:rsidP="001E4135">
            <w:pPr>
              <w:spacing w:before="0" w:after="0"/>
              <w:rPr>
                <w:sz w:val="20"/>
              </w:rPr>
            </w:pPr>
            <w:r w:rsidRPr="00A270E6">
              <w:rPr>
                <w:sz w:val="20"/>
              </w:rPr>
              <w:t>Potential Voter</w:t>
            </w:r>
          </w:p>
        </w:tc>
      </w:tr>
      <w:tr w:rsidR="00A270E6" w:rsidRPr="001E4135" w14:paraId="79FC7516" w14:textId="77777777" w:rsidTr="004D2DCA">
        <w:trPr>
          <w:trHeight w:val="288"/>
        </w:trPr>
        <w:tc>
          <w:tcPr>
            <w:tcW w:w="2122" w:type="dxa"/>
            <w:noWrap/>
            <w:hideMark/>
          </w:tcPr>
          <w:p w14:paraId="48E92F30" w14:textId="77777777" w:rsidR="001E4135" w:rsidRPr="00A270E6" w:rsidRDefault="001E4135" w:rsidP="001E4135">
            <w:pPr>
              <w:spacing w:before="0" w:after="0"/>
              <w:rPr>
                <w:sz w:val="20"/>
              </w:rPr>
            </w:pPr>
            <w:r w:rsidRPr="00A270E6">
              <w:rPr>
                <w:sz w:val="20"/>
              </w:rPr>
              <w:t>Yano, Kazuto</w:t>
            </w:r>
          </w:p>
        </w:tc>
        <w:tc>
          <w:tcPr>
            <w:tcW w:w="5116" w:type="dxa"/>
            <w:noWrap/>
            <w:hideMark/>
          </w:tcPr>
          <w:p w14:paraId="34C4162F" w14:textId="77777777" w:rsidR="001E4135" w:rsidRPr="00A270E6" w:rsidRDefault="001E4135" w:rsidP="001E4135">
            <w:pPr>
              <w:spacing w:before="0" w:after="0"/>
              <w:rPr>
                <w:sz w:val="20"/>
              </w:rPr>
            </w:pPr>
            <w:r w:rsidRPr="00A270E6">
              <w:rPr>
                <w:sz w:val="20"/>
              </w:rPr>
              <w:t>Advanced Telecommunications Research Institute International (ATR)</w:t>
            </w:r>
          </w:p>
        </w:tc>
        <w:tc>
          <w:tcPr>
            <w:tcW w:w="975" w:type="dxa"/>
            <w:noWrap/>
            <w:hideMark/>
          </w:tcPr>
          <w:p w14:paraId="6193E96E" w14:textId="77777777" w:rsidR="001E4135" w:rsidRPr="00A270E6" w:rsidRDefault="001E4135" w:rsidP="001E4135">
            <w:pPr>
              <w:spacing w:before="0" w:after="0"/>
              <w:rPr>
                <w:sz w:val="20"/>
              </w:rPr>
            </w:pPr>
            <w:r w:rsidRPr="00A270E6">
              <w:rPr>
                <w:sz w:val="20"/>
              </w:rPr>
              <w:t>true</w:t>
            </w:r>
          </w:p>
        </w:tc>
        <w:tc>
          <w:tcPr>
            <w:tcW w:w="1524" w:type="dxa"/>
            <w:noWrap/>
            <w:hideMark/>
          </w:tcPr>
          <w:p w14:paraId="026F116F" w14:textId="77777777" w:rsidR="001E4135" w:rsidRPr="00A270E6" w:rsidRDefault="001E4135" w:rsidP="001E4135">
            <w:pPr>
              <w:spacing w:before="0" w:after="0"/>
              <w:rPr>
                <w:sz w:val="20"/>
              </w:rPr>
            </w:pPr>
            <w:r w:rsidRPr="00A270E6">
              <w:rPr>
                <w:sz w:val="20"/>
              </w:rPr>
              <w:t>Voter</w:t>
            </w:r>
          </w:p>
        </w:tc>
      </w:tr>
      <w:tr w:rsidR="00A270E6" w:rsidRPr="001E4135" w14:paraId="63EFF329" w14:textId="77777777" w:rsidTr="004D2DCA">
        <w:trPr>
          <w:trHeight w:val="288"/>
        </w:trPr>
        <w:tc>
          <w:tcPr>
            <w:tcW w:w="2122" w:type="dxa"/>
            <w:noWrap/>
            <w:hideMark/>
          </w:tcPr>
          <w:p w14:paraId="6524BBD0" w14:textId="7CB74E9E" w:rsidR="001E4135" w:rsidRPr="00A270E6" w:rsidRDefault="00B138F8" w:rsidP="001E4135">
            <w:pPr>
              <w:spacing w:before="0" w:after="0"/>
              <w:rPr>
                <w:sz w:val="20"/>
              </w:rPr>
            </w:pPr>
            <w:proofErr w:type="spellStart"/>
            <w:r>
              <w:rPr>
                <w:sz w:val="20"/>
              </w:rPr>
              <w:lastRenderedPageBreak/>
              <w:t>Y</w:t>
            </w:r>
            <w:r w:rsidR="001E4135" w:rsidRPr="00A270E6">
              <w:rPr>
                <w:sz w:val="20"/>
              </w:rPr>
              <w:t>aodong</w:t>
            </w:r>
            <w:proofErr w:type="spellEnd"/>
            <w:r w:rsidR="001E4135" w:rsidRPr="00A270E6">
              <w:rPr>
                <w:sz w:val="20"/>
              </w:rPr>
              <w:t xml:space="preserve">, </w:t>
            </w:r>
            <w:r>
              <w:rPr>
                <w:sz w:val="20"/>
              </w:rPr>
              <w:t>Z</w:t>
            </w:r>
            <w:r w:rsidR="001E4135" w:rsidRPr="00A270E6">
              <w:rPr>
                <w:sz w:val="20"/>
              </w:rPr>
              <w:t>hang</w:t>
            </w:r>
          </w:p>
        </w:tc>
        <w:tc>
          <w:tcPr>
            <w:tcW w:w="5116" w:type="dxa"/>
            <w:noWrap/>
            <w:hideMark/>
          </w:tcPr>
          <w:p w14:paraId="4D45FDD8"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112814CC" w14:textId="77777777" w:rsidR="001E4135" w:rsidRPr="00A270E6" w:rsidRDefault="001E4135" w:rsidP="001E4135">
            <w:pPr>
              <w:spacing w:before="0" w:after="0"/>
              <w:rPr>
                <w:sz w:val="20"/>
              </w:rPr>
            </w:pPr>
            <w:r w:rsidRPr="00A270E6">
              <w:rPr>
                <w:sz w:val="20"/>
              </w:rPr>
              <w:t>false</w:t>
            </w:r>
          </w:p>
        </w:tc>
        <w:tc>
          <w:tcPr>
            <w:tcW w:w="1524" w:type="dxa"/>
            <w:noWrap/>
            <w:hideMark/>
          </w:tcPr>
          <w:p w14:paraId="49B29AF8" w14:textId="77777777" w:rsidR="001E4135" w:rsidRPr="00A270E6" w:rsidRDefault="001E4135" w:rsidP="001E4135">
            <w:pPr>
              <w:spacing w:before="0" w:after="0"/>
              <w:rPr>
                <w:sz w:val="20"/>
              </w:rPr>
            </w:pPr>
            <w:r w:rsidRPr="00A270E6">
              <w:rPr>
                <w:sz w:val="20"/>
              </w:rPr>
              <w:t>Aspirant</w:t>
            </w:r>
          </w:p>
        </w:tc>
      </w:tr>
      <w:tr w:rsidR="00A270E6" w:rsidRPr="001E4135" w14:paraId="7BC87BBA" w14:textId="77777777" w:rsidTr="004D2DCA">
        <w:trPr>
          <w:trHeight w:val="288"/>
        </w:trPr>
        <w:tc>
          <w:tcPr>
            <w:tcW w:w="2122" w:type="dxa"/>
            <w:noWrap/>
            <w:hideMark/>
          </w:tcPr>
          <w:p w14:paraId="07504849" w14:textId="77777777" w:rsidR="001E4135" w:rsidRPr="00A270E6" w:rsidRDefault="001E4135" w:rsidP="001E4135">
            <w:pPr>
              <w:spacing w:before="0" w:after="0"/>
              <w:rPr>
                <w:sz w:val="20"/>
              </w:rPr>
            </w:pPr>
            <w:r w:rsidRPr="00A270E6">
              <w:rPr>
                <w:sz w:val="20"/>
              </w:rPr>
              <w:t>Yee, James</w:t>
            </w:r>
          </w:p>
        </w:tc>
        <w:tc>
          <w:tcPr>
            <w:tcW w:w="5116" w:type="dxa"/>
            <w:noWrap/>
            <w:hideMark/>
          </w:tcPr>
          <w:p w14:paraId="2DF1CA93" w14:textId="77777777" w:rsidR="001E4135" w:rsidRPr="00A270E6" w:rsidRDefault="001E4135" w:rsidP="001E4135">
            <w:pPr>
              <w:spacing w:before="0" w:after="0"/>
              <w:rPr>
                <w:sz w:val="20"/>
              </w:rPr>
            </w:pPr>
            <w:r w:rsidRPr="00A270E6">
              <w:rPr>
                <w:sz w:val="20"/>
              </w:rPr>
              <w:t>MediaTek Inc.</w:t>
            </w:r>
          </w:p>
        </w:tc>
        <w:tc>
          <w:tcPr>
            <w:tcW w:w="975" w:type="dxa"/>
            <w:noWrap/>
            <w:hideMark/>
          </w:tcPr>
          <w:p w14:paraId="2FF529C4" w14:textId="77777777" w:rsidR="001E4135" w:rsidRPr="00A270E6" w:rsidRDefault="001E4135" w:rsidP="001E4135">
            <w:pPr>
              <w:spacing w:before="0" w:after="0"/>
              <w:rPr>
                <w:sz w:val="20"/>
              </w:rPr>
            </w:pPr>
            <w:r w:rsidRPr="00A270E6">
              <w:rPr>
                <w:sz w:val="20"/>
              </w:rPr>
              <w:t>true</w:t>
            </w:r>
          </w:p>
        </w:tc>
        <w:tc>
          <w:tcPr>
            <w:tcW w:w="1524" w:type="dxa"/>
            <w:noWrap/>
            <w:hideMark/>
          </w:tcPr>
          <w:p w14:paraId="6B501F2A" w14:textId="77777777" w:rsidR="001E4135" w:rsidRPr="00A270E6" w:rsidRDefault="001E4135" w:rsidP="001E4135">
            <w:pPr>
              <w:spacing w:before="0" w:after="0"/>
              <w:rPr>
                <w:sz w:val="20"/>
              </w:rPr>
            </w:pPr>
            <w:r w:rsidRPr="00A270E6">
              <w:rPr>
                <w:sz w:val="20"/>
              </w:rPr>
              <w:t>Voter</w:t>
            </w:r>
          </w:p>
        </w:tc>
      </w:tr>
      <w:tr w:rsidR="00A270E6" w:rsidRPr="001E4135" w14:paraId="5EEA5135" w14:textId="77777777" w:rsidTr="004D2DCA">
        <w:trPr>
          <w:trHeight w:val="288"/>
        </w:trPr>
        <w:tc>
          <w:tcPr>
            <w:tcW w:w="2122" w:type="dxa"/>
            <w:noWrap/>
            <w:hideMark/>
          </w:tcPr>
          <w:p w14:paraId="553F76F2" w14:textId="77777777" w:rsidR="001E4135" w:rsidRPr="00A270E6" w:rsidRDefault="001E4135" w:rsidP="001E4135">
            <w:pPr>
              <w:spacing w:before="0" w:after="0"/>
              <w:rPr>
                <w:sz w:val="20"/>
              </w:rPr>
            </w:pPr>
            <w:r w:rsidRPr="00A270E6">
              <w:rPr>
                <w:sz w:val="20"/>
              </w:rPr>
              <w:t>Yee, Peter</w:t>
            </w:r>
          </w:p>
        </w:tc>
        <w:tc>
          <w:tcPr>
            <w:tcW w:w="5116" w:type="dxa"/>
            <w:noWrap/>
            <w:hideMark/>
          </w:tcPr>
          <w:p w14:paraId="7EC2FCCC" w14:textId="77777777" w:rsidR="001E4135" w:rsidRPr="00A270E6" w:rsidRDefault="001E4135" w:rsidP="001E4135">
            <w:pPr>
              <w:spacing w:before="0" w:after="0"/>
              <w:rPr>
                <w:sz w:val="20"/>
              </w:rPr>
            </w:pPr>
            <w:r w:rsidRPr="00A270E6">
              <w:rPr>
                <w:sz w:val="20"/>
              </w:rPr>
              <w:t>NSA-CSD</w:t>
            </w:r>
          </w:p>
        </w:tc>
        <w:tc>
          <w:tcPr>
            <w:tcW w:w="975" w:type="dxa"/>
            <w:noWrap/>
            <w:hideMark/>
          </w:tcPr>
          <w:p w14:paraId="19692AFA" w14:textId="77777777" w:rsidR="001E4135" w:rsidRPr="00A270E6" w:rsidRDefault="001E4135" w:rsidP="001E4135">
            <w:pPr>
              <w:spacing w:before="0" w:after="0"/>
              <w:rPr>
                <w:sz w:val="20"/>
              </w:rPr>
            </w:pPr>
            <w:r w:rsidRPr="00A270E6">
              <w:rPr>
                <w:sz w:val="20"/>
              </w:rPr>
              <w:t>true</w:t>
            </w:r>
          </w:p>
        </w:tc>
        <w:tc>
          <w:tcPr>
            <w:tcW w:w="1524" w:type="dxa"/>
            <w:noWrap/>
            <w:hideMark/>
          </w:tcPr>
          <w:p w14:paraId="72A27EE0" w14:textId="77777777" w:rsidR="001E4135" w:rsidRPr="00A270E6" w:rsidRDefault="001E4135" w:rsidP="001E4135">
            <w:pPr>
              <w:spacing w:before="0" w:after="0"/>
              <w:rPr>
                <w:sz w:val="20"/>
              </w:rPr>
            </w:pPr>
            <w:r w:rsidRPr="00A270E6">
              <w:rPr>
                <w:sz w:val="20"/>
              </w:rPr>
              <w:t>Voter</w:t>
            </w:r>
          </w:p>
        </w:tc>
      </w:tr>
      <w:tr w:rsidR="00A270E6" w:rsidRPr="001E4135" w14:paraId="72881094" w14:textId="77777777" w:rsidTr="004D2DCA">
        <w:trPr>
          <w:trHeight w:val="288"/>
        </w:trPr>
        <w:tc>
          <w:tcPr>
            <w:tcW w:w="2122" w:type="dxa"/>
            <w:noWrap/>
            <w:hideMark/>
          </w:tcPr>
          <w:p w14:paraId="5E3A4594" w14:textId="77777777" w:rsidR="001E4135" w:rsidRPr="00A270E6" w:rsidRDefault="001E4135" w:rsidP="001E4135">
            <w:pPr>
              <w:spacing w:before="0" w:after="0"/>
              <w:rPr>
                <w:sz w:val="20"/>
              </w:rPr>
            </w:pPr>
            <w:r w:rsidRPr="00A270E6">
              <w:rPr>
                <w:sz w:val="20"/>
              </w:rPr>
              <w:t>Yin, Shirley</w:t>
            </w:r>
          </w:p>
        </w:tc>
        <w:tc>
          <w:tcPr>
            <w:tcW w:w="5116" w:type="dxa"/>
            <w:noWrap/>
            <w:hideMark/>
          </w:tcPr>
          <w:p w14:paraId="7C8C2B1C" w14:textId="77777777" w:rsidR="001E4135" w:rsidRPr="00A270E6" w:rsidRDefault="001E4135" w:rsidP="001E4135">
            <w:pPr>
              <w:spacing w:before="0" w:after="0"/>
              <w:rPr>
                <w:sz w:val="20"/>
              </w:rPr>
            </w:pPr>
            <w:proofErr w:type="spellStart"/>
            <w:r w:rsidRPr="00A270E6">
              <w:rPr>
                <w:sz w:val="20"/>
              </w:rPr>
              <w:t>Clourney</w:t>
            </w:r>
            <w:proofErr w:type="spellEnd"/>
            <w:r w:rsidRPr="00A270E6">
              <w:rPr>
                <w:sz w:val="20"/>
              </w:rPr>
              <w:t xml:space="preserve"> Semiconductor</w:t>
            </w:r>
          </w:p>
        </w:tc>
        <w:tc>
          <w:tcPr>
            <w:tcW w:w="975" w:type="dxa"/>
            <w:noWrap/>
            <w:hideMark/>
          </w:tcPr>
          <w:p w14:paraId="285EC40A" w14:textId="77777777" w:rsidR="001E4135" w:rsidRPr="00A270E6" w:rsidRDefault="001E4135" w:rsidP="001E4135">
            <w:pPr>
              <w:spacing w:before="0" w:after="0"/>
              <w:rPr>
                <w:sz w:val="20"/>
              </w:rPr>
            </w:pPr>
            <w:r w:rsidRPr="00A270E6">
              <w:rPr>
                <w:sz w:val="20"/>
              </w:rPr>
              <w:t>true</w:t>
            </w:r>
          </w:p>
        </w:tc>
        <w:tc>
          <w:tcPr>
            <w:tcW w:w="1524" w:type="dxa"/>
            <w:noWrap/>
            <w:hideMark/>
          </w:tcPr>
          <w:p w14:paraId="569378A4" w14:textId="77777777" w:rsidR="001E4135" w:rsidRPr="00A270E6" w:rsidRDefault="001E4135" w:rsidP="001E4135">
            <w:pPr>
              <w:spacing w:before="0" w:after="0"/>
              <w:rPr>
                <w:sz w:val="20"/>
              </w:rPr>
            </w:pPr>
            <w:r w:rsidRPr="00A270E6">
              <w:rPr>
                <w:sz w:val="20"/>
              </w:rPr>
              <w:t>Non-Voter</w:t>
            </w:r>
          </w:p>
        </w:tc>
      </w:tr>
      <w:tr w:rsidR="00A270E6" w:rsidRPr="001E4135" w14:paraId="49D48E11" w14:textId="77777777" w:rsidTr="004D2DCA">
        <w:trPr>
          <w:trHeight w:val="288"/>
        </w:trPr>
        <w:tc>
          <w:tcPr>
            <w:tcW w:w="2122" w:type="dxa"/>
            <w:noWrap/>
            <w:hideMark/>
          </w:tcPr>
          <w:p w14:paraId="68F0F845" w14:textId="77777777" w:rsidR="001E4135" w:rsidRPr="00A270E6" w:rsidRDefault="001E4135" w:rsidP="001E4135">
            <w:pPr>
              <w:spacing w:before="0" w:after="0"/>
              <w:rPr>
                <w:sz w:val="20"/>
              </w:rPr>
            </w:pPr>
            <w:r w:rsidRPr="00A270E6">
              <w:rPr>
                <w:sz w:val="20"/>
              </w:rPr>
              <w:t>Yong, Su Khiong</w:t>
            </w:r>
          </w:p>
        </w:tc>
        <w:tc>
          <w:tcPr>
            <w:tcW w:w="5116" w:type="dxa"/>
            <w:noWrap/>
            <w:hideMark/>
          </w:tcPr>
          <w:p w14:paraId="7F716EAA" w14:textId="77777777" w:rsidR="001E4135" w:rsidRPr="00A270E6" w:rsidRDefault="001E4135" w:rsidP="001E4135">
            <w:pPr>
              <w:spacing w:before="0" w:after="0"/>
              <w:rPr>
                <w:sz w:val="20"/>
              </w:rPr>
            </w:pPr>
            <w:r w:rsidRPr="00A270E6">
              <w:rPr>
                <w:sz w:val="20"/>
              </w:rPr>
              <w:t>Apple, Inc.</w:t>
            </w:r>
          </w:p>
        </w:tc>
        <w:tc>
          <w:tcPr>
            <w:tcW w:w="975" w:type="dxa"/>
            <w:noWrap/>
            <w:hideMark/>
          </w:tcPr>
          <w:p w14:paraId="3DAF7CC6" w14:textId="77777777" w:rsidR="001E4135" w:rsidRPr="00A270E6" w:rsidRDefault="001E4135" w:rsidP="001E4135">
            <w:pPr>
              <w:spacing w:before="0" w:after="0"/>
              <w:rPr>
                <w:sz w:val="20"/>
              </w:rPr>
            </w:pPr>
            <w:r w:rsidRPr="00A270E6">
              <w:rPr>
                <w:sz w:val="20"/>
              </w:rPr>
              <w:t>true</w:t>
            </w:r>
          </w:p>
        </w:tc>
        <w:tc>
          <w:tcPr>
            <w:tcW w:w="1524" w:type="dxa"/>
            <w:noWrap/>
            <w:hideMark/>
          </w:tcPr>
          <w:p w14:paraId="10528C14" w14:textId="77777777" w:rsidR="001E4135" w:rsidRPr="00A270E6" w:rsidRDefault="001E4135" w:rsidP="001E4135">
            <w:pPr>
              <w:spacing w:before="0" w:after="0"/>
              <w:rPr>
                <w:sz w:val="20"/>
              </w:rPr>
            </w:pPr>
            <w:r w:rsidRPr="00A270E6">
              <w:rPr>
                <w:sz w:val="20"/>
              </w:rPr>
              <w:t>Voter</w:t>
            </w:r>
          </w:p>
        </w:tc>
      </w:tr>
      <w:tr w:rsidR="00A270E6" w:rsidRPr="001E4135" w14:paraId="078348C0" w14:textId="77777777" w:rsidTr="004D2DCA">
        <w:trPr>
          <w:trHeight w:val="288"/>
        </w:trPr>
        <w:tc>
          <w:tcPr>
            <w:tcW w:w="2122" w:type="dxa"/>
            <w:noWrap/>
            <w:hideMark/>
          </w:tcPr>
          <w:p w14:paraId="7A5B01DB" w14:textId="77777777" w:rsidR="001E4135" w:rsidRPr="00A270E6" w:rsidRDefault="001E4135" w:rsidP="001E4135">
            <w:pPr>
              <w:spacing w:before="0" w:after="0"/>
              <w:rPr>
                <w:sz w:val="20"/>
              </w:rPr>
            </w:pPr>
            <w:r w:rsidRPr="00A270E6">
              <w:rPr>
                <w:sz w:val="20"/>
              </w:rPr>
              <w:t>Yoon, Yelin</w:t>
            </w:r>
          </w:p>
        </w:tc>
        <w:tc>
          <w:tcPr>
            <w:tcW w:w="5116" w:type="dxa"/>
            <w:noWrap/>
            <w:hideMark/>
          </w:tcPr>
          <w:p w14:paraId="10632D0A" w14:textId="77777777" w:rsidR="001E4135" w:rsidRPr="00A270E6" w:rsidRDefault="001E4135" w:rsidP="001E4135">
            <w:pPr>
              <w:spacing w:before="0" w:after="0"/>
              <w:rPr>
                <w:sz w:val="20"/>
              </w:rPr>
            </w:pPr>
            <w:r w:rsidRPr="00A270E6">
              <w:rPr>
                <w:sz w:val="20"/>
              </w:rPr>
              <w:t>LG ELECTRONICS</w:t>
            </w:r>
          </w:p>
        </w:tc>
        <w:tc>
          <w:tcPr>
            <w:tcW w:w="975" w:type="dxa"/>
            <w:noWrap/>
            <w:hideMark/>
          </w:tcPr>
          <w:p w14:paraId="47C3A37C" w14:textId="77777777" w:rsidR="001E4135" w:rsidRPr="00A270E6" w:rsidRDefault="001E4135" w:rsidP="001E4135">
            <w:pPr>
              <w:spacing w:before="0" w:after="0"/>
              <w:rPr>
                <w:sz w:val="20"/>
              </w:rPr>
            </w:pPr>
            <w:r w:rsidRPr="00A270E6">
              <w:rPr>
                <w:sz w:val="20"/>
              </w:rPr>
              <w:t>true</w:t>
            </w:r>
          </w:p>
        </w:tc>
        <w:tc>
          <w:tcPr>
            <w:tcW w:w="1524" w:type="dxa"/>
            <w:noWrap/>
            <w:hideMark/>
          </w:tcPr>
          <w:p w14:paraId="3763B77F" w14:textId="77777777" w:rsidR="001E4135" w:rsidRPr="00A270E6" w:rsidRDefault="001E4135" w:rsidP="001E4135">
            <w:pPr>
              <w:spacing w:before="0" w:after="0"/>
              <w:rPr>
                <w:sz w:val="20"/>
              </w:rPr>
            </w:pPr>
            <w:r w:rsidRPr="00A270E6">
              <w:rPr>
                <w:sz w:val="20"/>
              </w:rPr>
              <w:t>Voter</w:t>
            </w:r>
          </w:p>
        </w:tc>
      </w:tr>
      <w:tr w:rsidR="00A270E6" w:rsidRPr="001E4135" w14:paraId="1A520FCA" w14:textId="77777777" w:rsidTr="004D2DCA">
        <w:trPr>
          <w:trHeight w:val="288"/>
        </w:trPr>
        <w:tc>
          <w:tcPr>
            <w:tcW w:w="2122" w:type="dxa"/>
            <w:noWrap/>
            <w:hideMark/>
          </w:tcPr>
          <w:p w14:paraId="528A9769" w14:textId="77777777" w:rsidR="001E4135" w:rsidRPr="00A270E6" w:rsidRDefault="001E4135" w:rsidP="001E4135">
            <w:pPr>
              <w:spacing w:before="0" w:after="0"/>
              <w:rPr>
                <w:sz w:val="20"/>
              </w:rPr>
            </w:pPr>
            <w:r w:rsidRPr="00A270E6">
              <w:rPr>
                <w:sz w:val="20"/>
              </w:rPr>
              <w:t>Yoshikawa, Yuki</w:t>
            </w:r>
          </w:p>
        </w:tc>
        <w:tc>
          <w:tcPr>
            <w:tcW w:w="5116" w:type="dxa"/>
            <w:noWrap/>
            <w:hideMark/>
          </w:tcPr>
          <w:p w14:paraId="29DF70AF" w14:textId="77777777" w:rsidR="001E4135" w:rsidRPr="00A270E6" w:rsidRDefault="001E4135" w:rsidP="001E4135">
            <w:pPr>
              <w:spacing w:before="0" w:after="0"/>
              <w:rPr>
                <w:sz w:val="20"/>
              </w:rPr>
            </w:pPr>
            <w:r w:rsidRPr="00A270E6">
              <w:rPr>
                <w:sz w:val="20"/>
              </w:rPr>
              <w:t>Canon Inc.</w:t>
            </w:r>
          </w:p>
        </w:tc>
        <w:tc>
          <w:tcPr>
            <w:tcW w:w="975" w:type="dxa"/>
            <w:noWrap/>
            <w:hideMark/>
          </w:tcPr>
          <w:p w14:paraId="7BF2C5BC" w14:textId="77777777" w:rsidR="001E4135" w:rsidRPr="00A270E6" w:rsidRDefault="001E4135" w:rsidP="001E4135">
            <w:pPr>
              <w:spacing w:before="0" w:after="0"/>
              <w:rPr>
                <w:sz w:val="20"/>
              </w:rPr>
            </w:pPr>
            <w:r w:rsidRPr="00A270E6">
              <w:rPr>
                <w:sz w:val="20"/>
              </w:rPr>
              <w:t>true</w:t>
            </w:r>
          </w:p>
        </w:tc>
        <w:tc>
          <w:tcPr>
            <w:tcW w:w="1524" w:type="dxa"/>
            <w:noWrap/>
            <w:hideMark/>
          </w:tcPr>
          <w:p w14:paraId="2B98A72C" w14:textId="77777777" w:rsidR="001E4135" w:rsidRPr="00A270E6" w:rsidRDefault="001E4135" w:rsidP="001E4135">
            <w:pPr>
              <w:spacing w:before="0" w:after="0"/>
              <w:rPr>
                <w:sz w:val="20"/>
              </w:rPr>
            </w:pPr>
            <w:r w:rsidRPr="00A270E6">
              <w:rPr>
                <w:sz w:val="20"/>
              </w:rPr>
              <w:t>Voter</w:t>
            </w:r>
          </w:p>
        </w:tc>
      </w:tr>
      <w:tr w:rsidR="00A270E6" w:rsidRPr="001E4135" w14:paraId="7D741E9F" w14:textId="77777777" w:rsidTr="004D2DCA">
        <w:trPr>
          <w:trHeight w:val="288"/>
        </w:trPr>
        <w:tc>
          <w:tcPr>
            <w:tcW w:w="2122" w:type="dxa"/>
            <w:noWrap/>
            <w:hideMark/>
          </w:tcPr>
          <w:p w14:paraId="593472D3" w14:textId="77777777" w:rsidR="001E4135" w:rsidRPr="00A270E6" w:rsidRDefault="001E4135" w:rsidP="001E4135">
            <w:pPr>
              <w:spacing w:before="0" w:after="0"/>
              <w:rPr>
                <w:sz w:val="20"/>
              </w:rPr>
            </w:pPr>
            <w:r w:rsidRPr="00A270E6">
              <w:rPr>
                <w:sz w:val="20"/>
              </w:rPr>
              <w:t>Young, Christopher</w:t>
            </w:r>
          </w:p>
        </w:tc>
        <w:tc>
          <w:tcPr>
            <w:tcW w:w="5116" w:type="dxa"/>
            <w:noWrap/>
            <w:hideMark/>
          </w:tcPr>
          <w:p w14:paraId="4C25FC91" w14:textId="77777777" w:rsidR="001E4135" w:rsidRPr="00A270E6" w:rsidRDefault="001E4135" w:rsidP="001E4135">
            <w:pPr>
              <w:spacing w:before="0" w:after="0"/>
              <w:rPr>
                <w:sz w:val="20"/>
              </w:rPr>
            </w:pPr>
            <w:r w:rsidRPr="00A270E6">
              <w:rPr>
                <w:sz w:val="20"/>
              </w:rPr>
              <w:t>Broadcom Corporation</w:t>
            </w:r>
          </w:p>
        </w:tc>
        <w:tc>
          <w:tcPr>
            <w:tcW w:w="975" w:type="dxa"/>
            <w:noWrap/>
            <w:hideMark/>
          </w:tcPr>
          <w:p w14:paraId="68572070" w14:textId="77777777" w:rsidR="001E4135" w:rsidRPr="00A270E6" w:rsidRDefault="001E4135" w:rsidP="001E4135">
            <w:pPr>
              <w:spacing w:before="0" w:after="0"/>
              <w:rPr>
                <w:sz w:val="20"/>
              </w:rPr>
            </w:pPr>
            <w:r w:rsidRPr="00A270E6">
              <w:rPr>
                <w:sz w:val="20"/>
              </w:rPr>
              <w:t>true</w:t>
            </w:r>
          </w:p>
        </w:tc>
        <w:tc>
          <w:tcPr>
            <w:tcW w:w="1524" w:type="dxa"/>
            <w:noWrap/>
            <w:hideMark/>
          </w:tcPr>
          <w:p w14:paraId="718459C0" w14:textId="77777777" w:rsidR="001E4135" w:rsidRPr="00A270E6" w:rsidRDefault="001E4135" w:rsidP="001E4135">
            <w:pPr>
              <w:spacing w:before="0" w:after="0"/>
              <w:rPr>
                <w:sz w:val="20"/>
              </w:rPr>
            </w:pPr>
            <w:r w:rsidRPr="00A270E6">
              <w:rPr>
                <w:sz w:val="20"/>
              </w:rPr>
              <w:t>Voter</w:t>
            </w:r>
          </w:p>
        </w:tc>
      </w:tr>
      <w:tr w:rsidR="00A270E6" w:rsidRPr="001E4135" w14:paraId="58A1A167" w14:textId="77777777" w:rsidTr="004D2DCA">
        <w:trPr>
          <w:trHeight w:val="288"/>
        </w:trPr>
        <w:tc>
          <w:tcPr>
            <w:tcW w:w="2122" w:type="dxa"/>
            <w:noWrap/>
            <w:hideMark/>
          </w:tcPr>
          <w:p w14:paraId="6AC7ADF9" w14:textId="77777777" w:rsidR="001E4135" w:rsidRPr="00A270E6" w:rsidRDefault="001E4135" w:rsidP="001E4135">
            <w:pPr>
              <w:spacing w:before="0" w:after="0"/>
              <w:rPr>
                <w:sz w:val="20"/>
              </w:rPr>
            </w:pPr>
            <w:r w:rsidRPr="00A270E6">
              <w:rPr>
                <w:sz w:val="20"/>
              </w:rPr>
              <w:t xml:space="preserve">Yu, </w:t>
            </w:r>
            <w:proofErr w:type="spellStart"/>
            <w:r w:rsidRPr="00A270E6">
              <w:rPr>
                <w:sz w:val="20"/>
              </w:rPr>
              <w:t>Chinghwa</w:t>
            </w:r>
            <w:proofErr w:type="spellEnd"/>
          </w:p>
        </w:tc>
        <w:tc>
          <w:tcPr>
            <w:tcW w:w="5116" w:type="dxa"/>
            <w:noWrap/>
            <w:hideMark/>
          </w:tcPr>
          <w:p w14:paraId="096A1F2C" w14:textId="77777777" w:rsidR="001E4135" w:rsidRPr="00A270E6" w:rsidRDefault="001E4135" w:rsidP="001E4135">
            <w:pPr>
              <w:spacing w:before="0" w:after="0"/>
              <w:rPr>
                <w:sz w:val="20"/>
              </w:rPr>
            </w:pPr>
            <w:proofErr w:type="spellStart"/>
            <w:r w:rsidRPr="00A270E6">
              <w:rPr>
                <w:sz w:val="20"/>
              </w:rPr>
              <w:t>Amlogic</w:t>
            </w:r>
            <w:proofErr w:type="spellEnd"/>
          </w:p>
        </w:tc>
        <w:tc>
          <w:tcPr>
            <w:tcW w:w="975" w:type="dxa"/>
            <w:noWrap/>
            <w:hideMark/>
          </w:tcPr>
          <w:p w14:paraId="473A9C3F" w14:textId="77777777" w:rsidR="001E4135" w:rsidRPr="00A270E6" w:rsidRDefault="001E4135" w:rsidP="001E4135">
            <w:pPr>
              <w:spacing w:before="0" w:after="0"/>
              <w:rPr>
                <w:sz w:val="20"/>
              </w:rPr>
            </w:pPr>
            <w:r w:rsidRPr="00A270E6">
              <w:rPr>
                <w:sz w:val="20"/>
              </w:rPr>
              <w:t>true</w:t>
            </w:r>
          </w:p>
        </w:tc>
        <w:tc>
          <w:tcPr>
            <w:tcW w:w="1524" w:type="dxa"/>
            <w:noWrap/>
            <w:hideMark/>
          </w:tcPr>
          <w:p w14:paraId="2E88FEBF" w14:textId="77777777" w:rsidR="001E4135" w:rsidRPr="00A270E6" w:rsidRDefault="001E4135" w:rsidP="001E4135">
            <w:pPr>
              <w:spacing w:before="0" w:after="0"/>
              <w:rPr>
                <w:sz w:val="20"/>
              </w:rPr>
            </w:pPr>
            <w:r w:rsidRPr="00A270E6">
              <w:rPr>
                <w:sz w:val="20"/>
              </w:rPr>
              <w:t>Voter</w:t>
            </w:r>
          </w:p>
        </w:tc>
      </w:tr>
      <w:tr w:rsidR="00A270E6" w:rsidRPr="001E4135" w14:paraId="57F890EF" w14:textId="77777777" w:rsidTr="004D2DCA">
        <w:trPr>
          <w:trHeight w:val="288"/>
        </w:trPr>
        <w:tc>
          <w:tcPr>
            <w:tcW w:w="2122" w:type="dxa"/>
            <w:noWrap/>
            <w:hideMark/>
          </w:tcPr>
          <w:p w14:paraId="4BB9D937" w14:textId="77777777" w:rsidR="001E4135" w:rsidRPr="00A270E6" w:rsidRDefault="001E4135" w:rsidP="001E4135">
            <w:pPr>
              <w:spacing w:before="0" w:after="0"/>
              <w:rPr>
                <w:sz w:val="20"/>
              </w:rPr>
            </w:pPr>
            <w:r w:rsidRPr="00A270E6">
              <w:rPr>
                <w:sz w:val="20"/>
              </w:rPr>
              <w:t xml:space="preserve">Yu, </w:t>
            </w:r>
            <w:proofErr w:type="spellStart"/>
            <w:r w:rsidRPr="00A270E6">
              <w:rPr>
                <w:sz w:val="20"/>
              </w:rPr>
              <w:t>Heejung</w:t>
            </w:r>
            <w:proofErr w:type="spellEnd"/>
          </w:p>
        </w:tc>
        <w:tc>
          <w:tcPr>
            <w:tcW w:w="5116" w:type="dxa"/>
            <w:noWrap/>
            <w:hideMark/>
          </w:tcPr>
          <w:p w14:paraId="33CEE2EE" w14:textId="77777777" w:rsidR="001E4135" w:rsidRPr="00A270E6" w:rsidRDefault="001E4135" w:rsidP="001E4135">
            <w:pPr>
              <w:spacing w:before="0" w:after="0"/>
              <w:rPr>
                <w:sz w:val="20"/>
              </w:rPr>
            </w:pPr>
            <w:r w:rsidRPr="00A270E6">
              <w:rPr>
                <w:sz w:val="20"/>
              </w:rPr>
              <w:t>Korea University</w:t>
            </w:r>
          </w:p>
        </w:tc>
        <w:tc>
          <w:tcPr>
            <w:tcW w:w="975" w:type="dxa"/>
            <w:noWrap/>
            <w:hideMark/>
          </w:tcPr>
          <w:p w14:paraId="22E49709" w14:textId="77777777" w:rsidR="001E4135" w:rsidRPr="00A270E6" w:rsidRDefault="001E4135" w:rsidP="001E4135">
            <w:pPr>
              <w:spacing w:before="0" w:after="0"/>
              <w:rPr>
                <w:sz w:val="20"/>
              </w:rPr>
            </w:pPr>
            <w:r w:rsidRPr="00A270E6">
              <w:rPr>
                <w:sz w:val="20"/>
              </w:rPr>
              <w:t>true</w:t>
            </w:r>
          </w:p>
        </w:tc>
        <w:tc>
          <w:tcPr>
            <w:tcW w:w="1524" w:type="dxa"/>
            <w:noWrap/>
            <w:hideMark/>
          </w:tcPr>
          <w:p w14:paraId="3682EE31" w14:textId="77777777" w:rsidR="001E4135" w:rsidRPr="00A270E6" w:rsidRDefault="001E4135" w:rsidP="001E4135">
            <w:pPr>
              <w:spacing w:before="0" w:after="0"/>
              <w:rPr>
                <w:sz w:val="20"/>
              </w:rPr>
            </w:pPr>
            <w:r w:rsidRPr="00A270E6">
              <w:rPr>
                <w:sz w:val="20"/>
              </w:rPr>
              <w:t>Voter</w:t>
            </w:r>
          </w:p>
        </w:tc>
      </w:tr>
      <w:tr w:rsidR="00A270E6" w:rsidRPr="001E4135" w14:paraId="2AA73AF7" w14:textId="77777777" w:rsidTr="004D2DCA">
        <w:trPr>
          <w:trHeight w:val="288"/>
        </w:trPr>
        <w:tc>
          <w:tcPr>
            <w:tcW w:w="2122" w:type="dxa"/>
            <w:noWrap/>
            <w:hideMark/>
          </w:tcPr>
          <w:p w14:paraId="75DD176F" w14:textId="77777777" w:rsidR="001E4135" w:rsidRPr="00A270E6" w:rsidRDefault="001E4135" w:rsidP="001E4135">
            <w:pPr>
              <w:spacing w:before="0" w:after="0"/>
              <w:rPr>
                <w:sz w:val="20"/>
              </w:rPr>
            </w:pPr>
            <w:r w:rsidRPr="00A270E6">
              <w:rPr>
                <w:sz w:val="20"/>
              </w:rPr>
              <w:t>Yu, Jian</w:t>
            </w:r>
          </w:p>
        </w:tc>
        <w:tc>
          <w:tcPr>
            <w:tcW w:w="5116" w:type="dxa"/>
            <w:noWrap/>
            <w:hideMark/>
          </w:tcPr>
          <w:p w14:paraId="3DD8EBC5"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45D9B484" w14:textId="77777777" w:rsidR="001E4135" w:rsidRPr="00A270E6" w:rsidRDefault="001E4135" w:rsidP="001E4135">
            <w:pPr>
              <w:spacing w:before="0" w:after="0"/>
              <w:rPr>
                <w:sz w:val="20"/>
              </w:rPr>
            </w:pPr>
            <w:r w:rsidRPr="00A270E6">
              <w:rPr>
                <w:sz w:val="20"/>
              </w:rPr>
              <w:t>true</w:t>
            </w:r>
          </w:p>
        </w:tc>
        <w:tc>
          <w:tcPr>
            <w:tcW w:w="1524" w:type="dxa"/>
            <w:noWrap/>
            <w:hideMark/>
          </w:tcPr>
          <w:p w14:paraId="4BEEFE86" w14:textId="77777777" w:rsidR="001E4135" w:rsidRPr="00A270E6" w:rsidRDefault="001E4135" w:rsidP="001E4135">
            <w:pPr>
              <w:spacing w:before="0" w:after="0"/>
              <w:rPr>
                <w:sz w:val="20"/>
              </w:rPr>
            </w:pPr>
            <w:r w:rsidRPr="00A270E6">
              <w:rPr>
                <w:sz w:val="20"/>
              </w:rPr>
              <w:t>Voter</w:t>
            </w:r>
          </w:p>
        </w:tc>
      </w:tr>
      <w:tr w:rsidR="00A270E6" w:rsidRPr="001E4135" w14:paraId="5CC02420" w14:textId="77777777" w:rsidTr="004D2DCA">
        <w:trPr>
          <w:trHeight w:val="288"/>
        </w:trPr>
        <w:tc>
          <w:tcPr>
            <w:tcW w:w="2122" w:type="dxa"/>
            <w:noWrap/>
            <w:hideMark/>
          </w:tcPr>
          <w:p w14:paraId="6C8DD8DD" w14:textId="77777777" w:rsidR="001E4135" w:rsidRPr="00A270E6" w:rsidRDefault="001E4135" w:rsidP="001E4135">
            <w:pPr>
              <w:spacing w:before="0" w:after="0"/>
              <w:rPr>
                <w:sz w:val="20"/>
              </w:rPr>
            </w:pPr>
            <w:r w:rsidRPr="00A270E6">
              <w:rPr>
                <w:sz w:val="20"/>
              </w:rPr>
              <w:t xml:space="preserve">Yuan, </w:t>
            </w:r>
            <w:proofErr w:type="spellStart"/>
            <w:r w:rsidRPr="00A270E6">
              <w:rPr>
                <w:sz w:val="20"/>
              </w:rPr>
              <w:t>Liquan</w:t>
            </w:r>
            <w:proofErr w:type="spellEnd"/>
          </w:p>
        </w:tc>
        <w:tc>
          <w:tcPr>
            <w:tcW w:w="5116" w:type="dxa"/>
            <w:noWrap/>
            <w:hideMark/>
          </w:tcPr>
          <w:p w14:paraId="18C58CE6"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6DBB1BB5" w14:textId="77777777" w:rsidR="001E4135" w:rsidRPr="00A270E6" w:rsidRDefault="001E4135" w:rsidP="001E4135">
            <w:pPr>
              <w:spacing w:before="0" w:after="0"/>
              <w:rPr>
                <w:sz w:val="20"/>
              </w:rPr>
            </w:pPr>
            <w:r w:rsidRPr="00A270E6">
              <w:rPr>
                <w:sz w:val="20"/>
              </w:rPr>
              <w:t>true</w:t>
            </w:r>
          </w:p>
        </w:tc>
        <w:tc>
          <w:tcPr>
            <w:tcW w:w="1524" w:type="dxa"/>
            <w:noWrap/>
            <w:hideMark/>
          </w:tcPr>
          <w:p w14:paraId="3E22EBE2" w14:textId="77777777" w:rsidR="001E4135" w:rsidRPr="00A270E6" w:rsidRDefault="001E4135" w:rsidP="001E4135">
            <w:pPr>
              <w:spacing w:before="0" w:after="0"/>
              <w:rPr>
                <w:sz w:val="20"/>
              </w:rPr>
            </w:pPr>
            <w:r w:rsidRPr="00A270E6">
              <w:rPr>
                <w:sz w:val="20"/>
              </w:rPr>
              <w:t>Aspirant</w:t>
            </w:r>
          </w:p>
        </w:tc>
      </w:tr>
      <w:tr w:rsidR="00A270E6" w:rsidRPr="001E4135" w14:paraId="5B262DA6" w14:textId="77777777" w:rsidTr="004D2DCA">
        <w:trPr>
          <w:trHeight w:val="288"/>
        </w:trPr>
        <w:tc>
          <w:tcPr>
            <w:tcW w:w="2122" w:type="dxa"/>
            <w:noWrap/>
            <w:hideMark/>
          </w:tcPr>
          <w:p w14:paraId="5236D676" w14:textId="77777777" w:rsidR="001E4135" w:rsidRPr="00A270E6" w:rsidRDefault="001E4135" w:rsidP="001E4135">
            <w:pPr>
              <w:spacing w:before="0" w:after="0"/>
              <w:rPr>
                <w:sz w:val="20"/>
              </w:rPr>
            </w:pPr>
            <w:proofErr w:type="spellStart"/>
            <w:r w:rsidRPr="00A270E6">
              <w:rPr>
                <w:sz w:val="20"/>
              </w:rPr>
              <w:t>Yuanjian</w:t>
            </w:r>
            <w:proofErr w:type="spellEnd"/>
            <w:r w:rsidRPr="00A270E6">
              <w:rPr>
                <w:sz w:val="20"/>
              </w:rPr>
              <w:t>, Zhang</w:t>
            </w:r>
          </w:p>
        </w:tc>
        <w:tc>
          <w:tcPr>
            <w:tcW w:w="5116" w:type="dxa"/>
            <w:noWrap/>
            <w:hideMark/>
          </w:tcPr>
          <w:p w14:paraId="1CCE49DB"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30F419FF" w14:textId="77777777" w:rsidR="001E4135" w:rsidRPr="00A270E6" w:rsidRDefault="001E4135" w:rsidP="001E4135">
            <w:pPr>
              <w:spacing w:before="0" w:after="0"/>
              <w:rPr>
                <w:sz w:val="20"/>
              </w:rPr>
            </w:pPr>
            <w:r w:rsidRPr="00A270E6">
              <w:rPr>
                <w:sz w:val="20"/>
              </w:rPr>
              <w:t>true</w:t>
            </w:r>
          </w:p>
        </w:tc>
        <w:tc>
          <w:tcPr>
            <w:tcW w:w="1524" w:type="dxa"/>
            <w:noWrap/>
            <w:hideMark/>
          </w:tcPr>
          <w:p w14:paraId="1F961166" w14:textId="77777777" w:rsidR="001E4135" w:rsidRPr="00A270E6" w:rsidRDefault="001E4135" w:rsidP="001E4135">
            <w:pPr>
              <w:spacing w:before="0" w:after="0"/>
              <w:rPr>
                <w:sz w:val="20"/>
              </w:rPr>
            </w:pPr>
            <w:r w:rsidRPr="00A270E6">
              <w:rPr>
                <w:sz w:val="20"/>
              </w:rPr>
              <w:t>Non-Voter</w:t>
            </w:r>
          </w:p>
        </w:tc>
      </w:tr>
      <w:tr w:rsidR="00A270E6" w:rsidRPr="001E4135" w14:paraId="1698A7C5" w14:textId="77777777" w:rsidTr="004D2DCA">
        <w:trPr>
          <w:trHeight w:val="288"/>
        </w:trPr>
        <w:tc>
          <w:tcPr>
            <w:tcW w:w="2122" w:type="dxa"/>
            <w:noWrap/>
            <w:hideMark/>
          </w:tcPr>
          <w:p w14:paraId="62B230F7" w14:textId="77777777" w:rsidR="001E4135" w:rsidRPr="00A270E6" w:rsidRDefault="001E4135" w:rsidP="001E4135">
            <w:pPr>
              <w:spacing w:before="0" w:after="0"/>
              <w:rPr>
                <w:sz w:val="20"/>
              </w:rPr>
            </w:pPr>
            <w:r w:rsidRPr="00A270E6">
              <w:rPr>
                <w:sz w:val="20"/>
              </w:rPr>
              <w:t>Yun, Ji-Hoon</w:t>
            </w:r>
          </w:p>
        </w:tc>
        <w:tc>
          <w:tcPr>
            <w:tcW w:w="5116" w:type="dxa"/>
            <w:noWrap/>
            <w:hideMark/>
          </w:tcPr>
          <w:p w14:paraId="690D50A4" w14:textId="77777777" w:rsidR="001E4135" w:rsidRPr="00A270E6" w:rsidRDefault="001E4135" w:rsidP="001E4135">
            <w:pPr>
              <w:spacing w:before="0" w:after="0"/>
              <w:rPr>
                <w:sz w:val="20"/>
              </w:rPr>
            </w:pPr>
            <w:proofErr w:type="spellStart"/>
            <w:r w:rsidRPr="00A270E6">
              <w:rPr>
                <w:sz w:val="20"/>
              </w:rPr>
              <w:t>SeoulTech</w:t>
            </w:r>
            <w:proofErr w:type="spellEnd"/>
          </w:p>
        </w:tc>
        <w:tc>
          <w:tcPr>
            <w:tcW w:w="975" w:type="dxa"/>
            <w:noWrap/>
            <w:hideMark/>
          </w:tcPr>
          <w:p w14:paraId="3EDB8669" w14:textId="77777777" w:rsidR="001E4135" w:rsidRPr="00A270E6" w:rsidRDefault="001E4135" w:rsidP="001E4135">
            <w:pPr>
              <w:spacing w:before="0" w:after="0"/>
              <w:rPr>
                <w:sz w:val="20"/>
              </w:rPr>
            </w:pPr>
            <w:r w:rsidRPr="00A270E6">
              <w:rPr>
                <w:sz w:val="20"/>
              </w:rPr>
              <w:t>true</w:t>
            </w:r>
          </w:p>
        </w:tc>
        <w:tc>
          <w:tcPr>
            <w:tcW w:w="1524" w:type="dxa"/>
            <w:noWrap/>
            <w:hideMark/>
          </w:tcPr>
          <w:p w14:paraId="06C03407" w14:textId="77777777" w:rsidR="001E4135" w:rsidRPr="00A270E6" w:rsidRDefault="001E4135" w:rsidP="001E4135">
            <w:pPr>
              <w:spacing w:before="0" w:after="0"/>
              <w:rPr>
                <w:sz w:val="20"/>
              </w:rPr>
            </w:pPr>
            <w:r w:rsidRPr="00A270E6">
              <w:rPr>
                <w:sz w:val="20"/>
              </w:rPr>
              <w:t>Aspirant</w:t>
            </w:r>
          </w:p>
        </w:tc>
      </w:tr>
      <w:tr w:rsidR="00A270E6" w:rsidRPr="001E4135" w14:paraId="33C4F4D9" w14:textId="77777777" w:rsidTr="004D2DCA">
        <w:trPr>
          <w:trHeight w:val="288"/>
        </w:trPr>
        <w:tc>
          <w:tcPr>
            <w:tcW w:w="2122" w:type="dxa"/>
            <w:noWrap/>
            <w:hideMark/>
          </w:tcPr>
          <w:p w14:paraId="7968DF05" w14:textId="77777777" w:rsidR="001E4135" w:rsidRPr="00A270E6" w:rsidRDefault="001E4135" w:rsidP="001E4135">
            <w:pPr>
              <w:spacing w:before="0" w:after="0"/>
              <w:rPr>
                <w:sz w:val="20"/>
              </w:rPr>
            </w:pPr>
            <w:r w:rsidRPr="00A270E6">
              <w:rPr>
                <w:sz w:val="20"/>
              </w:rPr>
              <w:t xml:space="preserve">Zhang, </w:t>
            </w:r>
            <w:proofErr w:type="spellStart"/>
            <w:r w:rsidRPr="00A270E6">
              <w:rPr>
                <w:sz w:val="20"/>
              </w:rPr>
              <w:t>Hongyuan</w:t>
            </w:r>
            <w:proofErr w:type="spellEnd"/>
          </w:p>
        </w:tc>
        <w:tc>
          <w:tcPr>
            <w:tcW w:w="5116" w:type="dxa"/>
            <w:noWrap/>
            <w:hideMark/>
          </w:tcPr>
          <w:p w14:paraId="4740B455"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185301EA" w14:textId="77777777" w:rsidR="001E4135" w:rsidRPr="00A270E6" w:rsidRDefault="001E4135" w:rsidP="001E4135">
            <w:pPr>
              <w:spacing w:before="0" w:after="0"/>
              <w:rPr>
                <w:sz w:val="20"/>
              </w:rPr>
            </w:pPr>
            <w:r w:rsidRPr="00A270E6">
              <w:rPr>
                <w:sz w:val="20"/>
              </w:rPr>
              <w:t>true</w:t>
            </w:r>
          </w:p>
        </w:tc>
        <w:tc>
          <w:tcPr>
            <w:tcW w:w="1524" w:type="dxa"/>
            <w:noWrap/>
            <w:hideMark/>
          </w:tcPr>
          <w:p w14:paraId="437D2A1A" w14:textId="77777777" w:rsidR="001E4135" w:rsidRPr="00A270E6" w:rsidRDefault="001E4135" w:rsidP="001E4135">
            <w:pPr>
              <w:spacing w:before="0" w:after="0"/>
              <w:rPr>
                <w:sz w:val="20"/>
              </w:rPr>
            </w:pPr>
            <w:r w:rsidRPr="00A270E6">
              <w:rPr>
                <w:sz w:val="20"/>
              </w:rPr>
              <w:t>Voter</w:t>
            </w:r>
          </w:p>
        </w:tc>
      </w:tr>
      <w:tr w:rsidR="00A270E6" w:rsidRPr="001E4135" w14:paraId="6DFE5F1D" w14:textId="77777777" w:rsidTr="004D2DCA">
        <w:trPr>
          <w:trHeight w:val="288"/>
        </w:trPr>
        <w:tc>
          <w:tcPr>
            <w:tcW w:w="2122" w:type="dxa"/>
            <w:noWrap/>
            <w:hideMark/>
          </w:tcPr>
          <w:p w14:paraId="25F1F4A9" w14:textId="77777777" w:rsidR="001E4135" w:rsidRPr="00A270E6" w:rsidRDefault="001E4135" w:rsidP="001E4135">
            <w:pPr>
              <w:spacing w:before="0" w:after="0"/>
              <w:rPr>
                <w:sz w:val="20"/>
              </w:rPr>
            </w:pPr>
            <w:r w:rsidRPr="00A270E6">
              <w:rPr>
                <w:sz w:val="20"/>
              </w:rPr>
              <w:t>Zhang, Jiayi</w:t>
            </w:r>
          </w:p>
        </w:tc>
        <w:tc>
          <w:tcPr>
            <w:tcW w:w="5116" w:type="dxa"/>
            <w:noWrap/>
            <w:hideMark/>
          </w:tcPr>
          <w:p w14:paraId="4E43CA57" w14:textId="77777777" w:rsidR="001E4135" w:rsidRPr="00A270E6" w:rsidRDefault="001E4135" w:rsidP="001E4135">
            <w:pPr>
              <w:spacing w:before="0" w:after="0"/>
              <w:rPr>
                <w:sz w:val="20"/>
              </w:rPr>
            </w:pPr>
            <w:proofErr w:type="spellStart"/>
            <w:r w:rsidRPr="00A270E6">
              <w:rPr>
                <w:sz w:val="20"/>
              </w:rPr>
              <w:t>Ofinno</w:t>
            </w:r>
            <w:proofErr w:type="spellEnd"/>
          </w:p>
        </w:tc>
        <w:tc>
          <w:tcPr>
            <w:tcW w:w="975" w:type="dxa"/>
            <w:noWrap/>
            <w:hideMark/>
          </w:tcPr>
          <w:p w14:paraId="19B6485F" w14:textId="77777777" w:rsidR="001E4135" w:rsidRPr="00A270E6" w:rsidRDefault="001E4135" w:rsidP="001E4135">
            <w:pPr>
              <w:spacing w:before="0" w:after="0"/>
              <w:rPr>
                <w:sz w:val="20"/>
              </w:rPr>
            </w:pPr>
            <w:r w:rsidRPr="00A270E6">
              <w:rPr>
                <w:sz w:val="20"/>
              </w:rPr>
              <w:t>true</w:t>
            </w:r>
          </w:p>
        </w:tc>
        <w:tc>
          <w:tcPr>
            <w:tcW w:w="1524" w:type="dxa"/>
            <w:noWrap/>
            <w:hideMark/>
          </w:tcPr>
          <w:p w14:paraId="0103130C" w14:textId="77777777" w:rsidR="001E4135" w:rsidRPr="00A270E6" w:rsidRDefault="001E4135" w:rsidP="001E4135">
            <w:pPr>
              <w:spacing w:before="0" w:after="0"/>
              <w:rPr>
                <w:sz w:val="20"/>
              </w:rPr>
            </w:pPr>
            <w:r w:rsidRPr="00A270E6">
              <w:rPr>
                <w:sz w:val="20"/>
              </w:rPr>
              <w:t>Voter</w:t>
            </w:r>
          </w:p>
        </w:tc>
      </w:tr>
      <w:tr w:rsidR="00A270E6" w:rsidRPr="001E4135" w14:paraId="1EE9F531" w14:textId="77777777" w:rsidTr="004D2DCA">
        <w:trPr>
          <w:trHeight w:val="288"/>
        </w:trPr>
        <w:tc>
          <w:tcPr>
            <w:tcW w:w="2122" w:type="dxa"/>
            <w:noWrap/>
            <w:hideMark/>
          </w:tcPr>
          <w:p w14:paraId="5293DEBC" w14:textId="77777777" w:rsidR="001E4135" w:rsidRPr="00A270E6" w:rsidRDefault="001E4135" w:rsidP="001E4135">
            <w:pPr>
              <w:spacing w:before="0" w:after="0"/>
              <w:rPr>
                <w:sz w:val="20"/>
              </w:rPr>
            </w:pPr>
            <w:r w:rsidRPr="00A270E6">
              <w:rPr>
                <w:sz w:val="20"/>
              </w:rPr>
              <w:t xml:space="preserve">Zhang, </w:t>
            </w:r>
            <w:proofErr w:type="spellStart"/>
            <w:r w:rsidRPr="00A270E6">
              <w:rPr>
                <w:sz w:val="20"/>
              </w:rPr>
              <w:t>Lyutianyang</w:t>
            </w:r>
            <w:proofErr w:type="spellEnd"/>
          </w:p>
        </w:tc>
        <w:tc>
          <w:tcPr>
            <w:tcW w:w="5116" w:type="dxa"/>
            <w:noWrap/>
            <w:hideMark/>
          </w:tcPr>
          <w:p w14:paraId="0DD4B9C7"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34E7B4DA" w14:textId="77777777" w:rsidR="001E4135" w:rsidRPr="00A270E6" w:rsidRDefault="001E4135" w:rsidP="001E4135">
            <w:pPr>
              <w:spacing w:before="0" w:after="0"/>
              <w:rPr>
                <w:sz w:val="20"/>
              </w:rPr>
            </w:pPr>
            <w:r w:rsidRPr="00A270E6">
              <w:rPr>
                <w:sz w:val="20"/>
              </w:rPr>
              <w:t>true</w:t>
            </w:r>
          </w:p>
        </w:tc>
        <w:tc>
          <w:tcPr>
            <w:tcW w:w="1524" w:type="dxa"/>
            <w:noWrap/>
            <w:hideMark/>
          </w:tcPr>
          <w:p w14:paraId="3811D375" w14:textId="77777777" w:rsidR="001E4135" w:rsidRPr="00A270E6" w:rsidRDefault="001E4135" w:rsidP="001E4135">
            <w:pPr>
              <w:spacing w:before="0" w:after="0"/>
              <w:rPr>
                <w:sz w:val="20"/>
              </w:rPr>
            </w:pPr>
            <w:r w:rsidRPr="00A270E6">
              <w:rPr>
                <w:sz w:val="20"/>
              </w:rPr>
              <w:t>Aspirant</w:t>
            </w:r>
          </w:p>
        </w:tc>
      </w:tr>
      <w:tr w:rsidR="00A270E6" w:rsidRPr="001E4135" w14:paraId="793EEDA3" w14:textId="77777777" w:rsidTr="004D2DCA">
        <w:trPr>
          <w:trHeight w:val="288"/>
        </w:trPr>
        <w:tc>
          <w:tcPr>
            <w:tcW w:w="2122" w:type="dxa"/>
            <w:noWrap/>
            <w:hideMark/>
          </w:tcPr>
          <w:p w14:paraId="1070096F" w14:textId="77777777" w:rsidR="001E4135" w:rsidRPr="00A270E6" w:rsidRDefault="001E4135" w:rsidP="001E4135">
            <w:pPr>
              <w:spacing w:before="0" w:after="0"/>
              <w:rPr>
                <w:sz w:val="20"/>
              </w:rPr>
            </w:pPr>
            <w:r w:rsidRPr="00A270E6">
              <w:rPr>
                <w:sz w:val="20"/>
              </w:rPr>
              <w:t xml:space="preserve">Zhang, </w:t>
            </w:r>
            <w:proofErr w:type="spellStart"/>
            <w:r w:rsidRPr="00A270E6">
              <w:rPr>
                <w:sz w:val="20"/>
              </w:rPr>
              <w:t>Maolin</w:t>
            </w:r>
            <w:proofErr w:type="spellEnd"/>
          </w:p>
        </w:tc>
        <w:tc>
          <w:tcPr>
            <w:tcW w:w="5116" w:type="dxa"/>
            <w:noWrap/>
            <w:hideMark/>
          </w:tcPr>
          <w:p w14:paraId="35269661"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2463E3C7" w14:textId="77777777" w:rsidR="001E4135" w:rsidRPr="00A270E6" w:rsidRDefault="001E4135" w:rsidP="001E4135">
            <w:pPr>
              <w:spacing w:before="0" w:after="0"/>
              <w:rPr>
                <w:sz w:val="20"/>
              </w:rPr>
            </w:pPr>
            <w:r w:rsidRPr="00A270E6">
              <w:rPr>
                <w:sz w:val="20"/>
              </w:rPr>
              <w:t>true</w:t>
            </w:r>
          </w:p>
        </w:tc>
        <w:tc>
          <w:tcPr>
            <w:tcW w:w="1524" w:type="dxa"/>
            <w:noWrap/>
            <w:hideMark/>
          </w:tcPr>
          <w:p w14:paraId="27260949" w14:textId="77777777" w:rsidR="001E4135" w:rsidRPr="00A270E6" w:rsidRDefault="001E4135" w:rsidP="001E4135">
            <w:pPr>
              <w:spacing w:before="0" w:after="0"/>
              <w:rPr>
                <w:sz w:val="20"/>
              </w:rPr>
            </w:pPr>
            <w:r w:rsidRPr="00A270E6">
              <w:rPr>
                <w:sz w:val="20"/>
              </w:rPr>
              <w:t>Voter</w:t>
            </w:r>
          </w:p>
        </w:tc>
      </w:tr>
      <w:tr w:rsidR="00A270E6" w:rsidRPr="001E4135" w14:paraId="631196AB" w14:textId="77777777" w:rsidTr="004D2DCA">
        <w:trPr>
          <w:trHeight w:val="288"/>
        </w:trPr>
        <w:tc>
          <w:tcPr>
            <w:tcW w:w="2122" w:type="dxa"/>
            <w:noWrap/>
            <w:hideMark/>
          </w:tcPr>
          <w:p w14:paraId="7E2F8849" w14:textId="77777777" w:rsidR="001E4135" w:rsidRPr="00A270E6" w:rsidRDefault="001E4135" w:rsidP="001E4135">
            <w:pPr>
              <w:spacing w:before="0" w:after="0"/>
              <w:rPr>
                <w:sz w:val="20"/>
              </w:rPr>
            </w:pPr>
            <w:r w:rsidRPr="00A270E6">
              <w:rPr>
                <w:sz w:val="20"/>
              </w:rPr>
              <w:t>Zhang, Rong</w:t>
            </w:r>
          </w:p>
        </w:tc>
        <w:tc>
          <w:tcPr>
            <w:tcW w:w="5116" w:type="dxa"/>
            <w:noWrap/>
            <w:hideMark/>
          </w:tcPr>
          <w:p w14:paraId="008C6550" w14:textId="77777777" w:rsidR="001E4135" w:rsidRPr="00A270E6" w:rsidRDefault="001E4135" w:rsidP="001E4135">
            <w:pPr>
              <w:spacing w:before="0" w:after="0"/>
              <w:rPr>
                <w:sz w:val="20"/>
              </w:rPr>
            </w:pPr>
            <w:r w:rsidRPr="00A270E6">
              <w:rPr>
                <w:sz w:val="20"/>
              </w:rPr>
              <w:t>Apple Inc</w:t>
            </w:r>
          </w:p>
        </w:tc>
        <w:tc>
          <w:tcPr>
            <w:tcW w:w="975" w:type="dxa"/>
            <w:noWrap/>
            <w:hideMark/>
          </w:tcPr>
          <w:p w14:paraId="25176D3B" w14:textId="77777777" w:rsidR="001E4135" w:rsidRPr="00A270E6" w:rsidRDefault="001E4135" w:rsidP="001E4135">
            <w:pPr>
              <w:spacing w:before="0" w:after="0"/>
              <w:rPr>
                <w:sz w:val="20"/>
              </w:rPr>
            </w:pPr>
            <w:r w:rsidRPr="00A270E6">
              <w:rPr>
                <w:sz w:val="20"/>
              </w:rPr>
              <w:t>true</w:t>
            </w:r>
          </w:p>
        </w:tc>
        <w:tc>
          <w:tcPr>
            <w:tcW w:w="1524" w:type="dxa"/>
            <w:noWrap/>
            <w:hideMark/>
          </w:tcPr>
          <w:p w14:paraId="0EC628A2" w14:textId="77777777" w:rsidR="001E4135" w:rsidRPr="00A270E6" w:rsidRDefault="001E4135" w:rsidP="001E4135">
            <w:pPr>
              <w:spacing w:before="0" w:after="0"/>
              <w:rPr>
                <w:sz w:val="20"/>
              </w:rPr>
            </w:pPr>
            <w:r w:rsidRPr="00A270E6">
              <w:rPr>
                <w:sz w:val="20"/>
              </w:rPr>
              <w:t>Voter</w:t>
            </w:r>
          </w:p>
        </w:tc>
      </w:tr>
      <w:tr w:rsidR="00A270E6" w:rsidRPr="001E4135" w14:paraId="602D19C4" w14:textId="77777777" w:rsidTr="004D2DCA">
        <w:trPr>
          <w:trHeight w:val="288"/>
        </w:trPr>
        <w:tc>
          <w:tcPr>
            <w:tcW w:w="2122" w:type="dxa"/>
            <w:noWrap/>
            <w:hideMark/>
          </w:tcPr>
          <w:p w14:paraId="34CE0F14" w14:textId="77777777" w:rsidR="001E4135" w:rsidRPr="00A270E6" w:rsidRDefault="001E4135" w:rsidP="001E4135">
            <w:pPr>
              <w:spacing w:before="0" w:after="0"/>
              <w:rPr>
                <w:sz w:val="20"/>
              </w:rPr>
            </w:pPr>
            <w:r w:rsidRPr="00A270E6">
              <w:rPr>
                <w:sz w:val="20"/>
              </w:rPr>
              <w:t>Zhang, Yan</w:t>
            </w:r>
          </w:p>
        </w:tc>
        <w:tc>
          <w:tcPr>
            <w:tcW w:w="5116" w:type="dxa"/>
            <w:noWrap/>
            <w:hideMark/>
          </w:tcPr>
          <w:p w14:paraId="6025321A" w14:textId="77777777" w:rsidR="001E4135" w:rsidRPr="00A270E6" w:rsidRDefault="001E4135" w:rsidP="001E4135">
            <w:pPr>
              <w:spacing w:before="0" w:after="0"/>
              <w:rPr>
                <w:sz w:val="20"/>
              </w:rPr>
            </w:pPr>
            <w:r w:rsidRPr="00A270E6">
              <w:rPr>
                <w:sz w:val="20"/>
              </w:rPr>
              <w:t>Apple Inc</w:t>
            </w:r>
          </w:p>
        </w:tc>
        <w:tc>
          <w:tcPr>
            <w:tcW w:w="975" w:type="dxa"/>
            <w:noWrap/>
            <w:hideMark/>
          </w:tcPr>
          <w:p w14:paraId="0E00065C" w14:textId="77777777" w:rsidR="001E4135" w:rsidRPr="00A270E6" w:rsidRDefault="001E4135" w:rsidP="001E4135">
            <w:pPr>
              <w:spacing w:before="0" w:after="0"/>
              <w:rPr>
                <w:sz w:val="20"/>
              </w:rPr>
            </w:pPr>
            <w:r w:rsidRPr="00A270E6">
              <w:rPr>
                <w:sz w:val="20"/>
              </w:rPr>
              <w:t>true</w:t>
            </w:r>
          </w:p>
        </w:tc>
        <w:tc>
          <w:tcPr>
            <w:tcW w:w="1524" w:type="dxa"/>
            <w:noWrap/>
            <w:hideMark/>
          </w:tcPr>
          <w:p w14:paraId="3200B504" w14:textId="77777777" w:rsidR="001E4135" w:rsidRPr="00A270E6" w:rsidRDefault="001E4135" w:rsidP="001E4135">
            <w:pPr>
              <w:spacing w:before="0" w:after="0"/>
              <w:rPr>
                <w:sz w:val="20"/>
              </w:rPr>
            </w:pPr>
            <w:r w:rsidRPr="00A270E6">
              <w:rPr>
                <w:sz w:val="20"/>
              </w:rPr>
              <w:t>Voter</w:t>
            </w:r>
          </w:p>
        </w:tc>
      </w:tr>
      <w:tr w:rsidR="00A270E6" w:rsidRPr="001E4135" w14:paraId="122DED90" w14:textId="77777777" w:rsidTr="004D2DCA">
        <w:trPr>
          <w:trHeight w:val="288"/>
        </w:trPr>
        <w:tc>
          <w:tcPr>
            <w:tcW w:w="2122" w:type="dxa"/>
            <w:noWrap/>
            <w:hideMark/>
          </w:tcPr>
          <w:p w14:paraId="3D4260B3" w14:textId="7C326C1C" w:rsidR="001E4135" w:rsidRPr="00A270E6" w:rsidRDefault="00B138F8" w:rsidP="001E4135">
            <w:pPr>
              <w:spacing w:before="0" w:after="0"/>
              <w:rPr>
                <w:sz w:val="20"/>
              </w:rPr>
            </w:pPr>
            <w:r>
              <w:rPr>
                <w:sz w:val="20"/>
              </w:rPr>
              <w:t>Z</w:t>
            </w:r>
            <w:r w:rsidR="001E4135" w:rsidRPr="00A270E6">
              <w:rPr>
                <w:sz w:val="20"/>
              </w:rPr>
              <w:t xml:space="preserve">hang, </w:t>
            </w:r>
            <w:r>
              <w:rPr>
                <w:sz w:val="20"/>
              </w:rPr>
              <w:t>Z</w:t>
            </w:r>
            <w:r w:rsidR="001E4135" w:rsidRPr="00A270E6">
              <w:rPr>
                <w:sz w:val="20"/>
              </w:rPr>
              <w:t>higang</w:t>
            </w:r>
          </w:p>
        </w:tc>
        <w:tc>
          <w:tcPr>
            <w:tcW w:w="5116" w:type="dxa"/>
            <w:noWrap/>
            <w:hideMark/>
          </w:tcPr>
          <w:p w14:paraId="36848D77" w14:textId="77777777" w:rsidR="001E4135" w:rsidRPr="00A270E6" w:rsidRDefault="001E4135" w:rsidP="001E4135">
            <w:pPr>
              <w:spacing w:before="0" w:after="0"/>
              <w:rPr>
                <w:sz w:val="20"/>
              </w:rPr>
            </w:pPr>
            <w:r w:rsidRPr="00A270E6">
              <w:rPr>
                <w:sz w:val="20"/>
              </w:rPr>
              <w:t>ZTE Corporation</w:t>
            </w:r>
          </w:p>
        </w:tc>
        <w:tc>
          <w:tcPr>
            <w:tcW w:w="975" w:type="dxa"/>
            <w:noWrap/>
            <w:hideMark/>
          </w:tcPr>
          <w:p w14:paraId="1633F14A" w14:textId="77777777" w:rsidR="001E4135" w:rsidRPr="00A270E6" w:rsidRDefault="001E4135" w:rsidP="001E4135">
            <w:pPr>
              <w:spacing w:before="0" w:after="0"/>
              <w:rPr>
                <w:sz w:val="20"/>
              </w:rPr>
            </w:pPr>
            <w:r w:rsidRPr="00A270E6">
              <w:rPr>
                <w:sz w:val="20"/>
              </w:rPr>
              <w:t>false</w:t>
            </w:r>
          </w:p>
        </w:tc>
        <w:tc>
          <w:tcPr>
            <w:tcW w:w="1524" w:type="dxa"/>
            <w:noWrap/>
            <w:hideMark/>
          </w:tcPr>
          <w:p w14:paraId="61BC5C4D" w14:textId="77777777" w:rsidR="001E4135" w:rsidRPr="00A270E6" w:rsidRDefault="001E4135" w:rsidP="001E4135">
            <w:pPr>
              <w:spacing w:before="0" w:after="0"/>
              <w:rPr>
                <w:sz w:val="20"/>
              </w:rPr>
            </w:pPr>
            <w:r w:rsidRPr="00A270E6">
              <w:rPr>
                <w:sz w:val="20"/>
              </w:rPr>
              <w:t>Aspirant</w:t>
            </w:r>
          </w:p>
        </w:tc>
      </w:tr>
      <w:tr w:rsidR="00A270E6" w:rsidRPr="001E4135" w14:paraId="2C57DA6D" w14:textId="77777777" w:rsidTr="004D2DCA">
        <w:trPr>
          <w:trHeight w:val="288"/>
        </w:trPr>
        <w:tc>
          <w:tcPr>
            <w:tcW w:w="2122" w:type="dxa"/>
            <w:noWrap/>
            <w:hideMark/>
          </w:tcPr>
          <w:p w14:paraId="06FF5CE5" w14:textId="77777777" w:rsidR="001E4135" w:rsidRPr="00A270E6" w:rsidRDefault="001E4135" w:rsidP="001E4135">
            <w:pPr>
              <w:spacing w:before="0" w:after="0"/>
              <w:rPr>
                <w:sz w:val="20"/>
              </w:rPr>
            </w:pPr>
            <w:r w:rsidRPr="00A270E6">
              <w:rPr>
                <w:sz w:val="20"/>
              </w:rPr>
              <w:t xml:space="preserve">Zhao, </w:t>
            </w:r>
            <w:proofErr w:type="spellStart"/>
            <w:r w:rsidRPr="00A270E6">
              <w:rPr>
                <w:sz w:val="20"/>
              </w:rPr>
              <w:t>Xuwen</w:t>
            </w:r>
            <w:proofErr w:type="spellEnd"/>
          </w:p>
        </w:tc>
        <w:tc>
          <w:tcPr>
            <w:tcW w:w="5116" w:type="dxa"/>
            <w:noWrap/>
            <w:hideMark/>
          </w:tcPr>
          <w:p w14:paraId="0D9B7DC8" w14:textId="77777777" w:rsidR="001E4135" w:rsidRPr="00A270E6" w:rsidRDefault="001E4135" w:rsidP="001E4135">
            <w:pPr>
              <w:spacing w:before="0" w:after="0"/>
              <w:rPr>
                <w:sz w:val="20"/>
              </w:rPr>
            </w:pPr>
            <w:r w:rsidRPr="00A270E6">
              <w:rPr>
                <w:sz w:val="20"/>
              </w:rPr>
              <w:t>TCL</w:t>
            </w:r>
          </w:p>
        </w:tc>
        <w:tc>
          <w:tcPr>
            <w:tcW w:w="975" w:type="dxa"/>
            <w:noWrap/>
            <w:hideMark/>
          </w:tcPr>
          <w:p w14:paraId="21352B2A" w14:textId="77777777" w:rsidR="001E4135" w:rsidRPr="00A270E6" w:rsidRDefault="001E4135" w:rsidP="001E4135">
            <w:pPr>
              <w:spacing w:before="0" w:after="0"/>
              <w:rPr>
                <w:sz w:val="20"/>
              </w:rPr>
            </w:pPr>
            <w:r w:rsidRPr="00A270E6">
              <w:rPr>
                <w:sz w:val="20"/>
              </w:rPr>
              <w:t>true</w:t>
            </w:r>
          </w:p>
        </w:tc>
        <w:tc>
          <w:tcPr>
            <w:tcW w:w="1524" w:type="dxa"/>
            <w:noWrap/>
            <w:hideMark/>
          </w:tcPr>
          <w:p w14:paraId="0FC5A501" w14:textId="77777777" w:rsidR="001E4135" w:rsidRPr="00A270E6" w:rsidRDefault="001E4135" w:rsidP="001E4135">
            <w:pPr>
              <w:spacing w:before="0" w:after="0"/>
              <w:rPr>
                <w:sz w:val="20"/>
              </w:rPr>
            </w:pPr>
            <w:r w:rsidRPr="00A270E6">
              <w:rPr>
                <w:sz w:val="20"/>
              </w:rPr>
              <w:t>Potential Voter</w:t>
            </w:r>
          </w:p>
        </w:tc>
      </w:tr>
      <w:tr w:rsidR="00A270E6" w:rsidRPr="001E4135" w14:paraId="2BD0FE97" w14:textId="77777777" w:rsidTr="004D2DCA">
        <w:trPr>
          <w:trHeight w:val="288"/>
        </w:trPr>
        <w:tc>
          <w:tcPr>
            <w:tcW w:w="2122" w:type="dxa"/>
            <w:noWrap/>
            <w:hideMark/>
          </w:tcPr>
          <w:p w14:paraId="416350E1" w14:textId="77777777" w:rsidR="001E4135" w:rsidRPr="00A270E6" w:rsidRDefault="001E4135" w:rsidP="001E4135">
            <w:pPr>
              <w:spacing w:before="0" w:after="0"/>
              <w:rPr>
                <w:sz w:val="20"/>
              </w:rPr>
            </w:pPr>
            <w:r w:rsidRPr="00A270E6">
              <w:rPr>
                <w:sz w:val="20"/>
              </w:rPr>
              <w:t>Zhao, Yue</w:t>
            </w:r>
          </w:p>
        </w:tc>
        <w:tc>
          <w:tcPr>
            <w:tcW w:w="5116" w:type="dxa"/>
            <w:noWrap/>
            <w:hideMark/>
          </w:tcPr>
          <w:p w14:paraId="1A2293F1" w14:textId="77777777" w:rsidR="001E4135" w:rsidRPr="00A270E6" w:rsidRDefault="001E4135" w:rsidP="001E4135">
            <w:pPr>
              <w:spacing w:before="0" w:after="0"/>
              <w:rPr>
                <w:sz w:val="20"/>
              </w:rPr>
            </w:pPr>
            <w:r w:rsidRPr="00A270E6">
              <w:rPr>
                <w:sz w:val="20"/>
              </w:rPr>
              <w:t>Huawei Technologies Co., Ltd</w:t>
            </w:r>
          </w:p>
        </w:tc>
        <w:tc>
          <w:tcPr>
            <w:tcW w:w="975" w:type="dxa"/>
            <w:noWrap/>
            <w:hideMark/>
          </w:tcPr>
          <w:p w14:paraId="3B9253FA" w14:textId="77777777" w:rsidR="001E4135" w:rsidRPr="00A270E6" w:rsidRDefault="001E4135" w:rsidP="001E4135">
            <w:pPr>
              <w:spacing w:before="0" w:after="0"/>
              <w:rPr>
                <w:sz w:val="20"/>
              </w:rPr>
            </w:pPr>
            <w:r w:rsidRPr="00A270E6">
              <w:rPr>
                <w:sz w:val="20"/>
              </w:rPr>
              <w:t>true</w:t>
            </w:r>
          </w:p>
        </w:tc>
        <w:tc>
          <w:tcPr>
            <w:tcW w:w="1524" w:type="dxa"/>
            <w:noWrap/>
            <w:hideMark/>
          </w:tcPr>
          <w:p w14:paraId="77AC65F9" w14:textId="77777777" w:rsidR="001E4135" w:rsidRPr="00A270E6" w:rsidRDefault="001E4135" w:rsidP="001E4135">
            <w:pPr>
              <w:spacing w:before="0" w:after="0"/>
              <w:rPr>
                <w:sz w:val="20"/>
              </w:rPr>
            </w:pPr>
            <w:r w:rsidRPr="00A270E6">
              <w:rPr>
                <w:sz w:val="20"/>
              </w:rPr>
              <w:t>Voter</w:t>
            </w:r>
          </w:p>
        </w:tc>
      </w:tr>
      <w:tr w:rsidR="00A270E6" w:rsidRPr="001E4135" w14:paraId="69D471E7" w14:textId="77777777" w:rsidTr="004D2DCA">
        <w:trPr>
          <w:trHeight w:val="288"/>
        </w:trPr>
        <w:tc>
          <w:tcPr>
            <w:tcW w:w="2122" w:type="dxa"/>
            <w:noWrap/>
            <w:hideMark/>
          </w:tcPr>
          <w:p w14:paraId="0BC3A786" w14:textId="77777777" w:rsidR="001E4135" w:rsidRPr="00A270E6" w:rsidRDefault="001E4135" w:rsidP="001E4135">
            <w:pPr>
              <w:spacing w:before="0" w:after="0"/>
              <w:rPr>
                <w:sz w:val="20"/>
              </w:rPr>
            </w:pPr>
            <w:r w:rsidRPr="00A270E6">
              <w:rPr>
                <w:sz w:val="20"/>
              </w:rPr>
              <w:t xml:space="preserve">Zheng, </w:t>
            </w:r>
            <w:proofErr w:type="spellStart"/>
            <w:r w:rsidRPr="00A270E6">
              <w:rPr>
                <w:sz w:val="20"/>
              </w:rPr>
              <w:t>Xiayu</w:t>
            </w:r>
            <w:proofErr w:type="spellEnd"/>
          </w:p>
        </w:tc>
        <w:tc>
          <w:tcPr>
            <w:tcW w:w="5116" w:type="dxa"/>
            <w:noWrap/>
            <w:hideMark/>
          </w:tcPr>
          <w:p w14:paraId="6BFE69C9" w14:textId="77777777" w:rsidR="001E4135" w:rsidRPr="00A270E6" w:rsidRDefault="001E4135" w:rsidP="001E4135">
            <w:pPr>
              <w:spacing w:before="0" w:after="0"/>
              <w:rPr>
                <w:sz w:val="20"/>
              </w:rPr>
            </w:pPr>
            <w:r w:rsidRPr="00A270E6">
              <w:rPr>
                <w:sz w:val="20"/>
              </w:rPr>
              <w:t>NXP Semiconductors</w:t>
            </w:r>
          </w:p>
        </w:tc>
        <w:tc>
          <w:tcPr>
            <w:tcW w:w="975" w:type="dxa"/>
            <w:noWrap/>
            <w:hideMark/>
          </w:tcPr>
          <w:p w14:paraId="1A2D475F" w14:textId="77777777" w:rsidR="001E4135" w:rsidRPr="00A270E6" w:rsidRDefault="001E4135" w:rsidP="001E4135">
            <w:pPr>
              <w:spacing w:before="0" w:after="0"/>
              <w:rPr>
                <w:sz w:val="20"/>
              </w:rPr>
            </w:pPr>
            <w:r w:rsidRPr="00A270E6">
              <w:rPr>
                <w:sz w:val="20"/>
              </w:rPr>
              <w:t>true</w:t>
            </w:r>
          </w:p>
        </w:tc>
        <w:tc>
          <w:tcPr>
            <w:tcW w:w="1524" w:type="dxa"/>
            <w:noWrap/>
            <w:hideMark/>
          </w:tcPr>
          <w:p w14:paraId="5617CB05" w14:textId="77777777" w:rsidR="001E4135" w:rsidRPr="00A270E6" w:rsidRDefault="001E4135" w:rsidP="001E4135">
            <w:pPr>
              <w:spacing w:before="0" w:after="0"/>
              <w:rPr>
                <w:sz w:val="20"/>
              </w:rPr>
            </w:pPr>
            <w:r w:rsidRPr="00A270E6">
              <w:rPr>
                <w:sz w:val="20"/>
              </w:rPr>
              <w:t>Voter</w:t>
            </w:r>
          </w:p>
        </w:tc>
      </w:tr>
      <w:tr w:rsidR="00A270E6" w:rsidRPr="001E4135" w14:paraId="00DB7C03" w14:textId="77777777" w:rsidTr="004D2DCA">
        <w:trPr>
          <w:trHeight w:val="288"/>
        </w:trPr>
        <w:tc>
          <w:tcPr>
            <w:tcW w:w="2122" w:type="dxa"/>
            <w:noWrap/>
            <w:hideMark/>
          </w:tcPr>
          <w:p w14:paraId="1622AB20" w14:textId="77777777" w:rsidR="001E4135" w:rsidRPr="00A270E6" w:rsidRDefault="001E4135" w:rsidP="001E4135">
            <w:pPr>
              <w:spacing w:before="0" w:after="0"/>
              <w:rPr>
                <w:sz w:val="20"/>
              </w:rPr>
            </w:pPr>
            <w:proofErr w:type="spellStart"/>
            <w:r w:rsidRPr="00A270E6">
              <w:rPr>
                <w:sz w:val="20"/>
              </w:rPr>
              <w:t>Zhichao</w:t>
            </w:r>
            <w:proofErr w:type="spellEnd"/>
            <w:r w:rsidRPr="00A270E6">
              <w:rPr>
                <w:sz w:val="20"/>
              </w:rPr>
              <w:t>, Fan</w:t>
            </w:r>
          </w:p>
        </w:tc>
        <w:tc>
          <w:tcPr>
            <w:tcW w:w="5116" w:type="dxa"/>
            <w:noWrap/>
            <w:hideMark/>
          </w:tcPr>
          <w:p w14:paraId="4B0B95EF" w14:textId="77777777" w:rsidR="001E4135" w:rsidRPr="00A270E6" w:rsidRDefault="001E4135" w:rsidP="001E4135">
            <w:pPr>
              <w:spacing w:before="0" w:after="0"/>
              <w:rPr>
                <w:sz w:val="20"/>
              </w:rPr>
            </w:pPr>
            <w:proofErr w:type="spellStart"/>
            <w:r w:rsidRPr="00A270E6">
              <w:rPr>
                <w:sz w:val="20"/>
              </w:rPr>
              <w:t>iTenest</w:t>
            </w:r>
            <w:proofErr w:type="spellEnd"/>
          </w:p>
        </w:tc>
        <w:tc>
          <w:tcPr>
            <w:tcW w:w="975" w:type="dxa"/>
            <w:noWrap/>
            <w:hideMark/>
          </w:tcPr>
          <w:p w14:paraId="1683CB37" w14:textId="77777777" w:rsidR="001E4135" w:rsidRPr="00A270E6" w:rsidRDefault="001E4135" w:rsidP="001E4135">
            <w:pPr>
              <w:spacing w:before="0" w:after="0"/>
              <w:rPr>
                <w:sz w:val="20"/>
              </w:rPr>
            </w:pPr>
            <w:r w:rsidRPr="00A270E6">
              <w:rPr>
                <w:sz w:val="20"/>
              </w:rPr>
              <w:t>true</w:t>
            </w:r>
          </w:p>
        </w:tc>
        <w:tc>
          <w:tcPr>
            <w:tcW w:w="1524" w:type="dxa"/>
            <w:noWrap/>
            <w:hideMark/>
          </w:tcPr>
          <w:p w14:paraId="5917CB34" w14:textId="77777777" w:rsidR="001E4135" w:rsidRPr="00A270E6" w:rsidRDefault="001E4135" w:rsidP="001E4135">
            <w:pPr>
              <w:spacing w:before="0" w:after="0"/>
              <w:rPr>
                <w:sz w:val="20"/>
              </w:rPr>
            </w:pPr>
            <w:r w:rsidRPr="00A270E6">
              <w:rPr>
                <w:sz w:val="20"/>
              </w:rPr>
              <w:t>Aspirant</w:t>
            </w:r>
          </w:p>
        </w:tc>
      </w:tr>
      <w:tr w:rsidR="00A270E6" w:rsidRPr="001E4135" w14:paraId="6FDD67DD" w14:textId="77777777" w:rsidTr="004D2DCA">
        <w:trPr>
          <w:trHeight w:val="288"/>
        </w:trPr>
        <w:tc>
          <w:tcPr>
            <w:tcW w:w="2122" w:type="dxa"/>
            <w:noWrap/>
            <w:hideMark/>
          </w:tcPr>
          <w:p w14:paraId="7F3124B3" w14:textId="77777777" w:rsidR="001E4135" w:rsidRPr="00A270E6" w:rsidRDefault="001E4135" w:rsidP="001E4135">
            <w:pPr>
              <w:spacing w:before="0" w:after="0"/>
              <w:rPr>
                <w:sz w:val="20"/>
              </w:rPr>
            </w:pPr>
            <w:r w:rsidRPr="00A270E6">
              <w:rPr>
                <w:sz w:val="20"/>
              </w:rPr>
              <w:t>Zhong, Ke</w:t>
            </w:r>
          </w:p>
        </w:tc>
        <w:tc>
          <w:tcPr>
            <w:tcW w:w="5116" w:type="dxa"/>
            <w:noWrap/>
            <w:hideMark/>
          </w:tcPr>
          <w:p w14:paraId="1B59EE47" w14:textId="77777777" w:rsidR="001E4135" w:rsidRPr="00A270E6" w:rsidRDefault="001E4135" w:rsidP="001E4135">
            <w:pPr>
              <w:spacing w:before="0" w:after="0"/>
              <w:rPr>
                <w:sz w:val="20"/>
              </w:rPr>
            </w:pPr>
            <w:proofErr w:type="spellStart"/>
            <w:r w:rsidRPr="00A270E6">
              <w:rPr>
                <w:sz w:val="20"/>
              </w:rPr>
              <w:t>Ruijie</w:t>
            </w:r>
            <w:proofErr w:type="spellEnd"/>
            <w:r w:rsidRPr="00A270E6">
              <w:rPr>
                <w:sz w:val="20"/>
              </w:rPr>
              <w:t xml:space="preserve"> Networks </w:t>
            </w:r>
            <w:proofErr w:type="spellStart"/>
            <w:proofErr w:type="gramStart"/>
            <w:r w:rsidRPr="00A270E6">
              <w:rPr>
                <w:sz w:val="20"/>
              </w:rPr>
              <w:t>Co.,Ltd</w:t>
            </w:r>
            <w:proofErr w:type="spellEnd"/>
            <w:r w:rsidRPr="00A270E6">
              <w:rPr>
                <w:sz w:val="20"/>
              </w:rPr>
              <w:t>.</w:t>
            </w:r>
            <w:proofErr w:type="gramEnd"/>
          </w:p>
        </w:tc>
        <w:tc>
          <w:tcPr>
            <w:tcW w:w="975" w:type="dxa"/>
            <w:noWrap/>
            <w:hideMark/>
          </w:tcPr>
          <w:p w14:paraId="6416D390" w14:textId="77777777" w:rsidR="001E4135" w:rsidRPr="00A270E6" w:rsidRDefault="001E4135" w:rsidP="001E4135">
            <w:pPr>
              <w:spacing w:before="0" w:after="0"/>
              <w:rPr>
                <w:sz w:val="20"/>
              </w:rPr>
            </w:pPr>
            <w:r w:rsidRPr="00A270E6">
              <w:rPr>
                <w:sz w:val="20"/>
              </w:rPr>
              <w:t>true</w:t>
            </w:r>
          </w:p>
        </w:tc>
        <w:tc>
          <w:tcPr>
            <w:tcW w:w="1524" w:type="dxa"/>
            <w:noWrap/>
            <w:hideMark/>
          </w:tcPr>
          <w:p w14:paraId="5ABF16E0" w14:textId="77777777" w:rsidR="001E4135" w:rsidRPr="00A270E6" w:rsidRDefault="001E4135" w:rsidP="001E4135">
            <w:pPr>
              <w:spacing w:before="0" w:after="0"/>
              <w:rPr>
                <w:sz w:val="20"/>
              </w:rPr>
            </w:pPr>
            <w:r w:rsidRPr="00A270E6">
              <w:rPr>
                <w:sz w:val="20"/>
              </w:rPr>
              <w:t>Voter</w:t>
            </w:r>
          </w:p>
        </w:tc>
      </w:tr>
      <w:tr w:rsidR="00A270E6" w:rsidRPr="001E4135" w14:paraId="69D1CC59" w14:textId="77777777" w:rsidTr="004D2DCA">
        <w:trPr>
          <w:trHeight w:val="288"/>
        </w:trPr>
        <w:tc>
          <w:tcPr>
            <w:tcW w:w="2122" w:type="dxa"/>
            <w:noWrap/>
            <w:hideMark/>
          </w:tcPr>
          <w:p w14:paraId="1BE676FC" w14:textId="77777777" w:rsidR="001E4135" w:rsidRPr="00A270E6" w:rsidRDefault="001E4135" w:rsidP="001E4135">
            <w:pPr>
              <w:spacing w:before="0" w:after="0"/>
              <w:rPr>
                <w:sz w:val="20"/>
              </w:rPr>
            </w:pPr>
            <w:r w:rsidRPr="00A270E6">
              <w:rPr>
                <w:sz w:val="20"/>
              </w:rPr>
              <w:t>Zhong, Lei</w:t>
            </w:r>
          </w:p>
        </w:tc>
        <w:tc>
          <w:tcPr>
            <w:tcW w:w="5116" w:type="dxa"/>
            <w:noWrap/>
            <w:hideMark/>
          </w:tcPr>
          <w:p w14:paraId="736F5206" w14:textId="77777777" w:rsidR="001E4135" w:rsidRPr="00A270E6" w:rsidRDefault="001E4135" w:rsidP="001E4135">
            <w:pPr>
              <w:spacing w:before="0" w:after="0"/>
              <w:rPr>
                <w:sz w:val="20"/>
              </w:rPr>
            </w:pPr>
            <w:r w:rsidRPr="00A270E6">
              <w:rPr>
                <w:sz w:val="20"/>
              </w:rPr>
              <w:t>Toyota Motor Corporation</w:t>
            </w:r>
          </w:p>
        </w:tc>
        <w:tc>
          <w:tcPr>
            <w:tcW w:w="975" w:type="dxa"/>
            <w:noWrap/>
            <w:hideMark/>
          </w:tcPr>
          <w:p w14:paraId="10AA9E07" w14:textId="77777777" w:rsidR="001E4135" w:rsidRPr="00A270E6" w:rsidRDefault="001E4135" w:rsidP="001E4135">
            <w:pPr>
              <w:spacing w:before="0" w:after="0"/>
              <w:rPr>
                <w:sz w:val="20"/>
              </w:rPr>
            </w:pPr>
            <w:r w:rsidRPr="00A270E6">
              <w:rPr>
                <w:sz w:val="20"/>
              </w:rPr>
              <w:t>false</w:t>
            </w:r>
          </w:p>
        </w:tc>
        <w:tc>
          <w:tcPr>
            <w:tcW w:w="1524" w:type="dxa"/>
            <w:noWrap/>
            <w:hideMark/>
          </w:tcPr>
          <w:p w14:paraId="7C7D311B" w14:textId="77777777" w:rsidR="001E4135" w:rsidRPr="00A270E6" w:rsidRDefault="001E4135" w:rsidP="001E4135">
            <w:pPr>
              <w:spacing w:before="0" w:after="0"/>
              <w:rPr>
                <w:sz w:val="20"/>
              </w:rPr>
            </w:pPr>
            <w:r w:rsidRPr="00A270E6">
              <w:rPr>
                <w:sz w:val="20"/>
              </w:rPr>
              <w:t>Non-Voter</w:t>
            </w:r>
          </w:p>
        </w:tc>
      </w:tr>
      <w:tr w:rsidR="00A270E6" w:rsidRPr="001E4135" w14:paraId="74C99454" w14:textId="77777777" w:rsidTr="004D2DCA">
        <w:trPr>
          <w:trHeight w:val="288"/>
        </w:trPr>
        <w:tc>
          <w:tcPr>
            <w:tcW w:w="2122" w:type="dxa"/>
            <w:noWrap/>
            <w:hideMark/>
          </w:tcPr>
          <w:p w14:paraId="30994FC5" w14:textId="77777777" w:rsidR="001E4135" w:rsidRPr="00A270E6" w:rsidRDefault="001E4135" w:rsidP="001E4135">
            <w:pPr>
              <w:spacing w:before="0" w:after="0"/>
              <w:rPr>
                <w:sz w:val="20"/>
              </w:rPr>
            </w:pPr>
            <w:r w:rsidRPr="00A270E6">
              <w:rPr>
                <w:sz w:val="20"/>
              </w:rPr>
              <w:t>Zhou, Chengzhi</w:t>
            </w:r>
          </w:p>
        </w:tc>
        <w:tc>
          <w:tcPr>
            <w:tcW w:w="5116" w:type="dxa"/>
            <w:noWrap/>
            <w:hideMark/>
          </w:tcPr>
          <w:p w14:paraId="0495FF74" w14:textId="77777777" w:rsidR="001E4135" w:rsidRPr="00A270E6" w:rsidRDefault="001E4135" w:rsidP="001E4135">
            <w:pPr>
              <w:spacing w:before="0" w:after="0"/>
              <w:rPr>
                <w:sz w:val="20"/>
              </w:rPr>
            </w:pPr>
            <w:r w:rsidRPr="00A270E6">
              <w:rPr>
                <w:sz w:val="20"/>
              </w:rPr>
              <w:t>Apple Inc.</w:t>
            </w:r>
          </w:p>
        </w:tc>
        <w:tc>
          <w:tcPr>
            <w:tcW w:w="975" w:type="dxa"/>
            <w:noWrap/>
            <w:hideMark/>
          </w:tcPr>
          <w:p w14:paraId="0975B22D" w14:textId="77777777" w:rsidR="001E4135" w:rsidRPr="00A270E6" w:rsidRDefault="001E4135" w:rsidP="001E4135">
            <w:pPr>
              <w:spacing w:before="0" w:after="0"/>
              <w:rPr>
                <w:sz w:val="20"/>
              </w:rPr>
            </w:pPr>
            <w:r w:rsidRPr="00A270E6">
              <w:rPr>
                <w:sz w:val="20"/>
              </w:rPr>
              <w:t>false</w:t>
            </w:r>
          </w:p>
        </w:tc>
        <w:tc>
          <w:tcPr>
            <w:tcW w:w="1524" w:type="dxa"/>
            <w:noWrap/>
            <w:hideMark/>
          </w:tcPr>
          <w:p w14:paraId="03412232" w14:textId="77777777" w:rsidR="001E4135" w:rsidRPr="00A270E6" w:rsidRDefault="001E4135" w:rsidP="001E4135">
            <w:pPr>
              <w:spacing w:before="0" w:after="0"/>
              <w:rPr>
                <w:sz w:val="20"/>
              </w:rPr>
            </w:pPr>
            <w:r w:rsidRPr="00A270E6">
              <w:rPr>
                <w:sz w:val="20"/>
              </w:rPr>
              <w:t>Voter</w:t>
            </w:r>
          </w:p>
        </w:tc>
      </w:tr>
      <w:tr w:rsidR="00A270E6" w:rsidRPr="001E4135" w14:paraId="4063E553" w14:textId="77777777" w:rsidTr="004D2DCA">
        <w:trPr>
          <w:trHeight w:val="288"/>
        </w:trPr>
        <w:tc>
          <w:tcPr>
            <w:tcW w:w="2122" w:type="dxa"/>
            <w:noWrap/>
            <w:hideMark/>
          </w:tcPr>
          <w:p w14:paraId="744C553F" w14:textId="77777777" w:rsidR="001E4135" w:rsidRPr="00A270E6" w:rsidRDefault="001E4135" w:rsidP="001E4135">
            <w:pPr>
              <w:spacing w:before="0" w:after="0"/>
              <w:rPr>
                <w:sz w:val="20"/>
              </w:rPr>
            </w:pPr>
            <w:r w:rsidRPr="00A270E6">
              <w:rPr>
                <w:sz w:val="20"/>
              </w:rPr>
              <w:t xml:space="preserve">Zhou, </w:t>
            </w:r>
            <w:proofErr w:type="spellStart"/>
            <w:r w:rsidRPr="00A270E6">
              <w:rPr>
                <w:sz w:val="20"/>
              </w:rPr>
              <w:t>Huixuan</w:t>
            </w:r>
            <w:proofErr w:type="spellEnd"/>
          </w:p>
        </w:tc>
        <w:tc>
          <w:tcPr>
            <w:tcW w:w="5116" w:type="dxa"/>
            <w:noWrap/>
            <w:hideMark/>
          </w:tcPr>
          <w:p w14:paraId="2F6F5709" w14:textId="77777777" w:rsidR="001E4135" w:rsidRPr="00A270E6" w:rsidRDefault="001E4135" w:rsidP="001E4135">
            <w:pPr>
              <w:spacing w:before="0" w:after="0"/>
              <w:rPr>
                <w:sz w:val="20"/>
              </w:rPr>
            </w:pPr>
            <w:r w:rsidRPr="00A270E6">
              <w:rPr>
                <w:sz w:val="20"/>
              </w:rPr>
              <w:t>Guangdong OPPO Mobile Telecommunications Corp., Ltd.</w:t>
            </w:r>
          </w:p>
        </w:tc>
        <w:tc>
          <w:tcPr>
            <w:tcW w:w="975" w:type="dxa"/>
            <w:noWrap/>
            <w:hideMark/>
          </w:tcPr>
          <w:p w14:paraId="5D6AC591" w14:textId="77777777" w:rsidR="001E4135" w:rsidRPr="00A270E6" w:rsidRDefault="001E4135" w:rsidP="001E4135">
            <w:pPr>
              <w:spacing w:before="0" w:after="0"/>
              <w:rPr>
                <w:sz w:val="20"/>
              </w:rPr>
            </w:pPr>
            <w:r w:rsidRPr="00A270E6">
              <w:rPr>
                <w:sz w:val="20"/>
              </w:rPr>
              <w:t>false</w:t>
            </w:r>
          </w:p>
        </w:tc>
        <w:tc>
          <w:tcPr>
            <w:tcW w:w="1524" w:type="dxa"/>
            <w:noWrap/>
            <w:hideMark/>
          </w:tcPr>
          <w:p w14:paraId="642A2896" w14:textId="77777777" w:rsidR="001E4135" w:rsidRPr="00A270E6" w:rsidRDefault="001E4135" w:rsidP="001E4135">
            <w:pPr>
              <w:spacing w:before="0" w:after="0"/>
              <w:rPr>
                <w:sz w:val="20"/>
              </w:rPr>
            </w:pPr>
            <w:r w:rsidRPr="00A270E6">
              <w:rPr>
                <w:sz w:val="20"/>
              </w:rPr>
              <w:t>Aspirant</w:t>
            </w:r>
          </w:p>
        </w:tc>
      </w:tr>
      <w:tr w:rsidR="00A270E6" w:rsidRPr="001E4135" w14:paraId="1652B879" w14:textId="77777777" w:rsidTr="004D2DCA">
        <w:trPr>
          <w:trHeight w:val="288"/>
        </w:trPr>
        <w:tc>
          <w:tcPr>
            <w:tcW w:w="2122" w:type="dxa"/>
            <w:noWrap/>
            <w:hideMark/>
          </w:tcPr>
          <w:p w14:paraId="53616B08" w14:textId="77777777" w:rsidR="001E4135" w:rsidRPr="00A270E6" w:rsidRDefault="001E4135" w:rsidP="001E4135">
            <w:pPr>
              <w:spacing w:before="0" w:after="0"/>
              <w:rPr>
                <w:sz w:val="20"/>
              </w:rPr>
            </w:pPr>
            <w:r w:rsidRPr="00A270E6">
              <w:rPr>
                <w:sz w:val="20"/>
              </w:rPr>
              <w:t>Zhou, Lei</w:t>
            </w:r>
          </w:p>
        </w:tc>
        <w:tc>
          <w:tcPr>
            <w:tcW w:w="5116" w:type="dxa"/>
            <w:noWrap/>
            <w:hideMark/>
          </w:tcPr>
          <w:p w14:paraId="5B53EF7E" w14:textId="77777777" w:rsidR="001E4135" w:rsidRPr="00A270E6" w:rsidRDefault="001E4135" w:rsidP="001E4135">
            <w:pPr>
              <w:spacing w:before="0" w:after="0"/>
              <w:rPr>
                <w:sz w:val="20"/>
              </w:rPr>
            </w:pPr>
            <w:r w:rsidRPr="00A270E6">
              <w:rPr>
                <w:sz w:val="20"/>
              </w:rPr>
              <w:t>H3C Technologies Co., Limited</w:t>
            </w:r>
          </w:p>
        </w:tc>
        <w:tc>
          <w:tcPr>
            <w:tcW w:w="975" w:type="dxa"/>
            <w:noWrap/>
            <w:hideMark/>
          </w:tcPr>
          <w:p w14:paraId="3E178998" w14:textId="77777777" w:rsidR="001E4135" w:rsidRPr="00A270E6" w:rsidRDefault="001E4135" w:rsidP="001E4135">
            <w:pPr>
              <w:spacing w:before="0" w:after="0"/>
              <w:rPr>
                <w:sz w:val="20"/>
              </w:rPr>
            </w:pPr>
            <w:r w:rsidRPr="00A270E6">
              <w:rPr>
                <w:sz w:val="20"/>
              </w:rPr>
              <w:t>true</w:t>
            </w:r>
          </w:p>
        </w:tc>
        <w:tc>
          <w:tcPr>
            <w:tcW w:w="1524" w:type="dxa"/>
            <w:noWrap/>
            <w:hideMark/>
          </w:tcPr>
          <w:p w14:paraId="28065760" w14:textId="77777777" w:rsidR="001E4135" w:rsidRPr="00A270E6" w:rsidRDefault="001E4135" w:rsidP="001E4135">
            <w:pPr>
              <w:spacing w:before="0" w:after="0"/>
              <w:rPr>
                <w:sz w:val="20"/>
              </w:rPr>
            </w:pPr>
            <w:r w:rsidRPr="00A270E6">
              <w:rPr>
                <w:sz w:val="20"/>
              </w:rPr>
              <w:t>Voter</w:t>
            </w:r>
          </w:p>
        </w:tc>
      </w:tr>
      <w:tr w:rsidR="00A270E6" w:rsidRPr="001E4135" w14:paraId="05471197" w14:textId="77777777" w:rsidTr="004D2DCA">
        <w:trPr>
          <w:trHeight w:val="288"/>
        </w:trPr>
        <w:tc>
          <w:tcPr>
            <w:tcW w:w="2122" w:type="dxa"/>
            <w:noWrap/>
            <w:hideMark/>
          </w:tcPr>
          <w:p w14:paraId="7E7BAF14" w14:textId="77777777" w:rsidR="001E4135" w:rsidRPr="00A270E6" w:rsidRDefault="001E4135" w:rsidP="001E4135">
            <w:pPr>
              <w:spacing w:before="0" w:after="0"/>
              <w:rPr>
                <w:sz w:val="20"/>
              </w:rPr>
            </w:pPr>
            <w:r w:rsidRPr="00A270E6">
              <w:rPr>
                <w:sz w:val="20"/>
              </w:rPr>
              <w:t>Zhou, Pei</w:t>
            </w:r>
          </w:p>
        </w:tc>
        <w:tc>
          <w:tcPr>
            <w:tcW w:w="5116" w:type="dxa"/>
            <w:noWrap/>
            <w:hideMark/>
          </w:tcPr>
          <w:p w14:paraId="69F88A26" w14:textId="77777777" w:rsidR="001E4135" w:rsidRPr="00A270E6" w:rsidRDefault="001E4135" w:rsidP="001E4135">
            <w:pPr>
              <w:spacing w:before="0" w:after="0"/>
              <w:rPr>
                <w:sz w:val="20"/>
              </w:rPr>
            </w:pPr>
            <w:r w:rsidRPr="00A270E6">
              <w:rPr>
                <w:sz w:val="20"/>
              </w:rPr>
              <w:t>TCL</w:t>
            </w:r>
          </w:p>
        </w:tc>
        <w:tc>
          <w:tcPr>
            <w:tcW w:w="975" w:type="dxa"/>
            <w:noWrap/>
            <w:hideMark/>
          </w:tcPr>
          <w:p w14:paraId="7ED8C59E" w14:textId="77777777" w:rsidR="001E4135" w:rsidRPr="00A270E6" w:rsidRDefault="001E4135" w:rsidP="001E4135">
            <w:pPr>
              <w:spacing w:before="0" w:after="0"/>
              <w:rPr>
                <w:sz w:val="20"/>
              </w:rPr>
            </w:pPr>
            <w:r w:rsidRPr="00A270E6">
              <w:rPr>
                <w:sz w:val="20"/>
              </w:rPr>
              <w:t>true</w:t>
            </w:r>
          </w:p>
        </w:tc>
        <w:tc>
          <w:tcPr>
            <w:tcW w:w="1524" w:type="dxa"/>
            <w:noWrap/>
            <w:hideMark/>
          </w:tcPr>
          <w:p w14:paraId="5D223B3A" w14:textId="77777777" w:rsidR="001E4135" w:rsidRPr="00A270E6" w:rsidRDefault="001E4135" w:rsidP="001E4135">
            <w:pPr>
              <w:spacing w:before="0" w:after="0"/>
              <w:rPr>
                <w:sz w:val="20"/>
              </w:rPr>
            </w:pPr>
            <w:r w:rsidRPr="00A270E6">
              <w:rPr>
                <w:sz w:val="20"/>
              </w:rPr>
              <w:t>Voter</w:t>
            </w:r>
          </w:p>
        </w:tc>
      </w:tr>
      <w:tr w:rsidR="00A270E6" w:rsidRPr="001E4135" w14:paraId="43311B26" w14:textId="77777777" w:rsidTr="004D2DCA">
        <w:trPr>
          <w:trHeight w:val="288"/>
        </w:trPr>
        <w:tc>
          <w:tcPr>
            <w:tcW w:w="2122" w:type="dxa"/>
            <w:noWrap/>
            <w:hideMark/>
          </w:tcPr>
          <w:p w14:paraId="127A8874" w14:textId="77777777" w:rsidR="001E4135" w:rsidRPr="00A270E6" w:rsidRDefault="001E4135" w:rsidP="001E4135">
            <w:pPr>
              <w:spacing w:before="0" w:after="0"/>
              <w:rPr>
                <w:sz w:val="20"/>
              </w:rPr>
            </w:pPr>
            <w:r w:rsidRPr="00A270E6">
              <w:rPr>
                <w:sz w:val="20"/>
              </w:rPr>
              <w:t xml:space="preserve">Zhou, </w:t>
            </w:r>
            <w:proofErr w:type="spellStart"/>
            <w:r w:rsidRPr="00A270E6">
              <w:rPr>
                <w:sz w:val="20"/>
              </w:rPr>
              <w:t>RenFang</w:t>
            </w:r>
            <w:proofErr w:type="spellEnd"/>
          </w:p>
        </w:tc>
        <w:tc>
          <w:tcPr>
            <w:tcW w:w="5116" w:type="dxa"/>
            <w:noWrap/>
            <w:hideMark/>
          </w:tcPr>
          <w:p w14:paraId="01D17F45" w14:textId="77777777" w:rsidR="001E4135" w:rsidRPr="00A270E6" w:rsidRDefault="001E4135" w:rsidP="001E4135">
            <w:pPr>
              <w:spacing w:before="0" w:after="0"/>
              <w:rPr>
                <w:sz w:val="20"/>
              </w:rPr>
            </w:pPr>
            <w:r w:rsidRPr="00A270E6">
              <w:rPr>
                <w:sz w:val="20"/>
              </w:rPr>
              <w:t>TP-Link Systems Inc.</w:t>
            </w:r>
          </w:p>
        </w:tc>
        <w:tc>
          <w:tcPr>
            <w:tcW w:w="975" w:type="dxa"/>
            <w:noWrap/>
            <w:hideMark/>
          </w:tcPr>
          <w:p w14:paraId="5D0C2539" w14:textId="77777777" w:rsidR="001E4135" w:rsidRPr="00A270E6" w:rsidRDefault="001E4135" w:rsidP="001E4135">
            <w:pPr>
              <w:spacing w:before="0" w:after="0"/>
              <w:rPr>
                <w:sz w:val="20"/>
              </w:rPr>
            </w:pPr>
            <w:r w:rsidRPr="00A270E6">
              <w:rPr>
                <w:sz w:val="20"/>
              </w:rPr>
              <w:t>true</w:t>
            </w:r>
          </w:p>
        </w:tc>
        <w:tc>
          <w:tcPr>
            <w:tcW w:w="1524" w:type="dxa"/>
            <w:noWrap/>
            <w:hideMark/>
          </w:tcPr>
          <w:p w14:paraId="35FCED87" w14:textId="77777777" w:rsidR="001E4135" w:rsidRPr="00A270E6" w:rsidRDefault="001E4135" w:rsidP="001E4135">
            <w:pPr>
              <w:spacing w:before="0" w:after="0"/>
              <w:rPr>
                <w:sz w:val="20"/>
              </w:rPr>
            </w:pPr>
            <w:r w:rsidRPr="00A270E6">
              <w:rPr>
                <w:sz w:val="20"/>
              </w:rPr>
              <w:t>Voter</w:t>
            </w:r>
          </w:p>
        </w:tc>
      </w:tr>
      <w:tr w:rsidR="00A270E6" w:rsidRPr="001E4135" w14:paraId="0D5410A0" w14:textId="77777777" w:rsidTr="004D2DCA">
        <w:trPr>
          <w:trHeight w:val="288"/>
        </w:trPr>
        <w:tc>
          <w:tcPr>
            <w:tcW w:w="2122" w:type="dxa"/>
            <w:noWrap/>
            <w:hideMark/>
          </w:tcPr>
          <w:p w14:paraId="4DEB691B" w14:textId="77777777" w:rsidR="001E4135" w:rsidRPr="00A270E6" w:rsidRDefault="001E4135" w:rsidP="001E4135">
            <w:pPr>
              <w:spacing w:before="0" w:after="0"/>
              <w:rPr>
                <w:sz w:val="20"/>
              </w:rPr>
            </w:pPr>
            <w:r w:rsidRPr="00A270E6">
              <w:rPr>
                <w:sz w:val="20"/>
              </w:rPr>
              <w:t xml:space="preserve">Zhou, </w:t>
            </w:r>
            <w:proofErr w:type="spellStart"/>
            <w:r w:rsidRPr="00A270E6">
              <w:rPr>
                <w:sz w:val="20"/>
              </w:rPr>
              <w:t>Renlong</w:t>
            </w:r>
            <w:proofErr w:type="spellEnd"/>
          </w:p>
        </w:tc>
        <w:tc>
          <w:tcPr>
            <w:tcW w:w="5116" w:type="dxa"/>
            <w:noWrap/>
            <w:hideMark/>
          </w:tcPr>
          <w:p w14:paraId="5B2C04A7" w14:textId="77777777" w:rsidR="001E4135" w:rsidRPr="00A270E6" w:rsidRDefault="001E4135" w:rsidP="001E4135">
            <w:pPr>
              <w:spacing w:before="0" w:after="0"/>
              <w:rPr>
                <w:sz w:val="20"/>
              </w:rPr>
            </w:pPr>
            <w:proofErr w:type="spellStart"/>
            <w:r w:rsidRPr="00A270E6">
              <w:rPr>
                <w:sz w:val="20"/>
              </w:rPr>
              <w:t>Sanechips</w:t>
            </w:r>
            <w:proofErr w:type="spellEnd"/>
            <w:r w:rsidRPr="00A270E6">
              <w:rPr>
                <w:sz w:val="20"/>
              </w:rPr>
              <w:t xml:space="preserve"> Technology Co., Ltd.</w:t>
            </w:r>
          </w:p>
        </w:tc>
        <w:tc>
          <w:tcPr>
            <w:tcW w:w="975" w:type="dxa"/>
            <w:noWrap/>
            <w:hideMark/>
          </w:tcPr>
          <w:p w14:paraId="42BB5E53" w14:textId="77777777" w:rsidR="001E4135" w:rsidRPr="00A270E6" w:rsidRDefault="001E4135" w:rsidP="001E4135">
            <w:pPr>
              <w:spacing w:before="0" w:after="0"/>
              <w:rPr>
                <w:sz w:val="20"/>
              </w:rPr>
            </w:pPr>
            <w:r w:rsidRPr="00A270E6">
              <w:rPr>
                <w:sz w:val="20"/>
              </w:rPr>
              <w:t>true</w:t>
            </w:r>
          </w:p>
        </w:tc>
        <w:tc>
          <w:tcPr>
            <w:tcW w:w="1524" w:type="dxa"/>
            <w:noWrap/>
            <w:hideMark/>
          </w:tcPr>
          <w:p w14:paraId="291E5FF5" w14:textId="77777777" w:rsidR="001E4135" w:rsidRPr="00A270E6" w:rsidRDefault="001E4135" w:rsidP="001E4135">
            <w:pPr>
              <w:spacing w:before="0" w:after="0"/>
              <w:rPr>
                <w:sz w:val="20"/>
              </w:rPr>
            </w:pPr>
            <w:r w:rsidRPr="00A270E6">
              <w:rPr>
                <w:sz w:val="20"/>
              </w:rPr>
              <w:t>Voter</w:t>
            </w:r>
          </w:p>
        </w:tc>
      </w:tr>
      <w:tr w:rsidR="00A270E6" w:rsidRPr="001E4135" w14:paraId="7AF48AC6" w14:textId="77777777" w:rsidTr="004D2DCA">
        <w:trPr>
          <w:trHeight w:val="288"/>
        </w:trPr>
        <w:tc>
          <w:tcPr>
            <w:tcW w:w="2122" w:type="dxa"/>
            <w:noWrap/>
            <w:hideMark/>
          </w:tcPr>
          <w:p w14:paraId="6D0E7CB3" w14:textId="77777777" w:rsidR="001E4135" w:rsidRPr="00A270E6" w:rsidRDefault="001E4135" w:rsidP="001E4135">
            <w:pPr>
              <w:spacing w:before="0" w:after="0"/>
              <w:rPr>
                <w:sz w:val="20"/>
              </w:rPr>
            </w:pPr>
            <w:r w:rsidRPr="00A270E6">
              <w:rPr>
                <w:sz w:val="20"/>
              </w:rPr>
              <w:t>Zhu, Yu</w:t>
            </w:r>
          </w:p>
        </w:tc>
        <w:tc>
          <w:tcPr>
            <w:tcW w:w="5116" w:type="dxa"/>
            <w:noWrap/>
            <w:hideMark/>
          </w:tcPr>
          <w:p w14:paraId="5FD2D02B" w14:textId="77777777" w:rsidR="001E4135" w:rsidRPr="00A270E6" w:rsidRDefault="001E4135" w:rsidP="001E4135">
            <w:pPr>
              <w:spacing w:before="0" w:after="0"/>
              <w:rPr>
                <w:sz w:val="20"/>
              </w:rPr>
            </w:pPr>
            <w:r w:rsidRPr="00A270E6">
              <w:rPr>
                <w:sz w:val="20"/>
              </w:rPr>
              <w:t>TP-Link System Inc.</w:t>
            </w:r>
          </w:p>
        </w:tc>
        <w:tc>
          <w:tcPr>
            <w:tcW w:w="975" w:type="dxa"/>
            <w:noWrap/>
            <w:hideMark/>
          </w:tcPr>
          <w:p w14:paraId="3588E640" w14:textId="77777777" w:rsidR="001E4135" w:rsidRPr="00A270E6" w:rsidRDefault="001E4135" w:rsidP="001E4135">
            <w:pPr>
              <w:spacing w:before="0" w:after="0"/>
              <w:rPr>
                <w:sz w:val="20"/>
              </w:rPr>
            </w:pPr>
            <w:r w:rsidRPr="00A270E6">
              <w:rPr>
                <w:sz w:val="20"/>
              </w:rPr>
              <w:t>true</w:t>
            </w:r>
          </w:p>
        </w:tc>
        <w:tc>
          <w:tcPr>
            <w:tcW w:w="1524" w:type="dxa"/>
            <w:noWrap/>
            <w:hideMark/>
          </w:tcPr>
          <w:p w14:paraId="5FF5FCEA" w14:textId="77777777" w:rsidR="001E4135" w:rsidRPr="00A270E6" w:rsidRDefault="001E4135" w:rsidP="001E4135">
            <w:pPr>
              <w:spacing w:before="0" w:after="0"/>
              <w:rPr>
                <w:sz w:val="20"/>
              </w:rPr>
            </w:pPr>
            <w:r w:rsidRPr="00A270E6">
              <w:rPr>
                <w:sz w:val="20"/>
              </w:rPr>
              <w:t>Voter</w:t>
            </w:r>
          </w:p>
        </w:tc>
      </w:tr>
      <w:tr w:rsidR="00A270E6" w:rsidRPr="001E4135" w14:paraId="53B4DD03" w14:textId="77777777" w:rsidTr="004D2DCA">
        <w:trPr>
          <w:trHeight w:val="288"/>
        </w:trPr>
        <w:tc>
          <w:tcPr>
            <w:tcW w:w="2122" w:type="dxa"/>
            <w:noWrap/>
            <w:hideMark/>
          </w:tcPr>
          <w:p w14:paraId="127CD21B" w14:textId="77777777" w:rsidR="001E4135" w:rsidRPr="00A270E6" w:rsidRDefault="001E4135" w:rsidP="001E4135">
            <w:pPr>
              <w:spacing w:before="0" w:after="0"/>
              <w:rPr>
                <w:sz w:val="20"/>
              </w:rPr>
            </w:pPr>
            <w:r w:rsidRPr="00A270E6">
              <w:rPr>
                <w:sz w:val="20"/>
              </w:rPr>
              <w:t>Zimmer, Ethan</w:t>
            </w:r>
          </w:p>
        </w:tc>
        <w:tc>
          <w:tcPr>
            <w:tcW w:w="5116" w:type="dxa"/>
            <w:noWrap/>
            <w:hideMark/>
          </w:tcPr>
          <w:p w14:paraId="5995192B"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47F36BC6" w14:textId="77777777" w:rsidR="001E4135" w:rsidRPr="00A270E6" w:rsidRDefault="001E4135" w:rsidP="001E4135">
            <w:pPr>
              <w:spacing w:before="0" w:after="0"/>
              <w:rPr>
                <w:sz w:val="20"/>
              </w:rPr>
            </w:pPr>
            <w:r w:rsidRPr="00A270E6">
              <w:rPr>
                <w:sz w:val="20"/>
              </w:rPr>
              <w:t>true</w:t>
            </w:r>
          </w:p>
        </w:tc>
        <w:tc>
          <w:tcPr>
            <w:tcW w:w="1524" w:type="dxa"/>
            <w:noWrap/>
            <w:hideMark/>
          </w:tcPr>
          <w:p w14:paraId="607A6D02" w14:textId="77777777" w:rsidR="001E4135" w:rsidRPr="00A270E6" w:rsidRDefault="001E4135" w:rsidP="001E4135">
            <w:pPr>
              <w:spacing w:before="0" w:after="0"/>
              <w:rPr>
                <w:sz w:val="20"/>
              </w:rPr>
            </w:pPr>
            <w:r w:rsidRPr="00A270E6">
              <w:rPr>
                <w:sz w:val="20"/>
              </w:rPr>
              <w:t>Aspirant</w:t>
            </w:r>
          </w:p>
        </w:tc>
      </w:tr>
      <w:tr w:rsidR="00A270E6" w:rsidRPr="001E4135" w14:paraId="42EA8079" w14:textId="77777777" w:rsidTr="004D2DCA">
        <w:trPr>
          <w:trHeight w:val="288"/>
        </w:trPr>
        <w:tc>
          <w:tcPr>
            <w:tcW w:w="2122" w:type="dxa"/>
            <w:noWrap/>
            <w:hideMark/>
          </w:tcPr>
          <w:p w14:paraId="5C8F9C85" w14:textId="77777777" w:rsidR="001E4135" w:rsidRPr="00A270E6" w:rsidRDefault="001E4135" w:rsidP="001E4135">
            <w:pPr>
              <w:spacing w:before="0" w:after="0"/>
              <w:rPr>
                <w:sz w:val="20"/>
              </w:rPr>
            </w:pPr>
            <w:r w:rsidRPr="00A270E6">
              <w:rPr>
                <w:sz w:val="20"/>
              </w:rPr>
              <w:t>Zuniga, Juan Carlos</w:t>
            </w:r>
          </w:p>
        </w:tc>
        <w:tc>
          <w:tcPr>
            <w:tcW w:w="5116" w:type="dxa"/>
            <w:noWrap/>
            <w:hideMark/>
          </w:tcPr>
          <w:p w14:paraId="0C7491C1" w14:textId="77777777" w:rsidR="001E4135" w:rsidRPr="00A270E6" w:rsidRDefault="001E4135" w:rsidP="001E4135">
            <w:pPr>
              <w:spacing w:before="0" w:after="0"/>
              <w:rPr>
                <w:sz w:val="20"/>
              </w:rPr>
            </w:pPr>
            <w:r w:rsidRPr="00A270E6">
              <w:rPr>
                <w:sz w:val="20"/>
              </w:rPr>
              <w:t>Cisco Systems, Inc.</w:t>
            </w:r>
          </w:p>
        </w:tc>
        <w:tc>
          <w:tcPr>
            <w:tcW w:w="975" w:type="dxa"/>
            <w:noWrap/>
            <w:hideMark/>
          </w:tcPr>
          <w:p w14:paraId="6F08611E" w14:textId="77777777" w:rsidR="001E4135" w:rsidRPr="00A270E6" w:rsidRDefault="001E4135" w:rsidP="001E4135">
            <w:pPr>
              <w:spacing w:before="0" w:after="0"/>
              <w:rPr>
                <w:sz w:val="20"/>
              </w:rPr>
            </w:pPr>
            <w:r w:rsidRPr="00A270E6">
              <w:rPr>
                <w:sz w:val="20"/>
              </w:rPr>
              <w:t>true</w:t>
            </w:r>
          </w:p>
        </w:tc>
        <w:tc>
          <w:tcPr>
            <w:tcW w:w="1524" w:type="dxa"/>
            <w:noWrap/>
            <w:hideMark/>
          </w:tcPr>
          <w:p w14:paraId="2F82AB18" w14:textId="77777777" w:rsidR="001E4135" w:rsidRPr="00A270E6" w:rsidRDefault="001E4135" w:rsidP="001E4135">
            <w:pPr>
              <w:spacing w:before="0" w:after="0"/>
              <w:rPr>
                <w:sz w:val="20"/>
              </w:rPr>
            </w:pPr>
            <w:r w:rsidRPr="00A270E6">
              <w:rPr>
                <w:sz w:val="20"/>
              </w:rPr>
              <w:t>Voter</w:t>
            </w:r>
          </w:p>
        </w:tc>
      </w:tr>
      <w:tr w:rsidR="00A270E6" w:rsidRPr="001E4135" w14:paraId="568823B9" w14:textId="77777777" w:rsidTr="004D2DCA">
        <w:trPr>
          <w:trHeight w:val="288"/>
        </w:trPr>
        <w:tc>
          <w:tcPr>
            <w:tcW w:w="2122" w:type="dxa"/>
            <w:noWrap/>
            <w:hideMark/>
          </w:tcPr>
          <w:p w14:paraId="394F8A1C" w14:textId="77777777" w:rsidR="001E4135" w:rsidRPr="00A270E6" w:rsidRDefault="001E4135" w:rsidP="001E4135">
            <w:pPr>
              <w:spacing w:before="0" w:after="0"/>
              <w:rPr>
                <w:sz w:val="20"/>
              </w:rPr>
            </w:pPr>
            <w:r w:rsidRPr="00A270E6">
              <w:rPr>
                <w:sz w:val="20"/>
              </w:rPr>
              <w:t xml:space="preserve">Zuo, </w:t>
            </w:r>
            <w:proofErr w:type="spellStart"/>
            <w:r w:rsidRPr="00A270E6">
              <w:rPr>
                <w:sz w:val="20"/>
              </w:rPr>
              <w:t>Zhisong</w:t>
            </w:r>
            <w:proofErr w:type="spellEnd"/>
          </w:p>
        </w:tc>
        <w:tc>
          <w:tcPr>
            <w:tcW w:w="5116" w:type="dxa"/>
            <w:noWrap/>
            <w:hideMark/>
          </w:tcPr>
          <w:p w14:paraId="3B721A15" w14:textId="77777777" w:rsidR="001E4135" w:rsidRPr="00A270E6" w:rsidRDefault="001E4135" w:rsidP="001E4135">
            <w:pPr>
              <w:spacing w:before="0" w:after="0"/>
              <w:rPr>
                <w:sz w:val="20"/>
              </w:rPr>
            </w:pPr>
            <w:r w:rsidRPr="00A270E6">
              <w:rPr>
                <w:sz w:val="20"/>
              </w:rPr>
              <w:t xml:space="preserve">Guangdong OPPO Mobile Telecommunications </w:t>
            </w:r>
            <w:proofErr w:type="spellStart"/>
            <w:proofErr w:type="gramStart"/>
            <w:r w:rsidRPr="00A270E6">
              <w:rPr>
                <w:sz w:val="20"/>
              </w:rPr>
              <w:t>Corp.,Ltd</w:t>
            </w:r>
            <w:proofErr w:type="spellEnd"/>
            <w:proofErr w:type="gramEnd"/>
          </w:p>
        </w:tc>
        <w:tc>
          <w:tcPr>
            <w:tcW w:w="975" w:type="dxa"/>
            <w:noWrap/>
            <w:hideMark/>
          </w:tcPr>
          <w:p w14:paraId="235F5D2A" w14:textId="77777777" w:rsidR="001E4135" w:rsidRPr="00A270E6" w:rsidRDefault="001E4135" w:rsidP="001E4135">
            <w:pPr>
              <w:spacing w:before="0" w:after="0"/>
              <w:rPr>
                <w:sz w:val="20"/>
              </w:rPr>
            </w:pPr>
            <w:r w:rsidRPr="00A270E6">
              <w:rPr>
                <w:sz w:val="20"/>
              </w:rPr>
              <w:t>true</w:t>
            </w:r>
          </w:p>
        </w:tc>
        <w:tc>
          <w:tcPr>
            <w:tcW w:w="1524" w:type="dxa"/>
            <w:noWrap/>
            <w:hideMark/>
          </w:tcPr>
          <w:p w14:paraId="1C85DD51" w14:textId="77777777" w:rsidR="001E4135" w:rsidRPr="00A270E6" w:rsidRDefault="001E4135" w:rsidP="001E4135">
            <w:pPr>
              <w:spacing w:before="0" w:after="0"/>
              <w:rPr>
                <w:sz w:val="20"/>
              </w:rPr>
            </w:pPr>
            <w:r w:rsidRPr="00A270E6">
              <w:rPr>
                <w:sz w:val="20"/>
              </w:rPr>
              <w:t>Voter</w:t>
            </w:r>
          </w:p>
        </w:tc>
      </w:tr>
    </w:tbl>
    <w:p w14:paraId="3DA0E9EA" w14:textId="77777777" w:rsidR="001E4135" w:rsidRPr="001E4135" w:rsidRDefault="001E4135" w:rsidP="001E4135"/>
    <w:sectPr w:rsidR="001E4135" w:rsidRPr="001E4135" w:rsidSect="006B4AF2">
      <w:headerReference w:type="default" r:id="rId223"/>
      <w:footerReference w:type="default" r:id="rId22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3B4F" w14:textId="77777777" w:rsidR="00DC44F5" w:rsidRDefault="00DC44F5">
      <w:r>
        <w:separator/>
      </w:r>
    </w:p>
  </w:endnote>
  <w:endnote w:type="continuationSeparator" w:id="0">
    <w:p w14:paraId="4B97829A" w14:textId="77777777" w:rsidR="00DC44F5" w:rsidRDefault="00DC44F5">
      <w:r>
        <w:continuationSeparator/>
      </w:r>
    </w:p>
  </w:endnote>
  <w:endnote w:type="continuationNotice" w:id="1">
    <w:p w14:paraId="00B6ABCA" w14:textId="77777777" w:rsidR="00DC44F5" w:rsidRDefault="00DC4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C52A" w14:textId="77777777" w:rsidR="00DC44F5" w:rsidRDefault="00DC44F5">
      <w:r>
        <w:separator/>
      </w:r>
    </w:p>
  </w:footnote>
  <w:footnote w:type="continuationSeparator" w:id="0">
    <w:p w14:paraId="319275AF" w14:textId="77777777" w:rsidR="00DC44F5" w:rsidRDefault="00DC44F5">
      <w:r>
        <w:continuationSeparator/>
      </w:r>
    </w:p>
  </w:footnote>
  <w:footnote w:type="continuationNotice" w:id="1">
    <w:p w14:paraId="189A050F" w14:textId="77777777" w:rsidR="00DC44F5" w:rsidRDefault="00DC4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0CD147A1" w:rsidR="00A41996" w:rsidRDefault="00A41996" w:rsidP="0012242B">
    <w:pPr>
      <w:pStyle w:val="Kopfzeile"/>
      <w:tabs>
        <w:tab w:val="clear" w:pos="6480"/>
        <w:tab w:val="center" w:pos="4680"/>
        <w:tab w:val="right" w:pos="10065"/>
      </w:tabs>
    </w:pPr>
    <w:r>
      <w:t>January 2025</w:t>
    </w:r>
    <w:r>
      <w:tab/>
    </w:r>
    <w:r>
      <w:tab/>
    </w:r>
    <w:fldSimple w:instr=" TITLE  \* MERGEFORMAT ">
      <w:r>
        <w:t>doc.: IEEE 802.11-24/2130r</w:t>
      </w:r>
    </w:fldSimple>
    <w:r w:rsidR="001E413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22C4C"/>
    <w:multiLevelType w:val="hybridMultilevel"/>
    <w:tmpl w:val="1FC8C65C"/>
    <w:lvl w:ilvl="0" w:tplc="7E2E526A">
      <w:numFmt w:val="bullet"/>
      <w:lvlText w:val="-"/>
      <w:lvlJc w:val="left"/>
      <w:pPr>
        <w:ind w:left="97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A1A30"/>
    <w:multiLevelType w:val="multilevel"/>
    <w:tmpl w:val="63CE6C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61883"/>
    <w:multiLevelType w:val="multilevel"/>
    <w:tmpl w:val="0908DA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089122B"/>
    <w:multiLevelType w:val="hybridMultilevel"/>
    <w:tmpl w:val="4A48236C"/>
    <w:lvl w:ilvl="0" w:tplc="50E83C80">
      <w:start w:val="1"/>
      <w:numFmt w:val="bullet"/>
      <w:lvlText w:val="–"/>
      <w:lvlJc w:val="left"/>
      <w:pPr>
        <w:tabs>
          <w:tab w:val="num" w:pos="720"/>
        </w:tabs>
        <w:ind w:left="720" w:hanging="360"/>
      </w:pPr>
      <w:rPr>
        <w:rFonts w:ascii="Times New Roman" w:hAnsi="Times New Roman" w:hint="default"/>
      </w:rPr>
    </w:lvl>
    <w:lvl w:ilvl="1" w:tplc="618A5AEC">
      <w:start w:val="1"/>
      <w:numFmt w:val="bullet"/>
      <w:lvlText w:val="–"/>
      <w:lvlJc w:val="left"/>
      <w:pPr>
        <w:tabs>
          <w:tab w:val="num" w:pos="1440"/>
        </w:tabs>
        <w:ind w:left="1440" w:hanging="360"/>
      </w:pPr>
      <w:rPr>
        <w:rFonts w:ascii="Times New Roman" w:hAnsi="Times New Roman" w:hint="default"/>
      </w:rPr>
    </w:lvl>
    <w:lvl w:ilvl="2" w:tplc="83A0FEB8" w:tentative="1">
      <w:start w:val="1"/>
      <w:numFmt w:val="bullet"/>
      <w:lvlText w:val="–"/>
      <w:lvlJc w:val="left"/>
      <w:pPr>
        <w:tabs>
          <w:tab w:val="num" w:pos="2160"/>
        </w:tabs>
        <w:ind w:left="2160" w:hanging="360"/>
      </w:pPr>
      <w:rPr>
        <w:rFonts w:ascii="Times New Roman" w:hAnsi="Times New Roman" w:hint="default"/>
      </w:rPr>
    </w:lvl>
    <w:lvl w:ilvl="3" w:tplc="75F0D892" w:tentative="1">
      <w:start w:val="1"/>
      <w:numFmt w:val="bullet"/>
      <w:lvlText w:val="–"/>
      <w:lvlJc w:val="left"/>
      <w:pPr>
        <w:tabs>
          <w:tab w:val="num" w:pos="2880"/>
        </w:tabs>
        <w:ind w:left="2880" w:hanging="360"/>
      </w:pPr>
      <w:rPr>
        <w:rFonts w:ascii="Times New Roman" w:hAnsi="Times New Roman" w:hint="default"/>
      </w:rPr>
    </w:lvl>
    <w:lvl w:ilvl="4" w:tplc="0186CA88" w:tentative="1">
      <w:start w:val="1"/>
      <w:numFmt w:val="bullet"/>
      <w:lvlText w:val="–"/>
      <w:lvlJc w:val="left"/>
      <w:pPr>
        <w:tabs>
          <w:tab w:val="num" w:pos="3600"/>
        </w:tabs>
        <w:ind w:left="3600" w:hanging="360"/>
      </w:pPr>
      <w:rPr>
        <w:rFonts w:ascii="Times New Roman" w:hAnsi="Times New Roman" w:hint="default"/>
      </w:rPr>
    </w:lvl>
    <w:lvl w:ilvl="5" w:tplc="78CC8846" w:tentative="1">
      <w:start w:val="1"/>
      <w:numFmt w:val="bullet"/>
      <w:lvlText w:val="–"/>
      <w:lvlJc w:val="left"/>
      <w:pPr>
        <w:tabs>
          <w:tab w:val="num" w:pos="4320"/>
        </w:tabs>
        <w:ind w:left="4320" w:hanging="360"/>
      </w:pPr>
      <w:rPr>
        <w:rFonts w:ascii="Times New Roman" w:hAnsi="Times New Roman" w:hint="default"/>
      </w:rPr>
    </w:lvl>
    <w:lvl w:ilvl="6" w:tplc="544688A6" w:tentative="1">
      <w:start w:val="1"/>
      <w:numFmt w:val="bullet"/>
      <w:lvlText w:val="–"/>
      <w:lvlJc w:val="left"/>
      <w:pPr>
        <w:tabs>
          <w:tab w:val="num" w:pos="5040"/>
        </w:tabs>
        <w:ind w:left="5040" w:hanging="360"/>
      </w:pPr>
      <w:rPr>
        <w:rFonts w:ascii="Times New Roman" w:hAnsi="Times New Roman" w:hint="default"/>
      </w:rPr>
    </w:lvl>
    <w:lvl w:ilvl="7" w:tplc="AF0CD94A" w:tentative="1">
      <w:start w:val="1"/>
      <w:numFmt w:val="bullet"/>
      <w:lvlText w:val="–"/>
      <w:lvlJc w:val="left"/>
      <w:pPr>
        <w:tabs>
          <w:tab w:val="num" w:pos="5760"/>
        </w:tabs>
        <w:ind w:left="5760" w:hanging="360"/>
      </w:pPr>
      <w:rPr>
        <w:rFonts w:ascii="Times New Roman" w:hAnsi="Times New Roman" w:hint="default"/>
      </w:rPr>
    </w:lvl>
    <w:lvl w:ilvl="8" w:tplc="9822D2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AC4B86"/>
    <w:multiLevelType w:val="hybridMultilevel"/>
    <w:tmpl w:val="26ECB17E"/>
    <w:lvl w:ilvl="0" w:tplc="DAC68DCE">
      <w:start w:val="1"/>
      <w:numFmt w:val="bullet"/>
      <w:lvlText w:val="–"/>
      <w:lvlJc w:val="left"/>
      <w:pPr>
        <w:tabs>
          <w:tab w:val="num" w:pos="720"/>
        </w:tabs>
        <w:ind w:left="720" w:hanging="360"/>
      </w:pPr>
      <w:rPr>
        <w:rFonts w:ascii="Times New Roman" w:hAnsi="Times New Roman" w:hint="default"/>
      </w:rPr>
    </w:lvl>
    <w:lvl w:ilvl="1" w:tplc="914EC410">
      <w:start w:val="1"/>
      <w:numFmt w:val="bullet"/>
      <w:lvlText w:val="–"/>
      <w:lvlJc w:val="left"/>
      <w:pPr>
        <w:tabs>
          <w:tab w:val="num" w:pos="1440"/>
        </w:tabs>
        <w:ind w:left="1440" w:hanging="360"/>
      </w:pPr>
      <w:rPr>
        <w:rFonts w:ascii="Times New Roman" w:hAnsi="Times New Roman" w:hint="default"/>
      </w:rPr>
    </w:lvl>
    <w:lvl w:ilvl="2" w:tplc="570858A8">
      <w:start w:val="161"/>
      <w:numFmt w:val="bullet"/>
      <w:lvlText w:val=""/>
      <w:lvlJc w:val="left"/>
      <w:pPr>
        <w:tabs>
          <w:tab w:val="num" w:pos="2160"/>
        </w:tabs>
        <w:ind w:left="2160" w:hanging="360"/>
      </w:pPr>
      <w:rPr>
        <w:rFonts w:ascii="Wingdings" w:hAnsi="Wingdings" w:hint="default"/>
      </w:rPr>
    </w:lvl>
    <w:lvl w:ilvl="3" w:tplc="9DD8DD14" w:tentative="1">
      <w:start w:val="1"/>
      <w:numFmt w:val="bullet"/>
      <w:lvlText w:val="–"/>
      <w:lvlJc w:val="left"/>
      <w:pPr>
        <w:tabs>
          <w:tab w:val="num" w:pos="2880"/>
        </w:tabs>
        <w:ind w:left="2880" w:hanging="360"/>
      </w:pPr>
      <w:rPr>
        <w:rFonts w:ascii="Times New Roman" w:hAnsi="Times New Roman" w:hint="default"/>
      </w:rPr>
    </w:lvl>
    <w:lvl w:ilvl="4" w:tplc="C430EC2E" w:tentative="1">
      <w:start w:val="1"/>
      <w:numFmt w:val="bullet"/>
      <w:lvlText w:val="–"/>
      <w:lvlJc w:val="left"/>
      <w:pPr>
        <w:tabs>
          <w:tab w:val="num" w:pos="3600"/>
        </w:tabs>
        <w:ind w:left="3600" w:hanging="360"/>
      </w:pPr>
      <w:rPr>
        <w:rFonts w:ascii="Times New Roman" w:hAnsi="Times New Roman" w:hint="default"/>
      </w:rPr>
    </w:lvl>
    <w:lvl w:ilvl="5" w:tplc="3CC25578" w:tentative="1">
      <w:start w:val="1"/>
      <w:numFmt w:val="bullet"/>
      <w:lvlText w:val="–"/>
      <w:lvlJc w:val="left"/>
      <w:pPr>
        <w:tabs>
          <w:tab w:val="num" w:pos="4320"/>
        </w:tabs>
        <w:ind w:left="4320" w:hanging="360"/>
      </w:pPr>
      <w:rPr>
        <w:rFonts w:ascii="Times New Roman" w:hAnsi="Times New Roman" w:hint="default"/>
      </w:rPr>
    </w:lvl>
    <w:lvl w:ilvl="6" w:tplc="3A38DAFA" w:tentative="1">
      <w:start w:val="1"/>
      <w:numFmt w:val="bullet"/>
      <w:lvlText w:val="–"/>
      <w:lvlJc w:val="left"/>
      <w:pPr>
        <w:tabs>
          <w:tab w:val="num" w:pos="5040"/>
        </w:tabs>
        <w:ind w:left="5040" w:hanging="360"/>
      </w:pPr>
      <w:rPr>
        <w:rFonts w:ascii="Times New Roman" w:hAnsi="Times New Roman" w:hint="default"/>
      </w:rPr>
    </w:lvl>
    <w:lvl w:ilvl="7" w:tplc="48D8059A" w:tentative="1">
      <w:start w:val="1"/>
      <w:numFmt w:val="bullet"/>
      <w:lvlText w:val="–"/>
      <w:lvlJc w:val="left"/>
      <w:pPr>
        <w:tabs>
          <w:tab w:val="num" w:pos="5760"/>
        </w:tabs>
        <w:ind w:left="5760" w:hanging="360"/>
      </w:pPr>
      <w:rPr>
        <w:rFonts w:ascii="Times New Roman" w:hAnsi="Times New Roman" w:hint="default"/>
      </w:rPr>
    </w:lvl>
    <w:lvl w:ilvl="8" w:tplc="321844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D188D"/>
    <w:multiLevelType w:val="hybridMultilevel"/>
    <w:tmpl w:val="17B00F84"/>
    <w:lvl w:ilvl="0" w:tplc="71E8636C">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13D03F48"/>
    <w:multiLevelType w:val="hybridMultilevel"/>
    <w:tmpl w:val="F7D8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1D4099"/>
    <w:multiLevelType w:val="hybridMultilevel"/>
    <w:tmpl w:val="D8F264D2"/>
    <w:lvl w:ilvl="0" w:tplc="3DB4B0E4">
      <w:start w:val="1"/>
      <w:numFmt w:val="bullet"/>
      <w:lvlText w:val="•"/>
      <w:lvlJc w:val="left"/>
      <w:pPr>
        <w:tabs>
          <w:tab w:val="num" w:pos="720"/>
        </w:tabs>
        <w:ind w:left="720" w:hanging="360"/>
      </w:pPr>
      <w:rPr>
        <w:rFonts w:ascii="Arial" w:hAnsi="Arial" w:hint="default"/>
      </w:rPr>
    </w:lvl>
    <w:lvl w:ilvl="1" w:tplc="B9DC9BD2">
      <w:start w:val="1"/>
      <w:numFmt w:val="bullet"/>
      <w:lvlText w:val="•"/>
      <w:lvlJc w:val="left"/>
      <w:pPr>
        <w:tabs>
          <w:tab w:val="num" w:pos="1440"/>
        </w:tabs>
        <w:ind w:left="1440" w:hanging="360"/>
      </w:pPr>
      <w:rPr>
        <w:rFonts w:ascii="Arial" w:hAnsi="Arial" w:hint="default"/>
      </w:rPr>
    </w:lvl>
    <w:lvl w:ilvl="2" w:tplc="36522EDC" w:tentative="1">
      <w:start w:val="1"/>
      <w:numFmt w:val="bullet"/>
      <w:lvlText w:val="•"/>
      <w:lvlJc w:val="left"/>
      <w:pPr>
        <w:tabs>
          <w:tab w:val="num" w:pos="2160"/>
        </w:tabs>
        <w:ind w:left="2160" w:hanging="360"/>
      </w:pPr>
      <w:rPr>
        <w:rFonts w:ascii="Arial" w:hAnsi="Arial" w:hint="default"/>
      </w:rPr>
    </w:lvl>
    <w:lvl w:ilvl="3" w:tplc="295056DC" w:tentative="1">
      <w:start w:val="1"/>
      <w:numFmt w:val="bullet"/>
      <w:lvlText w:val="•"/>
      <w:lvlJc w:val="left"/>
      <w:pPr>
        <w:tabs>
          <w:tab w:val="num" w:pos="2880"/>
        </w:tabs>
        <w:ind w:left="2880" w:hanging="360"/>
      </w:pPr>
      <w:rPr>
        <w:rFonts w:ascii="Arial" w:hAnsi="Arial" w:hint="default"/>
      </w:rPr>
    </w:lvl>
    <w:lvl w:ilvl="4" w:tplc="C068D6D8" w:tentative="1">
      <w:start w:val="1"/>
      <w:numFmt w:val="bullet"/>
      <w:lvlText w:val="•"/>
      <w:lvlJc w:val="left"/>
      <w:pPr>
        <w:tabs>
          <w:tab w:val="num" w:pos="3600"/>
        </w:tabs>
        <w:ind w:left="3600" w:hanging="360"/>
      </w:pPr>
      <w:rPr>
        <w:rFonts w:ascii="Arial" w:hAnsi="Arial" w:hint="default"/>
      </w:rPr>
    </w:lvl>
    <w:lvl w:ilvl="5" w:tplc="9B884060" w:tentative="1">
      <w:start w:val="1"/>
      <w:numFmt w:val="bullet"/>
      <w:lvlText w:val="•"/>
      <w:lvlJc w:val="left"/>
      <w:pPr>
        <w:tabs>
          <w:tab w:val="num" w:pos="4320"/>
        </w:tabs>
        <w:ind w:left="4320" w:hanging="360"/>
      </w:pPr>
      <w:rPr>
        <w:rFonts w:ascii="Arial" w:hAnsi="Arial" w:hint="default"/>
      </w:rPr>
    </w:lvl>
    <w:lvl w:ilvl="6" w:tplc="142424D2" w:tentative="1">
      <w:start w:val="1"/>
      <w:numFmt w:val="bullet"/>
      <w:lvlText w:val="•"/>
      <w:lvlJc w:val="left"/>
      <w:pPr>
        <w:tabs>
          <w:tab w:val="num" w:pos="5040"/>
        </w:tabs>
        <w:ind w:left="5040" w:hanging="360"/>
      </w:pPr>
      <w:rPr>
        <w:rFonts w:ascii="Arial" w:hAnsi="Arial" w:hint="default"/>
      </w:rPr>
    </w:lvl>
    <w:lvl w:ilvl="7" w:tplc="E592D228" w:tentative="1">
      <w:start w:val="1"/>
      <w:numFmt w:val="bullet"/>
      <w:lvlText w:val="•"/>
      <w:lvlJc w:val="left"/>
      <w:pPr>
        <w:tabs>
          <w:tab w:val="num" w:pos="5760"/>
        </w:tabs>
        <w:ind w:left="5760" w:hanging="360"/>
      </w:pPr>
      <w:rPr>
        <w:rFonts w:ascii="Arial" w:hAnsi="Arial" w:hint="default"/>
      </w:rPr>
    </w:lvl>
    <w:lvl w:ilvl="8" w:tplc="EFDED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5"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F883864"/>
    <w:multiLevelType w:val="multilevel"/>
    <w:tmpl w:val="A97A327C"/>
    <w:lvl w:ilvl="0">
      <w:start w:val="1"/>
      <w:numFmt w:val="decimal"/>
      <w:lvlText w:val="%1."/>
      <w:lvlJc w:val="left"/>
      <w:pPr>
        <w:ind w:left="1069" w:hanging="360"/>
      </w:pPr>
      <w:rPr>
        <w:rFonts w:hint="default"/>
      </w:rPr>
    </w:lvl>
    <w:lvl w:ilvl="1">
      <w:start w:val="1"/>
      <w:numFmt w:val="decimal"/>
      <w:isLgl/>
      <w:lvlText w:val="%1.%2."/>
      <w:lvlJc w:val="left"/>
      <w:pPr>
        <w:ind w:left="1465" w:hanging="756"/>
      </w:pPr>
      <w:rPr>
        <w:rFonts w:hint="default"/>
      </w:rPr>
    </w:lvl>
    <w:lvl w:ilvl="2">
      <w:start w:val="3"/>
      <w:numFmt w:val="decimal"/>
      <w:isLgl/>
      <w:lvlText w:val="%1.%2.%3."/>
      <w:lvlJc w:val="left"/>
      <w:pPr>
        <w:ind w:left="1465" w:hanging="756"/>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71B4D5F"/>
    <w:multiLevelType w:val="hybridMultilevel"/>
    <w:tmpl w:val="FF7CF4A6"/>
    <w:lvl w:ilvl="0" w:tplc="7E2E52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924543"/>
    <w:multiLevelType w:val="hybridMultilevel"/>
    <w:tmpl w:val="E0B4FFE4"/>
    <w:lvl w:ilvl="0" w:tplc="94FCF3C2">
      <w:start w:val="1"/>
      <w:numFmt w:val="bullet"/>
      <w:lvlText w:val="•"/>
      <w:lvlJc w:val="left"/>
      <w:pPr>
        <w:tabs>
          <w:tab w:val="num" w:pos="720"/>
        </w:tabs>
        <w:ind w:left="720" w:hanging="360"/>
      </w:pPr>
      <w:rPr>
        <w:rFonts w:ascii="Arial" w:hAnsi="Arial" w:hint="default"/>
      </w:rPr>
    </w:lvl>
    <w:lvl w:ilvl="1" w:tplc="099E6B8A" w:tentative="1">
      <w:start w:val="1"/>
      <w:numFmt w:val="bullet"/>
      <w:lvlText w:val="•"/>
      <w:lvlJc w:val="left"/>
      <w:pPr>
        <w:tabs>
          <w:tab w:val="num" w:pos="1440"/>
        </w:tabs>
        <w:ind w:left="1440" w:hanging="360"/>
      </w:pPr>
      <w:rPr>
        <w:rFonts w:ascii="Arial" w:hAnsi="Arial" w:hint="default"/>
      </w:rPr>
    </w:lvl>
    <w:lvl w:ilvl="2" w:tplc="1FD22C04" w:tentative="1">
      <w:start w:val="1"/>
      <w:numFmt w:val="bullet"/>
      <w:lvlText w:val="•"/>
      <w:lvlJc w:val="left"/>
      <w:pPr>
        <w:tabs>
          <w:tab w:val="num" w:pos="2160"/>
        </w:tabs>
        <w:ind w:left="2160" w:hanging="360"/>
      </w:pPr>
      <w:rPr>
        <w:rFonts w:ascii="Arial" w:hAnsi="Arial" w:hint="default"/>
      </w:rPr>
    </w:lvl>
    <w:lvl w:ilvl="3" w:tplc="23AA8E20" w:tentative="1">
      <w:start w:val="1"/>
      <w:numFmt w:val="bullet"/>
      <w:lvlText w:val="•"/>
      <w:lvlJc w:val="left"/>
      <w:pPr>
        <w:tabs>
          <w:tab w:val="num" w:pos="2880"/>
        </w:tabs>
        <w:ind w:left="2880" w:hanging="360"/>
      </w:pPr>
      <w:rPr>
        <w:rFonts w:ascii="Arial" w:hAnsi="Arial" w:hint="default"/>
      </w:rPr>
    </w:lvl>
    <w:lvl w:ilvl="4" w:tplc="FDB262A0" w:tentative="1">
      <w:start w:val="1"/>
      <w:numFmt w:val="bullet"/>
      <w:lvlText w:val="•"/>
      <w:lvlJc w:val="left"/>
      <w:pPr>
        <w:tabs>
          <w:tab w:val="num" w:pos="3600"/>
        </w:tabs>
        <w:ind w:left="3600" w:hanging="360"/>
      </w:pPr>
      <w:rPr>
        <w:rFonts w:ascii="Arial" w:hAnsi="Arial" w:hint="default"/>
      </w:rPr>
    </w:lvl>
    <w:lvl w:ilvl="5" w:tplc="FC562CD8" w:tentative="1">
      <w:start w:val="1"/>
      <w:numFmt w:val="bullet"/>
      <w:lvlText w:val="•"/>
      <w:lvlJc w:val="left"/>
      <w:pPr>
        <w:tabs>
          <w:tab w:val="num" w:pos="4320"/>
        </w:tabs>
        <w:ind w:left="4320" w:hanging="360"/>
      </w:pPr>
      <w:rPr>
        <w:rFonts w:ascii="Arial" w:hAnsi="Arial" w:hint="default"/>
      </w:rPr>
    </w:lvl>
    <w:lvl w:ilvl="6" w:tplc="CC764BFA" w:tentative="1">
      <w:start w:val="1"/>
      <w:numFmt w:val="bullet"/>
      <w:lvlText w:val="•"/>
      <w:lvlJc w:val="left"/>
      <w:pPr>
        <w:tabs>
          <w:tab w:val="num" w:pos="5040"/>
        </w:tabs>
        <w:ind w:left="5040" w:hanging="360"/>
      </w:pPr>
      <w:rPr>
        <w:rFonts w:ascii="Arial" w:hAnsi="Arial" w:hint="default"/>
      </w:rPr>
    </w:lvl>
    <w:lvl w:ilvl="7" w:tplc="34726ED4" w:tentative="1">
      <w:start w:val="1"/>
      <w:numFmt w:val="bullet"/>
      <w:lvlText w:val="•"/>
      <w:lvlJc w:val="left"/>
      <w:pPr>
        <w:tabs>
          <w:tab w:val="num" w:pos="5760"/>
        </w:tabs>
        <w:ind w:left="5760" w:hanging="360"/>
      </w:pPr>
      <w:rPr>
        <w:rFonts w:ascii="Arial" w:hAnsi="Arial" w:hint="default"/>
      </w:rPr>
    </w:lvl>
    <w:lvl w:ilvl="8" w:tplc="3FAE3F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C15499"/>
    <w:multiLevelType w:val="multilevel"/>
    <w:tmpl w:val="1CF655B2"/>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3E4D41F0"/>
    <w:multiLevelType w:val="multilevel"/>
    <w:tmpl w:val="0FA46062"/>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0" w:firstLine="0"/>
      </w:pPr>
    </w:lvl>
    <w:lvl w:ilvl="2">
      <w:start w:val="1"/>
      <w:numFmt w:val="decimal"/>
      <w:pStyle w:val="B3"/>
      <w:isLgl/>
      <w:lvlText w:val="%1.%2.%3."/>
      <w:lvlJc w:val="left"/>
      <w:pPr>
        <w:ind w:left="0" w:firstLine="0"/>
      </w:pPr>
      <w:rPr>
        <w:b w:val="0"/>
        <w:bCs/>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3"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2F626C5"/>
    <w:multiLevelType w:val="hybridMultilevel"/>
    <w:tmpl w:val="BDC854E2"/>
    <w:lvl w:ilvl="0" w:tplc="443657F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3A4143"/>
    <w:multiLevelType w:val="multilevel"/>
    <w:tmpl w:val="F098850C"/>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7170264"/>
    <w:multiLevelType w:val="hybridMultilevel"/>
    <w:tmpl w:val="FB4AFAC8"/>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27"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9D1FA3"/>
    <w:multiLevelType w:val="hybridMultilevel"/>
    <w:tmpl w:val="DA5225C0"/>
    <w:lvl w:ilvl="0" w:tplc="A9D874B6">
      <w:start w:val="1"/>
      <w:numFmt w:val="bullet"/>
      <w:lvlText w:val="•"/>
      <w:lvlJc w:val="left"/>
      <w:pPr>
        <w:tabs>
          <w:tab w:val="num" w:pos="720"/>
        </w:tabs>
        <w:ind w:left="720" w:hanging="360"/>
      </w:pPr>
      <w:rPr>
        <w:rFonts w:ascii="Arial" w:hAnsi="Arial" w:hint="default"/>
      </w:rPr>
    </w:lvl>
    <w:lvl w:ilvl="1" w:tplc="ECB8EEB6">
      <w:start w:val="113"/>
      <w:numFmt w:val="bullet"/>
      <w:lvlText w:val="•"/>
      <w:lvlJc w:val="left"/>
      <w:pPr>
        <w:tabs>
          <w:tab w:val="num" w:pos="1440"/>
        </w:tabs>
        <w:ind w:left="1440" w:hanging="360"/>
      </w:pPr>
      <w:rPr>
        <w:rFonts w:ascii="Arial" w:hAnsi="Arial" w:hint="default"/>
      </w:rPr>
    </w:lvl>
    <w:lvl w:ilvl="2" w:tplc="41CEE58E" w:tentative="1">
      <w:start w:val="1"/>
      <w:numFmt w:val="bullet"/>
      <w:lvlText w:val="•"/>
      <w:lvlJc w:val="left"/>
      <w:pPr>
        <w:tabs>
          <w:tab w:val="num" w:pos="2160"/>
        </w:tabs>
        <w:ind w:left="2160" w:hanging="360"/>
      </w:pPr>
      <w:rPr>
        <w:rFonts w:ascii="Arial" w:hAnsi="Arial" w:hint="default"/>
      </w:rPr>
    </w:lvl>
    <w:lvl w:ilvl="3" w:tplc="0DA27550" w:tentative="1">
      <w:start w:val="1"/>
      <w:numFmt w:val="bullet"/>
      <w:lvlText w:val="•"/>
      <w:lvlJc w:val="left"/>
      <w:pPr>
        <w:tabs>
          <w:tab w:val="num" w:pos="2880"/>
        </w:tabs>
        <w:ind w:left="2880" w:hanging="360"/>
      </w:pPr>
      <w:rPr>
        <w:rFonts w:ascii="Arial" w:hAnsi="Arial" w:hint="default"/>
      </w:rPr>
    </w:lvl>
    <w:lvl w:ilvl="4" w:tplc="F0EA0ABA" w:tentative="1">
      <w:start w:val="1"/>
      <w:numFmt w:val="bullet"/>
      <w:lvlText w:val="•"/>
      <w:lvlJc w:val="left"/>
      <w:pPr>
        <w:tabs>
          <w:tab w:val="num" w:pos="3600"/>
        </w:tabs>
        <w:ind w:left="3600" w:hanging="360"/>
      </w:pPr>
      <w:rPr>
        <w:rFonts w:ascii="Arial" w:hAnsi="Arial" w:hint="default"/>
      </w:rPr>
    </w:lvl>
    <w:lvl w:ilvl="5" w:tplc="BD9EDCE2" w:tentative="1">
      <w:start w:val="1"/>
      <w:numFmt w:val="bullet"/>
      <w:lvlText w:val="•"/>
      <w:lvlJc w:val="left"/>
      <w:pPr>
        <w:tabs>
          <w:tab w:val="num" w:pos="4320"/>
        </w:tabs>
        <w:ind w:left="4320" w:hanging="360"/>
      </w:pPr>
      <w:rPr>
        <w:rFonts w:ascii="Arial" w:hAnsi="Arial" w:hint="default"/>
      </w:rPr>
    </w:lvl>
    <w:lvl w:ilvl="6" w:tplc="52747EC2" w:tentative="1">
      <w:start w:val="1"/>
      <w:numFmt w:val="bullet"/>
      <w:lvlText w:val="•"/>
      <w:lvlJc w:val="left"/>
      <w:pPr>
        <w:tabs>
          <w:tab w:val="num" w:pos="5040"/>
        </w:tabs>
        <w:ind w:left="5040" w:hanging="360"/>
      </w:pPr>
      <w:rPr>
        <w:rFonts w:ascii="Arial" w:hAnsi="Arial" w:hint="default"/>
      </w:rPr>
    </w:lvl>
    <w:lvl w:ilvl="7" w:tplc="6A188450" w:tentative="1">
      <w:start w:val="1"/>
      <w:numFmt w:val="bullet"/>
      <w:lvlText w:val="•"/>
      <w:lvlJc w:val="left"/>
      <w:pPr>
        <w:tabs>
          <w:tab w:val="num" w:pos="5760"/>
        </w:tabs>
        <w:ind w:left="5760" w:hanging="360"/>
      </w:pPr>
      <w:rPr>
        <w:rFonts w:ascii="Arial" w:hAnsi="Arial" w:hint="default"/>
      </w:rPr>
    </w:lvl>
    <w:lvl w:ilvl="8" w:tplc="624200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CF2745"/>
    <w:multiLevelType w:val="hybridMultilevel"/>
    <w:tmpl w:val="6E3C7A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24E3967"/>
    <w:multiLevelType w:val="hybridMultilevel"/>
    <w:tmpl w:val="C5861CD8"/>
    <w:lvl w:ilvl="0" w:tplc="061EF30E">
      <w:start w:val="1"/>
      <w:numFmt w:val="bullet"/>
      <w:lvlText w:val="•"/>
      <w:lvlJc w:val="left"/>
      <w:pPr>
        <w:tabs>
          <w:tab w:val="num" w:pos="720"/>
        </w:tabs>
        <w:ind w:left="720" w:hanging="360"/>
      </w:pPr>
      <w:rPr>
        <w:rFonts w:ascii="Arial" w:hAnsi="Arial" w:hint="default"/>
      </w:rPr>
    </w:lvl>
    <w:lvl w:ilvl="1" w:tplc="FB2A1D5E">
      <w:start w:val="1"/>
      <w:numFmt w:val="bullet"/>
      <w:lvlText w:val="•"/>
      <w:lvlJc w:val="left"/>
      <w:pPr>
        <w:tabs>
          <w:tab w:val="num" w:pos="1440"/>
        </w:tabs>
        <w:ind w:left="1440" w:hanging="360"/>
      </w:pPr>
      <w:rPr>
        <w:rFonts w:ascii="Arial" w:hAnsi="Arial" w:hint="default"/>
      </w:rPr>
    </w:lvl>
    <w:lvl w:ilvl="2" w:tplc="F2E2685C" w:tentative="1">
      <w:start w:val="1"/>
      <w:numFmt w:val="bullet"/>
      <w:lvlText w:val="•"/>
      <w:lvlJc w:val="left"/>
      <w:pPr>
        <w:tabs>
          <w:tab w:val="num" w:pos="2160"/>
        </w:tabs>
        <w:ind w:left="2160" w:hanging="360"/>
      </w:pPr>
      <w:rPr>
        <w:rFonts w:ascii="Arial" w:hAnsi="Arial" w:hint="default"/>
      </w:rPr>
    </w:lvl>
    <w:lvl w:ilvl="3" w:tplc="294CC8A8" w:tentative="1">
      <w:start w:val="1"/>
      <w:numFmt w:val="bullet"/>
      <w:lvlText w:val="•"/>
      <w:lvlJc w:val="left"/>
      <w:pPr>
        <w:tabs>
          <w:tab w:val="num" w:pos="2880"/>
        </w:tabs>
        <w:ind w:left="2880" w:hanging="360"/>
      </w:pPr>
      <w:rPr>
        <w:rFonts w:ascii="Arial" w:hAnsi="Arial" w:hint="default"/>
      </w:rPr>
    </w:lvl>
    <w:lvl w:ilvl="4" w:tplc="874043C2" w:tentative="1">
      <w:start w:val="1"/>
      <w:numFmt w:val="bullet"/>
      <w:lvlText w:val="•"/>
      <w:lvlJc w:val="left"/>
      <w:pPr>
        <w:tabs>
          <w:tab w:val="num" w:pos="3600"/>
        </w:tabs>
        <w:ind w:left="3600" w:hanging="360"/>
      </w:pPr>
      <w:rPr>
        <w:rFonts w:ascii="Arial" w:hAnsi="Arial" w:hint="default"/>
      </w:rPr>
    </w:lvl>
    <w:lvl w:ilvl="5" w:tplc="CA76BD12" w:tentative="1">
      <w:start w:val="1"/>
      <w:numFmt w:val="bullet"/>
      <w:lvlText w:val="•"/>
      <w:lvlJc w:val="left"/>
      <w:pPr>
        <w:tabs>
          <w:tab w:val="num" w:pos="4320"/>
        </w:tabs>
        <w:ind w:left="4320" w:hanging="360"/>
      </w:pPr>
      <w:rPr>
        <w:rFonts w:ascii="Arial" w:hAnsi="Arial" w:hint="default"/>
      </w:rPr>
    </w:lvl>
    <w:lvl w:ilvl="6" w:tplc="DBE0D8A2" w:tentative="1">
      <w:start w:val="1"/>
      <w:numFmt w:val="bullet"/>
      <w:lvlText w:val="•"/>
      <w:lvlJc w:val="left"/>
      <w:pPr>
        <w:tabs>
          <w:tab w:val="num" w:pos="5040"/>
        </w:tabs>
        <w:ind w:left="5040" w:hanging="360"/>
      </w:pPr>
      <w:rPr>
        <w:rFonts w:ascii="Arial" w:hAnsi="Arial" w:hint="default"/>
      </w:rPr>
    </w:lvl>
    <w:lvl w:ilvl="7" w:tplc="43C44338" w:tentative="1">
      <w:start w:val="1"/>
      <w:numFmt w:val="bullet"/>
      <w:lvlText w:val="•"/>
      <w:lvlJc w:val="left"/>
      <w:pPr>
        <w:tabs>
          <w:tab w:val="num" w:pos="5760"/>
        </w:tabs>
        <w:ind w:left="5760" w:hanging="360"/>
      </w:pPr>
      <w:rPr>
        <w:rFonts w:ascii="Arial" w:hAnsi="Arial" w:hint="default"/>
      </w:rPr>
    </w:lvl>
    <w:lvl w:ilvl="8" w:tplc="09C88F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571680"/>
    <w:multiLevelType w:val="hybridMultilevel"/>
    <w:tmpl w:val="BB7E63DA"/>
    <w:lvl w:ilvl="0" w:tplc="14F8D82E">
      <w:start w:val="1"/>
      <w:numFmt w:val="bullet"/>
      <w:lvlText w:val="•"/>
      <w:lvlJc w:val="left"/>
      <w:pPr>
        <w:tabs>
          <w:tab w:val="num" w:pos="720"/>
        </w:tabs>
        <w:ind w:left="720" w:hanging="360"/>
      </w:pPr>
      <w:rPr>
        <w:rFonts w:ascii="Arial" w:hAnsi="Arial" w:hint="default"/>
      </w:rPr>
    </w:lvl>
    <w:lvl w:ilvl="1" w:tplc="0506153C">
      <w:start w:val="1"/>
      <w:numFmt w:val="bullet"/>
      <w:lvlText w:val="•"/>
      <w:lvlJc w:val="left"/>
      <w:pPr>
        <w:tabs>
          <w:tab w:val="num" w:pos="1440"/>
        </w:tabs>
        <w:ind w:left="1440" w:hanging="360"/>
      </w:pPr>
      <w:rPr>
        <w:rFonts w:ascii="Arial" w:hAnsi="Arial" w:hint="default"/>
      </w:rPr>
    </w:lvl>
    <w:lvl w:ilvl="2" w:tplc="E91C7A10" w:tentative="1">
      <w:start w:val="1"/>
      <w:numFmt w:val="bullet"/>
      <w:lvlText w:val="•"/>
      <w:lvlJc w:val="left"/>
      <w:pPr>
        <w:tabs>
          <w:tab w:val="num" w:pos="2160"/>
        </w:tabs>
        <w:ind w:left="2160" w:hanging="360"/>
      </w:pPr>
      <w:rPr>
        <w:rFonts w:ascii="Arial" w:hAnsi="Arial" w:hint="default"/>
      </w:rPr>
    </w:lvl>
    <w:lvl w:ilvl="3" w:tplc="25F47B84" w:tentative="1">
      <w:start w:val="1"/>
      <w:numFmt w:val="bullet"/>
      <w:lvlText w:val="•"/>
      <w:lvlJc w:val="left"/>
      <w:pPr>
        <w:tabs>
          <w:tab w:val="num" w:pos="2880"/>
        </w:tabs>
        <w:ind w:left="2880" w:hanging="360"/>
      </w:pPr>
      <w:rPr>
        <w:rFonts w:ascii="Arial" w:hAnsi="Arial" w:hint="default"/>
      </w:rPr>
    </w:lvl>
    <w:lvl w:ilvl="4" w:tplc="0EC633E2" w:tentative="1">
      <w:start w:val="1"/>
      <w:numFmt w:val="bullet"/>
      <w:lvlText w:val="•"/>
      <w:lvlJc w:val="left"/>
      <w:pPr>
        <w:tabs>
          <w:tab w:val="num" w:pos="3600"/>
        </w:tabs>
        <w:ind w:left="3600" w:hanging="360"/>
      </w:pPr>
      <w:rPr>
        <w:rFonts w:ascii="Arial" w:hAnsi="Arial" w:hint="default"/>
      </w:rPr>
    </w:lvl>
    <w:lvl w:ilvl="5" w:tplc="E9389656" w:tentative="1">
      <w:start w:val="1"/>
      <w:numFmt w:val="bullet"/>
      <w:lvlText w:val="•"/>
      <w:lvlJc w:val="left"/>
      <w:pPr>
        <w:tabs>
          <w:tab w:val="num" w:pos="4320"/>
        </w:tabs>
        <w:ind w:left="4320" w:hanging="360"/>
      </w:pPr>
      <w:rPr>
        <w:rFonts w:ascii="Arial" w:hAnsi="Arial" w:hint="default"/>
      </w:rPr>
    </w:lvl>
    <w:lvl w:ilvl="6" w:tplc="ED2E835C" w:tentative="1">
      <w:start w:val="1"/>
      <w:numFmt w:val="bullet"/>
      <w:lvlText w:val="•"/>
      <w:lvlJc w:val="left"/>
      <w:pPr>
        <w:tabs>
          <w:tab w:val="num" w:pos="5040"/>
        </w:tabs>
        <w:ind w:left="5040" w:hanging="360"/>
      </w:pPr>
      <w:rPr>
        <w:rFonts w:ascii="Arial" w:hAnsi="Arial" w:hint="default"/>
      </w:rPr>
    </w:lvl>
    <w:lvl w:ilvl="7" w:tplc="FB3AA710" w:tentative="1">
      <w:start w:val="1"/>
      <w:numFmt w:val="bullet"/>
      <w:lvlText w:val="•"/>
      <w:lvlJc w:val="left"/>
      <w:pPr>
        <w:tabs>
          <w:tab w:val="num" w:pos="5760"/>
        </w:tabs>
        <w:ind w:left="5760" w:hanging="360"/>
      </w:pPr>
      <w:rPr>
        <w:rFonts w:ascii="Arial" w:hAnsi="Arial" w:hint="default"/>
      </w:rPr>
    </w:lvl>
    <w:lvl w:ilvl="8" w:tplc="824641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5322D"/>
    <w:multiLevelType w:val="multilevel"/>
    <w:tmpl w:val="ADE6DD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34" w15:restartNumberingAfterBreak="0">
    <w:nsid w:val="5A5415E5"/>
    <w:multiLevelType w:val="multilevel"/>
    <w:tmpl w:val="0809001F"/>
    <w:numStyleLink w:val="111111"/>
  </w:abstractNum>
  <w:abstractNum w:abstractNumId="35" w15:restartNumberingAfterBreak="0">
    <w:nsid w:val="656477DF"/>
    <w:multiLevelType w:val="hybridMultilevel"/>
    <w:tmpl w:val="03960EC4"/>
    <w:lvl w:ilvl="0" w:tplc="7E2E526A">
      <w:numFmt w:val="bullet"/>
      <w:lvlText w:val="-"/>
      <w:lvlJc w:val="left"/>
      <w:pPr>
        <w:ind w:left="1698"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37" w15:restartNumberingAfterBreak="0">
    <w:nsid w:val="66312857"/>
    <w:multiLevelType w:val="hybridMultilevel"/>
    <w:tmpl w:val="B7C0E262"/>
    <w:lvl w:ilvl="0" w:tplc="4B742880">
      <w:start w:val="1"/>
      <w:numFmt w:val="bullet"/>
      <w:lvlText w:val="•"/>
      <w:lvlJc w:val="left"/>
      <w:pPr>
        <w:tabs>
          <w:tab w:val="num" w:pos="720"/>
        </w:tabs>
        <w:ind w:left="720" w:hanging="360"/>
      </w:pPr>
      <w:rPr>
        <w:rFonts w:ascii="Arial" w:hAnsi="Arial" w:hint="default"/>
      </w:rPr>
    </w:lvl>
    <w:lvl w:ilvl="1" w:tplc="325C4D4C">
      <w:start w:val="1"/>
      <w:numFmt w:val="bullet"/>
      <w:lvlText w:val="•"/>
      <w:lvlJc w:val="left"/>
      <w:pPr>
        <w:tabs>
          <w:tab w:val="num" w:pos="1440"/>
        </w:tabs>
        <w:ind w:left="1440" w:hanging="360"/>
      </w:pPr>
      <w:rPr>
        <w:rFonts w:ascii="Arial" w:hAnsi="Arial" w:hint="default"/>
      </w:rPr>
    </w:lvl>
    <w:lvl w:ilvl="2" w:tplc="BAAABF04" w:tentative="1">
      <w:start w:val="1"/>
      <w:numFmt w:val="bullet"/>
      <w:lvlText w:val="•"/>
      <w:lvlJc w:val="left"/>
      <w:pPr>
        <w:tabs>
          <w:tab w:val="num" w:pos="2160"/>
        </w:tabs>
        <w:ind w:left="2160" w:hanging="360"/>
      </w:pPr>
      <w:rPr>
        <w:rFonts w:ascii="Arial" w:hAnsi="Arial" w:hint="default"/>
      </w:rPr>
    </w:lvl>
    <w:lvl w:ilvl="3" w:tplc="7A14B23E" w:tentative="1">
      <w:start w:val="1"/>
      <w:numFmt w:val="bullet"/>
      <w:lvlText w:val="•"/>
      <w:lvlJc w:val="left"/>
      <w:pPr>
        <w:tabs>
          <w:tab w:val="num" w:pos="2880"/>
        </w:tabs>
        <w:ind w:left="2880" w:hanging="360"/>
      </w:pPr>
      <w:rPr>
        <w:rFonts w:ascii="Arial" w:hAnsi="Arial" w:hint="default"/>
      </w:rPr>
    </w:lvl>
    <w:lvl w:ilvl="4" w:tplc="66F07458" w:tentative="1">
      <w:start w:val="1"/>
      <w:numFmt w:val="bullet"/>
      <w:lvlText w:val="•"/>
      <w:lvlJc w:val="left"/>
      <w:pPr>
        <w:tabs>
          <w:tab w:val="num" w:pos="3600"/>
        </w:tabs>
        <w:ind w:left="3600" w:hanging="360"/>
      </w:pPr>
      <w:rPr>
        <w:rFonts w:ascii="Arial" w:hAnsi="Arial" w:hint="default"/>
      </w:rPr>
    </w:lvl>
    <w:lvl w:ilvl="5" w:tplc="D85A96D0" w:tentative="1">
      <w:start w:val="1"/>
      <w:numFmt w:val="bullet"/>
      <w:lvlText w:val="•"/>
      <w:lvlJc w:val="left"/>
      <w:pPr>
        <w:tabs>
          <w:tab w:val="num" w:pos="4320"/>
        </w:tabs>
        <w:ind w:left="4320" w:hanging="360"/>
      </w:pPr>
      <w:rPr>
        <w:rFonts w:ascii="Arial" w:hAnsi="Arial" w:hint="default"/>
      </w:rPr>
    </w:lvl>
    <w:lvl w:ilvl="6" w:tplc="1FB6FD70" w:tentative="1">
      <w:start w:val="1"/>
      <w:numFmt w:val="bullet"/>
      <w:lvlText w:val="•"/>
      <w:lvlJc w:val="left"/>
      <w:pPr>
        <w:tabs>
          <w:tab w:val="num" w:pos="5040"/>
        </w:tabs>
        <w:ind w:left="5040" w:hanging="360"/>
      </w:pPr>
      <w:rPr>
        <w:rFonts w:ascii="Arial" w:hAnsi="Arial" w:hint="default"/>
      </w:rPr>
    </w:lvl>
    <w:lvl w:ilvl="7" w:tplc="47F4DE4A" w:tentative="1">
      <w:start w:val="1"/>
      <w:numFmt w:val="bullet"/>
      <w:lvlText w:val="•"/>
      <w:lvlJc w:val="left"/>
      <w:pPr>
        <w:tabs>
          <w:tab w:val="num" w:pos="5760"/>
        </w:tabs>
        <w:ind w:left="5760" w:hanging="360"/>
      </w:pPr>
      <w:rPr>
        <w:rFonts w:ascii="Arial" w:hAnsi="Arial" w:hint="default"/>
      </w:rPr>
    </w:lvl>
    <w:lvl w:ilvl="8" w:tplc="4882F70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A26683"/>
    <w:multiLevelType w:val="hybridMultilevel"/>
    <w:tmpl w:val="F9CEE4B2"/>
    <w:lvl w:ilvl="0" w:tplc="385EEC00">
      <w:start w:val="1"/>
      <w:numFmt w:val="bullet"/>
      <w:lvlText w:val="•"/>
      <w:lvlJc w:val="left"/>
      <w:pPr>
        <w:tabs>
          <w:tab w:val="num" w:pos="720"/>
        </w:tabs>
        <w:ind w:left="720" w:hanging="360"/>
      </w:pPr>
      <w:rPr>
        <w:rFonts w:ascii="Times New Roman" w:hAnsi="Times New Roman" w:hint="default"/>
      </w:rPr>
    </w:lvl>
    <w:lvl w:ilvl="1" w:tplc="62501D88">
      <w:start w:val="113"/>
      <w:numFmt w:val="bullet"/>
      <w:lvlText w:val="•"/>
      <w:lvlJc w:val="left"/>
      <w:pPr>
        <w:tabs>
          <w:tab w:val="num" w:pos="1440"/>
        </w:tabs>
        <w:ind w:left="1440" w:hanging="360"/>
      </w:pPr>
      <w:rPr>
        <w:rFonts w:ascii="Times New Roman" w:hAnsi="Times New Roman" w:hint="default"/>
      </w:rPr>
    </w:lvl>
    <w:lvl w:ilvl="2" w:tplc="43C8AC88" w:tentative="1">
      <w:start w:val="1"/>
      <w:numFmt w:val="bullet"/>
      <w:lvlText w:val="•"/>
      <w:lvlJc w:val="left"/>
      <w:pPr>
        <w:tabs>
          <w:tab w:val="num" w:pos="2160"/>
        </w:tabs>
        <w:ind w:left="2160" w:hanging="360"/>
      </w:pPr>
      <w:rPr>
        <w:rFonts w:ascii="Times New Roman" w:hAnsi="Times New Roman" w:hint="default"/>
      </w:rPr>
    </w:lvl>
    <w:lvl w:ilvl="3" w:tplc="8654ADA4" w:tentative="1">
      <w:start w:val="1"/>
      <w:numFmt w:val="bullet"/>
      <w:lvlText w:val="•"/>
      <w:lvlJc w:val="left"/>
      <w:pPr>
        <w:tabs>
          <w:tab w:val="num" w:pos="2880"/>
        </w:tabs>
        <w:ind w:left="2880" w:hanging="360"/>
      </w:pPr>
      <w:rPr>
        <w:rFonts w:ascii="Times New Roman" w:hAnsi="Times New Roman" w:hint="default"/>
      </w:rPr>
    </w:lvl>
    <w:lvl w:ilvl="4" w:tplc="E6B65F24" w:tentative="1">
      <w:start w:val="1"/>
      <w:numFmt w:val="bullet"/>
      <w:lvlText w:val="•"/>
      <w:lvlJc w:val="left"/>
      <w:pPr>
        <w:tabs>
          <w:tab w:val="num" w:pos="3600"/>
        </w:tabs>
        <w:ind w:left="3600" w:hanging="360"/>
      </w:pPr>
      <w:rPr>
        <w:rFonts w:ascii="Times New Roman" w:hAnsi="Times New Roman" w:hint="default"/>
      </w:rPr>
    </w:lvl>
    <w:lvl w:ilvl="5" w:tplc="602CEC2E" w:tentative="1">
      <w:start w:val="1"/>
      <w:numFmt w:val="bullet"/>
      <w:lvlText w:val="•"/>
      <w:lvlJc w:val="left"/>
      <w:pPr>
        <w:tabs>
          <w:tab w:val="num" w:pos="4320"/>
        </w:tabs>
        <w:ind w:left="4320" w:hanging="360"/>
      </w:pPr>
      <w:rPr>
        <w:rFonts w:ascii="Times New Roman" w:hAnsi="Times New Roman" w:hint="default"/>
      </w:rPr>
    </w:lvl>
    <w:lvl w:ilvl="6" w:tplc="489E68DC" w:tentative="1">
      <w:start w:val="1"/>
      <w:numFmt w:val="bullet"/>
      <w:lvlText w:val="•"/>
      <w:lvlJc w:val="left"/>
      <w:pPr>
        <w:tabs>
          <w:tab w:val="num" w:pos="5040"/>
        </w:tabs>
        <w:ind w:left="5040" w:hanging="360"/>
      </w:pPr>
      <w:rPr>
        <w:rFonts w:ascii="Times New Roman" w:hAnsi="Times New Roman" w:hint="default"/>
      </w:rPr>
    </w:lvl>
    <w:lvl w:ilvl="7" w:tplc="17B8341E" w:tentative="1">
      <w:start w:val="1"/>
      <w:numFmt w:val="bullet"/>
      <w:lvlText w:val="•"/>
      <w:lvlJc w:val="left"/>
      <w:pPr>
        <w:tabs>
          <w:tab w:val="num" w:pos="5760"/>
        </w:tabs>
        <w:ind w:left="5760" w:hanging="360"/>
      </w:pPr>
      <w:rPr>
        <w:rFonts w:ascii="Times New Roman" w:hAnsi="Times New Roman" w:hint="default"/>
      </w:rPr>
    </w:lvl>
    <w:lvl w:ilvl="8" w:tplc="CB5645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98329994">
    <w:abstractNumId w:val="16"/>
  </w:num>
  <w:num w:numId="2" w16cid:durableId="2127305048">
    <w:abstractNumId w:val="41"/>
  </w:num>
  <w:num w:numId="3" w16cid:durableId="174460071">
    <w:abstractNumId w:val="40"/>
  </w:num>
  <w:num w:numId="4" w16cid:durableId="81923036">
    <w:abstractNumId w:val="17"/>
  </w:num>
  <w:num w:numId="5" w16cid:durableId="2130974623">
    <w:abstractNumId w:val="0"/>
  </w:num>
  <w:num w:numId="6" w16cid:durableId="1330986104">
    <w:abstractNumId w:val="15"/>
  </w:num>
  <w:num w:numId="7" w16cid:durableId="1531726263">
    <w:abstractNumId w:val="23"/>
  </w:num>
  <w:num w:numId="8" w16cid:durableId="807212452">
    <w:abstractNumId w:val="7"/>
  </w:num>
  <w:num w:numId="9" w16cid:durableId="899052498">
    <w:abstractNumId w:val="25"/>
  </w:num>
  <w:num w:numId="10" w16cid:durableId="1087772660">
    <w:abstractNumId w:val="36"/>
  </w:num>
  <w:num w:numId="11" w16cid:durableId="1171675717">
    <w:abstractNumId w:val="32"/>
  </w:num>
  <w:num w:numId="12" w16cid:durableId="672336808">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599974">
    <w:abstractNumId w:val="22"/>
  </w:num>
  <w:num w:numId="14" w16cid:durableId="1123695826">
    <w:abstractNumId w:val="22"/>
    <w:lvlOverride w:ilvl="0">
      <w:startOverride w:val="1"/>
    </w:lvlOverride>
  </w:num>
  <w:num w:numId="15" w16cid:durableId="24388266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950249">
    <w:abstractNumId w:val="29"/>
  </w:num>
  <w:num w:numId="17" w16cid:durableId="927883789">
    <w:abstractNumId w:val="2"/>
  </w:num>
  <w:num w:numId="18" w16cid:durableId="1766338430">
    <w:abstractNumId w:val="22"/>
  </w:num>
  <w:num w:numId="19" w16cid:durableId="1382241337">
    <w:abstractNumId w:val="18"/>
  </w:num>
  <w:num w:numId="20" w16cid:durableId="933519317">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70515">
    <w:abstractNumId w:val="14"/>
  </w:num>
  <w:num w:numId="22" w16cid:durableId="1475754604">
    <w:abstractNumId w:val="8"/>
  </w:num>
  <w:num w:numId="23" w16cid:durableId="1800879502">
    <w:abstractNumId w:val="33"/>
  </w:num>
  <w:num w:numId="24" w16cid:durableId="1608928107">
    <w:abstractNumId w:val="22"/>
  </w:num>
  <w:num w:numId="25" w16cid:durableId="1610039006">
    <w:abstractNumId w:val="22"/>
    <w:lvlOverride w:ilvl="0">
      <w:startOverride w:val="3"/>
    </w:lvlOverride>
    <w:lvlOverride w:ilvl="1">
      <w:startOverride w:val="1"/>
    </w:lvlOverride>
    <w:lvlOverride w:ilvl="2">
      <w:startOverride w:val="2"/>
    </w:lvlOverride>
  </w:num>
  <w:num w:numId="26" w16cid:durableId="434177883">
    <w:abstractNumId w:val="3"/>
  </w:num>
  <w:num w:numId="27" w16cid:durableId="2062971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08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778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30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369182">
    <w:abstractNumId w:val="13"/>
  </w:num>
  <w:num w:numId="32" w16cid:durableId="2040012980">
    <w:abstractNumId w:val="12"/>
  </w:num>
  <w:num w:numId="33" w16cid:durableId="1543052329">
    <w:abstractNumId w:val="19"/>
  </w:num>
  <w:num w:numId="34" w16cid:durableId="1590113064">
    <w:abstractNumId w:val="31"/>
  </w:num>
  <w:num w:numId="35" w16cid:durableId="1979649000">
    <w:abstractNumId w:val="30"/>
  </w:num>
  <w:num w:numId="36" w16cid:durableId="810827430">
    <w:abstractNumId w:val="37"/>
  </w:num>
  <w:num w:numId="37" w16cid:durableId="621225539">
    <w:abstractNumId w:val="28"/>
  </w:num>
  <w:num w:numId="38" w16cid:durableId="1853446304">
    <w:abstractNumId w:val="20"/>
  </w:num>
  <w:num w:numId="39" w16cid:durableId="984236511">
    <w:abstractNumId w:val="38"/>
  </w:num>
  <w:num w:numId="40" w16cid:durableId="320811630">
    <w:abstractNumId w:val="9"/>
  </w:num>
  <w:num w:numId="41" w16cid:durableId="1648633266">
    <w:abstractNumId w:val="10"/>
  </w:num>
  <w:num w:numId="42" w16cid:durableId="1127629590">
    <w:abstractNumId w:val="34"/>
  </w:num>
  <w:num w:numId="43" w16cid:durableId="711616341">
    <w:abstractNumId w:val="27"/>
  </w:num>
  <w:num w:numId="44" w16cid:durableId="428282018">
    <w:abstractNumId w:val="26"/>
  </w:num>
  <w:num w:numId="45" w16cid:durableId="541790080">
    <w:abstractNumId w:val="35"/>
  </w:num>
  <w:num w:numId="46" w16cid:durableId="1590231345">
    <w:abstractNumId w:val="6"/>
  </w:num>
  <w:num w:numId="47" w16cid:durableId="1777678412">
    <w:abstractNumId w:val="22"/>
    <w:lvlOverride w:ilvl="0">
      <w:startOverride w:val="2"/>
    </w:lvlOverride>
    <w:lvlOverride w:ilvl="1">
      <w:startOverride w:val="2"/>
    </w:lvlOverride>
    <w:lvlOverride w:ilvl="2">
      <w:startOverride w:val="2"/>
    </w:lvlOverride>
  </w:num>
  <w:num w:numId="48" w16cid:durableId="213468198">
    <w:abstractNumId w:val="5"/>
  </w:num>
  <w:num w:numId="49" w16cid:durableId="1188904265">
    <w:abstractNumId w:val="5"/>
    <w:lvlOverride w:ilvl="0">
      <w:startOverride w:val="2"/>
    </w:lvlOverride>
    <w:lvlOverride w:ilvl="1">
      <w:startOverride w:val="2"/>
    </w:lvlOverride>
    <w:lvlOverride w:ilvl="2">
      <w:startOverride w:val="1"/>
    </w:lvlOverride>
  </w:num>
  <w:num w:numId="50" w16cid:durableId="1475246988">
    <w:abstractNumId w:val="22"/>
    <w:lvlOverride w:ilvl="0">
      <w:startOverride w:val="2"/>
    </w:lvlOverride>
    <w:lvlOverride w:ilvl="1">
      <w:startOverride w:val="1"/>
    </w:lvlOverride>
    <w:lvlOverride w:ilvl="2">
      <w:startOverride w:val="2"/>
    </w:lvlOverride>
  </w:num>
  <w:num w:numId="51" w16cid:durableId="981084446">
    <w:abstractNumId w:val="5"/>
    <w:lvlOverride w:ilvl="0">
      <w:startOverride w:val="3"/>
    </w:lvlOverride>
    <w:lvlOverride w:ilvl="1">
      <w:startOverride w:val="2"/>
    </w:lvlOverride>
  </w:num>
  <w:num w:numId="52" w16cid:durableId="1965035110">
    <w:abstractNumId w:val="4"/>
  </w:num>
  <w:num w:numId="53" w16cid:durableId="1112281019">
    <w:abstractNumId w:val="24"/>
  </w:num>
  <w:num w:numId="54" w16cid:durableId="112141943">
    <w:abstractNumId w:val="22"/>
    <w:lvlOverride w:ilvl="0">
      <w:startOverride w:val="2"/>
    </w:lvlOverride>
    <w:lvlOverride w:ilvl="1">
      <w:startOverride w:val="2"/>
    </w:lvlOverride>
    <w:lvlOverride w:ilvl="2">
      <w:startOverride w:val="2"/>
    </w:lvlOverride>
  </w:num>
  <w:num w:numId="55" w16cid:durableId="1553493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1561121">
    <w:abstractNumId w:val="11"/>
  </w:num>
  <w:num w:numId="57" w16cid:durableId="1524517438">
    <w:abstractNumId w:val="21"/>
  </w:num>
  <w:num w:numId="58" w16cid:durableId="4211506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520"/>
    <w:rsid w:val="000017D9"/>
    <w:rsid w:val="0000181D"/>
    <w:rsid w:val="00001B43"/>
    <w:rsid w:val="00001DDA"/>
    <w:rsid w:val="000025ED"/>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73D"/>
    <w:rsid w:val="00040770"/>
    <w:rsid w:val="00040B02"/>
    <w:rsid w:val="00040C1A"/>
    <w:rsid w:val="00040EAB"/>
    <w:rsid w:val="00041157"/>
    <w:rsid w:val="00041207"/>
    <w:rsid w:val="000412DC"/>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4CC"/>
    <w:rsid w:val="00043680"/>
    <w:rsid w:val="00043785"/>
    <w:rsid w:val="000438D1"/>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6EAD"/>
    <w:rsid w:val="0005721B"/>
    <w:rsid w:val="00057596"/>
    <w:rsid w:val="0005766B"/>
    <w:rsid w:val="000576AA"/>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441"/>
    <w:rsid w:val="0006557C"/>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4BD"/>
    <w:rsid w:val="0007080D"/>
    <w:rsid w:val="00070B37"/>
    <w:rsid w:val="00070D07"/>
    <w:rsid w:val="0007129A"/>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6341"/>
    <w:rsid w:val="00086587"/>
    <w:rsid w:val="000876F4"/>
    <w:rsid w:val="00087E70"/>
    <w:rsid w:val="000903AC"/>
    <w:rsid w:val="000903F6"/>
    <w:rsid w:val="00090466"/>
    <w:rsid w:val="0009047A"/>
    <w:rsid w:val="00090652"/>
    <w:rsid w:val="000909AF"/>
    <w:rsid w:val="00090B28"/>
    <w:rsid w:val="00090E98"/>
    <w:rsid w:val="00091480"/>
    <w:rsid w:val="000918D5"/>
    <w:rsid w:val="00092148"/>
    <w:rsid w:val="000921A6"/>
    <w:rsid w:val="00092951"/>
    <w:rsid w:val="0009348D"/>
    <w:rsid w:val="0009361C"/>
    <w:rsid w:val="00093A8E"/>
    <w:rsid w:val="00093D59"/>
    <w:rsid w:val="00093ECD"/>
    <w:rsid w:val="0009401E"/>
    <w:rsid w:val="00094632"/>
    <w:rsid w:val="00094BA0"/>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64"/>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DBC"/>
    <w:rsid w:val="000B5EDE"/>
    <w:rsid w:val="000B683B"/>
    <w:rsid w:val="000B7817"/>
    <w:rsid w:val="000B78D7"/>
    <w:rsid w:val="000B79FE"/>
    <w:rsid w:val="000B7AC9"/>
    <w:rsid w:val="000B7D88"/>
    <w:rsid w:val="000B7F40"/>
    <w:rsid w:val="000C0731"/>
    <w:rsid w:val="000C0B3B"/>
    <w:rsid w:val="000C0BCC"/>
    <w:rsid w:val="000C0D3B"/>
    <w:rsid w:val="000C0EB2"/>
    <w:rsid w:val="000C12FD"/>
    <w:rsid w:val="000C1683"/>
    <w:rsid w:val="000C20EE"/>
    <w:rsid w:val="000C2149"/>
    <w:rsid w:val="000C2385"/>
    <w:rsid w:val="000C2531"/>
    <w:rsid w:val="000C295E"/>
    <w:rsid w:val="000C2E92"/>
    <w:rsid w:val="000C3095"/>
    <w:rsid w:val="000C35D2"/>
    <w:rsid w:val="000C374B"/>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254"/>
    <w:rsid w:val="000D18E9"/>
    <w:rsid w:val="000D1B36"/>
    <w:rsid w:val="000D1B6C"/>
    <w:rsid w:val="000D1D07"/>
    <w:rsid w:val="000D1E8D"/>
    <w:rsid w:val="000D2C93"/>
    <w:rsid w:val="000D2CF0"/>
    <w:rsid w:val="000D2DEF"/>
    <w:rsid w:val="000D2F41"/>
    <w:rsid w:val="000D32A4"/>
    <w:rsid w:val="000D374B"/>
    <w:rsid w:val="000D3856"/>
    <w:rsid w:val="000D3CB3"/>
    <w:rsid w:val="000D3F90"/>
    <w:rsid w:val="000D40B8"/>
    <w:rsid w:val="000D42D8"/>
    <w:rsid w:val="000D435B"/>
    <w:rsid w:val="000D4581"/>
    <w:rsid w:val="000D4701"/>
    <w:rsid w:val="000D4928"/>
    <w:rsid w:val="000D4DE4"/>
    <w:rsid w:val="000D4E01"/>
    <w:rsid w:val="000D4F13"/>
    <w:rsid w:val="000D4F95"/>
    <w:rsid w:val="000D586C"/>
    <w:rsid w:val="000D5D5E"/>
    <w:rsid w:val="000D5EBC"/>
    <w:rsid w:val="000D5EC8"/>
    <w:rsid w:val="000D6115"/>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EC9"/>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6BA"/>
    <w:rsid w:val="0010373D"/>
    <w:rsid w:val="00103C1B"/>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E60"/>
    <w:rsid w:val="00116F5E"/>
    <w:rsid w:val="00117397"/>
    <w:rsid w:val="00117457"/>
    <w:rsid w:val="00117473"/>
    <w:rsid w:val="001175EC"/>
    <w:rsid w:val="0011785A"/>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43"/>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889"/>
    <w:rsid w:val="00141981"/>
    <w:rsid w:val="00141DC6"/>
    <w:rsid w:val="00141EB7"/>
    <w:rsid w:val="00141F7E"/>
    <w:rsid w:val="001428F2"/>
    <w:rsid w:val="00143102"/>
    <w:rsid w:val="001431DA"/>
    <w:rsid w:val="001437B4"/>
    <w:rsid w:val="00143CA2"/>
    <w:rsid w:val="00144201"/>
    <w:rsid w:val="00144844"/>
    <w:rsid w:val="00144A15"/>
    <w:rsid w:val="00144FEB"/>
    <w:rsid w:val="0014515F"/>
    <w:rsid w:val="00145E30"/>
    <w:rsid w:val="00146099"/>
    <w:rsid w:val="001460A6"/>
    <w:rsid w:val="00146164"/>
    <w:rsid w:val="00146270"/>
    <w:rsid w:val="001463B4"/>
    <w:rsid w:val="00146619"/>
    <w:rsid w:val="00146C61"/>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7"/>
    <w:rsid w:val="0018686B"/>
    <w:rsid w:val="001869F4"/>
    <w:rsid w:val="00186FB0"/>
    <w:rsid w:val="00187970"/>
    <w:rsid w:val="00187A1C"/>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C75"/>
    <w:rsid w:val="00196FA2"/>
    <w:rsid w:val="00197377"/>
    <w:rsid w:val="001974FE"/>
    <w:rsid w:val="0019763A"/>
    <w:rsid w:val="0019784B"/>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FB"/>
    <w:rsid w:val="001B668E"/>
    <w:rsid w:val="001B6CFA"/>
    <w:rsid w:val="001B6DF0"/>
    <w:rsid w:val="001B72BD"/>
    <w:rsid w:val="001B795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12C"/>
    <w:rsid w:val="001C3220"/>
    <w:rsid w:val="001C3401"/>
    <w:rsid w:val="001C34EF"/>
    <w:rsid w:val="001C478B"/>
    <w:rsid w:val="001C48BB"/>
    <w:rsid w:val="001C4DA8"/>
    <w:rsid w:val="001C4E66"/>
    <w:rsid w:val="001C5480"/>
    <w:rsid w:val="001C569E"/>
    <w:rsid w:val="001C5A3A"/>
    <w:rsid w:val="001C6004"/>
    <w:rsid w:val="001C67B8"/>
    <w:rsid w:val="001C67F8"/>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8EF"/>
    <w:rsid w:val="001E4F11"/>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B68"/>
    <w:rsid w:val="001F5EB2"/>
    <w:rsid w:val="001F5EF3"/>
    <w:rsid w:val="001F5EFF"/>
    <w:rsid w:val="001F5F4B"/>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A2E"/>
    <w:rsid w:val="00214E03"/>
    <w:rsid w:val="00214F83"/>
    <w:rsid w:val="00215552"/>
    <w:rsid w:val="00215580"/>
    <w:rsid w:val="00215657"/>
    <w:rsid w:val="0021571C"/>
    <w:rsid w:val="0021587B"/>
    <w:rsid w:val="00215CBE"/>
    <w:rsid w:val="00216756"/>
    <w:rsid w:val="002167CF"/>
    <w:rsid w:val="00216D70"/>
    <w:rsid w:val="002173A6"/>
    <w:rsid w:val="002173B9"/>
    <w:rsid w:val="002176F7"/>
    <w:rsid w:val="002179BA"/>
    <w:rsid w:val="002201D8"/>
    <w:rsid w:val="002203BB"/>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500CF"/>
    <w:rsid w:val="0025075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7D0"/>
    <w:rsid w:val="00272829"/>
    <w:rsid w:val="00272889"/>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D4D"/>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4B66"/>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A0"/>
    <w:rsid w:val="002D3AAB"/>
    <w:rsid w:val="002D3B47"/>
    <w:rsid w:val="002D438F"/>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EF"/>
    <w:rsid w:val="002E585F"/>
    <w:rsid w:val="002E58A8"/>
    <w:rsid w:val="002E64E7"/>
    <w:rsid w:val="002E65CD"/>
    <w:rsid w:val="002E65DB"/>
    <w:rsid w:val="002E6ABF"/>
    <w:rsid w:val="002E6DD4"/>
    <w:rsid w:val="002E72FA"/>
    <w:rsid w:val="002E7449"/>
    <w:rsid w:val="002E746B"/>
    <w:rsid w:val="002E7F2D"/>
    <w:rsid w:val="002E7F63"/>
    <w:rsid w:val="002F0170"/>
    <w:rsid w:val="002F01A6"/>
    <w:rsid w:val="002F02CC"/>
    <w:rsid w:val="002F031A"/>
    <w:rsid w:val="002F0621"/>
    <w:rsid w:val="002F0CB3"/>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75"/>
    <w:rsid w:val="003045B7"/>
    <w:rsid w:val="003046C4"/>
    <w:rsid w:val="00304EC5"/>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EFB"/>
    <w:rsid w:val="00315F6B"/>
    <w:rsid w:val="00316086"/>
    <w:rsid w:val="003160C9"/>
    <w:rsid w:val="003162DD"/>
    <w:rsid w:val="003163C8"/>
    <w:rsid w:val="00316427"/>
    <w:rsid w:val="0031644D"/>
    <w:rsid w:val="0031648C"/>
    <w:rsid w:val="0031686D"/>
    <w:rsid w:val="003168D7"/>
    <w:rsid w:val="00316A90"/>
    <w:rsid w:val="0031702B"/>
    <w:rsid w:val="00317212"/>
    <w:rsid w:val="0031792C"/>
    <w:rsid w:val="00317999"/>
    <w:rsid w:val="00317A20"/>
    <w:rsid w:val="00317CF0"/>
    <w:rsid w:val="00317DCC"/>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2FC3"/>
    <w:rsid w:val="003431DA"/>
    <w:rsid w:val="00343A8A"/>
    <w:rsid w:val="00343AAE"/>
    <w:rsid w:val="00343F94"/>
    <w:rsid w:val="003444A0"/>
    <w:rsid w:val="00344776"/>
    <w:rsid w:val="00344785"/>
    <w:rsid w:val="0034505E"/>
    <w:rsid w:val="003454BD"/>
    <w:rsid w:val="00345912"/>
    <w:rsid w:val="00345932"/>
    <w:rsid w:val="003459CA"/>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C4"/>
    <w:rsid w:val="00352C97"/>
    <w:rsid w:val="00352D19"/>
    <w:rsid w:val="003532B6"/>
    <w:rsid w:val="0035338B"/>
    <w:rsid w:val="003535BB"/>
    <w:rsid w:val="003539F3"/>
    <w:rsid w:val="00353A8C"/>
    <w:rsid w:val="00353E4C"/>
    <w:rsid w:val="00354535"/>
    <w:rsid w:val="0035497F"/>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4F9"/>
    <w:rsid w:val="003C7872"/>
    <w:rsid w:val="003C7B32"/>
    <w:rsid w:val="003C7D5F"/>
    <w:rsid w:val="003C7DFF"/>
    <w:rsid w:val="003D033F"/>
    <w:rsid w:val="003D03B9"/>
    <w:rsid w:val="003D04CB"/>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61F0"/>
    <w:rsid w:val="003D629F"/>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566"/>
    <w:rsid w:val="003E36B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E8E"/>
    <w:rsid w:val="00407490"/>
    <w:rsid w:val="00407BEF"/>
    <w:rsid w:val="00407C4C"/>
    <w:rsid w:val="0041005B"/>
    <w:rsid w:val="004101DC"/>
    <w:rsid w:val="004105E8"/>
    <w:rsid w:val="00410663"/>
    <w:rsid w:val="00410750"/>
    <w:rsid w:val="00410943"/>
    <w:rsid w:val="00410C72"/>
    <w:rsid w:val="004110D7"/>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C50"/>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0E9B"/>
    <w:rsid w:val="00441270"/>
    <w:rsid w:val="0044145D"/>
    <w:rsid w:val="004414B6"/>
    <w:rsid w:val="00441526"/>
    <w:rsid w:val="004415F9"/>
    <w:rsid w:val="00441690"/>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7CF"/>
    <w:rsid w:val="00447C86"/>
    <w:rsid w:val="00450169"/>
    <w:rsid w:val="004501A3"/>
    <w:rsid w:val="0045023D"/>
    <w:rsid w:val="0045078A"/>
    <w:rsid w:val="0045087B"/>
    <w:rsid w:val="00450AC0"/>
    <w:rsid w:val="00450E36"/>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714"/>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F7C"/>
    <w:rsid w:val="004800B0"/>
    <w:rsid w:val="004800FE"/>
    <w:rsid w:val="00480193"/>
    <w:rsid w:val="004801D4"/>
    <w:rsid w:val="0048076D"/>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6F2"/>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7A"/>
    <w:rsid w:val="00491EF7"/>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964"/>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867"/>
    <w:rsid w:val="004A1D1B"/>
    <w:rsid w:val="004A2675"/>
    <w:rsid w:val="004A26FC"/>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5DD"/>
    <w:rsid w:val="004A573B"/>
    <w:rsid w:val="004A586C"/>
    <w:rsid w:val="004A59D6"/>
    <w:rsid w:val="004A5A7F"/>
    <w:rsid w:val="004A5D35"/>
    <w:rsid w:val="004A6484"/>
    <w:rsid w:val="004A6818"/>
    <w:rsid w:val="004A6CA6"/>
    <w:rsid w:val="004A6EC6"/>
    <w:rsid w:val="004A701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9FE"/>
    <w:rsid w:val="004E6F3A"/>
    <w:rsid w:val="004E7351"/>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B99"/>
    <w:rsid w:val="004F61EC"/>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5E20"/>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F39"/>
    <w:rsid w:val="0051416D"/>
    <w:rsid w:val="005141E2"/>
    <w:rsid w:val="0051430F"/>
    <w:rsid w:val="005147E7"/>
    <w:rsid w:val="005149DC"/>
    <w:rsid w:val="00514B14"/>
    <w:rsid w:val="00514BE2"/>
    <w:rsid w:val="00515183"/>
    <w:rsid w:val="005155EF"/>
    <w:rsid w:val="00515B3C"/>
    <w:rsid w:val="00516026"/>
    <w:rsid w:val="005162B8"/>
    <w:rsid w:val="00516392"/>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2FD5"/>
    <w:rsid w:val="0053319F"/>
    <w:rsid w:val="005332EC"/>
    <w:rsid w:val="00533385"/>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83A"/>
    <w:rsid w:val="00575A8F"/>
    <w:rsid w:val="00575F42"/>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1C9"/>
    <w:rsid w:val="005845FB"/>
    <w:rsid w:val="0058493C"/>
    <w:rsid w:val="00584A87"/>
    <w:rsid w:val="00584AA2"/>
    <w:rsid w:val="00584ED6"/>
    <w:rsid w:val="005852D8"/>
    <w:rsid w:val="00585696"/>
    <w:rsid w:val="00585F9F"/>
    <w:rsid w:val="00585FF8"/>
    <w:rsid w:val="00586128"/>
    <w:rsid w:val="0058626C"/>
    <w:rsid w:val="005863B2"/>
    <w:rsid w:val="005865B5"/>
    <w:rsid w:val="00586766"/>
    <w:rsid w:val="00586826"/>
    <w:rsid w:val="00586A8A"/>
    <w:rsid w:val="00586AAE"/>
    <w:rsid w:val="00586F6F"/>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DC"/>
    <w:rsid w:val="00592F5A"/>
    <w:rsid w:val="0059301F"/>
    <w:rsid w:val="005937E6"/>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86E"/>
    <w:rsid w:val="005C09CA"/>
    <w:rsid w:val="005C0B56"/>
    <w:rsid w:val="005C0E51"/>
    <w:rsid w:val="005C0F1F"/>
    <w:rsid w:val="005C19DC"/>
    <w:rsid w:val="005C1C66"/>
    <w:rsid w:val="005C2062"/>
    <w:rsid w:val="005C2082"/>
    <w:rsid w:val="005C2304"/>
    <w:rsid w:val="005C238C"/>
    <w:rsid w:val="005C2488"/>
    <w:rsid w:val="005C27FD"/>
    <w:rsid w:val="005C2D8B"/>
    <w:rsid w:val="005C2FE4"/>
    <w:rsid w:val="005C323D"/>
    <w:rsid w:val="005C3306"/>
    <w:rsid w:val="005C3602"/>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671"/>
    <w:rsid w:val="005D0745"/>
    <w:rsid w:val="005D074F"/>
    <w:rsid w:val="005D0845"/>
    <w:rsid w:val="005D08B2"/>
    <w:rsid w:val="005D0BA3"/>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A67"/>
    <w:rsid w:val="005F0ABF"/>
    <w:rsid w:val="005F0BC1"/>
    <w:rsid w:val="005F1224"/>
    <w:rsid w:val="005F13FD"/>
    <w:rsid w:val="005F17A8"/>
    <w:rsid w:val="005F194C"/>
    <w:rsid w:val="005F1DED"/>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A8E"/>
    <w:rsid w:val="00623B41"/>
    <w:rsid w:val="00623E36"/>
    <w:rsid w:val="006241C0"/>
    <w:rsid w:val="0062422C"/>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8D"/>
    <w:rsid w:val="00630DD4"/>
    <w:rsid w:val="006310DC"/>
    <w:rsid w:val="006315AD"/>
    <w:rsid w:val="00631CF8"/>
    <w:rsid w:val="00631E61"/>
    <w:rsid w:val="00631F31"/>
    <w:rsid w:val="0063215F"/>
    <w:rsid w:val="006321E6"/>
    <w:rsid w:val="00632209"/>
    <w:rsid w:val="006326E5"/>
    <w:rsid w:val="00632707"/>
    <w:rsid w:val="006329C0"/>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A13"/>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A85"/>
    <w:rsid w:val="00653D0E"/>
    <w:rsid w:val="00653D2A"/>
    <w:rsid w:val="00653DBF"/>
    <w:rsid w:val="00653E49"/>
    <w:rsid w:val="00654378"/>
    <w:rsid w:val="006543A5"/>
    <w:rsid w:val="00654501"/>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948"/>
    <w:rsid w:val="00667BEB"/>
    <w:rsid w:val="00667CE7"/>
    <w:rsid w:val="0067005F"/>
    <w:rsid w:val="00670805"/>
    <w:rsid w:val="00670E39"/>
    <w:rsid w:val="00671B83"/>
    <w:rsid w:val="0067212A"/>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5D"/>
    <w:rsid w:val="006952F7"/>
    <w:rsid w:val="0069530F"/>
    <w:rsid w:val="006954C6"/>
    <w:rsid w:val="0069555A"/>
    <w:rsid w:val="00695B8A"/>
    <w:rsid w:val="00695CEE"/>
    <w:rsid w:val="00696040"/>
    <w:rsid w:val="006966A6"/>
    <w:rsid w:val="00696AE9"/>
    <w:rsid w:val="00696B1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5E65"/>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93F"/>
    <w:rsid w:val="006F6DDF"/>
    <w:rsid w:val="006F74CF"/>
    <w:rsid w:val="006F74EB"/>
    <w:rsid w:val="006F75C3"/>
    <w:rsid w:val="006F7945"/>
    <w:rsid w:val="00700456"/>
    <w:rsid w:val="0070071A"/>
    <w:rsid w:val="00700895"/>
    <w:rsid w:val="00700976"/>
    <w:rsid w:val="00700F7F"/>
    <w:rsid w:val="00701047"/>
    <w:rsid w:val="0070137C"/>
    <w:rsid w:val="0070146F"/>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8C9"/>
    <w:rsid w:val="007159E4"/>
    <w:rsid w:val="00715A6A"/>
    <w:rsid w:val="00715CE6"/>
    <w:rsid w:val="0071604B"/>
    <w:rsid w:val="00716078"/>
    <w:rsid w:val="0071665E"/>
    <w:rsid w:val="00716745"/>
    <w:rsid w:val="00716C40"/>
    <w:rsid w:val="00716D14"/>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3A1"/>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10"/>
    <w:rsid w:val="007546A8"/>
    <w:rsid w:val="00754729"/>
    <w:rsid w:val="007551AD"/>
    <w:rsid w:val="007553BB"/>
    <w:rsid w:val="00755CB1"/>
    <w:rsid w:val="00755D0F"/>
    <w:rsid w:val="00756072"/>
    <w:rsid w:val="0075609F"/>
    <w:rsid w:val="007567FA"/>
    <w:rsid w:val="00756A1C"/>
    <w:rsid w:val="00756A57"/>
    <w:rsid w:val="00756AA0"/>
    <w:rsid w:val="00756BAA"/>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749"/>
    <w:rsid w:val="007657E9"/>
    <w:rsid w:val="00765811"/>
    <w:rsid w:val="00765A90"/>
    <w:rsid w:val="00765D54"/>
    <w:rsid w:val="00765E39"/>
    <w:rsid w:val="00765FD8"/>
    <w:rsid w:val="00766283"/>
    <w:rsid w:val="00766505"/>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592"/>
    <w:rsid w:val="00787AB3"/>
    <w:rsid w:val="00787B16"/>
    <w:rsid w:val="00787B3C"/>
    <w:rsid w:val="00787DCD"/>
    <w:rsid w:val="00787FED"/>
    <w:rsid w:val="00790B57"/>
    <w:rsid w:val="00790C56"/>
    <w:rsid w:val="00791773"/>
    <w:rsid w:val="00791790"/>
    <w:rsid w:val="00791AE5"/>
    <w:rsid w:val="00791B72"/>
    <w:rsid w:val="00792BFF"/>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2047"/>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74F"/>
    <w:rsid w:val="007E27D4"/>
    <w:rsid w:val="007E28D4"/>
    <w:rsid w:val="007E3242"/>
    <w:rsid w:val="007E3367"/>
    <w:rsid w:val="007E3624"/>
    <w:rsid w:val="007E3753"/>
    <w:rsid w:val="007E38C5"/>
    <w:rsid w:val="007E38DA"/>
    <w:rsid w:val="007E39B2"/>
    <w:rsid w:val="007E3F8D"/>
    <w:rsid w:val="007E42F9"/>
    <w:rsid w:val="007E4513"/>
    <w:rsid w:val="007E486E"/>
    <w:rsid w:val="007E4C3D"/>
    <w:rsid w:val="007E4FF7"/>
    <w:rsid w:val="007E4FFE"/>
    <w:rsid w:val="007E50FA"/>
    <w:rsid w:val="007E69AB"/>
    <w:rsid w:val="007E6A17"/>
    <w:rsid w:val="007E6C94"/>
    <w:rsid w:val="007E6DEE"/>
    <w:rsid w:val="007E6E2C"/>
    <w:rsid w:val="007E6FB5"/>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40EE"/>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989"/>
    <w:rsid w:val="00862D80"/>
    <w:rsid w:val="00863700"/>
    <w:rsid w:val="008637F4"/>
    <w:rsid w:val="00863DBB"/>
    <w:rsid w:val="00864104"/>
    <w:rsid w:val="008641D8"/>
    <w:rsid w:val="008643CD"/>
    <w:rsid w:val="008646B1"/>
    <w:rsid w:val="00864812"/>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D1E"/>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7235"/>
    <w:rsid w:val="008C77F0"/>
    <w:rsid w:val="008C7CFF"/>
    <w:rsid w:val="008D05EF"/>
    <w:rsid w:val="008D0734"/>
    <w:rsid w:val="008D0B6B"/>
    <w:rsid w:val="008D0F8A"/>
    <w:rsid w:val="008D0FF4"/>
    <w:rsid w:val="008D126E"/>
    <w:rsid w:val="008D1731"/>
    <w:rsid w:val="008D1851"/>
    <w:rsid w:val="008D1964"/>
    <w:rsid w:val="008D19AA"/>
    <w:rsid w:val="008D1E52"/>
    <w:rsid w:val="008D25C0"/>
    <w:rsid w:val="008D278A"/>
    <w:rsid w:val="008D31E8"/>
    <w:rsid w:val="008D3288"/>
    <w:rsid w:val="008D3817"/>
    <w:rsid w:val="008D3AFC"/>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2F35"/>
    <w:rsid w:val="008F3051"/>
    <w:rsid w:val="008F310A"/>
    <w:rsid w:val="008F315A"/>
    <w:rsid w:val="008F362A"/>
    <w:rsid w:val="008F378C"/>
    <w:rsid w:val="008F3DEF"/>
    <w:rsid w:val="008F45CE"/>
    <w:rsid w:val="008F5465"/>
    <w:rsid w:val="008F58C8"/>
    <w:rsid w:val="008F5923"/>
    <w:rsid w:val="008F5A41"/>
    <w:rsid w:val="008F5F98"/>
    <w:rsid w:val="008F6241"/>
    <w:rsid w:val="008F62E0"/>
    <w:rsid w:val="008F637B"/>
    <w:rsid w:val="008F668C"/>
    <w:rsid w:val="008F6AEB"/>
    <w:rsid w:val="008F6CF6"/>
    <w:rsid w:val="008F6F61"/>
    <w:rsid w:val="008F7475"/>
    <w:rsid w:val="008F77B5"/>
    <w:rsid w:val="008F7BF6"/>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FC9"/>
    <w:rsid w:val="00926050"/>
    <w:rsid w:val="00926256"/>
    <w:rsid w:val="009262B0"/>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5EE"/>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93"/>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6ED5"/>
    <w:rsid w:val="00947134"/>
    <w:rsid w:val="00947514"/>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D25"/>
    <w:rsid w:val="00951F43"/>
    <w:rsid w:val="00952383"/>
    <w:rsid w:val="0095266F"/>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E27"/>
    <w:rsid w:val="009630B0"/>
    <w:rsid w:val="009630DA"/>
    <w:rsid w:val="009633E3"/>
    <w:rsid w:val="009638BB"/>
    <w:rsid w:val="00963A1B"/>
    <w:rsid w:val="00963AFA"/>
    <w:rsid w:val="00963CB7"/>
    <w:rsid w:val="00964254"/>
    <w:rsid w:val="009644BA"/>
    <w:rsid w:val="00964530"/>
    <w:rsid w:val="00964907"/>
    <w:rsid w:val="00964D17"/>
    <w:rsid w:val="00964E89"/>
    <w:rsid w:val="00965368"/>
    <w:rsid w:val="00965398"/>
    <w:rsid w:val="00965705"/>
    <w:rsid w:val="00965972"/>
    <w:rsid w:val="009661F1"/>
    <w:rsid w:val="0096627F"/>
    <w:rsid w:val="00966870"/>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985"/>
    <w:rsid w:val="009A5AB9"/>
    <w:rsid w:val="009A5B34"/>
    <w:rsid w:val="009A5B93"/>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E2A"/>
    <w:rsid w:val="009D47A4"/>
    <w:rsid w:val="009D49A3"/>
    <w:rsid w:val="009D49DA"/>
    <w:rsid w:val="009D5082"/>
    <w:rsid w:val="009D5557"/>
    <w:rsid w:val="009D559E"/>
    <w:rsid w:val="009D5886"/>
    <w:rsid w:val="009D58B0"/>
    <w:rsid w:val="009D5BAF"/>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431"/>
    <w:rsid w:val="00A17C54"/>
    <w:rsid w:val="00A17C90"/>
    <w:rsid w:val="00A20410"/>
    <w:rsid w:val="00A204A6"/>
    <w:rsid w:val="00A20677"/>
    <w:rsid w:val="00A20953"/>
    <w:rsid w:val="00A20A23"/>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60E"/>
    <w:rsid w:val="00A247FD"/>
    <w:rsid w:val="00A24BCB"/>
    <w:rsid w:val="00A24C06"/>
    <w:rsid w:val="00A25060"/>
    <w:rsid w:val="00A2506A"/>
    <w:rsid w:val="00A2509E"/>
    <w:rsid w:val="00A250DE"/>
    <w:rsid w:val="00A252CC"/>
    <w:rsid w:val="00A25543"/>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D63"/>
    <w:rsid w:val="00A36DB2"/>
    <w:rsid w:val="00A36E68"/>
    <w:rsid w:val="00A36F52"/>
    <w:rsid w:val="00A37229"/>
    <w:rsid w:val="00A376B1"/>
    <w:rsid w:val="00A37B08"/>
    <w:rsid w:val="00A37CBF"/>
    <w:rsid w:val="00A37D52"/>
    <w:rsid w:val="00A37F0E"/>
    <w:rsid w:val="00A37FEA"/>
    <w:rsid w:val="00A40023"/>
    <w:rsid w:val="00A40C66"/>
    <w:rsid w:val="00A40FF1"/>
    <w:rsid w:val="00A41996"/>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8C3"/>
    <w:rsid w:val="00A56CF4"/>
    <w:rsid w:val="00A56DBA"/>
    <w:rsid w:val="00A57101"/>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17B"/>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6D"/>
    <w:rsid w:val="00AA2BEA"/>
    <w:rsid w:val="00AA2D21"/>
    <w:rsid w:val="00AA3719"/>
    <w:rsid w:val="00AA38AC"/>
    <w:rsid w:val="00AA3FA1"/>
    <w:rsid w:val="00AA4714"/>
    <w:rsid w:val="00AA4BBC"/>
    <w:rsid w:val="00AA4CB1"/>
    <w:rsid w:val="00AA4E60"/>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FED"/>
    <w:rsid w:val="00AB3117"/>
    <w:rsid w:val="00AB331E"/>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496"/>
    <w:rsid w:val="00AD5A69"/>
    <w:rsid w:val="00AD5ABA"/>
    <w:rsid w:val="00AD5F24"/>
    <w:rsid w:val="00AD5F2D"/>
    <w:rsid w:val="00AD6046"/>
    <w:rsid w:val="00AD63BB"/>
    <w:rsid w:val="00AD654B"/>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2F0"/>
    <w:rsid w:val="00AE5602"/>
    <w:rsid w:val="00AE571D"/>
    <w:rsid w:val="00AE590C"/>
    <w:rsid w:val="00AE6151"/>
    <w:rsid w:val="00AE67D0"/>
    <w:rsid w:val="00AE6D3B"/>
    <w:rsid w:val="00AE6DD1"/>
    <w:rsid w:val="00AE6E75"/>
    <w:rsid w:val="00AE6EBD"/>
    <w:rsid w:val="00AE6ECA"/>
    <w:rsid w:val="00AE70D4"/>
    <w:rsid w:val="00AE7A00"/>
    <w:rsid w:val="00AE7B39"/>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61C"/>
    <w:rsid w:val="00AF4EB2"/>
    <w:rsid w:val="00AF4FE5"/>
    <w:rsid w:val="00AF5081"/>
    <w:rsid w:val="00AF552C"/>
    <w:rsid w:val="00AF57A7"/>
    <w:rsid w:val="00AF5826"/>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A3A"/>
    <w:rsid w:val="00AF7CB9"/>
    <w:rsid w:val="00AF7D47"/>
    <w:rsid w:val="00AF7EA8"/>
    <w:rsid w:val="00B000EC"/>
    <w:rsid w:val="00B0038C"/>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7625"/>
    <w:rsid w:val="00B17B9B"/>
    <w:rsid w:val="00B20083"/>
    <w:rsid w:val="00B2062D"/>
    <w:rsid w:val="00B206BA"/>
    <w:rsid w:val="00B208E1"/>
    <w:rsid w:val="00B20AE3"/>
    <w:rsid w:val="00B20B2C"/>
    <w:rsid w:val="00B20C39"/>
    <w:rsid w:val="00B2102E"/>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27E91"/>
    <w:rsid w:val="00B304EA"/>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126"/>
    <w:rsid w:val="00B46B00"/>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B03"/>
    <w:rsid w:val="00BB4C7D"/>
    <w:rsid w:val="00BB4E08"/>
    <w:rsid w:val="00BB54FF"/>
    <w:rsid w:val="00BB5D34"/>
    <w:rsid w:val="00BB621F"/>
    <w:rsid w:val="00BB622E"/>
    <w:rsid w:val="00BB662A"/>
    <w:rsid w:val="00BB6726"/>
    <w:rsid w:val="00BB69F5"/>
    <w:rsid w:val="00BB6BB0"/>
    <w:rsid w:val="00BB6E10"/>
    <w:rsid w:val="00BB6E97"/>
    <w:rsid w:val="00BB75E8"/>
    <w:rsid w:val="00BB7867"/>
    <w:rsid w:val="00BB79DB"/>
    <w:rsid w:val="00BB7ACE"/>
    <w:rsid w:val="00BB7BFE"/>
    <w:rsid w:val="00BB7CAC"/>
    <w:rsid w:val="00BB7CFB"/>
    <w:rsid w:val="00BC038B"/>
    <w:rsid w:val="00BC045A"/>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5B8"/>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D5"/>
    <w:rsid w:val="00BE73EE"/>
    <w:rsid w:val="00BE7F12"/>
    <w:rsid w:val="00BF099E"/>
    <w:rsid w:val="00BF0A9C"/>
    <w:rsid w:val="00BF0B38"/>
    <w:rsid w:val="00BF0D11"/>
    <w:rsid w:val="00BF10CC"/>
    <w:rsid w:val="00BF124F"/>
    <w:rsid w:val="00BF1478"/>
    <w:rsid w:val="00BF1689"/>
    <w:rsid w:val="00BF1917"/>
    <w:rsid w:val="00BF1A49"/>
    <w:rsid w:val="00BF1AC2"/>
    <w:rsid w:val="00BF1FBE"/>
    <w:rsid w:val="00BF21CF"/>
    <w:rsid w:val="00BF22DE"/>
    <w:rsid w:val="00BF244F"/>
    <w:rsid w:val="00BF2DD2"/>
    <w:rsid w:val="00BF2EF6"/>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A4E"/>
    <w:rsid w:val="00BF4AAC"/>
    <w:rsid w:val="00BF549A"/>
    <w:rsid w:val="00BF572C"/>
    <w:rsid w:val="00BF5A2A"/>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940"/>
    <w:rsid w:val="00C059CF"/>
    <w:rsid w:val="00C05A20"/>
    <w:rsid w:val="00C05B6F"/>
    <w:rsid w:val="00C05F4B"/>
    <w:rsid w:val="00C060C0"/>
    <w:rsid w:val="00C064C0"/>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711"/>
    <w:rsid w:val="00C26890"/>
    <w:rsid w:val="00C26958"/>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31A"/>
    <w:rsid w:val="00C3272C"/>
    <w:rsid w:val="00C32A00"/>
    <w:rsid w:val="00C32CE2"/>
    <w:rsid w:val="00C32EBB"/>
    <w:rsid w:val="00C33247"/>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54"/>
    <w:rsid w:val="00C41762"/>
    <w:rsid w:val="00C4185A"/>
    <w:rsid w:val="00C41923"/>
    <w:rsid w:val="00C419F1"/>
    <w:rsid w:val="00C41FE2"/>
    <w:rsid w:val="00C421EB"/>
    <w:rsid w:val="00C422FD"/>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F3F"/>
    <w:rsid w:val="00C6571E"/>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108"/>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E98"/>
    <w:rsid w:val="00C820B9"/>
    <w:rsid w:val="00C8238A"/>
    <w:rsid w:val="00C8267E"/>
    <w:rsid w:val="00C826A9"/>
    <w:rsid w:val="00C826E4"/>
    <w:rsid w:val="00C829A7"/>
    <w:rsid w:val="00C82B04"/>
    <w:rsid w:val="00C82FF5"/>
    <w:rsid w:val="00C83168"/>
    <w:rsid w:val="00C831CA"/>
    <w:rsid w:val="00C8359E"/>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DDD"/>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E77"/>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F1"/>
    <w:rsid w:val="00CC1E43"/>
    <w:rsid w:val="00CC1ED7"/>
    <w:rsid w:val="00CC21F0"/>
    <w:rsid w:val="00CC2430"/>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BB0"/>
    <w:rsid w:val="00CD6CEE"/>
    <w:rsid w:val="00CD6DE4"/>
    <w:rsid w:val="00CD7033"/>
    <w:rsid w:val="00CD7119"/>
    <w:rsid w:val="00CD72FC"/>
    <w:rsid w:val="00CD782D"/>
    <w:rsid w:val="00CE0AD9"/>
    <w:rsid w:val="00CE0D65"/>
    <w:rsid w:val="00CE0E2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4F7A"/>
    <w:rsid w:val="00CE5162"/>
    <w:rsid w:val="00CE52A0"/>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327"/>
    <w:rsid w:val="00CF467E"/>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F7C"/>
    <w:rsid w:val="00D1056B"/>
    <w:rsid w:val="00D10982"/>
    <w:rsid w:val="00D10A08"/>
    <w:rsid w:val="00D10BC4"/>
    <w:rsid w:val="00D10D77"/>
    <w:rsid w:val="00D10F0B"/>
    <w:rsid w:val="00D11170"/>
    <w:rsid w:val="00D11357"/>
    <w:rsid w:val="00D116E9"/>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918"/>
    <w:rsid w:val="00D32B33"/>
    <w:rsid w:val="00D32BA9"/>
    <w:rsid w:val="00D32C85"/>
    <w:rsid w:val="00D32FDB"/>
    <w:rsid w:val="00D33085"/>
    <w:rsid w:val="00D331B3"/>
    <w:rsid w:val="00D3326A"/>
    <w:rsid w:val="00D339DB"/>
    <w:rsid w:val="00D33A66"/>
    <w:rsid w:val="00D33B21"/>
    <w:rsid w:val="00D343B8"/>
    <w:rsid w:val="00D3466C"/>
    <w:rsid w:val="00D357C9"/>
    <w:rsid w:val="00D358F2"/>
    <w:rsid w:val="00D359D8"/>
    <w:rsid w:val="00D35DCF"/>
    <w:rsid w:val="00D360C3"/>
    <w:rsid w:val="00D36226"/>
    <w:rsid w:val="00D362BE"/>
    <w:rsid w:val="00D36475"/>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B85"/>
    <w:rsid w:val="00D57B97"/>
    <w:rsid w:val="00D57EFC"/>
    <w:rsid w:val="00D605E3"/>
    <w:rsid w:val="00D60806"/>
    <w:rsid w:val="00D6089F"/>
    <w:rsid w:val="00D60D92"/>
    <w:rsid w:val="00D60DDA"/>
    <w:rsid w:val="00D6104C"/>
    <w:rsid w:val="00D61236"/>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5AF"/>
    <w:rsid w:val="00D719DD"/>
    <w:rsid w:val="00D71BDC"/>
    <w:rsid w:val="00D71D94"/>
    <w:rsid w:val="00D71DAD"/>
    <w:rsid w:val="00D720A3"/>
    <w:rsid w:val="00D7228F"/>
    <w:rsid w:val="00D723C2"/>
    <w:rsid w:val="00D72425"/>
    <w:rsid w:val="00D725BB"/>
    <w:rsid w:val="00D726B4"/>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2EB"/>
    <w:rsid w:val="00D8473D"/>
    <w:rsid w:val="00D84A84"/>
    <w:rsid w:val="00D84B05"/>
    <w:rsid w:val="00D84D8F"/>
    <w:rsid w:val="00D84E5B"/>
    <w:rsid w:val="00D84EB7"/>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87DC4"/>
    <w:rsid w:val="00D902F2"/>
    <w:rsid w:val="00D9033A"/>
    <w:rsid w:val="00D90AC1"/>
    <w:rsid w:val="00D90AC3"/>
    <w:rsid w:val="00D90E39"/>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1F2"/>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525"/>
    <w:rsid w:val="00DA067A"/>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48"/>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2B6"/>
    <w:rsid w:val="00DC36AF"/>
    <w:rsid w:val="00DC3D67"/>
    <w:rsid w:val="00DC44F5"/>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C7F8C"/>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C5A"/>
    <w:rsid w:val="00DF0DD2"/>
    <w:rsid w:val="00DF141C"/>
    <w:rsid w:val="00DF19C1"/>
    <w:rsid w:val="00DF1CAB"/>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233"/>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96F"/>
    <w:rsid w:val="00E04F09"/>
    <w:rsid w:val="00E04F60"/>
    <w:rsid w:val="00E057BA"/>
    <w:rsid w:val="00E05CE9"/>
    <w:rsid w:val="00E05F20"/>
    <w:rsid w:val="00E05F9D"/>
    <w:rsid w:val="00E0620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48B"/>
    <w:rsid w:val="00E209CD"/>
    <w:rsid w:val="00E20FDC"/>
    <w:rsid w:val="00E21178"/>
    <w:rsid w:val="00E211EB"/>
    <w:rsid w:val="00E21605"/>
    <w:rsid w:val="00E216F2"/>
    <w:rsid w:val="00E21CA5"/>
    <w:rsid w:val="00E22729"/>
    <w:rsid w:val="00E22A5B"/>
    <w:rsid w:val="00E22DA1"/>
    <w:rsid w:val="00E2304C"/>
    <w:rsid w:val="00E23759"/>
    <w:rsid w:val="00E237C5"/>
    <w:rsid w:val="00E243B5"/>
    <w:rsid w:val="00E247D0"/>
    <w:rsid w:val="00E248C5"/>
    <w:rsid w:val="00E24A1E"/>
    <w:rsid w:val="00E24BA3"/>
    <w:rsid w:val="00E24D8A"/>
    <w:rsid w:val="00E24DDB"/>
    <w:rsid w:val="00E24DDF"/>
    <w:rsid w:val="00E25484"/>
    <w:rsid w:val="00E25A6D"/>
    <w:rsid w:val="00E25C90"/>
    <w:rsid w:val="00E25D22"/>
    <w:rsid w:val="00E25E30"/>
    <w:rsid w:val="00E260C8"/>
    <w:rsid w:val="00E264FC"/>
    <w:rsid w:val="00E26953"/>
    <w:rsid w:val="00E26A88"/>
    <w:rsid w:val="00E26B0E"/>
    <w:rsid w:val="00E26DA1"/>
    <w:rsid w:val="00E26E03"/>
    <w:rsid w:val="00E26EF8"/>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CDC"/>
    <w:rsid w:val="00E36CE2"/>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C8"/>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5EAC"/>
    <w:rsid w:val="00E56532"/>
    <w:rsid w:val="00E56955"/>
    <w:rsid w:val="00E56A86"/>
    <w:rsid w:val="00E5710F"/>
    <w:rsid w:val="00E5758A"/>
    <w:rsid w:val="00E577EE"/>
    <w:rsid w:val="00E5786F"/>
    <w:rsid w:val="00E57916"/>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6E3"/>
    <w:rsid w:val="00E647A3"/>
    <w:rsid w:val="00E6482E"/>
    <w:rsid w:val="00E64F13"/>
    <w:rsid w:val="00E650EA"/>
    <w:rsid w:val="00E65299"/>
    <w:rsid w:val="00E65322"/>
    <w:rsid w:val="00E6536A"/>
    <w:rsid w:val="00E6550C"/>
    <w:rsid w:val="00E65533"/>
    <w:rsid w:val="00E65643"/>
    <w:rsid w:val="00E65781"/>
    <w:rsid w:val="00E659E6"/>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B4D"/>
    <w:rsid w:val="00E70F31"/>
    <w:rsid w:val="00E713A9"/>
    <w:rsid w:val="00E71895"/>
    <w:rsid w:val="00E71A1C"/>
    <w:rsid w:val="00E71AD0"/>
    <w:rsid w:val="00E71C0E"/>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442"/>
    <w:rsid w:val="00E754FE"/>
    <w:rsid w:val="00E7555B"/>
    <w:rsid w:val="00E756F3"/>
    <w:rsid w:val="00E75716"/>
    <w:rsid w:val="00E757A9"/>
    <w:rsid w:val="00E7587E"/>
    <w:rsid w:val="00E75930"/>
    <w:rsid w:val="00E75D1A"/>
    <w:rsid w:val="00E767DA"/>
    <w:rsid w:val="00E77112"/>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EC"/>
    <w:rsid w:val="00E911C5"/>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490"/>
    <w:rsid w:val="00ED3560"/>
    <w:rsid w:val="00ED358E"/>
    <w:rsid w:val="00ED3828"/>
    <w:rsid w:val="00ED3BBB"/>
    <w:rsid w:val="00ED3DA9"/>
    <w:rsid w:val="00ED4377"/>
    <w:rsid w:val="00ED4802"/>
    <w:rsid w:val="00ED4824"/>
    <w:rsid w:val="00ED48CF"/>
    <w:rsid w:val="00ED4B4C"/>
    <w:rsid w:val="00ED4CC9"/>
    <w:rsid w:val="00ED4F19"/>
    <w:rsid w:val="00ED53FA"/>
    <w:rsid w:val="00ED56C8"/>
    <w:rsid w:val="00ED5731"/>
    <w:rsid w:val="00ED587C"/>
    <w:rsid w:val="00ED58F9"/>
    <w:rsid w:val="00ED5BCC"/>
    <w:rsid w:val="00ED5BF7"/>
    <w:rsid w:val="00ED5EE7"/>
    <w:rsid w:val="00ED61F7"/>
    <w:rsid w:val="00ED6621"/>
    <w:rsid w:val="00ED67ED"/>
    <w:rsid w:val="00ED6CB2"/>
    <w:rsid w:val="00ED7419"/>
    <w:rsid w:val="00ED7906"/>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7A6"/>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80A"/>
    <w:rsid w:val="00F21AA9"/>
    <w:rsid w:val="00F21C58"/>
    <w:rsid w:val="00F2202A"/>
    <w:rsid w:val="00F22277"/>
    <w:rsid w:val="00F2236B"/>
    <w:rsid w:val="00F22748"/>
    <w:rsid w:val="00F2287F"/>
    <w:rsid w:val="00F22F8E"/>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474"/>
    <w:rsid w:val="00F345C9"/>
    <w:rsid w:val="00F34615"/>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C53"/>
    <w:rsid w:val="00F56D91"/>
    <w:rsid w:val="00F5716E"/>
    <w:rsid w:val="00F5774B"/>
    <w:rsid w:val="00F578F2"/>
    <w:rsid w:val="00F57A77"/>
    <w:rsid w:val="00F57BAB"/>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2DF3"/>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B30"/>
    <w:rsid w:val="00F73E0E"/>
    <w:rsid w:val="00F74056"/>
    <w:rsid w:val="00F741A8"/>
    <w:rsid w:val="00F743BD"/>
    <w:rsid w:val="00F747B2"/>
    <w:rsid w:val="00F74F36"/>
    <w:rsid w:val="00F7512E"/>
    <w:rsid w:val="00F751B6"/>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5EC"/>
    <w:rsid w:val="00F81ADE"/>
    <w:rsid w:val="00F81CB4"/>
    <w:rsid w:val="00F820D6"/>
    <w:rsid w:val="00F82381"/>
    <w:rsid w:val="00F82613"/>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C56"/>
    <w:rsid w:val="00F865D8"/>
    <w:rsid w:val="00F8676B"/>
    <w:rsid w:val="00F86804"/>
    <w:rsid w:val="00F86896"/>
    <w:rsid w:val="00F86946"/>
    <w:rsid w:val="00F86DA0"/>
    <w:rsid w:val="00F86DBB"/>
    <w:rsid w:val="00F86E87"/>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BCD"/>
    <w:rsid w:val="00F92C06"/>
    <w:rsid w:val="00F92C51"/>
    <w:rsid w:val="00F92CB0"/>
    <w:rsid w:val="00F938B6"/>
    <w:rsid w:val="00F93B64"/>
    <w:rsid w:val="00F93F46"/>
    <w:rsid w:val="00F942CF"/>
    <w:rsid w:val="00F94989"/>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B61"/>
    <w:rsid w:val="00FB0D5A"/>
    <w:rsid w:val="00FB0F6D"/>
    <w:rsid w:val="00FB145E"/>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9B2"/>
    <w:rsid w:val="00FD5AA9"/>
    <w:rsid w:val="00FD5CA8"/>
    <w:rsid w:val="00FD5E21"/>
    <w:rsid w:val="00FD606E"/>
    <w:rsid w:val="00FD6344"/>
    <w:rsid w:val="00FD6621"/>
    <w:rsid w:val="00FD6B04"/>
    <w:rsid w:val="00FD6CC8"/>
    <w:rsid w:val="00FD70C9"/>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7E8"/>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20501D"/>
    <w:pPr>
      <w:keepLines/>
      <w:numPr>
        <w:ilvl w:val="1"/>
        <w:numId w:val="18"/>
      </w:numPr>
      <w:outlineLvl w:val="1"/>
    </w:pPr>
    <w:rPr>
      <w:szCs w:val="24"/>
    </w:rPr>
  </w:style>
  <w:style w:type="paragraph" w:styleId="berschrift3">
    <w:name w:val="heading 3"/>
    <w:basedOn w:val="Standard"/>
    <w:next w:val="Standard"/>
    <w:link w:val="berschrift3Zchn"/>
    <w:autoRedefine/>
    <w:rsid w:val="006554F0"/>
    <w:pPr>
      <w:keepNext/>
      <w:keepLines/>
      <w:ind w:left="567"/>
      <w:outlineLvl w:val="2"/>
    </w:pPr>
    <w:rPr>
      <w:rFonts w:eastAsia="MS Gothic"/>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6554F0"/>
    <w:rPr>
      <w:rFonts w:eastAsia="MS Gothic"/>
      <w:sz w:val="24"/>
    </w:rPr>
  </w:style>
  <w:style w:type="character" w:customStyle="1" w:styleId="berschrift2Zchn">
    <w:name w:val="Überschrift 2 Zchn"/>
    <w:link w:val="berschrift2"/>
    <w:rsid w:val="0020501D"/>
    <w:rPr>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6554F0"/>
    <w:pPr>
      <w:numPr>
        <w:ilvl w:val="2"/>
      </w:numPr>
    </w:pPr>
    <w:rPr>
      <w:bCs/>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20501D"/>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10"/>
      </w:numPr>
    </w:pPr>
  </w:style>
  <w:style w:type="character" w:customStyle="1" w:styleId="Formatvorlage6Zchn">
    <w:name w:val="Formatvorlage6 Zchn"/>
    <w:basedOn w:val="berschrift3Zchn"/>
    <w:link w:val="Formatvorlage6"/>
    <w:rsid w:val="00C30F5C"/>
    <w:rPr>
      <w:rFonts w:eastAsia="MS Gothic"/>
      <w:iCs w:val="0"/>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43"/>
      </w:numPr>
    </w:pPr>
  </w:style>
  <w:style w:type="character" w:customStyle="1" w:styleId="Formatvorlage2Zchn">
    <w:name w:val="Formatvorlage2 Zchn"/>
    <w:basedOn w:val="berschrift2Zchn"/>
    <w:link w:val="Formatvorlage2"/>
    <w:rsid w:val="00A41996"/>
    <w:rPr>
      <w:sz w:val="24"/>
      <w:szCs w:val="24"/>
    </w:rPr>
  </w:style>
  <w:style w:type="character" w:customStyle="1" w:styleId="B3Zchn">
    <w:name w:val="ÜB3 Zchn"/>
    <w:basedOn w:val="Formatvorlage2Zchn"/>
    <w:link w:val="B3"/>
    <w:rsid w:val="006554F0"/>
    <w:rPr>
      <w:bCs/>
      <w:sz w:val="24"/>
      <w:szCs w:val="24"/>
    </w:rPr>
  </w:style>
  <w:style w:type="character" w:customStyle="1" w:styleId="berschriftneu2Zchn">
    <w:name w:val="Überschrift neu 2 Zchn"/>
    <w:basedOn w:val="B3Zchn"/>
    <w:link w:val="berschriftneu2"/>
    <w:rsid w:val="004A586C"/>
    <w:rPr>
      <w:bCs w:val="0"/>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808978396">
          <w:marLeft w:val="1166"/>
          <w:marRight w:val="0"/>
          <w:marTop w:val="96"/>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492839669">
          <w:marLeft w:val="1800"/>
          <w:marRight w:val="0"/>
          <w:marTop w:val="77"/>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360"/>
          <w:marRight w:val="187"/>
          <w:marTop w:val="12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9956812">
          <w:marLeft w:val="994"/>
          <w:marRight w:val="187"/>
          <w:marTop w:val="10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1789661551">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394817196">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880-05-0arc-revised-annex-g-containing-example-frame-exchange-sequences.docx" TargetMode="External"/><Relationship Id="rId21" Type="http://schemas.openxmlformats.org/officeDocument/2006/relationships/hyperlink" Target="https://mentor.ieee.org/802.11/dcn/25/11-25-0097-01-0000-january-2025-editors-meeting.pptx" TargetMode="External"/><Relationship Id="rId42" Type="http://schemas.openxmlformats.org/officeDocument/2006/relationships/hyperlink" Target="https://mentor.ieee.org/802.11/dcn/24/11-24-2019-00-00bn-tgbn-november-2024-meeting-minutes.docx" TargetMode="External"/><Relationship Id="rId63" Type="http://schemas.openxmlformats.org/officeDocument/2006/relationships/hyperlink" Target="https://mentor.ieee.org/802.11/dcn/24/11-24-1855-00-0000-wba-liaison-report-november-2024.pptx" TargetMode="External"/><Relationship Id="rId84" Type="http://schemas.openxmlformats.org/officeDocument/2006/relationships/hyperlink" Target="https://www.ofcom.org.uk/about-ofcom/annual-reports-and-plans/consultation-ofcoms-plan-of-work-202526/" TargetMode="External"/><Relationship Id="rId138" Type="http://schemas.openxmlformats.org/officeDocument/2006/relationships/hyperlink" Target="https://mentor.ieee.org/802.11/dcn/25/11-25-0014-07-00bn-tgbn-motions-list-part-2.pptx" TargetMode="External"/><Relationship Id="rId159" Type="http://schemas.openxmlformats.org/officeDocument/2006/relationships/hyperlink" Target="https://mentor.ieee.org/802.11/dcn/25/11-25-0070-00-auto-field-considerations-on-wifi-for-vehicles-8203.pptx" TargetMode="External"/><Relationship Id="rId170" Type="http://schemas.openxmlformats.org/officeDocument/2006/relationships/hyperlink" Target="https://mentor.ieee.org/802.15/dcn/25/15-25-0021-00-016t-comments-submitted-for-2nd-sa-recirculation-of-802-16t-d6-0.xlsx" TargetMode="External"/><Relationship Id="rId191" Type="http://schemas.openxmlformats.org/officeDocument/2006/relationships/hyperlink" Target="https://mentor.ieee.org/802.11/dcn/25/11-25-0072-00-coex-january-2025-minutes.docx" TargetMode="External"/><Relationship Id="rId205" Type="http://schemas.openxmlformats.org/officeDocument/2006/relationships/hyperlink" Target="mailto:marc.emmelmann@me.com" TargetMode="External"/><Relationship Id="rId226" Type="http://schemas.openxmlformats.org/officeDocument/2006/relationships/theme" Target="theme/theme1.xml"/><Relationship Id="rId107" Type="http://schemas.openxmlformats.org/officeDocument/2006/relationships/hyperlink" Target="https://mentor.ieee.org/802-ec/dcn/25/ec-25-0002-00-WCSG-wireless-venue-manager-report-2025.pptx" TargetMode="External"/><Relationship Id="rId11" Type="http://schemas.openxmlformats.org/officeDocument/2006/relationships/hyperlink" Target="https://mentor.ieee.org/802.11/dcn/24/11-24-2105-02-0000-2025-january-wg11-agenda.xlsx" TargetMode="External"/><Relationship Id="rId32" Type="http://schemas.openxmlformats.org/officeDocument/2006/relationships/hyperlink" Target="hhttps://mentor.ieee.org/802-ec/dcn/24/ec-24-0294-00-JTC1-agenda-for-january-2025-mixed-mode.pptx" TargetMode="External"/><Relationship Id="rId53" Type="http://schemas.openxmlformats.org/officeDocument/2006/relationships/hyperlink" Target="https://mentor.ieee.org/802.11/dcn/25/11-25-0141-00-0elc-january-2025-elc-agenda.pptx" TargetMode="External"/><Relationship Id="rId74" Type="http://schemas.openxmlformats.org/officeDocument/2006/relationships/hyperlink" Target="https://mentor.ieee.org/802.18/documents?is_dcn=0001&amp;is_group=0000&amp;is_year=2024" TargetMode="External"/><Relationship Id="rId128" Type="http://schemas.openxmlformats.org/officeDocument/2006/relationships/hyperlink" Target="https://mentor.ieee.org/802.11/dcn/24/11-24-1925-03-000m-revmf-motions.pptx" TargetMode="External"/><Relationship Id="rId149" Type="http://schemas.openxmlformats.org/officeDocument/2006/relationships/hyperlink" Target="https://mentor.ieee.org/802.11/dcn/24/11-24-1613-03-00bp-specification-framework-for-tgbp.docx" TargetMode="External"/><Relationship Id="rId5" Type="http://schemas.openxmlformats.org/officeDocument/2006/relationships/webSettings" Target="webSettings.xml"/><Relationship Id="rId95" Type="http://schemas.openxmlformats.org/officeDocument/2006/relationships/hyperlink" Target="https://mentor.ieee.org/802.11/dcn/24/11-24-2098-00-0000-january-2025-session-report.pptx" TargetMode="External"/><Relationship Id="rId160" Type="http://schemas.openxmlformats.org/officeDocument/2006/relationships/hyperlink" Target="https://mentor.ieee.org/802.11/dcn/25/11-25-0017-00-auto-mobile-wi-fi.pptx" TargetMode="External"/><Relationship Id="rId181" Type="http://schemas.openxmlformats.org/officeDocument/2006/relationships/hyperlink" Target="https://mentor.ieee.org/802.11/dcn/25/11-25-0173-00-00bf-ieee-802-11bf-january-2025-interim-meeting-minutes.docx" TargetMode="External"/><Relationship Id="rId216" Type="http://schemas.openxmlformats.org/officeDocument/2006/relationships/hyperlink" Target="mailto:peter@akayla.com" TargetMode="External"/><Relationship Id="rId22" Type="http://schemas.openxmlformats.org/officeDocument/2006/relationships/hyperlink" Target="https://mentor.ieee.org/802.11/dcn/11/11-11-0270-76-0000-ana-database.xls" TargetMode="External"/><Relationship Id="rId43" Type="http://schemas.openxmlformats.org/officeDocument/2006/relationships/hyperlink" Target="https://mentor.ieee.org/802.11/dcn/24/11-24-1988-15-00bn-nov-jan-tgbn-teleconference-agenda.docx" TargetMode="External"/><Relationship Id="rId64" Type="http://schemas.openxmlformats.org/officeDocument/2006/relationships/hyperlink" Target="https://wballiance.com/resource/annual-industry-report-2024/" TargetMode="External"/><Relationship Id="rId118" Type="http://schemas.openxmlformats.org/officeDocument/2006/relationships/hyperlink" Target="https://mentor.ieee.org/802.11/dcn/25/11-25-0150-03-0arc-initial-thoughts-on-arc-misc-802-topics.docx" TargetMode="External"/><Relationship Id="rId139" Type="http://schemas.openxmlformats.org/officeDocument/2006/relationships/hyperlink" Target="https://mentor.ieee.org/802.11/dcn/25/11-25-0158-00-00bn-minutes-for-tgbn-phy-ad-hoc-in-january-2025-interim.docx" TargetMode="External"/><Relationship Id="rId85" Type="http://schemas.openxmlformats.org/officeDocument/2006/relationships/hyperlink" Target="https://mentor.ieee.org/802.18/documents?is_dcn=4&amp;is_group=0000&amp;is_year=2025" TargetMode="External"/><Relationship Id="rId150" Type="http://schemas.openxmlformats.org/officeDocument/2006/relationships/hyperlink" Target="https://mentor.ieee.org/802.11/dcn/24/11-24-2098-02-0000-january-2025-session-report.pptx" TargetMode="External"/><Relationship Id="rId171" Type="http://schemas.openxmlformats.org/officeDocument/2006/relationships/hyperlink" Target="https://mentor.ieee.org/802.24/dcn/25/24-25-0002-01-0000-tag-agenda-and-meeting-presentation.pptx" TargetMode="External"/><Relationship Id="rId192" Type="http://schemas.openxmlformats.org/officeDocument/2006/relationships/hyperlink" Target="https://mentor.ieee.org/802.11/dcn/24/11-24-1815-00-0PAR-minutes-november-2024-session.docx" TargetMode="External"/><Relationship Id="rId206" Type="http://schemas.openxmlformats.org/officeDocument/2006/relationships/hyperlink" Target="mailto:Xiaofei.Wang@interdigital.com" TargetMode="External"/><Relationship Id="rId12" Type="http://schemas.openxmlformats.org/officeDocument/2006/relationships/hyperlink" Target="https://mentor.ieee.org/802.11/dcn/24/11-24-1680-01-0000-minutes-working-group-november-2024.docx" TargetMode="External"/><Relationship Id="rId33" Type="http://schemas.openxmlformats.org/officeDocument/2006/relationships/hyperlink" Target="https://mentor.ieee.org/802.11/dcn/24/11-24-2079-00-000m-minutes-for-revmf-2024-november-plenary-vancouver.docx" TargetMode="External"/><Relationship Id="rId108" Type="http://schemas.openxmlformats.org/officeDocument/2006/relationships/hyperlink" Target="https://www.ieee802.org/11/Reports/802.11_Timelines.htm" TargetMode="External"/><Relationship Id="rId129" Type="http://schemas.openxmlformats.org/officeDocument/2006/relationships/hyperlink" Target="https://mentor.ieee.org/802.11/dcn/24/11-24-2109-00-000m-minutes-for-revmf-2025-january-interim-kobe.docx" TargetMode="External"/><Relationship Id="rId54" Type="http://schemas.openxmlformats.org/officeDocument/2006/relationships/hyperlink" Target="https://mentor.ieee.org/802.11/dcn/24/11-24-1950-00-auto-automotive-tig-meeting-minutes-for-november-11-2024.docx" TargetMode="External"/><Relationship Id="rId75" Type="http://schemas.openxmlformats.org/officeDocument/2006/relationships/hyperlink" Target="https://mentor.ieee.org/802.18/dcn/24/18-24-0118-04-0000-draft-response-to-japan-mic-s-consultation-re-special-exemption-system.pdf" TargetMode="External"/><Relationship Id="rId96" Type="http://schemas.openxmlformats.org/officeDocument/2006/relationships/hyperlink" Target="https://mentor.ieee.org/802.1/dcn/24/1-24-0034-00-Mntg-proposal-to-revise-bit-ordering-material-in-p802revc-d2-0.docx" TargetMode="External"/><Relationship Id="rId140" Type="http://schemas.openxmlformats.org/officeDocument/2006/relationships/hyperlink" Target="https://mentor.ieee.org/802.11/dcn/25/11-25-0145-01-00bn-tgbn-mac-ad-hoc-jan-2025-kobe-minutes.docx" TargetMode="External"/><Relationship Id="rId161" Type="http://schemas.openxmlformats.org/officeDocument/2006/relationships/hyperlink" Target="https://mentor.ieee.org/802.11/dcn/25/11-25-0069-01-auto-follow-up-of-automotive-wlan-use-case-study.pptx" TargetMode="External"/><Relationship Id="rId182" Type="http://schemas.openxmlformats.org/officeDocument/2006/relationships/hyperlink" Target="https://mentor.ieee.org/802.11/dcn/25/11-25-0157-00-00bi-tgbi-minutes-for-januray-2025-interim-meeting.docx" TargetMode="External"/><Relationship Id="rId217" Type="http://schemas.openxmlformats.org/officeDocument/2006/relationships/hyperlink" Target="mailto:srini.k1@samsung.com" TargetMode="External"/><Relationship Id="rId6" Type="http://schemas.openxmlformats.org/officeDocument/2006/relationships/footnotes" Target="footnotes.xml"/><Relationship Id="rId23" Type="http://schemas.openxmlformats.org/officeDocument/2006/relationships/hyperlink" Target="https://mentor.ieee.org/802.11/dcn/24/11-24-2003-00-aiml-aiml-sc-nov-2024-plenary-meeting-minutes.doc" TargetMode="External"/><Relationship Id="rId119" Type="http://schemas.openxmlformats.org/officeDocument/2006/relationships/hyperlink" Target="https://mentor.ieee.org/802.1/dcn/24/1-24-0034-00-Mntg-proposal-to-revise-bit-ordering-material-in-p802revc-d2-0.docx" TargetMode="External"/><Relationship Id="rId44" Type="http://schemas.openxmlformats.org/officeDocument/2006/relationships/hyperlink" Target="https://mentor.ieee.org/802.11/dcn/24/11-24-2057-06-00bn-802-11-bn-phy-ad-hoc-minutes-november-2024-january-2025.docx" TargetMode="External"/><Relationship Id="rId65" Type="http://schemas.openxmlformats.org/officeDocument/2006/relationships/hyperlink" Target="https://www.wirelessglobalcongress.com/apac2025" TargetMode="External"/><Relationship Id="rId86" Type="http://schemas.openxmlformats.org/officeDocument/2006/relationships/hyperlink" Target="https://mentor.ieee.org/802.18/documents?is_dcn=4&amp;is_group=0000&amp;is_year=2025" TargetMode="External"/><Relationship Id="rId130" Type="http://schemas.openxmlformats.org/officeDocument/2006/relationships/hyperlink" Target="https://mentor.ieee.org/802.11/dcn/24/11-24-2098-02-0000-january-2025-session-report.pptx" TargetMode="External"/><Relationship Id="rId151" Type="http://schemas.openxmlformats.org/officeDocument/2006/relationships/hyperlink" Target="https://mentor.ieee.org/802.11/dcn/25/11-25-0141-02-0elc-january-2025-elc-agenda.pptxhttps:/mentor.ieee.org/802.11/dcn/24/11-24-1675-02-0elc-november-2024-elc-agenda.pptx" TargetMode="External"/><Relationship Id="rId172" Type="http://schemas.openxmlformats.org/officeDocument/2006/relationships/hyperlink" Target="https://mentor.ieee.org/802.11/dcn/24/11-24-2099-01-0000-january-2025-working-group-motions.pptx" TargetMode="External"/><Relationship Id="rId193" Type="http://schemas.openxmlformats.org/officeDocument/2006/relationships/hyperlink" Target="https://mentor.ieee.org/802.11/dcn/24/11-24-1815-00-0PAR-minutes-november-2024-session.docx" TargetMode="External"/><Relationship Id="rId207" Type="http://schemas.openxmlformats.org/officeDocument/2006/relationships/hyperlink" Target="mailto:montemurro.michael@gmail.com" TargetMode="External"/><Relationship Id="rId13" Type="http://schemas.openxmlformats.org/officeDocument/2006/relationships/hyperlink" Target="https://mentor.ieee.org/802.11/dcn/24/11-24-2100-00-0000-2nd-vice-chair-report-january-2025.pptx" TargetMode="External"/><Relationship Id="rId109" Type="http://schemas.openxmlformats.org/officeDocument/2006/relationships/hyperlink" Target="https://mentor.ieee.org/802.11/dcn/24/11-24-2098-02-0000-january-2025-session-report.pptx" TargetMode="External"/><Relationship Id="rId34" Type="http://schemas.openxmlformats.org/officeDocument/2006/relationships/hyperlink" Target="https://mentor.ieee.org/802.11/dcn/24/11-24-2073-01-000m-revmf-agenda-january-2025.pptx" TargetMode="External"/><Relationship Id="rId55" Type="http://schemas.openxmlformats.org/officeDocument/2006/relationships/hyperlink" Target="https://mentor.ieee.org/802.11/dcn/24/11-24-2082-00-auto-agenda-for-automotive-tig-2025-january.pptx" TargetMode="External"/><Relationship Id="rId76" Type="http://schemas.openxmlformats.org/officeDocument/2006/relationships/hyperlink" Target="https://mentor.ieee.org/802.18/dcn/24/18-24-0112-04-0000-proposed-response-to-saudi-arabia-s-cst-consultation-re-6-ghz-afc.pdf" TargetMode="External"/><Relationship Id="rId97" Type="http://schemas.openxmlformats.org/officeDocument/2006/relationships/hyperlink" Target="https://mentor.ieee.org/802.11/dcn/24/11-24-2105-06-0000-2025-january-wg11-agenda.xlsx" TargetMode="External"/><Relationship Id="rId120" Type="http://schemas.openxmlformats.org/officeDocument/2006/relationships/hyperlink" Target="https://mentor.ieee.org/802.11/dcn/24/11-24-2098-02-0000-january-2025-session-report.pptx" TargetMode="External"/><Relationship Id="rId141" Type="http://schemas.openxmlformats.org/officeDocument/2006/relationships/hyperlink" Target="https://mentor.ieee.org/802.11/dcn/25/11-25-0239-00-00bn-tgbn-january-2025-meeting-minutes.docx" TargetMode="External"/><Relationship Id="rId7" Type="http://schemas.openxmlformats.org/officeDocument/2006/relationships/endnotes" Target="endnotes.xml"/><Relationship Id="rId162" Type="http://schemas.openxmlformats.org/officeDocument/2006/relationships/hyperlink" Target="https://mentor.ieee.org/802.11/dcn/25/11-25-0187-00-0000-802-15-liaison-report-jan-2025.pptx" TargetMode="External"/><Relationship Id="rId183" Type="http://schemas.openxmlformats.org/officeDocument/2006/relationships/hyperlink" Target="https://mentor.ieee.org/802.11/dcn/24/11-24-2094-00-00bk-minutes-for-nov-2024-plenary.docx" TargetMode="External"/><Relationship Id="rId218" Type="http://schemas.openxmlformats.org/officeDocument/2006/relationships/hyperlink" Target="mailto:ben.rolfe@ieee.org" TargetMode="External"/><Relationship Id="rId24" Type="http://schemas.openxmlformats.org/officeDocument/2006/relationships/hyperlink" Target="https://mentor.ieee.org/802.11/dcn/24/11-24-2078-00-aiml-aiml-sc-jan-2025-kobe-meeting-agenda.pptx" TargetMode="External"/><Relationship Id="rId45" Type="http://schemas.openxmlformats.org/officeDocument/2006/relationships/hyperlink" Target="https://mentor.ieee.org/802.11/dcn/24/11-24-2085-02-00bn-minutes-for-tgbn-mac-ad-hoc-teleconferences-in-november-2024-to-january-2025.docx" TargetMode="External"/><Relationship Id="rId66" Type="http://schemas.openxmlformats.org/officeDocument/2006/relationships/hyperlink" Target="https://wballiance.com/innovation-forum/" TargetMode="External"/><Relationship Id="rId87" Type="http://schemas.openxmlformats.org/officeDocument/2006/relationships/hyperlink" Target="https://mentor.ieee.org/802.18/documents?is_dcn=5&amp;is_group=0000&amp;is_year=2025" TargetMode="External"/><Relationship Id="rId110" Type="http://schemas.openxmlformats.org/officeDocument/2006/relationships/hyperlink" Target="https://mentor.ieee.org/802.11/dcn/24/11-24-2098-02-0000-january-2025-session-report.pptx" TargetMode="External"/><Relationship Id="rId131" Type="http://schemas.openxmlformats.org/officeDocument/2006/relationships/hyperlink" Target="https://mentor.ieee.org/802.11/dcn/24/11-24-2087-02-00bf-tgbf-meeting-agenda-2025-01-interim.pptx" TargetMode="External"/><Relationship Id="rId152" Type="http://schemas.openxmlformats.org/officeDocument/2006/relationships/hyperlink" Target="https://mentor.ieee.org/802.11/dcn/25/11-25-0160-02-0elc-elc-2025-01-minutes.docx" TargetMode="External"/><Relationship Id="rId173" Type="http://schemas.openxmlformats.org/officeDocument/2006/relationships/hyperlink" Target="https://mentor.ieee.org/802.11/dcn/24/11-24-2117-09-00bi-tgbi-january-interim-agenda.pptx" TargetMode="External"/><Relationship Id="rId194" Type="http://schemas.openxmlformats.org/officeDocument/2006/relationships/hyperlink" Target="https://mentor.ieee.org/802-ec/dcn/25/ec-25-0016-00-JTC1-minutes-of-mixed-mode-meeting-in-january-2025.docx" TargetMode="External"/><Relationship Id="rId208" Type="http://schemas.openxmlformats.org/officeDocument/2006/relationships/hyperlink" Target="mailto:tony.hanxiao@huawei.com" TargetMode="External"/><Relationship Id="rId14" Type="http://schemas.openxmlformats.org/officeDocument/2006/relationships/hyperlink" Target="https://development.standards.ieee.org/myproject/Public/mytools/mob/patut.pdf" TargetMode="External"/><Relationship Id="rId35" Type="http://schemas.openxmlformats.org/officeDocument/2006/relationships/hyperlink" Target="https://mentor.ieee.org/802.11/dcn/24/11-24-1976-00-00bf-ieee-802-11bf-november-2024-plenary-meeting-minutes.docx" TargetMode="External"/><Relationship Id="rId56" Type="http://schemas.openxmlformats.org/officeDocument/2006/relationships/hyperlink" Target="https://mentor.ieee.org/802.11/dcn/24/11-24-2105-03-0000-2025-january-wg11-agenda.xlsx" TargetMode="External"/><Relationship Id="rId77" Type="http://schemas.openxmlformats.org/officeDocument/2006/relationships/hyperlink" Target="https://mentor.ieee.org/802.18/dcn/24/18-24-0112-04-0000-proposed-response-to-saudi-arabia-s-cst-consultation-re-6-ghz-afc.pdf" TargetMode="External"/><Relationship Id="rId100" Type="http://schemas.openxmlformats.org/officeDocument/2006/relationships/hyperlink" Target="https://web.cvent.com/event/4fa8fa22-fa35-4058-a648-d08fdd56a1c1/summary"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1/dcn/24/11-24-2105-06-0000-2025-january-wg11-agenda.xlsx" TargetMode="External"/><Relationship Id="rId121" Type="http://schemas.openxmlformats.org/officeDocument/2006/relationships/hyperlink" Target="https://mentor.ieee.org/802.11/dcn/24/11-24-2103-01-coex-chair-meeting-slides-january-2025.pptx" TargetMode="External"/><Relationship Id="rId142" Type="http://schemas.openxmlformats.org/officeDocument/2006/relationships/hyperlink" Target="https://mentor.ieee.org/802.11/dcn/24/11-24-0209-08-00bn-specification-framework-for-tgbn.docx" TargetMode="External"/><Relationship Id="rId163" Type="http://schemas.openxmlformats.org/officeDocument/2006/relationships/hyperlink" Target="https://mentor.ieee.org/802.15/dcn/24/15-24-0669-06-0000-jan-2025-802-15-agenda.xlsx" TargetMode="External"/><Relationship Id="rId184" Type="http://schemas.openxmlformats.org/officeDocument/2006/relationships/hyperlink" Target="https://mentor.ieee.org/802.11/dcn/25/11-25-0239-00-00bn-tgbn-january-2025-meeting-minutes.docx" TargetMode="External"/><Relationship Id="rId219" Type="http://schemas.openxmlformats.org/officeDocument/2006/relationships/hyperlink" Target="mailto:edward.ks.au@gmail.com" TargetMode="External"/><Relationship Id="rId3" Type="http://schemas.openxmlformats.org/officeDocument/2006/relationships/styles" Target="styles.xml"/><Relationship Id="rId214" Type="http://schemas.openxmlformats.org/officeDocument/2006/relationships/hyperlink" Target="mailto:jim.lamsford@ieee.org" TargetMode="External"/><Relationship Id="rId25" Type="http://schemas.openxmlformats.org/officeDocument/2006/relationships/hyperlink" Target="https://mentor.ieee.org/802.11/dcn/24/11-24-1725-00-0arc-arc-sc-mixed-mode-minutes-november-2024-plenary.docx" TargetMode="External"/><Relationship Id="rId46" Type="http://schemas.openxmlformats.org/officeDocument/2006/relationships/hyperlink" Target="https://mentor.ieee.org/802.11/dcn/24/11-24-2138-02-00bn-tgbn-december-2024-january-2025-teleconferences-minutes.docx" TargetMode="External"/><Relationship Id="rId67" Type="http://schemas.openxmlformats.org/officeDocument/2006/relationships/hyperlink" Target="https://mentor.ieee.org/802.11/dcn/24/11-24-2098-00-0000-january-2025-session-report.pptx" TargetMode="External"/><Relationship Id="rId116" Type="http://schemas.openxmlformats.org/officeDocument/2006/relationships/hyperlink" Target="https://mentor.ieee.org/802.11/dcn/24/11-24-2119-00-0arc-arc-sc-mixed-mode-minutes-january-2025-interim.docx" TargetMode="External"/><Relationship Id="rId137" Type="http://schemas.openxmlformats.org/officeDocument/2006/relationships/hyperlink" Target="https://mentor.ieee.org/802.11/dcn/24/11-24-2074-18-00bn-tgbn-jan-2025-meeting-agenda.pptx" TargetMode="External"/><Relationship Id="rId158" Type="http://schemas.openxmlformats.org/officeDocument/2006/relationships/hyperlink" Target="https://mentor.ieee.org/802.11/dcn/25/11-25-0159-00-auto-january-2025-kobe-auto-tig-meeting-minutes.docxhttps:/mentor.ieee.org/802.11/dcn/24/11-24-1950-00-auto-automotive-tig-meeting-minutes-for-november-11-2024.docx" TargetMode="External"/><Relationship Id="rId20" Type="http://schemas.openxmlformats.org/officeDocument/2006/relationships/hyperlink" Target="https://mentor.ieee.org/802.11/dcn/24/11-24-2106-01-0000-2025-january-working-group-chair-opening-report.pptx" TargetMode="External"/><Relationship Id="rId41" Type="http://schemas.openxmlformats.org/officeDocument/2006/relationships/hyperlink" Target="https://mentor.ieee.org/802.11/dcn/24/11-24-2094-00-00bk-minutes-for-nov-2024-plenary.docx" TargetMode="External"/><Relationship Id="rId62" Type="http://schemas.openxmlformats.org/officeDocument/2006/relationships/hyperlink" Target="https://www.wi-fi.org/file-member/october-2024-malaga-member-meeting" TargetMode="External"/><Relationship Id="rId83" Type="http://schemas.openxmlformats.org/officeDocument/2006/relationships/hyperlink" Target="https://www.ofcom.org.uk/about-ofcom/annual-reports-and-plans/consultation-ofcoms-plan-of-work-202526/" TargetMode="External"/><Relationship Id="rId88" Type="http://schemas.openxmlformats.org/officeDocument/2006/relationships/hyperlink" Target="https://mentor.ieee.org/802.18/documents?is_dcn=5&amp;is_group=0000&amp;is_year=2025" TargetMode="External"/><Relationship Id="rId111" Type="http://schemas.openxmlformats.org/officeDocument/2006/relationships/hyperlink" Target="https://mentor.ieee.org/802.11/dcn/24/11-24-2078-00-aiml-aiml-sc-jan-2025-kobe-meeting-agenda.pptx" TargetMode="External"/><Relationship Id="rId132" Type="http://schemas.openxmlformats.org/officeDocument/2006/relationships/hyperlink" Target="https://mentor.ieee.org/802.11/dcn/25/11-25-0173-00-00bf-ieee-802-11bf-january-2025-interim-meeting-minutes.docx" TargetMode="External"/><Relationship Id="rId153" Type="http://schemas.openxmlformats.org/officeDocument/2006/relationships/hyperlink" Target="https://mentor.ieee.org/802.11/dcn/25/11-25-0143-00-0elc-elc-scope-and-features-summary.pptx" TargetMode="External"/><Relationship Id="rId174" Type="http://schemas.openxmlformats.org/officeDocument/2006/relationships/hyperlink" Target="https://mentor.ieee.org/802.11/dcn/25/11-25-0185-00-0elc-draft-p802-11br-par.pdf" TargetMode="External"/><Relationship Id="rId179" Type="http://schemas.openxmlformats.org/officeDocument/2006/relationships/hyperlink" Target="http://www.ieee802.org/11/Meetings/Meeting_Plan.html" TargetMode="External"/><Relationship Id="rId195" Type="http://schemas.openxmlformats.org/officeDocument/2006/relationships/hyperlink" Target="https://mentor.ieee.org/802.11/dcn/24/11-24-1273-01-immw-immw-meeting-minutes-for-july.docx" TargetMode="External"/><Relationship Id="rId209" Type="http://schemas.openxmlformats.org/officeDocument/2006/relationships/hyperlink" Target="mailto:carol@ansley.com" TargetMode="External"/><Relationship Id="rId190" Type="http://schemas.openxmlformats.org/officeDocument/2006/relationships/hyperlink" Target="https://mentor.ieee.org/802.11/dcn/24/11-24-2119-00-0arc-arc-sc-mixed-mode-minutes-january-2025-interim.docx" TargetMode="External"/><Relationship Id="rId204" Type="http://schemas.openxmlformats.org/officeDocument/2006/relationships/hyperlink" Target="mailto:jrosdahl@ieee.org" TargetMode="External"/><Relationship Id="rId220" Type="http://schemas.openxmlformats.org/officeDocument/2006/relationships/hyperlink" Target="mailto:tbaykas@ieee.org" TargetMode="External"/><Relationship Id="rId225" Type="http://schemas.openxmlformats.org/officeDocument/2006/relationships/fontTable" Target="fontTable.xm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11/dcn/24/11-24-2127-00-00bf-ieee-802-11bf-teleconference-minutes-december-2024.docx" TargetMode="External"/><Relationship Id="rId57" Type="http://schemas.openxmlformats.org/officeDocument/2006/relationships/hyperlink" Target="https://mentor.ieee.org/802.11/dcn/24/11-24-2105-03-0000-2025-january-wg11-agenda.xlsx" TargetMode="External"/><Relationship Id="rId106" Type="http://schemas.openxmlformats.org/officeDocument/2006/relationships/hyperlink" Target="https://mentor.ieee.org/802.11/dcn/24/11-24-2099-01-0000-january-2025-working-group-motions.pptx" TargetMode="External"/><Relationship Id="rId127" Type="http://schemas.openxmlformats.org/officeDocument/2006/relationships/hyperlink" Target="https://mentor.ieee.org/802.11/dcn/24/11-24-2073-04-000m-revmf-agenda-january-2025.pptx" TargetMode="External"/><Relationship Id="rId10" Type="http://schemas.openxmlformats.org/officeDocument/2006/relationships/hyperlink" Target="https://mentor.ieee.org/802.11/dcn/24/11-24-2105-02-0000-2025-january-wg11-agenda.xlsx" TargetMode="External"/><Relationship Id="rId31" Type="http://schemas.openxmlformats.org/officeDocument/2006/relationships/hyperlink" Target="https://mentor.ieee.org/802-ec/dcn/24/ec-24-0293-00-JTC1-closing-report-mixed-mode-november-2024.pptx" TargetMode="External"/><Relationship Id="rId52" Type="http://schemas.openxmlformats.org/officeDocument/2006/relationships/hyperlink" Target="https://mentor.ieee.org/802.11/dcn/24/11-24-1948-03-0elc-2024-11-12-minutes.docx" TargetMode="External"/><Relationship Id="rId73" Type="http://schemas.openxmlformats.org/officeDocument/2006/relationships/hyperlink" Target="https://mentor.ieee.org/802.18/documents?is_dcn=0001&amp;is_group=0000&amp;is_year=2024" TargetMode="External"/><Relationship Id="rId78" Type="http://schemas.openxmlformats.org/officeDocument/2006/relationships/hyperlink" Target="https://mentor.ieee.org/802.18/dcn/24/18-24-0112-04-0000-proposed-response-to-saudi-arabia-s-cst-consultation-re-6-ghz-afc.pdf" TargetMode="External"/><Relationship Id="rId94" Type="http://schemas.openxmlformats.org/officeDocument/2006/relationships/hyperlink" Target="https://ken.ieice.org/ken/program/index.php?tgs_regid=58056984cfac617843301b8c7cd5c46dd6c281f7addbd8c4f4245a7de3ec65e9&amp;tgid=IEICE-SRW&amp;lang=eng" TargetMode="External"/><Relationship Id="rId99" Type="http://schemas.openxmlformats.org/officeDocument/2006/relationships/hyperlink" Target="https://mentor.ieee.org/802.11/dcn/24/11-24-2107-01-0000-2025-january-working-group-chair-supplementary-material.pptx" TargetMode="External"/><Relationship Id="rId101" Type="http://schemas.openxmlformats.org/officeDocument/2006/relationships/hyperlink" Target="https://mentor.ieee.org/802.11/dcn/15/11-15-1489-23-0000-register-of-loa-requests.docx" TargetMode="External"/><Relationship Id="rId122" Type="http://schemas.openxmlformats.org/officeDocument/2006/relationships/hyperlink" Target="https://mentor.ieee.org/802.11/dcn/25/11-25-0072-00-coex-january-2025-minutes.docx" TargetMode="External"/><Relationship Id="rId143" Type="http://schemas.openxmlformats.org/officeDocument/2006/relationships/hyperlink" Target="https://www.ieee802.org/11/LetterBallots/CC50bn/CC50_instructions.html" TargetMode="External"/><Relationship Id="rId148" Type="http://schemas.openxmlformats.org/officeDocument/2006/relationships/hyperlink" Target="https://mentor.ieee.org/802.11/dcn/24/11-24-1307-03-00bp-proposed-tgbp-functional-requirements.doc" TargetMode="External"/><Relationship Id="rId164" Type="http://schemas.openxmlformats.org/officeDocument/2006/relationships/hyperlink" Target="https://mentor.ieee.org/802.15/dcn/25/15-25-0072-00-04ab-tg4ab-closing-january-2025.pptx" TargetMode="External"/><Relationship Id="rId169" Type="http://schemas.openxmlformats.org/officeDocument/2006/relationships/hyperlink" Target="https://mentor.ieee.org/802.15/dcn/25/15-25-0030-03-009a-january-opening-and-closing.pptx" TargetMode="External"/><Relationship Id="rId185" Type="http://schemas.openxmlformats.org/officeDocument/2006/relationships/hyperlink" Target="https://mentor.ieee.org/802.11/dcn/25/11-25-0146-00-00bp-2025-01-interim-meeting-minutes.docx" TargetMode="External"/><Relationship Id="rId4" Type="http://schemas.openxmlformats.org/officeDocument/2006/relationships/settings" Target="settings.xml"/><Relationship Id="rId9" Type="http://schemas.openxmlformats.org/officeDocument/2006/relationships/hyperlink" Target="https://mentor.ieee.org/802.11/dcn/24/11-24-2106-01-0000-2025-january-working-group-chair-opening-report.pptx" TargetMode="External"/><Relationship Id="rId180" Type="http://schemas.openxmlformats.org/officeDocument/2006/relationships/hyperlink" Target="https://mentor.ieee.org/802.11/dcn/24/11-24-2109-00-000m-minutes-for-revmf-2025-january-interim-kobe.docx" TargetMode="External"/><Relationship Id="rId210" Type="http://schemas.openxmlformats.org/officeDocument/2006/relationships/hyperlink" Target="mailto:jonathan.segev@intel.com" TargetMode="External"/><Relationship Id="rId215" Type="http://schemas.openxmlformats.org/officeDocument/2006/relationships/hyperlink" Target="mailto:hassan.yaghoobi@intel.com" TargetMode="External"/><Relationship Id="rId26" Type="http://schemas.openxmlformats.org/officeDocument/2006/relationships/hyperlink" Target="https://mentor.ieee.org/802.11/dcn/24/11-24-2095-01-0arc-arc-sc-agenda-january-2025.pptx" TargetMode="External"/><Relationship Id="rId47" Type="http://schemas.openxmlformats.org/officeDocument/2006/relationships/hyperlink" Target="https://mentor.ieee.org/802.11/dcn/24/https:/mentor.ieee.org/802.11/dcn/24/11-24-2074-02-00bn-tgbn-jan-2025-meeting-agenda.pptx" TargetMode="External"/><Relationship Id="rId68" Type="http://schemas.openxmlformats.org/officeDocument/2006/relationships/hyperlink" Target="https://mentor.ieee.org/802.11/dcn/24/11-24-2098-00-0000-january-2025-session-report.pptx" TargetMode="External"/><Relationship Id="rId89" Type="http://schemas.openxmlformats.org/officeDocument/2006/relationships/hyperlink" Target="https://mentor.ieee.org/802.18/documents?is_dcn=5&amp;is_group=0000&amp;is_year=2025" TargetMode="External"/><Relationship Id="rId112" Type="http://schemas.openxmlformats.org/officeDocument/2006/relationships/hyperlink" Target="https://mentor.ieee.org/802.11/dcn/24/11-24-0765-03-aiml-aiml-sc-motion-booklet.pptx" TargetMode="External"/><Relationship Id="rId133" Type="http://schemas.openxmlformats.org/officeDocument/2006/relationships/hyperlink" Target="https://mentor.ieee.org/802.11/dcn/24/11-24-2098-02-0000-january-2025-session-report.pptx" TargetMode="External"/><Relationship Id="rId154" Type="http://schemas.openxmlformats.org/officeDocument/2006/relationships/hyperlink" Target="https://mentor.ieee.org/802.11/dcn/25/11-25-0175-01-0elc-underwater-lifi-prototype-performance.pptx" TargetMode="External"/><Relationship Id="rId175" Type="http://schemas.openxmlformats.org/officeDocument/2006/relationships/hyperlink" Target="https://mentor.ieee.org/802.11/dcn/24/11-24-1600-03-0elc-csd-proposal-for-elc.docx" TargetMode="External"/><Relationship Id="rId196" Type="http://schemas.openxmlformats.org/officeDocument/2006/relationships/hyperlink" Target="mailto:robert.stacey@intel.com" TargetMode="External"/><Relationship Id="rId200" Type="http://schemas.openxmlformats.org/officeDocument/2006/relationships/hyperlink" Target="mailto:robert.stacey@intel.com" TargetMode="External"/><Relationship Id="rId16" Type="http://schemas.openxmlformats.org/officeDocument/2006/relationships/hyperlink" Target="https://mentor.ieee.org/802.11/dcn/24/11-24-2106-01-0000-2025-january-working-group-chair-opening-report.pptx" TargetMode="External"/><Relationship Id="rId221" Type="http://schemas.openxmlformats.org/officeDocument/2006/relationships/image" Target="media/image1.emf"/><Relationship Id="rId37" Type="http://schemas.openxmlformats.org/officeDocument/2006/relationships/hyperlink" Target="https://mentor.ieee.org/802.11/dcn/24/11-24-2087-00-00bf-tgbf-meeting-agenda-2025-01-interim.pptx" TargetMode="External"/><Relationship Id="rId58" Type="http://schemas.openxmlformats.org/officeDocument/2006/relationships/hyperlink" Target="https://mentor.ieee.org/802.11/dcn/24/11-24-2107-00-0000-2025-january-working-group-chair-supplementary-material.pptx" TargetMode="External"/><Relationship Id="rId79" Type="http://schemas.openxmlformats.org/officeDocument/2006/relationships/hyperlink" Target="https://mentor.ieee.org/802.18/dcn/24/18-24-0120-05-0000-draft-response-to-vietnam-mic-s-consultation-re-lower-6-ghz-band.pdf" TargetMode="External"/><Relationship Id="rId102" Type="http://schemas.openxmlformats.org/officeDocument/2006/relationships/hyperlink" Target="https://www.linkedin.com/company/ieee802" TargetMode="External"/><Relationship Id="rId123" Type="http://schemas.openxmlformats.org/officeDocument/2006/relationships/hyperlink" Target="https://mentor.ieee.org/802.11/dcn/24/11-24-2098-02-0000-january-2025-session-report.pptx" TargetMode="External"/><Relationship Id="rId144" Type="http://schemas.openxmlformats.org/officeDocument/2006/relationships/hyperlink" Target="https://mentor.ieee.org/802.11/dcn/24/11-24-2098-02-0000-january-2025-session-report.pptx" TargetMode="External"/><Relationship Id="rId90" Type="http://schemas.openxmlformats.org/officeDocument/2006/relationships/hyperlink" Target="https://mentor.ieee.org/802.11/documents?is_dcn=73&amp;is_year=2025" TargetMode="External"/><Relationship Id="rId165" Type="http://schemas.openxmlformats.org/officeDocument/2006/relationships/hyperlink" Target="https://mentor.ieee.org/802.15/dcn/25/15-25-0029-03-04ac-january-opening-and-closing.pptx" TargetMode="External"/><Relationship Id="rId186" Type="http://schemas.openxmlformats.org/officeDocument/2006/relationships/hyperlink" Target="https://mentor.ieee.org/802.11/dcn/25/11-25-0159-00-auto-january-2025-kobe-auto-tig-meeting-minutes.docxhttps:/mentor.ieee.org/802.11/dcn/24/11-24-1950-00-auto-automotive-tig-meeting-minutes-for-november-11-2024.docx" TargetMode="External"/><Relationship Id="rId211" Type="http://schemas.openxmlformats.org/officeDocument/2006/relationships/hyperlink" Target="mailto:sun.bo1@sanechips.com.cn" TargetMode="External"/><Relationship Id="rId27" Type="http://schemas.openxmlformats.org/officeDocument/2006/relationships/hyperlink" Target="https://mentor.ieee.org/802.11/dcn/24/11-24-1784-00-coex-november-2024-minutes.docx" TargetMode="External"/><Relationship Id="rId48" Type="http://schemas.openxmlformats.org/officeDocument/2006/relationships/hyperlink" Target="https://mentor.ieee.org/802.11/dcn/24/11-24-1965-00-00bp-2024-11-plenary-meeting-minutes.docx" TargetMode="External"/><Relationship Id="rId69" Type="http://schemas.openxmlformats.org/officeDocument/2006/relationships/hyperlink" Target="http://www.iab.org/activities/joint-activities/iab-ieee-coordination/" TargetMode="External"/><Relationship Id="rId113" Type="http://schemas.openxmlformats.org/officeDocument/2006/relationships/hyperlink" Target="https://mentor.ieee.org/802.11/dcn/25/11-25-0224-00-aiml-aiml-sc-january-2025-interim-meeting-minutes.doc" TargetMode="External"/><Relationship Id="rId134" Type="http://schemas.openxmlformats.org/officeDocument/2006/relationships/hyperlink" Target="https://mentor.ieee.org/802.11/dcn/24/11-24-2117-09-00bi-tgbi-january-interim-agenda.pptx" TargetMode="External"/><Relationship Id="rId80" Type="http://schemas.openxmlformats.org/officeDocument/2006/relationships/hyperlink" Target="https://mentor.ieee.org/802.18/dcn/24/18-24-0120-05-0000-draft-response-to-vietnam-mic-s-consultation-re-lower-6-ghz-band.pdf" TargetMode="External"/><Relationship Id="rId155" Type="http://schemas.openxmlformats.org/officeDocument/2006/relationships/hyperlink" Target="https://mentor.ieee.org/802.11/dcn/25/11-25-0180-01-0elc-ad-hoc-mode-for-elc.pptx" TargetMode="External"/><Relationship Id="rId176" Type="http://schemas.openxmlformats.org/officeDocument/2006/relationships/hyperlink" Target="https://ieee802.org/11/" TargetMode="External"/><Relationship Id="rId197" Type="http://schemas.openxmlformats.org/officeDocument/2006/relationships/hyperlink" Target="mailto:jrosdahl@ieee.org" TargetMode="External"/><Relationship Id="rId201" Type="http://schemas.openxmlformats.org/officeDocument/2006/relationships/hyperlink" Target="mailto:carol@ansley.com" TargetMode="External"/><Relationship Id="rId222" Type="http://schemas.openxmlformats.org/officeDocument/2006/relationships/image" Target="media/image2.emf"/><Relationship Id="rId17" Type="http://schemas.openxmlformats.org/officeDocument/2006/relationships/hyperlink" Target="https://mentor.ieee.org/802.11/dcn/24/11-24-2106-01-0000-2025-january-working-group-chair-opening-report.pptx" TargetMode="External"/><Relationship Id="rId38" Type="http://schemas.openxmlformats.org/officeDocument/2006/relationships/hyperlink" Target="https://mentor.ieee.org/802.11/dcn/24/11-24-1911-00-00bi-november-2024-plenary-sessions-minutes-for-tgbi.docx" TargetMode="External"/><Relationship Id="rId59" Type="http://schemas.openxmlformats.org/officeDocument/2006/relationships/hyperlink" Target="https://ken.ieice.org/ken/program/index.php?tgs_regid=58056984cfac617843301b8c7cd5c46dd6c281f7addbd8c4f4245a7de3ec65e9&amp;tgid=IEICE-SRW&amp;lang=eng" TargetMode="External"/><Relationship Id="rId103" Type="http://schemas.openxmlformats.org/officeDocument/2006/relationships/hyperlink" Target="https://standards.ieee.org/featured/802/index.html" TargetMode="External"/><Relationship Id="rId124" Type="http://schemas.openxmlformats.org/officeDocument/2006/relationships/hyperlink" Target="https://mentor.ieee.org/802-ec/dcn/24/ec-24-0229-05-JTC1-agenda-for-november-2024-mixed-mode.pptx" TargetMode="External"/><Relationship Id="rId70" Type="http://schemas.openxmlformats.org/officeDocument/2006/relationships/hyperlink" Target="https://datatracker.ietf.org/iabasg/ietfieee/meetings/" TargetMode="External"/><Relationship Id="rId91" Type="http://schemas.openxmlformats.org/officeDocument/2006/relationships/hyperlink" Target="https://mentor.ieee.org/802.18/documents?is_dcn=3&amp;is_group=0000&amp;is_year=2025" TargetMode="External"/><Relationship Id="rId145" Type="http://schemas.openxmlformats.org/officeDocument/2006/relationships/hyperlink" Target="https://mentor.ieee.org/802.11/dcn/24/11-24-1997-06-00bp-tg-bp-meeting-agenda-for-jan-interim-2025.pptx" TargetMode="External"/><Relationship Id="rId166" Type="http://schemas.openxmlformats.org/officeDocument/2006/relationships/hyperlink" Target="https://mentor.ieee.org/802.15/dcn/25/15-25-0022-01-04ad-tg4ad-agenda-opening-and-closing-report-january-2025.pptx" TargetMode="External"/><Relationship Id="rId187" Type="http://schemas.openxmlformats.org/officeDocument/2006/relationships/hyperlink" Target="https://mentor.ieee.org/802.11/dcn/24/11-24-1943-00-immw-immw-meeting-minutes-for-november.docx" TargetMode="External"/><Relationship Id="rId1" Type="http://schemas.openxmlformats.org/officeDocument/2006/relationships/customXml" Target="../customXml/item1.xml"/><Relationship Id="rId212" Type="http://schemas.openxmlformats.org/officeDocument/2006/relationships/hyperlink" Target="mailto:edward.ks.au@gmail.com" TargetMode="External"/><Relationship Id="rId28" Type="http://schemas.openxmlformats.org/officeDocument/2006/relationships/hyperlink" Target="https://mentor.ieee.org/802.11/dcn/24/11-24-2101-01-coex-coex-sc-agenda-january-2025.xlsx" TargetMode="External"/><Relationship Id="rId49" Type="http://schemas.openxmlformats.org/officeDocument/2006/relationships/hyperlink" Target="https://mentor.ieee.org/802.11/dcn/24/11-24-2038-00-00bp-ieee-802-11-tgbp-ambient-power-communication-teleconference-minutes-december.docx" TargetMode="External"/><Relationship Id="rId114" Type="http://schemas.openxmlformats.org/officeDocument/2006/relationships/hyperlink" Target="https://mentor.ieee.org/802.11/dcn/24/11-24-2098-02-0000-january-2025-session-report.pptx" TargetMode="External"/><Relationship Id="rId60" Type="http://schemas.openxmlformats.org/officeDocument/2006/relationships/hyperlink" Target="https://www.ieee802.org/11/Reports/802.11_Timelines.htm" TargetMode="External"/><Relationship Id="rId81" Type="http://schemas.openxmlformats.org/officeDocument/2006/relationships/hyperlink" Target="https://www.arcep.fr/uploads/tx_gspublication/consultation-projdec-frequences-UWB_dec2024.pdf" TargetMode="External"/><Relationship Id="rId135" Type="http://schemas.openxmlformats.org/officeDocument/2006/relationships/hyperlink" Target="https://mentor.ieee.org/802.11/dcn/25/11-25-0157-00-00bi-tgbi-minutes-for-januray-2025-interim-meeting.docx" TargetMode="External"/><Relationship Id="rId156" Type="http://schemas.openxmlformats.org/officeDocument/2006/relationships/hyperlink" Target="https://mentor.ieee.org/802.11/dcn/24/11-24-2098-02-0000-january-2025-session-report.pptx" TargetMode="External"/><Relationship Id="rId177" Type="http://schemas.openxmlformats.org/officeDocument/2006/relationships/hyperlink" Target="https://mentor.ieee.org/802.11/dcn/24/11-24-2107-01-0000-2025-january-working-group-chair-supplementary-material.pptx" TargetMode="External"/><Relationship Id="rId198" Type="http://schemas.openxmlformats.org/officeDocument/2006/relationships/hyperlink" Target="mailto:stephen.mccann@ieee.org" TargetMode="External"/><Relationship Id="rId202" Type="http://schemas.openxmlformats.org/officeDocument/2006/relationships/hyperlink" Target="mailto:jim.lansford@ieee.org" TargetMode="External"/><Relationship Id="rId223" Type="http://schemas.openxmlformats.org/officeDocument/2006/relationships/header" Target="header1.xml"/><Relationship Id="rId18" Type="http://schemas.openxmlformats.org/officeDocument/2006/relationships/hyperlink" Target="https://mentor.ieee.org/802-ec/dcn/25/ec-25-0006-00-WCSG-kobe-january-interim-things-to-know.pptx" TargetMode="External"/><Relationship Id="rId39" Type="http://schemas.openxmlformats.org/officeDocument/2006/relationships/hyperlink" Target="https://mentor.ieee.org/802.11/dcn/24/11-24-2052-00-00bi-tgbi-teleconference-minutes-december-2024-january-2025.docx" TargetMode="External"/><Relationship Id="rId50" Type="http://schemas.openxmlformats.org/officeDocument/2006/relationships/hyperlink" Target="https://mentor.ieee.org/802.11/dcn/25/11-25-0054-00-00bp-teleconference-minutes-january-2025.docx" TargetMode="External"/><Relationship Id="rId104" Type="http://schemas.openxmlformats.org/officeDocument/2006/relationships/hyperlink" Target="https://ken.ieice.org/ken/program/index.php?tgs_regid=58056984cfac617843301b8c7cd5c46dd6c281f7addbd8c4f4245a7de3ec65e9&amp;tgid=IEICE-SRW&amp;lang=eng" TargetMode="External"/><Relationship Id="rId125" Type="http://schemas.openxmlformats.org/officeDocument/2006/relationships/hyperlink" Target="https://mentor.ieee.org/802-ec/dcn/25/ec-25-0016-00-JTC1-minutes-of-mixed-mode-meeting-in-january-2025.docx" TargetMode="External"/><Relationship Id="rId146" Type="http://schemas.openxmlformats.org/officeDocument/2006/relationships/hyperlink" Target="https://mentor.ieee.org/802.11/dcn/24/11-24-1322-06-00bp-tgbp-motion-dock.pptx" TargetMode="External"/><Relationship Id="rId167" Type="http://schemas.openxmlformats.org/officeDocument/2006/relationships/hyperlink" Target="https://mentor.ieee.org/802.15/dcn/25/15-25-0031-02-04ae-january-opening-and-closing.pptx" TargetMode="External"/><Relationship Id="rId188" Type="http://schemas.openxmlformats.org/officeDocument/2006/relationships/hyperlink" Target="https://mentor.ieee.org/802.11/dcn/25/11-25-0160-02-0elc-elc-2025-01-minutes.docx" TargetMode="External"/><Relationship Id="rId71" Type="http://schemas.openxmlformats.org/officeDocument/2006/relationships/hyperlink" Target="https://www.rfc-editor.org/info/rfc9672" TargetMode="External"/><Relationship Id="rId92" Type="http://schemas.openxmlformats.org/officeDocument/2006/relationships/hyperlink" Target="https://mentor.ieee.org/802.18/dcn/24/18-24-0001-34-0000-status-of-ongoing-consultations-and-tag-documents-for-approval.docx" TargetMode="External"/><Relationship Id="rId213" Type="http://schemas.openxmlformats.org/officeDocument/2006/relationships/hyperlink" Target="mailto:nikola.serafimovski@purelifi.com" TargetMode="External"/><Relationship Id="rId2" Type="http://schemas.openxmlformats.org/officeDocument/2006/relationships/numbering" Target="numbering.xml"/><Relationship Id="rId29" Type="http://schemas.openxmlformats.org/officeDocument/2006/relationships/hyperlink" Target="https://mentor.ieee.org/802.11/dcn/24/11-24-1815-00-0PAR-minutes-november-2024-session.docx" TargetMode="External"/><Relationship Id="rId40" Type="http://schemas.openxmlformats.org/officeDocument/2006/relationships/hyperlink" Target="https://mentor.ieee.org/802.11/dcn/24/11-24-2117-01-00bi-tgbi-january-interim-agenda.pptx" TargetMode="External"/><Relationship Id="rId115" Type="http://schemas.openxmlformats.org/officeDocument/2006/relationships/hyperlink" Target="https://mentor.ieee.org/802.11/dcn/24/11-24-2095-07-0arc-arc-sc-agenda-january-2025.pptx" TargetMode="External"/><Relationship Id="rId136" Type="http://schemas.openxmlformats.org/officeDocument/2006/relationships/hyperlink" Target="https://mentor.ieee.org/802.11/dcn/24/11-24-2098-02-0000-january-2025-session-report.pptx" TargetMode="External"/><Relationship Id="rId157" Type="http://schemas.openxmlformats.org/officeDocument/2006/relationships/hyperlink" Target="https://mentor.ieee.org/802.11/dcn/24/11-24-2082-00-auto-agenda-for-automotive-tig-2025-january.pptx" TargetMode="External"/><Relationship Id="rId178" Type="http://schemas.openxmlformats.org/officeDocument/2006/relationships/hyperlink" Target="https://mentor.ieee.org/802.11/dcn/24/11-24-2107-01-0000-2025-january-working-group-chair-supplementary-material.pptx" TargetMode="External"/><Relationship Id="rId61" Type="http://schemas.openxmlformats.org/officeDocument/2006/relationships/hyperlink" Target="https://mentor.ieee.org/802.11/dcn/24/11-24-2098-00-0000-january-2025-session-report.pptx" TargetMode="External"/><Relationship Id="rId82" Type="http://schemas.openxmlformats.org/officeDocument/2006/relationships/hyperlink" Target="https://www.ofcom.org.uk/about-ofcom/annual-reports-and-plans/consultation-ofcoms-plan-of-work-202526/" TargetMode="External"/><Relationship Id="rId199" Type="http://schemas.openxmlformats.org/officeDocument/2006/relationships/hyperlink" Target="mailto:volker.jungnickel@hhi.fraunhofer.de" TargetMode="External"/><Relationship Id="rId203" Type="http://schemas.openxmlformats.org/officeDocument/2006/relationships/hyperlink" Target="mailto:mark.hamilton2152@gmail.com" TargetMode="External"/><Relationship Id="rId19" Type="http://schemas.openxmlformats.org/officeDocument/2006/relationships/hyperlink" Target="http://ieee802.linespeed.com/" TargetMode="External"/><Relationship Id="rId224" Type="http://schemas.openxmlformats.org/officeDocument/2006/relationships/footer" Target="footer1.xml"/><Relationship Id="rId30" Type="http://schemas.openxmlformats.org/officeDocument/2006/relationships/hyperlink" Target="https://mentor.ieee.org/802.11/dcn/24/11-24-1932-00-0wng-wng-meeting-minutes-2024-november-vancouver-meeting.docx" TargetMode="External"/><Relationship Id="rId105" Type="http://schemas.openxmlformats.org/officeDocument/2006/relationships/hyperlink" Target="https://mentor.ieee.org/802-ec/dcn/25/ec-25-0001-00-WCSG-wireless-treasurer-report-2025.pptx" TargetMode="External"/><Relationship Id="rId126" Type="http://schemas.openxmlformats.org/officeDocument/2006/relationships/hyperlink" Target="https://mentor.ieee.org/802.11/dcn/24/11-24-1658-01-0000-november-2024-session-report.pptx" TargetMode="External"/><Relationship Id="rId147" Type="http://schemas.openxmlformats.org/officeDocument/2006/relationships/hyperlink" Target="https://mentor.ieee.org/802.11/dcn/25/11-25-0146-00-00bp-2025-01-interim-meeting-minutes.docx" TargetMode="External"/><Relationship Id="rId168" Type="http://schemas.openxmlformats.org/officeDocument/2006/relationships/hyperlink" Target="https://mentor.ieee.org/802.15/dcn/25/15-25-0063-01-006a-tg15-6ma-closing-report-for-january-2025.pptx" TargetMode="External"/><Relationship Id="rId51" Type="http://schemas.openxmlformats.org/officeDocument/2006/relationships/hyperlink" Target="https://mentor.ieee.org/802.11/dcn/24/11-24-1997-02-00bp-tg-bp-meeting-agenda-for-jan-interim-2025.pptx" TargetMode="External"/><Relationship Id="rId72" Type="http://schemas.openxmlformats.org/officeDocument/2006/relationships/hyperlink" Target="https://mentor.ieee.org/802.11/dcn/24/11-24-2098-00-0000-january-2025-session-report.pptx" TargetMode="External"/><Relationship Id="rId93" Type="http://schemas.openxmlformats.org/officeDocument/2006/relationships/hyperlink" Target="https://mentor.ieee.org/802.11/dcn/24/11-24-2098-00-0000-january-2025-session-report.pptx" TargetMode="External"/><Relationship Id="rId189" Type="http://schemas.openxmlformats.org/officeDocument/2006/relationships/hyperlink" Target="https://mentor.ieee.org/802.11/dcn/25/11-25-0224-00-aiml-aiml-sc-january-2025-interim-meeting-minute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51</Pages>
  <Words>15178</Words>
  <Characters>95626</Characters>
  <Application>Microsoft Office Word</Application>
  <DocSecurity>0</DocSecurity>
  <Lines>796</Lines>
  <Paragraphs>221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110583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21</cp:revision>
  <cp:lastPrinted>2023-11-27T17:07:00Z</cp:lastPrinted>
  <dcterms:created xsi:type="dcterms:W3CDTF">2025-03-09T10:14:00Z</dcterms:created>
  <dcterms:modified xsi:type="dcterms:W3CDTF">2025-03-09T16:16:00Z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