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417"/>
        <w:gridCol w:w="1276"/>
        <w:gridCol w:w="3060"/>
      </w:tblGrid>
      <w:tr w:rsidR="00B21DC3" w:rsidRPr="00A3083D" w14:paraId="1C334D12" w14:textId="77777777" w:rsidTr="00EF6E48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54CBE74" w14:textId="339383DA" w:rsidR="00B21DC3" w:rsidRPr="00A3083D" w:rsidRDefault="00B21DC3" w:rsidP="00EF6E48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 w:rsidR="00EA2A28">
              <w:rPr>
                <w:b w:val="0"/>
              </w:rPr>
              <w:t>Joint</w:t>
            </w:r>
            <w:r>
              <w:rPr>
                <w:b w:val="0"/>
              </w:rPr>
              <w:t xml:space="preserve"> </w:t>
            </w:r>
            <w:r w:rsidR="00EA2A28">
              <w:rPr>
                <w:b w:val="0"/>
              </w:rPr>
              <w:t>Nominal Packet Padding Selection</w:t>
            </w:r>
          </w:p>
        </w:tc>
      </w:tr>
      <w:tr w:rsidR="00B21DC3" w:rsidRPr="00A3083D" w14:paraId="33C6C1A3" w14:textId="77777777" w:rsidTr="00EF6E48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772078C9" w14:textId="51496403" w:rsidR="00B21DC3" w:rsidRPr="00A3083D" w:rsidRDefault="00B21DC3" w:rsidP="00EF6E4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>:</w:t>
            </w:r>
            <w:r w:rsidR="00EA2A28">
              <w:rPr>
                <w:b w:val="0"/>
                <w:sz w:val="20"/>
              </w:rPr>
              <w:t xml:space="preserve"> January</w:t>
            </w:r>
            <w:r w:rsidRPr="00A3083D">
              <w:rPr>
                <w:b w:val="0"/>
                <w:sz w:val="20"/>
              </w:rPr>
              <w:t>, 202</w:t>
            </w:r>
            <w:r w:rsidR="00EA2A28">
              <w:rPr>
                <w:b w:val="0"/>
                <w:sz w:val="20"/>
              </w:rPr>
              <w:t>5</w:t>
            </w:r>
          </w:p>
        </w:tc>
      </w:tr>
      <w:tr w:rsidR="00B21DC3" w:rsidRPr="00A3083D" w14:paraId="62E7BC2B" w14:textId="77777777" w:rsidTr="00EF6E4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F658D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B21DC3" w:rsidRPr="00A3083D" w14:paraId="2A681CFA" w14:textId="77777777" w:rsidTr="008B7982">
        <w:trPr>
          <w:jc w:val="center"/>
        </w:trPr>
        <w:tc>
          <w:tcPr>
            <w:tcW w:w="2263" w:type="dxa"/>
            <w:vAlign w:val="center"/>
          </w:tcPr>
          <w:p w14:paraId="6F2AB7D4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54DB23AB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1417" w:type="dxa"/>
            <w:vAlign w:val="center"/>
          </w:tcPr>
          <w:p w14:paraId="75F44770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3765783E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4AC2B35F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B21DC3" w:rsidRPr="00A3083D" w14:paraId="1AE3490B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BEEBC8" w14:textId="69453C9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Mengshi</w:t>
            </w:r>
            <w:proofErr w:type="spellEnd"/>
            <w:r w:rsidRPr="003664F2">
              <w:rPr>
                <w:b w:val="0"/>
                <w:sz w:val="20"/>
                <w:lang w:eastAsia="ko-KR"/>
              </w:rPr>
              <w:t xml:space="preserve"> Hu</w:t>
            </w:r>
          </w:p>
        </w:tc>
        <w:tc>
          <w:tcPr>
            <w:tcW w:w="1560" w:type="dxa"/>
            <w:vAlign w:val="center"/>
          </w:tcPr>
          <w:p w14:paraId="3E6819AB" w14:textId="2031D85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AAD8F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F77A35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C2CA9A" w14:textId="3344CAD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humengshi@huawei.com</w:t>
            </w:r>
          </w:p>
        </w:tc>
      </w:tr>
      <w:tr w:rsidR="00B21DC3" w:rsidRPr="00A3083D" w14:paraId="5F96BEC0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8A48A0" w14:textId="09B0CF0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560" w:type="dxa"/>
            <w:vAlign w:val="center"/>
          </w:tcPr>
          <w:p w14:paraId="5B10FF1C" w14:textId="5F02773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617CC9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A1144AD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384900B" w14:textId="7CA52E2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ross.yujian@huawei.com</w:t>
            </w:r>
          </w:p>
        </w:tc>
      </w:tr>
      <w:tr w:rsidR="0082111F" w:rsidRPr="00A3083D" w14:paraId="70B1A966" w14:textId="77777777" w:rsidTr="008B7982">
        <w:trPr>
          <w:jc w:val="center"/>
        </w:trPr>
        <w:tc>
          <w:tcPr>
            <w:tcW w:w="2263" w:type="dxa"/>
            <w:vAlign w:val="center"/>
          </w:tcPr>
          <w:p w14:paraId="302B2818" w14:textId="4FD2A651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0" w:type="dxa"/>
            <w:vAlign w:val="center"/>
          </w:tcPr>
          <w:p w14:paraId="02ADF0BF" w14:textId="5F435C0C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65F98290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012AA7A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722E4D5" w14:textId="362F2468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youhank@qti.qualcomm.com</w:t>
            </w:r>
          </w:p>
        </w:tc>
      </w:tr>
      <w:tr w:rsidR="0082111F" w:rsidRPr="00A3083D" w14:paraId="759C1418" w14:textId="77777777" w:rsidTr="008B7982">
        <w:trPr>
          <w:jc w:val="center"/>
        </w:trPr>
        <w:tc>
          <w:tcPr>
            <w:tcW w:w="2263" w:type="dxa"/>
            <w:vAlign w:val="center"/>
          </w:tcPr>
          <w:p w14:paraId="589E2B3C" w14:textId="50A24514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2111F">
              <w:rPr>
                <w:b w:val="0"/>
                <w:sz w:val="20"/>
                <w:lang w:eastAsia="ko-KR"/>
              </w:rPr>
              <w:t xml:space="preserve">Eugene </w:t>
            </w:r>
            <w:proofErr w:type="spellStart"/>
            <w:r w:rsidRPr="0082111F">
              <w:rPr>
                <w:b w:val="0"/>
                <w:sz w:val="20"/>
                <w:lang w:eastAsia="ko-KR"/>
              </w:rPr>
              <w:t>Baik</w:t>
            </w:r>
            <w:proofErr w:type="spellEnd"/>
          </w:p>
        </w:tc>
        <w:tc>
          <w:tcPr>
            <w:tcW w:w="1560" w:type="dxa"/>
            <w:vAlign w:val="center"/>
          </w:tcPr>
          <w:p w14:paraId="46ED7510" w14:textId="5D8C57F9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2111F">
              <w:rPr>
                <w:b w:val="0"/>
                <w:sz w:val="20"/>
                <w:lang w:eastAsia="ko-KR"/>
              </w:rPr>
              <w:t xml:space="preserve">Eugene </w:t>
            </w:r>
            <w:proofErr w:type="spellStart"/>
            <w:r w:rsidRPr="0082111F">
              <w:rPr>
                <w:b w:val="0"/>
                <w:sz w:val="20"/>
                <w:lang w:eastAsia="ko-KR"/>
              </w:rPr>
              <w:t>Baik</w:t>
            </w:r>
            <w:proofErr w:type="spellEnd"/>
          </w:p>
        </w:tc>
        <w:tc>
          <w:tcPr>
            <w:tcW w:w="1417" w:type="dxa"/>
            <w:vAlign w:val="center"/>
          </w:tcPr>
          <w:p w14:paraId="1EB0BF9B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DB35A26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4965086" w14:textId="7FBBE0BD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2111F">
              <w:rPr>
                <w:b w:val="0"/>
                <w:sz w:val="20"/>
                <w:lang w:eastAsia="ko-KR"/>
              </w:rPr>
              <w:t>eugeneb@qca.qualcomm.com</w:t>
            </w:r>
          </w:p>
        </w:tc>
      </w:tr>
      <w:tr w:rsidR="0082111F" w:rsidRPr="00A3083D" w14:paraId="54A09614" w14:textId="77777777" w:rsidTr="008B7982">
        <w:trPr>
          <w:jc w:val="center"/>
        </w:trPr>
        <w:tc>
          <w:tcPr>
            <w:tcW w:w="2263" w:type="dxa"/>
            <w:vAlign w:val="center"/>
          </w:tcPr>
          <w:p w14:paraId="1A872EB0" w14:textId="16626FF8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560" w:type="dxa"/>
            <w:vAlign w:val="center"/>
          </w:tcPr>
          <w:p w14:paraId="4F16DE18" w14:textId="596E29AD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3B53157C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D6C1CEC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79E72A3" w14:textId="7241AE9B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shengquan.hu@mediatek.com</w:t>
            </w:r>
          </w:p>
        </w:tc>
      </w:tr>
      <w:tr w:rsidR="0082111F" w:rsidRPr="00A3083D" w14:paraId="2913F479" w14:textId="77777777" w:rsidTr="008B7982">
        <w:trPr>
          <w:jc w:val="center"/>
        </w:trPr>
        <w:tc>
          <w:tcPr>
            <w:tcW w:w="2263" w:type="dxa"/>
            <w:vAlign w:val="center"/>
          </w:tcPr>
          <w:p w14:paraId="6EE442E9" w14:textId="0AAA815B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560" w:type="dxa"/>
            <w:vAlign w:val="center"/>
          </w:tcPr>
          <w:p w14:paraId="45E7E2C0" w14:textId="4A312B11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1417" w:type="dxa"/>
            <w:vAlign w:val="center"/>
          </w:tcPr>
          <w:p w14:paraId="6BF2AE33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5811BB2F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B46E034" w14:textId="5B4E0F0E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juan.fang@intel.com</w:t>
            </w:r>
          </w:p>
        </w:tc>
      </w:tr>
      <w:tr w:rsidR="00423060" w:rsidRPr="00A3083D" w14:paraId="37F7E0A3" w14:textId="77777777" w:rsidTr="008B7982">
        <w:trPr>
          <w:jc w:val="center"/>
        </w:trPr>
        <w:tc>
          <w:tcPr>
            <w:tcW w:w="2263" w:type="dxa"/>
            <w:vAlign w:val="center"/>
          </w:tcPr>
          <w:p w14:paraId="419F4972" w14:textId="77777777" w:rsidR="00423060" w:rsidRPr="003664F2" w:rsidRDefault="00423060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16D1712F" w14:textId="77777777" w:rsidR="00423060" w:rsidRPr="003664F2" w:rsidRDefault="00423060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7BEFD896" w14:textId="77777777" w:rsidR="00423060" w:rsidRPr="003664F2" w:rsidRDefault="00423060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B54DB64" w14:textId="77777777" w:rsidR="00423060" w:rsidRPr="003664F2" w:rsidRDefault="00423060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171708E" w14:textId="77777777" w:rsidR="00423060" w:rsidRPr="003664F2" w:rsidRDefault="00423060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</w:tbl>
    <w:p w14:paraId="6497162A" w14:textId="77777777" w:rsidR="00B21DC3" w:rsidRPr="00F8623D" w:rsidRDefault="00B21DC3" w:rsidP="00B21DC3">
      <w:pPr>
        <w:pStyle w:val="T1"/>
        <w:spacing w:after="120"/>
      </w:pPr>
    </w:p>
    <w:p w14:paraId="3867077F" w14:textId="77777777" w:rsidR="00B21DC3" w:rsidRDefault="00B21DC3" w:rsidP="00B21DC3">
      <w:pPr>
        <w:pStyle w:val="T1"/>
        <w:spacing w:after="120"/>
      </w:pPr>
    </w:p>
    <w:p w14:paraId="3AB55D72" w14:textId="133A2340" w:rsidR="00B21DC3" w:rsidRDefault="00B21DC3" w:rsidP="00B21DC3">
      <w:pPr>
        <w:pStyle w:val="T1"/>
        <w:spacing w:after="120"/>
      </w:pPr>
      <w:r>
        <w:t>Abstract</w:t>
      </w:r>
    </w:p>
    <w:p w14:paraId="5D633CA4" w14:textId="0ECCAD5A" w:rsidR="00B21DC3" w:rsidRPr="00B21DC3" w:rsidRDefault="00B21DC3" w:rsidP="003664F2">
      <w:pPr>
        <w:suppressAutoHyphens/>
        <w:ind w:leftChars="129" w:left="284" w:rightChars="200" w:right="440"/>
        <w:jc w:val="both"/>
        <w:rPr>
          <w:rFonts w:eastAsia="Malgun Gothic"/>
        </w:rPr>
      </w:pPr>
      <w:r>
        <w:rPr>
          <w:rFonts w:eastAsia="Malgun Gothic"/>
        </w:rPr>
        <w:t xml:space="preserve">This document contains Proposed Draft Text (PDT) for the </w:t>
      </w:r>
      <w:r w:rsidR="00DC29A6">
        <w:rPr>
          <w:rFonts w:eastAsia="Malgun Gothic"/>
        </w:rPr>
        <w:t>N</w:t>
      </w:r>
      <w:r w:rsidR="00DC29A6" w:rsidRPr="00DC29A6">
        <w:rPr>
          <w:rFonts w:eastAsia="Malgun Gothic" w:hint="eastAsia"/>
        </w:rPr>
        <w:t>ominal</w:t>
      </w:r>
      <w:r w:rsidR="00DC29A6">
        <w:rPr>
          <w:rFonts w:eastAsia="Malgun Gothic"/>
        </w:rPr>
        <w:t xml:space="preserve"> P</w:t>
      </w:r>
      <w:r w:rsidR="00DC29A6" w:rsidRPr="00DC29A6">
        <w:rPr>
          <w:rFonts w:eastAsia="Malgun Gothic" w:hint="eastAsia"/>
        </w:rPr>
        <w:t>acket</w:t>
      </w:r>
      <w:r w:rsidR="00DC29A6">
        <w:rPr>
          <w:rFonts w:eastAsia="Malgun Gothic"/>
        </w:rPr>
        <w:t xml:space="preserve"> P</w:t>
      </w:r>
      <w:r w:rsidR="00DC29A6" w:rsidRPr="00DC29A6">
        <w:rPr>
          <w:rFonts w:eastAsia="Malgun Gothic" w:hint="eastAsia"/>
        </w:rPr>
        <w:t>adding</w:t>
      </w:r>
      <w:r w:rsidR="00DC29A6">
        <w:rPr>
          <w:rFonts w:eastAsia="Malgun Gothic"/>
        </w:rPr>
        <w:t xml:space="preserve"> S</w:t>
      </w:r>
      <w:r w:rsidR="00DC29A6" w:rsidRPr="00DC29A6">
        <w:rPr>
          <w:rFonts w:eastAsia="Malgun Gothic" w:hint="eastAsia"/>
        </w:rPr>
        <w:t>election</w:t>
      </w:r>
      <w:r>
        <w:rPr>
          <w:rFonts w:eastAsia="Malgun Gothic"/>
        </w:rPr>
        <w:t xml:space="preserve"> of the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0F8BD09C" w14:textId="31EA56FA" w:rsidR="00B21DC3" w:rsidRDefault="00B21DC3">
      <w:pPr>
        <w:rPr>
          <w:b/>
          <w:sz w:val="28"/>
        </w:rPr>
      </w:pPr>
      <w:r>
        <w:br w:type="page"/>
      </w:r>
    </w:p>
    <w:p w14:paraId="777E059C" w14:textId="77777777" w:rsidR="0015421A" w:rsidRDefault="0015421A" w:rsidP="0015421A">
      <w:pPr>
        <w:pStyle w:val="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1F3FCD73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</w:t>
      </w:r>
      <w:proofErr w:type="gramStart"/>
      <w:r w:rsidRPr="00380AFF">
        <w:rPr>
          <w:b/>
          <w:bCs/>
          <w:i/>
          <w:iCs/>
          <w:szCs w:val="22"/>
          <w:lang w:eastAsia="ko-KR"/>
        </w:rPr>
        <w:t>i.e.</w:t>
      </w:r>
      <w:proofErr w:type="gramEnd"/>
      <w:r w:rsidRPr="00380AFF">
        <w:rPr>
          <w:b/>
          <w:bCs/>
          <w:i/>
          <w:iCs/>
          <w:szCs w:val="22"/>
          <w:lang w:eastAsia="ko-KR"/>
        </w:rPr>
        <w:t xml:space="preserve">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2"/>
      </w:pPr>
      <w:r>
        <w:t>Explanation of the proposed changes:</w:t>
      </w:r>
    </w:p>
    <w:p w14:paraId="3EDB1A9E" w14:textId="77777777" w:rsidR="00032785" w:rsidRDefault="00032785" w:rsidP="00032785">
      <w:pPr>
        <w:pStyle w:val="a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3"/>
      </w:pPr>
      <w:r>
        <w:t>Relevant passing motions:</w:t>
      </w:r>
    </w:p>
    <w:p w14:paraId="7DC3E257" w14:textId="63C73589" w:rsidR="002A0282" w:rsidRDefault="002A0282" w:rsidP="002A0282">
      <w:pPr>
        <w:rPr>
          <w:lang w:eastAsia="zh-CN"/>
        </w:rPr>
      </w:pPr>
    </w:p>
    <w:p w14:paraId="507BD0C2" w14:textId="0D5F26C9" w:rsidR="00613035" w:rsidRDefault="006B5DC4">
      <w:pPr>
        <w:rPr>
          <w:rFonts w:ascii="Arial" w:hAnsi="Arial"/>
          <w:b/>
          <w:sz w:val="32"/>
          <w:u w:val="single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one</w:t>
      </w:r>
      <w:r>
        <w:rPr>
          <w:lang w:eastAsia="zh-CN"/>
        </w:rPr>
        <w:t>.</w:t>
      </w:r>
      <w:r w:rsidR="00613035">
        <w:br w:type="page"/>
      </w:r>
    </w:p>
    <w:p w14:paraId="782C4F67" w14:textId="5D4C3AE2" w:rsidR="00380AFF" w:rsidRDefault="00380AFF" w:rsidP="00380AFF">
      <w:pPr>
        <w:pStyle w:val="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C1A88A2" w14:textId="2E623160" w:rsidR="00A70D6C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F05EC6">
        <w:rPr>
          <w:b/>
          <w:i/>
          <w:iCs/>
          <w:sz w:val="22"/>
          <w:szCs w:val="22"/>
        </w:rPr>
        <w:t>N</w:t>
      </w:r>
      <w:r w:rsidR="006B5DC4">
        <w:rPr>
          <w:b/>
          <w:i/>
          <w:iCs/>
          <w:sz w:val="22"/>
          <w:szCs w:val="22"/>
        </w:rPr>
        <w:t xml:space="preserve">ominal </w:t>
      </w:r>
      <w:r w:rsidR="00F05EC6">
        <w:rPr>
          <w:b/>
          <w:i/>
          <w:iCs/>
          <w:sz w:val="22"/>
          <w:szCs w:val="22"/>
        </w:rPr>
        <w:t>P</w:t>
      </w:r>
      <w:r w:rsidR="006B5DC4">
        <w:rPr>
          <w:b/>
          <w:i/>
          <w:iCs/>
          <w:sz w:val="22"/>
          <w:szCs w:val="22"/>
        </w:rPr>
        <w:t xml:space="preserve">acket </w:t>
      </w:r>
      <w:r w:rsidR="00F05EC6">
        <w:rPr>
          <w:b/>
          <w:i/>
          <w:iCs/>
          <w:sz w:val="22"/>
          <w:szCs w:val="22"/>
        </w:rPr>
        <w:t>P</w:t>
      </w:r>
      <w:r w:rsidR="006B5DC4">
        <w:rPr>
          <w:b/>
          <w:i/>
          <w:iCs/>
          <w:sz w:val="22"/>
          <w:szCs w:val="22"/>
        </w:rPr>
        <w:t xml:space="preserve">adding </w:t>
      </w:r>
      <w:r w:rsidR="00F05EC6">
        <w:rPr>
          <w:b/>
          <w:i/>
          <w:iCs/>
          <w:sz w:val="22"/>
          <w:szCs w:val="22"/>
        </w:rPr>
        <w:t>S</w:t>
      </w:r>
      <w:r w:rsidR="006B5DC4">
        <w:rPr>
          <w:b/>
          <w:i/>
          <w:iCs/>
          <w:sz w:val="22"/>
          <w:szCs w:val="22"/>
        </w:rPr>
        <w:t>election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  <w:r w:rsidR="00B54221">
        <w:rPr>
          <w:b/>
          <w:i/>
          <w:iCs/>
          <w:sz w:val="22"/>
          <w:szCs w:val="22"/>
        </w:rPr>
        <w:t xml:space="preserve"> (</w:t>
      </w:r>
      <w:r w:rsidR="00B54221">
        <w:rPr>
          <w:b/>
          <w:i/>
          <w:iCs/>
          <w:sz w:val="22"/>
          <w:szCs w:val="22"/>
          <w:lang w:eastAsia="zh-CN"/>
        </w:rPr>
        <w:t>NOTE: The following subclauses are based on 11-24-1993r</w:t>
      </w:r>
      <w:r w:rsidR="00F05EC6">
        <w:rPr>
          <w:b/>
          <w:i/>
          <w:iCs/>
          <w:sz w:val="22"/>
          <w:szCs w:val="22"/>
          <w:lang w:eastAsia="zh-CN"/>
        </w:rPr>
        <w:t>2</w:t>
      </w:r>
      <w:r w:rsidR="00B54221">
        <w:rPr>
          <w:b/>
          <w:i/>
          <w:iCs/>
          <w:sz w:val="22"/>
          <w:szCs w:val="22"/>
        </w:rPr>
        <w:t>)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51F0B7FE" w:rsidR="00D454E4" w:rsidRPr="00E24504" w:rsidRDefault="00D454E4" w:rsidP="00D454E4">
      <w:pPr>
        <w:pStyle w:val="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>3</w:t>
      </w:r>
      <w:r w:rsidR="00AA664B">
        <w:rPr>
          <w:sz w:val="20"/>
          <w:szCs w:val="10"/>
          <w:u w:val="none"/>
        </w:rPr>
        <w:t>7</w:t>
      </w:r>
      <w:r w:rsidRPr="00E24504">
        <w:rPr>
          <w:sz w:val="20"/>
          <w:szCs w:val="10"/>
          <w:u w:val="none"/>
        </w:rPr>
        <w:t xml:space="preserve">. </w:t>
      </w:r>
      <w:proofErr w:type="spellStart"/>
      <w:r w:rsidRPr="00E24504">
        <w:rPr>
          <w:sz w:val="20"/>
          <w:szCs w:val="10"/>
          <w:u w:val="none"/>
        </w:rPr>
        <w:t>Ultra High</w:t>
      </w:r>
      <w:proofErr w:type="spellEnd"/>
      <w:r w:rsidRPr="00E24504">
        <w:rPr>
          <w:sz w:val="20"/>
          <w:szCs w:val="10"/>
          <w:u w:val="none"/>
        </w:rPr>
        <w:t xml:space="preserve"> </w:t>
      </w:r>
      <w:r w:rsidR="00AD0E3C" w:rsidRPr="00E24504">
        <w:rPr>
          <w:sz w:val="20"/>
          <w:szCs w:val="10"/>
          <w:u w:val="none"/>
        </w:rPr>
        <w:t>Reliability</w:t>
      </w:r>
      <w:r w:rsidRPr="00E24504">
        <w:rPr>
          <w:sz w:val="20"/>
          <w:szCs w:val="10"/>
          <w:u w:val="none"/>
        </w:rPr>
        <w:t xml:space="preserve"> (UHR) </w:t>
      </w:r>
      <w:r w:rsidR="00AA664B">
        <w:rPr>
          <w:sz w:val="20"/>
          <w:szCs w:val="10"/>
          <w:u w:val="none"/>
        </w:rPr>
        <w:t>MAC</w:t>
      </w:r>
      <w:r w:rsidRPr="00E24504">
        <w:rPr>
          <w:sz w:val="20"/>
          <w:szCs w:val="10"/>
          <w:u w:val="none"/>
        </w:rPr>
        <w:t xml:space="preserve"> specification</w:t>
      </w:r>
    </w:p>
    <w:p w14:paraId="28EF7671" w14:textId="0762F32C" w:rsidR="00BC1BC4" w:rsidRPr="000927AD" w:rsidRDefault="00AA664B" w:rsidP="000927AD">
      <w:pPr>
        <w:pStyle w:val="2"/>
        <w:rPr>
          <w:sz w:val="20"/>
          <w:szCs w:val="12"/>
          <w:u w:val="none"/>
        </w:rPr>
      </w:pPr>
      <w:r>
        <w:rPr>
          <w:sz w:val="20"/>
          <w:szCs w:val="12"/>
          <w:u w:val="none"/>
        </w:rPr>
        <w:t>37.5 Nominal Packet Padding values selection rules</w:t>
      </w:r>
    </w:p>
    <w:p w14:paraId="42937EEA" w14:textId="61AC3B6C" w:rsidR="003851B9" w:rsidRPr="003851B9" w:rsidRDefault="00B560D0" w:rsidP="002B4A08">
      <w:pPr>
        <w:pStyle w:val="3"/>
        <w:rPr>
          <w:bCs/>
        </w:rPr>
      </w:pPr>
      <w:r w:rsidRPr="005F560F">
        <w:rPr>
          <w:sz w:val="20"/>
          <w:szCs w:val="12"/>
        </w:rPr>
        <w:t>3</w:t>
      </w:r>
      <w:r w:rsidR="002B4A08">
        <w:rPr>
          <w:sz w:val="20"/>
          <w:szCs w:val="12"/>
        </w:rPr>
        <w:t>7</w:t>
      </w:r>
      <w:r w:rsidRPr="005F560F">
        <w:rPr>
          <w:sz w:val="20"/>
          <w:szCs w:val="12"/>
        </w:rPr>
        <w:t>.</w:t>
      </w:r>
      <w:r w:rsidR="002B4A08">
        <w:rPr>
          <w:sz w:val="20"/>
          <w:szCs w:val="12"/>
        </w:rPr>
        <w:t>5</w:t>
      </w:r>
      <w:r w:rsidRPr="005F560F">
        <w:rPr>
          <w:sz w:val="20"/>
          <w:szCs w:val="12"/>
        </w:rPr>
        <w:t>.1</w:t>
      </w:r>
      <w:r w:rsidR="003851B9" w:rsidRPr="003851B9">
        <w:rPr>
          <w:bCs/>
        </w:rPr>
        <w:t xml:space="preserve"> </w:t>
      </w:r>
      <w:r w:rsidR="002B4A08" w:rsidRPr="003B14AA">
        <w:rPr>
          <w:sz w:val="20"/>
          <w:szCs w:val="12"/>
        </w:rPr>
        <w:t>General</w:t>
      </w:r>
    </w:p>
    <w:p w14:paraId="4C9042AE" w14:textId="6EF74118" w:rsidR="000927AD" w:rsidRDefault="002B4A08" w:rsidP="000927AD">
      <w:pPr>
        <w:rPr>
          <w:lang w:eastAsia="zh-CN"/>
        </w:rPr>
      </w:pPr>
      <w:r>
        <w:rPr>
          <w:lang w:eastAsia="zh-CN"/>
        </w:rPr>
        <w:t>…</w:t>
      </w:r>
    </w:p>
    <w:p w14:paraId="1E893493" w14:textId="77777777" w:rsidR="002B4A08" w:rsidRPr="003851B9" w:rsidRDefault="002B4A08" w:rsidP="000927AD">
      <w:pPr>
        <w:rPr>
          <w:lang w:eastAsia="zh-CN"/>
        </w:rPr>
      </w:pPr>
    </w:p>
    <w:p w14:paraId="455A08B3" w14:textId="1E1E5D12" w:rsidR="0005313F" w:rsidRDefault="0005313F" w:rsidP="0005313F">
      <w:pPr>
        <w:pStyle w:val="1"/>
      </w:pPr>
      <w:r>
        <w:t>Text to be adopted ends here.</w:t>
      </w:r>
    </w:p>
    <w:p w14:paraId="792867BF" w14:textId="77777777" w:rsidR="00380AFF" w:rsidRDefault="00380AFF"/>
    <w:p w14:paraId="246A7859" w14:textId="04EFA984" w:rsidR="00CA09B2" w:rsidRPr="00B54221" w:rsidRDefault="00CA09B2" w:rsidP="00B54221">
      <w:pPr>
        <w:pStyle w:val="1"/>
        <w:rPr>
          <w:b w:val="0"/>
          <w:sz w:val="24"/>
          <w:u w:val="none"/>
        </w:rPr>
      </w:pPr>
      <w:r w:rsidRPr="00B54221">
        <w:rPr>
          <w:u w:val="none"/>
        </w:rPr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35A455AE" w:rsidR="00380AFF" w:rsidRDefault="00AD4D89" w:rsidP="00B871EF">
      <w:pPr>
        <w:pStyle w:val="a9"/>
        <w:numPr>
          <w:ilvl w:val="0"/>
          <w:numId w:val="3"/>
        </w:numPr>
        <w:jc w:val="left"/>
      </w:pPr>
      <w:hyperlink r:id="rId8" w:history="1">
        <w:r w:rsidR="00801435">
          <w:rPr>
            <w:rStyle w:val="a8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801435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7C77BDA3" w14:textId="0B4976D3" w:rsidR="008E5A8B" w:rsidRDefault="008E5A8B" w:rsidP="00B871EF">
      <w:pPr>
        <w:pStyle w:val="a9"/>
        <w:numPr>
          <w:ilvl w:val="0"/>
          <w:numId w:val="3"/>
        </w:numPr>
        <w:jc w:val="left"/>
      </w:pPr>
      <w:r>
        <w:rPr>
          <w:rFonts w:hint="eastAsia"/>
          <w:lang w:eastAsia="zh-CN"/>
        </w:rPr>
        <w:t>1</w:t>
      </w:r>
      <w:r>
        <w:rPr>
          <w:lang w:eastAsia="zh-CN"/>
        </w:rPr>
        <w:t>1-24-1993r</w:t>
      </w:r>
      <w:r w:rsidR="003B14AA">
        <w:rPr>
          <w:lang w:eastAsia="zh-CN"/>
        </w:rPr>
        <w:t>2</w:t>
      </w:r>
      <w:r>
        <w:rPr>
          <w:lang w:eastAsia="zh-CN"/>
        </w:rPr>
        <w:t xml:space="preserve">: </w:t>
      </w:r>
      <w:r w:rsidRPr="008E5A8B">
        <w:rPr>
          <w:lang w:eastAsia="zh-CN"/>
        </w:rPr>
        <w:t>11-24-1993-00-00bn-tgbn-d0-1-spec-skeleton</w:t>
      </w:r>
      <w:r w:rsidR="003315AA">
        <w:rPr>
          <w:lang w:eastAsia="zh-CN"/>
        </w:rPr>
        <w:t>, Ross Jian Yu (Huawei)</w:t>
      </w:r>
    </w:p>
    <w:p w14:paraId="606F59D7" w14:textId="77777777" w:rsidR="00CA09B2" w:rsidRDefault="00CA09B2"/>
    <w:sectPr w:rsidR="00CA09B2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181B" w14:textId="77777777" w:rsidR="00AD4D89" w:rsidRDefault="00AD4D89">
      <w:r>
        <w:separator/>
      </w:r>
    </w:p>
  </w:endnote>
  <w:endnote w:type="continuationSeparator" w:id="0">
    <w:p w14:paraId="67FEC87B" w14:textId="77777777" w:rsidR="00AD4D89" w:rsidRDefault="00AD4D89">
      <w:r>
        <w:continuationSeparator/>
      </w:r>
    </w:p>
  </w:endnote>
  <w:endnote w:type="continuationNotice" w:id="1">
    <w:p w14:paraId="167EACB6" w14:textId="77777777" w:rsidR="00AD4D89" w:rsidRDefault="00AD4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C7A" w14:textId="10B3A267" w:rsidR="00D523EF" w:rsidRPr="00EB0CF4" w:rsidRDefault="00702114" w:rsidP="00B43AA4">
    <w:pPr>
      <w:pStyle w:val="a4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EB0CF4">
      <w:rPr>
        <w:lang w:val="fr-FR"/>
      </w:rPr>
      <w:t>Submission</w:t>
    </w:r>
    <w:proofErr w:type="spellEnd"/>
    <w:r>
      <w:fldChar w:fldCharType="end"/>
    </w:r>
    <w:r w:rsidR="00D523EF" w:rsidRPr="00EB0CF4">
      <w:rPr>
        <w:lang w:val="fr-FR"/>
      </w:rPr>
      <w:tab/>
      <w:t xml:space="preserve">page </w:t>
    </w:r>
    <w:r w:rsidR="00D523EF">
      <w:fldChar w:fldCharType="begin"/>
    </w:r>
    <w:r w:rsidR="00D523EF" w:rsidRPr="00EB0CF4">
      <w:rPr>
        <w:lang w:val="fr-FR"/>
      </w:rPr>
      <w:instrText xml:space="preserve">page </w:instrText>
    </w:r>
    <w:r w:rsidR="00D523EF">
      <w:fldChar w:fldCharType="separate"/>
    </w:r>
    <w:r w:rsidR="003303D3" w:rsidRPr="00EB0CF4">
      <w:rPr>
        <w:noProof/>
        <w:lang w:val="fr-FR"/>
      </w:rPr>
      <w:t>3</w:t>
    </w:r>
    <w:r w:rsidR="00D523EF">
      <w:fldChar w:fldCharType="end"/>
    </w:r>
    <w:r w:rsidR="00D523EF"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proofErr w:type="spellStart"/>
    <w:r w:rsidR="001F4450">
      <w:rPr>
        <w:lang w:val="fr-FR"/>
      </w:rPr>
      <w:t>M</w:t>
    </w:r>
    <w:r w:rsidR="001F4450">
      <w:rPr>
        <w:rFonts w:hint="eastAsia"/>
        <w:lang w:val="fr-FR" w:eastAsia="zh-CN"/>
      </w:rPr>
      <w:t>engshi</w:t>
    </w:r>
    <w:proofErr w:type="spellEnd"/>
    <w:r w:rsidR="001F4450">
      <w:rPr>
        <w:lang w:val="fr-FR"/>
      </w:rPr>
      <w:t xml:space="preserve"> H</w:t>
    </w:r>
    <w:r w:rsidR="001F4450">
      <w:rPr>
        <w:rFonts w:hint="eastAsia"/>
        <w:lang w:val="fr-FR" w:eastAsia="zh-CN"/>
      </w:rPr>
      <w:t>u</w:t>
    </w:r>
    <w:r w:rsidR="00D523EF" w:rsidRPr="00EB0CF4">
      <w:rPr>
        <w:lang w:val="fr-FR"/>
      </w:rPr>
      <w:t xml:space="preserve">, </w:t>
    </w:r>
    <w:r w:rsidR="001F4450">
      <w:rPr>
        <w:lang w:val="fr-FR"/>
      </w:rPr>
      <w:t>H</w:t>
    </w:r>
    <w:r w:rsidR="001F4450">
      <w:rPr>
        <w:rFonts w:hint="eastAsia"/>
        <w:lang w:val="fr-FR" w:eastAsia="zh-CN"/>
      </w:rPr>
      <w:t>uawei</w:t>
    </w:r>
    <w:r w:rsidR="00D523EF" w:rsidRPr="00EB0CF4">
      <w:rPr>
        <w:lang w:val="fr-FR"/>
      </w:rPr>
      <w:t>, et al.</w:t>
    </w:r>
    <w:r>
      <w:fldChar w:fldCharType="end"/>
    </w:r>
  </w:p>
  <w:p w14:paraId="5942091A" w14:textId="77777777" w:rsidR="00D523EF" w:rsidRPr="00EB0CF4" w:rsidRDefault="00D523EF">
    <w:pPr>
      <w:rPr>
        <w:lang w:val="fr-FR"/>
      </w:rPr>
    </w:pPr>
  </w:p>
  <w:p w14:paraId="106FA480" w14:textId="77777777" w:rsidR="00BB57E4" w:rsidRPr="001F4450" w:rsidRDefault="00BB57E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E0D1" w14:textId="77777777" w:rsidR="00AD4D89" w:rsidRDefault="00AD4D89">
      <w:r>
        <w:separator/>
      </w:r>
    </w:p>
  </w:footnote>
  <w:footnote w:type="continuationSeparator" w:id="0">
    <w:p w14:paraId="629B94EB" w14:textId="77777777" w:rsidR="00AD4D89" w:rsidRDefault="00AD4D89">
      <w:r>
        <w:continuationSeparator/>
      </w:r>
    </w:p>
  </w:footnote>
  <w:footnote w:type="continuationNotice" w:id="1">
    <w:p w14:paraId="5381DE85" w14:textId="77777777" w:rsidR="00AD4D89" w:rsidRDefault="00AD4D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797" w14:textId="567EE45C" w:rsidR="00D523EF" w:rsidRDefault="00106060" w:rsidP="008D5345">
    <w:pPr>
      <w:pStyle w:val="a6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21DC3">
      <w:t>J</w:t>
    </w:r>
    <w:r w:rsidR="00B21DC3">
      <w:rPr>
        <w:rFonts w:hint="eastAsia"/>
        <w:lang w:eastAsia="zh-CN"/>
      </w:rPr>
      <w:t>anuary</w:t>
    </w:r>
    <w:r w:rsidR="00B21DC3">
      <w:t xml:space="preserve"> </w:t>
    </w:r>
    <w:r w:rsidR="00D523EF">
      <w:t>202</w:t>
    </w:r>
    <w:r w:rsidR="00B21DC3">
      <w:t>5</w:t>
    </w:r>
    <w:r>
      <w:fldChar w:fldCharType="end"/>
    </w:r>
    <w:r w:rsidR="00D523EF">
      <w:tab/>
    </w:r>
    <w:r w:rsidR="00D523EF">
      <w:tab/>
    </w:r>
    <w:fldSimple w:instr=" TITLE  \* MERGEFORMAT ">
      <w:r w:rsidR="00D23F7B">
        <w:t>doc.: IEEE 802.11-2</w:t>
      </w:r>
      <w:r w:rsidR="00DA412B">
        <w:t>4</w:t>
      </w:r>
      <w:r w:rsidR="00D23F7B">
        <w:t>/</w:t>
      </w:r>
      <w:r w:rsidR="00DA412B">
        <w:rPr>
          <w:lang w:eastAsia="zh-CN"/>
        </w:rPr>
        <w:t>20</w:t>
      </w:r>
      <w:r w:rsidR="00566D73">
        <w:rPr>
          <w:lang w:eastAsia="zh-CN"/>
        </w:rPr>
        <w:t>10</w:t>
      </w:r>
      <w:r w:rsidR="00D23F7B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600"/>
    <w:multiLevelType w:val="hybridMultilevel"/>
    <w:tmpl w:val="B6DE06E8"/>
    <w:lvl w:ilvl="0" w:tplc="52807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2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45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0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0E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C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677DD9"/>
    <w:multiLevelType w:val="hybridMultilevel"/>
    <w:tmpl w:val="749C1706"/>
    <w:lvl w:ilvl="0" w:tplc="A6D4B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05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E5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4A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A8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6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0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10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42633"/>
    <w:multiLevelType w:val="hybridMultilevel"/>
    <w:tmpl w:val="433E1EC6"/>
    <w:lvl w:ilvl="0" w:tplc="D5DC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28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C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8F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C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E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7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29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1482"/>
    <w:multiLevelType w:val="hybridMultilevel"/>
    <w:tmpl w:val="C15EADC8"/>
    <w:lvl w:ilvl="0" w:tplc="62F6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6D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E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E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2B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67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8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06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96E2B"/>
    <w:multiLevelType w:val="hybridMultilevel"/>
    <w:tmpl w:val="7F3A4B0A"/>
    <w:lvl w:ilvl="0" w:tplc="137E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4B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6A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02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C3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42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24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C538DE"/>
    <w:multiLevelType w:val="hybridMultilevel"/>
    <w:tmpl w:val="BA2CB044"/>
    <w:lvl w:ilvl="0" w:tplc="A7F6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43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E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27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05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7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CA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A5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7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E5350"/>
    <w:multiLevelType w:val="hybridMultilevel"/>
    <w:tmpl w:val="C548DFF8"/>
    <w:lvl w:ilvl="0" w:tplc="D950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CB1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C4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A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2F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E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0E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4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8265E"/>
    <w:multiLevelType w:val="hybridMultilevel"/>
    <w:tmpl w:val="321240CE"/>
    <w:lvl w:ilvl="0" w:tplc="957AE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EF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E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A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0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EA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22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E7CAC"/>
    <w:multiLevelType w:val="hybridMultilevel"/>
    <w:tmpl w:val="4D483D76"/>
    <w:lvl w:ilvl="0" w:tplc="2B04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1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6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22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8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C5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3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40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345DD"/>
    <w:multiLevelType w:val="hybridMultilevel"/>
    <w:tmpl w:val="057498E4"/>
    <w:lvl w:ilvl="0" w:tplc="D80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A48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4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C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A4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48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3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4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4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42"/>
  </w:num>
  <w:num w:numId="8">
    <w:abstractNumId w:val="22"/>
  </w:num>
  <w:num w:numId="9">
    <w:abstractNumId w:val="2"/>
  </w:num>
  <w:num w:numId="10">
    <w:abstractNumId w:val="19"/>
  </w:num>
  <w:num w:numId="11">
    <w:abstractNumId w:val="38"/>
  </w:num>
  <w:num w:numId="12">
    <w:abstractNumId w:val="3"/>
  </w:num>
  <w:num w:numId="13">
    <w:abstractNumId w:val="32"/>
  </w:num>
  <w:num w:numId="14">
    <w:abstractNumId w:val="36"/>
  </w:num>
  <w:num w:numId="15">
    <w:abstractNumId w:val="0"/>
  </w:num>
  <w:num w:numId="16">
    <w:abstractNumId w:val="25"/>
  </w:num>
  <w:num w:numId="17">
    <w:abstractNumId w:val="35"/>
  </w:num>
  <w:num w:numId="18">
    <w:abstractNumId w:val="33"/>
  </w:num>
  <w:num w:numId="19">
    <w:abstractNumId w:val="34"/>
  </w:num>
  <w:num w:numId="20">
    <w:abstractNumId w:val="14"/>
  </w:num>
  <w:num w:numId="21">
    <w:abstractNumId w:val="5"/>
  </w:num>
  <w:num w:numId="22">
    <w:abstractNumId w:val="24"/>
  </w:num>
  <w:num w:numId="23">
    <w:abstractNumId w:val="18"/>
  </w:num>
  <w:num w:numId="24">
    <w:abstractNumId w:val="4"/>
  </w:num>
  <w:num w:numId="25">
    <w:abstractNumId w:val="12"/>
  </w:num>
  <w:num w:numId="26">
    <w:abstractNumId w:val="41"/>
  </w:num>
  <w:num w:numId="27">
    <w:abstractNumId w:val="39"/>
  </w:num>
  <w:num w:numId="28">
    <w:abstractNumId w:val="10"/>
  </w:num>
  <w:num w:numId="29">
    <w:abstractNumId w:val="27"/>
  </w:num>
  <w:num w:numId="30">
    <w:abstractNumId w:val="30"/>
  </w:num>
  <w:num w:numId="31">
    <w:abstractNumId w:val="43"/>
  </w:num>
  <w:num w:numId="32">
    <w:abstractNumId w:val="16"/>
  </w:num>
  <w:num w:numId="33">
    <w:abstractNumId w:val="1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7"/>
  </w:num>
  <w:num w:numId="36">
    <w:abstractNumId w:val="31"/>
  </w:num>
  <w:num w:numId="37">
    <w:abstractNumId w:val="8"/>
  </w:num>
  <w:num w:numId="38">
    <w:abstractNumId w:val="11"/>
  </w:num>
  <w:num w:numId="39">
    <w:abstractNumId w:val="44"/>
  </w:num>
  <w:num w:numId="40">
    <w:abstractNumId w:val="21"/>
  </w:num>
  <w:num w:numId="41">
    <w:abstractNumId w:val="13"/>
  </w:num>
  <w:num w:numId="42">
    <w:abstractNumId w:val="7"/>
  </w:num>
  <w:num w:numId="43">
    <w:abstractNumId w:val="28"/>
  </w:num>
  <w:num w:numId="44">
    <w:abstractNumId w:val="29"/>
  </w:num>
  <w:num w:numId="45">
    <w:abstractNumId w:val="9"/>
  </w:num>
  <w:num w:numId="4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948"/>
    <w:rsid w:val="0000216F"/>
    <w:rsid w:val="000104D4"/>
    <w:rsid w:val="00010BEB"/>
    <w:rsid w:val="00014D51"/>
    <w:rsid w:val="0002098B"/>
    <w:rsid w:val="00023562"/>
    <w:rsid w:val="00031792"/>
    <w:rsid w:val="00032785"/>
    <w:rsid w:val="000336AE"/>
    <w:rsid w:val="000356B2"/>
    <w:rsid w:val="00035D62"/>
    <w:rsid w:val="00036992"/>
    <w:rsid w:val="0005313F"/>
    <w:rsid w:val="00053EBC"/>
    <w:rsid w:val="00054658"/>
    <w:rsid w:val="00062744"/>
    <w:rsid w:val="000678B9"/>
    <w:rsid w:val="000717CB"/>
    <w:rsid w:val="00071C63"/>
    <w:rsid w:val="00086313"/>
    <w:rsid w:val="000927AD"/>
    <w:rsid w:val="00097392"/>
    <w:rsid w:val="000A00B3"/>
    <w:rsid w:val="000A1074"/>
    <w:rsid w:val="000A149F"/>
    <w:rsid w:val="000A6549"/>
    <w:rsid w:val="000A6852"/>
    <w:rsid w:val="000B0140"/>
    <w:rsid w:val="000B24C3"/>
    <w:rsid w:val="000B2D5A"/>
    <w:rsid w:val="000B3308"/>
    <w:rsid w:val="000B39D2"/>
    <w:rsid w:val="000B645A"/>
    <w:rsid w:val="000B7335"/>
    <w:rsid w:val="000C1613"/>
    <w:rsid w:val="000C2CDE"/>
    <w:rsid w:val="000C7F23"/>
    <w:rsid w:val="000D3F90"/>
    <w:rsid w:val="000D5C2B"/>
    <w:rsid w:val="000E23ED"/>
    <w:rsid w:val="000F3C07"/>
    <w:rsid w:val="000F734B"/>
    <w:rsid w:val="001043A6"/>
    <w:rsid w:val="00105577"/>
    <w:rsid w:val="00106060"/>
    <w:rsid w:val="001063D7"/>
    <w:rsid w:val="00107547"/>
    <w:rsid w:val="00110274"/>
    <w:rsid w:val="0011111C"/>
    <w:rsid w:val="0011294E"/>
    <w:rsid w:val="0011678C"/>
    <w:rsid w:val="00122137"/>
    <w:rsid w:val="00127201"/>
    <w:rsid w:val="001272B4"/>
    <w:rsid w:val="00131DED"/>
    <w:rsid w:val="00134211"/>
    <w:rsid w:val="00135A53"/>
    <w:rsid w:val="00135D6A"/>
    <w:rsid w:val="001400B1"/>
    <w:rsid w:val="0014070E"/>
    <w:rsid w:val="00140ED1"/>
    <w:rsid w:val="00152019"/>
    <w:rsid w:val="00152399"/>
    <w:rsid w:val="0015421A"/>
    <w:rsid w:val="00154D82"/>
    <w:rsid w:val="00173566"/>
    <w:rsid w:val="00173898"/>
    <w:rsid w:val="00182210"/>
    <w:rsid w:val="00185518"/>
    <w:rsid w:val="00187D8D"/>
    <w:rsid w:val="0019765C"/>
    <w:rsid w:val="001A4C03"/>
    <w:rsid w:val="001A7309"/>
    <w:rsid w:val="001B279F"/>
    <w:rsid w:val="001B44AA"/>
    <w:rsid w:val="001C3617"/>
    <w:rsid w:val="001C4654"/>
    <w:rsid w:val="001C6F96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7730"/>
    <w:rsid w:val="001F4450"/>
    <w:rsid w:val="00205F96"/>
    <w:rsid w:val="002070F4"/>
    <w:rsid w:val="002110E8"/>
    <w:rsid w:val="002203E1"/>
    <w:rsid w:val="0022637A"/>
    <w:rsid w:val="00226C00"/>
    <w:rsid w:val="00235919"/>
    <w:rsid w:val="002424B4"/>
    <w:rsid w:val="0024521C"/>
    <w:rsid w:val="00247456"/>
    <w:rsid w:val="00247684"/>
    <w:rsid w:val="00252BC7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9020B"/>
    <w:rsid w:val="00296E42"/>
    <w:rsid w:val="002A0282"/>
    <w:rsid w:val="002B25D3"/>
    <w:rsid w:val="002B2CDE"/>
    <w:rsid w:val="002B478B"/>
    <w:rsid w:val="002B49CC"/>
    <w:rsid w:val="002B4A08"/>
    <w:rsid w:val="002C265A"/>
    <w:rsid w:val="002C6B6D"/>
    <w:rsid w:val="002D44BE"/>
    <w:rsid w:val="002D6CBD"/>
    <w:rsid w:val="002E0CC5"/>
    <w:rsid w:val="002E1350"/>
    <w:rsid w:val="002E30DC"/>
    <w:rsid w:val="002E3735"/>
    <w:rsid w:val="002E79AF"/>
    <w:rsid w:val="002F447C"/>
    <w:rsid w:val="00301B3D"/>
    <w:rsid w:val="00302B81"/>
    <w:rsid w:val="00305943"/>
    <w:rsid w:val="003073FA"/>
    <w:rsid w:val="00310D99"/>
    <w:rsid w:val="00322CDF"/>
    <w:rsid w:val="0032509E"/>
    <w:rsid w:val="003303D3"/>
    <w:rsid w:val="003308EA"/>
    <w:rsid w:val="003315AA"/>
    <w:rsid w:val="00332985"/>
    <w:rsid w:val="003401E2"/>
    <w:rsid w:val="00340B33"/>
    <w:rsid w:val="00361EBD"/>
    <w:rsid w:val="003655B0"/>
    <w:rsid w:val="003664F2"/>
    <w:rsid w:val="00373689"/>
    <w:rsid w:val="00373B1B"/>
    <w:rsid w:val="00380AFF"/>
    <w:rsid w:val="00382812"/>
    <w:rsid w:val="003851B9"/>
    <w:rsid w:val="00391AED"/>
    <w:rsid w:val="003A2528"/>
    <w:rsid w:val="003A34AF"/>
    <w:rsid w:val="003A3569"/>
    <w:rsid w:val="003A41E5"/>
    <w:rsid w:val="003A457F"/>
    <w:rsid w:val="003A6AD7"/>
    <w:rsid w:val="003B0DBC"/>
    <w:rsid w:val="003B14AA"/>
    <w:rsid w:val="003B279C"/>
    <w:rsid w:val="003B300A"/>
    <w:rsid w:val="003D024E"/>
    <w:rsid w:val="003D1681"/>
    <w:rsid w:val="003D6A1A"/>
    <w:rsid w:val="003E18A1"/>
    <w:rsid w:val="003E5C4A"/>
    <w:rsid w:val="003E7D85"/>
    <w:rsid w:val="003F2DA5"/>
    <w:rsid w:val="003F7DE2"/>
    <w:rsid w:val="0040377D"/>
    <w:rsid w:val="00404F3F"/>
    <w:rsid w:val="004119A2"/>
    <w:rsid w:val="004149F2"/>
    <w:rsid w:val="00423060"/>
    <w:rsid w:val="00430002"/>
    <w:rsid w:val="00433B31"/>
    <w:rsid w:val="004344F5"/>
    <w:rsid w:val="00442037"/>
    <w:rsid w:val="0045068F"/>
    <w:rsid w:val="00460DB7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7314"/>
    <w:rsid w:val="004D7E47"/>
    <w:rsid w:val="004E3DEA"/>
    <w:rsid w:val="004F2EE0"/>
    <w:rsid w:val="004F5E2B"/>
    <w:rsid w:val="004F6F4E"/>
    <w:rsid w:val="005042AA"/>
    <w:rsid w:val="00505EFD"/>
    <w:rsid w:val="00506116"/>
    <w:rsid w:val="00510B23"/>
    <w:rsid w:val="0051487B"/>
    <w:rsid w:val="00527B4C"/>
    <w:rsid w:val="0053252B"/>
    <w:rsid w:val="00533B21"/>
    <w:rsid w:val="00543D47"/>
    <w:rsid w:val="00546AD0"/>
    <w:rsid w:val="0055426A"/>
    <w:rsid w:val="00554AA9"/>
    <w:rsid w:val="00566456"/>
    <w:rsid w:val="0056653D"/>
    <w:rsid w:val="00566D73"/>
    <w:rsid w:val="005708C6"/>
    <w:rsid w:val="00574924"/>
    <w:rsid w:val="00575739"/>
    <w:rsid w:val="00576B8B"/>
    <w:rsid w:val="00577A5B"/>
    <w:rsid w:val="0058002E"/>
    <w:rsid w:val="00583E82"/>
    <w:rsid w:val="005871C0"/>
    <w:rsid w:val="00587C2C"/>
    <w:rsid w:val="00591D5F"/>
    <w:rsid w:val="005A21BA"/>
    <w:rsid w:val="005A38BF"/>
    <w:rsid w:val="005A7DA2"/>
    <w:rsid w:val="005B062E"/>
    <w:rsid w:val="005B1BC0"/>
    <w:rsid w:val="005B730F"/>
    <w:rsid w:val="005B7F78"/>
    <w:rsid w:val="005C2AF6"/>
    <w:rsid w:val="005C704E"/>
    <w:rsid w:val="005D674E"/>
    <w:rsid w:val="005D739F"/>
    <w:rsid w:val="005E5E41"/>
    <w:rsid w:val="005E72E7"/>
    <w:rsid w:val="005F1DC7"/>
    <w:rsid w:val="005F322C"/>
    <w:rsid w:val="005F40A4"/>
    <w:rsid w:val="005F4262"/>
    <w:rsid w:val="005F5BA7"/>
    <w:rsid w:val="005F6020"/>
    <w:rsid w:val="00601369"/>
    <w:rsid w:val="0060160D"/>
    <w:rsid w:val="00603BBB"/>
    <w:rsid w:val="0060583D"/>
    <w:rsid w:val="00612221"/>
    <w:rsid w:val="00613035"/>
    <w:rsid w:val="006162AD"/>
    <w:rsid w:val="0061686E"/>
    <w:rsid w:val="0062440B"/>
    <w:rsid w:val="00630A7A"/>
    <w:rsid w:val="00633CA5"/>
    <w:rsid w:val="006350B1"/>
    <w:rsid w:val="006425F7"/>
    <w:rsid w:val="00644BF3"/>
    <w:rsid w:val="006567A2"/>
    <w:rsid w:val="006707BD"/>
    <w:rsid w:val="00673CF5"/>
    <w:rsid w:val="006748E0"/>
    <w:rsid w:val="00680F8F"/>
    <w:rsid w:val="0068266A"/>
    <w:rsid w:val="00684292"/>
    <w:rsid w:val="00685811"/>
    <w:rsid w:val="0069032E"/>
    <w:rsid w:val="006A030F"/>
    <w:rsid w:val="006A0C55"/>
    <w:rsid w:val="006A12C7"/>
    <w:rsid w:val="006A165B"/>
    <w:rsid w:val="006A183F"/>
    <w:rsid w:val="006A2AD8"/>
    <w:rsid w:val="006B01E9"/>
    <w:rsid w:val="006B33B1"/>
    <w:rsid w:val="006B5A04"/>
    <w:rsid w:val="006B5C4D"/>
    <w:rsid w:val="006B5DC4"/>
    <w:rsid w:val="006C0727"/>
    <w:rsid w:val="006C1EF7"/>
    <w:rsid w:val="006C39FE"/>
    <w:rsid w:val="006D3F30"/>
    <w:rsid w:val="006D5827"/>
    <w:rsid w:val="006D6B85"/>
    <w:rsid w:val="006D6BDD"/>
    <w:rsid w:val="006E145F"/>
    <w:rsid w:val="006E7B89"/>
    <w:rsid w:val="006F0547"/>
    <w:rsid w:val="006F32F3"/>
    <w:rsid w:val="006F338C"/>
    <w:rsid w:val="006F478A"/>
    <w:rsid w:val="006F6F0D"/>
    <w:rsid w:val="006F7CA0"/>
    <w:rsid w:val="00702114"/>
    <w:rsid w:val="007061B9"/>
    <w:rsid w:val="00711BEE"/>
    <w:rsid w:val="00711F09"/>
    <w:rsid w:val="00712F26"/>
    <w:rsid w:val="00715742"/>
    <w:rsid w:val="00721CDA"/>
    <w:rsid w:val="00724DAF"/>
    <w:rsid w:val="00727125"/>
    <w:rsid w:val="00731285"/>
    <w:rsid w:val="00731494"/>
    <w:rsid w:val="0073193C"/>
    <w:rsid w:val="00736C01"/>
    <w:rsid w:val="0074603B"/>
    <w:rsid w:val="00746ECC"/>
    <w:rsid w:val="0074773B"/>
    <w:rsid w:val="00750F58"/>
    <w:rsid w:val="00752CCE"/>
    <w:rsid w:val="00754162"/>
    <w:rsid w:val="00754905"/>
    <w:rsid w:val="00754F61"/>
    <w:rsid w:val="00760EB2"/>
    <w:rsid w:val="0076406A"/>
    <w:rsid w:val="0076555E"/>
    <w:rsid w:val="00770572"/>
    <w:rsid w:val="00774DE2"/>
    <w:rsid w:val="00793B3A"/>
    <w:rsid w:val="0079438B"/>
    <w:rsid w:val="007A0CE9"/>
    <w:rsid w:val="007A797F"/>
    <w:rsid w:val="007B0190"/>
    <w:rsid w:val="007B56E2"/>
    <w:rsid w:val="007C1065"/>
    <w:rsid w:val="007C2842"/>
    <w:rsid w:val="007C5A0C"/>
    <w:rsid w:val="007D49EC"/>
    <w:rsid w:val="007D4F4D"/>
    <w:rsid w:val="007E2775"/>
    <w:rsid w:val="007E3272"/>
    <w:rsid w:val="007E481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07EAF"/>
    <w:rsid w:val="00817569"/>
    <w:rsid w:val="0082111F"/>
    <w:rsid w:val="00821B69"/>
    <w:rsid w:val="00823F63"/>
    <w:rsid w:val="00825418"/>
    <w:rsid w:val="00834BD9"/>
    <w:rsid w:val="008415A7"/>
    <w:rsid w:val="0085008B"/>
    <w:rsid w:val="00852FF1"/>
    <w:rsid w:val="008534A8"/>
    <w:rsid w:val="008535F9"/>
    <w:rsid w:val="008541AF"/>
    <w:rsid w:val="00866FEE"/>
    <w:rsid w:val="00872101"/>
    <w:rsid w:val="008749BC"/>
    <w:rsid w:val="008815D2"/>
    <w:rsid w:val="008830EC"/>
    <w:rsid w:val="00886877"/>
    <w:rsid w:val="008907B6"/>
    <w:rsid w:val="00893C42"/>
    <w:rsid w:val="0089533D"/>
    <w:rsid w:val="008A5AB7"/>
    <w:rsid w:val="008A5BDF"/>
    <w:rsid w:val="008B0013"/>
    <w:rsid w:val="008B52A9"/>
    <w:rsid w:val="008B5614"/>
    <w:rsid w:val="008B7982"/>
    <w:rsid w:val="008C6C6F"/>
    <w:rsid w:val="008C7EE7"/>
    <w:rsid w:val="008D5345"/>
    <w:rsid w:val="008E5A8B"/>
    <w:rsid w:val="008E69AA"/>
    <w:rsid w:val="008F0800"/>
    <w:rsid w:val="008F154A"/>
    <w:rsid w:val="008F36F6"/>
    <w:rsid w:val="00902AA1"/>
    <w:rsid w:val="00907110"/>
    <w:rsid w:val="00907CE5"/>
    <w:rsid w:val="009106D7"/>
    <w:rsid w:val="00910A61"/>
    <w:rsid w:val="00913AFB"/>
    <w:rsid w:val="00913CD0"/>
    <w:rsid w:val="009155BF"/>
    <w:rsid w:val="009273F6"/>
    <w:rsid w:val="009300A0"/>
    <w:rsid w:val="00930FB1"/>
    <w:rsid w:val="0093387C"/>
    <w:rsid w:val="00933C5B"/>
    <w:rsid w:val="00935E3C"/>
    <w:rsid w:val="00942BCF"/>
    <w:rsid w:val="00952B01"/>
    <w:rsid w:val="00952FC6"/>
    <w:rsid w:val="00954847"/>
    <w:rsid w:val="009677A8"/>
    <w:rsid w:val="0097229A"/>
    <w:rsid w:val="00974BDF"/>
    <w:rsid w:val="0097560F"/>
    <w:rsid w:val="00981C83"/>
    <w:rsid w:val="00984226"/>
    <w:rsid w:val="00984B44"/>
    <w:rsid w:val="0098600E"/>
    <w:rsid w:val="00987A20"/>
    <w:rsid w:val="00987FB8"/>
    <w:rsid w:val="00993972"/>
    <w:rsid w:val="00994F5C"/>
    <w:rsid w:val="009B001D"/>
    <w:rsid w:val="009B2CBC"/>
    <w:rsid w:val="009C0C20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28F0"/>
    <w:rsid w:val="00A03EDC"/>
    <w:rsid w:val="00A05790"/>
    <w:rsid w:val="00A11E89"/>
    <w:rsid w:val="00A21A3B"/>
    <w:rsid w:val="00A23781"/>
    <w:rsid w:val="00A2480C"/>
    <w:rsid w:val="00A26701"/>
    <w:rsid w:val="00A26F7A"/>
    <w:rsid w:val="00A34648"/>
    <w:rsid w:val="00A43C9D"/>
    <w:rsid w:val="00A50E46"/>
    <w:rsid w:val="00A5420C"/>
    <w:rsid w:val="00A665F4"/>
    <w:rsid w:val="00A70322"/>
    <w:rsid w:val="00A70D6C"/>
    <w:rsid w:val="00A76D89"/>
    <w:rsid w:val="00A82B2A"/>
    <w:rsid w:val="00A9172F"/>
    <w:rsid w:val="00A92188"/>
    <w:rsid w:val="00A9545B"/>
    <w:rsid w:val="00AA427C"/>
    <w:rsid w:val="00AA5840"/>
    <w:rsid w:val="00AA664B"/>
    <w:rsid w:val="00AA6828"/>
    <w:rsid w:val="00AA73EB"/>
    <w:rsid w:val="00AB6DE9"/>
    <w:rsid w:val="00AB741E"/>
    <w:rsid w:val="00AC2536"/>
    <w:rsid w:val="00AC3C57"/>
    <w:rsid w:val="00AD0E3C"/>
    <w:rsid w:val="00AD0ED0"/>
    <w:rsid w:val="00AD4D89"/>
    <w:rsid w:val="00AD6549"/>
    <w:rsid w:val="00AE3914"/>
    <w:rsid w:val="00AE46B2"/>
    <w:rsid w:val="00AE5CF7"/>
    <w:rsid w:val="00AF4866"/>
    <w:rsid w:val="00AF5B1E"/>
    <w:rsid w:val="00B0191F"/>
    <w:rsid w:val="00B06B0F"/>
    <w:rsid w:val="00B07527"/>
    <w:rsid w:val="00B102B7"/>
    <w:rsid w:val="00B14145"/>
    <w:rsid w:val="00B16D9D"/>
    <w:rsid w:val="00B21B2D"/>
    <w:rsid w:val="00B21DC3"/>
    <w:rsid w:val="00B21E26"/>
    <w:rsid w:val="00B2552C"/>
    <w:rsid w:val="00B3313A"/>
    <w:rsid w:val="00B334C4"/>
    <w:rsid w:val="00B33CAD"/>
    <w:rsid w:val="00B340C1"/>
    <w:rsid w:val="00B35583"/>
    <w:rsid w:val="00B41317"/>
    <w:rsid w:val="00B43AA4"/>
    <w:rsid w:val="00B450D1"/>
    <w:rsid w:val="00B54221"/>
    <w:rsid w:val="00B543D2"/>
    <w:rsid w:val="00B54B55"/>
    <w:rsid w:val="00B560D0"/>
    <w:rsid w:val="00B67F75"/>
    <w:rsid w:val="00B8198A"/>
    <w:rsid w:val="00B871EF"/>
    <w:rsid w:val="00B96B46"/>
    <w:rsid w:val="00B9740D"/>
    <w:rsid w:val="00BA1C3B"/>
    <w:rsid w:val="00BA25CD"/>
    <w:rsid w:val="00BA25F5"/>
    <w:rsid w:val="00BB0FA1"/>
    <w:rsid w:val="00BB57E4"/>
    <w:rsid w:val="00BB7495"/>
    <w:rsid w:val="00BC1BC4"/>
    <w:rsid w:val="00BC7D35"/>
    <w:rsid w:val="00BD79F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26C5B"/>
    <w:rsid w:val="00C30DA7"/>
    <w:rsid w:val="00C31319"/>
    <w:rsid w:val="00C317CC"/>
    <w:rsid w:val="00C333C7"/>
    <w:rsid w:val="00C37689"/>
    <w:rsid w:val="00C37E7E"/>
    <w:rsid w:val="00C41A87"/>
    <w:rsid w:val="00C422C8"/>
    <w:rsid w:val="00C52130"/>
    <w:rsid w:val="00C52289"/>
    <w:rsid w:val="00C56E5E"/>
    <w:rsid w:val="00C5759B"/>
    <w:rsid w:val="00C60485"/>
    <w:rsid w:val="00C70A7E"/>
    <w:rsid w:val="00C71173"/>
    <w:rsid w:val="00C76544"/>
    <w:rsid w:val="00C773EC"/>
    <w:rsid w:val="00C77588"/>
    <w:rsid w:val="00C814F0"/>
    <w:rsid w:val="00C874D8"/>
    <w:rsid w:val="00C87CBF"/>
    <w:rsid w:val="00CA09B2"/>
    <w:rsid w:val="00CA490F"/>
    <w:rsid w:val="00CB3B71"/>
    <w:rsid w:val="00CB78C9"/>
    <w:rsid w:val="00CD0A4A"/>
    <w:rsid w:val="00CD6B67"/>
    <w:rsid w:val="00CD7750"/>
    <w:rsid w:val="00CE0623"/>
    <w:rsid w:val="00CE12B6"/>
    <w:rsid w:val="00CE17B8"/>
    <w:rsid w:val="00CF218D"/>
    <w:rsid w:val="00D010E2"/>
    <w:rsid w:val="00D034C5"/>
    <w:rsid w:val="00D07585"/>
    <w:rsid w:val="00D13B58"/>
    <w:rsid w:val="00D14A57"/>
    <w:rsid w:val="00D17890"/>
    <w:rsid w:val="00D2226F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454E4"/>
    <w:rsid w:val="00D50648"/>
    <w:rsid w:val="00D51C68"/>
    <w:rsid w:val="00D523EF"/>
    <w:rsid w:val="00D55639"/>
    <w:rsid w:val="00D8486B"/>
    <w:rsid w:val="00D8712F"/>
    <w:rsid w:val="00D914CF"/>
    <w:rsid w:val="00D93254"/>
    <w:rsid w:val="00D95AB2"/>
    <w:rsid w:val="00D97F7A"/>
    <w:rsid w:val="00DA0C8D"/>
    <w:rsid w:val="00DA1068"/>
    <w:rsid w:val="00DA412B"/>
    <w:rsid w:val="00DA5B38"/>
    <w:rsid w:val="00DB33FE"/>
    <w:rsid w:val="00DB7701"/>
    <w:rsid w:val="00DC22B9"/>
    <w:rsid w:val="00DC247D"/>
    <w:rsid w:val="00DC29A6"/>
    <w:rsid w:val="00DC5A7B"/>
    <w:rsid w:val="00DC5DE0"/>
    <w:rsid w:val="00DD1DDD"/>
    <w:rsid w:val="00DD27BC"/>
    <w:rsid w:val="00DD29F2"/>
    <w:rsid w:val="00DD678E"/>
    <w:rsid w:val="00DF0862"/>
    <w:rsid w:val="00DF3EA0"/>
    <w:rsid w:val="00E02A8B"/>
    <w:rsid w:val="00E05FF5"/>
    <w:rsid w:val="00E111B7"/>
    <w:rsid w:val="00E11F39"/>
    <w:rsid w:val="00E215B4"/>
    <w:rsid w:val="00E227F5"/>
    <w:rsid w:val="00E25185"/>
    <w:rsid w:val="00E25611"/>
    <w:rsid w:val="00E30F45"/>
    <w:rsid w:val="00E34792"/>
    <w:rsid w:val="00E34B90"/>
    <w:rsid w:val="00E34F14"/>
    <w:rsid w:val="00E353F5"/>
    <w:rsid w:val="00E4265F"/>
    <w:rsid w:val="00E43426"/>
    <w:rsid w:val="00E43A4A"/>
    <w:rsid w:val="00E461DF"/>
    <w:rsid w:val="00E62AE8"/>
    <w:rsid w:val="00E7326A"/>
    <w:rsid w:val="00E732E6"/>
    <w:rsid w:val="00E7381B"/>
    <w:rsid w:val="00E82015"/>
    <w:rsid w:val="00E87DCC"/>
    <w:rsid w:val="00E91ADE"/>
    <w:rsid w:val="00E92C2C"/>
    <w:rsid w:val="00EA2A28"/>
    <w:rsid w:val="00EA2AD7"/>
    <w:rsid w:val="00EA318D"/>
    <w:rsid w:val="00EA74EE"/>
    <w:rsid w:val="00EB0CF4"/>
    <w:rsid w:val="00EB25BC"/>
    <w:rsid w:val="00EB49C3"/>
    <w:rsid w:val="00EB4DBF"/>
    <w:rsid w:val="00EB79D9"/>
    <w:rsid w:val="00EC08A4"/>
    <w:rsid w:val="00EC3F96"/>
    <w:rsid w:val="00EC50AB"/>
    <w:rsid w:val="00EC57A4"/>
    <w:rsid w:val="00ED2A88"/>
    <w:rsid w:val="00ED5A05"/>
    <w:rsid w:val="00EE2394"/>
    <w:rsid w:val="00EF08D1"/>
    <w:rsid w:val="00EF769A"/>
    <w:rsid w:val="00EF7BDE"/>
    <w:rsid w:val="00F00517"/>
    <w:rsid w:val="00F01280"/>
    <w:rsid w:val="00F01403"/>
    <w:rsid w:val="00F0383B"/>
    <w:rsid w:val="00F05101"/>
    <w:rsid w:val="00F05EC6"/>
    <w:rsid w:val="00F07428"/>
    <w:rsid w:val="00F1034F"/>
    <w:rsid w:val="00F10DD9"/>
    <w:rsid w:val="00F120E8"/>
    <w:rsid w:val="00F15AB3"/>
    <w:rsid w:val="00F3021B"/>
    <w:rsid w:val="00F30CB6"/>
    <w:rsid w:val="00F40082"/>
    <w:rsid w:val="00F42661"/>
    <w:rsid w:val="00F42D30"/>
    <w:rsid w:val="00F47E53"/>
    <w:rsid w:val="00F50CA9"/>
    <w:rsid w:val="00F57783"/>
    <w:rsid w:val="00F7468E"/>
    <w:rsid w:val="00F772E9"/>
    <w:rsid w:val="00F81124"/>
    <w:rsid w:val="00F83294"/>
    <w:rsid w:val="00F8623D"/>
    <w:rsid w:val="00F8706A"/>
    <w:rsid w:val="00F9141A"/>
    <w:rsid w:val="00F92E25"/>
    <w:rsid w:val="00F933E0"/>
    <w:rsid w:val="00F96DD9"/>
    <w:rsid w:val="00FA2D68"/>
    <w:rsid w:val="00FA622E"/>
    <w:rsid w:val="00FA62BB"/>
    <w:rsid w:val="00FB06E5"/>
    <w:rsid w:val="00FB46B0"/>
    <w:rsid w:val="00FC5087"/>
    <w:rsid w:val="00FC76A4"/>
    <w:rsid w:val="00FD0298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75739"/>
    <w:rPr>
      <w:sz w:val="22"/>
      <w:lang w:val="en-GB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5">
    <w:name w:val="heading 5"/>
    <w:basedOn w:val="a0"/>
    <w:next w:val="a0"/>
    <w:link w:val="50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6">
    <w:name w:val="heading 6"/>
    <w:basedOn w:val="a0"/>
    <w:next w:val="a0"/>
    <w:link w:val="60"/>
    <w:semiHidden/>
    <w:unhideWhenUsed/>
    <w:qFormat/>
    <w:rsid w:val="00D914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0"/>
    <w:pPr>
      <w:ind w:left="720" w:hanging="720"/>
    </w:p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0"/>
    <w:link w:val="aa"/>
    <w:uiPriority w:val="1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aa">
    <w:name w:val="列表段落 字符"/>
    <w:basedOn w:val="a1"/>
    <w:link w:val="a9"/>
    <w:uiPriority w:val="1"/>
    <w:rsid w:val="00380AFF"/>
    <w:rPr>
      <w:rFonts w:eastAsia="宋体"/>
      <w:sz w:val="22"/>
      <w:lang w:val="en-GB"/>
    </w:rPr>
  </w:style>
  <w:style w:type="character" w:customStyle="1" w:styleId="20">
    <w:name w:val="标题 2 字符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0">
    <w:name w:val="标题 1 字符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b">
    <w:name w:val="Table Grid"/>
    <w:basedOn w:val="a2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0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a0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sz w:val="24"/>
      <w:szCs w:val="24"/>
      <w:u w:val="single"/>
      <w:lang w:val="en-US"/>
    </w:rPr>
  </w:style>
  <w:style w:type="paragraph" w:styleId="ac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d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d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c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ae">
    <w:name w:val="Revision"/>
    <w:hidden/>
    <w:uiPriority w:val="99"/>
    <w:semiHidden/>
    <w:rsid w:val="002B478B"/>
    <w:rPr>
      <w:sz w:val="22"/>
      <w:lang w:val="en-GB"/>
    </w:rPr>
  </w:style>
  <w:style w:type="character" w:styleId="af">
    <w:name w:val="Unresolved Mention"/>
    <w:basedOn w:val="a1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af0">
    <w:name w:val="Balloon Text"/>
    <w:basedOn w:val="a0"/>
    <w:link w:val="af1"/>
    <w:rsid w:val="00DD678E"/>
    <w:rPr>
      <w:rFonts w:ascii="Tahoma" w:eastAsia="Malgun Gothic" w:hAnsi="Tahoma"/>
      <w:sz w:val="16"/>
      <w:szCs w:val="16"/>
    </w:rPr>
  </w:style>
  <w:style w:type="character" w:customStyle="1" w:styleId="af1">
    <w:name w:val="批注框文本 字符"/>
    <w:basedOn w:val="a1"/>
    <w:link w:val="af0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a0"/>
    <w:next w:val="a0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af2">
    <w:name w:val="annotation reference"/>
    <w:uiPriority w:val="99"/>
    <w:unhideWhenUsed/>
    <w:rsid w:val="00DD678E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af4">
    <w:name w:val="批注文字 字符"/>
    <w:basedOn w:val="a1"/>
    <w:link w:val="af3"/>
    <w:uiPriority w:val="99"/>
    <w:rsid w:val="00DD678E"/>
    <w:rPr>
      <w:rFonts w:ascii="Calibri" w:eastAsia="Malgun Gothic" w:hAnsi="Calibri"/>
      <w:lang w:val="en-GB"/>
    </w:rPr>
  </w:style>
  <w:style w:type="paragraph" w:styleId="af5">
    <w:name w:val="Normal (Web)"/>
    <w:basedOn w:val="a0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af6">
    <w:name w:val="annotation subject"/>
    <w:basedOn w:val="af3"/>
    <w:next w:val="af3"/>
    <w:link w:val="af7"/>
    <w:rsid w:val="00DD678E"/>
    <w:pPr>
      <w:spacing w:after="0"/>
    </w:pPr>
    <w:rPr>
      <w:b/>
      <w:bCs/>
    </w:rPr>
  </w:style>
  <w:style w:type="character" w:customStyle="1" w:styleId="af7">
    <w:name w:val="批注主题 字符"/>
    <w:basedOn w:val="af4"/>
    <w:link w:val="af6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a1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8">
    <w:name w:val="Placeholder Text"/>
    <w:basedOn w:val="a1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af9">
    <w:name w:val="Bibliography"/>
    <w:basedOn w:val="a0"/>
    <w:next w:val="a0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afa">
    <w:name w:val="Strong"/>
    <w:basedOn w:val="a1"/>
    <w:qFormat/>
    <w:rsid w:val="00DD678E"/>
    <w:rPr>
      <w:b/>
      <w:bCs/>
    </w:rPr>
  </w:style>
  <w:style w:type="paragraph" w:customStyle="1" w:styleId="SP">
    <w:name w:val="SP"/>
    <w:basedOn w:val="a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a1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a1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b"/>
    <w:uiPriority w:val="39"/>
    <w:rsid w:val="00DD678E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0"/>
    <w:link w:val="afc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afc">
    <w:name w:val="正文文本 字符"/>
    <w:basedOn w:val="a1"/>
    <w:link w:val="afb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a1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d">
    <w:name w:val="Emphasis"/>
    <w:basedOn w:val="a1"/>
    <w:qFormat/>
    <w:rsid w:val="00DD678E"/>
    <w:rPr>
      <w:i/>
      <w:iCs/>
    </w:rPr>
  </w:style>
  <w:style w:type="character" w:customStyle="1" w:styleId="ui-provider">
    <w:name w:val="ui-provider"/>
    <w:basedOn w:val="a1"/>
    <w:rsid w:val="00DD678E"/>
  </w:style>
  <w:style w:type="character" w:customStyle="1" w:styleId="a5">
    <w:name w:val="页脚 字符"/>
    <w:basedOn w:val="a1"/>
    <w:link w:val="a4"/>
    <w:uiPriority w:val="99"/>
    <w:rsid w:val="00DD678E"/>
    <w:rPr>
      <w:sz w:val="24"/>
      <w:lang w:val="en-GB"/>
    </w:rPr>
  </w:style>
  <w:style w:type="character" w:customStyle="1" w:styleId="40">
    <w:name w:val="标题 4 字符"/>
    <w:basedOn w:val="a1"/>
    <w:link w:val="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50">
    <w:name w:val="标题 5 字符"/>
    <w:basedOn w:val="a1"/>
    <w:link w:val="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60">
    <w:name w:val="标题 6 字符"/>
    <w:basedOn w:val="a1"/>
    <w:link w:val="6"/>
    <w:semiHidden/>
    <w:rsid w:val="00D914CF"/>
    <w:rPr>
      <w:rFonts w:asciiTheme="majorHAnsi" w:eastAsiaTheme="majorEastAsia" w:hAnsiTheme="majorHAnsi" w:cstheme="majorBidi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171-21-00bn-tgbn-motions-list-part-1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3F42-6A73-4334-9FBA-CCE390EDC2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337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humengshi</cp:lastModifiedBy>
  <cp:revision>50</cp:revision>
  <cp:lastPrinted>1900-01-01T08:00:00Z</cp:lastPrinted>
  <dcterms:created xsi:type="dcterms:W3CDTF">2024-12-01T14:58:00Z</dcterms:created>
  <dcterms:modified xsi:type="dcterms:W3CDTF">2024-12-04T15:33:00Z</dcterms:modified>
</cp:coreProperties>
</file>