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2B5BA075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48DE49D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752777C7" w:rsidR="00CA0837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75D26E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062B04E2" w:rsidR="00AF2C83" w:rsidRDefault="00AF2C83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FB1A43F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3B6701AE" w:rsidR="00F87B15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2BFDE0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79B85729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>feature of the proposed TGbn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5FB7F4D2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B50F7A2" w14:textId="59ED55CF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4674BB0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04B489BE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r w:rsidRPr="00351CFD">
        <w:rPr>
          <w:sz w:val="20"/>
          <w:lang w:eastAsia="ko-KR"/>
        </w:rPr>
        <w:t>TGbn</w:t>
      </w:r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 w:val="20"/>
          <w:lang w:eastAsia="ko-KR"/>
        </w:rPr>
        <w:t>n</w:t>
      </w:r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>The proposed changes to the 802.11 TGbn draft within this document are based on the following motions adopted by the TGbn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3E485585" w14:textId="77777777" w:rsidR="00BB6FD6" w:rsidRPr="00BB6FD6" w:rsidRDefault="00BB6FD6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11180E08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259FBA21" w14:textId="67AF9431" w:rsidR="000D07DC" w:rsidRDefault="000D6B06" w:rsidP="000D07DC">
      <w:pPr>
        <w:pStyle w:val="T"/>
        <w:rPr>
          <w:w w:val="100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</w:t>
      </w:r>
      <w:proofErr w:type="gramStart"/>
      <w:r w:rsidR="000A603D">
        <w:rPr>
          <w:w w:val="100"/>
        </w:rPr>
        <w:t>contention based</w:t>
      </w:r>
      <w:proofErr w:type="gramEnd"/>
      <w:r w:rsidR="000A603D">
        <w:rPr>
          <w:w w:val="100"/>
        </w:rPr>
        <w:t xml:space="preserve">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>that aims at</w:t>
      </w:r>
      <w:r w:rsidR="003E1F13">
        <w:rPr>
          <w:w w:val="100"/>
        </w:rPr>
        <w:t xml:space="preserve"> </w:t>
      </w:r>
      <w:r w:rsidR="000B3C24">
        <w:rPr>
          <w:w w:val="100"/>
        </w:rPr>
        <w:t xml:space="preserve">reducing </w:t>
      </w:r>
      <w:r w:rsidR="00AA32FA">
        <w:rPr>
          <w:w w:val="100"/>
        </w:rPr>
        <w:t xml:space="preserve">the </w:t>
      </w:r>
      <w:r w:rsidR="00C06E3C">
        <w:rPr>
          <w:w w:val="100"/>
        </w:rPr>
        <w:t xml:space="preserve">tail </w:t>
      </w:r>
      <w:r w:rsidR="000B3C24">
        <w:rPr>
          <w:w w:val="100"/>
        </w:rPr>
        <w:t xml:space="preserve">access delay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r w:rsidR="00C06E3C">
        <w:rPr>
          <w:w w:val="100"/>
        </w:rPr>
        <w:t xml:space="preserve">traffic buffered to </w:t>
      </w:r>
      <w:r w:rsidR="00937782">
        <w:rPr>
          <w:w w:val="100"/>
        </w:rPr>
        <w:t xml:space="preserve">the transmit queue </w:t>
      </w:r>
      <w:r w:rsidR="00252022">
        <w:rPr>
          <w:w w:val="100"/>
        </w:rPr>
        <w:t>of</w:t>
      </w:r>
      <w:r w:rsidR="00937782">
        <w:rPr>
          <w:w w:val="100"/>
        </w:rPr>
        <w:t xml:space="preserve"> AC_</w:t>
      </w:r>
      <w:r w:rsidR="00C06E3C">
        <w:rPr>
          <w:w w:val="100"/>
        </w:rPr>
        <w:t xml:space="preserve">VO. </w:t>
      </w:r>
      <w:r w:rsidR="00937782">
        <w:rPr>
          <w:w w:val="100"/>
        </w:rPr>
        <w:t xml:space="preserve">Other cases are TBD. </w:t>
      </w:r>
      <w:r w:rsidR="000D07DC">
        <w:rPr>
          <w:w w:val="100"/>
          <w:lang w:val="en-GB"/>
        </w:rPr>
        <w:t xml:space="preserve">The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mechanism should balance the impact on devices that are </w:t>
      </w:r>
      <w:r w:rsidR="006B13B8">
        <w:rPr>
          <w:w w:val="100"/>
          <w:lang w:val="en-GB"/>
        </w:rPr>
        <w:t>not using</w:t>
      </w:r>
      <w:r w:rsidR="000D07DC">
        <w:rPr>
          <w:w w:val="100"/>
          <w:lang w:val="en-GB"/>
        </w:rPr>
        <w:t xml:space="preserve">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>EDCA.</w:t>
      </w:r>
    </w:p>
    <w:p w14:paraId="6B26E010" w14:textId="2BAB6E68" w:rsidR="00BB6FD6" w:rsidRPr="00880ADA" w:rsidRDefault="00E064F2" w:rsidP="00BB6FD6">
      <w:pPr>
        <w:rPr>
          <w:rStyle w:val="SC15323589"/>
          <w:b w:val="0"/>
        </w:rPr>
      </w:pPr>
      <w:r>
        <w:rPr>
          <w:rStyle w:val="SC15323589"/>
          <w:b w:val="0"/>
        </w:rPr>
        <w:t>Details are TBD.</w:t>
      </w:r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452455B5" w14:textId="77777777" w:rsidR="00BB6FD6" w:rsidRPr="00066C70" w:rsidRDefault="00BB6FD6" w:rsidP="00BB6FD6">
      <w:pPr>
        <w:rPr>
          <w:sz w:val="20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D7E2" w14:textId="77777777" w:rsidR="00FD7700" w:rsidRDefault="00FD7700">
      <w:r>
        <w:separator/>
      </w:r>
    </w:p>
  </w:endnote>
  <w:endnote w:type="continuationSeparator" w:id="0">
    <w:p w14:paraId="12AFA71F" w14:textId="77777777" w:rsidR="00FD7700" w:rsidRDefault="00F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BC09" w14:textId="77777777" w:rsidR="00FD7700" w:rsidRDefault="00FD7700">
      <w:r>
        <w:separator/>
      </w:r>
    </w:p>
  </w:footnote>
  <w:footnote w:type="continuationSeparator" w:id="0">
    <w:p w14:paraId="22874F32" w14:textId="77777777" w:rsidR="00FD7700" w:rsidRDefault="00F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687DB911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F3399">
      <w:rPr>
        <w:noProof/>
      </w:rPr>
      <w:t>December 2024</w:t>
    </w:r>
    <w:r>
      <w:fldChar w:fldCharType="end"/>
    </w:r>
    <w:r>
      <w:tab/>
    </w:r>
    <w:r>
      <w:tab/>
    </w:r>
    <w:r w:rsidR="00CF3399">
      <w:fldChar w:fldCharType="begin"/>
    </w:r>
    <w:r w:rsidR="00CF3399">
      <w:instrText xml:space="preserve"> TITLE  \* MERGEFORMAT </w:instrText>
    </w:r>
    <w:r w:rsidR="00CF3399">
      <w:fldChar w:fldCharType="separate"/>
    </w:r>
    <w:r w:rsidR="00CF3399">
      <w:t>doc.: IEEE 802.11-24/</w:t>
    </w:r>
    <w:r w:rsidR="00CF3399">
      <w:t>2007</w:t>
    </w:r>
    <w:r w:rsidR="00CF3399">
      <w:fldChar w:fldCharType="end"/>
    </w:r>
    <w:r w:rsidR="00E24E5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6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110D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2EF6"/>
    <w:rsid w:val="000C4C38"/>
    <w:rsid w:val="000C5F3E"/>
    <w:rsid w:val="000C655A"/>
    <w:rsid w:val="000C6991"/>
    <w:rsid w:val="000D01A8"/>
    <w:rsid w:val="000D07DC"/>
    <w:rsid w:val="000D1A2F"/>
    <w:rsid w:val="000D2A27"/>
    <w:rsid w:val="000D380E"/>
    <w:rsid w:val="000D5894"/>
    <w:rsid w:val="000D5AD5"/>
    <w:rsid w:val="000D60ED"/>
    <w:rsid w:val="000D6B06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8EC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3FD0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8FC"/>
    <w:rsid w:val="00381E43"/>
    <w:rsid w:val="0038307D"/>
    <w:rsid w:val="003837F2"/>
    <w:rsid w:val="00383827"/>
    <w:rsid w:val="0038533C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9066B"/>
    <w:rsid w:val="0059070A"/>
    <w:rsid w:val="005916A7"/>
    <w:rsid w:val="0059472C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878"/>
    <w:rsid w:val="0064443A"/>
    <w:rsid w:val="00644578"/>
    <w:rsid w:val="0064496D"/>
    <w:rsid w:val="00644A90"/>
    <w:rsid w:val="00645B64"/>
    <w:rsid w:val="0065031A"/>
    <w:rsid w:val="0065045C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6910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A4D"/>
    <w:rsid w:val="0094301D"/>
    <w:rsid w:val="00943A55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818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51E8"/>
    <w:rsid w:val="00AD6CE2"/>
    <w:rsid w:val="00AD76AA"/>
    <w:rsid w:val="00AE067A"/>
    <w:rsid w:val="00AE0DDA"/>
    <w:rsid w:val="00AE0E63"/>
    <w:rsid w:val="00AE0E82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400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3926"/>
    <w:rsid w:val="00C14144"/>
    <w:rsid w:val="00C142AD"/>
    <w:rsid w:val="00C143E1"/>
    <w:rsid w:val="00C16234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D02630"/>
    <w:rsid w:val="00D027A1"/>
    <w:rsid w:val="00D043A2"/>
    <w:rsid w:val="00D06A2B"/>
    <w:rsid w:val="00D1060A"/>
    <w:rsid w:val="00D10D53"/>
    <w:rsid w:val="00D11103"/>
    <w:rsid w:val="00D112FD"/>
    <w:rsid w:val="00D1138B"/>
    <w:rsid w:val="00D12945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DF0"/>
    <w:rsid w:val="00D43FCC"/>
    <w:rsid w:val="00D44B04"/>
    <w:rsid w:val="00D464E4"/>
    <w:rsid w:val="00D46B3B"/>
    <w:rsid w:val="00D5157F"/>
    <w:rsid w:val="00D51D5E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2385"/>
    <w:rsid w:val="00D7330F"/>
    <w:rsid w:val="00D74048"/>
    <w:rsid w:val="00D75386"/>
    <w:rsid w:val="00D75714"/>
    <w:rsid w:val="00D767BF"/>
    <w:rsid w:val="00D77EE1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D5A44"/>
    <w:rsid w:val="00DE014E"/>
    <w:rsid w:val="00DE1317"/>
    <w:rsid w:val="00DE1652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4E59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4BB8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D7700"/>
    <w:rsid w:val="00FE0D53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ModifiedBy>Akhmetov, Dmitry</cp:lastModifiedBy>
  <cp:revision>9</cp:revision>
  <cp:lastPrinted>2014-09-06T00:13:00Z</cp:lastPrinted>
  <dcterms:created xsi:type="dcterms:W3CDTF">2024-12-02T17:36:00Z</dcterms:created>
  <dcterms:modified xsi:type="dcterms:W3CDTF">2024-12-02T18:01:00Z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