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lang w:val="en-US"/>
        </w:rPr>
      </w:pPr>
      <w:r>
        <w:rPr>
          <w:lang w:val="en-US"/>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564"/>
        <w:gridCol w:w="1529"/>
        <w:gridCol w:w="2080"/>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lang w:val="en-US"/>
              </w:rPr>
            </w:pPr>
            <w:r>
              <w:rPr>
                <w:lang w:val="en-US"/>
              </w:rPr>
              <w:t>Protecting the Timestamp field in Beacon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lang w:val="en-US"/>
              </w:rPr>
            </w:pPr>
            <w:r>
              <w:rPr>
                <w:sz w:val="20"/>
                <w:lang w:val="en-US"/>
              </w:rPr>
              <w:t>Date:</w:t>
            </w:r>
            <w:r>
              <w:rPr>
                <w:b w:val="false"/>
                <w:sz w:val="20"/>
                <w:lang w:val="en-US"/>
              </w:rPr>
              <w:t xml:space="preserve">  2025-04-2</w:t>
            </w:r>
            <w:r>
              <w:rPr>
                <w:b w:val="false"/>
                <w:sz w:val="20"/>
                <w:lang w:val="en-US"/>
              </w:rPr>
              <w:t>9</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Affiliation</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Address</w:t>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Phone</w:t>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lang w:val="en-US"/>
              </w:rPr>
            </w:pPr>
            <w:r>
              <w:rPr>
                <w:b w:val="false"/>
                <w:sz w:val="20"/>
                <w:lang w:val="en-US"/>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lang w:val="en-US"/>
              </w:rPr>
            </w:pPr>
            <w:r>
              <w:rPr>
                <w:b w:val="false"/>
                <w:sz w:val="20"/>
                <w:lang w:val="en-US"/>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lang w:val="en-US"/>
              </w:rPr>
            </w:pPr>
            <w:r>
              <w:rPr>
                <w:b w:val="false"/>
                <w:sz w:val="20"/>
                <w:lang w:val="en-US"/>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lang w:val="en-US"/>
              </w:rPr>
            </w:pPr>
            <w:r>
              <w:rPr>
                <w:b w:val="false"/>
                <w:sz w:val="20"/>
                <w:lang w:val="en-US"/>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lang w:val="en-US"/>
              </w:rPr>
            </w:pPr>
            <w:r>
              <w:rPr>
                <w:b w:val="false"/>
                <w:sz w:val="20"/>
                <w:szCs w:val="20"/>
                <w:lang w:val="en-US"/>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dave.halasz@ieee.org</w:t>
            </w:r>
          </w:p>
        </w:tc>
      </w:tr>
    </w:tbl>
    <w:p>
      <w:pPr>
        <w:pStyle w:val="T1"/>
        <w:spacing w:before="0" w:after="120"/>
        <w:rPr>
          <w:sz w:val="22"/>
          <w:lang w:val="en-US"/>
        </w:rPr>
      </w:pPr>
      <w:r>
        <w:rPr>
          <w:sz w:val="22"/>
          <w:lang w:val="en-US"/>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lang w:val="en-US"/>
                              </w:rPr>
                              <w:t>Abstract</w:t>
                            </w:r>
                          </w:p>
                          <w:p>
                            <w:pPr>
                              <w:pStyle w:val="FrameContents"/>
                              <w:jc w:val="both"/>
                              <w:rPr>
                                <w:color w:val="000000"/>
                              </w:rPr>
                            </w:pPr>
                            <w:r>
                              <w:rPr>
                                <w:color w:val="000000"/>
                                <w:lang w:val="en-US"/>
                              </w:rPr>
                              <w:t>The Timestamp field in 802.11 Beacon frames are currently unprotected, even when the frames are protected using BIP.  This submission proposes changes to add protection for the Timestamp field in BIP-protected frames, in a manner that is transparent to legacy devices.</w:t>
                            </w:r>
                          </w:p>
                          <w:p>
                            <w:pPr>
                              <w:pStyle w:val="FrameContents"/>
                              <w:jc w:val="both"/>
                              <w:rPr>
                                <w:color w:val="000000"/>
                              </w:rPr>
                            </w:pPr>
                            <w:r>
                              <w:rPr>
                                <w:color w:val="000000"/>
                              </w:rPr>
                            </w:r>
                          </w:p>
                          <w:p>
                            <w:pPr>
                              <w:pStyle w:val="Normal"/>
                              <w:jc w:val="start"/>
                              <w:rPr>
                                <w:i w:val="false"/>
                                <w:i w:val="false"/>
                                <w:iCs w:val="false"/>
                                <w:color w:val="000000"/>
                                <w:lang w:val="en-US"/>
                              </w:rPr>
                            </w:pPr>
                            <w:r>
                              <w:rPr>
                                <w:i w:val="false"/>
                                <w:iCs w:val="false"/>
                                <w:color w:val="000000"/>
                                <w:lang w:val="en-US"/>
                              </w:rPr>
                              <w:t>R0: Initial draft</w:t>
                            </w:r>
                          </w:p>
                          <w:p>
                            <w:pPr>
                              <w:pStyle w:val="Normal"/>
                              <w:jc w:val="start"/>
                              <w:rPr>
                                <w:i w:val="false"/>
                                <w:i w:val="false"/>
                                <w:iCs w:val="false"/>
                                <w:color w:val="000000"/>
                                <w:lang w:val="en-US"/>
                              </w:rPr>
                            </w:pPr>
                            <w:r>
                              <w:rPr>
                                <w:i w:val="false"/>
                                <w:iCs w:val="false"/>
                                <w:color w:val="000000"/>
                                <w:lang w:val="en-US"/>
                              </w:rPr>
                              <w:t>R1: Additional discussion</w:t>
                            </w:r>
                          </w:p>
                          <w:p>
                            <w:pPr>
                              <w:pStyle w:val="Normal"/>
                              <w:jc w:val="start"/>
                              <w:rPr>
                                <w:i w:val="false"/>
                                <w:i w:val="false"/>
                                <w:iCs w:val="false"/>
                                <w:color w:val="000000"/>
                                <w:lang w:val="en-US"/>
                              </w:rPr>
                            </w:pPr>
                            <w:r>
                              <w:rPr>
                                <w:i w:val="false"/>
                                <w:iCs w:val="false"/>
                                <w:color w:val="000000"/>
                                <w:lang w:val="en-US"/>
                              </w:rPr>
                              <w:t>R2: Add Timestamp check in clause 12.5.3.6</w:t>
                            </w:r>
                          </w:p>
                          <w:p>
                            <w:pPr>
                              <w:pStyle w:val="Normal"/>
                              <w:jc w:val="start"/>
                              <w:rPr>
                                <w:i w:val="false"/>
                                <w:i w:val="false"/>
                                <w:iCs w:val="false"/>
                                <w:color w:val="000000"/>
                                <w:lang w:val="en-US"/>
                              </w:rPr>
                            </w:pPr>
                            <w:r>
                              <w:rPr>
                                <w:i w:val="false"/>
                                <w:iCs w:val="false"/>
                                <w:color w:val="000000"/>
                                <w:lang w:val="en-US"/>
                              </w:rPr>
                              <w:t>R3: Address comments</w:t>
                            </w:r>
                          </w:p>
                          <w:p>
                            <w:pPr>
                              <w:pStyle w:val="Normal"/>
                              <w:jc w:val="start"/>
                              <w:rPr>
                                <w:i w:val="false"/>
                                <w:i w:val="false"/>
                                <w:iCs w:val="false"/>
                                <w:color w:val="000000"/>
                                <w:lang w:val="en-US"/>
                              </w:rPr>
                            </w:pPr>
                            <w:r>
                              <w:rPr>
                                <w:i w:val="false"/>
                                <w:iCs w:val="false"/>
                                <w:color w:val="000000"/>
                                <w:lang w:val="en-US"/>
                              </w:rPr>
                              <w:t>R4: Add restriction on usage when Beacon Period is &lt;= 32</w:t>
                            </w:r>
                          </w:p>
                          <w:p>
                            <w:pPr>
                              <w:pStyle w:val="Normal"/>
                              <w:jc w:val="start"/>
                              <w:rPr>
                                <w:i w:val="false"/>
                                <w:i w:val="false"/>
                                <w:iCs w:val="false"/>
                                <w:color w:val="000000"/>
                              </w:rPr>
                            </w:pPr>
                            <w:r>
                              <w:rPr>
                                <w:color w:val="000000"/>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lang w:val="en-US"/>
                        </w:rPr>
                        <w:t>Abstract</w:t>
                      </w:r>
                    </w:p>
                    <w:p>
                      <w:pPr>
                        <w:pStyle w:val="FrameContents"/>
                        <w:jc w:val="both"/>
                        <w:rPr>
                          <w:color w:val="000000"/>
                        </w:rPr>
                      </w:pPr>
                      <w:r>
                        <w:rPr>
                          <w:color w:val="000000"/>
                          <w:lang w:val="en-US"/>
                        </w:rPr>
                        <w:t>The Timestamp field in 802.11 Beacon frames are currently unprotected, even when the frames are protected using BIP.  This submission proposes changes to add protection for the Timestamp field in BIP-protected frames, in a manner that is transparent to legacy devices.</w:t>
                      </w:r>
                    </w:p>
                    <w:p>
                      <w:pPr>
                        <w:pStyle w:val="FrameContents"/>
                        <w:jc w:val="both"/>
                        <w:rPr>
                          <w:color w:val="000000"/>
                        </w:rPr>
                      </w:pPr>
                      <w:r>
                        <w:rPr>
                          <w:color w:val="000000"/>
                        </w:rPr>
                      </w:r>
                    </w:p>
                    <w:p>
                      <w:pPr>
                        <w:pStyle w:val="Normal"/>
                        <w:jc w:val="start"/>
                        <w:rPr>
                          <w:i w:val="false"/>
                          <w:i w:val="false"/>
                          <w:iCs w:val="false"/>
                          <w:color w:val="000000"/>
                          <w:lang w:val="en-US"/>
                        </w:rPr>
                      </w:pPr>
                      <w:r>
                        <w:rPr>
                          <w:i w:val="false"/>
                          <w:iCs w:val="false"/>
                          <w:color w:val="000000"/>
                          <w:lang w:val="en-US"/>
                        </w:rPr>
                        <w:t>R0: Initial draft</w:t>
                      </w:r>
                    </w:p>
                    <w:p>
                      <w:pPr>
                        <w:pStyle w:val="Normal"/>
                        <w:jc w:val="start"/>
                        <w:rPr>
                          <w:i w:val="false"/>
                          <w:i w:val="false"/>
                          <w:iCs w:val="false"/>
                          <w:color w:val="000000"/>
                          <w:lang w:val="en-US"/>
                        </w:rPr>
                      </w:pPr>
                      <w:r>
                        <w:rPr>
                          <w:i w:val="false"/>
                          <w:iCs w:val="false"/>
                          <w:color w:val="000000"/>
                          <w:lang w:val="en-US"/>
                        </w:rPr>
                        <w:t>R1: Additional discussion</w:t>
                      </w:r>
                    </w:p>
                    <w:p>
                      <w:pPr>
                        <w:pStyle w:val="Normal"/>
                        <w:jc w:val="start"/>
                        <w:rPr>
                          <w:i w:val="false"/>
                          <w:i w:val="false"/>
                          <w:iCs w:val="false"/>
                          <w:color w:val="000000"/>
                          <w:lang w:val="en-US"/>
                        </w:rPr>
                      </w:pPr>
                      <w:r>
                        <w:rPr>
                          <w:i w:val="false"/>
                          <w:iCs w:val="false"/>
                          <w:color w:val="000000"/>
                          <w:lang w:val="en-US"/>
                        </w:rPr>
                        <w:t>R2: Add Timestamp check in clause 12.5.3.6</w:t>
                      </w:r>
                    </w:p>
                    <w:p>
                      <w:pPr>
                        <w:pStyle w:val="Normal"/>
                        <w:jc w:val="start"/>
                        <w:rPr>
                          <w:i w:val="false"/>
                          <w:i w:val="false"/>
                          <w:iCs w:val="false"/>
                          <w:color w:val="000000"/>
                          <w:lang w:val="en-US"/>
                        </w:rPr>
                      </w:pPr>
                      <w:r>
                        <w:rPr>
                          <w:i w:val="false"/>
                          <w:iCs w:val="false"/>
                          <w:color w:val="000000"/>
                          <w:lang w:val="en-US"/>
                        </w:rPr>
                        <w:t>R3: Address comments</w:t>
                      </w:r>
                    </w:p>
                    <w:p>
                      <w:pPr>
                        <w:pStyle w:val="Normal"/>
                        <w:jc w:val="start"/>
                        <w:rPr>
                          <w:i w:val="false"/>
                          <w:i w:val="false"/>
                          <w:iCs w:val="false"/>
                          <w:color w:val="000000"/>
                          <w:lang w:val="en-US"/>
                        </w:rPr>
                      </w:pPr>
                      <w:r>
                        <w:rPr>
                          <w:i w:val="false"/>
                          <w:iCs w:val="false"/>
                          <w:color w:val="000000"/>
                          <w:lang w:val="en-US"/>
                        </w:rPr>
                        <w:t>R4: Add restriction on usage when Beacon Period is &lt;= 32</w:t>
                      </w:r>
                    </w:p>
                    <w:p>
                      <w:pPr>
                        <w:pStyle w:val="Normal"/>
                        <w:jc w:val="start"/>
                        <w:rPr>
                          <w:i w:val="false"/>
                          <w:i w:val="false"/>
                          <w:iCs w:val="false"/>
                          <w:color w:val="000000"/>
                        </w:rPr>
                      </w:pPr>
                      <w:r>
                        <w:rPr>
                          <w:color w:val="000000"/>
                        </w:rPr>
                      </w:r>
                    </w:p>
                  </w:txbxContent>
                </v:textbox>
                <w10:wrap type="none"/>
              </v:rect>
            </w:pict>
          </mc:Fallback>
        </mc:AlternateContent>
      </w:r>
      <w:r>
        <w:br w:type="page"/>
      </w:r>
    </w:p>
    <w:p>
      <w:pPr>
        <w:pStyle w:val="Heading3"/>
        <w:spacing w:before="0" w:after="60"/>
        <w:ind w:hanging="0" w:start="0"/>
        <w:rPr>
          <w:lang w:val="en-US"/>
        </w:rPr>
      </w:pPr>
      <w:r>
        <w:rPr>
          <w:lang w:val="en-US"/>
        </w:rPr>
        <w:t>Discussion:</w:t>
      </w:r>
    </w:p>
    <w:p>
      <w:pPr>
        <w:pStyle w:val="Normal"/>
        <w:spacing w:before="0" w:after="0"/>
        <w:rPr>
          <w:lang w:val="en-US"/>
        </w:rPr>
      </w:pPr>
      <w:r>
        <w:rPr>
          <w:lang w:val="en-US"/>
        </w:rPr>
      </w:r>
    </w:p>
    <w:p>
      <w:pPr>
        <w:pStyle w:val="BodyText"/>
        <w:rPr>
          <w:lang w:val="en-US"/>
        </w:rPr>
      </w:pPr>
      <w:r>
        <w:rPr>
          <w:lang w:val="en-US"/>
        </w:rPr>
        <w:t>In Beacon frames that are protected with BIP, the timestamp field remains unprotected. An attacker could modify the timestamp field in beacons to affect station behavior, such as causing a station with TWT enabled to wake at incorrect times which could result in excess power consumption by the station and degraded network performance.</w:t>
      </w:r>
    </w:p>
    <w:p>
      <w:pPr>
        <w:pStyle w:val="BodyText"/>
        <w:rPr>
          <w:lang w:val="en-US"/>
        </w:rPr>
      </w:pPr>
      <w:r>
        <w:rPr>
          <w:lang w:val="en-US"/>
        </w:rPr>
        <w:t>When adding integrity protection to S1G Beacon frames, in order to minimize the amount of overhead added to the frames, they do not include an MME and instead use a MIC element (which does not include space for a BIPN). Instead of transmitting the BIPN with the frame, the BIPN is derived from the TSBTT/TBTT. This reduces the possibility of any modification of the Timestamp field to at most one beacon period.</w:t>
      </w:r>
    </w:p>
    <w:p>
      <w:pPr>
        <w:pStyle w:val="BodyText"/>
        <w:rPr>
          <w:lang w:val="en-US"/>
        </w:rPr>
      </w:pPr>
      <w:r>
        <w:rPr>
          <w:lang w:val="en-US"/>
        </w:rPr>
        <w:t>Similar to the approach for deriving the BIPN based on the TSBTT/TBTT for S1G Beacon frames that are protected using BCE, the BIPN for Beacon frames that are protected using BIP can be derived from the TBTT as:</w:t>
      </w:r>
    </w:p>
    <w:p>
      <w:pPr>
        <w:pStyle w:val="BodyText"/>
        <w:ind w:hanging="0" w:start="720"/>
        <w:rPr>
          <w:lang w:val="en-US"/>
        </w:rPr>
      </w:pPr>
      <w:r>
        <w:rPr>
          <w:lang w:val="en-US"/>
        </w:rPr>
        <w:t>BIPN =  CurrentTBTT / (1024 × dot11BeaconPeriod)</w:t>
      </w:r>
    </w:p>
    <w:p>
      <w:pPr>
        <w:pStyle w:val="BodyText"/>
        <w:rPr>
          <w:lang w:val="en-US"/>
        </w:rPr>
      </w:pPr>
      <w:r>
        <w:rPr>
          <w:i/>
          <w:iCs/>
          <w:lang w:val="en-US"/>
        </w:rPr>
        <w:t>CurrentTBTT</w:t>
      </w:r>
      <w:r>
        <w:rPr>
          <w:lang w:val="en-US"/>
        </w:rPr>
        <w:t xml:space="preserve"> is the TBTT of the Beacon frame that is being protected. </w:t>
      </w:r>
    </w:p>
    <w:p>
      <w:pPr>
        <w:pStyle w:val="BodyText"/>
        <w:rPr>
          <w:color w:val="000000"/>
          <w:lang w:val="en-US"/>
        </w:rPr>
      </w:pPr>
      <w:r>
        <w:rPr>
          <w:color w:val="000000"/>
          <w:lang w:val="en-US"/>
        </w:rPr>
        <w:t>At the transmitter this could be implemented as:</w:t>
      </w:r>
    </w:p>
    <w:p>
      <w:pPr>
        <w:pStyle w:val="BodyText"/>
        <w:ind w:hanging="0" w:start="720"/>
        <w:rPr>
          <w:i/>
          <w:i/>
          <w:color w:val="000000"/>
          <w:lang w:val="en-US"/>
        </w:rPr>
      </w:pPr>
      <w:r>
        <w:rPr>
          <w:i/>
          <w:color w:val="000000"/>
          <w:lang w:val="en-US"/>
        </w:rPr>
        <w:t>Ceil(TSF/(1024 x dot11BeaconPeriod))</w:t>
      </w:r>
    </w:p>
    <w:p>
      <w:pPr>
        <w:pStyle w:val="BodyText"/>
        <w:rPr>
          <w:color w:val="000000"/>
          <w:lang w:val="en-US"/>
        </w:rPr>
      </w:pPr>
      <w:r>
        <w:rPr>
          <w:color w:val="000000"/>
          <w:lang w:val="en-US"/>
        </w:rPr>
        <w:t>The receiver could use:</w:t>
      </w:r>
    </w:p>
    <w:p>
      <w:pPr>
        <w:pStyle w:val="BodyText"/>
        <w:ind w:hanging="0" w:start="720"/>
        <w:rPr>
          <w:i/>
          <w:i/>
          <w:color w:val="000000"/>
          <w:lang w:val="en-US"/>
        </w:rPr>
      </w:pPr>
      <w:r>
        <w:rPr>
          <w:i/>
          <w:color w:val="000000"/>
          <w:lang w:val="en-US"/>
        </w:rPr>
        <w:t>Floor(TSF/(1024 x dot11BeaconPeriod))</w:t>
      </w:r>
    </w:p>
    <w:p>
      <w:pPr>
        <w:pStyle w:val="BodyText"/>
        <w:rPr>
          <w:lang w:val="en-US"/>
        </w:rPr>
      </w:pPr>
      <w:r>
        <w:rPr>
          <w:lang w:val="en-US"/>
        </w:rPr>
        <w:t xml:space="preserve">Calculating the BIPN in this way still satisfies the requirement that “the transmitting STA shall insert a strictly increasing integer into the MME IPN/BIPN field.” Note that the BIPN will increment by 1 for each Beacon transmission, since the CurrentTBTT increases by 1024 × dot11BeaconPeriod for each TBTT, and is not affected by queueing or transmission delays as it is calculated based on the </w:t>
      </w:r>
      <w:r>
        <w:rPr>
          <w:i/>
          <w:iCs/>
          <w:lang w:val="en-US"/>
        </w:rPr>
        <w:t>target</w:t>
      </w:r>
      <w:r>
        <w:rPr>
          <w:lang w:val="en-US"/>
        </w:rPr>
        <w:t xml:space="preserve"> beacon transmission time.</w:t>
      </w:r>
    </w:p>
    <w:p>
      <w:pPr>
        <w:pStyle w:val="BodyText"/>
        <w:rPr>
          <w:lang w:val="en-US"/>
        </w:rPr>
      </w:pPr>
      <w:r>
        <w:rPr>
          <w:lang w:val="en-US"/>
        </w:rPr>
        <w:t>The BIP integrity value is computed over the entire frame, include the MME.  Since the BIPN is derived from the CurrentTBTT, this provides protection for CurrentTBTT.</w:t>
      </w:r>
    </w:p>
    <w:p>
      <w:pPr>
        <w:pStyle w:val="BodyText"/>
        <w:rPr>
          <w:lang w:val="en-US"/>
        </w:rPr>
      </w:pPr>
      <w:r>
        <w:rPr>
          <w:lang w:val="en-US"/>
        </w:rPr>
        <w:t>In order for devices to take advantage of this protection, they simply need to know that the AP is using this calculation when generating the BIPN.  This can be accomplished simply by adding a flag in the RSNXE.  No signaling is required from non-AP STAs.</w:t>
      </w:r>
    </w:p>
    <w:p>
      <w:pPr>
        <w:pStyle w:val="BodyText"/>
        <w:rPr>
          <w:lang w:val="en-US"/>
        </w:rPr>
      </w:pPr>
      <w:r>
        <w:rPr>
          <w:lang w:val="en-US"/>
        </w:rPr>
        <w:t>For legacy devices, the frame structure and BIP algorithm is unchanged.  To those devices, this new BIPN derivation will look like any other BIPN counter, so legacy devices do not require any changes to receive and validate the BIP protection on these Beacon frames, and the level of protection provided by BIP to legacy devices remains unchanged.</w:t>
      </w:r>
    </w:p>
    <w:p>
      <w:pPr>
        <w:pStyle w:val="BodyText"/>
        <w:rPr>
          <w:lang w:val="en-US"/>
        </w:rPr>
      </w:pPr>
      <w:r>
        <w:rPr>
          <w:lang w:val="en-US"/>
        </w:rPr>
      </w:r>
    </w:p>
    <w:p>
      <w:pPr>
        <w:pStyle w:val="Heading3"/>
        <w:ind w:hanging="0" w:start="0"/>
        <w:rPr>
          <w:lang w:val="en-US"/>
        </w:rPr>
      </w:pPr>
      <w:r>
        <w:rPr>
          <w:lang w:val="en-US"/>
        </w:rPr>
      </w:r>
      <w:r>
        <w:br w:type="page"/>
      </w:r>
    </w:p>
    <w:p>
      <w:pPr>
        <w:pStyle w:val="Heading3"/>
        <w:spacing w:before="0" w:after="60"/>
        <w:ind w:hanging="0" w:start="0"/>
        <w:rPr>
          <w:lang w:val="en-US"/>
        </w:rPr>
      </w:pPr>
      <w:r>
        <w:rPr>
          <w:lang w:val="en-US"/>
        </w:rPr>
        <w:t>9.4.2.240 RSNXE</w:t>
      </w:r>
    </w:p>
    <w:p>
      <w:pPr>
        <w:pStyle w:val="EditorialInstruction"/>
        <w:rPr>
          <w:b/>
          <w:bCs/>
          <w:i/>
          <w:i/>
          <w:iCs/>
          <w:lang w:val="en-US"/>
        </w:rPr>
      </w:pPr>
      <w:r>
        <w:rPr>
          <w:b/>
          <w:bCs/>
          <w:i/>
          <w:iCs/>
          <w:lang w:val="en-US"/>
        </w:rPr>
        <w:t>Add a new entry in Table 9-373 and update the last entry as needed:</w:t>
      </w:r>
    </w:p>
    <w:p>
      <w:pPr>
        <w:pStyle w:val="Normal"/>
        <w:spacing w:before="57" w:after="57"/>
        <w:jc w:val="center"/>
        <w:rPr>
          <w:b/>
          <w:bCs/>
          <w:i/>
          <w:i/>
          <w:iCs/>
          <w:lang w:val="en-US"/>
        </w:rPr>
      </w:pPr>
      <w:r>
        <w:rPr>
          <w:b/>
          <w:bCs/>
          <w:i/>
          <w:iCs/>
          <w:lang w:val="en-US"/>
        </w:rPr>
        <w:t>Table 9-373—Extended RSN Capabilities field</w:t>
      </w:r>
    </w:p>
    <w:tbl>
      <w:tblPr>
        <w:tblW w:w="10085" w:type="dxa"/>
        <w:jc w:val="start"/>
        <w:tblInd w:w="0" w:type="dxa"/>
        <w:tblLayout w:type="fixed"/>
        <w:tblCellMar>
          <w:top w:w="0" w:type="dxa"/>
          <w:start w:w="0" w:type="dxa"/>
          <w:bottom w:w="0" w:type="dxa"/>
          <w:end w:w="0" w:type="dxa"/>
        </w:tblCellMar>
      </w:tblPr>
      <w:tblGrid>
        <w:gridCol w:w="3361"/>
        <w:gridCol w:w="2939"/>
        <w:gridCol w:w="3785"/>
      </w:tblGrid>
      <w:tr>
        <w:trPr/>
        <w:tc>
          <w:tcPr>
            <w:tcW w:w="3361" w:type="dxa"/>
            <w:tcBorders/>
          </w:tcPr>
          <w:p>
            <w:pPr>
              <w:pStyle w:val="TableContents"/>
              <w:jc w:val="center"/>
              <w:rPr>
                <w:b/>
                <w:bCs/>
                <w:lang w:val="en-US"/>
              </w:rPr>
            </w:pPr>
            <w:r>
              <w:rPr>
                <w:b/>
                <w:bCs/>
                <w:lang w:val="en-US"/>
              </w:rPr>
              <w:t>Bit</w:t>
            </w:r>
          </w:p>
        </w:tc>
        <w:tc>
          <w:tcPr>
            <w:tcW w:w="2939" w:type="dxa"/>
            <w:tcBorders/>
          </w:tcPr>
          <w:p>
            <w:pPr>
              <w:pStyle w:val="TableContents"/>
              <w:jc w:val="center"/>
              <w:rPr>
                <w:b/>
                <w:bCs/>
                <w:lang w:val="en-US"/>
              </w:rPr>
            </w:pPr>
            <w:r>
              <w:rPr>
                <w:b/>
                <w:bCs/>
                <w:lang w:val="en-US"/>
              </w:rPr>
              <w:t>Information</w:t>
            </w:r>
          </w:p>
        </w:tc>
        <w:tc>
          <w:tcPr>
            <w:tcW w:w="3785" w:type="dxa"/>
            <w:tcBorders/>
          </w:tcPr>
          <w:p>
            <w:pPr>
              <w:pStyle w:val="TableContents"/>
              <w:jc w:val="center"/>
              <w:rPr>
                <w:b/>
                <w:bCs/>
                <w:lang w:val="en-US"/>
              </w:rPr>
            </w:pPr>
            <w:r>
              <w:rPr>
                <w:b/>
                <w:bCs/>
                <w:lang w:val="en-US"/>
              </w:rPr>
              <w:t>Notes</w:t>
            </w:r>
          </w:p>
        </w:tc>
      </w:tr>
      <w:tr>
        <w:trPr>
          <w:trHeight w:val="1547" w:hRule="atLeast"/>
        </w:trPr>
        <w:tc>
          <w:tcPr>
            <w:tcW w:w="3361" w:type="dxa"/>
            <w:tcBorders/>
          </w:tcPr>
          <w:p>
            <w:pPr>
              <w:pStyle w:val="TableContents"/>
              <w:rPr>
                <w:u w:val="single"/>
                <w:lang w:val="en-US"/>
              </w:rPr>
            </w:pPr>
            <w:r>
              <w:rPr>
                <w:u w:val="single"/>
                <w:lang w:val="en-US"/>
              </w:rPr>
              <w:t>&lt;ANA&gt;</w:t>
            </w:r>
          </w:p>
        </w:tc>
        <w:tc>
          <w:tcPr>
            <w:tcW w:w="2939" w:type="dxa"/>
            <w:tcBorders/>
          </w:tcPr>
          <w:p>
            <w:pPr>
              <w:pStyle w:val="TableContents"/>
              <w:rPr>
                <w:lang w:val="en-US"/>
              </w:rPr>
            </w:pPr>
            <w:r>
              <w:rPr>
                <w:i w:val="false"/>
                <w:iCs w:val="false"/>
                <w:u w:val="single"/>
                <w:lang w:val="en-US"/>
              </w:rPr>
              <w:t>Protected Timestamp</w:t>
            </w:r>
          </w:p>
        </w:tc>
        <w:tc>
          <w:tcPr>
            <w:tcW w:w="3785" w:type="dxa"/>
            <w:tcBorders/>
          </w:tcPr>
          <w:p>
            <w:pPr>
              <w:pStyle w:val="TableContents"/>
              <w:rPr>
                <w:lang w:val="en-US"/>
              </w:rPr>
            </w:pPr>
            <w:r>
              <w:rPr>
                <w:u w:val="single"/>
                <w:lang w:val="en-US"/>
              </w:rPr>
              <w:t>An AP sets the Protected Timestamp field to 1 when dot11ProtectedTimestamp is true, and sets it to 0 otherwise. For non-AP STAs, this field is reserved. See 12.5.3.4.</w:t>
            </w:r>
          </w:p>
        </w:tc>
      </w:tr>
    </w:tbl>
    <w:p>
      <w:pPr>
        <w:pStyle w:val="EditorialInstruction"/>
        <w:rPr>
          <w:b/>
          <w:bCs/>
          <w:i/>
          <w:i/>
          <w:iCs/>
          <w:lang w:val="en-US"/>
        </w:rPr>
      </w:pPr>
      <w:r>
        <w:rPr>
          <w:b/>
          <w:bCs/>
          <w:i/>
          <w:iCs/>
          <w:lang w:val="en-US"/>
        </w:rPr>
      </w:r>
    </w:p>
    <w:p>
      <w:pPr>
        <w:pStyle w:val="Heading3"/>
        <w:ind w:hanging="0" w:start="0"/>
        <w:rPr>
          <w:lang w:val="en-US"/>
        </w:rPr>
      </w:pPr>
      <w:r>
        <w:rPr>
          <w:lang w:val="en-US"/>
        </w:rPr>
        <w:t>12.5.3.4 BIP replay counters and packet numbers</w:t>
      </w:r>
    </w:p>
    <w:p>
      <w:pPr>
        <w:pStyle w:val="EditorialInstruction"/>
        <w:rPr>
          <w:lang w:val="en-US"/>
        </w:rPr>
      </w:pPr>
      <w:r>
        <w:rPr>
          <w:lang w:val="en-US"/>
        </w:rPr>
        <w:t>Change the second paragraph as shown:</w:t>
      </w:r>
    </w:p>
    <w:p>
      <w:pPr>
        <w:pStyle w:val="BodyText"/>
        <w:rPr>
          <w:lang w:val="en-US"/>
        </w:rPr>
      </w:pPr>
      <w:r>
        <w:rPr>
          <w:lang w:val="en-US"/>
        </w:rPr>
        <w:t xml:space="preserve">When beacon protection is enabled at </w:t>
      </w:r>
      <w:r>
        <w:rPr>
          <w:strike/>
          <w:lang w:val="en-US"/>
        </w:rPr>
        <w:t>the</w:t>
      </w:r>
      <w:r>
        <w:rPr>
          <w:strike w:val="false"/>
          <w:dstrike w:val="false"/>
          <w:u w:val="single"/>
          <w:lang w:val="en-US"/>
        </w:rPr>
        <w:t>a</w:t>
      </w:r>
      <w:r>
        <w:rPr>
          <w:lang w:val="en-US"/>
        </w:rPr>
        <w:t xml:space="preserve"> non-</w:t>
      </w:r>
      <w:r>
        <w:rPr>
          <w:strike/>
          <w:lang w:val="en-US"/>
        </w:rPr>
        <w:t>SP</w:t>
      </w:r>
      <w:r>
        <w:rPr>
          <w:strike w:val="false"/>
          <w:dstrike w:val="false"/>
          <w:u w:val="single"/>
          <w:lang w:val="en-US"/>
        </w:rPr>
        <w:t>AP</w:t>
      </w:r>
      <w:r>
        <w:rPr>
          <w:lang w:val="en-US"/>
        </w:rPr>
        <w:t xml:space="preserve">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Equation (12-1):</w:t>
      </w:r>
    </w:p>
    <w:p>
      <w:pPr>
        <w:pStyle w:val="EditorialInstruction"/>
        <w:rPr>
          <w:lang w:val="en-US"/>
        </w:rPr>
      </w:pPr>
      <w:r>
        <w:rPr>
          <w:lang w:val="en-US"/>
        </w:rPr>
        <w:t>Change the text starting at page 3041, line 18 as shown:</w:t>
      </w:r>
    </w:p>
    <w:p>
      <w:pPr>
        <w:pStyle w:val="BodyText"/>
        <w:rPr>
          <w:lang w:val="en-US"/>
        </w:rPr>
      </w:pPr>
      <w:r>
        <w:rPr>
          <w:lang w:val="en-US"/>
        </w:rPr>
        <w:t xml:space="preserve">When beacon protection is enabled at an S1G AP and BCE is disabled, the BIPN shall be implemented as a 48-bit strictly increasing integer, initialized to 1 when the corresponding BIGTK is initialized. For non-S1G STAs, </w:t>
      </w:r>
      <w:r>
        <w:rPr>
          <w:u w:val="single"/>
          <w:lang w:val="en-US"/>
        </w:rPr>
        <w:t xml:space="preserve">when dot11ProtectedTimestamp is false </w:t>
      </w:r>
      <w:r>
        <w:rPr>
          <w:lang w:val="en-US"/>
        </w:rPr>
        <w:t xml:space="preserve">the BIPN shall be implemented as a 48-bit strictly increasing integer, initialized to 1 when the corresponding BIGTK is initialized. </w:t>
      </w:r>
      <w:r>
        <w:rPr>
          <w:u w:val="single"/>
          <w:shd w:fill="auto" w:val="clear"/>
          <w:lang w:val="en-US"/>
        </w:rPr>
        <w:t xml:space="preserve">For non-S1G APs, </w:t>
      </w:r>
      <w:r>
        <w:rPr>
          <w:color w:val="000000"/>
          <w:u w:val="single"/>
          <w:shd w:fill="auto" w:val="clear"/>
          <w:lang w:val="en-US"/>
        </w:rPr>
        <w:t>when dot11ProtectedTimestamp is true</w:t>
      </w:r>
      <w:r>
        <w:rPr>
          <w:u w:val="single"/>
          <w:shd w:fill="auto" w:val="clear"/>
          <w:lang w:val="en-US"/>
        </w:rPr>
        <w:t>, when adding protection to a Beacon frame the BIPN shall be calculated using Equation (12-5):</w:t>
      </w:r>
    </w:p>
    <w:p>
      <w:pPr>
        <w:pStyle w:val="Normal"/>
        <w:rPr>
          <w:highlight w:val="none"/>
          <w:u w:val="single"/>
          <w:shd w:fill="auto" w:val="clear"/>
        </w:rPr>
      </w:pPr>
      <w:r>
        <w:rPr>
          <w:u w:val="single"/>
          <w:shd w:fill="auto" w:val="clear"/>
        </w:rPr>
      </w:r>
    </w:p>
    <w:p>
      <w:pPr>
        <w:pStyle w:val="Normal"/>
        <w:rPr>
          <w:u w:val="single"/>
          <w:lang w:val="en-US"/>
        </w:rPr>
      </w:pPr>
      <w:r>
        <w:rPr>
          <w:u w:val="single"/>
          <w:lang w:val="en-US"/>
        </w:rPr>
        <w:tab/>
        <w:t xml:space="preserve">BIPN = </w:t>
      </w:r>
      <w:r>
        <w:rPr>
          <w:i/>
          <w:iCs/>
          <w:u w:val="single"/>
          <w:lang w:val="en-US"/>
        </w:rPr>
        <w:t>CurrentTBTT</w:t>
      </w:r>
      <w:r>
        <w:rPr>
          <w:u w:val="single"/>
          <w:lang w:val="en-US"/>
        </w:rPr>
        <w:t xml:space="preserve"> / (1024 × </w:t>
      </w:r>
      <w:r>
        <w:rPr>
          <w:i/>
          <w:iCs/>
          <w:u w:val="single"/>
          <w:lang w:val="en-US"/>
        </w:rPr>
        <w:t>dot11BeaconPeriod</w:t>
      </w:r>
      <w:r>
        <w:rPr>
          <w:u w:val="single"/>
          <w:lang w:val="en-US"/>
        </w:rPr>
        <w:t>)</w:t>
        <w:tab/>
        <w:tab/>
        <w:tab/>
        <w:tab/>
        <w:tab/>
        <w:tab/>
        <w:t>(12-5)</w:t>
      </w:r>
    </w:p>
    <w:p>
      <w:pPr>
        <w:pStyle w:val="BodyText"/>
        <w:rPr>
          <w:u w:val="single"/>
          <w:lang w:val="en-US"/>
        </w:rPr>
      </w:pPr>
      <w:r>
        <w:rPr>
          <w:u w:val="single"/>
          <w:lang w:val="en-US"/>
        </w:rPr>
      </w:r>
    </w:p>
    <w:p>
      <w:pPr>
        <w:pStyle w:val="BodyText"/>
        <w:rPr>
          <w:u w:val="single"/>
          <w:lang w:val="en-US"/>
        </w:rPr>
      </w:pPr>
      <w:r>
        <w:rPr>
          <w:u w:val="single"/>
          <w:lang w:val="en-US"/>
        </w:rPr>
        <w:t>where</w:t>
      </w:r>
    </w:p>
    <w:p>
      <w:pPr>
        <w:pStyle w:val="BodyText"/>
        <w:rPr>
          <w:lang w:val="en-US"/>
        </w:rPr>
      </w:pPr>
      <w:r>
        <w:rPr>
          <w:u w:val="single"/>
          <w:lang w:val="en-US"/>
        </w:rPr>
        <w:tab/>
      </w:r>
      <w:r>
        <w:rPr>
          <w:i/>
          <w:iCs/>
          <w:u w:val="single"/>
          <w:lang w:val="en-US"/>
        </w:rPr>
        <w:t>CurrentTBTT</w:t>
      </w:r>
      <w:r>
        <w:rPr>
          <w:u w:val="single"/>
          <w:lang w:val="en-US"/>
        </w:rPr>
        <w:t xml:space="preserve"> is the TBTT of the Beacon frame that is being protected, in µs.</w:t>
      </w:r>
    </w:p>
    <w:p>
      <w:pPr>
        <w:pStyle w:val="BodyText"/>
        <w:rPr>
          <w:lang w:val="en-US"/>
        </w:rPr>
      </w:pPr>
      <w:r>
        <w:rPr>
          <w:u w:val="single"/>
          <w:shd w:fill="auto" w:val="clear"/>
          <w:lang w:val="en-US"/>
        </w:rPr>
        <w:t xml:space="preserve">For non-S1G non-AP STAs, </w:t>
      </w:r>
      <w:r>
        <w:rPr>
          <w:color w:val="000000"/>
          <w:u w:val="single"/>
          <w:shd w:fill="auto" w:val="clear"/>
          <w:lang w:val="en-US"/>
        </w:rPr>
        <w:t>when dot11ProtectedTimestamp is true and the AP set the Protected Timestamp field in the RSNXE in the 4-way handshake to one</w:t>
      </w:r>
      <w:r>
        <w:rPr>
          <w:u w:val="single"/>
          <w:shd w:fill="auto" w:val="clear"/>
          <w:lang w:val="en-US"/>
        </w:rPr>
        <w:t>, when checking protection on a Beacon frame the BIPN shall be calculated using Equation (12-5).</w:t>
      </w:r>
    </w:p>
    <w:p>
      <w:pPr>
        <w:pStyle w:val="BodyText"/>
        <w:rPr>
          <w:lang w:val="en-US"/>
        </w:rPr>
      </w:pPr>
      <w:r>
        <w:rPr>
          <w:lang w:val="en-US"/>
        </w:rPr>
      </w:r>
    </w:p>
    <w:p>
      <w:pPr>
        <w:pStyle w:val="Heading3"/>
        <w:ind w:hanging="0" w:start="0"/>
        <w:rPr>
          <w:lang w:val="en-US"/>
        </w:rPr>
      </w:pPr>
      <w:r>
        <w:rPr>
          <w:lang w:val="en-US"/>
        </w:rPr>
        <w:t>12.5.3.6 BIP reception</w:t>
      </w:r>
    </w:p>
    <w:p>
      <w:pPr>
        <w:pStyle w:val="EditorialInstruction"/>
        <w:ind w:hanging="0" w:start="0"/>
        <w:rPr>
          <w:lang w:val="en-US"/>
        </w:rPr>
      </w:pPr>
      <w:r>
        <w:rPr>
          <w:lang w:val="en-US"/>
        </w:rPr>
        <w:t>Modify setp (b)(3) as shown:</w:t>
      </w:r>
    </w:p>
    <w:p>
      <w:pPr>
        <w:pStyle w:val="Normal"/>
        <w:ind w:hanging="0" w:start="720"/>
        <w:rPr>
          <w:lang w:val="en-US"/>
        </w:rPr>
      </w:pPr>
      <w:r>
        <w:rPr>
          <w:lang w:val="en-US"/>
        </w:rPr>
        <w:t>3) 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r>
        <w:rPr>
          <w:u w:val="single"/>
          <w:lang w:val="en-US"/>
        </w:rPr>
        <w:t xml:space="preserve"> For non-S1G STAs, when dot11ProtectedTimestamp is true, the receiver shall calculate a BIPN for the frame using Equation (12-4), and compare this calculated BIPN to the integer value from the received MME IPN/BIPN field.  If the two values are not equal, the receiver shall discard the frame and increment the dot11RSNAStatsCMACReplays counter by 1.</w:t>
      </w:r>
    </w:p>
    <w:p>
      <w:pPr>
        <w:pStyle w:val="Normal"/>
        <w:ind w:hanging="0" w:start="720"/>
        <w:rPr>
          <w:lang w:val="en-US"/>
        </w:rPr>
      </w:pPr>
      <w:r>
        <w:rPr>
          <w:lang w:val="en-US"/>
        </w:rPr>
      </w:r>
    </w:p>
    <w:p>
      <w:pPr>
        <w:pStyle w:val="Heading3"/>
        <w:ind w:hanging="0" w:start="0"/>
        <w:rPr>
          <w:lang w:val="en-US"/>
        </w:rPr>
      </w:pPr>
      <w:r>
        <w:rPr>
          <w:lang w:val="en-US"/>
        </w:rPr>
        <w:t>C.3 MIB detail</w:t>
      </w:r>
    </w:p>
    <w:p>
      <w:pPr>
        <w:pStyle w:val="EditorialInstruction"/>
        <w:rPr>
          <w:lang w:val="en-US"/>
        </w:rPr>
      </w:pPr>
      <w:r>
        <w:rPr>
          <w:lang w:val="en-US"/>
        </w:rPr>
        <w:t>Add the following entry to the end of the Dot11StationConfigEntry{} list:</w:t>
      </w:r>
    </w:p>
    <w:p>
      <w:pPr>
        <w:pStyle w:val="BodyText"/>
        <w:rPr>
          <w:lang w:val="en-US"/>
        </w:rPr>
      </w:pPr>
      <w:r>
        <w:rPr>
          <w:lang w:val="en-US"/>
        </w:rPr>
        <w:tab/>
      </w:r>
      <w:r>
        <w:rPr>
          <w:u w:val="single"/>
          <w:lang w:val="en-US"/>
        </w:rPr>
        <w:t>dot11ProtectedTimestamp</w:t>
        <w:tab/>
        <w:tab/>
        <w:tab/>
        <w:tab/>
        <w:tab/>
        <w:t>TruthValue</w:t>
      </w:r>
    </w:p>
    <w:p>
      <w:pPr>
        <w:pStyle w:val="BodyText"/>
        <w:rPr>
          <w:lang w:val="en-US"/>
        </w:rPr>
      </w:pPr>
      <w:r>
        <w:rPr>
          <w:lang w:val="en-US"/>
        </w:rPr>
      </w:r>
    </w:p>
    <w:p>
      <w:pPr>
        <w:pStyle w:val="EditorialInstruction"/>
        <w:rPr>
          <w:lang w:val="en-US"/>
        </w:rPr>
      </w:pPr>
      <w:r>
        <w:rPr>
          <w:lang w:val="en-US"/>
        </w:rPr>
        <w:t>Add the following new entry to the dot11StationConfig TABLE:</w:t>
      </w:r>
    </w:p>
    <w:p>
      <w:pPr>
        <w:pStyle w:val="BodyText"/>
        <w:rPr>
          <w:lang w:val="en-US"/>
        </w:rPr>
      </w:pPr>
      <w:r>
        <w:rPr>
          <w:u w:val="single"/>
          <w:lang w:val="en-US"/>
        </w:rPr>
        <w:t>dot11ProtectedTimestamp OBJECT-TYPE</w:t>
      </w:r>
    </w:p>
    <w:p>
      <w:pPr>
        <w:pStyle w:val="BodyText"/>
        <w:rPr>
          <w:u w:val="single"/>
          <w:lang w:val="en-US"/>
        </w:rPr>
      </w:pPr>
      <w:r>
        <w:rPr>
          <w:u w:val="single"/>
          <w:lang w:val="en-US"/>
        </w:rPr>
        <w:tab/>
        <w:t>SYNTAX TruthValue</w:t>
      </w:r>
    </w:p>
    <w:p>
      <w:pPr>
        <w:pStyle w:val="BodyText"/>
        <w:rPr>
          <w:u w:val="single"/>
          <w:lang w:val="en-US"/>
        </w:rPr>
      </w:pPr>
      <w:r>
        <w:rPr>
          <w:u w:val="single"/>
          <w:lang w:val="en-US"/>
        </w:rPr>
        <w:tab/>
        <w:t>MAX-ACCESS read-write</w:t>
      </w:r>
    </w:p>
    <w:p>
      <w:pPr>
        <w:pStyle w:val="BodyText"/>
        <w:rPr>
          <w:u w:val="single"/>
          <w:lang w:val="en-US"/>
        </w:rPr>
      </w:pPr>
      <w:r>
        <w:rPr>
          <w:u w:val="single"/>
          <w:lang w:val="en-US"/>
        </w:rPr>
        <w:tab/>
        <w:t>STATUS current</w:t>
      </w:r>
    </w:p>
    <w:p>
      <w:pPr>
        <w:pStyle w:val="BodyText"/>
        <w:rPr>
          <w:u w:val="single"/>
          <w:lang w:val="en-US"/>
        </w:rPr>
      </w:pPr>
      <w:r>
        <w:rPr>
          <w:u w:val="single"/>
          <w:lang w:val="en-US"/>
        </w:rPr>
        <w:tab/>
        <w:t>DESCRIPTION</w:t>
      </w:r>
    </w:p>
    <w:p>
      <w:pPr>
        <w:pStyle w:val="BodyText"/>
        <w:widowControl/>
        <w:suppressAutoHyphens w:val="true"/>
        <w:bidi w:val="0"/>
        <w:spacing w:lineRule="auto" w:line="276" w:before="0" w:after="0"/>
        <w:ind w:hanging="0" w:start="1440" w:end="0"/>
        <w:jc w:val="start"/>
        <w:rPr>
          <w:u w:val="single"/>
          <w:lang w:val="en-US"/>
        </w:rPr>
      </w:pPr>
      <w:r>
        <w:rPr>
          <w:u w:val="single"/>
          <w:lang w:val="en-US"/>
        </w:rPr>
        <w:t>"This is a control variable.</w:t>
      </w:r>
    </w:p>
    <w:p>
      <w:pPr>
        <w:pStyle w:val="BodyText"/>
        <w:widowControl/>
        <w:suppressAutoHyphens w:val="true"/>
        <w:bidi w:val="0"/>
        <w:spacing w:lineRule="auto" w:line="276" w:before="0" w:after="0"/>
        <w:ind w:hanging="0" w:start="1440" w:end="0"/>
        <w:jc w:val="start"/>
        <w:rPr>
          <w:u w:val="single"/>
          <w:lang w:val="en-US"/>
        </w:rPr>
      </w:pPr>
      <w:r>
        <w:rPr>
          <w:u w:val="single"/>
          <w:lang w:val="en-US"/>
        </w:rPr>
        <w:t>It is written by the SME or external management entity.</w:t>
      </w:r>
    </w:p>
    <w:p>
      <w:pPr>
        <w:pStyle w:val="BodyText"/>
        <w:widowControl/>
        <w:suppressAutoHyphens w:val="true"/>
        <w:bidi w:val="0"/>
        <w:spacing w:lineRule="auto" w:line="276" w:before="0" w:after="0"/>
        <w:ind w:hanging="0" w:start="1440" w:end="0"/>
        <w:jc w:val="start"/>
        <w:rPr>
          <w:u w:val="single"/>
          <w:lang w:val="en-US"/>
        </w:rPr>
      </w:pPr>
      <w:r>
        <w:rPr>
          <w:u w:val="single"/>
          <w:lang w:val="en-US"/>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lang w:val="en-US"/>
        </w:rPr>
      </w:pPr>
      <w:r>
        <w:rPr>
          <w:u w:val="single"/>
          <w:lang w:val="en-US"/>
        </w:rPr>
      </w:r>
    </w:p>
    <w:p>
      <w:pPr>
        <w:pStyle w:val="BodyText"/>
        <w:widowControl/>
        <w:suppressAutoHyphens w:val="true"/>
        <w:bidi w:val="0"/>
        <w:spacing w:lineRule="auto" w:line="276" w:before="0" w:after="0"/>
        <w:ind w:hanging="0" w:start="1440" w:end="0"/>
        <w:jc w:val="start"/>
        <w:rPr>
          <w:u w:val="single"/>
          <w:lang w:val="en-US"/>
        </w:rPr>
      </w:pPr>
      <w:r>
        <w:rPr>
          <w:u w:val="single"/>
          <w:lang w:val="en-US"/>
        </w:rPr>
        <w:t xml:space="preserve">This attribute, when true, indicates that the station implementation is capable of supporting Protected Timestamp fields in Beacon frames. The capability is disabled, otherwise. This attribute </w:t>
      </w:r>
      <w:r>
        <w:rPr>
          <w:u w:val="single"/>
          <w:lang w:val="en-US"/>
        </w:rPr>
        <w:t xml:space="preserve">cannot be true </w:t>
      </w:r>
      <w:r>
        <w:rPr>
          <w:u w:val="single"/>
          <w:lang w:val="en-US"/>
        </w:rPr>
        <w:t xml:space="preserve">at an AP </w:t>
      </w:r>
      <w:r>
        <w:rPr>
          <w:u w:val="single"/>
          <w:lang w:val="en-US"/>
        </w:rPr>
        <w:t xml:space="preserve">when </w:t>
      </w:r>
      <w:r>
        <w:rPr>
          <w:u w:val="single"/>
          <w:lang w:val="en-US"/>
        </w:rPr>
        <w:t xml:space="preserve">dot11BeaconPeriod </w:t>
      </w:r>
      <w:r>
        <w:rPr>
          <w:u w:val="single"/>
          <w:lang w:val="en-US"/>
        </w:rPr>
        <w:t>is less than or equal to 32</w:t>
      </w:r>
      <w:r>
        <w:rPr>
          <w:u w:val="single"/>
          <w:lang w:val="en-US"/>
        </w:rPr>
        <w:t>."</w:t>
      </w:r>
    </w:p>
    <w:p>
      <w:pPr>
        <w:pStyle w:val="BodyText"/>
        <w:rPr>
          <w:u w:val="single"/>
          <w:lang w:val="en-US"/>
        </w:rPr>
      </w:pPr>
      <w:r>
        <w:rPr>
          <w:u w:val="single"/>
          <w:lang w:val="en-US"/>
        </w:rPr>
        <w:tab/>
        <w:t>DEFVAL { false }</w:t>
      </w:r>
    </w:p>
    <w:p>
      <w:pPr>
        <w:pStyle w:val="BodyText"/>
        <w:rPr>
          <w:u w:val="single"/>
          <w:lang w:val="en-US"/>
        </w:rPr>
      </w:pPr>
      <w:r>
        <w:rPr>
          <w:u w:val="single"/>
          <w:lang w:val="en-US"/>
        </w:rPr>
        <w:t>::= { dot11StationConfigEntry &lt;ANA&gt; }</w:t>
      </w:r>
      <w:r>
        <w:br w:type="page"/>
      </w:r>
    </w:p>
    <w:p>
      <w:pPr>
        <w:pStyle w:val="Normal"/>
        <w:spacing w:before="0" w:after="0"/>
        <w:rPr>
          <w:b/>
          <w:sz w:val="24"/>
          <w:lang w:val="en-US"/>
        </w:rPr>
      </w:pPr>
      <w:r>
        <w:rPr>
          <w:b/>
          <w:sz w:val="24"/>
          <w:lang w:val="en-US"/>
        </w:rPr>
        <w:t>References:</w:t>
      </w:r>
    </w:p>
    <w:p>
      <w:pPr>
        <w:pStyle w:val="Normal"/>
        <w:rPr>
          <w:lang w:val="en-US"/>
        </w:rPr>
      </w:pPr>
      <w:r>
        <w:rPr>
          <w:lang w:val="en-US"/>
        </w:rPr>
      </w:r>
    </w:p>
    <w:p>
      <w:pPr>
        <w:pStyle w:val="Normal"/>
        <w:rPr/>
      </w:pPr>
      <w:hyperlink r:id="rId2">
        <w:r>
          <w:rPr>
            <w:rStyle w:val="Hyperlink"/>
            <w:lang w:val="en-US"/>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Noto Sans Devanagari">
    <w:charset w:val="01" w:characterSet="utf-8"/>
    <w:family w:val="roman"/>
    <w:pitch w:val="variable"/>
  </w:font>
  <w:font w:name="Noto Sans">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lang w:val="en-US"/>
      </w:rPr>
    </w:pPr>
    <w:r>
      <w:rPr>
        <w:lang w:val="en-US"/>
      </w:rPr>
      <w:fldChar w:fldCharType="begin"/>
    </w:r>
    <w:r>
      <w:rPr>
        <w:lang w:val="en-US"/>
      </w:rPr>
      <w:instrText xml:space="preserve"> SUBJECT </w:instrText>
    </w:r>
    <w:r>
      <w:rPr>
        <w:lang w:val="en-US"/>
      </w:rPr>
      <w:fldChar w:fldCharType="separate"/>
    </w:r>
    <w:r>
      <w:rPr>
        <w:lang w:val="en-US"/>
      </w:rPr>
      <w:t>Submission</w:t>
    </w:r>
    <w:r>
      <w:rPr>
        <w:lang w:val="en-US"/>
      </w:rPr>
      <w:fldChar w:fldCharType="end"/>
    </w:r>
    <w:r>
      <w:rPr>
        <w:lang w:val="en-US"/>
      </w:rPr>
      <w:tab/>
      <w:t xml:space="preserve">page </w:t>
    </w:r>
    <w:r>
      <w:rPr>
        <w:lang w:val="en-US"/>
      </w:rPr>
      <w:fldChar w:fldCharType="begin"/>
    </w:r>
    <w:r>
      <w:rPr>
        <w:lang w:val="en-US"/>
      </w:rPr>
      <w:instrText xml:space="preserve"> PAGE </w:instrText>
    </w:r>
    <w:r>
      <w:rPr>
        <w:lang w:val="en-US"/>
      </w:rPr>
      <w:fldChar w:fldCharType="separate"/>
    </w:r>
    <w:r>
      <w:rPr>
        <w:lang w:val="en-US"/>
      </w:rPr>
      <w:t>5</w:t>
    </w:r>
    <w:r>
      <w:rPr>
        <w:lang w:val="en-US"/>
      </w:rPr>
      <w:fldChar w:fldCharType="end"/>
    </w:r>
    <w:r>
      <w:rPr>
        <w:lang w:val="en-US"/>
      </w:rPr>
      <w:tab/>
    </w:r>
    <w:r>
      <w:rPr>
        <w:lang w:val="en-US"/>
      </w:rPr>
      <w:fldChar w:fldCharType="begin"/>
    </w:r>
    <w:r>
      <w:rPr>
        <w:lang w:val="en-US"/>
      </w:rPr>
      <w:instrText xml:space="preserve"> COMMENTS </w:instrText>
    </w:r>
    <w:r>
      <w:rPr>
        <w:lang w:val="en-US"/>
      </w:rPr>
      <w:fldChar w:fldCharType="separate"/>
    </w:r>
    <w:r>
      <w:rPr>
        <w:lang w:val="en-US"/>
      </w:rPr>
      <w:t>Henry Ptasinski, Morse Micro</w:t>
    </w:r>
    <w:r>
      <w:rPr>
        <w:lang w:val="en-US"/>
      </w:rPr>
      <w:fldChar w:fldCharType="end"/>
    </w:r>
  </w:p>
  <w:p>
    <w:pPr>
      <w:pStyle w:val="Normal"/>
      <w:rPr>
        <w:lang w:val="en-US"/>
      </w:rPr>
    </w:pPr>
    <w:r>
      <w:rPr>
        <w:lang w:val="en-U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lang w:val="en-US"/>
      </w:rPr>
    </w:pPr>
    <w:r>
      <w:rPr>
        <w:lang w:val="en-US"/>
      </w:rPr>
      <w:fldChar w:fldCharType="begin"/>
    </w:r>
    <w:r>
      <w:rPr>
        <w:lang w:val="en-US"/>
      </w:rPr>
      <w:instrText xml:space="preserve"> SUBJECT </w:instrText>
    </w:r>
    <w:r>
      <w:rPr>
        <w:lang w:val="en-US"/>
      </w:rPr>
      <w:fldChar w:fldCharType="separate"/>
    </w:r>
    <w:r>
      <w:rPr>
        <w:lang w:val="en-US"/>
      </w:rPr>
      <w:t>Submission</w:t>
    </w:r>
    <w:r>
      <w:rPr>
        <w:lang w:val="en-US"/>
      </w:rPr>
      <w:fldChar w:fldCharType="end"/>
    </w:r>
    <w:r>
      <w:rPr>
        <w:lang w:val="en-US"/>
      </w:rPr>
      <w:tab/>
      <w:t xml:space="preserve">page </w:t>
    </w:r>
    <w:r>
      <w:rPr>
        <w:lang w:val="en-US"/>
      </w:rPr>
      <w:fldChar w:fldCharType="begin"/>
    </w:r>
    <w:r>
      <w:rPr>
        <w:lang w:val="en-US"/>
      </w:rPr>
      <w:instrText xml:space="preserve"> PAGE </w:instrText>
    </w:r>
    <w:r>
      <w:rPr>
        <w:lang w:val="en-US"/>
      </w:rPr>
      <w:fldChar w:fldCharType="separate"/>
    </w:r>
    <w:r>
      <w:rPr>
        <w:lang w:val="en-US"/>
      </w:rPr>
      <w:t>5</w:t>
    </w:r>
    <w:r>
      <w:rPr>
        <w:lang w:val="en-US"/>
      </w:rPr>
      <w:fldChar w:fldCharType="end"/>
    </w:r>
    <w:r>
      <w:rPr>
        <w:lang w:val="en-US"/>
      </w:rPr>
      <w:tab/>
    </w:r>
    <w:r>
      <w:rPr>
        <w:lang w:val="en-US"/>
      </w:rPr>
      <w:fldChar w:fldCharType="begin"/>
    </w:r>
    <w:r>
      <w:rPr>
        <w:lang w:val="en-US"/>
      </w:rPr>
      <w:instrText xml:space="preserve"> COMMENTS </w:instrText>
    </w:r>
    <w:r>
      <w:rPr>
        <w:lang w:val="en-US"/>
      </w:rPr>
      <w:fldChar w:fldCharType="separate"/>
    </w:r>
    <w:r>
      <w:rPr>
        <w:lang w:val="en-US"/>
      </w:rPr>
      <w:t>Henry Ptasinski, Morse Micro</w:t>
    </w:r>
    <w:r>
      <w:rPr>
        <w:lang w:val="en-US"/>
      </w:rPr>
      <w:fldChar w:fldCharType="end"/>
    </w:r>
  </w:p>
  <w:p>
    <w:pPr>
      <w:pStyle w:val="Normal"/>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lang w:val="en-US"/>
      </w:rPr>
    </w:pPr>
    <w:r>
      <w:rPr>
        <w:lang w:val="en-US"/>
      </w:rPr>
      <w:fldChar w:fldCharType="begin"/>
    </w:r>
    <w:r>
      <w:rPr>
        <w:lang w:val="en-US"/>
      </w:rPr>
      <w:instrText xml:space="preserve"> KEYWORDS </w:instrText>
    </w:r>
    <w:r>
      <w:rPr>
        <w:lang w:val="en-US"/>
      </w:rPr>
      <w:fldChar w:fldCharType="separate"/>
    </w:r>
    <w:r>
      <w:rPr>
        <w:lang w:val="en-US"/>
      </w:rPr>
      <w:t>May, 2025</w:t>
    </w:r>
    <w:r>
      <w:rPr>
        <w:lang w:val="en-US"/>
      </w:rPr>
      <w:fldChar w:fldCharType="end"/>
    </w:r>
    <w:r>
      <w:rPr>
        <w:lang w:val="en-US"/>
      </w:rPr>
      <w:tab/>
      <w:tab/>
    </w:r>
    <w:r>
      <w:rPr>
        <w:lang w:val="en-US"/>
      </w:rPr>
      <w:fldChar w:fldCharType="begin"/>
    </w:r>
    <w:r>
      <w:rPr>
        <w:lang w:val="en-US"/>
      </w:rPr>
      <w:instrText xml:space="preserve"> TITLE </w:instrText>
    </w:r>
    <w:r>
      <w:rPr>
        <w:lang w:val="en-US"/>
      </w:rPr>
      <w:fldChar w:fldCharType="separate"/>
    </w:r>
    <w:r>
      <w:rPr>
        <w:lang w:val="en-US"/>
      </w:rPr>
      <w:t>doc.: IEEE 802.11-24/1919r4</w:t>
    </w:r>
    <w:r>
      <w:rPr>
        <w:lang w:val="en-US"/>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lang w:val="en-US"/>
      </w:rPr>
    </w:pPr>
    <w:r>
      <w:rPr>
        <w:lang w:val="en-US"/>
      </w:rPr>
      <w:fldChar w:fldCharType="begin"/>
    </w:r>
    <w:r>
      <w:rPr>
        <w:lang w:val="en-US"/>
      </w:rPr>
      <w:instrText xml:space="preserve"> KEYWORDS </w:instrText>
    </w:r>
    <w:r>
      <w:rPr>
        <w:lang w:val="en-US"/>
      </w:rPr>
      <w:fldChar w:fldCharType="separate"/>
    </w:r>
    <w:r>
      <w:rPr>
        <w:lang w:val="en-US"/>
      </w:rPr>
      <w:t>May, 2025</w:t>
    </w:r>
    <w:r>
      <w:rPr>
        <w:lang w:val="en-US"/>
      </w:rPr>
      <w:fldChar w:fldCharType="end"/>
    </w:r>
    <w:r>
      <w:rPr>
        <w:lang w:val="en-US"/>
      </w:rPr>
      <w:tab/>
      <w:tab/>
    </w:r>
    <w:r>
      <w:rPr>
        <w:lang w:val="en-US"/>
      </w:rPr>
      <w:fldChar w:fldCharType="begin"/>
    </w:r>
    <w:r>
      <w:rPr>
        <w:lang w:val="en-US"/>
      </w:rPr>
      <w:instrText xml:space="preserve"> TITLE </w:instrText>
    </w:r>
    <w:r>
      <w:rPr>
        <w:lang w:val="en-US"/>
      </w:rPr>
      <w:fldChar w:fldCharType="separate"/>
    </w:r>
    <w:r>
      <w:rPr>
        <w:lang w:val="en-US"/>
      </w:rPr>
      <w:t>doc.: IEEE 802.11-24/1919r4</w:t>
    </w:r>
    <w:r>
      <w:rPr>
        <w:lang w:val="en-US"/>
      </w:rPr>
      <w:fldChar w:fldCharType="end"/>
    </w:r>
  </w:p>
</w:hdr>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DefaultDrawingStyle">
    <w:name w:val="Default Drawing Style"/>
    <w:qFormat/>
    <w:pPr>
      <w:widowControl w:val="false"/>
      <w:suppressAutoHyphens w:val="true"/>
      <w:overflowPunct w:val="false"/>
      <w:bidi w:val="0"/>
      <w:spacing w:lineRule="atLeast" w:line="200" w:before="0"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val="false"/>
      <w:suppressAutoHyphens w:val="true"/>
      <w:overflowPunct w:val="false"/>
      <w:bidi w:val="0"/>
      <w:spacing w:before="0" w:after="0"/>
      <w:jc w:val="star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2ContentoverContentLTGliederung1">
    <w:name w:val="Title, 2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overContentLTGliederung2">
    <w:name w:val="Title, 2 Content over Content~LT~Gliederung 2"/>
    <w:basedOn w:val="Title2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overContentLTGliederung3">
    <w:name w:val="Title, 2 Content over Content~LT~Gliederung 3"/>
    <w:basedOn w:val="Title2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overContentLTGliederung4">
    <w:name w:val="Title, 2 Content over Content~LT~Gliederung 4"/>
    <w:basedOn w:val="Title2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5">
    <w:name w:val="Title, 2 Content over Content~LT~Gliederung 5"/>
    <w:basedOn w:val="Title2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6">
    <w:name w:val="Title, 2 Content over Content~LT~Gliederung 6"/>
    <w:basedOn w:val="Title2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7">
    <w:name w:val="Title, 2 Content over Content~LT~Gliederung 7"/>
    <w:basedOn w:val="Title2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8">
    <w:name w:val="Title, 2 Content over Content~LT~Gliederung 8"/>
    <w:basedOn w:val="Title2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9">
    <w:name w:val="Title, 2 Content over Content~LT~Gliederung 9"/>
    <w:basedOn w:val="Title2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Titel">
    <w:name w:val="Title, 2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overContentLTUntertitel">
    <w:name w:val="Title, 2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overContentLTNotizen">
    <w:name w:val="Title, 2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overContentLTHintergrundobjekte">
    <w:name w:val="Title, 2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overContentLTHintergrund">
    <w:name w:val="Title, 2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
    <w:name w:val="default"/>
    <w:qFormat/>
    <w:pPr>
      <w:widowControl w:val="false"/>
      <w:suppressAutoHyphens w:val="true"/>
      <w:overflowPunct w:val="false"/>
      <w:bidi w:val="0"/>
      <w:spacing w:before="0" w:after="0"/>
      <w:jc w:val="start"/>
    </w:pPr>
    <w:rPr>
      <w:rFonts w:ascii="Noto Sans Devanagari" w:hAnsi="Noto Sans Devanagari" w:eastAsia="Noto Sans" w:cs="Times New Roman"/>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Backgroundobjects">
    <w:name w:val="Background objects"/>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Outline2">
    <w:name w:val="Outline 2"/>
    <w:basedOn w:val="Outline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1">
    <w:name w:val="Title, Content over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overContentLTGliederung2">
    <w:name w:val="Title, Content over Content~LT~Gliederung 2"/>
    <w:basedOn w:val="Title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overContentLTGliederung3">
    <w:name w:val="Title, Content over Content~LT~Gliederung 3"/>
    <w:basedOn w:val="Title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overContentLTGliederung4">
    <w:name w:val="Title, Content over Content~LT~Gliederung 4"/>
    <w:basedOn w:val="Title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5">
    <w:name w:val="Title, Content over Content~LT~Gliederung 5"/>
    <w:basedOn w:val="Title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6">
    <w:name w:val="Title, Content over Content~LT~Gliederung 6"/>
    <w:basedOn w:val="Title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7">
    <w:name w:val="Title, Content over Content~LT~Gliederung 7"/>
    <w:basedOn w:val="Title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8">
    <w:name w:val="Title, Content over Content~LT~Gliederung 8"/>
    <w:basedOn w:val="Title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9">
    <w:name w:val="Title, Content over Content~LT~Gliederung 9"/>
    <w:basedOn w:val="Title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Titel">
    <w:name w:val="Title, Content over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overContentLTUntertitel">
    <w:name w:val="Title, Content over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overContentLTNotizen">
    <w:name w:val="Title, Content over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overContentLTHintergrundobjekte">
    <w:name w:val="Title, Content over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overContentLTHintergrund">
    <w:name w:val="Title, Content over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Gliederung1">
    <w:name w:val="Title, 4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4ContentLTGliederung2">
    <w:name w:val="Title, 4 Content~LT~Gliederung 2"/>
    <w:basedOn w:val="Title4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4ContentLTGliederung3">
    <w:name w:val="Title, 4 Content~LT~Gliederung 3"/>
    <w:basedOn w:val="Title4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4ContentLTGliederung4">
    <w:name w:val="Title, 4 Content~LT~Gliederung 4"/>
    <w:basedOn w:val="Title4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5">
    <w:name w:val="Title, 4 Content~LT~Gliederung 5"/>
    <w:basedOn w:val="Title4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6">
    <w:name w:val="Title, 4 Content~LT~Gliederung 6"/>
    <w:basedOn w:val="Title4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7">
    <w:name w:val="Title, 4 Content~LT~Gliederung 7"/>
    <w:basedOn w:val="Title4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8">
    <w:name w:val="Title, 4 Content~LT~Gliederung 8"/>
    <w:basedOn w:val="Title4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9">
    <w:name w:val="Title, 4 Content~LT~Gliederung 9"/>
    <w:basedOn w:val="Title4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Titel">
    <w:name w:val="Title, 4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4ContentLTUntertitel">
    <w:name w:val="Title, 4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4ContentLTNotizen">
    <w:name w:val="Title, 4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4ContentLTHintergrundobjekte">
    <w:name w:val="Title, 4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Hintergrund">
    <w:name w:val="Title, 4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Gliederung1">
    <w:name w:val="Title, 6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6ContentLTGliederung2">
    <w:name w:val="Title, 6 Content~LT~Gliederung 2"/>
    <w:basedOn w:val="Title6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6ContentLTGliederung3">
    <w:name w:val="Title, 6 Content~LT~Gliederung 3"/>
    <w:basedOn w:val="Title6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6ContentLTGliederung4">
    <w:name w:val="Title, 6 Content~LT~Gliederung 4"/>
    <w:basedOn w:val="Title6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5">
    <w:name w:val="Title, 6 Content~LT~Gliederung 5"/>
    <w:basedOn w:val="Title6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6">
    <w:name w:val="Title, 6 Content~LT~Gliederung 6"/>
    <w:basedOn w:val="Title6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7">
    <w:name w:val="Title, 6 Content~LT~Gliederung 7"/>
    <w:basedOn w:val="Title6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8">
    <w:name w:val="Title, 6 Content~LT~Gliederung 8"/>
    <w:basedOn w:val="Title6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9">
    <w:name w:val="Title, 6 Content~LT~Gliederung 9"/>
    <w:basedOn w:val="Title6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Titel">
    <w:name w:val="Title, 6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6ContentLTUntertitel">
    <w:name w:val="Title, 6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6ContentLTNotizen">
    <w:name w:val="Title, 6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6ContentLTHintergrundobjekte">
    <w:name w:val="Title, 6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Hintergrund">
    <w:name w:val="Title, 6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Gliederung1">
    <w:name w:val="Blank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Hintergrund">
    <w:name w:val="Blank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Gliederung1">
    <w:name w:val="Title Slide~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SlideLTGliederung2">
    <w:name w:val="Title Slide~LT~Gliederung 2"/>
    <w:basedOn w:val="Title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SlideLTUntertitel">
    <w:name w:val="Title Slide~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Hintergrund">
    <w:name w:val="Title Slide~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Gliederung1">
    <w:name w:val="Title,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LTGliederung2">
    <w:name w:val="Title, Content~LT~Gliederung 2"/>
    <w:basedOn w:val="Title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LTGliederung3">
    <w:name w:val="Title, Content~LT~Gliederung 3"/>
    <w:basedOn w:val="Title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LTGliederung4">
    <w:name w:val="Title, Content~LT~Gliederung 4"/>
    <w:basedOn w:val="Title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5">
    <w:name w:val="Title, Content~LT~Gliederung 5"/>
    <w:basedOn w:val="Title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6">
    <w:name w:val="Title, Content~LT~Gliederung 6"/>
    <w:basedOn w:val="Title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7">
    <w:name w:val="Title, Content~LT~Gliederung 7"/>
    <w:basedOn w:val="Title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8">
    <w:name w:val="Title, Content~LT~Gliederung 8"/>
    <w:basedOn w:val="Title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9">
    <w:name w:val="Title, Content~LT~Gliederung 9"/>
    <w:basedOn w:val="Title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Titel">
    <w:name w:val="Title,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LTUntertitel">
    <w:name w:val="Title,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LTNotizen">
    <w:name w:val="Title,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LTHintergrundobjekte">
    <w:name w:val="Title,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Hintergrund">
    <w:name w:val="Title,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Gliederung1">
    <w:name w:val="Title,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LTGliederung2">
    <w:name w:val="Title, 2 Content~LT~Gliederung 2"/>
    <w:basedOn w:val="Title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LTUntertitel">
    <w:name w:val="Title,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LTNotizen">
    <w:name w:val="Title,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LTHintergrundobjekte">
    <w:name w:val="Title,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Hintergrund">
    <w:name w:val="Title,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Gliederung1">
    <w:name w:val="Title Only~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OnlyLTGliederung2">
    <w:name w:val="Title Only~LT~Gliederung 2"/>
    <w:basedOn w:val="TitleOnly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OnlyLTGliederung3">
    <w:name w:val="Title Only~LT~Gliederung 3"/>
    <w:basedOn w:val="TitleOnly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OnlyLTGliederung4">
    <w:name w:val="Title Only~LT~Gliederung 4"/>
    <w:basedOn w:val="TitleOnly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5">
    <w:name w:val="Title Only~LT~Gliederung 5"/>
    <w:basedOn w:val="TitleOnly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6">
    <w:name w:val="Title Only~LT~Gliederung 6"/>
    <w:basedOn w:val="TitleOnly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7">
    <w:name w:val="Title Only~LT~Gliederung 7"/>
    <w:basedOn w:val="TitleOnly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8">
    <w:name w:val="Title Only~LT~Gliederung 8"/>
    <w:basedOn w:val="TitleOnly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9">
    <w:name w:val="Title Only~LT~Gliederung 9"/>
    <w:basedOn w:val="TitleOnly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Titel">
    <w:name w:val="Title Only~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OnlyLTUntertitel">
    <w:name w:val="Title Only~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OnlyLTNotizen">
    <w:name w:val="Title Only~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OnlyLTHintergrundobjekte">
    <w:name w:val="Title Only~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Hintergrund">
    <w:name w:val="Title Only~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Gliederung1">
    <w:name w:val="Centered Tex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CenteredTextLTGliederung2">
    <w:name w:val="Centered Text~LT~Gliederung 2"/>
    <w:basedOn w:val="CenteredTex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CenteredTextLTGliederung3">
    <w:name w:val="Centered Text~LT~Gliederung 3"/>
    <w:basedOn w:val="CenteredTex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CenteredTextLTGliederung4">
    <w:name w:val="Centered Text~LT~Gliederung 4"/>
    <w:basedOn w:val="CenteredTex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5">
    <w:name w:val="Centered Text~LT~Gliederung 5"/>
    <w:basedOn w:val="CenteredTex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6">
    <w:name w:val="Centered Text~LT~Gliederung 6"/>
    <w:basedOn w:val="CenteredTex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7">
    <w:name w:val="Centered Text~LT~Gliederung 7"/>
    <w:basedOn w:val="CenteredTex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8">
    <w:name w:val="Centered Text~LT~Gliederung 8"/>
    <w:basedOn w:val="CenteredTex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9">
    <w:name w:val="Centered Text~LT~Gliederung 9"/>
    <w:basedOn w:val="CenteredTex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Titel">
    <w:name w:val="Centered Tex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CenteredTextLTUntertitel">
    <w:name w:val="Centered Tex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CenteredTextLTNotizen">
    <w:name w:val="Centered Tex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CenteredTextLTHintergrundobjekte">
    <w:name w:val="Centered Tex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Hintergrund">
    <w:name w:val="Centered Tex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Gliederung1">
    <w:name w:val="Title, 2 Content and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andContentLTGliederung2">
    <w:name w:val="Title, 2 Content and Content~LT~Gliederung 2"/>
    <w:basedOn w:val="Title2Contentand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andContentLTGliederung3">
    <w:name w:val="Title, 2 Content and Content~LT~Gliederung 3"/>
    <w:basedOn w:val="Title2Contentand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andContentLTGliederung4">
    <w:name w:val="Title, 2 Content and Content~LT~Gliederung 4"/>
    <w:basedOn w:val="Title2Contentand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5">
    <w:name w:val="Title, 2 Content and Content~LT~Gliederung 5"/>
    <w:basedOn w:val="Title2Contentand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6">
    <w:name w:val="Title, 2 Content and Content~LT~Gliederung 6"/>
    <w:basedOn w:val="Title2Contentand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7">
    <w:name w:val="Title, 2 Content and Content~LT~Gliederung 7"/>
    <w:basedOn w:val="Title2Contentand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8">
    <w:name w:val="Title, 2 Content and Content~LT~Gliederung 8"/>
    <w:basedOn w:val="Title2Contentand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9">
    <w:name w:val="Title, 2 Content and Content~LT~Gliederung 9"/>
    <w:basedOn w:val="Title2Contentand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Titel">
    <w:name w:val="Title, 2 Content and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andContentLTUntertitel">
    <w:name w:val="Title, 2 Content and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andContentLTNotizen">
    <w:name w:val="Title, 2 Content and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andContentLTHintergrundobjekte">
    <w:name w:val="Title, 2 Content and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Hintergrund">
    <w:name w:val="Title, 2 Content and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Gliederung1">
    <w:name w:val="Title Content and 2 Conten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and2ContentLTGliederung2">
    <w:name w:val="Title Content and 2 Content~LT~Gliederung 2"/>
    <w:basedOn w:val="TitleContentand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and2ContentLTGliederung3">
    <w:name w:val="Title Content and 2 Content~LT~Gliederung 3"/>
    <w:basedOn w:val="TitleContentand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and2ContentLTGliederung4">
    <w:name w:val="Title Content and 2 Content~LT~Gliederung 4"/>
    <w:basedOn w:val="TitleContentand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5">
    <w:name w:val="Title Content and 2 Content~LT~Gliederung 5"/>
    <w:basedOn w:val="TitleContentand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6">
    <w:name w:val="Title Content and 2 Content~LT~Gliederung 6"/>
    <w:basedOn w:val="TitleContentand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7">
    <w:name w:val="Title Content and 2 Content~LT~Gliederung 7"/>
    <w:basedOn w:val="TitleContentand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8">
    <w:name w:val="Title Content and 2 Content~LT~Gliederung 8"/>
    <w:basedOn w:val="TitleContentand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9">
    <w:name w:val="Title Content and 2 Content~LT~Gliederung 9"/>
    <w:basedOn w:val="TitleContentand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Titel">
    <w:name w:val="Title Content and 2 Conten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and2ContentLTUntertitel">
    <w:name w:val="Title Content and 2 Conten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and2ContentLTNotizen">
    <w:name w:val="Title Content and 2 Conten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and2ContentLTHintergrundobjekte">
    <w:name w:val="Title Content and 2 Conten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Hintergrund">
    <w:name w:val="Title Content and 2 Conten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Gliederung1">
    <w:name w:val="Default~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LTGliederung2">
    <w:name w:val="Default~LT~Gliederung 2"/>
    <w:basedOn w:val="Defaul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Titel">
    <w:name w:val="Default~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LTUntertitel">
    <w:name w:val="Default~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LTNotizen">
    <w:name w:val="Default~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LTHintergrundobjekte">
    <w:name w:val="Default~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Hintergrund">
    <w:name w:val="Default~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Gliederung1">
    <w:name w:val="Default 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LTGliederung2">
    <w:name w:val="Default 1~LT~Gliederung 2"/>
    <w:basedOn w:val="Default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Titel">
    <w:name w:val="Default 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LTUntertitel">
    <w:name w:val="Default 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LTNotizen">
    <w:name w:val="Default 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LTHintergrundobjekte">
    <w:name w:val="Default 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Hintergrund">
    <w:name w:val="Default 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Gliederung1">
    <w:name w:val="Default 2~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2LTGliederung2">
    <w:name w:val="Default 2~LT~Gliederung 2"/>
    <w:basedOn w:val="Default2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2LTGliederung3">
    <w:name w:val="Default 2~LT~Gliederung 3"/>
    <w:basedOn w:val="Default2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2LTGliederung4">
    <w:name w:val="Default 2~LT~Gliederung 4"/>
    <w:basedOn w:val="Default2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5">
    <w:name w:val="Default 2~LT~Gliederung 5"/>
    <w:basedOn w:val="Default2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6">
    <w:name w:val="Default 2~LT~Gliederung 6"/>
    <w:basedOn w:val="Default2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7">
    <w:name w:val="Default 2~LT~Gliederung 7"/>
    <w:basedOn w:val="Default2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8">
    <w:name w:val="Default 2~LT~Gliederung 8"/>
    <w:basedOn w:val="Default2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9">
    <w:name w:val="Default 2~LT~Gliederung 9"/>
    <w:basedOn w:val="Default2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Titel">
    <w:name w:val="Default 2~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2LTUntertitel">
    <w:name w:val="Default 2~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2LTNotizen">
    <w:name w:val="Default 2~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2LTHintergrundobjekte">
    <w:name w:val="Default 2~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Hintergrund">
    <w:name w:val="Default 2~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Gliederung1">
    <w:name w:val="Default 3~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3LTGliederung2">
    <w:name w:val="Default 3~LT~Gliederung 2"/>
    <w:basedOn w:val="Default3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3LTGliederung3">
    <w:name w:val="Default 3~LT~Gliederung 3"/>
    <w:basedOn w:val="Default3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3LTGliederung4">
    <w:name w:val="Default 3~LT~Gliederung 4"/>
    <w:basedOn w:val="Default3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5">
    <w:name w:val="Default 3~LT~Gliederung 5"/>
    <w:basedOn w:val="Default3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6">
    <w:name w:val="Default 3~LT~Gliederung 6"/>
    <w:basedOn w:val="Default3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7">
    <w:name w:val="Default 3~LT~Gliederung 7"/>
    <w:basedOn w:val="Default3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8">
    <w:name w:val="Default 3~LT~Gliederung 8"/>
    <w:basedOn w:val="Default3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9">
    <w:name w:val="Default 3~LT~Gliederung 9"/>
    <w:basedOn w:val="Default3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Titel">
    <w:name w:val="Default 3~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3LTUntertitel">
    <w:name w:val="Default 3~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3LTNotizen">
    <w:name w:val="Default 3~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3LTHintergrundobjekte">
    <w:name w:val="Default 3~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Hintergrund">
    <w:name w:val="Default 3~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Gliederung1">
    <w:name w:val="Default 4~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4LTGliederung2">
    <w:name w:val="Default 4~LT~Gliederung 2"/>
    <w:basedOn w:val="Default4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4LTGliederung3">
    <w:name w:val="Default 4~LT~Gliederung 3"/>
    <w:basedOn w:val="Default4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4LTGliederung4">
    <w:name w:val="Default 4~LT~Gliederung 4"/>
    <w:basedOn w:val="Default4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5">
    <w:name w:val="Default 4~LT~Gliederung 5"/>
    <w:basedOn w:val="Default4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6">
    <w:name w:val="Default 4~LT~Gliederung 6"/>
    <w:basedOn w:val="Default4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7">
    <w:name w:val="Default 4~LT~Gliederung 7"/>
    <w:basedOn w:val="Default4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8">
    <w:name w:val="Default 4~LT~Gliederung 8"/>
    <w:basedOn w:val="Default4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9">
    <w:name w:val="Default 4~LT~Gliederung 9"/>
    <w:basedOn w:val="Default4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Titel">
    <w:name w:val="Default 4~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4LTUntertitel">
    <w:name w:val="Default 4~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4LTNotizen">
    <w:name w:val="Default 4~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4LTHintergrundobjekte">
    <w:name w:val="Default 4~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Hintergrund">
    <w:name w:val="Default 4~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Gliederung1">
    <w:name w:val="Default 5~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5LTGliederung2">
    <w:name w:val="Default 5~LT~Gliederung 2"/>
    <w:basedOn w:val="Default5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5LTGliederung3">
    <w:name w:val="Default 5~LT~Gliederung 3"/>
    <w:basedOn w:val="Default5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5LTGliederung4">
    <w:name w:val="Default 5~LT~Gliederung 4"/>
    <w:basedOn w:val="Default5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5">
    <w:name w:val="Default 5~LT~Gliederung 5"/>
    <w:basedOn w:val="Default5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6">
    <w:name w:val="Default 5~LT~Gliederung 6"/>
    <w:basedOn w:val="Default5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7">
    <w:name w:val="Default 5~LT~Gliederung 7"/>
    <w:basedOn w:val="Default5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8">
    <w:name w:val="Default 5~LT~Gliederung 8"/>
    <w:basedOn w:val="Default5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9">
    <w:name w:val="Default 5~LT~Gliederung 9"/>
    <w:basedOn w:val="Default5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Titel">
    <w:name w:val="Default 5~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5LTUntertitel">
    <w:name w:val="Default 5~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5LTNotizen">
    <w:name w:val="Default 5~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5LTHintergrundobjekte">
    <w:name w:val="Default 5~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Hintergrund">
    <w:name w:val="Default 5~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Gliederung1">
    <w:name w:val="Default 6~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6LTGliederung2">
    <w:name w:val="Default 6~LT~Gliederung 2"/>
    <w:basedOn w:val="Default6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6LTGliederung3">
    <w:name w:val="Default 6~LT~Gliederung 3"/>
    <w:basedOn w:val="Default6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6LTGliederung4">
    <w:name w:val="Default 6~LT~Gliederung 4"/>
    <w:basedOn w:val="Default6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5">
    <w:name w:val="Default 6~LT~Gliederung 5"/>
    <w:basedOn w:val="Default6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6">
    <w:name w:val="Default 6~LT~Gliederung 6"/>
    <w:basedOn w:val="Default6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7">
    <w:name w:val="Default 6~LT~Gliederung 7"/>
    <w:basedOn w:val="Default6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8">
    <w:name w:val="Default 6~LT~Gliederung 8"/>
    <w:basedOn w:val="Default6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9">
    <w:name w:val="Default 6~LT~Gliederung 9"/>
    <w:basedOn w:val="Default6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Titel">
    <w:name w:val="Default 6~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6LTUntertitel">
    <w:name w:val="Default 6~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6LTNotizen">
    <w:name w:val="Default 6~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6LTHintergrundobjekte">
    <w:name w:val="Default 6~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Hintergrund">
    <w:name w:val="Default 6~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Gliederung1">
    <w:name w:val="Default 7~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7LTGliederung2">
    <w:name w:val="Default 7~LT~Gliederung 2"/>
    <w:basedOn w:val="Default7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7LTGliederung3">
    <w:name w:val="Default 7~LT~Gliederung 3"/>
    <w:basedOn w:val="Default7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7LTGliederung4">
    <w:name w:val="Default 7~LT~Gliederung 4"/>
    <w:basedOn w:val="Default7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5">
    <w:name w:val="Default 7~LT~Gliederung 5"/>
    <w:basedOn w:val="Default7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6">
    <w:name w:val="Default 7~LT~Gliederung 6"/>
    <w:basedOn w:val="Default7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7">
    <w:name w:val="Default 7~LT~Gliederung 7"/>
    <w:basedOn w:val="Default7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8">
    <w:name w:val="Default 7~LT~Gliederung 8"/>
    <w:basedOn w:val="Default7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9">
    <w:name w:val="Default 7~LT~Gliederung 9"/>
    <w:basedOn w:val="Default7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Titel">
    <w:name w:val="Default 7~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7LTUntertitel">
    <w:name w:val="Default 7~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7LTNotizen">
    <w:name w:val="Default 7~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7LTHintergrundobjekte">
    <w:name w:val="Default 7~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Hintergrund">
    <w:name w:val="Default 7~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Gliederung1">
    <w:name w:val="Default 8~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8LTGliederung2">
    <w:name w:val="Default 8~LT~Gliederung 2"/>
    <w:basedOn w:val="Default8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8LTGliederung3">
    <w:name w:val="Default 8~LT~Gliederung 3"/>
    <w:basedOn w:val="Default8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8LTGliederung4">
    <w:name w:val="Default 8~LT~Gliederung 4"/>
    <w:basedOn w:val="Default8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5">
    <w:name w:val="Default 8~LT~Gliederung 5"/>
    <w:basedOn w:val="Default8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6">
    <w:name w:val="Default 8~LT~Gliederung 6"/>
    <w:basedOn w:val="Default8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7">
    <w:name w:val="Default 8~LT~Gliederung 7"/>
    <w:basedOn w:val="Default8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8">
    <w:name w:val="Default 8~LT~Gliederung 8"/>
    <w:basedOn w:val="Default8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9">
    <w:name w:val="Default 8~LT~Gliederung 9"/>
    <w:basedOn w:val="Default8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Titel">
    <w:name w:val="Default 8~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8LTUntertitel">
    <w:name w:val="Default 8~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8LTNotizen">
    <w:name w:val="Default 8~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8LTHintergrundobjekte">
    <w:name w:val="Default 8~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Hintergrund">
    <w:name w:val="Default 8~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Gliederung1">
    <w:name w:val="Default 9~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9LTGliederung2">
    <w:name w:val="Default 9~LT~Gliederung 2"/>
    <w:basedOn w:val="Default9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9LTGliederung3">
    <w:name w:val="Default 9~LT~Gliederung 3"/>
    <w:basedOn w:val="Default9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9LTGliederung4">
    <w:name w:val="Default 9~LT~Gliederung 4"/>
    <w:basedOn w:val="Default9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5">
    <w:name w:val="Default 9~LT~Gliederung 5"/>
    <w:basedOn w:val="Default9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6">
    <w:name w:val="Default 9~LT~Gliederung 6"/>
    <w:basedOn w:val="Default9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7">
    <w:name w:val="Default 9~LT~Gliederung 7"/>
    <w:basedOn w:val="Default9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8">
    <w:name w:val="Default 9~LT~Gliederung 8"/>
    <w:basedOn w:val="Default9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9">
    <w:name w:val="Default 9~LT~Gliederung 9"/>
    <w:basedOn w:val="Default9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Titel">
    <w:name w:val="Default 9~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9LTUntertitel">
    <w:name w:val="Default 9~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9LTNotizen">
    <w:name w:val="Default 9~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9LTHintergrundobjekte">
    <w:name w:val="Default 9~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Hintergrund">
    <w:name w:val="Default 9~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Gliederung1">
    <w:name w:val="Default 10~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0LTGliederung2">
    <w:name w:val="Default 10~LT~Gliederung 2"/>
    <w:basedOn w:val="Default10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0LTGliederung3">
    <w:name w:val="Default 10~LT~Gliederung 3"/>
    <w:basedOn w:val="Default10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0LTGliederung4">
    <w:name w:val="Default 10~LT~Gliederung 4"/>
    <w:basedOn w:val="Default10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5">
    <w:name w:val="Default 10~LT~Gliederung 5"/>
    <w:basedOn w:val="Default10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6">
    <w:name w:val="Default 10~LT~Gliederung 6"/>
    <w:basedOn w:val="Default10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7">
    <w:name w:val="Default 10~LT~Gliederung 7"/>
    <w:basedOn w:val="Default10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8">
    <w:name w:val="Default 10~LT~Gliederung 8"/>
    <w:basedOn w:val="Default10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9">
    <w:name w:val="Default 10~LT~Gliederung 9"/>
    <w:basedOn w:val="Default10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Titel">
    <w:name w:val="Default 10~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0LTUntertitel">
    <w:name w:val="Default 10~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0LTNotizen">
    <w:name w:val="Default 10~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0LTHintergrundobjekte">
    <w:name w:val="Default 10~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Hintergrund">
    <w:name w:val="Default 10~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Gliederung1">
    <w:name w:val="Default 11~LT~Gliederung 1"/>
    <w:qFormat/>
    <w:pPr>
      <w:widowControl w:val="false"/>
      <w:suppressAutoHyphens w:val="true"/>
      <w:overflowPunct w:val="fals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1LTGliederung2">
    <w:name w:val="Default 11~LT~Gliederung 2"/>
    <w:basedOn w:val="Default1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1LTGliederung3">
    <w:name w:val="Default 11~LT~Gliederung 3"/>
    <w:basedOn w:val="Default1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1LTGliederung4">
    <w:name w:val="Default 11~LT~Gliederung 4"/>
    <w:basedOn w:val="Default1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5">
    <w:name w:val="Default 11~LT~Gliederung 5"/>
    <w:basedOn w:val="Default1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6">
    <w:name w:val="Default 11~LT~Gliederung 6"/>
    <w:basedOn w:val="Default1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7">
    <w:name w:val="Default 11~LT~Gliederung 7"/>
    <w:basedOn w:val="Default1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8">
    <w:name w:val="Default 11~LT~Gliederung 8"/>
    <w:basedOn w:val="Default1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9">
    <w:name w:val="Default 11~LT~Gliederung 9"/>
    <w:basedOn w:val="Default1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Titel">
    <w:name w:val="Default 11~LT~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1LTUntertitel">
    <w:name w:val="Default 11~LT~Untertitel"/>
    <w:qFormat/>
    <w:pPr>
      <w:widowControl w:val="false"/>
      <w:suppressAutoHyphens w:val="true"/>
      <w:overflowPunct w:val="fals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1LTNotizen">
    <w:name w:val="Default 11~LT~Notizen"/>
    <w:qFormat/>
    <w:pPr>
      <w:widowControl w:val="false"/>
      <w:suppressAutoHyphens w:val="true"/>
      <w:overflowPunct w:val="fals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1LTHintergrundobjekte">
    <w:name w:val="Default 11~LT~Hintergrundobjekte"/>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Hintergrund">
    <w:name w:val="Default 11~LT~Hintergrund"/>
    <w:qFormat/>
    <w:pPr>
      <w:widowControl w:val="false"/>
      <w:suppressAutoHyphens w:val="true"/>
      <w:overflowPunct w:val="fals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overflowPunct w:val="fals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overflowPunct w:val="fals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989</TotalTime>
  <Application>LibreOffice/24.2.7.2$Linux_X86_64 LibreOffice_project/420$Build-2</Application>
  <AppVersion>15.0000</AppVersion>
  <Pages>5</Pages>
  <Words>1112</Words>
  <Characters>5956</Characters>
  <CharactersWithSpaces>7017</CharactersWithSpaces>
  <Paragraphs>78</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2024-11-10T14:23:36Z</dcterms:created>
  <dc:creator>Henry Ptasinski</dc:creator>
  <dc:description>Henry Ptasinski, Morse Micro</dc:description>
  <cp:keywords>May 2025</cp:keywords>
  <dc:language>en-US</dc:language>
  <cp:lastModifiedBy>Henry Ptasinski</cp:lastModifiedBy>
  <dcterms:modified xsi:type="dcterms:W3CDTF">2025-04-29T08:51:52Z</dcterms:modified>
  <cp:revision>28</cp:revision>
  <dc:subject>Submission</dc:subject>
  <dc:title>doc.: IEEE 802.11-24/1919r4</dc:title>
</cp:coreProperties>
</file>

<file path=docProps/custom.xml><?xml version="1.0" encoding="utf-8"?>
<Properties xmlns="http://schemas.openxmlformats.org/officeDocument/2006/custom-properties" xmlns:vt="http://schemas.openxmlformats.org/officeDocument/2006/docPropsVTypes"/>
</file>