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1E16FA37" w:rsidR="00CA09B2" w:rsidRPr="00612492" w:rsidRDefault="00B948D1">
            <w:pPr>
              <w:pStyle w:val="T2"/>
            </w:pPr>
            <w:r>
              <w:t xml:space="preserve">September </w:t>
            </w:r>
            <w:r w:rsidR="009160DE">
              <w:t>2024</w:t>
            </w:r>
            <w:r w:rsidR="00EC24B4" w:rsidRPr="00612492">
              <w:t xml:space="preserve"> </w:t>
            </w:r>
            <w:r w:rsidR="00406CA8">
              <w:t>Plenary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17C43AC6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r w:rsidR="009160DE">
              <w:rPr>
                <w:b w:val="0"/>
                <w:sz w:val="20"/>
              </w:rPr>
              <w:t>4</w:t>
            </w:r>
            <w:r w:rsidR="00EC24B4" w:rsidRPr="00612492">
              <w:rPr>
                <w:b w:val="0"/>
                <w:sz w:val="20"/>
              </w:rPr>
              <w:t>-</w:t>
            </w:r>
            <w:r w:rsidR="000E49FC">
              <w:rPr>
                <w:b w:val="0"/>
                <w:sz w:val="20"/>
              </w:rPr>
              <w:t>0</w:t>
            </w:r>
            <w:r w:rsidR="00B948D1">
              <w:rPr>
                <w:b w:val="0"/>
                <w:sz w:val="20"/>
              </w:rPr>
              <w:t>9</w:t>
            </w:r>
            <w:r w:rsidR="00EC24B4" w:rsidRPr="00612492">
              <w:rPr>
                <w:b w:val="0"/>
                <w:sz w:val="20"/>
              </w:rPr>
              <w:t>-</w:t>
            </w:r>
            <w:r w:rsidR="009160DE">
              <w:rPr>
                <w:b w:val="0"/>
                <w:sz w:val="20"/>
              </w:rPr>
              <w:t>1</w:t>
            </w:r>
            <w:r w:rsidR="00B948D1">
              <w:rPr>
                <w:b w:val="0"/>
                <w:sz w:val="20"/>
              </w:rPr>
              <w:t>0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5D8A7327" w:rsidR="00CA09B2" w:rsidRPr="0061249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23F7EE8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49DDBD4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AD6FF8" w14:textId="7B6A6B6F" w:rsidR="009322E6" w:rsidRDefault="009322E6" w:rsidP="009322E6">
                  <w:pPr>
                    <w:jc w:val="both"/>
                  </w:pPr>
                  <w:r>
                    <w:t xml:space="preserve">This document contains </w:t>
                  </w:r>
                  <w:proofErr w:type="spellStart"/>
                  <w:r>
                    <w:t>TGbk</w:t>
                  </w:r>
                  <w:proofErr w:type="spellEnd"/>
                  <w:r>
                    <w:t xml:space="preserve"> </w:t>
                  </w:r>
                  <w:r w:rsidR="00B948D1">
                    <w:t>September</w:t>
                  </w:r>
                  <w:r w:rsidR="009160DE">
                    <w:t xml:space="preserve"> 2024</w:t>
                  </w:r>
                  <w:r>
                    <w:t xml:space="preserve"> </w:t>
                  </w:r>
                  <w:r w:rsidR="00086F46">
                    <w:t>interim</w:t>
                  </w:r>
                  <w:r w:rsidR="008018B3">
                    <w:t xml:space="preserve"> meeting </w:t>
                  </w:r>
                  <w:proofErr w:type="gramStart"/>
                  <w:r>
                    <w:t>minutes</w:t>
                  </w:r>
                  <w:proofErr w:type="gramEnd"/>
                  <w:r>
                    <w:t xml:space="preserve"> </w:t>
                  </w:r>
                </w:p>
                <w:p w14:paraId="5AB249AB" w14:textId="34A04CC2" w:rsidR="0029020B" w:rsidRDefault="0029020B" w:rsidP="009322E6">
                  <w:pPr>
                    <w:jc w:val="both"/>
                  </w:pPr>
                </w:p>
              </w:txbxContent>
            </v:textbox>
          </v:shape>
        </w:pic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63816EA9" w:rsidR="00493B2D" w:rsidRPr="00612492" w:rsidRDefault="00493B2D" w:rsidP="00E45EB1">
      <w:pPr>
        <w:pStyle w:val="Heading2"/>
        <w:numPr>
          <w:ilvl w:val="0"/>
          <w:numId w:val="27"/>
        </w:numPr>
        <w:rPr>
          <w:lang w:val="en-US"/>
        </w:rPr>
      </w:pPr>
      <w:bookmarkStart w:id="0" w:name="_Hlk74161377"/>
      <w:r w:rsidRPr="00612492">
        <w:rPr>
          <w:lang w:val="en-US"/>
        </w:rPr>
        <w:lastRenderedPageBreak/>
        <w:t xml:space="preserve">TGbk – </w:t>
      </w:r>
      <w:r w:rsidR="00B948D1">
        <w:rPr>
          <w:lang w:val="en-US"/>
        </w:rPr>
        <w:t>September 9</w:t>
      </w:r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bookmarkEnd w:id="0"/>
      <w:r w:rsidR="0071448B">
        <w:rPr>
          <w:lang w:val="en-US"/>
        </w:rPr>
        <w:t>4</w:t>
      </w:r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4003A02B" w:rsidR="00E67456" w:rsidRPr="00086F46" w:rsidRDefault="0071448B" w:rsidP="00E67456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TGbk Chair, </w:t>
      </w:r>
      <w:r w:rsidR="00B04470">
        <w:rPr>
          <w:szCs w:val="22"/>
          <w:lang w:val="en-US"/>
        </w:rPr>
        <w:t>Jonathan Segev</w:t>
      </w:r>
      <w:r w:rsidR="00406CA8">
        <w:rPr>
          <w:szCs w:val="22"/>
          <w:lang w:val="en-US"/>
        </w:rPr>
        <w:t xml:space="preserve"> (</w:t>
      </w:r>
      <w:r w:rsidR="00B04470">
        <w:rPr>
          <w:szCs w:val="22"/>
          <w:lang w:val="en-US"/>
        </w:rPr>
        <w:t>Intel</w:t>
      </w:r>
      <w:r w:rsidR="002D401C">
        <w:rPr>
          <w:szCs w:val="22"/>
          <w:lang w:val="en-US"/>
        </w:rPr>
        <w:t>)</w:t>
      </w:r>
    </w:p>
    <w:p w14:paraId="3F51BF4B" w14:textId="22C41A59" w:rsidR="0071448B" w:rsidRPr="00A7552B" w:rsidRDefault="0071448B" w:rsidP="00E45EB1">
      <w:pPr>
        <w:pStyle w:val="ListParagraph"/>
        <w:numPr>
          <w:ilvl w:val="1"/>
          <w:numId w:val="26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hyperlink r:id="rId8" w:history="1"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2D401C">
          <w:rPr>
            <w:rStyle w:val="Hyperlink"/>
            <w:b/>
            <w:color w:val="auto"/>
            <w:szCs w:val="22"/>
            <w:lang w:val="en-US" w:eastAsia="ja-JP"/>
          </w:rPr>
          <w:t>1385</w:t>
        </w:r>
        <w:r w:rsidR="00406CA8">
          <w:rPr>
            <w:rStyle w:val="Hyperlink"/>
            <w:b/>
            <w:color w:val="auto"/>
            <w:szCs w:val="22"/>
            <w:lang w:val="en-US" w:eastAsia="ja-JP"/>
          </w:rPr>
          <w:t>/r0</w:t>
        </w:r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3E24804E" w14:textId="0462D623" w:rsidR="0071448B" w:rsidRPr="00C7261D" w:rsidRDefault="0071448B" w:rsidP="00E45EB1">
      <w:pPr>
        <w:pStyle w:val="ListParagraph"/>
        <w:numPr>
          <w:ilvl w:val="1"/>
          <w:numId w:val="26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2238B807" w14:textId="77777777" w:rsidR="008C12E9" w:rsidRPr="00CF4E79" w:rsidRDefault="0071448B" w:rsidP="00E45EB1">
      <w:pPr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Chair reviewed </w:t>
      </w:r>
      <w:r w:rsidR="008C12E9" w:rsidRPr="00CF4E79">
        <w:t xml:space="preserve">policy guidelines for the members </w:t>
      </w:r>
    </w:p>
    <w:p w14:paraId="77514FA1" w14:textId="77777777" w:rsidR="008C12E9" w:rsidRPr="00CF4E79" w:rsidRDefault="008C12E9" w:rsidP="008C12E9">
      <w:pPr>
        <w:pStyle w:val="ListParagraph"/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Suggested members to sign-in to Attendance server (IMAT) with the link shown on the slide</w:t>
      </w:r>
    </w:p>
    <w:p w14:paraId="6E7354A8" w14:textId="47A0A210" w:rsidR="00797164" w:rsidRPr="00CF4E79" w:rsidRDefault="00797164" w:rsidP="00797164">
      <w:pPr>
        <w:pStyle w:val="ListParagraph"/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Asked everyone to register </w:t>
      </w:r>
    </w:p>
    <w:p w14:paraId="6B4ED20A" w14:textId="68CED583" w:rsidR="008108FC" w:rsidRPr="00CF4E79" w:rsidRDefault="008108FC" w:rsidP="008108FC">
      <w:pPr>
        <w:numPr>
          <w:ilvl w:val="2"/>
          <w:numId w:val="26"/>
        </w:numPr>
        <w:jc w:val="both"/>
        <w:rPr>
          <w:szCs w:val="22"/>
          <w:lang w:val="en-US" w:eastAsia="ja-JP"/>
        </w:rPr>
      </w:pPr>
      <w:r w:rsidRPr="00CF4E79">
        <w:rPr>
          <w:szCs w:val="22"/>
          <w:lang w:val="en-US" w:eastAsia="ja-JP"/>
        </w:rPr>
        <w:t>Chair reminded audience of the IEEE-SA Patent Policy, duty to inform, the guideline for IEEE WG meetings and logistics</w:t>
      </w:r>
      <w:r w:rsidR="001B7949" w:rsidRPr="00CF4E79">
        <w:rPr>
          <w:szCs w:val="22"/>
          <w:lang w:val="en-US" w:eastAsia="ja-JP"/>
        </w:rPr>
        <w:t>.</w:t>
      </w:r>
      <w:r w:rsidRPr="00CF4E79">
        <w:rPr>
          <w:szCs w:val="22"/>
          <w:lang w:val="en-US" w:eastAsia="ja-JP"/>
        </w:rPr>
        <w:t xml:space="preserve"> Chair called for any potentially essential patents, no one stepped forward.</w:t>
      </w:r>
    </w:p>
    <w:p w14:paraId="2121615B" w14:textId="77777777" w:rsidR="00EE1613" w:rsidRPr="00CF4E79" w:rsidRDefault="00EE1613" w:rsidP="00EE1613">
      <w:pPr>
        <w:pStyle w:val="ListParagraph"/>
        <w:numPr>
          <w:ilvl w:val="2"/>
          <w:numId w:val="26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about other guidelines for IEEE meetings, antitrust and competition laws, provided link to patent-related information asked if any clarifications are requested, no one stepped forward.</w:t>
      </w:r>
    </w:p>
    <w:p w14:paraId="2CF2AC1C" w14:textId="22046726" w:rsidR="00EE1613" w:rsidRPr="00CF4E79" w:rsidRDefault="00EE1613" w:rsidP="00EE1613">
      <w:pPr>
        <w:numPr>
          <w:ilvl w:val="2"/>
          <w:numId w:val="26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</w:t>
      </w:r>
      <w:r w:rsidR="000348AD" w:rsidRPr="00CF4E79">
        <w:rPr>
          <w:szCs w:val="22"/>
          <w:lang w:val="en-US"/>
        </w:rPr>
        <w:t>minded audience of</w:t>
      </w:r>
      <w:r w:rsidRPr="00CF4E79">
        <w:rPr>
          <w:szCs w:val="22"/>
          <w:lang w:val="en-US"/>
        </w:rPr>
        <w:t xml:space="preserve"> the IEEE SA copyright policy.</w:t>
      </w:r>
    </w:p>
    <w:p w14:paraId="74C1860F" w14:textId="4705DF99" w:rsidR="00EE1613" w:rsidRPr="00CF4E79" w:rsidRDefault="00EE1613" w:rsidP="00EE1613">
      <w:pPr>
        <w:numPr>
          <w:ilvl w:val="2"/>
          <w:numId w:val="26"/>
        </w:numPr>
        <w:jc w:val="both"/>
        <w:rPr>
          <w:szCs w:val="22"/>
          <w:lang w:val="en-US"/>
        </w:rPr>
      </w:pPr>
      <w:r w:rsidRPr="00CF4E79">
        <w:rPr>
          <w:szCs w:val="22"/>
          <w:lang w:val="en-US"/>
        </w:rPr>
        <w:t>Chair re</w:t>
      </w:r>
      <w:r w:rsidR="000348AD" w:rsidRPr="00CF4E79">
        <w:rPr>
          <w:szCs w:val="22"/>
          <w:lang w:val="en-US"/>
        </w:rPr>
        <w:t xml:space="preserve">minded audience </w:t>
      </w:r>
      <w:r w:rsidR="00CF4E79" w:rsidRPr="00CF4E79">
        <w:rPr>
          <w:szCs w:val="22"/>
          <w:lang w:val="en-US"/>
        </w:rPr>
        <w:t>of the</w:t>
      </w:r>
      <w:r w:rsidRPr="00CF4E79">
        <w:rPr>
          <w:szCs w:val="22"/>
          <w:lang w:val="en-US"/>
        </w:rPr>
        <w:t xml:space="preserve"> IEEE code of ethics and reviewed WG participation as an individual professional. – no clarification requested.</w:t>
      </w:r>
    </w:p>
    <w:p w14:paraId="4624CEDC" w14:textId="49DCAFD6" w:rsidR="0071448B" w:rsidRPr="00C7261D" w:rsidRDefault="0071448B" w:rsidP="00DF6644">
      <w:pPr>
        <w:ind w:left="2376"/>
        <w:jc w:val="both"/>
        <w:rPr>
          <w:szCs w:val="22"/>
          <w:lang w:val="en-US"/>
        </w:rPr>
      </w:pPr>
    </w:p>
    <w:p w14:paraId="04204CE2" w14:textId="56B083C7" w:rsidR="0071448B" w:rsidRPr="00100816" w:rsidRDefault="0071448B" w:rsidP="00E45EB1">
      <w:pPr>
        <w:numPr>
          <w:ilvl w:val="1"/>
          <w:numId w:val="26"/>
        </w:numPr>
        <w:rPr>
          <w:szCs w:val="22"/>
          <w:lang w:val="en-US" w:eastAsia="ja-JP"/>
        </w:rPr>
      </w:pPr>
      <w:r w:rsidRPr="00100816">
        <w:rPr>
          <w:szCs w:val="22"/>
          <w:lang w:val="en-US" w:eastAsia="ja-JP"/>
        </w:rPr>
        <w:t xml:space="preserve">Agenda </w:t>
      </w:r>
      <w:r w:rsidR="00507766">
        <w:rPr>
          <w:szCs w:val="22"/>
          <w:lang w:val="en-US" w:eastAsia="ja-JP"/>
        </w:rPr>
        <w:t xml:space="preserve">for week </w:t>
      </w:r>
      <w:r w:rsidR="006E4F8E">
        <w:rPr>
          <w:szCs w:val="22"/>
          <w:lang w:val="en-US" w:eastAsia="ja-JP"/>
        </w:rPr>
        <w:t>(slide 2</w:t>
      </w:r>
      <w:r w:rsidR="005F7A33">
        <w:rPr>
          <w:szCs w:val="22"/>
          <w:lang w:val="en-US" w:eastAsia="ja-JP"/>
        </w:rPr>
        <w:t>3</w:t>
      </w:r>
      <w:r w:rsidR="006E4F8E">
        <w:rPr>
          <w:szCs w:val="22"/>
          <w:lang w:val="en-US" w:eastAsia="ja-JP"/>
        </w:rPr>
        <w:t>)</w:t>
      </w:r>
    </w:p>
    <w:p w14:paraId="18A9C4C0" w14:textId="12C6C9E9" w:rsidR="005F7A33" w:rsidRPr="005F7A33" w:rsidRDefault="0071448B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100816">
        <w:rPr>
          <w:szCs w:val="22"/>
          <w:lang w:val="en-US" w:eastAsia="ja-JP"/>
        </w:rPr>
        <w:t xml:space="preserve"> </w:t>
      </w:r>
      <w:r w:rsidR="00ED2628" w:rsidRPr="00ED2628">
        <w:rPr>
          <w:szCs w:val="22"/>
          <w:lang w:eastAsia="ja-JP"/>
        </w:rPr>
        <w:t xml:space="preserve">Approval of previous meeting minutes and motion from telecon that met draft text </w:t>
      </w:r>
      <w:proofErr w:type="gramStart"/>
      <w:r w:rsidR="00ED2628" w:rsidRPr="00ED2628">
        <w:rPr>
          <w:szCs w:val="22"/>
          <w:lang w:eastAsia="ja-JP"/>
        </w:rPr>
        <w:t>threshold</w:t>
      </w:r>
      <w:proofErr w:type="gramEnd"/>
    </w:p>
    <w:p w14:paraId="3C82751D" w14:textId="77777777" w:rsidR="00F065EE" w:rsidRPr="00F065EE" w:rsidRDefault="00F065EE" w:rsidP="00F065EE">
      <w:pPr>
        <w:numPr>
          <w:ilvl w:val="2"/>
          <w:numId w:val="26"/>
        </w:numPr>
        <w:tabs>
          <w:tab w:val="num" w:pos="720"/>
        </w:tabs>
        <w:rPr>
          <w:szCs w:val="22"/>
          <w:lang w:val="en-US" w:eastAsia="ja-JP"/>
        </w:rPr>
      </w:pPr>
      <w:r w:rsidRPr="00F065EE">
        <w:rPr>
          <w:szCs w:val="22"/>
          <w:lang w:val="en-US" w:eastAsia="ja-JP"/>
        </w:rPr>
        <w:t>Review TG next steps and resulting plans for the week.</w:t>
      </w:r>
    </w:p>
    <w:p w14:paraId="5B65A973" w14:textId="57A07642" w:rsidR="005F7A33" w:rsidRPr="003B35DB" w:rsidRDefault="003B35DB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3B35DB">
        <w:rPr>
          <w:szCs w:val="22"/>
          <w:lang w:eastAsia="ja-JP"/>
        </w:rPr>
        <w:t xml:space="preserve">Review and consider approval of proposed LB287 Comment </w:t>
      </w:r>
      <w:proofErr w:type="gramStart"/>
      <w:r w:rsidRPr="003B35DB">
        <w:rPr>
          <w:szCs w:val="22"/>
          <w:lang w:eastAsia="ja-JP"/>
        </w:rPr>
        <w:t>resolution</w:t>
      </w:r>
      <w:proofErr w:type="gramEnd"/>
      <w:r w:rsidRPr="003B35DB">
        <w:rPr>
          <w:szCs w:val="22"/>
          <w:lang w:eastAsia="ja-JP"/>
        </w:rPr>
        <w:t xml:space="preserve"> </w:t>
      </w:r>
    </w:p>
    <w:p w14:paraId="6B3BAB3D" w14:textId="0C22B274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>Conduct group comment resolution, to the extent needed.</w:t>
      </w:r>
    </w:p>
    <w:p w14:paraId="60B6F500" w14:textId="77777777" w:rsidR="005D7024" w:rsidRPr="005D7024" w:rsidRDefault="005D7024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D7024">
        <w:rPr>
          <w:szCs w:val="22"/>
          <w:lang w:eastAsia="ja-JP"/>
        </w:rPr>
        <w:t xml:space="preserve">Consider report to EC on unconditional approval for going to SA </w:t>
      </w:r>
      <w:proofErr w:type="gramStart"/>
      <w:r w:rsidRPr="005D7024">
        <w:rPr>
          <w:szCs w:val="22"/>
          <w:lang w:eastAsia="ja-JP"/>
        </w:rPr>
        <w:t>ballot</w:t>
      </w:r>
      <w:proofErr w:type="gramEnd"/>
      <w:r w:rsidRPr="005D7024">
        <w:rPr>
          <w:szCs w:val="22"/>
          <w:lang w:eastAsia="ja-JP"/>
        </w:rPr>
        <w:t xml:space="preserve"> </w:t>
      </w:r>
    </w:p>
    <w:p w14:paraId="30742925" w14:textId="0357F74D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progress made during the week </w:t>
      </w:r>
    </w:p>
    <w:p w14:paraId="32578AEA" w14:textId="0250392E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program timelines </w:t>
      </w:r>
    </w:p>
    <w:p w14:paraId="2AF36E2C" w14:textId="5506D618" w:rsid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and setup telecon plan </w:t>
      </w:r>
    </w:p>
    <w:p w14:paraId="692A12A8" w14:textId="57D65850" w:rsidR="005F7A33" w:rsidRPr="005F7A33" w:rsidRDefault="005F7A33" w:rsidP="005F7A33">
      <w:pPr>
        <w:numPr>
          <w:ilvl w:val="2"/>
          <w:numId w:val="26"/>
        </w:numPr>
        <w:rPr>
          <w:szCs w:val="22"/>
          <w:lang w:val="en-US" w:eastAsia="ja-JP"/>
        </w:rPr>
      </w:pPr>
      <w:r w:rsidRPr="005F7A33">
        <w:rPr>
          <w:szCs w:val="22"/>
          <w:lang w:val="en-US" w:eastAsia="ja-JP"/>
        </w:rPr>
        <w:t xml:space="preserve">Review submission pipeline </w:t>
      </w:r>
    </w:p>
    <w:p w14:paraId="53EF2AD6" w14:textId="63AD35F0" w:rsidR="003A6CC6" w:rsidRPr="00B05C15" w:rsidRDefault="003A6CC6" w:rsidP="005F7A33">
      <w:pPr>
        <w:ind w:left="3096"/>
        <w:rPr>
          <w:szCs w:val="22"/>
          <w:lang w:val="en-US" w:eastAsia="ja-JP"/>
        </w:rPr>
      </w:pPr>
    </w:p>
    <w:p w14:paraId="45269D63" w14:textId="3BE30338" w:rsidR="00507766" w:rsidRDefault="00507766" w:rsidP="00507766">
      <w:pPr>
        <w:numPr>
          <w:ilvl w:val="1"/>
          <w:numId w:val="26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25): </w:t>
      </w:r>
    </w:p>
    <w:p w14:paraId="2CAA1BDE" w14:textId="5DC81C49" w:rsidR="00A23E8E" w:rsidRPr="00C84C16" w:rsidRDefault="00DA7364" w:rsidP="00C84C16">
      <w:pPr>
        <w:numPr>
          <w:ilvl w:val="2"/>
          <w:numId w:val="26"/>
        </w:numPr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>Approval of previous meeting minutes and motion from telecon that met draft text threshold (10min).</w:t>
      </w:r>
    </w:p>
    <w:p w14:paraId="4ACFE9D2" w14:textId="7CE9B3F8" w:rsidR="00DA7364" w:rsidRPr="00DA7364" w:rsidRDefault="00DA7364" w:rsidP="00DA7364">
      <w:pPr>
        <w:numPr>
          <w:ilvl w:val="2"/>
          <w:numId w:val="26"/>
        </w:numPr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>Review MDR status and any opens to MDR feedback.</w:t>
      </w:r>
    </w:p>
    <w:p w14:paraId="2549FD46" w14:textId="7239CCE1" w:rsidR="00DA7364" w:rsidRDefault="00DA7364" w:rsidP="00DA7364">
      <w:pPr>
        <w:numPr>
          <w:ilvl w:val="2"/>
          <w:numId w:val="26"/>
        </w:numPr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>LB28</w:t>
      </w:r>
      <w:r w:rsidR="00DD3473">
        <w:rPr>
          <w:szCs w:val="22"/>
          <w:lang w:val="en-US" w:eastAsia="ja-JP"/>
        </w:rPr>
        <w:t>7</w:t>
      </w:r>
      <w:r w:rsidRPr="00DA7364">
        <w:rPr>
          <w:szCs w:val="22"/>
          <w:lang w:val="en-US" w:eastAsia="ja-JP"/>
        </w:rPr>
        <w:t xml:space="preserve"> Comment resolution.</w:t>
      </w:r>
    </w:p>
    <w:p w14:paraId="5785BB2C" w14:textId="66F3EABA" w:rsidR="00310EE0" w:rsidRDefault="000E5E12" w:rsidP="00D9270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4B111739" w14:textId="77777777" w:rsidR="00A209EE" w:rsidRPr="00507766" w:rsidRDefault="00A209EE" w:rsidP="00A209EE">
      <w:pPr>
        <w:ind w:left="4284"/>
        <w:rPr>
          <w:szCs w:val="22"/>
          <w:lang w:val="en-US" w:eastAsia="ja-JP"/>
        </w:rPr>
      </w:pPr>
    </w:p>
    <w:p w14:paraId="2BF931B5" w14:textId="6A1A69CA" w:rsidR="00981065" w:rsidRPr="00DA7364" w:rsidRDefault="00981065" w:rsidP="00981065">
      <w:pPr>
        <w:numPr>
          <w:ilvl w:val="1"/>
          <w:numId w:val="26"/>
        </w:numPr>
        <w:rPr>
          <w:szCs w:val="22"/>
          <w:lang w:val="en-US" w:eastAsia="ja-JP"/>
        </w:rPr>
      </w:pPr>
      <w:r w:rsidRPr="00DA7364">
        <w:rPr>
          <w:b/>
          <w:bCs/>
          <w:szCs w:val="22"/>
          <w:lang w:val="en-US" w:eastAsia="ja-JP"/>
        </w:rPr>
        <w:t xml:space="preserve">Motion </w:t>
      </w:r>
      <w:r w:rsidRPr="00DA7364">
        <w:rPr>
          <w:szCs w:val="22"/>
          <w:lang w:val="en-US" w:eastAsia="ja-JP"/>
        </w:rPr>
        <w:t>(20240</w:t>
      </w:r>
      <w:r w:rsidR="000F4CC0">
        <w:rPr>
          <w:szCs w:val="22"/>
          <w:lang w:val="en-US" w:eastAsia="ja-JP"/>
        </w:rPr>
        <w:t>9</w:t>
      </w:r>
      <w:r w:rsidRPr="00DA7364">
        <w:rPr>
          <w:szCs w:val="22"/>
          <w:lang w:val="en-US" w:eastAsia="ja-JP"/>
        </w:rPr>
        <w:t>-01):</w:t>
      </w:r>
    </w:p>
    <w:p w14:paraId="29A0B20F" w14:textId="77777777" w:rsidR="008E1A2C" w:rsidRDefault="008E1A2C" w:rsidP="00981065">
      <w:pPr>
        <w:ind w:left="3096"/>
        <w:rPr>
          <w:szCs w:val="22"/>
          <w:lang w:val="en-US" w:eastAsia="ja-JP"/>
        </w:rPr>
      </w:pPr>
      <w:r w:rsidRPr="008E1A2C">
        <w:rPr>
          <w:szCs w:val="22"/>
          <w:lang w:val="en-US" w:eastAsia="ja-JP"/>
        </w:rPr>
        <w:t>Move to approve document 11-24/1374r0 as TGbk meeting minutes for the 2024 July meeting week.</w:t>
      </w:r>
    </w:p>
    <w:p w14:paraId="759910B7" w14:textId="372F38BE" w:rsidR="00981065" w:rsidRPr="00DA7364" w:rsidRDefault="00981065" w:rsidP="00981065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>Moved by: Dibakar Das</w:t>
      </w:r>
    </w:p>
    <w:p w14:paraId="0C234288" w14:textId="12596305" w:rsidR="00981065" w:rsidRPr="00DA7364" w:rsidRDefault="00981065" w:rsidP="00981065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 xml:space="preserve">Seconded by: </w:t>
      </w:r>
      <w:r w:rsidR="005004C9">
        <w:rPr>
          <w:szCs w:val="22"/>
          <w:lang w:val="en-US" w:eastAsia="ja-JP"/>
        </w:rPr>
        <w:t>Roy Want</w:t>
      </w:r>
    </w:p>
    <w:p w14:paraId="3FBC0D3C" w14:textId="77777777" w:rsidR="00981065" w:rsidRDefault="00981065" w:rsidP="00981065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 xml:space="preserve">Results (Y/N/A): unanimous </w:t>
      </w:r>
    </w:p>
    <w:p w14:paraId="672E13EA" w14:textId="77777777" w:rsidR="00DA7364" w:rsidRPr="00DA7364" w:rsidRDefault="00DA7364" w:rsidP="00981065">
      <w:pPr>
        <w:ind w:left="3096"/>
        <w:rPr>
          <w:szCs w:val="22"/>
          <w:lang w:val="en-US" w:eastAsia="ja-JP"/>
        </w:rPr>
      </w:pPr>
    </w:p>
    <w:p w14:paraId="652AF386" w14:textId="0A387B3B" w:rsidR="00DA7364" w:rsidRPr="00DA7364" w:rsidRDefault="00DA7364" w:rsidP="00DA7364">
      <w:pPr>
        <w:numPr>
          <w:ilvl w:val="1"/>
          <w:numId w:val="26"/>
        </w:numPr>
        <w:rPr>
          <w:szCs w:val="22"/>
          <w:lang w:val="en-US" w:eastAsia="ja-JP"/>
        </w:rPr>
      </w:pPr>
      <w:r w:rsidRPr="00DA7364">
        <w:rPr>
          <w:b/>
          <w:bCs/>
          <w:szCs w:val="22"/>
          <w:lang w:val="en-US" w:eastAsia="ja-JP"/>
        </w:rPr>
        <w:t xml:space="preserve">Motion </w:t>
      </w:r>
      <w:r w:rsidRPr="00DA7364">
        <w:rPr>
          <w:szCs w:val="22"/>
          <w:lang w:val="en-US" w:eastAsia="ja-JP"/>
        </w:rPr>
        <w:t>(</w:t>
      </w:r>
      <w:r w:rsidR="005004C9" w:rsidRPr="00DA7364">
        <w:rPr>
          <w:szCs w:val="22"/>
          <w:lang w:val="en-US" w:eastAsia="ja-JP"/>
        </w:rPr>
        <w:t>20240</w:t>
      </w:r>
      <w:r w:rsidR="005004C9">
        <w:rPr>
          <w:szCs w:val="22"/>
          <w:lang w:val="en-US" w:eastAsia="ja-JP"/>
        </w:rPr>
        <w:t>9</w:t>
      </w:r>
      <w:r w:rsidRPr="00DA7364">
        <w:rPr>
          <w:szCs w:val="22"/>
          <w:lang w:val="en-US" w:eastAsia="ja-JP"/>
        </w:rPr>
        <w:t>-0</w:t>
      </w:r>
      <w:r>
        <w:rPr>
          <w:szCs w:val="22"/>
          <w:lang w:val="en-US" w:eastAsia="ja-JP"/>
        </w:rPr>
        <w:t>2</w:t>
      </w:r>
      <w:r w:rsidRPr="00DA7364">
        <w:rPr>
          <w:szCs w:val="22"/>
          <w:lang w:val="en-US" w:eastAsia="ja-JP"/>
        </w:rPr>
        <w:t>):</w:t>
      </w:r>
    </w:p>
    <w:p w14:paraId="056E0179" w14:textId="77777777" w:rsidR="00C52A77" w:rsidRDefault="00C52A77" w:rsidP="00DA7364">
      <w:pPr>
        <w:ind w:left="3096"/>
        <w:rPr>
          <w:szCs w:val="22"/>
          <w:lang w:eastAsia="ja-JP"/>
        </w:rPr>
      </w:pPr>
      <w:r w:rsidRPr="00C52A77">
        <w:rPr>
          <w:szCs w:val="22"/>
          <w:lang w:eastAsia="ja-JP"/>
        </w:rPr>
        <w:t xml:space="preserve">Move to approve document 11-24/1605r0 as </w:t>
      </w:r>
      <w:proofErr w:type="spellStart"/>
      <w:r w:rsidRPr="00C52A77">
        <w:rPr>
          <w:szCs w:val="22"/>
          <w:lang w:eastAsia="ja-JP"/>
        </w:rPr>
        <w:t>TGbk</w:t>
      </w:r>
      <w:proofErr w:type="spellEnd"/>
      <w:r w:rsidRPr="00C52A77">
        <w:rPr>
          <w:szCs w:val="22"/>
          <w:lang w:eastAsia="ja-JP"/>
        </w:rPr>
        <w:t xml:space="preserve"> meeting minutes for telecons running between the 2024 July and Sep. meeting </w:t>
      </w:r>
      <w:proofErr w:type="gramStart"/>
      <w:r w:rsidRPr="00C52A77">
        <w:rPr>
          <w:szCs w:val="22"/>
          <w:lang w:eastAsia="ja-JP"/>
        </w:rPr>
        <w:t>weeks</w:t>
      </w:r>
      <w:proofErr w:type="gramEnd"/>
    </w:p>
    <w:p w14:paraId="183CF79C" w14:textId="77777777" w:rsidR="00C52A77" w:rsidRDefault="00C52A77" w:rsidP="00DA7364">
      <w:pPr>
        <w:ind w:left="3096"/>
        <w:rPr>
          <w:szCs w:val="22"/>
          <w:lang w:eastAsia="ja-JP"/>
        </w:rPr>
      </w:pPr>
    </w:p>
    <w:p w14:paraId="4AD5BDA0" w14:textId="37DC4482" w:rsidR="00DA7364" w:rsidRPr="00DA7364" w:rsidRDefault="00DA7364" w:rsidP="00DA7364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lastRenderedPageBreak/>
        <w:t>Moved by: Dibakar Das</w:t>
      </w:r>
    </w:p>
    <w:p w14:paraId="04D88476" w14:textId="5CFDFA9C" w:rsidR="00DA7364" w:rsidRPr="00DA7364" w:rsidRDefault="00DA7364" w:rsidP="00DA7364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 xml:space="preserve">Seconded by: </w:t>
      </w:r>
      <w:r>
        <w:rPr>
          <w:szCs w:val="22"/>
          <w:lang w:val="en-US" w:eastAsia="ja-JP"/>
        </w:rPr>
        <w:t>Roy Want</w:t>
      </w:r>
    </w:p>
    <w:p w14:paraId="015E5479" w14:textId="77777777" w:rsidR="00DA7364" w:rsidRDefault="00DA7364" w:rsidP="00DA7364">
      <w:pPr>
        <w:ind w:left="3096"/>
        <w:rPr>
          <w:szCs w:val="22"/>
          <w:lang w:val="en-US" w:eastAsia="ja-JP"/>
        </w:rPr>
      </w:pPr>
      <w:r w:rsidRPr="00DA7364">
        <w:rPr>
          <w:szCs w:val="22"/>
          <w:lang w:val="en-US" w:eastAsia="ja-JP"/>
        </w:rPr>
        <w:t xml:space="preserve">Results (Y/N/A): unanimous </w:t>
      </w:r>
    </w:p>
    <w:p w14:paraId="25BD3F77" w14:textId="0A3A4569" w:rsidR="005E60AB" w:rsidRDefault="005E60AB" w:rsidP="005E60AB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 presented 11-24-</w:t>
      </w:r>
      <w:r w:rsidR="00C6056A">
        <w:rPr>
          <w:szCs w:val="22"/>
          <w:lang w:val="en-US" w:eastAsia="ja-JP"/>
        </w:rPr>
        <w:t>1419</w:t>
      </w:r>
      <w:r w:rsidR="002E1EB7">
        <w:rPr>
          <w:szCs w:val="22"/>
          <w:lang w:val="en-US" w:eastAsia="ja-JP"/>
        </w:rPr>
        <w:t>r1</w:t>
      </w:r>
    </w:p>
    <w:p w14:paraId="018AD738" w14:textId="5E1CE795" w:rsidR="005E60AB" w:rsidRDefault="00EB6347" w:rsidP="005E60AB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comments</w:t>
      </w:r>
    </w:p>
    <w:p w14:paraId="7D426738" w14:textId="324339F2" w:rsidR="005E60AB" w:rsidRDefault="005E60AB" w:rsidP="00522F77">
      <w:pPr>
        <w:ind w:left="3096"/>
        <w:rPr>
          <w:szCs w:val="22"/>
          <w:lang w:val="en-US" w:eastAsia="ja-JP"/>
        </w:rPr>
      </w:pPr>
    </w:p>
    <w:p w14:paraId="69B391B6" w14:textId="75ED2DD1" w:rsidR="00AE73EC" w:rsidRDefault="005E60AB" w:rsidP="00AE73EC">
      <w:pPr>
        <w:numPr>
          <w:ilvl w:val="1"/>
          <w:numId w:val="26"/>
        </w:numPr>
        <w:rPr>
          <w:szCs w:val="22"/>
          <w:lang w:val="en-US" w:eastAsia="ja-JP"/>
        </w:rPr>
      </w:pPr>
      <w:r w:rsidRPr="00411968">
        <w:rPr>
          <w:b/>
          <w:bCs/>
          <w:szCs w:val="22"/>
          <w:lang w:val="en-US" w:eastAsia="ja-JP"/>
        </w:rPr>
        <w:t xml:space="preserve">Motion </w:t>
      </w:r>
      <w:r w:rsidRPr="00411968">
        <w:rPr>
          <w:szCs w:val="22"/>
          <w:lang w:val="en-US" w:eastAsia="ja-JP"/>
        </w:rPr>
        <w:t>(20240</w:t>
      </w:r>
      <w:r w:rsidR="00EB6347">
        <w:rPr>
          <w:szCs w:val="22"/>
          <w:lang w:val="en-US" w:eastAsia="ja-JP"/>
        </w:rPr>
        <w:t>9</w:t>
      </w:r>
      <w:r w:rsidRPr="00411968">
        <w:rPr>
          <w:szCs w:val="22"/>
          <w:lang w:val="en-US" w:eastAsia="ja-JP"/>
        </w:rPr>
        <w:t>-0</w:t>
      </w:r>
      <w:r w:rsidR="00EB6347">
        <w:rPr>
          <w:szCs w:val="22"/>
          <w:lang w:val="en-US" w:eastAsia="ja-JP"/>
        </w:rPr>
        <w:t>3</w:t>
      </w:r>
      <w:r w:rsidRPr="00411968">
        <w:rPr>
          <w:szCs w:val="22"/>
          <w:lang w:val="en-US" w:eastAsia="ja-JP"/>
        </w:rPr>
        <w:t>):</w:t>
      </w:r>
    </w:p>
    <w:p w14:paraId="6D0F1D03" w14:textId="5F232086" w:rsidR="00AE73EC" w:rsidRPr="00AE73EC" w:rsidRDefault="00AE73EC" w:rsidP="00AE73EC">
      <w:pPr>
        <w:numPr>
          <w:ilvl w:val="2"/>
          <w:numId w:val="26"/>
        </w:numPr>
        <w:rPr>
          <w:szCs w:val="22"/>
          <w:lang w:val="en-US" w:eastAsia="ja-JP"/>
        </w:rPr>
      </w:pPr>
      <w:r w:rsidRPr="00AE73EC">
        <w:rPr>
          <w:szCs w:val="22"/>
          <w:lang w:val="en-US" w:eastAsia="ja-JP"/>
        </w:rPr>
        <w:t>Move to adopt the resolution depicted by document 11-24-1419r1 for CIDs 3000, 3001, 3002, 3003, 3004, 3005, 3006, 3007 and 3008 received in LB287 (9 CIDs total).</w:t>
      </w:r>
    </w:p>
    <w:p w14:paraId="1DB5038D" w14:textId="08FC2775" w:rsidR="005E60AB" w:rsidRPr="00411968" w:rsidRDefault="005E60AB" w:rsidP="005E60AB">
      <w:pPr>
        <w:ind w:left="3096"/>
        <w:rPr>
          <w:szCs w:val="22"/>
          <w:lang w:eastAsia="ja-JP"/>
        </w:rPr>
      </w:pPr>
      <w:r w:rsidRPr="00411968">
        <w:rPr>
          <w:szCs w:val="22"/>
          <w:lang w:val="en-US" w:eastAsia="ja-JP"/>
        </w:rPr>
        <w:t xml:space="preserve">Moved by: </w:t>
      </w:r>
      <w:r w:rsidRPr="00411968">
        <w:rPr>
          <w:szCs w:val="22"/>
          <w:lang w:eastAsia="ja-JP"/>
        </w:rPr>
        <w:t>Roy Want</w:t>
      </w:r>
    </w:p>
    <w:p w14:paraId="4455FCEF" w14:textId="57A80758" w:rsidR="005E60AB" w:rsidRPr="00411968" w:rsidRDefault="005E60AB" w:rsidP="005E60AB">
      <w:pPr>
        <w:ind w:left="3096"/>
        <w:rPr>
          <w:szCs w:val="22"/>
          <w:lang w:val="en-US" w:eastAsia="ja-JP"/>
        </w:rPr>
      </w:pPr>
      <w:r w:rsidRPr="00411968">
        <w:rPr>
          <w:szCs w:val="22"/>
          <w:lang w:val="en-US" w:eastAsia="ja-JP"/>
        </w:rPr>
        <w:t xml:space="preserve">Seconded by: </w:t>
      </w:r>
      <w:r w:rsidR="00411968" w:rsidRPr="00411968">
        <w:rPr>
          <w:szCs w:val="22"/>
          <w:lang w:val="en-US" w:eastAsia="ja-JP"/>
        </w:rPr>
        <w:t>Christian Berger</w:t>
      </w:r>
    </w:p>
    <w:p w14:paraId="31D525F5" w14:textId="77777777" w:rsidR="005E60AB" w:rsidRPr="00411968" w:rsidRDefault="005E60AB" w:rsidP="005E60AB">
      <w:pPr>
        <w:ind w:left="3096"/>
        <w:rPr>
          <w:szCs w:val="22"/>
          <w:lang w:val="en-US" w:eastAsia="ja-JP"/>
        </w:rPr>
      </w:pPr>
      <w:r w:rsidRPr="00411968">
        <w:rPr>
          <w:szCs w:val="22"/>
          <w:lang w:val="en-US" w:eastAsia="ja-JP"/>
        </w:rPr>
        <w:t xml:space="preserve">Results (Y/N/A): unanimous </w:t>
      </w:r>
    </w:p>
    <w:p w14:paraId="2E3995BF" w14:textId="4B5A6673" w:rsidR="00B04A02" w:rsidRPr="00B04A02" w:rsidRDefault="00C33304" w:rsidP="005E60AB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J</w:t>
      </w:r>
      <w:r w:rsidR="008D12F8">
        <w:rPr>
          <w:szCs w:val="22"/>
          <w:lang w:val="en-US" w:eastAsia="ja-JP"/>
        </w:rPr>
        <w:t>onathan</w:t>
      </w:r>
      <w:r>
        <w:rPr>
          <w:szCs w:val="22"/>
          <w:lang w:val="en-US" w:eastAsia="ja-JP"/>
        </w:rPr>
        <w:t xml:space="preserve"> Segev</w:t>
      </w:r>
      <w:r w:rsidR="00B04A02" w:rsidRPr="00B04A02">
        <w:rPr>
          <w:szCs w:val="22"/>
          <w:lang w:val="en-US" w:eastAsia="ja-JP"/>
        </w:rPr>
        <w:t xml:space="preserve"> presented </w:t>
      </w:r>
      <w:r w:rsidR="00B04A02" w:rsidRPr="005F7A33">
        <w:rPr>
          <w:szCs w:val="22"/>
          <w:lang w:val="en-US" w:eastAsia="ja-JP"/>
        </w:rPr>
        <w:t>11-24-</w:t>
      </w:r>
      <w:r w:rsidR="00903B86">
        <w:rPr>
          <w:szCs w:val="22"/>
          <w:lang w:val="en-US" w:eastAsia="ja-JP"/>
        </w:rPr>
        <w:t>1446</w:t>
      </w:r>
      <w:r w:rsidR="00903B86" w:rsidRPr="00B04A02">
        <w:rPr>
          <w:szCs w:val="22"/>
          <w:lang w:val="en-US" w:eastAsia="ja-JP"/>
        </w:rPr>
        <w:t xml:space="preserve">r0 </w:t>
      </w:r>
    </w:p>
    <w:p w14:paraId="293B4675" w14:textId="661935D2" w:rsidR="00411968" w:rsidRPr="00B04A02" w:rsidRDefault="00B04A02" w:rsidP="00B04A02">
      <w:pPr>
        <w:numPr>
          <w:ilvl w:val="2"/>
          <w:numId w:val="26"/>
        </w:numPr>
        <w:rPr>
          <w:szCs w:val="22"/>
          <w:lang w:val="en-US" w:eastAsia="ja-JP"/>
        </w:rPr>
      </w:pPr>
      <w:r w:rsidRPr="00B04A02">
        <w:rPr>
          <w:szCs w:val="22"/>
          <w:lang w:val="en-US" w:eastAsia="ja-JP"/>
        </w:rPr>
        <w:t xml:space="preserve">Title: </w:t>
      </w:r>
      <w:r w:rsidR="006A4368" w:rsidRPr="006A4368">
        <w:t xml:space="preserve"> </w:t>
      </w:r>
      <w:r w:rsidR="006A4368" w:rsidRPr="006A4368">
        <w:rPr>
          <w:szCs w:val="22"/>
          <w:lang w:eastAsia="ja-JP"/>
        </w:rPr>
        <w:t>Report to EC on approval to go to SA</w:t>
      </w:r>
    </w:p>
    <w:p w14:paraId="1FCC6A90" w14:textId="50F09542" w:rsidR="00DD0E2B" w:rsidRDefault="00B04A02" w:rsidP="00903B8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DD0E2B">
        <w:rPr>
          <w:szCs w:val="22"/>
          <w:lang w:val="en-US" w:eastAsia="ja-JP"/>
        </w:rPr>
        <w:t>fix ballot close date</w:t>
      </w:r>
      <w:r w:rsidR="00CB5A5A">
        <w:rPr>
          <w:szCs w:val="22"/>
          <w:lang w:val="en-US" w:eastAsia="ja-JP"/>
        </w:rPr>
        <w:t xml:space="preserve"> a</w:t>
      </w:r>
      <w:r w:rsidR="006A4368">
        <w:rPr>
          <w:szCs w:val="22"/>
          <w:lang w:val="en-US" w:eastAsia="ja-JP"/>
        </w:rPr>
        <w:t>n</w:t>
      </w:r>
      <w:r w:rsidR="00CB5A5A">
        <w:rPr>
          <w:szCs w:val="22"/>
          <w:lang w:val="en-US" w:eastAsia="ja-JP"/>
        </w:rPr>
        <w:t>d total number of comments in slide 4</w:t>
      </w:r>
      <w:r w:rsidR="00DD0E2B">
        <w:rPr>
          <w:szCs w:val="22"/>
          <w:lang w:val="en-US" w:eastAsia="ja-JP"/>
        </w:rPr>
        <w:t xml:space="preserve">. </w:t>
      </w:r>
    </w:p>
    <w:p w14:paraId="4EC9325D" w14:textId="7032B6A4" w:rsidR="00D70430" w:rsidRDefault="0039427D" w:rsidP="00903B8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</w:t>
      </w:r>
      <w:r w:rsidR="004221EA">
        <w:rPr>
          <w:szCs w:val="22"/>
          <w:lang w:val="en-US" w:eastAsia="ja-JP"/>
        </w:rPr>
        <w:t xml:space="preserve"> </w:t>
      </w:r>
      <w:r w:rsidR="005C0686">
        <w:rPr>
          <w:szCs w:val="22"/>
          <w:lang w:val="en-US" w:eastAsia="ja-JP"/>
        </w:rPr>
        <w:t xml:space="preserve">Regarding </w:t>
      </w:r>
      <w:r w:rsidR="00F542B1">
        <w:rPr>
          <w:szCs w:val="22"/>
          <w:lang w:val="en-US" w:eastAsia="ja-JP"/>
        </w:rPr>
        <w:t>dates on slide 10, the date for second SA ballot</w:t>
      </w:r>
      <w:r w:rsidR="00D70430">
        <w:rPr>
          <w:szCs w:val="22"/>
          <w:lang w:val="en-US" w:eastAsia="ja-JP"/>
        </w:rPr>
        <w:t xml:space="preserve"> falls during the IEEE meeting. Similarly, the third one falls during an IEEE meeting. </w:t>
      </w:r>
    </w:p>
    <w:p w14:paraId="5A152BE9" w14:textId="6495AD5C" w:rsidR="00B04A02" w:rsidRDefault="00D70430" w:rsidP="00903B8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leave it as it is. </w:t>
      </w:r>
      <w:r w:rsidR="00F542B1">
        <w:rPr>
          <w:szCs w:val="22"/>
          <w:lang w:val="en-US" w:eastAsia="ja-JP"/>
        </w:rPr>
        <w:t xml:space="preserve"> </w:t>
      </w:r>
    </w:p>
    <w:p w14:paraId="641C45F4" w14:textId="4F7975EB" w:rsidR="00D95852" w:rsidRDefault="0020511C" w:rsidP="00903B86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2024-0904</w:t>
      </w:r>
    </w:p>
    <w:p w14:paraId="78577E13" w14:textId="4FB4E488" w:rsidR="00331B2E" w:rsidRPr="00331B2E" w:rsidRDefault="00331B2E" w:rsidP="00331B2E">
      <w:pPr>
        <w:numPr>
          <w:ilvl w:val="3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Pr="00331B2E">
        <w:rPr>
          <w:szCs w:val="22"/>
          <w:lang w:val="en-US" w:eastAsia="ja-JP"/>
        </w:rPr>
        <w:t>Approve document 11-24-1446r1 as the report to the IEEE 802 LMSC on the requirements for unconditional approval to forward P802.11</w:t>
      </w:r>
      <w:proofErr w:type="gramStart"/>
      <w:r w:rsidRPr="00331B2E">
        <w:rPr>
          <w:szCs w:val="22"/>
          <w:lang w:val="en-US" w:eastAsia="ja-JP"/>
        </w:rPr>
        <w:t>bk  D3.0</w:t>
      </w:r>
      <w:proofErr w:type="gramEnd"/>
      <w:r w:rsidRPr="00331B2E">
        <w:rPr>
          <w:szCs w:val="22"/>
          <w:lang w:val="en-US" w:eastAsia="ja-JP"/>
        </w:rPr>
        <w:t xml:space="preserve"> to SA Ballot, and</w:t>
      </w:r>
    </w:p>
    <w:p w14:paraId="4F8CA88C" w14:textId="77777777" w:rsidR="00331B2E" w:rsidRPr="00331B2E" w:rsidRDefault="00331B2E" w:rsidP="00331B2E">
      <w:pPr>
        <w:ind w:left="4284"/>
        <w:rPr>
          <w:szCs w:val="22"/>
          <w:lang w:val="en-US" w:eastAsia="ja-JP"/>
        </w:rPr>
      </w:pPr>
      <w:r w:rsidRPr="00331B2E">
        <w:rPr>
          <w:szCs w:val="22"/>
          <w:lang w:val="en-US" w:eastAsia="ja-JP"/>
        </w:rPr>
        <w:t>Request the IEEE 802 LMSC to unconditionally approve forwarding P802.11bk D3.0 to SA ballot.</w:t>
      </w:r>
    </w:p>
    <w:p w14:paraId="49646C17" w14:textId="5310AA98" w:rsidR="006D524E" w:rsidRDefault="006D5258" w:rsidP="00B72DA2">
      <w:pPr>
        <w:numPr>
          <w:ilvl w:val="3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</w:t>
      </w:r>
      <w:r w:rsidR="006D524E">
        <w:rPr>
          <w:szCs w:val="22"/>
          <w:lang w:val="en-US" w:eastAsia="ja-JP"/>
        </w:rPr>
        <w:t xml:space="preserve">C: </w:t>
      </w:r>
      <w:r w:rsidR="00D302FD">
        <w:rPr>
          <w:szCs w:val="22"/>
          <w:lang w:val="en-US" w:eastAsia="ja-JP"/>
        </w:rPr>
        <w:t xml:space="preserve">don’t talk about “EC”. </w:t>
      </w:r>
      <w:proofErr w:type="gramStart"/>
      <w:r w:rsidR="00D302FD">
        <w:rPr>
          <w:szCs w:val="22"/>
          <w:lang w:val="en-US" w:eastAsia="ja-JP"/>
        </w:rPr>
        <w:t>Its</w:t>
      </w:r>
      <w:proofErr w:type="gramEnd"/>
      <w:r w:rsidR="00D302FD">
        <w:rPr>
          <w:szCs w:val="22"/>
          <w:lang w:val="en-US" w:eastAsia="ja-JP"/>
        </w:rPr>
        <w:t xml:space="preserve"> replaced with LMSC.</w:t>
      </w:r>
    </w:p>
    <w:p w14:paraId="5CC6CB57" w14:textId="3FE87859" w:rsidR="006D524E" w:rsidRDefault="006D524E" w:rsidP="006D5258">
      <w:pPr>
        <w:ind w:left="4284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Moved: </w:t>
      </w:r>
      <w:r w:rsidR="0037436E">
        <w:rPr>
          <w:szCs w:val="22"/>
          <w:lang w:val="en-US" w:eastAsia="ja-JP"/>
        </w:rPr>
        <w:t>Stephen</w:t>
      </w:r>
      <w:r w:rsidR="00D302FD">
        <w:rPr>
          <w:szCs w:val="22"/>
          <w:lang w:val="en-US" w:eastAsia="ja-JP"/>
        </w:rPr>
        <w:t xml:space="preserve"> </w:t>
      </w:r>
      <w:r w:rsidR="0037436E">
        <w:rPr>
          <w:szCs w:val="22"/>
          <w:lang w:val="en-US" w:eastAsia="ja-JP"/>
        </w:rPr>
        <w:t>McCann</w:t>
      </w:r>
    </w:p>
    <w:p w14:paraId="5B19DE54" w14:textId="493AAC90" w:rsidR="00D302FD" w:rsidRDefault="004F4851" w:rsidP="006D5258">
      <w:pPr>
        <w:ind w:left="4284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Second: Ali Raissinia</w:t>
      </w:r>
    </w:p>
    <w:p w14:paraId="6D576BA0" w14:textId="00F7AFFC" w:rsidR="004F4851" w:rsidRDefault="004F4851" w:rsidP="006D5258">
      <w:pPr>
        <w:ind w:left="4284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Results: </w:t>
      </w:r>
      <w:r w:rsidR="00A4098E">
        <w:rPr>
          <w:szCs w:val="22"/>
          <w:lang w:val="en-US" w:eastAsia="ja-JP"/>
        </w:rPr>
        <w:t>14/0/1</w:t>
      </w:r>
      <w:r w:rsidR="005A6411">
        <w:rPr>
          <w:szCs w:val="22"/>
          <w:lang w:val="en-US" w:eastAsia="ja-JP"/>
        </w:rPr>
        <w:t xml:space="preserve"> (motion passes)</w:t>
      </w:r>
    </w:p>
    <w:p w14:paraId="7DA9F1BC" w14:textId="77777777" w:rsidR="00993F23" w:rsidRPr="00993F23" w:rsidRDefault="008C709F" w:rsidP="005A6411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Motion </w:t>
      </w:r>
      <w:r w:rsidR="00993F23">
        <w:rPr>
          <w:szCs w:val="22"/>
          <w:lang w:val="en-US" w:eastAsia="ja-JP"/>
        </w:rPr>
        <w:t>(</w:t>
      </w:r>
      <w:r w:rsidR="00993F23" w:rsidRPr="00993F23">
        <w:rPr>
          <w:szCs w:val="22"/>
          <w:lang w:eastAsia="ja-JP"/>
        </w:rPr>
        <w:t>202409-05</w:t>
      </w:r>
      <w:r w:rsidR="00993F23">
        <w:rPr>
          <w:szCs w:val="22"/>
          <w:lang w:eastAsia="ja-JP"/>
        </w:rPr>
        <w:t xml:space="preserve">) </w:t>
      </w:r>
    </w:p>
    <w:p w14:paraId="25F5FF8D" w14:textId="77777777" w:rsidR="0077625D" w:rsidRDefault="0077625D" w:rsidP="00497CBD">
      <w:pPr>
        <w:numPr>
          <w:ilvl w:val="2"/>
          <w:numId w:val="26"/>
        </w:numPr>
        <w:rPr>
          <w:szCs w:val="22"/>
          <w:lang w:val="en-US" w:eastAsia="ja-JP"/>
        </w:rPr>
      </w:pPr>
      <w:r w:rsidRPr="0077625D">
        <w:rPr>
          <w:szCs w:val="22"/>
          <w:lang w:val="en-US" w:eastAsia="ja-JP"/>
        </w:rPr>
        <w:t>Re-affirm the P802.11bk CSD in ec-23-0155-00-ACSD-p802-11bk</w:t>
      </w:r>
    </w:p>
    <w:p w14:paraId="533D6990" w14:textId="52B5DD42" w:rsidR="00497CBD" w:rsidRDefault="00497CBD" w:rsidP="00497CBD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6410BD">
        <w:rPr>
          <w:szCs w:val="22"/>
          <w:lang w:val="en-US" w:eastAsia="ja-JP"/>
        </w:rPr>
        <w:t>editorial change to text</w:t>
      </w:r>
    </w:p>
    <w:p w14:paraId="6F63FC37" w14:textId="36327AE7" w:rsidR="008C709F" w:rsidRDefault="00497CBD" w:rsidP="0077625D">
      <w:pPr>
        <w:ind w:left="3096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Moved: </w:t>
      </w:r>
      <w:r w:rsidR="0037436E" w:rsidRPr="0037436E">
        <w:rPr>
          <w:b/>
          <w:bCs/>
          <w:szCs w:val="22"/>
          <w:lang w:eastAsia="ja-JP"/>
        </w:rPr>
        <w:t>Peter Yee</w:t>
      </w:r>
    </w:p>
    <w:p w14:paraId="7E11FDAD" w14:textId="238420B2" w:rsidR="006410BD" w:rsidRDefault="006410BD" w:rsidP="0077625D">
      <w:pPr>
        <w:ind w:left="3096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Second: Christian Berger</w:t>
      </w:r>
    </w:p>
    <w:p w14:paraId="0E7683C0" w14:textId="4A83409E" w:rsidR="006410BD" w:rsidRDefault="0092649E" w:rsidP="00497CBD">
      <w:pPr>
        <w:numPr>
          <w:ilvl w:val="2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Results: 13/0/</w:t>
      </w:r>
      <w:r w:rsidR="00A07C17">
        <w:rPr>
          <w:szCs w:val="22"/>
          <w:lang w:val="en-US" w:eastAsia="ja-JP"/>
        </w:rPr>
        <w:t xml:space="preserve">0 </w:t>
      </w:r>
    </w:p>
    <w:p w14:paraId="2FD5ECEA" w14:textId="77777777" w:rsidR="00E6351D" w:rsidRPr="00E6351D" w:rsidRDefault="008314DA" w:rsidP="008314DA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</w:t>
      </w:r>
      <w:r w:rsidR="00E6351D">
        <w:rPr>
          <w:szCs w:val="22"/>
          <w:lang w:val="en-US" w:eastAsia="ja-JP"/>
        </w:rPr>
        <w:t xml:space="preserve"> (</w:t>
      </w:r>
      <w:r w:rsidR="00E6351D" w:rsidRPr="00993F23">
        <w:rPr>
          <w:szCs w:val="22"/>
          <w:lang w:eastAsia="ja-JP"/>
        </w:rPr>
        <w:t>202409-0</w:t>
      </w:r>
      <w:r w:rsidR="00E6351D">
        <w:rPr>
          <w:szCs w:val="22"/>
          <w:lang w:eastAsia="ja-JP"/>
        </w:rPr>
        <w:t xml:space="preserve">6) </w:t>
      </w:r>
    </w:p>
    <w:p w14:paraId="07D5E836" w14:textId="77777777" w:rsidR="00291112" w:rsidRPr="00291112" w:rsidRDefault="008314DA" w:rsidP="00291112">
      <w:pPr>
        <w:numPr>
          <w:ilvl w:val="2"/>
          <w:numId w:val="26"/>
        </w:numPr>
        <w:rPr>
          <w:szCs w:val="22"/>
          <w:lang w:eastAsia="ja-JP"/>
        </w:rPr>
      </w:pPr>
      <w:r w:rsidRPr="00291112">
        <w:rPr>
          <w:szCs w:val="22"/>
          <w:lang w:val="en-US" w:eastAsia="ja-JP"/>
        </w:rPr>
        <w:t xml:space="preserve"> </w:t>
      </w:r>
      <w:r w:rsidR="00291112" w:rsidRPr="00291112">
        <w:rPr>
          <w:b/>
          <w:bCs/>
          <w:szCs w:val="22"/>
          <w:lang w:eastAsia="ja-JP"/>
        </w:rPr>
        <w:t xml:space="preserve">Re-affirm the P802.11bk PAR in </w:t>
      </w:r>
      <w:hyperlink r:id="rId9" w:history="1">
        <w:r w:rsidR="00291112" w:rsidRPr="00291112">
          <w:rPr>
            <w:rStyle w:val="Hyperlink"/>
            <w:b/>
            <w:bCs/>
            <w:szCs w:val="22"/>
            <w:lang w:eastAsia="ja-JP"/>
          </w:rPr>
          <w:t>https://grouper.ieee.org/groups/802/11/PARs/P802.11bk.pdf</w:t>
        </w:r>
      </w:hyperlink>
      <w:r w:rsidR="00291112" w:rsidRPr="00291112">
        <w:rPr>
          <w:b/>
          <w:bCs/>
          <w:szCs w:val="22"/>
          <w:lang w:eastAsia="ja-JP"/>
        </w:rPr>
        <w:t xml:space="preserve"> </w:t>
      </w:r>
    </w:p>
    <w:p w14:paraId="5C8A56D9" w14:textId="7BBABA67" w:rsidR="00985917" w:rsidRDefault="009E7C51" w:rsidP="00291112">
      <w:pPr>
        <w:ind w:left="3096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Moved: </w:t>
      </w:r>
      <w:r w:rsidR="00250FA8" w:rsidRPr="00250FA8">
        <w:rPr>
          <w:b/>
          <w:bCs/>
          <w:szCs w:val="22"/>
          <w:lang w:eastAsia="ja-JP"/>
        </w:rPr>
        <w:t>Christian Berger</w:t>
      </w:r>
    </w:p>
    <w:p w14:paraId="36045C27" w14:textId="5A1190B8" w:rsidR="009E7C51" w:rsidRDefault="009E7C51" w:rsidP="00291112">
      <w:pPr>
        <w:ind w:left="3096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Seconded: </w:t>
      </w:r>
      <w:r w:rsidR="00250FA8" w:rsidRPr="00250FA8">
        <w:rPr>
          <w:b/>
          <w:bCs/>
          <w:szCs w:val="22"/>
          <w:lang w:eastAsia="ja-JP"/>
        </w:rPr>
        <w:t>Roy Want</w:t>
      </w:r>
    </w:p>
    <w:p w14:paraId="613AEE49" w14:textId="771E2E99" w:rsidR="009E7C51" w:rsidRDefault="0014280F" w:rsidP="00250FA8">
      <w:pPr>
        <w:ind w:left="3096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Results: </w:t>
      </w:r>
      <w:r w:rsidR="00D76375">
        <w:rPr>
          <w:szCs w:val="22"/>
          <w:lang w:val="en-US" w:eastAsia="ja-JP"/>
        </w:rPr>
        <w:t>12/0/0</w:t>
      </w:r>
    </w:p>
    <w:p w14:paraId="24C97B8E" w14:textId="0A1765BD" w:rsidR="00D76375" w:rsidRDefault="00A04647" w:rsidP="00005EB2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telecons</w:t>
      </w:r>
    </w:p>
    <w:p w14:paraId="29080C96" w14:textId="77567A54" w:rsidR="00A04647" w:rsidRDefault="001065A5" w:rsidP="00B72DA2">
      <w:pPr>
        <w:numPr>
          <w:ilvl w:val="1"/>
          <w:numId w:val="26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Recess at </w:t>
      </w:r>
      <w:r w:rsidR="0049040C">
        <w:rPr>
          <w:szCs w:val="22"/>
          <w:lang w:val="en-US" w:eastAsia="ja-JP"/>
        </w:rPr>
        <w:t>5:59 PM PST</w:t>
      </w:r>
    </w:p>
    <w:p w14:paraId="7A924465" w14:textId="376356FD" w:rsidR="00411968" w:rsidRPr="00B92D40" w:rsidRDefault="00B65D19" w:rsidP="00B65D19">
      <w:pPr>
        <w:numPr>
          <w:ilvl w:val="1"/>
          <w:numId w:val="26"/>
        </w:numPr>
        <w:rPr>
          <w:color w:val="000000" w:themeColor="text1"/>
          <w:szCs w:val="22"/>
          <w:lang w:val="en-US" w:eastAsia="ja-JP"/>
        </w:rPr>
      </w:pPr>
      <w:r w:rsidRPr="00B92D40">
        <w:rPr>
          <w:color w:val="000000" w:themeColor="text1"/>
          <w:szCs w:val="22"/>
          <w:lang w:val="en-US" w:eastAsia="ja-JP"/>
        </w:rPr>
        <w:t xml:space="preserve">Meeting adjourned at 3 PM PST. </w:t>
      </w:r>
    </w:p>
    <w:p w14:paraId="15F1317B" w14:textId="77777777" w:rsidR="00A96002" w:rsidRPr="00DA7364" w:rsidRDefault="00A96002" w:rsidP="00A96002">
      <w:pPr>
        <w:rPr>
          <w:color w:val="FF0000"/>
          <w:szCs w:val="22"/>
          <w:lang w:val="en-US" w:eastAsia="ja-JP"/>
        </w:rPr>
      </w:pPr>
    </w:p>
    <w:p w14:paraId="2BFB505A" w14:textId="7AC0AB1C" w:rsidR="00DA7EB6" w:rsidRPr="00DA7EB6" w:rsidRDefault="00A96002" w:rsidP="00E45EB1">
      <w:pPr>
        <w:pStyle w:val="Heading2"/>
        <w:numPr>
          <w:ilvl w:val="0"/>
          <w:numId w:val="27"/>
        </w:numPr>
        <w:rPr>
          <w:lang w:val="en-US"/>
        </w:rPr>
      </w:pPr>
      <w:r w:rsidRPr="00DA7EB6">
        <w:rPr>
          <w:lang w:val="en-US"/>
        </w:rPr>
        <w:t xml:space="preserve">TGbk – </w:t>
      </w:r>
      <w:r w:rsidR="009B6323">
        <w:rPr>
          <w:lang w:val="en-US"/>
        </w:rPr>
        <w:t>September 10</w:t>
      </w:r>
      <w:r w:rsidRPr="00DA7EB6">
        <w:rPr>
          <w:lang w:val="en-US"/>
        </w:rPr>
        <w:t>, 202</w:t>
      </w:r>
      <w:r w:rsidR="009160DE">
        <w:rPr>
          <w:lang w:val="en-US"/>
        </w:rPr>
        <w:t>4</w:t>
      </w:r>
      <w:r w:rsidR="00035739">
        <w:rPr>
          <w:lang w:val="en-US"/>
        </w:rPr>
        <w:t xml:space="preserve">, </w:t>
      </w:r>
      <w:r w:rsidR="009B6323">
        <w:rPr>
          <w:lang w:val="en-US"/>
        </w:rPr>
        <w:t>PM1</w:t>
      </w:r>
    </w:p>
    <w:p w14:paraId="25A72B78" w14:textId="18FB4FD6" w:rsidR="00007187" w:rsidRPr="00086F46" w:rsidRDefault="00007187" w:rsidP="00007187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086F46">
        <w:rPr>
          <w:szCs w:val="22"/>
          <w:lang w:val="en-US"/>
        </w:rPr>
        <w:t xml:space="preserve">Called to order by TGbk Chair, </w:t>
      </w:r>
      <w:r w:rsidR="009B6323">
        <w:rPr>
          <w:szCs w:val="22"/>
          <w:lang w:val="en-US"/>
        </w:rPr>
        <w:t xml:space="preserve">Jonathan Segev (Intel) </w:t>
      </w:r>
      <w:r>
        <w:rPr>
          <w:szCs w:val="22"/>
          <w:lang w:val="en-US"/>
        </w:rPr>
        <w:t xml:space="preserve">at </w:t>
      </w:r>
      <w:r w:rsidR="009B6323">
        <w:rPr>
          <w:szCs w:val="22"/>
          <w:lang w:val="en-US"/>
        </w:rPr>
        <w:t>4:30</w:t>
      </w:r>
      <w:r>
        <w:rPr>
          <w:szCs w:val="22"/>
          <w:lang w:val="en-US"/>
        </w:rPr>
        <w:t xml:space="preserve"> </w:t>
      </w:r>
      <w:r w:rsidR="009B6323">
        <w:rPr>
          <w:szCs w:val="22"/>
          <w:lang w:val="en-US"/>
        </w:rPr>
        <w:t>P</w:t>
      </w:r>
      <w:r>
        <w:rPr>
          <w:szCs w:val="22"/>
          <w:lang w:val="en-US"/>
        </w:rPr>
        <w:t>M PST.</w:t>
      </w:r>
    </w:p>
    <w:p w14:paraId="193B5DF5" w14:textId="4B9A6341" w:rsidR="00007187" w:rsidRPr="00A7552B" w:rsidRDefault="00007187" w:rsidP="00007187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hyperlink r:id="rId10" w:history="1"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3B1004">
          <w:rPr>
            <w:rStyle w:val="Hyperlink"/>
            <w:b/>
            <w:color w:val="auto"/>
            <w:szCs w:val="22"/>
            <w:lang w:val="en-US" w:eastAsia="ja-JP"/>
          </w:rPr>
          <w:t>1385</w:t>
        </w:r>
        <w:r>
          <w:rPr>
            <w:rStyle w:val="Hyperlink"/>
            <w:b/>
            <w:color w:val="auto"/>
            <w:szCs w:val="22"/>
            <w:lang w:val="en-US" w:eastAsia="ja-JP"/>
          </w:rPr>
          <w:t>/</w:t>
        </w:r>
        <w:r w:rsidR="003B1004">
          <w:rPr>
            <w:rStyle w:val="Hyperlink"/>
            <w:b/>
            <w:color w:val="auto"/>
            <w:szCs w:val="22"/>
            <w:lang w:val="en-US" w:eastAsia="ja-JP"/>
          </w:rPr>
          <w:t>r1</w:t>
        </w:r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15903ECC" w14:textId="77777777" w:rsidR="00007187" w:rsidRPr="00C7261D" w:rsidRDefault="00007187" w:rsidP="00007187">
      <w:pPr>
        <w:pStyle w:val="ListParagraph"/>
        <w:numPr>
          <w:ilvl w:val="1"/>
          <w:numId w:val="27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59C5D3D3" w14:textId="77777777" w:rsidR="00007187" w:rsidRPr="00570055" w:rsidRDefault="00007187" w:rsidP="00007187">
      <w:pPr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Chair reviewed </w:t>
      </w:r>
      <w:r w:rsidRPr="00570055">
        <w:t xml:space="preserve">policy guidelines for the members </w:t>
      </w:r>
    </w:p>
    <w:p w14:paraId="155C3CF1" w14:textId="77777777" w:rsidR="00007187" w:rsidRPr="00570055" w:rsidRDefault="00007187" w:rsidP="0000718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lastRenderedPageBreak/>
        <w:t>Suggested members to sign-in to Attendance server (IMAT) with the link shown on the slide</w:t>
      </w:r>
    </w:p>
    <w:p w14:paraId="0E9AA3A0" w14:textId="77777777" w:rsidR="00007187" w:rsidRPr="00570055" w:rsidRDefault="00007187" w:rsidP="0000718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Asked everyone to register </w:t>
      </w:r>
    </w:p>
    <w:p w14:paraId="5D83DBD5" w14:textId="6547C469" w:rsidR="00007187" w:rsidRPr="00570055" w:rsidRDefault="00007187" w:rsidP="00007187">
      <w:pPr>
        <w:numPr>
          <w:ilvl w:val="2"/>
          <w:numId w:val="27"/>
        </w:numPr>
        <w:jc w:val="both"/>
        <w:rPr>
          <w:szCs w:val="22"/>
          <w:lang w:val="en-US" w:eastAsia="ja-JP"/>
        </w:rPr>
      </w:pPr>
      <w:r w:rsidRPr="00570055">
        <w:rPr>
          <w:szCs w:val="22"/>
          <w:lang w:val="en-US" w:eastAsia="ja-JP"/>
        </w:rPr>
        <w:t>Chair reminded audience of the IEEE-SA Patent Policy, duty to inform, the guideline for IEEE WG meetings and logistics</w:t>
      </w:r>
      <w:r w:rsidR="00570055" w:rsidRPr="00570055">
        <w:rPr>
          <w:szCs w:val="22"/>
          <w:lang w:val="en-US" w:eastAsia="ja-JP"/>
        </w:rPr>
        <w:t>.</w:t>
      </w:r>
      <w:r w:rsidRPr="00570055">
        <w:rPr>
          <w:szCs w:val="22"/>
          <w:lang w:val="en-US" w:eastAsia="ja-JP"/>
        </w:rPr>
        <w:t xml:space="preserve"> Chair called for any potentially essential patents, no one stepped forward.</w:t>
      </w:r>
    </w:p>
    <w:p w14:paraId="269568C0" w14:textId="77777777" w:rsidR="00007187" w:rsidRPr="00570055" w:rsidRDefault="00007187" w:rsidP="00007187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>Chair reminded audience of the about other guidelines for IEEE meetings, antitrust and competition laws, provided link to patent-related information asked if any clarifications are requested, no one stepped forward.</w:t>
      </w:r>
    </w:p>
    <w:p w14:paraId="4CE05694" w14:textId="77777777" w:rsidR="00007187" w:rsidRPr="00570055" w:rsidRDefault="00007187" w:rsidP="00007187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t>Chair reminded audience of the IEEE SA copyright policy.</w:t>
      </w:r>
    </w:p>
    <w:p w14:paraId="55665AE2" w14:textId="109227B9" w:rsidR="00007187" w:rsidRPr="00570055" w:rsidRDefault="00007187" w:rsidP="00007187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t>Chair reminded audience of the IEEE code of ethics and reviewed WG participation as an individual professional. – no clarification requested.</w:t>
      </w:r>
    </w:p>
    <w:p w14:paraId="1791D95C" w14:textId="66AE5105" w:rsidR="00D236DA" w:rsidRPr="00570055" w:rsidRDefault="00D236DA" w:rsidP="00007187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Second </w:t>
      </w:r>
      <w:r w:rsidR="00C6046D" w:rsidRPr="00570055">
        <w:rPr>
          <w:szCs w:val="22"/>
          <w:lang w:val="en-US"/>
        </w:rPr>
        <w:t xml:space="preserve">attendance reminder. </w:t>
      </w:r>
    </w:p>
    <w:p w14:paraId="52B97840" w14:textId="77777777" w:rsidR="00007187" w:rsidRPr="00C7261D" w:rsidRDefault="00007187" w:rsidP="00007187">
      <w:pPr>
        <w:ind w:left="2376"/>
        <w:jc w:val="both"/>
        <w:rPr>
          <w:szCs w:val="22"/>
          <w:lang w:val="en-US"/>
        </w:rPr>
      </w:pPr>
    </w:p>
    <w:p w14:paraId="7F3EEB18" w14:textId="182D2EF3" w:rsidR="00417A5E" w:rsidRPr="00A509D5" w:rsidRDefault="00A96002" w:rsidP="00A509D5">
      <w:pPr>
        <w:numPr>
          <w:ilvl w:val="1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>Agenda</w:t>
      </w:r>
      <w:r w:rsidR="00C74AAC">
        <w:rPr>
          <w:szCs w:val="22"/>
          <w:lang w:val="en-US" w:eastAsia="ja-JP"/>
        </w:rPr>
        <w:t>:</w:t>
      </w:r>
      <w:r w:rsidRPr="00612492">
        <w:rPr>
          <w:szCs w:val="22"/>
          <w:lang w:val="en-US" w:eastAsia="ja-JP"/>
        </w:rPr>
        <w:t xml:space="preserve"> </w:t>
      </w:r>
    </w:p>
    <w:p w14:paraId="26B61234" w14:textId="41195D5F" w:rsidR="00E36FB7" w:rsidRDefault="00B1590A" w:rsidP="00E45EB1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Short status update</w:t>
      </w:r>
    </w:p>
    <w:p w14:paraId="21623F0D" w14:textId="371E7688" w:rsidR="00937130" w:rsidRDefault="00937130" w:rsidP="00E45EB1">
      <w:pPr>
        <w:numPr>
          <w:ilvl w:val="2"/>
          <w:numId w:val="27"/>
        </w:numPr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Agenda approved. </w:t>
      </w:r>
    </w:p>
    <w:p w14:paraId="6BE389CE" w14:textId="77777777" w:rsidR="00E36FB7" w:rsidRDefault="00E36FB7" w:rsidP="00B1590A">
      <w:pPr>
        <w:ind w:left="3456"/>
        <w:rPr>
          <w:szCs w:val="22"/>
          <w:lang w:val="en-US" w:eastAsia="ja-JP"/>
        </w:rPr>
      </w:pPr>
    </w:p>
    <w:p w14:paraId="097291B8" w14:textId="466718F9" w:rsidR="00F31A93" w:rsidRPr="00B04A02" w:rsidRDefault="0038680B" w:rsidP="00F31A93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Jonathan Segev </w:t>
      </w:r>
      <w:r w:rsidR="00F00012">
        <w:rPr>
          <w:szCs w:val="22"/>
          <w:lang w:val="en-US" w:eastAsia="ja-JP"/>
        </w:rPr>
        <w:t>gave a short status update</w:t>
      </w:r>
      <w:r w:rsidR="00F31A93" w:rsidRPr="00B04A02">
        <w:rPr>
          <w:szCs w:val="22"/>
          <w:lang w:val="en-US" w:eastAsia="ja-JP"/>
        </w:rPr>
        <w:t xml:space="preserve"> </w:t>
      </w:r>
      <w:r w:rsidR="0063446B">
        <w:rPr>
          <w:szCs w:val="22"/>
          <w:lang w:val="en-US" w:eastAsia="ja-JP"/>
        </w:rPr>
        <w:t>by presenting 1466r2</w:t>
      </w:r>
    </w:p>
    <w:p w14:paraId="58AB33FB" w14:textId="3A33B179" w:rsidR="0063446B" w:rsidRDefault="00AF2965" w:rsidP="00F31A93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Mostly went over the </w:t>
      </w:r>
      <w:r w:rsidR="00A63F18">
        <w:rPr>
          <w:szCs w:val="22"/>
          <w:lang w:val="en-US" w:eastAsia="ja-JP"/>
        </w:rPr>
        <w:t xml:space="preserve">update from the commenter with unsatisfied comments. </w:t>
      </w:r>
    </w:p>
    <w:p w14:paraId="708A412E" w14:textId="51F7F0B8" w:rsidR="00A63F18" w:rsidRDefault="00A63F18" w:rsidP="00A63F18">
      <w:pPr>
        <w:numPr>
          <w:ilvl w:val="1"/>
          <w:numId w:val="27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</w:p>
    <w:p w14:paraId="2BAB3F9C" w14:textId="7D758F87" w:rsidR="0052609C" w:rsidRDefault="0052609C" w:rsidP="0052609C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Keeping the slot tomorrow </w:t>
      </w:r>
      <w:r w:rsidR="00E97C8D">
        <w:rPr>
          <w:szCs w:val="22"/>
          <w:lang w:val="en-US" w:eastAsia="ja-JP"/>
        </w:rPr>
        <w:t xml:space="preserve">in case anything comes up after mid-week </w:t>
      </w:r>
      <w:r w:rsidR="00B1590A">
        <w:rPr>
          <w:szCs w:val="22"/>
          <w:lang w:val="en-US" w:eastAsia="ja-JP"/>
        </w:rPr>
        <w:t>plenary</w:t>
      </w:r>
      <w:r w:rsidR="00E97C8D">
        <w:rPr>
          <w:szCs w:val="22"/>
          <w:lang w:val="en-US" w:eastAsia="ja-JP"/>
        </w:rPr>
        <w:t xml:space="preserve">. </w:t>
      </w:r>
    </w:p>
    <w:p w14:paraId="1A0331D1" w14:textId="783E68BC" w:rsidR="00E97C8D" w:rsidRDefault="00E97C8D" w:rsidP="00B72DA2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Canceled Thursday meetings. </w:t>
      </w:r>
    </w:p>
    <w:p w14:paraId="0B4D00A9" w14:textId="654EDDB1" w:rsidR="00F31A93" w:rsidRPr="00434338" w:rsidRDefault="0052609C" w:rsidP="00B72DA2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Recess </w:t>
      </w:r>
      <w:r w:rsidR="00E97C8D">
        <w:rPr>
          <w:szCs w:val="22"/>
          <w:lang w:val="en-US" w:eastAsia="ja-JP"/>
        </w:rPr>
        <w:t xml:space="preserve">at </w:t>
      </w:r>
      <w:r w:rsidR="006A1D59">
        <w:rPr>
          <w:szCs w:val="22"/>
          <w:lang w:val="en-US" w:eastAsia="ja-JP"/>
        </w:rPr>
        <w:t>5:01 PM PST</w:t>
      </w:r>
      <w:r>
        <w:rPr>
          <w:szCs w:val="22"/>
          <w:lang w:val="en-US" w:eastAsia="ja-JP"/>
        </w:rPr>
        <w:t xml:space="preserve">. </w:t>
      </w:r>
    </w:p>
    <w:p w14:paraId="0D33419F" w14:textId="77777777" w:rsidR="00B30FE1" w:rsidRPr="00B6738D" w:rsidRDefault="00B30FE1" w:rsidP="00B30FE1">
      <w:pPr>
        <w:ind w:left="3456"/>
        <w:rPr>
          <w:szCs w:val="22"/>
          <w:lang w:val="en-US" w:eastAsia="ja-JP"/>
        </w:rPr>
      </w:pPr>
    </w:p>
    <w:p w14:paraId="5C953A08" w14:textId="500E89C0" w:rsidR="00D9289C" w:rsidRDefault="00D9289C" w:rsidP="002C440A">
      <w:pPr>
        <w:ind w:left="1908"/>
        <w:rPr>
          <w:szCs w:val="22"/>
          <w:lang w:val="en-US" w:eastAsia="ja-JP"/>
        </w:rPr>
      </w:pPr>
    </w:p>
    <w:p w14:paraId="08C2E8C7" w14:textId="54B49D04" w:rsidR="00005373" w:rsidRPr="00DA7EB6" w:rsidRDefault="00005373" w:rsidP="00005373">
      <w:pPr>
        <w:pStyle w:val="Heading2"/>
        <w:numPr>
          <w:ilvl w:val="0"/>
          <w:numId w:val="27"/>
        </w:numPr>
        <w:rPr>
          <w:lang w:val="en-US"/>
        </w:rPr>
      </w:pPr>
      <w:r w:rsidRPr="00DA7EB6">
        <w:rPr>
          <w:lang w:val="en-US"/>
        </w:rPr>
        <w:t xml:space="preserve">TGbk – </w:t>
      </w:r>
      <w:r w:rsidR="00A3524F">
        <w:rPr>
          <w:lang w:val="en-US"/>
        </w:rPr>
        <w:t>September 11</w:t>
      </w:r>
      <w:r w:rsidRPr="00DA7EB6">
        <w:rPr>
          <w:lang w:val="en-US"/>
        </w:rPr>
        <w:t xml:space="preserve">, </w:t>
      </w:r>
      <w:proofErr w:type="gramStart"/>
      <w:r w:rsidRPr="00DA7EB6">
        <w:rPr>
          <w:lang w:val="en-US"/>
        </w:rPr>
        <w:t>202</w:t>
      </w:r>
      <w:r>
        <w:rPr>
          <w:lang w:val="en-US"/>
        </w:rPr>
        <w:t>4</w:t>
      </w:r>
      <w:proofErr w:type="gramEnd"/>
      <w:r w:rsidR="00480F13">
        <w:rPr>
          <w:lang w:val="en-US"/>
        </w:rPr>
        <w:t xml:space="preserve"> </w:t>
      </w:r>
      <w:r w:rsidR="00A3524F">
        <w:rPr>
          <w:lang w:val="en-US"/>
        </w:rPr>
        <w:t>PM2</w:t>
      </w:r>
    </w:p>
    <w:p w14:paraId="3868DCAE" w14:textId="234B0CA1" w:rsidR="00005373" w:rsidRPr="00480F13" w:rsidRDefault="00005373" w:rsidP="00480F13">
      <w:pPr>
        <w:pStyle w:val="ListParagraph"/>
        <w:numPr>
          <w:ilvl w:val="1"/>
          <w:numId w:val="27"/>
        </w:numPr>
        <w:rPr>
          <w:b/>
          <w:szCs w:val="22"/>
          <w:lang w:val="en-US"/>
        </w:rPr>
      </w:pPr>
      <w:r w:rsidRPr="003133C6">
        <w:rPr>
          <w:szCs w:val="22"/>
          <w:lang w:val="en-US"/>
        </w:rPr>
        <w:t xml:space="preserve">Called to order by </w:t>
      </w:r>
      <w:r w:rsidR="00480F13" w:rsidRPr="00086F46">
        <w:rPr>
          <w:szCs w:val="22"/>
          <w:lang w:val="en-US"/>
        </w:rPr>
        <w:t xml:space="preserve">Chair, </w:t>
      </w:r>
      <w:r w:rsidR="00CD1C94">
        <w:rPr>
          <w:szCs w:val="22"/>
          <w:lang w:val="en-US"/>
        </w:rPr>
        <w:t>Jonathan Segev</w:t>
      </w:r>
      <w:r w:rsidR="00480F13">
        <w:rPr>
          <w:szCs w:val="22"/>
          <w:lang w:val="en-US"/>
        </w:rPr>
        <w:t xml:space="preserve"> at </w:t>
      </w:r>
      <w:r w:rsidR="00245C2A">
        <w:rPr>
          <w:szCs w:val="22"/>
          <w:lang w:val="en-US"/>
        </w:rPr>
        <w:t>7 P</w:t>
      </w:r>
      <w:r w:rsidR="00480F13">
        <w:rPr>
          <w:szCs w:val="22"/>
          <w:lang w:val="en-US"/>
        </w:rPr>
        <w:t>M PST.</w:t>
      </w:r>
    </w:p>
    <w:p w14:paraId="29E6D681" w14:textId="113033CA" w:rsidR="00005373" w:rsidRPr="00612492" w:rsidRDefault="00005373" w:rsidP="00005373">
      <w:pPr>
        <w:pStyle w:val="ListParagraph"/>
        <w:numPr>
          <w:ilvl w:val="1"/>
          <w:numId w:val="27"/>
        </w:numPr>
        <w:rPr>
          <w:lang w:val="en-US"/>
        </w:rPr>
      </w:pPr>
      <w:r w:rsidRPr="00612492">
        <w:rPr>
          <w:lang w:val="en-US"/>
        </w:rPr>
        <w:t xml:space="preserve">Agenda </w:t>
      </w:r>
      <w:r w:rsidRPr="00612492">
        <w:rPr>
          <w:lang w:val="en-US" w:eastAsia="ja-JP"/>
        </w:rPr>
        <w:t xml:space="preserve">Doc. </w:t>
      </w:r>
      <w:hyperlink r:id="rId11" w:history="1">
        <w:r w:rsidRPr="00612492">
          <w:rPr>
            <w:rStyle w:val="Hyperlink"/>
            <w:b/>
            <w:color w:val="auto"/>
            <w:szCs w:val="22"/>
            <w:lang w:val="en-US" w:eastAsia="ja-JP"/>
          </w:rPr>
          <w:t>IEEE 802.1</w:t>
        </w:r>
        <w:r w:rsidRPr="00572400">
          <w:rPr>
            <w:rStyle w:val="Hyperlink"/>
            <w:b/>
            <w:color w:val="auto"/>
            <w:szCs w:val="22"/>
            <w:lang w:val="en-US" w:eastAsia="ja-JP"/>
          </w:rPr>
          <w:t>1-</w:t>
        </w:r>
        <w:r w:rsidR="00763CF4">
          <w:rPr>
            <w:rStyle w:val="Hyperlink"/>
            <w:b/>
            <w:color w:val="auto"/>
            <w:szCs w:val="22"/>
            <w:lang w:val="en-US" w:eastAsia="ja-JP"/>
          </w:rPr>
          <w:t>1385</w:t>
        </w:r>
        <w:r w:rsidRPr="00572400">
          <w:rPr>
            <w:rStyle w:val="Hyperlink"/>
            <w:b/>
            <w:color w:val="auto"/>
            <w:szCs w:val="22"/>
            <w:lang w:val="en-US" w:eastAsia="ja-JP"/>
          </w:rPr>
          <w:t>/r</w:t>
        </w:r>
        <w:r w:rsidR="00763CF4">
          <w:rPr>
            <w:rStyle w:val="Hyperlink"/>
            <w:b/>
            <w:color w:val="auto"/>
            <w:szCs w:val="22"/>
            <w:lang w:val="en-US" w:eastAsia="ja-JP"/>
          </w:rPr>
          <w:t>2</w:t>
        </w:r>
        <w:r w:rsidRPr="00612492">
          <w:rPr>
            <w:rFonts w:hint="cs"/>
            <w:b/>
            <w:u w:val="single"/>
            <w:rtl/>
            <w:lang w:val="en-US" w:eastAsia="ja-JP" w:bidi="he-IL"/>
          </w:rPr>
          <w:br/>
        </w:r>
      </w:hyperlink>
    </w:p>
    <w:p w14:paraId="17BFDDCB" w14:textId="77777777" w:rsidR="00005373" w:rsidRPr="00612492" w:rsidRDefault="00005373" w:rsidP="00005373">
      <w:pPr>
        <w:numPr>
          <w:ilvl w:val="1"/>
          <w:numId w:val="27"/>
        </w:numPr>
        <w:rPr>
          <w:szCs w:val="22"/>
          <w:lang w:val="en-US"/>
        </w:rPr>
      </w:pPr>
      <w:r w:rsidRPr="00612492">
        <w:rPr>
          <w:szCs w:val="22"/>
          <w:lang w:val="en-US"/>
        </w:rPr>
        <w:t>Review Patent Policy and logistics</w:t>
      </w:r>
    </w:p>
    <w:p w14:paraId="34987C50" w14:textId="77777777" w:rsidR="00597DE2" w:rsidRPr="00570055" w:rsidRDefault="00597DE2" w:rsidP="00597DE2">
      <w:pPr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 xml:space="preserve">Chair reviewed </w:t>
      </w:r>
      <w:r w:rsidRPr="00570055">
        <w:t xml:space="preserve">policy guidelines for the members </w:t>
      </w:r>
    </w:p>
    <w:p w14:paraId="58E5CAA0" w14:textId="77777777" w:rsidR="00597DE2" w:rsidRPr="00570055" w:rsidRDefault="00597DE2" w:rsidP="00597DE2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>Suggested members to sign-in to Attendance server (IMAT) with the link shown on the slide</w:t>
      </w:r>
    </w:p>
    <w:p w14:paraId="029B337F" w14:textId="09D48D73" w:rsidR="00597DE2" w:rsidRPr="00570055" w:rsidRDefault="0095495A" w:rsidP="00597DE2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>
        <w:rPr>
          <w:szCs w:val="22"/>
          <w:lang w:val="en-US"/>
        </w:rPr>
        <w:t>Reminded</w:t>
      </w:r>
      <w:r w:rsidR="00597DE2" w:rsidRPr="00570055">
        <w:rPr>
          <w:szCs w:val="22"/>
          <w:lang w:val="en-US"/>
        </w:rPr>
        <w:t xml:space="preserve"> everyone to register </w:t>
      </w:r>
    </w:p>
    <w:p w14:paraId="17133AAC" w14:textId="77777777" w:rsidR="00597DE2" w:rsidRPr="00570055" w:rsidRDefault="00597DE2" w:rsidP="00597DE2">
      <w:pPr>
        <w:numPr>
          <w:ilvl w:val="2"/>
          <w:numId w:val="27"/>
        </w:numPr>
        <w:jc w:val="both"/>
        <w:rPr>
          <w:szCs w:val="22"/>
          <w:lang w:val="en-US" w:eastAsia="ja-JP"/>
        </w:rPr>
      </w:pPr>
      <w:r w:rsidRPr="00570055">
        <w:rPr>
          <w:szCs w:val="22"/>
          <w:lang w:val="en-US" w:eastAsia="ja-JP"/>
        </w:rPr>
        <w:t>Chair reminded audience of the IEEE-SA Patent Policy, duty to inform, the guideline for IEEE WG meetings and logistics. Chair called for any potentially essential patents, no one stepped forward.</w:t>
      </w:r>
    </w:p>
    <w:p w14:paraId="57BEA06B" w14:textId="77777777" w:rsidR="00597DE2" w:rsidRPr="00570055" w:rsidRDefault="00597DE2" w:rsidP="00597DE2">
      <w:pPr>
        <w:pStyle w:val="ListParagraph"/>
        <w:numPr>
          <w:ilvl w:val="2"/>
          <w:numId w:val="27"/>
        </w:numPr>
        <w:rPr>
          <w:szCs w:val="22"/>
          <w:lang w:val="en-US"/>
        </w:rPr>
      </w:pPr>
      <w:r w:rsidRPr="00570055">
        <w:rPr>
          <w:szCs w:val="22"/>
          <w:lang w:val="en-US"/>
        </w:rPr>
        <w:t>Chair reminded audience of the about other guidelines for IEEE meetings, antitrust and competition laws, provided link to patent-related information asked if any clarifications are requested, no one stepped forward.</w:t>
      </w:r>
    </w:p>
    <w:p w14:paraId="471D01BC" w14:textId="77777777" w:rsidR="00597DE2" w:rsidRPr="00570055" w:rsidRDefault="00597DE2" w:rsidP="00597DE2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t>Chair reminded audience of the IEEE SA copyright policy.</w:t>
      </w:r>
    </w:p>
    <w:p w14:paraId="3ED87378" w14:textId="77777777" w:rsidR="00597DE2" w:rsidRPr="00570055" w:rsidRDefault="00597DE2" w:rsidP="00597DE2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t>Chair reminded audience of  the IEEE code of ethics and reviewed WG participation as an individual professional. – no clarification requested.</w:t>
      </w:r>
    </w:p>
    <w:p w14:paraId="10D2AB32" w14:textId="77777777" w:rsidR="00597DE2" w:rsidRPr="00570055" w:rsidRDefault="00597DE2" w:rsidP="00597DE2">
      <w:pPr>
        <w:numPr>
          <w:ilvl w:val="2"/>
          <w:numId w:val="27"/>
        </w:numPr>
        <w:jc w:val="both"/>
        <w:rPr>
          <w:szCs w:val="22"/>
          <w:lang w:val="en-US"/>
        </w:rPr>
      </w:pPr>
      <w:r w:rsidRPr="00570055">
        <w:rPr>
          <w:szCs w:val="22"/>
          <w:lang w:val="en-US"/>
        </w:rPr>
        <w:lastRenderedPageBreak/>
        <w:t xml:space="preserve">Second attendance reminder. </w:t>
      </w:r>
    </w:p>
    <w:p w14:paraId="76DD4BF1" w14:textId="77777777" w:rsidR="008B75F5" w:rsidRDefault="008B75F5" w:rsidP="002305F3">
      <w:pPr>
        <w:rPr>
          <w:szCs w:val="22"/>
          <w:lang w:val="en-US" w:eastAsia="ja-JP"/>
        </w:rPr>
      </w:pPr>
    </w:p>
    <w:p w14:paraId="0E2DF2DF" w14:textId="69D9FE89" w:rsidR="00C92416" w:rsidRPr="00B04A02" w:rsidRDefault="00ED030D" w:rsidP="00C92416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Jonathan Segev</w:t>
      </w:r>
      <w:r w:rsidR="00C92416" w:rsidRPr="00B04A02">
        <w:rPr>
          <w:szCs w:val="22"/>
          <w:lang w:val="en-US" w:eastAsia="ja-JP"/>
        </w:rPr>
        <w:t xml:space="preserve"> </w:t>
      </w:r>
      <w:r w:rsidR="00895D0F">
        <w:rPr>
          <w:szCs w:val="22"/>
          <w:lang w:val="en-US" w:eastAsia="ja-JP"/>
        </w:rPr>
        <w:t xml:space="preserve">reviewed meeting progress </w:t>
      </w:r>
      <w:r w:rsidR="00E25419">
        <w:rPr>
          <w:szCs w:val="22"/>
          <w:lang w:val="en-US" w:eastAsia="ja-JP"/>
        </w:rPr>
        <w:t>and targets</w:t>
      </w:r>
      <w:r w:rsidR="00C92416" w:rsidRPr="00B04A02">
        <w:rPr>
          <w:szCs w:val="22"/>
          <w:lang w:val="en-US" w:eastAsia="ja-JP"/>
        </w:rPr>
        <w:t xml:space="preserve"> </w:t>
      </w:r>
      <w:r w:rsidR="002305F3">
        <w:rPr>
          <w:szCs w:val="22"/>
          <w:lang w:val="en-US" w:eastAsia="ja-JP"/>
        </w:rPr>
        <w:t>towards the Nov meeting</w:t>
      </w:r>
    </w:p>
    <w:p w14:paraId="406B35CE" w14:textId="52DD7C53" w:rsidR="00ED030D" w:rsidRPr="002305F3" w:rsidRDefault="00ED030D" w:rsidP="002305F3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 initial SA ballot can be started in October.</w:t>
      </w:r>
    </w:p>
    <w:p w14:paraId="40FA6BC1" w14:textId="65EAEE51" w:rsidR="00EE275D" w:rsidRPr="00B72DA2" w:rsidRDefault="00C8472E" w:rsidP="00EE275D">
      <w:pPr>
        <w:numPr>
          <w:ilvl w:val="1"/>
          <w:numId w:val="27"/>
        </w:numPr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 xml:space="preserve">Reviewed timeline. </w:t>
      </w:r>
    </w:p>
    <w:p w14:paraId="2115AF5E" w14:textId="77C98C75" w:rsidR="00882DD9" w:rsidRPr="002305F3" w:rsidRDefault="008910E3" w:rsidP="00B72DA2">
      <w:pPr>
        <w:numPr>
          <w:ilvl w:val="2"/>
          <w:numId w:val="27"/>
        </w:numPr>
        <w:rPr>
          <w:szCs w:val="22"/>
          <w:lang w:val="en-US" w:eastAsia="ja-JP"/>
        </w:rPr>
      </w:pPr>
      <w:r>
        <w:rPr>
          <w:b/>
          <w:bCs/>
          <w:szCs w:val="22"/>
          <w:lang w:val="en-US" w:eastAsia="ja-JP"/>
        </w:rPr>
        <w:t xml:space="preserve">C: </w:t>
      </w:r>
      <w:r w:rsidRPr="002305F3">
        <w:rPr>
          <w:szCs w:val="22"/>
          <w:lang w:val="en-US" w:eastAsia="ja-JP"/>
        </w:rPr>
        <w:t xml:space="preserve">need to meet EC </w:t>
      </w:r>
      <w:r w:rsidR="00882DD9" w:rsidRPr="002305F3">
        <w:rPr>
          <w:szCs w:val="22"/>
          <w:lang w:val="en-US" w:eastAsia="ja-JP"/>
        </w:rPr>
        <w:t>approval in March to meet May REVcom deadline.</w:t>
      </w:r>
      <w:r w:rsidR="00882DD9">
        <w:rPr>
          <w:b/>
          <w:bCs/>
          <w:szCs w:val="22"/>
          <w:lang w:val="en-US" w:eastAsia="ja-JP"/>
        </w:rPr>
        <w:t xml:space="preserve"> </w:t>
      </w:r>
    </w:p>
    <w:p w14:paraId="37B62E61" w14:textId="288C8581" w:rsidR="004F6A09" w:rsidRDefault="004F6A09" w:rsidP="004F6A09">
      <w:pPr>
        <w:pStyle w:val="ListParagraph"/>
        <w:numPr>
          <w:ilvl w:val="1"/>
          <w:numId w:val="27"/>
        </w:numPr>
      </w:pPr>
      <w:r>
        <w:t xml:space="preserve">Adjourned at </w:t>
      </w:r>
      <w:r w:rsidR="002A2CD2">
        <w:t>7:27</w:t>
      </w:r>
      <w:r w:rsidR="00EB04C2">
        <w:t xml:space="preserve"> PM PST</w:t>
      </w:r>
      <w:r>
        <w:t xml:space="preserve">. </w:t>
      </w:r>
    </w:p>
    <w:p w14:paraId="37145F23" w14:textId="77777777" w:rsidR="004F6A09" w:rsidRPr="00114749" w:rsidRDefault="004F6A09" w:rsidP="001B6C42">
      <w:pPr>
        <w:ind w:left="1908"/>
        <w:rPr>
          <w:szCs w:val="22"/>
          <w:lang w:val="en-US" w:eastAsia="ja-JP"/>
        </w:rPr>
      </w:pPr>
    </w:p>
    <w:p w14:paraId="693491E5" w14:textId="1F6F6BA8" w:rsidR="00114749" w:rsidRPr="00434338" w:rsidRDefault="00114749" w:rsidP="003A51F9">
      <w:pPr>
        <w:ind w:left="3456"/>
        <w:rPr>
          <w:szCs w:val="22"/>
          <w:lang w:val="en-US" w:eastAsia="ja-JP"/>
        </w:rPr>
      </w:pPr>
    </w:p>
    <w:p w14:paraId="349B77CF" w14:textId="252D4856" w:rsidR="00BD683F" w:rsidRPr="00BD683F" w:rsidRDefault="00BD683F" w:rsidP="00C92416">
      <w:pPr>
        <w:rPr>
          <w:szCs w:val="22"/>
          <w:lang w:val="en-US" w:eastAsia="ja-JP"/>
        </w:rPr>
      </w:pPr>
    </w:p>
    <w:p w14:paraId="7B31F29D" w14:textId="77777777" w:rsidR="00DE4911" w:rsidRPr="00900E3F" w:rsidRDefault="00DE4911" w:rsidP="0032748B">
      <w:pPr>
        <w:ind w:left="3600"/>
        <w:rPr>
          <w:szCs w:val="22"/>
          <w:lang w:val="en-US" w:eastAsia="ja-JP"/>
        </w:rPr>
      </w:pPr>
    </w:p>
    <w:p w14:paraId="66B10576" w14:textId="77777777" w:rsidR="0018650B" w:rsidRDefault="0018650B" w:rsidP="00040FD1">
      <w:pPr>
        <w:pStyle w:val="ListParagraph"/>
        <w:ind w:left="3456"/>
      </w:pPr>
    </w:p>
    <w:p w14:paraId="662766FF" w14:textId="77777777" w:rsidR="006B4ECF" w:rsidRPr="00612492" w:rsidRDefault="006B4ECF" w:rsidP="006B4ECF">
      <w:pPr>
        <w:ind w:left="1314"/>
        <w:rPr>
          <w:szCs w:val="22"/>
          <w:lang w:val="en-US" w:eastAsia="ja-JP"/>
        </w:rPr>
      </w:pPr>
      <w:r w:rsidRPr="00612492">
        <w:rPr>
          <w:szCs w:val="22"/>
          <w:lang w:val="en-US" w:eastAsia="ja-JP"/>
        </w:rPr>
        <w:t xml:space="preserve">        </w:t>
      </w:r>
    </w:p>
    <w:sectPr w:rsidR="006B4ECF" w:rsidRPr="0061249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4087" w14:textId="77777777" w:rsidR="00925A36" w:rsidRDefault="00925A36">
      <w:r>
        <w:separator/>
      </w:r>
    </w:p>
  </w:endnote>
  <w:endnote w:type="continuationSeparator" w:id="0">
    <w:p w14:paraId="25E18ED2" w14:textId="77777777" w:rsidR="00925A36" w:rsidRDefault="00925A36">
      <w:r>
        <w:continuationSeparator/>
      </w:r>
    </w:p>
  </w:endnote>
  <w:endnote w:type="continuationNotice" w:id="1">
    <w:p w14:paraId="420CE544" w14:textId="77777777" w:rsidR="00925A36" w:rsidRDefault="00925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85CE" w14:textId="05A06762" w:rsidR="0029020B" w:rsidRDefault="002A2CD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C673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9440" w14:textId="77777777" w:rsidR="00925A36" w:rsidRDefault="00925A36">
      <w:r>
        <w:separator/>
      </w:r>
    </w:p>
  </w:footnote>
  <w:footnote w:type="continuationSeparator" w:id="0">
    <w:p w14:paraId="366E80C7" w14:textId="77777777" w:rsidR="00925A36" w:rsidRDefault="00925A36">
      <w:r>
        <w:continuationSeparator/>
      </w:r>
    </w:p>
  </w:footnote>
  <w:footnote w:type="continuationNotice" w:id="1">
    <w:p w14:paraId="1E297F60" w14:textId="77777777" w:rsidR="00925A36" w:rsidRDefault="00925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4080" w14:textId="20B92FC5" w:rsidR="0029020B" w:rsidRDefault="00A765D4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>
      <w:t xml:space="preserve"> </w:t>
    </w:r>
    <w:r w:rsidR="00946E95">
      <w:t>2024</w:t>
    </w:r>
    <w:r w:rsidR="0029020B">
      <w:tab/>
    </w:r>
    <w:r w:rsidR="0029020B">
      <w:tab/>
    </w:r>
    <w:r w:rsidR="002A2CD2">
      <w:fldChar w:fldCharType="begin"/>
    </w:r>
    <w:r w:rsidR="002A2CD2">
      <w:instrText xml:space="preserve"> TITLE  \* MERGEFORMAT </w:instrText>
    </w:r>
    <w:r w:rsidR="002A2CD2">
      <w:fldChar w:fldCharType="separate"/>
    </w:r>
    <w:r w:rsidR="008F2AF1">
      <w:t>doc.: IEEE 802.11-2</w:t>
    </w:r>
    <w:r w:rsidR="00946E95">
      <w:t>4</w:t>
    </w:r>
    <w:r w:rsidR="008F2AF1">
      <w:t>/</w:t>
    </w:r>
    <w:r w:rsidR="00574380" w:rsidRPr="00574380">
      <w:t xml:space="preserve"> </w:t>
    </w:r>
    <w:r w:rsidRPr="00A765D4">
      <w:t>1686</w:t>
    </w:r>
    <w:r w:rsidR="008F2AF1">
      <w:t>r</w:t>
    </w:r>
    <w:r w:rsidR="00364B0C">
      <w:t>0</w:t>
    </w:r>
    <w:r w:rsidR="002A2CD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60"/>
    <w:multiLevelType w:val="hybridMultilevel"/>
    <w:tmpl w:val="D9A8BBA0"/>
    <w:lvl w:ilvl="0" w:tplc="9736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0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A6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C7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8B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23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8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D2A8C"/>
    <w:multiLevelType w:val="multilevel"/>
    <w:tmpl w:val="954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  <w:lang w:val="en-GB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2" w15:restartNumberingAfterBreak="0">
    <w:nsid w:val="0FA8551A"/>
    <w:multiLevelType w:val="hybridMultilevel"/>
    <w:tmpl w:val="71820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933CA"/>
    <w:multiLevelType w:val="multilevel"/>
    <w:tmpl w:val="19844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3211E66"/>
    <w:multiLevelType w:val="hybridMultilevel"/>
    <w:tmpl w:val="E8E64D12"/>
    <w:lvl w:ilvl="0" w:tplc="36942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8E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A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EF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87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C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0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677AF9"/>
    <w:multiLevelType w:val="hybridMultilevel"/>
    <w:tmpl w:val="098C9752"/>
    <w:lvl w:ilvl="0" w:tplc="BEEE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2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8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08A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48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68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E8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223709"/>
    <w:multiLevelType w:val="hybridMultilevel"/>
    <w:tmpl w:val="27FE9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F64C3"/>
    <w:multiLevelType w:val="multilevel"/>
    <w:tmpl w:val="BE649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366F40"/>
    <w:multiLevelType w:val="hybridMultilevel"/>
    <w:tmpl w:val="7B8E8A6A"/>
    <w:lvl w:ilvl="0" w:tplc="6F84A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10865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2EE7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67044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8A84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D5C9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CD077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7AAD6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8221A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1CC565B8"/>
    <w:multiLevelType w:val="hybridMultilevel"/>
    <w:tmpl w:val="362C9EA0"/>
    <w:lvl w:ilvl="0" w:tplc="F546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C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EB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A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80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60D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EC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88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CD19FA"/>
    <w:multiLevelType w:val="hybridMultilevel"/>
    <w:tmpl w:val="83A26734"/>
    <w:lvl w:ilvl="0" w:tplc="BE68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03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A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8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0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2B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C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00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2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FDE4AE0"/>
    <w:multiLevelType w:val="multilevel"/>
    <w:tmpl w:val="FDB807F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b/>
      </w:rPr>
    </w:lvl>
  </w:abstractNum>
  <w:abstractNum w:abstractNumId="12" w15:restartNumberingAfterBreak="0">
    <w:nsid w:val="208C5D09"/>
    <w:multiLevelType w:val="hybridMultilevel"/>
    <w:tmpl w:val="FB7A2BA8"/>
    <w:lvl w:ilvl="0" w:tplc="2936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8D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EC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2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C1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0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2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8A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2A44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3F53BE"/>
    <w:multiLevelType w:val="hybridMultilevel"/>
    <w:tmpl w:val="ACD0522A"/>
    <w:lvl w:ilvl="0" w:tplc="9474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E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61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2B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2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8A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E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0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361F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4C5511"/>
    <w:multiLevelType w:val="hybridMultilevel"/>
    <w:tmpl w:val="80A25D9C"/>
    <w:lvl w:ilvl="0" w:tplc="8F78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E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E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E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423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9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F52428"/>
    <w:multiLevelType w:val="hybridMultilevel"/>
    <w:tmpl w:val="90C44EC0"/>
    <w:lvl w:ilvl="0" w:tplc="868C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E6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4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02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83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A6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E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2C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7E761F1"/>
    <w:multiLevelType w:val="hybridMultilevel"/>
    <w:tmpl w:val="54E8B79E"/>
    <w:lvl w:ilvl="0" w:tplc="A9F6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4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0E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8E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4E2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0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6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8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4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270AEC"/>
    <w:multiLevelType w:val="multilevel"/>
    <w:tmpl w:val="B8C03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20" w15:restartNumberingAfterBreak="0">
    <w:nsid w:val="3BE63215"/>
    <w:multiLevelType w:val="hybridMultilevel"/>
    <w:tmpl w:val="FC12F274"/>
    <w:lvl w:ilvl="0" w:tplc="FD0A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1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FA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C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A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4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2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2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705F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7F7335"/>
    <w:multiLevelType w:val="multilevel"/>
    <w:tmpl w:val="0B842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3" w15:restartNumberingAfterBreak="0">
    <w:nsid w:val="425876C5"/>
    <w:multiLevelType w:val="hybridMultilevel"/>
    <w:tmpl w:val="7AFA55D4"/>
    <w:lvl w:ilvl="0" w:tplc="03821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EC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C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4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8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82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E5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58077F0"/>
    <w:multiLevelType w:val="multilevel"/>
    <w:tmpl w:val="E38C0C2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1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440"/>
      </w:pPr>
      <w:rPr>
        <w:rFonts w:hint="default"/>
      </w:rPr>
    </w:lvl>
  </w:abstractNum>
  <w:abstractNum w:abstractNumId="25" w15:restartNumberingAfterBreak="0">
    <w:nsid w:val="45CE232D"/>
    <w:multiLevelType w:val="hybridMultilevel"/>
    <w:tmpl w:val="53B814A6"/>
    <w:lvl w:ilvl="0" w:tplc="8A542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E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2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8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E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2C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8146078"/>
    <w:multiLevelType w:val="hybridMultilevel"/>
    <w:tmpl w:val="6BC02298"/>
    <w:lvl w:ilvl="0" w:tplc="827E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2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E7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4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C3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E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4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86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0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9086CD5"/>
    <w:multiLevelType w:val="hybridMultilevel"/>
    <w:tmpl w:val="D6308886"/>
    <w:lvl w:ilvl="0" w:tplc="F7DA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81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C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0E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C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80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09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0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6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BFA7DAC"/>
    <w:multiLevelType w:val="hybridMultilevel"/>
    <w:tmpl w:val="FBC20676"/>
    <w:lvl w:ilvl="0" w:tplc="3C888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8A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E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2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6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65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656D86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C06111"/>
    <w:multiLevelType w:val="hybridMultilevel"/>
    <w:tmpl w:val="18E801AE"/>
    <w:lvl w:ilvl="0" w:tplc="D880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4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C7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A81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38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6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FC03A06"/>
    <w:multiLevelType w:val="multilevel"/>
    <w:tmpl w:val="5DC6D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32" w15:restartNumberingAfterBreak="0">
    <w:nsid w:val="50836A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A60C1F"/>
    <w:multiLevelType w:val="hybridMultilevel"/>
    <w:tmpl w:val="79507A36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34" w15:restartNumberingAfterBreak="0">
    <w:nsid w:val="54772C6D"/>
    <w:multiLevelType w:val="multilevel"/>
    <w:tmpl w:val="1338C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9DF7CA1"/>
    <w:multiLevelType w:val="hybridMultilevel"/>
    <w:tmpl w:val="0936E066"/>
    <w:lvl w:ilvl="0" w:tplc="35EA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2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C3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4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E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A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F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A3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2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AD5152"/>
    <w:multiLevelType w:val="hybridMultilevel"/>
    <w:tmpl w:val="ECE0F508"/>
    <w:lvl w:ilvl="0" w:tplc="D048E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4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6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6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6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2E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BD775BC"/>
    <w:multiLevelType w:val="hybridMultilevel"/>
    <w:tmpl w:val="D78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839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124B60"/>
    <w:multiLevelType w:val="hybridMultilevel"/>
    <w:tmpl w:val="B4B2B662"/>
    <w:lvl w:ilvl="0" w:tplc="82AEC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A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8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6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8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A81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AD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26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7F12827"/>
    <w:multiLevelType w:val="hybridMultilevel"/>
    <w:tmpl w:val="3482C754"/>
    <w:lvl w:ilvl="0" w:tplc="74148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40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6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80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B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47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5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20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4A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025F42"/>
    <w:multiLevelType w:val="hybridMultilevel"/>
    <w:tmpl w:val="81028FF0"/>
    <w:lvl w:ilvl="0" w:tplc="7D3A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8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82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8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84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E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2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FE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273E68"/>
    <w:multiLevelType w:val="multilevel"/>
    <w:tmpl w:val="9D80B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3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2532051">
    <w:abstractNumId w:val="2"/>
  </w:num>
  <w:num w:numId="2" w16cid:durableId="16443886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33137">
    <w:abstractNumId w:val="43"/>
  </w:num>
  <w:num w:numId="4" w16cid:durableId="810900809">
    <w:abstractNumId w:val="21"/>
  </w:num>
  <w:num w:numId="5" w16cid:durableId="148133073">
    <w:abstractNumId w:val="16"/>
  </w:num>
  <w:num w:numId="6" w16cid:durableId="2054649272">
    <w:abstractNumId w:val="5"/>
  </w:num>
  <w:num w:numId="7" w16cid:durableId="1129276261">
    <w:abstractNumId w:val="12"/>
  </w:num>
  <w:num w:numId="8" w16cid:durableId="835682187">
    <w:abstractNumId w:val="24"/>
  </w:num>
  <w:num w:numId="9" w16cid:durableId="1753312639">
    <w:abstractNumId w:val="36"/>
  </w:num>
  <w:num w:numId="10" w16cid:durableId="2057966658">
    <w:abstractNumId w:val="32"/>
  </w:num>
  <w:num w:numId="11" w16cid:durableId="162237396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7394">
    <w:abstractNumId w:val="38"/>
  </w:num>
  <w:num w:numId="13" w16cid:durableId="1353608167">
    <w:abstractNumId w:val="15"/>
  </w:num>
  <w:num w:numId="14" w16cid:durableId="802499276">
    <w:abstractNumId w:val="3"/>
  </w:num>
  <w:num w:numId="15" w16cid:durableId="1034304164">
    <w:abstractNumId w:val="42"/>
  </w:num>
  <w:num w:numId="16" w16cid:durableId="917249935">
    <w:abstractNumId w:val="13"/>
  </w:num>
  <w:num w:numId="17" w16cid:durableId="530655955">
    <w:abstractNumId w:val="29"/>
  </w:num>
  <w:num w:numId="18" w16cid:durableId="234240852">
    <w:abstractNumId w:val="34"/>
  </w:num>
  <w:num w:numId="19" w16cid:durableId="677974088">
    <w:abstractNumId w:val="26"/>
  </w:num>
  <w:num w:numId="20" w16cid:durableId="1327511031">
    <w:abstractNumId w:val="7"/>
  </w:num>
  <w:num w:numId="21" w16cid:durableId="815031980">
    <w:abstractNumId w:val="30"/>
  </w:num>
  <w:num w:numId="22" w16cid:durableId="844251426">
    <w:abstractNumId w:val="22"/>
  </w:num>
  <w:num w:numId="23" w16cid:durableId="217790262">
    <w:abstractNumId w:val="8"/>
  </w:num>
  <w:num w:numId="24" w16cid:durableId="2098403701">
    <w:abstractNumId w:val="31"/>
  </w:num>
  <w:num w:numId="25" w16cid:durableId="8964712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4890251">
    <w:abstractNumId w:val="19"/>
  </w:num>
  <w:num w:numId="27" w16cid:durableId="1896894709">
    <w:abstractNumId w:val="1"/>
  </w:num>
  <w:num w:numId="28" w16cid:durableId="1748959232">
    <w:abstractNumId w:val="25"/>
  </w:num>
  <w:num w:numId="29" w16cid:durableId="587151309">
    <w:abstractNumId w:val="20"/>
  </w:num>
  <w:num w:numId="30" w16cid:durableId="803238328">
    <w:abstractNumId w:val="17"/>
  </w:num>
  <w:num w:numId="31" w16cid:durableId="1448621959">
    <w:abstractNumId w:val="39"/>
  </w:num>
  <w:num w:numId="32" w16cid:durableId="1624538217">
    <w:abstractNumId w:val="9"/>
  </w:num>
  <w:num w:numId="33" w16cid:durableId="808979084">
    <w:abstractNumId w:val="40"/>
  </w:num>
  <w:num w:numId="34" w16cid:durableId="455685429">
    <w:abstractNumId w:val="6"/>
  </w:num>
  <w:num w:numId="35" w16cid:durableId="1410230447">
    <w:abstractNumId w:val="33"/>
  </w:num>
  <w:num w:numId="36" w16cid:durableId="681129851">
    <w:abstractNumId w:val="14"/>
  </w:num>
  <w:num w:numId="37" w16cid:durableId="637152966">
    <w:abstractNumId w:val="4"/>
  </w:num>
  <w:num w:numId="38" w16cid:durableId="468789751">
    <w:abstractNumId w:val="35"/>
  </w:num>
  <w:num w:numId="39" w16cid:durableId="422920540">
    <w:abstractNumId w:val="23"/>
  </w:num>
  <w:num w:numId="40" w16cid:durableId="395905371">
    <w:abstractNumId w:val="27"/>
  </w:num>
  <w:num w:numId="41" w16cid:durableId="1982538767">
    <w:abstractNumId w:val="41"/>
  </w:num>
  <w:num w:numId="42" w16cid:durableId="695037159">
    <w:abstractNumId w:val="10"/>
  </w:num>
  <w:num w:numId="43" w16cid:durableId="413205693">
    <w:abstractNumId w:val="0"/>
  </w:num>
  <w:num w:numId="44" w16cid:durableId="107742021">
    <w:abstractNumId w:val="28"/>
  </w:num>
  <w:num w:numId="45" w16cid:durableId="1486317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38"/>
    <w:rsid w:val="00005373"/>
    <w:rsid w:val="00005901"/>
    <w:rsid w:val="00005EB2"/>
    <w:rsid w:val="00006C57"/>
    <w:rsid w:val="00006F0B"/>
    <w:rsid w:val="000070B1"/>
    <w:rsid w:val="00007187"/>
    <w:rsid w:val="00013B1C"/>
    <w:rsid w:val="0002093B"/>
    <w:rsid w:val="0002490A"/>
    <w:rsid w:val="00024D9B"/>
    <w:rsid w:val="00027B43"/>
    <w:rsid w:val="000316FF"/>
    <w:rsid w:val="00031C0C"/>
    <w:rsid w:val="000339AF"/>
    <w:rsid w:val="00034335"/>
    <w:rsid w:val="000348AD"/>
    <w:rsid w:val="000348E4"/>
    <w:rsid w:val="00035739"/>
    <w:rsid w:val="000365A2"/>
    <w:rsid w:val="000367A4"/>
    <w:rsid w:val="0003763A"/>
    <w:rsid w:val="00037C72"/>
    <w:rsid w:val="00040222"/>
    <w:rsid w:val="00040FD1"/>
    <w:rsid w:val="00041422"/>
    <w:rsid w:val="00041BCD"/>
    <w:rsid w:val="000433AB"/>
    <w:rsid w:val="00044606"/>
    <w:rsid w:val="00046FA1"/>
    <w:rsid w:val="0004770D"/>
    <w:rsid w:val="000509AC"/>
    <w:rsid w:val="000526C5"/>
    <w:rsid w:val="000560E2"/>
    <w:rsid w:val="00060D0F"/>
    <w:rsid w:val="00061816"/>
    <w:rsid w:val="00063878"/>
    <w:rsid w:val="000657A2"/>
    <w:rsid w:val="00066FC5"/>
    <w:rsid w:val="0007292D"/>
    <w:rsid w:val="00073314"/>
    <w:rsid w:val="000741FC"/>
    <w:rsid w:val="000758E2"/>
    <w:rsid w:val="00075E42"/>
    <w:rsid w:val="000764BE"/>
    <w:rsid w:val="000775F5"/>
    <w:rsid w:val="000810F9"/>
    <w:rsid w:val="00082300"/>
    <w:rsid w:val="00082BCE"/>
    <w:rsid w:val="000836A6"/>
    <w:rsid w:val="00086F46"/>
    <w:rsid w:val="00094961"/>
    <w:rsid w:val="00094CAC"/>
    <w:rsid w:val="00095E0C"/>
    <w:rsid w:val="000A23A9"/>
    <w:rsid w:val="000A2E90"/>
    <w:rsid w:val="000A32C9"/>
    <w:rsid w:val="000A724C"/>
    <w:rsid w:val="000A79B9"/>
    <w:rsid w:val="000B439C"/>
    <w:rsid w:val="000B7BC2"/>
    <w:rsid w:val="000C2593"/>
    <w:rsid w:val="000C4804"/>
    <w:rsid w:val="000C4C6D"/>
    <w:rsid w:val="000C4CD8"/>
    <w:rsid w:val="000C5BAA"/>
    <w:rsid w:val="000D149C"/>
    <w:rsid w:val="000D31E1"/>
    <w:rsid w:val="000D7807"/>
    <w:rsid w:val="000D78AD"/>
    <w:rsid w:val="000D7944"/>
    <w:rsid w:val="000D7A4B"/>
    <w:rsid w:val="000D7D13"/>
    <w:rsid w:val="000E1D43"/>
    <w:rsid w:val="000E2275"/>
    <w:rsid w:val="000E2609"/>
    <w:rsid w:val="000E49FC"/>
    <w:rsid w:val="000E5E12"/>
    <w:rsid w:val="000F1E24"/>
    <w:rsid w:val="000F4CC0"/>
    <w:rsid w:val="000F4E09"/>
    <w:rsid w:val="000F547E"/>
    <w:rsid w:val="000F78F7"/>
    <w:rsid w:val="00100816"/>
    <w:rsid w:val="001027EE"/>
    <w:rsid w:val="00103638"/>
    <w:rsid w:val="00105405"/>
    <w:rsid w:val="001057AC"/>
    <w:rsid w:val="001065A5"/>
    <w:rsid w:val="0011016C"/>
    <w:rsid w:val="00111447"/>
    <w:rsid w:val="001135D0"/>
    <w:rsid w:val="001138EF"/>
    <w:rsid w:val="00114749"/>
    <w:rsid w:val="0011498E"/>
    <w:rsid w:val="00117908"/>
    <w:rsid w:val="00117994"/>
    <w:rsid w:val="00121D3C"/>
    <w:rsid w:val="00122C17"/>
    <w:rsid w:val="001235BF"/>
    <w:rsid w:val="00123A3A"/>
    <w:rsid w:val="00126D65"/>
    <w:rsid w:val="00126ED9"/>
    <w:rsid w:val="001271EA"/>
    <w:rsid w:val="001277AA"/>
    <w:rsid w:val="00127CAB"/>
    <w:rsid w:val="00133FEE"/>
    <w:rsid w:val="00135537"/>
    <w:rsid w:val="0013561E"/>
    <w:rsid w:val="0013772D"/>
    <w:rsid w:val="001377BC"/>
    <w:rsid w:val="00137E8C"/>
    <w:rsid w:val="00142204"/>
    <w:rsid w:val="0014280F"/>
    <w:rsid w:val="001434F1"/>
    <w:rsid w:val="001454A3"/>
    <w:rsid w:val="00145539"/>
    <w:rsid w:val="00145B90"/>
    <w:rsid w:val="00146528"/>
    <w:rsid w:val="00147229"/>
    <w:rsid w:val="00153ED7"/>
    <w:rsid w:val="001565B9"/>
    <w:rsid w:val="0016105A"/>
    <w:rsid w:val="00164CD4"/>
    <w:rsid w:val="00167342"/>
    <w:rsid w:val="00171EF7"/>
    <w:rsid w:val="001732FC"/>
    <w:rsid w:val="001766B1"/>
    <w:rsid w:val="00180861"/>
    <w:rsid w:val="00181280"/>
    <w:rsid w:val="00181532"/>
    <w:rsid w:val="0018327A"/>
    <w:rsid w:val="00185BB6"/>
    <w:rsid w:val="0018650B"/>
    <w:rsid w:val="00187162"/>
    <w:rsid w:val="001909AA"/>
    <w:rsid w:val="00191BBC"/>
    <w:rsid w:val="001923C7"/>
    <w:rsid w:val="00192478"/>
    <w:rsid w:val="001925C7"/>
    <w:rsid w:val="00193AA2"/>
    <w:rsid w:val="00195C83"/>
    <w:rsid w:val="001964D8"/>
    <w:rsid w:val="001A12E6"/>
    <w:rsid w:val="001A2809"/>
    <w:rsid w:val="001A2FE9"/>
    <w:rsid w:val="001A4C63"/>
    <w:rsid w:val="001A6DDB"/>
    <w:rsid w:val="001B3637"/>
    <w:rsid w:val="001B6133"/>
    <w:rsid w:val="001B6C42"/>
    <w:rsid w:val="001B7949"/>
    <w:rsid w:val="001C0E00"/>
    <w:rsid w:val="001C6A5A"/>
    <w:rsid w:val="001D0B7A"/>
    <w:rsid w:val="001D2AC1"/>
    <w:rsid w:val="001D2C34"/>
    <w:rsid w:val="001D5EA6"/>
    <w:rsid w:val="001D723B"/>
    <w:rsid w:val="001E172E"/>
    <w:rsid w:val="001E1D7A"/>
    <w:rsid w:val="001E2F4C"/>
    <w:rsid w:val="001E3F4E"/>
    <w:rsid w:val="001E4583"/>
    <w:rsid w:val="001E7389"/>
    <w:rsid w:val="001F1283"/>
    <w:rsid w:val="001F66E9"/>
    <w:rsid w:val="00200BB5"/>
    <w:rsid w:val="0020341D"/>
    <w:rsid w:val="00204A82"/>
    <w:rsid w:val="0020511C"/>
    <w:rsid w:val="00210301"/>
    <w:rsid w:val="002117A3"/>
    <w:rsid w:val="00214130"/>
    <w:rsid w:val="00215CC7"/>
    <w:rsid w:val="00216BE3"/>
    <w:rsid w:val="00217482"/>
    <w:rsid w:val="00221B80"/>
    <w:rsid w:val="0022223E"/>
    <w:rsid w:val="00222B9B"/>
    <w:rsid w:val="00223796"/>
    <w:rsid w:val="002242A6"/>
    <w:rsid w:val="00225289"/>
    <w:rsid w:val="002305F3"/>
    <w:rsid w:val="00231FCC"/>
    <w:rsid w:val="00237C3F"/>
    <w:rsid w:val="00240FAC"/>
    <w:rsid w:val="00242706"/>
    <w:rsid w:val="00245C2A"/>
    <w:rsid w:val="00246C61"/>
    <w:rsid w:val="00250A2D"/>
    <w:rsid w:val="00250B87"/>
    <w:rsid w:val="00250FA8"/>
    <w:rsid w:val="002560FE"/>
    <w:rsid w:val="002660FB"/>
    <w:rsid w:val="002702F3"/>
    <w:rsid w:val="00270BA2"/>
    <w:rsid w:val="002714E9"/>
    <w:rsid w:val="00272B26"/>
    <w:rsid w:val="0027414D"/>
    <w:rsid w:val="00275315"/>
    <w:rsid w:val="00276084"/>
    <w:rsid w:val="00277A17"/>
    <w:rsid w:val="0028097E"/>
    <w:rsid w:val="0028239D"/>
    <w:rsid w:val="00283A5E"/>
    <w:rsid w:val="00285084"/>
    <w:rsid w:val="00286E4C"/>
    <w:rsid w:val="0029020B"/>
    <w:rsid w:val="00291112"/>
    <w:rsid w:val="00292B0D"/>
    <w:rsid w:val="00292B7B"/>
    <w:rsid w:val="002942EF"/>
    <w:rsid w:val="00294F6E"/>
    <w:rsid w:val="00297020"/>
    <w:rsid w:val="002971C4"/>
    <w:rsid w:val="002A0080"/>
    <w:rsid w:val="002A19C0"/>
    <w:rsid w:val="002A1EE2"/>
    <w:rsid w:val="002A2CD2"/>
    <w:rsid w:val="002B197C"/>
    <w:rsid w:val="002B1B85"/>
    <w:rsid w:val="002B277B"/>
    <w:rsid w:val="002B581D"/>
    <w:rsid w:val="002B6150"/>
    <w:rsid w:val="002C02C0"/>
    <w:rsid w:val="002C3C48"/>
    <w:rsid w:val="002C440A"/>
    <w:rsid w:val="002C59F5"/>
    <w:rsid w:val="002C76BD"/>
    <w:rsid w:val="002C7C9C"/>
    <w:rsid w:val="002D10D0"/>
    <w:rsid w:val="002D3845"/>
    <w:rsid w:val="002D401C"/>
    <w:rsid w:val="002D44BE"/>
    <w:rsid w:val="002D5FE7"/>
    <w:rsid w:val="002D64EE"/>
    <w:rsid w:val="002D653B"/>
    <w:rsid w:val="002D7198"/>
    <w:rsid w:val="002D732B"/>
    <w:rsid w:val="002E198D"/>
    <w:rsid w:val="002E1EB7"/>
    <w:rsid w:val="002E317A"/>
    <w:rsid w:val="002E493A"/>
    <w:rsid w:val="002E6088"/>
    <w:rsid w:val="002F1022"/>
    <w:rsid w:val="002F2012"/>
    <w:rsid w:val="002F36DA"/>
    <w:rsid w:val="002F5BE3"/>
    <w:rsid w:val="002F78DF"/>
    <w:rsid w:val="00301A93"/>
    <w:rsid w:val="00303B88"/>
    <w:rsid w:val="00303CF7"/>
    <w:rsid w:val="00305919"/>
    <w:rsid w:val="00305ACA"/>
    <w:rsid w:val="00305BE8"/>
    <w:rsid w:val="00305D18"/>
    <w:rsid w:val="003109D6"/>
    <w:rsid w:val="00310EE0"/>
    <w:rsid w:val="00312DB0"/>
    <w:rsid w:val="003133C6"/>
    <w:rsid w:val="00313F2C"/>
    <w:rsid w:val="00321772"/>
    <w:rsid w:val="00323E7F"/>
    <w:rsid w:val="0032436C"/>
    <w:rsid w:val="0032476B"/>
    <w:rsid w:val="00326AC4"/>
    <w:rsid w:val="0032748B"/>
    <w:rsid w:val="003275AF"/>
    <w:rsid w:val="003314FC"/>
    <w:rsid w:val="00331B2E"/>
    <w:rsid w:val="003325B2"/>
    <w:rsid w:val="003353EE"/>
    <w:rsid w:val="003371F0"/>
    <w:rsid w:val="00341844"/>
    <w:rsid w:val="00341C8E"/>
    <w:rsid w:val="00343F45"/>
    <w:rsid w:val="00345E98"/>
    <w:rsid w:val="00354874"/>
    <w:rsid w:val="003550A1"/>
    <w:rsid w:val="003557D2"/>
    <w:rsid w:val="00356039"/>
    <w:rsid w:val="00360ABA"/>
    <w:rsid w:val="00361865"/>
    <w:rsid w:val="00361DBB"/>
    <w:rsid w:val="00362159"/>
    <w:rsid w:val="0036283A"/>
    <w:rsid w:val="00363A97"/>
    <w:rsid w:val="00364B0C"/>
    <w:rsid w:val="00366914"/>
    <w:rsid w:val="0037436E"/>
    <w:rsid w:val="00375825"/>
    <w:rsid w:val="003772A1"/>
    <w:rsid w:val="003809E1"/>
    <w:rsid w:val="00382BBB"/>
    <w:rsid w:val="0038361B"/>
    <w:rsid w:val="00385D46"/>
    <w:rsid w:val="00386126"/>
    <w:rsid w:val="0038680B"/>
    <w:rsid w:val="003871F6"/>
    <w:rsid w:val="00390DE3"/>
    <w:rsid w:val="003936CF"/>
    <w:rsid w:val="0039427D"/>
    <w:rsid w:val="00395779"/>
    <w:rsid w:val="00395ED5"/>
    <w:rsid w:val="00396A3C"/>
    <w:rsid w:val="003A0685"/>
    <w:rsid w:val="003A24F5"/>
    <w:rsid w:val="003A51F9"/>
    <w:rsid w:val="003A59E3"/>
    <w:rsid w:val="003A6767"/>
    <w:rsid w:val="003A6CC6"/>
    <w:rsid w:val="003B1004"/>
    <w:rsid w:val="003B1464"/>
    <w:rsid w:val="003B35DB"/>
    <w:rsid w:val="003B473A"/>
    <w:rsid w:val="003B4EE9"/>
    <w:rsid w:val="003B50F7"/>
    <w:rsid w:val="003B5735"/>
    <w:rsid w:val="003C1D74"/>
    <w:rsid w:val="003C1FC7"/>
    <w:rsid w:val="003C4EB4"/>
    <w:rsid w:val="003C63F7"/>
    <w:rsid w:val="003C6CA3"/>
    <w:rsid w:val="003C7C6C"/>
    <w:rsid w:val="003D09BF"/>
    <w:rsid w:val="003D1A0A"/>
    <w:rsid w:val="003D2AE1"/>
    <w:rsid w:val="003D4EA1"/>
    <w:rsid w:val="003D54D7"/>
    <w:rsid w:val="003E0B1B"/>
    <w:rsid w:val="003E3AD4"/>
    <w:rsid w:val="003E53FA"/>
    <w:rsid w:val="003F10EF"/>
    <w:rsid w:val="003F1738"/>
    <w:rsid w:val="003F1F50"/>
    <w:rsid w:val="003F5B3A"/>
    <w:rsid w:val="004012A2"/>
    <w:rsid w:val="00401639"/>
    <w:rsid w:val="00404431"/>
    <w:rsid w:val="00406CA8"/>
    <w:rsid w:val="004100D6"/>
    <w:rsid w:val="00411968"/>
    <w:rsid w:val="004148FA"/>
    <w:rsid w:val="00414EC4"/>
    <w:rsid w:val="00415245"/>
    <w:rsid w:val="004159F3"/>
    <w:rsid w:val="00416834"/>
    <w:rsid w:val="00417A5E"/>
    <w:rsid w:val="004221EA"/>
    <w:rsid w:val="00422D9C"/>
    <w:rsid w:val="004242F8"/>
    <w:rsid w:val="004267EF"/>
    <w:rsid w:val="004277AB"/>
    <w:rsid w:val="00434338"/>
    <w:rsid w:val="0043601B"/>
    <w:rsid w:val="00442037"/>
    <w:rsid w:val="004449A1"/>
    <w:rsid w:val="0044517E"/>
    <w:rsid w:val="00445393"/>
    <w:rsid w:val="004470A8"/>
    <w:rsid w:val="0045580E"/>
    <w:rsid w:val="00455BE3"/>
    <w:rsid w:val="00456C44"/>
    <w:rsid w:val="004574F6"/>
    <w:rsid w:val="00457E27"/>
    <w:rsid w:val="004626D5"/>
    <w:rsid w:val="00463D68"/>
    <w:rsid w:val="00466535"/>
    <w:rsid w:val="00467033"/>
    <w:rsid w:val="004706B9"/>
    <w:rsid w:val="004735B0"/>
    <w:rsid w:val="0047772E"/>
    <w:rsid w:val="00477A18"/>
    <w:rsid w:val="00480F13"/>
    <w:rsid w:val="00481A17"/>
    <w:rsid w:val="004839A5"/>
    <w:rsid w:val="004860E6"/>
    <w:rsid w:val="00486947"/>
    <w:rsid w:val="0049040C"/>
    <w:rsid w:val="00493B2D"/>
    <w:rsid w:val="00496381"/>
    <w:rsid w:val="004964FC"/>
    <w:rsid w:val="00497CBD"/>
    <w:rsid w:val="004A095B"/>
    <w:rsid w:val="004A61CF"/>
    <w:rsid w:val="004A6A34"/>
    <w:rsid w:val="004A7788"/>
    <w:rsid w:val="004B064B"/>
    <w:rsid w:val="004B0712"/>
    <w:rsid w:val="004B0E04"/>
    <w:rsid w:val="004B2579"/>
    <w:rsid w:val="004B3FFC"/>
    <w:rsid w:val="004B4355"/>
    <w:rsid w:val="004B5C1D"/>
    <w:rsid w:val="004B5CA0"/>
    <w:rsid w:val="004B7238"/>
    <w:rsid w:val="004B789F"/>
    <w:rsid w:val="004C1138"/>
    <w:rsid w:val="004C1E9D"/>
    <w:rsid w:val="004C43C5"/>
    <w:rsid w:val="004D2057"/>
    <w:rsid w:val="004D3EA6"/>
    <w:rsid w:val="004D4E61"/>
    <w:rsid w:val="004D545A"/>
    <w:rsid w:val="004D60D2"/>
    <w:rsid w:val="004D7CD6"/>
    <w:rsid w:val="004E2401"/>
    <w:rsid w:val="004F03B7"/>
    <w:rsid w:val="004F43D1"/>
    <w:rsid w:val="004F4851"/>
    <w:rsid w:val="004F4C5A"/>
    <w:rsid w:val="004F5585"/>
    <w:rsid w:val="004F6A09"/>
    <w:rsid w:val="004F7864"/>
    <w:rsid w:val="005004C9"/>
    <w:rsid w:val="00503811"/>
    <w:rsid w:val="00504A24"/>
    <w:rsid w:val="005050CE"/>
    <w:rsid w:val="00507603"/>
    <w:rsid w:val="00507766"/>
    <w:rsid w:val="00507918"/>
    <w:rsid w:val="00514CC6"/>
    <w:rsid w:val="005150A7"/>
    <w:rsid w:val="0051654E"/>
    <w:rsid w:val="00517655"/>
    <w:rsid w:val="00517DE5"/>
    <w:rsid w:val="00520011"/>
    <w:rsid w:val="00520699"/>
    <w:rsid w:val="00521E8A"/>
    <w:rsid w:val="00522F77"/>
    <w:rsid w:val="0052609C"/>
    <w:rsid w:val="005262A3"/>
    <w:rsid w:val="00526AB3"/>
    <w:rsid w:val="00526B19"/>
    <w:rsid w:val="005273D9"/>
    <w:rsid w:val="005312EA"/>
    <w:rsid w:val="00531AAE"/>
    <w:rsid w:val="00535789"/>
    <w:rsid w:val="00535D59"/>
    <w:rsid w:val="00536CAF"/>
    <w:rsid w:val="00540191"/>
    <w:rsid w:val="005428C9"/>
    <w:rsid w:val="005428DF"/>
    <w:rsid w:val="00544E08"/>
    <w:rsid w:val="00544F5A"/>
    <w:rsid w:val="00545411"/>
    <w:rsid w:val="00545AC5"/>
    <w:rsid w:val="00551CF2"/>
    <w:rsid w:val="00555AF1"/>
    <w:rsid w:val="0055668C"/>
    <w:rsid w:val="0056694D"/>
    <w:rsid w:val="00566B64"/>
    <w:rsid w:val="00566E7C"/>
    <w:rsid w:val="00567A2A"/>
    <w:rsid w:val="00570055"/>
    <w:rsid w:val="0057093B"/>
    <w:rsid w:val="00571903"/>
    <w:rsid w:val="00572400"/>
    <w:rsid w:val="00572EFA"/>
    <w:rsid w:val="00574380"/>
    <w:rsid w:val="00575B9D"/>
    <w:rsid w:val="0057633A"/>
    <w:rsid w:val="0057739C"/>
    <w:rsid w:val="00581F28"/>
    <w:rsid w:val="0058248B"/>
    <w:rsid w:val="00587186"/>
    <w:rsid w:val="0059027D"/>
    <w:rsid w:val="00590474"/>
    <w:rsid w:val="00597399"/>
    <w:rsid w:val="00597DE2"/>
    <w:rsid w:val="005A2828"/>
    <w:rsid w:val="005A286F"/>
    <w:rsid w:val="005A313B"/>
    <w:rsid w:val="005A4BF2"/>
    <w:rsid w:val="005A6411"/>
    <w:rsid w:val="005A68C9"/>
    <w:rsid w:val="005A792F"/>
    <w:rsid w:val="005B0551"/>
    <w:rsid w:val="005B0751"/>
    <w:rsid w:val="005B16C2"/>
    <w:rsid w:val="005B5991"/>
    <w:rsid w:val="005B603B"/>
    <w:rsid w:val="005C0099"/>
    <w:rsid w:val="005C0686"/>
    <w:rsid w:val="005C3446"/>
    <w:rsid w:val="005C3E36"/>
    <w:rsid w:val="005C5D3B"/>
    <w:rsid w:val="005C635A"/>
    <w:rsid w:val="005C6738"/>
    <w:rsid w:val="005C726F"/>
    <w:rsid w:val="005C76F6"/>
    <w:rsid w:val="005D3AD1"/>
    <w:rsid w:val="005D47E2"/>
    <w:rsid w:val="005D6299"/>
    <w:rsid w:val="005D6982"/>
    <w:rsid w:val="005D7024"/>
    <w:rsid w:val="005E43F7"/>
    <w:rsid w:val="005E60AB"/>
    <w:rsid w:val="005F1A33"/>
    <w:rsid w:val="005F293E"/>
    <w:rsid w:val="005F2C1C"/>
    <w:rsid w:val="005F324F"/>
    <w:rsid w:val="005F590E"/>
    <w:rsid w:val="005F7A33"/>
    <w:rsid w:val="00601990"/>
    <w:rsid w:val="006022EF"/>
    <w:rsid w:val="00603E6B"/>
    <w:rsid w:val="00604440"/>
    <w:rsid w:val="006047C6"/>
    <w:rsid w:val="006058A7"/>
    <w:rsid w:val="00606598"/>
    <w:rsid w:val="00606BCF"/>
    <w:rsid w:val="006072A5"/>
    <w:rsid w:val="0060775D"/>
    <w:rsid w:val="00607E7A"/>
    <w:rsid w:val="00612492"/>
    <w:rsid w:val="006129AE"/>
    <w:rsid w:val="00613D2B"/>
    <w:rsid w:val="00620ED6"/>
    <w:rsid w:val="0062304F"/>
    <w:rsid w:val="006242B2"/>
    <w:rsid w:val="0062440B"/>
    <w:rsid w:val="0062635E"/>
    <w:rsid w:val="00627614"/>
    <w:rsid w:val="00631860"/>
    <w:rsid w:val="006334EA"/>
    <w:rsid w:val="00633F08"/>
    <w:rsid w:val="0063446B"/>
    <w:rsid w:val="00634B2C"/>
    <w:rsid w:val="00640A23"/>
    <w:rsid w:val="006410BD"/>
    <w:rsid w:val="006412FC"/>
    <w:rsid w:val="0065077D"/>
    <w:rsid w:val="00650D1A"/>
    <w:rsid w:val="00651BD5"/>
    <w:rsid w:val="00654CF4"/>
    <w:rsid w:val="006566B5"/>
    <w:rsid w:val="0065789B"/>
    <w:rsid w:val="00660639"/>
    <w:rsid w:val="00660E8F"/>
    <w:rsid w:val="00661165"/>
    <w:rsid w:val="00661338"/>
    <w:rsid w:val="006662E2"/>
    <w:rsid w:val="00670382"/>
    <w:rsid w:val="00671417"/>
    <w:rsid w:val="00672C83"/>
    <w:rsid w:val="0067316C"/>
    <w:rsid w:val="0068067E"/>
    <w:rsid w:val="006811C1"/>
    <w:rsid w:val="00683097"/>
    <w:rsid w:val="0068445D"/>
    <w:rsid w:val="00684CD5"/>
    <w:rsid w:val="00686ADB"/>
    <w:rsid w:val="0069086B"/>
    <w:rsid w:val="00690A5A"/>
    <w:rsid w:val="00694D0C"/>
    <w:rsid w:val="006971AF"/>
    <w:rsid w:val="006A03E5"/>
    <w:rsid w:val="006A119F"/>
    <w:rsid w:val="006A1D59"/>
    <w:rsid w:val="006A4368"/>
    <w:rsid w:val="006A4C4D"/>
    <w:rsid w:val="006B2351"/>
    <w:rsid w:val="006B2EDC"/>
    <w:rsid w:val="006B4134"/>
    <w:rsid w:val="006B4520"/>
    <w:rsid w:val="006B4ECF"/>
    <w:rsid w:val="006B5172"/>
    <w:rsid w:val="006C0727"/>
    <w:rsid w:val="006C3847"/>
    <w:rsid w:val="006C4206"/>
    <w:rsid w:val="006C51C0"/>
    <w:rsid w:val="006C5C59"/>
    <w:rsid w:val="006C5C5A"/>
    <w:rsid w:val="006C5CED"/>
    <w:rsid w:val="006C6A6B"/>
    <w:rsid w:val="006D0B65"/>
    <w:rsid w:val="006D524E"/>
    <w:rsid w:val="006D5258"/>
    <w:rsid w:val="006D68BC"/>
    <w:rsid w:val="006E0DC1"/>
    <w:rsid w:val="006E145F"/>
    <w:rsid w:val="006E345C"/>
    <w:rsid w:val="006E3CA3"/>
    <w:rsid w:val="006E4F8E"/>
    <w:rsid w:val="006F1439"/>
    <w:rsid w:val="006F3CE7"/>
    <w:rsid w:val="006F5CDF"/>
    <w:rsid w:val="00700C9D"/>
    <w:rsid w:val="00701E12"/>
    <w:rsid w:val="007036B2"/>
    <w:rsid w:val="007042CE"/>
    <w:rsid w:val="007066E1"/>
    <w:rsid w:val="0070694C"/>
    <w:rsid w:val="0071062E"/>
    <w:rsid w:val="00711A46"/>
    <w:rsid w:val="0071448B"/>
    <w:rsid w:val="007179B5"/>
    <w:rsid w:val="007213BA"/>
    <w:rsid w:val="0072166F"/>
    <w:rsid w:val="007229DA"/>
    <w:rsid w:val="007268B8"/>
    <w:rsid w:val="00726A61"/>
    <w:rsid w:val="00726BCD"/>
    <w:rsid w:val="00726D1B"/>
    <w:rsid w:val="00730B82"/>
    <w:rsid w:val="007325CF"/>
    <w:rsid w:val="0073442C"/>
    <w:rsid w:val="00734735"/>
    <w:rsid w:val="00735E75"/>
    <w:rsid w:val="00735F18"/>
    <w:rsid w:val="00737CDB"/>
    <w:rsid w:val="007402F1"/>
    <w:rsid w:val="007409A6"/>
    <w:rsid w:val="00741439"/>
    <w:rsid w:val="007428F2"/>
    <w:rsid w:val="00744504"/>
    <w:rsid w:val="007452BB"/>
    <w:rsid w:val="00745E34"/>
    <w:rsid w:val="00747198"/>
    <w:rsid w:val="007474F1"/>
    <w:rsid w:val="00747E61"/>
    <w:rsid w:val="0075120E"/>
    <w:rsid w:val="0075549A"/>
    <w:rsid w:val="007579C1"/>
    <w:rsid w:val="00761673"/>
    <w:rsid w:val="007623F3"/>
    <w:rsid w:val="00762AF5"/>
    <w:rsid w:val="00763A25"/>
    <w:rsid w:val="00763CF4"/>
    <w:rsid w:val="00764BA6"/>
    <w:rsid w:val="00765DCB"/>
    <w:rsid w:val="007677F4"/>
    <w:rsid w:val="007679E2"/>
    <w:rsid w:val="00770184"/>
    <w:rsid w:val="00770572"/>
    <w:rsid w:val="0077128A"/>
    <w:rsid w:val="00772004"/>
    <w:rsid w:val="0077212C"/>
    <w:rsid w:val="007746C8"/>
    <w:rsid w:val="007753BB"/>
    <w:rsid w:val="0077625D"/>
    <w:rsid w:val="007812CD"/>
    <w:rsid w:val="00781626"/>
    <w:rsid w:val="00781B93"/>
    <w:rsid w:val="0078325D"/>
    <w:rsid w:val="00783D3B"/>
    <w:rsid w:val="00784774"/>
    <w:rsid w:val="00797164"/>
    <w:rsid w:val="007A1480"/>
    <w:rsid w:val="007A2489"/>
    <w:rsid w:val="007B41D3"/>
    <w:rsid w:val="007B4AA4"/>
    <w:rsid w:val="007B5761"/>
    <w:rsid w:val="007C35EF"/>
    <w:rsid w:val="007D1F16"/>
    <w:rsid w:val="007E09A1"/>
    <w:rsid w:val="007E1669"/>
    <w:rsid w:val="007E2F0D"/>
    <w:rsid w:val="007E4F3D"/>
    <w:rsid w:val="007F0DD2"/>
    <w:rsid w:val="007F1518"/>
    <w:rsid w:val="007F183F"/>
    <w:rsid w:val="007F2261"/>
    <w:rsid w:val="007F478D"/>
    <w:rsid w:val="007F479D"/>
    <w:rsid w:val="007F523C"/>
    <w:rsid w:val="007F77C8"/>
    <w:rsid w:val="00800707"/>
    <w:rsid w:val="008018B3"/>
    <w:rsid w:val="00803F5B"/>
    <w:rsid w:val="0080424B"/>
    <w:rsid w:val="00804643"/>
    <w:rsid w:val="008108FC"/>
    <w:rsid w:val="00812286"/>
    <w:rsid w:val="0081586E"/>
    <w:rsid w:val="0081698C"/>
    <w:rsid w:val="00820BFD"/>
    <w:rsid w:val="00822DAF"/>
    <w:rsid w:val="0082425F"/>
    <w:rsid w:val="0082476B"/>
    <w:rsid w:val="008249EF"/>
    <w:rsid w:val="008261AA"/>
    <w:rsid w:val="008265D0"/>
    <w:rsid w:val="00830210"/>
    <w:rsid w:val="00830422"/>
    <w:rsid w:val="008314DA"/>
    <w:rsid w:val="0083161D"/>
    <w:rsid w:val="00840E05"/>
    <w:rsid w:val="0084584C"/>
    <w:rsid w:val="00845F30"/>
    <w:rsid w:val="00846B16"/>
    <w:rsid w:val="008473DC"/>
    <w:rsid w:val="00847DFE"/>
    <w:rsid w:val="0085159B"/>
    <w:rsid w:val="008525ED"/>
    <w:rsid w:val="00855605"/>
    <w:rsid w:val="008561E0"/>
    <w:rsid w:val="008638FA"/>
    <w:rsid w:val="00864025"/>
    <w:rsid w:val="0086590F"/>
    <w:rsid w:val="00866471"/>
    <w:rsid w:val="00870919"/>
    <w:rsid w:val="008720E7"/>
    <w:rsid w:val="008722E9"/>
    <w:rsid w:val="00872653"/>
    <w:rsid w:val="00873EC7"/>
    <w:rsid w:val="00875044"/>
    <w:rsid w:val="008805A8"/>
    <w:rsid w:val="00880769"/>
    <w:rsid w:val="00880FF6"/>
    <w:rsid w:val="008819E7"/>
    <w:rsid w:val="00882DD9"/>
    <w:rsid w:val="00885E22"/>
    <w:rsid w:val="00886D5D"/>
    <w:rsid w:val="00887365"/>
    <w:rsid w:val="0088749F"/>
    <w:rsid w:val="00887E21"/>
    <w:rsid w:val="00890995"/>
    <w:rsid w:val="008910E3"/>
    <w:rsid w:val="00891704"/>
    <w:rsid w:val="00891FBB"/>
    <w:rsid w:val="00892061"/>
    <w:rsid w:val="008920C7"/>
    <w:rsid w:val="00892177"/>
    <w:rsid w:val="0089296A"/>
    <w:rsid w:val="00894980"/>
    <w:rsid w:val="00895D0F"/>
    <w:rsid w:val="008962D4"/>
    <w:rsid w:val="008964BA"/>
    <w:rsid w:val="00897202"/>
    <w:rsid w:val="00897D9B"/>
    <w:rsid w:val="00897E08"/>
    <w:rsid w:val="008A2143"/>
    <w:rsid w:val="008A4ADE"/>
    <w:rsid w:val="008A5C23"/>
    <w:rsid w:val="008A7329"/>
    <w:rsid w:val="008B00E3"/>
    <w:rsid w:val="008B02B8"/>
    <w:rsid w:val="008B0B8C"/>
    <w:rsid w:val="008B33E3"/>
    <w:rsid w:val="008B377B"/>
    <w:rsid w:val="008B4A10"/>
    <w:rsid w:val="008B586F"/>
    <w:rsid w:val="008B75F5"/>
    <w:rsid w:val="008C0021"/>
    <w:rsid w:val="008C12E9"/>
    <w:rsid w:val="008C142C"/>
    <w:rsid w:val="008C1FA8"/>
    <w:rsid w:val="008C26E3"/>
    <w:rsid w:val="008C3AD4"/>
    <w:rsid w:val="008C3C43"/>
    <w:rsid w:val="008C6396"/>
    <w:rsid w:val="008C6F0E"/>
    <w:rsid w:val="008C709F"/>
    <w:rsid w:val="008C7301"/>
    <w:rsid w:val="008D028C"/>
    <w:rsid w:val="008D0AC4"/>
    <w:rsid w:val="008D12F8"/>
    <w:rsid w:val="008D181C"/>
    <w:rsid w:val="008D1C74"/>
    <w:rsid w:val="008D40B4"/>
    <w:rsid w:val="008D605F"/>
    <w:rsid w:val="008D7368"/>
    <w:rsid w:val="008E13C1"/>
    <w:rsid w:val="008E15BB"/>
    <w:rsid w:val="008E1A2C"/>
    <w:rsid w:val="008E237D"/>
    <w:rsid w:val="008E32B6"/>
    <w:rsid w:val="008E527C"/>
    <w:rsid w:val="008E6C36"/>
    <w:rsid w:val="008E762E"/>
    <w:rsid w:val="008F2AF1"/>
    <w:rsid w:val="008F2FA0"/>
    <w:rsid w:val="008F54DF"/>
    <w:rsid w:val="008F6BEB"/>
    <w:rsid w:val="008F7A67"/>
    <w:rsid w:val="00900D48"/>
    <w:rsid w:val="00900E3F"/>
    <w:rsid w:val="00903B86"/>
    <w:rsid w:val="00904F83"/>
    <w:rsid w:val="0090574F"/>
    <w:rsid w:val="00906AF7"/>
    <w:rsid w:val="00907A68"/>
    <w:rsid w:val="00910DDB"/>
    <w:rsid w:val="0091136A"/>
    <w:rsid w:val="009113A1"/>
    <w:rsid w:val="009113D4"/>
    <w:rsid w:val="00911F95"/>
    <w:rsid w:val="009125C5"/>
    <w:rsid w:val="0091421B"/>
    <w:rsid w:val="00914C93"/>
    <w:rsid w:val="00915141"/>
    <w:rsid w:val="009160DE"/>
    <w:rsid w:val="00916A00"/>
    <w:rsid w:val="00917D6C"/>
    <w:rsid w:val="00920707"/>
    <w:rsid w:val="0092092D"/>
    <w:rsid w:val="009219CC"/>
    <w:rsid w:val="00924C9E"/>
    <w:rsid w:val="00924FA7"/>
    <w:rsid w:val="00925A36"/>
    <w:rsid w:val="0092649E"/>
    <w:rsid w:val="00927490"/>
    <w:rsid w:val="00931C7D"/>
    <w:rsid w:val="009322E6"/>
    <w:rsid w:val="00932F20"/>
    <w:rsid w:val="00934B9F"/>
    <w:rsid w:val="00935478"/>
    <w:rsid w:val="00936572"/>
    <w:rsid w:val="00937130"/>
    <w:rsid w:val="009401A7"/>
    <w:rsid w:val="0094038A"/>
    <w:rsid w:val="009410D1"/>
    <w:rsid w:val="00941C1A"/>
    <w:rsid w:val="0094663B"/>
    <w:rsid w:val="0094697D"/>
    <w:rsid w:val="00946E95"/>
    <w:rsid w:val="00947CB5"/>
    <w:rsid w:val="00950EE1"/>
    <w:rsid w:val="009544AE"/>
    <w:rsid w:val="0095495A"/>
    <w:rsid w:val="0095544C"/>
    <w:rsid w:val="00956422"/>
    <w:rsid w:val="00957C1E"/>
    <w:rsid w:val="00962399"/>
    <w:rsid w:val="0096333B"/>
    <w:rsid w:val="009643CE"/>
    <w:rsid w:val="00967A41"/>
    <w:rsid w:val="0097082E"/>
    <w:rsid w:val="00971C20"/>
    <w:rsid w:val="00972356"/>
    <w:rsid w:val="00973161"/>
    <w:rsid w:val="00976164"/>
    <w:rsid w:val="00981065"/>
    <w:rsid w:val="009826C8"/>
    <w:rsid w:val="00985917"/>
    <w:rsid w:val="00986F9F"/>
    <w:rsid w:val="009907DB"/>
    <w:rsid w:val="00992F3C"/>
    <w:rsid w:val="00993A96"/>
    <w:rsid w:val="00993F23"/>
    <w:rsid w:val="009A1AB5"/>
    <w:rsid w:val="009A3E86"/>
    <w:rsid w:val="009A5CDD"/>
    <w:rsid w:val="009A69BD"/>
    <w:rsid w:val="009B46BC"/>
    <w:rsid w:val="009B54A9"/>
    <w:rsid w:val="009B59CC"/>
    <w:rsid w:val="009B6084"/>
    <w:rsid w:val="009B6323"/>
    <w:rsid w:val="009C1596"/>
    <w:rsid w:val="009C1E10"/>
    <w:rsid w:val="009C3299"/>
    <w:rsid w:val="009C5680"/>
    <w:rsid w:val="009C5913"/>
    <w:rsid w:val="009C7046"/>
    <w:rsid w:val="009D36BC"/>
    <w:rsid w:val="009D6DEC"/>
    <w:rsid w:val="009D6FC7"/>
    <w:rsid w:val="009D7A58"/>
    <w:rsid w:val="009E0164"/>
    <w:rsid w:val="009E1BEB"/>
    <w:rsid w:val="009E541B"/>
    <w:rsid w:val="009E6085"/>
    <w:rsid w:val="009E69FF"/>
    <w:rsid w:val="009E788A"/>
    <w:rsid w:val="009E7C51"/>
    <w:rsid w:val="009F09E7"/>
    <w:rsid w:val="009F2FBC"/>
    <w:rsid w:val="009F4475"/>
    <w:rsid w:val="009F466A"/>
    <w:rsid w:val="009F75DC"/>
    <w:rsid w:val="00A015BA"/>
    <w:rsid w:val="00A03F49"/>
    <w:rsid w:val="00A04647"/>
    <w:rsid w:val="00A05850"/>
    <w:rsid w:val="00A07C17"/>
    <w:rsid w:val="00A07F61"/>
    <w:rsid w:val="00A1067F"/>
    <w:rsid w:val="00A106E0"/>
    <w:rsid w:val="00A1180E"/>
    <w:rsid w:val="00A13839"/>
    <w:rsid w:val="00A209EE"/>
    <w:rsid w:val="00A21DDE"/>
    <w:rsid w:val="00A2318E"/>
    <w:rsid w:val="00A236B1"/>
    <w:rsid w:val="00A23E8E"/>
    <w:rsid w:val="00A24A61"/>
    <w:rsid w:val="00A27360"/>
    <w:rsid w:val="00A273A9"/>
    <w:rsid w:val="00A27C94"/>
    <w:rsid w:val="00A27E89"/>
    <w:rsid w:val="00A309CC"/>
    <w:rsid w:val="00A31B7D"/>
    <w:rsid w:val="00A340B4"/>
    <w:rsid w:val="00A351FD"/>
    <w:rsid w:val="00A3524F"/>
    <w:rsid w:val="00A37855"/>
    <w:rsid w:val="00A4098E"/>
    <w:rsid w:val="00A40B83"/>
    <w:rsid w:val="00A4360E"/>
    <w:rsid w:val="00A509D5"/>
    <w:rsid w:val="00A50B18"/>
    <w:rsid w:val="00A54847"/>
    <w:rsid w:val="00A5624B"/>
    <w:rsid w:val="00A568FA"/>
    <w:rsid w:val="00A56B49"/>
    <w:rsid w:val="00A60CBA"/>
    <w:rsid w:val="00A63F18"/>
    <w:rsid w:val="00A649F6"/>
    <w:rsid w:val="00A64F38"/>
    <w:rsid w:val="00A678AD"/>
    <w:rsid w:val="00A71C38"/>
    <w:rsid w:val="00A75001"/>
    <w:rsid w:val="00A7552B"/>
    <w:rsid w:val="00A7644E"/>
    <w:rsid w:val="00A765D4"/>
    <w:rsid w:val="00A76C5D"/>
    <w:rsid w:val="00A77761"/>
    <w:rsid w:val="00A8144B"/>
    <w:rsid w:val="00A828F7"/>
    <w:rsid w:val="00A82B42"/>
    <w:rsid w:val="00A83EB8"/>
    <w:rsid w:val="00A840C3"/>
    <w:rsid w:val="00A85F7B"/>
    <w:rsid w:val="00A87630"/>
    <w:rsid w:val="00A87E28"/>
    <w:rsid w:val="00A90E13"/>
    <w:rsid w:val="00A90F5A"/>
    <w:rsid w:val="00A9288F"/>
    <w:rsid w:val="00A96002"/>
    <w:rsid w:val="00A96B67"/>
    <w:rsid w:val="00AA0D59"/>
    <w:rsid w:val="00AA108B"/>
    <w:rsid w:val="00AA427C"/>
    <w:rsid w:val="00AA637A"/>
    <w:rsid w:val="00AB0329"/>
    <w:rsid w:val="00AB167C"/>
    <w:rsid w:val="00AC1FDF"/>
    <w:rsid w:val="00AC37C2"/>
    <w:rsid w:val="00AC5344"/>
    <w:rsid w:val="00AC601B"/>
    <w:rsid w:val="00AC624C"/>
    <w:rsid w:val="00AC6F11"/>
    <w:rsid w:val="00AC7A76"/>
    <w:rsid w:val="00AD17A5"/>
    <w:rsid w:val="00AD27F9"/>
    <w:rsid w:val="00AD29CB"/>
    <w:rsid w:val="00AD3547"/>
    <w:rsid w:val="00AD4808"/>
    <w:rsid w:val="00AD55B5"/>
    <w:rsid w:val="00AE15F0"/>
    <w:rsid w:val="00AE2BBD"/>
    <w:rsid w:val="00AE73EC"/>
    <w:rsid w:val="00AE78E8"/>
    <w:rsid w:val="00AF157E"/>
    <w:rsid w:val="00AF18A7"/>
    <w:rsid w:val="00AF2965"/>
    <w:rsid w:val="00AF3807"/>
    <w:rsid w:val="00AF5767"/>
    <w:rsid w:val="00AF5ADE"/>
    <w:rsid w:val="00AF63EB"/>
    <w:rsid w:val="00AF6BE3"/>
    <w:rsid w:val="00B00340"/>
    <w:rsid w:val="00B015DE"/>
    <w:rsid w:val="00B04470"/>
    <w:rsid w:val="00B04A02"/>
    <w:rsid w:val="00B04ACE"/>
    <w:rsid w:val="00B04CDA"/>
    <w:rsid w:val="00B05B18"/>
    <w:rsid w:val="00B05C15"/>
    <w:rsid w:val="00B066C9"/>
    <w:rsid w:val="00B07CA1"/>
    <w:rsid w:val="00B13044"/>
    <w:rsid w:val="00B14BD9"/>
    <w:rsid w:val="00B15146"/>
    <w:rsid w:val="00B1590A"/>
    <w:rsid w:val="00B20EE2"/>
    <w:rsid w:val="00B23E7C"/>
    <w:rsid w:val="00B25ADA"/>
    <w:rsid w:val="00B264C6"/>
    <w:rsid w:val="00B30FE1"/>
    <w:rsid w:val="00B33A67"/>
    <w:rsid w:val="00B3452D"/>
    <w:rsid w:val="00B34F3D"/>
    <w:rsid w:val="00B3638F"/>
    <w:rsid w:val="00B36C0D"/>
    <w:rsid w:val="00B3728C"/>
    <w:rsid w:val="00B3745C"/>
    <w:rsid w:val="00B405C3"/>
    <w:rsid w:val="00B445F9"/>
    <w:rsid w:val="00B511E1"/>
    <w:rsid w:val="00B539E2"/>
    <w:rsid w:val="00B53B84"/>
    <w:rsid w:val="00B5483B"/>
    <w:rsid w:val="00B54FB5"/>
    <w:rsid w:val="00B60C25"/>
    <w:rsid w:val="00B6251A"/>
    <w:rsid w:val="00B636B7"/>
    <w:rsid w:val="00B65D19"/>
    <w:rsid w:val="00B67051"/>
    <w:rsid w:val="00B6738D"/>
    <w:rsid w:val="00B67618"/>
    <w:rsid w:val="00B67B18"/>
    <w:rsid w:val="00B708C8"/>
    <w:rsid w:val="00B721EE"/>
    <w:rsid w:val="00B72DA2"/>
    <w:rsid w:val="00B73801"/>
    <w:rsid w:val="00B73FA0"/>
    <w:rsid w:val="00B750B2"/>
    <w:rsid w:val="00B754E2"/>
    <w:rsid w:val="00B7775E"/>
    <w:rsid w:val="00B8027C"/>
    <w:rsid w:val="00B8194B"/>
    <w:rsid w:val="00B81A20"/>
    <w:rsid w:val="00B82B4B"/>
    <w:rsid w:val="00B8348F"/>
    <w:rsid w:val="00B92D40"/>
    <w:rsid w:val="00B948D1"/>
    <w:rsid w:val="00B94BB5"/>
    <w:rsid w:val="00B977E8"/>
    <w:rsid w:val="00BA032D"/>
    <w:rsid w:val="00BA3BFA"/>
    <w:rsid w:val="00BB0477"/>
    <w:rsid w:val="00BB134C"/>
    <w:rsid w:val="00BB23C0"/>
    <w:rsid w:val="00BB334C"/>
    <w:rsid w:val="00BB33EC"/>
    <w:rsid w:val="00BB501C"/>
    <w:rsid w:val="00BB5733"/>
    <w:rsid w:val="00BB6732"/>
    <w:rsid w:val="00BC06E2"/>
    <w:rsid w:val="00BC0B84"/>
    <w:rsid w:val="00BC0CB4"/>
    <w:rsid w:val="00BC23D5"/>
    <w:rsid w:val="00BC2B0F"/>
    <w:rsid w:val="00BC5F5F"/>
    <w:rsid w:val="00BC6446"/>
    <w:rsid w:val="00BC6BEB"/>
    <w:rsid w:val="00BC6C89"/>
    <w:rsid w:val="00BD2820"/>
    <w:rsid w:val="00BD5A83"/>
    <w:rsid w:val="00BD683F"/>
    <w:rsid w:val="00BD72AC"/>
    <w:rsid w:val="00BE17FD"/>
    <w:rsid w:val="00BE1BF6"/>
    <w:rsid w:val="00BE2381"/>
    <w:rsid w:val="00BE36A3"/>
    <w:rsid w:val="00BE574D"/>
    <w:rsid w:val="00BE64DF"/>
    <w:rsid w:val="00BE68C2"/>
    <w:rsid w:val="00BF234E"/>
    <w:rsid w:val="00BF2AE7"/>
    <w:rsid w:val="00BF43B0"/>
    <w:rsid w:val="00BF7A79"/>
    <w:rsid w:val="00C00CE0"/>
    <w:rsid w:val="00C0117C"/>
    <w:rsid w:val="00C011EC"/>
    <w:rsid w:val="00C02D0F"/>
    <w:rsid w:val="00C05C8E"/>
    <w:rsid w:val="00C06A9D"/>
    <w:rsid w:val="00C1162A"/>
    <w:rsid w:val="00C11CC3"/>
    <w:rsid w:val="00C13B94"/>
    <w:rsid w:val="00C14E82"/>
    <w:rsid w:val="00C2170C"/>
    <w:rsid w:val="00C23C31"/>
    <w:rsid w:val="00C24C40"/>
    <w:rsid w:val="00C254B0"/>
    <w:rsid w:val="00C26467"/>
    <w:rsid w:val="00C26A28"/>
    <w:rsid w:val="00C26E54"/>
    <w:rsid w:val="00C26F6B"/>
    <w:rsid w:val="00C27963"/>
    <w:rsid w:val="00C31113"/>
    <w:rsid w:val="00C31F71"/>
    <w:rsid w:val="00C33304"/>
    <w:rsid w:val="00C35232"/>
    <w:rsid w:val="00C35A69"/>
    <w:rsid w:val="00C36A2B"/>
    <w:rsid w:val="00C41AC5"/>
    <w:rsid w:val="00C4298A"/>
    <w:rsid w:val="00C44E26"/>
    <w:rsid w:val="00C47E9E"/>
    <w:rsid w:val="00C50407"/>
    <w:rsid w:val="00C526B0"/>
    <w:rsid w:val="00C529D8"/>
    <w:rsid w:val="00C52A77"/>
    <w:rsid w:val="00C53381"/>
    <w:rsid w:val="00C55D06"/>
    <w:rsid w:val="00C60223"/>
    <w:rsid w:val="00C6046D"/>
    <w:rsid w:val="00C6056A"/>
    <w:rsid w:val="00C6149E"/>
    <w:rsid w:val="00C621E4"/>
    <w:rsid w:val="00C6464A"/>
    <w:rsid w:val="00C64BAF"/>
    <w:rsid w:val="00C65DB7"/>
    <w:rsid w:val="00C66411"/>
    <w:rsid w:val="00C66E67"/>
    <w:rsid w:val="00C71B92"/>
    <w:rsid w:val="00C71FD5"/>
    <w:rsid w:val="00C7245D"/>
    <w:rsid w:val="00C7261D"/>
    <w:rsid w:val="00C7429B"/>
    <w:rsid w:val="00C74AAC"/>
    <w:rsid w:val="00C76566"/>
    <w:rsid w:val="00C80364"/>
    <w:rsid w:val="00C80AFD"/>
    <w:rsid w:val="00C82DF1"/>
    <w:rsid w:val="00C8388E"/>
    <w:rsid w:val="00C83C80"/>
    <w:rsid w:val="00C83C9E"/>
    <w:rsid w:val="00C8472E"/>
    <w:rsid w:val="00C84C16"/>
    <w:rsid w:val="00C85268"/>
    <w:rsid w:val="00C8548C"/>
    <w:rsid w:val="00C871AB"/>
    <w:rsid w:val="00C9144E"/>
    <w:rsid w:val="00C92416"/>
    <w:rsid w:val="00C96595"/>
    <w:rsid w:val="00C9781F"/>
    <w:rsid w:val="00CA09B2"/>
    <w:rsid w:val="00CA2E8C"/>
    <w:rsid w:val="00CA2ED7"/>
    <w:rsid w:val="00CA34FE"/>
    <w:rsid w:val="00CA3E68"/>
    <w:rsid w:val="00CA56E4"/>
    <w:rsid w:val="00CB5A5A"/>
    <w:rsid w:val="00CB66DD"/>
    <w:rsid w:val="00CC126D"/>
    <w:rsid w:val="00CC14C0"/>
    <w:rsid w:val="00CC1734"/>
    <w:rsid w:val="00CC1C9C"/>
    <w:rsid w:val="00CC3119"/>
    <w:rsid w:val="00CC3777"/>
    <w:rsid w:val="00CC3AF3"/>
    <w:rsid w:val="00CC495C"/>
    <w:rsid w:val="00CD13C1"/>
    <w:rsid w:val="00CD1C94"/>
    <w:rsid w:val="00CD6EA5"/>
    <w:rsid w:val="00CE14AF"/>
    <w:rsid w:val="00CE1FB9"/>
    <w:rsid w:val="00CE2147"/>
    <w:rsid w:val="00CE2B68"/>
    <w:rsid w:val="00CE4000"/>
    <w:rsid w:val="00CE4B09"/>
    <w:rsid w:val="00CE7502"/>
    <w:rsid w:val="00CF3BE8"/>
    <w:rsid w:val="00CF4E79"/>
    <w:rsid w:val="00CF7093"/>
    <w:rsid w:val="00CF7B39"/>
    <w:rsid w:val="00D001B6"/>
    <w:rsid w:val="00D00D5B"/>
    <w:rsid w:val="00D00D5C"/>
    <w:rsid w:val="00D0191E"/>
    <w:rsid w:val="00D02DC0"/>
    <w:rsid w:val="00D030B9"/>
    <w:rsid w:val="00D06475"/>
    <w:rsid w:val="00D06B44"/>
    <w:rsid w:val="00D07865"/>
    <w:rsid w:val="00D07F90"/>
    <w:rsid w:val="00D10D91"/>
    <w:rsid w:val="00D138BB"/>
    <w:rsid w:val="00D1630E"/>
    <w:rsid w:val="00D17840"/>
    <w:rsid w:val="00D20078"/>
    <w:rsid w:val="00D20BFB"/>
    <w:rsid w:val="00D236DA"/>
    <w:rsid w:val="00D250B8"/>
    <w:rsid w:val="00D25A3D"/>
    <w:rsid w:val="00D302B2"/>
    <w:rsid w:val="00D302FD"/>
    <w:rsid w:val="00D32617"/>
    <w:rsid w:val="00D32C4E"/>
    <w:rsid w:val="00D32F06"/>
    <w:rsid w:val="00D33540"/>
    <w:rsid w:val="00D41ACF"/>
    <w:rsid w:val="00D42A77"/>
    <w:rsid w:val="00D435C2"/>
    <w:rsid w:val="00D44CC5"/>
    <w:rsid w:val="00D45E25"/>
    <w:rsid w:val="00D46266"/>
    <w:rsid w:val="00D46D69"/>
    <w:rsid w:val="00D4722B"/>
    <w:rsid w:val="00D517A4"/>
    <w:rsid w:val="00D52682"/>
    <w:rsid w:val="00D53290"/>
    <w:rsid w:val="00D53A25"/>
    <w:rsid w:val="00D56215"/>
    <w:rsid w:val="00D62A31"/>
    <w:rsid w:val="00D62ADC"/>
    <w:rsid w:val="00D63A4D"/>
    <w:rsid w:val="00D63A50"/>
    <w:rsid w:val="00D640E8"/>
    <w:rsid w:val="00D66832"/>
    <w:rsid w:val="00D70430"/>
    <w:rsid w:val="00D76375"/>
    <w:rsid w:val="00D766C0"/>
    <w:rsid w:val="00D83269"/>
    <w:rsid w:val="00D85AE1"/>
    <w:rsid w:val="00D913E5"/>
    <w:rsid w:val="00D9140C"/>
    <w:rsid w:val="00D91DEF"/>
    <w:rsid w:val="00D92706"/>
    <w:rsid w:val="00D9289C"/>
    <w:rsid w:val="00D9487F"/>
    <w:rsid w:val="00D95852"/>
    <w:rsid w:val="00DA7364"/>
    <w:rsid w:val="00DA7B73"/>
    <w:rsid w:val="00DA7EB6"/>
    <w:rsid w:val="00DB0BD3"/>
    <w:rsid w:val="00DB0E2F"/>
    <w:rsid w:val="00DB199F"/>
    <w:rsid w:val="00DB227D"/>
    <w:rsid w:val="00DB37A2"/>
    <w:rsid w:val="00DB3B75"/>
    <w:rsid w:val="00DB4070"/>
    <w:rsid w:val="00DB5A7B"/>
    <w:rsid w:val="00DB5FB4"/>
    <w:rsid w:val="00DC0545"/>
    <w:rsid w:val="00DC054F"/>
    <w:rsid w:val="00DC5172"/>
    <w:rsid w:val="00DC571C"/>
    <w:rsid w:val="00DC5A7B"/>
    <w:rsid w:val="00DC7654"/>
    <w:rsid w:val="00DC798B"/>
    <w:rsid w:val="00DD0BBE"/>
    <w:rsid w:val="00DD0E2B"/>
    <w:rsid w:val="00DD1F99"/>
    <w:rsid w:val="00DD2688"/>
    <w:rsid w:val="00DD3473"/>
    <w:rsid w:val="00DE4434"/>
    <w:rsid w:val="00DE4911"/>
    <w:rsid w:val="00DE5D7E"/>
    <w:rsid w:val="00DF12C7"/>
    <w:rsid w:val="00DF131B"/>
    <w:rsid w:val="00DF16D0"/>
    <w:rsid w:val="00DF2D87"/>
    <w:rsid w:val="00DF396E"/>
    <w:rsid w:val="00DF45E4"/>
    <w:rsid w:val="00DF55ED"/>
    <w:rsid w:val="00DF6644"/>
    <w:rsid w:val="00DF6C47"/>
    <w:rsid w:val="00E010B5"/>
    <w:rsid w:val="00E025D1"/>
    <w:rsid w:val="00E0429B"/>
    <w:rsid w:val="00E04654"/>
    <w:rsid w:val="00E06193"/>
    <w:rsid w:val="00E07510"/>
    <w:rsid w:val="00E100AF"/>
    <w:rsid w:val="00E11106"/>
    <w:rsid w:val="00E131C5"/>
    <w:rsid w:val="00E155FA"/>
    <w:rsid w:val="00E17C25"/>
    <w:rsid w:val="00E217DD"/>
    <w:rsid w:val="00E2336D"/>
    <w:rsid w:val="00E23ACB"/>
    <w:rsid w:val="00E23B72"/>
    <w:rsid w:val="00E23DBF"/>
    <w:rsid w:val="00E25419"/>
    <w:rsid w:val="00E272E9"/>
    <w:rsid w:val="00E30668"/>
    <w:rsid w:val="00E33FB6"/>
    <w:rsid w:val="00E36D91"/>
    <w:rsid w:val="00E36FB7"/>
    <w:rsid w:val="00E404DE"/>
    <w:rsid w:val="00E4067B"/>
    <w:rsid w:val="00E412A3"/>
    <w:rsid w:val="00E43811"/>
    <w:rsid w:val="00E45EB1"/>
    <w:rsid w:val="00E461E9"/>
    <w:rsid w:val="00E52349"/>
    <w:rsid w:val="00E61C00"/>
    <w:rsid w:val="00E62D46"/>
    <w:rsid w:val="00E6351D"/>
    <w:rsid w:val="00E65FA6"/>
    <w:rsid w:val="00E67456"/>
    <w:rsid w:val="00E70632"/>
    <w:rsid w:val="00E73DF4"/>
    <w:rsid w:val="00E7425A"/>
    <w:rsid w:val="00E75A83"/>
    <w:rsid w:val="00E76063"/>
    <w:rsid w:val="00E76E5D"/>
    <w:rsid w:val="00E77ECF"/>
    <w:rsid w:val="00E81DD2"/>
    <w:rsid w:val="00E910DE"/>
    <w:rsid w:val="00E91C50"/>
    <w:rsid w:val="00E93B48"/>
    <w:rsid w:val="00E96122"/>
    <w:rsid w:val="00E97C8D"/>
    <w:rsid w:val="00EA0C59"/>
    <w:rsid w:val="00EA1E7F"/>
    <w:rsid w:val="00EA2093"/>
    <w:rsid w:val="00EA274F"/>
    <w:rsid w:val="00EA2DB9"/>
    <w:rsid w:val="00EA31A0"/>
    <w:rsid w:val="00EA4B0F"/>
    <w:rsid w:val="00EA502C"/>
    <w:rsid w:val="00EA5A88"/>
    <w:rsid w:val="00EA61F2"/>
    <w:rsid w:val="00EA624E"/>
    <w:rsid w:val="00EB04C2"/>
    <w:rsid w:val="00EB05CA"/>
    <w:rsid w:val="00EB181A"/>
    <w:rsid w:val="00EB1AB4"/>
    <w:rsid w:val="00EB223A"/>
    <w:rsid w:val="00EB22CF"/>
    <w:rsid w:val="00EB46B3"/>
    <w:rsid w:val="00EB6347"/>
    <w:rsid w:val="00EC10C1"/>
    <w:rsid w:val="00EC24B4"/>
    <w:rsid w:val="00EC2784"/>
    <w:rsid w:val="00EC2F6E"/>
    <w:rsid w:val="00EC3903"/>
    <w:rsid w:val="00ED030D"/>
    <w:rsid w:val="00ED07A1"/>
    <w:rsid w:val="00ED1642"/>
    <w:rsid w:val="00ED2628"/>
    <w:rsid w:val="00ED3185"/>
    <w:rsid w:val="00ED35E3"/>
    <w:rsid w:val="00ED5164"/>
    <w:rsid w:val="00ED7B90"/>
    <w:rsid w:val="00ED7E5F"/>
    <w:rsid w:val="00EE1613"/>
    <w:rsid w:val="00EE275D"/>
    <w:rsid w:val="00EE2CCB"/>
    <w:rsid w:val="00EE3D2F"/>
    <w:rsid w:val="00EE4F13"/>
    <w:rsid w:val="00EF14CB"/>
    <w:rsid w:val="00EF22E2"/>
    <w:rsid w:val="00EF38A5"/>
    <w:rsid w:val="00EF5287"/>
    <w:rsid w:val="00EF7A1B"/>
    <w:rsid w:val="00F00012"/>
    <w:rsid w:val="00F002B3"/>
    <w:rsid w:val="00F00A80"/>
    <w:rsid w:val="00F01499"/>
    <w:rsid w:val="00F014C5"/>
    <w:rsid w:val="00F030BD"/>
    <w:rsid w:val="00F065EE"/>
    <w:rsid w:val="00F13E5C"/>
    <w:rsid w:val="00F1521E"/>
    <w:rsid w:val="00F248AC"/>
    <w:rsid w:val="00F25DA3"/>
    <w:rsid w:val="00F27283"/>
    <w:rsid w:val="00F319A0"/>
    <w:rsid w:val="00F31A93"/>
    <w:rsid w:val="00F3223C"/>
    <w:rsid w:val="00F322D0"/>
    <w:rsid w:val="00F3322B"/>
    <w:rsid w:val="00F3424B"/>
    <w:rsid w:val="00F34C96"/>
    <w:rsid w:val="00F34CF7"/>
    <w:rsid w:val="00F376AD"/>
    <w:rsid w:val="00F37A35"/>
    <w:rsid w:val="00F44B72"/>
    <w:rsid w:val="00F512A3"/>
    <w:rsid w:val="00F5240F"/>
    <w:rsid w:val="00F542B1"/>
    <w:rsid w:val="00F542FB"/>
    <w:rsid w:val="00F55921"/>
    <w:rsid w:val="00F55D33"/>
    <w:rsid w:val="00F606EB"/>
    <w:rsid w:val="00F65ACE"/>
    <w:rsid w:val="00F67586"/>
    <w:rsid w:val="00F677DC"/>
    <w:rsid w:val="00F70ABC"/>
    <w:rsid w:val="00F715AD"/>
    <w:rsid w:val="00F72172"/>
    <w:rsid w:val="00F7340C"/>
    <w:rsid w:val="00F73D78"/>
    <w:rsid w:val="00F74132"/>
    <w:rsid w:val="00F749FC"/>
    <w:rsid w:val="00F74FE9"/>
    <w:rsid w:val="00F75139"/>
    <w:rsid w:val="00F751B6"/>
    <w:rsid w:val="00F803C5"/>
    <w:rsid w:val="00F80490"/>
    <w:rsid w:val="00F80612"/>
    <w:rsid w:val="00F80D97"/>
    <w:rsid w:val="00F83719"/>
    <w:rsid w:val="00F84B51"/>
    <w:rsid w:val="00F8756B"/>
    <w:rsid w:val="00F90324"/>
    <w:rsid w:val="00F905F0"/>
    <w:rsid w:val="00F90F7D"/>
    <w:rsid w:val="00F91C1E"/>
    <w:rsid w:val="00F91D12"/>
    <w:rsid w:val="00F9570E"/>
    <w:rsid w:val="00F961A7"/>
    <w:rsid w:val="00F97514"/>
    <w:rsid w:val="00FA007B"/>
    <w:rsid w:val="00FA0108"/>
    <w:rsid w:val="00FA14CD"/>
    <w:rsid w:val="00FA253C"/>
    <w:rsid w:val="00FA2D4D"/>
    <w:rsid w:val="00FA395C"/>
    <w:rsid w:val="00FA60DF"/>
    <w:rsid w:val="00FA7CAA"/>
    <w:rsid w:val="00FB0D97"/>
    <w:rsid w:val="00FB25F6"/>
    <w:rsid w:val="00FB65E0"/>
    <w:rsid w:val="00FB7E1E"/>
    <w:rsid w:val="00FC0B86"/>
    <w:rsid w:val="00FC0D9D"/>
    <w:rsid w:val="00FC510A"/>
    <w:rsid w:val="00FD5936"/>
    <w:rsid w:val="00FD6B91"/>
    <w:rsid w:val="00FD7431"/>
    <w:rsid w:val="00FD7EFA"/>
    <w:rsid w:val="00FE059F"/>
    <w:rsid w:val="00FE0E39"/>
    <w:rsid w:val="00FE293B"/>
    <w:rsid w:val="00FE6F0A"/>
    <w:rsid w:val="00FF25E7"/>
    <w:rsid w:val="00FF3E90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9113DD"/>
  <w15:docId w15:val="{5E427C10-0E28-4B80-9ED6-CDC6534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83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7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85-00-00bk-tgbk-sep-meeting-agenda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385-02-00bk-tgbk-sep-meeting-agenda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1385-01-00bk-tgbk-sep-meeting-agend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uper.ieee.org/groups/802/11/PARs/P802.11bk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43D-1DCA-44CC-8845-CAD35012E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31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/>
  <cp:lastModifiedBy>Das, Dibakar</cp:lastModifiedBy>
  <cp:revision>28</cp:revision>
  <cp:lastPrinted>1900-01-01T08:00:00Z</cp:lastPrinted>
  <dcterms:created xsi:type="dcterms:W3CDTF">2024-10-07T00:00:00Z</dcterms:created>
  <dcterms:modified xsi:type="dcterms:W3CDTF">2024-10-07T00:30:00Z</dcterms:modified>
</cp:coreProperties>
</file>