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451D2DA2" w:rsidR="00CA09B2" w:rsidRPr="004B40F8" w:rsidRDefault="002713A0" w:rsidP="00BE0BE3">
            <w:pPr>
              <w:pStyle w:val="T2"/>
              <w:spacing w:before="120" w:after="120"/>
            </w:pPr>
            <w:r w:rsidRPr="004B40F8">
              <w:t xml:space="preserve">Draft </w:t>
            </w:r>
            <w:r w:rsidR="0060055A" w:rsidRPr="004B40F8">
              <w:t>M</w:t>
            </w:r>
            <w:r w:rsidR="00A9694E" w:rsidRPr="004B40F8">
              <w:t>inutes of the IEEE P802.11 Full Working Group</w:t>
            </w:r>
          </w:p>
        </w:tc>
      </w:tr>
      <w:tr w:rsidR="00CA09B2" w:rsidRPr="004B40F8" w14:paraId="22B25669" w14:textId="77777777">
        <w:trPr>
          <w:trHeight w:val="359"/>
          <w:jc w:val="center"/>
        </w:trPr>
        <w:tc>
          <w:tcPr>
            <w:tcW w:w="9576" w:type="dxa"/>
            <w:gridSpan w:val="5"/>
            <w:vAlign w:val="center"/>
          </w:tcPr>
          <w:p w14:paraId="1592256C" w14:textId="69516396" w:rsidR="00CA09B2" w:rsidRPr="004B40F8" w:rsidRDefault="00CA09B2" w:rsidP="00D2196F">
            <w:pPr>
              <w:pStyle w:val="T2"/>
              <w:spacing w:before="120" w:after="120"/>
              <w:ind w:left="0"/>
              <w:rPr>
                <w:sz w:val="20"/>
              </w:rPr>
            </w:pPr>
            <w:r w:rsidRPr="004B40F8">
              <w:rPr>
                <w:sz w:val="20"/>
              </w:rPr>
              <w:t>Date:</w:t>
            </w:r>
            <w:r w:rsidRPr="004B40F8">
              <w:rPr>
                <w:b w:val="0"/>
                <w:sz w:val="20"/>
              </w:rPr>
              <w:t xml:space="preserve">  </w:t>
            </w:r>
            <w:r w:rsidR="002210CA" w:rsidRPr="004B40F8">
              <w:rPr>
                <w:b w:val="0"/>
                <w:sz w:val="20"/>
              </w:rPr>
              <w:t>2024</w:t>
            </w:r>
            <w:r w:rsidR="0092449C" w:rsidRPr="004B40F8">
              <w:rPr>
                <w:b w:val="0"/>
                <w:sz w:val="20"/>
              </w:rPr>
              <w:t>-</w:t>
            </w:r>
            <w:r w:rsidR="00D2196F">
              <w:rPr>
                <w:b w:val="0"/>
                <w:sz w:val="20"/>
              </w:rPr>
              <w:t>11</w:t>
            </w:r>
            <w:r w:rsidR="00451EBE" w:rsidRPr="004B40F8">
              <w:rPr>
                <w:b w:val="0"/>
                <w:sz w:val="20"/>
              </w:rPr>
              <w:t>-</w:t>
            </w:r>
            <w:r w:rsidR="00D2196F">
              <w:rPr>
                <w:b w:val="0"/>
                <w:sz w:val="20"/>
              </w:rPr>
              <w:t>10</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r w:rsidRPr="004B40F8">
              <w:rPr>
                <w:b w:val="0"/>
                <w:sz w:val="20"/>
              </w:rPr>
              <w:t xml:space="preserve">Einsteinufer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844EC7" w:rsidP="00BE0BE3">
            <w:pPr>
              <w:pStyle w:val="T2"/>
              <w:spacing w:before="120" w:after="120"/>
              <w:ind w:left="0" w:right="0"/>
              <w:rPr>
                <w:b w:val="0"/>
                <w:sz w:val="16"/>
              </w:rPr>
            </w:pPr>
            <w:hyperlink r:id="rId8" w:history="1">
              <w:r w:rsidR="00AD7E6A" w:rsidRPr="004B40F8">
                <w:rPr>
                  <w:rStyle w:val="Hyperlink"/>
                  <w:b w:val="0"/>
                  <w:sz w:val="16"/>
                </w:rPr>
                <w:t>volker.jungnickel@hhi.fraunhofer.de</w:t>
              </w:r>
            </w:hyperlink>
            <w:r w:rsidR="00AD7E6A"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F43E01" w:rsidRDefault="00F43E01">
                            <w:pPr>
                              <w:pStyle w:val="T1"/>
                              <w:spacing w:after="120"/>
                            </w:pPr>
                            <w:r>
                              <w:t>Abstract</w:t>
                            </w:r>
                          </w:p>
                          <w:p w14:paraId="613C2E93" w14:textId="4CD40C1C" w:rsidR="00F43E01" w:rsidRDefault="00F43E01" w:rsidP="00B8432B">
                            <w:pPr>
                              <w:jc w:val="center"/>
                            </w:pPr>
                            <w:r>
                              <w:t>This document contains the minutes of the IEEE 802.11 Working Group for the September 2024 session.</w:t>
                            </w:r>
                          </w:p>
                          <w:p w14:paraId="3FE76E75" w14:textId="657D27F4" w:rsidR="00F43E01" w:rsidRDefault="00F43E01"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0D72A84A" w14:textId="63D0FB7B" w:rsidR="000F726A" w:rsidRDefault="000F726A" w:rsidP="00B8432B">
                            <w:pPr>
                              <w:widowControl w:val="0"/>
                              <w:spacing w:before="120"/>
                              <w:ind w:left="360"/>
                              <w:jc w:val="center"/>
                              <w:rPr>
                                <w:szCs w:val="24"/>
                              </w:rPr>
                            </w:pPr>
                          </w:p>
                          <w:p w14:paraId="634C848F" w14:textId="7973A222" w:rsidR="000F726A" w:rsidRDefault="000F726A" w:rsidP="00B8432B">
                            <w:pPr>
                              <w:widowControl w:val="0"/>
                              <w:spacing w:before="120"/>
                              <w:ind w:left="360"/>
                              <w:jc w:val="center"/>
                              <w:rPr>
                                <w:szCs w:val="24"/>
                              </w:rPr>
                            </w:pPr>
                          </w:p>
                          <w:p w14:paraId="641FFCD1" w14:textId="34CDC663" w:rsidR="000F726A" w:rsidRDefault="000F726A" w:rsidP="000F726A">
                            <w:pPr>
                              <w:widowControl w:val="0"/>
                              <w:spacing w:before="120"/>
                              <w:ind w:left="360"/>
                              <w:rPr>
                                <w:szCs w:val="24"/>
                              </w:rPr>
                            </w:pPr>
                            <w:r>
                              <w:rPr>
                                <w:szCs w:val="24"/>
                              </w:rPr>
                              <w:t>Revision history:</w:t>
                            </w:r>
                          </w:p>
                          <w:p w14:paraId="55409915" w14:textId="35219F23" w:rsidR="000F726A" w:rsidRDefault="000F726A" w:rsidP="000F726A">
                            <w:pPr>
                              <w:widowControl w:val="0"/>
                              <w:spacing w:before="120"/>
                              <w:ind w:left="360"/>
                              <w:rPr>
                                <w:szCs w:val="24"/>
                              </w:rPr>
                            </w:pPr>
                            <w:r>
                              <w:rPr>
                                <w:szCs w:val="24"/>
                              </w:rPr>
                              <w:t xml:space="preserve">R0: </w:t>
                            </w:r>
                            <w:r>
                              <w:rPr>
                                <w:szCs w:val="24"/>
                              </w:rPr>
                              <w:tab/>
                            </w:r>
                            <w:r w:rsidR="00BD2DCA">
                              <w:rPr>
                                <w:szCs w:val="24"/>
                              </w:rPr>
                              <w:t>initial</w:t>
                            </w:r>
                            <w:r>
                              <w:rPr>
                                <w:szCs w:val="24"/>
                              </w:rPr>
                              <w:t xml:space="preserve"> version for review by WG</w:t>
                            </w:r>
                            <w:r w:rsidR="00BD2DCA">
                              <w:rPr>
                                <w:szCs w:val="24"/>
                              </w:rPr>
                              <w:t xml:space="preserve"> members</w:t>
                            </w:r>
                          </w:p>
                          <w:p w14:paraId="3750C6B2" w14:textId="6D97F00C" w:rsidR="000F726A" w:rsidRDefault="000F726A" w:rsidP="000F726A">
                            <w:pPr>
                              <w:widowControl w:val="0"/>
                              <w:spacing w:before="120"/>
                              <w:ind w:left="360"/>
                              <w:rPr>
                                <w:szCs w:val="24"/>
                              </w:rPr>
                            </w:pPr>
                            <w:r>
                              <w:rPr>
                                <w:szCs w:val="24"/>
                              </w:rPr>
                              <w:t>R1:</w:t>
                            </w:r>
                            <w:r>
                              <w:rPr>
                                <w:szCs w:val="24"/>
                              </w:rPr>
                              <w:tab/>
                            </w:r>
                            <w:r>
                              <w:rPr>
                                <w:szCs w:val="24"/>
                              </w:rPr>
                              <w:tab/>
                              <w:t xml:space="preserve">included missing minutes, corrected </w:t>
                            </w:r>
                            <w:r w:rsidR="00BD2DCA">
                              <w:rPr>
                                <w:szCs w:val="24"/>
                              </w:rPr>
                              <w:t xml:space="preserve">the grammar and </w:t>
                            </w:r>
                            <w:bookmarkStart w:id="0" w:name="_GoBack"/>
                            <w:bookmarkEnd w:id="0"/>
                            <w:r>
                              <w:rPr>
                                <w:szCs w:val="24"/>
                              </w:rPr>
                              <w:t xml:space="preserve">several flaws  </w:t>
                            </w:r>
                          </w:p>
                          <w:p w14:paraId="3105758E" w14:textId="77777777" w:rsidR="00F43E01" w:rsidRDefault="00F43E01" w:rsidP="00E14377">
                            <w:pPr>
                              <w:widowControl w:val="0"/>
                              <w:spacing w:before="120"/>
                              <w:rPr>
                                <w:szCs w:val="24"/>
                              </w:rPr>
                            </w:pPr>
                          </w:p>
                          <w:p w14:paraId="476A164E" w14:textId="77777777" w:rsidR="00F43E01" w:rsidRPr="006E70B6" w:rsidRDefault="00F43E01" w:rsidP="00BE0BE3">
                            <w:pPr>
                              <w:spacing w:before="120" w:after="120"/>
                              <w:rPr>
                                <w:rFonts w:eastAsia="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PKgQ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" stroked="f">
                <v:textbox>
                  <w:txbxContent>
                    <w:p w14:paraId="32256FBB" w14:textId="77777777" w:rsidR="00F43E01" w:rsidRDefault="00F43E01">
                      <w:pPr>
                        <w:pStyle w:val="T1"/>
                        <w:spacing w:after="120"/>
                      </w:pPr>
                      <w:r>
                        <w:t>Abstract</w:t>
                      </w:r>
                    </w:p>
                    <w:p w14:paraId="613C2E93" w14:textId="4CD40C1C" w:rsidR="00F43E01" w:rsidRDefault="00F43E01" w:rsidP="00B8432B">
                      <w:pPr>
                        <w:jc w:val="center"/>
                      </w:pPr>
                      <w:r>
                        <w:t>This document contains the minutes of the IEEE 802.11 Working Group for the September 2024 session.</w:t>
                      </w:r>
                    </w:p>
                    <w:p w14:paraId="3FE76E75" w14:textId="657D27F4" w:rsidR="00F43E01" w:rsidRDefault="00F43E01"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0D72A84A" w14:textId="63D0FB7B" w:rsidR="000F726A" w:rsidRDefault="000F726A" w:rsidP="00B8432B">
                      <w:pPr>
                        <w:widowControl w:val="0"/>
                        <w:spacing w:before="120"/>
                        <w:ind w:left="360"/>
                        <w:jc w:val="center"/>
                        <w:rPr>
                          <w:szCs w:val="24"/>
                        </w:rPr>
                      </w:pPr>
                    </w:p>
                    <w:p w14:paraId="634C848F" w14:textId="7973A222" w:rsidR="000F726A" w:rsidRDefault="000F726A" w:rsidP="00B8432B">
                      <w:pPr>
                        <w:widowControl w:val="0"/>
                        <w:spacing w:before="120"/>
                        <w:ind w:left="360"/>
                        <w:jc w:val="center"/>
                        <w:rPr>
                          <w:szCs w:val="24"/>
                        </w:rPr>
                      </w:pPr>
                    </w:p>
                    <w:p w14:paraId="641FFCD1" w14:textId="34CDC663" w:rsidR="000F726A" w:rsidRDefault="000F726A" w:rsidP="000F726A">
                      <w:pPr>
                        <w:widowControl w:val="0"/>
                        <w:spacing w:before="120"/>
                        <w:ind w:left="360"/>
                        <w:rPr>
                          <w:szCs w:val="24"/>
                        </w:rPr>
                      </w:pPr>
                      <w:r>
                        <w:rPr>
                          <w:szCs w:val="24"/>
                        </w:rPr>
                        <w:t>Revision history:</w:t>
                      </w:r>
                    </w:p>
                    <w:p w14:paraId="55409915" w14:textId="35219F23" w:rsidR="000F726A" w:rsidRDefault="000F726A" w:rsidP="000F726A">
                      <w:pPr>
                        <w:widowControl w:val="0"/>
                        <w:spacing w:before="120"/>
                        <w:ind w:left="360"/>
                        <w:rPr>
                          <w:szCs w:val="24"/>
                        </w:rPr>
                      </w:pPr>
                      <w:r>
                        <w:rPr>
                          <w:szCs w:val="24"/>
                        </w:rPr>
                        <w:t xml:space="preserve">R0: </w:t>
                      </w:r>
                      <w:r>
                        <w:rPr>
                          <w:szCs w:val="24"/>
                        </w:rPr>
                        <w:tab/>
                      </w:r>
                      <w:r w:rsidR="00BD2DCA">
                        <w:rPr>
                          <w:szCs w:val="24"/>
                        </w:rPr>
                        <w:t>initial</w:t>
                      </w:r>
                      <w:r>
                        <w:rPr>
                          <w:szCs w:val="24"/>
                        </w:rPr>
                        <w:t xml:space="preserve"> version for review by WG</w:t>
                      </w:r>
                      <w:r w:rsidR="00BD2DCA">
                        <w:rPr>
                          <w:szCs w:val="24"/>
                        </w:rPr>
                        <w:t xml:space="preserve"> members</w:t>
                      </w:r>
                    </w:p>
                    <w:p w14:paraId="3750C6B2" w14:textId="6D97F00C" w:rsidR="000F726A" w:rsidRDefault="000F726A" w:rsidP="000F726A">
                      <w:pPr>
                        <w:widowControl w:val="0"/>
                        <w:spacing w:before="120"/>
                        <w:ind w:left="360"/>
                        <w:rPr>
                          <w:szCs w:val="24"/>
                        </w:rPr>
                      </w:pPr>
                      <w:r>
                        <w:rPr>
                          <w:szCs w:val="24"/>
                        </w:rPr>
                        <w:t>R1:</w:t>
                      </w:r>
                      <w:r>
                        <w:rPr>
                          <w:szCs w:val="24"/>
                        </w:rPr>
                        <w:tab/>
                      </w:r>
                      <w:r>
                        <w:rPr>
                          <w:szCs w:val="24"/>
                        </w:rPr>
                        <w:tab/>
                        <w:t xml:space="preserve">included missing minutes, corrected </w:t>
                      </w:r>
                      <w:r w:rsidR="00BD2DCA">
                        <w:rPr>
                          <w:szCs w:val="24"/>
                        </w:rPr>
                        <w:t xml:space="preserve">the grammar and </w:t>
                      </w:r>
                      <w:bookmarkStart w:id="1" w:name="_GoBack"/>
                      <w:bookmarkEnd w:id="1"/>
                      <w:r>
                        <w:rPr>
                          <w:szCs w:val="24"/>
                        </w:rPr>
                        <w:t xml:space="preserve">several flaws  </w:t>
                      </w:r>
                    </w:p>
                    <w:p w14:paraId="3105758E" w14:textId="77777777" w:rsidR="00F43E01" w:rsidRDefault="00F43E01" w:rsidP="00E14377">
                      <w:pPr>
                        <w:widowControl w:val="0"/>
                        <w:spacing w:before="120"/>
                        <w:rPr>
                          <w:szCs w:val="24"/>
                        </w:rPr>
                      </w:pPr>
                    </w:p>
                    <w:p w14:paraId="476A164E" w14:textId="77777777" w:rsidR="00F43E01" w:rsidRPr="006E70B6" w:rsidRDefault="00F43E01" w:rsidP="00BE0BE3">
                      <w:pPr>
                        <w:spacing w:before="120" w:after="120"/>
                        <w:rPr>
                          <w:rFonts w:eastAsia="Arial"/>
                          <w:szCs w:val="24"/>
                        </w:rPr>
                      </w:pP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7341CCD5"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2713A0" w:rsidRPr="004B40F8">
        <w:rPr>
          <w:b/>
          <w:sz w:val="32"/>
          <w:szCs w:val="32"/>
        </w:rPr>
        <w:t xml:space="preserve">Interim </w:t>
      </w:r>
      <w:r w:rsidR="00387A8B" w:rsidRPr="004B40F8">
        <w:rPr>
          <w:b/>
          <w:sz w:val="32"/>
          <w:szCs w:val="32"/>
        </w:rPr>
        <w:t>Session #</w:t>
      </w:r>
      <w:r w:rsidR="002713A0" w:rsidRPr="004B40F8">
        <w:rPr>
          <w:b/>
          <w:sz w:val="32"/>
          <w:szCs w:val="32"/>
        </w:rPr>
        <w:t>207</w:t>
      </w:r>
    </w:p>
    <w:p w14:paraId="054495FA" w14:textId="197DB00D" w:rsidR="00C95EA3" w:rsidRPr="004B40F8" w:rsidRDefault="002713A0" w:rsidP="00C95EA3">
      <w:pPr>
        <w:widowControl w:val="0"/>
        <w:spacing w:before="120"/>
        <w:jc w:val="center"/>
        <w:rPr>
          <w:b/>
          <w:sz w:val="32"/>
          <w:szCs w:val="32"/>
        </w:rPr>
      </w:pPr>
      <w:r w:rsidRPr="004B40F8">
        <w:rPr>
          <w:b/>
          <w:sz w:val="32"/>
          <w:szCs w:val="32"/>
        </w:rPr>
        <w:t>September 9</w:t>
      </w:r>
      <w:r w:rsidR="00DD0C74" w:rsidRPr="004B40F8">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sidRPr="004B40F8">
        <w:rPr>
          <w:b/>
          <w:sz w:val="32"/>
          <w:szCs w:val="32"/>
        </w:rPr>
        <w:t>3</w:t>
      </w:r>
      <w:r w:rsidR="00A00D09" w:rsidRPr="004B40F8">
        <w:rPr>
          <w:b/>
          <w:sz w:val="32"/>
          <w:szCs w:val="32"/>
          <w:vertAlign w:val="superscript"/>
        </w:rPr>
        <w:t>th</w:t>
      </w:r>
      <w:r w:rsidR="00C95EA3" w:rsidRPr="004B40F8">
        <w:rPr>
          <w:b/>
          <w:sz w:val="32"/>
          <w:szCs w:val="32"/>
        </w:rPr>
        <w:t xml:space="preserve">, </w:t>
      </w:r>
      <w:r w:rsidR="002210CA" w:rsidRPr="004B40F8">
        <w:rPr>
          <w:b/>
          <w:sz w:val="32"/>
          <w:szCs w:val="32"/>
        </w:rPr>
        <w:t>2024</w:t>
      </w:r>
    </w:p>
    <w:p w14:paraId="333A4142" w14:textId="77777777" w:rsidR="00C95EA3" w:rsidRPr="004B40F8" w:rsidRDefault="00C95EA3" w:rsidP="00BE2471">
      <w:pPr>
        <w:jc w:val="center"/>
        <w:rPr>
          <w:b/>
          <w:sz w:val="32"/>
          <w:szCs w:val="32"/>
        </w:rPr>
      </w:pPr>
    </w:p>
    <w:p w14:paraId="5CE6459C" w14:textId="004BA2A3"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2713A0" w:rsidRPr="004B40F8">
        <w:rPr>
          <w:sz w:val="32"/>
        </w:rPr>
        <w:t>September</w:t>
      </w:r>
      <w:r w:rsidR="00A22664" w:rsidRPr="004B40F8">
        <w:rPr>
          <w:sz w:val="32"/>
        </w:rPr>
        <w:t xml:space="preserve"> </w:t>
      </w:r>
      <w:r w:rsidR="002713A0" w:rsidRPr="004B40F8">
        <w:rPr>
          <w:sz w:val="32"/>
        </w:rPr>
        <w:t>9</w:t>
      </w:r>
      <w:r w:rsidR="00226BDF" w:rsidRPr="004B40F8">
        <w:rPr>
          <w:sz w:val="32"/>
        </w:rPr>
        <w:t>th</w:t>
      </w:r>
      <w:r w:rsidR="006A00D2" w:rsidRPr="004B40F8">
        <w:rPr>
          <w:sz w:val="32"/>
        </w:rPr>
        <w:t xml:space="preserve">, </w:t>
      </w:r>
      <w:r w:rsidR="002210CA" w:rsidRPr="004B40F8">
        <w:rPr>
          <w:sz w:val="32"/>
        </w:rPr>
        <w:t>2024</w:t>
      </w:r>
    </w:p>
    <w:p w14:paraId="49763EA2" w14:textId="6AE63321" w:rsidR="00F97F06" w:rsidRPr="004B40F8" w:rsidRDefault="00822FB8" w:rsidP="00E646E3">
      <w:pPr>
        <w:pStyle w:val="Formatvorlage1"/>
        <w:rPr>
          <w:bCs/>
        </w:rPr>
      </w:pPr>
      <w:r w:rsidRPr="004B40F8">
        <w:rPr>
          <w:rStyle w:val="berschrift1Zchn"/>
          <w:b/>
        </w:rPr>
        <w:t xml:space="preserve">Opening </w:t>
      </w:r>
      <w:r w:rsidR="002B55B9" w:rsidRPr="004B40F8">
        <w:t>(</w:t>
      </w:r>
      <w:r w:rsidR="00F03196" w:rsidRPr="004B40F8">
        <w:t xml:space="preserve">WG </w:t>
      </w:r>
      <w:r w:rsidR="004D1478" w:rsidRPr="004B40F8">
        <w:t xml:space="preserve">Chair Opening Slides: </w:t>
      </w:r>
      <w:hyperlink r:id="rId9" w:history="1">
        <w:r w:rsidR="001248F8" w:rsidRPr="004B40F8">
          <w:t>11-24</w:t>
        </w:r>
        <w:r w:rsidR="00FD1782" w:rsidRPr="004B40F8">
          <w:t>/</w:t>
        </w:r>
        <w:r w:rsidR="00F03196" w:rsidRPr="004B40F8">
          <w:t>1362</w:t>
        </w:r>
        <w:r w:rsidR="00FD1782" w:rsidRPr="004B40F8">
          <w:t>r</w:t>
        </w:r>
        <w:r w:rsidR="0023283A" w:rsidRPr="004B40F8">
          <w:t>1</w:t>
        </w:r>
      </w:hyperlink>
      <w:r w:rsidR="002B55B9" w:rsidRPr="004B40F8">
        <w:t>)</w:t>
      </w:r>
    </w:p>
    <w:p w14:paraId="06436C46" w14:textId="45BD7629" w:rsidR="00FE69C5" w:rsidRPr="004B40F8" w:rsidRDefault="00FE69C5" w:rsidP="00192A8C">
      <w:pPr>
        <w:pStyle w:val="berschrift2"/>
        <w:rPr>
          <w:bCs/>
        </w:rPr>
      </w:pPr>
      <w:r w:rsidRPr="004B40F8">
        <w:t>Call to order</w:t>
      </w:r>
    </w:p>
    <w:p w14:paraId="69A9D0C6" w14:textId="5085B09D" w:rsidR="00822FB8" w:rsidRPr="004B40F8" w:rsidRDefault="00FE69C5" w:rsidP="00FE69C5">
      <w:r w:rsidRPr="004B40F8">
        <w:t xml:space="preserve">The </w:t>
      </w:r>
      <w:r w:rsidR="00A302AC" w:rsidRPr="004B40F8">
        <w:t>session</w:t>
      </w:r>
      <w:r w:rsidR="00E91C0D" w:rsidRPr="004B40F8">
        <w:t xml:space="preserve"> was called to order by the </w:t>
      </w:r>
      <w:r w:rsidR="00822FB8" w:rsidRPr="004B40F8">
        <w:t>Chair</w:t>
      </w:r>
      <w:r w:rsidR="005D1F7D" w:rsidRPr="004B40F8">
        <w:t xml:space="preserve">, Robert Stacey (Intel) </w:t>
      </w:r>
      <w:r w:rsidR="00822FB8" w:rsidRPr="004B40F8">
        <w:t xml:space="preserve">at </w:t>
      </w:r>
      <w:r w:rsidR="00346499" w:rsidRPr="004B40F8">
        <w:t>9</w:t>
      </w:r>
      <w:r w:rsidR="00822FB8" w:rsidRPr="004B40F8">
        <w:t>:</w:t>
      </w:r>
      <w:r w:rsidR="00346499" w:rsidRPr="004B40F8">
        <w:t>0</w:t>
      </w:r>
      <w:r w:rsidR="00822FB8" w:rsidRPr="004B40F8">
        <w:t xml:space="preserve">0 </w:t>
      </w:r>
      <w:r w:rsidR="00EA7E53">
        <w:t>local t</w:t>
      </w:r>
      <w:r w:rsidR="00822FB8" w:rsidRPr="004B40F8">
        <w:t xml:space="preserve">ime </w:t>
      </w:r>
      <w:r w:rsidR="00E06DDA" w:rsidRPr="004B40F8">
        <w:t xml:space="preserve">who </w:t>
      </w:r>
      <w:r w:rsidR="00822FB8" w:rsidRPr="004B40F8">
        <w:t>declared quorum for the session.</w:t>
      </w:r>
    </w:p>
    <w:p w14:paraId="50DC857C" w14:textId="7EC5EE88" w:rsidR="00822FB8" w:rsidRPr="004B40F8" w:rsidRDefault="00822FB8" w:rsidP="00192A8C">
      <w:pPr>
        <w:pStyle w:val="berschrift2"/>
      </w:pPr>
      <w:r w:rsidRPr="004B40F8">
        <w:t>Officer and IEEE SA staff introduction</w:t>
      </w:r>
    </w:p>
    <w:p w14:paraId="5B515E03" w14:textId="7C1A149A" w:rsidR="00E25C90" w:rsidRPr="004B40F8" w:rsidRDefault="00E25C90" w:rsidP="003C74F9">
      <w:pPr>
        <w:rPr>
          <w:szCs w:val="24"/>
        </w:rPr>
      </w:pPr>
      <w:r w:rsidRPr="004B40F8">
        <w:rPr>
          <w:szCs w:val="24"/>
        </w:rPr>
        <w:t>Chair</w:t>
      </w:r>
      <w:r w:rsidR="009A53E2">
        <w:rPr>
          <w:szCs w:val="24"/>
        </w:rPr>
        <w:t>:</w:t>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4F756A45" w14:textId="742698B8" w:rsidR="00822FB8" w:rsidRPr="004B40F8" w:rsidRDefault="00822FB8" w:rsidP="003C74F9">
      <w:pPr>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3C74F9">
      <w:pPr>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3C74F9">
      <w:pPr>
        <w:rPr>
          <w:szCs w:val="24"/>
          <w:lang w:val="de-DE"/>
        </w:rPr>
      </w:pPr>
      <w:r w:rsidRPr="004B40F8">
        <w:rPr>
          <w:szCs w:val="24"/>
          <w:lang w:val="de-DE"/>
        </w:rPr>
        <w:t>Secretary:</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21A2F176" w14:textId="57A8EC13" w:rsidR="003B2099" w:rsidRPr="004B40F8" w:rsidRDefault="00822FB8" w:rsidP="002E65DB">
      <w:pPr>
        <w:widowControl w:val="0"/>
        <w:spacing w:before="180" w:after="180"/>
        <w:rPr>
          <w:highlight w:val="yellow"/>
        </w:rPr>
      </w:pPr>
      <w:r w:rsidRPr="004B40F8">
        <w:rPr>
          <w:szCs w:val="24"/>
        </w:rPr>
        <w:t>IEEE SA Staff present:</w:t>
      </w:r>
      <w:r w:rsidRPr="004B40F8">
        <w:t xml:space="preserve"> </w:t>
      </w:r>
      <w:r w:rsidR="002E65DB" w:rsidRPr="004B40F8">
        <w:rPr>
          <w:szCs w:val="24"/>
          <w:lang w:eastAsia="de-DE"/>
        </w:rPr>
        <w:t>Christy Bahn</w:t>
      </w:r>
      <w:r w:rsidR="003B2099" w:rsidRPr="004B40F8">
        <w:rPr>
          <w:highlight w:val="yellow"/>
          <w:lang w:eastAsia="de-DE"/>
        </w:rPr>
        <w:t xml:space="preserve"> </w:t>
      </w:r>
    </w:p>
    <w:p w14:paraId="4B9BD5DC" w14:textId="77777777" w:rsidR="00822FB8" w:rsidRPr="004B40F8" w:rsidRDefault="00822FB8" w:rsidP="003C74F9">
      <w:pPr>
        <w:widowControl w:val="0"/>
        <w:rPr>
          <w:szCs w:val="24"/>
        </w:rPr>
      </w:pPr>
      <w:r w:rsidRPr="004B40F8">
        <w:rPr>
          <w:szCs w:val="24"/>
        </w:rPr>
        <w:t>Are there any members of the press present?</w:t>
      </w:r>
    </w:p>
    <w:p w14:paraId="346847E4" w14:textId="07A2E44D" w:rsidR="00822FB8" w:rsidRPr="004B40F8" w:rsidRDefault="00822FB8" w:rsidP="00D4597E">
      <w:pPr>
        <w:pStyle w:val="Listenabsatz"/>
        <w:widowControl w:val="0"/>
        <w:numPr>
          <w:ilvl w:val="1"/>
          <w:numId w:val="7"/>
        </w:numPr>
        <w:spacing w:before="180" w:after="180"/>
        <w:ind w:left="0" w:firstLine="0"/>
      </w:pPr>
      <w:r w:rsidRPr="004B40F8">
        <w:t>None.</w:t>
      </w:r>
    </w:p>
    <w:p w14:paraId="5FF1654E" w14:textId="44BB53BC" w:rsidR="00822FB8" w:rsidRPr="004B40F8" w:rsidRDefault="00822FB8">
      <w:pPr>
        <w:widowControl w:val="0"/>
        <w:rPr>
          <w:szCs w:val="24"/>
        </w:rPr>
      </w:pPr>
      <w:r w:rsidRPr="004B40F8">
        <w:rPr>
          <w:szCs w:val="24"/>
        </w:rPr>
        <w:t xml:space="preserve">There were </w:t>
      </w:r>
      <w:r w:rsidR="00407BEF" w:rsidRPr="004B40F8">
        <w:rPr>
          <w:szCs w:val="24"/>
        </w:rPr>
        <w:t>158</w:t>
      </w:r>
      <w:r w:rsidR="00346499" w:rsidRPr="004B40F8">
        <w:rPr>
          <w:szCs w:val="24"/>
        </w:rPr>
        <w:t xml:space="preserve"> </w:t>
      </w:r>
      <w:r w:rsidRPr="004B40F8">
        <w:rPr>
          <w:szCs w:val="24"/>
        </w:rPr>
        <w:t xml:space="preserve">people attending in person (in the room), </w:t>
      </w:r>
      <w:r w:rsidR="00407BEF" w:rsidRPr="004B40F8">
        <w:rPr>
          <w:szCs w:val="24"/>
        </w:rPr>
        <w:t>271</w:t>
      </w:r>
      <w:r w:rsidRPr="004B40F8">
        <w:rPr>
          <w:szCs w:val="24"/>
        </w:rPr>
        <w:t xml:space="preserve"> (online) and </w:t>
      </w:r>
      <w:r w:rsidR="005F2E73" w:rsidRPr="004B40F8">
        <w:rPr>
          <w:szCs w:val="24"/>
        </w:rPr>
        <w:t>436</w:t>
      </w:r>
      <w:r w:rsidR="00583FB1" w:rsidRPr="004B40F8">
        <w:rPr>
          <w:szCs w:val="24"/>
        </w:rPr>
        <w:t xml:space="preserve"> </w:t>
      </w:r>
      <w:r w:rsidRPr="004B40F8">
        <w:rPr>
          <w:szCs w:val="24"/>
        </w:rPr>
        <w:t>recorded in the attendance tool (IMAT).</w:t>
      </w:r>
    </w:p>
    <w:p w14:paraId="7D236390" w14:textId="717DBB85" w:rsidR="003B2099" w:rsidRPr="004B40F8" w:rsidRDefault="003B2099" w:rsidP="00BE0BE3">
      <w:r w:rsidRPr="004B40F8">
        <w:t>Please note that this session requires a registration fee to be paid.</w:t>
      </w:r>
    </w:p>
    <w:p w14:paraId="4E90011B" w14:textId="053B6FF5" w:rsidR="001A7D2B" w:rsidRPr="004B40F8" w:rsidRDefault="001A7D2B" w:rsidP="00192A8C">
      <w:pPr>
        <w:pStyle w:val="berschrift2"/>
      </w:pPr>
      <w:r w:rsidRPr="004B40F8">
        <w:t>Decorum</w:t>
      </w:r>
    </w:p>
    <w:p w14:paraId="2C46503A" w14:textId="7B2BB4C7" w:rsidR="00406118" w:rsidRPr="004B40F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p>
    <w:p w14:paraId="3E3974DB" w14:textId="6F762D22" w:rsidR="00406118" w:rsidRPr="004B40F8" w:rsidRDefault="00406118" w:rsidP="00192A8C">
      <w:pPr>
        <w:pStyle w:val="berschrift2"/>
      </w:pPr>
      <w:r w:rsidRPr="004B40F8">
        <w:t xml:space="preserve">Review and approve 802.11 session agenda </w:t>
      </w:r>
      <w:r w:rsidR="00346499" w:rsidRPr="004B40F8">
        <w:t>(</w:t>
      </w:r>
      <w:r w:rsidR="00363378" w:rsidRPr="004B40F8">
        <w:t xml:space="preserve">WG Agenda </w:t>
      </w:r>
      <w:r w:rsidR="00346499" w:rsidRPr="004B40F8">
        <w:t>11-24/1361r</w:t>
      </w:r>
      <w:r w:rsidR="0023283A" w:rsidRPr="004B40F8">
        <w:t>3</w:t>
      </w:r>
      <w:r w:rsidR="00346499" w:rsidRPr="004B40F8">
        <w:t xml:space="preserve">) </w:t>
      </w:r>
    </w:p>
    <w:p w14:paraId="4D4D0196" w14:textId="3000A357" w:rsidR="00406118" w:rsidRPr="004B40F8" w:rsidRDefault="00406118" w:rsidP="00BE0BE3">
      <w:pPr>
        <w:widowControl w:val="0"/>
      </w:pPr>
      <w:r w:rsidRPr="004B40F8">
        <w:t xml:space="preserve">This is a summary of the </w:t>
      </w:r>
      <w:r w:rsidR="00EA7E53">
        <w:t>September Interim</w:t>
      </w:r>
      <w:r w:rsidRPr="004B40F8">
        <w:t>. Please</w:t>
      </w:r>
      <w:r w:rsidR="00E06DDA" w:rsidRPr="004B40F8">
        <w:t>,</w:t>
      </w:r>
      <w:r w:rsidRPr="004B40F8">
        <w:t xml:space="preserve"> note the schedule for this session on the separate tab “Schedule Graphic”. There were a couple of updates from yesterday’s Chairs Advisory Committee (CAC) meeting. The chair highlighted the changes for the meeting slots. </w:t>
      </w:r>
    </w:p>
    <w:p w14:paraId="5D42E6C1" w14:textId="62A16380" w:rsidR="00557D33" w:rsidRPr="004B40F8" w:rsidRDefault="00E06DDA" w:rsidP="00557D33">
      <w:r w:rsidRPr="004B40F8">
        <w:t>Most sig</w:t>
      </w:r>
      <w:r w:rsidR="00557D33" w:rsidRPr="004B40F8">
        <w:t>nif</w:t>
      </w:r>
      <w:r w:rsidRPr="004B40F8">
        <w:t>i</w:t>
      </w:r>
      <w:r w:rsidR="00557D33" w:rsidRPr="004B40F8">
        <w:t xml:space="preserve">cant change is TGbn has </w:t>
      </w:r>
      <w:r w:rsidRPr="004B40F8">
        <w:t xml:space="preserve">now two slots also for </w:t>
      </w:r>
      <w:r w:rsidR="00557D33" w:rsidRPr="004B40F8">
        <w:t>TUES AM2</w:t>
      </w:r>
      <w:r w:rsidRPr="004B40F8">
        <w:t xml:space="preserve"> while </w:t>
      </w:r>
      <w:r w:rsidR="00557D33" w:rsidRPr="004B40F8">
        <w:t xml:space="preserve">11bp moved to AM1. </w:t>
      </w:r>
      <w:r w:rsidRPr="004B40F8">
        <w:t xml:space="preserve">Moreover, </w:t>
      </w:r>
      <w:r w:rsidR="00557D33" w:rsidRPr="004B40F8">
        <w:t>WNG</w:t>
      </w:r>
      <w:r w:rsidRPr="004B40F8">
        <w:t xml:space="preserve"> and </w:t>
      </w:r>
      <w:r w:rsidR="00557D33" w:rsidRPr="004B40F8">
        <w:t>AIML</w:t>
      </w:r>
      <w:r w:rsidRPr="004B40F8">
        <w:t xml:space="preserve"> SCs were removed</w:t>
      </w:r>
      <w:r w:rsidR="00557D33" w:rsidRPr="004B40F8">
        <w:t>. There is a possible conflict with C</w:t>
      </w:r>
      <w:r w:rsidRPr="004B40F8">
        <w:t>OEX SC now</w:t>
      </w:r>
      <w:r w:rsidR="00557D33" w:rsidRPr="004B40F8">
        <w:t>, which can be hosted.</w:t>
      </w:r>
    </w:p>
    <w:p w14:paraId="0F6BF8F9" w14:textId="77777777" w:rsidR="00E06DDA" w:rsidRPr="004B40F8" w:rsidRDefault="00557D33" w:rsidP="00E06DDA">
      <w:pPr>
        <w:spacing w:before="120" w:after="120"/>
      </w:pPr>
      <w:r w:rsidRPr="004B40F8">
        <w:t xml:space="preserve">C: Issue with the days of the week, year was wrong. </w:t>
      </w:r>
    </w:p>
    <w:p w14:paraId="1E42AE90" w14:textId="11554605" w:rsidR="00406118" w:rsidRPr="004B40F8" w:rsidRDefault="00557D33" w:rsidP="00E06DDA">
      <w:pPr>
        <w:spacing w:before="120" w:after="120"/>
        <w:rPr>
          <w:szCs w:val="24"/>
        </w:rPr>
      </w:pPr>
      <w:r w:rsidRPr="004B40F8">
        <w:t xml:space="preserve">A: An update will be posted.  </w:t>
      </w:r>
    </w:p>
    <w:p w14:paraId="6394A3D5" w14:textId="3AD8EE3B" w:rsidR="00406118" w:rsidRPr="004B40F8" w:rsidRDefault="00406118" w:rsidP="00BE0BE3">
      <w:pPr>
        <w:widowControl w:val="0"/>
        <w:tabs>
          <w:tab w:val="num" w:pos="2520"/>
        </w:tabs>
        <w:rPr>
          <w:b/>
          <w:szCs w:val="24"/>
        </w:rPr>
      </w:pPr>
      <w:r w:rsidRPr="004B40F8">
        <w:rPr>
          <w:b/>
          <w:szCs w:val="24"/>
        </w:rPr>
        <w:t xml:space="preserve">Move to approve the agenda </w:t>
      </w:r>
      <w:hyperlink r:id="rId10" w:history="1">
        <w:r w:rsidR="002F5193" w:rsidRPr="004B40F8">
          <w:rPr>
            <w:rStyle w:val="Hyperlink"/>
            <w:b/>
            <w:szCs w:val="24"/>
          </w:rPr>
          <w:t>11-24-</w:t>
        </w:r>
        <w:r w:rsidR="00346499" w:rsidRPr="004B40F8">
          <w:rPr>
            <w:rStyle w:val="Hyperlink"/>
            <w:b/>
            <w:szCs w:val="24"/>
          </w:rPr>
          <w:t>1361</w:t>
        </w:r>
        <w:r w:rsidR="002F5193" w:rsidRPr="004B40F8">
          <w:rPr>
            <w:rStyle w:val="Hyperlink"/>
            <w:b/>
            <w:szCs w:val="24"/>
          </w:rPr>
          <w:t>r</w:t>
        </w:r>
        <w:r w:rsidR="0023283A" w:rsidRPr="004B40F8">
          <w:rPr>
            <w:rStyle w:val="Hyperlink"/>
            <w:b/>
            <w:szCs w:val="24"/>
          </w:rPr>
          <w:t>3</w:t>
        </w:r>
      </w:hyperlink>
      <w:r w:rsidR="00245BCF" w:rsidRPr="004B40F8">
        <w:rPr>
          <w:b/>
          <w:szCs w:val="24"/>
        </w:rPr>
        <w:t xml:space="preserve"> </w:t>
      </w:r>
      <w:r w:rsidRPr="004B40F8">
        <w:rPr>
          <w:b/>
          <w:szCs w:val="24"/>
        </w:rPr>
        <w:t>for the Monday opening plenary.</w:t>
      </w:r>
    </w:p>
    <w:p w14:paraId="70F3590A" w14:textId="33E8D06E" w:rsidR="00406118" w:rsidRPr="004B40F8" w:rsidRDefault="00406118" w:rsidP="00BE0BE3">
      <w:pPr>
        <w:widowControl w:val="0"/>
        <w:ind w:left="426"/>
        <w:rPr>
          <w:szCs w:val="24"/>
        </w:rPr>
      </w:pPr>
      <w:r w:rsidRPr="004B40F8">
        <w:rPr>
          <w:szCs w:val="24"/>
        </w:rPr>
        <w:t>Moved:</w:t>
      </w:r>
      <w:r w:rsidR="00346499" w:rsidRPr="004B40F8">
        <w:rPr>
          <w:szCs w:val="24"/>
        </w:rPr>
        <w:t xml:space="preserve"> </w:t>
      </w:r>
      <w:r w:rsidR="00E06DDA" w:rsidRPr="004B40F8">
        <w:rPr>
          <w:szCs w:val="24"/>
        </w:rPr>
        <w:t>Jon</w:t>
      </w:r>
      <w:r w:rsidR="0023283A" w:rsidRPr="004B40F8">
        <w:rPr>
          <w:szCs w:val="24"/>
        </w:rPr>
        <w:t xml:space="preserve"> Rosdahl</w:t>
      </w:r>
      <w:r w:rsidRPr="004B40F8">
        <w:rPr>
          <w:szCs w:val="24"/>
        </w:rPr>
        <w:t>, 2</w:t>
      </w:r>
      <w:r w:rsidRPr="004B40F8">
        <w:rPr>
          <w:szCs w:val="24"/>
          <w:vertAlign w:val="superscript"/>
        </w:rPr>
        <w:t>nd</w:t>
      </w:r>
      <w:r w:rsidRPr="004B40F8">
        <w:rPr>
          <w:szCs w:val="24"/>
        </w:rPr>
        <w:t>:</w:t>
      </w:r>
      <w:r w:rsidR="0023283A" w:rsidRPr="004B40F8">
        <w:rPr>
          <w:szCs w:val="24"/>
        </w:rPr>
        <w:t xml:space="preserve"> Joseph Levy </w:t>
      </w:r>
      <w:r w:rsidRPr="004B40F8">
        <w:rPr>
          <w:szCs w:val="24"/>
        </w:rPr>
        <w:t xml:space="preserve"> </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739D47FC" w:rsidR="003B2099" w:rsidRPr="004B40F8" w:rsidRDefault="003B2099" w:rsidP="00192A8C">
      <w:pPr>
        <w:pStyle w:val="berschrift2"/>
      </w:pPr>
      <w:r w:rsidRPr="004B40F8">
        <w:t xml:space="preserve">Review and approve </w:t>
      </w:r>
      <w:r w:rsidR="001A0E23">
        <w:t>July</w:t>
      </w:r>
      <w:r w:rsidRPr="004B40F8">
        <w:t xml:space="preserve"> 2024 WG minutes</w:t>
      </w:r>
    </w:p>
    <w:p w14:paraId="7FCFCF03" w14:textId="104D88BB"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1A0E23">
        <w:rPr>
          <w:b/>
          <w:szCs w:val="24"/>
        </w:rPr>
        <w:t>July</w:t>
      </w:r>
      <w:r w:rsidRPr="004B40F8">
        <w:rPr>
          <w:b/>
          <w:szCs w:val="24"/>
        </w:rPr>
        <w:t xml:space="preserve"> 2024 WG minutes document </w:t>
      </w:r>
      <w:hyperlink r:id="rId11" w:history="1">
        <w:r w:rsidRPr="004B40F8">
          <w:rPr>
            <w:rStyle w:val="Hyperlink"/>
            <w:b/>
            <w:szCs w:val="24"/>
          </w:rPr>
          <w:t>11-24-</w:t>
        </w:r>
        <w:r w:rsidR="00346499" w:rsidRPr="004B40F8">
          <w:rPr>
            <w:rStyle w:val="Hyperlink"/>
            <w:b/>
            <w:szCs w:val="24"/>
          </w:rPr>
          <w:t>1382</w:t>
        </w:r>
        <w:r w:rsidRPr="004B40F8">
          <w:rPr>
            <w:rStyle w:val="Hyperlink"/>
            <w:b/>
            <w:szCs w:val="24"/>
          </w:rPr>
          <w:t>r</w:t>
        </w:r>
        <w:r w:rsidR="00346499" w:rsidRPr="004B40F8">
          <w:rPr>
            <w:rStyle w:val="Hyperlink"/>
            <w:b/>
            <w:szCs w:val="24"/>
          </w:rPr>
          <w:t>1</w:t>
        </w:r>
        <w:r w:rsidRPr="004B40F8">
          <w:rPr>
            <w:rStyle w:val="Hyperlink"/>
            <w:b/>
            <w:szCs w:val="24"/>
          </w:rPr>
          <w:t>.</w:t>
        </w:r>
      </w:hyperlink>
    </w:p>
    <w:p w14:paraId="624595F5" w14:textId="592805B9" w:rsidR="003B2099" w:rsidRPr="004B40F8" w:rsidRDefault="003B2099" w:rsidP="00BE0BE3">
      <w:pPr>
        <w:widowControl w:val="0"/>
        <w:tabs>
          <w:tab w:val="left" w:pos="2520"/>
        </w:tabs>
        <w:suppressAutoHyphens/>
        <w:ind w:left="792"/>
        <w:rPr>
          <w:szCs w:val="24"/>
        </w:rPr>
      </w:pPr>
      <w:r w:rsidRPr="004B40F8">
        <w:rPr>
          <w:szCs w:val="24"/>
        </w:rPr>
        <w:t xml:space="preserve">Moved: </w:t>
      </w:r>
      <w:r w:rsidR="00346499" w:rsidRPr="004B40F8">
        <w:rPr>
          <w:szCs w:val="24"/>
        </w:rPr>
        <w:t>Volker Jungnickel</w:t>
      </w:r>
      <w:r w:rsidRPr="004B40F8">
        <w:rPr>
          <w:szCs w:val="24"/>
        </w:rPr>
        <w:t>, 2</w:t>
      </w:r>
      <w:r w:rsidRPr="004B40F8">
        <w:rPr>
          <w:szCs w:val="24"/>
          <w:vertAlign w:val="superscript"/>
        </w:rPr>
        <w:t>nd</w:t>
      </w:r>
      <w:r w:rsidRPr="004B40F8">
        <w:rPr>
          <w:szCs w:val="24"/>
        </w:rPr>
        <w:t xml:space="preserve">: </w:t>
      </w:r>
      <w:r w:rsidR="00557D33" w:rsidRPr="004B40F8">
        <w:rPr>
          <w:szCs w:val="24"/>
        </w:rPr>
        <w:t>Joseph Levy</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192A8C">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452E2D77" w:rsidR="003B2099" w:rsidRPr="004B40F8" w:rsidRDefault="003B2099" w:rsidP="00BE0BE3">
      <w:pPr>
        <w:widowControl w:val="0"/>
        <w:tabs>
          <w:tab w:val="left" w:pos="2520"/>
        </w:tabs>
        <w:suppressAutoHyphens/>
        <w:ind w:left="792"/>
        <w:rPr>
          <w:b/>
          <w:szCs w:val="24"/>
        </w:rPr>
      </w:pPr>
      <w:r w:rsidRPr="004B40F8">
        <w:rPr>
          <w:szCs w:val="24"/>
        </w:rPr>
        <w:t xml:space="preserve">Yes: </w:t>
      </w:r>
      <w:r w:rsidR="00165EAF" w:rsidRPr="004B40F8">
        <w:rPr>
          <w:szCs w:val="24"/>
        </w:rPr>
        <w:t>4</w:t>
      </w:r>
      <w:r w:rsidRPr="004B40F8">
        <w:rPr>
          <w:szCs w:val="24"/>
        </w:rPr>
        <w:t xml:space="preserve"> (in the room) and </w:t>
      </w:r>
      <w:r w:rsidR="00AE2384" w:rsidRPr="004B40F8">
        <w:rPr>
          <w:szCs w:val="24"/>
        </w:rPr>
        <w:t>1</w:t>
      </w:r>
      <w:r w:rsidRPr="004B40F8">
        <w:rPr>
          <w:szCs w:val="24"/>
        </w:rPr>
        <w:t xml:space="preserve"> (online)</w:t>
      </w:r>
      <w:r w:rsidR="00AE2384" w:rsidRPr="004B40F8">
        <w:rPr>
          <w:szCs w:val="24"/>
        </w:rPr>
        <w:t>.</w:t>
      </w:r>
    </w:p>
    <w:p w14:paraId="1FFF6C51" w14:textId="1DB5984D"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346499" w:rsidRPr="004B40F8">
        <w:rPr>
          <w:szCs w:val="24"/>
        </w:rPr>
        <w:t>September</w:t>
      </w:r>
      <w:r w:rsidRPr="004B40F8">
        <w:rPr>
          <w:szCs w:val="24"/>
        </w:rPr>
        <w:t xml:space="preserve"> </w:t>
      </w:r>
      <w:r w:rsidR="00346499" w:rsidRPr="004B40F8">
        <w:rPr>
          <w:szCs w:val="24"/>
        </w:rPr>
        <w:t>9</w:t>
      </w:r>
      <w:r w:rsidRPr="004B40F8">
        <w:rPr>
          <w:szCs w:val="24"/>
          <w:vertAlign w:val="superscript"/>
        </w:rPr>
        <w:t>th</w:t>
      </w:r>
      <w:r w:rsidRPr="004B40F8">
        <w:rPr>
          <w:szCs w:val="24"/>
        </w:rPr>
        <w:t xml:space="preserve"> at 1</w:t>
      </w:r>
      <w:r w:rsidR="00346499" w:rsidRPr="004B40F8">
        <w:rPr>
          <w:szCs w:val="24"/>
        </w:rPr>
        <w:t>0</w:t>
      </w:r>
      <w:r w:rsidRPr="004B40F8">
        <w:rPr>
          <w:szCs w:val="24"/>
        </w:rPr>
        <w:t>:30 ET in room</w:t>
      </w:r>
      <w:r w:rsidR="00346499" w:rsidRPr="004B40F8">
        <w:rPr>
          <w:szCs w:val="24"/>
        </w:rPr>
        <w:t xml:space="preserve"> </w:t>
      </w:r>
      <w:r w:rsidR="00AE2384" w:rsidRPr="004B40F8">
        <w:rPr>
          <w:szCs w:val="24"/>
        </w:rPr>
        <w:t>Kona 3</w:t>
      </w:r>
      <w:r w:rsidRPr="004B40F8">
        <w:rPr>
          <w:szCs w:val="24"/>
        </w:rPr>
        <w:t>. Everyone is welcome to join this meeting.</w:t>
      </w:r>
    </w:p>
    <w:p w14:paraId="1EEBEE50" w14:textId="6B45B8ED" w:rsidR="00DD724A" w:rsidRPr="004B40F8" w:rsidRDefault="00DD724A" w:rsidP="00E646E3">
      <w:pPr>
        <w:pStyle w:val="Formatvorlage1"/>
      </w:pPr>
      <w:r w:rsidRPr="004B40F8">
        <w:t>Announcements</w:t>
      </w:r>
    </w:p>
    <w:p w14:paraId="59087CE2" w14:textId="0CBA1D8B" w:rsidR="00005949" w:rsidRPr="004B40F8" w:rsidRDefault="005D0845" w:rsidP="00192A8C">
      <w:pPr>
        <w:pStyle w:val="Formatvorlage3"/>
        <w:numPr>
          <w:ilvl w:val="1"/>
          <w:numId w:val="12"/>
        </w:numPr>
      </w:pPr>
      <w:r w:rsidRPr="004B40F8">
        <w:t>Policies and procedures</w:t>
      </w:r>
      <w:r w:rsidR="00F97F06" w:rsidRPr="004B40F8">
        <w:t xml:space="preserve"> </w:t>
      </w:r>
    </w:p>
    <w:p w14:paraId="33488BF8" w14:textId="5896FB0D" w:rsidR="00147BCD" w:rsidRPr="004B40F8" w:rsidRDefault="00147BCD" w:rsidP="00005949">
      <w:pPr>
        <w:pStyle w:val="Listenabsatz"/>
        <w:widowControl w:val="0"/>
        <w:ind w:left="792"/>
        <w:rPr>
          <w:iCs/>
        </w:rPr>
      </w:pPr>
      <w:r w:rsidRPr="004B40F8">
        <w:rPr>
          <w:iCs/>
        </w:rPr>
        <w:t>(</w:t>
      </w:r>
      <w:r w:rsidR="004D1478" w:rsidRPr="004B40F8">
        <w:rPr>
          <w:iCs/>
        </w:rPr>
        <w:t>2</w:t>
      </w:r>
      <w:r w:rsidR="004D1478" w:rsidRPr="004B40F8">
        <w:rPr>
          <w:iCs/>
          <w:vertAlign w:val="superscript"/>
        </w:rPr>
        <w:t>nd</w:t>
      </w:r>
      <w:r w:rsidR="003B2099" w:rsidRPr="004B40F8">
        <w:rPr>
          <w:iCs/>
        </w:rPr>
        <w:t xml:space="preserve"> Vice C</w:t>
      </w:r>
      <w:r w:rsidR="004D1478" w:rsidRPr="004B40F8">
        <w:rPr>
          <w:iCs/>
        </w:rPr>
        <w:t>h</w:t>
      </w:r>
      <w:r w:rsidR="003B2099" w:rsidRPr="004B40F8">
        <w:rPr>
          <w:iCs/>
        </w:rPr>
        <w:t>a</w:t>
      </w:r>
      <w:r w:rsidR="004D1478" w:rsidRPr="004B40F8">
        <w:rPr>
          <w:iCs/>
        </w:rPr>
        <w:t xml:space="preserve">ir Report: </w:t>
      </w:r>
      <w:hyperlink r:id="rId12" w:history="1">
        <w:r w:rsidR="001248F8" w:rsidRPr="004B40F8">
          <w:rPr>
            <w:rStyle w:val="Hyperlink"/>
            <w:iCs/>
          </w:rPr>
          <w:t>11-24</w:t>
        </w:r>
        <w:r w:rsidR="00541D6F" w:rsidRPr="004B40F8">
          <w:rPr>
            <w:rStyle w:val="Hyperlink"/>
            <w:iCs/>
          </w:rPr>
          <w:t>-</w:t>
        </w:r>
        <w:r w:rsidR="00DA5B39" w:rsidRPr="004B40F8">
          <w:rPr>
            <w:rStyle w:val="Hyperlink"/>
            <w:iCs/>
          </w:rPr>
          <w:t>1</w:t>
        </w:r>
        <w:r w:rsidR="00192A8C" w:rsidRPr="004B40F8">
          <w:rPr>
            <w:rStyle w:val="Hyperlink"/>
            <w:iCs/>
          </w:rPr>
          <w:t>424</w:t>
        </w:r>
        <w:r w:rsidR="00BC39C3" w:rsidRPr="004B40F8">
          <w:rPr>
            <w:rStyle w:val="Hyperlink"/>
            <w:iCs/>
          </w:rPr>
          <w:t>r</w:t>
        </w:r>
        <w:r w:rsidR="001815BE" w:rsidRPr="004B40F8">
          <w:rPr>
            <w:rStyle w:val="Hyperlink"/>
            <w:iCs/>
          </w:rPr>
          <w:t>0</w:t>
        </w:r>
      </w:hyperlink>
      <w:r w:rsidRPr="004B40F8">
        <w:rPr>
          <w:iCs/>
        </w:rPr>
        <w:t>)</w:t>
      </w:r>
    </w:p>
    <w:p w14:paraId="2B13EB86" w14:textId="0D37E0ED" w:rsidR="00C64146" w:rsidRPr="004B40F8" w:rsidRDefault="004056B4" w:rsidP="00192A8C">
      <w:pPr>
        <w:pStyle w:val="berschrift3"/>
        <w:rPr>
          <w:rStyle w:val="Formatvorlage6Zchn"/>
        </w:rPr>
      </w:pPr>
      <w:r w:rsidRPr="004B40F8">
        <w:rPr>
          <w:rStyle w:val="Formatvorlage6Zchn"/>
        </w:rPr>
        <w:t>Review P</w:t>
      </w:r>
      <w:r w:rsidR="005D0845" w:rsidRPr="004B40F8">
        <w:rPr>
          <w:rStyle w:val="Formatvorlage6Zchn"/>
        </w:rPr>
        <w:t xml:space="preserve">atent </w:t>
      </w:r>
      <w:r w:rsidRPr="004B40F8">
        <w:rPr>
          <w:rStyle w:val="Formatvorlage6Zchn"/>
        </w:rPr>
        <w:t>P</w:t>
      </w:r>
      <w:r w:rsidR="005D0845" w:rsidRPr="004B40F8">
        <w:rPr>
          <w:rStyle w:val="Formatvorlage6Zchn"/>
        </w:rPr>
        <w:t xml:space="preserve">olicy </w:t>
      </w:r>
      <w:r w:rsidRPr="004B40F8">
        <w:rPr>
          <w:rStyle w:val="Formatvorlage6Zchn"/>
        </w:rPr>
        <w:t xml:space="preserve">Slides </w:t>
      </w:r>
      <w:r w:rsidR="005D0845" w:rsidRPr="004B40F8">
        <w:rPr>
          <w:rStyle w:val="Formatvorlage6Zchn"/>
        </w:rPr>
        <w:t>(slides 3-7)</w:t>
      </w:r>
    </w:p>
    <w:p w14:paraId="4D3D61A7" w14:textId="775604C0" w:rsidR="0030690D" w:rsidRPr="004B40F8" w:rsidRDefault="00044E00" w:rsidP="00BE0BE3">
      <w:pPr>
        <w:widowControl w:val="0"/>
        <w:ind w:left="709"/>
        <w:rPr>
          <w:iCs/>
          <w:szCs w:val="24"/>
        </w:rPr>
      </w:pPr>
      <w:r w:rsidRPr="004B40F8">
        <w:rPr>
          <w:iCs/>
          <w:szCs w:val="24"/>
        </w:rPr>
        <w:t>T</w:t>
      </w:r>
      <w:r w:rsidR="00F97F06" w:rsidRPr="004B40F8">
        <w:rPr>
          <w:iCs/>
          <w:szCs w:val="24"/>
        </w:rPr>
        <w:t xml:space="preserve">he current </w:t>
      </w:r>
      <w:r w:rsidR="00104E80" w:rsidRPr="004B40F8">
        <w:rPr>
          <w:iCs/>
          <w:szCs w:val="24"/>
        </w:rPr>
        <w:t>PatCom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3" w:history="1">
        <w:r w:rsidR="00122E88" w:rsidRPr="004B40F8">
          <w:rPr>
            <w:rStyle w:val="Hyperlink"/>
            <w:iCs/>
            <w:szCs w:val="24"/>
          </w:rPr>
          <w:t>https://development.standards.ieee.org/myproject/Public/mytools/mob/patut.pdf</w:t>
        </w:r>
      </w:hyperlink>
      <w:r w:rsidR="00122E88" w:rsidRPr="004B40F8">
        <w:rPr>
          <w:iCs/>
          <w:szCs w:val="24"/>
        </w:rPr>
        <w:t xml:space="preserve"> </w:t>
      </w:r>
    </w:p>
    <w:p w14:paraId="45BC8071" w14:textId="3A01251F" w:rsidR="00DD724A" w:rsidRPr="004B40F8" w:rsidRDefault="00F97F06" w:rsidP="00D4597E">
      <w:pPr>
        <w:pStyle w:val="Listenabsatz"/>
        <w:widowControl w:val="0"/>
        <w:numPr>
          <w:ilvl w:val="1"/>
          <w:numId w:val="7"/>
        </w:numPr>
        <w:ind w:left="1560" w:hanging="125"/>
        <w:rPr>
          <w:iCs/>
        </w:rPr>
      </w:pPr>
      <w:r w:rsidRPr="004B40F8">
        <w:rPr>
          <w:iCs/>
        </w:rPr>
        <w:t>There were no issues raised regarding the call for essential patents.</w:t>
      </w:r>
    </w:p>
    <w:p w14:paraId="296E6409" w14:textId="7AFD4EE2" w:rsidR="00763842" w:rsidRPr="004B40F8" w:rsidRDefault="00524596" w:rsidP="00D4597E">
      <w:pPr>
        <w:pStyle w:val="Listenabsatz"/>
        <w:widowControl w:val="0"/>
        <w:numPr>
          <w:ilvl w:val="1"/>
          <w:numId w:val="7"/>
        </w:numPr>
        <w:ind w:left="1560" w:hanging="125"/>
        <w:rPr>
          <w:iCs/>
        </w:rPr>
      </w:pPr>
      <w:r w:rsidRPr="004B40F8">
        <w:rPr>
          <w:iCs/>
        </w:rPr>
        <w:t xml:space="preserve">There </w:t>
      </w:r>
      <w:r w:rsidR="0015070F" w:rsidRPr="004B40F8">
        <w:rPr>
          <w:iCs/>
        </w:rPr>
        <w:t>were no responses</w:t>
      </w:r>
      <w:r w:rsidR="00AB1213" w:rsidRPr="004B40F8">
        <w:rPr>
          <w:iCs/>
        </w:rPr>
        <w:t xml:space="preserve"> to the call for essential patents.</w:t>
      </w:r>
      <w:r w:rsidR="00B571D0" w:rsidRPr="004B40F8">
        <w:rPr>
          <w:iCs/>
        </w:rPr>
        <w:t xml:space="preserve"> No questions.</w:t>
      </w:r>
    </w:p>
    <w:p w14:paraId="5EC5E327" w14:textId="46FD5959" w:rsidR="00763842" w:rsidRPr="004B40F8" w:rsidRDefault="004056B4" w:rsidP="00192A8C">
      <w:pPr>
        <w:pStyle w:val="berschrift3"/>
        <w:numPr>
          <w:ilvl w:val="2"/>
          <w:numId w:val="29"/>
        </w:numPr>
        <w:ind w:left="1701" w:hanging="567"/>
      </w:pPr>
      <w:r w:rsidRPr="004B40F8">
        <w:t xml:space="preserve">Review </w:t>
      </w:r>
      <w:r w:rsidR="00763842" w:rsidRPr="004B40F8">
        <w:t xml:space="preserve">Copyright </w:t>
      </w:r>
      <w:r w:rsidRPr="004B40F8">
        <w:t xml:space="preserve">Slides </w:t>
      </w:r>
      <w:r w:rsidR="00763842" w:rsidRPr="004B40F8">
        <w:t>(slide 8-10)</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38A25772" w:rsidR="00DD724A" w:rsidRPr="004B40F8" w:rsidRDefault="0040230B" w:rsidP="00192A8C">
      <w:pPr>
        <w:pStyle w:val="berschrift3"/>
      </w:pPr>
      <w:r w:rsidRPr="004B40F8">
        <w:t xml:space="preserve">IEEE SA </w:t>
      </w:r>
      <w:r w:rsidR="00DD724A" w:rsidRPr="004B40F8">
        <w:t xml:space="preserve">Participation </w:t>
      </w:r>
      <w:r w:rsidR="004056B4" w:rsidRPr="004B40F8">
        <w:t xml:space="preserve">Slides </w:t>
      </w:r>
      <w:r w:rsidR="00DD724A" w:rsidRPr="004B40F8">
        <w:t>(slides 11-13)</w:t>
      </w:r>
    </w:p>
    <w:p w14:paraId="46ADB622" w14:textId="48DB6E15" w:rsidR="00763842" w:rsidRPr="004B40F8" w:rsidRDefault="00790C56" w:rsidP="00275D79">
      <w:pPr>
        <w:widowControl w:val="0"/>
        <w:ind w:firstLine="709"/>
        <w:rPr>
          <w:iCs/>
          <w:szCs w:val="24"/>
        </w:rPr>
      </w:pPr>
      <w:r w:rsidRPr="004B40F8">
        <w:rPr>
          <w:iCs/>
          <w:szCs w:val="24"/>
        </w:rPr>
        <w:t>The current IEEE SA meeting participation slides were read.</w:t>
      </w:r>
      <w:r w:rsidR="00407BEF" w:rsidRPr="004B40F8">
        <w:rPr>
          <w:iCs/>
          <w:szCs w:val="24"/>
        </w:rPr>
        <w:t xml:space="preserve"> </w:t>
      </w:r>
    </w:p>
    <w:p w14:paraId="631D26F5" w14:textId="15000EB2" w:rsidR="00763842" w:rsidRPr="004B40F8" w:rsidRDefault="00763842" w:rsidP="00192A8C">
      <w:pPr>
        <w:pStyle w:val="berschrift3"/>
      </w:pPr>
      <w:r w:rsidRPr="004B40F8">
        <w:t>IEEE SA Policy Documents</w:t>
      </w:r>
      <w:r w:rsidR="00DC759B" w:rsidRPr="004B40F8">
        <w:t xml:space="preserve"> (slide 14)</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380CD05A" w:rsidR="0040230B" w:rsidRPr="004B40F8" w:rsidRDefault="0040230B" w:rsidP="00192A8C">
      <w:pPr>
        <w:pStyle w:val="berschrift3"/>
      </w:pPr>
      <w:r w:rsidRPr="004B40F8">
        <w:t>IEEE SA Rules Document</w:t>
      </w:r>
      <w:r w:rsidR="004056B4" w:rsidRPr="004B40F8">
        <w:t>s</w:t>
      </w:r>
      <w:r w:rsidRPr="004B40F8">
        <w:t xml:space="preserve"> (slide 15)</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5725E6EF" w:rsidR="0040230B" w:rsidRPr="004B40F8" w:rsidRDefault="0040230B" w:rsidP="00192A8C">
      <w:pPr>
        <w:pStyle w:val="berschrift3"/>
      </w:pPr>
      <w:r w:rsidRPr="004B40F8">
        <w:t>802 Ground Rules (slide 16)</w:t>
      </w:r>
    </w:p>
    <w:p w14:paraId="08C253DC" w14:textId="05632590" w:rsidR="0040230B" w:rsidRPr="004B40F8" w:rsidRDefault="0040230B" w:rsidP="00C7644B">
      <w:pPr>
        <w:widowControl w:val="0"/>
        <w:ind w:left="709"/>
        <w:rPr>
          <w:iCs/>
          <w:szCs w:val="24"/>
        </w:rPr>
      </w:pPr>
      <w:r w:rsidRPr="004B40F8">
        <w:rPr>
          <w:iCs/>
          <w:szCs w:val="24"/>
        </w:rPr>
        <w:t xml:space="preserve">The current IEEE 802 ground rules were read. </w:t>
      </w:r>
      <w:r w:rsidR="00C7644B" w:rsidRPr="004B40F8">
        <w:rPr>
          <w:iCs/>
          <w:szCs w:val="24"/>
        </w:rPr>
        <w:t>The 1</w:t>
      </w:r>
      <w:r w:rsidR="00C7644B" w:rsidRPr="004B40F8">
        <w:rPr>
          <w:iCs/>
          <w:szCs w:val="24"/>
          <w:vertAlign w:val="superscript"/>
        </w:rPr>
        <w:t>st</w:t>
      </w:r>
      <w:r w:rsidR="00C7644B" w:rsidRPr="004B40F8">
        <w:rPr>
          <w:iCs/>
          <w:szCs w:val="24"/>
        </w:rPr>
        <w:t xml:space="preserve"> VC reminds people to remove confidentiality notes at the bottom of emails. Please work with your IT departments to remove these attachments. From January on, those emails will be removed from the reflector.  </w:t>
      </w:r>
    </w:p>
    <w:p w14:paraId="002EFE37" w14:textId="5DBC60FD" w:rsidR="0019034F" w:rsidRPr="004B40F8" w:rsidRDefault="0019034F" w:rsidP="00192A8C">
      <w:pPr>
        <w:pStyle w:val="berschrift3"/>
      </w:pPr>
      <w:r w:rsidRPr="004B40F8">
        <w:t>IEEE 802 Rules Documents (slide 17)</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7BFCD8D4" w:rsidR="0019034F" w:rsidRPr="004B40F8" w:rsidRDefault="0019034F" w:rsidP="00192A8C">
      <w:pPr>
        <w:pStyle w:val="berschrift3"/>
      </w:pPr>
      <w:r w:rsidRPr="004B40F8">
        <w:t xml:space="preserve">IEEE 802.11 </w:t>
      </w:r>
      <w:r w:rsidR="00192A8C" w:rsidRPr="004B40F8">
        <w:t>Rules Document</w:t>
      </w:r>
      <w:r w:rsidR="004056B4" w:rsidRPr="004B40F8">
        <w:t>s</w:t>
      </w:r>
      <w:r w:rsidRPr="004B40F8">
        <w:t xml:space="preserve"> (slide 18)</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4" w:history="1">
        <w:r w:rsidR="0019034F" w:rsidRPr="004B40F8">
          <w:rPr>
            <w:rStyle w:val="Hyperlink"/>
            <w:iCs/>
            <w:szCs w:val="24"/>
          </w:rPr>
          <w:t>11-22/163</w:t>
        </w:r>
        <w:r w:rsidR="00DC759B" w:rsidRPr="004B40F8">
          <w:rPr>
            <w:rStyle w:val="Hyperlink"/>
            <w:iCs/>
            <w:szCs w:val="24"/>
          </w:rPr>
          <w:t>8r4</w:t>
        </w:r>
      </w:hyperlink>
      <w:r w:rsidRPr="004B40F8">
        <w:rPr>
          <w:iCs/>
          <w:szCs w:val="24"/>
        </w:rPr>
        <w:t>. No changes this time</w:t>
      </w:r>
      <w:r w:rsidR="0019034F" w:rsidRPr="004B40F8">
        <w:rPr>
          <w:iCs/>
          <w:szCs w:val="24"/>
        </w:rPr>
        <w:t>.</w:t>
      </w:r>
    </w:p>
    <w:p w14:paraId="737BC0F3" w14:textId="0A696C97" w:rsidR="0019034F" w:rsidRPr="004B40F8" w:rsidRDefault="0019034F" w:rsidP="00192A8C">
      <w:pPr>
        <w:pStyle w:val="berschrift3"/>
      </w:pPr>
      <w:r w:rsidRPr="004B40F8">
        <w:t>Voting rule reminder (slides 19-20)</w:t>
      </w:r>
    </w:p>
    <w:p w14:paraId="7A7A27C4" w14:textId="46C04358"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xml:space="preserve">. To achieve 75%, which counts towards an attendance credit for the session, you must attend </w:t>
      </w:r>
      <w:r w:rsidR="00EC16A9" w:rsidRPr="004B40F8">
        <w:rPr>
          <w:iCs/>
        </w:rPr>
        <w:t>1</w:t>
      </w:r>
      <w:r w:rsidR="00AA5770" w:rsidRPr="004B40F8">
        <w:rPr>
          <w:iCs/>
        </w:rPr>
        <w:t>3</w:t>
      </w:r>
      <w:r w:rsidRPr="004B40F8">
        <w:rPr>
          <w:iCs/>
        </w:rPr>
        <w:t xml:space="preserve"> meeting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19034F" w:rsidRPr="004B40F8">
        <w:rPr>
          <w:iCs/>
          <w:szCs w:val="24"/>
        </w:rPr>
        <w:t>T</w:t>
      </w:r>
      <w:r w:rsidR="00791AE5" w:rsidRPr="004B40F8">
        <w:rPr>
          <w:iCs/>
          <w:szCs w:val="24"/>
        </w:rPr>
        <w:t>h</w:t>
      </w:r>
      <w:r w:rsidR="0019034F" w:rsidRPr="004B40F8">
        <w:rPr>
          <w:iCs/>
          <w:szCs w:val="24"/>
        </w:rPr>
        <w:t>ere</w:t>
      </w:r>
      <w:r w:rsidR="00791AE5" w:rsidRPr="004B40F8">
        <w:rPr>
          <w:iCs/>
          <w:szCs w:val="24"/>
        </w:rPr>
        <w:t xml:space="preserve"> is </w:t>
      </w:r>
      <w:r w:rsidR="0019034F" w:rsidRPr="004B40F8">
        <w:rPr>
          <w:iCs/>
          <w:szCs w:val="24"/>
        </w:rPr>
        <w:t xml:space="preserve">also </w:t>
      </w:r>
      <w:r w:rsidR="00791AE5" w:rsidRPr="004B40F8">
        <w:rPr>
          <w:iCs/>
          <w:szCs w:val="24"/>
        </w:rPr>
        <w:t>a reminder about the abstain vote</w:t>
      </w:r>
      <w:r w:rsidR="003B0FBD" w:rsidRPr="004B40F8">
        <w:rPr>
          <w:iCs/>
          <w:szCs w:val="24"/>
        </w:rPr>
        <w:t xml:space="preserve"> (lack of expertise</w:t>
      </w:r>
      <w:r w:rsidR="00AA5770" w:rsidRPr="004B40F8">
        <w:rPr>
          <w:iCs/>
          <w:szCs w:val="24"/>
        </w:rPr>
        <w:t xml:space="preserve"> as the only allowed reason</w:t>
      </w:r>
      <w:r w:rsidR="003B0FBD" w:rsidRPr="004B40F8">
        <w:rPr>
          <w:iCs/>
          <w:szCs w:val="24"/>
        </w:rPr>
        <w:t>)</w:t>
      </w:r>
      <w:r w:rsidR="00791AE5" w:rsidRPr="004B40F8">
        <w:rPr>
          <w:iCs/>
          <w:szCs w:val="24"/>
        </w:rPr>
        <w:t>.</w:t>
      </w:r>
    </w:p>
    <w:p w14:paraId="6E0A687C" w14:textId="5538F912" w:rsidR="0019034F" w:rsidRPr="004B40F8" w:rsidRDefault="0019034F" w:rsidP="00192A8C">
      <w:pPr>
        <w:pStyle w:val="berschrift3"/>
      </w:pPr>
      <w:r w:rsidRPr="004B40F8">
        <w:t xml:space="preserve">Email reflectors </w:t>
      </w:r>
      <w:r w:rsidR="00B571D0" w:rsidRPr="004B40F8">
        <w:t>(slides 21-22)</w:t>
      </w:r>
    </w:p>
    <w:p w14:paraId="34E9E495" w14:textId="6768D4C9" w:rsidR="00B571D0" w:rsidRPr="004B40F8" w:rsidRDefault="003B0FBD" w:rsidP="00BE0BE3">
      <w:pPr>
        <w:widowControl w:val="0"/>
        <w:ind w:left="709"/>
        <w:rPr>
          <w:iCs/>
          <w:szCs w:val="24"/>
        </w:rPr>
      </w:pPr>
      <w:r w:rsidRPr="004B40F8">
        <w:rPr>
          <w:iCs/>
          <w:szCs w:val="24"/>
        </w:rPr>
        <w:t>Email reflectors were explained.</w:t>
      </w:r>
      <w:r w:rsidR="00C7644B" w:rsidRPr="004B40F8">
        <w:rPr>
          <w:iCs/>
          <w:szCs w:val="24"/>
        </w:rPr>
        <w:t xml:space="preserve"> If you want to change your email address, please contact the WG officers. </w:t>
      </w:r>
      <w:r w:rsidRPr="004B40F8">
        <w:rPr>
          <w:iCs/>
          <w:szCs w:val="24"/>
        </w:rPr>
        <w:t xml:space="preserve"> </w:t>
      </w:r>
    </w:p>
    <w:p w14:paraId="449B3666" w14:textId="3D77028B" w:rsidR="00B571D0" w:rsidRPr="004B40F8" w:rsidRDefault="00B571D0" w:rsidP="00192A8C">
      <w:pPr>
        <w:pStyle w:val="berschrift3"/>
      </w:pPr>
      <w:r w:rsidRPr="004B40F8">
        <w:t>Posting documents (slides 23-24)</w:t>
      </w:r>
    </w:p>
    <w:p w14:paraId="1CF224C0" w14:textId="29694998" w:rsidR="00B571D0" w:rsidRPr="004B40F8" w:rsidRDefault="007935BD" w:rsidP="00BE0BE3">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3B0FBD" w:rsidRPr="004B40F8">
        <w:rPr>
          <w:iCs/>
          <w:szCs w:val="24"/>
        </w:rPr>
        <w:t>Close captioning during Telcos is available now</w:t>
      </w:r>
      <w:r w:rsidR="00B571D0" w:rsidRPr="004B40F8">
        <w:rPr>
          <w:iCs/>
          <w:szCs w:val="24"/>
        </w:rPr>
        <w:t>.</w:t>
      </w:r>
      <w:r w:rsidR="00C7644B" w:rsidRPr="004B40F8">
        <w:rPr>
          <w:iCs/>
          <w:szCs w:val="24"/>
        </w:rPr>
        <w:t xml:space="preserve"> Secretaries should put “minutes” at the bottom of </w:t>
      </w:r>
      <w:r w:rsidR="000F3C12" w:rsidRPr="004B40F8">
        <w:rPr>
          <w:iCs/>
          <w:szCs w:val="24"/>
        </w:rPr>
        <w:t xml:space="preserve">their </w:t>
      </w:r>
      <w:r w:rsidR="00C7644B" w:rsidRPr="004B40F8">
        <w:rPr>
          <w:iCs/>
          <w:szCs w:val="24"/>
        </w:rPr>
        <w:t>documents.</w:t>
      </w:r>
    </w:p>
    <w:p w14:paraId="1AD274AC" w14:textId="32748F02" w:rsidR="003B0FBD" w:rsidRPr="004B40F8" w:rsidRDefault="003B0FBD" w:rsidP="00192A8C">
      <w:pPr>
        <w:pStyle w:val="berschrift3"/>
      </w:pPr>
      <w:r w:rsidRPr="004B40F8">
        <w:t>IEEE Event Conduct and Safety (Slide 25</w:t>
      </w:r>
      <w:r w:rsidR="0038470B" w:rsidRPr="004B40F8">
        <w:t>-</w:t>
      </w:r>
      <w:r w:rsidR="00F41B87" w:rsidRPr="004B40F8">
        <w:t>26</w:t>
      </w:r>
      <w:r w:rsidRPr="004B40F8">
        <w:t>)</w:t>
      </w:r>
    </w:p>
    <w:p w14:paraId="72FB5B92" w14:textId="343BA13A" w:rsidR="00817EDC" w:rsidRPr="004B40F8" w:rsidRDefault="00817EDC" w:rsidP="00817EDC">
      <w:pPr>
        <w:widowControl w:val="0"/>
        <w:ind w:left="709"/>
        <w:rPr>
          <w:iCs/>
        </w:rPr>
      </w:pPr>
      <w:r w:rsidRPr="004B40F8">
        <w:rPr>
          <w:iCs/>
        </w:rPr>
        <w:t>The corresponding slides 25 and 26 were read.</w:t>
      </w:r>
    </w:p>
    <w:p w14:paraId="3AA503F4" w14:textId="140DDD9C" w:rsidR="00E73248" w:rsidRPr="004B40F8" w:rsidRDefault="00B243F4" w:rsidP="00D4597E">
      <w:pPr>
        <w:pStyle w:val="Listenabsatz"/>
        <w:widowControl w:val="0"/>
        <w:numPr>
          <w:ilvl w:val="0"/>
          <w:numId w:val="9"/>
        </w:numPr>
        <w:rPr>
          <w:iCs/>
        </w:rPr>
      </w:pPr>
      <w:r w:rsidRPr="004B40F8">
        <w:rPr>
          <w:iCs/>
        </w:rPr>
        <w:t>No questions</w:t>
      </w:r>
      <w:r w:rsidR="00B571D0" w:rsidRPr="004B40F8">
        <w:rPr>
          <w:iCs/>
        </w:rPr>
        <w:t xml:space="preserve"> </w:t>
      </w:r>
      <w:r w:rsidR="00DF03F7" w:rsidRPr="004B40F8">
        <w:rPr>
          <w:iCs/>
        </w:rPr>
        <w:t xml:space="preserve">concerning </w:t>
      </w:r>
      <w:r w:rsidR="00B571D0" w:rsidRPr="004B40F8">
        <w:rPr>
          <w:iCs/>
        </w:rPr>
        <w:t>2.1.2</w:t>
      </w:r>
      <w:r w:rsidR="00DF03F7" w:rsidRPr="004B40F8">
        <w:rPr>
          <w:iCs/>
        </w:rPr>
        <w:t xml:space="preserve"> to 2.1.</w:t>
      </w:r>
      <w:r w:rsidR="00B571D0" w:rsidRPr="004B40F8">
        <w:rPr>
          <w:iCs/>
        </w:rPr>
        <w:t>12</w:t>
      </w:r>
      <w:r w:rsidR="003B0FBD" w:rsidRPr="004B40F8">
        <w:rPr>
          <w:iCs/>
        </w:rPr>
        <w:t>.</w:t>
      </w:r>
    </w:p>
    <w:p w14:paraId="4083F204" w14:textId="661F9D95" w:rsidR="00C0207E" w:rsidRPr="004B40F8" w:rsidRDefault="00B61B19" w:rsidP="00192A8C">
      <w:pPr>
        <w:pStyle w:val="berschrift2"/>
        <w:numPr>
          <w:ilvl w:val="1"/>
          <w:numId w:val="28"/>
        </w:numPr>
      </w:pPr>
      <w:r w:rsidRPr="004B40F8">
        <w:t xml:space="preserve">Incoming </w:t>
      </w:r>
      <w:r w:rsidR="00010772" w:rsidRPr="004B40F8">
        <w:t>l</w:t>
      </w:r>
      <w:r w:rsidR="00C03706" w:rsidRPr="004B40F8">
        <w:t>iaisons (</w:t>
      </w:r>
      <w:r w:rsidR="0038470B" w:rsidRPr="004B40F8">
        <w:t xml:space="preserve">Chair Opening </w:t>
      </w:r>
      <w:r w:rsidR="00DC759B" w:rsidRPr="004B40F8">
        <w:t>Report</w:t>
      </w:r>
      <w:r w:rsidR="0038470B" w:rsidRPr="004B40F8">
        <w:t xml:space="preserve">: </w:t>
      </w:r>
      <w:hyperlink r:id="rId15" w:history="1">
        <w:r w:rsidR="002F5193" w:rsidRPr="004B40F8">
          <w:rPr>
            <w:rStyle w:val="Hyperlink"/>
            <w:szCs w:val="24"/>
          </w:rPr>
          <w:t>11-24-</w:t>
        </w:r>
        <w:r w:rsidR="0010188E" w:rsidRPr="004B40F8">
          <w:rPr>
            <w:rStyle w:val="Hyperlink"/>
            <w:szCs w:val="24"/>
          </w:rPr>
          <w:t>1362</w:t>
        </w:r>
        <w:r w:rsidR="002F5193" w:rsidRPr="004B40F8">
          <w:rPr>
            <w:rStyle w:val="Hyperlink"/>
            <w:szCs w:val="24"/>
          </w:rPr>
          <w:t>r</w:t>
        </w:r>
        <w:r w:rsidR="0010188E" w:rsidRPr="004B40F8">
          <w:rPr>
            <w:rStyle w:val="Hyperlink"/>
            <w:szCs w:val="24"/>
          </w:rPr>
          <w:t>1</w:t>
        </w:r>
      </w:hyperlink>
      <w:r w:rsidR="00C03706" w:rsidRPr="004B40F8">
        <w:t>)</w:t>
      </w:r>
    </w:p>
    <w:p w14:paraId="620DBD95" w14:textId="7746FEC3" w:rsidR="007F6B4E" w:rsidRPr="004B40F8" w:rsidRDefault="00880613" w:rsidP="00880613">
      <w:pPr>
        <w:pStyle w:val="berschrift3"/>
        <w:numPr>
          <w:ilvl w:val="2"/>
          <w:numId w:val="14"/>
        </w:numPr>
      </w:pPr>
      <w:r w:rsidRPr="004B40F8">
        <w:t xml:space="preserve">Summary of new and pending liaisons and processing this week </w:t>
      </w:r>
      <w:r w:rsidR="007F6B4E" w:rsidRPr="004B40F8">
        <w:t>(slide 4)</w:t>
      </w:r>
    </w:p>
    <w:p w14:paraId="15412084" w14:textId="18A440FF" w:rsidR="00B04EE6" w:rsidRPr="0070137C" w:rsidRDefault="008A72F5" w:rsidP="00B04EE6">
      <w:pPr>
        <w:rPr>
          <w:color w:val="000000"/>
          <w:sz w:val="22"/>
          <w:szCs w:val="22"/>
        </w:rPr>
      </w:pPr>
      <w:r w:rsidRPr="004B40F8">
        <w:rPr>
          <w:szCs w:val="24"/>
        </w:rPr>
        <w:t>Chair</w:t>
      </w:r>
      <w:r w:rsidR="00AC3ACB" w:rsidRPr="004B40F8">
        <w:rPr>
          <w:szCs w:val="24"/>
        </w:rPr>
        <w:t xml:space="preserve">: </w:t>
      </w:r>
      <w:r w:rsidR="00A9785F" w:rsidRPr="004B40F8">
        <w:rPr>
          <w:szCs w:val="24"/>
        </w:rPr>
        <w:t xml:space="preserve">There </w:t>
      </w:r>
      <w:r w:rsidR="00B04EE6" w:rsidRPr="004B40F8">
        <w:rPr>
          <w:szCs w:val="24"/>
        </w:rPr>
        <w:t>are 2</w:t>
      </w:r>
      <w:r w:rsidR="00A9785F" w:rsidRPr="004B40F8">
        <w:rPr>
          <w:szCs w:val="24"/>
        </w:rPr>
        <w:t xml:space="preserve"> new liaison</w:t>
      </w:r>
      <w:r w:rsidR="00B04EE6" w:rsidRPr="004B40F8">
        <w:rPr>
          <w:szCs w:val="24"/>
        </w:rPr>
        <w:t>s</w:t>
      </w:r>
      <w:r w:rsidR="00A9785F" w:rsidRPr="004B40F8">
        <w:rPr>
          <w:szCs w:val="24"/>
        </w:rPr>
        <w:t xml:space="preserve"> since the </w:t>
      </w:r>
      <w:r w:rsidR="00B04EE6" w:rsidRPr="004B40F8">
        <w:rPr>
          <w:szCs w:val="24"/>
        </w:rPr>
        <w:t xml:space="preserve">July </w:t>
      </w:r>
      <w:r w:rsidR="00A9785F" w:rsidRPr="004B40F8">
        <w:rPr>
          <w:szCs w:val="24"/>
        </w:rPr>
        <w:t>2024 session</w:t>
      </w:r>
      <w:r w:rsidR="003D683D" w:rsidRPr="004B40F8">
        <w:rPr>
          <w:szCs w:val="24"/>
        </w:rPr>
        <w:t xml:space="preserve">, </w:t>
      </w:r>
      <w:r w:rsidR="00482A3D" w:rsidRPr="004B40F8">
        <w:rPr>
          <w:szCs w:val="24"/>
        </w:rPr>
        <w:t>f</w:t>
      </w:r>
      <w:r w:rsidR="00482A3D" w:rsidRPr="004B40F8">
        <w:rPr>
          <w:bCs/>
        </w:rPr>
        <w:t>rom</w:t>
      </w:r>
      <w:r w:rsidR="00482A3D" w:rsidRPr="004B40F8">
        <w:rPr>
          <w:b/>
          <w:bCs/>
        </w:rPr>
        <w:t xml:space="preserve"> </w:t>
      </w:r>
      <w:r w:rsidR="00B04EE6" w:rsidRPr="0070137C">
        <w:rPr>
          <w:color w:val="000000"/>
          <w:sz w:val="22"/>
          <w:szCs w:val="22"/>
        </w:rPr>
        <w:t>WBA, see 11-24/1569r9</w:t>
      </w:r>
      <w:r w:rsidR="00C979CC" w:rsidRPr="0070137C">
        <w:rPr>
          <w:color w:val="000000"/>
          <w:sz w:val="22"/>
          <w:szCs w:val="22"/>
        </w:rPr>
        <w:t>, and IETF</w:t>
      </w:r>
      <w:r w:rsidR="00B04EE6" w:rsidRPr="0070137C">
        <w:rPr>
          <w:color w:val="000000"/>
          <w:sz w:val="22"/>
          <w:szCs w:val="22"/>
        </w:rPr>
        <w:t xml:space="preserve">. </w:t>
      </w:r>
    </w:p>
    <w:p w14:paraId="6095F110" w14:textId="42581A60" w:rsidR="00C979CC" w:rsidRPr="0070137C" w:rsidRDefault="00C979CC" w:rsidP="00B04EE6">
      <w:pPr>
        <w:pStyle w:val="Listenabsatz"/>
        <w:numPr>
          <w:ilvl w:val="0"/>
          <w:numId w:val="30"/>
        </w:numPr>
        <w:rPr>
          <w:color w:val="000000"/>
          <w:sz w:val="22"/>
          <w:szCs w:val="22"/>
        </w:rPr>
      </w:pPr>
      <w:r w:rsidRPr="004B40F8">
        <w:rPr>
          <w:bCs/>
        </w:rPr>
        <w:t>WBA is contained on doc.</w:t>
      </w:r>
      <w:r w:rsidRPr="004B40F8">
        <w:t xml:space="preserve"> </w:t>
      </w:r>
      <w:hyperlink r:id="rId16" w:history="1">
        <w:r w:rsidRPr="004B40F8">
          <w:rPr>
            <w:rStyle w:val="Hyperlink"/>
            <w:bCs/>
          </w:rPr>
          <w:t>11-24/1569r</w:t>
        </w:r>
        <w:r w:rsidR="00D61661">
          <w:rPr>
            <w:rStyle w:val="Hyperlink"/>
            <w:bCs/>
          </w:rPr>
          <w:t>0</w:t>
        </w:r>
      </w:hyperlink>
      <w:r w:rsidRPr="004B40F8">
        <w:rPr>
          <w:bCs/>
        </w:rPr>
        <w:t xml:space="preserve"> “Liaison from WBA –</w:t>
      </w:r>
      <w:r w:rsidR="007A6FB8" w:rsidRPr="004B40F8">
        <w:rPr>
          <w:bCs/>
        </w:rPr>
        <w:t xml:space="preserve"> Implementation </w:t>
      </w:r>
      <w:r w:rsidRPr="004B40F8">
        <w:rPr>
          <w:bCs/>
        </w:rPr>
        <w:t>Guidelines for L4S in Wi-Fi Equipment”. It is available in the member</w:t>
      </w:r>
      <w:r w:rsidR="000F3C12" w:rsidRPr="004B40F8">
        <w:rPr>
          <w:bCs/>
        </w:rPr>
        <w:t>’</w:t>
      </w:r>
      <w:r w:rsidRPr="004B40F8">
        <w:rPr>
          <w:bCs/>
        </w:rPr>
        <w:t xml:space="preserve">s area, as it is </w:t>
      </w:r>
      <w:r w:rsidR="000F3C12" w:rsidRPr="004B40F8">
        <w:rPr>
          <w:bCs/>
        </w:rPr>
        <w:t xml:space="preserve">intended for members only. </w:t>
      </w:r>
      <w:r w:rsidR="007A6FB8" w:rsidRPr="004B40F8">
        <w:rPr>
          <w:bCs/>
        </w:rPr>
        <w:t xml:space="preserve">WBA </w:t>
      </w:r>
      <w:r w:rsidRPr="004B40F8">
        <w:rPr>
          <w:bCs/>
        </w:rPr>
        <w:t>ask</w:t>
      </w:r>
      <w:r w:rsidR="007A6FB8" w:rsidRPr="004B40F8">
        <w:rPr>
          <w:bCs/>
        </w:rPr>
        <w:t>s</w:t>
      </w:r>
      <w:r w:rsidRPr="004B40F8">
        <w:rPr>
          <w:bCs/>
        </w:rPr>
        <w:t xml:space="preserve"> for feedback from the ARC and TGbn groups. </w:t>
      </w:r>
      <w:r w:rsidR="007A6FB8" w:rsidRPr="004B40F8">
        <w:rPr>
          <w:bCs/>
        </w:rPr>
        <w:t xml:space="preserve">WBA likes </w:t>
      </w:r>
      <w:r w:rsidRPr="004B40F8">
        <w:rPr>
          <w:bCs/>
        </w:rPr>
        <w:t>to present an overview in the next session in November.</w:t>
      </w:r>
      <w:r w:rsidR="000F3C12" w:rsidRPr="004B40F8">
        <w:rPr>
          <w:bCs/>
        </w:rPr>
        <w:t xml:space="preserve"> The ARC group will consider this liaison in their meeting this time.  </w:t>
      </w:r>
    </w:p>
    <w:p w14:paraId="549763F6" w14:textId="77777777" w:rsidR="00C979CC" w:rsidRPr="0070137C" w:rsidRDefault="00C979CC" w:rsidP="00C979CC">
      <w:pPr>
        <w:pStyle w:val="Listenabsatz"/>
        <w:rPr>
          <w:color w:val="000000"/>
          <w:sz w:val="22"/>
          <w:szCs w:val="22"/>
        </w:rPr>
      </w:pPr>
    </w:p>
    <w:p w14:paraId="10E4C5B3" w14:textId="5DA4D794" w:rsidR="00B04EE6" w:rsidRPr="0070137C" w:rsidRDefault="00B04EE6" w:rsidP="00B04EE6">
      <w:pPr>
        <w:pStyle w:val="Listenabsatz"/>
        <w:numPr>
          <w:ilvl w:val="0"/>
          <w:numId w:val="30"/>
        </w:numPr>
        <w:rPr>
          <w:color w:val="000000"/>
          <w:sz w:val="22"/>
          <w:szCs w:val="22"/>
        </w:rPr>
      </w:pPr>
      <w:r w:rsidRPr="0070137C">
        <w:rPr>
          <w:color w:val="000000"/>
          <w:szCs w:val="22"/>
        </w:rPr>
        <w:t>IETF is pleased to announce that draft-wkumari-rfc8110-to-ieee has been approved</w:t>
      </w:r>
      <w:r w:rsidR="0097251F" w:rsidRPr="0070137C">
        <w:rPr>
          <w:color w:val="000000"/>
          <w:szCs w:val="22"/>
        </w:rPr>
        <w:t xml:space="preserve"> </w:t>
      </w:r>
      <w:r w:rsidRPr="0070137C">
        <w:rPr>
          <w:color w:val="000000"/>
          <w:szCs w:val="22"/>
        </w:rPr>
        <w:t>and will be published as an RFC within 2-4 months, i.e., the maintenance of the protocol described in RFC 8110 is now officially transferred to the IEEE 802.11 WG. The</w:t>
      </w:r>
      <w:r w:rsidRPr="0070137C">
        <w:rPr>
          <w:rFonts w:hint="eastAsia"/>
          <w:color w:val="000000"/>
          <w:szCs w:val="22"/>
        </w:rPr>
        <w:t> </w:t>
      </w:r>
      <w:r w:rsidRPr="0070137C">
        <w:rPr>
          <w:color w:val="000000"/>
          <w:szCs w:val="22"/>
        </w:rPr>
        <w:t>IETF</w:t>
      </w:r>
      <w:r w:rsidRPr="0070137C">
        <w:rPr>
          <w:rFonts w:hint="eastAsia"/>
          <w:color w:val="000000"/>
          <w:szCs w:val="22"/>
        </w:rPr>
        <w:t> </w:t>
      </w:r>
      <w:r w:rsidRPr="0070137C">
        <w:rPr>
          <w:color w:val="000000"/>
          <w:szCs w:val="22"/>
        </w:rPr>
        <w:t>would like to receive answers to the two following questions/proposals:</w:t>
      </w:r>
    </w:p>
    <w:p w14:paraId="7A9AB698" w14:textId="78162888" w:rsidR="00B04EE6" w:rsidRPr="0070137C" w:rsidRDefault="00B04EE6" w:rsidP="009D3610">
      <w:pPr>
        <w:ind w:left="1134"/>
        <w:rPr>
          <w:color w:val="000000"/>
          <w:szCs w:val="22"/>
        </w:rPr>
      </w:pPr>
      <w:r w:rsidRPr="0070137C">
        <w:rPr>
          <w:color w:val="000000"/>
          <w:szCs w:val="22"/>
        </w:rPr>
        <w:t>Q1: Does the IEEE want an expedite processing, i.e., getting the RFC number in 1 month or even sooner? This means that the RFC won</w:t>
      </w:r>
      <w:r w:rsidRPr="0070137C">
        <w:rPr>
          <w:rFonts w:hint="eastAsia"/>
          <w:color w:val="000000"/>
          <w:szCs w:val="22"/>
        </w:rPr>
        <w:t>’</w:t>
      </w:r>
      <w:r w:rsidRPr="0070137C">
        <w:rPr>
          <w:color w:val="000000"/>
          <w:szCs w:val="22"/>
        </w:rPr>
        <w:t>t have a forward pointer to the IEEE Std</w:t>
      </w:r>
      <w:r w:rsidR="007A6FB8" w:rsidRPr="0070137C">
        <w:rPr>
          <w:color w:val="000000"/>
          <w:szCs w:val="22"/>
        </w:rPr>
        <w:t>.</w:t>
      </w:r>
    </w:p>
    <w:p w14:paraId="0D4C28AC" w14:textId="4051A0C4" w:rsidR="00B04EE6" w:rsidRPr="0070137C" w:rsidRDefault="00B04EE6" w:rsidP="009D3610">
      <w:pPr>
        <w:ind w:left="1134"/>
        <w:rPr>
          <w:color w:val="000000"/>
          <w:szCs w:val="22"/>
        </w:rPr>
      </w:pPr>
      <w:r w:rsidRPr="0070137C">
        <w:rPr>
          <w:color w:val="000000"/>
          <w:szCs w:val="22"/>
        </w:rPr>
        <w:t>Q2: Would IEEE agree that the RFC publication is postponed until the IEEE Std is published to allow the RFC to contain a reference to the IEEE Std?</w:t>
      </w:r>
    </w:p>
    <w:p w14:paraId="621B936F" w14:textId="1D0CFFEB" w:rsidR="00886F7E" w:rsidRPr="0070137C" w:rsidRDefault="00B04EE6" w:rsidP="00C979CC">
      <w:pPr>
        <w:ind w:left="720"/>
        <w:rPr>
          <w:color w:val="000000"/>
          <w:sz w:val="22"/>
          <w:szCs w:val="22"/>
        </w:rPr>
      </w:pPr>
      <w:r w:rsidRPr="0070137C">
        <w:rPr>
          <w:color w:val="000000"/>
          <w:szCs w:val="22"/>
        </w:rPr>
        <w:t>The</w:t>
      </w:r>
      <w:r w:rsidRPr="0070137C">
        <w:rPr>
          <w:rFonts w:hint="eastAsia"/>
          <w:color w:val="000000"/>
          <w:szCs w:val="22"/>
        </w:rPr>
        <w:t> </w:t>
      </w:r>
      <w:r w:rsidRPr="0070137C">
        <w:rPr>
          <w:color w:val="000000"/>
          <w:szCs w:val="22"/>
        </w:rPr>
        <w:t>IETF</w:t>
      </w:r>
      <w:r w:rsidRPr="0070137C">
        <w:rPr>
          <w:rFonts w:hint="eastAsia"/>
          <w:color w:val="000000"/>
          <w:szCs w:val="22"/>
        </w:rPr>
        <w:t> </w:t>
      </w:r>
      <w:r w:rsidRPr="0070137C">
        <w:rPr>
          <w:color w:val="000000"/>
          <w:szCs w:val="22"/>
        </w:rPr>
        <w:t>prefers the latter</w:t>
      </w:r>
      <w:r w:rsidR="000F3C12" w:rsidRPr="0070137C">
        <w:rPr>
          <w:color w:val="000000"/>
          <w:szCs w:val="22"/>
        </w:rPr>
        <w:t>, i.e.,</w:t>
      </w:r>
      <w:r w:rsidRPr="0070137C">
        <w:rPr>
          <w:color w:val="000000"/>
          <w:szCs w:val="22"/>
        </w:rPr>
        <w:t xml:space="preserve"> to keep a chain of specifications. Without answer, draft-wkumari-rfc8110-to-ieee will be published as an RFC within 2-4 months probably without a forward reference to IEEE </w:t>
      </w:r>
      <w:r w:rsidR="009A53E2" w:rsidRPr="0070137C">
        <w:rPr>
          <w:color w:val="000000"/>
          <w:szCs w:val="22"/>
        </w:rPr>
        <w:t xml:space="preserve">Std </w:t>
      </w:r>
      <w:r w:rsidRPr="0070137C">
        <w:rPr>
          <w:color w:val="000000"/>
          <w:szCs w:val="22"/>
        </w:rPr>
        <w:t>802.11-2024.</w:t>
      </w:r>
    </w:p>
    <w:p w14:paraId="0451CCAA" w14:textId="639E1C0B" w:rsidR="00DB40D8" w:rsidRPr="004B40F8" w:rsidRDefault="00C979CC" w:rsidP="00192A8C">
      <w:pPr>
        <w:pStyle w:val="berschrift2"/>
      </w:pPr>
      <w:r w:rsidRPr="004B40F8">
        <w:t>Recent and anticipated 802</w:t>
      </w:r>
      <w:r w:rsidR="00880613" w:rsidRPr="004B40F8">
        <w:t xml:space="preserve"> LMSC</w:t>
      </w:r>
      <w:r w:rsidRPr="004B40F8">
        <w:t xml:space="preserve"> actions</w:t>
      </w:r>
      <w:r w:rsidR="001A06A7" w:rsidRPr="004B40F8">
        <w:t xml:space="preserve"> (slide</w:t>
      </w:r>
      <w:r w:rsidR="003B7A13" w:rsidRPr="004B40F8">
        <w:t>s</w:t>
      </w:r>
      <w:r w:rsidR="00286332" w:rsidRPr="004B40F8">
        <w:t xml:space="preserve"> </w:t>
      </w:r>
      <w:r w:rsidR="00DD4889" w:rsidRPr="004B40F8">
        <w:t>5</w:t>
      </w:r>
      <w:r w:rsidR="007F6B4E" w:rsidRPr="004B40F8">
        <w:t>-</w:t>
      </w:r>
      <w:r w:rsidR="00DD4889" w:rsidRPr="004B40F8">
        <w:t>6</w:t>
      </w:r>
      <w:r w:rsidR="00F57BAB" w:rsidRPr="004B40F8">
        <w:t>)</w:t>
      </w:r>
    </w:p>
    <w:p w14:paraId="69AAAEAD" w14:textId="3D49F30B" w:rsidR="003B7A13" w:rsidRPr="004B40F8" w:rsidRDefault="00DB40D8" w:rsidP="00BE0BE3">
      <w:pPr>
        <w:widowControl w:val="0"/>
        <w:rPr>
          <w:szCs w:val="24"/>
        </w:rPr>
      </w:pPr>
      <w:r w:rsidRPr="004B40F8">
        <w:rPr>
          <w:szCs w:val="24"/>
        </w:rPr>
        <w:t xml:space="preserve">Chair: </w:t>
      </w:r>
      <w:r w:rsidR="00EE5EC6" w:rsidRPr="004B40F8">
        <w:rPr>
          <w:szCs w:val="24"/>
        </w:rPr>
        <w:t xml:space="preserve">These are some </w:t>
      </w:r>
      <w:r w:rsidR="00700976" w:rsidRPr="004B40F8">
        <w:rPr>
          <w:szCs w:val="24"/>
        </w:rPr>
        <w:t>TBD</w:t>
      </w:r>
      <w:r w:rsidR="00851512" w:rsidRPr="004B40F8">
        <w:rPr>
          <w:szCs w:val="24"/>
        </w:rPr>
        <w:t>s</w:t>
      </w:r>
      <w:r w:rsidR="00700976" w:rsidRPr="004B40F8">
        <w:rPr>
          <w:szCs w:val="24"/>
        </w:rPr>
        <w:t xml:space="preserve"> </w:t>
      </w:r>
      <w:r w:rsidR="00426C50" w:rsidRPr="004B40F8">
        <w:rPr>
          <w:szCs w:val="24"/>
        </w:rPr>
        <w:t>regarding</w:t>
      </w:r>
      <w:r w:rsidR="00AC4A69" w:rsidRPr="004B40F8">
        <w:rPr>
          <w:szCs w:val="24"/>
        </w:rPr>
        <w:t xml:space="preserve"> </w:t>
      </w:r>
      <w:r w:rsidR="00D92001" w:rsidRPr="004B40F8">
        <w:rPr>
          <w:szCs w:val="24"/>
        </w:rPr>
        <w:t xml:space="preserve">upcoming </w:t>
      </w:r>
      <w:r w:rsidR="00A70F7B" w:rsidRPr="004B40F8">
        <w:rPr>
          <w:szCs w:val="24"/>
        </w:rPr>
        <w:t xml:space="preserve">LMSC </w:t>
      </w:r>
      <w:r w:rsidR="00EE5EC6" w:rsidRPr="004B40F8">
        <w:rPr>
          <w:szCs w:val="24"/>
        </w:rPr>
        <w:t>meetings.</w:t>
      </w:r>
      <w:r w:rsidR="00C979CC" w:rsidRPr="004B40F8">
        <w:rPr>
          <w:szCs w:val="24"/>
        </w:rPr>
        <w:t xml:space="preserve"> </w:t>
      </w:r>
      <w:r w:rsidR="007F6B4E" w:rsidRPr="004B40F8">
        <w:rPr>
          <w:szCs w:val="24"/>
        </w:rPr>
        <w:t xml:space="preserve"> </w:t>
      </w:r>
    </w:p>
    <w:p w14:paraId="498C7CA9" w14:textId="6D154424" w:rsidR="00C979CC" w:rsidRPr="004B40F8" w:rsidRDefault="00C979CC" w:rsidP="00BC4265">
      <w:pPr>
        <w:widowControl w:val="0"/>
      </w:pPr>
      <w:r w:rsidRPr="004B40F8">
        <w:t xml:space="preserve">Q: Assuming 11me is approved </w:t>
      </w:r>
      <w:r w:rsidR="00880613" w:rsidRPr="004B40F8">
        <w:t>at</w:t>
      </w:r>
      <w:r w:rsidRPr="004B40F8">
        <w:t xml:space="preserve"> this meeting</w:t>
      </w:r>
      <w:r w:rsidR="00880613" w:rsidRPr="004B40F8">
        <w:t>,</w:t>
      </w:r>
      <w:r w:rsidRPr="004B40F8">
        <w:t xml:space="preserve"> it is in the October </w:t>
      </w:r>
      <w:r w:rsidR="00851512" w:rsidRPr="004B40F8">
        <w:t xml:space="preserve">LMSC </w:t>
      </w:r>
      <w:r w:rsidRPr="004B40F8">
        <w:t>agenda</w:t>
      </w:r>
      <w:r w:rsidR="00880613" w:rsidRPr="004B40F8">
        <w:t>?</w:t>
      </w:r>
      <w:r w:rsidRPr="004B40F8">
        <w:t xml:space="preserve"> </w:t>
      </w:r>
    </w:p>
    <w:p w14:paraId="4B64FE43" w14:textId="7655A6F4" w:rsidR="00C979CC" w:rsidRPr="004B40F8" w:rsidRDefault="00C979CC" w:rsidP="00BC4265">
      <w:pPr>
        <w:widowControl w:val="0"/>
      </w:pPr>
      <w:r w:rsidRPr="004B40F8">
        <w:t xml:space="preserve">A: Yes, it is 11bq which is on the December agenda. </w:t>
      </w:r>
    </w:p>
    <w:p w14:paraId="16BF307C" w14:textId="3243A9BF" w:rsidR="007F6B4E" w:rsidRPr="004B40F8" w:rsidRDefault="00574B95" w:rsidP="00E646E3">
      <w:pPr>
        <w:pStyle w:val="Formatvorlage1"/>
      </w:pPr>
      <w:r w:rsidRPr="004B40F8">
        <w:t>Logistics and key events/activities (</w:t>
      </w:r>
      <w:hyperlink r:id="rId17" w:history="1">
        <w:r w:rsidRPr="004B40F8">
          <w:rPr>
            <w:rStyle w:val="Hyperlink"/>
          </w:rPr>
          <w:t>11-24-1362r1</w:t>
        </w:r>
      </w:hyperlink>
      <w:r w:rsidRPr="004B40F8">
        <w:t>)</w:t>
      </w:r>
    </w:p>
    <w:p w14:paraId="19AF39F3" w14:textId="74E4535C" w:rsidR="00192A8C" w:rsidRPr="004B40F8" w:rsidRDefault="00192A8C" w:rsidP="00192A8C">
      <w:pPr>
        <w:pStyle w:val="berschrift2"/>
      </w:pPr>
      <w:r w:rsidRPr="004B40F8">
        <w:t>Working group session documents</w:t>
      </w:r>
      <w:r w:rsidR="00574B95" w:rsidRPr="004B40F8">
        <w:t xml:space="preserve"> (slide 7)</w:t>
      </w:r>
    </w:p>
    <w:p w14:paraId="1CDE96D6" w14:textId="537A6631" w:rsidR="007F6B4E" w:rsidRPr="004B40F8" w:rsidRDefault="007F6B4E" w:rsidP="00192A8C">
      <w:pPr>
        <w:pStyle w:val="berschrift2"/>
      </w:pPr>
      <w:r w:rsidRPr="004B40F8">
        <w:t>Joint meetings &amp; reciprocal credit with IEEE 802 groups (slide</w:t>
      </w:r>
      <w:r w:rsidR="0084474D" w:rsidRPr="004B40F8">
        <w:t>s</w:t>
      </w:r>
      <w:r w:rsidRPr="004B40F8">
        <w:t xml:space="preserve"> 8</w:t>
      </w:r>
      <w:r w:rsidR="00483269" w:rsidRPr="004B40F8">
        <w:t>-11</w:t>
      </w:r>
      <w:r w:rsidRPr="004B40F8">
        <w:t>)</w:t>
      </w:r>
    </w:p>
    <w:p w14:paraId="4B95C5C5" w14:textId="3EE12428" w:rsidR="00483269" w:rsidRPr="004B40F8" w:rsidRDefault="00483269" w:rsidP="00BC4265">
      <w:pPr>
        <w:widowControl w:val="0"/>
      </w:pPr>
      <w:r w:rsidRPr="004B40F8">
        <w:t>Reminder that there are topics relevant to IEEE 802.11 to be covered in IEEE 802.18, IEEE 802.19, IEEE 802.24, IEEE 802.1 and IEEE 802 JTC1 SC.</w:t>
      </w:r>
      <w:r w:rsidR="0004665A" w:rsidRPr="004B40F8">
        <w:t xml:space="preserve"> If you attend any of these meetings</w:t>
      </w:r>
      <w:r w:rsidR="00AA5770" w:rsidRPr="004B40F8">
        <w:t xml:space="preserve">, </w:t>
      </w:r>
      <w:r w:rsidR="0004665A" w:rsidRPr="004B40F8">
        <w:t xml:space="preserve">reciprocal credit is provided. </w:t>
      </w:r>
    </w:p>
    <w:p w14:paraId="4BD0EB16" w14:textId="571F67BF" w:rsidR="00483269" w:rsidRPr="004B40F8" w:rsidRDefault="00483269" w:rsidP="00D4597E">
      <w:pPr>
        <w:pStyle w:val="Listenabsatz"/>
        <w:widowControl w:val="0"/>
        <w:numPr>
          <w:ilvl w:val="1"/>
          <w:numId w:val="9"/>
        </w:numPr>
        <w:ind w:left="851"/>
      </w:pPr>
      <w:r w:rsidRPr="004B40F8">
        <w:t>Please note that 802.18 meets on T</w:t>
      </w:r>
      <w:r w:rsidR="0091213B" w:rsidRPr="004B40F8">
        <w:t>UES</w:t>
      </w:r>
      <w:r w:rsidRPr="004B40F8">
        <w:t xml:space="preserve"> AM2 and T</w:t>
      </w:r>
      <w:r w:rsidR="0091213B" w:rsidRPr="004B40F8">
        <w:t>HUR</w:t>
      </w:r>
      <w:r w:rsidRPr="004B40F8">
        <w:t xml:space="preserve"> AM1 this week.</w:t>
      </w:r>
    </w:p>
    <w:p w14:paraId="28D780A3" w14:textId="5E6FB888" w:rsidR="00483269" w:rsidRPr="004B40F8" w:rsidRDefault="00483269" w:rsidP="00D4597E">
      <w:pPr>
        <w:pStyle w:val="Listenabsatz"/>
        <w:widowControl w:val="0"/>
        <w:numPr>
          <w:ilvl w:val="1"/>
          <w:numId w:val="9"/>
        </w:numPr>
        <w:ind w:left="851"/>
      </w:pPr>
      <w:r w:rsidRPr="004B40F8">
        <w:t xml:space="preserve">Please note that 802.19 meets on MON </w:t>
      </w:r>
      <w:r w:rsidR="00D245C1" w:rsidRPr="004B40F8">
        <w:t>and THUR from 6:30-8:30 p.m.</w:t>
      </w:r>
      <w:r w:rsidRPr="004B40F8">
        <w:t xml:space="preserve"> (slide 10).</w:t>
      </w:r>
    </w:p>
    <w:p w14:paraId="7F07133E" w14:textId="2F7F4377" w:rsidR="0004665A" w:rsidRPr="004B40F8" w:rsidRDefault="0004665A" w:rsidP="0004665A">
      <w:pPr>
        <w:widowControl w:val="0"/>
      </w:pPr>
      <w:r w:rsidRPr="004B40F8">
        <w:t xml:space="preserve">At the September Waikoloa meeting, 13 meeting slots are needed to get voting rights. </w:t>
      </w:r>
    </w:p>
    <w:p w14:paraId="2B72C370" w14:textId="47F788CB" w:rsidR="00173844" w:rsidRPr="004B40F8" w:rsidRDefault="001E4636" w:rsidP="00192A8C">
      <w:pPr>
        <w:pStyle w:val="berschrift2"/>
      </w:pPr>
      <w:r w:rsidRPr="004B40F8">
        <w:t>Session information (</w:t>
      </w:r>
      <w:r w:rsidR="00192A8C" w:rsidRPr="004B40F8">
        <w:t xml:space="preserve">Waikoloa </w:t>
      </w:r>
      <w:r w:rsidR="0091213B" w:rsidRPr="004B40F8">
        <w:t>Things to Know</w:t>
      </w:r>
      <w:r w:rsidR="00483269" w:rsidRPr="004B40F8">
        <w:t xml:space="preserve">: </w:t>
      </w:r>
      <w:hyperlink r:id="rId18" w:history="1">
        <w:r w:rsidR="00483269" w:rsidRPr="004B40F8">
          <w:rPr>
            <w:rStyle w:val="Hyperlink"/>
          </w:rPr>
          <w:t>ec-24/0</w:t>
        </w:r>
        <w:r w:rsidR="00C520A7" w:rsidRPr="004B40F8">
          <w:rPr>
            <w:rStyle w:val="Hyperlink"/>
          </w:rPr>
          <w:t>215</w:t>
        </w:r>
        <w:r w:rsidR="00483269" w:rsidRPr="004B40F8">
          <w:rPr>
            <w:rStyle w:val="Hyperlink"/>
          </w:rPr>
          <w:t>r0</w:t>
        </w:r>
      </w:hyperlink>
      <w:r w:rsidR="00483269" w:rsidRPr="004B40F8">
        <w:t>)</w:t>
      </w:r>
      <w:r w:rsidR="0047463E" w:rsidRPr="004B40F8">
        <w:t xml:space="preserve"> </w:t>
      </w:r>
    </w:p>
    <w:p w14:paraId="35047020" w14:textId="29E9EE95" w:rsidR="0047463E" w:rsidRPr="004B40F8" w:rsidRDefault="00D60806" w:rsidP="00BE0BE3">
      <w:r w:rsidRPr="004B40F8">
        <w:rPr>
          <w:bCs/>
        </w:rPr>
        <w:t>Meeting Planner, Network Access and Support Information</w:t>
      </w:r>
      <w:r w:rsidR="00483269" w:rsidRPr="004B40F8">
        <w:rPr>
          <w:bCs/>
        </w:rPr>
        <w:t xml:space="preserve"> (slides 2-3): </w:t>
      </w:r>
      <w:r w:rsidR="0004665A" w:rsidRPr="004B40F8">
        <w:rPr>
          <w:bCs/>
        </w:rPr>
        <w:t xml:space="preserve">Meeting is organized by Face to Face Events. Please wear your badge for security reasons. </w:t>
      </w:r>
      <w:r w:rsidR="00483269" w:rsidRPr="004B40F8">
        <w:rPr>
          <w:bCs/>
        </w:rPr>
        <w:t>There is only 1 SSID this week: “IEEE802”</w:t>
      </w:r>
      <w:r w:rsidR="0061198C">
        <w:rPr>
          <w:bCs/>
        </w:rPr>
        <w:t xml:space="preserve"> using</w:t>
      </w:r>
      <w:r w:rsidR="004F4976" w:rsidRPr="004B40F8">
        <w:rPr>
          <w:bCs/>
        </w:rPr>
        <w:t xml:space="preserve"> </w:t>
      </w:r>
      <w:r w:rsidR="0004665A" w:rsidRPr="004B40F8">
        <w:rPr>
          <w:bCs/>
        </w:rPr>
        <w:t xml:space="preserve">2.4, 5 and 6 GHz radio bands. </w:t>
      </w:r>
      <w:r w:rsidR="0061198C">
        <w:rPr>
          <w:bCs/>
        </w:rPr>
        <w:t>Note the o</w:t>
      </w:r>
      <w:r w:rsidR="0004665A" w:rsidRPr="004B40F8">
        <w:rPr>
          <w:bCs/>
        </w:rPr>
        <w:t xml:space="preserve">nsite document server notice. </w:t>
      </w:r>
      <w:r w:rsidRPr="004B40F8">
        <w:rPr>
          <w:bCs/>
        </w:rPr>
        <w:t>AV</w:t>
      </w:r>
      <w:r w:rsidR="00483269" w:rsidRPr="004B40F8">
        <w:rPr>
          <w:bCs/>
        </w:rPr>
        <w:t xml:space="preserve"> support (slide 4): </w:t>
      </w:r>
      <w:r w:rsidR="00784645" w:rsidRPr="004B40F8">
        <w:t xml:space="preserve">Please remember not to connect to audio when you </w:t>
      </w:r>
      <w:r w:rsidR="00EE22B2" w:rsidRPr="004B40F8">
        <w:t>sign</w:t>
      </w:r>
      <w:r w:rsidR="000617BC" w:rsidRPr="004B40F8">
        <w:t xml:space="preserve"> </w:t>
      </w:r>
      <w:r w:rsidR="00EE22B2" w:rsidRPr="004B40F8">
        <w:t xml:space="preserve">into </w:t>
      </w:r>
      <w:r w:rsidR="00784645" w:rsidRPr="004B40F8">
        <w:t>the Webex tool</w:t>
      </w:r>
      <w:r w:rsidR="0019458E" w:rsidRPr="004B40F8">
        <w:t>, including those who are running the meetings.</w:t>
      </w:r>
      <w:r w:rsidR="0004665A" w:rsidRPr="004B40F8">
        <w:t xml:space="preserve"> Go to Waikoloa 1 room in case of problems. </w:t>
      </w:r>
      <w:r w:rsidR="004F4976" w:rsidRPr="004B40F8">
        <w:t xml:space="preserve"> </w:t>
      </w:r>
    </w:p>
    <w:p w14:paraId="1580EFB1" w14:textId="323BD6BB" w:rsidR="00173844" w:rsidRPr="004B40F8" w:rsidRDefault="0091213B" w:rsidP="00192A8C">
      <w:pPr>
        <w:pStyle w:val="berschrift2"/>
      </w:pPr>
      <w:r w:rsidRPr="004B40F8">
        <w:t>Meeting</w:t>
      </w:r>
      <w:r w:rsidR="0047463E" w:rsidRPr="004B40F8">
        <w:t xml:space="preserve"> room locations (</w:t>
      </w:r>
      <w:hyperlink r:id="rId19" w:history="1">
        <w:r w:rsidR="0047463E" w:rsidRPr="004B40F8">
          <w:rPr>
            <w:rStyle w:val="Hyperlink"/>
            <w:color w:val="auto"/>
            <w:u w:val="none"/>
          </w:rPr>
          <w:t>slide 8</w:t>
        </w:r>
      </w:hyperlink>
      <w:r w:rsidR="0047463E" w:rsidRPr="004B40F8">
        <w:t>)</w:t>
      </w:r>
    </w:p>
    <w:p w14:paraId="49EA3E40" w14:textId="47D168F1" w:rsidR="0047463E" w:rsidRPr="004B40F8" w:rsidRDefault="0047463E" w:rsidP="00BC4265">
      <w:r w:rsidRPr="004B40F8">
        <w:t xml:space="preserve">Floor plan is in the slide deck. Please check online room assignment. Breakfast and Lunch is included in your Registration for this </w:t>
      </w:r>
      <w:r w:rsidR="00A302AC" w:rsidRPr="004B40F8">
        <w:t>session</w:t>
      </w:r>
      <w:r w:rsidRPr="004B40F8">
        <w:t xml:space="preserve"> (see times on slide 9).</w:t>
      </w:r>
    </w:p>
    <w:p w14:paraId="45CE13E1" w14:textId="3B98A626" w:rsidR="00173844" w:rsidRPr="004B40F8" w:rsidRDefault="00D40377" w:rsidP="00192A8C">
      <w:pPr>
        <w:pStyle w:val="berschrift2"/>
      </w:pPr>
      <w:r w:rsidRPr="004B40F8">
        <w:t>Meeting</w:t>
      </w:r>
      <w:r w:rsidR="0047463E" w:rsidRPr="004B40F8">
        <w:t xml:space="preserve"> r</w:t>
      </w:r>
      <w:r w:rsidR="00A730CC" w:rsidRPr="004B40F8">
        <w:t xml:space="preserve">egistration </w:t>
      </w:r>
      <w:r w:rsidR="00483269" w:rsidRPr="004B40F8">
        <w:t>(slid</w:t>
      </w:r>
      <w:r w:rsidR="004F4976" w:rsidRPr="004B40F8">
        <w:t>e 5</w:t>
      </w:r>
      <w:r w:rsidR="00483269" w:rsidRPr="004B40F8">
        <w:t>)</w:t>
      </w:r>
    </w:p>
    <w:p w14:paraId="704DA7D8" w14:textId="726A4427" w:rsidR="008E6295" w:rsidRPr="004B40F8" w:rsidRDefault="0019458E" w:rsidP="00BE0BE3">
      <w:r w:rsidRPr="004B40F8">
        <w:t>There are also QR codes</w:t>
      </w:r>
      <w:r w:rsidR="0076517C" w:rsidRPr="004B40F8">
        <w:t xml:space="preserve"> on the back of your badges</w:t>
      </w:r>
      <w:r w:rsidRPr="004B40F8">
        <w:t xml:space="preserve"> that provide more information </w:t>
      </w:r>
      <w:r w:rsidR="00D60806" w:rsidRPr="004B40F8">
        <w:t>that guides you to the program online.</w:t>
      </w:r>
      <w:r w:rsidR="004F4976" w:rsidRPr="004B40F8">
        <w:t xml:space="preserve"> </w:t>
      </w:r>
      <w:r w:rsidR="0004665A" w:rsidRPr="004B40F8">
        <w:t xml:space="preserve">Registration is required for this meeting. </w:t>
      </w:r>
    </w:p>
    <w:p w14:paraId="1FA817A8" w14:textId="5296845D" w:rsidR="00173844" w:rsidRPr="004B40F8" w:rsidRDefault="0047463E" w:rsidP="00192A8C">
      <w:pPr>
        <w:pStyle w:val="berschrift2"/>
      </w:pPr>
      <w:r w:rsidRPr="004B40F8">
        <w:t>Recording of attendance (</w:t>
      </w:r>
      <w:r w:rsidR="009771B9" w:rsidRPr="004B40F8">
        <w:t>s</w:t>
      </w:r>
      <w:r w:rsidRPr="004B40F8">
        <w:t>lide</w:t>
      </w:r>
      <w:r w:rsidR="009771B9" w:rsidRPr="004B40F8">
        <w:t>s</w:t>
      </w:r>
      <w:r w:rsidRPr="004B40F8">
        <w:t xml:space="preserve"> 6-7)</w:t>
      </w:r>
    </w:p>
    <w:p w14:paraId="07DB37E2" w14:textId="46CE6BFF" w:rsidR="0047463E" w:rsidRPr="004B40F8" w:rsidRDefault="001A062A" w:rsidP="00BC4265">
      <w:pPr>
        <w:rPr>
          <w:bCs/>
        </w:rPr>
      </w:pPr>
      <w:r>
        <w:rPr>
          <w:bCs/>
        </w:rPr>
        <w:t xml:space="preserve">There is </w:t>
      </w:r>
      <w:r w:rsidR="006F693F">
        <w:rPr>
          <w:bCs/>
        </w:rPr>
        <w:t xml:space="preserve">a </w:t>
      </w:r>
      <w:r>
        <w:rPr>
          <w:bCs/>
        </w:rPr>
        <w:t>n</w:t>
      </w:r>
      <w:r w:rsidR="0047463E" w:rsidRPr="004B40F8">
        <w:rPr>
          <w:bCs/>
        </w:rPr>
        <w:t xml:space="preserve">ewcomers orientation </w:t>
      </w:r>
      <w:r>
        <w:rPr>
          <w:bCs/>
        </w:rPr>
        <w:t xml:space="preserve">meeting </w:t>
      </w:r>
      <w:r w:rsidR="0047463E" w:rsidRPr="004B40F8">
        <w:rPr>
          <w:bCs/>
        </w:rPr>
        <w:t xml:space="preserve">(slide 6). Reminder for Newcomers to join </w:t>
      </w:r>
      <w:r w:rsidR="00F46FFE" w:rsidRPr="004B40F8">
        <w:rPr>
          <w:bCs/>
        </w:rPr>
        <w:t>Monday AM2</w:t>
      </w:r>
      <w:r w:rsidR="00BE1190" w:rsidRPr="004B40F8">
        <w:rPr>
          <w:bCs/>
        </w:rPr>
        <w:t xml:space="preserve"> in Kona 3</w:t>
      </w:r>
      <w:r w:rsidR="0047463E" w:rsidRPr="004B40F8">
        <w:rPr>
          <w:bCs/>
        </w:rPr>
        <w:t xml:space="preserve">. </w:t>
      </w:r>
      <w:r>
        <w:rPr>
          <w:bCs/>
        </w:rPr>
        <w:t>Here is the s</w:t>
      </w:r>
      <w:r w:rsidR="0047463E" w:rsidRPr="004B40F8">
        <w:rPr>
          <w:bCs/>
        </w:rPr>
        <w:t xml:space="preserve">chedule of meetings and attendance. </w:t>
      </w:r>
      <w:r w:rsidR="0047463E" w:rsidRPr="004B40F8">
        <w:t xml:space="preserve">Please remember to record your attendance in IMAT for each meeting </w:t>
      </w:r>
      <w:r w:rsidR="002B22FD" w:rsidRPr="004B40F8">
        <w:t xml:space="preserve">slot </w:t>
      </w:r>
      <w:r w:rsidR="0047463E" w:rsidRPr="004B40F8">
        <w:t xml:space="preserve">you attend. </w:t>
      </w:r>
      <w:r w:rsidR="0047463E" w:rsidRPr="004B40F8">
        <w:rPr>
          <w:bCs/>
        </w:rPr>
        <w:t>Also remember to pay your registration fee for this session.</w:t>
      </w:r>
      <w:r w:rsidR="0004665A" w:rsidRPr="004B40F8">
        <w:rPr>
          <w:bCs/>
        </w:rPr>
        <w:t xml:space="preserve"> Use the QR code in the area to get to the session schedule, which may be updated. </w:t>
      </w:r>
    </w:p>
    <w:p w14:paraId="378C6A9F" w14:textId="6E6963E9" w:rsidR="00740CBE" w:rsidRPr="004B40F8" w:rsidRDefault="00833A72" w:rsidP="00192A8C">
      <w:pPr>
        <w:pStyle w:val="berschrift2"/>
      </w:pPr>
      <w:r w:rsidRPr="004B40F8">
        <w:t>Local f</w:t>
      </w:r>
      <w:r w:rsidR="0047463E" w:rsidRPr="004B40F8">
        <w:t>ile server access (slide 3)</w:t>
      </w:r>
    </w:p>
    <w:p w14:paraId="1CA89DCE" w14:textId="4460D7CB" w:rsidR="00B70579" w:rsidRPr="004B40F8" w:rsidRDefault="00BE1190" w:rsidP="00BE1190">
      <w:pPr>
        <w:numPr>
          <w:ilvl w:val="0"/>
          <w:numId w:val="31"/>
        </w:numPr>
        <w:rPr>
          <w:bCs/>
        </w:rPr>
      </w:pPr>
      <w:r w:rsidRPr="004B40F8">
        <w:rPr>
          <w:bCs/>
        </w:rPr>
        <w:t>WLAN</w:t>
      </w:r>
      <w:r w:rsidRPr="004B40F8">
        <w:t xml:space="preserve"> </w:t>
      </w:r>
      <w:r w:rsidRPr="004B40F8">
        <w:rPr>
          <w:bCs/>
        </w:rPr>
        <w:t xml:space="preserve">SSID: IEEE802,  Password: ieeeieee </w:t>
      </w:r>
    </w:p>
    <w:p w14:paraId="1A598EC3" w14:textId="4507F83E" w:rsidR="00BE1190" w:rsidRPr="004B40F8" w:rsidRDefault="00BE1190" w:rsidP="00BE1190">
      <w:pPr>
        <w:numPr>
          <w:ilvl w:val="0"/>
          <w:numId w:val="31"/>
        </w:numPr>
      </w:pPr>
      <w:r w:rsidRPr="004B40F8">
        <w:rPr>
          <w:bCs/>
        </w:rPr>
        <w:t>IEEE 802 Documents: Local Document Server</w:t>
      </w:r>
      <w:r w:rsidRPr="004B40F8">
        <w:t xml:space="preserve">  </w:t>
      </w:r>
      <w:hyperlink r:id="rId20" w:history="1">
        <w:r w:rsidR="00F938B6" w:rsidRPr="004B40F8">
          <w:rPr>
            <w:rStyle w:val="Hyperlink"/>
          </w:rPr>
          <w:t>http://ieee802.linespeed.com/</w:t>
        </w:r>
      </w:hyperlink>
    </w:p>
    <w:p w14:paraId="10D88317" w14:textId="78488AE0" w:rsidR="008E6295" w:rsidRPr="004B40F8" w:rsidRDefault="0047463E" w:rsidP="00192A8C">
      <w:pPr>
        <w:pStyle w:val="berschrift2"/>
      </w:pPr>
      <w:r w:rsidRPr="004B40F8">
        <w:t xml:space="preserve">Breakfast, </w:t>
      </w:r>
      <w:r w:rsidR="00833A72" w:rsidRPr="004B40F8">
        <w:t>b</w:t>
      </w:r>
      <w:r w:rsidRPr="004B40F8">
        <w:t xml:space="preserve">reaks, </w:t>
      </w:r>
      <w:r w:rsidR="00833A72" w:rsidRPr="004B40F8">
        <w:t>s</w:t>
      </w:r>
      <w:r w:rsidRPr="004B40F8">
        <w:t xml:space="preserve">ocial </w:t>
      </w:r>
      <w:r w:rsidR="00833A72" w:rsidRPr="004B40F8">
        <w:t>l</w:t>
      </w:r>
      <w:r w:rsidRPr="004B40F8">
        <w:t>ogistics (slide 9 -10)</w:t>
      </w:r>
    </w:p>
    <w:p w14:paraId="6536A9BC" w14:textId="4A5CFBBD" w:rsidR="008448C3" w:rsidRPr="004B40F8" w:rsidRDefault="00F56D91" w:rsidP="00BE1190">
      <w:pPr>
        <w:rPr>
          <w:bCs/>
        </w:rPr>
      </w:pPr>
      <w:r w:rsidRPr="004B40F8">
        <w:rPr>
          <w:bCs/>
        </w:rPr>
        <w:t>Breakfast and coffee b</w:t>
      </w:r>
      <w:r w:rsidR="008448C3" w:rsidRPr="004B40F8">
        <w:rPr>
          <w:bCs/>
        </w:rPr>
        <w:t>reaks are listed on slide 9.</w:t>
      </w:r>
      <w:r w:rsidR="0004665A" w:rsidRPr="004B40F8">
        <w:rPr>
          <w:bCs/>
        </w:rPr>
        <w:t xml:space="preserve"> </w:t>
      </w:r>
      <w:r w:rsidR="006F693F">
        <w:rPr>
          <w:bCs/>
        </w:rPr>
        <w:t>It is o</w:t>
      </w:r>
      <w:r w:rsidR="0004665A" w:rsidRPr="004B40F8">
        <w:rPr>
          <w:bCs/>
        </w:rPr>
        <w:t>nly provided for participants</w:t>
      </w:r>
      <w:r w:rsidR="000D4701" w:rsidRPr="004B40F8">
        <w:rPr>
          <w:bCs/>
        </w:rPr>
        <w:t xml:space="preserve">, not </w:t>
      </w:r>
      <w:r w:rsidRPr="004B40F8">
        <w:rPr>
          <w:bCs/>
        </w:rPr>
        <w:t xml:space="preserve">for </w:t>
      </w:r>
      <w:r w:rsidR="000D4701" w:rsidRPr="004B40F8">
        <w:rPr>
          <w:bCs/>
        </w:rPr>
        <w:t>family and friends</w:t>
      </w:r>
      <w:r w:rsidR="0004665A" w:rsidRPr="004B40F8">
        <w:rPr>
          <w:bCs/>
        </w:rPr>
        <w:t>. Wear your badge</w:t>
      </w:r>
      <w:r w:rsidR="006F693F">
        <w:rPr>
          <w:bCs/>
        </w:rPr>
        <w:t>!</w:t>
      </w:r>
    </w:p>
    <w:p w14:paraId="52384419" w14:textId="20F04CC1" w:rsidR="00BE1190" w:rsidRPr="004B40F8" w:rsidRDefault="0047463E" w:rsidP="00BE1190">
      <w:r w:rsidRPr="004B40F8">
        <w:rPr>
          <w:bCs/>
        </w:rPr>
        <w:t xml:space="preserve">There is a </w:t>
      </w:r>
      <w:r w:rsidR="00740CBE" w:rsidRPr="004B40F8">
        <w:t>S</w:t>
      </w:r>
      <w:r w:rsidR="00297AB5" w:rsidRPr="004B40F8">
        <w:t>ocial on Wednesday evening</w:t>
      </w:r>
      <w:r w:rsidR="00D60806" w:rsidRPr="004B40F8">
        <w:t xml:space="preserve"> (Slide 10) in </w:t>
      </w:r>
      <w:r w:rsidR="007935BD" w:rsidRPr="004B40F8">
        <w:t xml:space="preserve">the </w:t>
      </w:r>
      <w:r w:rsidR="00BE1190" w:rsidRPr="004B40F8">
        <w:t>Kamehameha Court, Hilton Waikoloa</w:t>
      </w:r>
      <w:r w:rsidR="00297AB5" w:rsidRPr="004B40F8">
        <w:t xml:space="preserve">. </w:t>
      </w:r>
      <w:r w:rsidR="00BE1190" w:rsidRPr="004B40F8">
        <w:t xml:space="preserve">Follow the museum walkway past the main lobby towards the KPC restaurant. Access to the court will be marked with a sign (see poster on this slide), event staff will be onsite to welcome you. All individuals attending the </w:t>
      </w:r>
      <w:r w:rsidR="000D4701" w:rsidRPr="004B40F8">
        <w:t xml:space="preserve">social </w:t>
      </w:r>
      <w:r w:rsidR="00BE1190" w:rsidRPr="004B40F8">
        <w:t xml:space="preserve">event (attendees and their guests) must wear a </w:t>
      </w:r>
      <w:r w:rsidR="000D4701" w:rsidRPr="004B40F8">
        <w:t>n</w:t>
      </w:r>
      <w:r w:rsidR="00BE1190" w:rsidRPr="004B40F8">
        <w:t xml:space="preserve">ame </w:t>
      </w:r>
      <w:r w:rsidR="000D4701" w:rsidRPr="004B40F8">
        <w:t>b</w:t>
      </w:r>
      <w:r w:rsidR="00BE1190" w:rsidRPr="004B40F8">
        <w:t xml:space="preserve">adge. Guest </w:t>
      </w:r>
      <w:r w:rsidR="000D4701" w:rsidRPr="004B40F8">
        <w:t>b</w:t>
      </w:r>
      <w:r w:rsidR="00BE1190" w:rsidRPr="004B40F8">
        <w:t>adges must be picked up before 12:00 PM Wednesday September 11th.</w:t>
      </w:r>
      <w:r w:rsidR="00BA70D3" w:rsidRPr="004B40F8">
        <w:t xml:space="preserve"> </w:t>
      </w:r>
      <w:r w:rsidR="00F56D91" w:rsidRPr="004B40F8">
        <w:t>There is a p</w:t>
      </w:r>
      <w:r w:rsidR="00BA70D3" w:rsidRPr="004B40F8">
        <w:t>hotographer taking professional photos</w:t>
      </w:r>
      <w:r w:rsidR="00E90AEC" w:rsidRPr="004B40F8">
        <w:t>.</w:t>
      </w:r>
      <w:r w:rsidR="004443A5" w:rsidRPr="004B40F8">
        <w:t xml:space="preserve"> </w:t>
      </w:r>
      <w:r w:rsidR="00BA70D3" w:rsidRPr="004B40F8">
        <w:t>Pointers to get around in Waikoloa</w:t>
      </w:r>
      <w:r w:rsidR="003D4346" w:rsidRPr="004B40F8">
        <w:t xml:space="preserve"> (slides 11-12)</w:t>
      </w:r>
      <w:r w:rsidR="00BA70D3" w:rsidRPr="004B40F8">
        <w:t>.</w:t>
      </w:r>
    </w:p>
    <w:p w14:paraId="0EFB5FA5" w14:textId="56A64202" w:rsidR="00E90AEC" w:rsidRPr="004B40F8" w:rsidRDefault="00E90AEC" w:rsidP="00BE1190">
      <w:r w:rsidRPr="004B40F8">
        <w:t>Registration for Vancouver in November is open</w:t>
      </w:r>
      <w:r w:rsidR="00BB6726" w:rsidRPr="004B40F8">
        <w:t xml:space="preserve"> (slide 13)</w:t>
      </w:r>
      <w:r w:rsidRPr="004B40F8">
        <w:t>. If you need assistance for Visa, please, contact the event organizers.</w:t>
      </w:r>
    </w:p>
    <w:p w14:paraId="0532F2D5" w14:textId="58E13197" w:rsidR="002C5BAF" w:rsidRPr="004B40F8" w:rsidRDefault="00AA0CBD" w:rsidP="00BE1190">
      <w:pPr>
        <w:rPr>
          <w:bCs/>
          <w:szCs w:val="24"/>
        </w:rPr>
      </w:pPr>
      <w:r w:rsidRPr="004B40F8">
        <w:rPr>
          <w:bCs/>
          <w:szCs w:val="24"/>
        </w:rPr>
        <w:t>No questions</w:t>
      </w:r>
      <w:r w:rsidR="00EE22B2" w:rsidRPr="004B40F8">
        <w:rPr>
          <w:bCs/>
          <w:szCs w:val="24"/>
        </w:rPr>
        <w:t>.</w:t>
      </w:r>
    </w:p>
    <w:p w14:paraId="0065114D" w14:textId="7D0BC18F" w:rsidR="00A61C90" w:rsidRPr="004B40F8" w:rsidRDefault="00460D49" w:rsidP="00E646E3">
      <w:pPr>
        <w:pStyle w:val="Formatvorlage1"/>
        <w:rPr>
          <w:sz w:val="24"/>
          <w:szCs w:val="24"/>
        </w:rPr>
      </w:pPr>
      <w:r w:rsidRPr="004B40F8">
        <w:rPr>
          <w:szCs w:val="32"/>
        </w:rPr>
        <w:t>Opening reports, activities and plans</w:t>
      </w:r>
      <w:r w:rsidR="00A61C90" w:rsidRPr="004B40F8">
        <w:t xml:space="preserve"> </w:t>
      </w:r>
      <w:r w:rsidR="00A61C90" w:rsidRPr="004B40F8">
        <w:rPr>
          <w:sz w:val="24"/>
          <w:szCs w:val="24"/>
        </w:rPr>
        <w:t>(</w:t>
      </w:r>
      <w:r w:rsidR="00DC759B" w:rsidRPr="004B40F8">
        <w:rPr>
          <w:sz w:val="24"/>
          <w:szCs w:val="24"/>
        </w:rPr>
        <w:t>Chair Opening Report</w:t>
      </w:r>
      <w:r w:rsidR="004D1478" w:rsidRPr="004B40F8">
        <w:rPr>
          <w:sz w:val="24"/>
          <w:szCs w:val="24"/>
        </w:rPr>
        <w:t xml:space="preserve">: </w:t>
      </w:r>
      <w:hyperlink r:id="rId21" w:history="1">
        <w:r w:rsidR="002F5193" w:rsidRPr="004B40F8">
          <w:rPr>
            <w:rStyle w:val="Hyperlink"/>
            <w:b w:val="0"/>
            <w:sz w:val="24"/>
            <w:szCs w:val="24"/>
          </w:rPr>
          <w:t>11-24-</w:t>
        </w:r>
        <w:r w:rsidR="0014515F" w:rsidRPr="004B40F8">
          <w:rPr>
            <w:rStyle w:val="Hyperlink"/>
            <w:b w:val="0"/>
            <w:sz w:val="24"/>
            <w:szCs w:val="24"/>
          </w:rPr>
          <w:t>1362</w:t>
        </w:r>
        <w:r w:rsidR="002F5193" w:rsidRPr="004B40F8">
          <w:rPr>
            <w:rStyle w:val="Hyperlink"/>
            <w:b w:val="0"/>
            <w:sz w:val="24"/>
            <w:szCs w:val="24"/>
          </w:rPr>
          <w:t>r</w:t>
        </w:r>
        <w:r w:rsidR="00561793" w:rsidRPr="004B40F8">
          <w:rPr>
            <w:rStyle w:val="Hyperlink"/>
            <w:b w:val="0"/>
            <w:sz w:val="24"/>
            <w:szCs w:val="24"/>
          </w:rPr>
          <w:t>1</w:t>
        </w:r>
      </w:hyperlink>
      <w:r w:rsidR="00A61C90" w:rsidRPr="004B40F8">
        <w:rPr>
          <w:sz w:val="24"/>
          <w:szCs w:val="24"/>
        </w:rPr>
        <w:t>)</w:t>
      </w:r>
    </w:p>
    <w:p w14:paraId="78E25276" w14:textId="77777777" w:rsidR="00C77248" w:rsidRPr="004B40F8" w:rsidRDefault="005415AE" w:rsidP="00C77248">
      <w:pPr>
        <w:pStyle w:val="berschrift2"/>
      </w:pPr>
      <w:r w:rsidRPr="004B40F8">
        <w:t>Working group reports</w:t>
      </w:r>
      <w:r w:rsidR="00C77248" w:rsidRPr="004B40F8">
        <w:t xml:space="preserve"> </w:t>
      </w:r>
    </w:p>
    <w:p w14:paraId="47615C56" w14:textId="36BAAD73" w:rsidR="00047DEE" w:rsidRPr="004B40F8" w:rsidRDefault="00F56D91" w:rsidP="00F56D91">
      <w:pPr>
        <w:pStyle w:val="berschrift2"/>
        <w:numPr>
          <w:ilvl w:val="0"/>
          <w:numId w:val="0"/>
        </w:numPr>
        <w:ind w:firstLine="568"/>
        <w:rPr>
          <w:b w:val="0"/>
        </w:rPr>
      </w:pPr>
      <w:r w:rsidRPr="004B40F8">
        <w:rPr>
          <w:b w:val="0"/>
        </w:rPr>
        <w:t xml:space="preserve">Note: </w:t>
      </w:r>
      <w:r w:rsidR="00E41C92" w:rsidRPr="004B40F8">
        <w:rPr>
          <w:b w:val="0"/>
        </w:rPr>
        <w:t xml:space="preserve">4.1.1.to 4.1.5 were presented </w:t>
      </w:r>
      <w:r w:rsidR="00C77248" w:rsidRPr="004B40F8">
        <w:rPr>
          <w:b w:val="0"/>
        </w:rPr>
        <w:t>after the end of the agenda</w:t>
      </w:r>
      <w:r w:rsidR="000D1B36">
        <w:rPr>
          <w:b w:val="0"/>
        </w:rPr>
        <w:t xml:space="preserve"> was reached.</w:t>
      </w:r>
    </w:p>
    <w:p w14:paraId="64EE3BD3" w14:textId="09669021" w:rsidR="00047DEE" w:rsidRPr="004B40F8" w:rsidRDefault="00047DEE" w:rsidP="00192A8C">
      <w:pPr>
        <w:pStyle w:val="berschrift3"/>
      </w:pPr>
      <w:r w:rsidRPr="004B40F8">
        <w:t xml:space="preserve">802.11 groups </w:t>
      </w:r>
      <w:r w:rsidR="007D3977" w:rsidRPr="004B40F8">
        <w:t>(slide 12)</w:t>
      </w:r>
    </w:p>
    <w:p w14:paraId="789D30CF" w14:textId="7BD08395" w:rsidR="00047DEE" w:rsidRPr="004B40F8" w:rsidRDefault="00047DEE" w:rsidP="00047DEE">
      <w:r w:rsidRPr="004B40F8">
        <w:tab/>
        <w:t>Chair introduces the IEEE 802.11 subgroups.</w:t>
      </w:r>
    </w:p>
    <w:p w14:paraId="5E378287" w14:textId="58BA2714" w:rsidR="00495D31" w:rsidRPr="004B40F8" w:rsidRDefault="00047DEE" w:rsidP="00192A8C">
      <w:pPr>
        <w:pStyle w:val="berschrift3"/>
      </w:pPr>
      <w:r w:rsidRPr="004B40F8">
        <w:t>PARs (slide 13)</w:t>
      </w:r>
    </w:p>
    <w:p w14:paraId="38B378F6" w14:textId="1386EE56" w:rsidR="00A40023" w:rsidRPr="004B40F8" w:rsidRDefault="005415AE" w:rsidP="00764C13">
      <w:pPr>
        <w:ind w:left="720"/>
      </w:pPr>
      <w:r w:rsidRPr="004B40F8">
        <w:t xml:space="preserve">Chair explains the </w:t>
      </w:r>
      <w:r w:rsidR="00C6648A" w:rsidRPr="004B40F8">
        <w:t xml:space="preserve">TGbf </w:t>
      </w:r>
      <w:r w:rsidR="0045078A" w:rsidRPr="004B40F8">
        <w:t xml:space="preserve">PAR </w:t>
      </w:r>
      <w:r w:rsidR="00507D9D" w:rsidRPr="004B40F8">
        <w:t>ex</w:t>
      </w:r>
      <w:r w:rsidR="00A40023" w:rsidRPr="004B40F8">
        <w:t xml:space="preserve">tension is </w:t>
      </w:r>
      <w:r w:rsidR="00201182" w:rsidRPr="004B40F8">
        <w:t>NesCom agenda for September</w:t>
      </w:r>
      <w:r w:rsidR="00C6648A" w:rsidRPr="004B40F8">
        <w:t>.</w:t>
      </w:r>
    </w:p>
    <w:p w14:paraId="42EDEDAF" w14:textId="5AE8D1F6" w:rsidR="006B00EA" w:rsidRPr="004B40F8" w:rsidRDefault="00E37876" w:rsidP="00192A8C">
      <w:pPr>
        <w:pStyle w:val="berschrift3"/>
      </w:pPr>
      <w:r w:rsidRPr="004B40F8">
        <w:t xml:space="preserve">802.11 </w:t>
      </w:r>
      <w:r w:rsidR="0014515F" w:rsidRPr="004B40F8">
        <w:t>A</w:t>
      </w:r>
      <w:r w:rsidR="00BE5146" w:rsidRPr="004B40F8">
        <w:t xml:space="preserve">ppointed </w:t>
      </w:r>
      <w:r w:rsidR="0014515F" w:rsidRPr="004B40F8">
        <w:t>Positions and Officers</w:t>
      </w:r>
      <w:r w:rsidR="00507D9D" w:rsidRPr="004B40F8">
        <w:t xml:space="preserve"> (slide </w:t>
      </w:r>
      <w:r w:rsidR="006831BB" w:rsidRPr="004B40F8">
        <w:t>14</w:t>
      </w:r>
      <w:r w:rsidR="00A40023" w:rsidRPr="004B40F8">
        <w:t>-</w:t>
      </w:r>
      <w:r w:rsidR="00BE5146" w:rsidRPr="004B40F8">
        <w:t>15</w:t>
      </w:r>
      <w:r w:rsidR="00507D9D" w:rsidRPr="004B40F8">
        <w:t>)</w:t>
      </w:r>
    </w:p>
    <w:p w14:paraId="03A704CF" w14:textId="798EEEDD" w:rsidR="00495D31" w:rsidRPr="004B40F8" w:rsidRDefault="00495D31" w:rsidP="00764C13">
      <w:pPr>
        <w:ind w:firstLine="709"/>
      </w:pPr>
      <w:r w:rsidRPr="004B40F8">
        <w:t xml:space="preserve">Reflects the changes </w:t>
      </w:r>
      <w:r w:rsidR="00201182" w:rsidRPr="004B40F8">
        <w:t>since July</w:t>
      </w:r>
      <w:r w:rsidRPr="004B40F8">
        <w:t>.</w:t>
      </w:r>
      <w:r w:rsidR="000D1B36">
        <w:t xml:space="preserve"> Chair went through them.</w:t>
      </w:r>
    </w:p>
    <w:p w14:paraId="55DB3310" w14:textId="4D357641" w:rsidR="00495D31" w:rsidRPr="004B40F8" w:rsidRDefault="00495D31" w:rsidP="00192A8C">
      <w:pPr>
        <w:pStyle w:val="berschrift3"/>
      </w:pPr>
      <w:r w:rsidRPr="004B40F8">
        <w:t>Standards pipeline and 802.11 revisions (slides 16-17)</w:t>
      </w:r>
    </w:p>
    <w:p w14:paraId="4B2531E3" w14:textId="35B56FFD" w:rsidR="00495D31" w:rsidRPr="004B40F8" w:rsidRDefault="00495D31" w:rsidP="00BE0BE3">
      <w:pPr>
        <w:ind w:left="709"/>
        <w:rPr>
          <w:bCs/>
        </w:rPr>
      </w:pPr>
      <w:r w:rsidRPr="004B40F8">
        <w:t xml:space="preserve">Chair mentioned </w:t>
      </w:r>
      <w:r w:rsidRPr="004B40F8">
        <w:rPr>
          <w:bCs/>
        </w:rPr>
        <w:t xml:space="preserve">802.11 history. The next baseline standard IEEE </w:t>
      </w:r>
      <w:r w:rsidR="00201182" w:rsidRPr="004B40F8">
        <w:rPr>
          <w:bCs/>
        </w:rPr>
        <w:t xml:space="preserve">Std </w:t>
      </w:r>
      <w:r w:rsidRPr="004B40F8">
        <w:rPr>
          <w:bCs/>
        </w:rPr>
        <w:t>802.11-2024</w:t>
      </w:r>
      <w:r w:rsidR="000D1B36">
        <w:rPr>
          <w:bCs/>
        </w:rPr>
        <w:t xml:space="preserve">. It </w:t>
      </w:r>
      <w:r w:rsidRPr="004B40F8">
        <w:rPr>
          <w:bCs/>
        </w:rPr>
        <w:t>should be finished this year, produced by the TGme group. Next slide shows where in the standards production process the different projects are. Chair points out the status of each project.</w:t>
      </w:r>
    </w:p>
    <w:p w14:paraId="0ED35AD4" w14:textId="6F0BF359" w:rsidR="00495D31" w:rsidRPr="004B40F8" w:rsidRDefault="00495D31" w:rsidP="00192A8C">
      <w:pPr>
        <w:pStyle w:val="berschrift3"/>
      </w:pPr>
      <w:r w:rsidRPr="004B40F8">
        <w:t>Summary of ballots and comment collections (slide 18)</w:t>
      </w:r>
    </w:p>
    <w:p w14:paraId="1F02380C" w14:textId="48419160" w:rsidR="00495D31" w:rsidRPr="004B40F8" w:rsidRDefault="00495D31" w:rsidP="00764C13">
      <w:pPr>
        <w:ind w:firstLine="709"/>
      </w:pPr>
      <w:r w:rsidRPr="004B40F8">
        <w:t>Chair went through them.</w:t>
      </w:r>
      <w:r w:rsidR="00E41C92" w:rsidRPr="004B40F8">
        <w:t xml:space="preserve"> Final recirc</w:t>
      </w:r>
      <w:r w:rsidR="00F56D91" w:rsidRPr="004B40F8">
        <w:t>ulation</w:t>
      </w:r>
      <w:r w:rsidR="00E41C92" w:rsidRPr="004B40F8">
        <w:t xml:space="preserve"> ballots for 11me, 11be and 11bh</w:t>
      </w:r>
      <w:r w:rsidR="00F56D91" w:rsidRPr="004B40F8">
        <w:t>.</w:t>
      </w:r>
    </w:p>
    <w:p w14:paraId="2D5CDDF0" w14:textId="662E13DB" w:rsidR="006D7C7C" w:rsidRPr="004B40F8" w:rsidRDefault="006D7C7C" w:rsidP="00192A8C">
      <w:pPr>
        <w:pStyle w:val="berschrift3"/>
      </w:pPr>
      <w:r w:rsidRPr="004B40F8">
        <w:t>Membership summary (slides 19-23)</w:t>
      </w:r>
    </w:p>
    <w:p w14:paraId="26271BE3" w14:textId="75BF2848" w:rsidR="00A302AC" w:rsidRPr="004B40F8" w:rsidRDefault="00A302AC" w:rsidP="00BE0BE3">
      <w:pPr>
        <w:ind w:left="709"/>
      </w:pPr>
      <w:r w:rsidRPr="004B40F8">
        <w:t xml:space="preserve">Prior to this session, the status of 802.11 voting members is </w:t>
      </w:r>
      <w:r w:rsidR="007934A6" w:rsidRPr="004B40F8">
        <w:t>597</w:t>
      </w:r>
      <w:r w:rsidRPr="004B40F8">
        <w:t xml:space="preserve"> Voters, </w:t>
      </w:r>
      <w:r w:rsidR="007934A6" w:rsidRPr="004B40F8">
        <w:t>5</w:t>
      </w:r>
      <w:r w:rsidR="00201182" w:rsidRPr="004B40F8">
        <w:t>2</w:t>
      </w:r>
      <w:r w:rsidRPr="004B40F8">
        <w:t xml:space="preserve"> Potential </w:t>
      </w:r>
      <w:r w:rsidR="0088442D" w:rsidRPr="004B40F8">
        <w:t>V</w:t>
      </w:r>
      <w:r w:rsidRPr="004B40F8">
        <w:t xml:space="preserve">oters, </w:t>
      </w:r>
      <w:r w:rsidR="007934A6" w:rsidRPr="004B40F8">
        <w:t>99</w:t>
      </w:r>
      <w:r w:rsidRPr="004B40F8">
        <w:t xml:space="preserve"> </w:t>
      </w:r>
      <w:r w:rsidR="0088442D" w:rsidRPr="004B40F8">
        <w:t>A</w:t>
      </w:r>
      <w:r w:rsidRPr="004B40F8">
        <w:t xml:space="preserve">spirants, and 9 Ex Officio Voters (slide 19). </w:t>
      </w:r>
      <w:r w:rsidR="007934A6" w:rsidRPr="004B40F8">
        <w:t>We are at a new historic high. Members per affiliation and attenda</w:t>
      </w:r>
      <w:r w:rsidR="0088442D" w:rsidRPr="004B40F8">
        <w:t>nce per subgroup are presented.</w:t>
      </w:r>
    </w:p>
    <w:p w14:paraId="35A18E61" w14:textId="58101173" w:rsidR="00E75442" w:rsidRPr="004B40F8" w:rsidRDefault="00E75442" w:rsidP="00192A8C">
      <w:pPr>
        <w:pStyle w:val="berschrift3"/>
      </w:pPr>
      <w:r w:rsidRPr="004B40F8">
        <w:t>WG timeline report / planning</w:t>
      </w:r>
      <w:r w:rsidRPr="004B40F8" w:rsidDel="00A40023">
        <w:t xml:space="preserve"> </w:t>
      </w:r>
      <w:r w:rsidR="00201182" w:rsidRPr="004B40F8">
        <w:t>(</w:t>
      </w:r>
      <w:hyperlink r:id="rId22" w:history="1">
        <w:r w:rsidR="00201182" w:rsidRPr="004B40F8">
          <w:rPr>
            <w:rStyle w:val="Hyperlink"/>
            <w:bCs/>
          </w:rPr>
          <w:t>https://www.ieee802.org/11/Reports/802.11_Timelines.htm</w:t>
        </w:r>
      </w:hyperlink>
      <w:r w:rsidR="00201182" w:rsidRPr="004B40F8">
        <w:rPr>
          <w:rStyle w:val="Hyperlink"/>
          <w:bCs/>
          <w:shd w:val="clear" w:color="auto" w:fill="000000" w:themeFill="text1"/>
        </w:rPr>
        <w:t>)</w:t>
      </w:r>
    </w:p>
    <w:p w14:paraId="400384FD" w14:textId="0AD114DE" w:rsidR="007934A6" w:rsidRPr="004B40F8" w:rsidRDefault="007934A6" w:rsidP="000909AF">
      <w:pPr>
        <w:ind w:left="709"/>
      </w:pPr>
      <w:r w:rsidRPr="004B40F8">
        <w:t>There have not been many changes. If there are changes, subgroup chairs, please, contact the 2</w:t>
      </w:r>
      <w:r w:rsidRPr="004B40F8">
        <w:rPr>
          <w:vertAlign w:val="superscript"/>
        </w:rPr>
        <w:t>nd</w:t>
      </w:r>
      <w:r w:rsidRPr="004B40F8">
        <w:t xml:space="preserve"> Vice Chair.</w:t>
      </w:r>
    </w:p>
    <w:p w14:paraId="5518FDE5" w14:textId="1E6FBAC9" w:rsidR="00E75442" w:rsidRPr="004B40F8" w:rsidRDefault="00E75442" w:rsidP="000909AF">
      <w:pPr>
        <w:ind w:left="709"/>
      </w:pPr>
      <w:r w:rsidRPr="004B40F8">
        <w:t>The 2</w:t>
      </w:r>
      <w:r w:rsidRPr="004B40F8">
        <w:rPr>
          <w:vertAlign w:val="superscript"/>
        </w:rPr>
        <w:t>nd</w:t>
      </w:r>
      <w:r w:rsidRPr="004B40F8">
        <w:t xml:space="preserve"> Vice Chair opened the official 802.11 timelines av</w:t>
      </w:r>
      <w:r w:rsidR="001C7185">
        <w:t>ailable.</w:t>
      </w:r>
      <w:r w:rsidRPr="004B40F8">
        <w:t xml:space="preserve"> </w:t>
      </w:r>
    </w:p>
    <w:p w14:paraId="021CC708" w14:textId="72082AA3" w:rsidR="00E75442" w:rsidRPr="004B40F8" w:rsidRDefault="00E75442" w:rsidP="00BE0BE3">
      <w:r w:rsidRPr="004B40F8">
        <w:t xml:space="preserve">(Following reports are contained in Snapshot Slides: </w:t>
      </w:r>
      <w:hyperlink r:id="rId23" w:history="1">
        <w:r w:rsidRPr="004B40F8">
          <w:rPr>
            <w:rStyle w:val="Hyperlink"/>
          </w:rPr>
          <w:t>11-24/1</w:t>
        </w:r>
        <w:r w:rsidR="001A3217" w:rsidRPr="004B40F8">
          <w:rPr>
            <w:rStyle w:val="Hyperlink"/>
          </w:rPr>
          <w:t>518</w:t>
        </w:r>
        <w:r w:rsidRPr="004B40F8">
          <w:rPr>
            <w:rStyle w:val="Hyperlink"/>
          </w:rPr>
          <w:t>r</w:t>
        </w:r>
        <w:r w:rsidR="007934A6" w:rsidRPr="004B40F8">
          <w:rPr>
            <w:rStyle w:val="Hyperlink"/>
          </w:rPr>
          <w:t>0</w:t>
        </w:r>
      </w:hyperlink>
      <w:r w:rsidRPr="004B40F8">
        <w:t>)</w:t>
      </w:r>
    </w:p>
    <w:p w14:paraId="17B4DC7C" w14:textId="29D046B7" w:rsidR="00495D31" w:rsidRPr="004B40F8" w:rsidRDefault="00E75442" w:rsidP="00192A8C">
      <w:pPr>
        <w:pStyle w:val="berschrift3"/>
      </w:pPr>
      <w:r w:rsidRPr="004B40F8">
        <w:t>WG Technical Editor (slide 3)</w:t>
      </w:r>
    </w:p>
    <w:p w14:paraId="133668AD" w14:textId="562A1DC0" w:rsidR="00B70579" w:rsidRPr="004B40F8" w:rsidRDefault="00E75442" w:rsidP="00BE0BE3">
      <w:pPr>
        <w:ind w:left="709"/>
      </w:pPr>
      <w:r w:rsidRPr="004B40F8">
        <w:t xml:space="preserve">Editors’ meeting on TUES 7:00-8:00 </w:t>
      </w:r>
      <w:r w:rsidR="00931DFF" w:rsidRPr="004B40F8">
        <w:t>a.m.</w:t>
      </w:r>
      <w:r w:rsidRPr="004B40F8">
        <w:t xml:space="preserve"> Agenda</w:t>
      </w:r>
      <w:r w:rsidR="00711000" w:rsidRPr="004B40F8">
        <w:t xml:space="preserve"> in </w:t>
      </w:r>
      <w:hyperlink r:id="rId24" w:history="1">
        <w:r w:rsidRPr="004B40F8">
          <w:rPr>
            <w:rStyle w:val="Hyperlink"/>
          </w:rPr>
          <w:t>11-24/1</w:t>
        </w:r>
        <w:r w:rsidR="001A3217" w:rsidRPr="004B40F8">
          <w:rPr>
            <w:rStyle w:val="Hyperlink"/>
          </w:rPr>
          <w:t>509</w:t>
        </w:r>
      </w:hyperlink>
      <w:r w:rsidR="009E02B5" w:rsidRPr="004B40F8">
        <w:rPr>
          <w:rStyle w:val="Hyperlink"/>
        </w:rPr>
        <w:t>r0</w:t>
      </w:r>
      <w:r w:rsidRPr="004B40F8">
        <w:t xml:space="preserve">. </w:t>
      </w:r>
    </w:p>
    <w:p w14:paraId="67A9B697" w14:textId="31775177" w:rsidR="00E75442" w:rsidRPr="004B40F8" w:rsidRDefault="007934A6" w:rsidP="00B70579">
      <w:pPr>
        <w:ind w:left="709"/>
      </w:pPr>
      <w:r w:rsidRPr="004B40F8">
        <w:t xml:space="preserve">3 drafts to be published by end of 2024, they have to be reviewed. </w:t>
      </w:r>
      <w:r w:rsidR="00E75442" w:rsidRPr="004B40F8">
        <w:t xml:space="preserve">The Amendment alignment will be continued. </w:t>
      </w:r>
      <w:r w:rsidRPr="004B40F8">
        <w:t>No questions.</w:t>
      </w:r>
    </w:p>
    <w:p w14:paraId="47FD2AE4" w14:textId="68914DBA" w:rsidR="00495D31" w:rsidRPr="004B40F8" w:rsidRDefault="00711000" w:rsidP="00192A8C">
      <w:pPr>
        <w:pStyle w:val="berschrift3"/>
      </w:pPr>
      <w:r w:rsidRPr="004B40F8">
        <w:t>WG ANA report (slide 4)</w:t>
      </w:r>
    </w:p>
    <w:p w14:paraId="45C857F8" w14:textId="4E12F561" w:rsidR="00711000" w:rsidRPr="004B40F8" w:rsidRDefault="007934A6" w:rsidP="000909AF">
      <w:pPr>
        <w:ind w:left="568"/>
        <w:rPr>
          <w:szCs w:val="24"/>
        </w:rPr>
      </w:pPr>
      <w:r w:rsidRPr="004B40F8">
        <w:rPr>
          <w:szCs w:val="24"/>
        </w:rPr>
        <w:t xml:space="preserve">The Chair will hand over this responsibility to Carol Ansley after this meeting. </w:t>
      </w:r>
      <w:r w:rsidR="00711000" w:rsidRPr="004B40F8">
        <w:rPr>
          <w:szCs w:val="24"/>
        </w:rPr>
        <w:t xml:space="preserve">ANA number spaces, latest database is </w:t>
      </w:r>
      <w:hyperlink r:id="rId25" w:history="1">
        <w:r w:rsidR="00711000" w:rsidRPr="004B40F8">
          <w:rPr>
            <w:rStyle w:val="Hyperlink"/>
            <w:szCs w:val="24"/>
          </w:rPr>
          <w:t>11-11/0270r7</w:t>
        </w:r>
      </w:hyperlink>
      <w:r w:rsidR="009E02B5" w:rsidRPr="004B40F8">
        <w:rPr>
          <w:rStyle w:val="Hyperlink"/>
          <w:szCs w:val="24"/>
        </w:rPr>
        <w:t>4</w:t>
      </w:r>
      <w:r w:rsidR="002D67E4">
        <w:rPr>
          <w:rStyle w:val="Hyperlink"/>
          <w:szCs w:val="24"/>
        </w:rPr>
        <w:t>.</w:t>
      </w:r>
      <w:r w:rsidR="002D67E4" w:rsidRPr="002D67E4">
        <w:rPr>
          <w:rStyle w:val="Hyperlink"/>
          <w:color w:val="auto"/>
          <w:szCs w:val="24"/>
          <w:u w:val="none"/>
        </w:rPr>
        <w:t xml:space="preserve"> C</w:t>
      </w:r>
      <w:r w:rsidR="00711000" w:rsidRPr="004B40F8">
        <w:rPr>
          <w:szCs w:val="24"/>
        </w:rPr>
        <w:t xml:space="preserve">hanges since </w:t>
      </w:r>
      <w:r w:rsidR="009E02B5" w:rsidRPr="004B40F8">
        <w:rPr>
          <w:szCs w:val="24"/>
        </w:rPr>
        <w:t>July</w:t>
      </w:r>
      <w:r w:rsidR="00711000" w:rsidRPr="004B40F8">
        <w:rPr>
          <w:szCs w:val="24"/>
        </w:rPr>
        <w:t xml:space="preserve"> 2024 for </w:t>
      </w:r>
      <w:r w:rsidR="002D67E4">
        <w:rPr>
          <w:szCs w:val="24"/>
        </w:rPr>
        <w:t>TG</w:t>
      </w:r>
      <w:r w:rsidR="009E02B5" w:rsidRPr="004B40F8">
        <w:rPr>
          <w:szCs w:val="24"/>
        </w:rPr>
        <w:t xml:space="preserve">bh and </w:t>
      </w:r>
      <w:r w:rsidR="00711000" w:rsidRPr="004B40F8">
        <w:rPr>
          <w:szCs w:val="24"/>
        </w:rPr>
        <w:t>TGme were noted.</w:t>
      </w:r>
      <w:r w:rsidR="009E02B5" w:rsidRPr="004B40F8">
        <w:rPr>
          <w:szCs w:val="24"/>
        </w:rPr>
        <w:t xml:space="preserve"> No pending changes.</w:t>
      </w:r>
    </w:p>
    <w:p w14:paraId="6DC68037" w14:textId="61241FE0" w:rsidR="00711000" w:rsidRPr="004B40F8" w:rsidRDefault="00711000" w:rsidP="00192A8C">
      <w:pPr>
        <w:pStyle w:val="berschrift2"/>
      </w:pPr>
      <w:r w:rsidRPr="004B40F8">
        <w:t>Standing committee reports</w:t>
      </w:r>
    </w:p>
    <w:p w14:paraId="710248C7" w14:textId="3986E7A0" w:rsidR="00711000" w:rsidRPr="004B40F8" w:rsidRDefault="00711000" w:rsidP="00192A8C">
      <w:pPr>
        <w:pStyle w:val="berschrift3"/>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(slide 5) </w:t>
      </w:r>
    </w:p>
    <w:p w14:paraId="6E80D066" w14:textId="376EF0FE" w:rsidR="007934A6" w:rsidRPr="004B40F8" w:rsidRDefault="007934A6" w:rsidP="00CF0EFD">
      <w:pPr>
        <w:ind w:left="709"/>
        <w:rPr>
          <w:bCs/>
        </w:rPr>
      </w:pPr>
      <w:r w:rsidRPr="004B40F8">
        <w:t xml:space="preserve">July minutes in </w:t>
      </w:r>
      <w:hyperlink r:id="rId26" w:history="1">
        <w:r w:rsidR="0024626E" w:rsidRPr="004B40F8">
          <w:rPr>
            <w:rStyle w:val="Hyperlink"/>
          </w:rPr>
          <w:t>11-24/1325r0</w:t>
        </w:r>
      </w:hyperlink>
      <w:r w:rsidR="0024626E" w:rsidRPr="004B40F8">
        <w:t xml:space="preserve">. </w:t>
      </w:r>
      <w:r w:rsidR="001A3217" w:rsidRPr="004B40F8">
        <w:t xml:space="preserve">No </w:t>
      </w:r>
      <w:r w:rsidR="002B22FD" w:rsidRPr="004B40F8">
        <w:t>m</w:t>
      </w:r>
      <w:r w:rsidR="00711000" w:rsidRPr="004B40F8">
        <w:t>eeting</w:t>
      </w:r>
      <w:r w:rsidR="002B22FD" w:rsidRPr="004B40F8">
        <w:t xml:space="preserve"> </w:t>
      </w:r>
      <w:r w:rsidR="001A3217" w:rsidRPr="004B40F8">
        <w:t>this time</w:t>
      </w:r>
      <w:r w:rsidR="00711000" w:rsidRPr="004B40F8">
        <w:rPr>
          <w:bCs/>
        </w:rPr>
        <w:t xml:space="preserve">. </w:t>
      </w:r>
    </w:p>
    <w:p w14:paraId="7F64349D" w14:textId="1F7BEC38" w:rsidR="00F938B6" w:rsidRPr="004B40F8" w:rsidRDefault="00F938B6" w:rsidP="00CF0EFD">
      <w:pPr>
        <w:ind w:left="709"/>
        <w:rPr>
          <w:bCs/>
        </w:rPr>
      </w:pPr>
      <w:r w:rsidRPr="004B40F8">
        <w:rPr>
          <w:bCs/>
        </w:rPr>
        <w:t>Plan for November:</w:t>
      </w:r>
      <w:r w:rsidR="00CF0EFD" w:rsidRPr="004B40F8">
        <w:rPr>
          <w:bCs/>
        </w:rPr>
        <w:t xml:space="preserve"> </w:t>
      </w:r>
      <w:r w:rsidRPr="004B40F8">
        <w:rPr>
          <w:bCs/>
        </w:rPr>
        <w:t>Please</w:t>
      </w:r>
      <w:r w:rsidR="00F43E01">
        <w:rPr>
          <w:bCs/>
        </w:rPr>
        <w:t>,</w:t>
      </w:r>
      <w:r w:rsidRPr="004B40F8">
        <w:rPr>
          <w:bCs/>
        </w:rPr>
        <w:t xml:space="preserve"> let </w:t>
      </w:r>
      <w:r w:rsidR="00CF0EFD" w:rsidRPr="004B40F8">
        <w:rPr>
          <w:bCs/>
        </w:rPr>
        <w:t xml:space="preserve">the </w:t>
      </w:r>
      <w:r w:rsidR="00542CC5" w:rsidRPr="004B40F8">
        <w:rPr>
          <w:bCs/>
        </w:rPr>
        <w:t xml:space="preserve">AIML </w:t>
      </w:r>
      <w:r w:rsidR="00CF0EFD" w:rsidRPr="004B40F8">
        <w:rPr>
          <w:bCs/>
        </w:rPr>
        <w:t xml:space="preserve">SC Chair </w:t>
      </w:r>
      <w:r w:rsidRPr="004B40F8">
        <w:rPr>
          <w:bCs/>
        </w:rPr>
        <w:t xml:space="preserve">know of any contributions by </w:t>
      </w:r>
      <w:r w:rsidR="00452B67" w:rsidRPr="004B40F8">
        <w:rPr>
          <w:bCs/>
        </w:rPr>
        <w:t>E</w:t>
      </w:r>
      <w:r w:rsidRPr="004B40F8">
        <w:rPr>
          <w:bCs/>
        </w:rPr>
        <w:t>oB of Thursday November 7</w:t>
      </w:r>
      <w:r w:rsidRPr="004B40F8">
        <w:rPr>
          <w:bCs/>
          <w:vertAlign w:val="superscript"/>
        </w:rPr>
        <w:t>th</w:t>
      </w:r>
      <w:r w:rsidR="00CF0EFD" w:rsidRPr="004B40F8">
        <w:rPr>
          <w:bCs/>
        </w:rPr>
        <w:t>.</w:t>
      </w:r>
    </w:p>
    <w:p w14:paraId="6BFD226B" w14:textId="6C2206F9" w:rsidR="00711000" w:rsidRPr="004B40F8" w:rsidRDefault="00711000" w:rsidP="00192A8C">
      <w:pPr>
        <w:pStyle w:val="berschrift3"/>
      </w:pPr>
      <w:r w:rsidRPr="004B40F8">
        <w:t xml:space="preserve">ARC </w:t>
      </w:r>
      <w:r w:rsidR="003C059E" w:rsidRPr="004B40F8">
        <w:t xml:space="preserve">Architecture </w:t>
      </w:r>
      <w:r w:rsidRPr="004B40F8">
        <w:t>SC</w:t>
      </w:r>
      <w:r w:rsidR="00542CC5" w:rsidRPr="004B40F8">
        <w:t xml:space="preserve"> (slides 6-7)</w:t>
      </w:r>
    </w:p>
    <w:p w14:paraId="7E07AEA3" w14:textId="1A6F44CD" w:rsidR="00711000" w:rsidRPr="004B40F8" w:rsidRDefault="002B22FD" w:rsidP="00BE0BE3">
      <w:pPr>
        <w:ind w:firstLine="709"/>
      </w:pPr>
      <w:r w:rsidRPr="004B40F8">
        <w:t>Two m</w:t>
      </w:r>
      <w:r w:rsidR="00711000" w:rsidRPr="004B40F8">
        <w:t>eeting</w:t>
      </w:r>
      <w:r w:rsidRPr="004B40F8">
        <w:t xml:space="preserve"> </w:t>
      </w:r>
      <w:r w:rsidR="00711000" w:rsidRPr="004B40F8">
        <w:t>s</w:t>
      </w:r>
      <w:r w:rsidRPr="004B40F8">
        <w:t>lots</w:t>
      </w:r>
      <w:r w:rsidR="00711000" w:rsidRPr="004B40F8">
        <w:t xml:space="preserve"> </w:t>
      </w:r>
      <w:r w:rsidR="009D3610" w:rsidRPr="004B40F8">
        <w:t>MON</w:t>
      </w:r>
      <w:r w:rsidR="00711000" w:rsidRPr="004B40F8">
        <w:t xml:space="preserve"> </w:t>
      </w:r>
      <w:r w:rsidR="001A3217" w:rsidRPr="004B40F8">
        <w:t>PM</w:t>
      </w:r>
      <w:r w:rsidR="00711000" w:rsidRPr="004B40F8">
        <w:t>1, THUR AM1, Agenda</w:t>
      </w:r>
      <w:r w:rsidR="00A60A3A" w:rsidRPr="004B40F8">
        <w:t xml:space="preserve"> in </w:t>
      </w:r>
      <w:hyperlink r:id="rId27" w:history="1">
        <w:r w:rsidR="00711000" w:rsidRPr="004B40F8">
          <w:rPr>
            <w:rStyle w:val="Hyperlink"/>
            <w:bCs/>
            <w:szCs w:val="24"/>
          </w:rPr>
          <w:t>11-24/</w:t>
        </w:r>
        <w:r w:rsidR="001A3217" w:rsidRPr="004B40F8">
          <w:rPr>
            <w:rStyle w:val="Hyperlink"/>
            <w:bCs/>
            <w:szCs w:val="24"/>
          </w:rPr>
          <w:t>137</w:t>
        </w:r>
        <w:r w:rsidR="00C04E50" w:rsidRPr="004B40F8">
          <w:rPr>
            <w:rStyle w:val="Hyperlink"/>
            <w:bCs/>
            <w:szCs w:val="24"/>
          </w:rPr>
          <w:t>0</w:t>
        </w:r>
        <w:r w:rsidR="00542CC5" w:rsidRPr="004B40F8">
          <w:rPr>
            <w:rStyle w:val="Hyperlink"/>
            <w:bCs/>
            <w:szCs w:val="24"/>
          </w:rPr>
          <w:t>r3</w:t>
        </w:r>
      </w:hyperlink>
      <w:r w:rsidR="00711000" w:rsidRPr="004B40F8">
        <w:t xml:space="preserve">. </w:t>
      </w:r>
    </w:p>
    <w:p w14:paraId="522D6612" w14:textId="70C4A176" w:rsidR="00542CC5" w:rsidRPr="004B40F8" w:rsidRDefault="00A60A3A" w:rsidP="00542CC5">
      <w:pPr>
        <w:spacing w:before="0" w:after="120"/>
      </w:pPr>
      <w:r w:rsidRPr="004B40F8">
        <w:tab/>
      </w:r>
      <w:r w:rsidR="00F43E01">
        <w:t xml:space="preserve">Looking at </w:t>
      </w:r>
      <w:r w:rsidR="00542CC5" w:rsidRPr="004B40F8">
        <w:t>P</w:t>
      </w:r>
      <w:r w:rsidR="00711000" w:rsidRPr="004B40F8">
        <w:t>802</w:t>
      </w:r>
      <w:r w:rsidR="00542CC5" w:rsidRPr="004B40F8">
        <w:t>REVc</w:t>
      </w:r>
      <w:r w:rsidR="00711000" w:rsidRPr="004B40F8">
        <w:t xml:space="preserve"> revision project updates. </w:t>
      </w:r>
    </w:p>
    <w:p w14:paraId="737014A9" w14:textId="7AC81FBB" w:rsidR="00542CC5" w:rsidRPr="004B40F8" w:rsidRDefault="00711000" w:rsidP="00542CC5">
      <w:pPr>
        <w:spacing w:before="0" w:after="120"/>
        <w:ind w:firstLine="709"/>
      </w:pPr>
      <w:r w:rsidRPr="004B40F8">
        <w:t>Annex G Way forward</w:t>
      </w:r>
      <w:r w:rsidR="00F43E01">
        <w:t>.</w:t>
      </w:r>
      <w:r w:rsidRPr="004B40F8">
        <w:t xml:space="preserve"> Liaisons from WBA on QoS, and L4S.</w:t>
      </w:r>
    </w:p>
    <w:p w14:paraId="38A89F96" w14:textId="3ECCDF55" w:rsidR="00711000" w:rsidRPr="004B40F8" w:rsidRDefault="00711000" w:rsidP="00542CC5">
      <w:pPr>
        <w:spacing w:before="0" w:after="120"/>
        <w:ind w:firstLine="709"/>
      </w:pPr>
      <w:r w:rsidRPr="004B40F8">
        <w:t xml:space="preserve">List of other discussion items </w:t>
      </w:r>
      <w:r w:rsidR="00542CC5" w:rsidRPr="004B40F8">
        <w:t>being tracked (</w:t>
      </w:r>
      <w:r w:rsidRPr="004B40F8">
        <w:t>slide 7</w:t>
      </w:r>
      <w:r w:rsidR="00542CC5" w:rsidRPr="004B40F8">
        <w:t>)</w:t>
      </w:r>
      <w:r w:rsidRPr="004B40F8">
        <w:t xml:space="preserve">. </w:t>
      </w:r>
    </w:p>
    <w:p w14:paraId="784A24B4" w14:textId="7F853646" w:rsidR="00711000" w:rsidRPr="004B40F8" w:rsidRDefault="00711000" w:rsidP="00192A8C">
      <w:pPr>
        <w:pStyle w:val="berschrift3"/>
      </w:pPr>
      <w:r w:rsidRPr="004B40F8">
        <w:t>C</w:t>
      </w:r>
      <w:r w:rsidR="00223189" w:rsidRPr="004B40F8">
        <w:t>OEX Coexistence</w:t>
      </w:r>
      <w:r w:rsidRPr="004B40F8">
        <w:t xml:space="preserve"> SC</w:t>
      </w:r>
      <w:r w:rsidR="00542CC5" w:rsidRPr="004B40F8">
        <w:t xml:space="preserve"> (slide 8)</w:t>
      </w:r>
    </w:p>
    <w:p w14:paraId="4828CDCB" w14:textId="445F8748" w:rsidR="00BF439E" w:rsidRPr="004B40F8" w:rsidRDefault="001A3217" w:rsidP="00A60A3A">
      <w:pPr>
        <w:ind w:firstLine="709"/>
      </w:pPr>
      <w:r w:rsidRPr="004B40F8">
        <w:t>2</w:t>
      </w:r>
      <w:r w:rsidR="002B22FD" w:rsidRPr="004B40F8">
        <w:t xml:space="preserve"> m</w:t>
      </w:r>
      <w:r w:rsidR="00BF439E" w:rsidRPr="004B40F8">
        <w:t>eeting</w:t>
      </w:r>
      <w:r w:rsidR="002B22FD" w:rsidRPr="004B40F8">
        <w:t xml:space="preserve"> </w:t>
      </w:r>
      <w:r w:rsidR="00BF439E" w:rsidRPr="004B40F8">
        <w:t>s</w:t>
      </w:r>
      <w:r w:rsidR="002B22FD" w:rsidRPr="004B40F8">
        <w:t>lots</w:t>
      </w:r>
      <w:r w:rsidRPr="004B40F8">
        <w:t xml:space="preserve"> TUES A</w:t>
      </w:r>
      <w:r w:rsidR="00BF439E" w:rsidRPr="004B40F8">
        <w:t xml:space="preserve">M1, </w:t>
      </w:r>
      <w:r w:rsidRPr="004B40F8">
        <w:t>THUR</w:t>
      </w:r>
      <w:r w:rsidR="00BF439E" w:rsidRPr="004B40F8">
        <w:t xml:space="preserve"> AM</w:t>
      </w:r>
      <w:r w:rsidRPr="004B40F8">
        <w:t>1</w:t>
      </w:r>
      <w:r w:rsidR="00BF439E" w:rsidRPr="004B40F8">
        <w:t xml:space="preserve">. Agenda in </w:t>
      </w:r>
      <w:hyperlink r:id="rId28" w:history="1">
        <w:r w:rsidR="00BF439E" w:rsidRPr="004B40F8">
          <w:rPr>
            <w:rStyle w:val="Hyperlink"/>
          </w:rPr>
          <w:t>11-24/</w:t>
        </w:r>
        <w:r w:rsidRPr="004B40F8">
          <w:rPr>
            <w:rStyle w:val="Hyperlink"/>
          </w:rPr>
          <w:t>1332</w:t>
        </w:r>
      </w:hyperlink>
      <w:r w:rsidR="00542CC5" w:rsidRPr="004B40F8">
        <w:rPr>
          <w:rStyle w:val="Hyperlink"/>
        </w:rPr>
        <w:t>r1</w:t>
      </w:r>
      <w:r w:rsidR="00BF439E" w:rsidRPr="004B40F8">
        <w:t>.</w:t>
      </w:r>
    </w:p>
    <w:p w14:paraId="567B06DB" w14:textId="7122C18C" w:rsidR="007934A6" w:rsidRPr="004B40F8" w:rsidRDefault="007934A6" w:rsidP="001C6C6E">
      <w:pPr>
        <w:ind w:left="709"/>
      </w:pPr>
      <w:r w:rsidRPr="004B40F8">
        <w:t>C</w:t>
      </w:r>
      <w:r w:rsidR="001010D6" w:rsidRPr="004B40F8">
        <w:t>OEX</w:t>
      </w:r>
      <w:r w:rsidRPr="004B40F8">
        <w:t xml:space="preserve"> Chair will run the meeting remotely. </w:t>
      </w:r>
      <w:r w:rsidR="001010D6" w:rsidRPr="004B40F8">
        <w:t xml:space="preserve">COEX </w:t>
      </w:r>
      <w:r w:rsidRPr="004B40F8">
        <w:t>V</w:t>
      </w:r>
      <w:r w:rsidR="001010D6" w:rsidRPr="004B40F8">
        <w:t xml:space="preserve">ice Chair (Sebastian Max) </w:t>
      </w:r>
      <w:r w:rsidRPr="004B40F8">
        <w:t xml:space="preserve">will be </w:t>
      </w:r>
      <w:r w:rsidR="001010D6" w:rsidRPr="004B40F8">
        <w:t xml:space="preserve">onsite </w:t>
      </w:r>
      <w:r w:rsidRPr="004B40F8">
        <w:t>handling the meeting in the room. Please</w:t>
      </w:r>
      <w:r w:rsidR="001010D6" w:rsidRPr="004B40F8">
        <w:t>,</w:t>
      </w:r>
      <w:r w:rsidR="00542CC5" w:rsidRPr="004B40F8">
        <w:t xml:space="preserve"> put him in c.c. </w:t>
      </w:r>
      <w:r w:rsidRPr="004B40F8">
        <w:t>for all last-minute agenda requests.</w:t>
      </w:r>
    </w:p>
    <w:p w14:paraId="0A26D812" w14:textId="2BBF0A4F" w:rsidR="001C6C6E" w:rsidRPr="004B40F8" w:rsidRDefault="001C6C6E" w:rsidP="001C6C6E">
      <w:pPr>
        <w:ind w:left="709"/>
      </w:pPr>
      <w:r w:rsidRPr="004B40F8">
        <w:t>ETSI BRAN Update, BT SIG Update, Follow-up on joint C</w:t>
      </w:r>
      <w:r w:rsidR="00F02FE1" w:rsidRPr="004B40F8">
        <w:t>OEX</w:t>
      </w:r>
      <w:r w:rsidRPr="004B40F8">
        <w:t xml:space="preserve"> SC / 802.15.4ab session</w:t>
      </w:r>
      <w:r w:rsidR="00235DBA" w:rsidRPr="004B40F8">
        <w:t>.</w:t>
      </w:r>
    </w:p>
    <w:p w14:paraId="28F2A7BF" w14:textId="0B2867C5" w:rsidR="00A20F72" w:rsidRPr="004B40F8" w:rsidRDefault="00BF439E" w:rsidP="001C6C6E">
      <w:pPr>
        <w:ind w:left="709"/>
      </w:pPr>
      <w:r w:rsidRPr="004B40F8">
        <w:t xml:space="preserve">In addition, there is a joint meeting </w:t>
      </w:r>
      <w:r w:rsidR="002B22FD" w:rsidRPr="004B40F8">
        <w:t xml:space="preserve">slot </w:t>
      </w:r>
      <w:r w:rsidRPr="004B40F8">
        <w:t xml:space="preserve">with the 802.15.4ab TG on TUES EVE </w:t>
      </w:r>
      <w:r w:rsidR="00C04E50" w:rsidRPr="004B40F8">
        <w:t>7</w:t>
      </w:r>
      <w:r w:rsidRPr="004B40F8">
        <w:t>:30-</w:t>
      </w:r>
      <w:r w:rsidR="00C04E50" w:rsidRPr="004B40F8">
        <w:t>9</w:t>
      </w:r>
      <w:r w:rsidRPr="004B40F8">
        <w:t>:30</w:t>
      </w:r>
      <w:r w:rsidR="00C04E50" w:rsidRPr="004B40F8">
        <w:t xml:space="preserve"> p.m.</w:t>
      </w:r>
      <w:r w:rsidRPr="004B40F8">
        <w:t xml:space="preserve">. </w:t>
      </w:r>
      <w:r w:rsidR="00235DBA" w:rsidRPr="004B40F8">
        <w:t xml:space="preserve">802.11 </w:t>
      </w:r>
      <w:r w:rsidR="001C6C6E" w:rsidRPr="004B40F8">
        <w:t xml:space="preserve">Coex SC and </w:t>
      </w:r>
      <w:r w:rsidR="00235DBA" w:rsidRPr="004B40F8">
        <w:t>802</w:t>
      </w:r>
      <w:r w:rsidR="001C6C6E" w:rsidRPr="004B40F8">
        <w:t xml:space="preserve">.15.4.ab Chairs </w:t>
      </w:r>
      <w:r w:rsidR="00F02FE1" w:rsidRPr="004B40F8">
        <w:t xml:space="preserve">are </w:t>
      </w:r>
      <w:r w:rsidR="001C6C6E" w:rsidRPr="004B40F8">
        <w:t>in contact with members to identify potential submissions. No confirmed submission so far – some frequent contributors from .11 could not travel to Waikoloa.</w:t>
      </w:r>
    </w:p>
    <w:p w14:paraId="1EA6C73F" w14:textId="7AEBB247" w:rsidR="00BF439E" w:rsidRPr="004B40F8" w:rsidRDefault="00235DBA" w:rsidP="001C6C6E">
      <w:pPr>
        <w:ind w:left="709"/>
      </w:pPr>
      <w:r w:rsidRPr="004B40F8">
        <w:t xml:space="preserve">Q: Will the </w:t>
      </w:r>
      <w:r w:rsidR="00D32918" w:rsidRPr="004B40F8">
        <w:t xml:space="preserve">COEX </w:t>
      </w:r>
      <w:r w:rsidRPr="004B40F8">
        <w:t>Chair be attending the EVE slot?</w:t>
      </w:r>
    </w:p>
    <w:p w14:paraId="44294388" w14:textId="5DB02C56" w:rsidR="00235DBA" w:rsidRPr="004B40F8" w:rsidRDefault="00235DBA" w:rsidP="001C6C6E">
      <w:pPr>
        <w:ind w:left="709"/>
      </w:pPr>
      <w:r w:rsidRPr="004B40F8">
        <w:t>A: Yes.</w:t>
      </w:r>
    </w:p>
    <w:p w14:paraId="1359931C" w14:textId="5119D261" w:rsidR="00BF439E" w:rsidRPr="004B40F8" w:rsidRDefault="00711000" w:rsidP="00192A8C">
      <w:pPr>
        <w:pStyle w:val="berschrift3"/>
      </w:pPr>
      <w:r w:rsidRPr="004B40F8">
        <w:t xml:space="preserve">PAR </w:t>
      </w:r>
      <w:r w:rsidR="00B03B55" w:rsidRPr="004B40F8">
        <w:t xml:space="preserve">Project Authorization Request Review </w:t>
      </w:r>
      <w:r w:rsidRPr="004B40F8">
        <w:t>SC</w:t>
      </w:r>
      <w:r w:rsidR="00B0676B" w:rsidRPr="004B40F8">
        <w:t xml:space="preserve"> (slide 9)</w:t>
      </w:r>
    </w:p>
    <w:p w14:paraId="44662D75" w14:textId="0D4CB102" w:rsidR="001A3217" w:rsidRPr="004B40F8" w:rsidRDefault="001A3217" w:rsidP="00B0676B">
      <w:pPr>
        <w:ind w:left="709"/>
      </w:pPr>
      <w:r w:rsidRPr="004B40F8">
        <w:t>No meeting this time.</w:t>
      </w:r>
      <w:r w:rsidR="00235DBA" w:rsidRPr="004B40F8">
        <w:t xml:space="preserve"> </w:t>
      </w:r>
      <w:r w:rsidR="00CE75DB" w:rsidRPr="004B40F8">
        <w:t>Will meet in November 2024 to review proposed PAR documents.</w:t>
      </w:r>
      <w:r w:rsidR="00B0676B" w:rsidRPr="004B40F8">
        <w:t xml:space="preserve"> Upcoming Submission deadlines are listed on the slide. </w:t>
      </w:r>
    </w:p>
    <w:p w14:paraId="45845F14" w14:textId="7A12E0B3" w:rsidR="00711000" w:rsidRPr="004B40F8" w:rsidRDefault="00711000" w:rsidP="00192A8C">
      <w:pPr>
        <w:pStyle w:val="berschrift3"/>
      </w:pPr>
      <w:r w:rsidRPr="004B40F8">
        <w:t xml:space="preserve">WNG </w:t>
      </w:r>
      <w:r w:rsidR="00B03B55" w:rsidRPr="004B40F8">
        <w:t xml:space="preserve">Wireless Next Generations </w:t>
      </w:r>
      <w:r w:rsidRPr="004B40F8">
        <w:t>SC</w:t>
      </w:r>
    </w:p>
    <w:p w14:paraId="7B11615A" w14:textId="308C45A8" w:rsidR="00BF439E" w:rsidRPr="004B40F8" w:rsidRDefault="001A3217" w:rsidP="00BE0BE3">
      <w:pPr>
        <w:pStyle w:val="Listenabsatz"/>
        <w:widowControl w:val="0"/>
        <w:ind w:left="709"/>
      </w:pPr>
      <w:r w:rsidRPr="004B40F8">
        <w:t>No meeting this time.</w:t>
      </w:r>
      <w:r w:rsidR="00235DBA" w:rsidRPr="004B40F8">
        <w:t xml:space="preserve"> Please, consider any submissions for November.</w:t>
      </w:r>
    </w:p>
    <w:p w14:paraId="27BB04B5" w14:textId="79D97BEF" w:rsidR="00711000" w:rsidRPr="004B40F8" w:rsidRDefault="00711000" w:rsidP="00192A8C">
      <w:pPr>
        <w:pStyle w:val="berschrift3"/>
      </w:pPr>
      <w:r w:rsidRPr="004B40F8">
        <w:t>JTC SC1</w:t>
      </w:r>
      <w:r w:rsidR="00235DBA" w:rsidRPr="004B40F8">
        <w:t xml:space="preserve"> (slides 11-13)</w:t>
      </w:r>
    </w:p>
    <w:p w14:paraId="19363B76" w14:textId="2F6CEEF8" w:rsidR="00B352F7" w:rsidRPr="004B40F8" w:rsidRDefault="00BF439E" w:rsidP="00B352F7">
      <w:pPr>
        <w:ind w:firstLine="720"/>
      </w:pPr>
      <w:r w:rsidRPr="004B40F8">
        <w:t xml:space="preserve">One </w:t>
      </w:r>
      <w:r w:rsidR="002B22FD" w:rsidRPr="004B40F8">
        <w:t>m</w:t>
      </w:r>
      <w:r w:rsidRPr="004B40F8">
        <w:t xml:space="preserve">eeting </w:t>
      </w:r>
      <w:r w:rsidR="002B22FD" w:rsidRPr="004B40F8">
        <w:t xml:space="preserve">slot </w:t>
      </w:r>
      <w:r w:rsidRPr="004B40F8">
        <w:t>TUES PM</w:t>
      </w:r>
      <w:r w:rsidR="000D0833" w:rsidRPr="004B40F8">
        <w:t>2</w:t>
      </w:r>
      <w:r w:rsidR="00451C0A" w:rsidRPr="004B40F8">
        <w:t>.</w:t>
      </w:r>
      <w:r w:rsidRPr="004B40F8">
        <w:t xml:space="preserve"> </w:t>
      </w:r>
      <w:r w:rsidR="00235DBA" w:rsidRPr="004B40F8">
        <w:t xml:space="preserve">Agenda in </w:t>
      </w:r>
      <w:hyperlink r:id="rId29" w:history="1">
        <w:r w:rsidR="00235DBA" w:rsidRPr="004B40F8">
          <w:rPr>
            <w:rStyle w:val="Hyperlink"/>
          </w:rPr>
          <w:t>ec-24/0196r0</w:t>
        </w:r>
      </w:hyperlink>
      <w:r w:rsidR="00235DBA" w:rsidRPr="004B40F8">
        <w:t xml:space="preserve">. </w:t>
      </w:r>
    </w:p>
    <w:p w14:paraId="0118664E" w14:textId="616C5388" w:rsidR="00473321" w:rsidRPr="004B40F8" w:rsidRDefault="00473321" w:rsidP="00473321">
      <w:pPr>
        <w:ind w:left="720"/>
      </w:pPr>
      <w:r w:rsidRPr="004B40F8">
        <w:t>Review of status of PSDO process. Review liaisons &amp; notifications of projects to SC 6. Review status of ballots. Discussion of how to move IEEE 802.11 standards forward.</w:t>
      </w:r>
    </w:p>
    <w:p w14:paraId="13CD8251" w14:textId="6A14310A" w:rsidR="00EC143B" w:rsidRPr="004B40F8" w:rsidRDefault="00EC143B" w:rsidP="00473321">
      <w:pPr>
        <w:ind w:left="720"/>
        <w:rPr>
          <w:bCs/>
          <w:lang w:val="en-AU"/>
        </w:rPr>
      </w:pPr>
      <w:r w:rsidRPr="004B40F8">
        <w:rPr>
          <w:bCs/>
          <w:lang w:val="en-AU"/>
        </w:rPr>
        <w:t>A large number of IEEE 802 submissions ought to be in the PSDO balloting &amp; publication process – but there are IPR issues with 802.11ba, 802.11ax and 802.11ay (slide 12).</w:t>
      </w:r>
    </w:p>
    <w:p w14:paraId="23AA3A1B" w14:textId="5F8B92C5" w:rsidR="00EC143B" w:rsidRPr="004B40F8" w:rsidRDefault="00EC143B" w:rsidP="00473321">
      <w:pPr>
        <w:ind w:left="720"/>
      </w:pPr>
      <w:r w:rsidRPr="004B40F8">
        <w:t>IEEE 802 has 156 standards in or through the PSDO pipeline (slide 13).</w:t>
      </w:r>
    </w:p>
    <w:p w14:paraId="5A8F02BF" w14:textId="3BF33EC4" w:rsidR="009D18E2" w:rsidRPr="004B40F8" w:rsidRDefault="009D18E2" w:rsidP="00192A8C">
      <w:pPr>
        <w:pStyle w:val="berschrift2"/>
      </w:pPr>
      <w:r w:rsidRPr="004B40F8">
        <w:t>Task Group reports</w:t>
      </w:r>
    </w:p>
    <w:p w14:paraId="5FB98A64" w14:textId="3E18782A" w:rsidR="00F905F6" w:rsidRPr="004B40F8" w:rsidRDefault="00F905F6" w:rsidP="00192A8C">
      <w:pPr>
        <w:pStyle w:val="berschrift3"/>
      </w:pPr>
      <w:r w:rsidRPr="004B40F8">
        <w:t xml:space="preserve">TGme </w:t>
      </w:r>
      <w:r w:rsidR="00214F83" w:rsidRPr="004B40F8">
        <w:t xml:space="preserve">802.11 Maintenance Project </w:t>
      </w:r>
      <w:r w:rsidRPr="004B40F8">
        <w:t>(</w:t>
      </w:r>
      <w:r w:rsidR="00CB2796" w:rsidRPr="004B40F8">
        <w:t>verbal</w:t>
      </w:r>
      <w:r w:rsidRPr="004B40F8">
        <w:t>)</w:t>
      </w:r>
    </w:p>
    <w:p w14:paraId="61CB59E4" w14:textId="47D94A96" w:rsidR="000028FF" w:rsidRPr="004B40F8" w:rsidRDefault="00CB2796" w:rsidP="00C04E50">
      <w:pPr>
        <w:ind w:left="709"/>
      </w:pPr>
      <w:r w:rsidRPr="004B40F8">
        <w:t xml:space="preserve">Everything is done. </w:t>
      </w:r>
      <w:r w:rsidR="00441D44" w:rsidRPr="004B40F8">
        <w:t>No meeting this time.</w:t>
      </w:r>
      <w:r w:rsidR="00DE47B4" w:rsidRPr="004B40F8">
        <w:t xml:space="preserve"> Applause. </w:t>
      </w:r>
    </w:p>
    <w:p w14:paraId="3F41D424" w14:textId="723C90CF" w:rsidR="00F905F6" w:rsidRPr="004B40F8" w:rsidRDefault="00F905F6" w:rsidP="00441D44">
      <w:pPr>
        <w:pStyle w:val="berschrift3"/>
        <w:numPr>
          <w:ilvl w:val="0"/>
          <w:numId w:val="0"/>
        </w:numPr>
        <w:ind w:left="709" w:hanging="709"/>
      </w:pPr>
      <w:r w:rsidRPr="004B40F8">
        <w:t xml:space="preserve">4.3.2. </w:t>
      </w:r>
      <w:r w:rsidR="00214F83" w:rsidRPr="004B40F8">
        <w:tab/>
      </w:r>
      <w:r w:rsidRPr="004B40F8">
        <w:t xml:space="preserve">TGbe </w:t>
      </w:r>
      <w:r w:rsidR="00705F16" w:rsidRPr="004B40F8">
        <w:t xml:space="preserve">EHT Extremely High Throughput </w:t>
      </w:r>
      <w:r w:rsidRPr="004B40F8">
        <w:t>(slide 1</w:t>
      </w:r>
      <w:r w:rsidR="00DE47B4" w:rsidRPr="004B40F8">
        <w:t>4</w:t>
      </w:r>
      <w:r w:rsidRPr="004B40F8">
        <w:t>-1</w:t>
      </w:r>
      <w:r w:rsidR="00171832" w:rsidRPr="004B40F8">
        <w:t>6</w:t>
      </w:r>
      <w:r w:rsidRPr="004B40F8">
        <w:t>)</w:t>
      </w:r>
    </w:p>
    <w:p w14:paraId="587EF90F" w14:textId="68E62C20" w:rsidR="00DE4ACE" w:rsidRPr="004B40F8" w:rsidRDefault="00015EE9" w:rsidP="00015EE9">
      <w:pPr>
        <w:ind w:left="709" w:firstLine="11"/>
      </w:pPr>
      <w:r w:rsidRPr="004B40F8">
        <w:t>Everything is done. D7.0 deli</w:t>
      </w:r>
      <w:r w:rsidR="00CB2796" w:rsidRPr="004B40F8">
        <w:t xml:space="preserve">vered to RevCom. </w:t>
      </w:r>
      <w:r w:rsidR="00495730" w:rsidRPr="004B40F8">
        <w:t>Hope to have RevCom and SA approval out of the September meeting.</w:t>
      </w:r>
      <w:r w:rsidR="00495730">
        <w:t xml:space="preserve"> </w:t>
      </w:r>
      <w:r w:rsidR="00441D44" w:rsidRPr="004B40F8">
        <w:t>No meeting this time.</w:t>
      </w:r>
      <w:r w:rsidR="00CB2796" w:rsidRPr="004B40F8">
        <w:t xml:space="preserve"> </w:t>
      </w:r>
      <w:r w:rsidR="00DE47B4" w:rsidRPr="004B40F8">
        <w:t>Applause.</w:t>
      </w:r>
    </w:p>
    <w:p w14:paraId="21675D6D" w14:textId="577C3400" w:rsidR="00AC2DFD" w:rsidRPr="004B40F8" w:rsidRDefault="00AC7946" w:rsidP="00015EE9">
      <w:pPr>
        <w:pStyle w:val="berschrift3"/>
        <w:numPr>
          <w:ilvl w:val="2"/>
          <w:numId w:val="15"/>
        </w:numPr>
        <w:ind w:left="0" w:firstLine="0"/>
      </w:pPr>
      <w:r w:rsidRPr="004B40F8">
        <w:t xml:space="preserve">TGbf </w:t>
      </w:r>
      <w:r w:rsidR="006472B9" w:rsidRPr="004B40F8">
        <w:t xml:space="preserve">WLAN Sensing </w:t>
      </w:r>
      <w:r w:rsidRPr="004B40F8">
        <w:t xml:space="preserve">(slide </w:t>
      </w:r>
      <w:r w:rsidR="00171832" w:rsidRPr="004B40F8">
        <w:t>17-18</w:t>
      </w:r>
      <w:r w:rsidRPr="004B40F8">
        <w:t>)</w:t>
      </w:r>
    </w:p>
    <w:p w14:paraId="18ED35A9" w14:textId="6654F2CF" w:rsidR="00DE4ACE" w:rsidRPr="004B40F8" w:rsidRDefault="00CB2796" w:rsidP="00015EE9">
      <w:pPr>
        <w:ind w:left="709"/>
      </w:pPr>
      <w:r w:rsidRPr="004B40F8">
        <w:t xml:space="preserve">6 </w:t>
      </w:r>
      <w:r w:rsidR="00F3748E" w:rsidRPr="004B40F8">
        <w:t>T</w:t>
      </w:r>
      <w:r w:rsidRPr="004B40F8">
        <w:t>elcos between July and September</w:t>
      </w:r>
      <w:r w:rsidR="00F3748E" w:rsidRPr="004B40F8">
        <w:t>.</w:t>
      </w:r>
      <w:r w:rsidRPr="004B40F8">
        <w:t xml:space="preserve"> </w:t>
      </w:r>
      <w:r w:rsidR="00F3748E" w:rsidRPr="004B40F8">
        <w:t xml:space="preserve">Telco </w:t>
      </w:r>
      <w:r w:rsidR="00187A1C" w:rsidRPr="004B40F8">
        <w:t xml:space="preserve">meeting </w:t>
      </w:r>
      <w:r w:rsidR="00F3748E" w:rsidRPr="004B40F8">
        <w:t xml:space="preserve">minutes in </w:t>
      </w:r>
      <w:hyperlink r:id="rId30" w:history="1">
        <w:r w:rsidR="00F3748E" w:rsidRPr="004B40F8">
          <w:rPr>
            <w:rStyle w:val="Hyperlink"/>
          </w:rPr>
          <w:t>11-24</w:t>
        </w:r>
        <w:r w:rsidR="00187A1C" w:rsidRPr="004B40F8">
          <w:rPr>
            <w:rStyle w:val="Hyperlink"/>
          </w:rPr>
          <w:t>/137</w:t>
        </w:r>
        <w:r w:rsidR="00D61661">
          <w:rPr>
            <w:rStyle w:val="Hyperlink"/>
          </w:rPr>
          <w:t>6</w:t>
        </w:r>
        <w:r w:rsidR="00187A1C" w:rsidRPr="004B40F8">
          <w:rPr>
            <w:rStyle w:val="Hyperlink"/>
          </w:rPr>
          <w:t>r4</w:t>
        </w:r>
      </w:hyperlink>
      <w:r w:rsidR="00187A1C" w:rsidRPr="004B40F8">
        <w:t>.</w:t>
      </w:r>
    </w:p>
    <w:p w14:paraId="4DE89939" w14:textId="55FDC8C1" w:rsidR="00187A1C" w:rsidRPr="004B40F8" w:rsidRDefault="00187A1C" w:rsidP="00187A1C">
      <w:pPr>
        <w:ind w:left="709"/>
      </w:pPr>
      <w:r w:rsidRPr="004B40F8">
        <w:t xml:space="preserve">2 meeting slots: MON AM2, THURS AM2. Agenda in </w:t>
      </w:r>
      <w:hyperlink r:id="rId31" w:history="1">
        <w:r w:rsidRPr="004B40F8">
          <w:rPr>
            <w:rStyle w:val="Hyperlink"/>
          </w:rPr>
          <w:t>11-24/1378</w:t>
        </w:r>
      </w:hyperlink>
      <w:r w:rsidRPr="004B40F8">
        <w:rPr>
          <w:rStyle w:val="Hyperlink"/>
        </w:rPr>
        <w:t>r2</w:t>
      </w:r>
      <w:r w:rsidRPr="004B40F8">
        <w:t>.</w:t>
      </w:r>
    </w:p>
    <w:p w14:paraId="61489DF6" w14:textId="77777777" w:rsidR="00187A1C" w:rsidRPr="004B40F8" w:rsidRDefault="00DE4ACE" w:rsidP="00187A1C">
      <w:pPr>
        <w:ind w:left="709"/>
      </w:pPr>
      <w:r w:rsidRPr="004B40F8">
        <w:t xml:space="preserve">Initial SA ballot: </w:t>
      </w:r>
      <w:r w:rsidR="00187A1C" w:rsidRPr="004B40F8">
        <w:t xml:space="preserve">97.1 % of all Initial SA Ballot (D4.0) comments are now resolved or marked as “ready for motion” (201 /207). </w:t>
      </w:r>
      <w:r w:rsidRPr="004B40F8">
        <w:t>Continue comment resolution and develop the draft.</w:t>
      </w:r>
      <w:r w:rsidR="00187A1C" w:rsidRPr="004B40F8">
        <w:t xml:space="preserve"> </w:t>
      </w:r>
    </w:p>
    <w:p w14:paraId="6BC23EA7" w14:textId="204B4D7C" w:rsidR="00187A1C" w:rsidRPr="004B40F8" w:rsidRDefault="00187A1C" w:rsidP="00015EE9">
      <w:pPr>
        <w:ind w:left="709"/>
      </w:pPr>
      <w:r w:rsidRPr="004B40F8">
        <w:t>Goals for September 2024 session: Complete the comment resolution for Initial SA Ballot (D4.0). Release IEEE802.11bf D5.0. Start the 1st SA Ballot Recirculation (D5.0).</w:t>
      </w:r>
    </w:p>
    <w:p w14:paraId="76F000D7" w14:textId="124965B9" w:rsidR="001B0915" w:rsidRPr="004B40F8" w:rsidRDefault="00AC2DFD" w:rsidP="00C5534E">
      <w:pPr>
        <w:pStyle w:val="berschrift3"/>
        <w:numPr>
          <w:ilvl w:val="2"/>
          <w:numId w:val="15"/>
        </w:numPr>
        <w:ind w:left="709"/>
      </w:pPr>
      <w:r w:rsidRPr="004B40F8">
        <w:t xml:space="preserve">TGbh </w:t>
      </w:r>
      <w:r w:rsidR="006472B9" w:rsidRPr="004B40F8">
        <w:t xml:space="preserve">Randomized and Changing MAC addresses </w:t>
      </w:r>
      <w:r w:rsidRPr="004B40F8">
        <w:t xml:space="preserve">(slide </w:t>
      </w:r>
      <w:r w:rsidR="00171832" w:rsidRPr="004B40F8">
        <w:t>19</w:t>
      </w:r>
      <w:r w:rsidRPr="004B40F8">
        <w:t>)</w:t>
      </w:r>
    </w:p>
    <w:p w14:paraId="4E92FAF8" w14:textId="5FC5245D" w:rsidR="00365DEA" w:rsidRPr="004B40F8" w:rsidRDefault="00CB2796" w:rsidP="00BE0BE3">
      <w:pPr>
        <w:pStyle w:val="Listenabsatz"/>
        <w:ind w:left="709"/>
      </w:pPr>
      <w:r w:rsidRPr="004B40F8">
        <w:t xml:space="preserve">Everything is done. </w:t>
      </w:r>
      <w:r w:rsidR="00CC4407" w:rsidRPr="004B40F8">
        <w:t>No meeting this time.</w:t>
      </w:r>
      <w:r w:rsidR="00171832" w:rsidRPr="004B40F8">
        <w:t xml:space="preserve"> Applause.</w:t>
      </w:r>
    </w:p>
    <w:p w14:paraId="36145179" w14:textId="16E49B6B" w:rsidR="00CB2796" w:rsidRPr="004B40F8" w:rsidRDefault="00CB2796" w:rsidP="00BE0BE3">
      <w:pPr>
        <w:pStyle w:val="Listenabsatz"/>
        <w:ind w:left="709"/>
      </w:pPr>
    </w:p>
    <w:p w14:paraId="5B2B0AAC" w14:textId="661A2A3E" w:rsidR="00CB2796" w:rsidRPr="004B40F8" w:rsidRDefault="004E2E68" w:rsidP="00BE0BE3">
      <w:pPr>
        <w:pStyle w:val="Listenabsatz"/>
        <w:ind w:left="709"/>
      </w:pPr>
      <w:r w:rsidRPr="004B40F8">
        <w:t xml:space="preserve">Note by the Chair: </w:t>
      </w:r>
      <w:r w:rsidR="00CB2796" w:rsidRPr="004B40F8">
        <w:t>Minutes of me, be and bh wil</w:t>
      </w:r>
      <w:r w:rsidRPr="004B40F8">
        <w:t>l</w:t>
      </w:r>
      <w:r w:rsidR="00CB2796" w:rsidRPr="004B40F8">
        <w:t xml:space="preserve"> be approved by the working group.</w:t>
      </w:r>
    </w:p>
    <w:p w14:paraId="4562961E" w14:textId="6863C080" w:rsidR="00AC2DFD" w:rsidRPr="004B40F8" w:rsidRDefault="00AC2DFD" w:rsidP="006472B9">
      <w:pPr>
        <w:pStyle w:val="berschrift3"/>
        <w:numPr>
          <w:ilvl w:val="2"/>
          <w:numId w:val="15"/>
        </w:numPr>
      </w:pPr>
      <w:r w:rsidRPr="004B40F8">
        <w:t xml:space="preserve">TGbi </w:t>
      </w:r>
      <w:r w:rsidR="006472B9" w:rsidRPr="004B40F8">
        <w:t xml:space="preserve">Enhanced Service with Data Privacy Protection </w:t>
      </w:r>
      <w:r w:rsidRPr="004B40F8">
        <w:t xml:space="preserve">(slide </w:t>
      </w:r>
      <w:r w:rsidR="00365DEA" w:rsidRPr="004B40F8">
        <w:t>2</w:t>
      </w:r>
      <w:r w:rsidR="00EC0A5D" w:rsidRPr="004B40F8">
        <w:t>0</w:t>
      </w:r>
      <w:r w:rsidRPr="004B40F8">
        <w:t>)</w:t>
      </w:r>
    </w:p>
    <w:p w14:paraId="0FD5AC45" w14:textId="0938906D" w:rsidR="00365DEA" w:rsidRPr="004B40F8" w:rsidRDefault="00365DEA" w:rsidP="00FC083E">
      <w:pPr>
        <w:ind w:left="709"/>
      </w:pPr>
      <w:r w:rsidRPr="004B40F8">
        <w:t xml:space="preserve">5 </w:t>
      </w:r>
      <w:r w:rsidR="002B22FD" w:rsidRPr="004B40F8">
        <w:t>meeting slots</w:t>
      </w:r>
      <w:r w:rsidRPr="004B40F8">
        <w:t xml:space="preserve">: MON </w:t>
      </w:r>
      <w:r w:rsidR="00CC4407" w:rsidRPr="004B40F8">
        <w:t>P</w:t>
      </w:r>
      <w:r w:rsidRPr="004B40F8">
        <w:t>M</w:t>
      </w:r>
      <w:r w:rsidR="005577CA" w:rsidRPr="004B40F8">
        <w:t>1</w:t>
      </w:r>
      <w:r w:rsidRPr="004B40F8">
        <w:t xml:space="preserve">, TUES </w:t>
      </w:r>
      <w:r w:rsidR="00656591" w:rsidRPr="004B40F8">
        <w:t>A</w:t>
      </w:r>
      <w:r w:rsidRPr="004B40F8">
        <w:t>M</w:t>
      </w:r>
      <w:r w:rsidR="00CC4407" w:rsidRPr="004B40F8">
        <w:t>1</w:t>
      </w:r>
      <w:r w:rsidRPr="004B40F8">
        <w:t xml:space="preserve"> &amp; </w:t>
      </w:r>
      <w:r w:rsidR="00656591" w:rsidRPr="004B40F8">
        <w:t>A</w:t>
      </w:r>
      <w:r w:rsidRPr="004B40F8">
        <w:t xml:space="preserve">M2, WED </w:t>
      </w:r>
      <w:r w:rsidR="00656591" w:rsidRPr="004B40F8">
        <w:t>A</w:t>
      </w:r>
      <w:r w:rsidRPr="004B40F8">
        <w:t xml:space="preserve">M2, THUR </w:t>
      </w:r>
      <w:r w:rsidR="00CC4407" w:rsidRPr="004B40F8">
        <w:t>PM2</w:t>
      </w:r>
      <w:r w:rsidRPr="004B40F8">
        <w:t xml:space="preserve">, Agenda in </w:t>
      </w:r>
      <w:hyperlink r:id="rId32" w:history="1">
        <w:r w:rsidRPr="004B40F8">
          <w:rPr>
            <w:rStyle w:val="Hyperlink"/>
          </w:rPr>
          <w:t>11-24/1</w:t>
        </w:r>
        <w:r w:rsidR="00656591" w:rsidRPr="004B40F8">
          <w:rPr>
            <w:rStyle w:val="Hyperlink"/>
          </w:rPr>
          <w:t>38</w:t>
        </w:r>
        <w:r w:rsidR="005577CA" w:rsidRPr="004B40F8">
          <w:rPr>
            <w:rStyle w:val="Hyperlink"/>
          </w:rPr>
          <w:t>3</w:t>
        </w:r>
      </w:hyperlink>
      <w:r w:rsidR="006472B9" w:rsidRPr="004B40F8">
        <w:rPr>
          <w:rStyle w:val="Hyperlink"/>
        </w:rPr>
        <w:t>r1</w:t>
      </w:r>
      <w:r w:rsidRPr="004B40F8">
        <w:t>.</w:t>
      </w:r>
    </w:p>
    <w:p w14:paraId="48300D94" w14:textId="20EFD839" w:rsidR="006472B9" w:rsidRPr="004B40F8" w:rsidRDefault="006472B9" w:rsidP="00FC083E">
      <w:pPr>
        <w:ind w:left="709"/>
      </w:pPr>
      <w:r w:rsidRPr="004B40F8">
        <w:t xml:space="preserve">Received </w:t>
      </w:r>
      <w:r w:rsidR="00365DEA" w:rsidRPr="004B40F8">
        <w:t>524 comments from comment collection</w:t>
      </w:r>
      <w:r w:rsidRPr="004B40F8">
        <w:t xml:space="preserve"> after May Interim</w:t>
      </w:r>
      <w:r w:rsidR="00365DEA" w:rsidRPr="004B40F8">
        <w:t xml:space="preserve">. </w:t>
      </w:r>
    </w:p>
    <w:p w14:paraId="61CA362F" w14:textId="0AA07187" w:rsidR="00365DEA" w:rsidRPr="004B40F8" w:rsidRDefault="00B352F7" w:rsidP="00FC083E">
      <w:pPr>
        <w:ind w:left="709"/>
      </w:pPr>
      <w:r w:rsidRPr="004B40F8">
        <w:t xml:space="preserve">Continue </w:t>
      </w:r>
      <w:r w:rsidR="00365DEA" w:rsidRPr="004B40F8">
        <w:t xml:space="preserve">comment resolution. </w:t>
      </w:r>
      <w:r w:rsidR="00CB2796" w:rsidRPr="004B40F8">
        <w:t xml:space="preserve">Filling blank spaces and TBDs. </w:t>
      </w:r>
      <w:r w:rsidR="00365DEA" w:rsidRPr="004B40F8">
        <w:t xml:space="preserve">Accept text submissions to </w:t>
      </w:r>
      <w:r w:rsidRPr="004B40F8">
        <w:t xml:space="preserve">requirements </w:t>
      </w:r>
      <w:r w:rsidR="00365DEA" w:rsidRPr="004B40F8">
        <w:t xml:space="preserve">not yet </w:t>
      </w:r>
      <w:r w:rsidRPr="004B40F8">
        <w:t>satisfied</w:t>
      </w:r>
      <w:r w:rsidR="00365DEA" w:rsidRPr="004B40F8">
        <w:t>.</w:t>
      </w:r>
    </w:p>
    <w:p w14:paraId="0503ECBC" w14:textId="14E77156" w:rsidR="00AC2DFD" w:rsidRPr="004B40F8" w:rsidRDefault="00AC2DFD" w:rsidP="00192A8C">
      <w:pPr>
        <w:pStyle w:val="berschrift3"/>
        <w:numPr>
          <w:ilvl w:val="2"/>
          <w:numId w:val="15"/>
        </w:numPr>
      </w:pPr>
      <w:r w:rsidRPr="004B40F8">
        <w:t>TGb</w:t>
      </w:r>
      <w:r w:rsidR="00365DEA" w:rsidRPr="004B40F8">
        <w:t>k</w:t>
      </w:r>
      <w:r w:rsidRPr="004B40F8">
        <w:t xml:space="preserve"> </w:t>
      </w:r>
      <w:r w:rsidR="006472B9" w:rsidRPr="004B40F8">
        <w:t xml:space="preserve">320 MHz Positioning </w:t>
      </w:r>
      <w:r w:rsidRPr="004B40F8">
        <w:t xml:space="preserve">(slide </w:t>
      </w:r>
      <w:r w:rsidR="00365DEA" w:rsidRPr="004B40F8">
        <w:t>2</w:t>
      </w:r>
      <w:r w:rsidR="00EC0A5D" w:rsidRPr="004B40F8">
        <w:t>1</w:t>
      </w:r>
      <w:r w:rsidR="00365DEA" w:rsidRPr="004B40F8">
        <w:t>-2</w:t>
      </w:r>
      <w:r w:rsidR="00EC0A5D" w:rsidRPr="004B40F8">
        <w:t>2</w:t>
      </w:r>
      <w:r w:rsidRPr="004B40F8">
        <w:t>)</w:t>
      </w:r>
    </w:p>
    <w:p w14:paraId="58AA84CA" w14:textId="1C3FB45C" w:rsidR="00365DEA" w:rsidRPr="004B40F8" w:rsidRDefault="008E0146" w:rsidP="00BE0BE3">
      <w:pPr>
        <w:widowControl w:val="0"/>
        <w:ind w:firstLine="709"/>
      </w:pPr>
      <w:r w:rsidRPr="004B40F8">
        <w:t>4</w:t>
      </w:r>
      <w:r w:rsidR="002B22FD" w:rsidRPr="004B40F8">
        <w:t xml:space="preserve"> meeting slots</w:t>
      </w:r>
      <w:r w:rsidR="00365DEA" w:rsidRPr="004B40F8">
        <w:t>: MON PM</w:t>
      </w:r>
      <w:r w:rsidRPr="004B40F8">
        <w:t>1</w:t>
      </w:r>
      <w:r w:rsidR="00365DEA" w:rsidRPr="004B40F8">
        <w:t xml:space="preserve">, TUES </w:t>
      </w:r>
      <w:r w:rsidRPr="004B40F8">
        <w:t>P</w:t>
      </w:r>
      <w:r w:rsidR="00365DEA" w:rsidRPr="004B40F8">
        <w:t xml:space="preserve">M1, </w:t>
      </w:r>
      <w:r w:rsidRPr="004B40F8">
        <w:t>WED</w:t>
      </w:r>
      <w:r w:rsidR="00365DEA" w:rsidRPr="004B40F8">
        <w:t xml:space="preserve"> PM</w:t>
      </w:r>
      <w:r w:rsidR="008A65B8" w:rsidRPr="004B40F8">
        <w:t>1</w:t>
      </w:r>
      <w:r w:rsidRPr="004B40F8">
        <w:t xml:space="preserve">.  </w:t>
      </w:r>
      <w:r w:rsidR="00365DEA" w:rsidRPr="004B40F8">
        <w:t xml:space="preserve">Agenda in </w:t>
      </w:r>
      <w:hyperlink r:id="rId33" w:history="1">
        <w:r w:rsidR="00365DEA" w:rsidRPr="004B40F8">
          <w:rPr>
            <w:rStyle w:val="Hyperlink"/>
          </w:rPr>
          <w:t>11-24/</w:t>
        </w:r>
        <w:r w:rsidRPr="004B40F8">
          <w:rPr>
            <w:rStyle w:val="Hyperlink"/>
          </w:rPr>
          <w:t>1385</w:t>
        </w:r>
        <w:r w:rsidR="00834219" w:rsidRPr="004B40F8">
          <w:rPr>
            <w:rStyle w:val="Hyperlink"/>
          </w:rPr>
          <w:t>r0</w:t>
        </w:r>
      </w:hyperlink>
      <w:r w:rsidR="00365DEA" w:rsidRPr="004B40F8">
        <w:t xml:space="preserve">. </w:t>
      </w:r>
    </w:p>
    <w:p w14:paraId="488C1F7E" w14:textId="32E7477B" w:rsidR="005203CC" w:rsidRPr="004B40F8" w:rsidRDefault="005203CC" w:rsidP="005203CC">
      <w:pPr>
        <w:ind w:left="720"/>
      </w:pPr>
      <w:r w:rsidRPr="004B40F8">
        <w:t>Circulated on D3.0 LB287 with the following results: Vote percentiles: Approve: 98.3%, Disapprove: 1.7% Vote: 342 (A), 6 (D), later on turned 347 (A), 6 (D). Comments received: 1 (T), 0 (G), 8 (E). Have proposed resolution for all comments with no changes to D3.0.</w:t>
      </w:r>
    </w:p>
    <w:p w14:paraId="6AFDB8A9" w14:textId="77777777" w:rsidR="005203CC" w:rsidRPr="004B40F8" w:rsidRDefault="005203CC" w:rsidP="005203CC">
      <w:pPr>
        <w:ind w:left="720"/>
      </w:pPr>
      <w:r w:rsidRPr="004B40F8">
        <w:t>Expect TG to consider proposed resolution and request unconditional approval to go to SA ballot out of this meeting.</w:t>
      </w:r>
    </w:p>
    <w:p w14:paraId="2A3F1C8B" w14:textId="2926E792" w:rsidR="00AC2DFD" w:rsidRPr="004B40F8" w:rsidRDefault="00AC2DFD" w:rsidP="00E07D56">
      <w:pPr>
        <w:pStyle w:val="berschrift3"/>
        <w:numPr>
          <w:ilvl w:val="2"/>
          <w:numId w:val="15"/>
        </w:numPr>
      </w:pPr>
      <w:r w:rsidRPr="004B40F8">
        <w:t>TGb</w:t>
      </w:r>
      <w:r w:rsidR="00365DEA" w:rsidRPr="004B40F8">
        <w:t>n</w:t>
      </w:r>
      <w:r w:rsidRPr="004B40F8">
        <w:t xml:space="preserve"> </w:t>
      </w:r>
      <w:r w:rsidR="00E07D56" w:rsidRPr="004B40F8">
        <w:t xml:space="preserve">Ultra-High Reliability </w:t>
      </w:r>
      <w:r w:rsidRPr="004B40F8">
        <w:t>(</w:t>
      </w:r>
      <w:r w:rsidR="00E07D56" w:rsidRPr="004B40F8">
        <w:t xml:space="preserve">UHR, </w:t>
      </w:r>
      <w:r w:rsidRPr="004B40F8">
        <w:t xml:space="preserve">slide </w:t>
      </w:r>
      <w:r w:rsidR="00365DEA" w:rsidRPr="004B40F8">
        <w:t>2</w:t>
      </w:r>
      <w:r w:rsidR="00FD6B04" w:rsidRPr="004B40F8">
        <w:t>3</w:t>
      </w:r>
      <w:r w:rsidR="00365DEA" w:rsidRPr="004B40F8">
        <w:t>-2</w:t>
      </w:r>
      <w:r w:rsidR="00FD6B04" w:rsidRPr="004B40F8">
        <w:t>4</w:t>
      </w:r>
      <w:r w:rsidRPr="004B40F8">
        <w:t>)</w:t>
      </w:r>
    </w:p>
    <w:p w14:paraId="689C70A1" w14:textId="6F489EE4" w:rsidR="00290E12" w:rsidRPr="004B40F8" w:rsidRDefault="00290E12" w:rsidP="00F66F01">
      <w:pPr>
        <w:ind w:left="720"/>
      </w:pPr>
      <w:r w:rsidRPr="004B40F8">
        <w:t xml:space="preserve">Held 9 teleconferences between July and September covering 41 technical submissions. Telco </w:t>
      </w:r>
      <w:r w:rsidR="00E07D56" w:rsidRPr="004B40F8">
        <w:t xml:space="preserve">agenda and </w:t>
      </w:r>
      <w:r w:rsidRPr="004B40F8">
        <w:t>minutes in</w:t>
      </w:r>
      <w:r w:rsidR="00E07D56" w:rsidRPr="004B40F8">
        <w:t xml:space="preserve"> </w:t>
      </w:r>
      <w:hyperlink r:id="rId34" w:history="1">
        <w:r w:rsidR="00E07D56" w:rsidRPr="004B40F8">
          <w:rPr>
            <w:rStyle w:val="Hyperlink"/>
          </w:rPr>
          <w:t>11-24/1340r14</w:t>
        </w:r>
      </w:hyperlink>
      <w:r w:rsidR="00E07D56" w:rsidRPr="004B40F8">
        <w:t xml:space="preserve"> and </w:t>
      </w:r>
      <w:hyperlink r:id="rId35" w:history="1">
        <w:r w:rsidR="00E07D56" w:rsidRPr="004B40F8">
          <w:rPr>
            <w:rStyle w:val="Hyperlink"/>
          </w:rPr>
          <w:t>11-24/1392r4</w:t>
        </w:r>
      </w:hyperlink>
      <w:r w:rsidR="00D61661">
        <w:t>, respectively.</w:t>
      </w:r>
    </w:p>
    <w:p w14:paraId="7F0B4D6F" w14:textId="4053E03B" w:rsidR="004B3CDD" w:rsidRPr="004B40F8" w:rsidRDefault="004B3CDD" w:rsidP="00F66F01">
      <w:pPr>
        <w:ind w:left="720"/>
      </w:pPr>
      <w:r w:rsidRPr="004B40F8">
        <w:t>1</w:t>
      </w:r>
      <w:r w:rsidR="00F97E73" w:rsidRPr="004B40F8">
        <w:t>9</w:t>
      </w:r>
      <w:r w:rsidRPr="004B40F8">
        <w:t xml:space="preserve"> </w:t>
      </w:r>
      <w:r w:rsidR="002B22FD" w:rsidRPr="004B40F8">
        <w:t>m</w:t>
      </w:r>
      <w:r w:rsidRPr="004B40F8">
        <w:t>eeting</w:t>
      </w:r>
      <w:r w:rsidR="002B22FD" w:rsidRPr="004B40F8">
        <w:t xml:space="preserve"> </w:t>
      </w:r>
      <w:r w:rsidRPr="004B40F8">
        <w:t>s</w:t>
      </w:r>
      <w:r w:rsidR="002B22FD" w:rsidRPr="004B40F8">
        <w:t>lots</w:t>
      </w:r>
      <w:r w:rsidRPr="004B40F8">
        <w:t>: MO</w:t>
      </w:r>
      <w:r w:rsidR="00AC651B" w:rsidRPr="004B40F8">
        <w:t>N</w:t>
      </w:r>
      <w:r w:rsidRPr="004B40F8">
        <w:t xml:space="preserve"> AM</w:t>
      </w:r>
      <w:r w:rsidR="008E0146" w:rsidRPr="004B40F8">
        <w:t>2</w:t>
      </w:r>
      <w:r w:rsidRPr="004B40F8">
        <w:t xml:space="preserve"> (</w:t>
      </w:r>
      <w:r w:rsidR="008E0146" w:rsidRPr="004B40F8">
        <w:t>ALL</w:t>
      </w:r>
      <w:r w:rsidRPr="004B40F8">
        <w:t>), MO</w:t>
      </w:r>
      <w:r w:rsidR="00AC651B" w:rsidRPr="004B40F8">
        <w:t>N</w:t>
      </w:r>
      <w:r w:rsidRPr="004B40F8">
        <w:t xml:space="preserve"> PM</w:t>
      </w:r>
      <w:r w:rsidR="008E0146" w:rsidRPr="004B40F8">
        <w:t>2</w:t>
      </w:r>
      <w:r w:rsidR="00AC651B" w:rsidRPr="004B40F8">
        <w:t xml:space="preserve"> (</w:t>
      </w:r>
      <w:r w:rsidR="008E0146" w:rsidRPr="004B40F8">
        <w:t>PHY/MAC</w:t>
      </w:r>
      <w:r w:rsidR="00AC651B" w:rsidRPr="004B40F8">
        <w:t>)</w:t>
      </w:r>
      <w:r w:rsidRPr="004B40F8">
        <w:t xml:space="preserve">, </w:t>
      </w:r>
      <w:r w:rsidR="008E0146" w:rsidRPr="004B40F8">
        <w:t>TUES</w:t>
      </w:r>
      <w:r w:rsidR="00AC651B" w:rsidRPr="004B40F8">
        <w:t xml:space="preserve"> </w:t>
      </w:r>
      <w:r w:rsidR="00F97E73" w:rsidRPr="004B40F8">
        <w:t xml:space="preserve">AM2 &amp; </w:t>
      </w:r>
      <w:r w:rsidRPr="004B40F8">
        <w:t>PM</w:t>
      </w:r>
      <w:r w:rsidR="008E0146" w:rsidRPr="004B40F8">
        <w:t>1 &amp; PM2</w:t>
      </w:r>
      <w:r w:rsidRPr="004B40F8">
        <w:t xml:space="preserve"> (PHY/MAC), WED AM1 &amp; AM2 (PHY/MAC), </w:t>
      </w:r>
      <w:r w:rsidR="008E0146" w:rsidRPr="004B40F8">
        <w:t>WED PM</w:t>
      </w:r>
      <w:r w:rsidR="00F97E73" w:rsidRPr="004B40F8">
        <w:t xml:space="preserve">2 (ALL), </w:t>
      </w:r>
      <w:r w:rsidRPr="004B40F8">
        <w:t xml:space="preserve">THUR AM1 &amp; AM2 (PHY/MAC), </w:t>
      </w:r>
      <w:r w:rsidR="00AC651B" w:rsidRPr="004B40F8">
        <w:t>THUR</w:t>
      </w:r>
      <w:r w:rsidRPr="004B40F8">
        <w:t xml:space="preserve"> PM1 </w:t>
      </w:r>
      <w:r w:rsidR="00AC651B" w:rsidRPr="004B40F8">
        <w:t>(ALL)</w:t>
      </w:r>
      <w:r w:rsidR="00FD6B04" w:rsidRPr="004B40F8">
        <w:t xml:space="preserve">. </w:t>
      </w:r>
      <w:r w:rsidR="00D61661">
        <w:t>September a</w:t>
      </w:r>
      <w:r w:rsidR="00FD6B04" w:rsidRPr="004B40F8">
        <w:t xml:space="preserve">genda in </w:t>
      </w:r>
      <w:hyperlink r:id="rId36" w:history="1">
        <w:r w:rsidR="00FD6B04" w:rsidRPr="004B40F8">
          <w:rPr>
            <w:rStyle w:val="Hyperlink"/>
            <w:bCs/>
          </w:rPr>
          <w:t>11-24/1364r3</w:t>
        </w:r>
      </w:hyperlink>
    </w:p>
    <w:p w14:paraId="05A0EFC5" w14:textId="6B60C59A" w:rsidR="00EC0A5D" w:rsidRPr="004B40F8" w:rsidRDefault="004B3CDD" w:rsidP="00EC0A5D">
      <w:pPr>
        <w:ind w:left="720"/>
      </w:pPr>
      <w:r w:rsidRPr="004B40F8">
        <w:t>Presentation of technical submissions</w:t>
      </w:r>
      <w:r w:rsidR="00AC651B" w:rsidRPr="004B40F8">
        <w:t xml:space="preserve"> is ongoing</w:t>
      </w:r>
      <w:r w:rsidRPr="004B40F8">
        <w:t xml:space="preserve">, </w:t>
      </w:r>
      <w:r w:rsidR="00AC651B" w:rsidRPr="004B40F8">
        <w:t xml:space="preserve">there are </w:t>
      </w:r>
      <w:r w:rsidRPr="004B40F8">
        <w:t>a</w:t>
      </w:r>
      <w:r w:rsidR="00C20220" w:rsidRPr="004B40F8">
        <w:t xml:space="preserve">bout </w:t>
      </w:r>
      <w:r w:rsidR="00F97E73" w:rsidRPr="004B40F8">
        <w:t>200</w:t>
      </w:r>
      <w:r w:rsidR="008F0377" w:rsidRPr="004B40F8">
        <w:t xml:space="preserve"> </w:t>
      </w:r>
      <w:r w:rsidR="00C20220" w:rsidRPr="004B40F8">
        <w:t>in the queue.</w:t>
      </w:r>
      <w:r w:rsidR="00AC651B" w:rsidRPr="004B40F8">
        <w:t xml:space="preserve"> </w:t>
      </w:r>
      <w:r w:rsidRPr="004B40F8">
        <w:t>Continue populating SFD with approved concepts</w:t>
      </w:r>
      <w:r w:rsidR="00AC651B" w:rsidRPr="004B40F8">
        <w:t xml:space="preserve">. </w:t>
      </w:r>
    </w:p>
    <w:p w14:paraId="39A3C80A" w14:textId="76546FA2" w:rsidR="008E74D3" w:rsidRPr="004B40F8" w:rsidRDefault="008E74D3" w:rsidP="00192A8C">
      <w:pPr>
        <w:pStyle w:val="berschrift3"/>
        <w:numPr>
          <w:ilvl w:val="2"/>
          <w:numId w:val="15"/>
        </w:numPr>
      </w:pPr>
      <w:r w:rsidRPr="004B40F8">
        <w:t xml:space="preserve">TGbp </w:t>
      </w:r>
      <w:r w:rsidR="00603D3C" w:rsidRPr="004B40F8">
        <w:t xml:space="preserve">Ambient Power </w:t>
      </w:r>
      <w:r w:rsidRPr="004B40F8">
        <w:t>(slide 2</w:t>
      </w:r>
      <w:r w:rsidR="00603D3C" w:rsidRPr="004B40F8">
        <w:t>5</w:t>
      </w:r>
      <w:r w:rsidR="00915E8F" w:rsidRPr="004B40F8">
        <w:t>-26</w:t>
      </w:r>
      <w:r w:rsidRPr="004B40F8">
        <w:t>)</w:t>
      </w:r>
    </w:p>
    <w:p w14:paraId="1C2E30AD" w14:textId="3797A6E7" w:rsidR="003610C5" w:rsidRPr="004B40F8" w:rsidRDefault="003610C5" w:rsidP="003610C5">
      <w:pPr>
        <w:pStyle w:val="Listenabsatz"/>
        <w:ind w:left="432"/>
      </w:pPr>
      <w:r w:rsidRPr="004B40F8">
        <w:t xml:space="preserve">Two telcos were held since July. Telco agenda and minutes in </w:t>
      </w:r>
      <w:hyperlink r:id="rId37" w:history="1">
        <w:r w:rsidRPr="00D61661">
          <w:rPr>
            <w:rStyle w:val="Hyperlink"/>
            <w:bCs/>
          </w:rPr>
          <w:t>11-24/13</w:t>
        </w:r>
        <w:r w:rsidR="00603D3C" w:rsidRPr="00D61661">
          <w:rPr>
            <w:rStyle w:val="Hyperlink"/>
            <w:bCs/>
          </w:rPr>
          <w:t>79r2</w:t>
        </w:r>
      </w:hyperlink>
      <w:r w:rsidRPr="00D61661">
        <w:t xml:space="preserve"> </w:t>
      </w:r>
      <w:r w:rsidRPr="004B40F8">
        <w:t xml:space="preserve">and </w:t>
      </w:r>
      <w:hyperlink r:id="rId38" w:history="1">
        <w:r w:rsidRPr="00D61661">
          <w:rPr>
            <w:rStyle w:val="Hyperlink"/>
            <w:bCs/>
          </w:rPr>
          <w:t>11-24/1390</w:t>
        </w:r>
      </w:hyperlink>
      <w:r w:rsidR="00603D3C" w:rsidRPr="00D61661">
        <w:rPr>
          <w:rStyle w:val="Hyperlink"/>
          <w:bCs/>
        </w:rPr>
        <w:t>r3</w:t>
      </w:r>
      <w:r w:rsidRPr="004B40F8">
        <w:t>.</w:t>
      </w:r>
    </w:p>
    <w:p w14:paraId="28C726DF" w14:textId="77777777" w:rsidR="003610C5" w:rsidRPr="004B40F8" w:rsidRDefault="003610C5" w:rsidP="003610C5">
      <w:pPr>
        <w:pStyle w:val="Listenabsatz"/>
        <w:ind w:left="432"/>
      </w:pPr>
    </w:p>
    <w:p w14:paraId="2C0E2740" w14:textId="02536BF9" w:rsidR="00B96870" w:rsidRPr="004B40F8" w:rsidRDefault="003610C5" w:rsidP="003610C5">
      <w:pPr>
        <w:pStyle w:val="Listenabsatz"/>
        <w:ind w:left="432"/>
      </w:pPr>
      <w:r w:rsidRPr="004B40F8">
        <w:t xml:space="preserve">7 </w:t>
      </w:r>
      <w:r w:rsidR="005513B4" w:rsidRPr="004B40F8">
        <w:t>m</w:t>
      </w:r>
      <w:r w:rsidR="00723C9F" w:rsidRPr="004B40F8">
        <w:t>eeting</w:t>
      </w:r>
      <w:r w:rsidR="005513B4" w:rsidRPr="004B40F8">
        <w:t xml:space="preserve"> </w:t>
      </w:r>
      <w:r w:rsidR="000548BA" w:rsidRPr="004B40F8">
        <w:t>s</w:t>
      </w:r>
      <w:r w:rsidR="005513B4" w:rsidRPr="004B40F8">
        <w:t>lots</w:t>
      </w:r>
      <w:r w:rsidRPr="004B40F8">
        <w:t xml:space="preserve"> in September</w:t>
      </w:r>
      <w:r w:rsidR="000548BA" w:rsidRPr="004B40F8">
        <w:t>: MO AM</w:t>
      </w:r>
      <w:r w:rsidR="00B96870" w:rsidRPr="004B40F8">
        <w:t>2</w:t>
      </w:r>
      <w:r w:rsidR="000548BA" w:rsidRPr="004B40F8">
        <w:t xml:space="preserve"> &amp; PM</w:t>
      </w:r>
      <w:r w:rsidR="00F97E73" w:rsidRPr="004B40F8">
        <w:t>1</w:t>
      </w:r>
      <w:r w:rsidR="000548BA" w:rsidRPr="004B40F8">
        <w:t>, TUES AM</w:t>
      </w:r>
      <w:r w:rsidRPr="004B40F8">
        <w:t>1</w:t>
      </w:r>
      <w:r w:rsidR="000548BA" w:rsidRPr="004B40F8">
        <w:t>, WED AM</w:t>
      </w:r>
      <w:r w:rsidR="00B96870" w:rsidRPr="004B40F8">
        <w:t>2 &amp; PM2</w:t>
      </w:r>
      <w:r w:rsidR="000548BA" w:rsidRPr="004B40F8">
        <w:t>, THUR AM</w:t>
      </w:r>
      <w:r w:rsidRPr="004B40F8">
        <w:t>2</w:t>
      </w:r>
      <w:r w:rsidR="000548BA" w:rsidRPr="004B40F8">
        <w:t xml:space="preserve"> &amp; PM</w:t>
      </w:r>
      <w:r w:rsidR="00B96870" w:rsidRPr="004B40F8">
        <w:t>2</w:t>
      </w:r>
      <w:r w:rsidR="000548BA" w:rsidRPr="004B40F8">
        <w:t xml:space="preserve">, Agenda in </w:t>
      </w:r>
      <w:hyperlink r:id="rId39" w:history="1">
        <w:r w:rsidR="000548BA" w:rsidRPr="004B40F8">
          <w:rPr>
            <w:rStyle w:val="Hyperlink"/>
          </w:rPr>
          <w:t>11-24/1</w:t>
        </w:r>
        <w:r w:rsidR="00B96870" w:rsidRPr="004B40F8">
          <w:rPr>
            <w:rStyle w:val="Hyperlink"/>
          </w:rPr>
          <w:t>380</w:t>
        </w:r>
        <w:r w:rsidR="00603D3C" w:rsidRPr="004B40F8">
          <w:rPr>
            <w:rStyle w:val="Hyperlink"/>
          </w:rPr>
          <w:t>r2</w:t>
        </w:r>
      </w:hyperlink>
      <w:r w:rsidR="009E72E3" w:rsidRPr="004B40F8">
        <w:t xml:space="preserve">. </w:t>
      </w:r>
    </w:p>
    <w:p w14:paraId="3A14E378" w14:textId="6ACD0BF9" w:rsidR="00723C9F" w:rsidRPr="004B40F8" w:rsidRDefault="00723C9F" w:rsidP="003610C5">
      <w:pPr>
        <w:ind w:left="432"/>
        <w:rPr>
          <w:szCs w:val="24"/>
          <w:lang w:eastAsia="en-GB"/>
        </w:rPr>
      </w:pPr>
      <w:r w:rsidRPr="004B40F8">
        <w:t xml:space="preserve">Goal is </w:t>
      </w:r>
      <w:r w:rsidR="003610C5" w:rsidRPr="004B40F8">
        <w:t xml:space="preserve">to </w:t>
      </w:r>
      <w:r w:rsidR="00F938B6" w:rsidRPr="004B40F8">
        <w:t>approve the TGbp SFD skeleton</w:t>
      </w:r>
      <w:r w:rsidR="00BC176E" w:rsidRPr="004B40F8">
        <w:t xml:space="preserve"> and improve it</w:t>
      </w:r>
      <w:r w:rsidR="003610C5" w:rsidRPr="004B40F8">
        <w:t>. Have an o</w:t>
      </w:r>
      <w:r w:rsidR="00F938B6" w:rsidRPr="004B40F8">
        <w:rPr>
          <w:szCs w:val="24"/>
          <w:lang w:eastAsia="en-GB"/>
        </w:rPr>
        <w:t>pen technical discussion and improve FRD/SFD documents based on consensus</w:t>
      </w:r>
      <w:r w:rsidR="003610C5" w:rsidRPr="004B40F8">
        <w:rPr>
          <w:szCs w:val="24"/>
          <w:lang w:eastAsia="en-GB"/>
        </w:rPr>
        <w:t>.</w:t>
      </w:r>
    </w:p>
    <w:p w14:paraId="7FE5268B" w14:textId="68CFE7A2" w:rsidR="00102B4F" w:rsidRPr="004B40F8" w:rsidRDefault="00102B4F" w:rsidP="00192A8C">
      <w:pPr>
        <w:pStyle w:val="berschrift2"/>
      </w:pPr>
      <w:r w:rsidRPr="004B40F8">
        <w:t>Study Group, Technical Interest Group, Ad-hoc Group reports</w:t>
      </w:r>
    </w:p>
    <w:p w14:paraId="7AEA10F9" w14:textId="53494B31" w:rsidR="009A56B5" w:rsidRPr="004B40F8" w:rsidRDefault="00D2015A" w:rsidP="00760741">
      <w:pPr>
        <w:pStyle w:val="berschrift3"/>
      </w:pPr>
      <w:r w:rsidRPr="004B40F8">
        <w:t xml:space="preserve">IMMW SG </w:t>
      </w:r>
      <w:r w:rsidR="009A56B5" w:rsidRPr="004B40F8">
        <w:t>Integrated mm-wave Study Group</w:t>
      </w:r>
      <w:r w:rsidR="003D6CDD" w:rsidRPr="004B40F8">
        <w:t xml:space="preserve"> (slide 27)</w:t>
      </w:r>
    </w:p>
    <w:p w14:paraId="279504D6" w14:textId="465D929F" w:rsidR="009A56B5" w:rsidRPr="004B40F8" w:rsidRDefault="009A56B5" w:rsidP="00D2015A">
      <w:pPr>
        <w:ind w:firstLine="709"/>
      </w:pPr>
      <w:r w:rsidRPr="004B40F8">
        <w:t xml:space="preserve">No meeting this time. </w:t>
      </w:r>
      <w:r w:rsidR="00F938B6" w:rsidRPr="004B40F8">
        <w:t>Comments will be received and processed in November</w:t>
      </w:r>
      <w:r w:rsidR="00DA1D0E" w:rsidRPr="004B40F8">
        <w:t>.</w:t>
      </w:r>
    </w:p>
    <w:p w14:paraId="6D6C2C76" w14:textId="38DC359F" w:rsidR="00760741" w:rsidRPr="004B40F8" w:rsidRDefault="00D2015A" w:rsidP="00760741">
      <w:pPr>
        <w:pStyle w:val="berschrift3"/>
      </w:pPr>
      <w:r w:rsidRPr="004B40F8">
        <w:t xml:space="preserve">ELC SG </w:t>
      </w:r>
      <w:r w:rsidR="00760741" w:rsidRPr="004B40F8">
        <w:t xml:space="preserve">Enhanced Light Communications </w:t>
      </w:r>
      <w:r w:rsidR="00285C2F" w:rsidRPr="004B40F8">
        <w:t>(slide 28)</w:t>
      </w:r>
    </w:p>
    <w:p w14:paraId="02E645B3" w14:textId="3731DBC3" w:rsidR="00760741" w:rsidRPr="004B40F8" w:rsidRDefault="00760741" w:rsidP="00A34B6E">
      <w:pPr>
        <w:spacing w:before="0" w:after="120"/>
        <w:ind w:firstLine="709"/>
      </w:pPr>
      <w:r w:rsidRPr="004B40F8">
        <w:t xml:space="preserve">2 meeting slots: TUES AM1, WED AM1, Agenda in </w:t>
      </w:r>
      <w:hyperlink r:id="rId40" w:history="1">
        <w:r w:rsidRPr="004B40F8">
          <w:rPr>
            <w:rStyle w:val="Hyperlink"/>
          </w:rPr>
          <w:t>11-24/</w:t>
        </w:r>
        <w:r w:rsidR="009A56B5" w:rsidRPr="004B40F8">
          <w:rPr>
            <w:rStyle w:val="Hyperlink"/>
          </w:rPr>
          <w:t>1598</w:t>
        </w:r>
      </w:hyperlink>
      <w:r w:rsidR="002537A1" w:rsidRPr="004B40F8">
        <w:rPr>
          <w:rStyle w:val="Hyperlink"/>
        </w:rPr>
        <w:t>r0</w:t>
      </w:r>
      <w:r w:rsidRPr="004B40F8">
        <w:t xml:space="preserve"> </w:t>
      </w:r>
    </w:p>
    <w:p w14:paraId="1F4B3BFB" w14:textId="1E36D907" w:rsidR="009105C9" w:rsidRPr="004B40F8" w:rsidRDefault="0070137C" w:rsidP="00A34B6E">
      <w:pPr>
        <w:spacing w:before="0" w:after="120"/>
        <w:ind w:firstLine="709"/>
      </w:pPr>
      <w:r>
        <w:t>Appoint Officers, r</w:t>
      </w:r>
      <w:r w:rsidR="009105C9" w:rsidRPr="004B40F8">
        <w:t xml:space="preserve">eview draft PAR and CSD, </w:t>
      </w:r>
      <w:r>
        <w:t>c</w:t>
      </w:r>
      <w:r w:rsidR="009105C9" w:rsidRPr="004B40F8">
        <w:t>onsider</w:t>
      </w:r>
      <w:r>
        <w:t>ing</w:t>
      </w:r>
      <w:r w:rsidR="009105C9" w:rsidRPr="004B40F8">
        <w:t xml:space="preserve"> any contributions.</w:t>
      </w:r>
    </w:p>
    <w:p w14:paraId="72F539AB" w14:textId="0AF125B7" w:rsidR="00760741" w:rsidRPr="004B40F8" w:rsidRDefault="009A56B5" w:rsidP="00760741">
      <w:pPr>
        <w:pStyle w:val="berschrift3"/>
      </w:pPr>
      <w:r w:rsidRPr="004B40F8">
        <w:t>A</w:t>
      </w:r>
      <w:r w:rsidR="00A34B6E" w:rsidRPr="004B40F8">
        <w:t>UTO TIG Automotive</w:t>
      </w:r>
    </w:p>
    <w:p w14:paraId="2FF5AD2B" w14:textId="2620718A" w:rsidR="00102B4F" w:rsidRPr="004B40F8" w:rsidRDefault="00760741" w:rsidP="00760741">
      <w:pPr>
        <w:pStyle w:val="Listenabsatz"/>
        <w:widowControl w:val="0"/>
        <w:ind w:left="709"/>
      </w:pPr>
      <w:r w:rsidRPr="004B40F8">
        <w:t xml:space="preserve">1 meeting slot: MON PM1. Agenda in </w:t>
      </w:r>
      <w:hyperlink r:id="rId41" w:history="1">
        <w:r w:rsidRPr="004B40F8">
          <w:rPr>
            <w:rStyle w:val="Hyperlink"/>
          </w:rPr>
          <w:t>11-24/1372</w:t>
        </w:r>
      </w:hyperlink>
      <w:r w:rsidR="00E6149C" w:rsidRPr="004B40F8">
        <w:rPr>
          <w:rStyle w:val="Hyperlink"/>
        </w:rPr>
        <w:t>r0</w:t>
      </w:r>
    </w:p>
    <w:p w14:paraId="0110FE1A" w14:textId="284FC42D" w:rsidR="00F938B6" w:rsidRPr="004B40F8" w:rsidRDefault="00F938B6" w:rsidP="00A34B6E">
      <w:pPr>
        <w:spacing w:before="0" w:after="120"/>
        <w:ind w:left="709"/>
      </w:pPr>
      <w:r w:rsidRPr="004B40F8">
        <w:t>Officer elections</w:t>
      </w:r>
    </w:p>
    <w:p w14:paraId="03F0DEA0" w14:textId="32E1A5E4" w:rsidR="00F938B6" w:rsidRPr="004B40F8" w:rsidRDefault="007F4016" w:rsidP="00A34B6E">
      <w:pPr>
        <w:spacing w:before="0" w:after="120"/>
        <w:ind w:left="709"/>
        <w:rPr>
          <w:lang w:val="de-DE"/>
        </w:rPr>
      </w:pPr>
      <w:r w:rsidRPr="004B40F8">
        <w:t>S</w:t>
      </w:r>
      <w:r w:rsidR="00F938B6" w:rsidRPr="004B40F8">
        <w:t>ubmissions</w:t>
      </w:r>
      <w:r w:rsidR="00A34B6E" w:rsidRPr="004B40F8">
        <w:t xml:space="preserve">: </w:t>
      </w:r>
    </w:p>
    <w:p w14:paraId="4A9955ED" w14:textId="77777777" w:rsidR="00F938B6" w:rsidRPr="004B40F8" w:rsidRDefault="00F938B6" w:rsidP="00A34B6E">
      <w:pPr>
        <w:pStyle w:val="Listenabsatz"/>
        <w:numPr>
          <w:ilvl w:val="0"/>
          <w:numId w:val="42"/>
        </w:numPr>
        <w:spacing w:before="0" w:after="120"/>
      </w:pPr>
      <w:r w:rsidRPr="004B40F8">
        <w:t>Sustained automotive connectivity use case study - Azin Neishaboori (General Motors)</w:t>
      </w:r>
    </w:p>
    <w:p w14:paraId="7782341A" w14:textId="77777777" w:rsidR="00F938B6" w:rsidRPr="004B40F8" w:rsidRDefault="00F938B6" w:rsidP="00A34B6E">
      <w:pPr>
        <w:pStyle w:val="Listenabsatz"/>
        <w:numPr>
          <w:ilvl w:val="0"/>
          <w:numId w:val="42"/>
        </w:numPr>
        <w:spacing w:before="0" w:after="120"/>
      </w:pPr>
      <w:r w:rsidRPr="004B40F8">
        <w:t>Automotive WLAN use case study – Jing Ma (Toyota)</w:t>
      </w:r>
    </w:p>
    <w:p w14:paraId="5915C394" w14:textId="77777777" w:rsidR="00F938B6" w:rsidRPr="004B40F8" w:rsidRDefault="00F938B6" w:rsidP="00A34B6E">
      <w:pPr>
        <w:pStyle w:val="Listenabsatz"/>
        <w:numPr>
          <w:ilvl w:val="0"/>
          <w:numId w:val="42"/>
        </w:numPr>
        <w:spacing w:before="0" w:after="120"/>
        <w:rPr>
          <w:lang w:val="de-DE"/>
        </w:rPr>
      </w:pPr>
      <w:r w:rsidRPr="004B40F8">
        <w:t>Automotive TIG Technical Report Draft – Jing Ma (Toyota)</w:t>
      </w:r>
    </w:p>
    <w:p w14:paraId="32FCE19A" w14:textId="4A06E9CE" w:rsidR="00F938B6" w:rsidRPr="004B40F8" w:rsidRDefault="00F938B6" w:rsidP="00A34B6E">
      <w:pPr>
        <w:spacing w:before="0" w:after="120"/>
        <w:ind w:left="709"/>
      </w:pPr>
      <w:r w:rsidRPr="004B40F8">
        <w:t xml:space="preserve">Call for submissions </w:t>
      </w:r>
      <w:r w:rsidR="007F4016" w:rsidRPr="004B40F8">
        <w:t xml:space="preserve">for </w:t>
      </w:r>
      <w:r w:rsidRPr="004B40F8">
        <w:t>November 2024</w:t>
      </w:r>
      <w:r w:rsidR="00A34B6E" w:rsidRPr="004B40F8">
        <w:t>.</w:t>
      </w:r>
    </w:p>
    <w:p w14:paraId="78AFCDA4" w14:textId="123D9F2F" w:rsidR="00102B4F" w:rsidRPr="004B40F8" w:rsidRDefault="00102B4F" w:rsidP="00192A8C">
      <w:pPr>
        <w:pStyle w:val="berschrift3"/>
      </w:pPr>
      <w:r w:rsidRPr="004B40F8">
        <w:t xml:space="preserve">ITU </w:t>
      </w:r>
      <w:r w:rsidR="00A34B6E" w:rsidRPr="004B40F8">
        <w:t>Liaison A</w:t>
      </w:r>
      <w:r w:rsidRPr="004B40F8">
        <w:t>d-hoc</w:t>
      </w:r>
      <w:r w:rsidR="00A34B6E" w:rsidRPr="004B40F8">
        <w:t xml:space="preserve"> Group</w:t>
      </w:r>
    </w:p>
    <w:p w14:paraId="50B9C950" w14:textId="77777777" w:rsidR="00E6149C" w:rsidRPr="004B40F8" w:rsidRDefault="00760741" w:rsidP="00A34B6E">
      <w:pPr>
        <w:spacing w:before="0" w:after="120"/>
        <w:ind w:left="709"/>
      </w:pPr>
      <w:r w:rsidRPr="004B40F8">
        <w:t xml:space="preserve">No meeting </w:t>
      </w:r>
      <w:r w:rsidR="001C6C6E" w:rsidRPr="004B40F8">
        <w:t xml:space="preserve">in July and </w:t>
      </w:r>
      <w:r w:rsidRPr="004B40F8">
        <w:t xml:space="preserve">this time. </w:t>
      </w:r>
    </w:p>
    <w:p w14:paraId="6ECF01E4" w14:textId="5519958B" w:rsidR="00F32A62" w:rsidRPr="004B40F8" w:rsidRDefault="001C6C6E" w:rsidP="00A34B6E">
      <w:pPr>
        <w:spacing w:before="0" w:after="120"/>
        <w:ind w:left="709"/>
        <w:rPr>
          <w:bCs/>
          <w:sz w:val="36"/>
        </w:rPr>
      </w:pPr>
      <w:r w:rsidRPr="004B40F8">
        <w:t>Next Steps: Working Party 5A Next Meeting Dates: Tuesday 2024-11-19 - Friday 2024-11-29</w:t>
      </w:r>
      <w:r w:rsidR="00AA106C">
        <w:t>.</w:t>
      </w:r>
      <w:r w:rsidRPr="004B40F8">
        <w:t xml:space="preserve"> Draft revisions of M.1450 and M.1801 is expected to advance for approval during WP5A No</w:t>
      </w:r>
      <w:r w:rsidR="00DA2248" w:rsidRPr="004B40F8">
        <w:t>v.</w:t>
      </w:r>
      <w:r w:rsidRPr="004B40F8">
        <w:t xml:space="preserve"> 2024 meeting</w:t>
      </w:r>
      <w:r w:rsidR="00AA106C">
        <w:t>.</w:t>
      </w:r>
      <w:r w:rsidRPr="004B40F8">
        <w:t xml:space="preserve"> </w:t>
      </w:r>
      <w:r w:rsidR="00AA106C">
        <w:t>N</w:t>
      </w:r>
      <w:r w:rsidRPr="004B40F8">
        <w:t>o IEEE contribution is expected</w:t>
      </w:r>
      <w:r w:rsidR="00AA106C">
        <w:t>.</w:t>
      </w:r>
      <w:r w:rsidRPr="004B40F8">
        <w:t xml:space="preserve"> Coex with SSTX Radar at 5 GHz: Monitor WP5A-WP5B joint discussion.</w:t>
      </w:r>
    </w:p>
    <w:p w14:paraId="36A735DC" w14:textId="046D7374" w:rsidR="00AE5602" w:rsidRPr="004B40F8" w:rsidRDefault="0023695A" w:rsidP="00E646E3">
      <w:pPr>
        <w:pStyle w:val="Formatvorlage1"/>
        <w:numPr>
          <w:ilvl w:val="0"/>
          <w:numId w:val="16"/>
        </w:numPr>
        <w:rPr>
          <w:sz w:val="24"/>
          <w:szCs w:val="24"/>
        </w:rPr>
      </w:pPr>
      <w:r w:rsidRPr="004B40F8">
        <w:t>Selected Liaison Report</w:t>
      </w:r>
    </w:p>
    <w:p w14:paraId="75F2D366" w14:textId="666401B1" w:rsidR="00A34B6E" w:rsidRPr="004B40F8" w:rsidRDefault="00A34B6E" w:rsidP="00A34B6E">
      <w:pPr>
        <w:ind w:firstLine="360"/>
        <w:rPr>
          <w:szCs w:val="24"/>
        </w:rPr>
      </w:pPr>
      <w:r w:rsidRPr="004B40F8">
        <w:t>None.</w:t>
      </w:r>
    </w:p>
    <w:p w14:paraId="37001105" w14:textId="71C4F583" w:rsidR="0023695A" w:rsidRPr="004B40F8" w:rsidRDefault="003C64B8" w:rsidP="00E646E3">
      <w:pPr>
        <w:pStyle w:val="Formatvorlage1"/>
        <w:numPr>
          <w:ilvl w:val="0"/>
          <w:numId w:val="19"/>
        </w:numPr>
      </w:pPr>
      <w:r w:rsidRPr="004B40F8">
        <w:t xml:space="preserve">New Business </w:t>
      </w:r>
    </w:p>
    <w:p w14:paraId="2960DA7D" w14:textId="77777777" w:rsidR="00A34B6E" w:rsidRPr="004B40F8" w:rsidRDefault="00A34B6E" w:rsidP="00A34B6E">
      <w:pPr>
        <w:ind w:left="360"/>
        <w:rPr>
          <w:szCs w:val="24"/>
        </w:rPr>
      </w:pPr>
      <w:r w:rsidRPr="004B40F8">
        <w:t>None.</w:t>
      </w:r>
    </w:p>
    <w:p w14:paraId="3339C465" w14:textId="29979371" w:rsidR="006047E5" w:rsidRPr="004B40F8" w:rsidRDefault="006047E5" w:rsidP="00E646E3">
      <w:pPr>
        <w:pStyle w:val="Formatvorlage1"/>
        <w:numPr>
          <w:ilvl w:val="0"/>
          <w:numId w:val="19"/>
        </w:numPr>
      </w:pPr>
      <w:r w:rsidRPr="004B40F8">
        <w:t>Recess</w:t>
      </w:r>
    </w:p>
    <w:p w14:paraId="65F88E83" w14:textId="185270F7" w:rsidR="002B68E2" w:rsidRPr="004B40F8" w:rsidRDefault="00D660C6" w:rsidP="00BE0BE3">
      <w:r w:rsidRPr="004B40F8">
        <w:t xml:space="preserve">Chair: </w:t>
      </w:r>
      <w:r w:rsidR="002B68E2" w:rsidRPr="004B40F8">
        <w:t>We are now in recess.</w:t>
      </w:r>
    </w:p>
    <w:p w14:paraId="4388CF78" w14:textId="38AA5B5E" w:rsidR="00A247FD" w:rsidRPr="004B40F8" w:rsidRDefault="00673967" w:rsidP="00BE0BE3">
      <w:r w:rsidRPr="004B40F8">
        <w:t>The meeting</w:t>
      </w:r>
      <w:r w:rsidR="00FF7331" w:rsidRPr="004B40F8">
        <w:t xml:space="preserve"> rece</w:t>
      </w:r>
      <w:r w:rsidR="00273439" w:rsidRPr="004B40F8">
        <w:t xml:space="preserve">ssed </w:t>
      </w:r>
      <w:r w:rsidR="00E9437E" w:rsidRPr="004B40F8">
        <w:t xml:space="preserve">at </w:t>
      </w:r>
      <w:r w:rsidR="00477F7C" w:rsidRPr="004B40F8">
        <w:t>1</w:t>
      </w:r>
      <w:r w:rsidR="00C77248" w:rsidRPr="004B40F8">
        <w:t>0</w:t>
      </w:r>
      <w:r w:rsidR="00477F7C" w:rsidRPr="004B40F8">
        <w:t>:</w:t>
      </w:r>
      <w:r w:rsidR="00C77248" w:rsidRPr="004B40F8">
        <w:t>07</w:t>
      </w:r>
      <w:r w:rsidR="00382AA5" w:rsidRPr="004B40F8">
        <w:t xml:space="preserve"> </w:t>
      </w:r>
      <w:r w:rsidR="00DA5B39" w:rsidRPr="004B40F8">
        <w:t>ET</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41165559" w14:textId="77777777" w:rsidR="00BC7EEE" w:rsidRPr="004B40F8" w:rsidRDefault="00BC7EEE" w:rsidP="00BC7EEE">
      <w:pPr>
        <w:jc w:val="center"/>
        <w:rPr>
          <w:b/>
          <w:sz w:val="32"/>
        </w:rPr>
      </w:pPr>
    </w:p>
    <w:p w14:paraId="042BB9C5" w14:textId="62EF32EF"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330332">
        <w:rPr>
          <w:sz w:val="32"/>
          <w:szCs w:val="32"/>
        </w:rPr>
        <w:t>September 11</w:t>
      </w:r>
      <w:r w:rsidR="00BC7EEE" w:rsidRPr="004B40F8">
        <w:rPr>
          <w:sz w:val="32"/>
          <w:szCs w:val="32"/>
          <w:vertAlign w:val="superscript"/>
        </w:rPr>
        <w:t>th</w:t>
      </w:r>
      <w:r w:rsidR="00BC7EEE" w:rsidRPr="004B40F8">
        <w:rPr>
          <w:sz w:val="32"/>
          <w:szCs w:val="32"/>
        </w:rPr>
        <w:t>, 2024</w:t>
      </w:r>
    </w:p>
    <w:p w14:paraId="18A9E508" w14:textId="21B98745" w:rsidR="0046755D" w:rsidRPr="004B40F8" w:rsidRDefault="0046755D" w:rsidP="00E646E3">
      <w:pPr>
        <w:pStyle w:val="Formatvorlage1"/>
        <w:numPr>
          <w:ilvl w:val="0"/>
          <w:numId w:val="18"/>
        </w:numPr>
      </w:pPr>
      <w:r w:rsidRPr="004B40F8">
        <w:t xml:space="preserve">Opening </w:t>
      </w:r>
    </w:p>
    <w:p w14:paraId="7D690F72" w14:textId="5576680D" w:rsidR="00881902" w:rsidRPr="004B40F8" w:rsidRDefault="00881902" w:rsidP="00192A8C">
      <w:pPr>
        <w:pStyle w:val="berschrift2"/>
      </w:pPr>
      <w:r w:rsidRPr="004B40F8">
        <w:t xml:space="preserve"> Call to order </w:t>
      </w:r>
    </w:p>
    <w:p w14:paraId="046C21FC" w14:textId="3A3B307D" w:rsidR="00A22664" w:rsidRPr="004B40F8" w:rsidRDefault="0046755D" w:rsidP="005176F9">
      <w:r w:rsidRPr="004B40F8">
        <w:t xml:space="preserve">Meeting was called </w:t>
      </w:r>
      <w:r w:rsidR="00A22664" w:rsidRPr="004B40F8">
        <w:t>to order at 1</w:t>
      </w:r>
      <w:r w:rsidR="002F7597" w:rsidRPr="004B40F8">
        <w:t>3</w:t>
      </w:r>
      <w:r w:rsidR="00A22664" w:rsidRPr="004B40F8">
        <w:t>:</w:t>
      </w:r>
      <w:r w:rsidR="002F7597" w:rsidRPr="004B40F8">
        <w:t>3</w:t>
      </w:r>
      <w:r w:rsidR="00AD112C" w:rsidRPr="004B40F8">
        <w:t>2</w:t>
      </w:r>
      <w:r w:rsidR="00A22664" w:rsidRPr="004B40F8">
        <w:t xml:space="preserve"> </w:t>
      </w:r>
      <w:r w:rsidR="00DA5B39" w:rsidRPr="004B40F8">
        <w:t>ET</w:t>
      </w:r>
      <w:r w:rsidRPr="004B40F8">
        <w:t xml:space="preserve"> by the Chair, Robert Stacey (Intel)</w:t>
      </w:r>
      <w:r w:rsidR="00C90F91" w:rsidRPr="004B40F8">
        <w:t>.</w:t>
      </w:r>
    </w:p>
    <w:p w14:paraId="61E596A0" w14:textId="63BB532C" w:rsidR="0046755D" w:rsidRPr="004B40F8" w:rsidRDefault="00881902" w:rsidP="00192A8C">
      <w:pPr>
        <w:pStyle w:val="berschrift2"/>
      </w:pPr>
      <w:r w:rsidRPr="004B40F8">
        <w:t xml:space="preserve"> </w:t>
      </w:r>
      <w:r w:rsidR="0046755D" w:rsidRPr="004B40F8">
        <w:t>Officer and IEEE SA staff introduction</w:t>
      </w:r>
    </w:p>
    <w:p w14:paraId="3A32D073" w14:textId="0357C2A2" w:rsidR="00F938B6" w:rsidRPr="004B40F8" w:rsidRDefault="00F938B6" w:rsidP="00F938B6">
      <w:pPr>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16B947" w:rsidR="0046755D" w:rsidRPr="004B40F8" w:rsidRDefault="0046755D" w:rsidP="00881902">
      <w:r w:rsidRPr="004B40F8">
        <w:t>1st Vice-chair (VC1):</w:t>
      </w:r>
      <w:r w:rsidRPr="004B40F8">
        <w:tab/>
      </w:r>
      <w:r w:rsidRPr="004B40F8">
        <w:tab/>
        <w:t>Jon Rosdahl</w:t>
      </w:r>
      <w:r w:rsidRPr="004B40F8">
        <w:tab/>
      </w:r>
      <w:r w:rsidRPr="004B40F8">
        <w:tab/>
        <w:t>Qualcomm</w:t>
      </w:r>
    </w:p>
    <w:p w14:paraId="3C1B459D" w14:textId="09853DB7" w:rsidR="0046755D" w:rsidRPr="004B40F8" w:rsidRDefault="0046755D" w:rsidP="00881902">
      <w:r w:rsidRPr="004B40F8">
        <w:t>2nd Vice-chair (VC2):</w:t>
      </w:r>
      <w:r w:rsidRPr="004B40F8">
        <w:tab/>
        <w:t>Stephen McCann</w:t>
      </w:r>
      <w:r w:rsidRPr="004B40F8">
        <w:tab/>
        <w:t>Huawei Technologies Co., Ltd</w:t>
      </w:r>
    </w:p>
    <w:p w14:paraId="7D4A7731" w14:textId="1AB593C8" w:rsidR="0046755D" w:rsidRPr="004B40F8" w:rsidRDefault="0046755D" w:rsidP="00881902">
      <w:pPr>
        <w:rPr>
          <w:lang w:val="de-DE"/>
        </w:rPr>
      </w:pPr>
      <w:r w:rsidRPr="004B40F8">
        <w:rPr>
          <w:lang w:val="de-DE"/>
        </w:rPr>
        <w:t>Secretary:</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CCB86DE" w14:textId="22A7DD0D" w:rsidR="0046755D" w:rsidRPr="004B40F8" w:rsidRDefault="0046755D" w:rsidP="00881902">
      <w:r w:rsidRPr="004B40F8">
        <w:t xml:space="preserve">IEEE SA Staff present: </w:t>
      </w:r>
    </w:p>
    <w:p w14:paraId="29E9B7EF" w14:textId="55D5269A" w:rsidR="00BA1042" w:rsidRPr="004B40F8" w:rsidRDefault="00BA1042" w:rsidP="00BA1042">
      <w:pPr>
        <w:pStyle w:val="Listenabsatz"/>
        <w:numPr>
          <w:ilvl w:val="0"/>
          <w:numId w:val="20"/>
        </w:numPr>
      </w:pPr>
      <w:r w:rsidRPr="004B40F8">
        <w:t>Chris</w:t>
      </w:r>
      <w:r w:rsidR="0035497F" w:rsidRPr="004B40F8">
        <w:t>ty Bahn.</w:t>
      </w:r>
      <w:r w:rsidRPr="004B40F8">
        <w:rPr>
          <w:highlight w:val="yellow"/>
        </w:rPr>
        <w:t xml:space="preserve"> </w:t>
      </w:r>
    </w:p>
    <w:p w14:paraId="12519048" w14:textId="30B0FDAF" w:rsidR="003B132F" w:rsidRPr="004B40F8" w:rsidRDefault="003B132F" w:rsidP="0035497F">
      <w:r w:rsidRPr="004B40F8">
        <w:t>There were</w:t>
      </w:r>
      <w:r w:rsidR="007E04C0" w:rsidRPr="004B40F8">
        <w:t xml:space="preserve"> </w:t>
      </w:r>
      <w:r w:rsidR="00E9206C" w:rsidRPr="004B40F8">
        <w:t>96</w:t>
      </w:r>
      <w:r w:rsidR="004D1478" w:rsidRPr="004B40F8">
        <w:t xml:space="preserve"> </w:t>
      </w:r>
      <w:r w:rsidRPr="004B40F8">
        <w:t>attending in person (in the room)</w:t>
      </w:r>
      <w:r w:rsidR="003B5B3A" w:rsidRPr="004B40F8">
        <w:t xml:space="preserve"> </w:t>
      </w:r>
      <w:r w:rsidR="00FF6746" w:rsidRPr="004B40F8">
        <w:t xml:space="preserve">and </w:t>
      </w:r>
      <w:r w:rsidR="00851C69" w:rsidRPr="004B40F8">
        <w:t>2</w:t>
      </w:r>
      <w:r w:rsidR="00227F4E" w:rsidRPr="004B40F8">
        <w:t>5</w:t>
      </w:r>
      <w:r w:rsidR="00851C69" w:rsidRPr="004B40F8">
        <w:t xml:space="preserve">3 (online), </w:t>
      </w:r>
      <w:r w:rsidR="005F2E73" w:rsidRPr="004B40F8">
        <w:t>421</w:t>
      </w:r>
      <w:r w:rsidR="005A31B9" w:rsidRPr="004B40F8">
        <w:t xml:space="preserve"> </w:t>
      </w:r>
      <w:r w:rsidR="00FF6746" w:rsidRPr="004B40F8">
        <w:t>recorded in the attendance tool (IMAT).</w:t>
      </w:r>
    </w:p>
    <w:p w14:paraId="1D171396" w14:textId="1ADD0285" w:rsidR="00881902" w:rsidRPr="004B40F8" w:rsidRDefault="00881902" w:rsidP="00957555">
      <w:pPr>
        <w:pStyle w:val="berschrift2"/>
      </w:pPr>
      <w:r w:rsidRPr="004B40F8">
        <w:t xml:space="preserve"> </w:t>
      </w:r>
      <w:r w:rsidR="00957555" w:rsidRPr="004B40F8">
        <w:t xml:space="preserve">Review and approve agenda, including agenda graphic </w:t>
      </w:r>
      <w:r w:rsidR="00A22664" w:rsidRPr="004B40F8">
        <w:t>(</w:t>
      </w:r>
      <w:r w:rsidR="00F938B6" w:rsidRPr="004B40F8">
        <w:t xml:space="preserve">Meeting agenda </w:t>
      </w:r>
      <w:hyperlink r:id="rId42" w:history="1">
        <w:r w:rsidR="00F938B6" w:rsidRPr="004B40F8">
          <w:rPr>
            <w:rStyle w:val="Hyperlink"/>
          </w:rPr>
          <w:t>1361</w:t>
        </w:r>
        <w:r w:rsidR="007F572E" w:rsidRPr="004B40F8">
          <w:rPr>
            <w:rStyle w:val="Hyperlink"/>
          </w:rPr>
          <w:t>r</w:t>
        </w:r>
        <w:r w:rsidR="00F938B6" w:rsidRPr="004B40F8">
          <w:rPr>
            <w:rStyle w:val="Hyperlink"/>
          </w:rPr>
          <w:t>3</w:t>
        </w:r>
      </w:hyperlink>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7A3C5F0C" w14:textId="0F1F0F20" w:rsidR="00957555" w:rsidRPr="004B40F8" w:rsidRDefault="00957555" w:rsidP="00BE0BE3">
      <w:r w:rsidRPr="004B40F8">
        <w:t xml:space="preserve">Q: </w:t>
      </w:r>
      <w:r w:rsidR="00014D6D" w:rsidRPr="004B40F8">
        <w:t xml:space="preserve">TGbp requests a larger room because of MAC discussions. TGbn </w:t>
      </w:r>
      <w:r w:rsidRPr="004B40F8">
        <w:t xml:space="preserve">MAC </w:t>
      </w:r>
      <w:r w:rsidR="00014D6D" w:rsidRPr="004B40F8">
        <w:t>has more submissions in the</w:t>
      </w:r>
      <w:r w:rsidRPr="004B40F8">
        <w:t xml:space="preserve"> queue compared to PHY and is fi</w:t>
      </w:r>
      <w:r w:rsidR="00014D6D" w:rsidRPr="004B40F8">
        <w:t>ne with joint session instead of MAC/PHY.</w:t>
      </w:r>
    </w:p>
    <w:p w14:paraId="2EFF14D9" w14:textId="7DFE3E13" w:rsidR="00014D6D" w:rsidRPr="004B40F8" w:rsidRDefault="00957555" w:rsidP="00BE0BE3">
      <w:r w:rsidRPr="004B40F8">
        <w:t xml:space="preserve">A: </w:t>
      </w:r>
      <w:r w:rsidR="00014D6D" w:rsidRPr="004B40F8">
        <w:t xml:space="preserve">Chair requests that 11bn takes the PM2 slot. No </w:t>
      </w:r>
      <w:r w:rsidR="00851C69" w:rsidRPr="004B40F8">
        <w:t>objections.</w:t>
      </w:r>
    </w:p>
    <w:p w14:paraId="4F8667BF" w14:textId="7BA6CFEE" w:rsidR="00A22664" w:rsidRPr="004B40F8" w:rsidRDefault="00A22664" w:rsidP="00BE0BE3">
      <w:pPr>
        <w:rPr>
          <w:b/>
        </w:rPr>
      </w:pPr>
      <w:r w:rsidRPr="004B40F8">
        <w:rPr>
          <w:b/>
        </w:rPr>
        <w:t xml:space="preserve">Approve the agenda for today’s meeting as shown in </w:t>
      </w:r>
      <w:hyperlink r:id="rId43" w:history="1">
        <w:r w:rsidR="001248F8" w:rsidRPr="004B40F8">
          <w:rPr>
            <w:rStyle w:val="Hyperlink"/>
            <w:b/>
          </w:rPr>
          <w:t>11-24</w:t>
        </w:r>
        <w:r w:rsidR="00641CDA" w:rsidRPr="004B40F8">
          <w:rPr>
            <w:rStyle w:val="Hyperlink"/>
            <w:b/>
          </w:rPr>
          <w:t>-</w:t>
        </w:r>
        <w:r w:rsidR="00016CD7" w:rsidRPr="004B40F8">
          <w:rPr>
            <w:rStyle w:val="Hyperlink"/>
            <w:b/>
          </w:rPr>
          <w:t>1361</w:t>
        </w:r>
        <w:r w:rsidR="00641CDA" w:rsidRPr="004B40F8">
          <w:rPr>
            <w:rStyle w:val="Hyperlink"/>
            <w:b/>
          </w:rPr>
          <w:t>r</w:t>
        </w:r>
        <w:r w:rsidR="00F938B6" w:rsidRPr="004B40F8">
          <w:rPr>
            <w:rStyle w:val="Hyperlink"/>
            <w:b/>
          </w:rPr>
          <w:t>3</w:t>
        </w:r>
      </w:hyperlink>
    </w:p>
    <w:p w14:paraId="7246E14D" w14:textId="74F75CF9" w:rsidR="00A22664" w:rsidRPr="004B40F8" w:rsidRDefault="00A22664" w:rsidP="00BE0BE3">
      <w:pPr>
        <w:ind w:firstLine="720"/>
      </w:pPr>
      <w:r w:rsidRPr="004B40F8">
        <w:t>Moved:</w:t>
      </w:r>
      <w:r w:rsidR="00016CD7" w:rsidRPr="004B40F8">
        <w:t xml:space="preserve"> </w:t>
      </w:r>
      <w:r w:rsidR="00014D6D" w:rsidRPr="004B40F8">
        <w:t>Donald Eastlake</w:t>
      </w:r>
      <w:r w:rsidR="00AA3719" w:rsidRPr="004B40F8">
        <w:t>,</w:t>
      </w:r>
      <w:r w:rsidRPr="004B40F8">
        <w:t xml:space="preserve"> 2nd:</w:t>
      </w:r>
      <w:r w:rsidR="00014D6D" w:rsidRPr="004B40F8">
        <w:t xml:space="preserve"> Rich Kennedy</w:t>
      </w:r>
      <w:r w:rsidR="00DD6D83" w:rsidRPr="004B40F8">
        <w:t xml:space="preserve"> </w:t>
      </w:r>
    </w:p>
    <w:p w14:paraId="243E3BCA" w14:textId="77777777" w:rsidR="00A22664" w:rsidRPr="004B40F8" w:rsidRDefault="00A22664" w:rsidP="00D43C34">
      <w:pPr>
        <w:rPr>
          <w:b/>
        </w:rPr>
      </w:pPr>
      <w:r w:rsidRPr="004B40F8">
        <w:rPr>
          <w:b/>
        </w:rPr>
        <w:t>No objection to approving by unanimous consent.</w:t>
      </w:r>
    </w:p>
    <w:p w14:paraId="0BC5FE18" w14:textId="3FE8EC7C" w:rsidR="008217C7" w:rsidRPr="004B40F8" w:rsidRDefault="00A22664" w:rsidP="00E646E3">
      <w:pPr>
        <w:pStyle w:val="Formatvorlage1"/>
      </w:pPr>
      <w:r w:rsidRPr="004B40F8">
        <w:rPr>
          <w:rStyle w:val="1Zchn"/>
          <w:b/>
        </w:rPr>
        <w:t>Announcements</w:t>
      </w:r>
      <w:r w:rsidRPr="004B40F8">
        <w:t xml:space="preserve"> (</w:t>
      </w:r>
      <w:r w:rsidR="00E2304C" w:rsidRPr="004B40F8">
        <w:t xml:space="preserve">WG Chair Supplementary </w:t>
      </w:r>
      <w:hyperlink r:id="rId44" w:history="1">
        <w:r w:rsidR="001248F8" w:rsidRPr="004B40F8">
          <w:rPr>
            <w:rStyle w:val="Hyperlink"/>
          </w:rPr>
          <w:t>11-24</w:t>
        </w:r>
        <w:r w:rsidRPr="004B40F8">
          <w:rPr>
            <w:rStyle w:val="Hyperlink"/>
          </w:rPr>
          <w:t>-</w:t>
        </w:r>
        <w:r w:rsidR="00E2304C" w:rsidRPr="004B40F8">
          <w:rPr>
            <w:rStyle w:val="Hyperlink"/>
          </w:rPr>
          <w:t>1363</w:t>
        </w:r>
        <w:r w:rsidR="00903FB6" w:rsidRPr="004B40F8">
          <w:rPr>
            <w:rStyle w:val="Hyperlink"/>
          </w:rPr>
          <w:t>r</w:t>
        </w:r>
        <w:r w:rsidR="00E2304C" w:rsidRPr="004B40F8">
          <w:rPr>
            <w:rStyle w:val="Hyperlink"/>
          </w:rPr>
          <w:t>0</w:t>
        </w:r>
      </w:hyperlink>
      <w:r w:rsidRPr="004B40F8">
        <w:t>)</w:t>
      </w:r>
    </w:p>
    <w:p w14:paraId="694BDFEB" w14:textId="0C73B584" w:rsidR="008217C7" w:rsidRPr="004B40F8" w:rsidRDefault="006C2864" w:rsidP="00192A8C">
      <w:pPr>
        <w:pStyle w:val="berschrift2"/>
      </w:pPr>
      <w:r w:rsidRPr="004B40F8">
        <w:t>Policies and Procedures</w:t>
      </w:r>
      <w:r w:rsidR="003347BD" w:rsidRPr="004B40F8">
        <w:t xml:space="preserve"> (slides 4-8)</w:t>
      </w:r>
    </w:p>
    <w:p w14:paraId="54DBA631" w14:textId="2D2B230F" w:rsidR="003347BD" w:rsidRPr="004B40F8" w:rsidRDefault="003347BD" w:rsidP="00BE0BE3">
      <w:r w:rsidRPr="004B40F8">
        <w:t xml:space="preserve">The Chair reminded the group about the </w:t>
      </w:r>
      <w:r w:rsidR="009A57AA" w:rsidRPr="004B40F8">
        <w:t xml:space="preserve">Code of </w:t>
      </w:r>
      <w:r w:rsidRPr="004B40F8">
        <w:t xml:space="preserve">ethics and </w:t>
      </w:r>
      <w:r w:rsidR="009A57AA" w:rsidRPr="004B40F8">
        <w:t>conduct</w:t>
      </w:r>
      <w:r w:rsidRPr="004B40F8">
        <w:t xml:space="preserve"> and the </w:t>
      </w:r>
      <w:r w:rsidR="00903FB6" w:rsidRPr="004B40F8">
        <w:t>IEEE-SA Standards Board Bylaws.</w:t>
      </w:r>
    </w:p>
    <w:p w14:paraId="4AF2DDF3" w14:textId="6AECB77C" w:rsidR="008217C7" w:rsidRPr="004B40F8" w:rsidRDefault="008217C7" w:rsidP="00192A8C">
      <w:pPr>
        <w:pStyle w:val="berschrift2"/>
      </w:pPr>
      <w:r w:rsidRPr="004B40F8">
        <w:rPr>
          <w:rStyle w:val="berschrift2Zchn"/>
          <w:b/>
        </w:rPr>
        <w:t xml:space="preserve">Call for essential patents </w:t>
      </w:r>
      <w:r w:rsidRPr="004B40F8">
        <w:t>(slide 9)</w:t>
      </w:r>
    </w:p>
    <w:p w14:paraId="597EE361" w14:textId="0B3BBE40" w:rsidR="008217C7" w:rsidRPr="004B40F8" w:rsidRDefault="008217C7" w:rsidP="008217C7">
      <w:r w:rsidRPr="004B40F8">
        <w:t xml:space="preserve">The Chair read the Call for </w:t>
      </w:r>
      <w:r w:rsidR="00DE54AD" w:rsidRPr="004B40F8">
        <w:t>Essential</w:t>
      </w:r>
      <w:r w:rsidRPr="004B40F8">
        <w:t xml:space="preserve"> Patents. No statements were made. No questions.</w:t>
      </w:r>
    </w:p>
    <w:p w14:paraId="15DB4100" w14:textId="07F57868" w:rsidR="008217C7" w:rsidRPr="004B40F8" w:rsidRDefault="008217C7" w:rsidP="00192A8C">
      <w:pPr>
        <w:pStyle w:val="berschrift2"/>
      </w:pPr>
      <w:r w:rsidRPr="004B40F8">
        <w:rPr>
          <w:rStyle w:val="berschrift2Zchn"/>
          <w:b/>
        </w:rPr>
        <w:t>Meeting decorum</w:t>
      </w:r>
      <w:r w:rsidRPr="004B40F8">
        <w:t xml:space="preserve"> (slide 10)</w:t>
      </w:r>
    </w:p>
    <w:p w14:paraId="5BAD04BF" w14:textId="7AAA0658" w:rsidR="008217C7" w:rsidRPr="004B40F8" w:rsidRDefault="008217C7" w:rsidP="00BE0BE3">
      <w:r w:rsidRPr="004B40F8">
        <w:t>The Chair reminded the group about the Code of ethics and conduct and the IEEE-SA Standards Board Bylaws.</w:t>
      </w:r>
    </w:p>
    <w:p w14:paraId="7E3EC3BC" w14:textId="31066DA3" w:rsidR="008217C7" w:rsidRPr="004B40F8" w:rsidRDefault="0081086E" w:rsidP="00192A8C">
      <w:pPr>
        <w:pStyle w:val="berschrift2"/>
      </w:pPr>
      <w:r w:rsidRPr="004B40F8">
        <w:t xml:space="preserve"> </w:t>
      </w:r>
      <w:r w:rsidR="008217C7" w:rsidRPr="004B40F8">
        <w:t>Session-specific additional designated experts (slide 11)</w:t>
      </w:r>
    </w:p>
    <w:p w14:paraId="56C910BC" w14:textId="54E8F8EC" w:rsidR="00806281" w:rsidRPr="004B40F8" w:rsidRDefault="008D3AFC" w:rsidP="00BE0BE3">
      <w:r w:rsidRPr="004B40F8">
        <w:t>No external experts designated at this meeting</w:t>
      </w:r>
      <w:r w:rsidR="00466530" w:rsidRPr="004B40F8">
        <w:t>.</w:t>
      </w:r>
    </w:p>
    <w:p w14:paraId="5B96902B" w14:textId="27BDA7F7" w:rsidR="00E371F2" w:rsidRPr="004B40F8" w:rsidRDefault="0081086E" w:rsidP="00192A8C">
      <w:pPr>
        <w:pStyle w:val="berschrift2"/>
      </w:pPr>
      <w:r w:rsidRPr="004B40F8">
        <w:t xml:space="preserve"> </w:t>
      </w:r>
      <w:r w:rsidR="00E371F2" w:rsidRPr="004B40F8">
        <w:t xml:space="preserve">Announcements </w:t>
      </w:r>
    </w:p>
    <w:p w14:paraId="4C6F804A" w14:textId="41DDE086" w:rsidR="00B842D8" w:rsidRPr="004B40F8" w:rsidRDefault="00E371F2" w:rsidP="00BE0BE3">
      <w:r w:rsidRPr="004B40F8">
        <w:t>T</w:t>
      </w:r>
      <w:r w:rsidR="00466530" w:rsidRPr="004B40F8">
        <w:t xml:space="preserve">he 1st Vice Chair reminded about the </w:t>
      </w:r>
      <w:r w:rsidR="006228F4" w:rsidRPr="004B40F8">
        <w:t>Social</w:t>
      </w:r>
      <w:r w:rsidR="00B842D8" w:rsidRPr="004B40F8">
        <w:t xml:space="preserve"> </w:t>
      </w:r>
      <w:r w:rsidR="00683092" w:rsidRPr="004B40F8">
        <w:t>Event</w:t>
      </w:r>
      <w:r w:rsidR="007674A7" w:rsidRPr="004B40F8">
        <w:t xml:space="preserve"> </w:t>
      </w:r>
      <w:r w:rsidR="00B842D8" w:rsidRPr="004B40F8">
        <w:t>(</w:t>
      </w:r>
      <w:r w:rsidR="00E2304C" w:rsidRPr="004B40F8">
        <w:t xml:space="preserve">Waikoloa Logistics: </w:t>
      </w:r>
      <w:hyperlink r:id="rId45" w:history="1">
        <w:r w:rsidR="00E2304C" w:rsidRPr="004B40F8">
          <w:rPr>
            <w:rStyle w:val="Hyperlink"/>
          </w:rPr>
          <w:t>ec-24/0215r0</w:t>
        </w:r>
      </w:hyperlink>
      <w:r w:rsidR="00C665F2" w:rsidRPr="004B40F8">
        <w:t>)</w:t>
      </w:r>
      <w:r w:rsidR="001D16DD" w:rsidRPr="004B40F8">
        <w:t xml:space="preserve"> this evening.</w:t>
      </w:r>
      <w:r w:rsidR="00466530" w:rsidRPr="004B40F8">
        <w:t xml:space="preserve"> </w:t>
      </w:r>
      <w:r w:rsidR="00B842D8" w:rsidRPr="004B40F8">
        <w:t xml:space="preserve">All </w:t>
      </w:r>
      <w:r w:rsidR="00E2304C" w:rsidRPr="004B40F8">
        <w:t xml:space="preserve">members </w:t>
      </w:r>
      <w:r w:rsidR="008D3AFC" w:rsidRPr="004B40F8">
        <w:t>shou</w:t>
      </w:r>
      <w:r w:rsidR="007674A7" w:rsidRPr="004B40F8">
        <w:t>l</w:t>
      </w:r>
      <w:r w:rsidR="008D3AFC" w:rsidRPr="004B40F8">
        <w:t xml:space="preserve">d bring and </w:t>
      </w:r>
      <w:r w:rsidR="00E2304C" w:rsidRPr="004B40F8">
        <w:t xml:space="preserve">guests </w:t>
      </w:r>
      <w:r w:rsidR="00BD3B80" w:rsidRPr="004B40F8">
        <w:t xml:space="preserve">should </w:t>
      </w:r>
      <w:r w:rsidR="00E2304C" w:rsidRPr="004B40F8">
        <w:t xml:space="preserve">have </w:t>
      </w:r>
      <w:r w:rsidR="00B842D8" w:rsidRPr="004B40F8">
        <w:t xml:space="preserve">picked up </w:t>
      </w:r>
      <w:r w:rsidR="008D3AFC" w:rsidRPr="004B40F8">
        <w:t xml:space="preserve">their </w:t>
      </w:r>
      <w:r w:rsidR="00B842D8" w:rsidRPr="004B40F8">
        <w:t>badges</w:t>
      </w:r>
      <w:r w:rsidR="00BD3B80" w:rsidRPr="004B40F8">
        <w:t xml:space="preserve"> b</w:t>
      </w:r>
      <w:r w:rsidR="00BE039E" w:rsidRPr="004B40F8">
        <w:t>y now</w:t>
      </w:r>
      <w:r w:rsidR="00B842D8" w:rsidRPr="004B40F8">
        <w:t>. Go to the desk if you do not have it.</w:t>
      </w:r>
      <w:r w:rsidR="00466530" w:rsidRPr="004B40F8" w:rsidDel="00466530">
        <w:t xml:space="preserve"> </w:t>
      </w:r>
      <w:r w:rsidR="0079662C" w:rsidRPr="004B40F8">
        <w:t>Please consume responsibly.</w:t>
      </w:r>
    </w:p>
    <w:p w14:paraId="01749B12" w14:textId="6B8CBD24" w:rsidR="00E371F2" w:rsidRPr="004B40F8" w:rsidRDefault="00E371F2" w:rsidP="00192A8C">
      <w:pPr>
        <w:pStyle w:val="berschrift2"/>
      </w:pPr>
      <w:r w:rsidRPr="004B40F8">
        <w:t>WG11 Overview material</w:t>
      </w:r>
      <w:r w:rsidR="00851C69" w:rsidRPr="004B40F8">
        <w:t xml:space="preserve"> (1362r1)</w:t>
      </w:r>
    </w:p>
    <w:p w14:paraId="2616CB3A" w14:textId="77777777" w:rsidR="00824A6E" w:rsidRPr="004B40F8" w:rsidRDefault="00E371F2" w:rsidP="00E371F2">
      <w:r w:rsidRPr="004B40F8">
        <w:t>The Chair presented the WG11 overview material</w:t>
      </w:r>
      <w:r w:rsidR="00851C69" w:rsidRPr="004B40F8">
        <w:t xml:space="preserve"> (slides 11-13)</w:t>
      </w:r>
      <w:r w:rsidR="00BF7BAD" w:rsidRPr="004B40F8">
        <w:t xml:space="preserve"> as they were skipped during the opening plenary</w:t>
      </w:r>
      <w:r w:rsidRPr="004B40F8">
        <w:t>.</w:t>
      </w:r>
      <w:r w:rsidR="00851C69" w:rsidRPr="004B40F8">
        <w:t xml:space="preserve"> </w:t>
      </w:r>
    </w:p>
    <w:p w14:paraId="22477E74" w14:textId="1F694F60" w:rsidR="00E371F2" w:rsidRPr="004B40F8" w:rsidRDefault="00851C69" w:rsidP="00E371F2">
      <w:r w:rsidRPr="004B40F8">
        <w:t xml:space="preserve">Carol Ansley is appointed as ANA authority. Vice Chairs to be added to Automotive TIG in WG/SC/TF`G/TIG slides.   </w:t>
      </w:r>
    </w:p>
    <w:p w14:paraId="4EB69168" w14:textId="0624CB0D" w:rsidR="00E371F2" w:rsidRPr="004B40F8" w:rsidRDefault="00E371F2" w:rsidP="00824A6E">
      <w:pPr>
        <w:pStyle w:val="berschrift2"/>
      </w:pPr>
      <w:r w:rsidRPr="004B40F8">
        <w:t>Timeline reminder</w:t>
      </w:r>
      <w:r w:rsidR="00417BF9" w:rsidRPr="004B40F8">
        <w:t xml:space="preserve"> </w:t>
      </w:r>
      <w:r w:rsidR="00824A6E" w:rsidRPr="004B40F8">
        <w:t>(</w:t>
      </w:r>
      <w:hyperlink r:id="rId46" w:history="1">
        <w:r w:rsidR="00824A6E" w:rsidRPr="004B40F8">
          <w:rPr>
            <w:rStyle w:val="Hyperlink"/>
          </w:rPr>
          <w:t>https://www.ieee802.org/11/Reports/802.11_Timelines.htm</w:t>
        </w:r>
      </w:hyperlink>
      <w:r w:rsidR="00824A6E" w:rsidRPr="004B40F8">
        <w:t>)</w:t>
      </w:r>
    </w:p>
    <w:p w14:paraId="49BBA28D" w14:textId="4F9C34F7" w:rsidR="00BD5AA6" w:rsidRPr="004B40F8" w:rsidRDefault="00E371F2" w:rsidP="00BE0BE3">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Thursday CAC.</w:t>
      </w:r>
      <w:r w:rsidR="00BF7BAD" w:rsidRPr="004B40F8">
        <w:t xml:space="preserve"> Please check if there are any errors on the Website.</w:t>
      </w:r>
    </w:p>
    <w:p w14:paraId="6596469A" w14:textId="545E6C4F" w:rsidR="00E371F2" w:rsidRPr="004B40F8" w:rsidRDefault="00BF7BAD" w:rsidP="00E646E3">
      <w:pPr>
        <w:pStyle w:val="Formatvorlage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192A8C">
      <w:pPr>
        <w:pStyle w:val="berschrift2"/>
      </w:pPr>
      <w:r w:rsidRPr="004B40F8">
        <w:t xml:space="preserve">External </w:t>
      </w:r>
      <w:r w:rsidR="00D76049" w:rsidRPr="004B40F8">
        <w:t>liaisons</w:t>
      </w:r>
      <w:r w:rsidRPr="004B40F8">
        <w:t xml:space="preserve"> </w:t>
      </w:r>
    </w:p>
    <w:p w14:paraId="210E83B0" w14:textId="288C275A" w:rsidR="00E371F2" w:rsidRPr="004B40F8" w:rsidRDefault="00390FD2" w:rsidP="00192A8C">
      <w:pPr>
        <w:pStyle w:val="berschrift3"/>
      </w:pPr>
      <w:r w:rsidRPr="004B40F8">
        <w:t>Wi-Fi Alliance (</w:t>
      </w:r>
      <w:hyperlink r:id="rId47" w:history="1">
        <w:r w:rsidRPr="004B40F8">
          <w:rPr>
            <w:rStyle w:val="Hyperlink"/>
          </w:rPr>
          <w:t>11-24-1</w:t>
        </w:r>
        <w:r w:rsidR="007674A7" w:rsidRPr="004B40F8">
          <w:rPr>
            <w:rStyle w:val="Hyperlink"/>
          </w:rPr>
          <w:t>626</w:t>
        </w:r>
        <w:r w:rsidRPr="004B40F8">
          <w:rPr>
            <w:rStyle w:val="Hyperlink"/>
          </w:rPr>
          <w:t>r0</w:t>
        </w:r>
      </w:hyperlink>
      <w:r w:rsidRPr="004B40F8">
        <w:t xml:space="preserve">) </w:t>
      </w:r>
    </w:p>
    <w:p w14:paraId="3EFE8CA0" w14:textId="74CF6909" w:rsidR="00BF7BAD" w:rsidRPr="004B40F8" w:rsidRDefault="00BF7BAD" w:rsidP="0046681E">
      <w:pPr>
        <w:ind w:firstLine="709"/>
      </w:pPr>
      <w:r w:rsidRPr="004B40F8">
        <w:t>No new meeting since July, so context is similar to last time.</w:t>
      </w:r>
    </w:p>
    <w:p w14:paraId="07C13D6F" w14:textId="343E9B5E" w:rsidR="00494310" w:rsidRPr="004B40F8" w:rsidRDefault="00390FD2" w:rsidP="00BE0BE3">
      <w:pPr>
        <w:ind w:left="709"/>
      </w:pPr>
      <w:r w:rsidRPr="004B40F8">
        <w:t xml:space="preserve">WFA </w:t>
      </w:r>
      <w:r w:rsidR="006241C0" w:rsidRPr="004B40F8">
        <w:t xml:space="preserve">celebrated </w:t>
      </w:r>
      <w:r w:rsidRPr="004B40F8">
        <w:t xml:space="preserve">its </w:t>
      </w:r>
      <w:r w:rsidR="00494310" w:rsidRPr="004B40F8">
        <w:t>25</w:t>
      </w:r>
      <w:r w:rsidR="00BD0209" w:rsidRPr="004B40F8">
        <w:t>th</w:t>
      </w:r>
      <w:r w:rsidR="00494310" w:rsidRPr="004B40F8">
        <w:t xml:space="preserve"> anniversary in Austin, TX</w:t>
      </w:r>
      <w:r w:rsidR="006241C0" w:rsidRPr="004B40F8">
        <w:t xml:space="preserve"> on May 21-23</w:t>
      </w:r>
      <w:r w:rsidRPr="004B40F8">
        <w:t>.</w:t>
      </w:r>
      <w:r w:rsidRPr="004B40F8">
        <w:rPr>
          <w:i/>
        </w:rPr>
        <w:t xml:space="preserve"> </w:t>
      </w:r>
      <w:r w:rsidR="00494310" w:rsidRPr="004B40F8">
        <w:t xml:space="preserve">Link to </w:t>
      </w:r>
      <w:r w:rsidR="00A302AC" w:rsidRPr="004B40F8">
        <w:t>meeting</w:t>
      </w:r>
      <w:r w:rsidR="00494310" w:rsidRPr="004B40F8">
        <w:t xml:space="preserve"> reports </w:t>
      </w:r>
      <w:r w:rsidR="00E371F2" w:rsidRPr="004B40F8">
        <w:t xml:space="preserve">is </w:t>
      </w:r>
      <w:r w:rsidR="00494310" w:rsidRPr="004B40F8">
        <w:t xml:space="preserve">on </w:t>
      </w:r>
      <w:r w:rsidRPr="004B40F8">
        <w:t>s</w:t>
      </w:r>
      <w:r w:rsidR="00494310" w:rsidRPr="004B40F8">
        <w:t>lide 3</w:t>
      </w:r>
      <w:r w:rsidRPr="004B40F8">
        <w:t xml:space="preserve">. </w:t>
      </w:r>
      <w:r w:rsidR="00494310" w:rsidRPr="004B40F8">
        <w:t xml:space="preserve">Next meeting </w:t>
      </w:r>
      <w:r w:rsidRPr="004B40F8">
        <w:t xml:space="preserve">is </w:t>
      </w:r>
      <w:r w:rsidR="00494310" w:rsidRPr="004B40F8">
        <w:t>Oct</w:t>
      </w:r>
      <w:r w:rsidRPr="004B40F8">
        <w:t>ober</w:t>
      </w:r>
      <w:r w:rsidR="00494310" w:rsidRPr="004B40F8">
        <w:t xml:space="preserve"> 15-17</w:t>
      </w:r>
      <w:r w:rsidRPr="004B40F8">
        <w:t xml:space="preserve">, </w:t>
      </w:r>
      <w:r w:rsidR="00BD0209" w:rsidRPr="004B40F8">
        <w:t>2024,</w:t>
      </w:r>
      <w:r w:rsidR="00494310" w:rsidRPr="004B40F8">
        <w:t xml:space="preserve"> in Malaga, Spain</w:t>
      </w:r>
      <w:r w:rsidRPr="004B40F8">
        <w:t>.</w:t>
      </w:r>
      <w:r w:rsidRPr="004B40F8">
        <w:rPr>
          <w:i/>
        </w:rPr>
        <w:t xml:space="preserve"> </w:t>
      </w:r>
      <w:r w:rsidR="00494310" w:rsidRPr="004B40F8">
        <w:t>Activities: Finish</w:t>
      </w:r>
      <w:r w:rsidR="00BF7BAD" w:rsidRPr="004B40F8">
        <w:t xml:space="preserve"> Wi-Fi 7, QoS Mgmt., Easy-Mesh.</w:t>
      </w:r>
      <w:r w:rsidR="00494310" w:rsidRPr="004B40F8">
        <w:t xml:space="preserve"> </w:t>
      </w:r>
      <w:r w:rsidRPr="004B40F8">
        <w:t>Activities that are expected to lead to certification: Wi-Fi 7 R2, 6 GHz standard power, Wi-Fi Direct, Wi-Fi proximity ranging</w:t>
      </w:r>
      <w:r w:rsidR="00BF7BAD" w:rsidRPr="004B40F8">
        <w:t xml:space="preserve">, </w:t>
      </w:r>
      <w:r w:rsidR="00190BB2" w:rsidRPr="004B40F8">
        <w:t>i</w:t>
      </w:r>
      <w:r w:rsidR="00BF7BAD" w:rsidRPr="004B40F8">
        <w:t>ncreased interoperability</w:t>
      </w:r>
      <w:r w:rsidRPr="004B40F8">
        <w:t xml:space="preserve"> </w:t>
      </w:r>
      <w:r w:rsidR="00AE7FF4" w:rsidRPr="004B40F8">
        <w:t xml:space="preserve">events </w:t>
      </w:r>
      <w:r w:rsidR="00494310" w:rsidRPr="004B40F8">
        <w:t>(</w:t>
      </w:r>
      <w:r w:rsidRPr="004B40F8">
        <w:t>s</w:t>
      </w:r>
      <w:r w:rsidR="00494310" w:rsidRPr="004B40F8">
        <w:t>lide #4)</w:t>
      </w:r>
      <w:r w:rsidR="00AE7FF4" w:rsidRPr="004B40F8">
        <w:t>, Feature releases for 2025</w:t>
      </w:r>
      <w:r w:rsidRPr="004B40F8">
        <w:t xml:space="preserve">. </w:t>
      </w:r>
      <w:r w:rsidR="00494310" w:rsidRPr="004B40F8">
        <w:t xml:space="preserve">Additional </w:t>
      </w:r>
      <w:r w:rsidRPr="004B40F8">
        <w:t xml:space="preserve">technical </w:t>
      </w:r>
      <w:r w:rsidR="00494310" w:rsidRPr="004B40F8">
        <w:t>work areas</w:t>
      </w:r>
      <w:r w:rsidRPr="004B40F8">
        <w:t xml:space="preserve">: Security, Automated Frequency Coordination, Customer Experience, EasyConnect, EasyMesh, QoS Management, Wi-Fi HaLow, Wi-Fi Data Elements, </w:t>
      </w:r>
      <w:r w:rsidR="00AE7FF4" w:rsidRPr="004B40F8">
        <w:t xml:space="preserve">Wi-Fi Aware, Potential work areas: </w:t>
      </w:r>
      <w:r w:rsidR="006241C0" w:rsidRPr="004B40F8">
        <w:t xml:space="preserve">Automotive, Health, IoT, Operators, XR </w:t>
      </w:r>
      <w:r w:rsidR="00494310" w:rsidRPr="004B40F8">
        <w:t>(</w:t>
      </w:r>
      <w:r w:rsidRPr="004B40F8">
        <w:t>s</w:t>
      </w:r>
      <w:r w:rsidR="00494310" w:rsidRPr="004B40F8">
        <w:t>lide 5), recent publications (</w:t>
      </w:r>
      <w:r w:rsidR="006241C0" w:rsidRPr="004B40F8">
        <w:t xml:space="preserve">slide </w:t>
      </w:r>
      <w:r w:rsidR="00494310" w:rsidRPr="004B40F8">
        <w:t xml:space="preserve">6), </w:t>
      </w:r>
      <w:r w:rsidR="006241C0" w:rsidRPr="004B40F8">
        <w:t xml:space="preserve">further </w:t>
      </w:r>
      <w:r w:rsidR="00494310" w:rsidRPr="004B40F8">
        <w:t>info</w:t>
      </w:r>
      <w:r w:rsidR="006241C0" w:rsidRPr="004B40F8">
        <w:t xml:space="preserve">rmation </w:t>
      </w:r>
      <w:r w:rsidR="00494310" w:rsidRPr="004B40F8">
        <w:t>(</w:t>
      </w:r>
      <w:r w:rsidR="00FF445D" w:rsidRPr="004B40F8">
        <w:t xml:space="preserve">slide </w:t>
      </w:r>
      <w:r w:rsidR="00494310" w:rsidRPr="004B40F8">
        <w:t>7)</w:t>
      </w:r>
      <w:r w:rsidR="006241C0" w:rsidRPr="004B40F8">
        <w:t>.</w:t>
      </w:r>
      <w:r w:rsidR="00494310" w:rsidRPr="004B40F8">
        <w:t xml:space="preserve">  </w:t>
      </w:r>
    </w:p>
    <w:p w14:paraId="5E7EBBEF" w14:textId="6387D774" w:rsidR="00C332DE" w:rsidRPr="004B40F8" w:rsidRDefault="00272829" w:rsidP="00192A8C">
      <w:pPr>
        <w:pStyle w:val="berschrift3"/>
      </w:pPr>
      <w:r w:rsidRPr="004B40F8">
        <w:t>I</w:t>
      </w:r>
      <w:r w:rsidR="00776B88" w:rsidRPr="004B40F8">
        <w:t>E</w:t>
      </w:r>
      <w:r w:rsidR="00E46E04" w:rsidRPr="004B40F8">
        <w:t>T</w:t>
      </w:r>
      <w:r w:rsidRPr="004B40F8">
        <w:t>F</w:t>
      </w:r>
      <w:r w:rsidR="00C332DE" w:rsidRPr="004B40F8">
        <w:t xml:space="preserve"> </w:t>
      </w:r>
      <w:r w:rsidR="0046681E">
        <w:t xml:space="preserve">Internet Engineering Task Force </w:t>
      </w:r>
      <w:r w:rsidR="00C332DE" w:rsidRPr="004B40F8">
        <w:t>(</w:t>
      </w:r>
      <w:hyperlink r:id="rId48" w:history="1">
        <w:r w:rsidR="00C332DE" w:rsidRPr="004B40F8">
          <w:rPr>
            <w:rStyle w:val="Hyperlink"/>
          </w:rPr>
          <w:t>11-2</w:t>
        </w:r>
        <w:r w:rsidR="00F34AE1" w:rsidRPr="004B40F8">
          <w:rPr>
            <w:rStyle w:val="Hyperlink"/>
          </w:rPr>
          <w:t>4</w:t>
        </w:r>
        <w:r w:rsidR="00C332DE" w:rsidRPr="004B40F8">
          <w:rPr>
            <w:rStyle w:val="Hyperlink"/>
          </w:rPr>
          <w:t>-</w:t>
        </w:r>
        <w:r w:rsidR="00220678" w:rsidRPr="004B40F8">
          <w:rPr>
            <w:rStyle w:val="Hyperlink"/>
          </w:rPr>
          <w:t>1</w:t>
        </w:r>
        <w:r w:rsidR="007674A7" w:rsidRPr="004B40F8">
          <w:rPr>
            <w:rStyle w:val="Hyperlink"/>
          </w:rPr>
          <w:t>629</w:t>
        </w:r>
        <w:r w:rsidR="00220678" w:rsidRPr="004B40F8">
          <w:rPr>
            <w:rStyle w:val="Hyperlink"/>
          </w:rPr>
          <w:t>r</w:t>
        </w:r>
        <w:r w:rsidR="007674A7" w:rsidRPr="004B40F8">
          <w:rPr>
            <w:rStyle w:val="Hyperlink"/>
          </w:rPr>
          <w:t>0</w:t>
        </w:r>
      </w:hyperlink>
      <w:r w:rsidR="00C332DE" w:rsidRPr="004B40F8">
        <w:t>)</w:t>
      </w:r>
    </w:p>
    <w:p w14:paraId="67CA56AB" w14:textId="77777777" w:rsidR="00CE0E25" w:rsidRPr="004B40F8" w:rsidRDefault="006D6291" w:rsidP="00BE0BE3">
      <w:pPr>
        <w:ind w:left="709"/>
      </w:pPr>
      <w:r w:rsidRPr="004B40F8">
        <w:t>Upcoming meetings</w:t>
      </w:r>
      <w:r w:rsidR="00220678" w:rsidRPr="004B40F8">
        <w:t xml:space="preserve"> November </w:t>
      </w:r>
      <w:r w:rsidR="002A62AB" w:rsidRPr="004B40F8">
        <w:t>2-8 Dublin</w:t>
      </w:r>
      <w:r w:rsidRPr="004B40F8">
        <w:t>, IE</w:t>
      </w:r>
      <w:r w:rsidR="002A62AB" w:rsidRPr="004B40F8">
        <w:t xml:space="preserve">. </w:t>
      </w:r>
      <w:r w:rsidRPr="004B40F8">
        <w:t xml:space="preserve">March 15-21, 2025 Bangkok, TH. Newcomer training: </w:t>
      </w:r>
      <w:hyperlink r:id="rId49" w:history="1">
        <w:r w:rsidRPr="004B40F8">
          <w:rPr>
            <w:rStyle w:val="Hyperlink"/>
          </w:rPr>
          <w:t>https://www.ietf.org/about/participate/get-started/</w:t>
        </w:r>
      </w:hyperlink>
      <w:r w:rsidRPr="004B40F8">
        <w:t xml:space="preserve"> </w:t>
      </w:r>
      <w:r w:rsidR="00220678" w:rsidRPr="004B40F8">
        <w:t>Joint meetings, agenda and presentation</w:t>
      </w:r>
      <w:r w:rsidRPr="004B40F8">
        <w:t xml:space="preserve">: </w:t>
      </w:r>
      <w:hyperlink r:id="rId50" w:history="1">
        <w:r w:rsidRPr="004B40F8">
          <w:rPr>
            <w:rStyle w:val="Hyperlink"/>
          </w:rPr>
          <w:t>http://www.iab.org/activities/joint-activities/iab-ieee-coordination/</w:t>
        </w:r>
      </w:hyperlink>
      <w:r w:rsidRPr="004B40F8">
        <w:t xml:space="preserve"> , Proceedings: </w:t>
      </w:r>
      <w:hyperlink r:id="rId51" w:history="1">
        <w:r w:rsidRPr="004B40F8">
          <w:rPr>
            <w:rStyle w:val="Hyperlink"/>
          </w:rPr>
          <w:t>https://datatracker.ietf.org/iabasg/ietfieee/meetings/</w:t>
        </w:r>
      </w:hyperlink>
      <w:r w:rsidRPr="004B40F8">
        <w:t xml:space="preserve"> </w:t>
      </w:r>
    </w:p>
    <w:p w14:paraId="78B147D7" w14:textId="70EDA470" w:rsidR="00227F4E" w:rsidRPr="004B40F8" w:rsidRDefault="006D6291" w:rsidP="00BE0BE3">
      <w:pPr>
        <w:ind w:left="709"/>
      </w:pPr>
      <w:r w:rsidRPr="004B40F8">
        <w:t xml:space="preserve">Coordination topics include: Capability Discovery, Data Center Bridging, use of Local Address in virtualization and IoT, MAC address randomization, DETNET/TSN/RAW, YANG models, pervasive monitoring. There were no RFCs issued in the last two months that mention IEEE 802.11. </w:t>
      </w:r>
      <w:r w:rsidR="00590A00" w:rsidRPr="004B40F8">
        <w:t>Birds-of-a-feather (</w:t>
      </w:r>
      <w:r w:rsidR="001749F8" w:rsidRPr="004B40F8">
        <w:t>BOF</w:t>
      </w:r>
      <w:r w:rsidR="00590A00" w:rsidRPr="004B40F8">
        <w:t xml:space="preserve">) groups </w:t>
      </w:r>
      <w:r w:rsidR="001749F8" w:rsidRPr="004B40F8">
        <w:t xml:space="preserve">at IETF </w:t>
      </w:r>
      <w:r w:rsidRPr="004B40F8">
        <w:t>121</w:t>
      </w:r>
      <w:r w:rsidR="00590A00" w:rsidRPr="004B40F8">
        <w:t xml:space="preserve">, </w:t>
      </w:r>
      <w:r w:rsidRPr="004B40F8">
        <w:t>2</w:t>
      </w:r>
      <w:r w:rsidR="001749F8" w:rsidRPr="004B40F8">
        <w:t>-</w:t>
      </w:r>
      <w:r w:rsidRPr="004B40F8">
        <w:t>8</w:t>
      </w:r>
      <w:r w:rsidR="001749F8" w:rsidRPr="004B40F8">
        <w:t xml:space="preserve"> </w:t>
      </w:r>
      <w:r w:rsidRPr="004B40F8">
        <w:t xml:space="preserve">Nov. </w:t>
      </w:r>
      <w:r w:rsidR="001749F8" w:rsidRPr="004B40F8">
        <w:t>2024</w:t>
      </w:r>
      <w:r w:rsidR="00A16CC8" w:rsidRPr="004B40F8">
        <w:t xml:space="preserve"> (slide 6)</w:t>
      </w:r>
      <w:r w:rsidR="001749F8" w:rsidRPr="004B40F8">
        <w:t xml:space="preserve">. </w:t>
      </w:r>
      <w:r w:rsidR="000D1B6C" w:rsidRPr="004B40F8">
        <w:t xml:space="preserve">Several </w:t>
      </w:r>
      <w:r w:rsidR="006A3546" w:rsidRPr="004B40F8">
        <w:t>I</w:t>
      </w:r>
      <w:r w:rsidR="00776B88" w:rsidRPr="004B40F8">
        <w:t>E</w:t>
      </w:r>
      <w:r w:rsidR="00E46E04" w:rsidRPr="004B40F8">
        <w:t>T</w:t>
      </w:r>
      <w:r w:rsidR="006A3546" w:rsidRPr="004B40F8">
        <w:t xml:space="preserve">F </w:t>
      </w:r>
      <w:r w:rsidR="000D1B6C" w:rsidRPr="004B40F8">
        <w:t xml:space="preserve">groups </w:t>
      </w:r>
      <w:r w:rsidR="001749F8" w:rsidRPr="004B40F8">
        <w:t xml:space="preserve">being (re-) chartered </w:t>
      </w:r>
      <w:r w:rsidR="000D1B6C" w:rsidRPr="004B40F8">
        <w:t>that may have an impact on IEEE 802.11</w:t>
      </w:r>
      <w:r w:rsidRPr="004B40F8">
        <w:t>(slide 7)</w:t>
      </w:r>
      <w:r w:rsidR="002A62AB" w:rsidRPr="004B40F8">
        <w:t xml:space="preserve">. </w:t>
      </w:r>
      <w:r w:rsidR="00590A00" w:rsidRPr="004B40F8">
        <w:t>Yet Another Next Generation (</w:t>
      </w:r>
      <w:r w:rsidR="001749F8" w:rsidRPr="004B40F8">
        <w:t>YANG</w:t>
      </w:r>
      <w:r w:rsidR="00590A00" w:rsidRPr="004B40F8">
        <w:t>)</w:t>
      </w:r>
      <w:r w:rsidR="001749F8" w:rsidRPr="004B40F8">
        <w:t xml:space="preserve"> model catalog</w:t>
      </w:r>
      <w:r w:rsidR="00A16CC8" w:rsidRPr="004B40F8">
        <w:t xml:space="preserve"> with </w:t>
      </w:r>
      <w:r w:rsidR="001749F8" w:rsidRPr="004B40F8">
        <w:t>references (</w:t>
      </w:r>
      <w:r w:rsidR="002A62AB" w:rsidRPr="004B40F8">
        <w:t>s</w:t>
      </w:r>
      <w:r w:rsidR="001749F8" w:rsidRPr="004B40F8">
        <w:t>lide 8)</w:t>
      </w:r>
      <w:r w:rsidR="002A62AB" w:rsidRPr="004B40F8">
        <w:t xml:space="preserve">. </w:t>
      </w:r>
      <w:r w:rsidR="001749F8" w:rsidRPr="004B40F8">
        <w:t>IoT-related work: 6LO, Updates</w:t>
      </w:r>
      <w:r w:rsidR="00A16CC8" w:rsidRPr="004B40F8">
        <w:t xml:space="preserve"> on revised documents (slide 9). </w:t>
      </w:r>
      <w:r w:rsidR="00227F4E" w:rsidRPr="004B40F8">
        <w:t>Other IoT groups</w:t>
      </w:r>
      <w:r w:rsidR="00A16CC8" w:rsidRPr="004B40F8">
        <w:t xml:space="preserve">: </w:t>
      </w:r>
      <w:r w:rsidRPr="004B40F8">
        <w:t>ROLL</w:t>
      </w:r>
      <w:r w:rsidR="00A16CC8" w:rsidRPr="004B40F8">
        <w:t xml:space="preserve">, CORE, </w:t>
      </w:r>
      <w:r w:rsidRPr="004B40F8">
        <w:t>IoT Directorate</w:t>
      </w:r>
      <w:r w:rsidR="00A16CC8" w:rsidRPr="004B40F8">
        <w:t xml:space="preserve"> (slide 10).</w:t>
      </w:r>
      <w:r w:rsidR="00654A27" w:rsidRPr="004B40F8">
        <w:t xml:space="preserve"> </w:t>
      </w:r>
    </w:p>
    <w:p w14:paraId="04704498" w14:textId="52878E09" w:rsidR="001A16F2" w:rsidRPr="004B40F8" w:rsidRDefault="00A31548" w:rsidP="00BE0BE3">
      <w:pPr>
        <w:ind w:left="709"/>
        <w:rPr>
          <w:i/>
        </w:rPr>
      </w:pPr>
      <w:r w:rsidRPr="004B40F8">
        <w:t xml:space="preserve">Updates on working groups: </w:t>
      </w:r>
      <w:r w:rsidR="00CE0E25" w:rsidRPr="004B40F8">
        <w:t>MAC Address Device Identification for Network and Application Services WG (</w:t>
      </w:r>
      <w:r w:rsidR="00654A27" w:rsidRPr="004B40F8">
        <w:t>MADINAS</w:t>
      </w:r>
      <w:r w:rsidR="00CE0E25" w:rsidRPr="004B40F8">
        <w:t xml:space="preserve">, </w:t>
      </w:r>
      <w:r w:rsidR="002361D8" w:rsidRPr="004B40F8">
        <w:t>slide 11)</w:t>
      </w:r>
      <w:r w:rsidR="00654A27" w:rsidRPr="004B40F8">
        <w:t xml:space="preserve">. </w:t>
      </w:r>
      <w:r w:rsidR="00590A00" w:rsidRPr="004B40F8">
        <w:t xml:space="preserve">Extensible Authentication Protocol (EAP) </w:t>
      </w:r>
      <w:r w:rsidR="001749F8" w:rsidRPr="004B40F8">
        <w:t>Method Update (</w:t>
      </w:r>
      <w:r w:rsidR="00CE0E25" w:rsidRPr="004B40F8">
        <w:t xml:space="preserve">EMU, </w:t>
      </w:r>
      <w:r w:rsidR="00590A00" w:rsidRPr="004B40F8">
        <w:t>s</w:t>
      </w:r>
      <w:r w:rsidR="001749F8" w:rsidRPr="004B40F8">
        <w:t>lide 12)</w:t>
      </w:r>
      <w:r w:rsidR="00590A00" w:rsidRPr="004B40F8">
        <w:t xml:space="preserve">. </w:t>
      </w:r>
      <w:r w:rsidR="001749F8" w:rsidRPr="004B40F8">
        <w:t>Operations Area Working Group (</w:t>
      </w:r>
      <w:r w:rsidR="00CE0E25" w:rsidRPr="004B40F8">
        <w:t xml:space="preserve">OPSA, </w:t>
      </w:r>
      <w:r w:rsidR="00590A00" w:rsidRPr="004B40F8">
        <w:t>s</w:t>
      </w:r>
      <w:r w:rsidR="001749F8" w:rsidRPr="004B40F8">
        <w:t>lide</w:t>
      </w:r>
      <w:r w:rsidR="00590A00" w:rsidRPr="004B40F8">
        <w:t xml:space="preserve"> </w:t>
      </w:r>
      <w:r w:rsidR="001749F8" w:rsidRPr="004B40F8">
        <w:t>13)</w:t>
      </w:r>
      <w:r w:rsidR="00590A00" w:rsidRPr="004B40F8">
        <w:t xml:space="preserve">. </w:t>
      </w:r>
      <w:r w:rsidR="001749F8" w:rsidRPr="004B40F8">
        <w:t>Internet Area WG (</w:t>
      </w:r>
      <w:r w:rsidR="00CE0E25" w:rsidRPr="004B40F8">
        <w:t xml:space="preserve">INTAREA, </w:t>
      </w:r>
      <w:r w:rsidR="00590A00" w:rsidRPr="004B40F8">
        <w:t>s</w:t>
      </w:r>
      <w:r w:rsidR="001749F8" w:rsidRPr="004B40F8">
        <w:t>lide 14)</w:t>
      </w:r>
      <w:r w:rsidR="00590A00" w:rsidRPr="004B40F8">
        <w:t xml:space="preserve">. </w:t>
      </w:r>
      <w:r w:rsidR="001749F8" w:rsidRPr="004B40F8">
        <w:t>Transport Layer Se</w:t>
      </w:r>
      <w:r w:rsidR="00590A00" w:rsidRPr="004B40F8">
        <w:t>curity</w:t>
      </w:r>
      <w:r w:rsidR="001749F8" w:rsidRPr="004B40F8">
        <w:t xml:space="preserve"> (TLS) </w:t>
      </w:r>
      <w:r w:rsidR="00590A00" w:rsidRPr="004B40F8">
        <w:t>(slide 15). Deterministic Networking (</w:t>
      </w:r>
      <w:r w:rsidR="001A16F2" w:rsidRPr="004B40F8">
        <w:t>DETNET</w:t>
      </w:r>
      <w:r w:rsidR="00CE0E25" w:rsidRPr="004B40F8">
        <w:t xml:space="preserve">, </w:t>
      </w:r>
      <w:r w:rsidR="00590A00" w:rsidRPr="004B40F8">
        <w:t xml:space="preserve">(slide 16). </w:t>
      </w:r>
      <w:r w:rsidR="001A16F2" w:rsidRPr="004B40F8">
        <w:t xml:space="preserve">Automated Networking Integrated Model and Approach (ANIMA, </w:t>
      </w:r>
      <w:r w:rsidR="00590A00" w:rsidRPr="004B40F8">
        <w:t>s</w:t>
      </w:r>
      <w:r w:rsidR="001A16F2" w:rsidRPr="004B40F8">
        <w:t>lide 17)</w:t>
      </w:r>
      <w:r w:rsidR="00590A00" w:rsidRPr="004B40F8">
        <w:t>.</w:t>
      </w:r>
    </w:p>
    <w:p w14:paraId="19C860C6" w14:textId="77777777" w:rsidR="00DC5727" w:rsidRPr="004B40F8" w:rsidRDefault="001F2EE2" w:rsidP="007B2047">
      <w:pPr>
        <w:pStyle w:val="berschrift3"/>
      </w:pPr>
      <w:r w:rsidRPr="004B40F8">
        <w:t>Wireless Broadband Alliance</w:t>
      </w:r>
    </w:p>
    <w:p w14:paraId="2549DB32" w14:textId="6B5E0D08" w:rsidR="00E97C92" w:rsidRPr="004B40F8" w:rsidRDefault="00BF7BAD" w:rsidP="00DC5727">
      <w:pPr>
        <w:pStyle w:val="berschrift3"/>
        <w:numPr>
          <w:ilvl w:val="0"/>
          <w:numId w:val="0"/>
        </w:numPr>
        <w:ind w:left="709"/>
      </w:pPr>
      <w:r w:rsidRPr="004B40F8">
        <w:t xml:space="preserve">Not presented this </w:t>
      </w:r>
      <w:r w:rsidR="00DC5727" w:rsidRPr="004B40F8">
        <w:t>time</w:t>
      </w:r>
      <w:r w:rsidRPr="004B40F8">
        <w:t>.</w:t>
      </w:r>
      <w:r w:rsidR="00B91DCC" w:rsidRPr="004B40F8">
        <w:t xml:space="preserve"> </w:t>
      </w:r>
    </w:p>
    <w:p w14:paraId="62FE4B28" w14:textId="6B6C850C" w:rsidR="00D76049" w:rsidRPr="004B40F8" w:rsidRDefault="00A05983" w:rsidP="00192A8C">
      <w:pPr>
        <w:pStyle w:val="berschrift2"/>
      </w:pPr>
      <w:r w:rsidRPr="004B40F8">
        <w:t>I</w:t>
      </w:r>
      <w:r w:rsidR="00D76049" w:rsidRPr="004B40F8">
        <w:t xml:space="preserve">nternal (802) liaisons </w:t>
      </w:r>
    </w:p>
    <w:p w14:paraId="33F1A16D" w14:textId="47430F9B" w:rsidR="00A22651" w:rsidRPr="004B40F8" w:rsidRDefault="00D76049" w:rsidP="00192A8C">
      <w:pPr>
        <w:pStyle w:val="berschrift3"/>
      </w:pPr>
      <w:r w:rsidRPr="004B40F8">
        <w:t>I</w:t>
      </w:r>
      <w:r w:rsidR="00A05983" w:rsidRPr="004B40F8">
        <w:t>EEE 802.15</w:t>
      </w:r>
      <w:r w:rsidR="00AA2D21" w:rsidRPr="004B40F8">
        <w:t xml:space="preserve"> Wireless Specialty Networks</w:t>
      </w:r>
      <w:r w:rsidR="00433E90" w:rsidRPr="004B40F8">
        <w:t xml:space="preserve"> WG</w:t>
      </w:r>
      <w:r w:rsidR="00DC5727" w:rsidRPr="004B40F8">
        <w:t xml:space="preserve"> (</w:t>
      </w:r>
      <w:hyperlink r:id="rId52" w:history="1">
        <w:r w:rsidR="00DC5727" w:rsidRPr="004B40F8">
          <w:rPr>
            <w:rStyle w:val="Hyperlink"/>
          </w:rPr>
          <w:t>11-24/1631r2</w:t>
        </w:r>
      </w:hyperlink>
      <w:r w:rsidR="00DC5727" w:rsidRPr="004B40F8">
        <w:t>)</w:t>
      </w:r>
    </w:p>
    <w:p w14:paraId="14EA4D09" w14:textId="45F8B261" w:rsidR="00A05983" w:rsidRPr="004B40F8" w:rsidRDefault="00705D8E" w:rsidP="0052079E">
      <w:pPr>
        <w:ind w:left="709"/>
      </w:pPr>
      <w:r w:rsidRPr="004B40F8">
        <w:t xml:space="preserve">See </w:t>
      </w:r>
      <w:r w:rsidR="00D43F0E">
        <w:t xml:space="preserve">802.15 </w:t>
      </w:r>
      <w:r w:rsidRPr="004B40F8">
        <w:t>report in Friday Closing</w:t>
      </w:r>
      <w:r w:rsidR="007674A7" w:rsidRPr="004B40F8">
        <w:t xml:space="preserve"> Plenary</w:t>
      </w:r>
      <w:r w:rsidR="00A05983" w:rsidRPr="004B40F8">
        <w:t>.</w:t>
      </w:r>
      <w:r w:rsidR="00A05983" w:rsidRPr="004B40F8" w:rsidDel="00307138">
        <w:t xml:space="preserve"> </w:t>
      </w:r>
    </w:p>
    <w:p w14:paraId="7EC79778" w14:textId="09AEDE0A" w:rsidR="00A22651" w:rsidRPr="004B40F8" w:rsidRDefault="00AA2D21" w:rsidP="00192A8C">
      <w:pPr>
        <w:pStyle w:val="berschrift3"/>
      </w:pPr>
      <w:r w:rsidRPr="004B40F8">
        <w:t>IEEE 802.18 Regulatory</w:t>
      </w:r>
      <w:r w:rsidR="00433E90" w:rsidRPr="004B40F8">
        <w:t xml:space="preserve"> WG</w:t>
      </w:r>
      <w:r w:rsidRPr="004B40F8">
        <w:t xml:space="preserve"> (</w:t>
      </w:r>
      <w:hyperlink r:id="rId53" w:history="1">
        <w:r w:rsidRPr="004B40F8">
          <w:rPr>
            <w:rStyle w:val="Hyperlink"/>
          </w:rPr>
          <w:t>11-24/</w:t>
        </w:r>
        <w:r w:rsidR="00787592" w:rsidRPr="004B40F8">
          <w:rPr>
            <w:rStyle w:val="Hyperlink"/>
          </w:rPr>
          <w:t>1396</w:t>
        </w:r>
        <w:r w:rsidRPr="004B40F8">
          <w:rPr>
            <w:rStyle w:val="Hyperlink"/>
          </w:rPr>
          <w:t>r</w:t>
        </w:r>
        <w:r w:rsidR="00FE25D9" w:rsidRPr="004B40F8">
          <w:rPr>
            <w:rStyle w:val="Hyperlink"/>
          </w:rPr>
          <w:t>1</w:t>
        </w:r>
      </w:hyperlink>
      <w:r w:rsidRPr="004B40F8">
        <w:t>)</w:t>
      </w:r>
    </w:p>
    <w:p w14:paraId="5B07271D" w14:textId="5B77CF8F" w:rsidR="006B1D3C" w:rsidRPr="004B40F8" w:rsidRDefault="006B1D3C" w:rsidP="006B1D3C">
      <w:pPr>
        <w:ind w:left="709"/>
      </w:pPr>
      <w:r w:rsidRPr="004B40F8">
        <w:t>Reviewed the latest ongoing consultations. Approved the following IEEE 802 LMSC submissions</w:t>
      </w:r>
      <w:r w:rsidR="00DC5727" w:rsidRPr="004B40F8">
        <w:t xml:space="preserve"> (slide 4)</w:t>
      </w:r>
      <w:r w:rsidRPr="004B40F8">
        <w:t xml:space="preserve">: EC RSPG:  Questionnaire on long-term vision for the upper 6 GHz band. Oman TRA:  Public consultations on the draft regulation for the Ultra-Wide Band technology. </w:t>
      </w:r>
      <w:r w:rsidR="00EA0C81" w:rsidRPr="004B40F8">
        <w:t xml:space="preserve">Canada RABC: </w:t>
      </w:r>
      <w:r w:rsidRPr="004B40F8">
        <w:t xml:space="preserve">RSS-248, issue 3, “Radio Local Area Network (RLAN) Devices Operating in the 5925-7125 MHz Band”. US FCC:  NextNav’s petition for rulemaking (WT Docket No. 24-240). </w:t>
      </w:r>
      <w:r w:rsidR="00356846" w:rsidRPr="004B40F8">
        <w:t xml:space="preserve">Activities this week: </w:t>
      </w:r>
      <w:r w:rsidRPr="004B40F8">
        <w:t>Discussed the latest topics related to spectrum and regulation in Europe, North America, and Asia Pacific.</w:t>
      </w:r>
    </w:p>
    <w:p w14:paraId="56780406" w14:textId="3B13C0A8" w:rsidR="006B1D3C" w:rsidRPr="004B40F8" w:rsidRDefault="006B1D3C" w:rsidP="006B1D3C">
      <w:pPr>
        <w:ind w:left="709"/>
      </w:pPr>
      <w:r w:rsidRPr="004B40F8">
        <w:t>Review and consider approval proposed response to the following consultations</w:t>
      </w:r>
      <w:r w:rsidR="00DC5727" w:rsidRPr="004B40F8">
        <w:t xml:space="preserve"> (slide 5)</w:t>
      </w:r>
      <w:r w:rsidR="00D43F0E">
        <w:t>.</w:t>
      </w:r>
      <w:r w:rsidRPr="004B40F8">
        <w:t xml:space="preserve"> Mexico IFT:  Public consultation re the 64 GHz - 71 GHz frequency band. </w:t>
      </w:r>
      <w:hyperlink r:id="rId54" w:history="1">
        <w:r w:rsidRPr="004B40F8">
          <w:rPr>
            <w:rStyle w:val="Hyperlink"/>
          </w:rPr>
          <w:t>18-24/0092</w:t>
        </w:r>
      </w:hyperlink>
      <w:r w:rsidRPr="004B40F8">
        <w:t xml:space="preserve">, Qatar CRA:  Public Consultation - Position Paper on IoT and M2M in the State of Qatar </w:t>
      </w:r>
      <w:hyperlink r:id="rId55" w:history="1">
        <w:r w:rsidRPr="004B40F8">
          <w:rPr>
            <w:rStyle w:val="Hyperlink"/>
          </w:rPr>
          <w:t>18-24/0091</w:t>
        </w:r>
      </w:hyperlink>
      <w:r w:rsidRPr="004B40F8">
        <w:t>, Discuss the latest topics related to spectrum and regulation in Europe, North America, and Asia Pacific</w:t>
      </w:r>
      <w:r w:rsidR="00D75CAD" w:rsidRPr="004B40F8">
        <w:t xml:space="preserve">.  </w:t>
      </w:r>
      <w:r w:rsidRPr="004B40F8">
        <w:t>ETSI BRAN:  September 2024 update</w:t>
      </w:r>
      <w:r w:rsidR="00D75CAD" w:rsidRPr="004B40F8">
        <w:t>.</w:t>
      </w:r>
    </w:p>
    <w:p w14:paraId="1FBF0B77" w14:textId="71E7C826" w:rsidR="00DC5727" w:rsidRPr="004B40F8" w:rsidRDefault="00DC5727" w:rsidP="00DC5727">
      <w:pPr>
        <w:ind w:left="709"/>
      </w:pPr>
      <w:r w:rsidRPr="004B40F8">
        <w:t>802.18 has a weekly telco: 3:00pm ET to 3:55pm ET</w:t>
      </w:r>
      <w:r w:rsidR="00D43F0E">
        <w:t>.</w:t>
      </w:r>
      <w:r w:rsidRPr="004B40F8">
        <w:t xml:space="preserve"> Every Thursday, through November</w:t>
      </w:r>
      <w:r w:rsidR="00D43F0E">
        <w:t xml:space="preserve"> 7 and </w:t>
      </w:r>
      <w:r w:rsidRPr="004B40F8">
        <w:t xml:space="preserve">November </w:t>
      </w:r>
      <w:r w:rsidR="00D43F0E" w:rsidRPr="004B40F8">
        <w:t>24</w:t>
      </w:r>
      <w:r w:rsidR="00D43F0E">
        <w:t>,</w:t>
      </w:r>
      <w:r w:rsidR="00D43F0E" w:rsidRPr="004B40F8">
        <w:t xml:space="preserve"> </w:t>
      </w:r>
      <w:r w:rsidRPr="004B40F8">
        <w:t>2024.</w:t>
      </w:r>
    </w:p>
    <w:p w14:paraId="464F5949" w14:textId="4F2EDC45" w:rsidR="0095353E" w:rsidRPr="004B40F8" w:rsidRDefault="0095353E" w:rsidP="00192A8C">
      <w:pPr>
        <w:pStyle w:val="berschrift3"/>
      </w:pPr>
      <w:r w:rsidRPr="004B40F8">
        <w:t xml:space="preserve">IEEE 802.19 </w:t>
      </w:r>
      <w:r w:rsidR="00433E90" w:rsidRPr="004B40F8">
        <w:t>Coexistence WG</w:t>
      </w:r>
      <w:r w:rsidR="009D260C" w:rsidRPr="004B40F8">
        <w:t xml:space="preserve"> (</w:t>
      </w:r>
      <w:hyperlink r:id="rId56" w:history="1">
        <w:r w:rsidR="009D260C" w:rsidRPr="004B40F8">
          <w:rPr>
            <w:rStyle w:val="Hyperlink"/>
          </w:rPr>
          <w:t>11-24/1</w:t>
        </w:r>
        <w:r w:rsidR="00D75CAD" w:rsidRPr="004B40F8">
          <w:rPr>
            <w:rStyle w:val="Hyperlink"/>
          </w:rPr>
          <w:t>630r0</w:t>
        </w:r>
      </w:hyperlink>
      <w:r w:rsidR="009D260C" w:rsidRPr="004B40F8">
        <w:t>)</w:t>
      </w:r>
    </w:p>
    <w:p w14:paraId="54D23C78" w14:textId="2509156D" w:rsidR="008544EF" w:rsidRPr="004B40F8" w:rsidRDefault="008544EF" w:rsidP="0052079E">
      <w:pPr>
        <w:ind w:left="709"/>
      </w:pPr>
      <w:r w:rsidRPr="004B40F8">
        <w:t xml:space="preserve">This document summarizes the discussion topics within IEEE 802.19 </w:t>
      </w:r>
      <w:r w:rsidR="00A302AC" w:rsidRPr="004B40F8">
        <w:t>session</w:t>
      </w:r>
      <w:r w:rsidRPr="004B40F8">
        <w:t xml:space="preserve">s, especially those that are relevant to 802.11. </w:t>
      </w:r>
      <w:r w:rsidR="003419F9" w:rsidRPr="004B40F8">
        <w:t xml:space="preserve">Group reviews coexistence assessment documents (CADs) for new wireless standards in unlicensed bands and develops standards for coexistence among these standards. </w:t>
      </w:r>
      <w:r w:rsidR="00D04115" w:rsidRPr="004B40F8">
        <w:t xml:space="preserve">Meeting slots are MON PM3 and THUR PM3. </w:t>
      </w:r>
      <w:r w:rsidR="00D75CAD" w:rsidRPr="004B40F8">
        <w:t xml:space="preserve">No ballots before September. </w:t>
      </w:r>
      <w:r w:rsidR="003419F9" w:rsidRPr="004B40F8">
        <w:t>802.19.3a Ta</w:t>
      </w:r>
      <w:r w:rsidR="00A262CF" w:rsidRPr="004B40F8">
        <w:t>sk</w:t>
      </w:r>
      <w:r w:rsidR="003419F9" w:rsidRPr="004B40F8">
        <w:t xml:space="preserve"> Group </w:t>
      </w:r>
      <w:r w:rsidR="00A262CF" w:rsidRPr="004B40F8">
        <w:t>focusing on coexistence between 802.11</w:t>
      </w:r>
      <w:r w:rsidR="00356846" w:rsidRPr="004B40F8">
        <w:t>-2020</w:t>
      </w:r>
      <w:r w:rsidR="00A262CF" w:rsidRPr="004B40F8">
        <w:t xml:space="preserve"> and 802.15.4 sub-1 GHz. Observed significant changes in utilization of </w:t>
      </w:r>
      <w:r w:rsidR="00E30D3D" w:rsidRPr="004B40F8">
        <w:t xml:space="preserve">the </w:t>
      </w:r>
      <w:r w:rsidR="00A262CF" w:rsidRPr="004B40F8">
        <w:t xml:space="preserve">900 MHz </w:t>
      </w:r>
      <w:r w:rsidR="00D75CAD" w:rsidRPr="004B40F8">
        <w:t>band</w:t>
      </w:r>
      <w:r w:rsidR="00A262CF" w:rsidRPr="004B40F8">
        <w:t xml:space="preserve"> </w:t>
      </w:r>
      <w:r w:rsidR="00E30D3D" w:rsidRPr="004B40F8">
        <w:t xml:space="preserve">in Japan </w:t>
      </w:r>
      <w:r w:rsidR="00A262CF" w:rsidRPr="004B40F8">
        <w:t>betw</w:t>
      </w:r>
      <w:r w:rsidR="00356846" w:rsidRPr="004B40F8">
        <w:t>een</w:t>
      </w:r>
      <w:r w:rsidR="00A262CF" w:rsidRPr="004B40F8">
        <w:t xml:space="preserve"> 2019 and 2024 (</w:t>
      </w:r>
      <w:hyperlink r:id="rId57" w:history="1">
        <w:r w:rsidR="00A262CF" w:rsidRPr="004B40F8">
          <w:rPr>
            <w:rStyle w:val="Hyperlink"/>
          </w:rPr>
          <w:t>19-24/0024r0</w:t>
        </w:r>
      </w:hyperlink>
      <w:r w:rsidR="00A262CF" w:rsidRPr="004B40F8">
        <w:t xml:space="preserve">). </w:t>
      </w:r>
      <w:r w:rsidR="003419F9" w:rsidRPr="004B40F8">
        <w:t xml:space="preserve">     </w:t>
      </w:r>
    </w:p>
    <w:p w14:paraId="088D4F73" w14:textId="31FF8665" w:rsidR="0095353E" w:rsidRPr="004B40F8" w:rsidRDefault="00BA1042" w:rsidP="00192A8C">
      <w:pPr>
        <w:pStyle w:val="berschrift3"/>
        <w:rPr>
          <w:u w:val="single"/>
        </w:rPr>
      </w:pPr>
      <w:r w:rsidRPr="004B40F8">
        <w:t xml:space="preserve">802 </w:t>
      </w:r>
      <w:r w:rsidRPr="004B40F8">
        <w:rPr>
          <w:u w:val="single"/>
        </w:rPr>
        <w:t>REVc</w:t>
      </w:r>
      <w:r w:rsidR="00500955" w:rsidRPr="004B40F8">
        <w:rPr>
          <w:u w:val="single"/>
        </w:rPr>
        <w:t xml:space="preserve"> (</w:t>
      </w:r>
      <w:hyperlink r:id="rId58" w:history="1">
        <w:r w:rsidR="00500955" w:rsidRPr="004B40F8">
          <w:rPr>
            <w:rStyle w:val="Hyperlink"/>
          </w:rPr>
          <w:t>11-24/1</w:t>
        </w:r>
        <w:r w:rsidR="0047394D" w:rsidRPr="004B40F8">
          <w:rPr>
            <w:rStyle w:val="Hyperlink"/>
          </w:rPr>
          <w:t>614</w:t>
        </w:r>
        <w:r w:rsidR="00500955" w:rsidRPr="004B40F8">
          <w:rPr>
            <w:rStyle w:val="Hyperlink"/>
          </w:rPr>
          <w:t>r</w:t>
        </w:r>
      </w:hyperlink>
      <w:r w:rsidR="00842CDF" w:rsidRPr="004B40F8">
        <w:rPr>
          <w:rStyle w:val="Hyperlink"/>
        </w:rPr>
        <w:t>1</w:t>
      </w:r>
      <w:r w:rsidR="00500955" w:rsidRPr="004B40F8">
        <w:rPr>
          <w:u w:val="single"/>
        </w:rPr>
        <w:t>)</w:t>
      </w:r>
    </w:p>
    <w:p w14:paraId="66390FF9" w14:textId="029B950E" w:rsidR="000F3BEB" w:rsidRPr="004B40F8" w:rsidRDefault="00842CDF" w:rsidP="00D75CAD">
      <w:pPr>
        <w:ind w:left="709"/>
      </w:pPr>
      <w:r w:rsidRPr="004B40F8">
        <w:t xml:space="preserve">802RECc </w:t>
      </w:r>
      <w:r w:rsidR="000F3BEB" w:rsidRPr="004B40F8">
        <w:t>Draft Status Overview: WG ballot phase has completed. SA ballot phase has started</w:t>
      </w:r>
      <w:r w:rsidR="00D87DC4">
        <w:t>. B</w:t>
      </w:r>
      <w:r w:rsidR="000F3BEB" w:rsidRPr="004B40F8">
        <w:t>allot pool established 13 Apr 2024</w:t>
      </w:r>
      <w:r w:rsidR="00D87DC4">
        <w:t>.</w:t>
      </w:r>
      <w:r w:rsidR="000F3BEB" w:rsidRPr="004B40F8">
        <w:t xml:space="preserve"> P802-REVc D2.0 – SA ballot – all comments received were resolved</w:t>
      </w:r>
      <w:r w:rsidR="00D87DC4">
        <w:t>.</w:t>
      </w:r>
      <w:r w:rsidR="000F3BEB" w:rsidRPr="004B40F8">
        <w:t xml:space="preserve"> P802-REVc D2.1 – 1st Recirculation ballot – will close 15 Sep 2024. Goal: </w:t>
      </w:r>
      <w:r w:rsidR="00D87DC4">
        <w:t>Got</w:t>
      </w:r>
      <w:r w:rsidR="000F3BEB" w:rsidRPr="004B40F8">
        <w:t>o RevCom – September 2024 – Publish</w:t>
      </w:r>
      <w:r w:rsidR="00D87DC4">
        <w:t xml:space="preserve"> </w:t>
      </w:r>
      <w:r w:rsidR="00D87DC4" w:rsidRPr="004B40F8">
        <w:t>–</w:t>
      </w:r>
      <w:r w:rsidR="000F3BEB" w:rsidRPr="004B40F8">
        <w:t xml:space="preserve"> December 2024.</w:t>
      </w:r>
    </w:p>
    <w:p w14:paraId="6AF9E4A8" w14:textId="47618830" w:rsidR="000F3BEB" w:rsidRPr="004B40F8" w:rsidRDefault="000F3BEB" w:rsidP="00D75CAD">
      <w:pPr>
        <w:ind w:left="709"/>
      </w:pPr>
      <w:r w:rsidRPr="004B40F8">
        <w:t xml:space="preserve">802.11 ARC SC has not yet discussed </w:t>
      </w:r>
      <w:hyperlink r:id="rId59" w:history="1">
        <w:r w:rsidRPr="004B40F8">
          <w:rPr>
            <w:rStyle w:val="Hyperlink"/>
          </w:rPr>
          <w:t>802-REVc, Draft 2.1</w:t>
        </w:r>
      </w:hyperlink>
      <w:r w:rsidRPr="004B40F8">
        <w:t xml:space="preserve"> (members only). 802 - 802REVc has resolved all comments received on Draft 2.0. Comment resolutions in doc. 1-24/0042r5. Several documents to support these resolutions: </w:t>
      </w:r>
      <w:hyperlink r:id="rId60" w:history="1">
        <w:r w:rsidRPr="004B40F8">
          <w:rPr>
            <w:rStyle w:val="Hyperlink"/>
          </w:rPr>
          <w:t>1-24/0047r0</w:t>
        </w:r>
      </w:hyperlink>
      <w:r w:rsidR="005D2CAD">
        <w:t xml:space="preserve"> </w:t>
      </w:r>
      <w:r w:rsidRPr="004B40F8">
        <w:t xml:space="preserve">P802-REVc D2.0 comment dispositions, </w:t>
      </w:r>
      <w:hyperlink r:id="rId61" w:history="1">
        <w:r w:rsidRPr="004B40F8">
          <w:rPr>
            <w:rStyle w:val="Hyperlink"/>
          </w:rPr>
          <w:t>1-24/0045r1</w:t>
        </w:r>
      </w:hyperlink>
      <w:r w:rsidR="00201B35" w:rsidRPr="004B40F8">
        <w:t xml:space="preserve"> </w:t>
      </w:r>
      <w:r w:rsidRPr="004B40F8">
        <w:t xml:space="preserve">MAC frame vs frame in D2.0, </w:t>
      </w:r>
      <w:hyperlink r:id="rId62" w:history="1">
        <w:r w:rsidRPr="004B40F8">
          <w:rPr>
            <w:rStyle w:val="Hyperlink"/>
          </w:rPr>
          <w:t>1-24/0046r1</w:t>
        </w:r>
      </w:hyperlink>
      <w:r w:rsidRPr="004B40F8">
        <w:t xml:space="preserve"> Comments on 1-24-0045-00-Mntg, </w:t>
      </w:r>
      <w:hyperlink r:id="rId63" w:history="1">
        <w:r w:rsidRPr="004B40F8">
          <w:rPr>
            <w:rStyle w:val="Hyperlink"/>
          </w:rPr>
          <w:t>1-24/0034r1</w:t>
        </w:r>
      </w:hyperlink>
      <w:r w:rsidRPr="004B40F8">
        <w:t xml:space="preserve"> Proposal to revise bit-ordering material in P802REVc D2.0.</w:t>
      </w:r>
    </w:p>
    <w:p w14:paraId="524AED2A" w14:textId="28F6DE9B" w:rsidR="000F3BEB" w:rsidRPr="004B40F8" w:rsidRDefault="000F3BEB" w:rsidP="00D75CAD">
      <w:pPr>
        <w:ind w:left="709"/>
      </w:pPr>
      <w:r w:rsidRPr="004B40F8">
        <w:t xml:space="preserve">Next steps: After the ballot closes (15 Sep 2024) – comment resolution or declare victory, </w:t>
      </w:r>
      <w:r w:rsidR="00201B35" w:rsidRPr="004B40F8">
        <w:t>N</w:t>
      </w:r>
      <w:r w:rsidRPr="004B40F8">
        <w:t>ext scheduled P802REVc meeting</w:t>
      </w:r>
      <w:r w:rsidR="00201B35" w:rsidRPr="004B40F8">
        <w:t>:</w:t>
      </w:r>
      <w:r w:rsidRPr="004B40F8">
        <w:t xml:space="preserve"> 17 September 2024 12:00 EDT. 802.11 ARC has no plans to meeting prior to November Plenary, but will schedule an electronic meeting</w:t>
      </w:r>
      <w:r w:rsidR="00201B35" w:rsidRPr="004B40F8">
        <w:t xml:space="preserve"> </w:t>
      </w:r>
      <w:r w:rsidRPr="004B40F8">
        <w:t>if there are comments of interest to be resolve. Status of P802REVc will be provided via the 802.11 WG reflector. If you would like to submit a comment on the upcoming and are not a member of the SA Ballot Pool, please contact Joseph Levy (jslevy@ieee.org).</w:t>
      </w:r>
    </w:p>
    <w:p w14:paraId="30F2683C" w14:textId="48076B4F" w:rsidR="003347FA" w:rsidRPr="004B40F8" w:rsidRDefault="003347FA" w:rsidP="00E646E3">
      <w:pPr>
        <w:pStyle w:val="Formatvorlage1"/>
      </w:pPr>
      <w:r w:rsidRPr="004B40F8">
        <w:t>New Business</w:t>
      </w:r>
    </w:p>
    <w:p w14:paraId="4F7BE096" w14:textId="35AC2E81" w:rsidR="008B259C" w:rsidRPr="004B40F8" w:rsidRDefault="00425FE1" w:rsidP="00425FE1">
      <w:pPr>
        <w:pStyle w:val="berschrift2"/>
      </w:pPr>
      <w:r w:rsidRPr="004B40F8">
        <w:t>Approve TGme, TGbe and TGbh minutes</w:t>
      </w:r>
    </w:p>
    <w:p w14:paraId="16EE79D8" w14:textId="6BA1C1A5" w:rsidR="00FE31B9" w:rsidRPr="004B40F8" w:rsidRDefault="00FE31B9" w:rsidP="00FE31B9">
      <w:pPr>
        <w:rPr>
          <w:b/>
        </w:rPr>
      </w:pPr>
      <w:r w:rsidRPr="004B40F8">
        <w:rPr>
          <w:b/>
        </w:rPr>
        <w:t xml:space="preserve">Motion 1: Approval of minutes for several Task Groups which finished their work </w:t>
      </w:r>
    </w:p>
    <w:p w14:paraId="5B5BEA32" w14:textId="0F2EF15F" w:rsidR="008B259C" w:rsidRPr="004B40F8" w:rsidRDefault="008B259C" w:rsidP="00FE31B9">
      <w:pPr>
        <w:rPr>
          <w:b/>
        </w:rPr>
      </w:pPr>
      <w:r w:rsidRPr="004B40F8">
        <w:rPr>
          <w:b/>
        </w:rPr>
        <w:t>Move to approve the following minutes:</w:t>
      </w:r>
    </w:p>
    <w:p w14:paraId="0F33014C" w14:textId="2739C174" w:rsidR="008B259C" w:rsidRPr="004B40F8" w:rsidRDefault="00844EC7" w:rsidP="00FE31B9">
      <w:pPr>
        <w:rPr>
          <w:b/>
        </w:rPr>
      </w:pPr>
      <w:hyperlink r:id="rId64" w:history="1">
        <w:r w:rsidR="008B259C" w:rsidRPr="004B40F8">
          <w:rPr>
            <w:rStyle w:val="Hyperlink"/>
            <w:b/>
          </w:rPr>
          <w:t>https://mentor.ieee.org/802.11/dcn/24/11-24-1399-00-000m-minutes-for-revme-2024-august-12-telecon.docx</w:t>
        </w:r>
      </w:hyperlink>
      <w:r w:rsidR="006B1412" w:rsidRPr="004B40F8">
        <w:rPr>
          <w:b/>
        </w:rPr>
        <w:t xml:space="preserve">, </w:t>
      </w:r>
      <w:hyperlink r:id="rId65" w:history="1">
        <w:r w:rsidR="008B259C" w:rsidRPr="004B40F8">
          <w:rPr>
            <w:rStyle w:val="Hyperlink"/>
            <w:b/>
          </w:rPr>
          <w:t>https://mentor.ieee.org/802.11/dcn/24/11-24-1302-00-000m-minutes-for-revme-2024-july-montreal.docx</w:t>
        </w:r>
      </w:hyperlink>
      <w:r w:rsidR="006B1412" w:rsidRPr="004B40F8">
        <w:rPr>
          <w:b/>
        </w:rPr>
        <w:t xml:space="preserve">, </w:t>
      </w:r>
      <w:hyperlink r:id="rId66" w:history="1">
        <w:r w:rsidR="008B259C" w:rsidRPr="004B40F8">
          <w:rPr>
            <w:rStyle w:val="Hyperlink"/>
            <w:b/>
          </w:rPr>
          <w:t>https://mentor.ieee.org/802.11/dcn/24/11-24-1412-02-00be-tgbe-july-september-teleconference-minutes.docx</w:t>
        </w:r>
      </w:hyperlink>
      <w:r w:rsidR="006B1412" w:rsidRPr="004B40F8">
        <w:rPr>
          <w:b/>
        </w:rPr>
        <w:t xml:space="preserve">, </w:t>
      </w:r>
      <w:hyperlink r:id="rId67" w:history="1">
        <w:r w:rsidR="008B259C" w:rsidRPr="004B40F8">
          <w:rPr>
            <w:rStyle w:val="Hyperlink"/>
            <w:b/>
          </w:rPr>
          <w:t>https://mentor.ieee.org/802.11/dcn/24/11-24-1292-00-00be-tgbe-july-2024-meeting-minutes.docx</w:t>
        </w:r>
      </w:hyperlink>
      <w:r w:rsidR="006B1412" w:rsidRPr="004B40F8">
        <w:rPr>
          <w:b/>
        </w:rPr>
        <w:t xml:space="preserve">, </w:t>
      </w:r>
      <w:hyperlink r:id="rId68" w:history="1">
        <w:r w:rsidR="008B259C" w:rsidRPr="004B40F8">
          <w:rPr>
            <w:rStyle w:val="Hyperlink"/>
            <w:b/>
          </w:rPr>
          <w:t>https://mentor.ieee.org/802.11/dcn/24/11-24-1437-00-00bh-802-11bh-telecon-minutes-august-20-2024.docx</w:t>
        </w:r>
      </w:hyperlink>
    </w:p>
    <w:p w14:paraId="4294BC09" w14:textId="011A5E44" w:rsidR="008B259C" w:rsidRPr="004B40F8" w:rsidRDefault="008B259C" w:rsidP="00425FE1">
      <w:pPr>
        <w:ind w:firstLine="720"/>
      </w:pPr>
      <w:r w:rsidRPr="004B40F8">
        <w:t xml:space="preserve">Moved:  </w:t>
      </w:r>
      <w:r w:rsidR="006B1412" w:rsidRPr="004B40F8">
        <w:t>Michael Montemurro</w:t>
      </w:r>
      <w:r w:rsidR="00190BB2" w:rsidRPr="004B40F8">
        <w:t>.</w:t>
      </w:r>
      <w:r w:rsidRPr="004B40F8">
        <w:t xml:space="preserve"> Seconded:</w:t>
      </w:r>
      <w:r w:rsidR="006B1412" w:rsidRPr="004B40F8">
        <w:t xml:space="preserve"> Ian Sherlock</w:t>
      </w:r>
      <w:r w:rsidR="00190BB2" w:rsidRPr="004B40F8">
        <w:t>.</w:t>
      </w:r>
    </w:p>
    <w:p w14:paraId="4ACD4C3E" w14:textId="692C91CA" w:rsidR="006B1412" w:rsidRPr="004B40F8" w:rsidRDefault="006B1412" w:rsidP="00FE31B9">
      <w:pPr>
        <w:rPr>
          <w:b/>
        </w:rPr>
      </w:pPr>
      <w:r w:rsidRPr="004B40F8">
        <w:rPr>
          <w:b/>
        </w:rPr>
        <w:t>Motion passes with unanimous consent.</w:t>
      </w:r>
    </w:p>
    <w:p w14:paraId="6DE1D1B0" w14:textId="45270047" w:rsidR="00425FE1" w:rsidRPr="004B40F8" w:rsidRDefault="00425FE1" w:rsidP="00425FE1">
      <w:pPr>
        <w:pStyle w:val="berschrift2"/>
      </w:pPr>
      <w:r w:rsidRPr="004B40F8">
        <w:t>TGbk - P802.11bk for SA ballot</w:t>
      </w:r>
    </w:p>
    <w:p w14:paraId="34AD293C" w14:textId="2F72E60B" w:rsidR="006B1412" w:rsidRPr="004B40F8" w:rsidRDefault="006B1412" w:rsidP="00FE31B9">
      <w:pPr>
        <w:rPr>
          <w:b/>
        </w:rPr>
      </w:pPr>
      <w:r w:rsidRPr="004B40F8">
        <w:rPr>
          <w:b/>
        </w:rPr>
        <w:t>Motion 2: P802.11bk SA Ballot</w:t>
      </w:r>
    </w:p>
    <w:p w14:paraId="0088D905" w14:textId="77777777" w:rsidR="006B1412" w:rsidRPr="004B40F8" w:rsidRDefault="006B1412" w:rsidP="00FE31B9">
      <w:pPr>
        <w:rPr>
          <w:b/>
        </w:rPr>
      </w:pPr>
      <w:r w:rsidRPr="004B40F8">
        <w:rPr>
          <w:b/>
        </w:rPr>
        <w:t>Approve document 11-24-1446r2 as the report to the IEEE 802 LMSC on the requirements for unconditional approval to forward P802.11bk D3.0 to SA Ballot, and</w:t>
      </w:r>
    </w:p>
    <w:p w14:paraId="540EBEF5" w14:textId="6919FC0A" w:rsidR="006B1412" w:rsidRPr="004B40F8" w:rsidRDefault="006B1412" w:rsidP="00FE31B9">
      <w:pPr>
        <w:rPr>
          <w:b/>
        </w:rPr>
      </w:pPr>
      <w:r w:rsidRPr="004B40F8">
        <w:rPr>
          <w:b/>
        </w:rPr>
        <w:t>Request the IEEE 802 LMSC to unconditionally approve forwarding P802.11bk D3.0 to SA ballot.</w:t>
      </w:r>
    </w:p>
    <w:p w14:paraId="24E703BF" w14:textId="53490F2C" w:rsidR="006B1412" w:rsidRPr="004B40F8" w:rsidRDefault="006B1412" w:rsidP="00425FE1">
      <w:pPr>
        <w:ind w:firstLine="720"/>
      </w:pPr>
      <w:r w:rsidRPr="004B40F8">
        <w:t>Moved by Jonathan Segev on behalf of TGbk. Seconded: Roy Want</w:t>
      </w:r>
      <w:r w:rsidR="00190BB2" w:rsidRPr="004B40F8">
        <w:t>.</w:t>
      </w:r>
      <w:r w:rsidRPr="004B40F8">
        <w:t xml:space="preserve"> </w:t>
      </w:r>
    </w:p>
    <w:p w14:paraId="3A813A70" w14:textId="16E1F2DC" w:rsidR="006B1412" w:rsidRPr="004B40F8" w:rsidRDefault="006B1412" w:rsidP="00425FE1">
      <w:pPr>
        <w:ind w:firstLine="720"/>
      </w:pPr>
      <w:r w:rsidRPr="004B40F8">
        <w:t>Y / N / A: 114 / 0 / 7</w:t>
      </w:r>
    </w:p>
    <w:p w14:paraId="752E9552" w14:textId="2EC335B3" w:rsidR="006B1412" w:rsidRPr="004B40F8" w:rsidRDefault="006B1412" w:rsidP="00FE31B9">
      <w:pPr>
        <w:rPr>
          <w:b/>
        </w:rPr>
      </w:pPr>
      <w:r w:rsidRPr="004B40F8">
        <w:rPr>
          <w:b/>
        </w:rPr>
        <w:t>Motion passes.</w:t>
      </w:r>
    </w:p>
    <w:p w14:paraId="1C3B2947" w14:textId="1BF94B4D" w:rsidR="006B1412" w:rsidRPr="004B40F8" w:rsidRDefault="006B1412" w:rsidP="00FE31B9">
      <w:pPr>
        <w:rPr>
          <w:b/>
        </w:rPr>
      </w:pPr>
      <w:r w:rsidRPr="004B40F8">
        <w:rPr>
          <w:b/>
        </w:rPr>
        <w:t>Motion 3: P802.11bk PAR re-affirmation</w:t>
      </w:r>
    </w:p>
    <w:p w14:paraId="7DC90813" w14:textId="70FEE460" w:rsidR="006B1412" w:rsidRPr="004B40F8" w:rsidRDefault="006B1412" w:rsidP="00FE31B9">
      <w:pPr>
        <w:rPr>
          <w:b/>
        </w:rPr>
      </w:pPr>
      <w:r w:rsidRPr="004B40F8">
        <w:rPr>
          <w:b/>
        </w:rPr>
        <w:t>Re-affirm the P802.11bk PAR in https://grouper.ieee.org/groups/802/11/PARs/P802.11bk.pdf.</w:t>
      </w:r>
    </w:p>
    <w:p w14:paraId="000E256B" w14:textId="6DE08C16" w:rsidR="006B1412" w:rsidRPr="004B40F8" w:rsidRDefault="006B1412" w:rsidP="00425FE1">
      <w:pPr>
        <w:ind w:firstLine="720"/>
      </w:pPr>
      <w:r w:rsidRPr="004B40F8">
        <w:t>Moved by Jonathan Segev on behalf of TGbk. Seconded: Christian Berger</w:t>
      </w:r>
      <w:r w:rsidR="00190BB2" w:rsidRPr="004B40F8">
        <w:t>.</w:t>
      </w:r>
    </w:p>
    <w:p w14:paraId="3F892D67" w14:textId="7861C8CB" w:rsidR="006B1412" w:rsidRPr="004B40F8" w:rsidRDefault="006B1412" w:rsidP="00425FE1">
      <w:pPr>
        <w:ind w:firstLine="720"/>
      </w:pPr>
      <w:r w:rsidRPr="004B40F8">
        <w:t>Y / N / A: 117 / 0 / 6</w:t>
      </w:r>
    </w:p>
    <w:p w14:paraId="456AF98E" w14:textId="77777777" w:rsidR="006B1412" w:rsidRPr="004B40F8" w:rsidRDefault="006B1412" w:rsidP="00FE31B9">
      <w:pPr>
        <w:rPr>
          <w:b/>
        </w:rPr>
      </w:pPr>
      <w:r w:rsidRPr="004B40F8">
        <w:rPr>
          <w:b/>
        </w:rPr>
        <w:t>Motion passes.</w:t>
      </w:r>
    </w:p>
    <w:p w14:paraId="4FB8D04F" w14:textId="6FD957E7" w:rsidR="006B1412" w:rsidRPr="004B40F8" w:rsidRDefault="006B1412" w:rsidP="00FE31B9">
      <w:pPr>
        <w:rPr>
          <w:b/>
        </w:rPr>
      </w:pPr>
      <w:r w:rsidRPr="004B40F8">
        <w:rPr>
          <w:b/>
        </w:rPr>
        <w:t>Motion 4: P802.11bk CSD re-affirmation</w:t>
      </w:r>
    </w:p>
    <w:p w14:paraId="0168106A" w14:textId="1811549C" w:rsidR="006B1412" w:rsidRPr="004B40F8" w:rsidRDefault="006B1412" w:rsidP="00FE31B9">
      <w:pPr>
        <w:rPr>
          <w:b/>
        </w:rPr>
      </w:pPr>
      <w:r w:rsidRPr="004B40F8">
        <w:rPr>
          <w:b/>
        </w:rPr>
        <w:t>Re-affirm the P802.11bk CSD in https://mentor.ieee.org/802-ec/dcn/23/ec-23-0155-00-ACSD-p802-11bk.docx.</w:t>
      </w:r>
    </w:p>
    <w:p w14:paraId="1BD23A26" w14:textId="091C59C4" w:rsidR="006B1412" w:rsidRPr="004B40F8" w:rsidRDefault="006B1412" w:rsidP="00425FE1">
      <w:pPr>
        <w:ind w:firstLine="720"/>
      </w:pPr>
      <w:r w:rsidRPr="004B40F8">
        <w:t xml:space="preserve">Moved by Jonathan Segev on behalf of TGbk. Seconded: </w:t>
      </w:r>
      <w:r w:rsidR="001E4F11" w:rsidRPr="004B40F8">
        <w:t>Bo Sun</w:t>
      </w:r>
      <w:r w:rsidR="00190BB2" w:rsidRPr="004B40F8">
        <w:t>.</w:t>
      </w:r>
    </w:p>
    <w:p w14:paraId="2585DC87" w14:textId="1C0D9579" w:rsidR="001E4F11" w:rsidRPr="004B40F8" w:rsidRDefault="001E4F11" w:rsidP="00425FE1">
      <w:pPr>
        <w:ind w:firstLine="720"/>
      </w:pPr>
      <w:r w:rsidRPr="004B40F8">
        <w:t>Y / N / A: 107 / 0 / 8</w:t>
      </w:r>
    </w:p>
    <w:p w14:paraId="7A8378BF" w14:textId="0E47BE79" w:rsidR="001E4F11" w:rsidRPr="004B40F8" w:rsidRDefault="001E4F11" w:rsidP="00FE31B9">
      <w:pPr>
        <w:rPr>
          <w:b/>
        </w:rPr>
      </w:pPr>
      <w:r w:rsidRPr="004B40F8">
        <w:rPr>
          <w:b/>
        </w:rPr>
        <w:t>Motion passes.</w:t>
      </w:r>
    </w:p>
    <w:p w14:paraId="7162D30A" w14:textId="139CE1DD" w:rsidR="00D4126D" w:rsidRPr="004B40F8" w:rsidRDefault="00D4126D" w:rsidP="001E4F11">
      <w:r w:rsidRPr="004B40F8">
        <w:t>Q: Tool seems much more responsive than last time.</w:t>
      </w:r>
    </w:p>
    <w:p w14:paraId="04918C84" w14:textId="61744C1A" w:rsidR="00D4126D" w:rsidRPr="004B40F8" w:rsidRDefault="00D4126D" w:rsidP="001E4F11">
      <w:r w:rsidRPr="004B40F8">
        <w:t xml:space="preserve">A: Maybe changes in the backend, but also lower attendance than at the </w:t>
      </w:r>
      <w:r w:rsidR="0009348D" w:rsidRPr="004B40F8">
        <w:t xml:space="preserve">last </w:t>
      </w:r>
      <w:r w:rsidRPr="004B40F8">
        <w:t>Plenary.</w:t>
      </w:r>
    </w:p>
    <w:p w14:paraId="767950A1" w14:textId="56ED296F" w:rsidR="002D0CC6" w:rsidRPr="004B40F8" w:rsidRDefault="002D0CC6" w:rsidP="00192A8C">
      <w:pPr>
        <w:pStyle w:val="berschrift2"/>
      </w:pPr>
      <w:r w:rsidRPr="004B40F8">
        <w:t xml:space="preserve">Review of </w:t>
      </w:r>
      <w:r w:rsidR="005D1603" w:rsidRPr="004B40F8">
        <w:t>SC scope and duties</w:t>
      </w:r>
      <w:r w:rsidR="00F938B6" w:rsidRPr="004B40F8">
        <w:t xml:space="preserve"> (</w:t>
      </w:r>
      <w:hyperlink r:id="rId69" w:history="1">
        <w:r w:rsidR="00F938B6" w:rsidRPr="004B40F8">
          <w:rPr>
            <w:rStyle w:val="Hyperlink"/>
          </w:rPr>
          <w:t>11-24/1601r</w:t>
        </w:r>
        <w:r w:rsidR="00BB7BFE" w:rsidRPr="004B40F8">
          <w:rPr>
            <w:rStyle w:val="Hyperlink"/>
          </w:rPr>
          <w:t>1</w:t>
        </w:r>
      </w:hyperlink>
      <w:r w:rsidR="00F938B6" w:rsidRPr="004B40F8">
        <w:t>)</w:t>
      </w:r>
    </w:p>
    <w:p w14:paraId="7268F68E" w14:textId="7B8EBD61" w:rsidR="00F938B6" w:rsidRPr="004B40F8" w:rsidRDefault="00F938B6" w:rsidP="00EF6E9E">
      <w:r w:rsidRPr="004B40F8">
        <w:t xml:space="preserve">The 802 LMSC requires that all 802 subgroups produce a short report regarding their Scope and Duties. This includes 802 WG and SC (standing committees). </w:t>
      </w:r>
      <w:r w:rsidR="00FE31B9" w:rsidRPr="004B40F8">
        <w:t xml:space="preserve">Check slide 2 for the reasons why these reports are needed and a quotation of the 802.11 operations Manual. </w:t>
      </w:r>
    </w:p>
    <w:p w14:paraId="3B33E815" w14:textId="30C64B97" w:rsidR="00EF6E9E" w:rsidRPr="004B40F8" w:rsidRDefault="00F938B6" w:rsidP="00F938B6">
      <w:r w:rsidRPr="004B40F8">
        <w:t xml:space="preserve">The </w:t>
      </w:r>
      <w:r w:rsidR="00E353CA" w:rsidRPr="004B40F8">
        <w:rPr>
          <w:b/>
        </w:rPr>
        <w:t>Project Authorization Request (</w:t>
      </w:r>
      <w:r w:rsidRPr="004B40F8">
        <w:rPr>
          <w:b/>
        </w:rPr>
        <w:t>PAR</w:t>
      </w:r>
      <w:r w:rsidR="00E353CA" w:rsidRPr="004B40F8">
        <w:rPr>
          <w:b/>
        </w:rPr>
        <w:t>)</w:t>
      </w:r>
      <w:r w:rsidRPr="004B40F8">
        <w:rPr>
          <w:b/>
        </w:rPr>
        <w:t xml:space="preserve"> SC</w:t>
      </w:r>
      <w:r w:rsidRPr="004B40F8">
        <w:t xml:space="preserve"> review PARs and CSDs posted 30 days in advance of 802 Plenary Sessions from other IEEE 802 working groups (e.g. WG &amp; TAGs) providing 802.11 members’ feedback to the respective WG.</w:t>
      </w:r>
      <w:r w:rsidR="00DB5072" w:rsidRPr="004B40F8">
        <w:t xml:space="preserve"> It</w:t>
      </w:r>
      <w:r w:rsidRPr="004B40F8">
        <w:t xml:space="preserve"> organize</w:t>
      </w:r>
      <w:r w:rsidR="00DB5072" w:rsidRPr="004B40F8">
        <w:t>s</w:t>
      </w:r>
      <w:r w:rsidRPr="004B40F8">
        <w:t xml:space="preserve"> PAR Review SC meetings at Plenary sessions, ensuring that these meetings match the timing requirements of the 802 LMSC PAR review and feedback</w:t>
      </w:r>
      <w:r w:rsidR="00DB5072" w:rsidRPr="004B40F8">
        <w:t>, and p</w:t>
      </w:r>
      <w:r w:rsidRPr="004B40F8">
        <w:t>roduce</w:t>
      </w:r>
      <w:r w:rsidR="00DB5072" w:rsidRPr="004B40F8">
        <w:t>s</w:t>
      </w:r>
      <w:r w:rsidRPr="004B40F8">
        <w:t xml:space="preserve"> a PAR Review SC report each plenary to present to the 802.11 membership.</w:t>
      </w:r>
    </w:p>
    <w:p w14:paraId="4885EE81" w14:textId="542B0247" w:rsidR="00DB5072" w:rsidRPr="004B40F8" w:rsidRDefault="00DB5072" w:rsidP="00DB5072">
      <w:r w:rsidRPr="004B40F8">
        <w:t xml:space="preserve">The </w:t>
      </w:r>
      <w:r w:rsidR="00E353CA" w:rsidRPr="004B40F8">
        <w:rPr>
          <w:b/>
        </w:rPr>
        <w:t>Wireless Next Generation (</w:t>
      </w:r>
      <w:r w:rsidRPr="004B40F8">
        <w:rPr>
          <w:b/>
        </w:rPr>
        <w:t>WNG</w:t>
      </w:r>
      <w:r w:rsidR="00E353CA" w:rsidRPr="004B40F8">
        <w:rPr>
          <w:b/>
        </w:rPr>
        <w:t>)</w:t>
      </w:r>
      <w:r w:rsidRPr="004B40F8">
        <w:rPr>
          <w:b/>
        </w:rPr>
        <w:t xml:space="preserve"> SC</w:t>
      </w:r>
      <w:r w:rsidRPr="004B40F8">
        <w:t xml:space="preserve"> is an open forum to present new ideas, proposals, and other forward-looking topics related to WLAN for the 802.11 community, especially when it does not fall under the scope of any other 802.11 sub-group. The WNG SC acts as an incubator where discussions about possible new standards activity starts. The WNG SC organizes meetings at sessions and teleconferences (when appropriate) and, produce a WNG SC report to present to the 802.11 membership.</w:t>
      </w:r>
    </w:p>
    <w:p w14:paraId="333E1887" w14:textId="091C347D" w:rsidR="00DB5072" w:rsidRPr="004B40F8" w:rsidRDefault="00DB5072" w:rsidP="00DB5072">
      <w:r w:rsidRPr="004B40F8">
        <w:t xml:space="preserve">The </w:t>
      </w:r>
      <w:r w:rsidR="00E353CA" w:rsidRPr="004B40F8">
        <w:rPr>
          <w:b/>
        </w:rPr>
        <w:t>Architecture (</w:t>
      </w:r>
      <w:r w:rsidRPr="004B40F8">
        <w:rPr>
          <w:b/>
        </w:rPr>
        <w:t>ARC</w:t>
      </w:r>
      <w:r w:rsidR="00E353CA" w:rsidRPr="004B40F8">
        <w:rPr>
          <w:b/>
        </w:rPr>
        <w:t>)</w:t>
      </w:r>
      <w:r w:rsidRPr="004B40F8">
        <w:rPr>
          <w:b/>
        </w:rPr>
        <w:t xml:space="preserve"> SC</w:t>
      </w:r>
      <w:r w:rsidRPr="004B40F8">
        <w:t xml:space="preserve"> reviews and discusses material within existing 802.11 scope (typically not new concepts), when it does not fall under the scope of any other 802.11 subgroup and needs a forum for focused activity. This can include consistency across the 802.11 specification, and topics of broad applicability across the specification where direction is sought. The ARC SC provides advice to other 802.11 subgroups about the 802.11 architecture, responds to comments about the 802.11 architecture from other IEEE 802 groups within a timely manner, organizes ARC SC meetings at sessions and teleconferences (when appropriate) and, produces an ARC SC report to present to the 802.11 membership.</w:t>
      </w:r>
    </w:p>
    <w:p w14:paraId="15922481" w14:textId="6EE5D343" w:rsidR="00DB5072" w:rsidRPr="004B40F8" w:rsidRDefault="00DB5072" w:rsidP="00DB5072">
      <w:r w:rsidRPr="004B40F8">
        <w:t xml:space="preserve">The </w:t>
      </w:r>
      <w:r w:rsidR="000D7049" w:rsidRPr="004B40F8">
        <w:rPr>
          <w:b/>
        </w:rPr>
        <w:t>Coexistence (</w:t>
      </w:r>
      <w:r w:rsidRPr="004B40F8">
        <w:rPr>
          <w:b/>
        </w:rPr>
        <w:t>COEX</w:t>
      </w:r>
      <w:r w:rsidR="000D7049" w:rsidRPr="004B40F8">
        <w:rPr>
          <w:b/>
        </w:rPr>
        <w:t>)</w:t>
      </w:r>
      <w:r w:rsidRPr="004B40F8">
        <w:rPr>
          <w:b/>
        </w:rPr>
        <w:t xml:space="preserve"> SC</w:t>
      </w:r>
      <w:r w:rsidRPr="004B40F8">
        <w:t xml:space="preserve"> promote</w:t>
      </w:r>
      <w:r w:rsidR="000D7049" w:rsidRPr="004B40F8">
        <w:t>s</w:t>
      </w:r>
      <w:r w:rsidRPr="004B40F8">
        <w:t>, within the 802.11 WG and externally, an environment that enables IEEE 802.11 technologies to have equitable access to unlicensed spectrum globally. The SC reviews and discusses material that relates to the coexistence between IEEE 802.11 and dissimilar technologies. On this topic, the SC provides advice to the IEEE 802.11 Working Group and its subgroups. Furthermore, the SC provides the competence to support the IEEE 802.11 WG in a timely manner in developing responses to comments received from other IEEE 802 WGs with respect to coexistence with IEEE 802.11 and the respective other WGs' technologies. The SC organizes meetings at sessions and teleconferences (when appropriate) and, produces a COEX SC report to present to the 802.11 membership.</w:t>
      </w:r>
    </w:p>
    <w:p w14:paraId="4184FF9A" w14:textId="69D2DF6F" w:rsidR="00DB5072" w:rsidRPr="004B40F8" w:rsidRDefault="00DB5072" w:rsidP="00DB5072">
      <w:r w:rsidRPr="004B40F8">
        <w:t xml:space="preserve">The </w:t>
      </w:r>
      <w:r w:rsidR="00AB1C8A" w:rsidRPr="004B40F8">
        <w:rPr>
          <w:b/>
        </w:rPr>
        <w:t xml:space="preserve">Artificial Intelligence </w:t>
      </w:r>
      <w:r w:rsidR="000D7049" w:rsidRPr="004B40F8">
        <w:rPr>
          <w:b/>
        </w:rPr>
        <w:t>Machine Learning (</w:t>
      </w:r>
      <w:r w:rsidR="00AB1C8A" w:rsidRPr="004B40F8">
        <w:rPr>
          <w:b/>
        </w:rPr>
        <w:t>AI</w:t>
      </w:r>
      <w:r w:rsidRPr="004B40F8">
        <w:rPr>
          <w:b/>
        </w:rPr>
        <w:t>ML</w:t>
      </w:r>
      <w:r w:rsidR="000D7049" w:rsidRPr="004B40F8">
        <w:rPr>
          <w:b/>
        </w:rPr>
        <w:t>)</w:t>
      </w:r>
      <w:r w:rsidRPr="004B40F8">
        <w:rPr>
          <w:b/>
        </w:rPr>
        <w:t xml:space="preserve"> SC</w:t>
      </w:r>
      <w:r w:rsidRPr="004B40F8">
        <w:t xml:space="preserve"> reviews and discusses AI</w:t>
      </w:r>
      <w:r w:rsidR="00B54818" w:rsidRPr="004B40F8">
        <w:t>/</w:t>
      </w:r>
      <w:r w:rsidRPr="004B40F8">
        <w:t>ML material that is relevant for 802.11 technology, provides advice to other 802.11 subgroups about relevant AI</w:t>
      </w:r>
      <w:r w:rsidR="00B54818" w:rsidRPr="004B40F8">
        <w:t>/</w:t>
      </w:r>
      <w:r w:rsidRPr="004B40F8">
        <w:t>ML material, organizes AI</w:t>
      </w:r>
      <w:r w:rsidR="00B54818" w:rsidRPr="004B40F8">
        <w:t>/</w:t>
      </w:r>
      <w:r w:rsidRPr="004B40F8">
        <w:t>ML SC meetings at sessions and teleconferences (when appropriate) and, produces an AI</w:t>
      </w:r>
      <w:r w:rsidR="00B54818" w:rsidRPr="004B40F8">
        <w:t>/</w:t>
      </w:r>
      <w:r w:rsidRPr="004B40F8">
        <w:t>ML SC report to present to the 802.11 membership.</w:t>
      </w:r>
    </w:p>
    <w:p w14:paraId="3484FA88" w14:textId="3772F4FB" w:rsidR="00E353CA" w:rsidRPr="004B40F8" w:rsidRDefault="00E353CA" w:rsidP="00DB5072">
      <w:r w:rsidRPr="004B40F8">
        <w:t>C: Always though</w:t>
      </w:r>
      <w:r w:rsidR="00E3736E" w:rsidRPr="004B40F8">
        <w:t>t</w:t>
      </w:r>
      <w:r w:rsidRPr="004B40F8">
        <w:t xml:space="preserve"> that a SC fixes a topic. But now a previous TIG has been changed into a SC to remain alive. </w:t>
      </w:r>
    </w:p>
    <w:p w14:paraId="66F645B2" w14:textId="72D95FFF" w:rsidR="00E353CA" w:rsidRPr="004B40F8" w:rsidRDefault="00E353CA" w:rsidP="00DB5072">
      <w:r w:rsidRPr="004B40F8">
        <w:t>A: The reason was that the topic of AI/ML was applicable to 802.11 but has no need to create a standard. The mission is to provide input to several other TGs on AI/ML. And it has a marketi</w:t>
      </w:r>
      <w:r w:rsidR="00E3736E" w:rsidRPr="004B40F8">
        <w:t xml:space="preserve">ng aspect for 802.11 as a whole, </w:t>
      </w:r>
      <w:r w:rsidRPr="004B40F8">
        <w:t>because the topic will be relevant for the future.</w:t>
      </w:r>
    </w:p>
    <w:p w14:paraId="7C85A0CB" w14:textId="59E0027D" w:rsidR="00E353CA" w:rsidRPr="004B40F8" w:rsidRDefault="00E353CA" w:rsidP="00DB5072">
      <w:r w:rsidRPr="004B40F8">
        <w:t>C: This was a wrong decision. Next time we have one submission. Take care that the TIG just does not extend its live.</w:t>
      </w:r>
    </w:p>
    <w:p w14:paraId="4ACC5113" w14:textId="566E6D89" w:rsidR="00BA6CFC" w:rsidRPr="004B40F8" w:rsidRDefault="00BA6CFC" w:rsidP="00DB5072">
      <w:r w:rsidRPr="004B40F8">
        <w:t>A: Significant number of WG members came with the impression that this is a long-term topic and should be further considered.</w:t>
      </w:r>
    </w:p>
    <w:p w14:paraId="014F3225" w14:textId="77777777" w:rsidR="00EF6E9E" w:rsidRPr="004B40F8" w:rsidRDefault="00EF6E9E" w:rsidP="00EF6E9E">
      <w:pPr>
        <w:pStyle w:val="berschrift2"/>
      </w:pPr>
      <w:r w:rsidRPr="004B40F8">
        <w:t>IETF questions on OWE transfer</w:t>
      </w:r>
    </w:p>
    <w:p w14:paraId="76F11BDE" w14:textId="2DDAD61D" w:rsidR="00870013" w:rsidRPr="004B40F8" w:rsidRDefault="00870013" w:rsidP="00EF6E9E">
      <w:r w:rsidRPr="004B40F8">
        <w:t xml:space="preserve">Related to question on slide 12 in doc. </w:t>
      </w:r>
      <w:hyperlink r:id="rId70" w:history="1">
        <w:r w:rsidRPr="00F61841">
          <w:rPr>
            <w:rStyle w:val="Hyperlink"/>
          </w:rPr>
          <w:t>11-24/1363r0</w:t>
        </w:r>
      </w:hyperlink>
      <w:r w:rsidRPr="004B40F8">
        <w:t xml:space="preserve">. </w:t>
      </w:r>
    </w:p>
    <w:p w14:paraId="1A99D445" w14:textId="157464B6" w:rsidR="00EF6E9E" w:rsidRPr="004B40F8" w:rsidRDefault="00870013" w:rsidP="00EF6E9E">
      <w:r w:rsidRPr="004B40F8">
        <w:t xml:space="preserve">Q1: Answer is: </w:t>
      </w:r>
      <w:r w:rsidRPr="004B40F8">
        <w:rPr>
          <w:b/>
        </w:rPr>
        <w:t>No.</w:t>
      </w:r>
      <w:r w:rsidRPr="004B40F8">
        <w:t xml:space="preserve"> </w:t>
      </w:r>
    </w:p>
    <w:p w14:paraId="7425BF51" w14:textId="7159579D" w:rsidR="00870013" w:rsidRPr="004B40F8" w:rsidRDefault="00870013" w:rsidP="00EF6E9E">
      <w:r w:rsidRPr="004B40F8">
        <w:t xml:space="preserve">Q2: Answer is </w:t>
      </w:r>
      <w:r w:rsidRPr="004B40F8">
        <w:rPr>
          <w:b/>
        </w:rPr>
        <w:t>Yes.</w:t>
      </w:r>
      <w:r w:rsidRPr="004B40F8">
        <w:t xml:space="preserve"> </w:t>
      </w:r>
    </w:p>
    <w:p w14:paraId="0B8318F3" w14:textId="36E09555" w:rsidR="00870013" w:rsidRPr="004B40F8" w:rsidRDefault="00870013" w:rsidP="00EF6E9E">
      <w:r w:rsidRPr="004B40F8">
        <w:t xml:space="preserve">C: Suggest to delay until it is published. </w:t>
      </w:r>
    </w:p>
    <w:p w14:paraId="60CDA2BD" w14:textId="03890FD5" w:rsidR="00870013" w:rsidRPr="004B40F8" w:rsidRDefault="00870013" w:rsidP="00EF6E9E">
      <w:r w:rsidRPr="004B40F8">
        <w:t>A: Not a big step to move from Draft to published one.</w:t>
      </w:r>
    </w:p>
    <w:p w14:paraId="3C3111B5" w14:textId="3EA4AE79" w:rsidR="00870013" w:rsidRPr="004B40F8" w:rsidRDefault="00870013" w:rsidP="00EF6E9E">
      <w:r w:rsidRPr="004B40F8">
        <w:t xml:space="preserve">C: Disagree with the statement: Document will exist when it is published. </w:t>
      </w:r>
    </w:p>
    <w:p w14:paraId="41A1B82E" w14:textId="46F05C89" w:rsidR="00870013" w:rsidRPr="004B40F8" w:rsidRDefault="00870013" w:rsidP="00EF6E9E">
      <w:r w:rsidRPr="004B40F8">
        <w:t>C: IETF is in the position to decide this and they want to make the right reference. No concern about time, as l</w:t>
      </w:r>
      <w:r w:rsidR="00BF4913" w:rsidRPr="004B40F8">
        <w:t>o</w:t>
      </w:r>
      <w:r w:rsidRPr="004B40F8">
        <w:t>ng as the RFC points to the right document.</w:t>
      </w:r>
    </w:p>
    <w:p w14:paraId="78AB1DF8" w14:textId="77777777" w:rsidR="00870013" w:rsidRPr="004B40F8" w:rsidRDefault="00870013" w:rsidP="00EF6E9E">
      <w:r w:rsidRPr="004B40F8">
        <w:t>A: As long as the year is the right one, it points to the right document.</w:t>
      </w:r>
    </w:p>
    <w:p w14:paraId="6E19000D" w14:textId="77777777" w:rsidR="00870013" w:rsidRPr="004B40F8" w:rsidRDefault="00870013" w:rsidP="00EF6E9E">
      <w:r w:rsidRPr="004B40F8">
        <w:t>C: The response is perfectly fine.</w:t>
      </w:r>
    </w:p>
    <w:p w14:paraId="29484D87" w14:textId="1BF150AB" w:rsidR="00EF6E9E" w:rsidRPr="004B40F8" w:rsidRDefault="00EF6E9E" w:rsidP="00EF6E9E">
      <w:pPr>
        <w:pStyle w:val="berschrift2"/>
      </w:pPr>
      <w:r w:rsidRPr="004B40F8">
        <w:t>Remembering Frank Suraci</w:t>
      </w:r>
    </w:p>
    <w:p w14:paraId="13B06C97" w14:textId="76EA5185" w:rsidR="00EF6E9E" w:rsidRPr="004B40F8" w:rsidRDefault="003163C8" w:rsidP="00EF6E9E">
      <w:r w:rsidRPr="004B40F8">
        <w:t>We have lost one of our members who has contributed to our group</w:t>
      </w:r>
      <w:r w:rsidR="005149DC" w:rsidRPr="004B40F8">
        <w:t xml:space="preserve"> (see </w:t>
      </w:r>
      <w:hyperlink r:id="rId71" w:history="1">
        <w:r w:rsidR="005149DC" w:rsidRPr="004B40F8">
          <w:rPr>
            <w:rStyle w:val="Hyperlink"/>
          </w:rPr>
          <w:t>11-24-1363r1</w:t>
        </w:r>
      </w:hyperlink>
      <w:r w:rsidR="005149DC" w:rsidRPr="004B40F8">
        <w:t>, slide 13)</w:t>
      </w:r>
      <w:r w:rsidRPr="004B40F8">
        <w:t>.</w:t>
      </w:r>
    </w:p>
    <w:p w14:paraId="37F8EFE0" w14:textId="36BDA62B" w:rsidR="003163C8" w:rsidRPr="004B40F8" w:rsidRDefault="003163C8" w:rsidP="00EF6E9E">
      <w:r w:rsidRPr="004B40F8">
        <w:t>C</w:t>
      </w:r>
      <w:r w:rsidR="00BE6FCB" w:rsidRPr="004B40F8">
        <w:t xml:space="preserve"> (by Subir Das and </w:t>
      </w:r>
      <w:r w:rsidR="00BE6FCB" w:rsidRPr="004B40F8">
        <w:rPr>
          <w:color w:val="212121"/>
          <w:sz w:val="22"/>
          <w:szCs w:val="22"/>
          <w:shd w:val="clear" w:color="auto" w:fill="FFFFFF"/>
        </w:rPr>
        <w:t>An Nguyen</w:t>
      </w:r>
      <w:r w:rsidR="00BE6FCB" w:rsidRPr="004B40F8">
        <w:t>)</w:t>
      </w:r>
      <w:r w:rsidRPr="004B40F8">
        <w:t xml:space="preserve">: </w:t>
      </w:r>
      <w:r w:rsidR="00717C71" w:rsidRPr="00561316">
        <w:rPr>
          <w:color w:val="000000"/>
          <w:shd w:val="clear" w:color="auto" w:fill="FFFFFF"/>
        </w:rPr>
        <w:t>Frank Suraci was a man of dedication and passion. Driven by a deep commitment, he worked tirelessly to achieve the goals of National Security and Emergency Preparedness (NS/EP) Communications Services of the United States of America. He never hesitated to push the boundaries that he truly believed in. He had the honor of naming the new service Government Emergency Telecommunication Service (GETS) and made the first GETS call in June 1995. He oversaw the roll-out of Wireless Priority Service (WPS) in the USA following the 9/11 event. When WPS was implemented across the border, Canada presented Frank with a prestigious medal. He is best known for fostering a cooperative spirit amongst customers, industry vendors and service providers. He started participating in IEEE 802.11 meetings from 2019 and his last meeting was January, 2024 in Panama. His goal was to extend the WPS over Wi-Fi networks. His energy and determination will be deeply missed, but his legacy of hard work and perseverance will always remain with us.</w:t>
      </w:r>
    </w:p>
    <w:p w14:paraId="673EDB14" w14:textId="0EB2BAAA" w:rsidR="003163C8" w:rsidRPr="004B40F8" w:rsidRDefault="003163C8" w:rsidP="00EF6E9E">
      <w:r w:rsidRPr="004B40F8">
        <w:t>Chair asked for a moment of silence.</w:t>
      </w:r>
    </w:p>
    <w:p w14:paraId="2B1C50A9" w14:textId="3A99021C" w:rsidR="002551B9" w:rsidRPr="004B40F8" w:rsidRDefault="005D1603" w:rsidP="00881902">
      <w:pPr>
        <w:pStyle w:val="berschrift2"/>
      </w:pPr>
      <w:r w:rsidRPr="004B40F8">
        <w:t>AoB</w:t>
      </w:r>
    </w:p>
    <w:p w14:paraId="1AF2C09E" w14:textId="6F5F73EB" w:rsidR="006A56F4" w:rsidRPr="004B40F8" w:rsidRDefault="006A56F4" w:rsidP="006A56F4">
      <w:pPr>
        <w:ind w:firstLine="360"/>
      </w:pPr>
      <w:r w:rsidRPr="004B40F8">
        <w:t>None.</w:t>
      </w:r>
    </w:p>
    <w:p w14:paraId="59F13F52" w14:textId="19696644" w:rsidR="00A07D7F" w:rsidRPr="004B40F8" w:rsidRDefault="00A07D7F" w:rsidP="00E646E3">
      <w:pPr>
        <w:pStyle w:val="Formatvorlage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0CED9A7E" w:rsidR="002551B9" w:rsidRPr="004B40F8" w:rsidRDefault="002551B9" w:rsidP="00BE0BE3">
      <w:r w:rsidRPr="004B40F8">
        <w:t>Meeting recessed at 1</w:t>
      </w:r>
      <w:r w:rsidR="00E37909" w:rsidRPr="004B40F8">
        <w:t>5</w:t>
      </w:r>
      <w:r w:rsidRPr="004B40F8">
        <w:t>:</w:t>
      </w:r>
      <w:r w:rsidR="009D2007" w:rsidRPr="004B40F8">
        <w:t>01</w:t>
      </w:r>
      <w:r w:rsidRPr="004B40F8">
        <w:t xml:space="preserve"> ET.</w:t>
      </w:r>
    </w:p>
    <w:p w14:paraId="0E779D19" w14:textId="77777777" w:rsidR="00E938F6" w:rsidRPr="004B40F8" w:rsidRDefault="00E938F6">
      <w:pPr>
        <w:rPr>
          <w:b/>
          <w:sz w:val="32"/>
          <w:szCs w:val="32"/>
          <w:u w:val="single"/>
        </w:rPr>
      </w:pPr>
      <w:r w:rsidRPr="004B40F8">
        <w:rPr>
          <w:b/>
          <w:sz w:val="32"/>
          <w:szCs w:val="32"/>
          <w:u w:val="single"/>
        </w:rPr>
        <w:br w:type="page"/>
      </w:r>
    </w:p>
    <w:p w14:paraId="24B3CC35" w14:textId="4119FEB3" w:rsidR="00CD3194" w:rsidRPr="004B40F8" w:rsidRDefault="00202E6E" w:rsidP="00CD3194">
      <w:pPr>
        <w:pStyle w:val="berschrift1"/>
        <w:jc w:val="center"/>
      </w:pPr>
      <w:r w:rsidRPr="004B40F8">
        <w:t>IEEE 802.11 Closing Plenary</w:t>
      </w:r>
      <w:r w:rsidR="00CD3194" w:rsidRPr="004B40F8">
        <w:t xml:space="preserve">, Friday, </w:t>
      </w:r>
      <w:r w:rsidR="0059563C">
        <w:t>September</w:t>
      </w:r>
      <w:r w:rsidR="00CD3194" w:rsidRPr="004B40F8">
        <w:t xml:space="preserve"> 1</w:t>
      </w:r>
      <w:r w:rsidR="0059563C">
        <w:t>3</w:t>
      </w:r>
      <w:r w:rsidR="00CD3194" w:rsidRPr="004B40F8">
        <w:t>th, 2024</w:t>
      </w:r>
    </w:p>
    <w:p w14:paraId="407E2763" w14:textId="28E70919" w:rsidR="002727D0" w:rsidRPr="004B40F8" w:rsidRDefault="002727D0" w:rsidP="00E646E3">
      <w:pPr>
        <w:pStyle w:val="Formatvorlage1"/>
        <w:numPr>
          <w:ilvl w:val="0"/>
          <w:numId w:val="22"/>
        </w:numPr>
      </w:pPr>
      <w:r w:rsidRPr="004B40F8">
        <w:t>Opening</w:t>
      </w:r>
    </w:p>
    <w:p w14:paraId="16A7BE6F" w14:textId="72E2B5E0" w:rsidR="00CD3194" w:rsidRPr="004B40F8" w:rsidRDefault="00CD3194" w:rsidP="00192A8C">
      <w:pPr>
        <w:pStyle w:val="berschrift2"/>
        <w:numPr>
          <w:ilvl w:val="1"/>
          <w:numId w:val="4"/>
        </w:numPr>
        <w:rPr>
          <w:bCs/>
        </w:rPr>
      </w:pPr>
      <w:r w:rsidRPr="004B40F8">
        <w:t>Call to order</w:t>
      </w:r>
    </w:p>
    <w:p w14:paraId="5FFDFA37" w14:textId="143BEE46" w:rsidR="00CA6E83" w:rsidRPr="004B40F8" w:rsidRDefault="00CA6E83" w:rsidP="00CD3194">
      <w:r w:rsidRPr="004B40F8">
        <w:t>Meeting was called to order at 8:0</w:t>
      </w:r>
      <w:r w:rsidR="0079458F" w:rsidRPr="004B40F8">
        <w:t>4</w:t>
      </w:r>
      <w:r w:rsidRPr="004B40F8">
        <w:t xml:space="preserve"> ET by the Chair</w:t>
      </w:r>
      <w:r w:rsidR="007139DB" w:rsidRPr="004B40F8">
        <w:t>, Robert Stacey (Intel)</w:t>
      </w:r>
      <w:r w:rsidRPr="004B40F8">
        <w:t>.</w:t>
      </w:r>
    </w:p>
    <w:p w14:paraId="4CE458EC" w14:textId="35A29928" w:rsidR="00CA6E83" w:rsidRPr="004B40F8" w:rsidRDefault="00CA6E83" w:rsidP="00192A8C">
      <w:pPr>
        <w:pStyle w:val="berschrift2"/>
        <w:numPr>
          <w:ilvl w:val="1"/>
          <w:numId w:val="4"/>
        </w:numPr>
      </w:pPr>
      <w:r w:rsidRPr="004B40F8">
        <w:t>Officer and IEEE SA staff introduction</w:t>
      </w:r>
    </w:p>
    <w:p w14:paraId="27584D41" w14:textId="3407FF70" w:rsidR="00BE6E82" w:rsidRPr="004B40F8" w:rsidRDefault="00BE6E82" w:rsidP="00A800E5">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800E5">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800E5">
      <w:r w:rsidRPr="004B40F8">
        <w:t>2nd Vice-chair (VC2):</w:t>
      </w:r>
      <w:r w:rsidRPr="004B40F8">
        <w:tab/>
        <w:t>Stephen McCann</w:t>
      </w:r>
      <w:r w:rsidRPr="004B40F8">
        <w:tab/>
        <w:t>Huawei Technologies Co., Ltd</w:t>
      </w:r>
    </w:p>
    <w:p w14:paraId="22660811" w14:textId="1469192B" w:rsidR="00CA6E83" w:rsidRPr="004B40F8" w:rsidRDefault="00CA6E83" w:rsidP="00A800E5">
      <w:pPr>
        <w:rPr>
          <w:lang w:val="de-DE"/>
        </w:rPr>
      </w:pPr>
      <w:r w:rsidRPr="004B40F8">
        <w:rPr>
          <w:lang w:val="de-DE"/>
        </w:rPr>
        <w:t>Secretary:</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3F502F5F" w14:textId="255C1991" w:rsidR="00CA6E83" w:rsidRPr="004B40F8" w:rsidRDefault="00CA6E83" w:rsidP="00A800E5">
      <w:r w:rsidRPr="004B40F8">
        <w:t xml:space="preserve">IEEE SA Staff present </w:t>
      </w:r>
    </w:p>
    <w:p w14:paraId="741CD34C" w14:textId="77777777" w:rsidR="00E247D0" w:rsidRPr="004B40F8" w:rsidRDefault="00E247D0" w:rsidP="00E247D0">
      <w:pPr>
        <w:pStyle w:val="Listenabsatz"/>
        <w:numPr>
          <w:ilvl w:val="0"/>
          <w:numId w:val="21"/>
        </w:numPr>
      </w:pPr>
      <w:r w:rsidRPr="004B40F8">
        <w:t xml:space="preserve">Christy Bahn </w:t>
      </w:r>
    </w:p>
    <w:p w14:paraId="69595ECC" w14:textId="07DBACCF" w:rsidR="003B5B3A" w:rsidRPr="004B40F8" w:rsidRDefault="003B132F" w:rsidP="00E247D0">
      <w:r w:rsidRPr="004B40F8">
        <w:t xml:space="preserve">There were </w:t>
      </w:r>
      <w:r w:rsidR="00EF1E7E" w:rsidRPr="004B40F8">
        <w:t>74</w:t>
      </w:r>
      <w:r w:rsidR="00F15D22" w:rsidRPr="004B40F8">
        <w:t xml:space="preserve"> </w:t>
      </w:r>
      <w:r w:rsidRPr="004B40F8">
        <w:t>people</w:t>
      </w:r>
      <w:r w:rsidR="00FE405A" w:rsidRPr="004B40F8">
        <w:t xml:space="preserve"> </w:t>
      </w:r>
      <w:r w:rsidR="004A28CD" w:rsidRPr="004B40F8">
        <w:t xml:space="preserve">in the meeting </w:t>
      </w:r>
      <w:r w:rsidR="003B5B3A" w:rsidRPr="004B40F8">
        <w:t>(in the room</w:t>
      </w:r>
      <w:r w:rsidR="004A28CD" w:rsidRPr="004B40F8">
        <w:t>)</w:t>
      </w:r>
      <w:r w:rsidR="003B5B3A" w:rsidRPr="004B40F8">
        <w:t xml:space="preserve"> </w:t>
      </w:r>
      <w:r w:rsidR="00EF1E7E" w:rsidRPr="004B40F8">
        <w:t>191</w:t>
      </w:r>
      <w:r w:rsidR="00317DCC" w:rsidRPr="004B40F8">
        <w:t xml:space="preserve"> online </w:t>
      </w:r>
      <w:r w:rsidR="00FF6746" w:rsidRPr="004B40F8">
        <w:t xml:space="preserve">and </w:t>
      </w:r>
      <w:r w:rsidR="00DA6B2C" w:rsidRPr="004B40F8">
        <w:t>292</w:t>
      </w:r>
      <w:r w:rsidR="003A5E85" w:rsidRPr="004B40F8">
        <w:t xml:space="preserve"> </w:t>
      </w:r>
      <w:r w:rsidR="00FF6746" w:rsidRPr="004B40F8">
        <w:t>recorded in the attendance tool (IMAT).</w:t>
      </w:r>
    </w:p>
    <w:p w14:paraId="67FA1065" w14:textId="02448B56" w:rsidR="00202E6E" w:rsidRPr="004B40F8" w:rsidRDefault="00153E16" w:rsidP="00192A8C">
      <w:pPr>
        <w:pStyle w:val="berschrift2"/>
        <w:numPr>
          <w:ilvl w:val="1"/>
          <w:numId w:val="4"/>
        </w:numPr>
      </w:pPr>
      <w:r w:rsidRPr="004B40F8">
        <w:t xml:space="preserve">Review and approve </w:t>
      </w:r>
      <w:r w:rsidR="00202E6E" w:rsidRPr="004B40F8">
        <w:t>agenda (</w:t>
      </w:r>
      <w:r w:rsidR="00F039F4" w:rsidRPr="004B40F8">
        <w:t xml:space="preserve">July WG 11 agenda </w:t>
      </w:r>
      <w:hyperlink r:id="rId72" w:history="1">
        <w:r w:rsidR="001248F8" w:rsidRPr="004B40F8">
          <w:rPr>
            <w:rStyle w:val="Hyperlink"/>
          </w:rPr>
          <w:t>11-24</w:t>
        </w:r>
        <w:r w:rsidR="00784279" w:rsidRPr="004B40F8">
          <w:rPr>
            <w:rStyle w:val="Hyperlink"/>
          </w:rPr>
          <w:t>-</w:t>
        </w:r>
        <w:r w:rsidR="00317DCC" w:rsidRPr="004B40F8">
          <w:rPr>
            <w:rStyle w:val="Hyperlink"/>
          </w:rPr>
          <w:t>1361</w:t>
        </w:r>
        <w:r w:rsidR="00202E6E" w:rsidRPr="004B40F8">
          <w:rPr>
            <w:rStyle w:val="Hyperlink"/>
          </w:rPr>
          <w:t>r</w:t>
        </w:r>
        <w:r w:rsidR="004A1D1B" w:rsidRPr="004B40F8">
          <w:rPr>
            <w:rStyle w:val="Hyperlink"/>
          </w:rPr>
          <w:t>5</w:t>
        </w:r>
      </w:hyperlink>
      <w:r w:rsidR="00202E6E" w:rsidRPr="004B40F8">
        <w:t>)</w:t>
      </w:r>
    </w:p>
    <w:p w14:paraId="4FA04F22" w14:textId="39965B4C" w:rsidR="00202E6E" w:rsidRPr="004B40F8" w:rsidRDefault="00202E6E" w:rsidP="00BE0BE3">
      <w:r w:rsidRPr="004B40F8">
        <w:t xml:space="preserve">Chair: There have been some minor changes to the agenda since the </w:t>
      </w:r>
      <w:r w:rsidR="00594AE3" w:rsidRPr="004B40F8">
        <w:t>mid-week</w:t>
      </w:r>
      <w:r w:rsidRPr="004B40F8">
        <w:t xml:space="preserve"> plenary.</w:t>
      </w:r>
      <w:r w:rsidR="00E869E0" w:rsidRPr="004B40F8">
        <w:t xml:space="preserve"> </w:t>
      </w:r>
    </w:p>
    <w:p w14:paraId="5408B6B9" w14:textId="16E7A3AE" w:rsidR="00202E6E" w:rsidRPr="004B40F8" w:rsidRDefault="00202E6E" w:rsidP="00BE0BE3">
      <w:pPr>
        <w:rPr>
          <w:b/>
        </w:rPr>
      </w:pPr>
      <w:r w:rsidRPr="004B40F8">
        <w:rPr>
          <w:b/>
        </w:rPr>
        <w:t>Ap</w:t>
      </w:r>
      <w:r w:rsidR="001E4163" w:rsidRPr="004B40F8">
        <w:rPr>
          <w:b/>
        </w:rPr>
        <w:t xml:space="preserve">prove the agenda for today’s </w:t>
      </w:r>
      <w:r w:rsidRPr="004B40F8">
        <w:rPr>
          <w:b/>
        </w:rPr>
        <w:t xml:space="preserve">meeting as shown </w:t>
      </w:r>
      <w:r w:rsidR="002D7862" w:rsidRPr="004B40F8">
        <w:rPr>
          <w:b/>
        </w:rPr>
        <w:t xml:space="preserve">in </w:t>
      </w:r>
      <w:hyperlink r:id="rId73" w:history="1">
        <w:r w:rsidR="001248F8" w:rsidRPr="004B40F8">
          <w:rPr>
            <w:rStyle w:val="Hyperlink"/>
            <w:b/>
          </w:rPr>
          <w:t>11-24</w:t>
        </w:r>
        <w:r w:rsidR="00A97F2D" w:rsidRPr="004B40F8">
          <w:rPr>
            <w:rStyle w:val="Hyperlink"/>
            <w:b/>
          </w:rPr>
          <w:t>-</w:t>
        </w:r>
        <w:r w:rsidR="00317DCC" w:rsidRPr="004B40F8">
          <w:rPr>
            <w:rStyle w:val="Hyperlink"/>
            <w:b/>
          </w:rPr>
          <w:t>1361</w:t>
        </w:r>
        <w:r w:rsidR="00494545" w:rsidRPr="004B40F8">
          <w:rPr>
            <w:rStyle w:val="Hyperlink"/>
            <w:b/>
          </w:rPr>
          <w:t>r</w:t>
        </w:r>
        <w:r w:rsidR="004A1D1B" w:rsidRPr="004B40F8">
          <w:rPr>
            <w:rStyle w:val="Hyperlink"/>
            <w:b/>
          </w:rPr>
          <w:t>5</w:t>
        </w:r>
      </w:hyperlink>
      <w:r w:rsidR="00494545" w:rsidRPr="004B40F8">
        <w:rPr>
          <w:b/>
        </w:rPr>
        <w:t>.</w:t>
      </w:r>
    </w:p>
    <w:p w14:paraId="6D56BC35" w14:textId="0B116AC2" w:rsidR="00202E6E" w:rsidRPr="004B40F8" w:rsidRDefault="00F0474E" w:rsidP="00BE0BE3">
      <w:pPr>
        <w:ind w:firstLine="720"/>
      </w:pPr>
      <w:r w:rsidRPr="004B40F8">
        <w:t>Moved:</w:t>
      </w:r>
      <w:r w:rsidR="00317DCC" w:rsidRPr="004B40F8">
        <w:t xml:space="preserve"> </w:t>
      </w:r>
      <w:r w:rsidR="004A1D1B" w:rsidRPr="004B40F8">
        <w:t>Stephen McCann</w:t>
      </w:r>
      <w:r w:rsidR="001D6D8E" w:rsidRPr="004B40F8">
        <w:t>. S</w:t>
      </w:r>
      <w:r w:rsidR="004D613D" w:rsidRPr="004B40F8">
        <w:t>econde</w:t>
      </w:r>
      <w:r w:rsidR="00202E6E" w:rsidRPr="004B40F8">
        <w:t>d</w:t>
      </w:r>
      <w:r w:rsidRPr="004B40F8">
        <w:t xml:space="preserve">: </w:t>
      </w:r>
      <w:r w:rsidR="004A1D1B" w:rsidRPr="004B40F8">
        <w:t xml:space="preserve"> Jim Lansford</w:t>
      </w:r>
      <w:r w:rsidR="00ED0EFB" w:rsidRPr="004B40F8">
        <w:t>.</w:t>
      </w:r>
    </w:p>
    <w:p w14:paraId="337F37C3" w14:textId="21420431" w:rsidR="00202E6E" w:rsidRPr="004B40F8" w:rsidRDefault="00202E6E" w:rsidP="00D43C34">
      <w:pPr>
        <w:rPr>
          <w:b/>
        </w:rPr>
      </w:pPr>
      <w:r w:rsidRPr="004B40F8">
        <w:rPr>
          <w:b/>
        </w:rPr>
        <w:t>No objection to approving by unanimous consent.</w:t>
      </w:r>
    </w:p>
    <w:p w14:paraId="772820CA" w14:textId="31AD215B" w:rsidR="002727D0" w:rsidRPr="00E646E3" w:rsidRDefault="002727D0" w:rsidP="00E646E3">
      <w:pPr>
        <w:pStyle w:val="Formatvorlage1"/>
      </w:pPr>
      <w:r w:rsidRPr="00E646E3">
        <w:rPr>
          <w:rStyle w:val="1Zchn"/>
          <w:b/>
        </w:rPr>
        <w:t>Announcements</w:t>
      </w:r>
      <w:r w:rsidRPr="00E646E3">
        <w:t xml:space="preserve"> </w:t>
      </w:r>
      <w:r w:rsidRPr="00E646E3">
        <w:rPr>
          <w:sz w:val="28"/>
        </w:rPr>
        <w:t xml:space="preserve">(WG Chair’s Supplementary Material </w:t>
      </w:r>
      <w:hyperlink r:id="rId74" w:history="1">
        <w:r w:rsidRPr="00E646E3">
          <w:rPr>
            <w:rStyle w:val="Hyperlink"/>
            <w:sz w:val="28"/>
          </w:rPr>
          <w:t>11-24-1</w:t>
        </w:r>
        <w:r w:rsidR="004A1D1B" w:rsidRPr="00E646E3">
          <w:rPr>
            <w:rStyle w:val="Hyperlink"/>
            <w:sz w:val="28"/>
          </w:rPr>
          <w:t>36</w:t>
        </w:r>
        <w:r w:rsidR="0044145D" w:rsidRPr="00E646E3">
          <w:rPr>
            <w:rStyle w:val="Hyperlink"/>
            <w:sz w:val="28"/>
          </w:rPr>
          <w:t>3</w:t>
        </w:r>
        <w:r w:rsidR="004A1D1B" w:rsidRPr="00E646E3">
          <w:rPr>
            <w:rStyle w:val="Hyperlink"/>
            <w:sz w:val="28"/>
          </w:rPr>
          <w:t>r</w:t>
        </w:r>
        <w:r w:rsidR="0044145D" w:rsidRPr="00E646E3">
          <w:rPr>
            <w:rStyle w:val="Hyperlink"/>
            <w:sz w:val="28"/>
          </w:rPr>
          <w:t>1</w:t>
        </w:r>
      </w:hyperlink>
      <w:r w:rsidRPr="00E646E3">
        <w:t>)</w:t>
      </w:r>
    </w:p>
    <w:p w14:paraId="393803E4" w14:textId="036D0260" w:rsidR="00B13E08" w:rsidRPr="004B40F8" w:rsidRDefault="0040529B" w:rsidP="00192A8C">
      <w:pPr>
        <w:pStyle w:val="berschrift2"/>
      </w:pPr>
      <w:r w:rsidRPr="004B40F8">
        <w:t xml:space="preserve"> </w:t>
      </w:r>
      <w:r w:rsidR="00202E6E" w:rsidRPr="004B40F8">
        <w:t>P</w:t>
      </w:r>
      <w:r w:rsidR="001D5A40" w:rsidRPr="004B40F8">
        <w:t>olicies and procedure reminder</w:t>
      </w:r>
      <w:r w:rsidR="00202E6E" w:rsidRPr="004B40F8">
        <w:t xml:space="preserve"> (slide</w:t>
      </w:r>
      <w:r w:rsidR="00F039F4" w:rsidRPr="004B40F8">
        <w:t>s</w:t>
      </w:r>
      <w:r w:rsidR="00202E6E" w:rsidRPr="004B40F8">
        <w:t xml:space="preserve"> </w:t>
      </w:r>
      <w:r w:rsidR="00414C9F" w:rsidRPr="004B40F8">
        <w:t>1</w:t>
      </w:r>
      <w:r w:rsidR="009C5BE4" w:rsidRPr="004B40F8">
        <w:t>6</w:t>
      </w:r>
      <w:r w:rsidR="004A1D1B" w:rsidRPr="004B40F8">
        <w:t>-1</w:t>
      </w:r>
      <w:r w:rsidR="00AD1B50" w:rsidRPr="004B40F8">
        <w:t>8</w:t>
      </w:r>
      <w:r w:rsidR="00202E6E" w:rsidRPr="004B40F8">
        <w:t>)</w:t>
      </w:r>
    </w:p>
    <w:p w14:paraId="117769BF" w14:textId="39F954D9" w:rsidR="001D5A40" w:rsidRPr="004B40F8" w:rsidRDefault="00F039F4">
      <w:r w:rsidRPr="004B40F8">
        <w:t>The Chair went through participant behavior</w:t>
      </w:r>
      <w:r w:rsidR="001D5A40" w:rsidRPr="004B40F8">
        <w:t>,</w:t>
      </w:r>
      <w:r w:rsidRPr="004B40F8">
        <w:t xml:space="preserve"> code of ethics </w:t>
      </w:r>
      <w:r w:rsidR="001D5A40" w:rsidRPr="004B40F8">
        <w:t>&amp;</w:t>
      </w:r>
      <w:r w:rsidRPr="004B40F8">
        <w:t xml:space="preserve"> conduct and IEEE standards bylaws.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1779F6A4" w:rsidR="00B13E08" w:rsidRPr="004B40F8" w:rsidRDefault="0040529B" w:rsidP="00192A8C">
      <w:pPr>
        <w:pStyle w:val="berschrift2"/>
      </w:pPr>
      <w:r w:rsidRPr="004B40F8">
        <w:t xml:space="preserve"> </w:t>
      </w:r>
      <w:r w:rsidR="00D31FB4" w:rsidRPr="004B40F8">
        <w:t xml:space="preserve">Call for Essential </w:t>
      </w:r>
      <w:r w:rsidR="00202E6E" w:rsidRPr="004B40F8">
        <w:t xml:space="preserve">Patents (slide </w:t>
      </w:r>
      <w:r w:rsidR="00DE623E" w:rsidRPr="004B40F8">
        <w:t>1</w:t>
      </w:r>
      <w:r w:rsidR="00AD1B50" w:rsidRPr="004B40F8">
        <w:t>9</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1BFE7789" w:rsidR="00202E6E" w:rsidRPr="004B40F8" w:rsidRDefault="0040529B" w:rsidP="00192A8C">
      <w:pPr>
        <w:pStyle w:val="berschrift2"/>
      </w:pPr>
      <w:r w:rsidRPr="004B40F8">
        <w:t xml:space="preserve"> </w:t>
      </w:r>
      <w:r w:rsidR="00234996" w:rsidRPr="004B40F8">
        <w:t>Meeting</w:t>
      </w:r>
      <w:r w:rsidR="00202E6E" w:rsidRPr="004B40F8">
        <w:t xml:space="preserve"> Decorum (slide </w:t>
      </w:r>
      <w:r w:rsidR="00AA13D6" w:rsidRPr="004B40F8">
        <w:t>20</w:t>
      </w:r>
      <w:r w:rsidR="00202E6E" w:rsidRPr="004B40F8">
        <w:t>)</w:t>
      </w:r>
      <w:r w:rsidR="001D5A40" w:rsidRPr="004B40F8">
        <w:t xml:space="preserve"> </w:t>
      </w:r>
      <w:r w:rsidR="001D5A40" w:rsidRPr="004B40F8" w:rsidDel="001D5A40">
        <w:t xml:space="preserve"> </w:t>
      </w:r>
    </w:p>
    <w:p w14:paraId="3F1E769D" w14:textId="3C0EBFCC" w:rsidR="001D5A40" w:rsidRPr="004B40F8" w:rsidRDefault="00D31FB4" w:rsidP="00BE0BE3">
      <w:r w:rsidRPr="004B40F8">
        <w:t>No questions</w:t>
      </w:r>
      <w:r w:rsidR="00AB429C" w:rsidRPr="004B40F8">
        <w:t>.</w:t>
      </w:r>
    </w:p>
    <w:p w14:paraId="74C5FACD" w14:textId="37A5AEE9" w:rsidR="00B13E08" w:rsidRPr="004B40F8" w:rsidRDefault="0040529B" w:rsidP="00192A8C">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 xml:space="preserve">CAC meetings (slide </w:t>
      </w:r>
      <w:r w:rsidR="008C3989" w:rsidRPr="004B40F8">
        <w:t>21</w:t>
      </w:r>
      <w:r w:rsidR="00202E6E" w:rsidRPr="004B40F8">
        <w:t>)</w:t>
      </w:r>
    </w:p>
    <w:p w14:paraId="5D6BC0C9" w14:textId="25430255" w:rsidR="00202E6E" w:rsidRPr="004B40F8" w:rsidRDefault="00D31FB4" w:rsidP="00BE0BE3">
      <w:r w:rsidRPr="004B40F8">
        <w:t xml:space="preserve">The next </w:t>
      </w:r>
      <w:r w:rsidR="00090E98" w:rsidRPr="004B40F8">
        <w:t>session</w:t>
      </w:r>
      <w:r w:rsidRPr="004B40F8">
        <w:t xml:space="preserve"> of the IEEE 802.11</w:t>
      </w:r>
      <w:r w:rsidR="007F1605" w:rsidRPr="004B40F8">
        <w:t xml:space="preserve"> working group is from </w:t>
      </w:r>
      <w:r w:rsidR="00234996" w:rsidRPr="004B40F8">
        <w:t>November</w:t>
      </w:r>
      <w:r w:rsidR="00BD156D" w:rsidRPr="004B40F8">
        <w:t xml:space="preserve"> </w:t>
      </w:r>
      <w:r w:rsidR="00A86477" w:rsidRPr="004B40F8">
        <w:t>10</w:t>
      </w:r>
      <w:r w:rsidR="00151A0D" w:rsidRPr="004B40F8">
        <w:t>-1</w:t>
      </w:r>
      <w:r w:rsidR="00A86477" w:rsidRPr="004B40F8">
        <w:t>5</w:t>
      </w:r>
      <w:r w:rsidR="00E72E59" w:rsidRPr="004B40F8">
        <w:t xml:space="preserve">, </w:t>
      </w:r>
      <w:r w:rsidR="004D0FC5" w:rsidRPr="004B40F8">
        <w:t>2024,</w:t>
      </w:r>
      <w:r w:rsidR="001D5A40" w:rsidRPr="004B40F8">
        <w:t xml:space="preserve"> </w:t>
      </w:r>
      <w:r w:rsidR="00234996" w:rsidRPr="004B40F8">
        <w:t>in Vancouver, Canada</w:t>
      </w:r>
      <w:r w:rsidR="001D5A40" w:rsidRPr="004B40F8">
        <w:t xml:space="preserve">. </w:t>
      </w:r>
      <w:r w:rsidR="007F1605" w:rsidRPr="004B40F8">
        <w:t xml:space="preserve">It will be a mixed mode </w:t>
      </w:r>
      <w:r w:rsidR="008D5FA2" w:rsidRPr="004B40F8">
        <w:t>session</w:t>
      </w:r>
      <w:r w:rsidR="00416FD9" w:rsidRPr="004B40F8">
        <w:t>.</w:t>
      </w:r>
      <w:r w:rsidR="001D5A40" w:rsidRPr="004B40F8">
        <w:t xml:space="preserve"> </w:t>
      </w:r>
      <w:r w:rsidR="007F1605" w:rsidRPr="004B40F8">
        <w:t xml:space="preserve">Please be aware of </w:t>
      </w:r>
      <w:r w:rsidR="000675B8" w:rsidRPr="004B40F8">
        <w:t xml:space="preserve">the </w:t>
      </w:r>
      <w:r w:rsidR="00202E6E" w:rsidRPr="004B40F8">
        <w:t>chair’s committee meetings (CAC), th</w:t>
      </w:r>
      <w:r w:rsidR="007F1605" w:rsidRPr="004B40F8">
        <w:t>e first one of which will be on</w:t>
      </w:r>
      <w:r w:rsidR="00B75238" w:rsidRPr="004B40F8">
        <w:t xml:space="preserve"> </w:t>
      </w:r>
      <w:r w:rsidR="00A86477" w:rsidRPr="004B40F8">
        <w:t>September 30</w:t>
      </w:r>
      <w:r w:rsidR="00E84802" w:rsidRPr="004B40F8">
        <w:t>, then on</w:t>
      </w:r>
      <w:r w:rsidR="00B02E84" w:rsidRPr="004B40F8">
        <w:t xml:space="preserve"> </w:t>
      </w:r>
      <w:r w:rsidR="00A86477" w:rsidRPr="004B40F8">
        <w:t>November 4</w:t>
      </w:r>
      <w:r w:rsidR="00E84802" w:rsidRPr="004B40F8">
        <w:t xml:space="preserve">, both </w:t>
      </w:r>
      <w:r w:rsidR="00455FF2" w:rsidRPr="004B40F8">
        <w:t xml:space="preserve">at </w:t>
      </w:r>
      <w:r w:rsidR="00202E6E" w:rsidRPr="004B40F8">
        <w:t xml:space="preserve">09:00 </w:t>
      </w:r>
      <w:r w:rsidR="00673967" w:rsidRPr="004B40F8">
        <w:t>ET</w:t>
      </w:r>
      <w:r w:rsidR="00202E6E" w:rsidRPr="004B40F8">
        <w:t xml:space="preserve">. </w:t>
      </w:r>
      <w:r w:rsidR="00947A7C" w:rsidRPr="004B40F8">
        <w:t>Su</w:t>
      </w:r>
      <w:r w:rsidR="008C3989" w:rsidRPr="004B40F8">
        <w:t>b</w:t>
      </w:r>
      <w:r w:rsidR="00947A7C" w:rsidRPr="004B40F8">
        <w:t>group chairs, p</w:t>
      </w:r>
      <w:r w:rsidR="00202E6E" w:rsidRPr="004B40F8">
        <w:t>lease note the deadline for the sub-group agendas.</w:t>
      </w:r>
    </w:p>
    <w:p w14:paraId="7DA1141D" w14:textId="4AC0231E" w:rsidR="00B13E08" w:rsidRPr="004B40F8" w:rsidRDefault="00E869E0" w:rsidP="00192A8C">
      <w:pPr>
        <w:pStyle w:val="berschrift2"/>
      </w:pPr>
      <w:r w:rsidRPr="004B40F8">
        <w:t>Any other announcements</w:t>
      </w:r>
      <w:r w:rsidR="006407AC" w:rsidRPr="004B40F8">
        <w:t xml:space="preserve"> </w:t>
      </w:r>
      <w:r w:rsidR="00E66DFB" w:rsidRPr="004B40F8">
        <w:t>(slide 2</w:t>
      </w:r>
      <w:r w:rsidR="008C3989" w:rsidRPr="004B40F8">
        <w:t>2</w:t>
      </w:r>
      <w:r w:rsidR="00E66DFB" w:rsidRPr="004B40F8">
        <w:t>)</w:t>
      </w:r>
    </w:p>
    <w:p w14:paraId="1D6A0CA0" w14:textId="46F8BECA" w:rsidR="00E66DFB" w:rsidRPr="004B40F8" w:rsidRDefault="00E66DFB" w:rsidP="00BE0BE3">
      <w:r w:rsidRPr="004B40F8">
        <w:t>Chair:</w:t>
      </w:r>
      <w:r w:rsidR="000A1C7B" w:rsidRPr="004B40F8">
        <w:t xml:space="preserve"> No individual experts this time.</w:t>
      </w:r>
    </w:p>
    <w:p w14:paraId="251F0FB7" w14:textId="3841FCDA" w:rsidR="00B13E08" w:rsidRPr="004B40F8" w:rsidRDefault="00E869E0" w:rsidP="00E869E0">
      <w:pPr>
        <w:pStyle w:val="berschrift2"/>
      </w:pPr>
      <w:r w:rsidRPr="004B40F8">
        <w:t>Reminder to get minutes to WG secretary</w:t>
      </w:r>
      <w:r w:rsidR="006407AC" w:rsidRPr="004B40F8">
        <w:t xml:space="preserve"> </w:t>
      </w:r>
    </w:p>
    <w:p w14:paraId="3954F17D" w14:textId="1BF67DEA" w:rsidR="00B13E08" w:rsidRPr="004B40F8" w:rsidRDefault="006407AC" w:rsidP="00B13E08">
      <w:r w:rsidRPr="004B40F8">
        <w:t>Secretary: Please can all sub-group chairs remember that their minutes should be posted to the server within 30 days of the completion of this session. No questions</w:t>
      </w:r>
      <w:r w:rsidR="00B13E08" w:rsidRPr="004B40F8">
        <w:t>.</w:t>
      </w:r>
    </w:p>
    <w:p w14:paraId="418A29B6" w14:textId="5F693B7B" w:rsidR="00B13E08" w:rsidRPr="004B40F8" w:rsidRDefault="00202E6E" w:rsidP="00192A8C">
      <w:pPr>
        <w:pStyle w:val="berschrift2"/>
      </w:pPr>
      <w:r w:rsidRPr="004B40F8">
        <w:t xml:space="preserve">Letters of Assurance (LoA) </w:t>
      </w:r>
      <w:r w:rsidR="006407AC" w:rsidRPr="004B40F8">
        <w:t xml:space="preserve">received </w:t>
      </w:r>
      <w:r w:rsidRPr="004B40F8">
        <w:t xml:space="preserve">(slide </w:t>
      </w:r>
      <w:r w:rsidR="000A1C7B" w:rsidRPr="004B40F8">
        <w:t>23</w:t>
      </w:r>
      <w:r w:rsidRPr="004B40F8">
        <w:t>)</w:t>
      </w:r>
    </w:p>
    <w:p w14:paraId="023964CF" w14:textId="67BC163E" w:rsidR="002C6080" w:rsidRPr="004B40F8" w:rsidRDefault="006407AC" w:rsidP="00BE0BE3">
      <w:r w:rsidRPr="004B40F8">
        <w:t xml:space="preserve">There is a link to the PatCom list of LoAs. 2 LoAs have been requested. </w:t>
      </w:r>
      <w:r w:rsidR="00C71224" w:rsidRPr="004B40F8">
        <w:t xml:space="preserve">The recent status can be found in </w:t>
      </w:r>
      <w:hyperlink r:id="rId75" w:history="1">
        <w:r w:rsidR="00C71224" w:rsidRPr="004B40F8">
          <w:rPr>
            <w:rStyle w:val="Hyperlink"/>
          </w:rPr>
          <w:t>11-15/1489r23</w:t>
        </w:r>
      </w:hyperlink>
      <w:r w:rsidR="00C71224" w:rsidRPr="004B40F8">
        <w:t xml:space="preserve">. Recent changes are indicated on slide 23. </w:t>
      </w:r>
      <w:r w:rsidRPr="004B40F8">
        <w:t>No questions.</w:t>
      </w:r>
    </w:p>
    <w:p w14:paraId="79A7EF71" w14:textId="679E00F3" w:rsidR="00B13E08" w:rsidRPr="004B40F8" w:rsidRDefault="006407AC" w:rsidP="00192A8C">
      <w:pPr>
        <w:pStyle w:val="berschrift2"/>
      </w:pPr>
      <w:r w:rsidRPr="004B40F8">
        <w:t xml:space="preserve">Drafts for sale in </w:t>
      </w:r>
      <w:r w:rsidR="00202E6E" w:rsidRPr="004B40F8">
        <w:t xml:space="preserve">IEEE </w:t>
      </w:r>
      <w:r w:rsidRPr="004B40F8">
        <w:t>Shop</w:t>
      </w:r>
      <w:r w:rsidR="002C6080" w:rsidRPr="004B40F8">
        <w:t xml:space="preserve"> (slide 2</w:t>
      </w:r>
      <w:r w:rsidR="00785066" w:rsidRPr="004B40F8">
        <w:t>4</w:t>
      </w:r>
      <w:r w:rsidR="002C6080" w:rsidRPr="004B40F8">
        <w:t>)</w:t>
      </w:r>
    </w:p>
    <w:p w14:paraId="2CE6F0DD" w14:textId="562D6424" w:rsidR="002C6080" w:rsidRPr="004B40F8" w:rsidRDefault="002C6080" w:rsidP="00B13E08">
      <w:r w:rsidRPr="004B40F8">
        <w:t>This is the current list of items available in the IEEE store, what drafts are in the members area and published by 802 and ISO.</w:t>
      </w:r>
    </w:p>
    <w:p w14:paraId="274AA621" w14:textId="735EBD55" w:rsidR="00B13E08" w:rsidRPr="004B40F8" w:rsidRDefault="002C6080" w:rsidP="00192A8C">
      <w:pPr>
        <w:pStyle w:val="berschrift2"/>
      </w:pPr>
      <w:r w:rsidRPr="004B40F8">
        <w:t>Drafts to lia</w:t>
      </w:r>
      <w:r w:rsidR="00B13E08" w:rsidRPr="004B40F8">
        <w:t>i</w:t>
      </w:r>
      <w:r w:rsidRPr="004B40F8">
        <w:t>se with ISO/JTC/SC6 (slide 2</w:t>
      </w:r>
      <w:r w:rsidR="00573707" w:rsidRPr="004B40F8">
        <w:t>5</w:t>
      </w:r>
      <w:r w:rsidRPr="004B40F8">
        <w:t>)</w:t>
      </w:r>
    </w:p>
    <w:p w14:paraId="29EF87D3" w14:textId="569F4BAA" w:rsidR="001E0C59" w:rsidRPr="004B40F8" w:rsidRDefault="0029122E" w:rsidP="00B13E08">
      <w:r w:rsidRPr="004B40F8">
        <w:t>P</w:t>
      </w:r>
      <w:r w:rsidR="002C6080" w:rsidRPr="004B40F8">
        <w:t>ublished</w:t>
      </w:r>
      <w:r w:rsidRPr="004B40F8">
        <w:t xml:space="preserve"> 2022 July</w:t>
      </w:r>
      <w:r w:rsidR="002C6080" w:rsidRPr="004B40F8">
        <w:t xml:space="preserve">: IEEE Std 802.11-2020 as ISO/IEC/IEEE 8802-11:2022. </w:t>
      </w:r>
    </w:p>
    <w:p w14:paraId="59A716C9" w14:textId="1264FE28" w:rsidR="00785066" w:rsidRPr="004B40F8" w:rsidRDefault="00785066" w:rsidP="00785066">
      <w:r w:rsidRPr="004B40F8">
        <w:t>Since 2021, 14 drafts have been submitted, but all are currently stalled due to IPR concerns</w:t>
      </w:r>
      <w:r w:rsidR="0029122E" w:rsidRPr="004B40F8">
        <w:t>.</w:t>
      </w:r>
    </w:p>
    <w:p w14:paraId="46C1EA40" w14:textId="08BE1FF6" w:rsidR="00C462BA" w:rsidRPr="004B40F8" w:rsidRDefault="00785066" w:rsidP="00B13E08">
      <w:r w:rsidRPr="004B40F8">
        <w:t xml:space="preserve">Drafts are sent to JTC1/SC6 during SA ballot to solicit comments.  Approved drafts may also be sent during working group ballot. Any comments received from ISO are processed by the comment resolution committee. All drafts are liaised subject to EC approval. </w:t>
      </w:r>
      <w:r w:rsidR="002C6080" w:rsidRPr="004B40F8">
        <w:t>No questions.</w:t>
      </w:r>
    </w:p>
    <w:p w14:paraId="64C0FD66" w14:textId="6068888C" w:rsidR="001E0C59" w:rsidRPr="004B40F8" w:rsidRDefault="001E0C59" w:rsidP="00192A8C">
      <w:pPr>
        <w:pStyle w:val="berschrift2"/>
      </w:pPr>
      <w:r w:rsidRPr="004B40F8">
        <w:t>Press release</w:t>
      </w:r>
      <w:r w:rsidR="00830931" w:rsidRPr="004B40F8">
        <w:t xml:space="preserve"> status</w:t>
      </w:r>
      <w:r w:rsidR="00202E6E" w:rsidRPr="004B40F8">
        <w:t xml:space="preserve"> (slide </w:t>
      </w:r>
      <w:r w:rsidR="00455FF2" w:rsidRPr="004B40F8">
        <w:t>2</w:t>
      </w:r>
      <w:r w:rsidR="00786C15" w:rsidRPr="004B40F8">
        <w:t>6</w:t>
      </w:r>
      <w:r w:rsidR="00202E6E" w:rsidRPr="004B40F8">
        <w:t>)</w:t>
      </w:r>
    </w:p>
    <w:p w14:paraId="0DD2B07C" w14:textId="331188C8" w:rsidR="002C0FDD" w:rsidRPr="004B40F8" w:rsidRDefault="00786C15" w:rsidP="00BE0BE3">
      <w:r w:rsidRPr="004B40F8">
        <w:t>In April 2024, there has been an IEEE Livestream on 802.11ah.</w:t>
      </w:r>
      <w:r w:rsidR="00573707" w:rsidRPr="004B40F8">
        <w:t xml:space="preserve"> </w:t>
      </w:r>
    </w:p>
    <w:p w14:paraId="3FCBC636" w14:textId="3D6103C5" w:rsidR="00746B48" w:rsidRPr="004B40F8" w:rsidRDefault="007F1605" w:rsidP="00192A8C">
      <w:pPr>
        <w:pStyle w:val="berschrift2"/>
      </w:pPr>
      <w:r w:rsidRPr="004B40F8">
        <w:t xml:space="preserve">IEEE 802 </w:t>
      </w:r>
      <w:r w:rsidR="00202E6E" w:rsidRPr="004B40F8">
        <w:t>Public Visibility Standing Committee (slide</w:t>
      </w:r>
      <w:r w:rsidR="005C78BC" w:rsidRPr="004B40F8">
        <w:t>s</w:t>
      </w:r>
      <w:r w:rsidR="00202E6E" w:rsidRPr="004B40F8">
        <w:t xml:space="preserve"> </w:t>
      </w:r>
      <w:r w:rsidR="00455FF2" w:rsidRPr="004B40F8">
        <w:t>2</w:t>
      </w:r>
      <w:r w:rsidR="00786C15" w:rsidRPr="004B40F8">
        <w:t>7</w:t>
      </w:r>
      <w:r w:rsidR="005C78BC" w:rsidRPr="004B40F8">
        <w:t>-2</w:t>
      </w:r>
      <w:r w:rsidR="00786C15" w:rsidRPr="004B40F8">
        <w:t>8</w:t>
      </w:r>
      <w:r w:rsidR="00202E6E" w:rsidRPr="004B40F8">
        <w:t>)</w:t>
      </w:r>
    </w:p>
    <w:p w14:paraId="601764B6" w14:textId="77777777" w:rsidR="00BE2A3D" w:rsidRPr="004B40F8" w:rsidRDefault="00202E6E" w:rsidP="00BE0BE3">
      <w:r w:rsidRPr="004B40F8">
        <w:t>This group is designed to increase the external visibility of IEEE 802.</w:t>
      </w:r>
      <w:r w:rsidR="005C78BC" w:rsidRPr="004B40F8">
        <w:t xml:space="preserve"> </w:t>
      </w:r>
    </w:p>
    <w:p w14:paraId="788D7F0D" w14:textId="12B90C3E" w:rsidR="00746B48" w:rsidRPr="004B40F8" w:rsidRDefault="005C78BC" w:rsidP="00BE0BE3">
      <w:r w:rsidRPr="004B40F8">
        <w:t xml:space="preserve">Here are the links to </w:t>
      </w:r>
      <w:r w:rsidR="008C38E5" w:rsidRPr="004B40F8">
        <w:t xml:space="preserve">the </w:t>
      </w:r>
      <w:r w:rsidR="00BE1CD8" w:rsidRPr="004B40F8">
        <w:t xml:space="preserve">main </w:t>
      </w:r>
      <w:r w:rsidRPr="004B40F8">
        <w:t xml:space="preserve">Twitter </w:t>
      </w:r>
      <w:hyperlink r:id="rId76" w:history="1">
        <w:r w:rsidRPr="004B40F8">
          <w:rPr>
            <w:rStyle w:val="Hyperlink"/>
          </w:rPr>
          <w:t>https://twitter.com/ieee802</w:t>
        </w:r>
      </w:hyperlink>
      <w:r w:rsidRPr="004B40F8">
        <w:t xml:space="preserve">, </w:t>
      </w:r>
      <w:r w:rsidR="008C38E5" w:rsidRPr="004B40F8">
        <w:t>LinkedIn</w:t>
      </w:r>
      <w:r w:rsidRPr="004B40F8">
        <w:t xml:space="preserve"> </w:t>
      </w:r>
      <w:hyperlink r:id="rId77" w:history="1">
        <w:r w:rsidRPr="004B40F8">
          <w:rPr>
            <w:rStyle w:val="Hyperlink"/>
          </w:rPr>
          <w:t>https://www.linkedin.com/company/ieee802</w:t>
        </w:r>
      </w:hyperlink>
      <w:r w:rsidRPr="004B40F8">
        <w:t xml:space="preserve"> and IEEE-SA 802</w:t>
      </w:r>
      <w:r w:rsidR="008C38E5" w:rsidRPr="004B40F8">
        <w:t xml:space="preserve"> </w:t>
      </w:r>
      <w:hyperlink r:id="rId78" w:history="1">
        <w:r w:rsidRPr="004B40F8">
          <w:rPr>
            <w:rStyle w:val="Hyperlink"/>
          </w:rPr>
          <w:t>https://standards.ieee.org/featured/802/index.html</w:t>
        </w:r>
      </w:hyperlink>
      <w:r w:rsidRPr="004B40F8">
        <w:t xml:space="preserve"> </w:t>
      </w:r>
      <w:r w:rsidR="008C38E5" w:rsidRPr="004B40F8">
        <w:t>page</w:t>
      </w:r>
      <w:r w:rsidRPr="004B40F8">
        <w:t>s</w:t>
      </w:r>
      <w:r w:rsidR="008C38E5" w:rsidRPr="004B40F8">
        <w:t xml:space="preserve"> which </w:t>
      </w:r>
      <w:r w:rsidRPr="004B40F8">
        <w:t>are</w:t>
      </w:r>
      <w:r w:rsidR="008C38E5" w:rsidRPr="004B40F8">
        <w:t xml:space="preserve"> regularly updated.</w:t>
      </w:r>
      <w:r w:rsidRPr="004B40F8">
        <w:t xml:space="preserve"> </w:t>
      </w:r>
    </w:p>
    <w:p w14:paraId="28E34114" w14:textId="5834CD45" w:rsidR="00D82F49" w:rsidRPr="004B40F8" w:rsidRDefault="005C78BC" w:rsidP="00BE0BE3">
      <w:pPr>
        <w:rPr>
          <w:i/>
        </w:rPr>
      </w:pPr>
      <w:r w:rsidRPr="004B40F8">
        <w:t xml:space="preserve">Recent activities include: </w:t>
      </w:r>
      <w:r w:rsidR="00C462BA" w:rsidRPr="004B40F8">
        <w:t xml:space="preserve">IEEE Computer Society webinar about IEEE 802.11be (Wi-Fi 7) </w:t>
      </w:r>
      <w:r w:rsidR="00746B48" w:rsidRPr="004B40F8">
        <w:t>on</w:t>
      </w:r>
      <w:r w:rsidR="00C462BA" w:rsidRPr="004B40F8">
        <w:t xml:space="preserve"> July 30, 2024</w:t>
      </w:r>
      <w:r w:rsidRPr="004B40F8">
        <w:t xml:space="preserve">, </w:t>
      </w:r>
      <w:r w:rsidR="00C462BA" w:rsidRPr="004B40F8">
        <w:t>to register</w:t>
      </w:r>
      <w:r w:rsidRPr="004B40F8">
        <w:t xml:space="preserve"> </w:t>
      </w:r>
      <w:hyperlink r:id="rId79" w:history="1">
        <w:r w:rsidR="00C462BA" w:rsidRPr="004B40F8">
          <w:rPr>
            <w:rStyle w:val="Hyperlink"/>
          </w:rPr>
          <w:t>https://lnkd.in/eR6Z2TiN</w:t>
        </w:r>
      </w:hyperlink>
      <w:r w:rsidRPr="004B40F8">
        <w:rPr>
          <w:i/>
        </w:rPr>
        <w:t xml:space="preserve">, </w:t>
      </w:r>
      <w:r w:rsidR="00C462BA" w:rsidRPr="004B40F8">
        <w:t>IEEE SA IEEE 802.11ah HaLow webinar:  20 June 2024</w:t>
      </w:r>
      <w:r w:rsidRPr="004B40F8">
        <w:t xml:space="preserve">, </w:t>
      </w:r>
      <w:r w:rsidR="00C462BA" w:rsidRPr="004B40F8">
        <w:t>to watch:</w:t>
      </w:r>
      <w:r w:rsidRPr="004B40F8">
        <w:t xml:space="preserve"> </w:t>
      </w:r>
      <w:hyperlink r:id="rId80" w:history="1">
        <w:r w:rsidR="00C462BA" w:rsidRPr="004B40F8">
          <w:rPr>
            <w:rStyle w:val="Hyperlink"/>
          </w:rPr>
          <w:t>https://lnkd.in/ddpSWaQa</w:t>
        </w:r>
      </w:hyperlink>
      <w:r w:rsidRPr="004B40F8">
        <w:t xml:space="preserve">, </w:t>
      </w:r>
      <w:r w:rsidR="00C462BA" w:rsidRPr="004B40F8">
        <w:t>Recording of the latest IEEE 802 – ITU Workshop:</w:t>
      </w:r>
      <w:r w:rsidRPr="004B40F8">
        <w:t xml:space="preserve"> </w:t>
      </w:r>
      <w:hyperlink r:id="rId81" w:history="1">
        <w:r w:rsidR="00C462BA" w:rsidRPr="004B40F8">
          <w:rPr>
            <w:rStyle w:val="Hyperlink"/>
          </w:rPr>
          <w:t>https://lnkd.in/d3zK8mcQ</w:t>
        </w:r>
      </w:hyperlink>
      <w:r w:rsidRPr="004B40F8">
        <w:t>.</w:t>
      </w:r>
      <w:r w:rsidR="000B7817" w:rsidRPr="004B40F8">
        <w:t xml:space="preserve"> No questions.</w:t>
      </w:r>
    </w:p>
    <w:p w14:paraId="27D93F7A" w14:textId="4E82264C" w:rsidR="00E24DDF" w:rsidRPr="004B40F8" w:rsidRDefault="00E24DDF" w:rsidP="00E646E3">
      <w:pPr>
        <w:pStyle w:val="Formatvorlage1"/>
      </w:pPr>
      <w:r w:rsidRPr="004B40F8">
        <w:t xml:space="preserve">Closing reports </w:t>
      </w:r>
    </w:p>
    <w:p w14:paraId="5C78F726" w14:textId="2604F12E" w:rsidR="00E24DDF" w:rsidRPr="00E646E3" w:rsidRDefault="00062DB4" w:rsidP="00192A8C">
      <w:pPr>
        <w:pStyle w:val="berschrift2"/>
      </w:pPr>
      <w:r w:rsidRPr="00E646E3">
        <w:t>Working group</w:t>
      </w:r>
      <w:r w:rsidR="00A450DC" w:rsidRPr="00E646E3">
        <w:t xml:space="preserve"> reports</w:t>
      </w:r>
    </w:p>
    <w:p w14:paraId="2BBBCABB" w14:textId="05026872" w:rsidR="00062DB4" w:rsidRPr="00E646E3" w:rsidRDefault="00062DB4" w:rsidP="00192A8C">
      <w:pPr>
        <w:pStyle w:val="berschrift3"/>
      </w:pPr>
      <w:r w:rsidRPr="00E646E3">
        <w:t>Treasurers report</w:t>
      </w:r>
      <w:r w:rsidR="00D04F51" w:rsidRPr="00E646E3">
        <w:t xml:space="preserve"> (verbal</w:t>
      </w:r>
      <w:r w:rsidR="00DA6B2C" w:rsidRPr="00E646E3">
        <w:t>)</w:t>
      </w:r>
    </w:p>
    <w:p w14:paraId="370F3E62" w14:textId="6B5B9DE9" w:rsidR="009F4924" w:rsidRPr="004B40F8" w:rsidRDefault="0053598E" w:rsidP="00BE0BE3">
      <w:pPr>
        <w:ind w:left="709"/>
      </w:pPr>
      <w:r w:rsidRPr="00E646E3">
        <w:t xml:space="preserve">802.11 Treasurer: This </w:t>
      </w:r>
      <w:r w:rsidR="001A7E7A" w:rsidRPr="00E646E3">
        <w:t>week the IEEE tools have not been available as usual</w:t>
      </w:r>
      <w:r w:rsidR="006E6B5D" w:rsidRPr="00E646E3">
        <w:t>, thus, there is n</w:t>
      </w:r>
      <w:r w:rsidR="001A7E7A" w:rsidRPr="00E646E3">
        <w:t xml:space="preserve">o document to present. </w:t>
      </w:r>
      <w:r w:rsidR="00E646E3" w:rsidRPr="00E646E3">
        <w:t xml:space="preserve">Some preliminary information: </w:t>
      </w:r>
      <w:r w:rsidR="006E6B5D" w:rsidRPr="00E646E3">
        <w:t xml:space="preserve">The </w:t>
      </w:r>
      <w:r w:rsidR="001A7E7A" w:rsidRPr="00E646E3">
        <w:t xml:space="preserve">Panama meeting is </w:t>
      </w:r>
      <w:r w:rsidR="006E6B5D" w:rsidRPr="00E646E3">
        <w:t xml:space="preserve">now </w:t>
      </w:r>
      <w:r w:rsidR="001A7E7A" w:rsidRPr="00E646E3">
        <w:t xml:space="preserve">finalized. </w:t>
      </w:r>
      <w:r w:rsidR="006E6B5D" w:rsidRPr="00E646E3">
        <w:t>The t</w:t>
      </w:r>
      <w:r w:rsidR="001A7E7A" w:rsidRPr="00E646E3">
        <w:t xml:space="preserve">ool created </w:t>
      </w:r>
      <w:r w:rsidR="006E6B5D" w:rsidRPr="00E646E3">
        <w:t xml:space="preserve">some </w:t>
      </w:r>
      <w:r w:rsidR="001A7E7A" w:rsidRPr="00E646E3">
        <w:t xml:space="preserve">outcome to be verified. </w:t>
      </w:r>
      <w:r w:rsidR="006E6B5D" w:rsidRPr="00E646E3">
        <w:t xml:space="preserve">The </w:t>
      </w:r>
      <w:r w:rsidR="001A7E7A" w:rsidRPr="00E646E3">
        <w:t>War</w:t>
      </w:r>
      <w:r w:rsidR="00F10043" w:rsidRPr="00E646E3">
        <w:t>s</w:t>
      </w:r>
      <w:r w:rsidR="001A7E7A" w:rsidRPr="00E646E3">
        <w:t>aw meeting numbers are complete, on the order of 70.000, final numbers will</w:t>
      </w:r>
      <w:r w:rsidR="001A7E7A" w:rsidRPr="004B40F8">
        <w:t xml:space="preserve"> be 44.000. We will go to the War</w:t>
      </w:r>
      <w:r w:rsidR="006E6B5D" w:rsidRPr="004B40F8">
        <w:t>s</w:t>
      </w:r>
      <w:r w:rsidR="001A7E7A" w:rsidRPr="004B40F8">
        <w:t xml:space="preserve">aw Presidential Hotel next year. This week had over 500 </w:t>
      </w:r>
      <w:r w:rsidR="006E6B5D" w:rsidRPr="004B40F8">
        <w:t xml:space="preserve">people </w:t>
      </w:r>
      <w:r w:rsidR="001A7E7A" w:rsidRPr="004B40F8">
        <w:t>joining</w:t>
      </w:r>
      <w:r w:rsidR="006E6B5D" w:rsidRPr="004B40F8">
        <w:t xml:space="preserve"> the meetings, </w:t>
      </w:r>
      <w:r w:rsidR="001A7E7A" w:rsidRPr="004B40F8">
        <w:t xml:space="preserve">249 </w:t>
      </w:r>
      <w:r w:rsidR="006E6B5D" w:rsidRPr="004B40F8">
        <w:t xml:space="preserve">of them </w:t>
      </w:r>
      <w:r w:rsidR="001A7E7A" w:rsidRPr="004B40F8">
        <w:t>in person. We did not get some payments for May. Over two years, the account is balanced.</w:t>
      </w:r>
    </w:p>
    <w:p w14:paraId="2B5DC246" w14:textId="058D1179" w:rsidR="0053598E" w:rsidRPr="004B40F8" w:rsidRDefault="00830931" w:rsidP="00830931">
      <w:pPr>
        <w:pStyle w:val="berschrift3"/>
      </w:pPr>
      <w:r w:rsidRPr="004B40F8">
        <w:t xml:space="preserve">Straw Poll regarding meetings </w:t>
      </w:r>
      <w:r w:rsidR="00BB4342" w:rsidRPr="004B40F8">
        <w:t>(</w:t>
      </w:r>
      <w:hyperlink r:id="rId82" w:history="1">
        <w:r w:rsidR="00BB4342" w:rsidRPr="004B40F8">
          <w:rPr>
            <w:rStyle w:val="Hyperlink"/>
          </w:rPr>
          <w:t>11-24/1368r2</w:t>
        </w:r>
      </w:hyperlink>
      <w:r w:rsidR="00BB4342" w:rsidRPr="004B40F8">
        <w:t>, slide 9)</w:t>
      </w:r>
    </w:p>
    <w:p w14:paraId="06222064" w14:textId="28366E64" w:rsidR="0053598E" w:rsidRPr="004B40F8" w:rsidRDefault="0053598E" w:rsidP="00BE0BE3">
      <w:pPr>
        <w:ind w:left="709"/>
      </w:pPr>
      <w:r w:rsidRPr="004B40F8">
        <w:t>Only people present in the room were asked to participate in the following straw polls:</w:t>
      </w:r>
    </w:p>
    <w:p w14:paraId="71B96DDA" w14:textId="028C842A" w:rsidR="0053598E" w:rsidRPr="004B40F8" w:rsidRDefault="0053598E" w:rsidP="00D4597E">
      <w:pPr>
        <w:pStyle w:val="Listenabsatz"/>
        <w:numPr>
          <w:ilvl w:val="0"/>
          <w:numId w:val="23"/>
        </w:numPr>
      </w:pPr>
      <w:r w:rsidRPr="004B40F8">
        <w:t xml:space="preserve">How many people would like to come back to this venue? </w:t>
      </w:r>
      <w:r w:rsidRPr="004B40F8">
        <w:tab/>
      </w:r>
      <w:r w:rsidR="00F10043" w:rsidRPr="004B40F8">
        <w:t>46</w:t>
      </w:r>
      <w:r w:rsidRPr="004B40F8">
        <w:t>Y/</w:t>
      </w:r>
      <w:r w:rsidR="00F10043" w:rsidRPr="004B40F8">
        <w:t>8</w:t>
      </w:r>
      <w:r w:rsidRPr="004B40F8">
        <w:t>N</w:t>
      </w:r>
    </w:p>
    <w:p w14:paraId="4C502853" w14:textId="77777777" w:rsidR="0050150A" w:rsidRPr="004B40F8" w:rsidRDefault="0050150A" w:rsidP="0050150A">
      <w:pPr>
        <w:pStyle w:val="Listenabsatz"/>
        <w:ind w:left="1069"/>
      </w:pPr>
    </w:p>
    <w:p w14:paraId="58C67FF6" w14:textId="72B8529B" w:rsidR="0053598E" w:rsidRPr="004B40F8" w:rsidRDefault="0053598E" w:rsidP="00D4597E">
      <w:pPr>
        <w:pStyle w:val="Listenabsatz"/>
        <w:numPr>
          <w:ilvl w:val="0"/>
          <w:numId w:val="23"/>
        </w:numPr>
      </w:pPr>
      <w:r w:rsidRPr="004B40F8">
        <w:t>Did you go to t</w:t>
      </w:r>
      <w:r w:rsidR="00F82F87">
        <w:t>he social?</w:t>
      </w:r>
      <w:r w:rsidR="00607268" w:rsidRPr="004B40F8">
        <w:tab/>
      </w:r>
      <w:r w:rsidR="00607268" w:rsidRPr="004B40F8">
        <w:tab/>
      </w:r>
      <w:r w:rsidR="00607268" w:rsidRPr="004B40F8">
        <w:tab/>
      </w:r>
      <w:r w:rsidR="00607268" w:rsidRPr="004B40F8">
        <w:tab/>
      </w:r>
      <w:r w:rsidR="00607268" w:rsidRPr="004B40F8">
        <w:tab/>
      </w:r>
      <w:r w:rsidR="00F82F87">
        <w:tab/>
      </w:r>
      <w:r w:rsidR="00F10043" w:rsidRPr="004B40F8">
        <w:t>61</w:t>
      </w:r>
      <w:r w:rsidRPr="004B40F8">
        <w:t>Y/</w:t>
      </w:r>
      <w:r w:rsidR="00F10043" w:rsidRPr="004B40F8">
        <w:t>1</w:t>
      </w:r>
      <w:r w:rsidRPr="004B40F8">
        <w:t>N</w:t>
      </w:r>
    </w:p>
    <w:p w14:paraId="0D1319F3" w14:textId="77777777" w:rsidR="00E6726C" w:rsidRPr="004B40F8" w:rsidRDefault="00E6726C" w:rsidP="00E6726C">
      <w:pPr>
        <w:pStyle w:val="Listenabsatz"/>
        <w:ind w:left="1069"/>
      </w:pPr>
    </w:p>
    <w:p w14:paraId="6F321BF0" w14:textId="27FF429C" w:rsidR="0053598E" w:rsidRPr="004B40F8" w:rsidRDefault="0053598E" w:rsidP="00D4597E">
      <w:pPr>
        <w:pStyle w:val="Listenabsatz"/>
        <w:numPr>
          <w:ilvl w:val="0"/>
          <w:numId w:val="23"/>
        </w:numPr>
      </w:pPr>
      <w:r w:rsidRPr="004B40F8">
        <w:t xml:space="preserve">If you attended the social, did you like the social?   </w:t>
      </w:r>
      <w:r w:rsidR="00607268" w:rsidRPr="004B40F8">
        <w:tab/>
      </w:r>
      <w:r w:rsidR="00607268" w:rsidRPr="004B40F8">
        <w:tab/>
      </w:r>
      <w:r w:rsidR="00F10043" w:rsidRPr="004B40F8">
        <w:t>5</w:t>
      </w:r>
      <w:r w:rsidRPr="004B40F8">
        <w:t>9Y/</w:t>
      </w:r>
      <w:r w:rsidR="00F10043" w:rsidRPr="004B40F8">
        <w:t>1</w:t>
      </w:r>
      <w:r w:rsidRPr="004B40F8">
        <w:t>N</w:t>
      </w:r>
    </w:p>
    <w:p w14:paraId="119CAA5F" w14:textId="26589278" w:rsidR="0053598E" w:rsidRPr="004B40F8" w:rsidRDefault="0053598E" w:rsidP="00192A8C">
      <w:pPr>
        <w:pStyle w:val="berschrift3"/>
      </w:pPr>
      <w:r w:rsidRPr="004B40F8">
        <w:t>Future Venues Insight (</w:t>
      </w:r>
      <w:hyperlink r:id="rId83" w:history="1">
        <w:r w:rsidRPr="004B40F8">
          <w:rPr>
            <w:rStyle w:val="Hyperlink"/>
          </w:rPr>
          <w:t>ec-24-0006r</w:t>
        </w:r>
        <w:r w:rsidR="00D75E07" w:rsidRPr="004B40F8">
          <w:rPr>
            <w:rStyle w:val="Hyperlink"/>
          </w:rPr>
          <w:t>12</w:t>
        </w:r>
      </w:hyperlink>
      <w:r w:rsidRPr="004B40F8">
        <w:t>)</w:t>
      </w:r>
    </w:p>
    <w:p w14:paraId="120F70A3" w14:textId="69FC8D85" w:rsidR="00D75E07" w:rsidRPr="004B40F8" w:rsidRDefault="0053598E" w:rsidP="00BE0BE3">
      <w:pPr>
        <w:ind w:left="709"/>
      </w:pPr>
      <w:r w:rsidRPr="004B40F8">
        <w:t xml:space="preserve">Slide 4 shows the status of the future </w:t>
      </w:r>
      <w:r w:rsidR="00F07AD7" w:rsidRPr="004B40F8">
        <w:t>P</w:t>
      </w:r>
      <w:r w:rsidRPr="004B40F8">
        <w:t>lenary venues.</w:t>
      </w:r>
      <w:r w:rsidRPr="004B40F8">
        <w:rPr>
          <w:i/>
        </w:rPr>
        <w:t xml:space="preserve"> </w:t>
      </w:r>
      <w:r w:rsidR="00D75E07" w:rsidRPr="004B40F8">
        <w:t>Registration for Vancouver is open. Madrid contract went for signature. EC asked to run a poll across all WGs</w:t>
      </w:r>
      <w:r w:rsidR="00F07AD7" w:rsidRPr="004B40F8">
        <w:t xml:space="preserve"> for the meeting slot times in Madrid</w:t>
      </w:r>
      <w:r w:rsidR="00D75E07" w:rsidRPr="004B40F8">
        <w:t xml:space="preserve">. </w:t>
      </w:r>
      <w:r w:rsidR="00F07AD7" w:rsidRPr="004B40F8">
        <w:t>It will be online s</w:t>
      </w:r>
      <w:r w:rsidR="00D75E07" w:rsidRPr="004B40F8">
        <w:t>ince tools were not available. IEEE 802.11 meeting will be after IETF, i.e. in the Week of July 27, 2025</w:t>
      </w:r>
      <w:r w:rsidR="00F07AD7" w:rsidRPr="004B40F8">
        <w:t xml:space="preserve"> which is unusually late</w:t>
      </w:r>
      <w:r w:rsidR="00D75E07" w:rsidRPr="004B40F8">
        <w:t xml:space="preserve">. </w:t>
      </w:r>
      <w:r w:rsidR="00F07AD7" w:rsidRPr="004B40F8">
        <w:t>S</w:t>
      </w:r>
      <w:r w:rsidR="00413F29" w:rsidRPr="004B40F8">
        <w:rPr>
          <w:i/>
        </w:rPr>
        <w:t xml:space="preserve">lide </w:t>
      </w:r>
      <w:r w:rsidR="00F07AD7" w:rsidRPr="004B40F8">
        <w:rPr>
          <w:i/>
        </w:rPr>
        <w:t>8</w:t>
      </w:r>
      <w:r w:rsidR="00413F29" w:rsidRPr="004B40F8">
        <w:rPr>
          <w:i/>
        </w:rPr>
        <w:t xml:space="preserve"> show</w:t>
      </w:r>
      <w:r w:rsidR="00F07AD7" w:rsidRPr="004B40F8">
        <w:rPr>
          <w:i/>
        </w:rPr>
        <w:t>s</w:t>
      </w:r>
      <w:r w:rsidR="00413F29" w:rsidRPr="004B40F8">
        <w:rPr>
          <w:i/>
        </w:rPr>
        <w:t xml:space="preserve"> the status of future </w:t>
      </w:r>
      <w:r w:rsidR="00F07AD7" w:rsidRPr="004B40F8">
        <w:rPr>
          <w:i/>
        </w:rPr>
        <w:t>I</w:t>
      </w:r>
      <w:r w:rsidR="00413F29" w:rsidRPr="004B40F8">
        <w:rPr>
          <w:i/>
        </w:rPr>
        <w:t xml:space="preserve">nterim venues. </w:t>
      </w:r>
      <w:r w:rsidR="00D75E07" w:rsidRPr="004B40F8">
        <w:t xml:space="preserve">More </w:t>
      </w:r>
      <w:r w:rsidR="00F07AD7" w:rsidRPr="004B40F8">
        <w:t>details from MTG Events (slide 7</w:t>
      </w:r>
      <w:r w:rsidR="00D75E07" w:rsidRPr="004B40F8">
        <w:t xml:space="preserve">). </w:t>
      </w:r>
      <w:r w:rsidR="00413F29" w:rsidRPr="004B40F8">
        <w:t>For Warsaw, the hotel recognizes your status with Marriot and also other chains. Venue status (slide 8) “TBC” means to be contracted.</w:t>
      </w:r>
    </w:p>
    <w:p w14:paraId="7969AA8E" w14:textId="3B9A38F3" w:rsidR="0053598E" w:rsidRPr="004B40F8" w:rsidRDefault="0053598E" w:rsidP="00192A8C">
      <w:pPr>
        <w:pStyle w:val="berschrift3"/>
      </w:pPr>
      <w:r w:rsidRPr="004B40F8">
        <w:t>T</w:t>
      </w:r>
      <w:r w:rsidR="00837626" w:rsidRPr="004B40F8">
        <w:t>imeline</w:t>
      </w:r>
      <w:r w:rsidR="00830931" w:rsidRPr="004B40F8">
        <w:t>s</w:t>
      </w:r>
      <w:r w:rsidR="00F07AD7" w:rsidRPr="004B40F8">
        <w:t xml:space="preserve"> (</w:t>
      </w:r>
      <w:hyperlink r:id="rId84" w:history="1">
        <w:r w:rsidR="00F07AD7" w:rsidRPr="004B40F8">
          <w:rPr>
            <w:rStyle w:val="Hyperlink"/>
          </w:rPr>
          <w:t>https://www.ieee802.org/11/Reports/802.11_Timelines.htm</w:t>
        </w:r>
      </w:hyperlink>
      <w:r w:rsidR="00F07AD7" w:rsidRPr="004B40F8">
        <w:t>)</w:t>
      </w:r>
    </w:p>
    <w:p w14:paraId="1AE3482A" w14:textId="612E4F6F" w:rsidR="00837626" w:rsidRPr="004B40F8" w:rsidRDefault="00837626" w:rsidP="00837626">
      <w:pPr>
        <w:ind w:left="709"/>
      </w:pPr>
      <w:r w:rsidRPr="004B40F8">
        <w:t>2</w:t>
      </w:r>
      <w:r w:rsidRPr="004B40F8">
        <w:rPr>
          <w:vertAlign w:val="superscript"/>
        </w:rPr>
        <w:t>nd</w:t>
      </w:r>
      <w:r w:rsidRPr="004B40F8">
        <w:t xml:space="preserve"> Vice Chair: There </w:t>
      </w:r>
      <w:r w:rsidR="00981720" w:rsidRPr="004B40F8">
        <w:t>are not many changes. Please check if there are any issues.</w:t>
      </w:r>
      <w:r w:rsidR="00F07AD7" w:rsidRPr="004B40F8">
        <w:t xml:space="preserve"> </w:t>
      </w:r>
      <w:r w:rsidRPr="004B40F8">
        <w:t>No questions.</w:t>
      </w:r>
    </w:p>
    <w:p w14:paraId="2EA23CCF" w14:textId="58F730FD" w:rsidR="0053598E" w:rsidRPr="004B40F8" w:rsidRDefault="006776A6" w:rsidP="00192A8C">
      <w:pPr>
        <w:pStyle w:val="berschrift3"/>
      </w:pPr>
      <w:r w:rsidRPr="004B40F8">
        <w:t>Attendance report (</w:t>
      </w:r>
      <w:hyperlink r:id="rId85" w:history="1">
        <w:r w:rsidRPr="004B40F8">
          <w:rPr>
            <w:rStyle w:val="Hyperlink"/>
          </w:rPr>
          <w:t>11-24-1</w:t>
        </w:r>
        <w:r w:rsidR="009E025E" w:rsidRPr="004B40F8">
          <w:rPr>
            <w:rStyle w:val="Hyperlink"/>
          </w:rPr>
          <w:t>519</w:t>
        </w:r>
        <w:r w:rsidRPr="004B40F8">
          <w:rPr>
            <w:rStyle w:val="Hyperlink"/>
          </w:rPr>
          <w:t>r</w:t>
        </w:r>
      </w:hyperlink>
      <w:r w:rsidR="00F07AD7" w:rsidRPr="004B40F8">
        <w:rPr>
          <w:rStyle w:val="Hyperlink"/>
        </w:rPr>
        <w:t>2</w:t>
      </w:r>
      <w:r w:rsidRPr="004B40F8">
        <w:t>)</w:t>
      </w:r>
    </w:p>
    <w:p w14:paraId="588219C4" w14:textId="630B14A0" w:rsidR="006776A6" w:rsidRPr="004B40F8" w:rsidRDefault="009E025E" w:rsidP="006776A6">
      <w:pPr>
        <w:ind w:left="709"/>
      </w:pPr>
      <w:r w:rsidRPr="004B40F8">
        <w:t>Clear uptrend in membership</w:t>
      </w:r>
      <w:r w:rsidR="007A4767">
        <w:t xml:space="preserve"> with</w:t>
      </w:r>
      <w:r w:rsidRPr="004B40F8">
        <w:t xml:space="preserve"> 597 people which is </w:t>
      </w:r>
      <w:r w:rsidR="007A4767">
        <w:t xml:space="preserve">a </w:t>
      </w:r>
      <w:r w:rsidRPr="004B40F8">
        <w:t xml:space="preserve">historic height. There is a breakdown by affiliation. (slide </w:t>
      </w:r>
      <w:r w:rsidR="00F07AD7" w:rsidRPr="004B40F8">
        <w:t>3</w:t>
      </w:r>
      <w:r w:rsidRPr="004B40F8">
        <w:t>)</w:t>
      </w:r>
      <w:r w:rsidR="007A4767">
        <w:t>.</w:t>
      </w:r>
    </w:p>
    <w:p w14:paraId="3DF40A70" w14:textId="4E3FC8E2" w:rsidR="009E025E" w:rsidRPr="004B40F8" w:rsidRDefault="009E025E" w:rsidP="006776A6">
      <w:pPr>
        <w:ind w:left="709"/>
      </w:pPr>
      <w:r w:rsidRPr="004B40F8">
        <w:t>Q: It would be good if you updated this at the session.</w:t>
      </w:r>
      <w:r w:rsidR="00310278" w:rsidRPr="004B40F8">
        <w:t xml:space="preserve"> Would it be possible to add </w:t>
      </w:r>
      <w:r w:rsidR="00F07AD7" w:rsidRPr="004B40F8">
        <w:t xml:space="preserve">"As on mm/dd/yy)" in the title </w:t>
      </w:r>
      <w:r w:rsidR="00310278" w:rsidRPr="004B40F8">
        <w:t>of these charts?</w:t>
      </w:r>
    </w:p>
    <w:p w14:paraId="28FBCB21" w14:textId="3967278A" w:rsidR="009E025E" w:rsidRPr="004B40F8" w:rsidRDefault="009E025E" w:rsidP="006776A6">
      <w:pPr>
        <w:ind w:left="709"/>
      </w:pPr>
      <w:r w:rsidRPr="004B40F8">
        <w:t>A: Data are for the beginning of the session. Update is after the session and after the end of the ballot series, e.g. for 11bk.</w:t>
      </w:r>
      <w:r w:rsidR="00F07AD7" w:rsidRPr="004B40F8">
        <w:t xml:space="preserve"> </w:t>
      </w:r>
      <w:r w:rsidRPr="004B40F8">
        <w:t xml:space="preserve">Attendance </w:t>
      </w:r>
      <w:r w:rsidR="00F07AD7" w:rsidRPr="004B40F8">
        <w:t xml:space="preserve">is sorted by </w:t>
      </w:r>
      <w:r w:rsidRPr="004B40F8">
        <w:t xml:space="preserve">subgroup and by breakout. One can see the total attendance in the </w:t>
      </w:r>
      <w:r w:rsidR="00F07AD7" w:rsidRPr="004B40F8">
        <w:t>o</w:t>
      </w:r>
      <w:r w:rsidRPr="004B40F8">
        <w:t>pening plenary.</w:t>
      </w:r>
    </w:p>
    <w:p w14:paraId="661480BD" w14:textId="1C702399" w:rsidR="006776A6" w:rsidRPr="004B40F8" w:rsidRDefault="006776A6" w:rsidP="00192A8C">
      <w:pPr>
        <w:pStyle w:val="berschrift3"/>
      </w:pPr>
      <w:r w:rsidRPr="004B40F8">
        <w:t>Editors report (</w:t>
      </w:r>
      <w:hyperlink r:id="rId86" w:history="1">
        <w:r w:rsidRPr="004B40F8">
          <w:rPr>
            <w:rStyle w:val="Hyperlink"/>
          </w:rPr>
          <w:t>11-24-1</w:t>
        </w:r>
        <w:r w:rsidR="00E646E3">
          <w:rPr>
            <w:rStyle w:val="Hyperlink"/>
          </w:rPr>
          <w:t>50</w:t>
        </w:r>
        <w:r w:rsidR="009E025E" w:rsidRPr="004B40F8">
          <w:rPr>
            <w:rStyle w:val="Hyperlink"/>
          </w:rPr>
          <w:t>9r1</w:t>
        </w:r>
      </w:hyperlink>
      <w:r w:rsidRPr="004B40F8">
        <w:t>, slides 7-25)</w:t>
      </w:r>
    </w:p>
    <w:p w14:paraId="2974A321" w14:textId="0D83F86C"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 xml:space="preserve">. Drafts progressed as follows (slide 10): </w:t>
      </w:r>
    </w:p>
    <w:p w14:paraId="51D13EAF" w14:textId="7EAB0CE9" w:rsidR="006776A6" w:rsidRPr="004B40F8" w:rsidRDefault="00EF1E7E" w:rsidP="00B326D7">
      <w:r w:rsidRPr="004B40F8">
        <w:t>Editor contacts</w:t>
      </w:r>
      <w:r w:rsidR="007B2047" w:rsidRPr="004B40F8">
        <w:t xml:space="preserve"> (slide 8)</w:t>
      </w:r>
      <w:r w:rsidR="00310278" w:rsidRPr="004B40F8">
        <w:t>. Amendmen</w:t>
      </w:r>
      <w:r w:rsidR="007B2047" w:rsidRPr="004B40F8">
        <w:t>t</w:t>
      </w:r>
      <w:r w:rsidR="00310278" w:rsidRPr="004B40F8">
        <w:t xml:space="preserve"> ordering is </w:t>
      </w:r>
      <w:r w:rsidR="00C661B0">
        <w:t xml:space="preserve">the </w:t>
      </w:r>
      <w:r w:rsidR="00310278" w:rsidRPr="004B40F8">
        <w:t>same as in May</w:t>
      </w:r>
      <w:r w:rsidR="007B2047" w:rsidRPr="004B40F8">
        <w:t xml:space="preserve"> (slide 10)</w:t>
      </w:r>
      <w:r w:rsidR="00310278" w:rsidRPr="004B40F8">
        <w:t xml:space="preserve">. </w:t>
      </w:r>
      <w:r w:rsidR="007B2047" w:rsidRPr="004B40F8">
        <w:t xml:space="preserve">Reviewed the publication process (slide 12). </w:t>
      </w:r>
      <w:r w:rsidR="00310278" w:rsidRPr="004B40F8">
        <w:t>Introduce new process of reviewing drafts when their baseline changes</w:t>
      </w:r>
      <w:r w:rsidR="007B2047" w:rsidRPr="004B40F8">
        <w:t xml:space="preserve"> (slide 13).</w:t>
      </w:r>
      <w:r w:rsidR="00B326D7" w:rsidRPr="004B40F8">
        <w:t xml:space="preserve"> </w:t>
      </w:r>
      <w:r w:rsidR="006776A6" w:rsidRPr="004B40F8">
        <w:t xml:space="preserve">For an overview of ANA </w:t>
      </w:r>
      <w:r w:rsidR="00B326D7" w:rsidRPr="004B40F8">
        <w:t xml:space="preserve">managed </w:t>
      </w:r>
      <w:r w:rsidR="006776A6" w:rsidRPr="004B40F8">
        <w:t>number</w:t>
      </w:r>
      <w:r w:rsidR="00B326D7" w:rsidRPr="004B40F8">
        <w:t xml:space="preserve"> </w:t>
      </w:r>
      <w:r w:rsidR="006776A6" w:rsidRPr="004B40F8">
        <w:t>s</w:t>
      </w:r>
      <w:r w:rsidR="00B326D7" w:rsidRPr="004B40F8">
        <w:t>pace</w:t>
      </w:r>
      <w:r w:rsidR="006776A6" w:rsidRPr="004B40F8">
        <w:t>, see slide 1</w:t>
      </w:r>
      <w:r w:rsidR="00310278" w:rsidRPr="004B40F8">
        <w:t>4</w:t>
      </w:r>
      <w:r w:rsidR="006776A6" w:rsidRPr="004B40F8">
        <w:t>.</w:t>
      </w:r>
    </w:p>
    <w:p w14:paraId="48CFFD7B" w14:textId="0D273433" w:rsidR="00A1489B" w:rsidRPr="004B40F8" w:rsidRDefault="00A1489B" w:rsidP="00192A8C">
      <w:pPr>
        <w:pStyle w:val="berschrift2"/>
      </w:pPr>
      <w:r w:rsidRPr="004B40F8">
        <w:t>Standing committee reports</w:t>
      </w:r>
      <w:r w:rsidR="00AA651D" w:rsidRPr="004B40F8">
        <w:t xml:space="preserve"> (</w:t>
      </w:r>
      <w:hyperlink r:id="rId87" w:history="1">
        <w:r w:rsidR="00AA651D" w:rsidRPr="004B40F8">
          <w:rPr>
            <w:rStyle w:val="Hyperlink"/>
          </w:rPr>
          <w:t>11-24/1519r</w:t>
        </w:r>
        <w:r w:rsidR="00E646E3">
          <w:rPr>
            <w:rStyle w:val="Hyperlink"/>
          </w:rPr>
          <w:t>2</w:t>
        </w:r>
      </w:hyperlink>
      <w:r w:rsidR="00AA651D" w:rsidRPr="004B40F8">
        <w:t>)</w:t>
      </w:r>
    </w:p>
    <w:p w14:paraId="0DF44D48" w14:textId="6681E70D" w:rsidR="002046C5" w:rsidRPr="004B40F8" w:rsidRDefault="00A1489B" w:rsidP="00192A8C">
      <w:pPr>
        <w:pStyle w:val="berschrift3"/>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(slides 15-16)</w:t>
      </w:r>
    </w:p>
    <w:p w14:paraId="5B8A1F0E" w14:textId="0D8E3E96" w:rsidR="00B278FC" w:rsidRPr="004B40F8" w:rsidRDefault="00B635FF" w:rsidP="008A2A2B">
      <w:pPr>
        <w:ind w:left="709"/>
      </w:pPr>
      <w:r w:rsidRPr="004B40F8">
        <w:t>H</w:t>
      </w:r>
      <w:r w:rsidR="003978A5" w:rsidRPr="004B40F8">
        <w:t>eld</w:t>
      </w:r>
      <w:r w:rsidRPr="004B40F8">
        <w:t xml:space="preserve"> </w:t>
      </w:r>
      <w:r w:rsidR="0076456E" w:rsidRPr="004B40F8">
        <w:t xml:space="preserve">no </w:t>
      </w:r>
      <w:r w:rsidR="007B4233" w:rsidRPr="004B40F8">
        <w:t>m</w:t>
      </w:r>
      <w:r w:rsidR="00B278FC" w:rsidRPr="004B40F8">
        <w:t>eeting</w:t>
      </w:r>
      <w:r w:rsidR="00737062" w:rsidRPr="004B40F8">
        <w:t xml:space="preserve"> </w:t>
      </w:r>
      <w:r w:rsidR="0076456E" w:rsidRPr="004B40F8">
        <w:t>this time.</w:t>
      </w:r>
    </w:p>
    <w:p w14:paraId="27188C0A" w14:textId="08EBD879" w:rsidR="008A2A2B" w:rsidRPr="004B40F8" w:rsidRDefault="00AA651D" w:rsidP="00192A8C">
      <w:pPr>
        <w:pStyle w:val="berschrift3"/>
      </w:pPr>
      <w:r w:rsidRPr="004B40F8">
        <w:t xml:space="preserve">ARC </w:t>
      </w:r>
      <w:r w:rsidR="0094136B" w:rsidRPr="004B40F8">
        <w:t>A</w:t>
      </w:r>
      <w:r w:rsidR="006F63C5" w:rsidRPr="004B40F8">
        <w:t xml:space="preserve">rchitecture </w:t>
      </w:r>
      <w:r w:rsidR="0094136B" w:rsidRPr="004B40F8">
        <w:t xml:space="preserve">SC (slides </w:t>
      </w:r>
      <w:r w:rsidR="0006557C" w:rsidRPr="004B40F8">
        <w:t>1</w:t>
      </w:r>
      <w:r w:rsidRPr="004B40F8">
        <w:t>7</w:t>
      </w:r>
      <w:r w:rsidR="0006557C" w:rsidRPr="004B40F8">
        <w:t>-22</w:t>
      </w:r>
      <w:r w:rsidR="0094136B" w:rsidRPr="004B40F8">
        <w:t>)</w:t>
      </w:r>
    </w:p>
    <w:p w14:paraId="6CBB5D40" w14:textId="1A6BCF48" w:rsidR="004D4D50" w:rsidRPr="004B40F8" w:rsidRDefault="00B635FF" w:rsidP="008A2A2B">
      <w:pPr>
        <w:ind w:left="709"/>
      </w:pPr>
      <w:r w:rsidRPr="004B40F8">
        <w:t>H</w:t>
      </w:r>
      <w:r w:rsidR="003978A5" w:rsidRPr="004B40F8">
        <w:t>eld</w:t>
      </w:r>
      <w:r w:rsidRPr="004B40F8">
        <w:t xml:space="preserve"> </w:t>
      </w:r>
      <w:r w:rsidR="00166E9F" w:rsidRPr="004B40F8">
        <w:t>two meeting slots</w:t>
      </w:r>
      <w:r w:rsidR="001F6B07" w:rsidRPr="004B40F8">
        <w:t xml:space="preserve">. Agenda in </w:t>
      </w:r>
      <w:hyperlink r:id="rId88" w:history="1">
        <w:r w:rsidR="001F6B07" w:rsidRPr="004B40F8">
          <w:rPr>
            <w:rStyle w:val="Hyperlink"/>
          </w:rPr>
          <w:t>11-24/</w:t>
        </w:r>
        <w:r w:rsidR="0006557C" w:rsidRPr="004B40F8">
          <w:rPr>
            <w:rStyle w:val="Hyperlink"/>
          </w:rPr>
          <w:t>1370r7</w:t>
        </w:r>
      </w:hyperlink>
      <w:r w:rsidR="001F6B07" w:rsidRPr="004B40F8">
        <w:t xml:space="preserve">. </w:t>
      </w:r>
      <w:r w:rsidR="00B01ADC" w:rsidRPr="004B40F8">
        <w:t xml:space="preserve">Minutes </w:t>
      </w:r>
      <w:r w:rsidR="00B01ADC" w:rsidRPr="001A33BA">
        <w:t xml:space="preserve">in </w:t>
      </w:r>
      <w:hyperlink r:id="rId89" w:history="1">
        <w:r w:rsidR="00B01ADC" w:rsidRPr="001A33BA">
          <w:rPr>
            <w:rStyle w:val="Hyperlink"/>
          </w:rPr>
          <w:t>11-24/1</w:t>
        </w:r>
        <w:r w:rsidR="001A33BA" w:rsidRPr="001A33BA">
          <w:rPr>
            <w:rStyle w:val="Hyperlink"/>
          </w:rPr>
          <w:t>763</w:t>
        </w:r>
        <w:r w:rsidR="00B01ADC" w:rsidRPr="001A33BA">
          <w:rPr>
            <w:rStyle w:val="Hyperlink"/>
          </w:rPr>
          <w:t>r0</w:t>
        </w:r>
      </w:hyperlink>
      <w:r w:rsidR="00B01ADC" w:rsidRPr="001A33BA">
        <w:t>.</w:t>
      </w:r>
    </w:p>
    <w:p w14:paraId="40E3E0AE" w14:textId="2F73A082" w:rsidR="00166E9F" w:rsidRPr="004B40F8" w:rsidRDefault="002859D4" w:rsidP="00166E9F">
      <w:pPr>
        <w:ind w:left="709"/>
      </w:pPr>
      <w:r w:rsidRPr="004B40F8">
        <w:t xml:space="preserve">IEEE Std 802 revision: </w:t>
      </w:r>
      <w:r w:rsidR="00166E9F" w:rsidRPr="004B40F8">
        <w:t xml:space="preserve">Received a report on the P802REV activities (slide 18): SA recirculation underway, to close on Sept 15 and comment resolution during next week’s 802.1 session. Hope is that this is the final recirc. Will know more when the ballot closes. There are at least two items that impact 802.11: Change of terminology and definition for EPD and LPD concepts. MAC address bit and octet ordering description. </w:t>
      </w:r>
    </w:p>
    <w:p w14:paraId="5F74DCBC" w14:textId="0211DB23" w:rsidR="00166E9F" w:rsidRPr="004B40F8" w:rsidRDefault="0006557C" w:rsidP="00166E9F">
      <w:pPr>
        <w:ind w:left="709"/>
      </w:pPr>
      <w:r w:rsidRPr="004B40F8">
        <w:t>Annex G</w:t>
      </w:r>
      <w:r w:rsidR="002859D4" w:rsidRPr="004B40F8">
        <w:t>:</w:t>
      </w:r>
      <w:r w:rsidRPr="004B40F8">
        <w:t xml:space="preserve"> </w:t>
      </w:r>
      <w:r w:rsidR="00166E9F" w:rsidRPr="004B40F8">
        <w:t xml:space="preserve">Progressed the proposal for Annex G replacement: </w:t>
      </w:r>
      <w:hyperlink r:id="rId90" w:history="1">
        <w:r w:rsidR="00166E9F" w:rsidRPr="004B40F8">
          <w:rPr>
            <w:rStyle w:val="Hyperlink"/>
          </w:rPr>
          <w:t>11-23/0880r3</w:t>
        </w:r>
      </w:hyperlink>
      <w:r w:rsidR="00166E9F" w:rsidRPr="004B40F8">
        <w:t xml:space="preserve">. Consensus that this is useful and in the right direction. Feedback to be provided off-line before November, and will continue discussion in November. Other concepts to consider adding to this. </w:t>
      </w:r>
    </w:p>
    <w:p w14:paraId="1B8666FD" w14:textId="1F0E12FD" w:rsidR="002859D4" w:rsidRPr="004B40F8" w:rsidRDefault="0006557C" w:rsidP="002859D4">
      <w:pPr>
        <w:ind w:left="709"/>
      </w:pPr>
      <w:r w:rsidRPr="004B40F8">
        <w:t>WBA L4S presentation</w:t>
      </w:r>
      <w:r w:rsidR="002859D4" w:rsidRPr="004B40F8">
        <w:t xml:space="preserve">: Incoming liaison letter: </w:t>
      </w:r>
      <w:hyperlink r:id="rId91" w:history="1">
        <w:r w:rsidR="002859D4" w:rsidRPr="004B40F8">
          <w:rPr>
            <w:rStyle w:val="Hyperlink"/>
          </w:rPr>
          <w:t>11-24/1569r0</w:t>
        </w:r>
      </w:hyperlink>
      <w:r w:rsidR="002859D4" w:rsidRPr="004B40F8">
        <w:t xml:space="preserve">. Discussed presentation: </w:t>
      </w:r>
      <w:hyperlink r:id="rId92" w:history="1">
        <w:r w:rsidR="002859D4" w:rsidRPr="004B40F8">
          <w:rPr>
            <w:rStyle w:val="Hyperlink"/>
          </w:rPr>
          <w:t>11-24/1617r0</w:t>
        </w:r>
      </w:hyperlink>
      <w:r w:rsidR="002859D4" w:rsidRPr="004B40F8">
        <w:t>. Suggested process for 802.11 response to WBA’s liaison: ARC to review L4S architecturally, and determine what aspects are within 802.11 scope (and what is above L2).  Suggest to TGbn the items that are in scope. TGbn can then do the technical work on these identified items.</w:t>
      </w:r>
    </w:p>
    <w:p w14:paraId="373DE84D" w14:textId="1C297CD4" w:rsidR="002859D4" w:rsidRPr="004B40F8" w:rsidRDefault="002859D4" w:rsidP="002859D4">
      <w:pPr>
        <w:ind w:left="709"/>
        <w:rPr>
          <w:bCs/>
        </w:rPr>
      </w:pPr>
      <w:r w:rsidRPr="004B40F8">
        <w:t xml:space="preserve">Future/pending activities (slides 20-21): Start working on following items once IEEE Std 802 is stable. EPD/LPD, MAC address ordering, 802.1AC mapping from ISS to 802.11 MAC SAP interface, remove 802.2/LLC terms, 802.11’s usage of IEEE Std 802 terminology, Access </w:t>
      </w:r>
      <w:r w:rsidR="00B35673">
        <w:t>d</w:t>
      </w:r>
      <w:r w:rsidRPr="004B40F8">
        <w:t xml:space="preserve">omains, </w:t>
      </w:r>
      <w:r w:rsidRPr="004B40F8">
        <w:rPr>
          <w:bCs/>
        </w:rPr>
        <w:t>Is the DS a bridge</w:t>
      </w:r>
      <w:r w:rsidR="00B35673">
        <w:rPr>
          <w:bCs/>
        </w:rPr>
        <w:t>?</w:t>
      </w:r>
      <w:r w:rsidRPr="004B40F8">
        <w:rPr>
          <w:bCs/>
        </w:rPr>
        <w:t>, VLANs in 802.11, MLME-SCAN and MLME-END: how MAC address is set/controlled</w:t>
      </w:r>
    </w:p>
    <w:p w14:paraId="0560320D" w14:textId="692EC42C" w:rsidR="002859D4" w:rsidRPr="004B40F8" w:rsidRDefault="002859D4" w:rsidP="009D5886">
      <w:pPr>
        <w:ind w:left="709"/>
        <w:rPr>
          <w:bCs/>
        </w:rPr>
      </w:pPr>
      <w:r w:rsidRPr="004B40F8">
        <w:rPr>
          <w:bCs/>
        </w:rPr>
        <w:t xml:space="preserve">Plans: Monitor results of IEEE P802REVc recirculation ballot, </w:t>
      </w:r>
      <w:r w:rsidR="009D5886" w:rsidRPr="004B40F8">
        <w:rPr>
          <w:bCs/>
        </w:rPr>
        <w:t>P</w:t>
      </w:r>
      <w:r w:rsidRPr="004B40F8">
        <w:rPr>
          <w:bCs/>
        </w:rPr>
        <w:t>rogress on EPD/LPD clean-up, MAC address bit/octet ordering</w:t>
      </w:r>
      <w:r w:rsidR="009D5886" w:rsidRPr="004B40F8">
        <w:rPr>
          <w:bCs/>
        </w:rPr>
        <w:t xml:space="preserve">, </w:t>
      </w:r>
      <w:r w:rsidRPr="004B40F8">
        <w:rPr>
          <w:bCs/>
        </w:rPr>
        <w:t>Annex G replacement phase 2</w:t>
      </w:r>
      <w:r w:rsidR="009D5886" w:rsidRPr="004B40F8">
        <w:rPr>
          <w:bCs/>
        </w:rPr>
        <w:t xml:space="preserve">, </w:t>
      </w:r>
      <w:r w:rsidRPr="004B40F8">
        <w:rPr>
          <w:bCs/>
        </w:rPr>
        <w:t>WBA L4S liaison response coordination</w:t>
      </w:r>
      <w:r w:rsidR="009D5886" w:rsidRPr="004B40F8">
        <w:rPr>
          <w:bCs/>
        </w:rPr>
        <w:t xml:space="preserve">. </w:t>
      </w:r>
    </w:p>
    <w:p w14:paraId="23256B10" w14:textId="5F8E7478" w:rsidR="002859D4" w:rsidRPr="004B40F8" w:rsidRDefault="002859D4" w:rsidP="002859D4">
      <w:pPr>
        <w:ind w:left="709"/>
        <w:rPr>
          <w:bCs/>
        </w:rPr>
      </w:pPr>
      <w:r w:rsidRPr="004B40F8">
        <w:rPr>
          <w:bCs/>
        </w:rPr>
        <w:t>Teleconference – Oct 28, 1pm ET, 2 hours – L4S topic</w:t>
      </w:r>
      <w:r w:rsidR="009D5886" w:rsidRPr="004B40F8">
        <w:rPr>
          <w:bCs/>
        </w:rPr>
        <w:t xml:space="preserve">. </w:t>
      </w:r>
      <w:r w:rsidRPr="004B40F8">
        <w:rPr>
          <w:bCs/>
        </w:rPr>
        <w:t>Two meeting slots requested in November</w:t>
      </w:r>
      <w:r w:rsidR="00B35673">
        <w:rPr>
          <w:bCs/>
        </w:rPr>
        <w:t>.</w:t>
      </w:r>
    </w:p>
    <w:p w14:paraId="705F1141" w14:textId="1824911A" w:rsidR="008A2A2B" w:rsidRPr="004B40F8" w:rsidRDefault="006F63C5" w:rsidP="00192A8C">
      <w:pPr>
        <w:pStyle w:val="berschrift3"/>
      </w:pPr>
      <w:r w:rsidRPr="004B40F8">
        <w:t xml:space="preserve">Coexistence SC (slides </w:t>
      </w:r>
      <w:r w:rsidR="0006557C" w:rsidRPr="004B40F8">
        <w:t>23</w:t>
      </w:r>
      <w:r w:rsidRPr="004B40F8">
        <w:t>-</w:t>
      </w:r>
      <w:r w:rsidR="005B1BF4" w:rsidRPr="004B40F8">
        <w:t>32</w:t>
      </w:r>
      <w:r w:rsidRPr="004B40F8">
        <w:t>)</w:t>
      </w:r>
    </w:p>
    <w:p w14:paraId="3BA16245" w14:textId="2F42520C" w:rsidR="008D47EE" w:rsidRPr="004B40F8" w:rsidRDefault="0006557C" w:rsidP="008A2A2B">
      <w:pPr>
        <w:ind w:left="709"/>
      </w:pPr>
      <w:r w:rsidRPr="004B40F8">
        <w:t xml:space="preserve">One </w:t>
      </w:r>
      <w:r w:rsidR="00B635FF" w:rsidRPr="004B40F8">
        <w:t>m</w:t>
      </w:r>
      <w:r w:rsidR="00F92C51" w:rsidRPr="004B40F8">
        <w:t>eeting</w:t>
      </w:r>
      <w:r w:rsidR="00737062" w:rsidRPr="004B40F8">
        <w:t xml:space="preserve"> </w:t>
      </w:r>
      <w:r w:rsidR="00F92C51" w:rsidRPr="004B40F8">
        <w:t>s</w:t>
      </w:r>
      <w:r w:rsidR="00737062" w:rsidRPr="004B40F8">
        <w:t>lot</w:t>
      </w:r>
      <w:r w:rsidR="008E26DE" w:rsidRPr="004B40F8">
        <w:t>.</w:t>
      </w:r>
      <w:r w:rsidR="00B635FF" w:rsidRPr="004B40F8">
        <w:t xml:space="preserve"> </w:t>
      </w:r>
      <w:r w:rsidR="00CF59A3" w:rsidRPr="004B40F8">
        <w:t xml:space="preserve">Minutes in </w:t>
      </w:r>
      <w:hyperlink r:id="rId93" w:history="1">
        <w:r w:rsidR="00CF59A3" w:rsidRPr="004B40F8">
          <w:rPr>
            <w:rStyle w:val="Hyperlink"/>
          </w:rPr>
          <w:t>11-24/1</w:t>
        </w:r>
        <w:r w:rsidR="00014A29" w:rsidRPr="004B40F8">
          <w:rPr>
            <w:rStyle w:val="Hyperlink"/>
          </w:rPr>
          <w:t>462</w:t>
        </w:r>
      </w:hyperlink>
      <w:r w:rsidR="00014A29" w:rsidRPr="004B40F8">
        <w:rPr>
          <w:rStyle w:val="Hyperlink"/>
        </w:rPr>
        <w:t>r0</w:t>
      </w:r>
      <w:r w:rsidR="00CF59A3" w:rsidRPr="004B40F8">
        <w:t>.</w:t>
      </w:r>
    </w:p>
    <w:p w14:paraId="3ED472D3" w14:textId="4D3BBAF2" w:rsidR="008A2A2B" w:rsidRPr="004B40F8" w:rsidRDefault="00F92C51" w:rsidP="008A2A2B">
      <w:pPr>
        <w:ind w:left="709"/>
      </w:pPr>
      <w:r w:rsidRPr="004B40F8">
        <w:t xml:space="preserve">ETSI BRAN update </w:t>
      </w:r>
      <w:r w:rsidR="00C80798" w:rsidRPr="004B40F8">
        <w:t xml:space="preserve">6 GHz </w:t>
      </w:r>
      <w:r w:rsidRPr="004B40F8">
        <w:t xml:space="preserve">(slide </w:t>
      </w:r>
      <w:r w:rsidR="0006557C" w:rsidRPr="004B40F8">
        <w:t>2</w:t>
      </w:r>
      <w:r w:rsidR="00014A29" w:rsidRPr="004B40F8">
        <w:t>5</w:t>
      </w:r>
      <w:r w:rsidR="00C80798" w:rsidRPr="004B40F8">
        <w:t xml:space="preserve">): </w:t>
      </w:r>
      <w:r w:rsidR="0006557C" w:rsidRPr="004B40F8">
        <w:t>V1.1.1 is published. Publication in OJEU still on hold. Request for clarification arrived after B</w:t>
      </w:r>
      <w:r w:rsidR="008E26DE" w:rsidRPr="004B40F8">
        <w:t xml:space="preserve">RAN </w:t>
      </w:r>
      <w:r w:rsidR="0006557C" w:rsidRPr="004B40F8">
        <w:t xml:space="preserve">#125. </w:t>
      </w:r>
    </w:p>
    <w:p w14:paraId="4C8A676D" w14:textId="4A6B0C41" w:rsidR="008A2A2B" w:rsidRPr="004B40F8" w:rsidRDefault="00C80798" w:rsidP="00014A29">
      <w:pPr>
        <w:ind w:left="709"/>
      </w:pPr>
      <w:r w:rsidRPr="004B40F8">
        <w:t xml:space="preserve">ETSI BRAN update 5 GHz (slide </w:t>
      </w:r>
      <w:r w:rsidR="0006557C" w:rsidRPr="004B40F8">
        <w:t>26</w:t>
      </w:r>
      <w:r w:rsidRPr="004B40F8">
        <w:t>):</w:t>
      </w:r>
      <w:r w:rsidR="003902AF" w:rsidRPr="004B40F8">
        <w:t xml:space="preserve"> </w:t>
      </w:r>
      <w:r w:rsidR="00014A29" w:rsidRPr="004B40F8">
        <w:t xml:space="preserve">EN 301 893 (Wireless Access System/Radio Local Area Network (WAS/RLAN) in the license-exempt 5 GHz band), </w:t>
      </w:r>
      <w:r w:rsidR="008E26DE" w:rsidRPr="004B40F8">
        <w:t>R</w:t>
      </w:r>
      <w:r w:rsidR="00014A29" w:rsidRPr="004B40F8">
        <w:t>eference to IEEE 802.11-2020 replaced by ISO/IEC/IEEE 8802-11:2022</w:t>
      </w:r>
      <w:r w:rsidR="00DE71C1" w:rsidRPr="004B40F8">
        <w:t xml:space="preserve">. </w:t>
      </w:r>
      <w:r w:rsidR="00014A29" w:rsidRPr="004B40F8">
        <w:t>Ver</w:t>
      </w:r>
      <w:r w:rsidR="008E26DE" w:rsidRPr="004B40F8">
        <w:t>.</w:t>
      </w:r>
      <w:r w:rsidR="00014A29" w:rsidRPr="004B40F8">
        <w:t xml:space="preserve"> 2.2.0f of HS published</w:t>
      </w:r>
      <w:r w:rsidR="00DE71C1" w:rsidRPr="004B40F8">
        <w:t>.</w:t>
      </w:r>
      <w:r w:rsidR="00014A29" w:rsidRPr="004B40F8">
        <w:t xml:space="preserve"> Submission for final national vote (60 d) approved</w:t>
      </w:r>
      <w:r w:rsidR="00DE71C1" w:rsidRPr="004B40F8">
        <w:t>. S</w:t>
      </w:r>
      <w:r w:rsidR="00014A29" w:rsidRPr="004B40F8">
        <w:t>uccessful vote expected due to high maturity.</w:t>
      </w:r>
    </w:p>
    <w:p w14:paraId="4FC7C232" w14:textId="53B129ED" w:rsidR="0006557C" w:rsidRPr="004B40F8" w:rsidRDefault="0006557C" w:rsidP="00014A29">
      <w:pPr>
        <w:ind w:left="709"/>
      </w:pPr>
      <w:r w:rsidRPr="004B40F8">
        <w:t>ITU R WP5B.AR (slide 2</w:t>
      </w:r>
      <w:r w:rsidR="00014A29" w:rsidRPr="004B40F8">
        <w:t>7</w:t>
      </w:r>
      <w:r w:rsidRPr="004B40F8">
        <w:t xml:space="preserve">): </w:t>
      </w:r>
      <w:r w:rsidR="00014A29" w:rsidRPr="004B40F8">
        <w:t xml:space="preserve">ITU-R WP5B.AR contribution </w:t>
      </w:r>
      <w:hyperlink r:id="rId94" w:history="1">
        <w:r w:rsidR="00014A29" w:rsidRPr="004B40F8">
          <w:rPr>
            <w:rStyle w:val="Hyperlink"/>
          </w:rPr>
          <w:t>556</w:t>
        </w:r>
      </w:hyperlink>
      <w:r w:rsidR="00014A29" w:rsidRPr="004B40F8">
        <w:t xml:space="preserve"> by World Meteorological Organization (WMO) and ITU-R R23-WP5B, Discuss “Technical specifications of solid-state weather radar system – Draft liaison statement to WP 5A on efficiency of DFS regarding these radars in the 5 GHz frequency band”</w:t>
      </w:r>
      <w:r w:rsidR="008E26DE" w:rsidRPr="004B40F8">
        <w:t xml:space="preserve">. </w:t>
      </w:r>
      <w:r w:rsidR="00DE71C1" w:rsidRPr="004B40F8">
        <w:t>W</w:t>
      </w:r>
      <w:r w:rsidR="00014A29" w:rsidRPr="004B40F8">
        <w:t>ill RLAN equipment be capable to detect the new radar pulses sequences that are transmitted a lower transmit powers? BRAN chair expects participation of radar community in BRAN #126.</w:t>
      </w:r>
    </w:p>
    <w:p w14:paraId="191E763A" w14:textId="16BC785B" w:rsidR="004916A9" w:rsidRPr="004B40F8" w:rsidRDefault="003902AF" w:rsidP="004916A9">
      <w:pPr>
        <w:ind w:left="709"/>
      </w:pPr>
      <w:r w:rsidRPr="004B40F8">
        <w:t>B</w:t>
      </w:r>
      <w:r w:rsidR="008A2A2B" w:rsidRPr="004B40F8">
        <w:t>l</w:t>
      </w:r>
      <w:r w:rsidRPr="004B40F8">
        <w:t xml:space="preserve">uetooth SIG update (slide </w:t>
      </w:r>
      <w:r w:rsidR="0006557C" w:rsidRPr="004B40F8">
        <w:t>28</w:t>
      </w:r>
      <w:r w:rsidRPr="004B40F8">
        <w:t>):</w:t>
      </w:r>
      <w:r w:rsidR="0006557C" w:rsidRPr="004B40F8">
        <w:t xml:space="preserve"> </w:t>
      </w:r>
      <w:r w:rsidR="004916A9" w:rsidRPr="004B40F8">
        <w:t>Submission to ETSI BRAN #125. Bluetooth SIG (and others) submitted a document for full Narrow Band Equipment (NBE) Clause 4 changes for the EN 303 687 draft. Submission did not meet the deadline</w:t>
      </w:r>
      <w:r w:rsidR="008E26DE" w:rsidRPr="004B40F8">
        <w:t xml:space="preserve"> and </w:t>
      </w:r>
      <w:r w:rsidR="004916A9" w:rsidRPr="004B40F8">
        <w:t xml:space="preserve">contains remaining “TBDs”. Intend to resolve “TBDs” and submit to next ETSI BRAN. Next steps: Submitting the PfR to the FCC for narrowband operation in 6 GHz in Q1 2025 </w:t>
      </w:r>
      <w:r w:rsidR="004916A9" w:rsidRPr="004B40F8">
        <w:sym w:font="Wingdings" w:char="F0E0"/>
      </w:r>
      <w:r w:rsidR="004916A9" w:rsidRPr="004B40F8">
        <w:t xml:space="preserve"> ongoing interference analysis.</w:t>
      </w:r>
    </w:p>
    <w:p w14:paraId="13486EE8" w14:textId="3CD62EC4" w:rsidR="00A23A50" w:rsidRPr="004B40F8" w:rsidRDefault="004916A9" w:rsidP="004916A9">
      <w:pPr>
        <w:ind w:left="709"/>
      </w:pPr>
      <w:r w:rsidRPr="004B40F8">
        <w:t xml:space="preserve">Coex-related comments to </w:t>
      </w:r>
      <w:r w:rsidR="005F2B18" w:rsidRPr="004B40F8">
        <w:t>802.15.4ab</w:t>
      </w:r>
      <w:r w:rsidR="0006557C" w:rsidRPr="004B40F8">
        <w:t xml:space="preserve"> (slide 29): </w:t>
      </w:r>
      <w:r w:rsidRPr="004B40F8">
        <w:t xml:space="preserve">Review of document </w:t>
      </w:r>
      <w:hyperlink r:id="rId95" w:history="1">
        <w:r w:rsidRPr="004B40F8">
          <w:rPr>
            <w:rStyle w:val="Hyperlink"/>
          </w:rPr>
          <w:t>15-24/407</w:t>
        </w:r>
        <w:r w:rsidR="00DE71C1" w:rsidRPr="004B40F8">
          <w:rPr>
            <w:rStyle w:val="Hyperlink"/>
          </w:rPr>
          <w:t>r5</w:t>
        </w:r>
      </w:hyperlink>
      <w:r w:rsidR="00DE71C1" w:rsidRPr="004B40F8">
        <w:t>.</w:t>
      </w:r>
      <w:r w:rsidRPr="004B40F8">
        <w:t xml:space="preserve"> Proposed comment resolution provides specific control attribute values for Spectrum Sensing Based Deferral (SSBD) when used for narrowband assist</w:t>
      </w:r>
      <w:r w:rsidR="00DE71C1" w:rsidRPr="004B40F8">
        <w:t>.</w:t>
      </w:r>
      <w:r w:rsidRPr="004B40F8">
        <w:t xml:space="preserve"> Coex SC will receive an update of the ongoing discussion in 802.15.4ab during the next meeting in November</w:t>
      </w:r>
    </w:p>
    <w:p w14:paraId="1BAAB1BE" w14:textId="788F9192" w:rsidR="00DE71C1" w:rsidRPr="004B40F8" w:rsidRDefault="0006557C" w:rsidP="00DE71C1">
      <w:pPr>
        <w:ind w:left="709"/>
      </w:pPr>
      <w:r w:rsidRPr="004B40F8">
        <w:t xml:space="preserve">ITU-R </w:t>
      </w:r>
      <w:r w:rsidR="00DE71C1" w:rsidRPr="004B40F8">
        <w:t xml:space="preserve">WP5B LS to WP5A </w:t>
      </w:r>
      <w:r w:rsidRPr="004B40F8">
        <w:t>(slide 30)</w:t>
      </w:r>
      <w:r w:rsidR="00A20677" w:rsidRPr="004B40F8">
        <w:t xml:space="preserve">: </w:t>
      </w:r>
      <w:r w:rsidR="00DE71C1" w:rsidRPr="004B40F8">
        <w:t>Waiting for the result of possible joint session between WP5A and WP5B in Nov before any reaction to the issue in ITU. Chairs of ITU AHG and Coex SC will continue providing updates to the group and coordinate potential future actions.</w:t>
      </w:r>
    </w:p>
    <w:p w14:paraId="276B0313" w14:textId="6FCDB620" w:rsidR="003902AF" w:rsidRPr="004B40F8" w:rsidRDefault="005D1E81" w:rsidP="00DE71C1">
      <w:pPr>
        <w:ind w:left="709"/>
      </w:pPr>
      <w:r w:rsidRPr="004B40F8">
        <w:t xml:space="preserve">Plans for </w:t>
      </w:r>
      <w:r w:rsidR="0076456E" w:rsidRPr="004B40F8">
        <w:t>November</w:t>
      </w:r>
      <w:r w:rsidR="00DE71C1" w:rsidRPr="004B40F8">
        <w:t xml:space="preserve"> (slide 31)</w:t>
      </w:r>
      <w:r w:rsidR="002412C4" w:rsidRPr="004B40F8">
        <w:t xml:space="preserve">: </w:t>
      </w:r>
      <w:r w:rsidR="00A20677" w:rsidRPr="004B40F8">
        <w:t xml:space="preserve">One joint slot with 802.15.4 </w:t>
      </w:r>
      <w:r w:rsidR="00DE71C1" w:rsidRPr="004B40F8">
        <w:t>TUES EVE on channel Access. T</w:t>
      </w:r>
      <w:r w:rsidR="002412C4" w:rsidRPr="004B40F8">
        <w:t xml:space="preserve">wo slots for </w:t>
      </w:r>
      <w:r w:rsidR="00DE71C1" w:rsidRPr="004B40F8">
        <w:t xml:space="preserve">802.11 </w:t>
      </w:r>
      <w:r w:rsidR="002412C4" w:rsidRPr="004B40F8">
        <w:t>C</w:t>
      </w:r>
      <w:r w:rsidR="00DE71C1" w:rsidRPr="004B40F8">
        <w:t xml:space="preserve">OEX </w:t>
      </w:r>
      <w:r w:rsidR="002412C4" w:rsidRPr="004B40F8">
        <w:t xml:space="preserve">only TUES </w:t>
      </w:r>
      <w:r w:rsidR="00DE71C1" w:rsidRPr="004B40F8">
        <w:t xml:space="preserve">PM1 </w:t>
      </w:r>
      <w:r w:rsidR="002412C4" w:rsidRPr="004B40F8">
        <w:t xml:space="preserve">and </w:t>
      </w:r>
      <w:r w:rsidR="00DE71C1" w:rsidRPr="004B40F8">
        <w:t xml:space="preserve">WED </w:t>
      </w:r>
      <w:r w:rsidR="002412C4" w:rsidRPr="004B40F8">
        <w:t>AM</w:t>
      </w:r>
      <w:r w:rsidR="00DE71C1" w:rsidRPr="004B40F8">
        <w:t>2 on Updates on ETSI BRAN, Bluetooth SIG, Technical submissions (tba)</w:t>
      </w:r>
      <w:r w:rsidR="00A20677" w:rsidRPr="004B40F8">
        <w:t xml:space="preserve">. </w:t>
      </w:r>
    </w:p>
    <w:p w14:paraId="41D0D6A5" w14:textId="003AE811" w:rsidR="008E26DE" w:rsidRPr="004B40F8" w:rsidRDefault="008E26DE" w:rsidP="00DE71C1">
      <w:pPr>
        <w:ind w:left="709"/>
      </w:pPr>
      <w:r w:rsidRPr="004B40F8">
        <w:t>No Telco scheduled.</w:t>
      </w:r>
    </w:p>
    <w:p w14:paraId="3FFEF055" w14:textId="5550BB63" w:rsidR="00536C2F" w:rsidRPr="004B40F8" w:rsidRDefault="002412C4" w:rsidP="00192A8C">
      <w:pPr>
        <w:pStyle w:val="berschrift3"/>
      </w:pPr>
      <w:r w:rsidRPr="004B40F8">
        <w:t xml:space="preserve">PAR Review SC </w:t>
      </w:r>
    </w:p>
    <w:p w14:paraId="401AB4ED" w14:textId="1E953943" w:rsidR="009F3E83" w:rsidRPr="004B40F8" w:rsidRDefault="00B635FF" w:rsidP="009F3E83">
      <w:pPr>
        <w:ind w:left="709"/>
        <w:rPr>
          <w:color w:val="BFBFBF" w:themeColor="background1" w:themeShade="BF"/>
        </w:rPr>
      </w:pPr>
      <w:r w:rsidRPr="004B40F8">
        <w:t>H</w:t>
      </w:r>
      <w:r w:rsidR="003978A5" w:rsidRPr="004B40F8">
        <w:t>eld</w:t>
      </w:r>
      <w:r w:rsidRPr="004B40F8">
        <w:t xml:space="preserve"> </w:t>
      </w:r>
      <w:r w:rsidR="009F3E83" w:rsidRPr="004B40F8">
        <w:t>no</w:t>
      </w:r>
      <w:r w:rsidRPr="004B40F8">
        <w:t xml:space="preserve"> </w:t>
      </w:r>
      <w:r w:rsidR="007B4233" w:rsidRPr="004B40F8">
        <w:t>m</w:t>
      </w:r>
      <w:r w:rsidRPr="004B40F8">
        <w:t>eeting</w:t>
      </w:r>
      <w:r w:rsidR="00737062" w:rsidRPr="004B40F8">
        <w:t xml:space="preserve"> </w:t>
      </w:r>
      <w:r w:rsidR="009F3E83" w:rsidRPr="004B40F8">
        <w:t>this time.</w:t>
      </w:r>
    </w:p>
    <w:p w14:paraId="760621EE" w14:textId="441584F9" w:rsidR="00536C2F" w:rsidRPr="004B40F8" w:rsidRDefault="002412C4" w:rsidP="00192A8C">
      <w:pPr>
        <w:pStyle w:val="berschrift3"/>
      </w:pPr>
      <w:r w:rsidRPr="004B40F8">
        <w:t>Wireless Next Generation SC</w:t>
      </w:r>
    </w:p>
    <w:p w14:paraId="696DB0EB" w14:textId="24A5543D" w:rsidR="009F3E83" w:rsidRPr="004B40F8" w:rsidRDefault="009F3E83" w:rsidP="009F3E83">
      <w:pPr>
        <w:ind w:left="709"/>
      </w:pPr>
      <w:r w:rsidRPr="004B40F8">
        <w:t xml:space="preserve">Held no meeting this time. </w:t>
      </w:r>
    </w:p>
    <w:p w14:paraId="19B12D77" w14:textId="53B9FB2E" w:rsidR="00DF6039" w:rsidRPr="004B40F8" w:rsidRDefault="00C53937" w:rsidP="00192A8C">
      <w:pPr>
        <w:pStyle w:val="berschrift3"/>
      </w:pPr>
      <w:r w:rsidRPr="004B40F8">
        <w:t xml:space="preserve">JTC1 802 SC (slides </w:t>
      </w:r>
      <w:r w:rsidR="00A20677" w:rsidRPr="004B40F8">
        <w:t>3</w:t>
      </w:r>
      <w:r w:rsidR="00F94989" w:rsidRPr="004B40F8">
        <w:t>4</w:t>
      </w:r>
      <w:r w:rsidRPr="004B40F8">
        <w:t>-</w:t>
      </w:r>
      <w:r w:rsidR="00F94989" w:rsidRPr="004B40F8">
        <w:t>36</w:t>
      </w:r>
      <w:r w:rsidRPr="004B40F8">
        <w:t>)</w:t>
      </w:r>
    </w:p>
    <w:p w14:paraId="2D67ACDE" w14:textId="3F535897" w:rsidR="00DF6039" w:rsidRPr="0070137C" w:rsidRDefault="007B4233" w:rsidP="00DF6039">
      <w:pPr>
        <w:ind w:firstLine="709"/>
      </w:pPr>
      <w:r w:rsidRPr="004B40F8">
        <w:t>H</w:t>
      </w:r>
      <w:r w:rsidR="003978A5" w:rsidRPr="004B40F8">
        <w:t>eld</w:t>
      </w:r>
      <w:r w:rsidR="00B635FF" w:rsidRPr="004B40F8">
        <w:t xml:space="preserve"> o</w:t>
      </w:r>
      <w:r w:rsidR="00652BB3" w:rsidRPr="004B40F8">
        <w:t>ne meeting</w:t>
      </w:r>
      <w:r w:rsidR="00737062" w:rsidRPr="004B40F8">
        <w:t xml:space="preserve"> slot</w:t>
      </w:r>
      <w:r w:rsidR="00652BB3" w:rsidRPr="004B40F8">
        <w:t xml:space="preserve">. </w:t>
      </w:r>
      <w:r w:rsidR="00652BB3" w:rsidRPr="0070137C">
        <w:t xml:space="preserve">Agenda in </w:t>
      </w:r>
      <w:hyperlink r:id="rId96" w:history="1">
        <w:r w:rsidR="00652BB3" w:rsidRPr="0070137C">
          <w:rPr>
            <w:rStyle w:val="Hyperlink"/>
          </w:rPr>
          <w:t>ec-24</w:t>
        </w:r>
        <w:r w:rsidR="00652BB3" w:rsidRPr="00E646E3">
          <w:rPr>
            <w:rStyle w:val="Hyperlink"/>
          </w:rPr>
          <w:t>/01</w:t>
        </w:r>
        <w:r w:rsidR="00A20677" w:rsidRPr="0070137C">
          <w:rPr>
            <w:rStyle w:val="Hyperlink"/>
          </w:rPr>
          <w:t>96</w:t>
        </w:r>
        <w:r w:rsidR="00652BB3" w:rsidRPr="0070137C">
          <w:rPr>
            <w:rStyle w:val="Hyperlink"/>
          </w:rPr>
          <w:t>r0</w:t>
        </w:r>
        <w:r w:rsidR="00A20677" w:rsidRPr="0070137C">
          <w:rPr>
            <w:rStyle w:val="Hyperlink"/>
          </w:rPr>
          <w:t>1</w:t>
        </w:r>
      </w:hyperlink>
      <w:r w:rsidR="00652BB3" w:rsidRPr="0070137C">
        <w:t xml:space="preserve">, </w:t>
      </w:r>
      <w:r w:rsidR="00D14A8B">
        <w:t xml:space="preserve">Minutes </w:t>
      </w:r>
      <w:r w:rsidR="00E646E3" w:rsidRPr="00E646E3">
        <w:t xml:space="preserve">in </w:t>
      </w:r>
      <w:hyperlink r:id="rId97" w:history="1">
        <w:r w:rsidR="00517826" w:rsidRPr="00517826">
          <w:rPr>
            <w:rStyle w:val="Hyperlink"/>
          </w:rPr>
          <w:t>ec-24/021</w:t>
        </w:r>
        <w:r w:rsidR="00D14A8B">
          <w:rPr>
            <w:rStyle w:val="Hyperlink"/>
          </w:rPr>
          <w:t>7</w:t>
        </w:r>
        <w:r w:rsidR="00517826" w:rsidRPr="00517826">
          <w:rPr>
            <w:rStyle w:val="Hyperlink"/>
          </w:rPr>
          <w:t>r0</w:t>
        </w:r>
      </w:hyperlink>
      <w:r w:rsidR="00652BB3" w:rsidRPr="0070137C">
        <w:t xml:space="preserve">. </w:t>
      </w:r>
    </w:p>
    <w:p w14:paraId="75635808" w14:textId="3804FB92" w:rsidR="00A20677" w:rsidRPr="004B40F8" w:rsidRDefault="00A20677" w:rsidP="00F94989">
      <w:pPr>
        <w:ind w:left="709"/>
      </w:pPr>
      <w:r w:rsidRPr="004B40F8">
        <w:t>IPR issue</w:t>
      </w:r>
      <w:r w:rsidR="00F94989" w:rsidRPr="004B40F8">
        <w:t>: 802.11 has 14 drafts stalled in the PSDO process. IPR holding up PSDO process. Going forward, 802.11 will not be sh</w:t>
      </w:r>
      <w:r w:rsidR="00BF3B27">
        <w:t>own as in-process. Next steps: K</w:t>
      </w:r>
      <w:r w:rsidR="00F94989" w:rsidRPr="004B40F8">
        <w:t xml:space="preserve">eep waiting. Resolution appears to be down to patent holders supplying LOAs under the ISO patent policy. Observe how IEEE 802.3 fares in the parallel ITU-T SG15 process. </w:t>
      </w:r>
    </w:p>
    <w:p w14:paraId="5D270E60" w14:textId="55C840CE" w:rsidR="00CB15C6" w:rsidRPr="004B40F8" w:rsidRDefault="00652BB3" w:rsidP="00F94989">
      <w:pPr>
        <w:ind w:left="709"/>
      </w:pPr>
      <w:r w:rsidRPr="004B40F8">
        <w:t xml:space="preserve">Plans for </w:t>
      </w:r>
      <w:r w:rsidR="00A20677" w:rsidRPr="004B40F8">
        <w:t>November (slide 36)</w:t>
      </w:r>
      <w:r w:rsidRPr="004B40F8">
        <w:t xml:space="preserve">: </w:t>
      </w:r>
      <w:r w:rsidR="00F94989" w:rsidRPr="004B40F8">
        <w:t>Execute PSDO process, to the extent possible. There are current ballots open for IEEE 802.1AEdk (FDIS: 25 September), IEEE 802.1Qcz (FDIS: 25 September), IEEE 802.1Qdj (CIB: 26 October), IEEE 802.15.9 (FDIS: 8 November). Monitor ISO/IEC JTC 1/SC 6 activities.</w:t>
      </w:r>
    </w:p>
    <w:p w14:paraId="1F62E6C6" w14:textId="5BF41FD9" w:rsidR="00016FE4" w:rsidRPr="004B40F8" w:rsidRDefault="00D86E67" w:rsidP="00192A8C">
      <w:pPr>
        <w:pStyle w:val="berschrift2"/>
      </w:pPr>
      <w:r w:rsidRPr="004B40F8">
        <w:t>Task Group reports (</w:t>
      </w:r>
      <w:hyperlink r:id="rId98" w:history="1">
        <w:r w:rsidRPr="00517826">
          <w:rPr>
            <w:rStyle w:val="Hyperlink"/>
          </w:rPr>
          <w:t>11-24-1270r</w:t>
        </w:r>
      </w:hyperlink>
      <w:r w:rsidR="00517826" w:rsidRPr="00517826">
        <w:rPr>
          <w:rStyle w:val="Hyperlink"/>
        </w:rPr>
        <w:t>1</w:t>
      </w:r>
      <w:r w:rsidRPr="004B40F8">
        <w:t>)</w:t>
      </w:r>
    </w:p>
    <w:p w14:paraId="39814AFF" w14:textId="6C2FEC8C" w:rsidR="008D47EE" w:rsidRPr="004B40F8" w:rsidRDefault="00552683" w:rsidP="00192A8C">
      <w:pPr>
        <w:pStyle w:val="berschrift3"/>
      </w:pPr>
      <w:r w:rsidRPr="004B40F8">
        <w:t xml:space="preserve">TGme </w:t>
      </w:r>
      <w:r w:rsidR="006358D8" w:rsidRPr="004B40F8">
        <w:t xml:space="preserve">802.11 </w:t>
      </w:r>
      <w:r w:rsidR="00830931" w:rsidRPr="004B40F8">
        <w:t xml:space="preserve">Revision </w:t>
      </w:r>
      <w:r w:rsidR="006358D8" w:rsidRPr="004B40F8">
        <w:t xml:space="preserve">Project </w:t>
      </w:r>
    </w:p>
    <w:p w14:paraId="54EF5F77" w14:textId="22599CB2" w:rsidR="00830931" w:rsidRPr="004B40F8" w:rsidRDefault="00B635FF" w:rsidP="00830931">
      <w:pPr>
        <w:ind w:left="709"/>
      </w:pPr>
      <w:r w:rsidRPr="004B40F8">
        <w:t>H</w:t>
      </w:r>
      <w:r w:rsidR="003978A5" w:rsidRPr="004B40F8">
        <w:t>eld</w:t>
      </w:r>
      <w:r w:rsidRPr="004B40F8">
        <w:t xml:space="preserve"> </w:t>
      </w:r>
      <w:r w:rsidR="00830931" w:rsidRPr="004B40F8">
        <w:t>no meeting this time.</w:t>
      </w:r>
    </w:p>
    <w:p w14:paraId="2EA6CBB8" w14:textId="0F561FF3" w:rsidR="008D47EE" w:rsidRPr="004B40F8" w:rsidRDefault="00DB0D6E" w:rsidP="00FA49C0">
      <w:pPr>
        <w:pStyle w:val="berschrift3"/>
      </w:pPr>
      <w:r w:rsidRPr="004B40F8">
        <w:t xml:space="preserve">TGbe </w:t>
      </w:r>
      <w:r w:rsidR="00FA49C0" w:rsidRPr="004B40F8">
        <w:t xml:space="preserve">Extremely High Throughput (EHT) </w:t>
      </w:r>
    </w:p>
    <w:p w14:paraId="2E4B0EA6" w14:textId="0337F5C5" w:rsidR="008D47EE" w:rsidRPr="004B40F8" w:rsidRDefault="003978A5" w:rsidP="008D47EE">
      <w:pPr>
        <w:ind w:left="709"/>
      </w:pPr>
      <w:r w:rsidRPr="004B40F8">
        <w:t xml:space="preserve">Held </w:t>
      </w:r>
      <w:r w:rsidR="002D38A0" w:rsidRPr="004B40F8">
        <w:t xml:space="preserve">no </w:t>
      </w:r>
      <w:r w:rsidR="007B4233" w:rsidRPr="004B40F8">
        <w:t>m</w:t>
      </w:r>
      <w:r w:rsidR="00DB0D6E" w:rsidRPr="004B40F8">
        <w:t>eeting</w:t>
      </w:r>
      <w:r w:rsidR="00737062" w:rsidRPr="004B40F8">
        <w:t xml:space="preserve"> </w:t>
      </w:r>
      <w:r w:rsidR="002D38A0" w:rsidRPr="004B40F8">
        <w:t>this time</w:t>
      </w:r>
      <w:r w:rsidR="00DB0D6E" w:rsidRPr="004B40F8">
        <w:t xml:space="preserve">. </w:t>
      </w:r>
    </w:p>
    <w:p w14:paraId="2E673366" w14:textId="6866D87B" w:rsidR="00016FE4" w:rsidRPr="004B40F8" w:rsidRDefault="004839DF" w:rsidP="008D47EE">
      <w:pPr>
        <w:ind w:left="709"/>
      </w:pPr>
      <w:r w:rsidRPr="004B40F8">
        <w:t xml:space="preserve">Telco will be announced if needed. </w:t>
      </w:r>
    </w:p>
    <w:p w14:paraId="32A2983D" w14:textId="6670FD0C" w:rsidR="008D47EE" w:rsidRPr="004B40F8" w:rsidRDefault="00FA49C0" w:rsidP="00FA49C0">
      <w:pPr>
        <w:pStyle w:val="berschrift3"/>
      </w:pPr>
      <w:r w:rsidRPr="004B40F8">
        <w:t xml:space="preserve">TGbf - WLAN Sensing (SENS) </w:t>
      </w:r>
      <w:r w:rsidR="004839DF" w:rsidRPr="004B40F8">
        <w:t xml:space="preserve">(slides </w:t>
      </w:r>
      <w:r w:rsidR="00A20677" w:rsidRPr="004B40F8">
        <w:t>3</w:t>
      </w:r>
      <w:r w:rsidR="0041150C" w:rsidRPr="004B40F8">
        <w:t>7</w:t>
      </w:r>
      <w:r w:rsidR="004839DF" w:rsidRPr="004B40F8">
        <w:t>)</w:t>
      </w:r>
    </w:p>
    <w:p w14:paraId="598CA1D9" w14:textId="0A6E3BAE" w:rsidR="008D47EE" w:rsidRPr="009A53E2" w:rsidRDefault="0062712A" w:rsidP="008D47EE">
      <w:pPr>
        <w:ind w:left="709"/>
      </w:pPr>
      <w:r w:rsidRPr="004B40F8">
        <w:t>Held o</w:t>
      </w:r>
      <w:r w:rsidR="00A20677" w:rsidRPr="004B40F8">
        <w:t xml:space="preserve">ne </w:t>
      </w:r>
      <w:r w:rsidRPr="004B40F8">
        <w:t xml:space="preserve">meeting </w:t>
      </w:r>
      <w:r w:rsidR="00A20677" w:rsidRPr="004B40F8">
        <w:t>slot</w:t>
      </w:r>
      <w:r w:rsidR="004839DF" w:rsidRPr="004B40F8">
        <w:t xml:space="preserve">. </w:t>
      </w:r>
      <w:r w:rsidR="004839DF" w:rsidRPr="009A53E2">
        <w:t xml:space="preserve">Agenda in </w:t>
      </w:r>
      <w:hyperlink r:id="rId99" w:history="1">
        <w:r w:rsidR="004839DF" w:rsidRPr="009A53E2">
          <w:rPr>
            <w:rStyle w:val="Hyperlink"/>
          </w:rPr>
          <w:t>11-24/1</w:t>
        </w:r>
        <w:r w:rsidR="0041150C" w:rsidRPr="009A53E2">
          <w:rPr>
            <w:rStyle w:val="Hyperlink"/>
          </w:rPr>
          <w:t>378</w:t>
        </w:r>
        <w:r w:rsidR="004839DF" w:rsidRPr="009A53E2">
          <w:rPr>
            <w:rStyle w:val="Hyperlink"/>
          </w:rPr>
          <w:t>r8</w:t>
        </w:r>
      </w:hyperlink>
      <w:r w:rsidR="004839DF" w:rsidRPr="009A53E2">
        <w:t xml:space="preserve">. Minutes in </w:t>
      </w:r>
      <w:hyperlink r:id="rId100" w:history="1">
        <w:r w:rsidR="004839DF" w:rsidRPr="009A53E2">
          <w:rPr>
            <w:rStyle w:val="Hyperlink"/>
          </w:rPr>
          <w:t>11-24/1</w:t>
        </w:r>
        <w:r w:rsidR="0041150C" w:rsidRPr="009A53E2">
          <w:rPr>
            <w:rStyle w:val="Hyperlink"/>
          </w:rPr>
          <w:t>642</w:t>
        </w:r>
        <w:r w:rsidR="004839DF" w:rsidRPr="009A53E2">
          <w:rPr>
            <w:rStyle w:val="Hyperlink"/>
          </w:rPr>
          <w:t>r0</w:t>
        </w:r>
      </w:hyperlink>
      <w:r w:rsidR="004839DF" w:rsidRPr="009A53E2">
        <w:t>.</w:t>
      </w:r>
    </w:p>
    <w:p w14:paraId="7A23A050" w14:textId="26FC43B6" w:rsidR="00A20677" w:rsidRPr="004B40F8" w:rsidRDefault="00A20677" w:rsidP="0062712A">
      <w:pPr>
        <w:ind w:left="709"/>
      </w:pPr>
      <w:r w:rsidRPr="004B40F8">
        <w:t>Finished all, ready go SA</w:t>
      </w:r>
      <w:r w:rsidR="0041150C" w:rsidRPr="004B40F8">
        <w:t xml:space="preserve"> Ballot</w:t>
      </w:r>
      <w:r w:rsidR="0062712A" w:rsidRPr="004B40F8">
        <w:t>: 100 % of all Initial SA Ballot (D4.0) comments are resolved or marked as “ready for motion” (207 /207). Complete</w:t>
      </w:r>
      <w:r w:rsidR="00A17123" w:rsidRPr="004B40F8">
        <w:t>d</w:t>
      </w:r>
      <w:r w:rsidR="0062712A" w:rsidRPr="004B40F8">
        <w:t xml:space="preserve"> comment resolution for Initial SA Ballot (D4.0)</w:t>
      </w:r>
      <w:r w:rsidR="0041150C" w:rsidRPr="004B40F8">
        <w:t>.</w:t>
      </w:r>
    </w:p>
    <w:p w14:paraId="63CEE3E9" w14:textId="067A1E8E" w:rsidR="00B82E20" w:rsidRPr="004B40F8" w:rsidRDefault="0062712A" w:rsidP="0062712A">
      <w:pPr>
        <w:ind w:left="709"/>
      </w:pPr>
      <w:r w:rsidRPr="004B40F8">
        <w:t xml:space="preserve">Goals for next two months: Release IEEE802.11bf D5.0. Start and complete the 1st SA Ballot Recirculation (D5.0). Start comment resolution for D5.0. Requested 2 calls per week. TUES Oct 22, 9-11 ET, THURS Oct 24, 22- 0 ET, TUES Oct 29 9-11 ET, THURS Oct 31, 22-0 ET, TUES Nov 5, 9-11 ET. </w:t>
      </w:r>
      <w:r w:rsidR="00A20677" w:rsidRPr="004B40F8">
        <w:t xml:space="preserve">Request two slots </w:t>
      </w:r>
      <w:r w:rsidR="003906BF" w:rsidRPr="004B40F8">
        <w:t>in November</w:t>
      </w:r>
      <w:r w:rsidRPr="004B40F8">
        <w:t xml:space="preserve">. </w:t>
      </w:r>
    </w:p>
    <w:p w14:paraId="765EF342" w14:textId="6245A346" w:rsidR="00B82E20" w:rsidRPr="004B40F8" w:rsidRDefault="00FA49C0" w:rsidP="00FA49C0">
      <w:pPr>
        <w:pStyle w:val="berschrift3"/>
      </w:pPr>
      <w:r w:rsidRPr="004B40F8">
        <w:t>TGbh - Randomized Changing MAC Addresses  (RCM)</w:t>
      </w:r>
    </w:p>
    <w:p w14:paraId="4602DAB8" w14:textId="3A867C9F" w:rsidR="008704D9" w:rsidRPr="004B40F8" w:rsidRDefault="00A20677" w:rsidP="00B82E20">
      <w:pPr>
        <w:ind w:left="709"/>
      </w:pPr>
      <w:r w:rsidRPr="004B40F8">
        <w:t>No</w:t>
      </w:r>
      <w:r w:rsidR="0054738B" w:rsidRPr="004B40F8">
        <w:t xml:space="preserve"> </w:t>
      </w:r>
      <w:r w:rsidR="00737062" w:rsidRPr="004B40F8">
        <w:t>m</w:t>
      </w:r>
      <w:r w:rsidR="0054738B" w:rsidRPr="004B40F8">
        <w:t xml:space="preserve">eeting </w:t>
      </w:r>
      <w:r w:rsidR="00737062" w:rsidRPr="004B40F8">
        <w:t xml:space="preserve">slot </w:t>
      </w:r>
      <w:r w:rsidR="0054738B" w:rsidRPr="004B40F8">
        <w:t>in September.</w:t>
      </w:r>
    </w:p>
    <w:p w14:paraId="3E1697E0" w14:textId="7ECF5D44" w:rsidR="00B51FAC" w:rsidRPr="004B40F8" w:rsidRDefault="00FA49C0" w:rsidP="00FA49C0">
      <w:pPr>
        <w:pStyle w:val="berschrift3"/>
      </w:pPr>
      <w:r w:rsidRPr="004B40F8">
        <w:t xml:space="preserve">TGbi - Enhanced Data Privacy (EDP) </w:t>
      </w:r>
      <w:r w:rsidR="003978A5" w:rsidRPr="004B40F8">
        <w:t xml:space="preserve">(slides </w:t>
      </w:r>
      <w:r w:rsidR="003E5642" w:rsidRPr="004B40F8">
        <w:t>42-44</w:t>
      </w:r>
      <w:r w:rsidR="00B44A41" w:rsidRPr="004B40F8">
        <w:t>)</w:t>
      </w:r>
    </w:p>
    <w:p w14:paraId="1369F326" w14:textId="179EE313" w:rsidR="009F571C" w:rsidRPr="00BE1124" w:rsidRDefault="003978A5" w:rsidP="009F571C">
      <w:pPr>
        <w:ind w:firstLine="709"/>
      </w:pPr>
      <w:r w:rsidRPr="004B40F8">
        <w:t xml:space="preserve">Held </w:t>
      </w:r>
      <w:r w:rsidR="007B4233" w:rsidRPr="004B40F8">
        <w:t>5 m</w:t>
      </w:r>
      <w:r w:rsidR="00B635FF" w:rsidRPr="004B40F8">
        <w:t>eeting</w:t>
      </w:r>
      <w:r w:rsidR="00737062" w:rsidRPr="004B40F8">
        <w:t xml:space="preserve"> </w:t>
      </w:r>
      <w:r w:rsidR="00B635FF" w:rsidRPr="004B40F8">
        <w:t>s</w:t>
      </w:r>
      <w:r w:rsidR="00737062" w:rsidRPr="004B40F8">
        <w:t>lots</w:t>
      </w:r>
      <w:r w:rsidRPr="004B40F8">
        <w:t xml:space="preserve">. </w:t>
      </w:r>
      <w:r w:rsidRPr="00BE1124">
        <w:t xml:space="preserve">Agenda in </w:t>
      </w:r>
      <w:hyperlink r:id="rId101" w:history="1">
        <w:r w:rsidR="00517826" w:rsidRPr="00BE1124">
          <w:rPr>
            <w:rStyle w:val="Hyperlink"/>
          </w:rPr>
          <w:t>11-24/1383r8</w:t>
        </w:r>
      </w:hyperlink>
      <w:r w:rsidRPr="00BE1124">
        <w:t>. Minutes in</w:t>
      </w:r>
      <w:r w:rsidR="00BE1124">
        <w:t xml:space="preserve"> </w:t>
      </w:r>
      <w:hyperlink r:id="rId102" w:history="1">
        <w:r w:rsidR="00BE1124">
          <w:rPr>
            <w:rStyle w:val="Hyperlink"/>
          </w:rPr>
          <w:t>11-24/1612r0</w:t>
        </w:r>
      </w:hyperlink>
      <w:r w:rsidRPr="00BE1124">
        <w:t xml:space="preserve">. </w:t>
      </w:r>
    </w:p>
    <w:p w14:paraId="3E0383B4" w14:textId="21E1CC38" w:rsidR="009F571C" w:rsidRPr="004B40F8" w:rsidRDefault="009F571C" w:rsidP="009F571C">
      <w:pPr>
        <w:ind w:left="709"/>
      </w:pPr>
      <w:r w:rsidRPr="004B40F8">
        <w:t>Reviewed CID resolution submissions and technical submissions on open topics. Reached consensus on 210 CIDs and ran out of time for additional submissions. Editor to generate a new draft (D0.6) incorporating the resolutions as a new reference for submissions. Continue to call for submissions of text that addresses requirements as well as submissions to resolve comments from comment collection. No change of timeline, targeting D1.0 in January 2025.</w:t>
      </w:r>
    </w:p>
    <w:p w14:paraId="6E6437CA" w14:textId="6DEE2C13" w:rsidR="009F571C" w:rsidRPr="004B40F8" w:rsidRDefault="009F571C" w:rsidP="009F571C">
      <w:pPr>
        <w:ind w:left="709"/>
      </w:pPr>
      <w:r w:rsidRPr="004B40F8">
        <w:t>3 teleconferences beginning WED 10 a.m. EDT</w:t>
      </w:r>
      <w:r w:rsidR="003E5642" w:rsidRPr="004B40F8">
        <w:t xml:space="preserve"> on </w:t>
      </w:r>
      <w:r w:rsidRPr="004B40F8">
        <w:t>October 2, 9, 23</w:t>
      </w:r>
      <w:r w:rsidR="003E5642" w:rsidRPr="004B40F8">
        <w:t>. P</w:t>
      </w:r>
      <w:r w:rsidRPr="004B40F8">
        <w:t>lan an ad hoc meeting concentrating on comment resolution and text submissions</w:t>
      </w:r>
      <w:r w:rsidR="003E5642" w:rsidRPr="004B40F8">
        <w:t xml:space="preserve"> for </w:t>
      </w:r>
      <w:r w:rsidRPr="004B40F8">
        <w:t>Oct. 28-30. The location is probably Cox Atlanta facilities.</w:t>
      </w:r>
    </w:p>
    <w:p w14:paraId="3430BC48" w14:textId="589AC52F" w:rsidR="00043680" w:rsidRPr="004B40F8" w:rsidRDefault="00FA49C0" w:rsidP="00FA49C0">
      <w:pPr>
        <w:pStyle w:val="berschrift3"/>
      </w:pPr>
      <w:r w:rsidRPr="004B40F8">
        <w:t xml:space="preserve">TGbk - 320 MHz Positioning </w:t>
      </w:r>
      <w:r w:rsidR="003978A5" w:rsidRPr="004B40F8">
        <w:t xml:space="preserve">(slides </w:t>
      </w:r>
      <w:r w:rsidR="00A20677" w:rsidRPr="004B40F8">
        <w:t>45</w:t>
      </w:r>
      <w:r w:rsidR="009638BB" w:rsidRPr="004B40F8">
        <w:t>-49</w:t>
      </w:r>
      <w:r w:rsidR="003978A5" w:rsidRPr="004B40F8">
        <w:t>)</w:t>
      </w:r>
    </w:p>
    <w:p w14:paraId="41D5B67B" w14:textId="40AF628B" w:rsidR="00043680" w:rsidRPr="00BE1124" w:rsidRDefault="00833B88" w:rsidP="00043680">
      <w:pPr>
        <w:ind w:left="709"/>
      </w:pPr>
      <w:r w:rsidRPr="004B40F8">
        <w:t xml:space="preserve">Held </w:t>
      </w:r>
      <w:r w:rsidR="00A25997" w:rsidRPr="004B40F8">
        <w:t>3</w:t>
      </w:r>
      <w:r w:rsidRPr="004B40F8">
        <w:t xml:space="preserve"> meeting</w:t>
      </w:r>
      <w:r w:rsidR="00737062" w:rsidRPr="004B40F8">
        <w:t xml:space="preserve"> </w:t>
      </w:r>
      <w:r w:rsidRPr="004B40F8">
        <w:t>s</w:t>
      </w:r>
      <w:r w:rsidR="00737062" w:rsidRPr="004B40F8">
        <w:t>lots</w:t>
      </w:r>
      <w:r w:rsidRPr="004B40F8">
        <w:t xml:space="preserve">. </w:t>
      </w:r>
      <w:r w:rsidRPr="00BE1124">
        <w:t xml:space="preserve">Agenda in </w:t>
      </w:r>
      <w:hyperlink r:id="rId103" w:history="1">
        <w:r w:rsidRPr="00BE1124">
          <w:rPr>
            <w:rStyle w:val="Hyperlink"/>
          </w:rPr>
          <w:t>11-24/</w:t>
        </w:r>
        <w:r w:rsidR="00A25997" w:rsidRPr="00BE1124">
          <w:rPr>
            <w:rStyle w:val="Hyperlink"/>
          </w:rPr>
          <w:t>1385</w:t>
        </w:r>
        <w:r w:rsidRPr="00BE1124">
          <w:rPr>
            <w:rStyle w:val="Hyperlink"/>
          </w:rPr>
          <w:t>r</w:t>
        </w:r>
        <w:r w:rsidR="00A25997" w:rsidRPr="00BE1124">
          <w:rPr>
            <w:rStyle w:val="Hyperlink"/>
          </w:rPr>
          <w:t>2</w:t>
        </w:r>
      </w:hyperlink>
      <w:r w:rsidRPr="00BE1124">
        <w:t xml:space="preserve">. Minutes in </w:t>
      </w:r>
      <w:hyperlink r:id="rId104" w:history="1">
        <w:r w:rsidR="00E06DFC" w:rsidRPr="00BE1124">
          <w:rPr>
            <w:rStyle w:val="Hyperlink"/>
          </w:rPr>
          <w:t>11-24/1686r0</w:t>
        </w:r>
      </w:hyperlink>
      <w:r w:rsidRPr="00BE1124">
        <w:t>.</w:t>
      </w:r>
    </w:p>
    <w:p w14:paraId="50E8F4FC" w14:textId="69DE7906" w:rsidR="009638BB" w:rsidRPr="004B40F8" w:rsidRDefault="009638BB" w:rsidP="009638BB">
      <w:pPr>
        <w:ind w:left="709"/>
      </w:pPr>
      <w:r w:rsidRPr="004B40F8">
        <w:t>Completed response to LB287 and seek approval to move to SA ballot. Approved report to EC on unconditional request to go to SA ballot.</w:t>
      </w:r>
    </w:p>
    <w:p w14:paraId="11602ABD" w14:textId="4FF1DABF" w:rsidR="009638BB" w:rsidRPr="004B40F8" w:rsidRDefault="009638BB" w:rsidP="009638BB">
      <w:pPr>
        <w:ind w:left="709"/>
      </w:pPr>
      <w:r w:rsidRPr="004B40F8">
        <w:t xml:space="preserve">Targets for November: Receive EC approval to go </w:t>
      </w:r>
      <w:r w:rsidR="00E13A7C">
        <w:t xml:space="preserve">to </w:t>
      </w:r>
      <w:r w:rsidRPr="004B40F8">
        <w:t>SA ballot. Conduct initial SA ballot and move to rapid decision making.</w:t>
      </w:r>
    </w:p>
    <w:p w14:paraId="6A217EB1" w14:textId="5C8BECDA" w:rsidR="00A20677" w:rsidRPr="004B40F8" w:rsidRDefault="009638BB" w:rsidP="00043680">
      <w:pPr>
        <w:ind w:left="709"/>
      </w:pPr>
      <w:r w:rsidRPr="004B40F8">
        <w:t xml:space="preserve">Updated timeline (slides 47-48). </w:t>
      </w:r>
      <w:r w:rsidR="00A20677" w:rsidRPr="004B40F8">
        <w:t>Telecon</w:t>
      </w:r>
      <w:r w:rsidRPr="004B40F8">
        <w:t>ference</w:t>
      </w:r>
      <w:r w:rsidR="00A20677" w:rsidRPr="004B40F8">
        <w:t xml:space="preserve"> </w:t>
      </w:r>
      <w:r w:rsidRPr="004B40F8">
        <w:t xml:space="preserve">on </w:t>
      </w:r>
      <w:r w:rsidR="00A20677" w:rsidRPr="004B40F8">
        <w:t>Nov. 5.</w:t>
      </w:r>
      <w:r w:rsidRPr="004B40F8">
        <w:t xml:space="preserve"> 10:00 am PT/13:00 ET (2hrs).</w:t>
      </w:r>
    </w:p>
    <w:p w14:paraId="7A2FE9A8" w14:textId="09F9548B" w:rsidR="00A20677" w:rsidRPr="004B40F8" w:rsidRDefault="00A20677" w:rsidP="00043680">
      <w:pPr>
        <w:ind w:left="709"/>
      </w:pPr>
      <w:r w:rsidRPr="004B40F8">
        <w:t>Chair: Should these initial ballots be longer than 30 days to let people more time.</w:t>
      </w:r>
    </w:p>
    <w:p w14:paraId="3C33FDE2" w14:textId="32597266" w:rsidR="00A20677" w:rsidRPr="004B40F8" w:rsidRDefault="00A20677" w:rsidP="00043680">
      <w:pPr>
        <w:ind w:left="709"/>
      </w:pPr>
      <w:r w:rsidRPr="004B40F8">
        <w:t xml:space="preserve">A: We do need to put a date. Hopefully we will be managing. </w:t>
      </w:r>
    </w:p>
    <w:p w14:paraId="7F0C6CD5" w14:textId="2319F696" w:rsidR="00633613" w:rsidRPr="004B40F8" w:rsidRDefault="00FA49C0" w:rsidP="00FA49C0">
      <w:pPr>
        <w:pStyle w:val="berschrift3"/>
      </w:pPr>
      <w:r w:rsidRPr="004B40F8">
        <w:t xml:space="preserve">TGbn - Ultra High Reliability (UHR) </w:t>
      </w:r>
      <w:r w:rsidR="005845FB" w:rsidRPr="004B40F8">
        <w:t xml:space="preserve">(slides </w:t>
      </w:r>
      <w:r w:rsidR="00A20677" w:rsidRPr="004B40F8">
        <w:t>5</w:t>
      </w:r>
      <w:r w:rsidR="00043785" w:rsidRPr="004B40F8">
        <w:t>0</w:t>
      </w:r>
      <w:r w:rsidR="005845FB" w:rsidRPr="004B40F8">
        <w:t>-</w:t>
      </w:r>
      <w:r w:rsidR="00043785" w:rsidRPr="004B40F8">
        <w:t>53</w:t>
      </w:r>
      <w:r w:rsidR="005845FB" w:rsidRPr="004B40F8">
        <w:t>)</w:t>
      </w:r>
      <w:r w:rsidR="00620A38" w:rsidRPr="004B40F8">
        <w:t xml:space="preserve"> </w:t>
      </w:r>
    </w:p>
    <w:p w14:paraId="5F770743" w14:textId="52861FC0" w:rsidR="00730B0C" w:rsidRPr="004B40F8" w:rsidRDefault="00A20677" w:rsidP="00730B0C">
      <w:pPr>
        <w:ind w:left="709"/>
      </w:pPr>
      <w:r w:rsidRPr="004B40F8">
        <w:t>11</w:t>
      </w:r>
      <w:r w:rsidR="00AE6EBD" w:rsidRPr="004B40F8">
        <w:t xml:space="preserve"> meeting</w:t>
      </w:r>
      <w:r w:rsidR="00737062" w:rsidRPr="004B40F8">
        <w:t xml:space="preserve"> </w:t>
      </w:r>
      <w:r w:rsidR="00AE6EBD" w:rsidRPr="004B40F8">
        <w:t>s</w:t>
      </w:r>
      <w:r w:rsidR="00737062" w:rsidRPr="004B40F8">
        <w:t>lots</w:t>
      </w:r>
      <w:r w:rsidR="00AE6EBD" w:rsidRPr="004B40F8">
        <w:t xml:space="preserve"> for PHY, MAC and jointly. </w:t>
      </w:r>
      <w:r w:rsidR="00445C87" w:rsidRPr="004B40F8">
        <w:t xml:space="preserve">Agenda in </w:t>
      </w:r>
      <w:hyperlink r:id="rId105" w:history="1">
        <w:r w:rsidR="00445C87" w:rsidRPr="004B40F8">
          <w:rPr>
            <w:rStyle w:val="Hyperlink"/>
          </w:rPr>
          <w:t>11-24/</w:t>
        </w:r>
        <w:r w:rsidRPr="004B40F8">
          <w:rPr>
            <w:rStyle w:val="Hyperlink"/>
          </w:rPr>
          <w:t>1364r14</w:t>
        </w:r>
      </w:hyperlink>
      <w:r w:rsidR="00AE6EBD" w:rsidRPr="004B40F8">
        <w:t xml:space="preserve">. Motions in </w:t>
      </w:r>
      <w:hyperlink r:id="rId106" w:history="1">
        <w:r w:rsidR="00AE6EBD" w:rsidRPr="004B40F8">
          <w:rPr>
            <w:rStyle w:val="Hyperlink"/>
          </w:rPr>
          <w:t>11-24/171r1</w:t>
        </w:r>
        <w:r w:rsidR="00A263BD" w:rsidRPr="004B40F8">
          <w:rPr>
            <w:rStyle w:val="Hyperlink"/>
          </w:rPr>
          <w:t>5</w:t>
        </w:r>
      </w:hyperlink>
      <w:r w:rsidR="00353A8C" w:rsidRPr="004B40F8">
        <w:t xml:space="preserve">. </w:t>
      </w:r>
      <w:r w:rsidR="00E13B57">
        <w:t xml:space="preserve">TGbn </w:t>
      </w:r>
      <w:r w:rsidR="00633613" w:rsidRPr="004B40F8">
        <w:t xml:space="preserve">MAC ad-hoc </w:t>
      </w:r>
      <w:r w:rsidR="00353A8C" w:rsidRPr="004B40F8">
        <w:t>Minutes in</w:t>
      </w:r>
      <w:r w:rsidR="00633613" w:rsidRPr="004B40F8">
        <w:t xml:space="preserve"> </w:t>
      </w:r>
      <w:hyperlink r:id="rId107" w:history="1">
        <w:r w:rsidR="00633613" w:rsidRPr="004B40F8">
          <w:rPr>
            <w:rStyle w:val="Hyperlink"/>
          </w:rPr>
          <w:t>11-24/1</w:t>
        </w:r>
        <w:r w:rsidR="00072ACE" w:rsidRPr="004B40F8">
          <w:rPr>
            <w:rStyle w:val="Hyperlink"/>
          </w:rPr>
          <w:t>65</w:t>
        </w:r>
        <w:r w:rsidR="00633613" w:rsidRPr="004B40F8">
          <w:rPr>
            <w:rStyle w:val="Hyperlink"/>
          </w:rPr>
          <w:t>4r</w:t>
        </w:r>
      </w:hyperlink>
      <w:r w:rsidR="00072ACE" w:rsidRPr="004B40F8">
        <w:rPr>
          <w:rStyle w:val="Hyperlink"/>
        </w:rPr>
        <w:t>0</w:t>
      </w:r>
      <w:r w:rsidR="00E13B57">
        <w:t>,</w:t>
      </w:r>
      <w:r w:rsidR="00633613" w:rsidRPr="004B40F8">
        <w:t xml:space="preserve"> T</w:t>
      </w:r>
      <w:r w:rsidR="00623E36" w:rsidRPr="004B40F8">
        <w:t>G</w:t>
      </w:r>
      <w:r w:rsidR="00633613" w:rsidRPr="004B40F8">
        <w:t xml:space="preserve">bn all </w:t>
      </w:r>
      <w:r w:rsidR="007E05AB" w:rsidRPr="004B40F8">
        <w:t>m</w:t>
      </w:r>
      <w:r w:rsidR="00633613" w:rsidRPr="004B40F8">
        <w:t xml:space="preserve">inutes in </w:t>
      </w:r>
      <w:hyperlink r:id="rId108" w:history="1">
        <w:r w:rsidR="00ED3828" w:rsidRPr="00ED3828">
          <w:rPr>
            <w:rStyle w:val="Hyperlink"/>
          </w:rPr>
          <w:t>11-24/1684r0</w:t>
        </w:r>
      </w:hyperlink>
      <w:r w:rsidR="00AE6EBD" w:rsidRPr="004B40F8">
        <w:t xml:space="preserve">. </w:t>
      </w:r>
    </w:p>
    <w:p w14:paraId="01839B38" w14:textId="77777777" w:rsidR="00C06D0D" w:rsidRPr="004B40F8" w:rsidRDefault="00483F5A" w:rsidP="00483F5A">
      <w:pPr>
        <w:ind w:left="709"/>
      </w:pPr>
      <w:r w:rsidRPr="004B40F8">
        <w:t xml:space="preserve">Discussed around 80 technical submissions, covering a variety of topics: Unequal modulation (UEQM), multi-AP, coordinated spatial reuse (CSR), distributed RU (dRU). Beamforming, power save, enhanced long range (ELR), control frame design, L4S, relay, roaming. Preamble and PPDU design, interference mitigation, preemption, Quality of Service (QoS) enhancements. Coordinated beamforming (CBF), coordinated rTWT (CrTWT), coordinated TDMA (C-TDMA), etc.. </w:t>
      </w:r>
    </w:p>
    <w:p w14:paraId="4CDEFFD9" w14:textId="0F0658A6" w:rsidR="00483F5A" w:rsidRPr="004B40F8" w:rsidRDefault="00483F5A" w:rsidP="00483F5A">
      <w:pPr>
        <w:ind w:left="709"/>
      </w:pPr>
      <w:r w:rsidRPr="004B40F8">
        <w:t>Consensus reached on adding new MCSs, interference mitigation, C-TDMA, C-rTWT, AP power save, common framework for AP coordination. Additionally, the group reached consensus on adding additional design details for ELR, dRU, UEQM, roaming, power save, intermediate FCS, etc..</w:t>
      </w:r>
    </w:p>
    <w:p w14:paraId="010D8527" w14:textId="61D9409F" w:rsidR="006C4F9D" w:rsidRPr="004B40F8" w:rsidRDefault="00353A8C" w:rsidP="00483F5A">
      <w:pPr>
        <w:ind w:left="709"/>
      </w:pPr>
      <w:r w:rsidRPr="004B40F8">
        <w:t xml:space="preserve">Goals for September: </w:t>
      </w:r>
      <w:r w:rsidR="00445C87" w:rsidRPr="004B40F8">
        <w:t>Discuss technical submissions</w:t>
      </w:r>
      <w:r w:rsidRPr="004B40F8">
        <w:t xml:space="preserve">. </w:t>
      </w:r>
      <w:r w:rsidR="00445C87" w:rsidRPr="004B40F8">
        <w:t>Continue populating the TGbn SFD</w:t>
      </w:r>
      <w:r w:rsidRPr="004B40F8">
        <w:t xml:space="preserve">. </w:t>
      </w:r>
    </w:p>
    <w:p w14:paraId="07872216" w14:textId="526DCD86" w:rsidR="00483F5A" w:rsidRPr="004B40F8" w:rsidRDefault="00483F5A" w:rsidP="00483F5A">
      <w:pPr>
        <w:ind w:left="709"/>
      </w:pPr>
      <w:r w:rsidRPr="004B40F8">
        <w:t>Teleconferences plan (slide 52)</w:t>
      </w:r>
      <w:r w:rsidR="00EA4248" w:rsidRPr="004B40F8">
        <w:t>: Sept. 23 19-21 ET MAC/PHY, Sept. 26 10-12 ET MAC, Sept. 30 19-21 ET MAC, Oct. 10 10-12 ET Joint, Oct. 14, 21, 28 19-21 ET MAC, Oct. 17, 24, 10-12 ET MAC, Oct. 31 10-12 ET Joint.</w:t>
      </w:r>
    </w:p>
    <w:p w14:paraId="5972760E" w14:textId="03EBA680" w:rsidR="00B919CF" w:rsidRPr="004B40F8" w:rsidRDefault="00B919CF" w:rsidP="00483F5A">
      <w:pPr>
        <w:ind w:left="709"/>
      </w:pPr>
      <w:r w:rsidRPr="004B40F8">
        <w:t>Timeline is unchanged (Slide 53). Next milestone is D0.1 for January 2025.</w:t>
      </w:r>
    </w:p>
    <w:p w14:paraId="4CBC72C5" w14:textId="59DE6D8B" w:rsidR="00233D0D" w:rsidRPr="004B40F8" w:rsidRDefault="00FA49C0" w:rsidP="00FA49C0">
      <w:pPr>
        <w:pStyle w:val="berschrift3"/>
      </w:pPr>
      <w:r w:rsidRPr="004B40F8">
        <w:t xml:space="preserve">TGbp - Ambient Power Communications (AMP) </w:t>
      </w:r>
      <w:r w:rsidR="00974118" w:rsidRPr="004B40F8">
        <w:t>(slides 5</w:t>
      </w:r>
      <w:r w:rsidR="00676E17" w:rsidRPr="004B40F8">
        <w:t>4-</w:t>
      </w:r>
      <w:r w:rsidR="00974118" w:rsidRPr="004B40F8">
        <w:t>5</w:t>
      </w:r>
      <w:r w:rsidR="00676E17" w:rsidRPr="004B40F8">
        <w:t>7)</w:t>
      </w:r>
    </w:p>
    <w:p w14:paraId="5C280794" w14:textId="25035617" w:rsidR="00233D0D" w:rsidRPr="004B40F8" w:rsidRDefault="00676E17" w:rsidP="002D38A0">
      <w:pPr>
        <w:ind w:left="709"/>
      </w:pPr>
      <w:r w:rsidRPr="004B40F8">
        <w:t>7 meeting</w:t>
      </w:r>
      <w:r w:rsidR="00737062" w:rsidRPr="004B40F8">
        <w:t xml:space="preserve"> </w:t>
      </w:r>
      <w:r w:rsidRPr="004B40F8">
        <w:t>s</w:t>
      </w:r>
      <w:r w:rsidR="00737062" w:rsidRPr="004B40F8">
        <w:t>lots</w:t>
      </w:r>
      <w:r w:rsidRPr="004B40F8">
        <w:t xml:space="preserve"> were held in </w:t>
      </w:r>
      <w:r w:rsidR="002D38A0" w:rsidRPr="004B40F8">
        <w:t>September</w:t>
      </w:r>
      <w:r w:rsidRPr="004B40F8">
        <w:t xml:space="preserve">. Agenda is in </w:t>
      </w:r>
      <w:hyperlink r:id="rId109" w:history="1">
        <w:r w:rsidRPr="004B40F8">
          <w:rPr>
            <w:rStyle w:val="Hyperlink"/>
          </w:rPr>
          <w:t>11-24/1</w:t>
        </w:r>
        <w:r w:rsidR="00DF37B8" w:rsidRPr="004B40F8">
          <w:rPr>
            <w:rStyle w:val="Hyperlink"/>
          </w:rPr>
          <w:t>380</w:t>
        </w:r>
        <w:r w:rsidRPr="004B40F8">
          <w:rPr>
            <w:rStyle w:val="Hyperlink"/>
          </w:rPr>
          <w:t>r</w:t>
        </w:r>
        <w:r w:rsidR="00DF37B8" w:rsidRPr="004B40F8">
          <w:rPr>
            <w:rStyle w:val="Hyperlink"/>
          </w:rPr>
          <w:t>7</w:t>
        </w:r>
      </w:hyperlink>
      <w:r w:rsidRPr="004B40F8">
        <w:t xml:space="preserve">. </w:t>
      </w:r>
      <w:r w:rsidR="00DF37B8" w:rsidRPr="004B40F8">
        <w:t xml:space="preserve">Motion deck in </w:t>
      </w:r>
      <w:hyperlink r:id="rId110" w:history="1">
        <w:r w:rsidR="004D7EE2" w:rsidRPr="004B40F8">
          <w:rPr>
            <w:rStyle w:val="Hyperlink"/>
          </w:rPr>
          <w:t>11-24/</w:t>
        </w:r>
        <w:r w:rsidR="00DF37B8" w:rsidRPr="004B40F8">
          <w:rPr>
            <w:rStyle w:val="Hyperlink"/>
          </w:rPr>
          <w:t>1322r4</w:t>
        </w:r>
      </w:hyperlink>
      <w:r w:rsidR="00DF37B8" w:rsidRPr="004B40F8">
        <w:t xml:space="preserve">. </w:t>
      </w:r>
      <w:r w:rsidRPr="004B40F8">
        <w:t xml:space="preserve">Minutes in </w:t>
      </w:r>
      <w:hyperlink r:id="rId111" w:history="1">
        <w:r w:rsidRPr="004B40F8">
          <w:rPr>
            <w:rStyle w:val="Hyperlink"/>
          </w:rPr>
          <w:t>11-24/1</w:t>
        </w:r>
        <w:r w:rsidR="004D7EE2" w:rsidRPr="004B40F8">
          <w:rPr>
            <w:rStyle w:val="Hyperlink"/>
          </w:rPr>
          <w:t>609</w:t>
        </w:r>
        <w:r w:rsidRPr="004B40F8">
          <w:rPr>
            <w:rStyle w:val="Hyperlink"/>
          </w:rPr>
          <w:t>r0</w:t>
        </w:r>
      </w:hyperlink>
      <w:r w:rsidRPr="004B40F8">
        <w:t xml:space="preserve">. </w:t>
      </w:r>
    </w:p>
    <w:p w14:paraId="56977E95" w14:textId="17E417C6" w:rsidR="004D7EE2" w:rsidRPr="004B40F8" w:rsidRDefault="00DF37B8" w:rsidP="004D7EE2">
      <w:pPr>
        <w:ind w:left="709"/>
      </w:pPr>
      <w:r w:rsidRPr="004B40F8">
        <w:t>Progress durin</w:t>
      </w:r>
      <w:r w:rsidR="004D7EE2" w:rsidRPr="004B40F8">
        <w:t>g</w:t>
      </w:r>
      <w:r w:rsidRPr="004B40F8">
        <w:t xml:space="preserve"> this week (</w:t>
      </w:r>
      <w:r w:rsidR="004D7EE2" w:rsidRPr="004B40F8">
        <w:t xml:space="preserve">slide </w:t>
      </w:r>
      <w:r w:rsidRPr="004B40F8">
        <w:t>55)</w:t>
      </w:r>
      <w:r w:rsidR="004D7EE2" w:rsidRPr="004B40F8">
        <w:t xml:space="preserve">: TGbp approved the SFD baseline document included in 11-24/1613r0. 23 technical contributions were presented and discussed, on functional requirements, PHY/MAC solutions and Wireless Power Transmission. Lots of technical SPs and Motions for FRD/SFD were approved as captured in </w:t>
      </w:r>
      <w:hyperlink r:id="rId112" w:history="1">
        <w:r w:rsidR="004D7EE2" w:rsidRPr="004B40F8">
          <w:rPr>
            <w:rStyle w:val="Hyperlink"/>
          </w:rPr>
          <w:t>11-24/1380r7</w:t>
        </w:r>
      </w:hyperlink>
      <w:r w:rsidR="004D7EE2" w:rsidRPr="004B40F8">
        <w:t xml:space="preserve"> and </w:t>
      </w:r>
      <w:hyperlink r:id="rId113" w:history="1">
        <w:r w:rsidR="004D7EE2" w:rsidRPr="004B40F8">
          <w:rPr>
            <w:rStyle w:val="Hyperlink"/>
          </w:rPr>
          <w:t>11-24/1322r4</w:t>
        </w:r>
      </w:hyperlink>
      <w:r w:rsidR="004D7EE2" w:rsidRPr="004B40F8">
        <w:t>. Timeline was revisited without change. 2 teleconferences arranged after September.</w:t>
      </w:r>
    </w:p>
    <w:p w14:paraId="6EDBE02F" w14:textId="79813FC9" w:rsidR="00233D0D" w:rsidRPr="004B40F8" w:rsidRDefault="00676E17" w:rsidP="004D7EE2">
      <w:pPr>
        <w:ind w:left="709"/>
      </w:pPr>
      <w:r w:rsidRPr="004B40F8">
        <w:t xml:space="preserve">Goal of future work: </w:t>
      </w:r>
      <w:r w:rsidR="004D7EE2" w:rsidRPr="004B40F8">
        <w:t xml:space="preserve">Continue developing FRD and SFD based on consensus. Open technical discussion. </w:t>
      </w:r>
      <w:r w:rsidR="00E90999" w:rsidRPr="004B40F8">
        <w:t xml:space="preserve"> </w:t>
      </w:r>
    </w:p>
    <w:p w14:paraId="49745FC9" w14:textId="4BE44F05" w:rsidR="006C4F9D" w:rsidRPr="004B40F8" w:rsidRDefault="004D7EE2" w:rsidP="004D7EE2">
      <w:pPr>
        <w:ind w:left="709"/>
      </w:pPr>
      <w:r w:rsidRPr="004B40F8">
        <w:t>T</w:t>
      </w:r>
      <w:r w:rsidR="00E90999" w:rsidRPr="004B40F8">
        <w:t>elcos</w:t>
      </w:r>
      <w:r w:rsidR="00233D0D" w:rsidRPr="004B40F8">
        <w:t xml:space="preserve">: </w:t>
      </w:r>
      <w:r w:rsidRPr="004B40F8">
        <w:t>Oct 15th (Tuesday), 10 a.m. ET, 2 hours, Nov 5th (Tuesday), 9 a.m. ET, 2 hours</w:t>
      </w:r>
    </w:p>
    <w:p w14:paraId="4BDF4C6F" w14:textId="41A03A73" w:rsidR="00FA1FEA" w:rsidRDefault="001437B4" w:rsidP="00192A8C">
      <w:pPr>
        <w:pStyle w:val="berschrift2"/>
      </w:pPr>
      <w:r w:rsidRPr="004B40F8">
        <w:t xml:space="preserve">PAR </w:t>
      </w:r>
      <w:r w:rsidR="00FA1FEA" w:rsidRPr="004B40F8">
        <w:t>Study Group/TIG/AH</w:t>
      </w:r>
      <w:r w:rsidR="00441526">
        <w:t>G</w:t>
      </w:r>
      <w:r w:rsidR="00FA1FEA" w:rsidRPr="004B40F8">
        <w:t xml:space="preserve"> reports (</w:t>
      </w:r>
      <w:hyperlink r:id="rId114" w:history="1">
        <w:r w:rsidR="00FA1FEA" w:rsidRPr="004B40F8">
          <w:rPr>
            <w:rStyle w:val="Hyperlink"/>
          </w:rPr>
          <w:t>11-24-1</w:t>
        </w:r>
        <w:r w:rsidR="00573151" w:rsidRPr="004B40F8">
          <w:rPr>
            <w:rStyle w:val="Hyperlink"/>
          </w:rPr>
          <w:t>519</w:t>
        </w:r>
        <w:r w:rsidR="00FA1FEA" w:rsidRPr="004B40F8">
          <w:rPr>
            <w:rStyle w:val="Hyperlink"/>
          </w:rPr>
          <w:t>r</w:t>
        </w:r>
        <w:r w:rsidR="00573151" w:rsidRPr="004B40F8">
          <w:rPr>
            <w:rStyle w:val="Hyperlink"/>
          </w:rPr>
          <w:t>2</w:t>
        </w:r>
      </w:hyperlink>
      <w:r w:rsidR="00FA1FEA" w:rsidRPr="004B40F8">
        <w:t>)</w:t>
      </w:r>
    </w:p>
    <w:p w14:paraId="10ABEC49" w14:textId="71AD9768" w:rsidR="0077370D" w:rsidRPr="0077370D" w:rsidRDefault="0077370D" w:rsidP="0077370D">
      <w:pPr>
        <w:ind w:left="568" w:firstLine="141"/>
      </w:pPr>
      <w:r>
        <w:t xml:space="preserve">No meeting this time. </w:t>
      </w:r>
    </w:p>
    <w:p w14:paraId="2487D7B6" w14:textId="500E1E5E" w:rsidR="00B62E4C" w:rsidRPr="004B40F8" w:rsidRDefault="002D38A0" w:rsidP="00192A8C">
      <w:pPr>
        <w:pStyle w:val="berschrift3"/>
      </w:pPr>
      <w:r w:rsidRPr="004B40F8">
        <w:t>ELC</w:t>
      </w:r>
      <w:r w:rsidR="00ED5731" w:rsidRPr="004B40F8">
        <w:t xml:space="preserve"> SG </w:t>
      </w:r>
      <w:r w:rsidRPr="004B40F8">
        <w:t>– Enhanced Light Communication</w:t>
      </w:r>
      <w:r w:rsidR="00ED5731" w:rsidRPr="004B40F8">
        <w:t xml:space="preserve"> (slides 5</w:t>
      </w:r>
      <w:r w:rsidR="00FA1FEA" w:rsidRPr="004B40F8">
        <w:t>8-</w:t>
      </w:r>
      <w:r w:rsidR="00ED5731" w:rsidRPr="004B40F8">
        <w:t>6</w:t>
      </w:r>
      <w:r w:rsidR="00FA1FEA" w:rsidRPr="004B40F8">
        <w:t xml:space="preserve">0) </w:t>
      </w:r>
    </w:p>
    <w:p w14:paraId="63DB7FD8" w14:textId="64D7F4B1" w:rsidR="00ED5731" w:rsidRPr="004B40F8" w:rsidRDefault="00ED5731" w:rsidP="00ED5731">
      <w:pPr>
        <w:pStyle w:val="Listenabsatz"/>
        <w:spacing w:before="240" w:after="240"/>
        <w:ind w:left="431"/>
      </w:pPr>
      <w:r w:rsidRPr="004B40F8">
        <w:t xml:space="preserve">Held 2 </w:t>
      </w:r>
      <w:r w:rsidR="00737062" w:rsidRPr="004B40F8">
        <w:t>m</w:t>
      </w:r>
      <w:r w:rsidR="00FA1FEA" w:rsidRPr="004B40F8">
        <w:t xml:space="preserve">eeting </w:t>
      </w:r>
      <w:r w:rsidR="00737062" w:rsidRPr="004B40F8">
        <w:t>slot</w:t>
      </w:r>
      <w:r w:rsidR="00573151" w:rsidRPr="004B40F8">
        <w:t>s</w:t>
      </w:r>
      <w:r w:rsidR="00FA1FEA" w:rsidRPr="004B40F8">
        <w:t xml:space="preserve">. Agenda in </w:t>
      </w:r>
      <w:hyperlink r:id="rId115" w:history="1">
        <w:r w:rsidR="00FA1FEA" w:rsidRPr="004B40F8">
          <w:rPr>
            <w:rStyle w:val="Hyperlink"/>
          </w:rPr>
          <w:t>11-24/</w:t>
        </w:r>
        <w:r w:rsidRPr="004B40F8">
          <w:rPr>
            <w:rStyle w:val="Hyperlink"/>
          </w:rPr>
          <w:t>1598</w:t>
        </w:r>
        <w:r w:rsidR="00FA1FEA" w:rsidRPr="004B40F8">
          <w:rPr>
            <w:rStyle w:val="Hyperlink"/>
          </w:rPr>
          <w:t>r2</w:t>
        </w:r>
      </w:hyperlink>
      <w:r w:rsidR="00FA1FEA" w:rsidRPr="004B40F8">
        <w:t xml:space="preserve">. </w:t>
      </w:r>
      <w:r w:rsidR="0082552A" w:rsidRPr="004B40F8">
        <w:t xml:space="preserve">Minutes in </w:t>
      </w:r>
      <w:hyperlink r:id="rId116" w:history="1">
        <w:r w:rsidR="0082552A" w:rsidRPr="004B40F8">
          <w:rPr>
            <w:rStyle w:val="Hyperlink"/>
          </w:rPr>
          <w:t>11-24/1</w:t>
        </w:r>
        <w:r w:rsidRPr="004B40F8">
          <w:rPr>
            <w:rStyle w:val="Hyperlink"/>
          </w:rPr>
          <w:t>634</w:t>
        </w:r>
        <w:r w:rsidR="0082552A" w:rsidRPr="004B40F8">
          <w:rPr>
            <w:rStyle w:val="Hyperlink"/>
          </w:rPr>
          <w:t>r</w:t>
        </w:r>
        <w:r w:rsidRPr="004B40F8">
          <w:rPr>
            <w:rStyle w:val="Hyperlink"/>
          </w:rPr>
          <w:t>1</w:t>
        </w:r>
      </w:hyperlink>
      <w:r w:rsidR="0082552A" w:rsidRPr="004B40F8">
        <w:t>.</w:t>
      </w:r>
    </w:p>
    <w:p w14:paraId="4BD31D77" w14:textId="77777777" w:rsidR="00ED5731" w:rsidRPr="004B40F8" w:rsidRDefault="00ED5731" w:rsidP="00ED5731">
      <w:pPr>
        <w:pStyle w:val="Listenabsatz"/>
        <w:spacing w:before="240" w:after="240"/>
        <w:ind w:left="431"/>
      </w:pPr>
    </w:p>
    <w:p w14:paraId="71FA847D" w14:textId="629EF5DD" w:rsidR="00B62E4C" w:rsidRPr="004B40F8" w:rsidRDefault="00AD63BB" w:rsidP="00ED5731">
      <w:pPr>
        <w:pStyle w:val="Listenabsatz"/>
        <w:spacing w:before="240" w:after="240"/>
        <w:ind w:left="431"/>
      </w:pPr>
      <w:r w:rsidRPr="004B40F8">
        <w:t xml:space="preserve">Chair appointed Vice Chair, still seeking for </w:t>
      </w:r>
      <w:r w:rsidR="00AB4746">
        <w:t>permanent</w:t>
      </w:r>
      <w:r w:rsidR="00653D2A">
        <w:t xml:space="preserve"> recording </w:t>
      </w:r>
      <w:r w:rsidRPr="004B40F8">
        <w:t xml:space="preserve">Secretary. The group </w:t>
      </w:r>
      <w:r w:rsidR="00ED5731" w:rsidRPr="004B40F8">
        <w:t xml:space="preserve">reviewed the proposed draft Project Authorization Request (PAR) and heard three contributions on the possible scope of the eventual Task Group. An initial Scope section of the PAR (section 5.2.b) was agreed. </w:t>
      </w:r>
      <w:r w:rsidRPr="004B40F8">
        <w:t xml:space="preserve">A </w:t>
      </w:r>
      <w:r w:rsidR="00ED5731" w:rsidRPr="004B40F8">
        <w:t>timeline for ELC SG was agreed (slide 60). Goal is to finalize PAR and CSD in January, aim</w:t>
      </w:r>
      <w:r w:rsidR="00AB4746">
        <w:t>ing</w:t>
      </w:r>
      <w:r w:rsidR="00ED5731" w:rsidRPr="004B40F8">
        <w:t xml:space="preserve"> for approval in March and start </w:t>
      </w:r>
      <w:r w:rsidR="004C14EA">
        <w:t xml:space="preserve">as </w:t>
      </w:r>
      <w:r w:rsidR="00AB4746">
        <w:t xml:space="preserve">a </w:t>
      </w:r>
      <w:r w:rsidR="00ED5731" w:rsidRPr="004B40F8">
        <w:t>Task Group in May.</w:t>
      </w:r>
    </w:p>
    <w:p w14:paraId="3AD5DE67" w14:textId="0356A204" w:rsidR="00ED7F49" w:rsidRPr="004B40F8" w:rsidRDefault="00ED7F49" w:rsidP="00ED7F49">
      <w:pPr>
        <w:pStyle w:val="berschrift3"/>
      </w:pPr>
      <w:r w:rsidRPr="004B40F8">
        <w:t xml:space="preserve">IMMW </w:t>
      </w:r>
      <w:r w:rsidR="00ED5731" w:rsidRPr="004B40F8">
        <w:t xml:space="preserve">SG </w:t>
      </w:r>
      <w:r w:rsidRPr="004B40F8">
        <w:t>– Integrated Millimeter Wave</w:t>
      </w:r>
    </w:p>
    <w:p w14:paraId="39C1EBD0" w14:textId="616051B7" w:rsidR="00ED7F49" w:rsidRPr="004B40F8" w:rsidRDefault="00ED7F49" w:rsidP="00B93AD6">
      <w:pPr>
        <w:ind w:left="709"/>
      </w:pPr>
      <w:r w:rsidRPr="004B40F8">
        <w:t xml:space="preserve">No meeting this time. </w:t>
      </w:r>
    </w:p>
    <w:p w14:paraId="472BC946" w14:textId="3167A947" w:rsidR="00DF37B8" w:rsidRPr="004B40F8" w:rsidRDefault="00B93AD6" w:rsidP="00DF37B8">
      <w:pPr>
        <w:pStyle w:val="berschrift3"/>
      </w:pPr>
      <w:r w:rsidRPr="004B40F8">
        <w:t xml:space="preserve">AUTO TIG </w:t>
      </w:r>
      <w:r w:rsidR="00DF37B8" w:rsidRPr="004B40F8">
        <w:t>Automotive (slide 6</w:t>
      </w:r>
      <w:r w:rsidR="00AD63BB" w:rsidRPr="004B40F8">
        <w:t>1-62</w:t>
      </w:r>
      <w:r w:rsidR="00DF37B8" w:rsidRPr="004B40F8">
        <w:t>)</w:t>
      </w:r>
    </w:p>
    <w:p w14:paraId="1CBE09B6" w14:textId="04362CA8" w:rsidR="00AD63BB" w:rsidRPr="004B40F8" w:rsidRDefault="00A62319" w:rsidP="00A62319">
      <w:pPr>
        <w:ind w:left="709"/>
      </w:pPr>
      <w:r w:rsidRPr="004B40F8">
        <w:t xml:space="preserve">Held one meeting slot. </w:t>
      </w:r>
      <w:r w:rsidRPr="0070137C">
        <w:t xml:space="preserve">Agenda in </w:t>
      </w:r>
      <w:hyperlink r:id="rId117" w:history="1">
        <w:r w:rsidRPr="0070137C">
          <w:rPr>
            <w:rStyle w:val="Hyperlink"/>
          </w:rPr>
          <w:t>11-24/1372r2</w:t>
        </w:r>
      </w:hyperlink>
      <w:r w:rsidRPr="0070137C">
        <w:t xml:space="preserve">. </w:t>
      </w:r>
      <w:r w:rsidRPr="004B40F8">
        <w:t xml:space="preserve">Minutes in </w:t>
      </w:r>
      <w:hyperlink r:id="rId118" w:history="1">
        <w:r w:rsidRPr="004B40F8">
          <w:rPr>
            <w:rStyle w:val="Hyperlink"/>
          </w:rPr>
          <w:t>11-24/1621r1</w:t>
        </w:r>
      </w:hyperlink>
      <w:r w:rsidRPr="004B40F8">
        <w:t>.</w:t>
      </w:r>
    </w:p>
    <w:p w14:paraId="3D407C2A" w14:textId="389106B1" w:rsidR="00A62319" w:rsidRPr="004B40F8" w:rsidRDefault="00A62319" w:rsidP="00A62319">
      <w:pPr>
        <w:ind w:left="709"/>
      </w:pPr>
      <w:r w:rsidRPr="004B40F8">
        <w:t xml:space="preserve">Two Co-Vice-Chairs </w:t>
      </w:r>
      <w:r w:rsidR="00653D2A">
        <w:t xml:space="preserve">were </w:t>
      </w:r>
      <w:r w:rsidRPr="004B40F8">
        <w:t xml:space="preserve">elected. Open call for permanent recording </w:t>
      </w:r>
      <w:r w:rsidR="00653D2A">
        <w:t>S</w:t>
      </w:r>
      <w:r w:rsidRPr="004B40F8">
        <w:t xml:space="preserve">ecretary. Presentation of submissions: Automotive WLAN use case study </w:t>
      </w:r>
      <w:hyperlink r:id="rId119" w:history="1">
        <w:r w:rsidRPr="004B40F8">
          <w:rPr>
            <w:rStyle w:val="Hyperlink"/>
          </w:rPr>
          <w:t>11-24/15</w:t>
        </w:r>
        <w:r w:rsidR="00653D2A">
          <w:rPr>
            <w:rStyle w:val="Hyperlink"/>
          </w:rPr>
          <w:t>2</w:t>
        </w:r>
        <w:r w:rsidRPr="004B40F8">
          <w:rPr>
            <w:rStyle w:val="Hyperlink"/>
          </w:rPr>
          <w:t>6r1</w:t>
        </w:r>
      </w:hyperlink>
      <w:r w:rsidRPr="004B40F8">
        <w:t xml:space="preserve">, Automotive TIG Technical Report Draft </w:t>
      </w:r>
      <w:hyperlink r:id="rId120" w:history="1">
        <w:r w:rsidRPr="004B40F8">
          <w:rPr>
            <w:rStyle w:val="Hyperlink"/>
          </w:rPr>
          <w:t>11-24/1393r1</w:t>
        </w:r>
      </w:hyperlink>
      <w:r w:rsidRPr="004B40F8">
        <w:t xml:space="preserve">, Sustained automotive connectivity use case study </w:t>
      </w:r>
      <w:hyperlink r:id="rId121" w:history="1">
        <w:r w:rsidRPr="004B40F8">
          <w:rPr>
            <w:rStyle w:val="Hyperlink"/>
          </w:rPr>
          <w:t>11-24/1525r2</w:t>
        </w:r>
      </w:hyperlink>
      <w:r w:rsidRPr="004B40F8">
        <w:t>.</w:t>
      </w:r>
    </w:p>
    <w:p w14:paraId="1E99F3E2" w14:textId="1B7B27D1" w:rsidR="00A62319" w:rsidRPr="004B40F8" w:rsidRDefault="00A62319" w:rsidP="00A62319">
      <w:pPr>
        <w:ind w:left="709"/>
      </w:pPr>
      <w:r w:rsidRPr="004B40F8">
        <w:t>Plans for November: Presentations on use cases and requirements.</w:t>
      </w:r>
    </w:p>
    <w:p w14:paraId="4004C8B5" w14:textId="4931F6A6" w:rsidR="00B62E4C" w:rsidRPr="004B40F8" w:rsidRDefault="00ED7F49" w:rsidP="00ED7F49">
      <w:pPr>
        <w:pStyle w:val="berschrift3"/>
      </w:pPr>
      <w:r w:rsidRPr="004B40F8">
        <w:t>ITU Liaison Ad-hoc Group</w:t>
      </w:r>
    </w:p>
    <w:p w14:paraId="116C98CF" w14:textId="297021B9" w:rsidR="007C59DB" w:rsidRPr="004B40F8" w:rsidRDefault="007C59DB" w:rsidP="007C59DB">
      <w:pPr>
        <w:ind w:firstLine="568"/>
        <w:rPr>
          <w:highlight w:val="yellow"/>
        </w:rPr>
      </w:pPr>
      <w:r w:rsidRPr="004B40F8">
        <w:t>No meeting this time.</w:t>
      </w:r>
      <w:r w:rsidRPr="004B40F8">
        <w:rPr>
          <w:highlight w:val="yellow"/>
        </w:rPr>
        <w:t xml:space="preserve"> </w:t>
      </w:r>
    </w:p>
    <w:p w14:paraId="3FB2FE96" w14:textId="32EA945A" w:rsidR="00730213" w:rsidRPr="004B40F8" w:rsidRDefault="00730213" w:rsidP="00192A8C">
      <w:pPr>
        <w:pStyle w:val="berschrift2"/>
      </w:pPr>
      <w:r w:rsidRPr="004B40F8">
        <w:t>Liaisons reports (</w:t>
      </w:r>
      <w:hyperlink r:id="rId122" w:history="1">
        <w:r w:rsidRPr="004B40F8">
          <w:rPr>
            <w:rStyle w:val="Hyperlink"/>
          </w:rPr>
          <w:t>11-24-1</w:t>
        </w:r>
        <w:r w:rsidR="0079649B" w:rsidRPr="004B40F8">
          <w:rPr>
            <w:rStyle w:val="Hyperlink"/>
          </w:rPr>
          <w:t>519</w:t>
        </w:r>
        <w:r w:rsidRPr="004B40F8">
          <w:rPr>
            <w:rStyle w:val="Hyperlink"/>
          </w:rPr>
          <w:t>r2</w:t>
        </w:r>
      </w:hyperlink>
      <w:r w:rsidRPr="004B40F8">
        <w:t>)</w:t>
      </w:r>
    </w:p>
    <w:p w14:paraId="78DFBC73" w14:textId="43059DC9" w:rsidR="00B62E4C" w:rsidRPr="004B40F8" w:rsidRDefault="00730213" w:rsidP="00192A8C">
      <w:pPr>
        <w:pStyle w:val="berschrift3"/>
      </w:pPr>
      <w:r w:rsidRPr="004B40F8">
        <w:t>802.15 Liaison report</w:t>
      </w:r>
      <w:r w:rsidR="00BB7CAC" w:rsidRPr="004B40F8">
        <w:t xml:space="preserve"> (</w:t>
      </w:r>
      <w:r w:rsidR="00DF37B8" w:rsidRPr="004B40F8">
        <w:t xml:space="preserve">updated in </w:t>
      </w:r>
      <w:hyperlink r:id="rId123" w:history="1">
        <w:r w:rsidR="00041698" w:rsidRPr="00041698">
          <w:rPr>
            <w:rStyle w:val="Hyperlink"/>
          </w:rPr>
          <w:t>11-24/</w:t>
        </w:r>
        <w:r w:rsidR="00DF37B8" w:rsidRPr="00041698">
          <w:rPr>
            <w:rStyle w:val="Hyperlink"/>
          </w:rPr>
          <w:t>1631r2</w:t>
        </w:r>
      </w:hyperlink>
      <w:r w:rsidR="00DF37B8" w:rsidRPr="004B40F8">
        <w:t xml:space="preserve">, </w:t>
      </w:r>
      <w:r w:rsidR="00BB7CAC" w:rsidRPr="004B40F8">
        <w:t xml:space="preserve">slides </w:t>
      </w:r>
      <w:r w:rsidR="0079649B" w:rsidRPr="004B40F8">
        <w:t>63-66</w:t>
      </w:r>
      <w:r w:rsidR="00BB7CAC" w:rsidRPr="004B40F8">
        <w:t>)</w:t>
      </w:r>
    </w:p>
    <w:p w14:paraId="5363FF68" w14:textId="5FB6A976" w:rsidR="00C839F9" w:rsidRPr="004B40F8" w:rsidRDefault="0079649B" w:rsidP="00C839F9">
      <w:pPr>
        <w:ind w:left="709"/>
      </w:pPr>
      <w:r w:rsidRPr="004B40F8">
        <w:t xml:space="preserve">802.15 Overview: </w:t>
      </w:r>
      <w:r w:rsidR="00C839F9" w:rsidRPr="004B40F8">
        <w:t>Wireless Specialty Networks Active standards</w:t>
      </w:r>
      <w:r w:rsidRPr="004B40F8">
        <w:t xml:space="preserve"> (slide 64)</w:t>
      </w:r>
      <w:r w:rsidR="00C839F9" w:rsidRPr="004B40F8">
        <w:t xml:space="preserve">: </w:t>
      </w:r>
    </w:p>
    <w:p w14:paraId="4DC90E47" w14:textId="603E3A5F" w:rsidR="00C839F9" w:rsidRPr="004B40F8" w:rsidRDefault="00C839F9" w:rsidP="00C839F9">
      <w:pPr>
        <w:pStyle w:val="Listenabsatz"/>
        <w:numPr>
          <w:ilvl w:val="0"/>
          <w:numId w:val="43"/>
        </w:numPr>
      </w:pPr>
      <w:r w:rsidRPr="004B40F8">
        <w:t>802.15.3 Recently completed revision (roll</w:t>
      </w:r>
      <w:r w:rsidR="00041698">
        <w:t>-</w:t>
      </w:r>
      <w:r w:rsidRPr="004B40F8">
        <w:t>in Terahertz).</w:t>
      </w:r>
    </w:p>
    <w:p w14:paraId="02D2E3E2" w14:textId="63112D8F" w:rsidR="00C839F9" w:rsidRPr="004B40F8" w:rsidRDefault="00C839F9" w:rsidP="00C839F9">
      <w:pPr>
        <w:pStyle w:val="Listenabsatz"/>
        <w:numPr>
          <w:ilvl w:val="0"/>
          <w:numId w:val="43"/>
        </w:numPr>
      </w:pPr>
      <w:r w:rsidRPr="004B40F8">
        <w:t>802.15.4 (many current projects</w:t>
      </w:r>
      <w:r w:rsidR="00041698">
        <w:t>, see below</w:t>
      </w:r>
      <w:r w:rsidRPr="004B40F8">
        <w:t xml:space="preserve">). </w:t>
      </w:r>
    </w:p>
    <w:p w14:paraId="7D29DFAE" w14:textId="77777777" w:rsidR="00C839F9" w:rsidRPr="004B40F8" w:rsidRDefault="00C839F9" w:rsidP="00C839F9">
      <w:pPr>
        <w:pStyle w:val="Listenabsatz"/>
        <w:numPr>
          <w:ilvl w:val="0"/>
          <w:numId w:val="43"/>
        </w:numPr>
      </w:pPr>
      <w:r w:rsidRPr="004B40F8">
        <w:t xml:space="preserve">802.15.6a Body Area Networks: Revision project, pre-WG ballot. </w:t>
      </w:r>
    </w:p>
    <w:p w14:paraId="7E5276A6" w14:textId="706442D0" w:rsidR="00C839F9" w:rsidRPr="004B40F8" w:rsidRDefault="00C839F9" w:rsidP="00C839F9">
      <w:pPr>
        <w:pStyle w:val="Listenabsatz"/>
        <w:numPr>
          <w:ilvl w:val="0"/>
          <w:numId w:val="43"/>
        </w:numPr>
      </w:pPr>
      <w:r w:rsidRPr="004B40F8">
        <w:t>802.15.7a Higher Rate, Longer Range Optical</w:t>
      </w:r>
      <w:r w:rsidR="00041698">
        <w:t xml:space="preserve"> Camera Communication</w:t>
      </w:r>
      <w:r w:rsidRPr="004B40F8">
        <w:t xml:space="preserve">, nearly done. </w:t>
      </w:r>
    </w:p>
    <w:p w14:paraId="5A208910" w14:textId="17F4E731" w:rsidR="00C839F9" w:rsidRPr="004B40F8" w:rsidRDefault="00C839F9" w:rsidP="00C839F9">
      <w:pPr>
        <w:pStyle w:val="Listenabsatz"/>
        <w:numPr>
          <w:ilvl w:val="0"/>
          <w:numId w:val="43"/>
        </w:numPr>
      </w:pPr>
      <w:r w:rsidRPr="004B40F8">
        <w:t xml:space="preserve">802.15.9a KMP Transport, extensions to key management: </w:t>
      </w:r>
      <w:r w:rsidR="0011601B">
        <w:t>C</w:t>
      </w:r>
      <w:r w:rsidRPr="004B40F8">
        <w:t>all for proposals.</w:t>
      </w:r>
    </w:p>
    <w:p w14:paraId="2D370C98" w14:textId="5117DC89" w:rsidR="00C839F9" w:rsidRPr="004B40F8" w:rsidRDefault="00C839F9" w:rsidP="00C839F9">
      <w:pPr>
        <w:pStyle w:val="Listenabsatz"/>
        <w:numPr>
          <w:ilvl w:val="0"/>
          <w:numId w:val="43"/>
        </w:numPr>
      </w:pPr>
      <w:r w:rsidRPr="004B40F8">
        <w:t>802.16t Extension to 802.16 for specific bands: First SA ballot in progress.</w:t>
      </w:r>
    </w:p>
    <w:p w14:paraId="44FE4964" w14:textId="02A090F3" w:rsidR="00C839F9" w:rsidRPr="004B40F8" w:rsidRDefault="00C839F9" w:rsidP="00C839F9">
      <w:pPr>
        <w:pStyle w:val="Listenabsatz"/>
        <w:numPr>
          <w:ilvl w:val="0"/>
          <w:numId w:val="43"/>
        </w:numPr>
      </w:pPr>
      <w:r w:rsidRPr="004B40F8">
        <w:t>Interest Group Access: Exploring potential new features to support more efficient spectrum usage via effective shared access.</w:t>
      </w:r>
    </w:p>
    <w:p w14:paraId="64E55EB1" w14:textId="4459E74D" w:rsidR="00C839F9" w:rsidRPr="004B40F8" w:rsidRDefault="00C839F9" w:rsidP="00C839F9">
      <w:pPr>
        <w:ind w:left="709"/>
      </w:pPr>
      <w:r w:rsidRPr="004B40F8">
        <w:t xml:space="preserve">802.15.4 </w:t>
      </w:r>
      <w:r w:rsidR="0079649B" w:rsidRPr="004B40F8">
        <w:t>P</w:t>
      </w:r>
      <w:r w:rsidRPr="004B40F8">
        <w:t>rojects</w:t>
      </w:r>
      <w:r w:rsidR="0079649B" w:rsidRPr="004B40F8">
        <w:t xml:space="preserve"> (slide 65)</w:t>
      </w:r>
      <w:r w:rsidRPr="004B40F8">
        <w:t>:</w:t>
      </w:r>
    </w:p>
    <w:p w14:paraId="151CDF25" w14:textId="2D16F68C" w:rsidR="00C839F9" w:rsidRPr="004B40F8" w:rsidRDefault="00C839F9" w:rsidP="00C839F9">
      <w:pPr>
        <w:pStyle w:val="Listenabsatz"/>
        <w:numPr>
          <w:ilvl w:val="0"/>
          <w:numId w:val="44"/>
        </w:numPr>
      </w:pPr>
      <w:r w:rsidRPr="004B40F8">
        <w:t>802.15.4ab Next Generation UWB: First WG Ballot complete, in comment resolution.</w:t>
      </w:r>
    </w:p>
    <w:p w14:paraId="0FA9515B" w14:textId="707A07A1" w:rsidR="00C839F9" w:rsidRPr="004B40F8" w:rsidRDefault="00C839F9" w:rsidP="00C839F9">
      <w:pPr>
        <w:pStyle w:val="Listenabsatz"/>
        <w:numPr>
          <w:ilvl w:val="0"/>
          <w:numId w:val="44"/>
        </w:numPr>
      </w:pPr>
      <w:r w:rsidRPr="004B40F8">
        <w:t>802.15.4ac Enhanced Privacy:  pre-ballot draft in preparation.</w:t>
      </w:r>
    </w:p>
    <w:p w14:paraId="6DA2CB66" w14:textId="761706D1" w:rsidR="00C839F9" w:rsidRPr="004B40F8" w:rsidRDefault="00C839F9" w:rsidP="00C839F9">
      <w:pPr>
        <w:pStyle w:val="Listenabsatz"/>
        <w:numPr>
          <w:ilvl w:val="0"/>
          <w:numId w:val="44"/>
        </w:numPr>
      </w:pPr>
      <w:r w:rsidRPr="004B40F8">
        <w:t>802.15.4ad Next Generation SUN PHYs:  Pre-draft, use case evaluation and Technical Characteristics definition.</w:t>
      </w:r>
    </w:p>
    <w:p w14:paraId="196202DD" w14:textId="7358F73B" w:rsidR="00C839F9" w:rsidRPr="004B40F8" w:rsidRDefault="00C839F9" w:rsidP="00C839F9">
      <w:pPr>
        <w:pStyle w:val="Listenabsatz"/>
        <w:numPr>
          <w:ilvl w:val="0"/>
          <w:numId w:val="44"/>
        </w:numPr>
      </w:pPr>
      <w:r w:rsidRPr="004B40F8">
        <w:t>802.15.4ae ASCON lightweight encryption extension for 802.15.4: pre-draft.</w:t>
      </w:r>
    </w:p>
    <w:p w14:paraId="6251F555" w14:textId="04D71A6D" w:rsidR="00C839F9" w:rsidRPr="004B40F8" w:rsidRDefault="00C839F9" w:rsidP="00C839F9">
      <w:pPr>
        <w:pStyle w:val="Listenabsatz"/>
        <w:numPr>
          <w:ilvl w:val="0"/>
          <w:numId w:val="44"/>
        </w:numPr>
      </w:pPr>
      <w:r w:rsidRPr="004B40F8">
        <w:t>802.15.4me Revision project: Completed SA ballot, on RevCom agenda September.</w:t>
      </w:r>
    </w:p>
    <w:p w14:paraId="5F6DC8AD" w14:textId="1776767A" w:rsidR="0079649B" w:rsidRPr="004B40F8" w:rsidRDefault="0079649B" w:rsidP="0079649B">
      <w:pPr>
        <w:ind w:left="709"/>
      </w:pPr>
      <w:r w:rsidRPr="004B40F8">
        <w:t>802.15 References (slide 66)</w:t>
      </w:r>
    </w:p>
    <w:p w14:paraId="36ABD587" w14:textId="6D7D4898" w:rsidR="0079649B" w:rsidRPr="004B40F8" w:rsidRDefault="0079649B" w:rsidP="0079649B">
      <w:pPr>
        <w:ind w:left="709"/>
      </w:pPr>
      <w:r w:rsidRPr="004B40F8">
        <w:t xml:space="preserve">WG agenda </w:t>
      </w:r>
      <w:hyperlink r:id="rId124" w:history="1">
        <w:r w:rsidRPr="004B40F8">
          <w:rPr>
            <w:rStyle w:val="Hyperlink"/>
          </w:rPr>
          <w:t>15-24/0429r3</w:t>
        </w:r>
      </w:hyperlink>
      <w:r w:rsidRPr="004B40F8">
        <w:t xml:space="preserve">, TG4ab meeting slides </w:t>
      </w:r>
      <w:hyperlink r:id="rId125" w:history="1">
        <w:r w:rsidRPr="004B40F8">
          <w:rPr>
            <w:rStyle w:val="Hyperlink"/>
          </w:rPr>
          <w:t>15-24/0473r1</w:t>
        </w:r>
      </w:hyperlink>
      <w:r w:rsidRPr="004B40F8">
        <w:t xml:space="preserve"> and agenda </w:t>
      </w:r>
      <w:hyperlink r:id="rId126" w:history="1">
        <w:r w:rsidRPr="004B40F8">
          <w:rPr>
            <w:rStyle w:val="Hyperlink"/>
          </w:rPr>
          <w:t>15-24/0453r9</w:t>
        </w:r>
      </w:hyperlink>
      <w:r w:rsidRPr="004B40F8">
        <w:t xml:space="preserve">, TG4ac opening and closing report </w:t>
      </w:r>
      <w:hyperlink r:id="rId127" w:history="1">
        <w:r w:rsidRPr="004B40F8">
          <w:rPr>
            <w:rStyle w:val="Hyperlink"/>
          </w:rPr>
          <w:t>15-24/0464r2</w:t>
        </w:r>
      </w:hyperlink>
      <w:r w:rsidRPr="004B40F8">
        <w:t xml:space="preserve">, TG4ad opening and closing report </w:t>
      </w:r>
      <w:hyperlink r:id="rId128" w:history="1">
        <w:r w:rsidRPr="004B40F8">
          <w:rPr>
            <w:rStyle w:val="Hyperlink"/>
          </w:rPr>
          <w:t>15-24/460r1</w:t>
        </w:r>
      </w:hyperlink>
      <w:r w:rsidRPr="004B40F8">
        <w:t xml:space="preserve">, TG4ae opening and closing report </w:t>
      </w:r>
      <w:hyperlink r:id="rId129" w:history="1">
        <w:r w:rsidRPr="004B40F8">
          <w:rPr>
            <w:rStyle w:val="Hyperlink"/>
          </w:rPr>
          <w:t>15-24/0465r3</w:t>
        </w:r>
      </w:hyperlink>
      <w:r w:rsidRPr="004B40F8">
        <w:t>.</w:t>
      </w:r>
    </w:p>
    <w:p w14:paraId="363AF806" w14:textId="77FB8C1B" w:rsidR="00B62E4C" w:rsidRPr="004B40F8" w:rsidRDefault="00730213" w:rsidP="00192A8C">
      <w:pPr>
        <w:pStyle w:val="berschrift3"/>
      </w:pPr>
      <w:r w:rsidRPr="004B40F8">
        <w:t>802.24 Liaison report</w:t>
      </w:r>
      <w:r w:rsidR="00B23AA1" w:rsidRPr="004B40F8">
        <w:t xml:space="preserve"> (</w:t>
      </w:r>
      <w:r w:rsidR="00201E46" w:rsidRPr="004B40F8">
        <w:t>verbal</w:t>
      </w:r>
      <w:r w:rsidR="00B23AA1" w:rsidRPr="004B40F8">
        <w:t>)</w:t>
      </w:r>
    </w:p>
    <w:p w14:paraId="3FD08A90" w14:textId="070C2195" w:rsidR="00DF5FF1" w:rsidRPr="004B40F8" w:rsidRDefault="00DF5FF1" w:rsidP="00BE0BE3">
      <w:pPr>
        <w:ind w:left="709"/>
      </w:pPr>
      <w:r w:rsidRPr="004B40F8">
        <w:t xml:space="preserve">Finishing up one White </w:t>
      </w:r>
      <w:r w:rsidR="007B165D" w:rsidRPr="004B40F8">
        <w:t>P</w:t>
      </w:r>
      <w:r w:rsidRPr="004B40F8">
        <w:t>aper on IoT. Update W</w:t>
      </w:r>
      <w:r w:rsidR="007B165D" w:rsidRPr="004B40F8">
        <w:t xml:space="preserve">hite Paper </w:t>
      </w:r>
      <w:r w:rsidRPr="004B40F8">
        <w:t xml:space="preserve">on </w:t>
      </w:r>
      <w:r w:rsidR="007B165D" w:rsidRPr="004B40F8">
        <w:t>S</w:t>
      </w:r>
      <w:r w:rsidRPr="004B40F8">
        <w:t xml:space="preserve">mart </w:t>
      </w:r>
      <w:r w:rsidR="007B165D" w:rsidRPr="004B40F8">
        <w:t>G</w:t>
      </w:r>
      <w:r w:rsidRPr="004B40F8">
        <w:t xml:space="preserve">rid after a decade. Alternative </w:t>
      </w:r>
      <w:r w:rsidR="007B165D" w:rsidRPr="004B40F8">
        <w:t>Vehicl</w:t>
      </w:r>
      <w:r w:rsidRPr="004B40F8">
        <w:t xml:space="preserve">e </w:t>
      </w:r>
      <w:r w:rsidR="007B165D" w:rsidRPr="004B40F8">
        <w:t>F</w:t>
      </w:r>
      <w:r w:rsidRPr="004B40F8">
        <w:t xml:space="preserve">ueling White </w:t>
      </w:r>
      <w:r w:rsidR="007B165D" w:rsidRPr="004B40F8">
        <w:t>P</w:t>
      </w:r>
      <w:r w:rsidRPr="004B40F8">
        <w:t xml:space="preserve">aper is new work. </w:t>
      </w:r>
    </w:p>
    <w:p w14:paraId="67E78854" w14:textId="1703FA8A" w:rsidR="008B2AE1" w:rsidRPr="004B40F8" w:rsidRDefault="005234DD" w:rsidP="00E646E3">
      <w:pPr>
        <w:pStyle w:val="Formatvorlage1"/>
      </w:pPr>
      <w:r w:rsidRPr="004B40F8">
        <w:t>Motions</w:t>
      </w:r>
      <w:r w:rsidR="00202E6E" w:rsidRPr="004B40F8">
        <w:t xml:space="preserve"> </w:t>
      </w:r>
      <w:r w:rsidR="00F81ADE" w:rsidRPr="004B40F8">
        <w:t>(</w:t>
      </w:r>
      <w:r w:rsidR="004C2969" w:rsidRPr="004B40F8">
        <w:t xml:space="preserve">Sept. WG Motions </w:t>
      </w:r>
      <w:hyperlink r:id="rId130" w:history="1">
        <w:r w:rsidR="001248F8" w:rsidRPr="004B40F8">
          <w:rPr>
            <w:rStyle w:val="Hyperlink"/>
          </w:rPr>
          <w:t>11-24</w:t>
        </w:r>
        <w:r w:rsidR="007D44CC" w:rsidRPr="004B40F8">
          <w:rPr>
            <w:rStyle w:val="Hyperlink"/>
          </w:rPr>
          <w:t>-</w:t>
        </w:r>
        <w:r w:rsidR="005E6427" w:rsidRPr="004B40F8">
          <w:rPr>
            <w:rStyle w:val="Hyperlink"/>
          </w:rPr>
          <w:t>1368</w:t>
        </w:r>
        <w:r w:rsidR="00B1081C" w:rsidRPr="004B40F8">
          <w:rPr>
            <w:rStyle w:val="Hyperlink"/>
          </w:rPr>
          <w:t>r</w:t>
        </w:r>
        <w:r w:rsidR="003267C3" w:rsidRPr="004B40F8">
          <w:rPr>
            <w:rStyle w:val="Hyperlink"/>
          </w:rPr>
          <w:t>2</w:t>
        </w:r>
      </w:hyperlink>
      <w:r w:rsidR="00202E6E" w:rsidRPr="004B40F8">
        <w:t>)</w:t>
      </w:r>
    </w:p>
    <w:p w14:paraId="5B362DB4" w14:textId="34570D75" w:rsidR="005234DD" w:rsidRPr="004B40F8" w:rsidRDefault="005234DD" w:rsidP="00192A8C">
      <w:pPr>
        <w:pStyle w:val="berschrift2"/>
      </w:pPr>
      <w:r w:rsidRPr="004B40F8">
        <w:t>Working Group Motions</w:t>
      </w:r>
    </w:p>
    <w:p w14:paraId="7C7D272B" w14:textId="5764F323" w:rsidR="00F40BD6" w:rsidRPr="004B40F8" w:rsidRDefault="00F40BD6" w:rsidP="00192A8C">
      <w:pPr>
        <w:pStyle w:val="berschrift3"/>
      </w:pPr>
      <w:r w:rsidRPr="004B40F8">
        <w:t>Telecon</w:t>
      </w:r>
      <w:r w:rsidR="00041698">
        <w:t>ference</w:t>
      </w:r>
      <w:r w:rsidRPr="004B40F8">
        <w:t xml:space="preserve"> schedule</w:t>
      </w:r>
    </w:p>
    <w:p w14:paraId="0A57F7F0" w14:textId="3592AA39" w:rsidR="004D17EA" w:rsidRPr="004B40F8" w:rsidRDefault="004D17EA" w:rsidP="004D17EA">
      <w:pPr>
        <w:rPr>
          <w:rFonts w:eastAsia="MS Gothic"/>
        </w:rPr>
      </w:pPr>
      <w:r w:rsidRPr="004B40F8">
        <w:rPr>
          <w:rFonts w:eastAsia="MS Gothic"/>
        </w:rPr>
        <w:t xml:space="preserve">The teleconference schedule is on the 802.11 Working Group website </w:t>
      </w:r>
      <w:hyperlink r:id="rId131" w:history="1">
        <w:r w:rsidRPr="004B40F8">
          <w:rPr>
            <w:rStyle w:val="Hyperlink"/>
            <w:rFonts w:eastAsia="MS Gothic"/>
          </w:rPr>
          <w:t>https://ieee802.org/11/</w:t>
        </w:r>
      </w:hyperlink>
      <w:r w:rsidRPr="004B40F8">
        <w:rPr>
          <w:rFonts w:eastAsia="MS Gothic"/>
        </w:rPr>
        <w:t>.</w:t>
      </w:r>
    </w:p>
    <w:p w14:paraId="0F792514" w14:textId="7BD2B5C5" w:rsidR="006440FA" w:rsidRPr="004B40F8" w:rsidRDefault="006440FA" w:rsidP="00192A8C">
      <w:pPr>
        <w:pStyle w:val="berschrift2"/>
        <w:rPr>
          <w:rFonts w:eastAsia="MS Gothic"/>
        </w:rPr>
      </w:pPr>
      <w:r w:rsidRPr="004B40F8">
        <w:rPr>
          <w:rFonts w:eastAsia="MS Gothic"/>
        </w:rPr>
        <w:t xml:space="preserve">Standing Committee Motions </w:t>
      </w:r>
    </w:p>
    <w:p w14:paraId="5D944485" w14:textId="6EC1974A" w:rsidR="006440FA" w:rsidRPr="004B40F8" w:rsidRDefault="006440FA" w:rsidP="006440FA">
      <w:pPr>
        <w:rPr>
          <w:rFonts w:eastAsia="MS Gothic"/>
        </w:rPr>
      </w:pPr>
      <w:r w:rsidRPr="004B40F8">
        <w:rPr>
          <w:rFonts w:eastAsia="MS Gothic"/>
        </w:rPr>
        <w:t xml:space="preserve">None. </w:t>
      </w:r>
    </w:p>
    <w:p w14:paraId="278EA862" w14:textId="34A3EAF2" w:rsidR="001962BE" w:rsidRPr="004B40F8" w:rsidRDefault="001962BE" w:rsidP="00192A8C">
      <w:pPr>
        <w:pStyle w:val="berschrift2"/>
        <w:rPr>
          <w:rFonts w:eastAsia="MS Gothic"/>
        </w:rPr>
      </w:pPr>
      <w:r w:rsidRPr="004B40F8">
        <w:rPr>
          <w:rFonts w:eastAsia="MS Gothic"/>
        </w:rPr>
        <w:t>Task Group Motions</w:t>
      </w:r>
    </w:p>
    <w:p w14:paraId="2DF43BFD" w14:textId="77777777" w:rsidR="00EE27CD" w:rsidRPr="004B40F8" w:rsidRDefault="00EE27CD" w:rsidP="00EE27CD">
      <w:pPr>
        <w:pStyle w:val="Listenabsatz"/>
        <w:keepNext/>
        <w:keepLines/>
        <w:numPr>
          <w:ilvl w:val="2"/>
          <w:numId w:val="17"/>
        </w:numPr>
        <w:ind w:left="709"/>
        <w:contextualSpacing w:val="0"/>
        <w:outlineLvl w:val="2"/>
        <w:rPr>
          <w:rFonts w:eastAsia="MS Gothic"/>
          <w:iCs/>
          <w:vanish/>
          <w:szCs w:val="20"/>
          <w:lang w:eastAsia="en-US"/>
        </w:rPr>
      </w:pPr>
    </w:p>
    <w:p w14:paraId="6B1ACCBE" w14:textId="77777777" w:rsidR="00EE27CD" w:rsidRPr="004B40F8" w:rsidRDefault="00EE27CD" w:rsidP="00EE27CD">
      <w:pPr>
        <w:pStyle w:val="Listenabsatz"/>
        <w:keepNext/>
        <w:keepLines/>
        <w:numPr>
          <w:ilvl w:val="2"/>
          <w:numId w:val="17"/>
        </w:numPr>
        <w:ind w:left="709"/>
        <w:contextualSpacing w:val="0"/>
        <w:outlineLvl w:val="2"/>
        <w:rPr>
          <w:rFonts w:eastAsia="MS Gothic"/>
          <w:iCs/>
          <w:vanish/>
          <w:szCs w:val="20"/>
          <w:lang w:eastAsia="en-US"/>
        </w:rPr>
      </w:pPr>
    </w:p>
    <w:p w14:paraId="359D4593" w14:textId="77777777" w:rsidR="00EE27CD" w:rsidRPr="004B40F8" w:rsidRDefault="00EE27CD" w:rsidP="00EE27CD">
      <w:pPr>
        <w:pStyle w:val="Listenabsatz"/>
        <w:keepNext/>
        <w:keepLines/>
        <w:numPr>
          <w:ilvl w:val="2"/>
          <w:numId w:val="17"/>
        </w:numPr>
        <w:ind w:left="709"/>
        <w:contextualSpacing w:val="0"/>
        <w:outlineLvl w:val="2"/>
        <w:rPr>
          <w:rFonts w:eastAsia="MS Gothic"/>
          <w:iCs/>
          <w:vanish/>
          <w:szCs w:val="20"/>
          <w:lang w:eastAsia="en-US"/>
        </w:rPr>
      </w:pPr>
    </w:p>
    <w:p w14:paraId="522416C0" w14:textId="77777777" w:rsidR="00EE27CD" w:rsidRPr="004B40F8" w:rsidRDefault="00EE27CD" w:rsidP="00EE27CD">
      <w:pPr>
        <w:pStyle w:val="Listenabsatz"/>
        <w:keepNext/>
        <w:keepLines/>
        <w:numPr>
          <w:ilvl w:val="2"/>
          <w:numId w:val="17"/>
        </w:numPr>
        <w:ind w:left="709"/>
        <w:contextualSpacing w:val="0"/>
        <w:outlineLvl w:val="2"/>
        <w:rPr>
          <w:rFonts w:eastAsia="MS Gothic"/>
          <w:iCs/>
          <w:vanish/>
          <w:szCs w:val="20"/>
          <w:lang w:eastAsia="en-US"/>
        </w:rPr>
      </w:pPr>
    </w:p>
    <w:p w14:paraId="72E97A10" w14:textId="6D82E8A6" w:rsidR="00AE2319" w:rsidRPr="004B40F8" w:rsidRDefault="005E6427" w:rsidP="00EE27CD">
      <w:pPr>
        <w:pStyle w:val="berschrift3"/>
      </w:pPr>
      <w:r w:rsidRPr="004B40F8">
        <w:t>Motion 5</w:t>
      </w:r>
      <w:r w:rsidR="00AE2319" w:rsidRPr="004B40F8">
        <w:t xml:space="preserve">: </w:t>
      </w:r>
      <w:r w:rsidRPr="004B40F8">
        <w:t>TGbi Ad-hoc</w:t>
      </w:r>
      <w:r w:rsidR="00AE2319" w:rsidRPr="004B40F8">
        <w:t xml:space="preserve"> (slide 1</w:t>
      </w:r>
      <w:r w:rsidRPr="004B40F8">
        <w:t>0</w:t>
      </w:r>
      <w:r w:rsidR="00AE2319" w:rsidRPr="004B40F8">
        <w:t>)</w:t>
      </w:r>
    </w:p>
    <w:p w14:paraId="0D709E7D" w14:textId="77777777" w:rsidR="005E6427" w:rsidRPr="004B40F8" w:rsidRDefault="005E6427" w:rsidP="005E6427">
      <w:pPr>
        <w:rPr>
          <w:rFonts w:eastAsia="MS Gothic"/>
          <w:b/>
        </w:rPr>
      </w:pPr>
      <w:r w:rsidRPr="004B40F8">
        <w:rPr>
          <w:rFonts w:eastAsia="MS Gothic"/>
          <w:b/>
        </w:rPr>
        <w:t>Approve a TGbi ad-hoc meeting on Oct. 28-30 in Atlanta, TBC, for the purposes of comment resolutions and consideration of document submissions.</w:t>
      </w:r>
    </w:p>
    <w:p w14:paraId="1BB68DDC" w14:textId="1D2C8EE6" w:rsidR="005E6427" w:rsidRPr="004B40F8" w:rsidRDefault="005E6427" w:rsidP="005E6427">
      <w:pPr>
        <w:ind w:firstLine="720"/>
        <w:rPr>
          <w:rFonts w:eastAsia="MS Gothic"/>
        </w:rPr>
      </w:pPr>
      <w:r w:rsidRPr="004B40F8">
        <w:rPr>
          <w:rFonts w:eastAsia="MS Gothic"/>
        </w:rPr>
        <w:t xml:space="preserve">Moved by </w:t>
      </w:r>
      <w:r w:rsidR="00183A77" w:rsidRPr="004B40F8">
        <w:rPr>
          <w:rFonts w:eastAsia="MS Gothic"/>
        </w:rPr>
        <w:t>Jerome Henry</w:t>
      </w:r>
      <w:r w:rsidRPr="004B40F8">
        <w:rPr>
          <w:rFonts w:eastAsia="MS Gothic"/>
        </w:rPr>
        <w:t xml:space="preserve"> on behalf of TGbi</w:t>
      </w:r>
      <w:r w:rsidR="003267C3" w:rsidRPr="004B40F8">
        <w:rPr>
          <w:rFonts w:eastAsia="MS Gothic"/>
        </w:rPr>
        <w:t>.</w:t>
      </w:r>
      <w:r w:rsidR="00183A77" w:rsidRPr="004B40F8">
        <w:rPr>
          <w:rFonts w:eastAsia="MS Gothic"/>
        </w:rPr>
        <w:t xml:space="preserve"> </w:t>
      </w:r>
      <w:r w:rsidRPr="004B40F8">
        <w:rPr>
          <w:rFonts w:eastAsia="MS Gothic"/>
        </w:rPr>
        <w:t>Second</w:t>
      </w:r>
      <w:r w:rsidR="003267C3" w:rsidRPr="004B40F8">
        <w:rPr>
          <w:rFonts w:eastAsia="MS Gothic"/>
        </w:rPr>
        <w:t>ed</w:t>
      </w:r>
      <w:r w:rsidRPr="004B40F8">
        <w:rPr>
          <w:rFonts w:eastAsia="MS Gothic"/>
        </w:rPr>
        <w:t xml:space="preserve">: </w:t>
      </w:r>
      <w:r w:rsidR="003267C3" w:rsidRPr="004B40F8">
        <w:rPr>
          <w:rFonts w:eastAsia="MS Gothic"/>
        </w:rPr>
        <w:t>Joseph Levy.</w:t>
      </w:r>
    </w:p>
    <w:p w14:paraId="71807BD7" w14:textId="77777777" w:rsidR="00183A77" w:rsidRPr="004B40F8" w:rsidRDefault="00183A77" w:rsidP="005E6427">
      <w:pPr>
        <w:ind w:firstLine="720"/>
        <w:rPr>
          <w:rFonts w:eastAsia="MS Gothic"/>
        </w:rPr>
      </w:pPr>
      <w:r w:rsidRPr="004B40F8">
        <w:rPr>
          <w:rFonts w:eastAsia="MS Gothic"/>
        </w:rPr>
        <w:t xml:space="preserve">Disussion: </w:t>
      </w:r>
    </w:p>
    <w:p w14:paraId="38EBE5B5" w14:textId="6CF3B7CC" w:rsidR="00183A77" w:rsidRPr="004B40F8" w:rsidRDefault="00183A77" w:rsidP="005E6427">
      <w:pPr>
        <w:ind w:firstLine="720"/>
        <w:rPr>
          <w:rFonts w:eastAsia="MS Gothic"/>
        </w:rPr>
      </w:pPr>
      <w:r w:rsidRPr="00796A58">
        <w:rPr>
          <w:rFonts w:eastAsia="MS Gothic"/>
        </w:rPr>
        <w:t>Q</w:t>
      </w:r>
      <w:r w:rsidRPr="004B40F8">
        <w:rPr>
          <w:rFonts w:eastAsia="MS Gothic"/>
          <w:b/>
        </w:rPr>
        <w:t xml:space="preserve">: </w:t>
      </w:r>
      <w:r w:rsidRPr="004B40F8">
        <w:rPr>
          <w:rFonts w:eastAsia="MS Gothic"/>
        </w:rPr>
        <w:t xml:space="preserve">Will there be remote participation? </w:t>
      </w:r>
    </w:p>
    <w:p w14:paraId="5AA73DA1" w14:textId="5FFCF809" w:rsidR="00183A77" w:rsidRPr="004B40F8" w:rsidRDefault="00183A77" w:rsidP="005E6427">
      <w:pPr>
        <w:ind w:firstLine="720"/>
        <w:rPr>
          <w:rFonts w:eastAsia="MS Gothic"/>
        </w:rPr>
      </w:pPr>
      <w:r w:rsidRPr="004B40F8">
        <w:rPr>
          <w:rFonts w:eastAsia="MS Gothic"/>
        </w:rPr>
        <w:t>A: Everyone is welcome to join Webex.</w:t>
      </w:r>
    </w:p>
    <w:p w14:paraId="456D0358" w14:textId="0E362309" w:rsidR="005E6427" w:rsidRPr="004B40F8" w:rsidRDefault="005E6427" w:rsidP="003267C3">
      <w:pPr>
        <w:rPr>
          <w:rFonts w:eastAsia="MS Gothic"/>
          <w:b/>
        </w:rPr>
      </w:pPr>
      <w:r w:rsidRPr="004B40F8">
        <w:rPr>
          <w:rFonts w:eastAsia="MS Gothic"/>
          <w:b/>
        </w:rPr>
        <w:t>Motion passes with unanimous consent.</w:t>
      </w:r>
    </w:p>
    <w:p w14:paraId="370FB44A" w14:textId="7EC4406A" w:rsidR="005E6427" w:rsidRPr="004B40F8" w:rsidRDefault="005E6427" w:rsidP="005E6427">
      <w:pPr>
        <w:rPr>
          <w:rFonts w:eastAsia="MS Gothic"/>
        </w:rPr>
      </w:pPr>
      <w:r w:rsidRPr="004B40F8">
        <w:rPr>
          <w:rFonts w:eastAsia="MS Gothic"/>
        </w:rPr>
        <w:t xml:space="preserve">[TGbi Moved: Jerome Henry </w:t>
      </w:r>
      <w:r w:rsidR="00041698">
        <w:rPr>
          <w:rFonts w:eastAsia="MS Gothic"/>
        </w:rPr>
        <w:t>seconded</w:t>
      </w:r>
      <w:r w:rsidRPr="004B40F8">
        <w:rPr>
          <w:rFonts w:eastAsia="MS Gothic"/>
        </w:rPr>
        <w:t>: Joseph Levy</w:t>
      </w:r>
      <w:r w:rsidR="00041698">
        <w:rPr>
          <w:rFonts w:eastAsia="MS Gothic"/>
        </w:rPr>
        <w:t xml:space="preserve">, </w:t>
      </w:r>
      <w:r w:rsidRPr="004B40F8">
        <w:rPr>
          <w:rFonts w:eastAsia="MS Gothic"/>
        </w:rPr>
        <w:t>Result: Unanimous consent (Motion passes), 13 present, 16 remote]</w:t>
      </w:r>
    </w:p>
    <w:p w14:paraId="11A686C4" w14:textId="1BB61991" w:rsidR="0006131E" w:rsidRPr="004B40F8" w:rsidRDefault="00757222" w:rsidP="00E646E3">
      <w:pPr>
        <w:pStyle w:val="Formatvorlage1"/>
      </w:pPr>
      <w:r w:rsidRPr="004B40F8">
        <w:t xml:space="preserve">New </w:t>
      </w:r>
      <w:r w:rsidR="0006131E" w:rsidRPr="004B40F8">
        <w:t>Business</w:t>
      </w:r>
    </w:p>
    <w:p w14:paraId="33FF9A01" w14:textId="5E97FED1" w:rsidR="00ED3560" w:rsidRPr="004B40F8" w:rsidRDefault="00ED3560" w:rsidP="00ED3560">
      <w:pPr>
        <w:ind w:firstLine="360"/>
      </w:pPr>
      <w:r w:rsidRPr="004B40F8">
        <w:t>None.</w:t>
      </w:r>
    </w:p>
    <w:p w14:paraId="7E2CB175" w14:textId="59B36105" w:rsidR="00B772EE" w:rsidRPr="004B40F8" w:rsidRDefault="00B772EE" w:rsidP="00E646E3">
      <w:pPr>
        <w:pStyle w:val="Formatvorlage1"/>
      </w:pPr>
      <w:r w:rsidRPr="004B40F8">
        <w:t>Closing</w:t>
      </w:r>
      <w:r w:rsidR="00FE4248" w:rsidRPr="004B40F8">
        <w:t xml:space="preserve"> (</w:t>
      </w:r>
      <w:r w:rsidR="00082D97" w:rsidRPr="004B40F8">
        <w:rPr>
          <w:bCs/>
        </w:rPr>
        <w:t xml:space="preserve">WG Chair’s Supplementary Material </w:t>
      </w:r>
      <w:hyperlink r:id="rId132" w:history="1">
        <w:r w:rsidR="00082D97" w:rsidRPr="004B40F8">
          <w:rPr>
            <w:rStyle w:val="Hyperlink"/>
            <w:bCs/>
          </w:rPr>
          <w:t>11-24/</w:t>
        </w:r>
        <w:r w:rsidR="00FE4248" w:rsidRPr="004B40F8">
          <w:rPr>
            <w:rStyle w:val="Hyperlink"/>
          </w:rPr>
          <w:t>1363r2</w:t>
        </w:r>
      </w:hyperlink>
      <w:r w:rsidR="00FE4248" w:rsidRPr="004B40F8">
        <w:t>)</w:t>
      </w:r>
    </w:p>
    <w:p w14:paraId="22BE4994" w14:textId="2E98EEAA" w:rsidR="00B772EE" w:rsidRPr="004B40F8" w:rsidRDefault="00B772EE" w:rsidP="00192A8C">
      <w:pPr>
        <w:pStyle w:val="berschrift2"/>
      </w:pPr>
      <w:r w:rsidRPr="004B40F8">
        <w:t>Reminder about next wireless chairs meeting</w:t>
      </w:r>
      <w:r w:rsidR="00082D97" w:rsidRPr="004B40F8">
        <w:t xml:space="preserve"> (Slides 29 and 21)</w:t>
      </w:r>
    </w:p>
    <w:p w14:paraId="55703596" w14:textId="562466FF" w:rsidR="00082D97" w:rsidRPr="004B40F8" w:rsidRDefault="00B772EE" w:rsidP="00082D97">
      <w:r w:rsidRPr="004B40F8">
        <w:t xml:space="preserve">The next </w:t>
      </w:r>
      <w:r w:rsidR="00082D97" w:rsidRPr="004B40F8">
        <w:t xml:space="preserve">802 </w:t>
      </w:r>
      <w:r w:rsidRPr="004B40F8">
        <w:t xml:space="preserve">wireless chairs’ teleconference meeting is on </w:t>
      </w:r>
      <w:r w:rsidR="00082D97" w:rsidRPr="004B40F8">
        <w:t xml:space="preserve">Wednesday 2024-10-09 15:00 ET, and mixed-mode meeting on Sunday 2024-11-10 16:00 ET (Slide 29). </w:t>
      </w:r>
    </w:p>
    <w:p w14:paraId="71C73DD1" w14:textId="5BAEA156" w:rsidR="00B772EE" w:rsidRPr="004B40F8" w:rsidRDefault="00082D97" w:rsidP="00082D97">
      <w:r w:rsidRPr="004B40F8">
        <w:t xml:space="preserve">802.11 </w:t>
      </w:r>
      <w:r w:rsidR="00F578F2" w:rsidRPr="004B40F8">
        <w:t xml:space="preserve">CAC </w:t>
      </w:r>
      <w:r w:rsidRPr="004B40F8">
        <w:t xml:space="preserve">teleconference </w:t>
      </w:r>
      <w:r w:rsidR="00F578F2" w:rsidRPr="004B40F8">
        <w:t xml:space="preserve">meeting times are </w:t>
      </w:r>
      <w:r w:rsidRPr="004B40F8">
        <w:t xml:space="preserve">Monday 2024-09-30 at 09:00 ET, Monday 2024-11-04 at 09:00 ET, CAC mixed-mode meeting time Sunday 2024-11-10 at 18:00 ET. </w:t>
      </w:r>
    </w:p>
    <w:p w14:paraId="20B9DA47" w14:textId="700FA1C7" w:rsidR="00492644" w:rsidRPr="004B40F8" w:rsidRDefault="00492644" w:rsidP="00192A8C">
      <w:pPr>
        <w:pStyle w:val="berschrift2"/>
      </w:pPr>
      <w:r w:rsidRPr="004B40F8">
        <w:t>Next WG Session</w:t>
      </w:r>
      <w:r w:rsidR="00B772EE" w:rsidRPr="004B40F8">
        <w:t xml:space="preserve"> reminder</w:t>
      </w:r>
    </w:p>
    <w:p w14:paraId="62B3A47A" w14:textId="43405551" w:rsidR="00492644" w:rsidRPr="004B40F8" w:rsidRDefault="00492644" w:rsidP="00BE0BE3">
      <w:r w:rsidRPr="004B40F8">
        <w:t xml:space="preserve">The date of the next IEEE 802.11 WG session is </w:t>
      </w:r>
      <w:r w:rsidR="005E6427" w:rsidRPr="004B40F8">
        <w:t xml:space="preserve">November </w:t>
      </w:r>
      <w:r w:rsidR="00434D0B" w:rsidRPr="004B40F8">
        <w:t>11</w:t>
      </w:r>
      <w:r w:rsidR="00722A3B" w:rsidRPr="004B40F8">
        <w:t>-1</w:t>
      </w:r>
      <w:r w:rsidR="00434D0B" w:rsidRPr="004B40F8">
        <w:t>5</w:t>
      </w:r>
      <w:r w:rsidRPr="004B40F8">
        <w:t xml:space="preserve">, </w:t>
      </w:r>
      <w:r w:rsidR="00212901" w:rsidRPr="004B40F8">
        <w:t>2024,</w:t>
      </w:r>
      <w:r w:rsidRPr="004B40F8">
        <w:t xml:space="preserve"> in</w:t>
      </w:r>
      <w:r w:rsidR="00722A3B" w:rsidRPr="004B40F8">
        <w:t xml:space="preserve"> </w:t>
      </w:r>
      <w:r w:rsidR="00842687" w:rsidRPr="004B40F8">
        <w:t xml:space="preserve">the Hyatt Regency </w:t>
      </w:r>
      <w:r w:rsidR="00434D0B" w:rsidRPr="004B40F8">
        <w:t>Vancouver</w:t>
      </w:r>
      <w:r w:rsidR="00722A3B" w:rsidRPr="004B40F8">
        <w:t xml:space="preserve">, </w:t>
      </w:r>
      <w:r w:rsidR="00434D0B" w:rsidRPr="004B40F8">
        <w:t>Canada</w:t>
      </w:r>
      <w:r w:rsidRPr="004B40F8">
        <w:t xml:space="preserve"> and is a mixed mode session.</w:t>
      </w:r>
      <w:r w:rsidR="00FE4248" w:rsidRPr="004B40F8">
        <w:t xml:space="preserve"> </w:t>
      </w:r>
      <w:r w:rsidR="00842687" w:rsidRPr="004B40F8">
        <w:t xml:space="preserve">Next is </w:t>
      </w:r>
      <w:r w:rsidR="00FE4248" w:rsidRPr="004B40F8">
        <w:t>Jan 12-17, 2025 Kobe, Japan</w:t>
      </w:r>
      <w:r w:rsidR="005A1ECD" w:rsidRPr="004B40F8">
        <w:t xml:space="preserve">. </w:t>
      </w:r>
      <w:r w:rsidR="00842687" w:rsidRPr="004B40F8">
        <w:t xml:space="preserve">For meeting information and registration, </w:t>
      </w:r>
      <w:hyperlink r:id="rId133" w:history="1">
        <w:r w:rsidR="00842687" w:rsidRPr="004B40F8">
          <w:rPr>
            <w:rStyle w:val="Hyperlink"/>
          </w:rPr>
          <w:t>http://www.ieee802.org/11/Meetings/Meeting_Plan.html</w:t>
        </w:r>
      </w:hyperlink>
      <w:r w:rsidR="00842687" w:rsidRPr="004B40F8">
        <w:t xml:space="preserve"> .</w:t>
      </w:r>
    </w:p>
    <w:p w14:paraId="7DD3EE37" w14:textId="216A009C" w:rsidR="00322402" w:rsidRPr="004B40F8" w:rsidRDefault="00322402" w:rsidP="00322402">
      <w:pPr>
        <w:pStyle w:val="berschrift2"/>
      </w:pPr>
      <w:r w:rsidRPr="004B40F8">
        <w:t>Announcements</w:t>
      </w:r>
    </w:p>
    <w:p w14:paraId="4237A629" w14:textId="58E61B91" w:rsidR="005A1ECD" w:rsidRPr="004B40F8" w:rsidRDefault="005A1ECD" w:rsidP="00BE0BE3">
      <w:r w:rsidRPr="004B40F8">
        <w:rPr>
          <w:b/>
        </w:rPr>
        <w:t>ePoll w.r.t. Meeting times in Madrid</w:t>
      </w:r>
      <w:r w:rsidRPr="004B40F8">
        <w:t xml:space="preserve">. (doc. </w:t>
      </w:r>
      <w:hyperlink r:id="rId134" w:history="1">
        <w:r w:rsidRPr="004B40F8">
          <w:rPr>
            <w:rStyle w:val="Hyperlink"/>
          </w:rPr>
          <w:t>ec-24/0213r0</w:t>
        </w:r>
      </w:hyperlink>
      <w:r w:rsidRPr="004B40F8">
        <w:t>). Typical meeting times in Madrid are different (slide 3). Many of the restaurant</w:t>
      </w:r>
      <w:r w:rsidR="00322402" w:rsidRPr="004B40F8">
        <w:t>s</w:t>
      </w:r>
      <w:r w:rsidRPr="004B40F8">
        <w:t xml:space="preserve"> do not open until 8:00. Typical meeting schedule does not fit to meeting times in 802.11. </w:t>
      </w:r>
      <w:r w:rsidR="00322402" w:rsidRPr="004B40F8">
        <w:t>The idea is to m</w:t>
      </w:r>
      <w:r w:rsidRPr="004B40F8">
        <w:t>odify our schedule so that it is more likely to fit. E.g.</w:t>
      </w:r>
      <w:r w:rsidR="00322402" w:rsidRPr="004B40F8">
        <w:t>,</w:t>
      </w:r>
      <w:r w:rsidRPr="004B40F8">
        <w:t xml:space="preserve"> dinner needs more than one hour in Spain. Two alternative options will be proposed. One is normal slot times, but move the evening slot to 8:30. Other is normal schedule by one hour but move to starting at 9:00. Dinner after 21:30. Think about it.</w:t>
      </w:r>
    </w:p>
    <w:p w14:paraId="6160A978" w14:textId="120E786B" w:rsidR="005A1ECD" w:rsidRPr="004B40F8" w:rsidRDefault="005A1ECD" w:rsidP="00702D04">
      <w:pPr>
        <w:ind w:left="426"/>
      </w:pPr>
      <w:r w:rsidRPr="004B40F8">
        <w:t>C: EVE is PM3. Whether or not the WG use PM3 or not, is up to them.</w:t>
      </w:r>
    </w:p>
    <w:p w14:paraId="42C61555" w14:textId="311F1525" w:rsidR="005A1ECD" w:rsidRPr="004B40F8" w:rsidRDefault="005A1ECD" w:rsidP="00702D04">
      <w:pPr>
        <w:ind w:left="426"/>
      </w:pPr>
      <w:r w:rsidRPr="004B40F8">
        <w:t>Q: Thank for doing the hard job for us. When are the snacks</w:t>
      </w:r>
      <w:r w:rsidR="00322402" w:rsidRPr="004B40F8">
        <w:t>?</w:t>
      </w:r>
    </w:p>
    <w:p w14:paraId="161F6E02" w14:textId="7AFE0294" w:rsidR="005A1ECD" w:rsidRPr="004B40F8" w:rsidRDefault="005A1ECD" w:rsidP="00702D04">
      <w:pPr>
        <w:ind w:left="426"/>
      </w:pPr>
      <w:r w:rsidRPr="004B40F8">
        <w:t>A: Between the meeting slots, as usual</w:t>
      </w:r>
      <w:r w:rsidR="00322402" w:rsidRPr="004B40F8">
        <w:t>, b</w:t>
      </w:r>
      <w:r w:rsidRPr="004B40F8">
        <w:t>etween AM1</w:t>
      </w:r>
      <w:r w:rsidR="00322402" w:rsidRPr="004B40F8">
        <w:t xml:space="preserve"> and AM2</w:t>
      </w:r>
      <w:r w:rsidRPr="004B40F8">
        <w:t xml:space="preserve"> and </w:t>
      </w:r>
      <w:r w:rsidR="00322402" w:rsidRPr="004B40F8">
        <w:t xml:space="preserve">between </w:t>
      </w:r>
      <w:r w:rsidRPr="004B40F8">
        <w:t>PM1</w:t>
      </w:r>
      <w:r w:rsidR="00322402" w:rsidRPr="004B40F8">
        <w:t xml:space="preserve"> and PM</w:t>
      </w:r>
      <w:r w:rsidRPr="004B40F8">
        <w:t>2.</w:t>
      </w:r>
    </w:p>
    <w:p w14:paraId="0D51266E" w14:textId="6828CFE7" w:rsidR="005A1ECD" w:rsidRPr="004B40F8" w:rsidRDefault="00B23E07" w:rsidP="00702D04">
      <w:pPr>
        <w:ind w:left="426"/>
      </w:pPr>
      <w:r>
        <w:t>C</w:t>
      </w:r>
      <w:r w:rsidR="005A1ECD" w:rsidRPr="004B40F8">
        <w:t>: This would be a plenary. So will there be tutorials. For the Monday there will be tutorials.</w:t>
      </w:r>
    </w:p>
    <w:p w14:paraId="20D23F39" w14:textId="5A1EFC62" w:rsidR="0082614A" w:rsidRPr="004B40F8" w:rsidRDefault="00B23E07" w:rsidP="00702D04">
      <w:pPr>
        <w:ind w:left="426"/>
      </w:pPr>
      <w:r>
        <w:t>C</w:t>
      </w:r>
      <w:r w:rsidR="005A1ECD" w:rsidRPr="004B40F8">
        <w:t>: This is very useful approach. Madrid is very hot. Everything shuts down between 1 and 8.</w:t>
      </w:r>
    </w:p>
    <w:p w14:paraId="74828FD1" w14:textId="01D29252" w:rsidR="0082614A" w:rsidRPr="004B40F8" w:rsidRDefault="0082614A" w:rsidP="00702D04">
      <w:pPr>
        <w:ind w:left="426"/>
      </w:pPr>
      <w:r w:rsidRPr="004B40F8">
        <w:t>A: Plan is to do an ePoll in the next week.</w:t>
      </w:r>
    </w:p>
    <w:p w14:paraId="1DC6BC7C" w14:textId="1418EA66" w:rsidR="0082614A" w:rsidRPr="004B40F8" w:rsidRDefault="00B23E07" w:rsidP="00702D04">
      <w:pPr>
        <w:ind w:left="426"/>
      </w:pPr>
      <w:r>
        <w:t>C</w:t>
      </w:r>
      <w:r w:rsidR="0082614A" w:rsidRPr="004B40F8">
        <w:t>: In Option 2, more coffee slots will be needed.</w:t>
      </w:r>
    </w:p>
    <w:p w14:paraId="07C94974" w14:textId="0AE3BCDF" w:rsidR="0082614A" w:rsidRPr="004B40F8" w:rsidRDefault="0082614A" w:rsidP="00702D04">
      <w:pPr>
        <w:ind w:left="426"/>
      </w:pPr>
      <w:r w:rsidRPr="004B40F8">
        <w:t>A: W</w:t>
      </w:r>
      <w:r w:rsidR="00322402" w:rsidRPr="004B40F8">
        <w:t>e wi</w:t>
      </w:r>
      <w:r w:rsidRPr="004B40F8">
        <w:t>ll look at this. Considered after the decision is known.</w:t>
      </w:r>
    </w:p>
    <w:p w14:paraId="12829CB6" w14:textId="10C958C5" w:rsidR="0082614A" w:rsidRPr="004B40F8" w:rsidRDefault="0082614A" w:rsidP="00702D04">
      <w:pPr>
        <w:ind w:left="426"/>
      </w:pPr>
      <w:r w:rsidRPr="004B40F8">
        <w:t>C: Check Hotel breakfast times against these slots, is up to 10:30.</w:t>
      </w:r>
    </w:p>
    <w:p w14:paraId="618B3C6E" w14:textId="014CC2DA" w:rsidR="0082614A" w:rsidRPr="004B40F8" w:rsidRDefault="0082614A" w:rsidP="00702D04">
      <w:pPr>
        <w:ind w:left="426"/>
      </w:pPr>
      <w:r w:rsidRPr="004B40F8">
        <w:t>C: Spanish know very well how to live in Madrid. Adhering to their timing is a very good idea. Maybe additional tapas break between PM2 and PM3. Finishing so late may be tough.</w:t>
      </w:r>
    </w:p>
    <w:p w14:paraId="0EDE9458" w14:textId="77777777" w:rsidR="0082614A" w:rsidRPr="004B40F8" w:rsidRDefault="0082614A" w:rsidP="00702D04">
      <w:pPr>
        <w:ind w:left="426"/>
      </w:pPr>
      <w:r w:rsidRPr="004B40F8">
        <w:t xml:space="preserve">A: There will be a time schedule as a framework and the WGs are free to use the slots in there. </w:t>
      </w:r>
    </w:p>
    <w:p w14:paraId="49DD94ED" w14:textId="0E9A0DCF" w:rsidR="0082614A" w:rsidRPr="004B40F8" w:rsidRDefault="0082614A" w:rsidP="00702D04">
      <w:pPr>
        <w:pStyle w:val="StandardWeb"/>
        <w:spacing w:before="0" w:beforeAutospacing="0" w:after="0" w:afterAutospacing="0"/>
        <w:ind w:left="426"/>
        <w:rPr>
          <w:rFonts w:eastAsia="Times New Roman"/>
          <w:lang w:eastAsia="de-DE"/>
        </w:rPr>
      </w:pPr>
      <w:r w:rsidRPr="004B40F8">
        <w:t>C</w:t>
      </w:r>
      <w:r w:rsidR="00322402" w:rsidRPr="004B40F8">
        <w:t xml:space="preserve">: </w:t>
      </w:r>
      <w:r w:rsidRPr="004B40F8">
        <w:t xml:space="preserve"> </w:t>
      </w:r>
      <w:r w:rsidRPr="004B40F8">
        <w:rPr>
          <w:rFonts w:eastAsia="Times New Roman"/>
          <w:lang w:eastAsia="de-DE"/>
        </w:rPr>
        <w:t xml:space="preserve">Is it possible to reduce the break time between </w:t>
      </w:r>
      <w:r w:rsidR="00322402" w:rsidRPr="004B40F8">
        <w:rPr>
          <w:rFonts w:eastAsia="Times New Roman"/>
          <w:lang w:eastAsia="de-DE"/>
        </w:rPr>
        <w:t>PM</w:t>
      </w:r>
      <w:r w:rsidRPr="004B40F8">
        <w:rPr>
          <w:rFonts w:eastAsia="Times New Roman"/>
          <w:lang w:eastAsia="de-DE"/>
        </w:rPr>
        <w:t xml:space="preserve">2 and </w:t>
      </w:r>
      <w:r w:rsidR="00322402" w:rsidRPr="004B40F8">
        <w:rPr>
          <w:rFonts w:eastAsia="Times New Roman"/>
          <w:lang w:eastAsia="de-DE"/>
        </w:rPr>
        <w:t>PM</w:t>
      </w:r>
      <w:r w:rsidRPr="004B40F8">
        <w:rPr>
          <w:rFonts w:eastAsia="Times New Roman"/>
          <w:lang w:eastAsia="de-DE"/>
        </w:rPr>
        <w:t xml:space="preserve">3 for </w:t>
      </w:r>
      <w:r w:rsidR="00322402" w:rsidRPr="004B40F8">
        <w:rPr>
          <w:rFonts w:eastAsia="Times New Roman"/>
          <w:lang w:eastAsia="de-DE"/>
        </w:rPr>
        <w:t>O</w:t>
      </w:r>
      <w:r w:rsidRPr="004B40F8">
        <w:rPr>
          <w:rFonts w:eastAsia="Times New Roman"/>
          <w:lang w:eastAsia="de-DE"/>
        </w:rPr>
        <w:t>ption 1?</w:t>
      </w:r>
    </w:p>
    <w:p w14:paraId="6E564BE1" w14:textId="027454C2" w:rsidR="0082614A" w:rsidRPr="004B40F8" w:rsidRDefault="0082614A" w:rsidP="00702D04">
      <w:pPr>
        <w:ind w:left="426"/>
      </w:pPr>
      <w:r w:rsidRPr="004B40F8">
        <w:t>A: One should not change the duration of the time slots because this c</w:t>
      </w:r>
      <w:r w:rsidR="00322402" w:rsidRPr="004B40F8">
        <w:t>a</w:t>
      </w:r>
      <w:r w:rsidRPr="004B40F8">
        <w:t xml:space="preserve">uses additional discussions between the groups. </w:t>
      </w:r>
    </w:p>
    <w:p w14:paraId="0C7DD973" w14:textId="77777777" w:rsidR="00322402" w:rsidRPr="004B40F8" w:rsidRDefault="0082614A" w:rsidP="00702D04">
      <w:pPr>
        <w:spacing w:before="240" w:after="240"/>
        <w:ind w:left="426"/>
        <w:rPr>
          <w:szCs w:val="24"/>
          <w:lang w:eastAsia="de-DE"/>
        </w:rPr>
      </w:pPr>
      <w:r w:rsidRPr="004B40F8">
        <w:rPr>
          <w:szCs w:val="24"/>
          <w:lang w:eastAsia="de-DE"/>
        </w:rPr>
        <w:t>C: Or, don't meet during PM1, and have siesta time, instead...</w:t>
      </w:r>
    </w:p>
    <w:p w14:paraId="0C41E1E9" w14:textId="289EF381" w:rsidR="0082614A" w:rsidRPr="004B40F8" w:rsidRDefault="0082614A" w:rsidP="00702D04">
      <w:pPr>
        <w:spacing w:before="240" w:after="240"/>
        <w:ind w:left="426"/>
        <w:rPr>
          <w:szCs w:val="24"/>
          <w:lang w:eastAsia="de-DE"/>
        </w:rPr>
      </w:pPr>
      <w:r w:rsidRPr="004B40F8">
        <w:rPr>
          <w:szCs w:val="24"/>
          <w:lang w:eastAsia="de-DE"/>
        </w:rPr>
        <w:t>A: You have to go to your hotel room during siesta.</w:t>
      </w:r>
    </w:p>
    <w:p w14:paraId="161A3ADE" w14:textId="54B08348" w:rsidR="0082614A" w:rsidRPr="004B40F8" w:rsidRDefault="0082614A" w:rsidP="00702D04">
      <w:pPr>
        <w:spacing w:before="0" w:after="0"/>
        <w:ind w:left="426"/>
        <w:rPr>
          <w:szCs w:val="24"/>
          <w:lang w:eastAsia="de-DE"/>
        </w:rPr>
      </w:pPr>
      <w:r w:rsidRPr="004B40F8">
        <w:rPr>
          <w:szCs w:val="24"/>
          <w:lang w:eastAsia="de-DE"/>
        </w:rPr>
        <w:t xml:space="preserve">C: You have to queue in the restaurants and reserve time if you have no kids. Don’t think either of these slots is correct.  </w:t>
      </w:r>
    </w:p>
    <w:p w14:paraId="12A93441" w14:textId="3971E17B" w:rsidR="00927B2A" w:rsidRPr="004B40F8" w:rsidRDefault="00927B2A" w:rsidP="00702D04">
      <w:pPr>
        <w:spacing w:before="0" w:after="0"/>
        <w:ind w:left="426"/>
        <w:rPr>
          <w:szCs w:val="24"/>
          <w:lang w:eastAsia="de-DE"/>
        </w:rPr>
      </w:pPr>
    </w:p>
    <w:p w14:paraId="60E40D9D" w14:textId="0F2F8589" w:rsidR="00927B2A" w:rsidRPr="004B40F8" w:rsidRDefault="00927B2A" w:rsidP="00702D04">
      <w:pPr>
        <w:spacing w:before="0" w:after="0"/>
        <w:ind w:left="426"/>
        <w:rPr>
          <w:szCs w:val="24"/>
          <w:lang w:eastAsia="de-DE"/>
        </w:rPr>
      </w:pPr>
      <w:r w:rsidRPr="004B40F8">
        <w:rPr>
          <w:szCs w:val="24"/>
          <w:lang w:eastAsia="de-DE"/>
        </w:rPr>
        <w:t>C: One WG member from Madrid suggests Option 2 is better.</w:t>
      </w:r>
    </w:p>
    <w:p w14:paraId="2D229EC1" w14:textId="596E1C90" w:rsidR="00927B2A" w:rsidRPr="004B40F8" w:rsidRDefault="00927B2A" w:rsidP="0082614A">
      <w:pPr>
        <w:spacing w:before="0" w:after="0"/>
        <w:rPr>
          <w:szCs w:val="24"/>
          <w:lang w:eastAsia="de-DE"/>
        </w:rPr>
      </w:pPr>
    </w:p>
    <w:p w14:paraId="141474DF" w14:textId="26FD9DDC" w:rsidR="00927B2A" w:rsidRPr="004B40F8" w:rsidRDefault="00927B2A" w:rsidP="0082614A">
      <w:pPr>
        <w:spacing w:before="0" w:after="0"/>
        <w:rPr>
          <w:szCs w:val="24"/>
          <w:lang w:eastAsia="de-DE"/>
        </w:rPr>
      </w:pPr>
      <w:r w:rsidRPr="004B40F8">
        <w:rPr>
          <w:b/>
          <w:szCs w:val="24"/>
          <w:lang w:eastAsia="de-DE"/>
        </w:rPr>
        <w:t>Updated the website with pictures</w:t>
      </w:r>
      <w:r w:rsidR="00702D04" w:rsidRPr="004B40F8">
        <w:rPr>
          <w:b/>
          <w:szCs w:val="24"/>
          <w:lang w:eastAsia="de-DE"/>
        </w:rPr>
        <w:t xml:space="preserve">: </w:t>
      </w:r>
      <w:r w:rsidRPr="004B40F8">
        <w:rPr>
          <w:szCs w:val="24"/>
          <w:lang w:eastAsia="de-DE"/>
        </w:rPr>
        <w:t>If you like to publish your own photos</w:t>
      </w:r>
      <w:r w:rsidR="00E06DDA" w:rsidRPr="004B40F8">
        <w:rPr>
          <w:szCs w:val="24"/>
          <w:lang w:eastAsia="de-DE"/>
        </w:rPr>
        <w:t>, please, send an</w:t>
      </w:r>
      <w:r w:rsidRPr="004B40F8">
        <w:rPr>
          <w:szCs w:val="24"/>
          <w:lang w:eastAsia="de-DE"/>
        </w:rPr>
        <w:t xml:space="preserve"> email to the Chair.</w:t>
      </w:r>
    </w:p>
    <w:p w14:paraId="07050529" w14:textId="77777777" w:rsidR="00927B2A" w:rsidRPr="004B40F8" w:rsidRDefault="00927B2A" w:rsidP="0082614A">
      <w:pPr>
        <w:spacing w:before="0" w:after="0"/>
        <w:rPr>
          <w:szCs w:val="24"/>
          <w:lang w:eastAsia="de-DE"/>
        </w:rPr>
      </w:pPr>
    </w:p>
    <w:p w14:paraId="29337167" w14:textId="4DD9124B" w:rsidR="00927B2A" w:rsidRPr="004B40F8" w:rsidRDefault="00927B2A" w:rsidP="00702D04">
      <w:pPr>
        <w:spacing w:before="0" w:after="0"/>
        <w:ind w:left="426"/>
        <w:rPr>
          <w:szCs w:val="24"/>
          <w:lang w:eastAsia="de-DE"/>
        </w:rPr>
      </w:pPr>
      <w:r w:rsidRPr="004B40F8">
        <w:rPr>
          <w:szCs w:val="24"/>
          <w:lang w:eastAsia="de-DE"/>
        </w:rPr>
        <w:t>Q: Can people sent pictures from previous meeting?</w:t>
      </w:r>
    </w:p>
    <w:p w14:paraId="1B9FA835" w14:textId="77777777" w:rsidR="00322402" w:rsidRPr="004B40F8" w:rsidRDefault="00322402" w:rsidP="00702D04">
      <w:pPr>
        <w:spacing w:before="0" w:after="0"/>
        <w:ind w:left="426"/>
        <w:rPr>
          <w:szCs w:val="24"/>
          <w:lang w:eastAsia="de-DE"/>
        </w:rPr>
      </w:pPr>
    </w:p>
    <w:p w14:paraId="4B10716A" w14:textId="77777777" w:rsidR="00E03F0C" w:rsidRPr="004B40F8" w:rsidRDefault="00927B2A" w:rsidP="00702D04">
      <w:pPr>
        <w:spacing w:before="0" w:after="0"/>
        <w:ind w:left="426"/>
        <w:rPr>
          <w:szCs w:val="24"/>
          <w:lang w:eastAsia="de-DE"/>
        </w:rPr>
      </w:pPr>
      <w:r w:rsidRPr="004B40F8">
        <w:rPr>
          <w:szCs w:val="24"/>
          <w:lang w:eastAsia="de-DE"/>
        </w:rPr>
        <w:t>A: Yes of course.</w:t>
      </w:r>
    </w:p>
    <w:p w14:paraId="6BEE5479" w14:textId="77777777" w:rsidR="00E06DDA" w:rsidRPr="004B40F8" w:rsidRDefault="00E06DDA" w:rsidP="00702D04">
      <w:pPr>
        <w:spacing w:before="0" w:after="0"/>
        <w:ind w:left="426"/>
        <w:rPr>
          <w:szCs w:val="24"/>
          <w:lang w:eastAsia="de-DE"/>
        </w:rPr>
      </w:pPr>
    </w:p>
    <w:p w14:paraId="704AA58A" w14:textId="0535BA75" w:rsidR="00927B2A" w:rsidRPr="004B40F8" w:rsidRDefault="00E03F0C" w:rsidP="00702D04">
      <w:pPr>
        <w:spacing w:before="0" w:after="0"/>
        <w:ind w:left="426"/>
        <w:rPr>
          <w:szCs w:val="24"/>
          <w:lang w:eastAsia="de-DE"/>
        </w:rPr>
      </w:pPr>
      <w:r w:rsidRPr="004B40F8">
        <w:rPr>
          <w:szCs w:val="24"/>
          <w:lang w:eastAsia="de-DE"/>
        </w:rPr>
        <w:t xml:space="preserve">C: To post pictures in LinkedIn, signatures from everyone are needed. Otherwise, links </w:t>
      </w:r>
      <w:r w:rsidR="00E06DDA" w:rsidRPr="004B40F8">
        <w:rPr>
          <w:szCs w:val="24"/>
          <w:lang w:eastAsia="de-DE"/>
        </w:rPr>
        <w:t xml:space="preserve">to other sources </w:t>
      </w:r>
      <w:r w:rsidRPr="004B40F8">
        <w:rPr>
          <w:szCs w:val="24"/>
          <w:lang w:eastAsia="de-DE"/>
        </w:rPr>
        <w:t xml:space="preserve">can be used. In other media, this is simpler.  </w:t>
      </w:r>
      <w:r w:rsidR="00927B2A" w:rsidRPr="004B40F8">
        <w:rPr>
          <w:szCs w:val="24"/>
          <w:lang w:eastAsia="de-DE"/>
        </w:rPr>
        <w:t xml:space="preserve">  </w:t>
      </w:r>
    </w:p>
    <w:p w14:paraId="5758D9A4" w14:textId="77777777" w:rsidR="00E06DDA" w:rsidRPr="004B40F8" w:rsidRDefault="00E06DDA" w:rsidP="00702D04">
      <w:pPr>
        <w:spacing w:before="0" w:after="0"/>
        <w:ind w:left="426"/>
        <w:rPr>
          <w:szCs w:val="24"/>
          <w:lang w:eastAsia="de-DE"/>
        </w:rPr>
      </w:pPr>
    </w:p>
    <w:p w14:paraId="120C5942" w14:textId="56B768F4" w:rsidR="00E03F0C" w:rsidRPr="004B40F8" w:rsidRDefault="00E03F0C" w:rsidP="00702D04">
      <w:pPr>
        <w:spacing w:before="0" w:after="0"/>
        <w:ind w:left="426"/>
        <w:rPr>
          <w:szCs w:val="24"/>
          <w:lang w:eastAsia="de-DE"/>
        </w:rPr>
      </w:pPr>
      <w:r w:rsidRPr="004B40F8">
        <w:rPr>
          <w:szCs w:val="24"/>
          <w:lang w:eastAsia="de-DE"/>
        </w:rPr>
        <w:t>Q: How about the 802.11 webpage</w:t>
      </w:r>
      <w:r w:rsidR="00B23E07">
        <w:rPr>
          <w:szCs w:val="24"/>
          <w:lang w:eastAsia="de-DE"/>
        </w:rPr>
        <w:t>?</w:t>
      </w:r>
    </w:p>
    <w:p w14:paraId="653D9CC0" w14:textId="77777777" w:rsidR="00322402" w:rsidRPr="004B40F8" w:rsidRDefault="00322402" w:rsidP="00702D04">
      <w:pPr>
        <w:spacing w:before="0" w:after="0"/>
        <w:ind w:left="426"/>
        <w:rPr>
          <w:szCs w:val="24"/>
          <w:lang w:eastAsia="de-DE"/>
        </w:rPr>
      </w:pPr>
    </w:p>
    <w:p w14:paraId="630408D2" w14:textId="38F8855D" w:rsidR="00E03F0C" w:rsidRPr="004B40F8" w:rsidRDefault="00E03F0C" w:rsidP="00702D04">
      <w:pPr>
        <w:spacing w:before="0" w:after="0"/>
        <w:ind w:left="426"/>
        <w:rPr>
          <w:szCs w:val="24"/>
          <w:lang w:eastAsia="de-DE"/>
        </w:rPr>
      </w:pPr>
      <w:r w:rsidRPr="004B40F8">
        <w:rPr>
          <w:szCs w:val="24"/>
          <w:lang w:eastAsia="de-DE"/>
        </w:rPr>
        <w:t>A: If you send a picture to the Chair, this is taken as the permission.</w:t>
      </w:r>
    </w:p>
    <w:p w14:paraId="0CCBDB39" w14:textId="1F84A889" w:rsidR="00202E6E" w:rsidRPr="004B40F8" w:rsidRDefault="00202E6E" w:rsidP="00192A8C">
      <w:pPr>
        <w:pStyle w:val="berschrift2"/>
      </w:pPr>
      <w:r w:rsidRPr="004B40F8">
        <w:t>Adjourn</w:t>
      </w:r>
    </w:p>
    <w:p w14:paraId="08C08CA4" w14:textId="15289F69" w:rsidR="00202E6E" w:rsidRPr="004B40F8" w:rsidRDefault="00202E6E" w:rsidP="00BE0BE3">
      <w:r w:rsidRPr="004B40F8">
        <w:t>Having completed the agenda, the chair announced that the meeting was adjourned</w:t>
      </w:r>
      <w:r w:rsidR="00E33B96" w:rsidRPr="004B40F8">
        <w:t xml:space="preserve"> at</w:t>
      </w:r>
      <w:r w:rsidR="008A2223" w:rsidRPr="004B40F8">
        <w:t xml:space="preserve"> </w:t>
      </w:r>
      <w:r w:rsidR="00F90659" w:rsidRPr="004B40F8">
        <w:t>10:21</w:t>
      </w:r>
      <w:r w:rsidRPr="004B40F8">
        <w:t>.</w:t>
      </w:r>
    </w:p>
    <w:p w14:paraId="3959D57E" w14:textId="714C18F2" w:rsidR="00E65533" w:rsidRPr="004B40F8" w:rsidRDefault="00E06BCE" w:rsidP="006E095C">
      <w:pPr>
        <w:pStyle w:val="berschrift1"/>
      </w:pPr>
      <w:r w:rsidRPr="004B40F8">
        <w:br w:type="page"/>
      </w:r>
      <w:r w:rsidR="00E65533" w:rsidRPr="004B40F8">
        <w:rPr>
          <w:sz w:val="32"/>
        </w:rPr>
        <w:t xml:space="preserve">Annex A: </w:t>
      </w:r>
      <w:r w:rsidR="00B846E7" w:rsidRPr="004B40F8">
        <w:rPr>
          <w:sz w:val="32"/>
        </w:rPr>
        <w:t xml:space="preserve">Links to </w:t>
      </w:r>
      <w:r w:rsidR="00E65533" w:rsidRPr="004B40F8">
        <w:rPr>
          <w:sz w:val="32"/>
        </w:rPr>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4B40F8" w14:paraId="023F325B" w14:textId="77777777" w:rsidTr="00506925">
        <w:trPr>
          <w:trHeight w:val="255"/>
          <w:jc w:val="center"/>
        </w:trPr>
        <w:tc>
          <w:tcPr>
            <w:tcW w:w="1575" w:type="dxa"/>
            <w:shd w:val="clear" w:color="auto" w:fill="000000"/>
            <w:noWrap/>
            <w:vAlign w:val="center"/>
          </w:tcPr>
          <w:p w14:paraId="1D7488B3" w14:textId="77777777" w:rsidR="00E65533" w:rsidRPr="0070137C" w:rsidRDefault="00E65533" w:rsidP="002925AC">
            <w:pPr>
              <w:spacing w:before="120" w:after="120"/>
              <w:jc w:val="center"/>
              <w:rPr>
                <w:rFonts w:eastAsia="Batang"/>
                <w:color w:val="FFFFFF"/>
                <w:sz w:val="20"/>
                <w:lang w:eastAsia="ja-JP"/>
              </w:rPr>
            </w:pPr>
            <w:r w:rsidRPr="0070137C">
              <w:rPr>
                <w:rFonts w:eastAsia="Batang"/>
                <w:color w:val="FFFFFF"/>
                <w:sz w:val="20"/>
                <w:lang w:eastAsia="ja-JP"/>
              </w:rPr>
              <w:t>WG</w:t>
            </w:r>
          </w:p>
        </w:tc>
        <w:tc>
          <w:tcPr>
            <w:tcW w:w="1559" w:type="dxa"/>
            <w:shd w:val="clear" w:color="auto" w:fill="C0C0C0"/>
            <w:noWrap/>
            <w:vAlign w:val="center"/>
          </w:tcPr>
          <w:p w14:paraId="1AACFB65"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TE</w:t>
            </w:r>
          </w:p>
        </w:tc>
        <w:tc>
          <w:tcPr>
            <w:tcW w:w="1757" w:type="dxa"/>
            <w:shd w:val="clear" w:color="auto" w:fill="auto"/>
            <w:noWrap/>
            <w:vAlign w:val="center"/>
          </w:tcPr>
          <w:p w14:paraId="7935064A" w14:textId="7DCEF43E" w:rsidR="00E65533" w:rsidRPr="0070137C" w:rsidRDefault="003F400C" w:rsidP="00DB51AC">
            <w:pPr>
              <w:spacing w:before="120" w:after="120"/>
              <w:jc w:val="center"/>
              <w:rPr>
                <w:rFonts w:eastAsia="Batang"/>
                <w:sz w:val="20"/>
                <w:lang w:eastAsia="ja-JP"/>
              </w:rPr>
            </w:pPr>
            <w:r w:rsidRPr="00481F0B">
              <w:rPr>
                <w:rFonts w:eastAsia="Batang"/>
                <w:sz w:val="20"/>
                <w:lang w:eastAsia="ja-JP"/>
              </w:rPr>
              <w:t>11-</w:t>
            </w:r>
            <w:r w:rsidR="00E65533" w:rsidRPr="0070137C">
              <w:rPr>
                <w:rFonts w:eastAsia="Batang"/>
                <w:sz w:val="20"/>
                <w:lang w:eastAsia="ja-JP"/>
              </w:rPr>
              <w:t>24</w:t>
            </w:r>
            <w:r w:rsidR="00836E69" w:rsidRPr="00481F0B">
              <w:rPr>
                <w:rFonts w:eastAsia="Batang"/>
                <w:sz w:val="20"/>
                <w:lang w:eastAsia="ja-JP"/>
              </w:rPr>
              <w:t>/</w:t>
            </w:r>
            <w:r w:rsidR="00E65533" w:rsidRPr="0070137C">
              <w:rPr>
                <w:rFonts w:eastAsia="Batang"/>
                <w:sz w:val="20"/>
                <w:lang w:eastAsia="ja-JP"/>
              </w:rPr>
              <w:t>1</w:t>
            </w:r>
            <w:r w:rsidR="004423E8" w:rsidRPr="0070137C">
              <w:rPr>
                <w:rFonts w:eastAsia="Batang"/>
                <w:sz w:val="20"/>
                <w:lang w:eastAsia="ja-JP"/>
              </w:rPr>
              <w:t>593</w:t>
            </w:r>
            <w:r w:rsidR="00E65533" w:rsidRPr="0070137C">
              <w:rPr>
                <w:rFonts w:eastAsia="Batang"/>
                <w:sz w:val="20"/>
                <w:lang w:eastAsia="ja-JP"/>
              </w:rPr>
              <w:t>r</w:t>
            </w:r>
            <w:r w:rsidR="00DB51AC">
              <w:rPr>
                <w:rFonts w:eastAsia="Batang"/>
                <w:sz w:val="20"/>
                <w:lang w:eastAsia="ja-JP"/>
              </w:rPr>
              <w:t>1</w:t>
            </w:r>
          </w:p>
        </w:tc>
      </w:tr>
      <w:tr w:rsidR="00E65533" w:rsidRPr="004B40F8" w14:paraId="363405E9" w14:textId="77777777" w:rsidTr="00506925">
        <w:trPr>
          <w:trHeight w:val="255"/>
          <w:jc w:val="center"/>
        </w:trPr>
        <w:tc>
          <w:tcPr>
            <w:tcW w:w="1575" w:type="dxa"/>
            <w:shd w:val="clear" w:color="auto" w:fill="00FFFF"/>
            <w:noWrap/>
            <w:vAlign w:val="center"/>
          </w:tcPr>
          <w:p w14:paraId="4D7B8F12" w14:textId="77777777" w:rsidR="00E65533" w:rsidRPr="0070137C" w:rsidRDefault="00E65533" w:rsidP="002925AC">
            <w:pPr>
              <w:spacing w:before="120" w:after="120"/>
              <w:jc w:val="center"/>
              <w:rPr>
                <w:rFonts w:eastAsia="Batang"/>
                <w:color w:val="FFFFFF"/>
                <w:sz w:val="20"/>
                <w:lang w:eastAsia="ja-JP"/>
              </w:rPr>
            </w:pPr>
            <w:r w:rsidRPr="0070137C">
              <w:rPr>
                <w:rFonts w:eastAsia="Batang"/>
                <w:sz w:val="20"/>
                <w:lang w:eastAsia="ja-JP"/>
              </w:rPr>
              <w:t>TGme</w:t>
            </w:r>
          </w:p>
        </w:tc>
        <w:tc>
          <w:tcPr>
            <w:tcW w:w="1559" w:type="dxa"/>
            <w:shd w:val="clear" w:color="auto" w:fill="C0C0C0"/>
            <w:noWrap/>
            <w:vAlign w:val="center"/>
          </w:tcPr>
          <w:p w14:paraId="182C805B"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E44F33A" w14:textId="78935070" w:rsidR="00E65533" w:rsidRPr="0070137C" w:rsidRDefault="00844EC7" w:rsidP="00B548FE">
            <w:pPr>
              <w:spacing w:before="120" w:after="120"/>
              <w:jc w:val="center"/>
              <w:rPr>
                <w:rFonts w:eastAsia="Batang"/>
                <w:sz w:val="20"/>
                <w:lang w:eastAsia="ja-JP"/>
              </w:rPr>
            </w:pPr>
            <w:hyperlink r:id="rId135" w:history="1">
              <w:r w:rsidR="00B548FE" w:rsidRPr="0070137C">
                <w:rPr>
                  <w:rStyle w:val="Hyperlink"/>
                  <w:rFonts w:eastAsia="Batang"/>
                  <w:color w:val="auto"/>
                  <w:sz w:val="20"/>
                  <w:u w:val="none"/>
                  <w:lang w:eastAsia="ja-JP"/>
                </w:rPr>
                <w:t>none</w:t>
              </w:r>
            </w:hyperlink>
          </w:p>
        </w:tc>
      </w:tr>
      <w:tr w:rsidR="00E65533" w:rsidRPr="004B40F8" w14:paraId="3F0B9735" w14:textId="77777777" w:rsidTr="00506925">
        <w:trPr>
          <w:trHeight w:val="270"/>
          <w:jc w:val="center"/>
        </w:trPr>
        <w:tc>
          <w:tcPr>
            <w:tcW w:w="1575" w:type="dxa"/>
            <w:shd w:val="clear" w:color="auto" w:fill="FF0000"/>
            <w:noWrap/>
            <w:vAlign w:val="center"/>
          </w:tcPr>
          <w:p w14:paraId="04D38FA5"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TGbe</w:t>
            </w:r>
          </w:p>
        </w:tc>
        <w:tc>
          <w:tcPr>
            <w:tcW w:w="1559" w:type="dxa"/>
            <w:shd w:val="clear" w:color="auto" w:fill="C0C0C0"/>
            <w:noWrap/>
            <w:vAlign w:val="center"/>
          </w:tcPr>
          <w:p w14:paraId="433A51CE"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2F6133C3" w14:textId="6A6FFFB7" w:rsidR="00E65533" w:rsidRPr="0070137C" w:rsidRDefault="00844EC7" w:rsidP="00B93AD6">
            <w:pPr>
              <w:spacing w:before="120" w:after="120"/>
              <w:jc w:val="center"/>
              <w:rPr>
                <w:rFonts w:eastAsia="Batang"/>
                <w:sz w:val="20"/>
                <w:lang w:eastAsia="ja-JP"/>
              </w:rPr>
            </w:pPr>
            <w:hyperlink r:id="rId136" w:history="1">
              <w:r w:rsidR="00B548FE" w:rsidRPr="0070137C">
                <w:rPr>
                  <w:rStyle w:val="Hyperlink"/>
                  <w:rFonts w:eastAsia="Batang"/>
                  <w:color w:val="auto"/>
                  <w:sz w:val="20"/>
                  <w:u w:val="none"/>
                  <w:lang w:eastAsia="ja-JP"/>
                </w:rPr>
                <w:t>none</w:t>
              </w:r>
            </w:hyperlink>
          </w:p>
        </w:tc>
      </w:tr>
      <w:tr w:rsidR="00E65533" w:rsidRPr="004B40F8" w14:paraId="45A60493" w14:textId="77777777" w:rsidTr="00506925">
        <w:trPr>
          <w:trHeight w:val="270"/>
          <w:jc w:val="center"/>
        </w:trPr>
        <w:tc>
          <w:tcPr>
            <w:tcW w:w="1575" w:type="dxa"/>
            <w:shd w:val="clear" w:color="auto" w:fill="E5DFEC" w:themeFill="accent4" w:themeFillTint="33"/>
            <w:noWrap/>
            <w:vAlign w:val="center"/>
          </w:tcPr>
          <w:p w14:paraId="3AB49E2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TGbf</w:t>
            </w:r>
          </w:p>
        </w:tc>
        <w:tc>
          <w:tcPr>
            <w:tcW w:w="1559" w:type="dxa"/>
            <w:shd w:val="clear" w:color="auto" w:fill="C0C0C0"/>
            <w:noWrap/>
            <w:vAlign w:val="center"/>
          </w:tcPr>
          <w:p w14:paraId="3E24061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70AD550" w14:textId="5D66646D" w:rsidR="00E65533" w:rsidRPr="0070137C" w:rsidRDefault="00844EC7" w:rsidP="0080215C">
            <w:pPr>
              <w:spacing w:before="120" w:after="120"/>
              <w:jc w:val="center"/>
              <w:rPr>
                <w:rFonts w:eastAsia="Batang"/>
                <w:sz w:val="20"/>
                <w:lang w:eastAsia="ja-JP"/>
              </w:rPr>
            </w:pPr>
            <w:hyperlink r:id="rId137" w:history="1">
              <w:r w:rsidR="0080215C" w:rsidRPr="00481F0B">
                <w:rPr>
                  <w:rStyle w:val="Hyperlink"/>
                  <w:rFonts w:eastAsia="Batang"/>
                  <w:sz w:val="20"/>
                  <w:lang w:eastAsia="ja-JP"/>
                </w:rPr>
                <w:t>11-2</w:t>
              </w:r>
              <w:r w:rsidR="00E65533" w:rsidRPr="0070137C">
                <w:rPr>
                  <w:rStyle w:val="Hyperlink"/>
                  <w:rFonts w:eastAsia="Batang"/>
                  <w:sz w:val="20"/>
                  <w:lang w:eastAsia="ja-JP"/>
                </w:rPr>
                <w:t>4</w:t>
              </w:r>
              <w:r w:rsidR="0080215C" w:rsidRPr="00481F0B">
                <w:rPr>
                  <w:rStyle w:val="Hyperlink"/>
                  <w:rFonts w:eastAsia="Batang"/>
                  <w:sz w:val="20"/>
                  <w:lang w:eastAsia="ja-JP"/>
                </w:rPr>
                <w:t>/</w:t>
              </w:r>
              <w:r w:rsidR="00E65533" w:rsidRPr="0070137C">
                <w:rPr>
                  <w:rStyle w:val="Hyperlink"/>
                  <w:rFonts w:eastAsia="Batang"/>
                  <w:sz w:val="20"/>
                  <w:lang w:eastAsia="ja-JP"/>
                </w:rPr>
                <w:t>1</w:t>
              </w:r>
              <w:r w:rsidR="00B93AD6" w:rsidRPr="0070137C">
                <w:rPr>
                  <w:rStyle w:val="Hyperlink"/>
                  <w:rFonts w:eastAsia="Batang"/>
                  <w:sz w:val="20"/>
                  <w:lang w:eastAsia="ja-JP"/>
                </w:rPr>
                <w:t>642</w:t>
              </w:r>
              <w:r w:rsidR="00E65533" w:rsidRPr="0070137C">
                <w:rPr>
                  <w:rStyle w:val="Hyperlink"/>
                  <w:rFonts w:eastAsia="Batang"/>
                  <w:sz w:val="20"/>
                  <w:lang w:eastAsia="ja-JP"/>
                </w:rPr>
                <w:t>r0</w:t>
              </w:r>
            </w:hyperlink>
          </w:p>
        </w:tc>
      </w:tr>
      <w:tr w:rsidR="00E65533" w:rsidRPr="004B40F8" w14:paraId="39859B87" w14:textId="77777777" w:rsidTr="009374EC">
        <w:trPr>
          <w:trHeight w:val="270"/>
          <w:jc w:val="center"/>
        </w:trPr>
        <w:tc>
          <w:tcPr>
            <w:tcW w:w="1575" w:type="dxa"/>
            <w:shd w:val="clear" w:color="auto" w:fill="7030A0"/>
            <w:noWrap/>
            <w:vAlign w:val="center"/>
          </w:tcPr>
          <w:p w14:paraId="0D0A632E" w14:textId="77777777" w:rsidR="00E65533" w:rsidRPr="0070137C" w:rsidRDefault="00E65533" w:rsidP="002925AC">
            <w:pPr>
              <w:spacing w:before="120" w:after="120"/>
              <w:jc w:val="center"/>
              <w:rPr>
                <w:rFonts w:eastAsia="Batang"/>
                <w:sz w:val="20"/>
                <w:lang w:eastAsia="ja-JP"/>
              </w:rPr>
            </w:pPr>
            <w:r w:rsidRPr="0070137C">
              <w:rPr>
                <w:rFonts w:eastAsia="Batang"/>
                <w:color w:val="FFFFFF" w:themeColor="background1"/>
                <w:sz w:val="20"/>
                <w:lang w:eastAsia="ja-JP"/>
              </w:rPr>
              <w:t>TGbh</w:t>
            </w:r>
          </w:p>
        </w:tc>
        <w:tc>
          <w:tcPr>
            <w:tcW w:w="1559" w:type="dxa"/>
            <w:shd w:val="clear" w:color="auto" w:fill="C0C0C0"/>
            <w:noWrap/>
            <w:vAlign w:val="center"/>
          </w:tcPr>
          <w:p w14:paraId="628BA524"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224B3038" w14:textId="17D3926D" w:rsidR="00E65533" w:rsidRPr="0070137C" w:rsidRDefault="00844EC7" w:rsidP="00B93AD6">
            <w:pPr>
              <w:spacing w:before="120" w:after="120"/>
              <w:jc w:val="center"/>
              <w:rPr>
                <w:rFonts w:eastAsia="Batang"/>
                <w:sz w:val="20"/>
                <w:lang w:eastAsia="ja-JP"/>
              </w:rPr>
            </w:pPr>
            <w:hyperlink r:id="rId138" w:history="1">
              <w:r w:rsidR="0080215C" w:rsidRPr="0070137C">
                <w:rPr>
                  <w:rStyle w:val="Hyperlink"/>
                  <w:rFonts w:eastAsia="Batang"/>
                  <w:color w:val="auto"/>
                  <w:sz w:val="20"/>
                  <w:u w:val="none"/>
                  <w:lang w:eastAsia="ja-JP"/>
                </w:rPr>
                <w:t>none</w:t>
              </w:r>
            </w:hyperlink>
          </w:p>
        </w:tc>
      </w:tr>
      <w:tr w:rsidR="00E65533" w:rsidRPr="004B40F8" w14:paraId="327AF131" w14:textId="77777777" w:rsidTr="006467EE">
        <w:trPr>
          <w:trHeight w:val="270"/>
          <w:jc w:val="center"/>
        </w:trPr>
        <w:tc>
          <w:tcPr>
            <w:tcW w:w="1575" w:type="dxa"/>
            <w:shd w:val="clear" w:color="auto" w:fill="E5B8B7" w:themeFill="accent2" w:themeFillTint="66"/>
            <w:noWrap/>
            <w:vAlign w:val="center"/>
          </w:tcPr>
          <w:p w14:paraId="55AC52F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TGbi</w:t>
            </w:r>
          </w:p>
        </w:tc>
        <w:tc>
          <w:tcPr>
            <w:tcW w:w="1559" w:type="dxa"/>
            <w:shd w:val="clear" w:color="auto" w:fill="C0C0C0"/>
            <w:noWrap/>
            <w:vAlign w:val="center"/>
          </w:tcPr>
          <w:p w14:paraId="4EF70400"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75615807" w14:textId="2CD90EA6" w:rsidR="00E65533" w:rsidRPr="0070137C" w:rsidRDefault="00844EC7" w:rsidP="00B93AD6">
            <w:pPr>
              <w:spacing w:before="120" w:after="120"/>
              <w:jc w:val="center"/>
              <w:rPr>
                <w:rFonts w:eastAsia="Batang"/>
                <w:sz w:val="20"/>
                <w:lang w:eastAsia="ja-JP"/>
              </w:rPr>
            </w:pPr>
            <w:hyperlink r:id="rId139" w:history="1">
              <w:r w:rsidR="00BE1124" w:rsidRPr="00481F0B">
                <w:rPr>
                  <w:rStyle w:val="Hyperlink"/>
                  <w:sz w:val="20"/>
                </w:rPr>
                <w:t>11-24/1612r0</w:t>
              </w:r>
            </w:hyperlink>
          </w:p>
        </w:tc>
      </w:tr>
      <w:tr w:rsidR="00E65533" w:rsidRPr="004B40F8" w14:paraId="79A914BA" w14:textId="77777777" w:rsidTr="00506925">
        <w:trPr>
          <w:trHeight w:val="270"/>
          <w:jc w:val="center"/>
        </w:trPr>
        <w:tc>
          <w:tcPr>
            <w:tcW w:w="1575" w:type="dxa"/>
            <w:shd w:val="clear" w:color="auto" w:fill="92D050"/>
            <w:noWrap/>
            <w:vAlign w:val="center"/>
          </w:tcPr>
          <w:p w14:paraId="3183A6F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TGbk</w:t>
            </w:r>
          </w:p>
        </w:tc>
        <w:tc>
          <w:tcPr>
            <w:tcW w:w="1559" w:type="dxa"/>
            <w:shd w:val="clear" w:color="auto" w:fill="C0C0C0"/>
            <w:noWrap/>
            <w:vAlign w:val="center"/>
          </w:tcPr>
          <w:p w14:paraId="22A9141E"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4B759A31" w14:textId="1CE5D77D" w:rsidR="00E65533" w:rsidRPr="0070137C" w:rsidRDefault="00844EC7" w:rsidP="00481F0B">
            <w:pPr>
              <w:spacing w:before="120" w:after="120"/>
              <w:jc w:val="center"/>
              <w:rPr>
                <w:rFonts w:eastAsia="Batang"/>
                <w:sz w:val="20"/>
                <w:lang w:eastAsia="ja-JP"/>
              </w:rPr>
            </w:pPr>
            <w:hyperlink r:id="rId140" w:history="1">
              <w:r w:rsidR="00481F0B" w:rsidRPr="00481F0B">
                <w:rPr>
                  <w:rStyle w:val="Hyperlink"/>
                  <w:rFonts w:eastAsia="Batang"/>
                  <w:sz w:val="20"/>
                  <w:lang w:eastAsia="ja-JP"/>
                </w:rPr>
                <w:t>11-24/1686r0</w:t>
              </w:r>
            </w:hyperlink>
          </w:p>
        </w:tc>
      </w:tr>
      <w:tr w:rsidR="00E65533" w:rsidRPr="004B40F8" w14:paraId="6E80630C" w14:textId="77777777" w:rsidTr="009374EC">
        <w:trPr>
          <w:trHeight w:val="270"/>
          <w:jc w:val="center"/>
        </w:trPr>
        <w:tc>
          <w:tcPr>
            <w:tcW w:w="1575" w:type="dxa"/>
            <w:shd w:val="clear" w:color="auto" w:fill="00B0F0"/>
            <w:noWrap/>
            <w:vAlign w:val="center"/>
          </w:tcPr>
          <w:p w14:paraId="668D15FC"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TGbn</w:t>
            </w:r>
          </w:p>
        </w:tc>
        <w:tc>
          <w:tcPr>
            <w:tcW w:w="1559" w:type="dxa"/>
            <w:shd w:val="clear" w:color="auto" w:fill="C0C0C0"/>
            <w:noWrap/>
            <w:vAlign w:val="center"/>
          </w:tcPr>
          <w:p w14:paraId="4D914C79"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5A2F9552" w14:textId="3092A98A" w:rsidR="00E65533" w:rsidRPr="0070137C" w:rsidRDefault="00844EC7" w:rsidP="00B362A5">
            <w:pPr>
              <w:spacing w:before="120" w:after="120"/>
              <w:jc w:val="center"/>
              <w:rPr>
                <w:rFonts w:eastAsia="Batang"/>
                <w:sz w:val="20"/>
                <w:lang w:eastAsia="ja-JP"/>
              </w:rPr>
            </w:pPr>
            <w:hyperlink r:id="rId141" w:history="1">
              <w:r w:rsidR="00B362A5">
                <w:rPr>
                  <w:rStyle w:val="Hyperlink"/>
                  <w:sz w:val="20"/>
                </w:rPr>
                <w:t>11-24/16</w:t>
              </w:r>
              <w:r w:rsidR="0080215C" w:rsidRPr="00481F0B">
                <w:rPr>
                  <w:rStyle w:val="Hyperlink"/>
                  <w:sz w:val="20"/>
                </w:rPr>
                <w:t>8</w:t>
              </w:r>
              <w:r w:rsidR="00B362A5">
                <w:rPr>
                  <w:rStyle w:val="Hyperlink"/>
                  <w:sz w:val="20"/>
                </w:rPr>
                <w:t>4r</w:t>
              </w:r>
              <w:r w:rsidR="0080215C" w:rsidRPr="00481F0B">
                <w:rPr>
                  <w:rStyle w:val="Hyperlink"/>
                  <w:sz w:val="20"/>
                </w:rPr>
                <w:t>0</w:t>
              </w:r>
            </w:hyperlink>
          </w:p>
        </w:tc>
      </w:tr>
      <w:tr w:rsidR="00E65533" w:rsidRPr="004B40F8" w14:paraId="725EACF3" w14:textId="77777777" w:rsidTr="00506925">
        <w:trPr>
          <w:trHeight w:val="270"/>
          <w:jc w:val="center"/>
        </w:trPr>
        <w:tc>
          <w:tcPr>
            <w:tcW w:w="1575" w:type="dxa"/>
            <w:shd w:val="clear" w:color="auto" w:fill="F79646" w:themeFill="accent6"/>
            <w:noWrap/>
            <w:vAlign w:val="center"/>
          </w:tcPr>
          <w:p w14:paraId="4E64B1A7"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TGbp</w:t>
            </w:r>
          </w:p>
        </w:tc>
        <w:tc>
          <w:tcPr>
            <w:tcW w:w="1559" w:type="dxa"/>
            <w:shd w:val="clear" w:color="auto" w:fill="C0C0C0"/>
            <w:noWrap/>
            <w:vAlign w:val="center"/>
          </w:tcPr>
          <w:p w14:paraId="08003BE6"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TG</w:t>
            </w:r>
          </w:p>
        </w:tc>
        <w:tc>
          <w:tcPr>
            <w:tcW w:w="1757" w:type="dxa"/>
            <w:shd w:val="clear" w:color="auto" w:fill="auto"/>
            <w:noWrap/>
            <w:vAlign w:val="center"/>
          </w:tcPr>
          <w:p w14:paraId="0C068D12" w14:textId="78B20FC3" w:rsidR="00E65533" w:rsidRPr="0070137C" w:rsidRDefault="00844EC7" w:rsidP="0080215C">
            <w:pPr>
              <w:spacing w:before="120" w:after="120"/>
              <w:jc w:val="center"/>
              <w:rPr>
                <w:rFonts w:eastAsia="Batang"/>
                <w:sz w:val="20"/>
                <w:lang w:eastAsia="ja-JP"/>
              </w:rPr>
            </w:pPr>
            <w:hyperlink r:id="rId142" w:history="1">
              <w:r w:rsidR="0080215C" w:rsidRPr="00481F0B">
                <w:rPr>
                  <w:rStyle w:val="Hyperlink"/>
                  <w:rFonts w:eastAsia="Batang"/>
                  <w:sz w:val="20"/>
                  <w:lang w:eastAsia="ja-JP"/>
                </w:rPr>
                <w:t>11-2</w:t>
              </w:r>
              <w:r w:rsidR="00E65533" w:rsidRPr="0070137C">
                <w:rPr>
                  <w:rStyle w:val="Hyperlink"/>
                  <w:rFonts w:eastAsia="Batang"/>
                  <w:sz w:val="20"/>
                  <w:lang w:eastAsia="ja-JP"/>
                </w:rPr>
                <w:t>4</w:t>
              </w:r>
              <w:r w:rsidR="0080215C" w:rsidRPr="00481F0B">
                <w:rPr>
                  <w:rStyle w:val="Hyperlink"/>
                  <w:rFonts w:eastAsia="Batang"/>
                  <w:sz w:val="20"/>
                  <w:lang w:eastAsia="ja-JP"/>
                </w:rPr>
                <w:t>/</w:t>
              </w:r>
              <w:r w:rsidR="00E65533" w:rsidRPr="0070137C">
                <w:rPr>
                  <w:rStyle w:val="Hyperlink"/>
                  <w:rFonts w:eastAsia="Batang"/>
                  <w:sz w:val="20"/>
                  <w:lang w:eastAsia="ja-JP"/>
                </w:rPr>
                <w:t>1</w:t>
              </w:r>
              <w:r w:rsidR="0062727B" w:rsidRPr="0070137C">
                <w:rPr>
                  <w:rStyle w:val="Hyperlink"/>
                  <w:rFonts w:eastAsia="Batang"/>
                  <w:sz w:val="20"/>
                  <w:lang w:eastAsia="ja-JP"/>
                </w:rPr>
                <w:t>609</w:t>
              </w:r>
              <w:r w:rsidR="00E65533" w:rsidRPr="0070137C">
                <w:rPr>
                  <w:rStyle w:val="Hyperlink"/>
                  <w:rFonts w:eastAsia="Batang"/>
                  <w:sz w:val="20"/>
                  <w:lang w:eastAsia="ja-JP"/>
                </w:rPr>
                <w:t>r0</w:t>
              </w:r>
            </w:hyperlink>
          </w:p>
        </w:tc>
      </w:tr>
      <w:tr w:rsidR="006467EE" w:rsidRPr="004B40F8" w14:paraId="11624BF0" w14:textId="77777777" w:rsidTr="006467EE">
        <w:trPr>
          <w:trHeight w:val="270"/>
          <w:jc w:val="center"/>
        </w:trPr>
        <w:tc>
          <w:tcPr>
            <w:tcW w:w="1575" w:type="dxa"/>
            <w:shd w:val="clear" w:color="auto" w:fill="FBD4B4" w:themeFill="accent6" w:themeFillTint="66"/>
            <w:noWrap/>
            <w:vAlign w:val="center"/>
          </w:tcPr>
          <w:p w14:paraId="2003C13A" w14:textId="255E2811" w:rsidR="006467EE" w:rsidRPr="004B40F8" w:rsidRDefault="006467EE" w:rsidP="002925AC">
            <w:pPr>
              <w:spacing w:before="120" w:after="120"/>
              <w:jc w:val="center"/>
              <w:rPr>
                <w:rFonts w:eastAsia="Batang"/>
                <w:sz w:val="20"/>
                <w:lang w:eastAsia="ja-JP"/>
              </w:rPr>
            </w:pPr>
            <w:r>
              <w:rPr>
                <w:rFonts w:eastAsia="Batang"/>
                <w:sz w:val="20"/>
                <w:lang w:eastAsia="ja-JP"/>
              </w:rPr>
              <w:t>AUTO</w:t>
            </w:r>
          </w:p>
        </w:tc>
        <w:tc>
          <w:tcPr>
            <w:tcW w:w="1559" w:type="dxa"/>
            <w:shd w:val="clear" w:color="auto" w:fill="C0C0C0"/>
            <w:noWrap/>
            <w:vAlign w:val="center"/>
          </w:tcPr>
          <w:p w14:paraId="4B189A1F" w14:textId="30E35AD0" w:rsidR="006467EE" w:rsidRPr="006467EE" w:rsidRDefault="006467EE" w:rsidP="002925AC">
            <w:pPr>
              <w:spacing w:before="120" w:after="120"/>
              <w:jc w:val="center"/>
              <w:rPr>
                <w:rFonts w:eastAsia="Batang"/>
                <w:sz w:val="20"/>
                <w:lang w:eastAsia="ja-JP"/>
              </w:rPr>
            </w:pPr>
            <w:r>
              <w:rPr>
                <w:rFonts w:eastAsia="Batang"/>
                <w:sz w:val="20"/>
                <w:lang w:eastAsia="ja-JP"/>
              </w:rPr>
              <w:t>TIG</w:t>
            </w:r>
          </w:p>
        </w:tc>
        <w:tc>
          <w:tcPr>
            <w:tcW w:w="1757" w:type="dxa"/>
            <w:shd w:val="clear" w:color="auto" w:fill="auto"/>
            <w:noWrap/>
            <w:vAlign w:val="center"/>
          </w:tcPr>
          <w:p w14:paraId="09DD7F1E" w14:textId="54CFE6E5" w:rsidR="006467EE" w:rsidRPr="00481F0B" w:rsidRDefault="00844EC7" w:rsidP="00B362A5">
            <w:pPr>
              <w:spacing w:before="120" w:after="120"/>
              <w:jc w:val="center"/>
              <w:rPr>
                <w:sz w:val="20"/>
              </w:rPr>
            </w:pPr>
            <w:hyperlink r:id="rId143" w:history="1">
              <w:r w:rsidR="006467EE" w:rsidRPr="00481F0B">
                <w:rPr>
                  <w:rStyle w:val="Hyperlink"/>
                  <w:sz w:val="20"/>
                </w:rPr>
                <w:t>11-24/162</w:t>
              </w:r>
              <w:r w:rsidR="00B362A5">
                <w:rPr>
                  <w:rStyle w:val="Hyperlink"/>
                  <w:sz w:val="20"/>
                </w:rPr>
                <w:t>1</w:t>
              </w:r>
              <w:r w:rsidR="006467EE" w:rsidRPr="00481F0B">
                <w:rPr>
                  <w:rStyle w:val="Hyperlink"/>
                  <w:sz w:val="20"/>
                </w:rPr>
                <w:t>r1</w:t>
              </w:r>
            </w:hyperlink>
          </w:p>
        </w:tc>
      </w:tr>
      <w:tr w:rsidR="00E65533" w:rsidRPr="004B40F8" w14:paraId="24EB3799" w14:textId="77777777" w:rsidTr="00506925">
        <w:trPr>
          <w:trHeight w:val="270"/>
          <w:jc w:val="center"/>
        </w:trPr>
        <w:tc>
          <w:tcPr>
            <w:tcW w:w="1575" w:type="dxa"/>
            <w:shd w:val="clear" w:color="auto" w:fill="002060"/>
            <w:noWrap/>
            <w:vAlign w:val="center"/>
          </w:tcPr>
          <w:p w14:paraId="351DD612"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IMMW</w:t>
            </w:r>
          </w:p>
        </w:tc>
        <w:tc>
          <w:tcPr>
            <w:tcW w:w="1559" w:type="dxa"/>
            <w:shd w:val="clear" w:color="auto" w:fill="C0C0C0"/>
            <w:noWrap/>
            <w:vAlign w:val="center"/>
          </w:tcPr>
          <w:p w14:paraId="54AA4AAD" w14:textId="77777777" w:rsidR="00E65533" w:rsidRPr="0070137C" w:rsidRDefault="00E65533" w:rsidP="002925AC">
            <w:pPr>
              <w:spacing w:before="120" w:after="120"/>
              <w:jc w:val="center"/>
              <w:rPr>
                <w:rFonts w:eastAsia="Batang"/>
                <w:sz w:val="20"/>
                <w:lang w:eastAsia="ja-JP"/>
              </w:rPr>
            </w:pPr>
            <w:r w:rsidRPr="0070137C">
              <w:rPr>
                <w:rFonts w:eastAsia="Batang"/>
                <w:sz w:val="20"/>
                <w:lang w:eastAsia="ja-JP"/>
              </w:rPr>
              <w:t>SG</w:t>
            </w:r>
          </w:p>
        </w:tc>
        <w:tc>
          <w:tcPr>
            <w:tcW w:w="1757" w:type="dxa"/>
            <w:shd w:val="clear" w:color="auto" w:fill="auto"/>
            <w:noWrap/>
            <w:vAlign w:val="center"/>
          </w:tcPr>
          <w:p w14:paraId="23FFBC65" w14:textId="1AE6F382" w:rsidR="00E65533" w:rsidRPr="0070137C" w:rsidRDefault="00844EC7" w:rsidP="0062727B">
            <w:pPr>
              <w:spacing w:before="120" w:after="120"/>
              <w:jc w:val="center"/>
              <w:rPr>
                <w:rFonts w:eastAsia="Batang"/>
                <w:sz w:val="20"/>
                <w:lang w:eastAsia="ja-JP"/>
              </w:rPr>
            </w:pPr>
            <w:hyperlink r:id="rId144" w:history="1">
              <w:r w:rsidR="0062727B" w:rsidRPr="0070137C">
                <w:rPr>
                  <w:rStyle w:val="Hyperlink"/>
                  <w:rFonts w:eastAsia="Batang"/>
                  <w:color w:val="auto"/>
                  <w:sz w:val="20"/>
                  <w:u w:val="none"/>
                  <w:lang w:eastAsia="ja-JP"/>
                </w:rPr>
                <w:t>none</w:t>
              </w:r>
            </w:hyperlink>
          </w:p>
        </w:tc>
      </w:tr>
      <w:tr w:rsidR="006467EE" w:rsidRPr="004B40F8" w14:paraId="2FA7E7BE" w14:textId="77777777" w:rsidTr="006467EE">
        <w:trPr>
          <w:trHeight w:val="270"/>
          <w:jc w:val="center"/>
        </w:trPr>
        <w:tc>
          <w:tcPr>
            <w:tcW w:w="1575" w:type="dxa"/>
            <w:shd w:val="clear" w:color="auto" w:fill="D6E3BC" w:themeFill="accent3" w:themeFillTint="66"/>
            <w:noWrap/>
            <w:vAlign w:val="center"/>
          </w:tcPr>
          <w:p w14:paraId="1295AF95" w14:textId="665C81C4" w:rsidR="006467EE" w:rsidRPr="004B40F8" w:rsidRDefault="006467EE" w:rsidP="002925AC">
            <w:pPr>
              <w:spacing w:before="120" w:after="120"/>
              <w:jc w:val="center"/>
              <w:rPr>
                <w:rFonts w:eastAsia="Batang"/>
                <w:sz w:val="20"/>
                <w:lang w:eastAsia="ja-JP"/>
              </w:rPr>
            </w:pPr>
            <w:r>
              <w:rPr>
                <w:rFonts w:eastAsia="Batang"/>
                <w:sz w:val="20"/>
                <w:lang w:eastAsia="ja-JP"/>
              </w:rPr>
              <w:t>ELC</w:t>
            </w:r>
          </w:p>
        </w:tc>
        <w:tc>
          <w:tcPr>
            <w:tcW w:w="1559" w:type="dxa"/>
            <w:shd w:val="clear" w:color="auto" w:fill="C0C0C0"/>
            <w:noWrap/>
            <w:vAlign w:val="center"/>
          </w:tcPr>
          <w:p w14:paraId="137D93A4" w14:textId="00BFD8DC" w:rsidR="006467EE" w:rsidRPr="006467EE" w:rsidRDefault="006467EE" w:rsidP="006467EE">
            <w:pPr>
              <w:spacing w:before="120" w:after="120"/>
              <w:jc w:val="center"/>
              <w:rPr>
                <w:rFonts w:eastAsia="Batang"/>
                <w:sz w:val="20"/>
                <w:lang w:eastAsia="ja-JP"/>
              </w:rPr>
            </w:pPr>
            <w:r w:rsidRPr="006467EE">
              <w:rPr>
                <w:rFonts w:eastAsia="Batang"/>
                <w:sz w:val="20"/>
                <w:lang w:eastAsia="ja-JP"/>
              </w:rPr>
              <w:t>SG</w:t>
            </w:r>
          </w:p>
        </w:tc>
        <w:tc>
          <w:tcPr>
            <w:tcW w:w="1757" w:type="dxa"/>
            <w:shd w:val="clear" w:color="auto" w:fill="auto"/>
            <w:noWrap/>
            <w:vAlign w:val="center"/>
          </w:tcPr>
          <w:p w14:paraId="5395AA02" w14:textId="4585EBAC" w:rsidR="006467EE" w:rsidRPr="00481F0B" w:rsidRDefault="00844EC7" w:rsidP="0062727B">
            <w:pPr>
              <w:spacing w:before="120" w:after="120"/>
              <w:jc w:val="center"/>
              <w:rPr>
                <w:sz w:val="20"/>
              </w:rPr>
            </w:pPr>
            <w:hyperlink r:id="rId145" w:history="1">
              <w:r w:rsidR="006467EE" w:rsidRPr="00481F0B">
                <w:rPr>
                  <w:rStyle w:val="Hyperlink"/>
                  <w:sz w:val="20"/>
                </w:rPr>
                <w:t>11-24/1634r1</w:t>
              </w:r>
            </w:hyperlink>
          </w:p>
        </w:tc>
      </w:tr>
      <w:tr w:rsidR="006467EE" w:rsidRPr="004B40F8" w14:paraId="680D4DB9" w14:textId="77777777" w:rsidTr="006467EE">
        <w:trPr>
          <w:trHeight w:val="270"/>
          <w:jc w:val="center"/>
        </w:trPr>
        <w:tc>
          <w:tcPr>
            <w:tcW w:w="1575" w:type="dxa"/>
            <w:shd w:val="clear" w:color="auto" w:fill="95B3D7" w:themeFill="accent1" w:themeFillTint="99"/>
            <w:noWrap/>
            <w:vAlign w:val="center"/>
          </w:tcPr>
          <w:p w14:paraId="303B4018" w14:textId="0053D54C" w:rsidR="006467EE" w:rsidRPr="006467EE" w:rsidRDefault="006467EE" w:rsidP="006467EE">
            <w:pPr>
              <w:spacing w:before="120" w:after="120"/>
              <w:jc w:val="center"/>
              <w:rPr>
                <w:rFonts w:eastAsia="Batang"/>
                <w:sz w:val="20"/>
                <w:lang w:eastAsia="ja-JP"/>
              </w:rPr>
            </w:pPr>
            <w:r w:rsidRPr="0070137C">
              <w:rPr>
                <w:rFonts w:eastAsia="Batang"/>
                <w:sz w:val="20"/>
                <w:lang w:eastAsia="ja-JP"/>
              </w:rPr>
              <w:t>AIML</w:t>
            </w:r>
          </w:p>
        </w:tc>
        <w:tc>
          <w:tcPr>
            <w:tcW w:w="1559" w:type="dxa"/>
            <w:shd w:val="clear" w:color="auto" w:fill="C0C0C0"/>
            <w:noWrap/>
            <w:vAlign w:val="center"/>
          </w:tcPr>
          <w:p w14:paraId="6C169A47" w14:textId="2B2A68E0"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3A299386" w14:textId="15062FEC" w:rsidR="006467EE" w:rsidRPr="00481F0B" w:rsidRDefault="00844EC7" w:rsidP="006467EE">
            <w:pPr>
              <w:spacing w:before="120" w:after="120"/>
              <w:jc w:val="center"/>
              <w:rPr>
                <w:sz w:val="20"/>
              </w:rPr>
            </w:pPr>
            <w:hyperlink r:id="rId146" w:history="1">
              <w:r w:rsidR="006467EE" w:rsidRPr="0070137C">
                <w:rPr>
                  <w:rStyle w:val="Hyperlink"/>
                  <w:rFonts w:eastAsia="Batang"/>
                  <w:color w:val="auto"/>
                  <w:sz w:val="20"/>
                  <w:u w:val="none"/>
                  <w:lang w:eastAsia="ja-JP"/>
                </w:rPr>
                <w:t>none</w:t>
              </w:r>
            </w:hyperlink>
          </w:p>
        </w:tc>
      </w:tr>
      <w:tr w:rsidR="006467EE" w:rsidRPr="004B40F8" w14:paraId="6A4C7603" w14:textId="77777777" w:rsidTr="00F43E01">
        <w:trPr>
          <w:trHeight w:val="270"/>
          <w:jc w:val="center"/>
        </w:trPr>
        <w:tc>
          <w:tcPr>
            <w:tcW w:w="1575" w:type="dxa"/>
            <w:shd w:val="clear" w:color="auto" w:fill="D99594" w:themeFill="accent2" w:themeFillTint="99"/>
            <w:noWrap/>
            <w:vAlign w:val="center"/>
          </w:tcPr>
          <w:p w14:paraId="270BCB1D" w14:textId="5B915381" w:rsidR="006467EE" w:rsidRPr="004B40F8" w:rsidRDefault="006467EE" w:rsidP="006467EE">
            <w:pPr>
              <w:spacing w:before="120" w:after="120"/>
              <w:jc w:val="center"/>
              <w:rPr>
                <w:rFonts w:eastAsia="Batang"/>
                <w:sz w:val="20"/>
                <w:lang w:eastAsia="ja-JP"/>
              </w:rPr>
            </w:pPr>
            <w:r w:rsidRPr="0070137C">
              <w:rPr>
                <w:rFonts w:eastAsia="Batang"/>
                <w:sz w:val="20"/>
                <w:lang w:eastAsia="ja-JP"/>
              </w:rPr>
              <w:t>ARC</w:t>
            </w:r>
          </w:p>
        </w:tc>
        <w:tc>
          <w:tcPr>
            <w:tcW w:w="1559" w:type="dxa"/>
            <w:shd w:val="clear" w:color="auto" w:fill="C0C0C0"/>
            <w:noWrap/>
            <w:vAlign w:val="center"/>
          </w:tcPr>
          <w:p w14:paraId="0A7BCFF6" w14:textId="713D5001" w:rsidR="006467EE" w:rsidRPr="006467EE"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AE5BB3A" w14:textId="583335E4" w:rsidR="006467EE" w:rsidRPr="00481F0B" w:rsidRDefault="00844EC7" w:rsidP="006467EE">
            <w:pPr>
              <w:spacing w:before="120" w:after="120"/>
              <w:jc w:val="center"/>
              <w:rPr>
                <w:sz w:val="20"/>
              </w:rPr>
            </w:pPr>
            <w:hyperlink r:id="rId147" w:history="1">
              <w:r w:rsidR="006467EE" w:rsidRPr="0070137C">
                <w:rPr>
                  <w:rStyle w:val="Hyperlink"/>
                  <w:rFonts w:eastAsia="Batang"/>
                  <w:sz w:val="20"/>
                  <w:lang w:eastAsia="ja-JP"/>
                </w:rPr>
                <w:t>24-1387r0</w:t>
              </w:r>
            </w:hyperlink>
          </w:p>
        </w:tc>
      </w:tr>
      <w:tr w:rsidR="006467EE" w:rsidRPr="004B40F8" w14:paraId="299DFC49" w14:textId="77777777" w:rsidTr="00506925">
        <w:trPr>
          <w:trHeight w:val="270"/>
          <w:jc w:val="center"/>
        </w:trPr>
        <w:tc>
          <w:tcPr>
            <w:tcW w:w="1575" w:type="dxa"/>
            <w:shd w:val="clear" w:color="auto" w:fill="FFC000"/>
            <w:noWrap/>
            <w:vAlign w:val="center"/>
          </w:tcPr>
          <w:p w14:paraId="6EC0B84E"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COEX</w:t>
            </w:r>
          </w:p>
        </w:tc>
        <w:tc>
          <w:tcPr>
            <w:tcW w:w="1559" w:type="dxa"/>
            <w:shd w:val="clear" w:color="auto" w:fill="C0C0C0"/>
            <w:noWrap/>
            <w:vAlign w:val="center"/>
          </w:tcPr>
          <w:p w14:paraId="726B6C5D"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E291882" w14:textId="59DD2F8E" w:rsidR="006467EE" w:rsidRPr="0070137C" w:rsidRDefault="00844EC7" w:rsidP="006467EE">
            <w:pPr>
              <w:spacing w:before="120" w:after="120"/>
              <w:jc w:val="center"/>
              <w:rPr>
                <w:rFonts w:eastAsia="Batang"/>
                <w:color w:val="FF0000"/>
                <w:sz w:val="20"/>
                <w:lang w:eastAsia="ja-JP"/>
              </w:rPr>
            </w:pPr>
            <w:hyperlink r:id="rId148" w:history="1">
              <w:r w:rsidR="006467EE" w:rsidRPr="0070137C">
                <w:rPr>
                  <w:rStyle w:val="Hyperlink"/>
                  <w:rFonts w:eastAsia="Batang"/>
                  <w:sz w:val="20"/>
                  <w:lang w:eastAsia="ja-JP"/>
                </w:rPr>
                <w:t>24-1462r0</w:t>
              </w:r>
            </w:hyperlink>
          </w:p>
        </w:tc>
      </w:tr>
      <w:tr w:rsidR="00441526" w:rsidRPr="004B40F8" w14:paraId="23940B1F" w14:textId="77777777" w:rsidTr="00441526">
        <w:trPr>
          <w:trHeight w:val="270"/>
          <w:jc w:val="center"/>
        </w:trPr>
        <w:tc>
          <w:tcPr>
            <w:tcW w:w="1575" w:type="dxa"/>
            <w:shd w:val="clear" w:color="auto" w:fill="FFFF00"/>
            <w:noWrap/>
            <w:vAlign w:val="center"/>
          </w:tcPr>
          <w:p w14:paraId="5D99F1A8" w14:textId="1668DD64" w:rsidR="00441526" w:rsidRPr="004B40F8" w:rsidRDefault="00441526" w:rsidP="006467EE">
            <w:pPr>
              <w:spacing w:before="120" w:after="120"/>
              <w:jc w:val="center"/>
              <w:rPr>
                <w:rFonts w:eastAsia="Batang"/>
                <w:sz w:val="20"/>
                <w:lang w:eastAsia="ja-JP"/>
              </w:rPr>
            </w:pPr>
            <w:r>
              <w:rPr>
                <w:rFonts w:eastAsia="Batang"/>
                <w:sz w:val="20"/>
                <w:lang w:eastAsia="ja-JP"/>
              </w:rPr>
              <w:t>PAR</w:t>
            </w:r>
          </w:p>
        </w:tc>
        <w:tc>
          <w:tcPr>
            <w:tcW w:w="1559" w:type="dxa"/>
            <w:shd w:val="clear" w:color="auto" w:fill="C0C0C0"/>
            <w:noWrap/>
            <w:vAlign w:val="center"/>
          </w:tcPr>
          <w:p w14:paraId="75D895D1" w14:textId="4ED7F1ED" w:rsidR="00441526" w:rsidRPr="006467EE" w:rsidRDefault="00441526" w:rsidP="006467EE">
            <w:pPr>
              <w:spacing w:before="120" w:after="120"/>
              <w:jc w:val="center"/>
              <w:rPr>
                <w:rFonts w:eastAsia="Batang"/>
                <w:sz w:val="20"/>
                <w:lang w:eastAsia="ja-JP"/>
              </w:rPr>
            </w:pPr>
            <w:r>
              <w:rPr>
                <w:rFonts w:eastAsia="Batang"/>
                <w:sz w:val="20"/>
                <w:lang w:eastAsia="ja-JP"/>
              </w:rPr>
              <w:t>SC</w:t>
            </w:r>
          </w:p>
        </w:tc>
        <w:tc>
          <w:tcPr>
            <w:tcW w:w="1757" w:type="dxa"/>
            <w:shd w:val="clear" w:color="auto" w:fill="auto"/>
            <w:noWrap/>
            <w:vAlign w:val="center"/>
          </w:tcPr>
          <w:p w14:paraId="10F86053" w14:textId="11F967EA" w:rsidR="00441526" w:rsidRPr="00481F0B" w:rsidRDefault="00441526" w:rsidP="006467EE">
            <w:pPr>
              <w:spacing w:before="120" w:after="120"/>
              <w:jc w:val="center"/>
              <w:rPr>
                <w:sz w:val="20"/>
              </w:rPr>
            </w:pPr>
            <w:r w:rsidRPr="00481F0B">
              <w:rPr>
                <w:sz w:val="20"/>
              </w:rPr>
              <w:t>none</w:t>
            </w:r>
          </w:p>
        </w:tc>
      </w:tr>
      <w:tr w:rsidR="006467EE" w:rsidRPr="004B40F8" w14:paraId="27825DEC" w14:textId="77777777" w:rsidTr="00506925">
        <w:trPr>
          <w:trHeight w:val="270"/>
          <w:jc w:val="center"/>
        </w:trPr>
        <w:tc>
          <w:tcPr>
            <w:tcW w:w="1575" w:type="dxa"/>
            <w:shd w:val="clear" w:color="auto" w:fill="00B050"/>
            <w:noWrap/>
            <w:vAlign w:val="center"/>
          </w:tcPr>
          <w:p w14:paraId="2CE433D1"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WNG</w:t>
            </w:r>
          </w:p>
        </w:tc>
        <w:tc>
          <w:tcPr>
            <w:tcW w:w="1559" w:type="dxa"/>
            <w:shd w:val="clear" w:color="auto" w:fill="C0C0C0"/>
            <w:noWrap/>
            <w:vAlign w:val="center"/>
          </w:tcPr>
          <w:p w14:paraId="49A4B4B6"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4EB59783" w14:textId="06480475" w:rsidR="006467EE" w:rsidRPr="0070137C" w:rsidRDefault="00844EC7" w:rsidP="006467EE">
            <w:pPr>
              <w:spacing w:before="120" w:after="120"/>
              <w:jc w:val="center"/>
              <w:rPr>
                <w:rFonts w:eastAsia="Batang"/>
                <w:sz w:val="20"/>
                <w:lang w:eastAsia="ja-JP"/>
              </w:rPr>
            </w:pPr>
            <w:hyperlink r:id="rId149" w:history="1">
              <w:r w:rsidR="006467EE" w:rsidRPr="0070137C">
                <w:rPr>
                  <w:rStyle w:val="Hyperlink"/>
                  <w:rFonts w:eastAsia="Batang"/>
                  <w:color w:val="auto"/>
                  <w:sz w:val="20"/>
                  <w:u w:val="none"/>
                  <w:lang w:eastAsia="ja-JP"/>
                </w:rPr>
                <w:t>none</w:t>
              </w:r>
            </w:hyperlink>
          </w:p>
        </w:tc>
      </w:tr>
      <w:tr w:rsidR="006467EE" w:rsidRPr="004B40F8" w14:paraId="3E174167" w14:textId="77777777" w:rsidTr="00506925">
        <w:trPr>
          <w:trHeight w:val="270"/>
          <w:jc w:val="center"/>
        </w:trPr>
        <w:tc>
          <w:tcPr>
            <w:tcW w:w="1575" w:type="dxa"/>
            <w:shd w:val="clear" w:color="auto" w:fill="00B0F0"/>
            <w:noWrap/>
            <w:vAlign w:val="center"/>
          </w:tcPr>
          <w:p w14:paraId="4F59FEB3"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JTC 802</w:t>
            </w:r>
          </w:p>
        </w:tc>
        <w:tc>
          <w:tcPr>
            <w:tcW w:w="1559" w:type="dxa"/>
            <w:shd w:val="clear" w:color="auto" w:fill="C0C0C0"/>
            <w:noWrap/>
            <w:vAlign w:val="center"/>
          </w:tcPr>
          <w:p w14:paraId="4A8CFC4F"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SC</w:t>
            </w:r>
          </w:p>
        </w:tc>
        <w:tc>
          <w:tcPr>
            <w:tcW w:w="1757" w:type="dxa"/>
            <w:shd w:val="clear" w:color="auto" w:fill="auto"/>
            <w:noWrap/>
            <w:vAlign w:val="center"/>
          </w:tcPr>
          <w:p w14:paraId="1DB83007" w14:textId="6F38D53C" w:rsidR="006467EE" w:rsidRPr="0070137C" w:rsidRDefault="00844EC7" w:rsidP="00D14A8B">
            <w:pPr>
              <w:spacing w:before="120" w:after="120"/>
              <w:jc w:val="center"/>
              <w:rPr>
                <w:rFonts w:eastAsia="Batang"/>
                <w:sz w:val="20"/>
                <w:lang w:eastAsia="ja-JP"/>
              </w:rPr>
            </w:pPr>
            <w:hyperlink r:id="rId150" w:history="1">
              <w:r w:rsidR="00441526" w:rsidRPr="00481F0B">
                <w:rPr>
                  <w:rStyle w:val="Hyperlink"/>
                  <w:sz w:val="20"/>
                </w:rPr>
                <w:t>ec-24/021</w:t>
              </w:r>
              <w:r w:rsidR="00D14A8B">
                <w:rPr>
                  <w:rStyle w:val="Hyperlink"/>
                  <w:sz w:val="20"/>
                </w:rPr>
                <w:t>7</w:t>
              </w:r>
              <w:r w:rsidR="00441526" w:rsidRPr="00481F0B">
                <w:rPr>
                  <w:rStyle w:val="Hyperlink"/>
                  <w:sz w:val="20"/>
                </w:rPr>
                <w:t>r0</w:t>
              </w:r>
            </w:hyperlink>
          </w:p>
        </w:tc>
      </w:tr>
      <w:tr w:rsidR="006467EE" w:rsidRPr="004B40F8"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ITU</w:t>
            </w:r>
          </w:p>
        </w:tc>
        <w:tc>
          <w:tcPr>
            <w:tcW w:w="1559" w:type="dxa"/>
            <w:shd w:val="clear" w:color="auto" w:fill="C0C0C0"/>
            <w:noWrap/>
            <w:vAlign w:val="center"/>
          </w:tcPr>
          <w:p w14:paraId="3BA1A84B" w14:textId="77777777" w:rsidR="006467EE" w:rsidRPr="0070137C" w:rsidRDefault="006467EE" w:rsidP="006467EE">
            <w:pPr>
              <w:spacing w:before="120" w:after="120"/>
              <w:jc w:val="center"/>
              <w:rPr>
                <w:rFonts w:eastAsia="Batang"/>
                <w:sz w:val="20"/>
                <w:lang w:eastAsia="ja-JP"/>
              </w:rPr>
            </w:pPr>
            <w:r w:rsidRPr="0070137C">
              <w:rPr>
                <w:rFonts w:eastAsia="Batang"/>
                <w:sz w:val="20"/>
                <w:lang w:eastAsia="ja-JP"/>
              </w:rPr>
              <w:t>AH</w:t>
            </w:r>
          </w:p>
        </w:tc>
        <w:tc>
          <w:tcPr>
            <w:tcW w:w="1757" w:type="dxa"/>
            <w:shd w:val="clear" w:color="auto" w:fill="auto"/>
            <w:noWrap/>
            <w:vAlign w:val="center"/>
          </w:tcPr>
          <w:p w14:paraId="43C224C8" w14:textId="30648BF9" w:rsidR="006467EE" w:rsidRPr="0070137C" w:rsidRDefault="00844EC7" w:rsidP="006467EE">
            <w:pPr>
              <w:spacing w:before="120" w:after="120"/>
              <w:jc w:val="center"/>
              <w:rPr>
                <w:rFonts w:eastAsia="Batang"/>
                <w:sz w:val="20"/>
                <w:lang w:eastAsia="ja-JP"/>
              </w:rPr>
            </w:pPr>
            <w:hyperlink r:id="rId151" w:history="1">
              <w:r w:rsidR="006467EE" w:rsidRPr="0070137C">
                <w:rPr>
                  <w:rStyle w:val="Hyperlink"/>
                  <w:rFonts w:eastAsia="Batang"/>
                  <w:color w:val="auto"/>
                  <w:sz w:val="20"/>
                  <w:u w:val="none"/>
                  <w:lang w:eastAsia="ja-JP"/>
                </w:rPr>
                <w:t>none</w:t>
              </w:r>
            </w:hyperlink>
          </w:p>
        </w:tc>
      </w:tr>
    </w:tbl>
    <w:p w14:paraId="32271736" w14:textId="5996748A" w:rsidR="00F130D7" w:rsidRDefault="00E65533" w:rsidP="00F130D7">
      <w:pPr>
        <w:pStyle w:val="berschrift1"/>
        <w:rPr>
          <w:sz w:val="32"/>
        </w:rPr>
      </w:pPr>
      <w:r w:rsidRPr="004B40F8">
        <w:rPr>
          <w:i/>
          <w:sz w:val="32"/>
          <w:szCs w:val="32"/>
          <w:u w:val="single"/>
        </w:rPr>
        <w:br w:type="page"/>
      </w:r>
      <w:r w:rsidR="00F130D7" w:rsidRPr="00D56F7D">
        <w:rPr>
          <w:sz w:val="32"/>
        </w:rPr>
        <w:t>Annex B: Attendance &amp; Affiliation</w:t>
      </w:r>
    </w:p>
    <w:tbl>
      <w:tblPr>
        <w:tblW w:w="9742" w:type="dxa"/>
        <w:tblInd w:w="-5" w:type="dxa"/>
        <w:tblCellMar>
          <w:left w:w="70" w:type="dxa"/>
          <w:right w:w="70" w:type="dxa"/>
        </w:tblCellMar>
        <w:tblLook w:val="04A0" w:firstRow="1" w:lastRow="0" w:firstColumn="1" w:lastColumn="0" w:noHBand="0" w:noVBand="1"/>
      </w:tblPr>
      <w:tblGrid>
        <w:gridCol w:w="2835"/>
        <w:gridCol w:w="4341"/>
        <w:gridCol w:w="1046"/>
        <w:gridCol w:w="1520"/>
      </w:tblGrid>
      <w:tr w:rsidR="00F130D7" w:rsidRPr="00D56F7D" w14:paraId="1496C60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B25021"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Name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B8CFD6"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Affiliation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A3A62"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Attended ≥ 75%</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E7BF8" w14:textId="77777777" w:rsidR="00F130D7" w:rsidRPr="00D56F7D" w:rsidRDefault="00F130D7" w:rsidP="00E646E3">
            <w:pPr>
              <w:spacing w:before="0" w:after="0"/>
              <w:rPr>
                <w:b/>
                <w:bCs/>
                <w:color w:val="3F3F3F"/>
                <w:sz w:val="22"/>
                <w:szCs w:val="22"/>
                <w:lang w:val="de-DE" w:eastAsia="de-DE"/>
              </w:rPr>
            </w:pPr>
            <w:r w:rsidRPr="00D56F7D">
              <w:rPr>
                <w:b/>
                <w:bCs/>
                <w:color w:val="3F3F3F"/>
                <w:sz w:val="22"/>
                <w:szCs w:val="22"/>
                <w:lang w:val="de-DE" w:eastAsia="de-DE"/>
              </w:rPr>
              <w:t>Status</w:t>
            </w:r>
          </w:p>
        </w:tc>
      </w:tr>
      <w:tr w:rsidR="00F130D7" w:rsidRPr="00D56F7D" w14:paraId="0395C5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84B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Abdelaal, Rana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B5F7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EA55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113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25BA5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8D8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Abeywickrama, Tharindu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EAF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Duesseldorf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37B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8F7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EA095B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699C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AbidRabbu, Shaima'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7FD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8CEF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C37D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1124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D5A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Abouelseoud,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B2A2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0666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A1ED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303D9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A211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Aboulmagd, Osama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8137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4CB9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6301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5598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B881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Adachi, Tomoko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3AF74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TOSHIBA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2E5E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1F5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C8241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DA8C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Adhikari, Shubhodeep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4386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979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FF8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30BE1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320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Agarwal, Peyush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E4B8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79F6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F565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C37C68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953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Aio, Kosuke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FE38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B8F4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E6D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C2A90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83F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Ajami, Abdel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38E1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224B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565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22F890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DB03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Akhavan, Koorosh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345B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7E5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09B3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071025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9A4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Akhmetov,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27B1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5DE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CE67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C62698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734F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Al-Baidhani, Amer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B2F7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BE7F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F4B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B5C6EE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7795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Aldana,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46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1512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64B4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3981C7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176A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Ali, Sawaira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5922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Istanbul Medipol University, 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9F57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DD7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71595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8946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AL OLAIMAT, AYAT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6EB0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C1F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112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85F3E5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CF6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Amtmann, Franz</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3F1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734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C212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0F2C82E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66B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Ansley, Carol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A623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Cox Communications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9F36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009A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DAAC85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A750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Anwyl, Gary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C38A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33E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816F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A4218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D3A8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Asai,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F0D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DF4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7B4F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829416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A82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Asterjadhi, Alfred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E8B3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3057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8FAE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B8125B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FCE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Au, Kwok Shum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5D73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181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B3DF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ExOfficio</w:t>
            </w:r>
          </w:p>
        </w:tc>
      </w:tr>
      <w:tr w:rsidR="00F130D7" w:rsidRPr="00D56F7D" w14:paraId="0B4A6BB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9144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Aygul, Mehmet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F483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A12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882D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FA7F1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37E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Balakrishnan, Hari 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F971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8F19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D1B8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A1E26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FA4E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Baek, SunHee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9006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482A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A2D6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60B886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FF1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Bahn, Christy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29B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IEEE Staff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331D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1253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C3D2B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7DB8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Bai, Jiyang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83C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D423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A8A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5FE504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BA66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Baik, Eugene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FC16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F01F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F563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B89060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595D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Bajaj,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A7E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783C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BB89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9FE7AF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B89C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Bajko, Gabor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55B4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3AC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3B9C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0B3B36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BF5E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Banerjee, Subharthi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99EE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0A5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BC23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83C89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60A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Bankov, Dmitry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F21E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8B8A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5D6F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E534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B25C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Bao, Zhanjing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6AE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AB6D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980A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E352A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1F9E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Baron, stephane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11B6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889B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C7B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A1CAF1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7BB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Batra, Anuj</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0A18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4872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AD2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95C49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75B1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Baykas, Tuncer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6ED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6BEF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DAA9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8648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A41B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Beg, Chris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B9B8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Cognitive Systems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3E6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EFB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9F61A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8C8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Ben Arie, Yaron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0E67CB"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B0B9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7AC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D6B2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521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Berger, Catherine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958C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IEEE Staff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2D4F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084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BD237C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94A2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Berger, Christian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91E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941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D79D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69B1D0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B3C8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Bethapudi, Shirly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1462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03A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53BD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FBA2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B5F4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Bhandaru, Nehru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2CE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762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3BB0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521F5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928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Bhatia, Puneet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B907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Synaptics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5F75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3848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76269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9EA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Bian,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05A1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2473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77F7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98810D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6D89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Bims, Harry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367E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Bims Laboratories,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9A9F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D7C4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9D289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FBE3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Bo, Cao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B15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C85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846E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7E652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2BE8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Boodannavar, Veerendra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7CC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20B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BD6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0C986B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B02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Borges, Daniel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8DC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4096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5E5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D1705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4133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Byeon, Seongho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5FCC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3218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E7F1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A6C94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4BCB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Bykov, Denis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391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298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F51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9C7FA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7BC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Campiglio, Ugo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F4A5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B51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D287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CA0E3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D990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Cao,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7CB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BADE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F414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3561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8FED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Cariou, Laurent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9E11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1B5E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FA6D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2E909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E9CE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Carney, William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B538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Group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49AD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A28E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5BA6CF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6D84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Carty, Clark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77D9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Juniper Networks,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EF4B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3282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C8CF2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F248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Cepni, Gurkan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C691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BC4E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1004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14B93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3DAD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 Dongju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440F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69F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16DC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121CD1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15F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Chang, Chen-Yi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7EE0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6644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5D58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D78D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48B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Chang, Yu 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18FE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FA60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670F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FBC55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45A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Chaturvedi,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EFE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968C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7A4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6235D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1975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CECB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Ruijie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896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A462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6512B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74A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CHENG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AFE8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pureLiFi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6843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E7E5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234AF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C0A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Cheng-Ming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71A7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3364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AC89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163B24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4C0F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Junbin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F37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06CE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3452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5935B6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982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Shuqiao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14B5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2C7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241D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8CD3D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550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Wei-Han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E74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2693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F7C6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4B1729B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A739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Xiaogang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5E09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 Communication USA,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9312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3AF0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D7139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A81D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YI-HSUAN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9031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Acer,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C0F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880F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D4A329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177F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 You-Wei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8987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241F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885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B8D72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84A9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Ching-Chia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270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850F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C348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E17052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314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C49C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Xidian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01D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3CC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5CD1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2CFB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Paul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AC3F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1AF7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C5B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1762B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7E0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phoebe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CB9B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15E4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FE69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65BA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3394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CHENG, yajun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D5A4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1202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EF24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21480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A066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CHERIAN, GEORGE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8C3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96A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BDF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9A558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824E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Chisci, Giovanni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0065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3878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6083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A5BAD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2B1C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Chitrakar, Rojan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DAAC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2622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0D2D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E0D32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DF3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Chiu, WenHsien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F90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D2BF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12A2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93B74F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122D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 Hangyu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5A25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54E9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9E76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B0308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02B7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Choi, JinHo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594E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D61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10AC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1286E1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42FB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Choi, Jinsoo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A5B7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8A09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AA73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4B400B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1519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Choo, Seungho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8755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Senscomm Semiconductor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F70D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49D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3437E5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8D9C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Chou, Tzu-Hsuan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EDB5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21B8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AA38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020F80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53D5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Chu, Liwen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1F87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8C78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E25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E667FE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D76F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Chung, Bruce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DD1D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0D4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7130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1138D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657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Chung, Chulho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1F0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967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A75F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E57E0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BE86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Coffey,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C09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6EC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3629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70087F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006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Cordeiro,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43A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4687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C5F9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34811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6DBB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Costa, D.Nelson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A2E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HaiLa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58FB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AD02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85344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493D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Cui, Yaoshen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C651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417D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7CB0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91505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42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 Dibakar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A2B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C7FE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DE9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E4A4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C3E6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 Sovan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6265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Kyocera SLD Laser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CE64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F16C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CCB9EF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9579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 Subir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7018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924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BF0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ExOfficio</w:t>
            </w:r>
          </w:p>
        </w:tc>
      </w:tr>
      <w:tr w:rsidR="00F130D7" w:rsidRPr="00D56F7D" w14:paraId="342195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F40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Dash, Debashis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86D4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967B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FD4A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B11EB3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7FBB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da Silva, Claudio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5DA2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CFD6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5850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0F92CE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98E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DeLaOlivaDelgado, Antonio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651E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57D4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E8E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23C341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3D6C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Derham,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761D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6685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14F6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183C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A791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Deshmukh, Mrugen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7B38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2DF6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7F3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754E87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39F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 Vegt, Rolf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87CF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245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7A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6A0BE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680E2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Dezfouli, Behnam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4BD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159E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722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BE83F9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773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Dinan, Esmail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9C8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B0A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877D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531BD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DBAA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Di Taranto, Rocco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77C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E71D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6BB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DF301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600E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Dong, Xiandong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24A6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11F9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AF6C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FC6D5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44DF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Doppler, Klaus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4CDE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FAFD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D82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41F012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F426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Du,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6795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E153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3C44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9AD8A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7D3C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Du, Zhenguo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9028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844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F78A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C072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7778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Dunna, Manideep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63535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090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47C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FC1275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5E4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Eastlake 3rd, Donald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3E2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98E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C5F1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0E9752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0EAA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Eiger, Martin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A9A9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E950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BB6E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6400B3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7B8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Ekkundi, Manasi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D9C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A51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671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3F111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FC00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ElSherif,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9E75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049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4655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DC6D88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7E92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EMMELMANN, MARC</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B853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Self</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EF8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3978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5020F9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6DDC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Erceg, Vinko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C081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3DA7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C8E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07AED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1C31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Erkucuk, Serhat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A5BC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2CF4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A322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AB23C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F0C8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Fan, Shuang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58F2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Sanechips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4EBC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8F33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AD05B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879E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Fang, Juan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CDB4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A173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E866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37044C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C1DD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Fang, Yonggang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55C0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CA3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A3A7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95212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0BD5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feng, Shuling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79E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35F3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D6DA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CFF2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582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Ficara, Domenico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11FD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4890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CFBE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BB1F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5B9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Fischer, Matthew</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C064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C944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461C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345E73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A925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Friedl,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E18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0AE8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D20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7CADFF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C39A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 Qingwei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0E97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E46F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38F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C6708D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FE1E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Fujimori,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241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02E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92D0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91324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CBF9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 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3351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C3C8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C21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0955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42CE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Gangur, Trivikram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051F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A519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DEEB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5FF6B9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32CE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Ganji, Mehdi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797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C12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C8C3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20C81F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07F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Ganotra, Shivesh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617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8452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591F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005E64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E3C5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Gao, Ning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2C7746"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E8AD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683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3D39E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5F1F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Garg, Lalit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22E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D429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FC7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58BCA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EF4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Ghaderipoor,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A6E4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A5B5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3AF9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D6411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D857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Ghosh, Chittabrata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234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E54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0F19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57742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DE7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Gidvani, Ravi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716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1085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ED02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B241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51DB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Gong,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500D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2B6D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1EBF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8315C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7813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Goto, Fumihide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80CC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DENSO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33C8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8CFA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BA5F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E7A8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 Jaheon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B04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F754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265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DFE15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180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 Junrong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AF21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Clourney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A82D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DB79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B86A7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D3B0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 Xiangxin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39246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Spreadtrum Communications (Shanghai)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36B5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A25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2E744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8ED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GUIGNARD, Romain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2145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7818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4D4A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AD91E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3062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DE7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C9D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B3EE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1B5E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7797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Yuchen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033F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A47E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9123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72C80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30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50B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83D7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F1A3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520D45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4C1C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Guo, Ziyang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E889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0126A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3422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9729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F49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Gupta, Ankit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2629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10D0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759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18093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30BF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Gupta, Binita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310B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E2B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70B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D47D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9EC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gutierrez, luis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E92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EEE1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0C7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734ECF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D446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 Taeyoung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99CE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A5AF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3D21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8551BE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7351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Haider, Muhammad Kumail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0A04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4CFF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9E8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8E9FB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1CED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Halasz, David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C392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Morse Micro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804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FBFF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19503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145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Hamilton, Mark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B12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Ruckus/CommScope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6367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8F78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35146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669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9EBD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A90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60E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46DE6A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5D28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 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502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A9D3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1D41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FDC14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6C6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Hart, Brian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6BCA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550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FF2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53AA8A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ED22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Hasabelnaby,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64B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4F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924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5155B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64D2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Hawkes, Philip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F6FA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F120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E7B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49E2A6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14C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 Chuanfeng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C005B"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Beijing OPPO telecommunications corp., ltd; 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651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0A9F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914BC7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CEE7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 Linhai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8C3B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E3F3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0A1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4B54D1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8EA5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Hedayat, Ahmadreza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78A6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8D6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B5B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658DAF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5BEE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Helmy,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CF3D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6F4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D6F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3BF65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D567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Helwa, Sherief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451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F0B4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59A5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F8AD0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6E5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Henry, Jerome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7820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7A30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5BA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B7161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121E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Hervieu, Lili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1DDA74"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5270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9FA4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3127D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5CE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Hiertz, Guido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FD36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GmbH</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1F79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73D1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87DFF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D1B3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Hirata, Ryuichi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F24E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A9D0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B533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4B8979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A72F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Ho, Duncan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D3C4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23D3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80F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37F78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C3D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Hosseinianfar, Hamid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EA29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41D1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0226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71463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2F12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Hsiao, Ching-Wen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A14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4E9A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9D1D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2062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A027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Hsieh, Hung-Tao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BA3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65B2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854E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B1B28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7B53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Chien-Fang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C47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552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BF23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4628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992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Ostrovsky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077C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4EF1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87F8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26228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8151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Yung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2134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D8D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2406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9A61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805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Hsu, Yungping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BBE25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E736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56C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71FEAB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7DA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 Chunyu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A832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 Communications USA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907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C8DF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11A5B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7BBD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 Mengshi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F32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AF79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CDBE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18462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1025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 Shengquan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79A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4B20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2095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F4E65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484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CHIHAN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DD3A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2913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D8F5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8E89BA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93B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Guogang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C66C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4AA5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8D6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E9970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A74F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kaikai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523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7067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37BA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EB4FC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54EA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3FD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International Pte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0CD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A0C6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DE06F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038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Po-Kai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6EAF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4870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0DB4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B6E9F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D50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Huang, Qisheng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B6B5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5861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B214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92166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9B2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Inohiza, Hirohiko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8173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4631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7D5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DFC020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A46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Inoue, Kyosuke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61FB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0001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51B7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52EC371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6A3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Islim, Mohamed Sufyan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2ABB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pureLiFi</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5C44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C3A7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66BA1C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B90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Jang, Insun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802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86A3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959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60B25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2A30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Jee, Anand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842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2C4F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F7ED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376A81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A724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Jeffries, Timothy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21D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Futurewei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A90F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D013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DFA9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1A7A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Jeon, Eunsung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E12B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45C9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174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D1E36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689D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 Chenhe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73CA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3C00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EEB6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D88E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EBF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Jia, Boqi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CE3D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173E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C5FF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46F55E3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E50F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jiang, feng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57C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4A7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19F5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6704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2BC5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Jiang, Jinjing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35A3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C6C2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2FCA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702742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1445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Joh, Hanjin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B3E3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KT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3C01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15FF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4E502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E9D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John, Toby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4F2C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Verizon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F43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BC77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45D4C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664C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Johnsson, Kerstin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8529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A618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34B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7D21C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FFF8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Jones, Vincent Knowles IV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6B7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114BC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94BA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9467E1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97C2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Jung, Insik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B0A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717A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6323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13F183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F92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Jungnickel, Volker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9035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Fraunhofer Heinrich Hertz Institute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6892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B60D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CBDF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9146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Kabbinale, Aniruddh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534F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2633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8B6C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B7781C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4A11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Kadampot, Ishaque Ashar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7C50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271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D83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7E011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BA35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Kain, Carl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3BF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USDOT; Noblis,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F0B4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4CD6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06EF1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1235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Kakani, Naveen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D40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7F7E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343C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DB190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F0F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Kalamkar, Sanket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E22D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ED93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43BD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45805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5BDD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Kamel,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5B23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634D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B04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7B790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58AD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Kancherla, Sundeep</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0877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EEE6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6E0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6A0D8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46F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Kandala, Srinivas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AA7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91F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15E7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5AC7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9578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Kang, HaoHua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43DB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54BF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489A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D80E37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AA5E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Karamyshev,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FC53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3C9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F14F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F5E9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A3F2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Karmuchi, Shailender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9CD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158A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76E3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6FDD2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02F7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Karthik, S. 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E27C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D8EA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B5A4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DDB4A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83F8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Kasargod,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831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BC48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42FC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07226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6787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Kennedy, Richard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C787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Bluetooth SIG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9800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5A6C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20D25B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08E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Kezys, Vytas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3456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CONSULTANT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D5ED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15F9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991040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C43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Khericha, samir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545F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6EF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BDEF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7FD38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556C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Khorov, Evgeny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37B9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E02F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8C85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234F5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673D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Khosroazad, Somayeh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C211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2D73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BB1B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C6933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A698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DONGWAN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2FF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D533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17DC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232FA3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E9B4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Geon Hwan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CA0D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7924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7AA5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18D57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B639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Jeongki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304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7286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8F25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AB1E3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7081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Jungjun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2E22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E6BA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86C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912554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307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Sang Gook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2D42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5E68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EA21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ABD40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5F55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Sanghyun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71F3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9BDD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FD2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0F36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F143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Suhwook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A9A3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02B1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6E1B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A2041C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CFC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Taehoon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2D83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Hanbat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14B0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BCFC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4E6E127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7F1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Yongho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4D061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EEF2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14C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7DB8E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C75E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Kim, Youhan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B18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2AB5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71DE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7C528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2AC8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Kishida, Akira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66A010"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Nippon Telegraph and Telephone Corporation (NTT)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771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5B1D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26D2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7691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Kitazawa, Shoichi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A99C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Muroran IT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D30B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78F3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F9469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58451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Klein, Arik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6006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635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C8F8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E398BE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16C4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Kneckt, Jarkko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78CB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672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2269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D8285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B963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Koo, Jonghoe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A267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13B4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233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E447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4817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Krebs, Alexander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C7E1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 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1E48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D48A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71C173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97D9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 Chung-Ta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8217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CE0C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B6350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0C26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B481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Kumar, Manish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EB7F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97B0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4A57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7A343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2F4F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Kuo, Chih-Chun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1C0D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3DCB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C20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299B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3320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Kureev, Aleksey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F5F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08D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0C9E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2A71B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EE4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Lalam, Massinissa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F05A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SAGEMCOM BROADBAND SAS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C72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2A8B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2C25DE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58C1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Lanante, Leonardo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12F4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A1C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EDA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660EC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98AD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Lansford,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3483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farafir, SRL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458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1B8F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D71CA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5257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Gwangho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1030D"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3EF8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C919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14863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2F5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Hong Won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4410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38C6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202C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CC02E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2E07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Jack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F531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7F9F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AAF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31DD95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97B78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JOONSOO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6964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31348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8C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20C1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2719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Kyoung-Jae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F9B2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Hanbat National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34BB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F766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CE891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B7D8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Mingyu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05DA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8C6A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FB8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79F14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1E16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Lee, Wookbong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3EB6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F49D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BEC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B4D4C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290C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Levitsky, Ilya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E490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8058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C662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28AD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5466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Levy, Joseph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BBE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BCC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805A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6E04F8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926D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7D54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0D71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C537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99FA4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5852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Haozheng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64AB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0FFA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1A9A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B14C1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6BBD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Jialing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408B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C81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72FF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BAD2A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C182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Panpan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B72D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6132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E4B9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7AF17C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3172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Qinghua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FE59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AAD8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3B01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C826C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2F4D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Weiyi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B5B5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 Communication USA,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0A6F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6CF8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977254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835F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F3DB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390F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23C6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E103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DD3E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B57E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C358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3882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944BD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5FE9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Yanchun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8A9D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CF5C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2BAA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65C50A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243D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Yapu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502449"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8CED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85A6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6AF5B6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8FC6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C4CB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B788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FAE1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5AB7A9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307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 Yunbo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655E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E28C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2D30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9E240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8BD5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Lim, Dong Guk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8A11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678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F77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DA6F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D9CD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Lim, Yeon Geun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A047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E30C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59FA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365F1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F49D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Lin, Wei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3F98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CE15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B5E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5AAC3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EA23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CHENCHEN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596B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7E43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01A6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A36B5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CB2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Der-Zheng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AED5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Realtek Semiconductor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44AD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9BD6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C7B01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58A8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Jeff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787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2A49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5A7D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95A7A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FF3A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Jianhan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AB4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8BC6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48F9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3F4ADD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DC8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1D22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B26A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CCB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E4CEFB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BD1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QINGLAI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41A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08E8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206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96F44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9620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Liu, Yong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7120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075E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6FF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E5280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38C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Lorgeoux, Mikael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1BBC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194F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027B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970C3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20D2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Lou, Hanqing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2575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1434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1E74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335AA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0563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Lou, Hui-Ling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CE61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75E0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2A63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76FC14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2A81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Lovison, Federico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C659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71DF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9273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BC372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5A4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 kaiying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5F41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F193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A7F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8B2EA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9D12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 Liuming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E9450"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1C81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B39C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4F2F39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88FE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 Yuxin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9D310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 Industries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6F42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9B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8D7A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78D3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Luo, Chaoming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61824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CF1F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F19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B775B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AD06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Luo, Hui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E147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5E7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175D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C2A5A0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0383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Luo, Sixian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D168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9A72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1F5C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22FE5DD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DA05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 Jing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8D91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Toyota Motor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1F88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F53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E7274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6241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7D10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E2D2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B593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09CB82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BA4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 Yongsen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414D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54C8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A010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533458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173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Magrin, Davide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C9E7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Meta Platforms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74B3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CE80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83DC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FE32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Mak, Siukai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F044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7950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04F6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4447A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C0CB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Malinen, Jouni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3E14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B84A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03CF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4A0AB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7D46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Martinez Vazquez, Marcos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FB1A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 Corp</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DF3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C352B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6D867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8A7B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 Sebastian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A745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2FA2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73E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839CA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CC0D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McCann,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3736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25DF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756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E319B0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1C90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Mehrnoush, Morteza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E9DB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9408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0FE0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6D43A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145B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Merlin, Simone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1239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419E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40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B7738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C760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Minotani, 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CDFE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9E7D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41FC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DC8681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BFA6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Moelker, Dignus-Jan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6242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9395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85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764A4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4EA9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Mohamed, Ahmed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DBB1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E2D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96F5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3338B9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F9D145"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Mohamed Hassan Salem, Nedime Pelin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DE15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FA8C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F80D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F2EA5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ECC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Monajemi, Pooya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75C1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8B44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D949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E32DC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14E3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Montemurro, Michael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6E1B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15F0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A5420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6DA21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603B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Montreuil, Leo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E5C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9DCE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19F8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10807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EFF1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Moon, Juseong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0B990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Korea National University of Transportation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F9D7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22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7ABDD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1CA8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Morikawa, Yudai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6AA0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9396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AAD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53DB7A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4CC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Morioka, Hitoshi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439B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SRC Software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BC70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47AD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93102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FD62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Motozuka, Hiroyuki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A8C4C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91D7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5B8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207600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DF24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Mourtada, Yasser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99390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2D5E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8539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1AF5A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FC2F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Mukherjee, Suprojit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A61A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579A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BECF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46BF6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4DE0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Mutgan, Okan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A1E6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0253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87E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FAC0D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D17B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Nagai, Yukimasa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6B01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50D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4486F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711158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C4F5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Naik, Gaurang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1504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4C5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FE265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D43136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7361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Namvar, Nima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6542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C4CC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F453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06A48A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4BBA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Narengerile, Narengerile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610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F62C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0C2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2EDE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7109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Nassiri Toussi, Karim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95AC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1AC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4265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C7394B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2D39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Nayak, Peshal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FAF0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D9B55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0F99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1F801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1CC3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Neishaboori, Azin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7CB8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General Motors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B0F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11E8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B77D0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82AE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Nezou, Patrice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7AC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609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3314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B6298E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4462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Ng, Boon Loong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BD2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26F2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362C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DB19E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90D8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Nguyen, 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D210A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U.S. Department of Homeland Security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D634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ACF9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DBA85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7E67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Nogami, Toshizo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5746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91C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F71B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208E57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D583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Noh, Si-Chan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2ED8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Newracom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4584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FC9C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FA2A60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5731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Nomura, Tetsuya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2390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DENSO TEN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785A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46FE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395812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C912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Norouzi, Sara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D665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Canada; 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120B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596A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FE01F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C712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Nurani Krishnan, Neelakantan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1A8F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04D7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CD1D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AEBD9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9D4F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Ohmoto, Ryutaro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063A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Nihon Dengyo Kosaku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F194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D524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E86B5D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165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Omar,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3DF3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B6F4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C304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C7138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F9A6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Orr,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7A65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A4FD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8EC9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6953B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473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ouzane, riadh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132A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 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FC4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56D6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58F51D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BE8A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Pakrooh, Pooria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C888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3390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3D91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AE62D3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7C0C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Palayur, Saju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ED20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04A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9890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2856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61D8D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Palm,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C7C6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82B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5AA2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F60118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8789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 Ju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CA49D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37D0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5845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07734E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8E18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Pare, Thomas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50BA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0632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BA9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4D3E1D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92B2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Park, Eunsung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CA91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4993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B7661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4EDBB6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8C91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Patel, Tushar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B7FB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 </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40E9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7D4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77740F7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3A99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Patil, Abhishek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0DC0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9D79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39260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91FED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221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Patwardhan, Gaurav</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5C1E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0CA3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D9BF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1382F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EB09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Peng, Lan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D37E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2C0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D1E3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475EA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544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Peng, Ronny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6866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39C3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16FF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8641C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07CE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Perahia, Eldad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9221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15ED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38F1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0045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96F0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Petrick, Albert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8D6E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DAA4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E101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21FB10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AA0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Pettersson, Charlie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6FF9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BA0D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966EA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FE562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7CB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Pirhonen, Riku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A921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B56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BC18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F38B50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3B4D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Porat, Ron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2126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CF89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D1E4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740AB0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85D1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Portier, Fabrice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BA03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Silicon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378B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F731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0C6BA09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EEDB4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Puducheri, Srinath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60013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ACE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6D2D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33E526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CC1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Pulikkoonattu, Rethnakaran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692AD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1ADC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7EF9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47DB2F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ECBF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 Emily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7C13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FE58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F6E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0D18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47FA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 Yinan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7096D5"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71D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5ED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06842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6596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5B99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A6B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50B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36C4FC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C129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536E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CC38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A13C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EA62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29D43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Qian, Yurong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BE3F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9DD4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FE2B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91297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3D1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Quan, Li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713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0C19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4CB3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7C1C169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0ED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Quan, Yingqiao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28D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Spreadtrum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B90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05F1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5F84D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9C0D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Qureshi, Haneya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AD96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General Motors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6D9A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BA62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59C32A7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77BB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Rafique, Saira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70E6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Istanbul Medipol University, Vestel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4236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20A0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CFD36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4196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Rai, Kapil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4653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EB7E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4F51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4F862F3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3332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Raissinia, Alireza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545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B446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0929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7CEC2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CEE0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Ratnam, Vishnu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9971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A6C1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6BBE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93853A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7D2B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Redlich, Oded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C4D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786A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99B1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CDB3BA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EEEC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Regev, Dror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FBEC4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Toga Networks (A Huawei Company)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A4BB7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94D6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0B5C46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8CBB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REICH, MOR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EFE6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6385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F3EC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65C84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3CF2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Rezk, Meriam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1F3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2671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ED6C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347CC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C0F9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Rios,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2216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Terabit Wireless Internet LLC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C000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CD6F5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F2899F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A385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Robert, Joerg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4A59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Technische Universitaet Ilmenau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4F4F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9BA5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993F99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A715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Rodriguez,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DFBE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FF3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89F5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AD25A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DAEA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Rolfe, Benjamin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5B5A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Blind Creek Associates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B441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3CD5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1A08722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C9A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Rosdahl, Jon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FF48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89E2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CABE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DE836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1054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Roy, Rishabh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508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9F7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4721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5ACF10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63B8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Ryu, Kiseon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BCD9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ED9C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BC26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298D5A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A6B7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Sadiq, Bilal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DBEC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Research America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0C82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07A02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9E6FA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4888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Sahyoun, Walaa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A129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C574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089D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CB673D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2F01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Sakamoto, Ryunosuke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5E90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CBE1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8C8A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D62A7E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8668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Salem, Mohamed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770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7907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1F07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17EDB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D12E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Sambasivan, Sam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F2F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AT&amp;T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B0D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E46EE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4461A2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B1B9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Sampath, Hemanth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33B5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D3C4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1A193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BCEE7E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686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Sampath, Hemanth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35C9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6F09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BC532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7282D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A410B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Sand, Sophia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311E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FernUniversitat in Hagen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73A7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E479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2B661E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78DE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Sand, Stephan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0D4E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German Aerospace Center (DLR)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7A9F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5533F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4D17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D745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Sanderovich, Amichai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846EF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Wiliot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A0C6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EC0A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6C723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7D65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Santra, Avik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AA78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E05A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EC46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217C74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6575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Sato, Takuhiro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E16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5A2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00AD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2CF06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4568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Schelstraete, Sigurd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D36C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E41F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9200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26CE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0E7F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Schweizer, Benedikt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2DBA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575AC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4214D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72DC28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CD06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Segev, Jonathan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7F3B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2C0F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5E77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F5BAB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8BC5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Seo, Sangho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20C18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D52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3C24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C0D7EA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E16C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Seok, Yongho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83C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E845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78A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E0D8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C082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Serafimovski, Nikola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48B9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pureLiFi</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0FD2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F79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F03B69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D04B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Serizawa, Kazunobu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D5FB8"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4DFE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A04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26699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7FF3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Sevin, Julien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BDB2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7E45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2C59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5B20A0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1F52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Shafin, Rubayet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ADFD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F540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A90F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FE370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37BF3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Shaw, Amit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B00A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96A3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1133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58686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9156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Shellhammer, Stephen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4AD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7EAF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1644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932E3C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AAB5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shen, wendi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04A7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National Taiwan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88EDE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1C2E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AA0907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0598C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Sherlock, 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06A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Texas Instruments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7F4A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4DD9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CCA7B8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D37B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 shuyu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30F0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Corporation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8D5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F407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F43A92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F2E6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FD1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B47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3B915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050656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BDCC6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 Zhenpeng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57A0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AD80B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30B9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17FFB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4F4A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Shilo, Shimi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BBD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0CB4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67A7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9DD29B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F0B6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Shirakawa, Atsushi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913D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EB22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4BC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05E58C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95367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Shukla, Ashish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6E1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Amazon,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0657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A4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F51EA1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802D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Singh, Aditi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64EA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8490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A5AF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EADDC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8DAD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Smith, Graham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41FB5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5532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97F7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1F2A4A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4BF3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Smith, Luther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DD55371"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EF10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69767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1D3C8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A434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 Ju-Hyung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83A5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6990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DD5A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035FB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D065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Sood, Ayush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D1951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5288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511F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8F7C87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FE9C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Srinivasa, Sudhir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CC276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11775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1CDA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4FCA51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D2D7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Sriram, Sundar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B340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C8A7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DFD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9BF055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554F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Stacey, Robert</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E4128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A81D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86BA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9947B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3BFD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Stanley, Dorothy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967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Hewlett Packard Enterprise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B63A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FDC11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05254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6182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Stott, Noel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244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Keysight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0EE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482F5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4DA78F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74F1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Strobel, Rainer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6A8F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08DD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38D1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E00DB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5E9B7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E8C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D48E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7699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641A15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7C388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SUH, JUNG HOON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9121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D06D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641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BBF58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D6B8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Sumi, Takenori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60C9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Mitsubishi Electric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2600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016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E62E0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C704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F32F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Sanechips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7423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CA8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301AE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6FB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Jiaqi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B268E"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China Mobile (Hangzhou) Information Technology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72F3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EA93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296CBB3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840B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Li-Hsiang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A989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0CFD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5E01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30B2D5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56B8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 Yanjun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E05FE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CB36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FD28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CEE1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D6CE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Sung, Hyeonjun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C670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WILUS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39C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25D0F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887305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B003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SUZUKI, Shuntaro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83AD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Yamaha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9A69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C7D01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80E7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564A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Taherzadeh, Mahmoud</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78DD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06C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D6F4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2BFE235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C2E807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Takai, Mineo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038C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Space-Time Engineering</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2C56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F3C5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949241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9EAA8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Talarico, Salvatore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01DD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92E8E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FCAB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242288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FAD9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Tanaka, Ken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741E9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C641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C114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F55564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1A99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Tanaka, Yusuke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8F87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3C6D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31D8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270707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DCC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Tang, Zhuqing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FC3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3BE3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8A79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019264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98475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Taori, Rakesh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F5F6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F6C1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95B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608DB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E62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Thakur, Sidharth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7ACF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8385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A5740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BBBA56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28FA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Thota, Sri Ramya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1DC3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Infineon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EBAE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8350B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0B908C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C5AA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Tian, Bin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36456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114C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F7F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F2A8F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3E99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Tinnakornsrisuphap, Peerapol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74C0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10E5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3A5C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7348B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490D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Tomeba, Hiromichi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899F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B5FC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AF32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3C26B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DC1D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Tota, Kazuyuki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6AB5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B88F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5E4D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B2DAEA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B2EA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Trainin, Solomon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303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Wiliot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3A57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4B5CA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81B957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9159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Tretiakov, Anton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1F115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IITP RAS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E82EE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5C7C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B18EC1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429B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Tsai, Tsung-Han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5455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513A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33D2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32D9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6B0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Tseng, Yen Hsiung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5BB4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30FE0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48DAD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02E2F73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C091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Tsodik, Genadiy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210D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6BC9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AB6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9C8609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33BE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Tsujimaru, Yuki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135D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006F5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BBEE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64225D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2E70C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Urabe, Yoshio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AA2A3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2132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967C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508EDD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B3BD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Vaidya, Maulik</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6DF13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Charter Communications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AD0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A6CC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D9EDB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9904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Val, Inaki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5479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MaxLinear,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C90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DA0A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2039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815A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Varshney, Prabodh</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6F27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Nokia</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44AD9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3444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E3252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547D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Venkatesh, Narasimhan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652F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Silicon Laboratories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E21E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B989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36C3FE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1661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Verma, Sindhu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A84FA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03E0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CE489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6AC05A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17D9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Vermani, Sameer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F1E40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C622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2D5F4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E911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089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Videv, Stefan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91F8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Kyocera SLD Laser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1477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0B2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815D4F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4DAA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VIGER, Pascal</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A358B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Canon Research Centre France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8FE9D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0A59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1A77F3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98A3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Chao Chun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BEE1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D7F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E029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B84C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C804C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6CD9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Tencent</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D58A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6328F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D68EE2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5DFE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Huizhao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E980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9B8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1875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464157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84637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E8D9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Futurewei Technologies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F179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C4CF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A65FAA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E97EF4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C2BB4E"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984A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6615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482FD26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4DA29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Pu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649251"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Mitsubishi Electric Research Laboratories (MERL)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4DFE4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209CE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821D4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A6E7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Steven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0FA4E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3742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F5CB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38BB97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90E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Xiaofei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9A12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3D6FC4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99FCF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14A3D7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5734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Ying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764E1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39EAC3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942588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F356D3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2571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Wang, Zisheng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8992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D7DAC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F013D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AA3B88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AB3E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Want, Roy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7943EC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Google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39DE2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00CEB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DB66F7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EB17D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Ward, Lisa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FD81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Rohde &amp; Schwarz</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66467A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E9F05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77F08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DEAF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Wee, Gaius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F6ED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Panasonic Holdings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F365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9905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466DBB8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779C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Wei, Dong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B248D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A181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F1EF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98CCC1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C07E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Wendt, Matthias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D1B2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Signify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B6A3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B64B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631EEA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7EA9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Wentink, Menzo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3D86EF"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Qualcomm Incorporated; Qualcomm Technologies,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26E60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F7FD5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8E7301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9D4C9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White, Gregory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1911BF8"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Cable Television Laboratories Inc. (CableLabs)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EAD96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A2216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0F536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E03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Wilhelmsson, Leif</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851068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Ericsson AB</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753A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475E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3E2B4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FF47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 Chao-Yi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60EC4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B5492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80EE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7D7BF2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B0E66E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 Kanke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28F9E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AB291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F799F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6E192E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CA6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 Tianyu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2A3D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7867A2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09AA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B30A3C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CDAF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Wullert,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CE526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Peraton Labs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3B8F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9011FD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D859E2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08B7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 Qing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7972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Sony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723EE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7C243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D68D68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103D8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 Bo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4CF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6C97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F1E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F06092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FB630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 Tong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1380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Xiaomi Communications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46CFF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A4B02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5F03FB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9A003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Xin, Liangxiao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07697D"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66D7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7927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D680DD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CC93F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Xin,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95DA2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DFF7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35D63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BECE4B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BE8E13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Fangxin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1557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Longsailing Semiconductor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C1CC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EDAD36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97E9A8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0F399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Weijie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203789"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Beijing OPPO telecommunications corp.,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FFF3D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ED73C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192FD0D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FA86E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Yanchao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163A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Amlogic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5D5511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393D3C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099652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A6B51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329C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B29AA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E3DC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FAFA4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CB79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Xue, Qi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12D3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58C5E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AC59B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68471A6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5F66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YAGHOOBI, HASSAN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8F01D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EB145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B503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5AD585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ACBD6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Yahya, Salim</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020E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VESTEL,IMU</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FAF4D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C8FDA1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2DE839F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622510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Yamada, Ryota</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8C44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SHARP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3E075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ABEE7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431497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04F1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Aiguo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A359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AD6D8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4F886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0C835F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1DB1BF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Min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DCD8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728D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2B33A1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58468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CADB4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4B4C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Wi-Fi Alliance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FE5B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AB8E7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Non-Voter</w:t>
            </w:r>
          </w:p>
        </w:tc>
      </w:tr>
      <w:tr w:rsidR="00F130D7" w:rsidRPr="00D56F7D" w14:paraId="6C4A6F33"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A632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 Zhongjiang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DBEA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ACFFC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BDE5AB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20342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98E0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9DB1B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Ruijie Networks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B4D2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F15A4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2296EBF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7E5D8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Haorui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AD7640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China Mobile</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2451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04F059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r w:rsidR="00F130D7" w:rsidRPr="00D56F7D" w14:paraId="62C5786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E748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Hsi-Chang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2E98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24BB9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3CDB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79295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91C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Jay</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C3ABD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ZTE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A3FAC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4D84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3D7FD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8EBDB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1627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 Incorporated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FC07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BFC03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1E0264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55EBCC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Mao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E7D6F1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Northwestern Polytechnical University</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1CB4A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14B53F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A9FD81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28866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Ning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0B9ABEA"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E04D8F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056FD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D7BC8E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315CB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RUI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BED6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InterDigital,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35472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FF6788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82514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0D8618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Steve TS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213B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E03BC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0661AF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4018D7D"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199EB3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Xun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E21C5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65EA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1D99A5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64D844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9D9E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Yunpeng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C8E8F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9DA79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341D1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7692D4A5"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6D962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Yang, Zigui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A8859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Samsung Electronics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1A9F7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0638FD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4D3C3FF"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9F4A31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Yano, Kazuto</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21B1F3"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Advanced Telecommunications Research Institute International (ATR)</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B4963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F374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AB245A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2CEF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Yee, James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9B0F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MediaTek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6A61B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D769EA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17ABB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2662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Yee, Peter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F9F50B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NSA-CSD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E8CE6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7442A4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2358AE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24042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Yong, Su Khiong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0C0BA4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CB78C7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94741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1CACD9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B1F0B9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Yoon, Yelin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BD4B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LG ELECTRONICS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BD01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A9BB06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B65BE6B"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C3DC47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Young, Christopher</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8A7D6C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Broadcom Corporation</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9E8B68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AEAE6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0ADDF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470BA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Yu, Jian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95E3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4942B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905F8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B600C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61AF4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Hongyuan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8DAC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D2EF4A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6CA9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ED3E58E"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D47BA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Jiayi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D2C6B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Ofinno</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1E11D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49FBAF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805E4E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1A340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John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249E5C7"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800CDD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false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E5CD6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8C202E1"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52A33E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Maolin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15E62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62C549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B521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6ECC1286"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5F5680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Rong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2A58D4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2A56A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4C224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1E88BA3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5EF8DE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Zhang,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2229321"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37341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796C822"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73EE496A"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E5B843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Zhao, Xuwen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ED69A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9FB4D2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8CB224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03C4819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8368F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Zhao, Yue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75F60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Huawei Technologies Co., 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10960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FD7C59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53C69CA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4AB11E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Zheng, Xiayu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DACBA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NXP Semiconductors</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1C3550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DA1D07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D57F382"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5737F9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Zhong, Ke</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F2990D"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Ruijie Networks Co.,Ltd.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7E64F5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97F226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382F234"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2258225"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Chengzhi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3FE769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Apple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418850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BB540C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3C70B3E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1927B8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Lei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B9A8EB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H3C Technologies Co., Limited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361C8B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95CE95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2CE9944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AB284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Pei</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D81C0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TCL</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5D4AB6F"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AC183C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A551F28"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7EA54F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RenFang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CA542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0B66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475E814"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3372A370"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E991DD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Zhou, Yan</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31AB8EB"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Qualcomm</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334D3D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CB05326"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Aspirant</w:t>
            </w:r>
          </w:p>
        </w:tc>
      </w:tr>
      <w:tr w:rsidR="00F130D7" w:rsidRPr="00D56F7D" w14:paraId="14ADBC09"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FF4C6D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Zhu, Yu</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7C7E21EA"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TP-Link System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0DE80419"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8F1F0C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4617D137"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68136747"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Zuniga, Juan Carlos</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4B6E0FF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Cisco Systems, Inc.</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58677CA0"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524F6AC"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Voter</w:t>
            </w:r>
          </w:p>
        </w:tc>
      </w:tr>
      <w:tr w:rsidR="00F130D7" w:rsidRPr="00D56F7D" w14:paraId="0F48062C" w14:textId="77777777" w:rsidTr="00E646E3">
        <w:trPr>
          <w:trHeight w:val="288"/>
        </w:trPr>
        <w:tc>
          <w:tcPr>
            <w:tcW w:w="2835"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1AC215AE"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Zuo, Zhisong</w:t>
            </w:r>
          </w:p>
        </w:tc>
        <w:tc>
          <w:tcPr>
            <w:tcW w:w="4341"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2C680DD" w14:textId="77777777" w:rsidR="00F130D7" w:rsidRPr="00D56F7D" w:rsidRDefault="00F130D7" w:rsidP="00E646E3">
            <w:pPr>
              <w:spacing w:before="0" w:after="0"/>
              <w:rPr>
                <w:color w:val="3F3F3F"/>
                <w:sz w:val="22"/>
                <w:szCs w:val="22"/>
                <w:lang w:eastAsia="de-DE"/>
              </w:rPr>
            </w:pPr>
            <w:r w:rsidRPr="00D56F7D">
              <w:rPr>
                <w:color w:val="3F3F3F"/>
                <w:sz w:val="22"/>
                <w:szCs w:val="22"/>
                <w:lang w:eastAsia="de-DE"/>
              </w:rPr>
              <w:t>Guangdong OPPO Mobile Telecommunications Corp.,Ltd</w:t>
            </w:r>
          </w:p>
        </w:tc>
        <w:tc>
          <w:tcPr>
            <w:tcW w:w="1046"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344A7128"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true</w:t>
            </w:r>
          </w:p>
        </w:tc>
        <w:tc>
          <w:tcPr>
            <w:tcW w:w="1520" w:type="dxa"/>
            <w:tcBorders>
              <w:top w:val="single" w:sz="4" w:space="0" w:color="3F3F3F"/>
              <w:left w:val="single" w:sz="4" w:space="0" w:color="3F3F3F"/>
              <w:bottom w:val="single" w:sz="4" w:space="0" w:color="3F3F3F"/>
              <w:right w:val="single" w:sz="4" w:space="0" w:color="3F3F3F"/>
            </w:tcBorders>
            <w:shd w:val="clear" w:color="000000" w:fill="FFFFFF"/>
            <w:noWrap/>
            <w:vAlign w:val="bottom"/>
            <w:hideMark/>
          </w:tcPr>
          <w:p w14:paraId="26E3E153" w14:textId="77777777" w:rsidR="00F130D7" w:rsidRPr="00D56F7D" w:rsidRDefault="00F130D7" w:rsidP="00E646E3">
            <w:pPr>
              <w:spacing w:before="0" w:after="0"/>
              <w:rPr>
                <w:color w:val="3F3F3F"/>
                <w:sz w:val="22"/>
                <w:szCs w:val="22"/>
                <w:lang w:val="de-DE" w:eastAsia="de-DE"/>
              </w:rPr>
            </w:pPr>
            <w:r w:rsidRPr="00D56F7D">
              <w:rPr>
                <w:color w:val="3F3F3F"/>
                <w:sz w:val="22"/>
                <w:szCs w:val="22"/>
                <w:lang w:val="de-DE" w:eastAsia="de-DE"/>
              </w:rPr>
              <w:t>Potential Voter</w:t>
            </w:r>
          </w:p>
        </w:tc>
      </w:tr>
    </w:tbl>
    <w:p w14:paraId="4FD45624" w14:textId="2A57C31B" w:rsidR="003647C8" w:rsidRPr="004B40F8" w:rsidRDefault="00580FD5">
      <w:pPr>
        <w:pStyle w:val="berschrift1"/>
      </w:pPr>
      <w:r>
        <w:rPr>
          <w:sz w:val="32"/>
        </w:rPr>
        <w:t>An</w:t>
      </w:r>
      <w:r w:rsidR="002F312E" w:rsidRPr="004B40F8">
        <w:rPr>
          <w:sz w:val="32"/>
        </w:rPr>
        <w:t xml:space="preserve">nex </w:t>
      </w:r>
      <w:r w:rsidR="00E65533" w:rsidRPr="004B40F8">
        <w:rPr>
          <w:sz w:val="32"/>
        </w:rPr>
        <w:t>C</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152"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153"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844EC7" w:rsidP="00896575">
            <w:pPr>
              <w:spacing w:before="120" w:after="120"/>
            </w:pPr>
            <w:hyperlink r:id="rId154" w:history="1">
              <w:r w:rsidR="00DD35BB"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844EC7" w:rsidP="00896575">
            <w:pPr>
              <w:spacing w:before="120" w:after="120"/>
            </w:pPr>
            <w:hyperlink r:id="rId155" w:history="1">
              <w:r w:rsidR="006E095C"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77777777" w:rsidR="00687005" w:rsidRPr="004B40F8" w:rsidRDefault="00687005" w:rsidP="00896575">
            <w:pPr>
              <w:spacing w:before="120" w:after="120"/>
            </w:pPr>
            <w:r w:rsidRPr="004B40F8">
              <w:t>Co-Technical Editor</w:t>
            </w:r>
            <w:r w:rsidRPr="004B40F8">
              <w:br/>
              <w:t>802.11 Assigned Numbers Authority</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156" w:history="1">
              <w:r w:rsidRPr="004B40F8">
                <w:rPr>
                  <w:rStyle w:val="Hyperlink"/>
                </w:rPr>
                <w:t>robert.stacey@intel.com</w:t>
              </w:r>
            </w:hyperlink>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157"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158"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159"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 xml:space="preserve">(Coex) </w:t>
            </w:r>
            <w:r w:rsidRPr="004B40F8">
              <w:t>Standing Committee Chair</w:t>
            </w:r>
          </w:p>
        </w:tc>
        <w:tc>
          <w:tcPr>
            <w:tcW w:w="1742" w:type="pct"/>
            <w:vAlign w:val="center"/>
            <w:hideMark/>
          </w:tcPr>
          <w:p w14:paraId="5C597245" w14:textId="374C2AFE" w:rsidR="00687005" w:rsidRPr="004B40F8" w:rsidRDefault="00844EC7" w:rsidP="00896575">
            <w:pPr>
              <w:spacing w:before="120" w:after="120"/>
            </w:pPr>
            <w:hyperlink r:id="rId160" w:history="1">
              <w:r w:rsidR="008D3E3C" w:rsidRPr="004B40F8">
                <w:rPr>
                  <w:rStyle w:val="Hyperlink"/>
                </w:rPr>
                <w:t>marc.emmelmann@me.com</w:t>
              </w:r>
            </w:hyperlink>
            <w:r w:rsidR="008D3E3C"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r w:rsidRPr="004B40F8">
              <w:t>Xiaofei Wang</w:t>
            </w:r>
          </w:p>
          <w:p w14:paraId="436AB198" w14:textId="5D2CF0B5" w:rsidR="00DD35BB" w:rsidRPr="004B40F8" w:rsidRDefault="00DD35BB" w:rsidP="00896575">
            <w:pPr>
              <w:spacing w:before="120" w:after="120"/>
            </w:pPr>
            <w:r w:rsidRPr="004B40F8">
              <w:t>(InterDigital)</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844EC7" w:rsidP="00896575">
            <w:pPr>
              <w:spacing w:before="120" w:after="120"/>
            </w:pPr>
            <w:hyperlink r:id="rId161" w:history="1">
              <w:r w:rsidR="00DD35BB" w:rsidRPr="004B40F8">
                <w:rPr>
                  <w:rStyle w:val="Hyperlink"/>
                </w:rPr>
                <w:t>Xiaofei.Wang@interdigital.com</w:t>
              </w:r>
            </w:hyperlink>
            <w:r w:rsidR="00DD35BB"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4C61E0">
        <w:tc>
          <w:tcPr>
            <w:tcW w:w="1096" w:type="pct"/>
            <w:vAlign w:val="center"/>
            <w:hideMark/>
          </w:tcPr>
          <w:p w14:paraId="6274B247" w14:textId="77777777" w:rsidR="00687005" w:rsidRPr="004B40F8" w:rsidRDefault="00687005" w:rsidP="00896575">
            <w:pPr>
              <w:spacing w:before="120" w:after="120"/>
            </w:pPr>
            <w:r w:rsidRPr="004B40F8">
              <w:t>Name (Affiliation)</w:t>
            </w:r>
          </w:p>
        </w:tc>
        <w:tc>
          <w:tcPr>
            <w:tcW w:w="2137" w:type="pct"/>
            <w:vAlign w:val="center"/>
            <w:hideMark/>
          </w:tcPr>
          <w:p w14:paraId="31E84382" w14:textId="77777777" w:rsidR="00687005" w:rsidRPr="004B40F8" w:rsidRDefault="00687005" w:rsidP="00896575">
            <w:pPr>
              <w:spacing w:before="120" w:after="120"/>
            </w:pPr>
            <w:r w:rsidRPr="004B40F8">
              <w:t>Position</w:t>
            </w:r>
          </w:p>
        </w:tc>
        <w:tc>
          <w:tcPr>
            <w:tcW w:w="1709" w:type="pct"/>
            <w:vAlign w:val="center"/>
            <w:hideMark/>
          </w:tcPr>
          <w:p w14:paraId="3672936A" w14:textId="77777777" w:rsidR="00687005" w:rsidRPr="004B40F8" w:rsidRDefault="00687005" w:rsidP="00896575">
            <w:pPr>
              <w:spacing w:before="120" w:after="120"/>
            </w:pPr>
            <w:r w:rsidRPr="004B40F8">
              <w:t>Contact Details</w:t>
            </w:r>
          </w:p>
        </w:tc>
      </w:tr>
      <w:tr w:rsidR="009F126D" w:rsidRPr="004B40F8" w14:paraId="1ECA26D5" w14:textId="77777777" w:rsidTr="004C61E0">
        <w:tc>
          <w:tcPr>
            <w:tcW w:w="1096" w:type="pct"/>
            <w:vAlign w:val="center"/>
          </w:tcPr>
          <w:p w14:paraId="737529CB" w14:textId="77777777" w:rsidR="009F126D" w:rsidRPr="004B40F8" w:rsidRDefault="009F126D" w:rsidP="00896575">
            <w:pPr>
              <w:spacing w:before="120" w:after="120"/>
            </w:pPr>
            <w:r w:rsidRPr="004B40F8">
              <w:t>Alfred Asterjadhi</w:t>
            </w:r>
          </w:p>
          <w:p w14:paraId="34E8F0B1" w14:textId="3F193711" w:rsidR="009F126D" w:rsidRPr="004B40F8" w:rsidRDefault="009F126D" w:rsidP="00896575">
            <w:pPr>
              <w:spacing w:before="120" w:after="120"/>
            </w:pPr>
            <w:r w:rsidRPr="004B40F8">
              <w:t>(Qualcomm)</w:t>
            </w:r>
          </w:p>
        </w:tc>
        <w:tc>
          <w:tcPr>
            <w:tcW w:w="2137" w:type="pct"/>
            <w:vAlign w:val="center"/>
          </w:tcPr>
          <w:p w14:paraId="556D7CFB" w14:textId="77777777" w:rsidR="009F126D" w:rsidRPr="004B40F8" w:rsidRDefault="009F126D" w:rsidP="00896575">
            <w:pPr>
              <w:spacing w:before="120" w:after="120"/>
            </w:pPr>
            <w:r w:rsidRPr="004B40F8">
              <w:t>TGbe Chair</w:t>
            </w:r>
          </w:p>
          <w:p w14:paraId="676674F0" w14:textId="3794C551" w:rsidR="009F126D" w:rsidRPr="004B40F8" w:rsidRDefault="009F126D" w:rsidP="00896575">
            <w:pPr>
              <w:spacing w:before="120" w:after="120"/>
            </w:pPr>
            <w:r w:rsidRPr="004B40F8">
              <w:t>Extremely High Throughput (EHT)</w:t>
            </w:r>
          </w:p>
        </w:tc>
        <w:tc>
          <w:tcPr>
            <w:tcW w:w="1709" w:type="pct"/>
            <w:vAlign w:val="center"/>
          </w:tcPr>
          <w:p w14:paraId="60A115B2" w14:textId="67BE0746" w:rsidR="009F126D" w:rsidRPr="004B40F8" w:rsidRDefault="00B7416F" w:rsidP="00896575">
            <w:pPr>
              <w:spacing w:before="120" w:after="120"/>
              <w:rPr>
                <w:rStyle w:val="Hyperlink"/>
              </w:rPr>
            </w:pPr>
            <w:r w:rsidRPr="004B40F8">
              <w:rPr>
                <w:rStyle w:val="Hyperlink"/>
              </w:rPr>
              <w:t>aasterja@qti.qualcomm.com</w:t>
            </w:r>
          </w:p>
        </w:tc>
      </w:tr>
      <w:tr w:rsidR="00BB4712" w:rsidRPr="004B40F8" w14:paraId="22D2E602" w14:textId="77777777" w:rsidTr="004C61E0">
        <w:trPr>
          <w:trHeight w:val="965"/>
        </w:trPr>
        <w:tc>
          <w:tcPr>
            <w:tcW w:w="1096"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37" w:type="pct"/>
            <w:vAlign w:val="center"/>
          </w:tcPr>
          <w:p w14:paraId="780B4783" w14:textId="77777777" w:rsidR="00BB4712" w:rsidRPr="004B40F8" w:rsidRDefault="00BB4712" w:rsidP="00896575">
            <w:pPr>
              <w:spacing w:before="120" w:after="120"/>
            </w:pPr>
            <w:r w:rsidRPr="004B40F8">
              <w:t>TGbf Chair</w:t>
            </w:r>
          </w:p>
          <w:p w14:paraId="4BBBBF4C" w14:textId="05A4DBDD" w:rsidR="00BB4712" w:rsidRPr="004B40F8" w:rsidRDefault="00BB4712" w:rsidP="00896575">
            <w:pPr>
              <w:spacing w:before="120" w:after="120"/>
            </w:pPr>
            <w:r w:rsidRPr="004B40F8">
              <w:t>WLAN Sensing (SENS)</w:t>
            </w:r>
          </w:p>
        </w:tc>
        <w:tc>
          <w:tcPr>
            <w:tcW w:w="1709" w:type="pct"/>
            <w:vAlign w:val="center"/>
          </w:tcPr>
          <w:p w14:paraId="7CA6B74C" w14:textId="097E5F27" w:rsidR="00BB4712" w:rsidRPr="004B40F8" w:rsidRDefault="00844EC7" w:rsidP="00896575">
            <w:pPr>
              <w:spacing w:before="120" w:after="120"/>
              <w:rPr>
                <w:rStyle w:val="Hyperlink"/>
              </w:rPr>
            </w:pPr>
            <w:hyperlink r:id="rId162" w:history="1">
              <w:r w:rsidR="00BB4712" w:rsidRPr="004B40F8">
                <w:rPr>
                  <w:rStyle w:val="Hyperlink"/>
                </w:rPr>
                <w:t>tony.hanxiao@huawei.com</w:t>
              </w:r>
            </w:hyperlink>
            <w:r w:rsidR="00BB4712" w:rsidRPr="004B40F8">
              <w:t xml:space="preserve"> </w:t>
            </w:r>
          </w:p>
        </w:tc>
      </w:tr>
      <w:tr w:rsidR="00BB4712" w:rsidRPr="004B40F8" w14:paraId="6687137A" w14:textId="77777777" w:rsidTr="004C61E0">
        <w:tc>
          <w:tcPr>
            <w:tcW w:w="1096" w:type="pct"/>
            <w:vAlign w:val="center"/>
          </w:tcPr>
          <w:p w14:paraId="0BE5C840" w14:textId="77777777" w:rsidR="00BB4712" w:rsidRPr="004B40F8" w:rsidRDefault="00BB4712" w:rsidP="00896575">
            <w:pPr>
              <w:spacing w:before="120" w:after="120"/>
            </w:pPr>
            <w:r w:rsidRPr="004B40F8">
              <w:t>Mark Hamilton</w:t>
            </w:r>
          </w:p>
          <w:p w14:paraId="5D18052D" w14:textId="458CBE1E" w:rsidR="00BB4712" w:rsidRPr="004B40F8" w:rsidRDefault="00BB4712" w:rsidP="00896575">
            <w:pPr>
              <w:spacing w:before="120" w:after="120"/>
            </w:pPr>
            <w:r w:rsidRPr="004B40F8">
              <w:t>(Ruckus</w:t>
            </w:r>
            <w:r w:rsidR="00C064C0" w:rsidRPr="004B40F8">
              <w:t>/CommScope Wireless</w:t>
            </w:r>
            <w:r w:rsidRPr="004B40F8">
              <w:t>)</w:t>
            </w:r>
          </w:p>
        </w:tc>
        <w:tc>
          <w:tcPr>
            <w:tcW w:w="2137" w:type="pct"/>
            <w:vAlign w:val="center"/>
          </w:tcPr>
          <w:p w14:paraId="6E15B69F" w14:textId="77777777" w:rsidR="00BB4712" w:rsidRPr="004B40F8" w:rsidRDefault="00BB4712" w:rsidP="00896575">
            <w:pPr>
              <w:spacing w:before="120" w:after="120"/>
            </w:pPr>
            <w:r w:rsidRPr="004B40F8">
              <w:t>TGbh Chair</w:t>
            </w:r>
          </w:p>
          <w:p w14:paraId="7D8B81E9" w14:textId="542DE790" w:rsidR="00BB4712" w:rsidRPr="004B40F8" w:rsidRDefault="00BB4712" w:rsidP="00896575">
            <w:pPr>
              <w:spacing w:before="120" w:after="120"/>
            </w:pPr>
            <w:r w:rsidRPr="004B40F8">
              <w:t>Random and Changing MAC address (RCM)</w:t>
            </w:r>
          </w:p>
        </w:tc>
        <w:tc>
          <w:tcPr>
            <w:tcW w:w="1709" w:type="pct"/>
            <w:vAlign w:val="center"/>
          </w:tcPr>
          <w:p w14:paraId="6C03BD6E" w14:textId="0B1A09A0" w:rsidR="00BB4712" w:rsidRPr="004B40F8" w:rsidRDefault="00BB4712" w:rsidP="00896575">
            <w:pPr>
              <w:spacing w:before="120" w:after="120"/>
            </w:pPr>
            <w:r w:rsidRPr="004B40F8">
              <w:t>+1 (303) 818-8472</w:t>
            </w:r>
            <w:r w:rsidRPr="004B40F8">
              <w:br/>
            </w:r>
            <w:hyperlink r:id="rId163" w:history="1">
              <w:r w:rsidRPr="004B40F8">
                <w:rPr>
                  <w:rStyle w:val="Hyperlink"/>
                </w:rPr>
                <w:t>mark.hamilton2152@gmail.com</w:t>
              </w:r>
            </w:hyperlink>
          </w:p>
        </w:tc>
      </w:tr>
      <w:tr w:rsidR="00BB4712" w:rsidRPr="004B40F8" w14:paraId="2C0880C9" w14:textId="77777777" w:rsidTr="004C61E0">
        <w:tc>
          <w:tcPr>
            <w:tcW w:w="1096"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37" w:type="pct"/>
            <w:tcBorders>
              <w:bottom w:val="single" w:sz="4" w:space="0" w:color="auto"/>
            </w:tcBorders>
            <w:vAlign w:val="center"/>
          </w:tcPr>
          <w:p w14:paraId="0C6B6DF5" w14:textId="77777777" w:rsidR="00BB4712" w:rsidRPr="004B40F8" w:rsidRDefault="00BB4712" w:rsidP="00896575">
            <w:pPr>
              <w:spacing w:before="120" w:after="120"/>
            </w:pPr>
            <w:r w:rsidRPr="004B40F8">
              <w:t>TGbi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09" w:type="pct"/>
            <w:tcBorders>
              <w:bottom w:val="single" w:sz="4" w:space="0" w:color="auto"/>
            </w:tcBorders>
            <w:vAlign w:val="center"/>
          </w:tcPr>
          <w:p w14:paraId="1E36813B" w14:textId="7E22693F" w:rsidR="00BB4712" w:rsidRPr="004B40F8" w:rsidRDefault="00844EC7" w:rsidP="00896575">
            <w:pPr>
              <w:spacing w:before="120" w:after="120"/>
            </w:pPr>
            <w:hyperlink r:id="rId164" w:history="1">
              <w:r w:rsidR="00BB4712" w:rsidRPr="004B40F8">
                <w:rPr>
                  <w:rStyle w:val="Hyperlink"/>
                </w:rPr>
                <w:t>carol@ansley.com</w:t>
              </w:r>
            </w:hyperlink>
            <w:r w:rsidR="00BB4712" w:rsidRPr="004B40F8">
              <w:t xml:space="preserve"> </w:t>
            </w:r>
          </w:p>
        </w:tc>
      </w:tr>
      <w:tr w:rsidR="00687005" w:rsidRPr="004B40F8" w14:paraId="518175AA" w14:textId="77777777" w:rsidTr="004C61E0">
        <w:trPr>
          <w:trHeight w:val="1203"/>
        </w:trPr>
        <w:tc>
          <w:tcPr>
            <w:tcW w:w="1096" w:type="pct"/>
            <w:tcBorders>
              <w:bottom w:val="single" w:sz="4" w:space="0" w:color="auto"/>
            </w:tcBorders>
            <w:vAlign w:val="center"/>
            <w:hideMark/>
          </w:tcPr>
          <w:p w14:paraId="3A843085" w14:textId="77777777" w:rsidR="00687005" w:rsidRPr="004B40F8" w:rsidRDefault="00BB4712" w:rsidP="00896575">
            <w:pPr>
              <w:spacing w:before="120" w:after="120"/>
            </w:pPr>
            <w:r w:rsidRPr="004B40F8">
              <w:t>Michael Montemurro (Huawei Technologies Co., Ltd)</w:t>
            </w:r>
          </w:p>
          <w:p w14:paraId="4AE56E63" w14:textId="44779461" w:rsidR="00BB4712" w:rsidRPr="004B40F8" w:rsidRDefault="00BB4712" w:rsidP="00896575">
            <w:pPr>
              <w:spacing w:before="120" w:after="120"/>
            </w:pPr>
          </w:p>
        </w:tc>
        <w:tc>
          <w:tcPr>
            <w:tcW w:w="2137" w:type="pct"/>
            <w:tcBorders>
              <w:bottom w:val="single" w:sz="4" w:space="0" w:color="auto"/>
            </w:tcBorders>
            <w:vAlign w:val="center"/>
            <w:hideMark/>
          </w:tcPr>
          <w:p w14:paraId="5EC8AC9F" w14:textId="5C5B9300" w:rsidR="00687005" w:rsidRPr="004B40F8" w:rsidRDefault="00687005" w:rsidP="00896575">
            <w:pPr>
              <w:spacing w:before="120" w:after="120"/>
            </w:pPr>
            <w:r w:rsidRPr="004B40F8">
              <w:t>TGm</w:t>
            </w:r>
            <w:r w:rsidR="00BB4712" w:rsidRPr="004B40F8">
              <w:t>e</w:t>
            </w:r>
            <w:r w:rsidRPr="004B40F8">
              <w:t xml:space="preserve"> Chair</w:t>
            </w:r>
            <w:r w:rsidRPr="004B40F8">
              <w:br/>
              <w:t>802.</w:t>
            </w:r>
            <w:r w:rsidR="00D563CB" w:rsidRPr="004B40F8">
              <w:t>11 revision project - P802.11REV</w:t>
            </w:r>
            <w:r w:rsidRPr="004B40F8">
              <w:t>m</w:t>
            </w:r>
            <w:r w:rsidR="00BB4712" w:rsidRPr="004B40F8">
              <w:t>e</w:t>
            </w:r>
          </w:p>
        </w:tc>
        <w:tc>
          <w:tcPr>
            <w:tcW w:w="1709" w:type="pct"/>
            <w:tcBorders>
              <w:bottom w:val="single" w:sz="4" w:space="0" w:color="auto"/>
            </w:tcBorders>
            <w:vAlign w:val="center"/>
            <w:hideMark/>
          </w:tcPr>
          <w:p w14:paraId="539335BD" w14:textId="15A5E48B" w:rsidR="00687005" w:rsidRPr="004B40F8" w:rsidRDefault="00844EC7" w:rsidP="00896575">
            <w:pPr>
              <w:spacing w:before="120" w:after="120"/>
            </w:pPr>
            <w:hyperlink r:id="rId165" w:history="1">
              <w:r w:rsidR="00BB4712" w:rsidRPr="004B40F8">
                <w:rPr>
                  <w:rStyle w:val="Hyperlink"/>
                </w:rPr>
                <w:t>montemurro.michael@gmail.com</w:t>
              </w:r>
            </w:hyperlink>
            <w:r w:rsidR="00BB4712" w:rsidRPr="004B40F8">
              <w:t xml:space="preserve"> </w:t>
            </w:r>
          </w:p>
        </w:tc>
      </w:tr>
      <w:tr w:rsidR="0004704D" w:rsidRPr="004B40F8" w14:paraId="53F57954" w14:textId="77777777" w:rsidTr="004C61E0">
        <w:trPr>
          <w:trHeight w:val="1139"/>
        </w:trPr>
        <w:tc>
          <w:tcPr>
            <w:tcW w:w="1096"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37" w:type="pct"/>
            <w:tcBorders>
              <w:top w:val="single" w:sz="4" w:space="0" w:color="auto"/>
              <w:bottom w:val="single" w:sz="4" w:space="0" w:color="auto"/>
            </w:tcBorders>
            <w:vAlign w:val="center"/>
          </w:tcPr>
          <w:p w14:paraId="3AD23E7E" w14:textId="75490175" w:rsidR="0004704D" w:rsidRPr="004B40F8" w:rsidRDefault="0004704D" w:rsidP="00896575">
            <w:pPr>
              <w:spacing w:before="120" w:after="120"/>
            </w:pPr>
            <w:r w:rsidRPr="004B40F8">
              <w:t>TGbk Chair</w:t>
            </w:r>
            <w:r w:rsidRPr="004B40F8">
              <w:br/>
              <w:t>320 MHz Positioning</w:t>
            </w:r>
            <w:r w:rsidR="00DD35BB" w:rsidRPr="004B40F8">
              <w:t xml:space="preserve"> (320P)</w:t>
            </w:r>
          </w:p>
        </w:tc>
        <w:tc>
          <w:tcPr>
            <w:tcW w:w="170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166" w:history="1">
              <w:r w:rsidRPr="004B40F8">
                <w:rPr>
                  <w:rStyle w:val="Hyperlink"/>
                </w:rPr>
                <w:t>jonathan.segev@intel.com</w:t>
              </w:r>
            </w:hyperlink>
          </w:p>
        </w:tc>
      </w:tr>
      <w:tr w:rsidR="00527C0A" w:rsidRPr="004B40F8" w14:paraId="5DA099C0" w14:textId="77777777" w:rsidTr="004C61E0">
        <w:trPr>
          <w:trHeight w:val="895"/>
        </w:trPr>
        <w:tc>
          <w:tcPr>
            <w:tcW w:w="1096"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37"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r w:rsidRPr="004B40F8">
              <w:t>TGbn Chair</w:t>
            </w:r>
          </w:p>
          <w:p w14:paraId="311D97C7" w14:textId="5735C069" w:rsidR="00527C0A" w:rsidRPr="004B40F8" w:rsidRDefault="00527C0A" w:rsidP="00896575">
            <w:pPr>
              <w:spacing w:before="120" w:after="120"/>
            </w:pPr>
            <w:r w:rsidRPr="004B40F8">
              <w:t>Ultra High Reliability (UHR)</w:t>
            </w:r>
          </w:p>
        </w:tc>
        <w:tc>
          <w:tcPr>
            <w:tcW w:w="170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4C61E0">
        <w:trPr>
          <w:trHeight w:val="713"/>
        </w:trPr>
        <w:tc>
          <w:tcPr>
            <w:tcW w:w="1096"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(Sanechips)</w:t>
            </w:r>
          </w:p>
        </w:tc>
        <w:tc>
          <w:tcPr>
            <w:tcW w:w="2137"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r w:rsidRPr="004B40F8">
              <w:t>TGbp Chair</w:t>
            </w:r>
          </w:p>
          <w:p w14:paraId="2EDEF9EC" w14:textId="046001DF" w:rsidR="00DD35BB" w:rsidRPr="004B40F8" w:rsidRDefault="00DD35BB" w:rsidP="00896575">
            <w:pPr>
              <w:spacing w:before="120" w:after="120"/>
            </w:pPr>
            <w:r w:rsidRPr="004B40F8">
              <w:t>Ambient Power (AMP)</w:t>
            </w:r>
          </w:p>
        </w:tc>
        <w:tc>
          <w:tcPr>
            <w:tcW w:w="1709" w:type="pct"/>
            <w:tcBorders>
              <w:top w:val="single" w:sz="4" w:space="0" w:color="auto"/>
              <w:bottom w:val="single" w:sz="4" w:space="0" w:color="auto"/>
            </w:tcBorders>
            <w:vAlign w:val="center"/>
          </w:tcPr>
          <w:p w14:paraId="3B269F16" w14:textId="259D77CC" w:rsidR="00DD35BB" w:rsidRPr="004B40F8" w:rsidRDefault="00844EC7" w:rsidP="00896575">
            <w:pPr>
              <w:spacing w:before="120" w:after="120"/>
              <w:rPr>
                <w:rStyle w:val="Hyperlink"/>
              </w:rPr>
            </w:pPr>
            <w:hyperlink r:id="rId167" w:history="1">
              <w:r w:rsidR="00DD35BB" w:rsidRPr="004B40F8">
                <w:rPr>
                  <w:rStyle w:val="Hyperlink"/>
                </w:rPr>
                <w:t>sun.bo1@sanechips.com.cn</w:t>
              </w:r>
            </w:hyperlink>
            <w:r w:rsidR="00DD35BB" w:rsidRPr="004B40F8">
              <w:t xml:space="preserve"> </w:t>
            </w:r>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2A1C2894" w14:textId="77777777" w:rsidR="00B846E7" w:rsidRPr="004B40F8" w:rsidRDefault="00B846E7" w:rsidP="00896575">
      <w:pPr>
        <w:spacing w:before="120" w:after="120"/>
        <w:rPr>
          <w:b/>
        </w:rPr>
      </w:pPr>
    </w:p>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8D3E3C" w:rsidRPr="004B40F8" w14:paraId="362D3282" w14:textId="77777777" w:rsidTr="00B14989">
        <w:tc>
          <w:tcPr>
            <w:tcW w:w="1101" w:type="pct"/>
            <w:vAlign w:val="center"/>
          </w:tcPr>
          <w:p w14:paraId="53CDD3D8" w14:textId="53FD788E" w:rsidR="008D3E3C" w:rsidRPr="004B40F8" w:rsidRDefault="008D3E3C" w:rsidP="00896575">
            <w:pPr>
              <w:spacing w:before="120" w:after="120"/>
            </w:pPr>
            <w:r w:rsidRPr="004B40F8">
              <w:t>Laurent Cariou (Intel)</w:t>
            </w:r>
          </w:p>
        </w:tc>
        <w:tc>
          <w:tcPr>
            <w:tcW w:w="2157" w:type="pct"/>
            <w:vAlign w:val="center"/>
          </w:tcPr>
          <w:p w14:paraId="1A44F424" w14:textId="733D972C" w:rsidR="008D3E3C" w:rsidRPr="004B40F8" w:rsidRDefault="00527C0A" w:rsidP="00896575">
            <w:pPr>
              <w:spacing w:before="120" w:after="120"/>
            </w:pPr>
            <w:r w:rsidRPr="004B40F8">
              <w:t>Integrated MilliMeter Wave</w:t>
            </w:r>
            <w:r w:rsidR="008D3E3C" w:rsidRPr="004B40F8">
              <w:t xml:space="preserve"> (</w:t>
            </w:r>
            <w:r w:rsidRPr="004B40F8">
              <w:t>IMMW</w:t>
            </w:r>
            <w:r w:rsidR="008D3E3C" w:rsidRPr="004B40F8">
              <w:t>) SG</w:t>
            </w:r>
          </w:p>
        </w:tc>
        <w:tc>
          <w:tcPr>
            <w:tcW w:w="1742" w:type="pct"/>
            <w:vAlign w:val="center"/>
          </w:tcPr>
          <w:p w14:paraId="6256C76B" w14:textId="038C3F97" w:rsidR="008D3E3C" w:rsidRPr="004B40F8" w:rsidRDefault="00844EC7" w:rsidP="00896575">
            <w:pPr>
              <w:spacing w:before="120" w:after="120"/>
            </w:pPr>
            <w:hyperlink r:id="rId168" w:history="1">
              <w:r w:rsidR="008D3E3C" w:rsidRPr="004B40F8">
                <w:rPr>
                  <w:rStyle w:val="Hyperlink"/>
                </w:rPr>
                <w:t>laurent_cariou@yahoo.fr</w:t>
              </w:r>
            </w:hyperlink>
            <w:r w:rsidR="008D3E3C" w:rsidRPr="004B40F8">
              <w:t xml:space="preserve"> </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Nikola Serafimovski (pureLiFi)</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844EC7" w:rsidP="006D02D7">
            <w:pPr>
              <w:spacing w:before="120" w:after="120"/>
            </w:pPr>
            <w:hyperlink r:id="rId169" w:history="1">
              <w:r w:rsidR="006D02D7" w:rsidRPr="004B40F8">
                <w:rPr>
                  <w:rStyle w:val="Hyperlink"/>
                </w:rPr>
                <w:t>nikola.serafimovski@purelifi.com</w:t>
              </w:r>
            </w:hyperlink>
            <w:r w:rsidR="006D02D7"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r w:rsidRPr="004B40F8">
              <w:rPr>
                <w:szCs w:val="24"/>
              </w:rPr>
              <w:t>FaraFir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844EC7" w:rsidP="006D02D7">
            <w:pPr>
              <w:spacing w:before="120" w:after="120"/>
            </w:pPr>
            <w:hyperlink r:id="rId170" w:history="1">
              <w:r w:rsidR="0057742C" w:rsidRPr="004B40F8">
                <w:rPr>
                  <w:rStyle w:val="Hyperlink"/>
                </w:rPr>
                <w:t>jim.lamsford@ieee.org</w:t>
              </w:r>
            </w:hyperlink>
            <w:r w:rsidR="0057742C"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844EC7" w:rsidP="00896575">
            <w:pPr>
              <w:spacing w:before="120" w:after="120"/>
            </w:pPr>
            <w:hyperlink r:id="rId171" w:history="1">
              <w:r w:rsidR="001C2478" w:rsidRPr="004B40F8">
                <w:rPr>
                  <w:rStyle w:val="Hyperlink"/>
                </w:rPr>
                <w:t>hassan.yaghoobi@intel.com</w:t>
              </w:r>
            </w:hyperlink>
            <w:r w:rsidR="001C2478"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172"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844EC7" w:rsidP="00896575">
            <w:pPr>
              <w:spacing w:before="120" w:after="120"/>
            </w:pPr>
            <w:hyperlink r:id="rId173" w:history="1">
              <w:r w:rsidR="00DD35BB" w:rsidRPr="004B40F8">
                <w:rPr>
                  <w:rStyle w:val="Hyperlink"/>
                </w:rPr>
                <w:t>srini.k1@samsung.com</w:t>
              </w:r>
            </w:hyperlink>
            <w:r w:rsidR="00DD35BB"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844EC7" w:rsidP="00896575">
            <w:pPr>
              <w:spacing w:before="120" w:after="120"/>
            </w:pPr>
            <w:hyperlink r:id="rId174" w:history="1">
              <w:r w:rsidR="0057742C" w:rsidRPr="004B40F8">
                <w:rPr>
                  <w:rStyle w:val="Hyperlink"/>
                </w:rPr>
                <w:t>ben.rolfe@ieee.org</w:t>
              </w:r>
            </w:hyperlink>
            <w:r w:rsidR="0057742C"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t>Liaison to IEEE 802.18</w:t>
            </w:r>
          </w:p>
        </w:tc>
        <w:tc>
          <w:tcPr>
            <w:tcW w:w="1678" w:type="pct"/>
            <w:vAlign w:val="center"/>
            <w:hideMark/>
          </w:tcPr>
          <w:p w14:paraId="5E59C08C" w14:textId="77A21359" w:rsidR="00687005" w:rsidRPr="004B40F8" w:rsidRDefault="00844EC7" w:rsidP="00896575">
            <w:pPr>
              <w:spacing w:before="120" w:after="120"/>
            </w:pPr>
            <w:hyperlink r:id="rId175" w:history="1">
              <w:r w:rsidR="003751FC" w:rsidRPr="004B40F8">
                <w:rPr>
                  <w:rStyle w:val="Hyperlink"/>
                </w:rPr>
                <w:t>edward.ks.au@gmail.com</w:t>
              </w:r>
            </w:hyperlink>
            <w:r w:rsidR="003751FC"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Tuncer Baykas</w:t>
            </w:r>
            <w:r w:rsidRPr="004B40F8">
              <w:br/>
            </w:r>
            <w:r w:rsidR="004F0AD0" w:rsidRPr="004B40F8">
              <w:t>(Ofinno</w:t>
            </w:r>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844EC7" w:rsidP="00896575">
            <w:pPr>
              <w:spacing w:before="120" w:after="120"/>
            </w:pPr>
            <w:hyperlink r:id="rId176" w:tgtFrame="_blank" w:history="1">
              <w:r w:rsidR="00687005" w:rsidRPr="004B40F8">
                <w:rPr>
                  <w:rStyle w:val="Hyperlink"/>
                </w:rPr>
                <w:t>tbaykas@ieee.org</w:t>
              </w:r>
            </w:hyperlink>
            <w:r w:rsidR="00687005" w:rsidRPr="004B40F8">
              <w:t xml:space="preserve"> </w:t>
            </w:r>
          </w:p>
        </w:tc>
      </w:tr>
    </w:tbl>
    <w:p w14:paraId="5B55DAD2" w14:textId="043EDEDB" w:rsidR="00124A46" w:rsidRPr="004B40F8" w:rsidRDefault="00636AE5" w:rsidP="00E94EBE">
      <w:pPr>
        <w:pStyle w:val="berschrift1"/>
        <w:rPr>
          <w:sz w:val="32"/>
        </w:rPr>
      </w:pPr>
      <w:r w:rsidRPr="004B40F8">
        <w:rPr>
          <w:sz w:val="32"/>
          <w:szCs w:val="32"/>
          <w:u w:val="single"/>
        </w:rPr>
        <w:br w:type="page"/>
      </w:r>
      <w:commentRangeStart w:id="2"/>
      <w:r w:rsidR="00124A46" w:rsidRPr="004B40F8">
        <w:rPr>
          <w:sz w:val="32"/>
        </w:rPr>
        <w:t>A</w:t>
      </w:r>
      <w:r w:rsidR="00B552E2">
        <w:rPr>
          <w:sz w:val="32"/>
        </w:rPr>
        <w:t>nnex D</w:t>
      </w:r>
      <w:r w:rsidR="00124A46" w:rsidRPr="004B40F8">
        <w:rPr>
          <w:sz w:val="32"/>
        </w:rPr>
        <w:t>: Revisions and Standards Pipeline</w:t>
      </w:r>
      <w:commentRangeEnd w:id="2"/>
      <w:r w:rsidR="009D7A38" w:rsidRPr="004B40F8">
        <w:rPr>
          <w:rStyle w:val="Kommentarzeichen"/>
          <w:b w:val="0"/>
        </w:rPr>
        <w:commentReference w:id="2"/>
      </w:r>
    </w:p>
    <w:p w14:paraId="175B070D" w14:textId="0C8380A8" w:rsidR="00B8155A" w:rsidRPr="004B40F8" w:rsidRDefault="00207E5C" w:rsidP="00124A46">
      <w:pPr>
        <w:rPr>
          <w:b/>
          <w:i/>
          <w:szCs w:val="24"/>
          <w:u w:val="single"/>
        </w:rPr>
      </w:pPr>
      <w:r w:rsidRPr="004B40F8">
        <w:rPr>
          <w:b/>
          <w:i/>
          <w:noProof/>
          <w:szCs w:val="24"/>
          <w:u w:val="single"/>
          <w:lang w:val="de-DE" w:eastAsia="de-DE"/>
        </w:rPr>
        <w:drawing>
          <wp:inline distT="0" distB="0" distL="0" distR="0" wp14:anchorId="1F02C616" wp14:editId="31DBA959">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3D21D114" w14:textId="77777777" w:rsidR="00155C3A" w:rsidRDefault="00155C3A" w:rsidP="002F312E">
      <w:pPr>
        <w:rPr>
          <w:b/>
          <w:i/>
          <w:szCs w:val="24"/>
          <w:u w:val="single"/>
        </w:rPr>
      </w:pPr>
    </w:p>
    <w:p w14:paraId="1928CC36" w14:textId="265244B0" w:rsidR="0018262A" w:rsidRPr="00B628E0" w:rsidRDefault="00B628E0" w:rsidP="002F312E">
      <w:pPr>
        <w:rPr>
          <w:b/>
          <w:i/>
          <w:szCs w:val="24"/>
          <w:u w:val="single"/>
        </w:rPr>
      </w:pPr>
      <w:r w:rsidRPr="00B628E0">
        <w:rPr>
          <w:b/>
          <w:i/>
          <w:noProof/>
          <w:szCs w:val="24"/>
          <w:u w:val="single"/>
          <w:lang w:val="de-DE" w:eastAsia="de-DE"/>
        </w:rPr>
        <w:drawing>
          <wp:inline distT="0" distB="0" distL="0" distR="0" wp14:anchorId="4F34656F" wp14:editId="6D6FB6C9">
            <wp:extent cx="6571149" cy="31851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606290" cy="3202193"/>
                    </a:xfrm>
                    <a:prstGeom prst="rect">
                      <a:avLst/>
                    </a:prstGeom>
                    <a:noFill/>
                  </pic:spPr>
                </pic:pic>
              </a:graphicData>
            </a:graphic>
          </wp:inline>
        </w:drawing>
      </w:r>
    </w:p>
    <w:p w14:paraId="4CEB8F80" w14:textId="37F15D5E" w:rsidR="004C4091" w:rsidRPr="00B628E0" w:rsidRDefault="00124A46" w:rsidP="0018262A">
      <w:pPr>
        <w:jc w:val="center"/>
        <w:rPr>
          <w:b/>
          <w:sz w:val="40"/>
        </w:rPr>
      </w:pPr>
      <w:r w:rsidRPr="00B628E0">
        <w:rPr>
          <w:b/>
          <w:sz w:val="40"/>
        </w:rPr>
        <w:t>IEEE 802.11 Standards Pipeline</w:t>
      </w:r>
    </w:p>
    <w:p w14:paraId="72A73D17" w14:textId="555FAFAA" w:rsidR="00185520" w:rsidRPr="004B40F8" w:rsidRDefault="00ED4377" w:rsidP="00185520">
      <w:r w:rsidRPr="00B628E0">
        <w:t>E</w:t>
      </w:r>
      <w:r w:rsidR="00185520" w:rsidRPr="00B628E0">
        <w:t>nd.</w:t>
      </w:r>
    </w:p>
    <w:sectPr w:rsidR="00185520" w:rsidRPr="004B40F8" w:rsidSect="006B4AF2">
      <w:headerReference w:type="default" r:id="rId181"/>
      <w:footerReference w:type="default" r:id="rId182"/>
      <w:pgSz w:w="11907" w:h="16839" w:code="9"/>
      <w:pgMar w:top="1080" w:right="1080" w:bottom="1080" w:left="360" w:header="432" w:footer="432" w:gutter="72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ungnickel, Volker" w:date="2024-10-01T23:54:00Z" w:initials="JV">
    <w:p w14:paraId="3E1545D3" w14:textId="480FB113" w:rsidR="00F43E01" w:rsidRDefault="00F43E01">
      <w:pPr>
        <w:pStyle w:val="Kommentartext"/>
      </w:pPr>
      <w:r>
        <w:rPr>
          <w:rStyle w:val="Kommentarzeichen"/>
        </w:rPr>
        <w:annotationRef/>
      </w:r>
      <w:r>
        <w:t>Dear Robert, could you, please, update these graphs in case of changes? Thanks - Volker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545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7DD9EB" w16cex:dateUtc="2024-10-02T12:00:00Z"/>
  <w16cex:commentExtensible w16cex:durableId="5A4669F4" w16cex:dateUtc="2024-10-02T12:00:00Z"/>
  <w16cex:commentExtensible w16cex:durableId="42C942EE" w16cex:dateUtc="2024-10-02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C43F7F" w16cid:durableId="0A167D31"/>
  <w16cid:commentId w16cid:paraId="1100F5AC" w16cid:durableId="3E7DD9EB"/>
  <w16cid:commentId w16cid:paraId="773ECCF6" w16cid:durableId="4A8E751A"/>
  <w16cid:commentId w16cid:paraId="4FCE2A5E" w16cid:durableId="5A4669F4"/>
  <w16cid:commentId w16cid:paraId="60B5F3FA" w16cid:durableId="22246FA4"/>
  <w16cid:commentId w16cid:paraId="02EF0700" w16cid:durableId="32E28984"/>
  <w16cid:commentId w16cid:paraId="4E4D2A1F" w16cid:durableId="5762C96B"/>
  <w16cid:commentId w16cid:paraId="04F4ED4C" w16cid:durableId="16531A4C"/>
  <w16cid:commentId w16cid:paraId="5190F3A3" w16cid:durableId="4906BC7A"/>
  <w16cid:commentId w16cid:paraId="11813906" w16cid:durableId="42C942EE"/>
  <w16cid:commentId w16cid:paraId="0D7CCC7F" w16cid:durableId="64CDEA61"/>
  <w16cid:commentId w16cid:paraId="76CC663D" w16cid:durableId="18F471D7"/>
  <w16cid:commentId w16cid:paraId="37D18AA0" w16cid:durableId="60C31BDF"/>
  <w16cid:commentId w16cid:paraId="3E1545D3" w16cid:durableId="16BE9A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0058" w14:textId="77777777" w:rsidR="00844EC7" w:rsidRDefault="00844EC7">
      <w:r>
        <w:separator/>
      </w:r>
    </w:p>
  </w:endnote>
  <w:endnote w:type="continuationSeparator" w:id="0">
    <w:p w14:paraId="3DD26036" w14:textId="77777777" w:rsidR="00844EC7" w:rsidRDefault="00844EC7">
      <w:r>
        <w:continuationSeparator/>
      </w:r>
    </w:p>
  </w:endnote>
  <w:endnote w:type="continuationNotice" w:id="1">
    <w:p w14:paraId="098D1BAB" w14:textId="77777777" w:rsidR="00844EC7" w:rsidRDefault="0084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1240" w14:textId="4A6F0664" w:rsidR="00F43E01" w:rsidRPr="005E4316" w:rsidRDefault="00F43E01"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Minutes</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844EC7">
      <w:rPr>
        <w:noProof/>
        <w:lang w:val="de-DE"/>
      </w:rPr>
      <w:t>1</w:t>
    </w:r>
    <w:r>
      <w:fldChar w:fldCharType="end"/>
    </w:r>
    <w:r>
      <w:rPr>
        <w:lang w:val="de-DE"/>
      </w:rPr>
      <w:tab/>
      <w:t>Volker Jungnickel, Fraunhofer HHI</w:t>
    </w:r>
  </w:p>
  <w:p w14:paraId="72A4D386" w14:textId="77777777" w:rsidR="00F43E01" w:rsidRPr="005E4316" w:rsidRDefault="00F43E01">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E3994" w14:textId="77777777" w:rsidR="00844EC7" w:rsidRDefault="00844EC7">
      <w:r>
        <w:separator/>
      </w:r>
    </w:p>
  </w:footnote>
  <w:footnote w:type="continuationSeparator" w:id="0">
    <w:p w14:paraId="414B965C" w14:textId="77777777" w:rsidR="00844EC7" w:rsidRDefault="00844EC7">
      <w:r>
        <w:continuationSeparator/>
      </w:r>
    </w:p>
  </w:footnote>
  <w:footnote w:type="continuationNotice" w:id="1">
    <w:p w14:paraId="61BF9386" w14:textId="77777777" w:rsidR="00844EC7" w:rsidRDefault="00844E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FA3" w14:textId="5CFCDD77" w:rsidR="00F43E01" w:rsidRDefault="00F43E01" w:rsidP="0012242B">
    <w:pPr>
      <w:pStyle w:val="Kopfzeile"/>
      <w:tabs>
        <w:tab w:val="clear" w:pos="6480"/>
        <w:tab w:val="center" w:pos="4680"/>
        <w:tab w:val="right" w:pos="10065"/>
      </w:tabs>
    </w:pPr>
    <w:r>
      <w:t>September 2024</w:t>
    </w:r>
    <w:r>
      <w:tab/>
    </w:r>
    <w:r>
      <w:tab/>
    </w:r>
    <w:r w:rsidR="00844EC7">
      <w:fldChar w:fldCharType="begin"/>
    </w:r>
    <w:r w:rsidR="00844EC7">
      <w:instrText xml:space="preserve"> TITLE  \* MERGEFORMAT </w:instrText>
    </w:r>
    <w:r w:rsidR="00844EC7">
      <w:fldChar w:fldCharType="separate"/>
    </w:r>
    <w:r>
      <w:t>doc.: IEEE 802.11-24/1593r</w:t>
    </w:r>
    <w:r w:rsidR="00844EC7">
      <w:fldChar w:fldCharType="end"/>
    </w:r>
    <w: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1012C96"/>
    <w:multiLevelType w:val="hybridMultilevel"/>
    <w:tmpl w:val="73B69A86"/>
    <w:lvl w:ilvl="0" w:tplc="7E2E526A">
      <w:numFmt w:val="bullet"/>
      <w:lvlText w:val="-"/>
      <w:lvlJc w:val="left"/>
      <w:pPr>
        <w:ind w:left="1288" w:hanging="360"/>
      </w:pPr>
      <w:rPr>
        <w:rFonts w:ascii="Times New Roman" w:eastAsia="Times New Roman" w:hAnsi="Times New Roman" w:cs="Times New Roman"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3"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2256C5"/>
    <w:multiLevelType w:val="hybridMultilevel"/>
    <w:tmpl w:val="388E155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089866DB"/>
    <w:multiLevelType w:val="hybridMultilevel"/>
    <w:tmpl w:val="3FC62328"/>
    <w:lvl w:ilvl="0" w:tplc="1786DC28">
      <w:start w:val="1"/>
      <w:numFmt w:val="bullet"/>
      <w:lvlText w:val="•"/>
      <w:lvlJc w:val="left"/>
      <w:pPr>
        <w:tabs>
          <w:tab w:val="num" w:pos="720"/>
        </w:tabs>
        <w:ind w:left="720" w:hanging="360"/>
      </w:pPr>
      <w:rPr>
        <w:rFonts w:ascii="Arial" w:hAnsi="Arial" w:hint="default"/>
      </w:rPr>
    </w:lvl>
    <w:lvl w:ilvl="1" w:tplc="A6B87A38">
      <w:start w:val="25"/>
      <w:numFmt w:val="bullet"/>
      <w:lvlText w:val="•"/>
      <w:lvlJc w:val="left"/>
      <w:pPr>
        <w:tabs>
          <w:tab w:val="num" w:pos="1440"/>
        </w:tabs>
        <w:ind w:left="1440" w:hanging="360"/>
      </w:pPr>
      <w:rPr>
        <w:rFonts w:ascii="Arial" w:hAnsi="Arial" w:hint="default"/>
      </w:rPr>
    </w:lvl>
    <w:lvl w:ilvl="2" w:tplc="2F5C6998" w:tentative="1">
      <w:start w:val="1"/>
      <w:numFmt w:val="bullet"/>
      <w:lvlText w:val="•"/>
      <w:lvlJc w:val="left"/>
      <w:pPr>
        <w:tabs>
          <w:tab w:val="num" w:pos="2160"/>
        </w:tabs>
        <w:ind w:left="2160" w:hanging="360"/>
      </w:pPr>
      <w:rPr>
        <w:rFonts w:ascii="Arial" w:hAnsi="Arial" w:hint="default"/>
      </w:rPr>
    </w:lvl>
    <w:lvl w:ilvl="3" w:tplc="8C202B96" w:tentative="1">
      <w:start w:val="1"/>
      <w:numFmt w:val="bullet"/>
      <w:lvlText w:val="•"/>
      <w:lvlJc w:val="left"/>
      <w:pPr>
        <w:tabs>
          <w:tab w:val="num" w:pos="2880"/>
        </w:tabs>
        <w:ind w:left="2880" w:hanging="360"/>
      </w:pPr>
      <w:rPr>
        <w:rFonts w:ascii="Arial" w:hAnsi="Arial" w:hint="default"/>
      </w:rPr>
    </w:lvl>
    <w:lvl w:ilvl="4" w:tplc="690C4F6C" w:tentative="1">
      <w:start w:val="1"/>
      <w:numFmt w:val="bullet"/>
      <w:lvlText w:val="•"/>
      <w:lvlJc w:val="left"/>
      <w:pPr>
        <w:tabs>
          <w:tab w:val="num" w:pos="3600"/>
        </w:tabs>
        <w:ind w:left="3600" w:hanging="360"/>
      </w:pPr>
      <w:rPr>
        <w:rFonts w:ascii="Arial" w:hAnsi="Arial" w:hint="default"/>
      </w:rPr>
    </w:lvl>
    <w:lvl w:ilvl="5" w:tplc="55680E8A" w:tentative="1">
      <w:start w:val="1"/>
      <w:numFmt w:val="bullet"/>
      <w:lvlText w:val="•"/>
      <w:lvlJc w:val="left"/>
      <w:pPr>
        <w:tabs>
          <w:tab w:val="num" w:pos="4320"/>
        </w:tabs>
        <w:ind w:left="4320" w:hanging="360"/>
      </w:pPr>
      <w:rPr>
        <w:rFonts w:ascii="Arial" w:hAnsi="Arial" w:hint="default"/>
      </w:rPr>
    </w:lvl>
    <w:lvl w:ilvl="6" w:tplc="1BA83F24" w:tentative="1">
      <w:start w:val="1"/>
      <w:numFmt w:val="bullet"/>
      <w:lvlText w:val="•"/>
      <w:lvlJc w:val="left"/>
      <w:pPr>
        <w:tabs>
          <w:tab w:val="num" w:pos="5040"/>
        </w:tabs>
        <w:ind w:left="5040" w:hanging="360"/>
      </w:pPr>
      <w:rPr>
        <w:rFonts w:ascii="Arial" w:hAnsi="Arial" w:hint="default"/>
      </w:rPr>
    </w:lvl>
    <w:lvl w:ilvl="7" w:tplc="9BE2BC60" w:tentative="1">
      <w:start w:val="1"/>
      <w:numFmt w:val="bullet"/>
      <w:lvlText w:val="•"/>
      <w:lvlJc w:val="left"/>
      <w:pPr>
        <w:tabs>
          <w:tab w:val="num" w:pos="5760"/>
        </w:tabs>
        <w:ind w:left="5760" w:hanging="360"/>
      </w:pPr>
      <w:rPr>
        <w:rFonts w:ascii="Arial" w:hAnsi="Arial" w:hint="default"/>
      </w:rPr>
    </w:lvl>
    <w:lvl w:ilvl="8" w:tplc="3182D5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5C3FA5"/>
    <w:multiLevelType w:val="hybridMultilevel"/>
    <w:tmpl w:val="99025FF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03267E"/>
    <w:multiLevelType w:val="hybridMultilevel"/>
    <w:tmpl w:val="5F720364"/>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15:restartNumberingAfterBreak="0">
    <w:nsid w:val="11616127"/>
    <w:multiLevelType w:val="hybridMultilevel"/>
    <w:tmpl w:val="9F1436A2"/>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128413BC"/>
    <w:multiLevelType w:val="hybridMultilevel"/>
    <w:tmpl w:val="A12A478C"/>
    <w:lvl w:ilvl="0" w:tplc="297E16EA">
      <w:start w:val="1"/>
      <w:numFmt w:val="bullet"/>
      <w:lvlText w:val="•"/>
      <w:lvlJc w:val="left"/>
      <w:pPr>
        <w:tabs>
          <w:tab w:val="num" w:pos="720"/>
        </w:tabs>
        <w:ind w:left="720" w:hanging="360"/>
      </w:pPr>
      <w:rPr>
        <w:rFonts w:ascii="Arial" w:hAnsi="Arial" w:hint="default"/>
      </w:rPr>
    </w:lvl>
    <w:lvl w:ilvl="1" w:tplc="8C2CEEE2">
      <w:start w:val="1"/>
      <w:numFmt w:val="bullet"/>
      <w:lvlText w:val="•"/>
      <w:lvlJc w:val="left"/>
      <w:pPr>
        <w:tabs>
          <w:tab w:val="num" w:pos="1440"/>
        </w:tabs>
        <w:ind w:left="1440" w:hanging="360"/>
      </w:pPr>
      <w:rPr>
        <w:rFonts w:ascii="Arial" w:hAnsi="Arial" w:hint="default"/>
      </w:rPr>
    </w:lvl>
    <w:lvl w:ilvl="2" w:tplc="E3528636" w:tentative="1">
      <w:start w:val="1"/>
      <w:numFmt w:val="bullet"/>
      <w:lvlText w:val="•"/>
      <w:lvlJc w:val="left"/>
      <w:pPr>
        <w:tabs>
          <w:tab w:val="num" w:pos="2160"/>
        </w:tabs>
        <w:ind w:left="2160" w:hanging="360"/>
      </w:pPr>
      <w:rPr>
        <w:rFonts w:ascii="Arial" w:hAnsi="Arial" w:hint="default"/>
      </w:rPr>
    </w:lvl>
    <w:lvl w:ilvl="3" w:tplc="6BC25DF2" w:tentative="1">
      <w:start w:val="1"/>
      <w:numFmt w:val="bullet"/>
      <w:lvlText w:val="•"/>
      <w:lvlJc w:val="left"/>
      <w:pPr>
        <w:tabs>
          <w:tab w:val="num" w:pos="2880"/>
        </w:tabs>
        <w:ind w:left="2880" w:hanging="360"/>
      </w:pPr>
      <w:rPr>
        <w:rFonts w:ascii="Arial" w:hAnsi="Arial" w:hint="default"/>
      </w:rPr>
    </w:lvl>
    <w:lvl w:ilvl="4" w:tplc="610201F0" w:tentative="1">
      <w:start w:val="1"/>
      <w:numFmt w:val="bullet"/>
      <w:lvlText w:val="•"/>
      <w:lvlJc w:val="left"/>
      <w:pPr>
        <w:tabs>
          <w:tab w:val="num" w:pos="3600"/>
        </w:tabs>
        <w:ind w:left="3600" w:hanging="360"/>
      </w:pPr>
      <w:rPr>
        <w:rFonts w:ascii="Arial" w:hAnsi="Arial" w:hint="default"/>
      </w:rPr>
    </w:lvl>
    <w:lvl w:ilvl="5" w:tplc="9FBEA2AC" w:tentative="1">
      <w:start w:val="1"/>
      <w:numFmt w:val="bullet"/>
      <w:lvlText w:val="•"/>
      <w:lvlJc w:val="left"/>
      <w:pPr>
        <w:tabs>
          <w:tab w:val="num" w:pos="4320"/>
        </w:tabs>
        <w:ind w:left="4320" w:hanging="360"/>
      </w:pPr>
      <w:rPr>
        <w:rFonts w:ascii="Arial" w:hAnsi="Arial" w:hint="default"/>
      </w:rPr>
    </w:lvl>
    <w:lvl w:ilvl="6" w:tplc="1E84FD56" w:tentative="1">
      <w:start w:val="1"/>
      <w:numFmt w:val="bullet"/>
      <w:lvlText w:val="•"/>
      <w:lvlJc w:val="left"/>
      <w:pPr>
        <w:tabs>
          <w:tab w:val="num" w:pos="5040"/>
        </w:tabs>
        <w:ind w:left="5040" w:hanging="360"/>
      </w:pPr>
      <w:rPr>
        <w:rFonts w:ascii="Arial" w:hAnsi="Arial" w:hint="default"/>
      </w:rPr>
    </w:lvl>
    <w:lvl w:ilvl="7" w:tplc="701077EE" w:tentative="1">
      <w:start w:val="1"/>
      <w:numFmt w:val="bullet"/>
      <w:lvlText w:val="•"/>
      <w:lvlJc w:val="left"/>
      <w:pPr>
        <w:tabs>
          <w:tab w:val="num" w:pos="5760"/>
        </w:tabs>
        <w:ind w:left="5760" w:hanging="360"/>
      </w:pPr>
      <w:rPr>
        <w:rFonts w:ascii="Arial" w:hAnsi="Arial" w:hint="default"/>
      </w:rPr>
    </w:lvl>
    <w:lvl w:ilvl="8" w:tplc="717052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C479EB"/>
    <w:multiLevelType w:val="hybridMultilevel"/>
    <w:tmpl w:val="BBE4BAA8"/>
    <w:lvl w:ilvl="0" w:tplc="FD425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4" w15:restartNumberingAfterBreak="0">
    <w:nsid w:val="221F4233"/>
    <w:multiLevelType w:val="hybridMultilevel"/>
    <w:tmpl w:val="9D72AC9A"/>
    <w:lvl w:ilvl="0" w:tplc="3E62A024">
      <w:start w:val="1"/>
      <w:numFmt w:val="bullet"/>
      <w:lvlText w:val="•"/>
      <w:lvlJc w:val="left"/>
      <w:pPr>
        <w:tabs>
          <w:tab w:val="num" w:pos="720"/>
        </w:tabs>
        <w:ind w:left="720" w:hanging="360"/>
      </w:pPr>
      <w:rPr>
        <w:rFonts w:ascii="Arial" w:hAnsi="Arial" w:hint="default"/>
      </w:rPr>
    </w:lvl>
    <w:lvl w:ilvl="1" w:tplc="28AEEF88">
      <w:start w:val="1"/>
      <w:numFmt w:val="bullet"/>
      <w:lvlText w:val="•"/>
      <w:lvlJc w:val="left"/>
      <w:pPr>
        <w:tabs>
          <w:tab w:val="num" w:pos="1440"/>
        </w:tabs>
        <w:ind w:left="1440" w:hanging="360"/>
      </w:pPr>
      <w:rPr>
        <w:rFonts w:ascii="Arial" w:hAnsi="Arial" w:hint="default"/>
      </w:rPr>
    </w:lvl>
    <w:lvl w:ilvl="2" w:tplc="E7C05B80" w:tentative="1">
      <w:start w:val="1"/>
      <w:numFmt w:val="bullet"/>
      <w:lvlText w:val="•"/>
      <w:lvlJc w:val="left"/>
      <w:pPr>
        <w:tabs>
          <w:tab w:val="num" w:pos="2160"/>
        </w:tabs>
        <w:ind w:left="2160" w:hanging="360"/>
      </w:pPr>
      <w:rPr>
        <w:rFonts w:ascii="Arial" w:hAnsi="Arial" w:hint="default"/>
      </w:rPr>
    </w:lvl>
    <w:lvl w:ilvl="3" w:tplc="9E6AE368" w:tentative="1">
      <w:start w:val="1"/>
      <w:numFmt w:val="bullet"/>
      <w:lvlText w:val="•"/>
      <w:lvlJc w:val="left"/>
      <w:pPr>
        <w:tabs>
          <w:tab w:val="num" w:pos="2880"/>
        </w:tabs>
        <w:ind w:left="2880" w:hanging="360"/>
      </w:pPr>
      <w:rPr>
        <w:rFonts w:ascii="Arial" w:hAnsi="Arial" w:hint="default"/>
      </w:rPr>
    </w:lvl>
    <w:lvl w:ilvl="4" w:tplc="873C849A" w:tentative="1">
      <w:start w:val="1"/>
      <w:numFmt w:val="bullet"/>
      <w:lvlText w:val="•"/>
      <w:lvlJc w:val="left"/>
      <w:pPr>
        <w:tabs>
          <w:tab w:val="num" w:pos="3600"/>
        </w:tabs>
        <w:ind w:left="3600" w:hanging="360"/>
      </w:pPr>
      <w:rPr>
        <w:rFonts w:ascii="Arial" w:hAnsi="Arial" w:hint="default"/>
      </w:rPr>
    </w:lvl>
    <w:lvl w:ilvl="5" w:tplc="8F867376" w:tentative="1">
      <w:start w:val="1"/>
      <w:numFmt w:val="bullet"/>
      <w:lvlText w:val="•"/>
      <w:lvlJc w:val="left"/>
      <w:pPr>
        <w:tabs>
          <w:tab w:val="num" w:pos="4320"/>
        </w:tabs>
        <w:ind w:left="4320" w:hanging="360"/>
      </w:pPr>
      <w:rPr>
        <w:rFonts w:ascii="Arial" w:hAnsi="Arial" w:hint="default"/>
      </w:rPr>
    </w:lvl>
    <w:lvl w:ilvl="6" w:tplc="EF182B10" w:tentative="1">
      <w:start w:val="1"/>
      <w:numFmt w:val="bullet"/>
      <w:lvlText w:val="•"/>
      <w:lvlJc w:val="left"/>
      <w:pPr>
        <w:tabs>
          <w:tab w:val="num" w:pos="5040"/>
        </w:tabs>
        <w:ind w:left="5040" w:hanging="360"/>
      </w:pPr>
      <w:rPr>
        <w:rFonts w:ascii="Arial" w:hAnsi="Arial" w:hint="default"/>
      </w:rPr>
    </w:lvl>
    <w:lvl w:ilvl="7" w:tplc="59800F2A" w:tentative="1">
      <w:start w:val="1"/>
      <w:numFmt w:val="bullet"/>
      <w:lvlText w:val="•"/>
      <w:lvlJc w:val="left"/>
      <w:pPr>
        <w:tabs>
          <w:tab w:val="num" w:pos="5760"/>
        </w:tabs>
        <w:ind w:left="5760" w:hanging="360"/>
      </w:pPr>
      <w:rPr>
        <w:rFonts w:ascii="Arial" w:hAnsi="Arial" w:hint="default"/>
      </w:rPr>
    </w:lvl>
    <w:lvl w:ilvl="8" w:tplc="277C08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6" w15:restartNumberingAfterBreak="0">
    <w:nsid w:val="2C341175"/>
    <w:multiLevelType w:val="multilevel"/>
    <w:tmpl w:val="CDC47F8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1"/>
      <w:numFmt w:val="bullet"/>
      <w:lvlText w:val="-"/>
      <w:lvlJc w:val="left"/>
      <w:pPr>
        <w:tabs>
          <w:tab w:val="num" w:pos="1440"/>
        </w:tabs>
        <w:ind w:left="1224" w:hanging="504"/>
      </w:pPr>
      <w:rPr>
        <w:rFonts w:ascii="Times New Roman" w:eastAsia="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E386545"/>
    <w:multiLevelType w:val="multilevel"/>
    <w:tmpl w:val="7EE47DBE"/>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4"/>
        </w:tabs>
        <w:ind w:left="574" w:hanging="432"/>
      </w:pPr>
      <w:rPr>
        <w:rFonts w:hint="default"/>
        <w:b/>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F883864"/>
    <w:multiLevelType w:val="hybridMultilevel"/>
    <w:tmpl w:val="B290D6B8"/>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0" w15:restartNumberingAfterBreak="0">
    <w:nsid w:val="3B655983"/>
    <w:multiLevelType w:val="hybridMultilevel"/>
    <w:tmpl w:val="9932A58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3E4D41F0"/>
    <w:multiLevelType w:val="multilevel"/>
    <w:tmpl w:val="1BFAB52A"/>
    <w:lvl w:ilvl="0">
      <w:start w:val="1"/>
      <w:numFmt w:val="decimal"/>
      <w:pStyle w:val="Formatvorlage1"/>
      <w:lvlText w:val="%1."/>
      <w:lvlJc w:val="left"/>
      <w:pPr>
        <w:ind w:left="360" w:hanging="360"/>
      </w:pPr>
      <w:rPr>
        <w:rFonts w:hint="default"/>
        <w:b/>
        <w:sz w:val="32"/>
      </w:rPr>
    </w:lvl>
    <w:lvl w:ilvl="1">
      <w:start w:val="1"/>
      <w:numFmt w:val="decimal"/>
      <w:pStyle w:val="berschrift2"/>
      <w:isLgl/>
      <w:lvlText w:val="%1.%2."/>
      <w:lvlJc w:val="left"/>
      <w:pPr>
        <w:ind w:left="0" w:firstLine="568"/>
      </w:pPr>
      <w:rPr>
        <w:rFonts w:hint="default"/>
        <w:b/>
      </w:rPr>
    </w:lvl>
    <w:lvl w:ilvl="2">
      <w:start w:val="1"/>
      <w:numFmt w:val="decimal"/>
      <w:pStyle w:val="berschrift3"/>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2"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33A4143"/>
    <w:multiLevelType w:val="multilevel"/>
    <w:tmpl w:val="ADCA9A54"/>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6E46986"/>
    <w:multiLevelType w:val="hybridMultilevel"/>
    <w:tmpl w:val="12C8EA9C"/>
    <w:lvl w:ilvl="0" w:tplc="09D0DFB8">
      <w:start w:val="1"/>
      <w:numFmt w:val="bullet"/>
      <w:lvlText w:val="•"/>
      <w:lvlJc w:val="left"/>
      <w:pPr>
        <w:tabs>
          <w:tab w:val="num" w:pos="720"/>
        </w:tabs>
        <w:ind w:left="720" w:hanging="360"/>
      </w:pPr>
      <w:rPr>
        <w:rFonts w:ascii="Arial" w:hAnsi="Arial" w:hint="default"/>
      </w:rPr>
    </w:lvl>
    <w:lvl w:ilvl="1" w:tplc="545A64DC">
      <w:start w:val="25"/>
      <w:numFmt w:val="bullet"/>
      <w:lvlText w:val="•"/>
      <w:lvlJc w:val="left"/>
      <w:pPr>
        <w:tabs>
          <w:tab w:val="num" w:pos="1440"/>
        </w:tabs>
        <w:ind w:left="1440" w:hanging="360"/>
      </w:pPr>
      <w:rPr>
        <w:rFonts w:ascii="Arial" w:hAnsi="Arial" w:hint="default"/>
      </w:rPr>
    </w:lvl>
    <w:lvl w:ilvl="2" w:tplc="E79603E8">
      <w:start w:val="25"/>
      <w:numFmt w:val="bullet"/>
      <w:lvlText w:val="•"/>
      <w:lvlJc w:val="left"/>
      <w:pPr>
        <w:tabs>
          <w:tab w:val="num" w:pos="2160"/>
        </w:tabs>
        <w:ind w:left="2160" w:hanging="360"/>
      </w:pPr>
      <w:rPr>
        <w:rFonts w:ascii="Arial" w:hAnsi="Arial" w:hint="default"/>
      </w:rPr>
    </w:lvl>
    <w:lvl w:ilvl="3" w:tplc="3412FA26" w:tentative="1">
      <w:start w:val="1"/>
      <w:numFmt w:val="bullet"/>
      <w:lvlText w:val="•"/>
      <w:lvlJc w:val="left"/>
      <w:pPr>
        <w:tabs>
          <w:tab w:val="num" w:pos="2880"/>
        </w:tabs>
        <w:ind w:left="2880" w:hanging="360"/>
      </w:pPr>
      <w:rPr>
        <w:rFonts w:ascii="Arial" w:hAnsi="Arial" w:hint="default"/>
      </w:rPr>
    </w:lvl>
    <w:lvl w:ilvl="4" w:tplc="4D30A11E" w:tentative="1">
      <w:start w:val="1"/>
      <w:numFmt w:val="bullet"/>
      <w:lvlText w:val="•"/>
      <w:lvlJc w:val="left"/>
      <w:pPr>
        <w:tabs>
          <w:tab w:val="num" w:pos="3600"/>
        </w:tabs>
        <w:ind w:left="3600" w:hanging="360"/>
      </w:pPr>
      <w:rPr>
        <w:rFonts w:ascii="Arial" w:hAnsi="Arial" w:hint="default"/>
      </w:rPr>
    </w:lvl>
    <w:lvl w:ilvl="5" w:tplc="710EB1E2" w:tentative="1">
      <w:start w:val="1"/>
      <w:numFmt w:val="bullet"/>
      <w:lvlText w:val="•"/>
      <w:lvlJc w:val="left"/>
      <w:pPr>
        <w:tabs>
          <w:tab w:val="num" w:pos="4320"/>
        </w:tabs>
        <w:ind w:left="4320" w:hanging="360"/>
      </w:pPr>
      <w:rPr>
        <w:rFonts w:ascii="Arial" w:hAnsi="Arial" w:hint="default"/>
      </w:rPr>
    </w:lvl>
    <w:lvl w:ilvl="6" w:tplc="9EB65818" w:tentative="1">
      <w:start w:val="1"/>
      <w:numFmt w:val="bullet"/>
      <w:lvlText w:val="•"/>
      <w:lvlJc w:val="left"/>
      <w:pPr>
        <w:tabs>
          <w:tab w:val="num" w:pos="5040"/>
        </w:tabs>
        <w:ind w:left="5040" w:hanging="360"/>
      </w:pPr>
      <w:rPr>
        <w:rFonts w:ascii="Arial" w:hAnsi="Arial" w:hint="default"/>
      </w:rPr>
    </w:lvl>
    <w:lvl w:ilvl="7" w:tplc="F2EE2E8A" w:tentative="1">
      <w:start w:val="1"/>
      <w:numFmt w:val="bullet"/>
      <w:lvlText w:val="•"/>
      <w:lvlJc w:val="left"/>
      <w:pPr>
        <w:tabs>
          <w:tab w:val="num" w:pos="5760"/>
        </w:tabs>
        <w:ind w:left="5760" w:hanging="360"/>
      </w:pPr>
      <w:rPr>
        <w:rFonts w:ascii="Arial" w:hAnsi="Arial" w:hint="default"/>
      </w:rPr>
    </w:lvl>
    <w:lvl w:ilvl="8" w:tplc="C21081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011397"/>
    <w:multiLevelType w:val="hybridMultilevel"/>
    <w:tmpl w:val="7D9ADB9C"/>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15:restartNumberingAfterBreak="0">
    <w:nsid w:val="4ECF2745"/>
    <w:multiLevelType w:val="hybridMultilevel"/>
    <w:tmpl w:val="6E3C7A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D5322D"/>
    <w:multiLevelType w:val="multilevel"/>
    <w:tmpl w:val="2D5437BA"/>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5EB178A8"/>
    <w:multiLevelType w:val="hybridMultilevel"/>
    <w:tmpl w:val="2CA8967A"/>
    <w:lvl w:ilvl="0" w:tplc="04070003">
      <w:start w:val="1"/>
      <w:numFmt w:val="bullet"/>
      <w:lvlText w:val="o"/>
      <w:lvlJc w:val="left"/>
      <w:pPr>
        <w:ind w:left="1194" w:hanging="360"/>
      </w:pPr>
      <w:rPr>
        <w:rFonts w:ascii="Courier New" w:hAnsi="Courier New" w:cs="Courier New" w:hint="default"/>
      </w:rPr>
    </w:lvl>
    <w:lvl w:ilvl="1" w:tplc="04070003" w:tentative="1">
      <w:start w:val="1"/>
      <w:numFmt w:val="bullet"/>
      <w:lvlText w:val="o"/>
      <w:lvlJc w:val="left"/>
      <w:pPr>
        <w:ind w:left="1050" w:hanging="360"/>
      </w:pPr>
      <w:rPr>
        <w:rFonts w:ascii="Courier New" w:hAnsi="Courier New" w:cs="Courier New" w:hint="default"/>
      </w:rPr>
    </w:lvl>
    <w:lvl w:ilvl="2" w:tplc="04070005" w:tentative="1">
      <w:start w:val="1"/>
      <w:numFmt w:val="bullet"/>
      <w:lvlText w:val=""/>
      <w:lvlJc w:val="left"/>
      <w:pPr>
        <w:ind w:left="1770" w:hanging="360"/>
      </w:pPr>
      <w:rPr>
        <w:rFonts w:ascii="Wingdings" w:hAnsi="Wingdings" w:hint="default"/>
      </w:rPr>
    </w:lvl>
    <w:lvl w:ilvl="3" w:tplc="04070001" w:tentative="1">
      <w:start w:val="1"/>
      <w:numFmt w:val="bullet"/>
      <w:lvlText w:val=""/>
      <w:lvlJc w:val="left"/>
      <w:pPr>
        <w:ind w:left="2490" w:hanging="360"/>
      </w:pPr>
      <w:rPr>
        <w:rFonts w:ascii="Symbol" w:hAnsi="Symbol" w:hint="default"/>
      </w:rPr>
    </w:lvl>
    <w:lvl w:ilvl="4" w:tplc="04070003" w:tentative="1">
      <w:start w:val="1"/>
      <w:numFmt w:val="bullet"/>
      <w:lvlText w:val="o"/>
      <w:lvlJc w:val="left"/>
      <w:pPr>
        <w:ind w:left="3210" w:hanging="360"/>
      </w:pPr>
      <w:rPr>
        <w:rFonts w:ascii="Courier New" w:hAnsi="Courier New" w:cs="Courier New" w:hint="default"/>
      </w:rPr>
    </w:lvl>
    <w:lvl w:ilvl="5" w:tplc="04070005" w:tentative="1">
      <w:start w:val="1"/>
      <w:numFmt w:val="bullet"/>
      <w:lvlText w:val=""/>
      <w:lvlJc w:val="left"/>
      <w:pPr>
        <w:ind w:left="3930" w:hanging="360"/>
      </w:pPr>
      <w:rPr>
        <w:rFonts w:ascii="Wingdings" w:hAnsi="Wingdings" w:hint="default"/>
      </w:rPr>
    </w:lvl>
    <w:lvl w:ilvl="6" w:tplc="04070001" w:tentative="1">
      <w:start w:val="1"/>
      <w:numFmt w:val="bullet"/>
      <w:lvlText w:val=""/>
      <w:lvlJc w:val="left"/>
      <w:pPr>
        <w:ind w:left="4650" w:hanging="360"/>
      </w:pPr>
      <w:rPr>
        <w:rFonts w:ascii="Symbol" w:hAnsi="Symbol" w:hint="default"/>
      </w:rPr>
    </w:lvl>
    <w:lvl w:ilvl="7" w:tplc="04070003" w:tentative="1">
      <w:start w:val="1"/>
      <w:numFmt w:val="bullet"/>
      <w:lvlText w:val="o"/>
      <w:lvlJc w:val="left"/>
      <w:pPr>
        <w:ind w:left="5370" w:hanging="360"/>
      </w:pPr>
      <w:rPr>
        <w:rFonts w:ascii="Courier New" w:hAnsi="Courier New" w:cs="Courier New" w:hint="default"/>
      </w:rPr>
    </w:lvl>
    <w:lvl w:ilvl="8" w:tplc="04070005" w:tentative="1">
      <w:start w:val="1"/>
      <w:numFmt w:val="bullet"/>
      <w:lvlText w:val=""/>
      <w:lvlJc w:val="left"/>
      <w:pPr>
        <w:ind w:left="6090" w:hanging="360"/>
      </w:pPr>
      <w:rPr>
        <w:rFonts w:ascii="Wingdings" w:hAnsi="Wingdings" w:hint="default"/>
      </w:rPr>
    </w:lvl>
  </w:abstractNum>
  <w:abstractNum w:abstractNumId="29" w15:restartNumberingAfterBreak="0">
    <w:nsid w:val="621D3CDD"/>
    <w:multiLevelType w:val="hybridMultilevel"/>
    <w:tmpl w:val="6ECADC10"/>
    <w:lvl w:ilvl="0" w:tplc="09D0DFB8">
      <w:start w:val="1"/>
      <w:numFmt w:val="bullet"/>
      <w:lvlText w:val="•"/>
      <w:lvlJc w:val="left"/>
      <w:pPr>
        <w:tabs>
          <w:tab w:val="num" w:pos="720"/>
        </w:tabs>
        <w:ind w:left="720" w:hanging="360"/>
      </w:pPr>
      <w:rPr>
        <w:rFonts w:ascii="Arial" w:hAnsi="Arial" w:hint="default"/>
      </w:rPr>
    </w:lvl>
    <w:lvl w:ilvl="1" w:tplc="7E2E526A">
      <w:numFmt w:val="bullet"/>
      <w:lvlText w:val="-"/>
      <w:lvlJc w:val="left"/>
      <w:pPr>
        <w:tabs>
          <w:tab w:val="num" w:pos="1440"/>
        </w:tabs>
        <w:ind w:left="1440" w:hanging="360"/>
      </w:pPr>
      <w:rPr>
        <w:rFonts w:ascii="Times New Roman" w:eastAsia="Times New Roman" w:hAnsi="Times New Roman" w:cs="Times New Roman" w:hint="default"/>
      </w:rPr>
    </w:lvl>
    <w:lvl w:ilvl="2" w:tplc="E79603E8">
      <w:start w:val="25"/>
      <w:numFmt w:val="bullet"/>
      <w:lvlText w:val="•"/>
      <w:lvlJc w:val="left"/>
      <w:pPr>
        <w:tabs>
          <w:tab w:val="num" w:pos="2160"/>
        </w:tabs>
        <w:ind w:left="2160" w:hanging="360"/>
      </w:pPr>
      <w:rPr>
        <w:rFonts w:ascii="Arial" w:hAnsi="Arial" w:hint="default"/>
      </w:rPr>
    </w:lvl>
    <w:lvl w:ilvl="3" w:tplc="3412FA26" w:tentative="1">
      <w:start w:val="1"/>
      <w:numFmt w:val="bullet"/>
      <w:lvlText w:val="•"/>
      <w:lvlJc w:val="left"/>
      <w:pPr>
        <w:tabs>
          <w:tab w:val="num" w:pos="2880"/>
        </w:tabs>
        <w:ind w:left="2880" w:hanging="360"/>
      </w:pPr>
      <w:rPr>
        <w:rFonts w:ascii="Arial" w:hAnsi="Arial" w:hint="default"/>
      </w:rPr>
    </w:lvl>
    <w:lvl w:ilvl="4" w:tplc="4D30A11E" w:tentative="1">
      <w:start w:val="1"/>
      <w:numFmt w:val="bullet"/>
      <w:lvlText w:val="•"/>
      <w:lvlJc w:val="left"/>
      <w:pPr>
        <w:tabs>
          <w:tab w:val="num" w:pos="3600"/>
        </w:tabs>
        <w:ind w:left="3600" w:hanging="360"/>
      </w:pPr>
      <w:rPr>
        <w:rFonts w:ascii="Arial" w:hAnsi="Arial" w:hint="default"/>
      </w:rPr>
    </w:lvl>
    <w:lvl w:ilvl="5" w:tplc="710EB1E2" w:tentative="1">
      <w:start w:val="1"/>
      <w:numFmt w:val="bullet"/>
      <w:lvlText w:val="•"/>
      <w:lvlJc w:val="left"/>
      <w:pPr>
        <w:tabs>
          <w:tab w:val="num" w:pos="4320"/>
        </w:tabs>
        <w:ind w:left="4320" w:hanging="360"/>
      </w:pPr>
      <w:rPr>
        <w:rFonts w:ascii="Arial" w:hAnsi="Arial" w:hint="default"/>
      </w:rPr>
    </w:lvl>
    <w:lvl w:ilvl="6" w:tplc="9EB65818" w:tentative="1">
      <w:start w:val="1"/>
      <w:numFmt w:val="bullet"/>
      <w:lvlText w:val="•"/>
      <w:lvlJc w:val="left"/>
      <w:pPr>
        <w:tabs>
          <w:tab w:val="num" w:pos="5040"/>
        </w:tabs>
        <w:ind w:left="5040" w:hanging="360"/>
      </w:pPr>
      <w:rPr>
        <w:rFonts w:ascii="Arial" w:hAnsi="Arial" w:hint="default"/>
      </w:rPr>
    </w:lvl>
    <w:lvl w:ilvl="7" w:tplc="F2EE2E8A" w:tentative="1">
      <w:start w:val="1"/>
      <w:numFmt w:val="bullet"/>
      <w:lvlText w:val="•"/>
      <w:lvlJc w:val="left"/>
      <w:pPr>
        <w:tabs>
          <w:tab w:val="num" w:pos="5760"/>
        </w:tabs>
        <w:ind w:left="5760" w:hanging="360"/>
      </w:pPr>
      <w:rPr>
        <w:rFonts w:ascii="Arial" w:hAnsi="Arial" w:hint="default"/>
      </w:rPr>
    </w:lvl>
    <w:lvl w:ilvl="8" w:tplc="C21081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31" w15:restartNumberingAfterBreak="0">
    <w:nsid w:val="68C76ECC"/>
    <w:multiLevelType w:val="hybridMultilevel"/>
    <w:tmpl w:val="CE7CFFEE"/>
    <w:lvl w:ilvl="0" w:tplc="122468B6">
      <w:start w:val="1"/>
      <w:numFmt w:val="bullet"/>
      <w:lvlText w:val="•"/>
      <w:lvlJc w:val="left"/>
      <w:pPr>
        <w:tabs>
          <w:tab w:val="num" w:pos="720"/>
        </w:tabs>
        <w:ind w:left="720" w:hanging="360"/>
      </w:pPr>
      <w:rPr>
        <w:rFonts w:ascii="Arial" w:hAnsi="Arial" w:hint="default"/>
      </w:rPr>
    </w:lvl>
    <w:lvl w:ilvl="1" w:tplc="6EBA6420" w:tentative="1">
      <w:start w:val="1"/>
      <w:numFmt w:val="bullet"/>
      <w:lvlText w:val="•"/>
      <w:lvlJc w:val="left"/>
      <w:pPr>
        <w:tabs>
          <w:tab w:val="num" w:pos="1440"/>
        </w:tabs>
        <w:ind w:left="1440" w:hanging="360"/>
      </w:pPr>
      <w:rPr>
        <w:rFonts w:ascii="Arial" w:hAnsi="Arial" w:hint="default"/>
      </w:rPr>
    </w:lvl>
    <w:lvl w:ilvl="2" w:tplc="AAB0903C" w:tentative="1">
      <w:start w:val="1"/>
      <w:numFmt w:val="bullet"/>
      <w:lvlText w:val="•"/>
      <w:lvlJc w:val="left"/>
      <w:pPr>
        <w:tabs>
          <w:tab w:val="num" w:pos="2160"/>
        </w:tabs>
        <w:ind w:left="2160" w:hanging="360"/>
      </w:pPr>
      <w:rPr>
        <w:rFonts w:ascii="Arial" w:hAnsi="Arial" w:hint="default"/>
      </w:rPr>
    </w:lvl>
    <w:lvl w:ilvl="3" w:tplc="F8DA6482" w:tentative="1">
      <w:start w:val="1"/>
      <w:numFmt w:val="bullet"/>
      <w:lvlText w:val="•"/>
      <w:lvlJc w:val="left"/>
      <w:pPr>
        <w:tabs>
          <w:tab w:val="num" w:pos="2880"/>
        </w:tabs>
        <w:ind w:left="2880" w:hanging="360"/>
      </w:pPr>
      <w:rPr>
        <w:rFonts w:ascii="Arial" w:hAnsi="Arial" w:hint="default"/>
      </w:rPr>
    </w:lvl>
    <w:lvl w:ilvl="4" w:tplc="5F8E4D60" w:tentative="1">
      <w:start w:val="1"/>
      <w:numFmt w:val="bullet"/>
      <w:lvlText w:val="•"/>
      <w:lvlJc w:val="left"/>
      <w:pPr>
        <w:tabs>
          <w:tab w:val="num" w:pos="3600"/>
        </w:tabs>
        <w:ind w:left="3600" w:hanging="360"/>
      </w:pPr>
      <w:rPr>
        <w:rFonts w:ascii="Arial" w:hAnsi="Arial" w:hint="default"/>
      </w:rPr>
    </w:lvl>
    <w:lvl w:ilvl="5" w:tplc="E7B83584" w:tentative="1">
      <w:start w:val="1"/>
      <w:numFmt w:val="bullet"/>
      <w:lvlText w:val="•"/>
      <w:lvlJc w:val="left"/>
      <w:pPr>
        <w:tabs>
          <w:tab w:val="num" w:pos="4320"/>
        </w:tabs>
        <w:ind w:left="4320" w:hanging="360"/>
      </w:pPr>
      <w:rPr>
        <w:rFonts w:ascii="Arial" w:hAnsi="Arial" w:hint="default"/>
      </w:rPr>
    </w:lvl>
    <w:lvl w:ilvl="6" w:tplc="5DB41874" w:tentative="1">
      <w:start w:val="1"/>
      <w:numFmt w:val="bullet"/>
      <w:lvlText w:val="•"/>
      <w:lvlJc w:val="left"/>
      <w:pPr>
        <w:tabs>
          <w:tab w:val="num" w:pos="5040"/>
        </w:tabs>
        <w:ind w:left="5040" w:hanging="360"/>
      </w:pPr>
      <w:rPr>
        <w:rFonts w:ascii="Arial" w:hAnsi="Arial" w:hint="default"/>
      </w:rPr>
    </w:lvl>
    <w:lvl w:ilvl="7" w:tplc="8EB401C8" w:tentative="1">
      <w:start w:val="1"/>
      <w:numFmt w:val="bullet"/>
      <w:lvlText w:val="•"/>
      <w:lvlJc w:val="left"/>
      <w:pPr>
        <w:tabs>
          <w:tab w:val="num" w:pos="5760"/>
        </w:tabs>
        <w:ind w:left="5760" w:hanging="360"/>
      </w:pPr>
      <w:rPr>
        <w:rFonts w:ascii="Arial" w:hAnsi="Arial" w:hint="default"/>
      </w:rPr>
    </w:lvl>
    <w:lvl w:ilvl="8" w:tplc="BF76AD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294B0F"/>
    <w:multiLevelType w:val="hybridMultilevel"/>
    <w:tmpl w:val="765288C4"/>
    <w:lvl w:ilvl="0" w:tplc="04070003">
      <w:start w:val="1"/>
      <w:numFmt w:val="bullet"/>
      <w:lvlText w:val="o"/>
      <w:lvlJc w:val="left"/>
      <w:pPr>
        <w:ind w:left="1872" w:hanging="360"/>
      </w:pPr>
      <w:rPr>
        <w:rFonts w:ascii="Courier New" w:hAnsi="Courier New" w:cs="Courier New" w:hint="default"/>
      </w:rPr>
    </w:lvl>
    <w:lvl w:ilvl="1" w:tplc="04070003">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33"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4" w15:restartNumberingAfterBreak="0">
    <w:nsid w:val="6E935346"/>
    <w:multiLevelType w:val="hybridMultilevel"/>
    <w:tmpl w:val="B32E708A"/>
    <w:lvl w:ilvl="0" w:tplc="D0C49A02">
      <w:start w:val="1"/>
      <w:numFmt w:val="bullet"/>
      <w:lvlText w:val="●"/>
      <w:lvlJc w:val="left"/>
      <w:pPr>
        <w:tabs>
          <w:tab w:val="num" w:pos="720"/>
        </w:tabs>
        <w:ind w:left="720" w:hanging="360"/>
      </w:pPr>
      <w:rPr>
        <w:rFonts w:ascii="Roboto" w:hAnsi="Roboto" w:hint="default"/>
      </w:rPr>
    </w:lvl>
    <w:lvl w:ilvl="1" w:tplc="D2DCE79A" w:tentative="1">
      <w:start w:val="1"/>
      <w:numFmt w:val="bullet"/>
      <w:lvlText w:val="●"/>
      <w:lvlJc w:val="left"/>
      <w:pPr>
        <w:tabs>
          <w:tab w:val="num" w:pos="1440"/>
        </w:tabs>
        <w:ind w:left="1440" w:hanging="360"/>
      </w:pPr>
      <w:rPr>
        <w:rFonts w:ascii="Roboto" w:hAnsi="Roboto" w:hint="default"/>
      </w:rPr>
    </w:lvl>
    <w:lvl w:ilvl="2" w:tplc="838AB924" w:tentative="1">
      <w:start w:val="1"/>
      <w:numFmt w:val="bullet"/>
      <w:lvlText w:val="●"/>
      <w:lvlJc w:val="left"/>
      <w:pPr>
        <w:tabs>
          <w:tab w:val="num" w:pos="2160"/>
        </w:tabs>
        <w:ind w:left="2160" w:hanging="360"/>
      </w:pPr>
      <w:rPr>
        <w:rFonts w:ascii="Roboto" w:hAnsi="Roboto" w:hint="default"/>
      </w:rPr>
    </w:lvl>
    <w:lvl w:ilvl="3" w:tplc="14E280E4" w:tentative="1">
      <w:start w:val="1"/>
      <w:numFmt w:val="bullet"/>
      <w:lvlText w:val="●"/>
      <w:lvlJc w:val="left"/>
      <w:pPr>
        <w:tabs>
          <w:tab w:val="num" w:pos="2880"/>
        </w:tabs>
        <w:ind w:left="2880" w:hanging="360"/>
      </w:pPr>
      <w:rPr>
        <w:rFonts w:ascii="Roboto" w:hAnsi="Roboto" w:hint="default"/>
      </w:rPr>
    </w:lvl>
    <w:lvl w:ilvl="4" w:tplc="3AAAF0B2" w:tentative="1">
      <w:start w:val="1"/>
      <w:numFmt w:val="bullet"/>
      <w:lvlText w:val="●"/>
      <w:lvlJc w:val="left"/>
      <w:pPr>
        <w:tabs>
          <w:tab w:val="num" w:pos="3600"/>
        </w:tabs>
        <w:ind w:left="3600" w:hanging="360"/>
      </w:pPr>
      <w:rPr>
        <w:rFonts w:ascii="Roboto" w:hAnsi="Roboto" w:hint="default"/>
      </w:rPr>
    </w:lvl>
    <w:lvl w:ilvl="5" w:tplc="7E527406" w:tentative="1">
      <w:start w:val="1"/>
      <w:numFmt w:val="bullet"/>
      <w:lvlText w:val="●"/>
      <w:lvlJc w:val="left"/>
      <w:pPr>
        <w:tabs>
          <w:tab w:val="num" w:pos="4320"/>
        </w:tabs>
        <w:ind w:left="4320" w:hanging="360"/>
      </w:pPr>
      <w:rPr>
        <w:rFonts w:ascii="Roboto" w:hAnsi="Roboto" w:hint="default"/>
      </w:rPr>
    </w:lvl>
    <w:lvl w:ilvl="6" w:tplc="9A3A2C92" w:tentative="1">
      <w:start w:val="1"/>
      <w:numFmt w:val="bullet"/>
      <w:lvlText w:val="●"/>
      <w:lvlJc w:val="left"/>
      <w:pPr>
        <w:tabs>
          <w:tab w:val="num" w:pos="5040"/>
        </w:tabs>
        <w:ind w:left="5040" w:hanging="360"/>
      </w:pPr>
      <w:rPr>
        <w:rFonts w:ascii="Roboto" w:hAnsi="Roboto" w:hint="default"/>
      </w:rPr>
    </w:lvl>
    <w:lvl w:ilvl="7" w:tplc="37C8796E" w:tentative="1">
      <w:start w:val="1"/>
      <w:numFmt w:val="bullet"/>
      <w:lvlText w:val="●"/>
      <w:lvlJc w:val="left"/>
      <w:pPr>
        <w:tabs>
          <w:tab w:val="num" w:pos="5760"/>
        </w:tabs>
        <w:ind w:left="5760" w:hanging="360"/>
      </w:pPr>
      <w:rPr>
        <w:rFonts w:ascii="Roboto" w:hAnsi="Roboto" w:hint="default"/>
      </w:rPr>
    </w:lvl>
    <w:lvl w:ilvl="8" w:tplc="E2B4C200" w:tentative="1">
      <w:start w:val="1"/>
      <w:numFmt w:val="bullet"/>
      <w:lvlText w:val="●"/>
      <w:lvlJc w:val="left"/>
      <w:pPr>
        <w:tabs>
          <w:tab w:val="num" w:pos="6480"/>
        </w:tabs>
        <w:ind w:left="6480" w:hanging="360"/>
      </w:pPr>
      <w:rPr>
        <w:rFonts w:ascii="Roboto" w:hAnsi="Roboto" w:hint="default"/>
      </w:rPr>
    </w:lvl>
  </w:abstractNum>
  <w:abstractNum w:abstractNumId="3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7" w15:restartNumberingAfterBreak="0">
    <w:nsid w:val="790D2A2E"/>
    <w:multiLevelType w:val="hybridMultilevel"/>
    <w:tmpl w:val="19AA173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9492E8F"/>
    <w:multiLevelType w:val="hybridMultilevel"/>
    <w:tmpl w:val="9AAAF4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456BF9"/>
    <w:multiLevelType w:val="multilevel"/>
    <w:tmpl w:val="49549BFE"/>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36"/>
  </w:num>
  <w:num w:numId="3">
    <w:abstractNumId w:val="35"/>
  </w:num>
  <w:num w:numId="4">
    <w:abstractNumId w:val="18"/>
  </w:num>
  <w:num w:numId="5">
    <w:abstractNumId w:val="0"/>
  </w:num>
  <w:num w:numId="6">
    <w:abstractNumId w:val="16"/>
  </w:num>
  <w:num w:numId="7">
    <w:abstractNumId w:val="15"/>
  </w:num>
  <w:num w:numId="8">
    <w:abstractNumId w:val="28"/>
  </w:num>
  <w:num w:numId="9">
    <w:abstractNumId w:val="22"/>
  </w:num>
  <w:num w:numId="10">
    <w:abstractNumId w:val="32"/>
  </w:num>
  <w:num w:numId="11">
    <w:abstractNumId w:val="7"/>
  </w:num>
  <w:num w:numId="12">
    <w:abstractNumId w:val="23"/>
  </w:num>
  <w:num w:numId="13">
    <w:abstractNumId w:val="30"/>
  </w:num>
  <w:num w:numId="14">
    <w:abstractNumId w:val="27"/>
  </w:num>
  <w:num w:numId="15">
    <w:abstractNumId w:val="39"/>
  </w:num>
  <w:num w:numId="16">
    <w:abstractNumId w:val="3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num>
  <w:num w:numId="1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7"/>
  </w:num>
  <w:num w:numId="25">
    <w:abstractNumId w:val="10"/>
  </w:num>
  <w:num w:numId="26">
    <w:abstractNumId w:val="6"/>
  </w:num>
  <w:num w:numId="27">
    <w:abstractNumId w:val="8"/>
  </w:num>
  <w:num w:numId="28">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3"/>
  </w:num>
  <w:num w:numId="32">
    <w:abstractNumId w:val="34"/>
  </w:num>
  <w:num w:numId="33">
    <w:abstractNumId w:val="11"/>
  </w:num>
  <w:num w:numId="34">
    <w:abstractNumId w:val="24"/>
  </w:num>
  <w:num w:numId="35">
    <w:abstractNumId w:val="29"/>
  </w:num>
  <w:num w:numId="36">
    <w:abstractNumId w:val="31"/>
  </w:num>
  <w:num w:numId="37">
    <w:abstractNumId w:val="5"/>
  </w:num>
  <w:num w:numId="38">
    <w:abstractNumId w:val="14"/>
  </w:num>
  <w:num w:numId="39">
    <w:abstractNumId w:val="2"/>
  </w:num>
  <w:num w:numId="40">
    <w:abstractNumId w:val="38"/>
  </w:num>
  <w:num w:numId="41">
    <w:abstractNumId w:val="20"/>
  </w:num>
  <w:num w:numId="42">
    <w:abstractNumId w:val="25"/>
  </w:num>
  <w:num w:numId="43">
    <w:abstractNumId w:val="9"/>
  </w:num>
  <w:num w:numId="44">
    <w:abstractNumId w:val="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gnickel, Volker">
    <w15:presenceInfo w15:providerId="AD" w15:userId="S-1-5-21-229799756-4240444915-3125021034-1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AU" w:vendorID="64" w:dllVersion="131078" w:nlCheck="1" w:checkStyle="1"/>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A4"/>
    <w:rsid w:val="00007F66"/>
    <w:rsid w:val="0001055B"/>
    <w:rsid w:val="000106FD"/>
    <w:rsid w:val="00010772"/>
    <w:rsid w:val="00010CB7"/>
    <w:rsid w:val="000112AA"/>
    <w:rsid w:val="00011403"/>
    <w:rsid w:val="000117A9"/>
    <w:rsid w:val="00011973"/>
    <w:rsid w:val="00011D6A"/>
    <w:rsid w:val="00011DBF"/>
    <w:rsid w:val="00012555"/>
    <w:rsid w:val="000128E6"/>
    <w:rsid w:val="00012913"/>
    <w:rsid w:val="00012999"/>
    <w:rsid w:val="00012C70"/>
    <w:rsid w:val="00013257"/>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FE4"/>
    <w:rsid w:val="000170D6"/>
    <w:rsid w:val="00017186"/>
    <w:rsid w:val="00017279"/>
    <w:rsid w:val="0001782B"/>
    <w:rsid w:val="00017CA9"/>
    <w:rsid w:val="00017D57"/>
    <w:rsid w:val="00017DD2"/>
    <w:rsid w:val="00017EA0"/>
    <w:rsid w:val="000207B0"/>
    <w:rsid w:val="00020D7B"/>
    <w:rsid w:val="0002135D"/>
    <w:rsid w:val="00021AEA"/>
    <w:rsid w:val="00021D63"/>
    <w:rsid w:val="000224DD"/>
    <w:rsid w:val="0002286F"/>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770"/>
    <w:rsid w:val="00040C1A"/>
    <w:rsid w:val="00040EAB"/>
    <w:rsid w:val="00041157"/>
    <w:rsid w:val="00041207"/>
    <w:rsid w:val="000412DC"/>
    <w:rsid w:val="00041698"/>
    <w:rsid w:val="00041912"/>
    <w:rsid w:val="00041A36"/>
    <w:rsid w:val="00041B2C"/>
    <w:rsid w:val="00041C9E"/>
    <w:rsid w:val="00041EC6"/>
    <w:rsid w:val="00041F7D"/>
    <w:rsid w:val="00041FDA"/>
    <w:rsid w:val="00042137"/>
    <w:rsid w:val="000426B1"/>
    <w:rsid w:val="000426FB"/>
    <w:rsid w:val="00042A77"/>
    <w:rsid w:val="00042D00"/>
    <w:rsid w:val="00042D9B"/>
    <w:rsid w:val="00042E2E"/>
    <w:rsid w:val="00042E99"/>
    <w:rsid w:val="00043680"/>
    <w:rsid w:val="00043785"/>
    <w:rsid w:val="000438D1"/>
    <w:rsid w:val="00043C4D"/>
    <w:rsid w:val="00043D30"/>
    <w:rsid w:val="00043D8A"/>
    <w:rsid w:val="0004438F"/>
    <w:rsid w:val="00044E00"/>
    <w:rsid w:val="00044EC5"/>
    <w:rsid w:val="00044F54"/>
    <w:rsid w:val="00044FE9"/>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922"/>
    <w:rsid w:val="00050E8A"/>
    <w:rsid w:val="00050FAD"/>
    <w:rsid w:val="0005113C"/>
    <w:rsid w:val="000514D7"/>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721B"/>
    <w:rsid w:val="00057596"/>
    <w:rsid w:val="0005766B"/>
    <w:rsid w:val="000576AA"/>
    <w:rsid w:val="00057DBE"/>
    <w:rsid w:val="00057E02"/>
    <w:rsid w:val="00057EE7"/>
    <w:rsid w:val="00057F65"/>
    <w:rsid w:val="000602E2"/>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EE3"/>
    <w:rsid w:val="00063320"/>
    <w:rsid w:val="000634C1"/>
    <w:rsid w:val="00063874"/>
    <w:rsid w:val="00064387"/>
    <w:rsid w:val="00064704"/>
    <w:rsid w:val="00064D5A"/>
    <w:rsid w:val="00064D5F"/>
    <w:rsid w:val="00064E6A"/>
    <w:rsid w:val="00065441"/>
    <w:rsid w:val="0006557C"/>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80D"/>
    <w:rsid w:val="00070B37"/>
    <w:rsid w:val="00070D07"/>
    <w:rsid w:val="0007129A"/>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209B"/>
    <w:rsid w:val="00082177"/>
    <w:rsid w:val="0008230F"/>
    <w:rsid w:val="000824BC"/>
    <w:rsid w:val="00082839"/>
    <w:rsid w:val="000829AA"/>
    <w:rsid w:val="00082AD0"/>
    <w:rsid w:val="00082BDF"/>
    <w:rsid w:val="00082D97"/>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9AF"/>
    <w:rsid w:val="00090B28"/>
    <w:rsid w:val="00090E98"/>
    <w:rsid w:val="00091480"/>
    <w:rsid w:val="000918D5"/>
    <w:rsid w:val="00092148"/>
    <w:rsid w:val="000921A6"/>
    <w:rsid w:val="00092951"/>
    <w:rsid w:val="0009348D"/>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62C"/>
    <w:rsid w:val="000A1C7B"/>
    <w:rsid w:val="000A1F65"/>
    <w:rsid w:val="000A2105"/>
    <w:rsid w:val="000A22D2"/>
    <w:rsid w:val="000A24E1"/>
    <w:rsid w:val="000A24FC"/>
    <w:rsid w:val="000A25BC"/>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70C8"/>
    <w:rsid w:val="000A741D"/>
    <w:rsid w:val="000A7761"/>
    <w:rsid w:val="000B0272"/>
    <w:rsid w:val="000B03B3"/>
    <w:rsid w:val="000B06D1"/>
    <w:rsid w:val="000B0F4B"/>
    <w:rsid w:val="000B15FE"/>
    <w:rsid w:val="000B16CA"/>
    <w:rsid w:val="000B1712"/>
    <w:rsid w:val="000B1864"/>
    <w:rsid w:val="000B2320"/>
    <w:rsid w:val="000B2525"/>
    <w:rsid w:val="000B2807"/>
    <w:rsid w:val="000B2935"/>
    <w:rsid w:val="000B2D51"/>
    <w:rsid w:val="000B308C"/>
    <w:rsid w:val="000B331F"/>
    <w:rsid w:val="000B3EFC"/>
    <w:rsid w:val="000B4648"/>
    <w:rsid w:val="000B4D49"/>
    <w:rsid w:val="000B4F7F"/>
    <w:rsid w:val="000B4FE1"/>
    <w:rsid w:val="000B5094"/>
    <w:rsid w:val="000B5202"/>
    <w:rsid w:val="000B5428"/>
    <w:rsid w:val="000B5DBC"/>
    <w:rsid w:val="000B5EDE"/>
    <w:rsid w:val="000B683B"/>
    <w:rsid w:val="000B7817"/>
    <w:rsid w:val="000B78D7"/>
    <w:rsid w:val="000B79FE"/>
    <w:rsid w:val="000B7AC9"/>
    <w:rsid w:val="000B7D88"/>
    <w:rsid w:val="000B7F40"/>
    <w:rsid w:val="000C0731"/>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576"/>
    <w:rsid w:val="000C466A"/>
    <w:rsid w:val="000C4F29"/>
    <w:rsid w:val="000C5874"/>
    <w:rsid w:val="000C5912"/>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254"/>
    <w:rsid w:val="000D1B36"/>
    <w:rsid w:val="000D1B6C"/>
    <w:rsid w:val="000D1D07"/>
    <w:rsid w:val="000D1E8D"/>
    <w:rsid w:val="000D2C93"/>
    <w:rsid w:val="000D2CF0"/>
    <w:rsid w:val="000D2DEF"/>
    <w:rsid w:val="000D2F41"/>
    <w:rsid w:val="000D32A4"/>
    <w:rsid w:val="000D374B"/>
    <w:rsid w:val="000D3856"/>
    <w:rsid w:val="000D3CB3"/>
    <w:rsid w:val="000D42D8"/>
    <w:rsid w:val="000D435B"/>
    <w:rsid w:val="000D4581"/>
    <w:rsid w:val="000D4701"/>
    <w:rsid w:val="000D4928"/>
    <w:rsid w:val="000D4DE4"/>
    <w:rsid w:val="000D4E01"/>
    <w:rsid w:val="000D4F13"/>
    <w:rsid w:val="000D5D5E"/>
    <w:rsid w:val="000D5EBC"/>
    <w:rsid w:val="000D5EC8"/>
    <w:rsid w:val="000D6115"/>
    <w:rsid w:val="000D62AF"/>
    <w:rsid w:val="000D62F0"/>
    <w:rsid w:val="000D648B"/>
    <w:rsid w:val="000D6495"/>
    <w:rsid w:val="000D684E"/>
    <w:rsid w:val="000D6986"/>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30AE"/>
    <w:rsid w:val="000E34B1"/>
    <w:rsid w:val="000E3575"/>
    <w:rsid w:val="000E3AB8"/>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8C0"/>
    <w:rsid w:val="000E6A37"/>
    <w:rsid w:val="000E6AFC"/>
    <w:rsid w:val="000E6B77"/>
    <w:rsid w:val="000E6C06"/>
    <w:rsid w:val="000E6F7B"/>
    <w:rsid w:val="000E7271"/>
    <w:rsid w:val="000E727A"/>
    <w:rsid w:val="000E737C"/>
    <w:rsid w:val="000E751F"/>
    <w:rsid w:val="000E7563"/>
    <w:rsid w:val="000E767C"/>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93D"/>
    <w:rsid w:val="000F3969"/>
    <w:rsid w:val="000F3BEB"/>
    <w:rsid w:val="000F3C12"/>
    <w:rsid w:val="000F41D0"/>
    <w:rsid w:val="000F453F"/>
    <w:rsid w:val="000F4555"/>
    <w:rsid w:val="000F4E0A"/>
    <w:rsid w:val="000F577B"/>
    <w:rsid w:val="000F599B"/>
    <w:rsid w:val="000F5AF1"/>
    <w:rsid w:val="000F5EAE"/>
    <w:rsid w:val="000F63C2"/>
    <w:rsid w:val="000F64D0"/>
    <w:rsid w:val="000F6B82"/>
    <w:rsid w:val="000F6D4A"/>
    <w:rsid w:val="000F726A"/>
    <w:rsid w:val="000F733D"/>
    <w:rsid w:val="000F76A5"/>
    <w:rsid w:val="000F7A32"/>
    <w:rsid w:val="001001BA"/>
    <w:rsid w:val="00100237"/>
    <w:rsid w:val="0010039B"/>
    <w:rsid w:val="001003E3"/>
    <w:rsid w:val="00100513"/>
    <w:rsid w:val="001005CD"/>
    <w:rsid w:val="00100636"/>
    <w:rsid w:val="00100652"/>
    <w:rsid w:val="0010077E"/>
    <w:rsid w:val="00100BD6"/>
    <w:rsid w:val="001010D6"/>
    <w:rsid w:val="0010157C"/>
    <w:rsid w:val="00101772"/>
    <w:rsid w:val="0010178D"/>
    <w:rsid w:val="0010188E"/>
    <w:rsid w:val="00101992"/>
    <w:rsid w:val="00101AF7"/>
    <w:rsid w:val="00101B27"/>
    <w:rsid w:val="00101FE4"/>
    <w:rsid w:val="00102213"/>
    <w:rsid w:val="001026C6"/>
    <w:rsid w:val="00102783"/>
    <w:rsid w:val="001028C3"/>
    <w:rsid w:val="00102900"/>
    <w:rsid w:val="00102942"/>
    <w:rsid w:val="001029CB"/>
    <w:rsid w:val="00102B4F"/>
    <w:rsid w:val="0010373D"/>
    <w:rsid w:val="00103C1B"/>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10A5"/>
    <w:rsid w:val="0011115D"/>
    <w:rsid w:val="00111B74"/>
    <w:rsid w:val="001122C7"/>
    <w:rsid w:val="001122D8"/>
    <w:rsid w:val="001125DA"/>
    <w:rsid w:val="00112651"/>
    <w:rsid w:val="00112965"/>
    <w:rsid w:val="001129DC"/>
    <w:rsid w:val="00112A64"/>
    <w:rsid w:val="00112B14"/>
    <w:rsid w:val="00112BA0"/>
    <w:rsid w:val="00112D77"/>
    <w:rsid w:val="00112FCD"/>
    <w:rsid w:val="001130E2"/>
    <w:rsid w:val="001130EC"/>
    <w:rsid w:val="001132AD"/>
    <w:rsid w:val="001132E1"/>
    <w:rsid w:val="00113479"/>
    <w:rsid w:val="00114167"/>
    <w:rsid w:val="00114ABF"/>
    <w:rsid w:val="00114BE7"/>
    <w:rsid w:val="00114C02"/>
    <w:rsid w:val="00114E60"/>
    <w:rsid w:val="00114EE0"/>
    <w:rsid w:val="001157FC"/>
    <w:rsid w:val="00115B6A"/>
    <w:rsid w:val="00115D0C"/>
    <w:rsid w:val="00115D18"/>
    <w:rsid w:val="00115D9B"/>
    <w:rsid w:val="00115FF5"/>
    <w:rsid w:val="0011600C"/>
    <w:rsid w:val="0011601B"/>
    <w:rsid w:val="00116364"/>
    <w:rsid w:val="0011636F"/>
    <w:rsid w:val="001166AF"/>
    <w:rsid w:val="001167E0"/>
    <w:rsid w:val="00116BE1"/>
    <w:rsid w:val="00116F5E"/>
    <w:rsid w:val="00117397"/>
    <w:rsid w:val="00117457"/>
    <w:rsid w:val="00117473"/>
    <w:rsid w:val="001175EC"/>
    <w:rsid w:val="00117DC1"/>
    <w:rsid w:val="00117EB4"/>
    <w:rsid w:val="001202F6"/>
    <w:rsid w:val="00120F70"/>
    <w:rsid w:val="001215DA"/>
    <w:rsid w:val="00121932"/>
    <w:rsid w:val="00121D43"/>
    <w:rsid w:val="00121EAD"/>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8F8"/>
    <w:rsid w:val="00124A41"/>
    <w:rsid w:val="00124A46"/>
    <w:rsid w:val="00124C46"/>
    <w:rsid w:val="00124D32"/>
    <w:rsid w:val="00124D5D"/>
    <w:rsid w:val="0012517B"/>
    <w:rsid w:val="001251F1"/>
    <w:rsid w:val="00125236"/>
    <w:rsid w:val="001252A2"/>
    <w:rsid w:val="00125670"/>
    <w:rsid w:val="00125904"/>
    <w:rsid w:val="00125986"/>
    <w:rsid w:val="00125B4D"/>
    <w:rsid w:val="00126272"/>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782"/>
    <w:rsid w:val="00140B7E"/>
    <w:rsid w:val="00141889"/>
    <w:rsid w:val="00141981"/>
    <w:rsid w:val="00141EB7"/>
    <w:rsid w:val="00141F7E"/>
    <w:rsid w:val="001428F2"/>
    <w:rsid w:val="00143102"/>
    <w:rsid w:val="001431DA"/>
    <w:rsid w:val="001437B4"/>
    <w:rsid w:val="00143CA2"/>
    <w:rsid w:val="00144201"/>
    <w:rsid w:val="00144844"/>
    <w:rsid w:val="00144A15"/>
    <w:rsid w:val="00144FEB"/>
    <w:rsid w:val="0014515F"/>
    <w:rsid w:val="00145E30"/>
    <w:rsid w:val="00146099"/>
    <w:rsid w:val="00146164"/>
    <w:rsid w:val="00146270"/>
    <w:rsid w:val="001463B4"/>
    <w:rsid w:val="00146619"/>
    <w:rsid w:val="00146C61"/>
    <w:rsid w:val="00146D97"/>
    <w:rsid w:val="00146F1A"/>
    <w:rsid w:val="00146F6A"/>
    <w:rsid w:val="00147B54"/>
    <w:rsid w:val="00147BCD"/>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19F"/>
    <w:rsid w:val="00164478"/>
    <w:rsid w:val="00164A9B"/>
    <w:rsid w:val="00164FC9"/>
    <w:rsid w:val="00165516"/>
    <w:rsid w:val="00165742"/>
    <w:rsid w:val="00165CC3"/>
    <w:rsid w:val="00165EAF"/>
    <w:rsid w:val="00165F0A"/>
    <w:rsid w:val="00165FA1"/>
    <w:rsid w:val="00165FBD"/>
    <w:rsid w:val="0016600C"/>
    <w:rsid w:val="0016608B"/>
    <w:rsid w:val="0016663F"/>
    <w:rsid w:val="00166711"/>
    <w:rsid w:val="001667E0"/>
    <w:rsid w:val="00166E9F"/>
    <w:rsid w:val="0016706C"/>
    <w:rsid w:val="00167128"/>
    <w:rsid w:val="00167192"/>
    <w:rsid w:val="00167706"/>
    <w:rsid w:val="00170195"/>
    <w:rsid w:val="001703DA"/>
    <w:rsid w:val="001706DA"/>
    <w:rsid w:val="00170BF9"/>
    <w:rsid w:val="00170C39"/>
    <w:rsid w:val="00170C51"/>
    <w:rsid w:val="00170CFC"/>
    <w:rsid w:val="00170EEF"/>
    <w:rsid w:val="00170EF1"/>
    <w:rsid w:val="00171185"/>
    <w:rsid w:val="0017130B"/>
    <w:rsid w:val="00171393"/>
    <w:rsid w:val="00171832"/>
    <w:rsid w:val="00171EA5"/>
    <w:rsid w:val="00172255"/>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B20"/>
    <w:rsid w:val="00183BD5"/>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787"/>
    <w:rsid w:val="0018686B"/>
    <w:rsid w:val="001869F4"/>
    <w:rsid w:val="00187970"/>
    <w:rsid w:val="00187A1C"/>
    <w:rsid w:val="00190234"/>
    <w:rsid w:val="0019034F"/>
    <w:rsid w:val="00190BB2"/>
    <w:rsid w:val="00190D61"/>
    <w:rsid w:val="00190F2C"/>
    <w:rsid w:val="00190F34"/>
    <w:rsid w:val="001912E8"/>
    <w:rsid w:val="00191414"/>
    <w:rsid w:val="00191669"/>
    <w:rsid w:val="00191941"/>
    <w:rsid w:val="00191AB8"/>
    <w:rsid w:val="00191ED3"/>
    <w:rsid w:val="0019240A"/>
    <w:rsid w:val="00192556"/>
    <w:rsid w:val="001927A1"/>
    <w:rsid w:val="00192A54"/>
    <w:rsid w:val="00192A8C"/>
    <w:rsid w:val="00192F04"/>
    <w:rsid w:val="00193739"/>
    <w:rsid w:val="001937BA"/>
    <w:rsid w:val="00193A88"/>
    <w:rsid w:val="00193AA9"/>
    <w:rsid w:val="00193F8B"/>
    <w:rsid w:val="0019430E"/>
    <w:rsid w:val="00194310"/>
    <w:rsid w:val="00194432"/>
    <w:rsid w:val="001944D2"/>
    <w:rsid w:val="0019458E"/>
    <w:rsid w:val="00194C70"/>
    <w:rsid w:val="00194DDA"/>
    <w:rsid w:val="00194FF0"/>
    <w:rsid w:val="001952D0"/>
    <w:rsid w:val="00195894"/>
    <w:rsid w:val="00195A7B"/>
    <w:rsid w:val="00195E63"/>
    <w:rsid w:val="00195F74"/>
    <w:rsid w:val="001960E8"/>
    <w:rsid w:val="001962BE"/>
    <w:rsid w:val="0019664E"/>
    <w:rsid w:val="00196913"/>
    <w:rsid w:val="00196C75"/>
    <w:rsid w:val="00196FA2"/>
    <w:rsid w:val="00197377"/>
    <w:rsid w:val="001974FE"/>
    <w:rsid w:val="0019763A"/>
    <w:rsid w:val="0019784B"/>
    <w:rsid w:val="00197FA0"/>
    <w:rsid w:val="001A009A"/>
    <w:rsid w:val="001A0345"/>
    <w:rsid w:val="001A0429"/>
    <w:rsid w:val="001A0455"/>
    <w:rsid w:val="001A062A"/>
    <w:rsid w:val="001A06A7"/>
    <w:rsid w:val="001A0BBC"/>
    <w:rsid w:val="001A0E23"/>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405C"/>
    <w:rsid w:val="001A40F4"/>
    <w:rsid w:val="001A4215"/>
    <w:rsid w:val="001A4D28"/>
    <w:rsid w:val="001A4FBD"/>
    <w:rsid w:val="001A5196"/>
    <w:rsid w:val="001A54ED"/>
    <w:rsid w:val="001A56E2"/>
    <w:rsid w:val="001A56FD"/>
    <w:rsid w:val="001A5CC5"/>
    <w:rsid w:val="001A639D"/>
    <w:rsid w:val="001A6BBC"/>
    <w:rsid w:val="001A6E6E"/>
    <w:rsid w:val="001A6E75"/>
    <w:rsid w:val="001A72C2"/>
    <w:rsid w:val="001A73D0"/>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9CE"/>
    <w:rsid w:val="001B35B4"/>
    <w:rsid w:val="001B3638"/>
    <w:rsid w:val="001B368B"/>
    <w:rsid w:val="001B3D42"/>
    <w:rsid w:val="001B3DA2"/>
    <w:rsid w:val="001B54C7"/>
    <w:rsid w:val="001B5A88"/>
    <w:rsid w:val="001B5C9E"/>
    <w:rsid w:val="001B5FE6"/>
    <w:rsid w:val="001B668E"/>
    <w:rsid w:val="001B6CFA"/>
    <w:rsid w:val="001B6DF0"/>
    <w:rsid w:val="001B72B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220"/>
    <w:rsid w:val="001C3401"/>
    <w:rsid w:val="001C478B"/>
    <w:rsid w:val="001C48BB"/>
    <w:rsid w:val="001C4DA8"/>
    <w:rsid w:val="001C4E66"/>
    <w:rsid w:val="001C5480"/>
    <w:rsid w:val="001C569E"/>
    <w:rsid w:val="001C5A3A"/>
    <w:rsid w:val="001C6004"/>
    <w:rsid w:val="001C67B8"/>
    <w:rsid w:val="001C67F8"/>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627"/>
    <w:rsid w:val="001E0823"/>
    <w:rsid w:val="001E0C59"/>
    <w:rsid w:val="001E1363"/>
    <w:rsid w:val="001E14BB"/>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8EF"/>
    <w:rsid w:val="001E4F11"/>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EB2"/>
    <w:rsid w:val="001F5EFF"/>
    <w:rsid w:val="001F5F4B"/>
    <w:rsid w:val="001F635B"/>
    <w:rsid w:val="001F64A8"/>
    <w:rsid w:val="001F660D"/>
    <w:rsid w:val="001F69F1"/>
    <w:rsid w:val="001F6ABA"/>
    <w:rsid w:val="001F6B07"/>
    <w:rsid w:val="001F6D5C"/>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1"/>
    <w:rsid w:val="00212902"/>
    <w:rsid w:val="00212DA3"/>
    <w:rsid w:val="002130C9"/>
    <w:rsid w:val="00213B5F"/>
    <w:rsid w:val="00213C04"/>
    <w:rsid w:val="002140EF"/>
    <w:rsid w:val="002141BC"/>
    <w:rsid w:val="0021434B"/>
    <w:rsid w:val="0021437A"/>
    <w:rsid w:val="00214E03"/>
    <w:rsid w:val="00214F83"/>
    <w:rsid w:val="00215580"/>
    <w:rsid w:val="00215657"/>
    <w:rsid w:val="0021571C"/>
    <w:rsid w:val="0021587B"/>
    <w:rsid w:val="00215CBE"/>
    <w:rsid w:val="00216756"/>
    <w:rsid w:val="002167CF"/>
    <w:rsid w:val="00216D70"/>
    <w:rsid w:val="002173A6"/>
    <w:rsid w:val="002173B9"/>
    <w:rsid w:val="002176F7"/>
    <w:rsid w:val="002179BA"/>
    <w:rsid w:val="002201D8"/>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321"/>
    <w:rsid w:val="0022353E"/>
    <w:rsid w:val="002244CD"/>
    <w:rsid w:val="00224689"/>
    <w:rsid w:val="002247B0"/>
    <w:rsid w:val="00224815"/>
    <w:rsid w:val="002249FA"/>
    <w:rsid w:val="00224BE7"/>
    <w:rsid w:val="00224EDE"/>
    <w:rsid w:val="00224F8B"/>
    <w:rsid w:val="002250AA"/>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410"/>
    <w:rsid w:val="002358A1"/>
    <w:rsid w:val="00235D13"/>
    <w:rsid w:val="00235DBA"/>
    <w:rsid w:val="00235E30"/>
    <w:rsid w:val="0023606B"/>
    <w:rsid w:val="002361D8"/>
    <w:rsid w:val="002363FF"/>
    <w:rsid w:val="00236433"/>
    <w:rsid w:val="0023649E"/>
    <w:rsid w:val="00236875"/>
    <w:rsid w:val="00236948"/>
    <w:rsid w:val="0023695A"/>
    <w:rsid w:val="002369F9"/>
    <w:rsid w:val="002371BA"/>
    <w:rsid w:val="0023723D"/>
    <w:rsid w:val="002376B0"/>
    <w:rsid w:val="00237AC1"/>
    <w:rsid w:val="00237BA7"/>
    <w:rsid w:val="00240999"/>
    <w:rsid w:val="002409BA"/>
    <w:rsid w:val="00240E04"/>
    <w:rsid w:val="0024113D"/>
    <w:rsid w:val="00241188"/>
    <w:rsid w:val="00241268"/>
    <w:rsid w:val="002412C4"/>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626E"/>
    <w:rsid w:val="00247063"/>
    <w:rsid w:val="002471F7"/>
    <w:rsid w:val="0024738C"/>
    <w:rsid w:val="002474D9"/>
    <w:rsid w:val="0024752C"/>
    <w:rsid w:val="002475DA"/>
    <w:rsid w:val="00247930"/>
    <w:rsid w:val="00247A1B"/>
    <w:rsid w:val="00247A44"/>
    <w:rsid w:val="00247BAF"/>
    <w:rsid w:val="00247C2E"/>
    <w:rsid w:val="00247D85"/>
    <w:rsid w:val="002500CF"/>
    <w:rsid w:val="00250B89"/>
    <w:rsid w:val="00250B93"/>
    <w:rsid w:val="00251088"/>
    <w:rsid w:val="00251856"/>
    <w:rsid w:val="0025190E"/>
    <w:rsid w:val="00251972"/>
    <w:rsid w:val="00251A9D"/>
    <w:rsid w:val="00251ED7"/>
    <w:rsid w:val="002523AE"/>
    <w:rsid w:val="002526B6"/>
    <w:rsid w:val="002528F4"/>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521"/>
    <w:rsid w:val="00256910"/>
    <w:rsid w:val="00256C66"/>
    <w:rsid w:val="00256EF1"/>
    <w:rsid w:val="0025703A"/>
    <w:rsid w:val="002571C1"/>
    <w:rsid w:val="002572F4"/>
    <w:rsid w:val="00257783"/>
    <w:rsid w:val="002578AD"/>
    <w:rsid w:val="00257A36"/>
    <w:rsid w:val="00257FA6"/>
    <w:rsid w:val="0026005A"/>
    <w:rsid w:val="0026009F"/>
    <w:rsid w:val="00260676"/>
    <w:rsid w:val="002607E0"/>
    <w:rsid w:val="002609B3"/>
    <w:rsid w:val="00260C52"/>
    <w:rsid w:val="00260C68"/>
    <w:rsid w:val="00260D32"/>
    <w:rsid w:val="00260D67"/>
    <w:rsid w:val="00260FD6"/>
    <w:rsid w:val="00261197"/>
    <w:rsid w:val="0026161F"/>
    <w:rsid w:val="00261CA9"/>
    <w:rsid w:val="00261E09"/>
    <w:rsid w:val="002622F5"/>
    <w:rsid w:val="0026250A"/>
    <w:rsid w:val="00262B53"/>
    <w:rsid w:val="002631D0"/>
    <w:rsid w:val="0026339E"/>
    <w:rsid w:val="002633CF"/>
    <w:rsid w:val="00263471"/>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F67"/>
    <w:rsid w:val="00270114"/>
    <w:rsid w:val="002702CB"/>
    <w:rsid w:val="00270492"/>
    <w:rsid w:val="00270A23"/>
    <w:rsid w:val="002710EB"/>
    <w:rsid w:val="00271157"/>
    <w:rsid w:val="002713A0"/>
    <w:rsid w:val="002717E9"/>
    <w:rsid w:val="00271FD5"/>
    <w:rsid w:val="00272009"/>
    <w:rsid w:val="002721E5"/>
    <w:rsid w:val="00272598"/>
    <w:rsid w:val="002727D0"/>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D79"/>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B5D"/>
    <w:rsid w:val="002B2F60"/>
    <w:rsid w:val="002B31A1"/>
    <w:rsid w:val="002B33AF"/>
    <w:rsid w:val="002B3492"/>
    <w:rsid w:val="002B3697"/>
    <w:rsid w:val="002B36B3"/>
    <w:rsid w:val="002B3894"/>
    <w:rsid w:val="002B3BC8"/>
    <w:rsid w:val="002B3C93"/>
    <w:rsid w:val="002B3E79"/>
    <w:rsid w:val="002B4404"/>
    <w:rsid w:val="002B4BDA"/>
    <w:rsid w:val="002B4C40"/>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A0"/>
    <w:rsid w:val="002D3AAB"/>
    <w:rsid w:val="002D3B47"/>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E01C8"/>
    <w:rsid w:val="002E0707"/>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483"/>
    <w:rsid w:val="002E451A"/>
    <w:rsid w:val="002E47BA"/>
    <w:rsid w:val="002E47F6"/>
    <w:rsid w:val="002E4A65"/>
    <w:rsid w:val="002E4B59"/>
    <w:rsid w:val="002E4BDB"/>
    <w:rsid w:val="002E4EEF"/>
    <w:rsid w:val="002E585F"/>
    <w:rsid w:val="002E58A8"/>
    <w:rsid w:val="002E64E7"/>
    <w:rsid w:val="002E65DB"/>
    <w:rsid w:val="002E6ABF"/>
    <w:rsid w:val="002E6DD4"/>
    <w:rsid w:val="002E7449"/>
    <w:rsid w:val="002E746B"/>
    <w:rsid w:val="002E7F2D"/>
    <w:rsid w:val="002E7F63"/>
    <w:rsid w:val="002F0170"/>
    <w:rsid w:val="002F02CC"/>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AED"/>
    <w:rsid w:val="00301CAD"/>
    <w:rsid w:val="0030249E"/>
    <w:rsid w:val="00302AE9"/>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138"/>
    <w:rsid w:val="0030735B"/>
    <w:rsid w:val="00310187"/>
    <w:rsid w:val="00310278"/>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7D5"/>
    <w:rsid w:val="003148B0"/>
    <w:rsid w:val="00314996"/>
    <w:rsid w:val="00314A5C"/>
    <w:rsid w:val="00314BAF"/>
    <w:rsid w:val="00314BF5"/>
    <w:rsid w:val="00314E26"/>
    <w:rsid w:val="00315301"/>
    <w:rsid w:val="003153D6"/>
    <w:rsid w:val="00315EFB"/>
    <w:rsid w:val="00316086"/>
    <w:rsid w:val="003160C9"/>
    <w:rsid w:val="003162DD"/>
    <w:rsid w:val="003163C8"/>
    <w:rsid w:val="0031644D"/>
    <w:rsid w:val="0031648C"/>
    <w:rsid w:val="003168D7"/>
    <w:rsid w:val="00316A90"/>
    <w:rsid w:val="0031702B"/>
    <w:rsid w:val="00317212"/>
    <w:rsid w:val="0031792C"/>
    <w:rsid w:val="00317999"/>
    <w:rsid w:val="00317A20"/>
    <w:rsid w:val="00317CF0"/>
    <w:rsid w:val="00317DCC"/>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7C3"/>
    <w:rsid w:val="0032694E"/>
    <w:rsid w:val="00327034"/>
    <w:rsid w:val="0032730D"/>
    <w:rsid w:val="00327957"/>
    <w:rsid w:val="00327DB2"/>
    <w:rsid w:val="0033013A"/>
    <w:rsid w:val="0033016B"/>
    <w:rsid w:val="00330332"/>
    <w:rsid w:val="0033033B"/>
    <w:rsid w:val="0033078A"/>
    <w:rsid w:val="00330990"/>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31DA"/>
    <w:rsid w:val="00343A8A"/>
    <w:rsid w:val="00343AAE"/>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499"/>
    <w:rsid w:val="00346A92"/>
    <w:rsid w:val="00346BB7"/>
    <w:rsid w:val="00346BEE"/>
    <w:rsid w:val="00347499"/>
    <w:rsid w:val="003476E7"/>
    <w:rsid w:val="00347955"/>
    <w:rsid w:val="00347AA1"/>
    <w:rsid w:val="00347E32"/>
    <w:rsid w:val="00347ED8"/>
    <w:rsid w:val="00347F37"/>
    <w:rsid w:val="00350019"/>
    <w:rsid w:val="00350D15"/>
    <w:rsid w:val="00350F80"/>
    <w:rsid w:val="003513B9"/>
    <w:rsid w:val="00351726"/>
    <w:rsid w:val="003517E3"/>
    <w:rsid w:val="00351863"/>
    <w:rsid w:val="00351CAC"/>
    <w:rsid w:val="0035212E"/>
    <w:rsid w:val="0035292D"/>
    <w:rsid w:val="00352BC4"/>
    <w:rsid w:val="00352C97"/>
    <w:rsid w:val="00352D19"/>
    <w:rsid w:val="003532B6"/>
    <w:rsid w:val="003535BB"/>
    <w:rsid w:val="003539F3"/>
    <w:rsid w:val="00353A8C"/>
    <w:rsid w:val="00353E4C"/>
    <w:rsid w:val="00354535"/>
    <w:rsid w:val="0035497F"/>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D3B"/>
    <w:rsid w:val="00363378"/>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96E"/>
    <w:rsid w:val="00371A3A"/>
    <w:rsid w:val="00371C71"/>
    <w:rsid w:val="003722AC"/>
    <w:rsid w:val="00372341"/>
    <w:rsid w:val="00372BFA"/>
    <w:rsid w:val="00372E78"/>
    <w:rsid w:val="0037319B"/>
    <w:rsid w:val="003731ED"/>
    <w:rsid w:val="00373935"/>
    <w:rsid w:val="00373C85"/>
    <w:rsid w:val="0037426C"/>
    <w:rsid w:val="00374566"/>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D37"/>
    <w:rsid w:val="0038311E"/>
    <w:rsid w:val="00383170"/>
    <w:rsid w:val="003831AA"/>
    <w:rsid w:val="00383376"/>
    <w:rsid w:val="00383770"/>
    <w:rsid w:val="003843C3"/>
    <w:rsid w:val="0038470B"/>
    <w:rsid w:val="00384738"/>
    <w:rsid w:val="00384A62"/>
    <w:rsid w:val="00384EFD"/>
    <w:rsid w:val="00385306"/>
    <w:rsid w:val="00385751"/>
    <w:rsid w:val="0038582D"/>
    <w:rsid w:val="00385A70"/>
    <w:rsid w:val="00385AAB"/>
    <w:rsid w:val="00385AC2"/>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902AF"/>
    <w:rsid w:val="003906BF"/>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668"/>
    <w:rsid w:val="003978A5"/>
    <w:rsid w:val="00397A83"/>
    <w:rsid w:val="00397A9C"/>
    <w:rsid w:val="003A08E7"/>
    <w:rsid w:val="003A098B"/>
    <w:rsid w:val="003A0D91"/>
    <w:rsid w:val="003A0E4F"/>
    <w:rsid w:val="003A1204"/>
    <w:rsid w:val="003A157E"/>
    <w:rsid w:val="003A169E"/>
    <w:rsid w:val="003A1826"/>
    <w:rsid w:val="003A1A27"/>
    <w:rsid w:val="003A1AA8"/>
    <w:rsid w:val="003A1AE6"/>
    <w:rsid w:val="003A1D7A"/>
    <w:rsid w:val="003A2176"/>
    <w:rsid w:val="003A2A7F"/>
    <w:rsid w:val="003A2E8C"/>
    <w:rsid w:val="003A30BA"/>
    <w:rsid w:val="003A39BB"/>
    <w:rsid w:val="003A3A84"/>
    <w:rsid w:val="003A3D0C"/>
    <w:rsid w:val="003A3E6A"/>
    <w:rsid w:val="003A3E85"/>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AA0"/>
    <w:rsid w:val="003A7B18"/>
    <w:rsid w:val="003B0204"/>
    <w:rsid w:val="003B02BA"/>
    <w:rsid w:val="003B02DB"/>
    <w:rsid w:val="003B036B"/>
    <w:rsid w:val="003B0500"/>
    <w:rsid w:val="003B07F7"/>
    <w:rsid w:val="003B08E7"/>
    <w:rsid w:val="003B0C4D"/>
    <w:rsid w:val="003B0F0E"/>
    <w:rsid w:val="003B0FBD"/>
    <w:rsid w:val="003B132F"/>
    <w:rsid w:val="003B13C3"/>
    <w:rsid w:val="003B1817"/>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EEF"/>
    <w:rsid w:val="003C6FB6"/>
    <w:rsid w:val="003C74F9"/>
    <w:rsid w:val="003C7872"/>
    <w:rsid w:val="003C7B32"/>
    <w:rsid w:val="003C7D5F"/>
    <w:rsid w:val="003C7DF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61F0"/>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6BA"/>
    <w:rsid w:val="003E379B"/>
    <w:rsid w:val="003E4169"/>
    <w:rsid w:val="003E4282"/>
    <w:rsid w:val="003E46CA"/>
    <w:rsid w:val="003E4705"/>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D0"/>
    <w:rsid w:val="003F400C"/>
    <w:rsid w:val="003F4091"/>
    <w:rsid w:val="003F43B5"/>
    <w:rsid w:val="003F499E"/>
    <w:rsid w:val="003F4BC2"/>
    <w:rsid w:val="003F5022"/>
    <w:rsid w:val="003F5037"/>
    <w:rsid w:val="003F520B"/>
    <w:rsid w:val="003F523B"/>
    <w:rsid w:val="003F5365"/>
    <w:rsid w:val="003F5423"/>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6B3"/>
    <w:rsid w:val="004056B4"/>
    <w:rsid w:val="0040587F"/>
    <w:rsid w:val="00405B0E"/>
    <w:rsid w:val="00406118"/>
    <w:rsid w:val="00406158"/>
    <w:rsid w:val="004062DC"/>
    <w:rsid w:val="00406572"/>
    <w:rsid w:val="00406E8E"/>
    <w:rsid w:val="00407490"/>
    <w:rsid w:val="00407BEF"/>
    <w:rsid w:val="00407C4C"/>
    <w:rsid w:val="0041005B"/>
    <w:rsid w:val="004101DC"/>
    <w:rsid w:val="004105E8"/>
    <w:rsid w:val="00410663"/>
    <w:rsid w:val="00410750"/>
    <w:rsid w:val="00410943"/>
    <w:rsid w:val="00410C72"/>
    <w:rsid w:val="004110D7"/>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88F"/>
    <w:rsid w:val="004148D1"/>
    <w:rsid w:val="004149B7"/>
    <w:rsid w:val="00414C9F"/>
    <w:rsid w:val="00415128"/>
    <w:rsid w:val="0041519F"/>
    <w:rsid w:val="004158E1"/>
    <w:rsid w:val="004159A5"/>
    <w:rsid w:val="00415A65"/>
    <w:rsid w:val="00415C22"/>
    <w:rsid w:val="00415E0D"/>
    <w:rsid w:val="00415E73"/>
    <w:rsid w:val="0041619B"/>
    <w:rsid w:val="00416254"/>
    <w:rsid w:val="0041639F"/>
    <w:rsid w:val="00416455"/>
    <w:rsid w:val="004166C8"/>
    <w:rsid w:val="004168CA"/>
    <w:rsid w:val="00416AFB"/>
    <w:rsid w:val="00416BC6"/>
    <w:rsid w:val="00416FD9"/>
    <w:rsid w:val="00417127"/>
    <w:rsid w:val="00417292"/>
    <w:rsid w:val="004176D6"/>
    <w:rsid w:val="0041794A"/>
    <w:rsid w:val="00417BF9"/>
    <w:rsid w:val="00417C0E"/>
    <w:rsid w:val="00417C7F"/>
    <w:rsid w:val="00417C96"/>
    <w:rsid w:val="00417C9F"/>
    <w:rsid w:val="00417DAF"/>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C50"/>
    <w:rsid w:val="00426E55"/>
    <w:rsid w:val="00426EB2"/>
    <w:rsid w:val="00426FD3"/>
    <w:rsid w:val="0042733D"/>
    <w:rsid w:val="004279D4"/>
    <w:rsid w:val="00427B6D"/>
    <w:rsid w:val="00427DAE"/>
    <w:rsid w:val="00427E6B"/>
    <w:rsid w:val="00427EA9"/>
    <w:rsid w:val="00427F06"/>
    <w:rsid w:val="004306FA"/>
    <w:rsid w:val="004308AC"/>
    <w:rsid w:val="00430D7A"/>
    <w:rsid w:val="00431476"/>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A86"/>
    <w:rsid w:val="00434C38"/>
    <w:rsid w:val="00434D0B"/>
    <w:rsid w:val="00434DF3"/>
    <w:rsid w:val="0043501A"/>
    <w:rsid w:val="004351A8"/>
    <w:rsid w:val="00435276"/>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1270"/>
    <w:rsid w:val="0044145D"/>
    <w:rsid w:val="004414B6"/>
    <w:rsid w:val="00441526"/>
    <w:rsid w:val="004415F9"/>
    <w:rsid w:val="00441690"/>
    <w:rsid w:val="00441D44"/>
    <w:rsid w:val="004420FE"/>
    <w:rsid w:val="004423E8"/>
    <w:rsid w:val="00442478"/>
    <w:rsid w:val="004427FA"/>
    <w:rsid w:val="00442BF6"/>
    <w:rsid w:val="004433FC"/>
    <w:rsid w:val="00443449"/>
    <w:rsid w:val="004439E2"/>
    <w:rsid w:val="00443C08"/>
    <w:rsid w:val="00443C71"/>
    <w:rsid w:val="00443FFA"/>
    <w:rsid w:val="004443A5"/>
    <w:rsid w:val="00444454"/>
    <w:rsid w:val="004444A4"/>
    <w:rsid w:val="004449DF"/>
    <w:rsid w:val="00444A82"/>
    <w:rsid w:val="004450D6"/>
    <w:rsid w:val="0044536C"/>
    <w:rsid w:val="0044537F"/>
    <w:rsid w:val="00445A2E"/>
    <w:rsid w:val="00445A5B"/>
    <w:rsid w:val="00445C87"/>
    <w:rsid w:val="0044632A"/>
    <w:rsid w:val="00446538"/>
    <w:rsid w:val="00447C86"/>
    <w:rsid w:val="00450169"/>
    <w:rsid w:val="004501A3"/>
    <w:rsid w:val="0045023D"/>
    <w:rsid w:val="0045078A"/>
    <w:rsid w:val="0045087B"/>
    <w:rsid w:val="00450AC0"/>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3E"/>
    <w:rsid w:val="0046143C"/>
    <w:rsid w:val="00461C87"/>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815"/>
    <w:rsid w:val="004648BF"/>
    <w:rsid w:val="00464AC0"/>
    <w:rsid w:val="00464D0B"/>
    <w:rsid w:val="00464FE3"/>
    <w:rsid w:val="00465216"/>
    <w:rsid w:val="00465714"/>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F7C"/>
    <w:rsid w:val="004800B0"/>
    <w:rsid w:val="004800FE"/>
    <w:rsid w:val="00480193"/>
    <w:rsid w:val="004801D4"/>
    <w:rsid w:val="0048076D"/>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9DF"/>
    <w:rsid w:val="00483C77"/>
    <w:rsid w:val="00483F5A"/>
    <w:rsid w:val="00483F9F"/>
    <w:rsid w:val="0048433B"/>
    <w:rsid w:val="004843D7"/>
    <w:rsid w:val="0048465C"/>
    <w:rsid w:val="004846B3"/>
    <w:rsid w:val="004847FA"/>
    <w:rsid w:val="00484872"/>
    <w:rsid w:val="00484878"/>
    <w:rsid w:val="00484A7A"/>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863"/>
    <w:rsid w:val="00487A7D"/>
    <w:rsid w:val="004902C1"/>
    <w:rsid w:val="004903F0"/>
    <w:rsid w:val="00490931"/>
    <w:rsid w:val="0049095C"/>
    <w:rsid w:val="004909D6"/>
    <w:rsid w:val="00490D73"/>
    <w:rsid w:val="00490E84"/>
    <w:rsid w:val="00490F9E"/>
    <w:rsid w:val="00491415"/>
    <w:rsid w:val="004916A9"/>
    <w:rsid w:val="00491815"/>
    <w:rsid w:val="00491D7A"/>
    <w:rsid w:val="00491EF7"/>
    <w:rsid w:val="0049207F"/>
    <w:rsid w:val="004920A5"/>
    <w:rsid w:val="00492573"/>
    <w:rsid w:val="00492644"/>
    <w:rsid w:val="0049287F"/>
    <w:rsid w:val="004929AF"/>
    <w:rsid w:val="00492B76"/>
    <w:rsid w:val="00492B98"/>
    <w:rsid w:val="00492EA9"/>
    <w:rsid w:val="00492F49"/>
    <w:rsid w:val="004931E4"/>
    <w:rsid w:val="00493337"/>
    <w:rsid w:val="00493B4B"/>
    <w:rsid w:val="00494045"/>
    <w:rsid w:val="004940AC"/>
    <w:rsid w:val="004941E5"/>
    <w:rsid w:val="004941F3"/>
    <w:rsid w:val="00494310"/>
    <w:rsid w:val="00494545"/>
    <w:rsid w:val="00494964"/>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867"/>
    <w:rsid w:val="004A1D1B"/>
    <w:rsid w:val="004A2675"/>
    <w:rsid w:val="004A26FC"/>
    <w:rsid w:val="004A28CD"/>
    <w:rsid w:val="004A28E0"/>
    <w:rsid w:val="004A2A2E"/>
    <w:rsid w:val="004A2CC3"/>
    <w:rsid w:val="004A2D56"/>
    <w:rsid w:val="004A2F4D"/>
    <w:rsid w:val="004A31AD"/>
    <w:rsid w:val="004A31D9"/>
    <w:rsid w:val="004A3355"/>
    <w:rsid w:val="004A37C0"/>
    <w:rsid w:val="004A3A83"/>
    <w:rsid w:val="004A3E1E"/>
    <w:rsid w:val="004A420C"/>
    <w:rsid w:val="004A445B"/>
    <w:rsid w:val="004A4584"/>
    <w:rsid w:val="004A4664"/>
    <w:rsid w:val="004A4A0B"/>
    <w:rsid w:val="004A4A45"/>
    <w:rsid w:val="004A4CDC"/>
    <w:rsid w:val="004A55DD"/>
    <w:rsid w:val="004A573B"/>
    <w:rsid w:val="004A5A7F"/>
    <w:rsid w:val="004A5D35"/>
    <w:rsid w:val="004A6818"/>
    <w:rsid w:val="004A6CA6"/>
    <w:rsid w:val="004A6EC6"/>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CE2"/>
    <w:rsid w:val="004B2D8A"/>
    <w:rsid w:val="004B31A9"/>
    <w:rsid w:val="004B33C8"/>
    <w:rsid w:val="004B3C22"/>
    <w:rsid w:val="004B3CDD"/>
    <w:rsid w:val="004B40F8"/>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8DF"/>
    <w:rsid w:val="004C2969"/>
    <w:rsid w:val="004C29E5"/>
    <w:rsid w:val="004C2D32"/>
    <w:rsid w:val="004C3DC9"/>
    <w:rsid w:val="004C3DD5"/>
    <w:rsid w:val="004C3EEB"/>
    <w:rsid w:val="004C3F70"/>
    <w:rsid w:val="004C4091"/>
    <w:rsid w:val="004C4247"/>
    <w:rsid w:val="004C45AA"/>
    <w:rsid w:val="004C470F"/>
    <w:rsid w:val="004C4960"/>
    <w:rsid w:val="004C4C27"/>
    <w:rsid w:val="004C4E70"/>
    <w:rsid w:val="004C4E93"/>
    <w:rsid w:val="004C5134"/>
    <w:rsid w:val="004C54C4"/>
    <w:rsid w:val="004C55F4"/>
    <w:rsid w:val="004C5BEF"/>
    <w:rsid w:val="004C612F"/>
    <w:rsid w:val="004C61E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C7"/>
    <w:rsid w:val="004D282E"/>
    <w:rsid w:val="004D2B79"/>
    <w:rsid w:val="004D2D2C"/>
    <w:rsid w:val="004D2DA9"/>
    <w:rsid w:val="004D35DE"/>
    <w:rsid w:val="004D35ED"/>
    <w:rsid w:val="004D3900"/>
    <w:rsid w:val="004D3A7A"/>
    <w:rsid w:val="004D3C04"/>
    <w:rsid w:val="004D3C22"/>
    <w:rsid w:val="004D3D1A"/>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7006"/>
    <w:rsid w:val="004D73DB"/>
    <w:rsid w:val="004D76A1"/>
    <w:rsid w:val="004D7B48"/>
    <w:rsid w:val="004D7CAA"/>
    <w:rsid w:val="004D7CFA"/>
    <w:rsid w:val="004D7DEA"/>
    <w:rsid w:val="004D7EE2"/>
    <w:rsid w:val="004E005B"/>
    <w:rsid w:val="004E01F7"/>
    <w:rsid w:val="004E0985"/>
    <w:rsid w:val="004E0F2B"/>
    <w:rsid w:val="004E17F4"/>
    <w:rsid w:val="004E1814"/>
    <w:rsid w:val="004E1B50"/>
    <w:rsid w:val="004E1E6C"/>
    <w:rsid w:val="004E1F0C"/>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EED"/>
    <w:rsid w:val="004E60FB"/>
    <w:rsid w:val="004E631C"/>
    <w:rsid w:val="004E6621"/>
    <w:rsid w:val="004E67CD"/>
    <w:rsid w:val="004E6F3A"/>
    <w:rsid w:val="004F015E"/>
    <w:rsid w:val="004F0AD0"/>
    <w:rsid w:val="004F0B6F"/>
    <w:rsid w:val="004F1094"/>
    <w:rsid w:val="004F1B65"/>
    <w:rsid w:val="004F1BCB"/>
    <w:rsid w:val="004F1C4C"/>
    <w:rsid w:val="004F1D12"/>
    <w:rsid w:val="004F1F68"/>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76"/>
    <w:rsid w:val="004F49DE"/>
    <w:rsid w:val="004F4B1A"/>
    <w:rsid w:val="004F4D00"/>
    <w:rsid w:val="004F4E5A"/>
    <w:rsid w:val="004F4FDF"/>
    <w:rsid w:val="004F5219"/>
    <w:rsid w:val="004F5336"/>
    <w:rsid w:val="004F5B99"/>
    <w:rsid w:val="004F61EC"/>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D98"/>
    <w:rsid w:val="0051203A"/>
    <w:rsid w:val="005121B5"/>
    <w:rsid w:val="005123E1"/>
    <w:rsid w:val="00512B4F"/>
    <w:rsid w:val="00512D56"/>
    <w:rsid w:val="00512E6E"/>
    <w:rsid w:val="00513791"/>
    <w:rsid w:val="00513F39"/>
    <w:rsid w:val="0051416D"/>
    <w:rsid w:val="005141E2"/>
    <w:rsid w:val="0051430F"/>
    <w:rsid w:val="005147E7"/>
    <w:rsid w:val="005149DC"/>
    <w:rsid w:val="00514B14"/>
    <w:rsid w:val="00514BE2"/>
    <w:rsid w:val="00515183"/>
    <w:rsid w:val="00515B3C"/>
    <w:rsid w:val="00516026"/>
    <w:rsid w:val="005162B8"/>
    <w:rsid w:val="00516C98"/>
    <w:rsid w:val="00517137"/>
    <w:rsid w:val="005175BC"/>
    <w:rsid w:val="005176F9"/>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6E4"/>
    <w:rsid w:val="00521B6C"/>
    <w:rsid w:val="00521BBB"/>
    <w:rsid w:val="00521F6E"/>
    <w:rsid w:val="00521FD3"/>
    <w:rsid w:val="00522809"/>
    <w:rsid w:val="0052280F"/>
    <w:rsid w:val="0052289B"/>
    <w:rsid w:val="00522EF3"/>
    <w:rsid w:val="00522FD1"/>
    <w:rsid w:val="005234DD"/>
    <w:rsid w:val="00523C3E"/>
    <w:rsid w:val="00523FFE"/>
    <w:rsid w:val="0052416C"/>
    <w:rsid w:val="00524596"/>
    <w:rsid w:val="00524AC2"/>
    <w:rsid w:val="00524BB8"/>
    <w:rsid w:val="00524CA6"/>
    <w:rsid w:val="00525100"/>
    <w:rsid w:val="005254EF"/>
    <w:rsid w:val="0052551A"/>
    <w:rsid w:val="0052556D"/>
    <w:rsid w:val="0052584B"/>
    <w:rsid w:val="00525C48"/>
    <w:rsid w:val="00526135"/>
    <w:rsid w:val="005266E7"/>
    <w:rsid w:val="00526C97"/>
    <w:rsid w:val="00526EB9"/>
    <w:rsid w:val="00527172"/>
    <w:rsid w:val="00527494"/>
    <w:rsid w:val="005274E3"/>
    <w:rsid w:val="00527864"/>
    <w:rsid w:val="00527C0A"/>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AFF"/>
    <w:rsid w:val="00533C34"/>
    <w:rsid w:val="0053433D"/>
    <w:rsid w:val="0053434E"/>
    <w:rsid w:val="005343F6"/>
    <w:rsid w:val="0053469D"/>
    <w:rsid w:val="00534716"/>
    <w:rsid w:val="00534781"/>
    <w:rsid w:val="00534F47"/>
    <w:rsid w:val="00535029"/>
    <w:rsid w:val="0053598E"/>
    <w:rsid w:val="00535C4D"/>
    <w:rsid w:val="00535C6F"/>
    <w:rsid w:val="00535CBC"/>
    <w:rsid w:val="0053611A"/>
    <w:rsid w:val="0053627D"/>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87D"/>
    <w:rsid w:val="00544A3B"/>
    <w:rsid w:val="00544AA3"/>
    <w:rsid w:val="00544CAF"/>
    <w:rsid w:val="00544E8F"/>
    <w:rsid w:val="00544F46"/>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DDE"/>
    <w:rsid w:val="00551FAE"/>
    <w:rsid w:val="00552683"/>
    <w:rsid w:val="00552797"/>
    <w:rsid w:val="005527DC"/>
    <w:rsid w:val="00553224"/>
    <w:rsid w:val="00553442"/>
    <w:rsid w:val="005537F3"/>
    <w:rsid w:val="00553A75"/>
    <w:rsid w:val="00553E84"/>
    <w:rsid w:val="00553FD9"/>
    <w:rsid w:val="005542A4"/>
    <w:rsid w:val="00554536"/>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21EA"/>
    <w:rsid w:val="005621EB"/>
    <w:rsid w:val="00562423"/>
    <w:rsid w:val="00562AAF"/>
    <w:rsid w:val="00562B38"/>
    <w:rsid w:val="00562CAB"/>
    <w:rsid w:val="00562D63"/>
    <w:rsid w:val="00563341"/>
    <w:rsid w:val="00563442"/>
    <w:rsid w:val="005634E2"/>
    <w:rsid w:val="0056399F"/>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ED0"/>
    <w:rsid w:val="00565EFC"/>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F11"/>
    <w:rsid w:val="005744AE"/>
    <w:rsid w:val="005744C8"/>
    <w:rsid w:val="00574670"/>
    <w:rsid w:val="005746EA"/>
    <w:rsid w:val="00574A7A"/>
    <w:rsid w:val="00574B95"/>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5FB"/>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3C3"/>
    <w:rsid w:val="00590497"/>
    <w:rsid w:val="00590637"/>
    <w:rsid w:val="00590885"/>
    <w:rsid w:val="00590A00"/>
    <w:rsid w:val="00590B3C"/>
    <w:rsid w:val="00590D59"/>
    <w:rsid w:val="00590DF0"/>
    <w:rsid w:val="00590FB6"/>
    <w:rsid w:val="005910A7"/>
    <w:rsid w:val="005914B1"/>
    <w:rsid w:val="005920CE"/>
    <w:rsid w:val="0059246B"/>
    <w:rsid w:val="0059249A"/>
    <w:rsid w:val="005925A6"/>
    <w:rsid w:val="00592ADC"/>
    <w:rsid w:val="00592F5A"/>
    <w:rsid w:val="0059301F"/>
    <w:rsid w:val="005937E6"/>
    <w:rsid w:val="00594105"/>
    <w:rsid w:val="00594561"/>
    <w:rsid w:val="005947BE"/>
    <w:rsid w:val="00594842"/>
    <w:rsid w:val="00594991"/>
    <w:rsid w:val="00594AE3"/>
    <w:rsid w:val="00594B53"/>
    <w:rsid w:val="00594BC1"/>
    <w:rsid w:val="00595102"/>
    <w:rsid w:val="0059522E"/>
    <w:rsid w:val="00595416"/>
    <w:rsid w:val="0059549F"/>
    <w:rsid w:val="0059563C"/>
    <w:rsid w:val="00595D93"/>
    <w:rsid w:val="00595EE2"/>
    <w:rsid w:val="00595EF9"/>
    <w:rsid w:val="005960CE"/>
    <w:rsid w:val="00596238"/>
    <w:rsid w:val="00596322"/>
    <w:rsid w:val="00596523"/>
    <w:rsid w:val="00596F0D"/>
    <w:rsid w:val="0059743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31B9"/>
    <w:rsid w:val="005A37AA"/>
    <w:rsid w:val="005A397C"/>
    <w:rsid w:val="005A3BDD"/>
    <w:rsid w:val="005A4739"/>
    <w:rsid w:val="005A48B8"/>
    <w:rsid w:val="005A4F5F"/>
    <w:rsid w:val="005A4FDC"/>
    <w:rsid w:val="005A579D"/>
    <w:rsid w:val="005A5809"/>
    <w:rsid w:val="005A58BE"/>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488"/>
    <w:rsid w:val="005C27FD"/>
    <w:rsid w:val="005C2D8B"/>
    <w:rsid w:val="005C2FE4"/>
    <w:rsid w:val="005C323D"/>
    <w:rsid w:val="005C3306"/>
    <w:rsid w:val="005C3602"/>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745"/>
    <w:rsid w:val="005D074F"/>
    <w:rsid w:val="005D0845"/>
    <w:rsid w:val="005D08B2"/>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E3B"/>
    <w:rsid w:val="005D402C"/>
    <w:rsid w:val="005D41AF"/>
    <w:rsid w:val="005D496D"/>
    <w:rsid w:val="005D4E08"/>
    <w:rsid w:val="005D4EB1"/>
    <w:rsid w:val="005D5180"/>
    <w:rsid w:val="005D5415"/>
    <w:rsid w:val="005D54AB"/>
    <w:rsid w:val="005D558F"/>
    <w:rsid w:val="005D588B"/>
    <w:rsid w:val="005D5CA1"/>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276"/>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F90"/>
    <w:rsid w:val="005F0283"/>
    <w:rsid w:val="005F03E9"/>
    <w:rsid w:val="005F0598"/>
    <w:rsid w:val="005F094C"/>
    <w:rsid w:val="005F0976"/>
    <w:rsid w:val="005F0A67"/>
    <w:rsid w:val="005F0ABF"/>
    <w:rsid w:val="005F0BC1"/>
    <w:rsid w:val="005F1224"/>
    <w:rsid w:val="005F13FD"/>
    <w:rsid w:val="005F17A8"/>
    <w:rsid w:val="005F194C"/>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E4"/>
    <w:rsid w:val="006077B5"/>
    <w:rsid w:val="006078BB"/>
    <w:rsid w:val="00607C2E"/>
    <w:rsid w:val="00607E96"/>
    <w:rsid w:val="00607F30"/>
    <w:rsid w:val="00607FC2"/>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EF"/>
    <w:rsid w:val="006223C6"/>
    <w:rsid w:val="0062261D"/>
    <w:rsid w:val="006228F4"/>
    <w:rsid w:val="00622CF8"/>
    <w:rsid w:val="00622FD2"/>
    <w:rsid w:val="0062311D"/>
    <w:rsid w:val="00623507"/>
    <w:rsid w:val="006239B1"/>
    <w:rsid w:val="00623E36"/>
    <w:rsid w:val="006241C0"/>
    <w:rsid w:val="0062422C"/>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7E7"/>
    <w:rsid w:val="0062685E"/>
    <w:rsid w:val="00626B60"/>
    <w:rsid w:val="0062712A"/>
    <w:rsid w:val="0062727B"/>
    <w:rsid w:val="006275CF"/>
    <w:rsid w:val="006275F4"/>
    <w:rsid w:val="0062794F"/>
    <w:rsid w:val="00627BF2"/>
    <w:rsid w:val="00627BF5"/>
    <w:rsid w:val="00627BFF"/>
    <w:rsid w:val="006301B1"/>
    <w:rsid w:val="006304DC"/>
    <w:rsid w:val="00630B80"/>
    <w:rsid w:val="00630C69"/>
    <w:rsid w:val="00630D8D"/>
    <w:rsid w:val="00630DD4"/>
    <w:rsid w:val="006315AD"/>
    <w:rsid w:val="00631CF8"/>
    <w:rsid w:val="00631E61"/>
    <w:rsid w:val="00631F31"/>
    <w:rsid w:val="0063215F"/>
    <w:rsid w:val="006321E6"/>
    <w:rsid w:val="00632209"/>
    <w:rsid w:val="006326E5"/>
    <w:rsid w:val="00632707"/>
    <w:rsid w:val="00633143"/>
    <w:rsid w:val="00633613"/>
    <w:rsid w:val="0063376B"/>
    <w:rsid w:val="00633CEC"/>
    <w:rsid w:val="006340A9"/>
    <w:rsid w:val="0063422D"/>
    <w:rsid w:val="00634280"/>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2A"/>
    <w:rsid w:val="00653DBF"/>
    <w:rsid w:val="00653E49"/>
    <w:rsid w:val="00654378"/>
    <w:rsid w:val="006543A5"/>
    <w:rsid w:val="00654501"/>
    <w:rsid w:val="00654652"/>
    <w:rsid w:val="00654881"/>
    <w:rsid w:val="006549F0"/>
    <w:rsid w:val="00654A27"/>
    <w:rsid w:val="00654C1A"/>
    <w:rsid w:val="0065501A"/>
    <w:rsid w:val="006554B3"/>
    <w:rsid w:val="006554E2"/>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F8"/>
    <w:rsid w:val="006639B4"/>
    <w:rsid w:val="00663F55"/>
    <w:rsid w:val="0066403C"/>
    <w:rsid w:val="006640BB"/>
    <w:rsid w:val="006640F2"/>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BEB"/>
    <w:rsid w:val="00667CE7"/>
    <w:rsid w:val="0067005F"/>
    <w:rsid w:val="00670805"/>
    <w:rsid w:val="00670E39"/>
    <w:rsid w:val="00671B83"/>
    <w:rsid w:val="0067212A"/>
    <w:rsid w:val="006724C4"/>
    <w:rsid w:val="0067250F"/>
    <w:rsid w:val="00672904"/>
    <w:rsid w:val="00672DDA"/>
    <w:rsid w:val="00672DDF"/>
    <w:rsid w:val="006730A5"/>
    <w:rsid w:val="00673191"/>
    <w:rsid w:val="006731FE"/>
    <w:rsid w:val="00673486"/>
    <w:rsid w:val="006736D7"/>
    <w:rsid w:val="00673967"/>
    <w:rsid w:val="00674053"/>
    <w:rsid w:val="0067431C"/>
    <w:rsid w:val="00674CA2"/>
    <w:rsid w:val="00674E62"/>
    <w:rsid w:val="00674EAA"/>
    <w:rsid w:val="00674EF1"/>
    <w:rsid w:val="00675049"/>
    <w:rsid w:val="00675216"/>
    <w:rsid w:val="0067561D"/>
    <w:rsid w:val="0067585E"/>
    <w:rsid w:val="00675F1D"/>
    <w:rsid w:val="00676CBC"/>
    <w:rsid w:val="00676E17"/>
    <w:rsid w:val="00676EA8"/>
    <w:rsid w:val="00677189"/>
    <w:rsid w:val="006771B0"/>
    <w:rsid w:val="006771B1"/>
    <w:rsid w:val="00677579"/>
    <w:rsid w:val="0067760D"/>
    <w:rsid w:val="006776A6"/>
    <w:rsid w:val="006776DC"/>
    <w:rsid w:val="00677A72"/>
    <w:rsid w:val="00677B7F"/>
    <w:rsid w:val="0068007C"/>
    <w:rsid w:val="006800E8"/>
    <w:rsid w:val="00680BE6"/>
    <w:rsid w:val="00680ECA"/>
    <w:rsid w:val="006811E9"/>
    <w:rsid w:val="00681254"/>
    <w:rsid w:val="006812A3"/>
    <w:rsid w:val="006813EE"/>
    <w:rsid w:val="00681426"/>
    <w:rsid w:val="006818B1"/>
    <w:rsid w:val="00682204"/>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40"/>
    <w:rsid w:val="00685C3E"/>
    <w:rsid w:val="00685F8A"/>
    <w:rsid w:val="006860F3"/>
    <w:rsid w:val="00686345"/>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F7"/>
    <w:rsid w:val="0069530F"/>
    <w:rsid w:val="006954C6"/>
    <w:rsid w:val="0069555A"/>
    <w:rsid w:val="00695B8A"/>
    <w:rsid w:val="00695CEE"/>
    <w:rsid w:val="00696040"/>
    <w:rsid w:val="006966A6"/>
    <w:rsid w:val="00696AE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67F"/>
    <w:rsid w:val="006A26FA"/>
    <w:rsid w:val="006A2906"/>
    <w:rsid w:val="006A2CA3"/>
    <w:rsid w:val="006A2F79"/>
    <w:rsid w:val="006A2F85"/>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51C7"/>
    <w:rsid w:val="006A541B"/>
    <w:rsid w:val="006A544B"/>
    <w:rsid w:val="006A56C2"/>
    <w:rsid w:val="006A56F4"/>
    <w:rsid w:val="006A5EC0"/>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F9E"/>
    <w:rsid w:val="006B71F1"/>
    <w:rsid w:val="006B748F"/>
    <w:rsid w:val="006B794E"/>
    <w:rsid w:val="006B7A6C"/>
    <w:rsid w:val="006C06C8"/>
    <w:rsid w:val="006C086B"/>
    <w:rsid w:val="006C0921"/>
    <w:rsid w:val="006C0A21"/>
    <w:rsid w:val="006C0D7B"/>
    <w:rsid w:val="006C1456"/>
    <w:rsid w:val="006C1818"/>
    <w:rsid w:val="006C1B8C"/>
    <w:rsid w:val="006C1F67"/>
    <w:rsid w:val="006C2864"/>
    <w:rsid w:val="006C2DF8"/>
    <w:rsid w:val="006C3064"/>
    <w:rsid w:val="006C30D0"/>
    <w:rsid w:val="006C3682"/>
    <w:rsid w:val="006C398D"/>
    <w:rsid w:val="006C3C8B"/>
    <w:rsid w:val="006C3FD5"/>
    <w:rsid w:val="006C406B"/>
    <w:rsid w:val="006C4221"/>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93F"/>
    <w:rsid w:val="006F6DDF"/>
    <w:rsid w:val="006F74CF"/>
    <w:rsid w:val="006F74EB"/>
    <w:rsid w:val="006F75C3"/>
    <w:rsid w:val="006F7945"/>
    <w:rsid w:val="00700456"/>
    <w:rsid w:val="0070071A"/>
    <w:rsid w:val="00700895"/>
    <w:rsid w:val="00700976"/>
    <w:rsid w:val="00700F7F"/>
    <w:rsid w:val="00701047"/>
    <w:rsid w:val="0070137C"/>
    <w:rsid w:val="0070146F"/>
    <w:rsid w:val="00701628"/>
    <w:rsid w:val="0070194D"/>
    <w:rsid w:val="00701B1B"/>
    <w:rsid w:val="00701CF3"/>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28D"/>
    <w:rsid w:val="007179F3"/>
    <w:rsid w:val="00717C71"/>
    <w:rsid w:val="00717D0A"/>
    <w:rsid w:val="00717FDC"/>
    <w:rsid w:val="00720F23"/>
    <w:rsid w:val="007210C4"/>
    <w:rsid w:val="00721541"/>
    <w:rsid w:val="00721968"/>
    <w:rsid w:val="00721B0C"/>
    <w:rsid w:val="00721E94"/>
    <w:rsid w:val="00722132"/>
    <w:rsid w:val="00722237"/>
    <w:rsid w:val="0072237A"/>
    <w:rsid w:val="0072255A"/>
    <w:rsid w:val="00722A3B"/>
    <w:rsid w:val="00722D3A"/>
    <w:rsid w:val="00722EF6"/>
    <w:rsid w:val="0072302C"/>
    <w:rsid w:val="00723AA4"/>
    <w:rsid w:val="00723BD4"/>
    <w:rsid w:val="00723C9F"/>
    <w:rsid w:val="00723DC9"/>
    <w:rsid w:val="00723E06"/>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9F5"/>
    <w:rsid w:val="00734CF0"/>
    <w:rsid w:val="00734E1C"/>
    <w:rsid w:val="007351CB"/>
    <w:rsid w:val="007352F6"/>
    <w:rsid w:val="00735941"/>
    <w:rsid w:val="007359F6"/>
    <w:rsid w:val="00735D92"/>
    <w:rsid w:val="00735E15"/>
    <w:rsid w:val="00735E6D"/>
    <w:rsid w:val="00736057"/>
    <w:rsid w:val="00736455"/>
    <w:rsid w:val="007364EC"/>
    <w:rsid w:val="007365A1"/>
    <w:rsid w:val="00736F30"/>
    <w:rsid w:val="00737062"/>
    <w:rsid w:val="00737168"/>
    <w:rsid w:val="00737247"/>
    <w:rsid w:val="0073732E"/>
    <w:rsid w:val="00737509"/>
    <w:rsid w:val="007375BA"/>
    <w:rsid w:val="00737AAC"/>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225F"/>
    <w:rsid w:val="00742365"/>
    <w:rsid w:val="0074267F"/>
    <w:rsid w:val="0074315A"/>
    <w:rsid w:val="00743924"/>
    <w:rsid w:val="00743C37"/>
    <w:rsid w:val="00743CE7"/>
    <w:rsid w:val="00743FF8"/>
    <w:rsid w:val="00744097"/>
    <w:rsid w:val="00744224"/>
    <w:rsid w:val="007442F0"/>
    <w:rsid w:val="007445AD"/>
    <w:rsid w:val="00744712"/>
    <w:rsid w:val="0074472B"/>
    <w:rsid w:val="0074482F"/>
    <w:rsid w:val="00744C8E"/>
    <w:rsid w:val="00745598"/>
    <w:rsid w:val="0074579B"/>
    <w:rsid w:val="007457E4"/>
    <w:rsid w:val="00745B49"/>
    <w:rsid w:val="00745D6A"/>
    <w:rsid w:val="00745EFF"/>
    <w:rsid w:val="0074632F"/>
    <w:rsid w:val="0074633E"/>
    <w:rsid w:val="00746AE8"/>
    <w:rsid w:val="00746B48"/>
    <w:rsid w:val="00746D90"/>
    <w:rsid w:val="00746EEF"/>
    <w:rsid w:val="00746EF1"/>
    <w:rsid w:val="00747030"/>
    <w:rsid w:val="00747220"/>
    <w:rsid w:val="0074740B"/>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A8"/>
    <w:rsid w:val="00754729"/>
    <w:rsid w:val="007551AD"/>
    <w:rsid w:val="007553BB"/>
    <w:rsid w:val="00755CB1"/>
    <w:rsid w:val="00755D0F"/>
    <w:rsid w:val="00756072"/>
    <w:rsid w:val="007567FA"/>
    <w:rsid w:val="00756A1C"/>
    <w:rsid w:val="00756A57"/>
    <w:rsid w:val="00756AA0"/>
    <w:rsid w:val="00756BAA"/>
    <w:rsid w:val="00756FEB"/>
    <w:rsid w:val="00757222"/>
    <w:rsid w:val="00757C08"/>
    <w:rsid w:val="00757C6E"/>
    <w:rsid w:val="00757F0F"/>
    <w:rsid w:val="00760741"/>
    <w:rsid w:val="007609DD"/>
    <w:rsid w:val="00760C65"/>
    <w:rsid w:val="00761055"/>
    <w:rsid w:val="007611D9"/>
    <w:rsid w:val="0076131D"/>
    <w:rsid w:val="007618E3"/>
    <w:rsid w:val="00761DEE"/>
    <w:rsid w:val="00761F43"/>
    <w:rsid w:val="00761F97"/>
    <w:rsid w:val="00762185"/>
    <w:rsid w:val="00762329"/>
    <w:rsid w:val="00762A33"/>
    <w:rsid w:val="00763464"/>
    <w:rsid w:val="007637C1"/>
    <w:rsid w:val="00763842"/>
    <w:rsid w:val="00763BE9"/>
    <w:rsid w:val="00763DB2"/>
    <w:rsid w:val="00763DD3"/>
    <w:rsid w:val="00764023"/>
    <w:rsid w:val="007640AD"/>
    <w:rsid w:val="0076410A"/>
    <w:rsid w:val="00764325"/>
    <w:rsid w:val="0076456E"/>
    <w:rsid w:val="0076457F"/>
    <w:rsid w:val="0076462D"/>
    <w:rsid w:val="007648BB"/>
    <w:rsid w:val="00764C13"/>
    <w:rsid w:val="0076517C"/>
    <w:rsid w:val="00765412"/>
    <w:rsid w:val="00765749"/>
    <w:rsid w:val="007657E9"/>
    <w:rsid w:val="00765811"/>
    <w:rsid w:val="00765A90"/>
    <w:rsid w:val="00765D54"/>
    <w:rsid w:val="00765E39"/>
    <w:rsid w:val="00765FD8"/>
    <w:rsid w:val="00766283"/>
    <w:rsid w:val="00766690"/>
    <w:rsid w:val="00766744"/>
    <w:rsid w:val="00766CE9"/>
    <w:rsid w:val="00766DC3"/>
    <w:rsid w:val="007670E7"/>
    <w:rsid w:val="0076721A"/>
    <w:rsid w:val="0076747A"/>
    <w:rsid w:val="007674A7"/>
    <w:rsid w:val="00767B59"/>
    <w:rsid w:val="00770030"/>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D47"/>
    <w:rsid w:val="0077609B"/>
    <w:rsid w:val="007762D9"/>
    <w:rsid w:val="00776468"/>
    <w:rsid w:val="00776863"/>
    <w:rsid w:val="00776946"/>
    <w:rsid w:val="0077694F"/>
    <w:rsid w:val="00776A57"/>
    <w:rsid w:val="00776B88"/>
    <w:rsid w:val="00776C51"/>
    <w:rsid w:val="0077709E"/>
    <w:rsid w:val="00777157"/>
    <w:rsid w:val="0077719C"/>
    <w:rsid w:val="007773C3"/>
    <w:rsid w:val="0077748C"/>
    <w:rsid w:val="007774AE"/>
    <w:rsid w:val="00777857"/>
    <w:rsid w:val="00777A0B"/>
    <w:rsid w:val="00777A96"/>
    <w:rsid w:val="00777D56"/>
    <w:rsid w:val="00777E97"/>
    <w:rsid w:val="00777EBE"/>
    <w:rsid w:val="007803E4"/>
    <w:rsid w:val="007805F1"/>
    <w:rsid w:val="00780DA2"/>
    <w:rsid w:val="0078140A"/>
    <w:rsid w:val="00781606"/>
    <w:rsid w:val="0078174D"/>
    <w:rsid w:val="00781A55"/>
    <w:rsid w:val="00781BBC"/>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632"/>
    <w:rsid w:val="00784645"/>
    <w:rsid w:val="00784D55"/>
    <w:rsid w:val="00785066"/>
    <w:rsid w:val="0078520B"/>
    <w:rsid w:val="007854CD"/>
    <w:rsid w:val="0078557D"/>
    <w:rsid w:val="00785D2A"/>
    <w:rsid w:val="00785F28"/>
    <w:rsid w:val="00786244"/>
    <w:rsid w:val="00786329"/>
    <w:rsid w:val="0078675D"/>
    <w:rsid w:val="00786B7D"/>
    <w:rsid w:val="00786C15"/>
    <w:rsid w:val="00786DA9"/>
    <w:rsid w:val="00786FC9"/>
    <w:rsid w:val="00787592"/>
    <w:rsid w:val="00787AB3"/>
    <w:rsid w:val="00787B16"/>
    <w:rsid w:val="00787B3C"/>
    <w:rsid w:val="00787DCD"/>
    <w:rsid w:val="00787FED"/>
    <w:rsid w:val="00790B57"/>
    <w:rsid w:val="00790C56"/>
    <w:rsid w:val="00791773"/>
    <w:rsid w:val="00791AE5"/>
    <w:rsid w:val="00792BFF"/>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EDC"/>
    <w:rsid w:val="007A448F"/>
    <w:rsid w:val="007A4767"/>
    <w:rsid w:val="007A4E30"/>
    <w:rsid w:val="007A5054"/>
    <w:rsid w:val="007A51CB"/>
    <w:rsid w:val="007A55FA"/>
    <w:rsid w:val="007A5629"/>
    <w:rsid w:val="007A5A94"/>
    <w:rsid w:val="007A5B95"/>
    <w:rsid w:val="007A5DCA"/>
    <w:rsid w:val="007A5EA2"/>
    <w:rsid w:val="007A5FA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2047"/>
    <w:rsid w:val="007B2360"/>
    <w:rsid w:val="007B2520"/>
    <w:rsid w:val="007B29E7"/>
    <w:rsid w:val="007B31E7"/>
    <w:rsid w:val="007B3258"/>
    <w:rsid w:val="007B345E"/>
    <w:rsid w:val="007B4233"/>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C011F"/>
    <w:rsid w:val="007C0136"/>
    <w:rsid w:val="007C016F"/>
    <w:rsid w:val="007C03DD"/>
    <w:rsid w:val="007C0740"/>
    <w:rsid w:val="007C0AF8"/>
    <w:rsid w:val="007C0DB3"/>
    <w:rsid w:val="007C0F47"/>
    <w:rsid w:val="007C10D5"/>
    <w:rsid w:val="007C11D3"/>
    <w:rsid w:val="007C152E"/>
    <w:rsid w:val="007C167A"/>
    <w:rsid w:val="007C176C"/>
    <w:rsid w:val="007C1AE8"/>
    <w:rsid w:val="007C1BBD"/>
    <w:rsid w:val="007C1EEB"/>
    <w:rsid w:val="007C1F2A"/>
    <w:rsid w:val="007C1F5D"/>
    <w:rsid w:val="007C27E3"/>
    <w:rsid w:val="007C2953"/>
    <w:rsid w:val="007C3090"/>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7AA"/>
    <w:rsid w:val="007D1C8A"/>
    <w:rsid w:val="007D1CD4"/>
    <w:rsid w:val="007D1E72"/>
    <w:rsid w:val="007D1EFC"/>
    <w:rsid w:val="007D2F7C"/>
    <w:rsid w:val="007D306B"/>
    <w:rsid w:val="007D30D7"/>
    <w:rsid w:val="007D33BC"/>
    <w:rsid w:val="007D3977"/>
    <w:rsid w:val="007D3A96"/>
    <w:rsid w:val="007D3CA9"/>
    <w:rsid w:val="007D3CD0"/>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84D"/>
    <w:rsid w:val="007D6A2D"/>
    <w:rsid w:val="007D6BB9"/>
    <w:rsid w:val="007D7113"/>
    <w:rsid w:val="007D7213"/>
    <w:rsid w:val="007D7669"/>
    <w:rsid w:val="007D767A"/>
    <w:rsid w:val="007D76D4"/>
    <w:rsid w:val="007D784E"/>
    <w:rsid w:val="007D7D81"/>
    <w:rsid w:val="007E0192"/>
    <w:rsid w:val="007E021C"/>
    <w:rsid w:val="007E04C0"/>
    <w:rsid w:val="007E05AB"/>
    <w:rsid w:val="007E0A50"/>
    <w:rsid w:val="007E0FFF"/>
    <w:rsid w:val="007E15A0"/>
    <w:rsid w:val="007E16B4"/>
    <w:rsid w:val="007E17EA"/>
    <w:rsid w:val="007E1886"/>
    <w:rsid w:val="007E1A3B"/>
    <w:rsid w:val="007E1A86"/>
    <w:rsid w:val="007E1C70"/>
    <w:rsid w:val="007E227C"/>
    <w:rsid w:val="007E274F"/>
    <w:rsid w:val="007E27D4"/>
    <w:rsid w:val="007E28D4"/>
    <w:rsid w:val="007E3242"/>
    <w:rsid w:val="007E38C5"/>
    <w:rsid w:val="007E38DA"/>
    <w:rsid w:val="007E39B2"/>
    <w:rsid w:val="007E3F8D"/>
    <w:rsid w:val="007E42F9"/>
    <w:rsid w:val="007E4513"/>
    <w:rsid w:val="007E486E"/>
    <w:rsid w:val="007E4FF7"/>
    <w:rsid w:val="007E4FFE"/>
    <w:rsid w:val="007E50FA"/>
    <w:rsid w:val="007E69AB"/>
    <w:rsid w:val="007E6A17"/>
    <w:rsid w:val="007E6C94"/>
    <w:rsid w:val="007E6E2C"/>
    <w:rsid w:val="007E7281"/>
    <w:rsid w:val="007E78ED"/>
    <w:rsid w:val="007E7A19"/>
    <w:rsid w:val="007E7E04"/>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E1"/>
    <w:rsid w:val="007F6B4E"/>
    <w:rsid w:val="007F6BB3"/>
    <w:rsid w:val="007F6C22"/>
    <w:rsid w:val="007F6CC3"/>
    <w:rsid w:val="007F6EB8"/>
    <w:rsid w:val="007F7071"/>
    <w:rsid w:val="007F750F"/>
    <w:rsid w:val="007F7792"/>
    <w:rsid w:val="007F7974"/>
    <w:rsid w:val="007F7B06"/>
    <w:rsid w:val="007F7BB5"/>
    <w:rsid w:val="007F7D89"/>
    <w:rsid w:val="007F7FC6"/>
    <w:rsid w:val="00800016"/>
    <w:rsid w:val="0080028E"/>
    <w:rsid w:val="00800872"/>
    <w:rsid w:val="00800905"/>
    <w:rsid w:val="00800B6A"/>
    <w:rsid w:val="00800E4A"/>
    <w:rsid w:val="008010FC"/>
    <w:rsid w:val="00801135"/>
    <w:rsid w:val="00801198"/>
    <w:rsid w:val="008011BB"/>
    <w:rsid w:val="00801229"/>
    <w:rsid w:val="0080168F"/>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EFA"/>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8AA"/>
    <w:rsid w:val="00827016"/>
    <w:rsid w:val="00827126"/>
    <w:rsid w:val="00827194"/>
    <w:rsid w:val="00827551"/>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7330"/>
    <w:rsid w:val="00837626"/>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53"/>
    <w:rsid w:val="00843258"/>
    <w:rsid w:val="008434E8"/>
    <w:rsid w:val="008435C3"/>
    <w:rsid w:val="008435EF"/>
    <w:rsid w:val="00843EF8"/>
    <w:rsid w:val="008440DF"/>
    <w:rsid w:val="0084416A"/>
    <w:rsid w:val="008443CF"/>
    <w:rsid w:val="008445D6"/>
    <w:rsid w:val="0084474D"/>
    <w:rsid w:val="008448C3"/>
    <w:rsid w:val="008448D2"/>
    <w:rsid w:val="00844E2D"/>
    <w:rsid w:val="00844EC7"/>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861"/>
    <w:rsid w:val="008508CB"/>
    <w:rsid w:val="00850FBD"/>
    <w:rsid w:val="00851099"/>
    <w:rsid w:val="00851512"/>
    <w:rsid w:val="00851C69"/>
    <w:rsid w:val="00851E52"/>
    <w:rsid w:val="00851F20"/>
    <w:rsid w:val="00852213"/>
    <w:rsid w:val="008522E4"/>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2B6"/>
    <w:rsid w:val="008614FB"/>
    <w:rsid w:val="00861AA9"/>
    <w:rsid w:val="00861E5B"/>
    <w:rsid w:val="00861F20"/>
    <w:rsid w:val="00862061"/>
    <w:rsid w:val="008622D2"/>
    <w:rsid w:val="00862636"/>
    <w:rsid w:val="00862989"/>
    <w:rsid w:val="00863700"/>
    <w:rsid w:val="008637F4"/>
    <w:rsid w:val="00863DBB"/>
    <w:rsid w:val="00864104"/>
    <w:rsid w:val="008641D8"/>
    <w:rsid w:val="008643CD"/>
    <w:rsid w:val="008646B1"/>
    <w:rsid w:val="00864812"/>
    <w:rsid w:val="00864DA7"/>
    <w:rsid w:val="00864E27"/>
    <w:rsid w:val="0086503C"/>
    <w:rsid w:val="0086505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2271"/>
    <w:rsid w:val="00872416"/>
    <w:rsid w:val="008726AC"/>
    <w:rsid w:val="00872983"/>
    <w:rsid w:val="00872A60"/>
    <w:rsid w:val="0087323F"/>
    <w:rsid w:val="008732E8"/>
    <w:rsid w:val="0087335D"/>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613"/>
    <w:rsid w:val="0088080B"/>
    <w:rsid w:val="00880D86"/>
    <w:rsid w:val="00880E33"/>
    <w:rsid w:val="00880FEE"/>
    <w:rsid w:val="0088169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CFF"/>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1152"/>
    <w:rsid w:val="008C151D"/>
    <w:rsid w:val="008C1627"/>
    <w:rsid w:val="008C1721"/>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BF1"/>
    <w:rsid w:val="008C513E"/>
    <w:rsid w:val="008C53A6"/>
    <w:rsid w:val="008C5436"/>
    <w:rsid w:val="008C5D4F"/>
    <w:rsid w:val="008C6366"/>
    <w:rsid w:val="008C63AB"/>
    <w:rsid w:val="008C65D5"/>
    <w:rsid w:val="008C6913"/>
    <w:rsid w:val="008C6B94"/>
    <w:rsid w:val="008C7235"/>
    <w:rsid w:val="008C77F0"/>
    <w:rsid w:val="008C7CFF"/>
    <w:rsid w:val="008D0734"/>
    <w:rsid w:val="008D0B6B"/>
    <w:rsid w:val="008D0FF4"/>
    <w:rsid w:val="008D126E"/>
    <w:rsid w:val="008D1731"/>
    <w:rsid w:val="008D1851"/>
    <w:rsid w:val="008D1964"/>
    <w:rsid w:val="008D19AA"/>
    <w:rsid w:val="008D1E52"/>
    <w:rsid w:val="008D25C0"/>
    <w:rsid w:val="008D278A"/>
    <w:rsid w:val="008D31E8"/>
    <w:rsid w:val="008D3288"/>
    <w:rsid w:val="008D3817"/>
    <w:rsid w:val="008D3AFC"/>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3051"/>
    <w:rsid w:val="008F310A"/>
    <w:rsid w:val="008F315A"/>
    <w:rsid w:val="008F362A"/>
    <w:rsid w:val="008F378C"/>
    <w:rsid w:val="008F3DEF"/>
    <w:rsid w:val="008F45CE"/>
    <w:rsid w:val="008F58C8"/>
    <w:rsid w:val="008F5923"/>
    <w:rsid w:val="008F5A41"/>
    <w:rsid w:val="008F5F98"/>
    <w:rsid w:val="008F6241"/>
    <w:rsid w:val="008F62E0"/>
    <w:rsid w:val="008F637B"/>
    <w:rsid w:val="008F668C"/>
    <w:rsid w:val="008F6AEB"/>
    <w:rsid w:val="008F6CF6"/>
    <w:rsid w:val="008F6F61"/>
    <w:rsid w:val="008F7475"/>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A8B"/>
    <w:rsid w:val="00911B70"/>
    <w:rsid w:val="0091213B"/>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E0"/>
    <w:rsid w:val="00935991"/>
    <w:rsid w:val="00935B0E"/>
    <w:rsid w:val="00935E48"/>
    <w:rsid w:val="00936033"/>
    <w:rsid w:val="00936099"/>
    <w:rsid w:val="009362B3"/>
    <w:rsid w:val="00936573"/>
    <w:rsid w:val="00936C5A"/>
    <w:rsid w:val="00936D97"/>
    <w:rsid w:val="00936EAA"/>
    <w:rsid w:val="009370E1"/>
    <w:rsid w:val="009374EC"/>
    <w:rsid w:val="00937D20"/>
    <w:rsid w:val="00937DF8"/>
    <w:rsid w:val="00937E02"/>
    <w:rsid w:val="00937E56"/>
    <w:rsid w:val="00937FAB"/>
    <w:rsid w:val="009401E7"/>
    <w:rsid w:val="00940241"/>
    <w:rsid w:val="009402F5"/>
    <w:rsid w:val="00940361"/>
    <w:rsid w:val="009403ED"/>
    <w:rsid w:val="00940660"/>
    <w:rsid w:val="00940E8A"/>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7134"/>
    <w:rsid w:val="00947514"/>
    <w:rsid w:val="0094772F"/>
    <w:rsid w:val="00947A7C"/>
    <w:rsid w:val="00947DD6"/>
    <w:rsid w:val="00947E07"/>
    <w:rsid w:val="00950024"/>
    <w:rsid w:val="0095015E"/>
    <w:rsid w:val="00950490"/>
    <w:rsid w:val="009505A9"/>
    <w:rsid w:val="00950BB2"/>
    <w:rsid w:val="00950C6F"/>
    <w:rsid w:val="00951426"/>
    <w:rsid w:val="00951782"/>
    <w:rsid w:val="009519A6"/>
    <w:rsid w:val="00951CC6"/>
    <w:rsid w:val="00951D25"/>
    <w:rsid w:val="00951F43"/>
    <w:rsid w:val="00952383"/>
    <w:rsid w:val="00952EC3"/>
    <w:rsid w:val="00953357"/>
    <w:rsid w:val="0095353E"/>
    <w:rsid w:val="0095368E"/>
    <w:rsid w:val="0095414D"/>
    <w:rsid w:val="009544C4"/>
    <w:rsid w:val="009548B8"/>
    <w:rsid w:val="00954964"/>
    <w:rsid w:val="00954C29"/>
    <w:rsid w:val="00954C45"/>
    <w:rsid w:val="009558B3"/>
    <w:rsid w:val="00955A19"/>
    <w:rsid w:val="00955B29"/>
    <w:rsid w:val="00955F9E"/>
    <w:rsid w:val="00955FB2"/>
    <w:rsid w:val="0095650E"/>
    <w:rsid w:val="0095673B"/>
    <w:rsid w:val="00956A44"/>
    <w:rsid w:val="00956CE7"/>
    <w:rsid w:val="00956EC6"/>
    <w:rsid w:val="00957555"/>
    <w:rsid w:val="009575D2"/>
    <w:rsid w:val="0095780A"/>
    <w:rsid w:val="00957972"/>
    <w:rsid w:val="00957B3F"/>
    <w:rsid w:val="00957B87"/>
    <w:rsid w:val="00957C95"/>
    <w:rsid w:val="00957FA7"/>
    <w:rsid w:val="009601D2"/>
    <w:rsid w:val="00960249"/>
    <w:rsid w:val="00960447"/>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8BB"/>
    <w:rsid w:val="00963A1B"/>
    <w:rsid w:val="00963AFA"/>
    <w:rsid w:val="00963CB7"/>
    <w:rsid w:val="00964254"/>
    <w:rsid w:val="009644BA"/>
    <w:rsid w:val="00964530"/>
    <w:rsid w:val="00964907"/>
    <w:rsid w:val="00964D17"/>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93"/>
    <w:rsid w:val="00971DF1"/>
    <w:rsid w:val="0097251F"/>
    <w:rsid w:val="00972756"/>
    <w:rsid w:val="00972803"/>
    <w:rsid w:val="009728E3"/>
    <w:rsid w:val="0097293F"/>
    <w:rsid w:val="00972BE9"/>
    <w:rsid w:val="00972C52"/>
    <w:rsid w:val="00972CC8"/>
    <w:rsid w:val="00972FBE"/>
    <w:rsid w:val="009731B2"/>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62EF"/>
    <w:rsid w:val="0097667E"/>
    <w:rsid w:val="009769C8"/>
    <w:rsid w:val="00976B85"/>
    <w:rsid w:val="00976B8E"/>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819"/>
    <w:rsid w:val="00986906"/>
    <w:rsid w:val="009869E2"/>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985"/>
    <w:rsid w:val="009A5AB9"/>
    <w:rsid w:val="009A5B34"/>
    <w:rsid w:val="009A5B93"/>
    <w:rsid w:val="009A6679"/>
    <w:rsid w:val="009A66A4"/>
    <w:rsid w:val="009A66AC"/>
    <w:rsid w:val="009A6A26"/>
    <w:rsid w:val="009A6B74"/>
    <w:rsid w:val="009A6BD0"/>
    <w:rsid w:val="009A6C1D"/>
    <w:rsid w:val="009A723E"/>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7B"/>
    <w:rsid w:val="009C34D2"/>
    <w:rsid w:val="009C361F"/>
    <w:rsid w:val="009C364A"/>
    <w:rsid w:val="009C3FAE"/>
    <w:rsid w:val="009C40C3"/>
    <w:rsid w:val="009C45EA"/>
    <w:rsid w:val="009C489D"/>
    <w:rsid w:val="009C4D23"/>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E2A"/>
    <w:rsid w:val="009D47A4"/>
    <w:rsid w:val="009D49A3"/>
    <w:rsid w:val="009D49DA"/>
    <w:rsid w:val="009D5082"/>
    <w:rsid w:val="009D5557"/>
    <w:rsid w:val="009D5886"/>
    <w:rsid w:val="009D58B0"/>
    <w:rsid w:val="009D5BAF"/>
    <w:rsid w:val="009D60FF"/>
    <w:rsid w:val="009D61F4"/>
    <w:rsid w:val="009D6579"/>
    <w:rsid w:val="009D6E9F"/>
    <w:rsid w:val="009D76B4"/>
    <w:rsid w:val="009D7A38"/>
    <w:rsid w:val="009D7A91"/>
    <w:rsid w:val="009D7D62"/>
    <w:rsid w:val="009E025E"/>
    <w:rsid w:val="009E02B5"/>
    <w:rsid w:val="009E075E"/>
    <w:rsid w:val="009E0872"/>
    <w:rsid w:val="009E1170"/>
    <w:rsid w:val="009E1271"/>
    <w:rsid w:val="009E1815"/>
    <w:rsid w:val="009E1A5D"/>
    <w:rsid w:val="009E2051"/>
    <w:rsid w:val="009E262E"/>
    <w:rsid w:val="009E265E"/>
    <w:rsid w:val="009E295C"/>
    <w:rsid w:val="009E2B27"/>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71C"/>
    <w:rsid w:val="009F5872"/>
    <w:rsid w:val="009F5B02"/>
    <w:rsid w:val="009F5FAA"/>
    <w:rsid w:val="009F60C1"/>
    <w:rsid w:val="009F60FB"/>
    <w:rsid w:val="009F627B"/>
    <w:rsid w:val="009F6617"/>
    <w:rsid w:val="009F7198"/>
    <w:rsid w:val="009F734F"/>
    <w:rsid w:val="009F7466"/>
    <w:rsid w:val="009F74FE"/>
    <w:rsid w:val="009F76E1"/>
    <w:rsid w:val="009F7EFE"/>
    <w:rsid w:val="00A00454"/>
    <w:rsid w:val="00A0052B"/>
    <w:rsid w:val="00A00542"/>
    <w:rsid w:val="00A00BC5"/>
    <w:rsid w:val="00A00D09"/>
    <w:rsid w:val="00A00E06"/>
    <w:rsid w:val="00A00F24"/>
    <w:rsid w:val="00A00F85"/>
    <w:rsid w:val="00A01105"/>
    <w:rsid w:val="00A0176D"/>
    <w:rsid w:val="00A01856"/>
    <w:rsid w:val="00A01CC1"/>
    <w:rsid w:val="00A024B6"/>
    <w:rsid w:val="00A02591"/>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6E7"/>
    <w:rsid w:val="00A06A6C"/>
    <w:rsid w:val="00A06C0D"/>
    <w:rsid w:val="00A06E3B"/>
    <w:rsid w:val="00A0708A"/>
    <w:rsid w:val="00A074A9"/>
    <w:rsid w:val="00A074E0"/>
    <w:rsid w:val="00A0770F"/>
    <w:rsid w:val="00A07D7F"/>
    <w:rsid w:val="00A10220"/>
    <w:rsid w:val="00A105DF"/>
    <w:rsid w:val="00A10810"/>
    <w:rsid w:val="00A10A84"/>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89B"/>
    <w:rsid w:val="00A14E4C"/>
    <w:rsid w:val="00A15049"/>
    <w:rsid w:val="00A15098"/>
    <w:rsid w:val="00A155CD"/>
    <w:rsid w:val="00A15F76"/>
    <w:rsid w:val="00A160D6"/>
    <w:rsid w:val="00A16B71"/>
    <w:rsid w:val="00A16CC8"/>
    <w:rsid w:val="00A16EE6"/>
    <w:rsid w:val="00A170DE"/>
    <w:rsid w:val="00A17123"/>
    <w:rsid w:val="00A17431"/>
    <w:rsid w:val="00A17C54"/>
    <w:rsid w:val="00A17C90"/>
    <w:rsid w:val="00A20410"/>
    <w:rsid w:val="00A204A6"/>
    <w:rsid w:val="00A20677"/>
    <w:rsid w:val="00A20953"/>
    <w:rsid w:val="00A20A23"/>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A50"/>
    <w:rsid w:val="00A23AD3"/>
    <w:rsid w:val="00A23BE7"/>
    <w:rsid w:val="00A23D56"/>
    <w:rsid w:val="00A24055"/>
    <w:rsid w:val="00A241E2"/>
    <w:rsid w:val="00A24208"/>
    <w:rsid w:val="00A242EA"/>
    <w:rsid w:val="00A247FD"/>
    <w:rsid w:val="00A24BCB"/>
    <w:rsid w:val="00A24C06"/>
    <w:rsid w:val="00A25060"/>
    <w:rsid w:val="00A2506A"/>
    <w:rsid w:val="00A2509E"/>
    <w:rsid w:val="00A250DE"/>
    <w:rsid w:val="00A252CC"/>
    <w:rsid w:val="00A25543"/>
    <w:rsid w:val="00A25997"/>
    <w:rsid w:val="00A26012"/>
    <w:rsid w:val="00A26051"/>
    <w:rsid w:val="00A262CF"/>
    <w:rsid w:val="00A26333"/>
    <w:rsid w:val="00A263BD"/>
    <w:rsid w:val="00A2653A"/>
    <w:rsid w:val="00A26863"/>
    <w:rsid w:val="00A26C2C"/>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0023"/>
    <w:rsid w:val="00A40C66"/>
    <w:rsid w:val="00A40FF1"/>
    <w:rsid w:val="00A41ACD"/>
    <w:rsid w:val="00A41BD7"/>
    <w:rsid w:val="00A41C9F"/>
    <w:rsid w:val="00A41FCC"/>
    <w:rsid w:val="00A420BC"/>
    <w:rsid w:val="00A4211C"/>
    <w:rsid w:val="00A42317"/>
    <w:rsid w:val="00A42385"/>
    <w:rsid w:val="00A424BC"/>
    <w:rsid w:val="00A42633"/>
    <w:rsid w:val="00A42D78"/>
    <w:rsid w:val="00A42ECD"/>
    <w:rsid w:val="00A43044"/>
    <w:rsid w:val="00A436B1"/>
    <w:rsid w:val="00A43D37"/>
    <w:rsid w:val="00A43DBC"/>
    <w:rsid w:val="00A4420F"/>
    <w:rsid w:val="00A4465B"/>
    <w:rsid w:val="00A449C4"/>
    <w:rsid w:val="00A44A52"/>
    <w:rsid w:val="00A44CA8"/>
    <w:rsid w:val="00A450DC"/>
    <w:rsid w:val="00A451E8"/>
    <w:rsid w:val="00A45513"/>
    <w:rsid w:val="00A45532"/>
    <w:rsid w:val="00A4597B"/>
    <w:rsid w:val="00A4608E"/>
    <w:rsid w:val="00A460E7"/>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594"/>
    <w:rsid w:val="00A5266A"/>
    <w:rsid w:val="00A526C8"/>
    <w:rsid w:val="00A528AA"/>
    <w:rsid w:val="00A52BEB"/>
    <w:rsid w:val="00A52E33"/>
    <w:rsid w:val="00A53081"/>
    <w:rsid w:val="00A53087"/>
    <w:rsid w:val="00A53726"/>
    <w:rsid w:val="00A53BE7"/>
    <w:rsid w:val="00A54480"/>
    <w:rsid w:val="00A548EF"/>
    <w:rsid w:val="00A54A11"/>
    <w:rsid w:val="00A54CA8"/>
    <w:rsid w:val="00A54D6A"/>
    <w:rsid w:val="00A54DDA"/>
    <w:rsid w:val="00A568C3"/>
    <w:rsid w:val="00A56CF4"/>
    <w:rsid w:val="00A56DBA"/>
    <w:rsid w:val="00A57101"/>
    <w:rsid w:val="00A57651"/>
    <w:rsid w:val="00A57751"/>
    <w:rsid w:val="00A579C1"/>
    <w:rsid w:val="00A57B2D"/>
    <w:rsid w:val="00A57C6D"/>
    <w:rsid w:val="00A57DDD"/>
    <w:rsid w:val="00A6012A"/>
    <w:rsid w:val="00A6023F"/>
    <w:rsid w:val="00A60A3A"/>
    <w:rsid w:val="00A61148"/>
    <w:rsid w:val="00A6157F"/>
    <w:rsid w:val="00A616B1"/>
    <w:rsid w:val="00A61A90"/>
    <w:rsid w:val="00A61C76"/>
    <w:rsid w:val="00A61C90"/>
    <w:rsid w:val="00A62319"/>
    <w:rsid w:val="00A625EF"/>
    <w:rsid w:val="00A627B3"/>
    <w:rsid w:val="00A62903"/>
    <w:rsid w:val="00A62C15"/>
    <w:rsid w:val="00A62DE3"/>
    <w:rsid w:val="00A62E4D"/>
    <w:rsid w:val="00A632BF"/>
    <w:rsid w:val="00A632D5"/>
    <w:rsid w:val="00A63416"/>
    <w:rsid w:val="00A63A8E"/>
    <w:rsid w:val="00A63B7B"/>
    <w:rsid w:val="00A643AC"/>
    <w:rsid w:val="00A645E9"/>
    <w:rsid w:val="00A64AC3"/>
    <w:rsid w:val="00A64AE5"/>
    <w:rsid w:val="00A64E83"/>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F62"/>
    <w:rsid w:val="00A7301B"/>
    <w:rsid w:val="00A730CC"/>
    <w:rsid w:val="00A732A9"/>
    <w:rsid w:val="00A7346B"/>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BEA"/>
    <w:rsid w:val="00AA2D21"/>
    <w:rsid w:val="00AA3719"/>
    <w:rsid w:val="00AA38AC"/>
    <w:rsid w:val="00AA3FA1"/>
    <w:rsid w:val="00AA4714"/>
    <w:rsid w:val="00AA4BBC"/>
    <w:rsid w:val="00AA4CB1"/>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A30"/>
    <w:rsid w:val="00AB2FED"/>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71C0"/>
    <w:rsid w:val="00AB71FE"/>
    <w:rsid w:val="00AB7570"/>
    <w:rsid w:val="00AB7A93"/>
    <w:rsid w:val="00AB7BC5"/>
    <w:rsid w:val="00AB7BF4"/>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2DFD"/>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0CB"/>
    <w:rsid w:val="00AD428F"/>
    <w:rsid w:val="00AD46E5"/>
    <w:rsid w:val="00AD4EA8"/>
    <w:rsid w:val="00AD5496"/>
    <w:rsid w:val="00AD5A69"/>
    <w:rsid w:val="00AD5ABA"/>
    <w:rsid w:val="00AD5F24"/>
    <w:rsid w:val="00AD5F2D"/>
    <w:rsid w:val="00AD6046"/>
    <w:rsid w:val="00AD63BB"/>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384"/>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602"/>
    <w:rsid w:val="00AE571D"/>
    <w:rsid w:val="00AE590C"/>
    <w:rsid w:val="00AE6151"/>
    <w:rsid w:val="00AE67D0"/>
    <w:rsid w:val="00AE6D3B"/>
    <w:rsid w:val="00AE6DD1"/>
    <w:rsid w:val="00AE6EBD"/>
    <w:rsid w:val="00AE6ECA"/>
    <w:rsid w:val="00AE7A00"/>
    <w:rsid w:val="00AE7FF4"/>
    <w:rsid w:val="00AF0277"/>
    <w:rsid w:val="00AF06C7"/>
    <w:rsid w:val="00AF07CB"/>
    <w:rsid w:val="00AF0A01"/>
    <w:rsid w:val="00AF0B2A"/>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D1"/>
    <w:rsid w:val="00AF3555"/>
    <w:rsid w:val="00AF3DD8"/>
    <w:rsid w:val="00AF40B8"/>
    <w:rsid w:val="00AF4224"/>
    <w:rsid w:val="00AF461C"/>
    <w:rsid w:val="00AF4EB2"/>
    <w:rsid w:val="00AF4FE5"/>
    <w:rsid w:val="00AF5081"/>
    <w:rsid w:val="00AF552C"/>
    <w:rsid w:val="00AF57A7"/>
    <w:rsid w:val="00AF5826"/>
    <w:rsid w:val="00AF59D9"/>
    <w:rsid w:val="00AF5C4A"/>
    <w:rsid w:val="00AF5EF1"/>
    <w:rsid w:val="00AF5F27"/>
    <w:rsid w:val="00AF60DC"/>
    <w:rsid w:val="00AF641D"/>
    <w:rsid w:val="00AF64A7"/>
    <w:rsid w:val="00AF64A9"/>
    <w:rsid w:val="00AF65FF"/>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CAA"/>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E84"/>
    <w:rsid w:val="00B0333A"/>
    <w:rsid w:val="00B03890"/>
    <w:rsid w:val="00B03A78"/>
    <w:rsid w:val="00B03B55"/>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753"/>
    <w:rsid w:val="00B0676B"/>
    <w:rsid w:val="00B068B3"/>
    <w:rsid w:val="00B068DA"/>
    <w:rsid w:val="00B06A17"/>
    <w:rsid w:val="00B06AC3"/>
    <w:rsid w:val="00B06DB5"/>
    <w:rsid w:val="00B06FEC"/>
    <w:rsid w:val="00B070BF"/>
    <w:rsid w:val="00B071C7"/>
    <w:rsid w:val="00B07696"/>
    <w:rsid w:val="00B07717"/>
    <w:rsid w:val="00B07D21"/>
    <w:rsid w:val="00B102F1"/>
    <w:rsid w:val="00B10704"/>
    <w:rsid w:val="00B1081C"/>
    <w:rsid w:val="00B10DBD"/>
    <w:rsid w:val="00B10E53"/>
    <w:rsid w:val="00B11160"/>
    <w:rsid w:val="00B111C9"/>
    <w:rsid w:val="00B11547"/>
    <w:rsid w:val="00B11638"/>
    <w:rsid w:val="00B117B4"/>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BC3"/>
    <w:rsid w:val="00B14E03"/>
    <w:rsid w:val="00B14E9B"/>
    <w:rsid w:val="00B14F3D"/>
    <w:rsid w:val="00B14F78"/>
    <w:rsid w:val="00B15168"/>
    <w:rsid w:val="00B15ECE"/>
    <w:rsid w:val="00B1641D"/>
    <w:rsid w:val="00B1645E"/>
    <w:rsid w:val="00B17625"/>
    <w:rsid w:val="00B17B9B"/>
    <w:rsid w:val="00B2062D"/>
    <w:rsid w:val="00B206BA"/>
    <w:rsid w:val="00B208E1"/>
    <w:rsid w:val="00B20AE3"/>
    <w:rsid w:val="00B20C39"/>
    <w:rsid w:val="00B210AA"/>
    <w:rsid w:val="00B211CC"/>
    <w:rsid w:val="00B21559"/>
    <w:rsid w:val="00B217AC"/>
    <w:rsid w:val="00B21D0C"/>
    <w:rsid w:val="00B21E54"/>
    <w:rsid w:val="00B21F10"/>
    <w:rsid w:val="00B222E5"/>
    <w:rsid w:val="00B22CC6"/>
    <w:rsid w:val="00B22D14"/>
    <w:rsid w:val="00B22E53"/>
    <w:rsid w:val="00B23742"/>
    <w:rsid w:val="00B23905"/>
    <w:rsid w:val="00B23AA1"/>
    <w:rsid w:val="00B23B69"/>
    <w:rsid w:val="00B23E07"/>
    <w:rsid w:val="00B24129"/>
    <w:rsid w:val="00B243F4"/>
    <w:rsid w:val="00B24AB7"/>
    <w:rsid w:val="00B24B9D"/>
    <w:rsid w:val="00B24C2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304EA"/>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1E"/>
    <w:rsid w:val="00B360BD"/>
    <w:rsid w:val="00B362A5"/>
    <w:rsid w:val="00B365AB"/>
    <w:rsid w:val="00B3666D"/>
    <w:rsid w:val="00B36DD6"/>
    <w:rsid w:val="00B371E8"/>
    <w:rsid w:val="00B37884"/>
    <w:rsid w:val="00B37B16"/>
    <w:rsid w:val="00B37BDC"/>
    <w:rsid w:val="00B37CED"/>
    <w:rsid w:val="00B40099"/>
    <w:rsid w:val="00B40596"/>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DBF"/>
    <w:rsid w:val="00B445B7"/>
    <w:rsid w:val="00B447C4"/>
    <w:rsid w:val="00B449FB"/>
    <w:rsid w:val="00B44A41"/>
    <w:rsid w:val="00B44B7F"/>
    <w:rsid w:val="00B44EE7"/>
    <w:rsid w:val="00B45096"/>
    <w:rsid w:val="00B45289"/>
    <w:rsid w:val="00B45413"/>
    <w:rsid w:val="00B457AF"/>
    <w:rsid w:val="00B45AA7"/>
    <w:rsid w:val="00B46126"/>
    <w:rsid w:val="00B4702F"/>
    <w:rsid w:val="00B4712C"/>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1E45"/>
    <w:rsid w:val="00B51FAC"/>
    <w:rsid w:val="00B52661"/>
    <w:rsid w:val="00B529A4"/>
    <w:rsid w:val="00B52A6F"/>
    <w:rsid w:val="00B52B36"/>
    <w:rsid w:val="00B53217"/>
    <w:rsid w:val="00B5377D"/>
    <w:rsid w:val="00B53B56"/>
    <w:rsid w:val="00B53F31"/>
    <w:rsid w:val="00B53F6B"/>
    <w:rsid w:val="00B54341"/>
    <w:rsid w:val="00B54636"/>
    <w:rsid w:val="00B54818"/>
    <w:rsid w:val="00B548FE"/>
    <w:rsid w:val="00B54A91"/>
    <w:rsid w:val="00B54B05"/>
    <w:rsid w:val="00B54C37"/>
    <w:rsid w:val="00B54DDB"/>
    <w:rsid w:val="00B552E2"/>
    <w:rsid w:val="00B556AA"/>
    <w:rsid w:val="00B55AC9"/>
    <w:rsid w:val="00B561BD"/>
    <w:rsid w:val="00B56AB9"/>
    <w:rsid w:val="00B56BEE"/>
    <w:rsid w:val="00B571D0"/>
    <w:rsid w:val="00B57258"/>
    <w:rsid w:val="00B573B4"/>
    <w:rsid w:val="00B57416"/>
    <w:rsid w:val="00B57536"/>
    <w:rsid w:val="00B57E51"/>
    <w:rsid w:val="00B606A8"/>
    <w:rsid w:val="00B611FF"/>
    <w:rsid w:val="00B61672"/>
    <w:rsid w:val="00B61980"/>
    <w:rsid w:val="00B61B19"/>
    <w:rsid w:val="00B61D42"/>
    <w:rsid w:val="00B61E07"/>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844"/>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5A64"/>
    <w:rsid w:val="00B767A7"/>
    <w:rsid w:val="00B76A8F"/>
    <w:rsid w:val="00B76B3E"/>
    <w:rsid w:val="00B76CF1"/>
    <w:rsid w:val="00B76EF4"/>
    <w:rsid w:val="00B7701F"/>
    <w:rsid w:val="00B772EE"/>
    <w:rsid w:val="00B77A64"/>
    <w:rsid w:val="00B77DEF"/>
    <w:rsid w:val="00B77E6B"/>
    <w:rsid w:val="00B80735"/>
    <w:rsid w:val="00B80C46"/>
    <w:rsid w:val="00B80CAD"/>
    <w:rsid w:val="00B80D91"/>
    <w:rsid w:val="00B80E3F"/>
    <w:rsid w:val="00B8104D"/>
    <w:rsid w:val="00B8155A"/>
    <w:rsid w:val="00B81A89"/>
    <w:rsid w:val="00B81D50"/>
    <w:rsid w:val="00B820A2"/>
    <w:rsid w:val="00B822A6"/>
    <w:rsid w:val="00B82B52"/>
    <w:rsid w:val="00B82E20"/>
    <w:rsid w:val="00B838EC"/>
    <w:rsid w:val="00B83A5C"/>
    <w:rsid w:val="00B83B45"/>
    <w:rsid w:val="00B83C3A"/>
    <w:rsid w:val="00B83C4B"/>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870"/>
    <w:rsid w:val="00B96C81"/>
    <w:rsid w:val="00B96E0A"/>
    <w:rsid w:val="00B9700F"/>
    <w:rsid w:val="00B9715A"/>
    <w:rsid w:val="00B97320"/>
    <w:rsid w:val="00B975F0"/>
    <w:rsid w:val="00B97974"/>
    <w:rsid w:val="00BA04EC"/>
    <w:rsid w:val="00BA0698"/>
    <w:rsid w:val="00BA0810"/>
    <w:rsid w:val="00BA0D8B"/>
    <w:rsid w:val="00BA1042"/>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EB1"/>
    <w:rsid w:val="00BB129E"/>
    <w:rsid w:val="00BB159E"/>
    <w:rsid w:val="00BB15D1"/>
    <w:rsid w:val="00BB1788"/>
    <w:rsid w:val="00BB1A6B"/>
    <w:rsid w:val="00BB1CD8"/>
    <w:rsid w:val="00BB205B"/>
    <w:rsid w:val="00BB2223"/>
    <w:rsid w:val="00BB2502"/>
    <w:rsid w:val="00BB29C4"/>
    <w:rsid w:val="00BB36A0"/>
    <w:rsid w:val="00BB3920"/>
    <w:rsid w:val="00BB4342"/>
    <w:rsid w:val="00BB46F4"/>
    <w:rsid w:val="00BB4712"/>
    <w:rsid w:val="00BB4B03"/>
    <w:rsid w:val="00BB4C7D"/>
    <w:rsid w:val="00BB4E08"/>
    <w:rsid w:val="00BB54FF"/>
    <w:rsid w:val="00BB5D34"/>
    <w:rsid w:val="00BB621F"/>
    <w:rsid w:val="00BB662A"/>
    <w:rsid w:val="00BB6726"/>
    <w:rsid w:val="00BB69F5"/>
    <w:rsid w:val="00BB6BB0"/>
    <w:rsid w:val="00BB6E97"/>
    <w:rsid w:val="00BB75E8"/>
    <w:rsid w:val="00BB7867"/>
    <w:rsid w:val="00BB79DB"/>
    <w:rsid w:val="00BB7ACE"/>
    <w:rsid w:val="00BB7BFE"/>
    <w:rsid w:val="00BB7CAC"/>
    <w:rsid w:val="00BB7CFB"/>
    <w:rsid w:val="00BC038B"/>
    <w:rsid w:val="00BC045A"/>
    <w:rsid w:val="00BC0DB3"/>
    <w:rsid w:val="00BC0F92"/>
    <w:rsid w:val="00BC1135"/>
    <w:rsid w:val="00BC14B9"/>
    <w:rsid w:val="00BC176E"/>
    <w:rsid w:val="00BC19F8"/>
    <w:rsid w:val="00BC1CAF"/>
    <w:rsid w:val="00BC2298"/>
    <w:rsid w:val="00BC24B0"/>
    <w:rsid w:val="00BC2604"/>
    <w:rsid w:val="00BC262C"/>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2DCA"/>
    <w:rsid w:val="00BD3049"/>
    <w:rsid w:val="00BD3294"/>
    <w:rsid w:val="00BD34B8"/>
    <w:rsid w:val="00BD3571"/>
    <w:rsid w:val="00BD3847"/>
    <w:rsid w:val="00BD38F4"/>
    <w:rsid w:val="00BD3913"/>
    <w:rsid w:val="00BD3B22"/>
    <w:rsid w:val="00BD3B80"/>
    <w:rsid w:val="00BD3E6D"/>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124"/>
    <w:rsid w:val="00BE1190"/>
    <w:rsid w:val="00BE149B"/>
    <w:rsid w:val="00BE16F8"/>
    <w:rsid w:val="00BE1730"/>
    <w:rsid w:val="00BE176A"/>
    <w:rsid w:val="00BE1CD8"/>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EE"/>
    <w:rsid w:val="00BF099E"/>
    <w:rsid w:val="00BF0A9C"/>
    <w:rsid w:val="00BF0B38"/>
    <w:rsid w:val="00BF0D11"/>
    <w:rsid w:val="00BF10CC"/>
    <w:rsid w:val="00BF124F"/>
    <w:rsid w:val="00BF1478"/>
    <w:rsid w:val="00BF1689"/>
    <w:rsid w:val="00BF1917"/>
    <w:rsid w:val="00BF1A49"/>
    <w:rsid w:val="00BF1AC2"/>
    <w:rsid w:val="00BF1FBE"/>
    <w:rsid w:val="00BF21CF"/>
    <w:rsid w:val="00BF22DE"/>
    <w:rsid w:val="00BF244F"/>
    <w:rsid w:val="00BF2DD2"/>
    <w:rsid w:val="00BF2EF6"/>
    <w:rsid w:val="00BF3B27"/>
    <w:rsid w:val="00BF3C73"/>
    <w:rsid w:val="00BF3E0A"/>
    <w:rsid w:val="00BF420A"/>
    <w:rsid w:val="00BF432B"/>
    <w:rsid w:val="00BF439E"/>
    <w:rsid w:val="00BF439F"/>
    <w:rsid w:val="00BF44F0"/>
    <w:rsid w:val="00BF45D2"/>
    <w:rsid w:val="00BF4723"/>
    <w:rsid w:val="00BF48C7"/>
    <w:rsid w:val="00BF4913"/>
    <w:rsid w:val="00BF4A4E"/>
    <w:rsid w:val="00BF549A"/>
    <w:rsid w:val="00BF572C"/>
    <w:rsid w:val="00BF5A2A"/>
    <w:rsid w:val="00BF5E7F"/>
    <w:rsid w:val="00BF60B8"/>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543"/>
    <w:rsid w:val="00C03706"/>
    <w:rsid w:val="00C037F9"/>
    <w:rsid w:val="00C03923"/>
    <w:rsid w:val="00C03DFD"/>
    <w:rsid w:val="00C03F60"/>
    <w:rsid w:val="00C0421F"/>
    <w:rsid w:val="00C0450D"/>
    <w:rsid w:val="00C04608"/>
    <w:rsid w:val="00C04E50"/>
    <w:rsid w:val="00C05170"/>
    <w:rsid w:val="00C0520F"/>
    <w:rsid w:val="00C053FB"/>
    <w:rsid w:val="00C05605"/>
    <w:rsid w:val="00C05940"/>
    <w:rsid w:val="00C059CF"/>
    <w:rsid w:val="00C05A20"/>
    <w:rsid w:val="00C05B6F"/>
    <w:rsid w:val="00C05F4B"/>
    <w:rsid w:val="00C060C0"/>
    <w:rsid w:val="00C064C0"/>
    <w:rsid w:val="00C06D0D"/>
    <w:rsid w:val="00C07286"/>
    <w:rsid w:val="00C0763A"/>
    <w:rsid w:val="00C07A11"/>
    <w:rsid w:val="00C07E88"/>
    <w:rsid w:val="00C1043F"/>
    <w:rsid w:val="00C1097C"/>
    <w:rsid w:val="00C10B3B"/>
    <w:rsid w:val="00C1103D"/>
    <w:rsid w:val="00C11094"/>
    <w:rsid w:val="00C11257"/>
    <w:rsid w:val="00C11AE7"/>
    <w:rsid w:val="00C11BD1"/>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F"/>
    <w:rsid w:val="00C21464"/>
    <w:rsid w:val="00C216F5"/>
    <w:rsid w:val="00C219E3"/>
    <w:rsid w:val="00C2200A"/>
    <w:rsid w:val="00C22175"/>
    <w:rsid w:val="00C221BB"/>
    <w:rsid w:val="00C222E0"/>
    <w:rsid w:val="00C225C1"/>
    <w:rsid w:val="00C22A42"/>
    <w:rsid w:val="00C22AF2"/>
    <w:rsid w:val="00C22C14"/>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2F4"/>
    <w:rsid w:val="00C343C9"/>
    <w:rsid w:val="00C3444D"/>
    <w:rsid w:val="00C349CE"/>
    <w:rsid w:val="00C34B0D"/>
    <w:rsid w:val="00C34C98"/>
    <w:rsid w:val="00C34F59"/>
    <w:rsid w:val="00C352BB"/>
    <w:rsid w:val="00C3563D"/>
    <w:rsid w:val="00C35A43"/>
    <w:rsid w:val="00C3723A"/>
    <w:rsid w:val="00C378C9"/>
    <w:rsid w:val="00C37940"/>
    <w:rsid w:val="00C37A9B"/>
    <w:rsid w:val="00C37B85"/>
    <w:rsid w:val="00C40330"/>
    <w:rsid w:val="00C404FF"/>
    <w:rsid w:val="00C407CC"/>
    <w:rsid w:val="00C409C5"/>
    <w:rsid w:val="00C40B97"/>
    <w:rsid w:val="00C41354"/>
    <w:rsid w:val="00C41762"/>
    <w:rsid w:val="00C4185A"/>
    <w:rsid w:val="00C41923"/>
    <w:rsid w:val="00C419F1"/>
    <w:rsid w:val="00C41FE2"/>
    <w:rsid w:val="00C421EB"/>
    <w:rsid w:val="00C422FD"/>
    <w:rsid w:val="00C425CB"/>
    <w:rsid w:val="00C42955"/>
    <w:rsid w:val="00C42A1C"/>
    <w:rsid w:val="00C42E8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CF1"/>
    <w:rsid w:val="00C46DB9"/>
    <w:rsid w:val="00C47866"/>
    <w:rsid w:val="00C4796A"/>
    <w:rsid w:val="00C47A23"/>
    <w:rsid w:val="00C47E1A"/>
    <w:rsid w:val="00C5038D"/>
    <w:rsid w:val="00C506BC"/>
    <w:rsid w:val="00C5085B"/>
    <w:rsid w:val="00C50A75"/>
    <w:rsid w:val="00C50BAF"/>
    <w:rsid w:val="00C512E0"/>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C92"/>
    <w:rsid w:val="00C55D3C"/>
    <w:rsid w:val="00C55E41"/>
    <w:rsid w:val="00C56196"/>
    <w:rsid w:val="00C56512"/>
    <w:rsid w:val="00C5686D"/>
    <w:rsid w:val="00C569C0"/>
    <w:rsid w:val="00C56A9D"/>
    <w:rsid w:val="00C56C53"/>
    <w:rsid w:val="00C56F0C"/>
    <w:rsid w:val="00C575DC"/>
    <w:rsid w:val="00C5773F"/>
    <w:rsid w:val="00C57892"/>
    <w:rsid w:val="00C578C8"/>
    <w:rsid w:val="00C57C73"/>
    <w:rsid w:val="00C57D1B"/>
    <w:rsid w:val="00C57D77"/>
    <w:rsid w:val="00C60034"/>
    <w:rsid w:val="00C60BA9"/>
    <w:rsid w:val="00C60C28"/>
    <w:rsid w:val="00C60ED1"/>
    <w:rsid w:val="00C60FC1"/>
    <w:rsid w:val="00C6113A"/>
    <w:rsid w:val="00C6125B"/>
    <w:rsid w:val="00C61344"/>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E52"/>
    <w:rsid w:val="00C64146"/>
    <w:rsid w:val="00C645B4"/>
    <w:rsid w:val="00C646F2"/>
    <w:rsid w:val="00C64708"/>
    <w:rsid w:val="00C648EB"/>
    <w:rsid w:val="00C64F3F"/>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498"/>
    <w:rsid w:val="00C67659"/>
    <w:rsid w:val="00C67961"/>
    <w:rsid w:val="00C67C31"/>
    <w:rsid w:val="00C70150"/>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3CC"/>
    <w:rsid w:val="00C75B0C"/>
    <w:rsid w:val="00C76256"/>
    <w:rsid w:val="00C7644B"/>
    <w:rsid w:val="00C76627"/>
    <w:rsid w:val="00C76739"/>
    <w:rsid w:val="00C76DE4"/>
    <w:rsid w:val="00C77248"/>
    <w:rsid w:val="00C774A6"/>
    <w:rsid w:val="00C7761A"/>
    <w:rsid w:val="00C7799C"/>
    <w:rsid w:val="00C77C5E"/>
    <w:rsid w:val="00C8010E"/>
    <w:rsid w:val="00C80117"/>
    <w:rsid w:val="00C803EF"/>
    <w:rsid w:val="00C80798"/>
    <w:rsid w:val="00C80C40"/>
    <w:rsid w:val="00C80DA5"/>
    <w:rsid w:val="00C80DC4"/>
    <w:rsid w:val="00C8154D"/>
    <w:rsid w:val="00C81657"/>
    <w:rsid w:val="00C81E98"/>
    <w:rsid w:val="00C820B9"/>
    <w:rsid w:val="00C8267E"/>
    <w:rsid w:val="00C826E4"/>
    <w:rsid w:val="00C829A7"/>
    <w:rsid w:val="00C82FF5"/>
    <w:rsid w:val="00C83168"/>
    <w:rsid w:val="00C831CA"/>
    <w:rsid w:val="00C8359E"/>
    <w:rsid w:val="00C83615"/>
    <w:rsid w:val="00C836C8"/>
    <w:rsid w:val="00C839F1"/>
    <w:rsid w:val="00C839F9"/>
    <w:rsid w:val="00C83A45"/>
    <w:rsid w:val="00C83D28"/>
    <w:rsid w:val="00C83D2C"/>
    <w:rsid w:val="00C83DA4"/>
    <w:rsid w:val="00C84096"/>
    <w:rsid w:val="00C844DA"/>
    <w:rsid w:val="00C84BA1"/>
    <w:rsid w:val="00C85139"/>
    <w:rsid w:val="00C854F9"/>
    <w:rsid w:val="00C8560D"/>
    <w:rsid w:val="00C85B26"/>
    <w:rsid w:val="00C85F0D"/>
    <w:rsid w:val="00C86128"/>
    <w:rsid w:val="00C865E5"/>
    <w:rsid w:val="00C86616"/>
    <w:rsid w:val="00C866B2"/>
    <w:rsid w:val="00C866CE"/>
    <w:rsid w:val="00C86F64"/>
    <w:rsid w:val="00C87090"/>
    <w:rsid w:val="00C87780"/>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40EE"/>
    <w:rsid w:val="00C942D4"/>
    <w:rsid w:val="00C94736"/>
    <w:rsid w:val="00C94ACE"/>
    <w:rsid w:val="00C94C87"/>
    <w:rsid w:val="00C94D7D"/>
    <w:rsid w:val="00C952C8"/>
    <w:rsid w:val="00C95595"/>
    <w:rsid w:val="00C955FE"/>
    <w:rsid w:val="00C95A41"/>
    <w:rsid w:val="00C95EA3"/>
    <w:rsid w:val="00C96146"/>
    <w:rsid w:val="00C964EC"/>
    <w:rsid w:val="00C96695"/>
    <w:rsid w:val="00C967B2"/>
    <w:rsid w:val="00C967E9"/>
    <w:rsid w:val="00C96ACF"/>
    <w:rsid w:val="00C96B2A"/>
    <w:rsid w:val="00C96BE7"/>
    <w:rsid w:val="00C970B8"/>
    <w:rsid w:val="00C9717D"/>
    <w:rsid w:val="00C979CC"/>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10"/>
    <w:rsid w:val="00CA6098"/>
    <w:rsid w:val="00CA6358"/>
    <w:rsid w:val="00CA6557"/>
    <w:rsid w:val="00CA65B4"/>
    <w:rsid w:val="00CA6964"/>
    <w:rsid w:val="00CA6965"/>
    <w:rsid w:val="00CA6C2B"/>
    <w:rsid w:val="00CA6E83"/>
    <w:rsid w:val="00CA712E"/>
    <w:rsid w:val="00CA71A3"/>
    <w:rsid w:val="00CA72F0"/>
    <w:rsid w:val="00CA7949"/>
    <w:rsid w:val="00CA7A29"/>
    <w:rsid w:val="00CA7B1D"/>
    <w:rsid w:val="00CA7BF5"/>
    <w:rsid w:val="00CA7E77"/>
    <w:rsid w:val="00CB02D2"/>
    <w:rsid w:val="00CB03BE"/>
    <w:rsid w:val="00CB0568"/>
    <w:rsid w:val="00CB0C45"/>
    <w:rsid w:val="00CB0CE8"/>
    <w:rsid w:val="00CB0E62"/>
    <w:rsid w:val="00CB15C6"/>
    <w:rsid w:val="00CB18D7"/>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CBA"/>
    <w:rsid w:val="00CC2DB3"/>
    <w:rsid w:val="00CC2DE0"/>
    <w:rsid w:val="00CC2FB4"/>
    <w:rsid w:val="00CC3048"/>
    <w:rsid w:val="00CC31BD"/>
    <w:rsid w:val="00CC3403"/>
    <w:rsid w:val="00CC3437"/>
    <w:rsid w:val="00CC38A9"/>
    <w:rsid w:val="00CC3FAC"/>
    <w:rsid w:val="00CC3FF0"/>
    <w:rsid w:val="00CC4407"/>
    <w:rsid w:val="00CC4551"/>
    <w:rsid w:val="00CC4DD8"/>
    <w:rsid w:val="00CC4DDD"/>
    <w:rsid w:val="00CC547F"/>
    <w:rsid w:val="00CC5672"/>
    <w:rsid w:val="00CC5C33"/>
    <w:rsid w:val="00CC5C90"/>
    <w:rsid w:val="00CC5E50"/>
    <w:rsid w:val="00CC5F0D"/>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E2C"/>
    <w:rsid w:val="00CD1F7D"/>
    <w:rsid w:val="00CD243F"/>
    <w:rsid w:val="00CD2825"/>
    <w:rsid w:val="00CD2ADF"/>
    <w:rsid w:val="00CD2BCF"/>
    <w:rsid w:val="00CD2E9D"/>
    <w:rsid w:val="00CD2EEF"/>
    <w:rsid w:val="00CD307C"/>
    <w:rsid w:val="00CD3194"/>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712"/>
    <w:rsid w:val="00CD590B"/>
    <w:rsid w:val="00CD59EE"/>
    <w:rsid w:val="00CD675B"/>
    <w:rsid w:val="00CD6BB0"/>
    <w:rsid w:val="00CD6DE4"/>
    <w:rsid w:val="00CD7033"/>
    <w:rsid w:val="00CD7119"/>
    <w:rsid w:val="00CD72FC"/>
    <w:rsid w:val="00CD782D"/>
    <w:rsid w:val="00CE0AD9"/>
    <w:rsid w:val="00CE0D65"/>
    <w:rsid w:val="00CE0E25"/>
    <w:rsid w:val="00CE109D"/>
    <w:rsid w:val="00CE1B9B"/>
    <w:rsid w:val="00CE1D01"/>
    <w:rsid w:val="00CE1E58"/>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5162"/>
    <w:rsid w:val="00CE52A0"/>
    <w:rsid w:val="00CE5A7E"/>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FD"/>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3D33"/>
    <w:rsid w:val="00CF4196"/>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E05"/>
    <w:rsid w:val="00D01F0C"/>
    <w:rsid w:val="00D01F21"/>
    <w:rsid w:val="00D01FA2"/>
    <w:rsid w:val="00D02036"/>
    <w:rsid w:val="00D0231D"/>
    <w:rsid w:val="00D02395"/>
    <w:rsid w:val="00D023F6"/>
    <w:rsid w:val="00D023F7"/>
    <w:rsid w:val="00D025CA"/>
    <w:rsid w:val="00D02BB3"/>
    <w:rsid w:val="00D03087"/>
    <w:rsid w:val="00D031B1"/>
    <w:rsid w:val="00D036FF"/>
    <w:rsid w:val="00D03EF9"/>
    <w:rsid w:val="00D04115"/>
    <w:rsid w:val="00D0419D"/>
    <w:rsid w:val="00D0449E"/>
    <w:rsid w:val="00D0466B"/>
    <w:rsid w:val="00D04964"/>
    <w:rsid w:val="00D04C3A"/>
    <w:rsid w:val="00D04F45"/>
    <w:rsid w:val="00D04F51"/>
    <w:rsid w:val="00D0505A"/>
    <w:rsid w:val="00D059C8"/>
    <w:rsid w:val="00D05D02"/>
    <w:rsid w:val="00D06001"/>
    <w:rsid w:val="00D06242"/>
    <w:rsid w:val="00D06515"/>
    <w:rsid w:val="00D065C5"/>
    <w:rsid w:val="00D067CE"/>
    <w:rsid w:val="00D06CB5"/>
    <w:rsid w:val="00D06E41"/>
    <w:rsid w:val="00D06E4C"/>
    <w:rsid w:val="00D072BE"/>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15A"/>
    <w:rsid w:val="00D202A4"/>
    <w:rsid w:val="00D203F0"/>
    <w:rsid w:val="00D2068B"/>
    <w:rsid w:val="00D207A0"/>
    <w:rsid w:val="00D208C2"/>
    <w:rsid w:val="00D208D3"/>
    <w:rsid w:val="00D21213"/>
    <w:rsid w:val="00D21643"/>
    <w:rsid w:val="00D2196F"/>
    <w:rsid w:val="00D21BF6"/>
    <w:rsid w:val="00D21D74"/>
    <w:rsid w:val="00D21FC3"/>
    <w:rsid w:val="00D2204B"/>
    <w:rsid w:val="00D22470"/>
    <w:rsid w:val="00D22743"/>
    <w:rsid w:val="00D227DD"/>
    <w:rsid w:val="00D22A20"/>
    <w:rsid w:val="00D23108"/>
    <w:rsid w:val="00D2310A"/>
    <w:rsid w:val="00D23250"/>
    <w:rsid w:val="00D23536"/>
    <w:rsid w:val="00D236BD"/>
    <w:rsid w:val="00D24209"/>
    <w:rsid w:val="00D2447D"/>
    <w:rsid w:val="00D2458B"/>
    <w:rsid w:val="00D245C1"/>
    <w:rsid w:val="00D247D6"/>
    <w:rsid w:val="00D2483F"/>
    <w:rsid w:val="00D249C2"/>
    <w:rsid w:val="00D24A26"/>
    <w:rsid w:val="00D24EF0"/>
    <w:rsid w:val="00D2529A"/>
    <w:rsid w:val="00D25355"/>
    <w:rsid w:val="00D257A5"/>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918"/>
    <w:rsid w:val="00D32B33"/>
    <w:rsid w:val="00D32BA9"/>
    <w:rsid w:val="00D32C85"/>
    <w:rsid w:val="00D32FDB"/>
    <w:rsid w:val="00D33085"/>
    <w:rsid w:val="00D331B3"/>
    <w:rsid w:val="00D339DB"/>
    <w:rsid w:val="00D33B21"/>
    <w:rsid w:val="00D343B8"/>
    <w:rsid w:val="00D3466C"/>
    <w:rsid w:val="00D357C9"/>
    <w:rsid w:val="00D358F2"/>
    <w:rsid w:val="00D359D8"/>
    <w:rsid w:val="00D35DCF"/>
    <w:rsid w:val="00D360C3"/>
    <w:rsid w:val="00D36226"/>
    <w:rsid w:val="00D362BE"/>
    <w:rsid w:val="00D36475"/>
    <w:rsid w:val="00D36C54"/>
    <w:rsid w:val="00D36C92"/>
    <w:rsid w:val="00D371B6"/>
    <w:rsid w:val="00D37281"/>
    <w:rsid w:val="00D374B1"/>
    <w:rsid w:val="00D378FA"/>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C34"/>
    <w:rsid w:val="00D43D07"/>
    <w:rsid w:val="00D43D21"/>
    <w:rsid w:val="00D43F0E"/>
    <w:rsid w:val="00D44700"/>
    <w:rsid w:val="00D44AE0"/>
    <w:rsid w:val="00D44B42"/>
    <w:rsid w:val="00D44BC2"/>
    <w:rsid w:val="00D44ED9"/>
    <w:rsid w:val="00D44EE4"/>
    <w:rsid w:val="00D454D6"/>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FB"/>
    <w:rsid w:val="00D539AD"/>
    <w:rsid w:val="00D53ABE"/>
    <w:rsid w:val="00D54151"/>
    <w:rsid w:val="00D542B7"/>
    <w:rsid w:val="00D54400"/>
    <w:rsid w:val="00D545F3"/>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06"/>
    <w:rsid w:val="00D6089F"/>
    <w:rsid w:val="00D60D92"/>
    <w:rsid w:val="00D60DDA"/>
    <w:rsid w:val="00D6104C"/>
    <w:rsid w:val="00D61236"/>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60C6"/>
    <w:rsid w:val="00D66112"/>
    <w:rsid w:val="00D66373"/>
    <w:rsid w:val="00D6739E"/>
    <w:rsid w:val="00D677CF"/>
    <w:rsid w:val="00D67E60"/>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905"/>
    <w:rsid w:val="00D83B82"/>
    <w:rsid w:val="00D842EB"/>
    <w:rsid w:val="00D8473D"/>
    <w:rsid w:val="00D84A84"/>
    <w:rsid w:val="00D84B05"/>
    <w:rsid w:val="00D84D8F"/>
    <w:rsid w:val="00D84E5B"/>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87DC4"/>
    <w:rsid w:val="00D9033A"/>
    <w:rsid w:val="00D90AC1"/>
    <w:rsid w:val="00D90AC3"/>
    <w:rsid w:val="00D90E39"/>
    <w:rsid w:val="00D910A1"/>
    <w:rsid w:val="00D911B9"/>
    <w:rsid w:val="00D91826"/>
    <w:rsid w:val="00D91AF0"/>
    <w:rsid w:val="00D91D62"/>
    <w:rsid w:val="00D92001"/>
    <w:rsid w:val="00D92275"/>
    <w:rsid w:val="00D92322"/>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67A"/>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E0"/>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AD"/>
    <w:rsid w:val="00DA4D3C"/>
    <w:rsid w:val="00DA4D5F"/>
    <w:rsid w:val="00DA4FCB"/>
    <w:rsid w:val="00DA5029"/>
    <w:rsid w:val="00DA5319"/>
    <w:rsid w:val="00DA532F"/>
    <w:rsid w:val="00DA5720"/>
    <w:rsid w:val="00DA594F"/>
    <w:rsid w:val="00DA5B39"/>
    <w:rsid w:val="00DA5BE7"/>
    <w:rsid w:val="00DA6140"/>
    <w:rsid w:val="00DA614D"/>
    <w:rsid w:val="00DA647D"/>
    <w:rsid w:val="00DA653E"/>
    <w:rsid w:val="00DA6843"/>
    <w:rsid w:val="00DA68D0"/>
    <w:rsid w:val="00DA6ADE"/>
    <w:rsid w:val="00DA6B2C"/>
    <w:rsid w:val="00DA6D69"/>
    <w:rsid w:val="00DA7112"/>
    <w:rsid w:val="00DA73CE"/>
    <w:rsid w:val="00DA779B"/>
    <w:rsid w:val="00DA7CE3"/>
    <w:rsid w:val="00DB0013"/>
    <w:rsid w:val="00DB0399"/>
    <w:rsid w:val="00DB04B7"/>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A0"/>
    <w:rsid w:val="00DC0346"/>
    <w:rsid w:val="00DC0548"/>
    <w:rsid w:val="00DC0957"/>
    <w:rsid w:val="00DC0C8F"/>
    <w:rsid w:val="00DC11D6"/>
    <w:rsid w:val="00DC13A9"/>
    <w:rsid w:val="00DC14B5"/>
    <w:rsid w:val="00DC14E3"/>
    <w:rsid w:val="00DC1A77"/>
    <w:rsid w:val="00DC1FD5"/>
    <w:rsid w:val="00DC2068"/>
    <w:rsid w:val="00DC21F3"/>
    <w:rsid w:val="00DC23DA"/>
    <w:rsid w:val="00DC2659"/>
    <w:rsid w:val="00DC2673"/>
    <w:rsid w:val="00DC2734"/>
    <w:rsid w:val="00DC2753"/>
    <w:rsid w:val="00DC2893"/>
    <w:rsid w:val="00DC32B6"/>
    <w:rsid w:val="00DC3D67"/>
    <w:rsid w:val="00DC4598"/>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5A2"/>
    <w:rsid w:val="00DC7632"/>
    <w:rsid w:val="00DC7AA7"/>
    <w:rsid w:val="00DC7F8C"/>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F48"/>
    <w:rsid w:val="00DD311A"/>
    <w:rsid w:val="00DD31BD"/>
    <w:rsid w:val="00DD331D"/>
    <w:rsid w:val="00DD335C"/>
    <w:rsid w:val="00DD3466"/>
    <w:rsid w:val="00DD34E0"/>
    <w:rsid w:val="00DD34E9"/>
    <w:rsid w:val="00DD35BB"/>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C1"/>
    <w:rsid w:val="00DE71D7"/>
    <w:rsid w:val="00DE799E"/>
    <w:rsid w:val="00DE7AF3"/>
    <w:rsid w:val="00DE7F02"/>
    <w:rsid w:val="00DF03F7"/>
    <w:rsid w:val="00DF07C6"/>
    <w:rsid w:val="00DF0A53"/>
    <w:rsid w:val="00DF141C"/>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C99"/>
    <w:rsid w:val="00DF5370"/>
    <w:rsid w:val="00DF543E"/>
    <w:rsid w:val="00DF5480"/>
    <w:rsid w:val="00DF5ABB"/>
    <w:rsid w:val="00DF5F07"/>
    <w:rsid w:val="00DF5FF1"/>
    <w:rsid w:val="00DF6039"/>
    <w:rsid w:val="00DF60CC"/>
    <w:rsid w:val="00DF6297"/>
    <w:rsid w:val="00DF63F8"/>
    <w:rsid w:val="00DF6585"/>
    <w:rsid w:val="00DF6FBD"/>
    <w:rsid w:val="00DF6FEB"/>
    <w:rsid w:val="00DF702D"/>
    <w:rsid w:val="00DF70EF"/>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96F"/>
    <w:rsid w:val="00E04F09"/>
    <w:rsid w:val="00E057BA"/>
    <w:rsid w:val="00E05CE9"/>
    <w:rsid w:val="00E05F20"/>
    <w:rsid w:val="00E05F9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2A5B"/>
    <w:rsid w:val="00E2304C"/>
    <w:rsid w:val="00E23759"/>
    <w:rsid w:val="00E243B5"/>
    <w:rsid w:val="00E247D0"/>
    <w:rsid w:val="00E248C5"/>
    <w:rsid w:val="00E24A1E"/>
    <w:rsid w:val="00E24D8A"/>
    <w:rsid w:val="00E24DDB"/>
    <w:rsid w:val="00E24DDF"/>
    <w:rsid w:val="00E25484"/>
    <w:rsid w:val="00E25A6D"/>
    <w:rsid w:val="00E25C90"/>
    <w:rsid w:val="00E25D22"/>
    <w:rsid w:val="00E260C8"/>
    <w:rsid w:val="00E264FC"/>
    <w:rsid w:val="00E26953"/>
    <w:rsid w:val="00E26A88"/>
    <w:rsid w:val="00E26B0E"/>
    <w:rsid w:val="00E26DA1"/>
    <w:rsid w:val="00E26E03"/>
    <w:rsid w:val="00E26EF8"/>
    <w:rsid w:val="00E273FE"/>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4F10"/>
    <w:rsid w:val="00E353CA"/>
    <w:rsid w:val="00E358DE"/>
    <w:rsid w:val="00E35D57"/>
    <w:rsid w:val="00E35F77"/>
    <w:rsid w:val="00E36232"/>
    <w:rsid w:val="00E36257"/>
    <w:rsid w:val="00E368A4"/>
    <w:rsid w:val="00E36CDC"/>
    <w:rsid w:val="00E36CE2"/>
    <w:rsid w:val="00E371F2"/>
    <w:rsid w:val="00E3736E"/>
    <w:rsid w:val="00E373A9"/>
    <w:rsid w:val="00E37601"/>
    <w:rsid w:val="00E37876"/>
    <w:rsid w:val="00E37909"/>
    <w:rsid w:val="00E37E73"/>
    <w:rsid w:val="00E37F4D"/>
    <w:rsid w:val="00E400B7"/>
    <w:rsid w:val="00E402D5"/>
    <w:rsid w:val="00E4063B"/>
    <w:rsid w:val="00E40754"/>
    <w:rsid w:val="00E40CF2"/>
    <w:rsid w:val="00E41C30"/>
    <w:rsid w:val="00E41C92"/>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F0"/>
    <w:rsid w:val="00E45460"/>
    <w:rsid w:val="00E45462"/>
    <w:rsid w:val="00E455A4"/>
    <w:rsid w:val="00E45651"/>
    <w:rsid w:val="00E45A3C"/>
    <w:rsid w:val="00E4608D"/>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C5"/>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6532"/>
    <w:rsid w:val="00E56955"/>
    <w:rsid w:val="00E56A86"/>
    <w:rsid w:val="00E5710F"/>
    <w:rsid w:val="00E5758A"/>
    <w:rsid w:val="00E577EE"/>
    <w:rsid w:val="00E5786F"/>
    <w:rsid w:val="00E6016F"/>
    <w:rsid w:val="00E601A5"/>
    <w:rsid w:val="00E602CD"/>
    <w:rsid w:val="00E603D4"/>
    <w:rsid w:val="00E60435"/>
    <w:rsid w:val="00E60781"/>
    <w:rsid w:val="00E60B0A"/>
    <w:rsid w:val="00E60C04"/>
    <w:rsid w:val="00E60EF7"/>
    <w:rsid w:val="00E60F98"/>
    <w:rsid w:val="00E61136"/>
    <w:rsid w:val="00E6121B"/>
    <w:rsid w:val="00E6131E"/>
    <w:rsid w:val="00E6149C"/>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6E3"/>
    <w:rsid w:val="00E647A3"/>
    <w:rsid w:val="00E6482E"/>
    <w:rsid w:val="00E64F13"/>
    <w:rsid w:val="00E650EA"/>
    <w:rsid w:val="00E65299"/>
    <w:rsid w:val="00E65322"/>
    <w:rsid w:val="00E6550C"/>
    <w:rsid w:val="00E65533"/>
    <w:rsid w:val="00E65643"/>
    <w:rsid w:val="00E65781"/>
    <w:rsid w:val="00E659E6"/>
    <w:rsid w:val="00E65FE0"/>
    <w:rsid w:val="00E66206"/>
    <w:rsid w:val="00E66239"/>
    <w:rsid w:val="00E6623D"/>
    <w:rsid w:val="00E667DA"/>
    <w:rsid w:val="00E667DE"/>
    <w:rsid w:val="00E66DAD"/>
    <w:rsid w:val="00E66DFB"/>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895"/>
    <w:rsid w:val="00E71A1C"/>
    <w:rsid w:val="00E71C0E"/>
    <w:rsid w:val="00E72446"/>
    <w:rsid w:val="00E729CE"/>
    <w:rsid w:val="00E72D3E"/>
    <w:rsid w:val="00E72E59"/>
    <w:rsid w:val="00E73248"/>
    <w:rsid w:val="00E73613"/>
    <w:rsid w:val="00E7385B"/>
    <w:rsid w:val="00E73950"/>
    <w:rsid w:val="00E73C4B"/>
    <w:rsid w:val="00E740A6"/>
    <w:rsid w:val="00E7419C"/>
    <w:rsid w:val="00E74235"/>
    <w:rsid w:val="00E745BB"/>
    <w:rsid w:val="00E745C9"/>
    <w:rsid w:val="00E74811"/>
    <w:rsid w:val="00E7495D"/>
    <w:rsid w:val="00E74B57"/>
    <w:rsid w:val="00E74D55"/>
    <w:rsid w:val="00E75068"/>
    <w:rsid w:val="00E7520C"/>
    <w:rsid w:val="00E75442"/>
    <w:rsid w:val="00E754FE"/>
    <w:rsid w:val="00E7555B"/>
    <w:rsid w:val="00E756F3"/>
    <w:rsid w:val="00E75716"/>
    <w:rsid w:val="00E757A9"/>
    <w:rsid w:val="00E75D1A"/>
    <w:rsid w:val="00E767DA"/>
    <w:rsid w:val="00E77112"/>
    <w:rsid w:val="00E773FB"/>
    <w:rsid w:val="00E774B4"/>
    <w:rsid w:val="00E7765D"/>
    <w:rsid w:val="00E77673"/>
    <w:rsid w:val="00E7768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885"/>
    <w:rsid w:val="00E85CDA"/>
    <w:rsid w:val="00E869E0"/>
    <w:rsid w:val="00E86AD7"/>
    <w:rsid w:val="00E86C2E"/>
    <w:rsid w:val="00E871A7"/>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EC"/>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A05A8"/>
    <w:rsid w:val="00EA07C8"/>
    <w:rsid w:val="00EA09B3"/>
    <w:rsid w:val="00EA0A9E"/>
    <w:rsid w:val="00EA0BC2"/>
    <w:rsid w:val="00EA0C81"/>
    <w:rsid w:val="00EA111C"/>
    <w:rsid w:val="00EA1651"/>
    <w:rsid w:val="00EA19D9"/>
    <w:rsid w:val="00EA1E14"/>
    <w:rsid w:val="00EA200C"/>
    <w:rsid w:val="00EA23E2"/>
    <w:rsid w:val="00EA24BF"/>
    <w:rsid w:val="00EA2CEB"/>
    <w:rsid w:val="00EA33B2"/>
    <w:rsid w:val="00EA38E9"/>
    <w:rsid w:val="00EA3BE1"/>
    <w:rsid w:val="00EA4248"/>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A7E53"/>
    <w:rsid w:val="00EB0AF9"/>
    <w:rsid w:val="00EB0B23"/>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0D6"/>
    <w:rsid w:val="00EC7858"/>
    <w:rsid w:val="00EC7C05"/>
    <w:rsid w:val="00EC7C6E"/>
    <w:rsid w:val="00EC7CFF"/>
    <w:rsid w:val="00EC7DAA"/>
    <w:rsid w:val="00EC7E67"/>
    <w:rsid w:val="00ED0052"/>
    <w:rsid w:val="00ED09ED"/>
    <w:rsid w:val="00ED0DB9"/>
    <w:rsid w:val="00ED0EFB"/>
    <w:rsid w:val="00ED14A9"/>
    <w:rsid w:val="00ED163C"/>
    <w:rsid w:val="00ED16D1"/>
    <w:rsid w:val="00ED1E25"/>
    <w:rsid w:val="00ED1E6B"/>
    <w:rsid w:val="00ED1FD1"/>
    <w:rsid w:val="00ED29BD"/>
    <w:rsid w:val="00ED29D2"/>
    <w:rsid w:val="00ED2C36"/>
    <w:rsid w:val="00ED2E53"/>
    <w:rsid w:val="00ED3490"/>
    <w:rsid w:val="00ED3560"/>
    <w:rsid w:val="00ED358E"/>
    <w:rsid w:val="00ED3828"/>
    <w:rsid w:val="00ED3BBB"/>
    <w:rsid w:val="00ED3DA9"/>
    <w:rsid w:val="00ED4377"/>
    <w:rsid w:val="00ED4802"/>
    <w:rsid w:val="00ED4824"/>
    <w:rsid w:val="00ED48CF"/>
    <w:rsid w:val="00ED4B4C"/>
    <w:rsid w:val="00ED4F19"/>
    <w:rsid w:val="00ED53FA"/>
    <w:rsid w:val="00ED56C8"/>
    <w:rsid w:val="00ED5731"/>
    <w:rsid w:val="00ED587C"/>
    <w:rsid w:val="00ED58F9"/>
    <w:rsid w:val="00ED5BCC"/>
    <w:rsid w:val="00ED5BF7"/>
    <w:rsid w:val="00ED5EE7"/>
    <w:rsid w:val="00ED61F7"/>
    <w:rsid w:val="00ED6621"/>
    <w:rsid w:val="00ED67ED"/>
    <w:rsid w:val="00ED7419"/>
    <w:rsid w:val="00ED7906"/>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0EFF"/>
    <w:rsid w:val="00EF11F2"/>
    <w:rsid w:val="00EF1684"/>
    <w:rsid w:val="00EF177B"/>
    <w:rsid w:val="00EF19C4"/>
    <w:rsid w:val="00EF1A2C"/>
    <w:rsid w:val="00EF1E7E"/>
    <w:rsid w:val="00EF1FC6"/>
    <w:rsid w:val="00EF1FFB"/>
    <w:rsid w:val="00EF21E5"/>
    <w:rsid w:val="00EF28B3"/>
    <w:rsid w:val="00EF29CE"/>
    <w:rsid w:val="00EF2CC3"/>
    <w:rsid w:val="00EF2DB1"/>
    <w:rsid w:val="00EF2DD4"/>
    <w:rsid w:val="00EF315C"/>
    <w:rsid w:val="00EF377A"/>
    <w:rsid w:val="00EF38F7"/>
    <w:rsid w:val="00EF4309"/>
    <w:rsid w:val="00EF4852"/>
    <w:rsid w:val="00EF4F22"/>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B50"/>
    <w:rsid w:val="00F201CB"/>
    <w:rsid w:val="00F202F0"/>
    <w:rsid w:val="00F2070E"/>
    <w:rsid w:val="00F20AAC"/>
    <w:rsid w:val="00F20D52"/>
    <w:rsid w:val="00F21035"/>
    <w:rsid w:val="00F21174"/>
    <w:rsid w:val="00F21251"/>
    <w:rsid w:val="00F21AA9"/>
    <w:rsid w:val="00F21C58"/>
    <w:rsid w:val="00F2202A"/>
    <w:rsid w:val="00F22277"/>
    <w:rsid w:val="00F2236B"/>
    <w:rsid w:val="00F22748"/>
    <w:rsid w:val="00F2287F"/>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59"/>
    <w:rsid w:val="00F31B91"/>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5C9"/>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A08"/>
    <w:rsid w:val="00F46DBB"/>
    <w:rsid w:val="00F46EC1"/>
    <w:rsid w:val="00F46FFE"/>
    <w:rsid w:val="00F4709E"/>
    <w:rsid w:val="00F4714F"/>
    <w:rsid w:val="00F4748A"/>
    <w:rsid w:val="00F4770F"/>
    <w:rsid w:val="00F47DB9"/>
    <w:rsid w:val="00F47EC6"/>
    <w:rsid w:val="00F50270"/>
    <w:rsid w:val="00F50AA1"/>
    <w:rsid w:val="00F50C67"/>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19"/>
    <w:rsid w:val="00F561CD"/>
    <w:rsid w:val="00F5624A"/>
    <w:rsid w:val="00F56872"/>
    <w:rsid w:val="00F5697F"/>
    <w:rsid w:val="00F56C53"/>
    <w:rsid w:val="00F56D91"/>
    <w:rsid w:val="00F5716E"/>
    <w:rsid w:val="00F578F2"/>
    <w:rsid w:val="00F57BAB"/>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607A"/>
    <w:rsid w:val="00F663F4"/>
    <w:rsid w:val="00F665F4"/>
    <w:rsid w:val="00F66648"/>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88A"/>
    <w:rsid w:val="00F73B30"/>
    <w:rsid w:val="00F74056"/>
    <w:rsid w:val="00F741A8"/>
    <w:rsid w:val="00F743BD"/>
    <w:rsid w:val="00F74F36"/>
    <w:rsid w:val="00F7512E"/>
    <w:rsid w:val="00F751B6"/>
    <w:rsid w:val="00F75EA2"/>
    <w:rsid w:val="00F75F86"/>
    <w:rsid w:val="00F76280"/>
    <w:rsid w:val="00F7645D"/>
    <w:rsid w:val="00F765BF"/>
    <w:rsid w:val="00F76726"/>
    <w:rsid w:val="00F778CA"/>
    <w:rsid w:val="00F779F8"/>
    <w:rsid w:val="00F77E5F"/>
    <w:rsid w:val="00F77FFB"/>
    <w:rsid w:val="00F8020E"/>
    <w:rsid w:val="00F80290"/>
    <w:rsid w:val="00F8032B"/>
    <w:rsid w:val="00F8039D"/>
    <w:rsid w:val="00F80F9B"/>
    <w:rsid w:val="00F81016"/>
    <w:rsid w:val="00F81328"/>
    <w:rsid w:val="00F815EC"/>
    <w:rsid w:val="00F81ADE"/>
    <w:rsid w:val="00F81CB4"/>
    <w:rsid w:val="00F820D6"/>
    <w:rsid w:val="00F82381"/>
    <w:rsid w:val="00F82613"/>
    <w:rsid w:val="00F82EBB"/>
    <w:rsid w:val="00F82EFD"/>
    <w:rsid w:val="00F82F87"/>
    <w:rsid w:val="00F830A1"/>
    <w:rsid w:val="00F836AD"/>
    <w:rsid w:val="00F839FF"/>
    <w:rsid w:val="00F83BAD"/>
    <w:rsid w:val="00F83DD8"/>
    <w:rsid w:val="00F83FA1"/>
    <w:rsid w:val="00F84022"/>
    <w:rsid w:val="00F8404F"/>
    <w:rsid w:val="00F844C5"/>
    <w:rsid w:val="00F84E3B"/>
    <w:rsid w:val="00F852BD"/>
    <w:rsid w:val="00F855E0"/>
    <w:rsid w:val="00F85C56"/>
    <w:rsid w:val="00F865D8"/>
    <w:rsid w:val="00F8676B"/>
    <w:rsid w:val="00F86804"/>
    <w:rsid w:val="00F86896"/>
    <w:rsid w:val="00F86946"/>
    <w:rsid w:val="00F86DBB"/>
    <w:rsid w:val="00F86E87"/>
    <w:rsid w:val="00F875D7"/>
    <w:rsid w:val="00F87D2A"/>
    <w:rsid w:val="00F90165"/>
    <w:rsid w:val="00F9022F"/>
    <w:rsid w:val="00F90247"/>
    <w:rsid w:val="00F905F6"/>
    <w:rsid w:val="00F90621"/>
    <w:rsid w:val="00F90659"/>
    <w:rsid w:val="00F90699"/>
    <w:rsid w:val="00F906EC"/>
    <w:rsid w:val="00F90AD9"/>
    <w:rsid w:val="00F90B9E"/>
    <w:rsid w:val="00F90D28"/>
    <w:rsid w:val="00F90E7A"/>
    <w:rsid w:val="00F90F47"/>
    <w:rsid w:val="00F91310"/>
    <w:rsid w:val="00F914C6"/>
    <w:rsid w:val="00F91A44"/>
    <w:rsid w:val="00F921E2"/>
    <w:rsid w:val="00F92BCD"/>
    <w:rsid w:val="00F92C06"/>
    <w:rsid w:val="00F92C51"/>
    <w:rsid w:val="00F92CB0"/>
    <w:rsid w:val="00F938B6"/>
    <w:rsid w:val="00F93F46"/>
    <w:rsid w:val="00F942CF"/>
    <w:rsid w:val="00F94989"/>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1386"/>
    <w:rsid w:val="00FA1692"/>
    <w:rsid w:val="00FA1964"/>
    <w:rsid w:val="00FA1CB0"/>
    <w:rsid w:val="00FA1FEA"/>
    <w:rsid w:val="00FA2056"/>
    <w:rsid w:val="00FA20ED"/>
    <w:rsid w:val="00FA2292"/>
    <w:rsid w:val="00FA2313"/>
    <w:rsid w:val="00FA2584"/>
    <w:rsid w:val="00FA26FC"/>
    <w:rsid w:val="00FA29C2"/>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86"/>
    <w:rsid w:val="00FB0440"/>
    <w:rsid w:val="00FB05C9"/>
    <w:rsid w:val="00FB06A8"/>
    <w:rsid w:val="00FB0B61"/>
    <w:rsid w:val="00FB0D5A"/>
    <w:rsid w:val="00FB0F6D"/>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259"/>
    <w:rsid w:val="00FC0825"/>
    <w:rsid w:val="00FC083E"/>
    <w:rsid w:val="00FC0870"/>
    <w:rsid w:val="00FC0E96"/>
    <w:rsid w:val="00FC1479"/>
    <w:rsid w:val="00FC1764"/>
    <w:rsid w:val="00FC18C4"/>
    <w:rsid w:val="00FC1A9F"/>
    <w:rsid w:val="00FC21EE"/>
    <w:rsid w:val="00FC2265"/>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AA9"/>
    <w:rsid w:val="00FD5CA8"/>
    <w:rsid w:val="00FD5E21"/>
    <w:rsid w:val="00FD606E"/>
    <w:rsid w:val="00FD6344"/>
    <w:rsid w:val="00FD6621"/>
    <w:rsid w:val="00FD6B04"/>
    <w:rsid w:val="00FD6CC8"/>
    <w:rsid w:val="00FD70C9"/>
    <w:rsid w:val="00FD7452"/>
    <w:rsid w:val="00FD7469"/>
    <w:rsid w:val="00FD7A15"/>
    <w:rsid w:val="00FD7F26"/>
    <w:rsid w:val="00FE02FB"/>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999"/>
    <w:rsid w:val="00FE3D1F"/>
    <w:rsid w:val="00FE3DC8"/>
    <w:rsid w:val="00FE3FB9"/>
    <w:rsid w:val="00FE405A"/>
    <w:rsid w:val="00FE4205"/>
    <w:rsid w:val="00FE4248"/>
    <w:rsid w:val="00FE4C42"/>
    <w:rsid w:val="00FE4F36"/>
    <w:rsid w:val="00FE4FA1"/>
    <w:rsid w:val="00FE54ED"/>
    <w:rsid w:val="00FE584B"/>
    <w:rsid w:val="00FE5AE9"/>
    <w:rsid w:val="00FE5E33"/>
    <w:rsid w:val="00FE5F95"/>
    <w:rsid w:val="00FE5FCF"/>
    <w:rsid w:val="00FE614E"/>
    <w:rsid w:val="00FE650F"/>
    <w:rsid w:val="00FE69C5"/>
    <w:rsid w:val="00FE6CB8"/>
    <w:rsid w:val="00FE6E9A"/>
    <w:rsid w:val="00FE6FBA"/>
    <w:rsid w:val="00FE7429"/>
    <w:rsid w:val="00FE7F8C"/>
    <w:rsid w:val="00FF03C9"/>
    <w:rsid w:val="00FF03E3"/>
    <w:rsid w:val="00FF06CD"/>
    <w:rsid w:val="00FF0E86"/>
    <w:rsid w:val="00FF0F55"/>
    <w:rsid w:val="00FF111C"/>
    <w:rsid w:val="00FF1215"/>
    <w:rsid w:val="00FF18DF"/>
    <w:rsid w:val="00FF1D45"/>
    <w:rsid w:val="00FF1DF6"/>
    <w:rsid w:val="00FF1EDA"/>
    <w:rsid w:val="00FF21EA"/>
    <w:rsid w:val="00FF22D0"/>
    <w:rsid w:val="00FF2347"/>
    <w:rsid w:val="00FF23F7"/>
    <w:rsid w:val="00FF2422"/>
    <w:rsid w:val="00FF2449"/>
    <w:rsid w:val="00FF2F8D"/>
    <w:rsid w:val="00FF3085"/>
    <w:rsid w:val="00FF332F"/>
    <w:rsid w:val="00FF3515"/>
    <w:rsid w:val="00FF3537"/>
    <w:rsid w:val="00FF3DA7"/>
    <w:rsid w:val="00FF3DAD"/>
    <w:rsid w:val="00FF40B4"/>
    <w:rsid w:val="00FF41E9"/>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40FA"/>
    <w:rPr>
      <w:sz w:val="24"/>
    </w:rPr>
  </w:style>
  <w:style w:type="paragraph" w:styleId="berschrift1">
    <w:name w:val="heading 1"/>
    <w:basedOn w:val="Standard"/>
    <w:next w:val="Standard"/>
    <w:link w:val="berschrift1Zchn"/>
    <w:qFormat/>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192A8C"/>
    <w:pPr>
      <w:keepLines/>
      <w:numPr>
        <w:ilvl w:val="1"/>
        <w:numId w:val="17"/>
      </w:numPr>
      <w:outlineLvl w:val="1"/>
    </w:pPr>
    <w:rPr>
      <w:b/>
    </w:rPr>
  </w:style>
  <w:style w:type="paragraph" w:styleId="berschrift3">
    <w:name w:val="heading 3"/>
    <w:basedOn w:val="Standard"/>
    <w:next w:val="Standard"/>
    <w:link w:val="berschrift3Zchn"/>
    <w:autoRedefine/>
    <w:qFormat/>
    <w:rsid w:val="00192A8C"/>
    <w:pPr>
      <w:keepNext/>
      <w:keepLines/>
      <w:numPr>
        <w:ilvl w:val="2"/>
        <w:numId w:val="17"/>
      </w:numPr>
      <w:ind w:left="709"/>
      <w:outlineLvl w:val="2"/>
    </w:pPr>
    <w:rPr>
      <w:rFonts w:eastAsia="MS Gothic"/>
      <w:iCs/>
    </w:rPr>
  </w:style>
  <w:style w:type="paragraph" w:styleId="berschrift4">
    <w:name w:val="heading 4"/>
    <w:basedOn w:val="Standard"/>
    <w:next w:val="Standard"/>
    <w:qFormat/>
    <w:rsid w:val="00A67939"/>
    <w:pPr>
      <w:keepNext/>
      <w:numPr>
        <w:ilvl w:val="3"/>
        <w:numId w:val="2"/>
      </w:numPr>
      <w:spacing w:before="240" w:after="60"/>
      <w:outlineLvl w:val="3"/>
    </w:pPr>
    <w:rPr>
      <w:b/>
      <w:bCs/>
      <w:sz w:val="28"/>
      <w:szCs w:val="28"/>
    </w:rPr>
  </w:style>
  <w:style w:type="paragraph" w:styleId="berschrift5">
    <w:name w:val="heading 5"/>
    <w:basedOn w:val="Standard"/>
    <w:next w:val="Standard"/>
    <w:qFormat/>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A67939"/>
    <w:pPr>
      <w:numPr>
        <w:ilvl w:val="5"/>
        <w:numId w:val="2"/>
      </w:numPr>
      <w:spacing w:before="240" w:after="60"/>
      <w:outlineLvl w:val="5"/>
    </w:pPr>
    <w:rPr>
      <w:b/>
      <w:bCs/>
      <w:szCs w:val="22"/>
    </w:rPr>
  </w:style>
  <w:style w:type="paragraph" w:styleId="berschrift7">
    <w:name w:val="heading 7"/>
    <w:basedOn w:val="Standard"/>
    <w:next w:val="Standard"/>
    <w:qFormat/>
    <w:rsid w:val="00A67939"/>
    <w:pPr>
      <w:numPr>
        <w:ilvl w:val="6"/>
        <w:numId w:val="2"/>
      </w:numPr>
      <w:spacing w:before="240" w:after="60"/>
      <w:outlineLvl w:val="6"/>
    </w:pPr>
    <w:rPr>
      <w:szCs w:val="24"/>
    </w:rPr>
  </w:style>
  <w:style w:type="paragraph" w:styleId="berschrift8">
    <w:name w:val="heading 8"/>
    <w:basedOn w:val="Standard"/>
    <w:next w:val="Standard"/>
    <w:qFormat/>
    <w:rsid w:val="00A67939"/>
    <w:pPr>
      <w:numPr>
        <w:ilvl w:val="7"/>
        <w:numId w:val="2"/>
      </w:numPr>
      <w:spacing w:before="240" w:after="60"/>
      <w:outlineLvl w:val="7"/>
    </w:pPr>
    <w:rPr>
      <w:i/>
      <w:iCs/>
      <w:szCs w:val="24"/>
    </w:rPr>
  </w:style>
  <w:style w:type="paragraph" w:styleId="berschrift9">
    <w:name w:val="heading 9"/>
    <w:basedOn w:val="Standard"/>
    <w:next w:val="Standard"/>
    <w:qFormat/>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192A8C"/>
    <w:rPr>
      <w:rFonts w:eastAsia="MS Gothic"/>
      <w:iCs/>
      <w:sz w:val="24"/>
    </w:rPr>
  </w:style>
  <w:style w:type="character" w:customStyle="1" w:styleId="berschrift2Zchn">
    <w:name w:val="Überschrift 2 Zchn"/>
    <w:link w:val="berschrift2"/>
    <w:rsid w:val="00192A8C"/>
    <w:rPr>
      <w:b/>
      <w:sz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qFormat/>
    <w:rsid w:val="002727D0"/>
    <w:pPr>
      <w:numPr>
        <w:numId w:val="4"/>
      </w:numPr>
      <w:tabs>
        <w:tab w:val="num" w:pos="2520"/>
      </w:tabs>
    </w:pPr>
    <w:rPr>
      <w:b/>
      <w:bCs/>
      <w:sz w:val="28"/>
    </w:rPr>
  </w:style>
  <w:style w:type="paragraph" w:customStyle="1" w:styleId="Formatvorlage2">
    <w:name w:val="Formatvorlage2"/>
    <w:basedOn w:val="berschrift2"/>
    <w:rsid w:val="00CD3194"/>
    <w:pPr>
      <w:ind w:left="1565" w:hanging="1565"/>
    </w:pPr>
  </w:style>
  <w:style w:type="paragraph" w:customStyle="1" w:styleId="Formatvorlage3">
    <w:name w:val="Formatvorlage3"/>
    <w:basedOn w:val="Formatvorlage2"/>
    <w:qFormat/>
    <w:rsid w:val="00102B4F"/>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11"/>
      </w:numPr>
    </w:pPr>
  </w:style>
  <w:style w:type="paragraph" w:customStyle="1" w:styleId="Formatvorlage5">
    <w:name w:val="Formatvorlage5"/>
    <w:basedOn w:val="1"/>
    <w:next w:val="berschrift1"/>
    <w:link w:val="Formatvorlage5Zchn"/>
    <w:qFormat/>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Formatvorlage1">
    <w:name w:val="Formatvorlage1"/>
    <w:basedOn w:val="berschrift1"/>
    <w:autoRedefine/>
    <w:qFormat/>
    <w:rsid w:val="00E646E3"/>
    <w:pPr>
      <w:numPr>
        <w:numId w:val="17"/>
      </w:numPr>
    </w:pPr>
    <w:rPr>
      <w:sz w:val="32"/>
      <w:szCs w:val="28"/>
    </w:rPr>
  </w:style>
  <w:style w:type="paragraph" w:customStyle="1" w:styleId="Formatvorlage6">
    <w:name w:val="Formatvorlage6"/>
    <w:basedOn w:val="berschrift3"/>
    <w:link w:val="Formatvorlage6Zchn"/>
    <w:qFormat/>
    <w:rsid w:val="00C30F5C"/>
    <w:pPr>
      <w:numPr>
        <w:ilvl w:val="0"/>
        <w:numId w:val="13"/>
      </w:numPr>
    </w:pPr>
  </w:style>
  <w:style w:type="character" w:customStyle="1" w:styleId="Formatvorlage6Zchn">
    <w:name w:val="Formatvorlage6 Zchn"/>
    <w:basedOn w:val="berschrift3Zchn"/>
    <w:link w:val="Formatvorlage6"/>
    <w:rsid w:val="00C30F5C"/>
    <w:rPr>
      <w:rFonts w:eastAsia="MS Gothic"/>
      <w:iCs/>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
    <w:name w:val="Unresolved Mention"/>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325-00-aiml-aiml-sc-july-2024-plenary-meeting-minutes.doc" TargetMode="External"/><Relationship Id="rId117" Type="http://schemas.openxmlformats.org/officeDocument/2006/relationships/hyperlink" Target="https://mentor.ieee.org/802.11/dcn/24/11-24-1372-02-auto-agenda-for-automotive-tig-2024-september.pptx" TargetMode="External"/><Relationship Id="rId21" Type="http://schemas.openxmlformats.org/officeDocument/2006/relationships/hyperlink" Target="https://mentor.ieee.org/802.11/dcn/24/11-24-1362-01-0000-2024-september-working-group-chair-opening-report.pptx" TargetMode="External"/><Relationship Id="rId42" Type="http://schemas.openxmlformats.org/officeDocument/2006/relationships/hyperlink" Target="https://mentor.ieee.org/802.11/dcn/24/11-24-0998-06-0000-2024-july-wg11-agenda.xlsx" TargetMode="External"/><Relationship Id="rId47" Type="http://schemas.openxmlformats.org/officeDocument/2006/relationships/hyperlink" Target="https://mentor.ieee.org/802.11/dcn/24/11-24-1626-00-0000-wi-fi-alliance-wfa-liaison-september-update.pptx" TargetMode="External"/><Relationship Id="rId63" Type="http://schemas.openxmlformats.org/officeDocument/2006/relationships/hyperlink" Target="https://mentor.ieee.org/802.1/dcn/24/1-24-0034-01-Mntg-proposal-to-revise-bit-ordering-material-in-p802revc-d2-0.docx" TargetMode="External"/><Relationship Id="rId68" Type="http://schemas.openxmlformats.org/officeDocument/2006/relationships/hyperlink" Target="https://mentor.ieee.org/802.11/dcn/24/11-24-1437-00-00bh-802-11bh-telecon-minutes-august-20-2024.docx" TargetMode="External"/><Relationship Id="rId84" Type="http://schemas.openxmlformats.org/officeDocument/2006/relationships/hyperlink" Target="https://www.ieee802.org/11/Reports/802.11_Timelines.htm" TargetMode="External"/><Relationship Id="rId89" Type="http://schemas.openxmlformats.org/officeDocument/2006/relationships/hyperlink" Target="https://mentor.ieee.org/802.11/dcn/24/11-24-1763-00-0https:/mentor.ieee.org/802.11/dcn/24/11-24-1763-00-0arc-arc-sc-28-october-2024-teleconference-minutes.docxarc-arc-sc-28-october-2024-teleconference-minutes.docx" TargetMode="External"/><Relationship Id="rId112" Type="http://schemas.openxmlformats.org/officeDocument/2006/relationships/hyperlink" Target="https://mentor.ieee.org/802.11/dcn/24/11-24-1380-0-00bp-2024-09-interim-meeting-minutes.docx" TargetMode="External"/><Relationship Id="rId133" Type="http://schemas.openxmlformats.org/officeDocument/2006/relationships/hyperlink" Target="http://www.ieee802.org/11/Meetings/Meeting_Plan.html" TargetMode="External"/><Relationship Id="rId138" Type="http://schemas.openxmlformats.org/officeDocument/2006/relationships/hyperlink" Target="https://mentor.ieee.org/802.11/dcn/24/11-24-1302-00-000m-minutes-for-revme-2024-july-montreal.docx" TargetMode="External"/><Relationship Id="rId154" Type="http://schemas.openxmlformats.org/officeDocument/2006/relationships/hyperlink" Target="mailto:stephen.mccann@ieee.org" TargetMode="External"/><Relationship Id="rId159" Type="http://schemas.openxmlformats.org/officeDocument/2006/relationships/hyperlink" Target="mailto:jrosdahl@ieee.org" TargetMode="External"/><Relationship Id="rId175" Type="http://schemas.openxmlformats.org/officeDocument/2006/relationships/hyperlink" Target="mailto:edward.ks.au@gmail.com" TargetMode="External"/><Relationship Id="rId170" Type="http://schemas.openxmlformats.org/officeDocument/2006/relationships/hyperlink" Target="mailto:jim.lamsford@ieee.org" TargetMode="External"/><Relationship Id="rId16" Type="http://schemas.openxmlformats.org/officeDocument/2006/relationships/hyperlink" Target="https://mentor.ieee.org/802.11/dcn/24/11-24-1569-00-0000-liaison-from-wba-guidelines-for-l4s.docx" TargetMode="External"/><Relationship Id="rId107" Type="http://schemas.openxmlformats.org/officeDocument/2006/relationships/hyperlink" Target="https://mentor.ieee.org/802.11/dcn/24/11-24-1654-00-00bn-minutes-for-tgbn-mac-ad-hoc-sessions-in-september-2024.docx" TargetMode="External"/><Relationship Id="rId11" Type="http://schemas.openxmlformats.org/officeDocument/2006/relationships/hyperlink" Target="https://mentor.ieee.org/802.11/dcn/24/11-24-1382-01-0000-minutes-working-group-july-2024.docx" TargetMode="External"/><Relationship Id="rId32" Type="http://schemas.openxmlformats.org/officeDocument/2006/relationships/hyperlink" Target="https://mentor.ieee.org/802.11/dcn/24/11-24-1383-01-00bi-tgbi-september-interim-agenda.pptx" TargetMode="External"/><Relationship Id="rId37" Type="http://schemas.openxmlformats.org/officeDocument/2006/relationships/hyperlink" Target="https://mentor.ieee.org/802.11/dcn/24/11-24-1379-02-00bp-tg-bp-tc-agenda-till-sep-2024.pptx" TargetMode="External"/><Relationship Id="rId53" Type="http://schemas.openxmlformats.org/officeDocument/2006/relationships/hyperlink" Target="https://mentor.ieee.org/802.11/dcn/24/11-24-1396-01-0000-802-18-liaison-report-september-2024.pptx" TargetMode="External"/><Relationship Id="rId58" Type="http://schemas.openxmlformats.org/officeDocument/2006/relationships/hyperlink" Target="https://mentor.ieee.org/802.11/dcn/24/11-24-1614-01-0000-802revc-status-september-2024-update.pptx" TargetMode="External"/><Relationship Id="rId74" Type="http://schemas.openxmlformats.org/officeDocument/2006/relationships/hyperlink" Target="https://mentor.ieee.org/802.11/dcn/24/11-24-1363-01-0000-2024-september-working-group-chair-supplementary-material.pptx" TargetMode="External"/><Relationship Id="rId79" Type="http://schemas.openxmlformats.org/officeDocument/2006/relationships/hyperlink" Target="https://lnkd.in/eR6Z2TiN" TargetMode="External"/><Relationship Id="rId102" Type="http://schemas.openxmlformats.org/officeDocument/2006/relationships/hyperlink" Target="https://mentor.ieee.org/802.11/dcn/24/11-24-1612-00-00bi-tgbi-teleconference-interim-sept-2024.docx" TargetMode="External"/><Relationship Id="rId123" Type="http://schemas.openxmlformats.org/officeDocument/2006/relationships/hyperlink" Target="https://mentor.ieee.org/802.11/dcn/24/11-24-1631-02-0000-802-15-liaison-report-sept-2024.pptx" TargetMode="External"/><Relationship Id="rId128" Type="http://schemas.openxmlformats.org/officeDocument/2006/relationships/hyperlink" Target="https://mentor.ieee.org/802.15/dcn/24/15-24-0460-01-04ad-tg4ad-opening-and-closing-report-interim-september-2024.pptx" TargetMode="External"/><Relationship Id="rId144" Type="http://schemas.openxmlformats.org/officeDocument/2006/relationships/hyperlink" Target="https://mentor.ieee.org/802.11/dcn/24/11-24-1273-01-immw-immw-meeting-minutes-for-july.docx" TargetMode="External"/><Relationship Id="rId149" Type="http://schemas.openxmlformats.org/officeDocument/2006/relationships/hyperlink" Target="https://mentor.ieee.org/802.11/dcn/24/11-24-1273-01-immw-immw-meeting-minutes-for-july.docx" TargetMode="External"/><Relationship Id="rId5" Type="http://schemas.openxmlformats.org/officeDocument/2006/relationships/webSettings" Target="webSettings.xml"/><Relationship Id="rId90" Type="http://schemas.openxmlformats.org/officeDocument/2006/relationships/hyperlink" Target="https://mentor.ieee.org/802.11/dcn/23/11-23-0880-03-0arc-revised-annex-g-containing-example-frame-exchange-sequences.docx" TargetMode="External"/><Relationship Id="rId95" Type="http://schemas.openxmlformats.org/officeDocument/2006/relationships/hyperlink" Target="https://mentor.ieee.org/802.15/dcn/24/15-24-0407-05-04ab-proposed-resolution-for-cid-988.docx" TargetMode="External"/><Relationship Id="rId160" Type="http://schemas.openxmlformats.org/officeDocument/2006/relationships/hyperlink" Target="mailto:marc.emmelmann@me.com" TargetMode="External"/><Relationship Id="rId165" Type="http://schemas.openxmlformats.org/officeDocument/2006/relationships/hyperlink" Target="mailto:montemurro.michael@gmail.com" TargetMode="External"/><Relationship Id="rId181" Type="http://schemas.openxmlformats.org/officeDocument/2006/relationships/header" Target="header1.xml"/><Relationship Id="rId186" Type="http://schemas.microsoft.com/office/2018/08/relationships/commentsExtensible" Target="commentsExtensible.xml"/><Relationship Id="rId22" Type="http://schemas.openxmlformats.org/officeDocument/2006/relationships/hyperlink" Target="https://www.ieee802.org/11/Reports/802.11_Timelines.htm" TargetMode="External"/><Relationship Id="rId27" Type="http://schemas.openxmlformats.org/officeDocument/2006/relationships/hyperlink" Target="https://mentor.ieee.org/802.11/dcn/24/11-24-1370-03-0arc-arc-sc-agenda-september-2024.pptx" TargetMode="External"/><Relationship Id="rId43" Type="http://schemas.openxmlformats.org/officeDocument/2006/relationships/hyperlink" Target="https://mentor.ieee.org/802.11/dcn/24/11-24-0998-06-0000-2024-july-wg11-agenda.xlsx" TargetMode="External"/><Relationship Id="rId48" Type="http://schemas.openxmlformats.org/officeDocument/2006/relationships/hyperlink" Target="https://mentor.ieee.org/802.11/dcn/24/11-24-1629-00-0000-september-2024-liaison-to-ietf-report.pptx" TargetMode="External"/><Relationship Id="rId64" Type="http://schemas.openxmlformats.org/officeDocument/2006/relationships/hyperlink" Target="https://mentor.ieee.org/802.11/dcn/24/11-24-1399-00-000m-minutes-for-revme-2024-august-12-telecon.docx" TargetMode="External"/><Relationship Id="rId69" Type="http://schemas.openxmlformats.org/officeDocument/2006/relationships/hyperlink" Target="https://mentor.ieee.org/802.11/dcn/24/11-24-1601-00-0000-review-sc-scope-and-duties.pptx" TargetMode="External"/><Relationship Id="rId113" Type="http://schemas.openxmlformats.org/officeDocument/2006/relationships/hyperlink" Target="https://mentor.ieee.org/802.11/dcn/24/11-24-1322-04-00bp-tgbp-motion-dock.pptx" TargetMode="External"/><Relationship Id="rId118" Type="http://schemas.openxmlformats.org/officeDocument/2006/relationships/hyperlink" Target="https://mentor.ieee.org/802.11/dcn/24/11-24-1621-01-auto-automotive-tig-meeting-minutes-for-september-9-2024.docx" TargetMode="External"/><Relationship Id="rId134" Type="http://schemas.openxmlformats.org/officeDocument/2006/relationships/hyperlink" Target="https://mentor.ieee.org/802-ec/dcn/24/ec-24-0213-00-00EC-2025-july-ieee-802-plenary-time-slot-considerations.pptx" TargetMode="External"/><Relationship Id="rId139" Type="http://schemas.openxmlformats.org/officeDocument/2006/relationships/hyperlink" Target="https://mentor.ieee.org/802.11/dcn/24/11-24-1612-00-00bi-tgbi-teleconference-interim-sept-2024.docx" TargetMode="External"/><Relationship Id="rId80" Type="http://schemas.openxmlformats.org/officeDocument/2006/relationships/hyperlink" Target="https://lnkd.in/ddpSWaQa" TargetMode="External"/><Relationship Id="rId85" Type="http://schemas.openxmlformats.org/officeDocument/2006/relationships/hyperlink" Target="https://mentor.ieee.org/802.11/dcn/24/11-24-1519-02-0000-september-2024-session-report.pptx" TargetMode="External"/><Relationship Id="rId150" Type="http://schemas.openxmlformats.org/officeDocument/2006/relationships/hyperlink" Target="https://mentor.ieee.org/802-ec/dcn/24/ec-24-0217-00-JTC1-minutes-of-mixed-mode-meeting-in-september-2024.docx" TargetMode="External"/><Relationship Id="rId155" Type="http://schemas.openxmlformats.org/officeDocument/2006/relationships/hyperlink" Target="mailto:volker.jungnickel@hhi.fraunhofer.de" TargetMode="External"/><Relationship Id="rId171" Type="http://schemas.openxmlformats.org/officeDocument/2006/relationships/hyperlink" Target="mailto:hassan.yaghoobi@intel.com" TargetMode="External"/><Relationship Id="rId176" Type="http://schemas.openxmlformats.org/officeDocument/2006/relationships/hyperlink" Target="mailto:tbaykas@ieee.org" TargetMode="External"/><Relationship Id="rId12" Type="http://schemas.openxmlformats.org/officeDocument/2006/relationships/hyperlink" Target="https://mentor.ieee.org/802.11/dcn/24/11-24-1424-00-0000-2nd-vice-chair-report-2024-sept-interim-waikoloa.pptx" TargetMode="External"/><Relationship Id="rId17" Type="http://schemas.openxmlformats.org/officeDocument/2006/relationships/hyperlink" Target="https://mentor.ieee.org/802.11/dcn/24/11-24-1362-01-0000-2024-september-working-group-chair-opening-report.pptx" TargetMode="External"/><Relationship Id="rId33" Type="http://schemas.openxmlformats.org/officeDocument/2006/relationships/hyperlink" Target="https://mentor.ieee.org/802.11/dcn/24/11-24-1385-00-00bk-tgbk-sep-meeting-agenda.pptx" TargetMode="External"/><Relationship Id="rId38" Type="http://schemas.openxmlformats.org/officeDocument/2006/relationships/hyperlink" Target="https://mentor.ieee.org/802.11/dcn/24/11-24-1390-03-00bp-teleconference-minutes-august-september-2024.docx" TargetMode="External"/><Relationship Id="rId59" Type="http://schemas.openxmlformats.org/officeDocument/2006/relationships/hyperlink" Target="https://www.ieee802.org/1/files/private/802-REVc-drafts/d2/P802-REVc-d2-1.pdf" TargetMode="External"/><Relationship Id="rId103" Type="http://schemas.openxmlformats.org/officeDocument/2006/relationships/hyperlink" Target="https://mentor.ieee.org/802.11/dcn/24/11-24-1385-02-00bk-tgbk-sep-meeting-agenda.pptx" TargetMode="External"/><Relationship Id="rId108" Type="http://schemas.openxmlformats.org/officeDocument/2006/relationships/hyperlink" Target="https://mentor.ieee.org/802.11/dcn/24/11-24-1684-00-00bn-tgbn-september-2024-meeting-minutes.docx" TargetMode="External"/><Relationship Id="rId124" Type="http://schemas.openxmlformats.org/officeDocument/2006/relationships/hyperlink" Target="https://mentor.ieee.org/802.15/dcn/24/15-24-0429-03-0000-sept-2024-802-15-agenda.xlsx" TargetMode="External"/><Relationship Id="rId129" Type="http://schemas.openxmlformats.org/officeDocument/2006/relationships/hyperlink" Target="https://mentor.ieee.org/802.15/dcn/24/15-24-0465-03-04ae-september-opening-and-closing.pptx" TargetMode="External"/><Relationship Id="rId54" Type="http://schemas.openxmlformats.org/officeDocument/2006/relationships/hyperlink" Target="https://mentor.ieee.org/802.18/documents?is_dcn=92&amp;is_group=0000&amp;is_year=2024" TargetMode="External"/><Relationship Id="rId70" Type="http://schemas.openxmlformats.org/officeDocument/2006/relationships/hyperlink" Target="https://mentor.ieee.org/802.11/dcn/24/11-24-1363-01-0000-2024-september-working-group-chair-supplementary-material.pptx" TargetMode="External"/><Relationship Id="rId75" Type="http://schemas.openxmlformats.org/officeDocument/2006/relationships/hyperlink" Target="https://mentor.ieee.org/802.11/dcn/15/11-15-1489-23-0000-register-of-loa-requests.docx" TargetMode="External"/><Relationship Id="rId91" Type="http://schemas.openxmlformats.org/officeDocument/2006/relationships/hyperlink" Target="https://mentor.ieee.org/802.11/dcn/24/11-24-1569-00-0000-liaison-from-wba-guidelines-for-l4s.docx" TargetMode="External"/><Relationship Id="rId96" Type="http://schemas.openxmlformats.org/officeDocument/2006/relationships/hyperlink" Target="https://mentor.ieee.org/802-ec/dcn/24/ec-24-0196-01-JTC1-agenda-for-september-2024-mixed-mode.pptx" TargetMode="External"/><Relationship Id="rId140" Type="http://schemas.openxmlformats.org/officeDocument/2006/relationships/hyperlink" Target="https://mentor.ieee.org/802.11/dcn/24/11-24-1686-00-00bk-meeting-minutes-september-2024.docx" TargetMode="External"/><Relationship Id="rId145" Type="http://schemas.openxmlformats.org/officeDocument/2006/relationships/hyperlink" Target="https://mentor.ieee.org/802.11/dcn/24/11-24-1634-01-0elc-2024-09-11-minutes.docx" TargetMode="External"/><Relationship Id="rId161" Type="http://schemas.openxmlformats.org/officeDocument/2006/relationships/hyperlink" Target="mailto:Xiaofei.Wang@interdigital.com" TargetMode="External"/><Relationship Id="rId166" Type="http://schemas.openxmlformats.org/officeDocument/2006/relationships/hyperlink" Target="mailto:jonathan.segev@intel.com" TargetMode="External"/><Relationship Id="rId182" Type="http://schemas.openxmlformats.org/officeDocument/2006/relationships/footer" Target="footer1.xml"/><Relationship Id="rId187"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ntor.ieee.org/802.11/dcn/24/11-24-1518-00-0000-september-2024-snapshot-slides.pptx" TargetMode="External"/><Relationship Id="rId28" Type="http://schemas.openxmlformats.org/officeDocument/2006/relationships/hyperlink" Target="https://mentor.ieee.org/802.11/dcn/24/11-24-1332-01-coex-coex-sc-agenda-september-2024.xlsx" TargetMode="External"/><Relationship Id="rId49" Type="http://schemas.openxmlformats.org/officeDocument/2006/relationships/hyperlink" Target="https://www.ietf.org/about/participate/get-started/" TargetMode="External"/><Relationship Id="rId114" Type="http://schemas.openxmlformats.org/officeDocument/2006/relationships/hyperlink" Target="https://mentor.ieee.org/802.11/dcn/24/11-24-1519-02-0000-september-2024-session-report.pptx" TargetMode="External"/><Relationship Id="rId119" Type="http://schemas.openxmlformats.org/officeDocument/2006/relationships/hyperlink" Target="https://mentor.ieee.org/802.11/dcn/24/11-24-1526-01-auto-automotive-wlan-use-case-study.pptx" TargetMode="External"/><Relationship Id="rId44" Type="http://schemas.openxmlformats.org/officeDocument/2006/relationships/hyperlink" Target="https://mentor.ieee.org/802.11/dcn/24/11-24-1363-00-0000-2024-september-working-group-chair-supplementary-material.pptx" TargetMode="External"/><Relationship Id="rId60" Type="http://schemas.openxmlformats.org/officeDocument/2006/relationships/hyperlink" Target="https://mentor.ieee.org/802.1/dcn/24/1-24-0047-00-Mntg-p802-revc-d2-0-comment-dispositions.pdf" TargetMode="External"/><Relationship Id="rId65" Type="http://schemas.openxmlformats.org/officeDocument/2006/relationships/hyperlink" Target="https://mentor.ieee.org/802.11/dcn/24/11-24-1302-00-000m-minutes-for-revme-2024-july-montreal.docx" TargetMode="External"/><Relationship Id="rId81" Type="http://schemas.openxmlformats.org/officeDocument/2006/relationships/hyperlink" Target="https://lnkd.in/d3zK8mcQ" TargetMode="External"/><Relationship Id="rId86" Type="http://schemas.openxmlformats.org/officeDocument/2006/relationships/hyperlink" Target="https://mentor.ieee.org/802.11/dcn/24/11-24-1509-01-0000-september-2024-editors-meeting.pptx" TargetMode="External"/><Relationship Id="rId130" Type="http://schemas.openxmlformats.org/officeDocument/2006/relationships/hyperlink" Target="https://mentor.ieee.org/802.11/dcn/24/11-24-1368-02-0000-september-2024-working-group-motions.pptx" TargetMode="External"/><Relationship Id="rId135" Type="http://schemas.openxmlformats.org/officeDocument/2006/relationships/hyperlink" Target="https://mentor.ieee.org/802.11/dcn/24/11-24-1302-00-000m-minutes-for-revme-2024-july-montreal.docx" TargetMode="External"/><Relationship Id="rId151" Type="http://schemas.openxmlformats.org/officeDocument/2006/relationships/hyperlink" Target="https://mentor.ieee.org/802.11/dcn/24/11-24-1273-01-immw-immw-meeting-minutes-for-july.docx" TargetMode="External"/><Relationship Id="rId156" Type="http://schemas.openxmlformats.org/officeDocument/2006/relationships/hyperlink" Target="mailto:robert.stacey@intel.com" TargetMode="External"/><Relationship Id="rId177" Type="http://schemas.openxmlformats.org/officeDocument/2006/relationships/comments" Target="comments.xml"/><Relationship Id="rId172" Type="http://schemas.openxmlformats.org/officeDocument/2006/relationships/hyperlink" Target="mailto:peter@akayla.com" TargetMode="External"/><Relationship Id="rId13" Type="http://schemas.openxmlformats.org/officeDocument/2006/relationships/hyperlink" Target="https://development.standards.ieee.org/myproject/Public/mytools/mob/patut.pdf" TargetMode="External"/><Relationship Id="rId18" Type="http://schemas.openxmlformats.org/officeDocument/2006/relationships/hyperlink" Target="https://mentor.ieee.org/802-ec/dcn/24/ec-24-0215-00-WCSG-waikoloa-802w-0924-thingstoknow-hwv-0904.pptx" TargetMode="External"/><Relationship Id="rId39" Type="http://schemas.openxmlformats.org/officeDocument/2006/relationships/hyperlink" Target="https://mentor.ieee.org/802.11/dcn/24/11-24-1380-02-00bp-tg-bp-meeting-agenda-for-sep-interim-2024.pptx" TargetMode="External"/><Relationship Id="rId109" Type="http://schemas.openxmlformats.org/officeDocument/2006/relationships/hyperlink" Target="https://mentor.ieee.org/802.11/dcn/24/11-24-1380-07-00bp-tg-bp-meeting-agenda-for-sep-interim-2024.pptx" TargetMode="External"/><Relationship Id="rId34" Type="http://schemas.openxmlformats.org/officeDocument/2006/relationships/hyperlink" Target="https://mentor.ieee.org/802.11/dcn/24/11-24-1340-14-00bn-july-to-sept-tgbn-teleconference-agenda.docx" TargetMode="External"/><Relationship Id="rId50" Type="http://schemas.openxmlformats.org/officeDocument/2006/relationships/hyperlink" Target="http://www.iab.org/activities/joint-activities/iab-ieee-coordination/" TargetMode="External"/><Relationship Id="rId55" Type="http://schemas.openxmlformats.org/officeDocument/2006/relationships/hyperlink" Target="https://mentor.ieee.org/802.18/documents?is_dcn=91&amp;is_group=0000&amp;is_year=2024" TargetMode="External"/><Relationship Id="rId76" Type="http://schemas.openxmlformats.org/officeDocument/2006/relationships/hyperlink" Target="https://twitter.com/ieee802" TargetMode="External"/><Relationship Id="rId97" Type="http://schemas.openxmlformats.org/officeDocument/2006/relationships/hyperlink" Target="https://mentor.ieee.org/802-ec/dcn/24/ec-24-0217-00-JTC1-minutes-of-mixed-mode-meeting-in-september-2024.docx" TargetMode="External"/><Relationship Id="rId104" Type="http://schemas.openxmlformats.org/officeDocument/2006/relationships/hyperlink" Target="https://mentor.ieee.org/802.11/dcn/24/11-24-1686-00-00bk-meeting-minutes-september-2024.docx" TargetMode="External"/><Relationship Id="rId120" Type="http://schemas.openxmlformats.org/officeDocument/2006/relationships/hyperlink" Target="https://mentor.ieee.org/802.11/dcn/24/11-24-1393-01-auto-automotive-tig-technical-report-draft.doc" TargetMode="External"/><Relationship Id="rId125" Type="http://schemas.openxmlformats.org/officeDocument/2006/relationships/hyperlink" Target="https://mentor.ieee.org/802.15/dcn/24/15-24-0473-01-04ab-tg4ab-meeting-slides.pptx" TargetMode="External"/><Relationship Id="rId141" Type="http://schemas.openxmlformats.org/officeDocument/2006/relationships/hyperlink" Target="https://mentor.ieee.org/802.11/dcn/24/11-24-1684-00-00bn-tgbn-september-2024-meeting-minutes.docx" TargetMode="External"/><Relationship Id="rId146" Type="http://schemas.openxmlformats.org/officeDocument/2006/relationships/hyperlink" Target="https://mentor.ieee.org/802.11/dcn/24/11-24-1273-01-immw-immw-meeting-minutes-for-july.docx" TargetMode="External"/><Relationship Id="rId167" Type="http://schemas.openxmlformats.org/officeDocument/2006/relationships/hyperlink" Target="mailto:sun.bo1@sanechips.com.cn" TargetMode="External"/><Relationship Id="rId7" Type="http://schemas.openxmlformats.org/officeDocument/2006/relationships/endnotes" Target="endnotes.xml"/><Relationship Id="rId71" Type="http://schemas.openxmlformats.org/officeDocument/2006/relationships/hyperlink" Target="https://mentor.ieee.org/802.11/dcn/24/11-24-1363-01-0000-2024-september-working-group-chair-supplementary-material.pptx" TargetMode="External"/><Relationship Id="rId92" Type="http://schemas.openxmlformats.org/officeDocument/2006/relationships/hyperlink" Target="https://mentor.ieee.org/802.11/dcn/24/11-24-1617-00-0arc-overview-of-wba-l4s-implementation-guidelines.pptx" TargetMode="External"/><Relationship Id="rId162" Type="http://schemas.openxmlformats.org/officeDocument/2006/relationships/hyperlink" Target="mailto:tony.hanxiao@huawei.com"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ntor.ieee.org/802-ec/dcn/24/ec-24-0196-00-JTC1-agenda-for-september-2024-mixed-mode.pptx" TargetMode="External"/><Relationship Id="rId24" Type="http://schemas.openxmlformats.org/officeDocument/2006/relationships/hyperlink" Target="https://mentor.ieee.org/802.11/dcn/24/11-24-1509-00-0000-september-2024-editors-meeting.pptx" TargetMode="External"/><Relationship Id="rId40" Type="http://schemas.openxmlformats.org/officeDocument/2006/relationships/hyperlink" Target="https://mentor.ieee.org/802.11/dcn/24/11-24-1598-00-0elc-september-2024-elc-agenda.pptx" TargetMode="External"/><Relationship Id="rId45" Type="http://schemas.openxmlformats.org/officeDocument/2006/relationships/hyperlink" Target="https://mentor.ieee.org/802-ec/dcn/24/ec-24-0215-00-WCSG-waikoloa-802w-0924-thingstoknow-hwv-0904.pptx" TargetMode="External"/><Relationship Id="rId66" Type="http://schemas.openxmlformats.org/officeDocument/2006/relationships/hyperlink" Target="https://mentor.ieee.org/802.11/dcn/24/11-24-1412-02-00be-tgbe-july-september-teleconference-minutes.docx" TargetMode="External"/><Relationship Id="rId87" Type="http://schemas.openxmlformats.org/officeDocument/2006/relationships/hyperlink" Target="https://mentor.ieee.org/802.11/dcn/24/11-24-1519-02-0000-september-2024-session-report.pptx" TargetMode="External"/><Relationship Id="rId110" Type="http://schemas.openxmlformats.org/officeDocument/2006/relationships/hyperlink" Target="https://mentor.ieee.org/802.11/dcn/24/11-24-1322-04-00bp-tgbp-motion-dock.pptx" TargetMode="External"/><Relationship Id="rId115" Type="http://schemas.openxmlformats.org/officeDocument/2006/relationships/hyperlink" Target="https://mentor.ieee.org/802.11/dcn/24/11-24-1598-02-0elc-september-2024-elc-agenda.pptx" TargetMode="External"/><Relationship Id="rId131" Type="http://schemas.openxmlformats.org/officeDocument/2006/relationships/hyperlink" Target="https://ieee802.org/11/" TargetMode="External"/><Relationship Id="rId136" Type="http://schemas.openxmlformats.org/officeDocument/2006/relationships/hyperlink" Target="https://mentor.ieee.org/802.11/dcn/24/11-24-1302-00-000m-minutes-for-revme-2024-july-montreal.docx" TargetMode="External"/><Relationship Id="rId157" Type="http://schemas.openxmlformats.org/officeDocument/2006/relationships/hyperlink" Target="mailto:jim.lansford@ieee.org" TargetMode="External"/><Relationship Id="rId178" Type="http://schemas.microsoft.com/office/2011/relationships/commentsExtended" Target="commentsExtended.xml"/><Relationship Id="rId61" Type="http://schemas.openxmlformats.org/officeDocument/2006/relationships/hyperlink" Target="https://mentor.ieee.org/802.1/dcn/24/1-24-0045-01-Mntg-mac-frame-vs-frame-in-d2-0.odt" TargetMode="External"/><Relationship Id="rId82" Type="http://schemas.openxmlformats.org/officeDocument/2006/relationships/hyperlink" Target="https://mentor.ieee.org/802.11/dcn/24/11-24-1368-02-0000-september-2024-working-group-motions.pptx" TargetMode="External"/><Relationship Id="rId152" Type="http://schemas.openxmlformats.org/officeDocument/2006/relationships/hyperlink" Target="mailto:robert.stacey@intel.com" TargetMode="External"/><Relationship Id="rId173" Type="http://schemas.openxmlformats.org/officeDocument/2006/relationships/hyperlink" Target="mailto:srini.k1@samsung.com" TargetMode="External"/><Relationship Id="rId19" Type="http://schemas.openxmlformats.org/officeDocument/2006/relationships/hyperlink" Target="https://mentor.ieee.org/802-ec/dcn/24/ec-24-0123-00-00EC-montreal-2024-july-802-plenary-things-to-know.pptx" TargetMode="External"/><Relationship Id="rId14" Type="http://schemas.openxmlformats.org/officeDocument/2006/relationships/hyperlink" Target="https://mentor.ieee.org/802.11/dcn/22/11-22-1638-04-0000-802-11-operations-manual.docx" TargetMode="External"/><Relationship Id="rId30" Type="http://schemas.openxmlformats.org/officeDocument/2006/relationships/hyperlink" Target="https://mentor.ieee.org/802.11/dcn/24/11-24-1376-04-00bf-ieee-802-11bf-teleconference-minutes-august-september-2024.docx" TargetMode="External"/><Relationship Id="rId35" Type="http://schemas.openxmlformats.org/officeDocument/2006/relationships/hyperlink" Target="https://mentor.ieee.org/802.11/dcn/24/11-24-1392-04-00bn-tgbn-july-august-2024-teleconference-minutes.docx" TargetMode="External"/><Relationship Id="rId56" Type="http://schemas.openxmlformats.org/officeDocument/2006/relationships/hyperlink" Target="https://mentor.ieee.org/802.11/dcn/24/11-24-1630-00-0000-802-19-wg-september-2024-liaison-report.pptx" TargetMode="External"/><Relationship Id="rId77" Type="http://schemas.openxmlformats.org/officeDocument/2006/relationships/hyperlink" Target="https://www.linkedin.com/company/ieee802" TargetMode="External"/><Relationship Id="rId100" Type="http://schemas.openxmlformats.org/officeDocument/2006/relationships/hyperlink" Target="https://mentor.ieee.org/802.11/dcn/24/11-24-1642-00-00bf-ieee-802-11bf-september-2024-interim-meeting-minutes.docx" TargetMode="External"/><Relationship Id="rId105" Type="http://schemas.openxmlformats.org/officeDocument/2006/relationships/hyperlink" Target="https://mentor.ieee.org/802.11/dcn/24/11-24-1364-14-00bn-tgbn-sept-2024-meeting-agenda.pptx" TargetMode="External"/><Relationship Id="rId126" Type="http://schemas.openxmlformats.org/officeDocument/2006/relationships/hyperlink" Target="https://mentor.ieee.org/802.15/dcn/24/15-24-0453-09-04ab-tg4ab-september-2024-agenda.xlsx" TargetMode="External"/><Relationship Id="rId147" Type="http://schemas.openxmlformats.org/officeDocument/2006/relationships/hyperlink" Target="https://mentor.ieee.org/802.11/dcn/24/11-24-1021-00-0arc-arc-sc-mixed-mode-minutes-july-2024-plenary.docx" TargetMode="External"/><Relationship Id="rId168" Type="http://schemas.openxmlformats.org/officeDocument/2006/relationships/hyperlink" Target="mailto:laurent_cariou@yahoo.fr" TargetMode="External"/><Relationship Id="rId8" Type="http://schemas.openxmlformats.org/officeDocument/2006/relationships/hyperlink" Target="mailto:volker.jungnickel@hhi.fraunhofer.de" TargetMode="External"/><Relationship Id="rId51" Type="http://schemas.openxmlformats.org/officeDocument/2006/relationships/hyperlink" Target="https://datatracker.ietf.org/iabasg/ietfieee/meetings/" TargetMode="External"/><Relationship Id="rId72" Type="http://schemas.openxmlformats.org/officeDocument/2006/relationships/hyperlink" Target="https://mentor.ieee.org/802.11/dcn/24/11-24-1361-05-0000-2024-september-wg11-agenda.xlsx" TargetMode="External"/><Relationship Id="rId93" Type="http://schemas.openxmlformats.org/officeDocument/2006/relationships/hyperlink" Target="https://mentor.ieee.org/802.11/dcn/24/11-24-1462-00-coex-september-2024-minutes.docx" TargetMode="External"/><Relationship Id="rId98" Type="http://schemas.openxmlformats.org/officeDocument/2006/relationships/hyperlink" Target="https://mentor.ieee.org/802.11/dcn/24/11-24-1270-01-0000-july-2024-session-report.pptx" TargetMode="External"/><Relationship Id="rId121" Type="http://schemas.openxmlformats.org/officeDocument/2006/relationships/hyperlink" Target="https://mentor.ieee.org/802.11/dcn/24/11-24-1525-02-auto-sustained-automotive-connectivity-use-case-study.potx" TargetMode="External"/><Relationship Id="rId142" Type="http://schemas.openxmlformats.org/officeDocument/2006/relationships/hyperlink" Target="https://mentor.ieee.org/802.11/dcn/24/11-24-1609-00-00bp-2024-09-interim-meeting-minutes.docx" TargetMode="External"/><Relationship Id="rId163" Type="http://schemas.openxmlformats.org/officeDocument/2006/relationships/hyperlink" Target="mailto:mark.hamilton2152@gmail.com" TargetMode="External"/><Relationship Id="rId184" Type="http://schemas.microsoft.com/office/2011/relationships/people" Target="people.xml"/><Relationship Id="rId3" Type="http://schemas.openxmlformats.org/officeDocument/2006/relationships/styles" Target="styles.xml"/><Relationship Id="rId25" Type="http://schemas.openxmlformats.org/officeDocument/2006/relationships/hyperlink" Target="https://mentor.ieee.org/802.11/dcn/11/11-11-0270-73-0000-ana-database.xls" TargetMode="External"/><Relationship Id="rId46" Type="http://schemas.openxmlformats.org/officeDocument/2006/relationships/hyperlink" Target="https://www.ieee802.org/11/Reports/802.11_Timelines.htm" TargetMode="External"/><Relationship Id="rId67" Type="http://schemas.openxmlformats.org/officeDocument/2006/relationships/hyperlink" Target="https://mentor.ieee.org/802.11/dcn/24/11-24-1292-00-00be-tgbe-july-2024-meeting-minutes.docx" TargetMode="External"/><Relationship Id="rId116" Type="http://schemas.openxmlformats.org/officeDocument/2006/relationships/hyperlink" Target="https://mentor.ieee.org/802.11/dcn/24/11-24-1634-01-0elc-2024-09-11-minutes.docx" TargetMode="External"/><Relationship Id="rId137" Type="http://schemas.openxmlformats.org/officeDocument/2006/relationships/hyperlink" Target="https://mentor.ieee.org/802.11/dcn/24/11-24-1642-00-00bf-ieee-802-11bf-september-2024-interim-meeting-minutes.docx" TargetMode="External"/><Relationship Id="rId158" Type="http://schemas.openxmlformats.org/officeDocument/2006/relationships/hyperlink" Target="mailto:mark.hamilton2152@gmail.com" TargetMode="External"/><Relationship Id="rId20" Type="http://schemas.openxmlformats.org/officeDocument/2006/relationships/hyperlink" Target="http://ieee802.linespeed.com/" TargetMode="External"/><Relationship Id="rId41" Type="http://schemas.openxmlformats.org/officeDocument/2006/relationships/hyperlink" Target="https://mentor.ieee.org/802.11/dcn/24/11-24-1372-00-auto-agenda-for-automotive-tig-2024-september.pptx" TargetMode="External"/><Relationship Id="rId62" Type="http://schemas.openxmlformats.org/officeDocument/2006/relationships/hyperlink" Target="https://mentor.ieee.org/802.1/dcn/24/1-24-0046-01-Mntg-comments-on-1-24-0045-00-mntg.docx" TargetMode="External"/><Relationship Id="rId83" Type="http://schemas.openxmlformats.org/officeDocument/2006/relationships/hyperlink" Target="https://mentor.ieee.org/802-ec/dcn/24/ec-24-0006-12-WCSG-ieee-802wcsc-meeting-venue-manager-report-2024.pptx" TargetMode="External"/><Relationship Id="rId88" Type="http://schemas.openxmlformats.org/officeDocument/2006/relationships/hyperlink" Target="https://mentor.ieee.org/802.11/dcn/24/11-24-1370-07-0arc-arc-sc-agenda-september-2024.pptx" TargetMode="External"/><Relationship Id="rId111" Type="http://schemas.openxmlformats.org/officeDocument/2006/relationships/hyperlink" Target="https://mentor.ieee.org/802.11/dcn/24/11-24-1609-00-00bp-2024-09-interim-meeting-minutes.docx" TargetMode="External"/><Relationship Id="rId132" Type="http://schemas.openxmlformats.org/officeDocument/2006/relationships/hyperlink" Target="https://mentor.ieee.org/802.11/dcn/24/11-24-1363-01-0000-2024-september-working-group-chair-supplementary-material.pptx" TargetMode="External"/><Relationship Id="rId153" Type="http://schemas.openxmlformats.org/officeDocument/2006/relationships/hyperlink" Target="mailto:jrosdahl@ieee.org" TargetMode="External"/><Relationship Id="rId174" Type="http://schemas.openxmlformats.org/officeDocument/2006/relationships/hyperlink" Target="mailto:ben.rolfe@ieee.org" TargetMode="External"/><Relationship Id="rId179" Type="http://schemas.openxmlformats.org/officeDocument/2006/relationships/image" Target="media/image1.png"/><Relationship Id="rId15" Type="http://schemas.openxmlformats.org/officeDocument/2006/relationships/hyperlink" Target="https://mentor.ieee.org/802.11/dcn/24/11-24-1362-01-0000-2024-september-working-group-chair-opening-report.pptx" TargetMode="External"/><Relationship Id="rId36" Type="http://schemas.openxmlformats.org/officeDocument/2006/relationships/hyperlink" Target="https://mentor.ieee.org/802.11/dcn/24/11-24-1364-03-00bn-tgbn-sept-2024-meeting-agenda.pptx" TargetMode="External"/><Relationship Id="rId57" Type="http://schemas.openxmlformats.org/officeDocument/2006/relationships/hyperlink" Target="https://mentor.ieee.org/802.19/dcn/24/19-24-0024-00-003a-latest-measured-radio-use-over-920-mhz-band-in-kansai-area-of-japan.pptx" TargetMode="External"/><Relationship Id="rId106" Type="http://schemas.openxmlformats.org/officeDocument/2006/relationships/hyperlink" Target="https://mentor.ieee.org/802.11/dcn/24/11-24-0171-15-00bn-tgbn-motions-list-part-1.pptx" TargetMode="External"/><Relationship Id="rId127" Type="http://schemas.openxmlformats.org/officeDocument/2006/relationships/hyperlink" Target="https://mentor.ieee.org/802.15/dcn/24/15-24-0464-02-04ac-september-opening-and-closing.pptx" TargetMode="External"/><Relationship Id="rId10" Type="http://schemas.openxmlformats.org/officeDocument/2006/relationships/hyperlink" Target="https://mentor.ieee.org/802.11/dcn/24/11-24-1361-03-0000-2024-september-wg11-agenda.xlsx" TargetMode="External"/><Relationship Id="rId31" Type="http://schemas.openxmlformats.org/officeDocument/2006/relationships/hyperlink" Target="https://mentor.ieee.org/802.11/dcn/24/11-24-1378-02-00bf-tgbf-meeting-agenda-2024-09-interim.pptx" TargetMode="External"/><Relationship Id="rId52" Type="http://schemas.openxmlformats.org/officeDocument/2006/relationships/hyperlink" Target="https://mentor.ieee.org/802.11/dcn/24/11-24-1631-02-0000-802-15-liaison-report-sept-2024.pptx" TargetMode="External"/><Relationship Id="rId73" Type="http://schemas.openxmlformats.org/officeDocument/2006/relationships/hyperlink" Target="https://mentor.ieee.org/802.11/dcn/24/11-24-1361-05-0000-2024-september-wg11-agenda.xlsx" TargetMode="External"/><Relationship Id="rId78" Type="http://schemas.openxmlformats.org/officeDocument/2006/relationships/hyperlink" Target="https://standards.ieee.org/featured/802/index.html" TargetMode="External"/><Relationship Id="rId94" Type="http://schemas.openxmlformats.org/officeDocument/2006/relationships/hyperlink" Target="https://www.itu.int/md/R19-WP5B.AR-C-0556/en" TargetMode="External"/><Relationship Id="rId99" Type="http://schemas.openxmlformats.org/officeDocument/2006/relationships/hyperlink" Target="https://mentor.ieee.org/802.11/dcn/24/11-24-1378-08-00bf-tgbf-meeting-agenda-2024-09-interim.pptx" TargetMode="External"/><Relationship Id="rId101" Type="http://schemas.openxmlformats.org/officeDocument/2006/relationships/hyperlink" Target="https://mentor.ieee.org/802.11/dcn/24/11-24-1383-08-00bi-tgbi-september-interim-agenda.pptx" TargetMode="External"/><Relationship Id="rId122" Type="http://schemas.openxmlformats.org/officeDocument/2006/relationships/hyperlink" Target="https://mentor.ieee.org/802.11/dcn/24/11-24-1519-02-0000-september-2024-session-report.pptx" TargetMode="External"/><Relationship Id="rId143" Type="http://schemas.openxmlformats.org/officeDocument/2006/relationships/hyperlink" Target="https://mentor.ieee.org/802.11/dcn/24/11-24-1621-01-auto-automotive-tig-meeting-minutes-for-september-9-2024.docx" TargetMode="External"/><Relationship Id="rId148" Type="http://schemas.openxmlformats.org/officeDocument/2006/relationships/hyperlink" Target="https://mentor.ieee.org/802.11/dcn/24/11-24-1462-00-coex-september-2024-minutes.docx" TargetMode="External"/><Relationship Id="rId164" Type="http://schemas.openxmlformats.org/officeDocument/2006/relationships/hyperlink" Target="mailto:carol@ansley.com" TargetMode="External"/><Relationship Id="rId169" Type="http://schemas.openxmlformats.org/officeDocument/2006/relationships/hyperlink" Target="mailto:nikola.serafimovski@purelifi.com"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4/11-24-0998-04-0000-2024-july-wg11-agenda.xlsx" TargetMode="External"/><Relationship Id="rId18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311C-ED0B-4C21-BCD8-1C7E1A97A1D4}">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49</Pages>
  <Words>13849</Words>
  <Characters>87255</Characters>
  <Application>Microsoft Office Word</Application>
  <DocSecurity>0</DocSecurity>
  <Lines>727</Lines>
  <Paragraphs>201</Paragraphs>
  <ScaleCrop>false</ScaleCrop>
  <HeadingPairs>
    <vt:vector size="6" baseType="variant">
      <vt:variant>
        <vt:lpstr>Titel</vt:lpstr>
      </vt:variant>
      <vt:variant>
        <vt:i4>1</vt:i4>
      </vt:variant>
      <vt:variant>
        <vt:lpstr>Überschriften</vt:lpstr>
      </vt:variant>
      <vt:variant>
        <vt:i4>100</vt:i4>
      </vt:variant>
      <vt:variant>
        <vt:lpstr>Title</vt:lpstr>
      </vt:variant>
      <vt:variant>
        <vt:i4>1</vt:i4>
      </vt:variant>
    </vt:vector>
  </HeadingPairs>
  <TitlesOfParts>
    <vt:vector size="102" baseType="lpstr">
      <vt:lpstr>doc.: IEEE 802.11-24/1382r1</vt:lpstr>
      <vt:lpstr>IEEE 802.11 Opening Plenary, Monday September 9th, 2024</vt:lpstr>
      <vt:lpstr>Opening (WG Chair Opening Slides: 11-24/1362r1)</vt:lpstr>
      <vt:lpstr>    Call to order</vt:lpstr>
      <vt:lpstr>    Officer and IEEE SA staff introduction</vt:lpstr>
      <vt:lpstr>    Decorum</vt:lpstr>
      <vt:lpstr>    Review and approve 802.11 session agenda (WG Agenda 11-24/1361r3) </vt:lpstr>
      <vt:lpstr>    Review and approve May 2024 WG minutes</vt:lpstr>
      <vt:lpstr>    New attendees </vt:lpstr>
      <vt:lpstr>Announcements</vt:lpstr>
      <vt:lpstr>    Policies and procedures </vt:lpstr>
      <vt:lpstr>        Review Patent Policy Slides (slides 3-7)</vt:lpstr>
      <vt:lpstr>        Review Copyright Slides (slide 8-10)</vt:lpstr>
      <vt:lpstr>        IEEE SA Participation Slides (slides 11-13)</vt:lpstr>
      <vt:lpstr>        IEEE SA Policy Documents (slide 14)</vt:lpstr>
      <vt:lpstr>        IEEE SA Rules Documents (slide 15)</vt:lpstr>
      <vt:lpstr>        802 Ground Rules (slide 16)</vt:lpstr>
      <vt:lpstr>        IEEE 802 Rules Documents (slide 17)</vt:lpstr>
      <vt:lpstr>        IEEE 802.11 Rules Documents (slide 18)</vt:lpstr>
      <vt:lpstr>        Voting rule reminder (slides 19-20)</vt:lpstr>
      <vt:lpstr>        Email reflectors (slides 21-22)</vt:lpstr>
      <vt:lpstr>        Posting documents (slides 23-24)</vt:lpstr>
      <vt:lpstr>        IEEE Event Conduct and Safety (Slide 25-26)</vt:lpstr>
      <vt:lpstr>    Incoming liaisons (Chair Opening Report: 11-24-1362r1)</vt:lpstr>
      <vt:lpstr>        Summary of new and pending liaisons and processing this week (slide 4)</vt:lpstr>
      <vt:lpstr>    Recent and anticipated 802 LMSC actions (slides 5-6)</vt:lpstr>
      <vt:lpstr>Logistics and key events/activities (11-24-1362r1)</vt:lpstr>
      <vt:lpstr>    Working group session documents (slide 7)</vt:lpstr>
      <vt:lpstr>    Joint meetings &amp; reciprocal credit with IEEE 802 groups (slides 8-11)</vt:lpstr>
      <vt:lpstr>    Session information (Waikoloa Things to Know: ec-24/0215r0) </vt:lpstr>
      <vt:lpstr>    Meeting room locations (slide 8)</vt:lpstr>
      <vt:lpstr>    Meeting registration (slide 5)</vt:lpstr>
      <vt:lpstr>    Recording of attendance (slides 6-7)</vt:lpstr>
      <vt:lpstr>    Local file server access (slide 3)</vt:lpstr>
      <vt:lpstr>    Breakfast, breaks, social logistics (slide 9 -10)</vt:lpstr>
      <vt:lpstr>Opening reports, activities and plans (Chair Opening Report: 11-24-1362r1)</vt:lpstr>
      <vt:lpstr>    Working group reports </vt:lpstr>
      <vt:lpstr>    Note: 4.1.1.to 4.1.5 were presented after the end of the agenda was reached.</vt:lpstr>
      <vt:lpstr>        802.11 groups (slide 12)</vt:lpstr>
      <vt:lpstr>        PARs (slide 13)</vt:lpstr>
      <vt:lpstr>        802.11 Appointed Positions and Officers (slide 14-15)</vt:lpstr>
      <vt:lpstr>        Standards pipeline and 802.11 revisions (slides 16-17)</vt:lpstr>
      <vt:lpstr>        Summary of ballots and comment collections (slide 18)</vt:lpstr>
      <vt:lpstr>        Membership summary (slides 19-23)</vt:lpstr>
      <vt:lpstr>        WG timeline report / planning (https://www.ieee802.org/11/Reports/802.11_Timelin</vt:lpstr>
      <vt:lpstr>        WG Technical Editor (slide 3)</vt:lpstr>
      <vt:lpstr>        WG ANA report (slide 4)</vt:lpstr>
      <vt:lpstr>    Standing committee reports</vt:lpstr>
      <vt:lpstr>        AIML Artificial Intelligence/Machine Learning SC (slide 5) </vt:lpstr>
      <vt:lpstr>        ARC Architecture SC (slides 6-7)</vt:lpstr>
      <vt:lpstr>        COEX Coexistence SC (slide 8)</vt:lpstr>
      <vt:lpstr>        PAR Project Authorization Request Review SC (slide 9)</vt:lpstr>
      <vt:lpstr>        WNG Wireless Next Generations SC</vt:lpstr>
      <vt:lpstr>        JTC SC1 (slides 11-13)</vt:lpstr>
      <vt:lpstr>    Task Group reports</vt:lpstr>
      <vt:lpstr>        TGme 802.11 Maintenance Project (verbal)</vt:lpstr>
      <vt:lpstr>        4.3.2. 	TGbe EHT Extremely High Throughput (slide 14-16)</vt:lpstr>
      <vt:lpstr>        TGbf WLAN Sensing (slide 17-18)</vt:lpstr>
      <vt:lpstr>        TGbh Randomized and Changing MAC addresses (slide 19)</vt:lpstr>
      <vt:lpstr>        TGbi Enhanced Service with Data Privacy Protection (slide 20)</vt:lpstr>
      <vt:lpstr>        TGbk 320 MHz Positioning (slide 21-22)</vt:lpstr>
      <vt:lpstr>        TGbn Ultra-High Reliability (UHR, slide 23-24)</vt:lpstr>
      <vt:lpstr>        TGbp Ambient Power (slide 25-26)</vt:lpstr>
      <vt:lpstr>    Study Group, Technical Interest Group, Ad-hoc Group reports</vt:lpstr>
      <vt:lpstr>        IMMW SG Integrated mm-wave Study Group (slide 27)</vt:lpstr>
      <vt:lpstr>        ELC SG Enhanced Light Communications (slide 28)</vt:lpstr>
      <vt:lpstr>        AUTO TIG Automotive</vt:lpstr>
      <vt:lpstr>        ITU Liaison Ad-hoc Group</vt:lpstr>
      <vt:lpstr>Selected Liaison Report</vt:lpstr>
      <vt:lpstr>New Business </vt:lpstr>
      <vt:lpstr>Recess</vt:lpstr>
      <vt:lpstr>IEEE 802.11 Mid-week Plenary, Wednesday, July 17th, 2024</vt:lpstr>
      <vt:lpstr>Opening </vt:lpstr>
      <vt:lpstr>    Call to order </vt:lpstr>
      <vt:lpstr>    Officer and IEEE SA staff introduction</vt:lpstr>
      <vt:lpstr>    Review and approve agenda, including agenda graphic (Meeting agenda 1361r3)</vt:lpstr>
      <vt:lpstr>Announcements (WG Chair Supplementary 11-24-1363r0)</vt:lpstr>
      <vt:lpstr>    Policies and Procedures (slides 4-8)</vt:lpstr>
      <vt:lpstr>    Call for essential patents (slide 9)</vt:lpstr>
      <vt:lpstr>    Meeting decorum (slide 10)</vt:lpstr>
      <vt:lpstr>    Session-specific additional designated experts (slide 11)</vt:lpstr>
      <vt:lpstr>    Announcements </vt:lpstr>
      <vt:lpstr>    WG11 Overview material (1362r1)</vt:lpstr>
      <vt:lpstr>    Timeline reminder (https://www.ieee802.org/11/Reports/802.11_Timelines.htm)</vt:lpstr>
      <vt:lpstr>Liaison reports</vt:lpstr>
      <vt:lpstr>    External liaisons </vt:lpstr>
      <vt:lpstr>        Wi-Fi Alliance (11-24-1626r0) </vt:lpstr>
      <vt:lpstr>        IETF (11-24-1629r0)</vt:lpstr>
      <vt:lpstr>        Wireless Broadband Alliance</vt:lpstr>
      <vt:lpstr>        Not presented this time. </vt:lpstr>
      <vt:lpstr>    Internal (802) liaisons </vt:lpstr>
      <vt:lpstr>        IEEE 802.15 Wireless Specialty Networks WG (11-24/1631r2)</vt:lpstr>
      <vt:lpstr>        IEEE 802.18 Regulatory WG (11-24/1396r1)</vt:lpstr>
      <vt:lpstr>        IEEE 802.19 Coexistence WG (11-24/1630r0)</vt:lpstr>
      <vt:lpstr>        802 REVc (11-24/1614r1)</vt:lpstr>
      <vt:lpstr>New Business</vt:lpstr>
      <vt:lpstr>    Approve TGme, TGbe and TGbh minutes</vt:lpstr>
      <vt:lpstr>    TGbk - P802.11bk for SA ballot</vt:lpstr>
      <vt:lpstr>    Review of SC scope and duties (11-24/1601r1)</vt:lpstr>
      <vt:lpstr>    IETF questions on OWE transfer</vt:lpstr>
      <vt:lpstr>    Remembering Frank Suraci</vt:lpstr>
      <vt:lpstr>doc.: IEEE 802.11-24/1382r1</vt:lpstr>
    </vt:vector>
  </TitlesOfParts>
  <Company>Fraunhofer Heinrich Hertz Institute</Company>
  <LinksUpToDate>false</LinksUpToDate>
  <CharactersWithSpaces>100903</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62</cp:revision>
  <cp:lastPrinted>2023-11-27T17:07:00Z</cp:lastPrinted>
  <dcterms:created xsi:type="dcterms:W3CDTF">2024-11-07T08:33:00Z</dcterms:created>
  <dcterms:modified xsi:type="dcterms:W3CDTF">2024-11-11T01:13:00Z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