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725"/>
        <w:gridCol w:w="2250"/>
        <w:gridCol w:w="2201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3B11D0" w:rsidR="00CA09B2" w:rsidRDefault="00856744">
            <w:pPr>
              <w:pStyle w:val="T2"/>
            </w:pPr>
            <w:r>
              <w:t xml:space="preserve">BSS Privacy </w:t>
            </w:r>
            <w:r w:rsidR="002879AF">
              <w:t xml:space="preserve">– Frame </w:t>
            </w:r>
            <w:r>
              <w:t xml:space="preserve">Anonymization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0066EF4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77169F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C6159E">
              <w:rPr>
                <w:b w:val="0"/>
                <w:sz w:val="20"/>
              </w:rPr>
              <w:t>0</w:t>
            </w:r>
            <w:r w:rsidR="0077169F">
              <w:rPr>
                <w:b w:val="0"/>
                <w:sz w:val="20"/>
              </w:rPr>
              <w:t>6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 w:rsidTr="0055077E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50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169F" w14:paraId="2B0E0786" w14:textId="77777777" w:rsidTr="0055077E">
        <w:trPr>
          <w:jc w:val="center"/>
        </w:trPr>
        <w:tc>
          <w:tcPr>
            <w:tcW w:w="1336" w:type="dxa"/>
            <w:vAlign w:val="center"/>
          </w:tcPr>
          <w:p w14:paraId="2E047B32" w14:textId="7C1BA2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4B4537D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29FA3860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F5189C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61F5508" w14:textId="397BBDF9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77169F" w14:paraId="22FF0853" w14:textId="77777777" w:rsidTr="0055077E">
        <w:trPr>
          <w:jc w:val="center"/>
        </w:trPr>
        <w:tc>
          <w:tcPr>
            <w:tcW w:w="1336" w:type="dxa"/>
            <w:vAlign w:val="center"/>
          </w:tcPr>
          <w:p w14:paraId="52B7DCA3" w14:textId="5B33B9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72982A5C" w14:textId="6A6F681F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529E00C2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28FFD8D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FED35A" w14:textId="4EFA569C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77169F" w14:paraId="224690FF" w14:textId="77777777" w:rsidTr="0055077E">
        <w:trPr>
          <w:jc w:val="center"/>
        </w:trPr>
        <w:tc>
          <w:tcPr>
            <w:tcW w:w="1336" w:type="dxa"/>
            <w:vAlign w:val="center"/>
          </w:tcPr>
          <w:p w14:paraId="649510BC" w14:textId="74D98758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45AFEF76" w14:textId="582A31A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98262AE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A10546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F82A6D2" w14:textId="65BFC914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77169F" w14:paraId="7DADB10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598DC45" w14:textId="0991F64F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14470CA6" w14:textId="3FA2F9B5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4BCFE0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169C4C1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1AE1022" w14:textId="6A5279C1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CA09B2" w14:paraId="15DDE7F1" w14:textId="77777777" w:rsidTr="0055077E">
        <w:trPr>
          <w:jc w:val="center"/>
        </w:trPr>
        <w:tc>
          <w:tcPr>
            <w:tcW w:w="1336" w:type="dxa"/>
            <w:vAlign w:val="center"/>
          </w:tcPr>
          <w:p w14:paraId="54435DA5" w14:textId="6C166448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 xml:space="preserve">Jarkko </w:t>
            </w:r>
            <w:proofErr w:type="spellStart"/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Kneckt</w:t>
            </w:r>
            <w:proofErr w:type="spellEnd"/>
          </w:p>
        </w:tc>
        <w:tc>
          <w:tcPr>
            <w:tcW w:w="2064" w:type="dxa"/>
            <w:vAlign w:val="center"/>
          </w:tcPr>
          <w:p w14:paraId="376C6519" w14:textId="3232E780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1725" w:type="dxa"/>
            <w:vAlign w:val="center"/>
          </w:tcPr>
          <w:p w14:paraId="546F4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C28F7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AB61203" w14:textId="65E7F7FC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  <w:tr w:rsidR="0055077E" w14:paraId="3985B6A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DAE4E51" w14:textId="24ED53B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Stephane Baron</w:t>
            </w:r>
          </w:p>
        </w:tc>
        <w:tc>
          <w:tcPr>
            <w:tcW w:w="2064" w:type="dxa"/>
            <w:vAlign w:val="center"/>
          </w:tcPr>
          <w:p w14:paraId="32FF69E5" w14:textId="6851EE2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Canon</w:t>
            </w:r>
          </w:p>
        </w:tc>
        <w:tc>
          <w:tcPr>
            <w:tcW w:w="1725" w:type="dxa"/>
            <w:vAlign w:val="center"/>
          </w:tcPr>
          <w:p w14:paraId="0B8E4252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B930C3E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349992B" w14:textId="2A298005" w:rsidR="0055077E" w:rsidRPr="0055077E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55077E">
              <w:rPr>
                <w:rFonts w:asciiTheme="minorHAnsi" w:hAnsiTheme="minorHAnsi" w:cstheme="minorHAnsi"/>
                <w:b w:val="0"/>
                <w:sz w:val="16"/>
              </w:rPr>
              <w:t>Stephane.baron@crf.canon.fr</w:t>
            </w:r>
          </w:p>
        </w:tc>
      </w:tr>
      <w:tr w:rsidR="00C923BA" w14:paraId="001EB383" w14:textId="77777777" w:rsidTr="0055077E">
        <w:trPr>
          <w:jc w:val="center"/>
        </w:trPr>
        <w:tc>
          <w:tcPr>
            <w:tcW w:w="1336" w:type="dxa"/>
            <w:vAlign w:val="center"/>
          </w:tcPr>
          <w:p w14:paraId="0857C8E2" w14:textId="25CA9546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2AC2298B" w14:textId="49714C85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Cox Communications</w:t>
            </w:r>
          </w:p>
        </w:tc>
        <w:tc>
          <w:tcPr>
            <w:tcW w:w="1725" w:type="dxa"/>
            <w:vAlign w:val="center"/>
          </w:tcPr>
          <w:p w14:paraId="75C0901C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7658179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24F02D" w14:textId="624B0B92" w:rsidR="00C923BA" w:rsidRPr="0055077E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</w:rPr>
              <w:t>carol@ansley.com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BFB70D3" w14:textId="25336DC1" w:rsidR="005D7E2E" w:rsidRDefault="00CA5367" w:rsidP="005D7E2E"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>s</w:t>
                            </w:r>
                            <w:r w:rsidR="005D7E2E">
                              <w:t xml:space="preserve"> [1]</w:t>
                            </w:r>
                            <w:r w:rsidRPr="00CA5367">
                              <w:t xml:space="preserve"> </w:t>
                            </w:r>
                            <w:r w:rsidR="000733E4" w:rsidRPr="00E95ADD">
                              <w:t>18, 39</w:t>
                            </w:r>
                            <w:r w:rsidR="00CD1102">
                              <w:t xml:space="preserve"> and </w:t>
                            </w:r>
                            <w:r w:rsidR="00EF3971">
                              <w:t>40</w:t>
                            </w:r>
                            <w:r w:rsidR="000733E4">
                              <w:t>.</w:t>
                            </w:r>
                            <w:r w:rsidR="005D7E2E">
                              <w:t xml:space="preserve"> </w:t>
                            </w:r>
                          </w:p>
                          <w:p w14:paraId="157A3EE0" w14:textId="16CFD711" w:rsidR="00CA5367" w:rsidRPr="00CA5367" w:rsidRDefault="00CA5367" w:rsidP="00CA5367">
                            <w:pPr>
                              <w:jc w:val="both"/>
                            </w:pP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7692CEBC" w14:textId="7501C765" w:rsidR="005D7E2E" w:rsidRPr="00856744" w:rsidRDefault="005D7E2E" w:rsidP="00CA5367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2112C0">
                              <w:t>11-21-1848-16-00bi-requirements-document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BFB70D3" w14:textId="25336DC1" w:rsidR="005D7E2E" w:rsidRDefault="00CA5367" w:rsidP="005D7E2E"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>s</w:t>
                      </w:r>
                      <w:r w:rsidR="005D7E2E">
                        <w:t xml:space="preserve"> [1]</w:t>
                      </w:r>
                      <w:r w:rsidRPr="00CA5367">
                        <w:t xml:space="preserve"> </w:t>
                      </w:r>
                      <w:r w:rsidR="000733E4" w:rsidRPr="00E95ADD">
                        <w:t>18, 39</w:t>
                      </w:r>
                      <w:r w:rsidR="00CD1102">
                        <w:t xml:space="preserve"> and </w:t>
                      </w:r>
                      <w:r w:rsidR="00EF3971">
                        <w:t>40</w:t>
                      </w:r>
                      <w:r w:rsidR="000733E4">
                        <w:t>.</w:t>
                      </w:r>
                      <w:r w:rsidR="005D7E2E">
                        <w:t xml:space="preserve"> </w:t>
                      </w:r>
                    </w:p>
                    <w:p w14:paraId="157A3EE0" w14:textId="16CFD711" w:rsidR="00CA5367" w:rsidRPr="00CA5367" w:rsidRDefault="00CA5367" w:rsidP="00CA5367">
                      <w:pPr>
                        <w:jc w:val="both"/>
                      </w:pP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7692CEBC" w14:textId="7501C765" w:rsidR="005D7E2E" w:rsidRPr="00856744" w:rsidRDefault="005D7E2E" w:rsidP="00CA5367">
                      <w:pPr>
                        <w:jc w:val="both"/>
                      </w:pPr>
                      <w:r>
                        <w:t xml:space="preserve">[1] </w:t>
                      </w:r>
                      <w:r w:rsidRPr="002112C0">
                        <w:t>11-21-1848-16-00bi-requirements-document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ED4EA7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ED4EA7">
        <w:trPr>
          <w:trHeight w:val="204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364F5D5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r w:rsidR="005D7E2E">
              <w:rPr>
                <w:rFonts w:ascii="Aptos Narrow" w:hAnsi="Aptos Narrow"/>
                <w:color w:val="000000"/>
              </w:rPr>
              <w:t>procedures</w:t>
            </w:r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20A1BEF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include the </w:t>
            </w:r>
            <w:r w:rsidR="005D7E2E">
              <w:rPr>
                <w:rFonts w:ascii="Aptos Narrow" w:hAnsi="Aptos Narrow"/>
                <w:color w:val="000000"/>
              </w:rPr>
              <w:t>submission</w:t>
            </w:r>
            <w:r>
              <w:rPr>
                <w:rFonts w:ascii="Aptos Narrow" w:hAnsi="Aptos Narrow"/>
                <w:color w:val="000000"/>
              </w:rPr>
              <w:t xml:space="preserve"> 11-24-</w:t>
            </w:r>
            <w:r w:rsidR="001D2856">
              <w:rPr>
                <w:rFonts w:ascii="Aptos Narrow" w:hAnsi="Aptos Narrow"/>
                <w:color w:val="000000"/>
              </w:rPr>
              <w:t>15</w:t>
            </w:r>
            <w:r w:rsidR="004771ED">
              <w:rPr>
                <w:rFonts w:ascii="Aptos Narrow" w:hAnsi="Aptos Narrow"/>
                <w:color w:val="000000"/>
              </w:rPr>
              <w:t>79</w:t>
            </w:r>
            <w:r>
              <w:rPr>
                <w:rFonts w:ascii="Aptos Narrow" w:hAnsi="Aptos Narrow"/>
                <w:color w:val="000000"/>
              </w:rPr>
              <w:t xml:space="preserve">r0 on BSS Privacy Beaconing and </w:t>
            </w:r>
            <w:r w:rsidR="007C5971">
              <w:rPr>
                <w:rFonts w:ascii="Aptos Narrow" w:hAnsi="Aptos Narrow"/>
                <w:color w:val="000000"/>
              </w:rPr>
              <w:t xml:space="preserve">this </w:t>
            </w:r>
            <w:r>
              <w:rPr>
                <w:rFonts w:ascii="Aptos Narrow" w:hAnsi="Aptos Narrow"/>
                <w:color w:val="000000"/>
              </w:rPr>
              <w:t xml:space="preserve">submission on </w:t>
            </w:r>
            <w:r w:rsidR="00EF3971">
              <w:rPr>
                <w:rFonts w:ascii="Aptos Narrow" w:hAnsi="Aptos Narrow"/>
                <w:color w:val="000000"/>
              </w:rPr>
              <w:t xml:space="preserve">BP </w:t>
            </w:r>
            <w:r>
              <w:rPr>
                <w:rFonts w:ascii="Aptos Narrow" w:hAnsi="Aptos Narrow"/>
                <w:color w:val="000000"/>
              </w:rPr>
              <w:t>anonymization to the 802.11bi draft.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3FB455AD" w:rsidR="00624A50" w:rsidRDefault="000733E4" w:rsidP="006D698A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5400" w:type="dxa"/>
          </w:tcPr>
          <w:p w14:paraId="6C61F17B" w14:textId="48EDDFA8" w:rsidR="00624A50" w:rsidRDefault="000733E4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AP identification information while there are Clients associated, without disrupting the connectivity from the Clients, and/or clients in the process of associating.</w:t>
            </w:r>
          </w:p>
        </w:tc>
        <w:tc>
          <w:tcPr>
            <w:tcW w:w="1980" w:type="dxa"/>
          </w:tcPr>
          <w:p w14:paraId="546DFFE8" w14:textId="10DF770B" w:rsidR="00624A50" w:rsidRPr="001A344B" w:rsidRDefault="000733E4" w:rsidP="006D698A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>
              <w:t xml:space="preserve"> (Motion #17, July 13, 2022)</w:t>
            </w:r>
          </w:p>
        </w:tc>
      </w:tr>
      <w:tr w:rsidR="00EF3971" w:rsidRPr="001A344B" w14:paraId="6DCE1B24" w14:textId="77777777" w:rsidTr="00624A50">
        <w:tc>
          <w:tcPr>
            <w:tcW w:w="1615" w:type="dxa"/>
          </w:tcPr>
          <w:p w14:paraId="39E1DBD4" w14:textId="5BDE51B9" w:rsidR="00EF3971" w:rsidRDefault="00EF3971" w:rsidP="00EF3971">
            <w:pPr>
              <w:pStyle w:val="T"/>
              <w:spacing w:before="0" w:line="240" w:lineRule="exact"/>
            </w:pPr>
            <w:r>
              <w:t>39</w:t>
            </w:r>
          </w:p>
        </w:tc>
        <w:tc>
          <w:tcPr>
            <w:tcW w:w="5400" w:type="dxa"/>
          </w:tcPr>
          <w:p w14:paraId="28BB1A73" w14:textId="28AF8CA8" w:rsidR="00EF3971" w:rsidRPr="00EF3971" w:rsidRDefault="00EF3971" w:rsidP="00EF3971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 xml:space="preserve">BPE AP and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Client to change the OTA MAC addresses, SN and PN they use for unicast transmissions</w:t>
            </w:r>
            <w:r w:rsidRPr="00015732"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2CF27DBA" w14:textId="74A82D03" w:rsidR="00EF3971" w:rsidRPr="001A344B" w:rsidRDefault="00EF3971" w:rsidP="00EF3971">
            <w:pPr>
              <w:pStyle w:val="T"/>
              <w:spacing w:before="0" w:line="240" w:lineRule="exact"/>
              <w:rPr>
                <w:b/>
                <w:bCs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  <w:tr w:rsidR="00EF3971" w:rsidRPr="001A344B" w14:paraId="5C4F86BB" w14:textId="77777777" w:rsidTr="00624A50">
        <w:tc>
          <w:tcPr>
            <w:tcW w:w="1615" w:type="dxa"/>
          </w:tcPr>
          <w:p w14:paraId="4F30FAED" w14:textId="16D469C1" w:rsidR="00EF3971" w:rsidRDefault="00EF3971" w:rsidP="00EF3971">
            <w:pPr>
              <w:pStyle w:val="T"/>
              <w:spacing w:before="0" w:line="240" w:lineRule="exact"/>
            </w:pPr>
            <w:r>
              <w:t>40</w:t>
            </w:r>
          </w:p>
        </w:tc>
        <w:tc>
          <w:tcPr>
            <w:tcW w:w="5400" w:type="dxa"/>
          </w:tcPr>
          <w:p w14:paraId="25172A2B" w14:textId="58B55DAF" w:rsidR="00EF3971" w:rsidRPr="008A4C4B" w:rsidRDefault="00EF3971" w:rsidP="00EF3971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AP to obfuscate the RA, SN and PN of the group frames to avoid BPE AP tracking</w:t>
            </w:r>
            <w:r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04B985D2" w14:textId="5A1C4973" w:rsidR="00EF3971" w:rsidRPr="00624A50" w:rsidRDefault="00EF3971" w:rsidP="00EF3971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74BC1C5E" w:rsidR="00CA5367" w:rsidRPr="002879AF" w:rsidRDefault="00CA5367" w:rsidP="00CA5367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text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at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the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end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of the clause 10.71.8</w:t>
      </w:r>
    </w:p>
    <w:p w14:paraId="7C91D5C1" w14:textId="44D8FE55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 BSS Privacy Operations</w:t>
      </w:r>
    </w:p>
    <w:p w14:paraId="47C9760C" w14:textId="119C635A" w:rsidR="00F9685D" w:rsidRPr="00CD3800" w:rsidRDefault="002879AF" w:rsidP="00F9685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associated non-AP </w:t>
      </w:r>
      <w:r w:rsidRPr="00840781">
        <w:rPr>
          <w:rFonts w:eastAsiaTheme="minorEastAsia"/>
          <w:color w:val="000000" w:themeColor="text1"/>
          <w:sz w:val="20"/>
        </w:rPr>
        <w:t>BP</w:t>
      </w:r>
      <w:r w:rsidR="00BC1686">
        <w:rPr>
          <w:rFonts w:eastAsiaTheme="minorEastAsia"/>
          <w:color w:val="000000" w:themeColor="text1"/>
          <w:sz w:val="20"/>
        </w:rPr>
        <w:t>E</w:t>
      </w:r>
      <w:r w:rsidRPr="00840781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MLDs and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AP MLD operate in </w:t>
      </w:r>
      <w:r w:rsidR="00BC1674">
        <w:rPr>
          <w:rFonts w:eastAsiaTheme="minorEastAsia"/>
          <w:color w:val="000000" w:themeColor="text1"/>
          <w:sz w:val="20"/>
        </w:rPr>
        <w:t>a single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EDP group named as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group.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 has a single </w:t>
      </w:r>
      <w:r w:rsidR="008C1087">
        <w:rPr>
          <w:rFonts w:eastAsiaTheme="minorEastAsia"/>
          <w:color w:val="000000" w:themeColor="text1"/>
          <w:sz w:val="20"/>
        </w:rPr>
        <w:t>schedule</w:t>
      </w:r>
      <w:r>
        <w:rPr>
          <w:rFonts w:eastAsiaTheme="minorEastAsia"/>
          <w:color w:val="000000" w:themeColor="text1"/>
          <w:sz w:val="20"/>
        </w:rPr>
        <w:t>.</w:t>
      </w:r>
      <w:r w:rsidR="00101A74">
        <w:rPr>
          <w:rFonts w:eastAsiaTheme="minorEastAsia"/>
          <w:color w:val="000000" w:themeColor="text1"/>
          <w:sz w:val="20"/>
        </w:rPr>
        <w:t xml:space="preserve"> At th</w:t>
      </w:r>
      <w:r w:rsidR="00F256CE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>b</w:t>
      </w:r>
      <w:r w:rsidR="00101A74">
        <w:rPr>
          <w:rFonts w:eastAsiaTheme="minorEastAsia"/>
          <w:color w:val="000000" w:themeColor="text1"/>
          <w:sz w:val="20"/>
        </w:rPr>
        <w:t xml:space="preserve">eginning of </w:t>
      </w:r>
      <w:r w:rsidR="008C1087">
        <w:rPr>
          <w:rFonts w:eastAsiaTheme="minorEastAsia"/>
          <w:color w:val="000000" w:themeColor="text1"/>
          <w:sz w:val="20"/>
        </w:rPr>
        <w:t xml:space="preserve">each </w:t>
      </w:r>
      <w:r w:rsidR="00101A74">
        <w:rPr>
          <w:rFonts w:eastAsiaTheme="minorEastAsia"/>
          <w:color w:val="000000" w:themeColor="text1"/>
          <w:sz w:val="20"/>
        </w:rPr>
        <w:t>epoch,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 xml:space="preserve">non-AP </w:t>
      </w:r>
      <w:r w:rsidR="00101A74">
        <w:rPr>
          <w:rFonts w:eastAsiaTheme="minorEastAsia"/>
          <w:color w:val="000000" w:themeColor="text1"/>
          <w:sz w:val="20"/>
        </w:rPr>
        <w:t>STA addresses</w:t>
      </w:r>
      <w:r w:rsidR="00F256CE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>SN</w:t>
      </w:r>
      <w:r w:rsidR="00F256CE">
        <w:rPr>
          <w:rFonts w:eastAsiaTheme="minorEastAsia"/>
          <w:color w:val="000000" w:themeColor="text1"/>
          <w:sz w:val="20"/>
        </w:rPr>
        <w:t xml:space="preserve"> spaces </w:t>
      </w:r>
      <w:r>
        <w:rPr>
          <w:rFonts w:eastAsiaTheme="minorEastAsia"/>
          <w:color w:val="000000" w:themeColor="text1"/>
          <w:sz w:val="20"/>
        </w:rPr>
        <w:t>and PN</w:t>
      </w:r>
      <w:r w:rsidR="00F256CE">
        <w:rPr>
          <w:rFonts w:eastAsiaTheme="minorEastAsia"/>
          <w:color w:val="000000" w:themeColor="text1"/>
          <w:sz w:val="20"/>
        </w:rPr>
        <w:t>s of the individual frames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74">
        <w:rPr>
          <w:rFonts w:eastAsiaTheme="minorEastAsia"/>
          <w:color w:val="000000" w:themeColor="text1"/>
          <w:sz w:val="20"/>
        </w:rPr>
        <w:t xml:space="preserve">are anonymized </w:t>
      </w:r>
      <w:r w:rsidR="00F256CE">
        <w:rPr>
          <w:rFonts w:eastAsiaTheme="minorEastAsia"/>
          <w:color w:val="000000" w:themeColor="text1"/>
          <w:sz w:val="20"/>
        </w:rPr>
        <w:t xml:space="preserve">in all links according to </w:t>
      </w:r>
      <w:r w:rsidRPr="00840781">
        <w:rPr>
          <w:rFonts w:eastAsiaTheme="minorEastAsia"/>
          <w:color w:val="000000" w:themeColor="text1"/>
          <w:sz w:val="20"/>
        </w:rPr>
        <w:t>CP</w:t>
      </w:r>
      <w:r w:rsidR="008746AC">
        <w:rPr>
          <w:rFonts w:eastAsiaTheme="minorEastAsia"/>
          <w:color w:val="000000" w:themeColor="text1"/>
          <w:sz w:val="20"/>
        </w:rPr>
        <w:t>E</w:t>
      </w:r>
      <w:r w:rsidR="00F256CE">
        <w:rPr>
          <w:rFonts w:eastAsiaTheme="minorEastAsia"/>
          <w:color w:val="000000" w:themeColor="text1"/>
          <w:sz w:val="20"/>
        </w:rPr>
        <w:t xml:space="preserve"> anonymization</w:t>
      </w:r>
      <w:r w:rsidR="008746AC">
        <w:rPr>
          <w:rFonts w:eastAsiaTheme="minorEastAsia"/>
          <w:color w:val="000000" w:themeColor="text1"/>
          <w:sz w:val="20"/>
        </w:rPr>
        <w:t>, see</w:t>
      </w:r>
      <w:r w:rsidR="00F256CE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CD3800">
        <w:rPr>
          <w:rFonts w:eastAsiaTheme="minorEastAsia"/>
          <w:color w:val="000000" w:themeColor="text1"/>
          <w:sz w:val="20"/>
        </w:rPr>
        <w:t>3</w:t>
      </w:r>
      <w:r w:rsidR="00F256CE">
        <w:rPr>
          <w:rFonts w:eastAsiaTheme="minorEastAsia"/>
          <w:color w:val="000000" w:themeColor="text1"/>
          <w:sz w:val="20"/>
        </w:rPr>
        <w:t>(</w:t>
      </w:r>
      <w:r w:rsidR="00CD3800">
        <w:rPr>
          <w:rFonts w:eastAsiaTheme="minorEastAsia"/>
          <w:color w:val="000000" w:themeColor="text1"/>
          <w:sz w:val="20"/>
        </w:rPr>
        <w:t>Establishing fra</w:t>
      </w:r>
      <w:r w:rsidR="005D7E2E">
        <w:rPr>
          <w:rFonts w:eastAsiaTheme="minorEastAsia"/>
          <w:color w:val="000000" w:themeColor="text1"/>
          <w:sz w:val="20"/>
        </w:rPr>
        <w:t>m</w:t>
      </w:r>
      <w:r w:rsidR="00CD3800">
        <w:rPr>
          <w:rFonts w:eastAsiaTheme="minorEastAsia"/>
          <w:color w:val="000000" w:themeColor="text1"/>
          <w:sz w:val="20"/>
        </w:rPr>
        <w:t>e anonymization parameter sets</w:t>
      </w:r>
      <w:r w:rsidR="00F256CE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. </w:t>
      </w:r>
      <w:r w:rsidR="008C1087">
        <w:rPr>
          <w:rFonts w:eastAsiaTheme="minorEastAsia"/>
          <w:color w:val="000000" w:themeColor="text1"/>
          <w:sz w:val="20"/>
        </w:rPr>
        <w:t>T</w:t>
      </w:r>
      <w:r>
        <w:rPr>
          <w:rFonts w:eastAsiaTheme="minorEastAsia"/>
          <w:color w:val="000000" w:themeColor="text1"/>
          <w:sz w:val="20"/>
        </w:rPr>
        <w:t>he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86">
        <w:rPr>
          <w:rFonts w:eastAsiaTheme="minorEastAsia"/>
          <w:color w:val="000000" w:themeColor="text1"/>
          <w:sz w:val="20"/>
        </w:rPr>
        <w:t xml:space="preserve">MLD affiliated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8746AC">
        <w:rPr>
          <w:rFonts w:eastAsiaTheme="minorEastAsia"/>
          <w:color w:val="000000" w:themeColor="text1"/>
          <w:sz w:val="20"/>
        </w:rPr>
        <w:t>addresses,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the T</w:t>
      </w:r>
      <w:r w:rsidR="00EB74AE">
        <w:rPr>
          <w:rFonts w:eastAsiaTheme="minorEastAsia"/>
          <w:color w:val="000000" w:themeColor="text1"/>
          <w:sz w:val="20"/>
        </w:rPr>
        <w:t>imestamp</w:t>
      </w:r>
      <w:r w:rsidR="00384EA8">
        <w:rPr>
          <w:rFonts w:eastAsiaTheme="minorEastAsia"/>
          <w:color w:val="000000" w:themeColor="text1"/>
          <w:sz w:val="20"/>
        </w:rPr>
        <w:t xml:space="preserve"> </w:t>
      </w:r>
      <w:r w:rsidR="001A696A">
        <w:rPr>
          <w:rFonts w:eastAsiaTheme="minorEastAsia"/>
          <w:color w:val="000000" w:themeColor="text1"/>
          <w:sz w:val="20"/>
        </w:rPr>
        <w:t xml:space="preserve">field of the </w:t>
      </w:r>
      <w:r w:rsidR="00384EA8">
        <w:rPr>
          <w:rFonts w:eastAsiaTheme="minorEastAsia"/>
          <w:color w:val="000000" w:themeColor="text1"/>
          <w:sz w:val="20"/>
        </w:rPr>
        <w:t xml:space="preserve">Privacy Beacons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EB74AE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group </w:t>
      </w:r>
      <w:r w:rsidR="00F256CE">
        <w:rPr>
          <w:rFonts w:eastAsiaTheme="minorEastAsia"/>
          <w:color w:val="000000" w:themeColor="text1"/>
          <w:sz w:val="20"/>
        </w:rPr>
        <w:t>frames</w:t>
      </w:r>
      <w:r w:rsidR="008C1087">
        <w:rPr>
          <w:rFonts w:eastAsiaTheme="minorEastAsia"/>
          <w:color w:val="000000" w:themeColor="text1"/>
          <w:sz w:val="20"/>
        </w:rPr>
        <w:t xml:space="preserve"> are anonymized</w:t>
      </w:r>
      <w:r w:rsidR="001A696A">
        <w:rPr>
          <w:rFonts w:eastAsiaTheme="minorEastAsia"/>
          <w:color w:val="000000" w:themeColor="text1"/>
          <w:sz w:val="20"/>
        </w:rPr>
        <w:t xml:space="preserve"> according to BPE anonymization</w:t>
      </w:r>
      <w:r w:rsidR="00384EA8">
        <w:rPr>
          <w:rFonts w:eastAsiaTheme="minorEastAsia"/>
          <w:color w:val="000000" w:themeColor="text1"/>
          <w:sz w:val="20"/>
        </w:rPr>
        <w:t>, see</w:t>
      </w:r>
      <w:r w:rsidR="008C1087">
        <w:rPr>
          <w:rFonts w:eastAsiaTheme="minorEastAsia"/>
          <w:color w:val="000000" w:themeColor="text1"/>
          <w:sz w:val="20"/>
        </w:rPr>
        <w:t xml:space="preserve"> </w:t>
      </w:r>
      <w:r w:rsidR="00F9685D" w:rsidRPr="00F9685D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F9685D" w:rsidRPr="00F9685D">
        <w:rPr>
          <w:rFonts w:eastAsiaTheme="minorEastAsia"/>
          <w:color w:val="000000" w:themeColor="text1"/>
          <w:sz w:val="20"/>
        </w:rPr>
        <w:t>4(</w:t>
      </w:r>
      <w:r w:rsidR="00CD3800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CD3800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F9685D" w:rsidRPr="00F9685D">
        <w:rPr>
          <w:rFonts w:eastAsiaTheme="minorEastAsia"/>
          <w:color w:val="000000" w:themeColor="text1"/>
          <w:sz w:val="20"/>
        </w:rPr>
        <w:t xml:space="preserve">). </w:t>
      </w:r>
    </w:p>
    <w:p w14:paraId="30BF75EF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204264B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0B12AED9" w14:textId="7828AE19" w:rsidR="002879AF" w:rsidRPr="002879AF" w:rsidRDefault="002879AF" w:rsidP="002879AF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10.71.8.</w:t>
      </w:r>
      <w:r w:rsidR="001F258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2</w:t>
      </w:r>
    </w:p>
    <w:p w14:paraId="79C8B8EE" w14:textId="4BABEC25" w:rsidR="002879AF" w:rsidRDefault="002879AF" w:rsidP="002879AF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</w:t>
      </w:r>
      <w:r>
        <w:rPr>
          <w:color w:val="000000" w:themeColor="text1"/>
        </w:rPr>
        <w:t>.</w:t>
      </w:r>
      <w:r w:rsidR="001F2584">
        <w:rPr>
          <w:color w:val="000000" w:themeColor="text1"/>
        </w:rPr>
        <w:t>2</w:t>
      </w:r>
      <w:r>
        <w:rPr>
          <w:color w:val="000000" w:themeColor="text1"/>
        </w:rPr>
        <w:t xml:space="preserve"> Group addressed frames anonymization </w:t>
      </w:r>
    </w:p>
    <w:p w14:paraId="246B8536" w14:textId="3A98E04F" w:rsidR="002879AF" w:rsidRDefault="00AC3BEB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AP </w:t>
      </w:r>
      <w:r>
        <w:rPr>
          <w:rFonts w:eastAsiaTheme="minorEastAsia"/>
          <w:color w:val="000000" w:themeColor="text1"/>
          <w:sz w:val="20"/>
        </w:rPr>
        <w:t xml:space="preserve">shall </w:t>
      </w:r>
      <w:r w:rsidR="002879AF" w:rsidRPr="00782DA5">
        <w:rPr>
          <w:rFonts w:eastAsiaTheme="minorEastAsia"/>
          <w:color w:val="000000" w:themeColor="text1"/>
          <w:sz w:val="20"/>
        </w:rPr>
        <w:t>anonymize group addressed frames</w:t>
      </w:r>
      <w:r w:rsidR="002879AF">
        <w:rPr>
          <w:rFonts w:eastAsiaTheme="minorEastAsia"/>
          <w:color w:val="000000" w:themeColor="text1"/>
          <w:sz w:val="20"/>
        </w:rPr>
        <w:t xml:space="preserve"> by using the offsets as described in 10.71.3.4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2879AF">
        <w:rPr>
          <w:rFonts w:eastAsiaTheme="minorEastAsia"/>
          <w:color w:val="000000" w:themeColor="text1"/>
          <w:sz w:val="20"/>
        </w:rPr>
        <w:t>(</w:t>
      </w:r>
      <w:r w:rsidR="004771ED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4771ED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2879AF">
        <w:rPr>
          <w:rFonts w:eastAsiaTheme="minorEastAsia"/>
          <w:color w:val="000000" w:themeColor="text1"/>
          <w:sz w:val="20"/>
        </w:rPr>
        <w:t>)</w:t>
      </w:r>
      <w:r w:rsidR="002879AF" w:rsidRPr="00782DA5">
        <w:rPr>
          <w:rFonts w:eastAsiaTheme="minorEastAsia"/>
          <w:color w:val="000000" w:themeColor="text1"/>
          <w:sz w:val="20"/>
        </w:rPr>
        <w:t>:</w:t>
      </w:r>
    </w:p>
    <w:p w14:paraId="445EF9EE" w14:textId="0FE27A21" w:rsidR="002B4CF5" w:rsidRDefault="002B4CF5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4771ED">
        <w:rPr>
          <w:rFonts w:eastAsiaTheme="minorEastAsia"/>
          <w:color w:val="000000" w:themeColor="text1"/>
          <w:sz w:val="20"/>
        </w:rPr>
        <w:t>MAC header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175567">
        <w:rPr>
          <w:rFonts w:eastAsiaTheme="minorEastAsia"/>
          <w:color w:val="000000" w:themeColor="text1"/>
          <w:sz w:val="20"/>
        </w:rPr>
        <w:t>anonymiz</w:t>
      </w:r>
      <w:r w:rsidR="004771ED">
        <w:rPr>
          <w:rFonts w:eastAsiaTheme="minorEastAsia"/>
          <w:color w:val="000000" w:themeColor="text1"/>
          <w:sz w:val="20"/>
        </w:rPr>
        <w:t xml:space="preserve">ation parameters are selected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13627F">
        <w:rPr>
          <w:rFonts w:eastAsiaTheme="minorEastAsia"/>
          <w:color w:val="000000" w:themeColor="text1"/>
          <w:sz w:val="20"/>
        </w:rPr>
        <w:t>10.71.4.1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>
        <w:rPr>
          <w:rFonts w:eastAsiaTheme="minorEastAsia"/>
          <w:color w:val="000000" w:themeColor="text1"/>
          <w:sz w:val="20"/>
        </w:rPr>
        <w:t>(MAC header anonymization)</w:t>
      </w:r>
      <w:r w:rsidR="004771ED">
        <w:rPr>
          <w:rFonts w:eastAsiaTheme="minorEastAsia"/>
          <w:color w:val="000000" w:themeColor="text1"/>
          <w:sz w:val="20"/>
        </w:rPr>
        <w:t>.</w:t>
      </w:r>
      <w:r w:rsidR="00175567">
        <w:rPr>
          <w:rFonts w:eastAsiaTheme="minorEastAsia"/>
          <w:color w:val="000000" w:themeColor="text1"/>
          <w:sz w:val="20"/>
        </w:rPr>
        <w:t xml:space="preserve"> </w:t>
      </w:r>
    </w:p>
    <w:p w14:paraId="1BBD055E" w14:textId="68F7E021" w:rsidR="00175567" w:rsidRPr="00175567" w:rsidRDefault="004771ED" w:rsidP="0017556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A20F4">
        <w:rPr>
          <w:rFonts w:eastAsiaTheme="minorEastAsia"/>
          <w:color w:val="000000" w:themeColor="text1"/>
          <w:sz w:val="20"/>
        </w:rPr>
        <w:t xml:space="preserve">OTA </w:t>
      </w:r>
      <w:r w:rsidR="002879AF">
        <w:rPr>
          <w:rFonts w:eastAsiaTheme="minorEastAsia"/>
          <w:color w:val="000000" w:themeColor="text1"/>
          <w:sz w:val="20"/>
        </w:rPr>
        <w:t xml:space="preserve">group address </w:t>
      </w:r>
      <w:r w:rsidR="00AC3BEB">
        <w:rPr>
          <w:rFonts w:eastAsiaTheme="minorEastAsia"/>
          <w:color w:val="000000" w:themeColor="text1"/>
          <w:sz w:val="20"/>
        </w:rPr>
        <w:t xml:space="preserve">is anonymized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5D7E2E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>
        <w:rPr>
          <w:rFonts w:eastAsiaTheme="minorEastAsia"/>
          <w:color w:val="000000" w:themeColor="text1"/>
          <w:sz w:val="20"/>
        </w:rPr>
        <w:t>(Addressing).</w:t>
      </w:r>
    </w:p>
    <w:p w14:paraId="41E89681" w14:textId="6DD0969C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</w:t>
      </w:r>
      <w:r w:rsidRPr="00782DA5">
        <w:rPr>
          <w:rFonts w:eastAsiaTheme="minorEastAsia"/>
          <w:color w:val="000000" w:themeColor="text1"/>
          <w:sz w:val="20"/>
        </w:rPr>
        <w:t xml:space="preserve">he SN </w:t>
      </w:r>
      <w:r>
        <w:rPr>
          <w:rFonts w:eastAsiaTheme="minorEastAsia"/>
          <w:color w:val="000000" w:themeColor="text1"/>
          <w:sz w:val="20"/>
        </w:rPr>
        <w:t>is</w:t>
      </w:r>
      <w:r w:rsidR="008746AC">
        <w:rPr>
          <w:rFonts w:eastAsiaTheme="minorEastAsia"/>
          <w:color w:val="000000" w:themeColor="text1"/>
          <w:sz w:val="20"/>
        </w:rPr>
        <w:t xml:space="preserve"> anonymized with the SNS1 DL offset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384EA8">
        <w:rPr>
          <w:rFonts w:eastAsiaTheme="minorEastAsia"/>
          <w:color w:val="000000" w:themeColor="text1"/>
          <w:sz w:val="20"/>
        </w:rPr>
        <w:t xml:space="preserve"> described in 10.71.4.2.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S</w:t>
      </w:r>
      <w:r w:rsidR="00384EA8">
        <w:rPr>
          <w:rFonts w:eastAsiaTheme="minorEastAsia"/>
          <w:color w:val="000000" w:themeColor="text1"/>
          <w:sz w:val="20"/>
        </w:rPr>
        <w:t xml:space="preserve">equence number anonymization).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12E2A9B5" w14:textId="2333FB51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PN is </w:t>
      </w:r>
      <w:r w:rsidR="006A20F4">
        <w:rPr>
          <w:rFonts w:eastAsiaTheme="minorEastAsia"/>
          <w:color w:val="000000" w:themeColor="text1"/>
          <w:sz w:val="20"/>
        </w:rPr>
        <w:t xml:space="preserve">anonymized with the </w:t>
      </w:r>
      <w:r w:rsidRPr="00915AB6">
        <w:rPr>
          <w:rFonts w:eastAsiaTheme="minorEastAsia"/>
          <w:color w:val="000000" w:themeColor="text1"/>
          <w:sz w:val="20"/>
        </w:rPr>
        <w:t>PN Group</w:t>
      </w:r>
      <w:r w:rsidR="006A20F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o</w:t>
      </w:r>
      <w:r w:rsidR="006A20F4">
        <w:rPr>
          <w:rFonts w:eastAsiaTheme="minorEastAsia"/>
          <w:color w:val="000000" w:themeColor="text1"/>
          <w:sz w:val="20"/>
        </w:rPr>
        <w:t>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6A20F4">
        <w:rPr>
          <w:rFonts w:eastAsiaTheme="minorEastAsia"/>
          <w:color w:val="000000" w:themeColor="text1"/>
          <w:sz w:val="20"/>
        </w:rPr>
        <w:t xml:space="preserve"> described in 10.71.4.3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6A20F4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P</w:t>
      </w:r>
      <w:r w:rsidR="006A20F4">
        <w:rPr>
          <w:rFonts w:eastAsiaTheme="minorEastAsia"/>
          <w:color w:val="000000" w:themeColor="text1"/>
          <w:sz w:val="20"/>
        </w:rPr>
        <w:t xml:space="preserve">acket number anonymization). </w:t>
      </w:r>
    </w:p>
    <w:p w14:paraId="493B4E6E" w14:textId="77777777" w:rsidR="002B4CF5" w:rsidRDefault="002B4CF5" w:rsidP="002B4CF5">
      <w:pPr>
        <w:rPr>
          <w:rFonts w:eastAsiaTheme="minorEastAsia"/>
          <w:color w:val="000000" w:themeColor="text1"/>
          <w:sz w:val="20"/>
        </w:rPr>
      </w:pPr>
    </w:p>
    <w:p w14:paraId="0FA42DE4" w14:textId="1F8FB961" w:rsidR="002B4CF5" w:rsidRDefault="002B4CF5" w:rsidP="002B4CF5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>
        <w:rPr>
          <w:rFonts w:eastAsiaTheme="minorEastAsia"/>
          <w:color w:val="000000" w:themeColor="text1"/>
          <w:sz w:val="20"/>
        </w:rPr>
        <w:t xml:space="preserve"> STA </w:t>
      </w:r>
      <w:r w:rsidR="00175567">
        <w:rPr>
          <w:rFonts w:eastAsiaTheme="minorEastAsia"/>
          <w:color w:val="000000" w:themeColor="text1"/>
          <w:sz w:val="20"/>
        </w:rPr>
        <w:t>shall de-anonymiz</w:t>
      </w:r>
      <w:r w:rsidR="001F2584">
        <w:rPr>
          <w:rFonts w:eastAsiaTheme="minorEastAsia"/>
          <w:color w:val="000000" w:themeColor="text1"/>
          <w:sz w:val="20"/>
        </w:rPr>
        <w:t>e the received group frames</w:t>
      </w:r>
      <w:r w:rsidR="001F2584" w:rsidRPr="001F258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by using the offsets as described in 10.71.3.4(</w:t>
      </w:r>
      <w:r w:rsidR="001F2584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1F2584">
        <w:rPr>
          <w:rFonts w:eastAsiaTheme="minorEastAsia"/>
          <w:color w:val="000000" w:themeColor="text1"/>
          <w:sz w:val="20"/>
        </w:rPr>
        <w:t>)</w:t>
      </w:r>
      <w:r w:rsidR="001F2584" w:rsidRPr="00782DA5">
        <w:rPr>
          <w:rFonts w:eastAsiaTheme="minorEastAsia"/>
          <w:color w:val="000000" w:themeColor="text1"/>
          <w:sz w:val="20"/>
        </w:rPr>
        <w:t>:</w:t>
      </w:r>
    </w:p>
    <w:p w14:paraId="09151C0A" w14:textId="65315E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transmitter address is filtered as descried in </w:t>
      </w:r>
      <w:r w:rsidR="0013627F" w:rsidRPr="009F6E20">
        <w:rPr>
          <w:rFonts w:eastAsiaTheme="minorEastAsia"/>
          <w:color w:val="000000" w:themeColor="text1"/>
          <w:sz w:val="20"/>
        </w:rPr>
        <w:t>10.71.5.1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 w:rsidRPr="009F6E20">
        <w:rPr>
          <w:rFonts w:eastAsiaTheme="minorEastAsia"/>
          <w:color w:val="000000" w:themeColor="text1"/>
          <w:sz w:val="20"/>
        </w:rPr>
        <w:t>(Address Filtering)</w:t>
      </w:r>
      <w:r w:rsidR="001F2584">
        <w:rPr>
          <w:rFonts w:eastAsiaTheme="minorEastAsia"/>
          <w:color w:val="000000" w:themeColor="text1"/>
          <w:sz w:val="20"/>
        </w:rPr>
        <w:t>.</w:t>
      </w:r>
      <w:r w:rsidR="0013627F" w:rsidRPr="009F6E20">
        <w:rPr>
          <w:rFonts w:eastAsiaTheme="minorEastAsia"/>
          <w:color w:val="000000" w:themeColor="text1"/>
          <w:sz w:val="20"/>
        </w:rPr>
        <w:t xml:space="preserve"> </w:t>
      </w:r>
    </w:p>
    <w:p w14:paraId="41C56177" w14:textId="39A8D3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group address is deanonymized as described in </w:t>
      </w:r>
      <w:r w:rsidR="005D7E2E" w:rsidRPr="009F6E20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 w:rsidRPr="009F6E20">
        <w:rPr>
          <w:rFonts w:eastAsiaTheme="minorEastAsia"/>
          <w:color w:val="000000" w:themeColor="text1"/>
          <w:sz w:val="20"/>
        </w:rPr>
        <w:t>(Addressing).</w:t>
      </w:r>
    </w:p>
    <w:p w14:paraId="74A943CD" w14:textId="3D8AB0E4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PN is deanonymized with the PN Group </w:t>
      </w:r>
      <w:r w:rsidR="001F2584" w:rsidRPr="009F6E20">
        <w:rPr>
          <w:rFonts w:eastAsiaTheme="minorEastAsia"/>
          <w:color w:val="000000" w:themeColor="text1"/>
          <w:sz w:val="20"/>
        </w:rPr>
        <w:t>o</w:t>
      </w:r>
      <w:r w:rsidRPr="009F6E20">
        <w:rPr>
          <w:rFonts w:eastAsiaTheme="minorEastAsia"/>
          <w:color w:val="000000" w:themeColor="text1"/>
          <w:sz w:val="20"/>
        </w:rPr>
        <w:t>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10.71.5.3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P</w:t>
      </w:r>
      <w:r w:rsidRPr="009F6E20">
        <w:rPr>
          <w:rFonts w:eastAsiaTheme="minorEastAsia"/>
          <w:color w:val="000000" w:themeColor="text1"/>
          <w:sz w:val="20"/>
        </w:rPr>
        <w:t>acket number anonymization).</w:t>
      </w:r>
    </w:p>
    <w:p w14:paraId="58461EF5" w14:textId="291E4C92" w:rsidR="00175567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>The SN is deanonymized with the SNS1 DL offset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</w:t>
      </w:r>
      <w:r w:rsidR="00AC3BEB" w:rsidRPr="009F6E20">
        <w:rPr>
          <w:rFonts w:eastAsiaTheme="minorEastAsia"/>
          <w:color w:val="000000" w:themeColor="text1"/>
          <w:sz w:val="20"/>
        </w:rPr>
        <w:t>5</w:t>
      </w:r>
      <w:r w:rsidRPr="009F6E20">
        <w:rPr>
          <w:rFonts w:eastAsiaTheme="minorEastAsia"/>
          <w:color w:val="000000" w:themeColor="text1"/>
          <w:sz w:val="20"/>
        </w:rPr>
        <w:t>.</w:t>
      </w:r>
      <w:r w:rsidR="00AC3BEB" w:rsidRPr="009F6E20">
        <w:rPr>
          <w:rFonts w:eastAsiaTheme="minorEastAsia"/>
          <w:color w:val="000000" w:themeColor="text1"/>
          <w:sz w:val="20"/>
        </w:rPr>
        <w:t>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S</w:t>
      </w:r>
      <w:r w:rsidRPr="009F6E20">
        <w:rPr>
          <w:rFonts w:eastAsiaTheme="minorEastAsia"/>
          <w:color w:val="000000" w:themeColor="text1"/>
          <w:sz w:val="20"/>
        </w:rPr>
        <w:t xml:space="preserve">equence number anonymization).  </w:t>
      </w:r>
    </w:p>
    <w:p w14:paraId="795AF50B" w14:textId="77777777" w:rsidR="00EB74AE" w:rsidRDefault="00EB74AE" w:rsidP="002879AF">
      <w:pPr>
        <w:rPr>
          <w:rFonts w:eastAsiaTheme="minorEastAsia"/>
          <w:color w:val="000000" w:themeColor="text1"/>
          <w:sz w:val="20"/>
        </w:rPr>
      </w:pPr>
    </w:p>
    <w:p w14:paraId="54875605" w14:textId="63CCC3E3" w:rsidR="00EB74AE" w:rsidRDefault="002B4CF5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To improve the BP AP privacy, t</w:t>
      </w:r>
      <w:r w:rsidR="00EB74AE">
        <w:rPr>
          <w:rFonts w:eastAsiaTheme="minorEastAsia"/>
          <w:color w:val="000000" w:themeColor="text1"/>
          <w:sz w:val="20"/>
        </w:rPr>
        <w:t xml:space="preserve">he BP AP shall use GTK to encrypt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 xml:space="preserve">he payload of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>he group management frames.</w:t>
      </w:r>
    </w:p>
    <w:p w14:paraId="53A8257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1C3FB942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8806668" w14:textId="293D48D9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Apply the following changes to 10.71.3 (Establishing frame anonymization parameter sets)</w:t>
      </w:r>
      <w:r w:rsidR="00AA1D79">
        <w:rPr>
          <w:i/>
          <w:iCs/>
          <w:w w:val="100"/>
          <w:highlight w:val="yellow"/>
          <w:u w:val="single"/>
        </w:rPr>
        <w:t>.</w:t>
      </w:r>
    </w:p>
    <w:p w14:paraId="70E59778" w14:textId="625CEA8E" w:rsidR="002879AF" w:rsidRPr="00253F24" w:rsidRDefault="00253F24" w:rsidP="00253F24">
      <w:pPr>
        <w:pStyle w:val="H3"/>
        <w:rPr>
          <w:w w:val="100"/>
        </w:rPr>
      </w:pPr>
      <w:bookmarkStart w:id="0" w:name="_Hlk171624884"/>
      <w:bookmarkStart w:id="1" w:name="RTF33313931373a2048332c312e"/>
      <w:r w:rsidRPr="00253F24">
        <w:rPr>
          <w:w w:val="100"/>
        </w:rPr>
        <w:t>10.7.1.</w:t>
      </w:r>
      <w:r w:rsidR="0013627F">
        <w:rPr>
          <w:w w:val="100"/>
        </w:rPr>
        <w:t xml:space="preserve">3 </w:t>
      </w:r>
      <w:r w:rsidR="002879AF" w:rsidRPr="00253F24">
        <w:rPr>
          <w:w w:val="100"/>
        </w:rPr>
        <w:t>Establishing frame anonymization parameter sets</w:t>
      </w:r>
      <w:bookmarkEnd w:id="0"/>
      <w:r w:rsidR="002879AF" w:rsidRPr="00253F24">
        <w:rPr>
          <w:w w:val="100"/>
        </w:rPr>
        <w:t xml:space="preserve"> </w:t>
      </w:r>
      <w:bookmarkEnd w:id="1"/>
    </w:p>
    <w:p w14:paraId="32F0C1D1" w14:textId="5BDCD08D" w:rsidR="002879AF" w:rsidRPr="00253F24" w:rsidRDefault="002879AF" w:rsidP="002879AF">
      <w:pPr>
        <w:pStyle w:val="T"/>
        <w:spacing w:before="0"/>
        <w:rPr>
          <w:color w:val="000000" w:themeColor="text1"/>
          <w:w w:val="100"/>
          <w:szCs w:val="24"/>
        </w:rPr>
      </w:pPr>
      <w:r w:rsidRPr="00253F24">
        <w:rPr>
          <w:color w:val="000000" w:themeColor="text1"/>
          <w:w w:val="100"/>
          <w:szCs w:val="24"/>
        </w:rPr>
        <w:t xml:space="preserve">This subclause describes how an AP MLD and associated non-AP MLD establish the </w:t>
      </w:r>
      <w:r w:rsidR="0013627F" w:rsidRPr="0035613B">
        <w:rPr>
          <w:color w:val="000000" w:themeColor="text1"/>
          <w:w w:val="100"/>
          <w:szCs w:val="24"/>
        </w:rPr>
        <w:t xml:space="preserve">CPE </w:t>
      </w:r>
      <w:r w:rsidRPr="0013627F">
        <w:rPr>
          <w:color w:val="000000" w:themeColor="text1"/>
          <w:w w:val="100"/>
          <w:szCs w:val="24"/>
        </w:rPr>
        <w:t>F</w:t>
      </w:r>
      <w:r w:rsidRPr="00253F24">
        <w:rPr>
          <w:color w:val="000000" w:themeColor="text1"/>
          <w:w w:val="100"/>
          <w:szCs w:val="24"/>
        </w:rPr>
        <w:t xml:space="preserve">A parameter set for each EDP epoch for the </w:t>
      </w:r>
      <w:r w:rsidR="0013627F" w:rsidRPr="0035613B">
        <w:rPr>
          <w:color w:val="000000" w:themeColor="text1"/>
          <w:w w:val="100"/>
          <w:szCs w:val="24"/>
        </w:rPr>
        <w:t>CPE</w:t>
      </w:r>
      <w:r w:rsidR="0013627F">
        <w:rPr>
          <w:color w:val="000000" w:themeColor="text1"/>
          <w:w w:val="100"/>
          <w:szCs w:val="24"/>
        </w:rPr>
        <w:t xml:space="preserve"> </w:t>
      </w:r>
      <w:r w:rsidRPr="00253F24">
        <w:rPr>
          <w:color w:val="000000" w:themeColor="text1"/>
          <w:w w:val="100"/>
          <w:szCs w:val="24"/>
        </w:rPr>
        <w:t>non-AP MLD.</w:t>
      </w:r>
      <w:r w:rsidR="0013627F" w:rsidRPr="0035613B">
        <w:rPr>
          <w:color w:val="000000" w:themeColor="text1"/>
          <w:w w:val="100"/>
          <w:szCs w:val="24"/>
        </w:rPr>
        <w:t xml:space="preserve"> The </w:t>
      </w:r>
      <w:r w:rsidR="00BC1686" w:rsidRPr="0035613B">
        <w:rPr>
          <w:color w:val="000000" w:themeColor="text1"/>
          <w:w w:val="100"/>
          <w:szCs w:val="24"/>
        </w:rPr>
        <w:t xml:space="preserve">creation of the </w:t>
      </w:r>
      <w:r w:rsidR="0013627F" w:rsidRPr="0035613B">
        <w:rPr>
          <w:color w:val="000000" w:themeColor="text1"/>
          <w:w w:val="100"/>
          <w:szCs w:val="24"/>
        </w:rPr>
        <w:t>BP FA parameter sets is described in 10.7.</w:t>
      </w:r>
      <w:r w:rsidR="004C542C" w:rsidRPr="0035613B">
        <w:rPr>
          <w:color w:val="000000" w:themeColor="text1"/>
          <w:w w:val="100"/>
          <w:szCs w:val="24"/>
        </w:rPr>
        <w:t>1</w:t>
      </w:r>
      <w:r w:rsidR="0013627F" w:rsidRPr="0035613B">
        <w:rPr>
          <w:color w:val="000000" w:themeColor="text1"/>
          <w:w w:val="100"/>
          <w:szCs w:val="24"/>
        </w:rPr>
        <w:t>.4 (</w:t>
      </w:r>
      <w:r w:rsidR="00AC3BEB" w:rsidRPr="0035613B">
        <w:rPr>
          <w:color w:val="000000" w:themeColor="text1"/>
          <w:w w:val="100"/>
          <w:szCs w:val="24"/>
        </w:rPr>
        <w:t>Establishing BP</w:t>
      </w:r>
      <w:r w:rsidR="00BC1686" w:rsidRPr="0035613B">
        <w:rPr>
          <w:color w:val="000000" w:themeColor="text1"/>
          <w:w w:val="100"/>
          <w:szCs w:val="24"/>
        </w:rPr>
        <w:t>E</w:t>
      </w:r>
      <w:r w:rsidR="00AC3BEB" w:rsidRPr="0035613B">
        <w:rPr>
          <w:color w:val="000000" w:themeColor="text1"/>
          <w:w w:val="100"/>
          <w:szCs w:val="24"/>
        </w:rPr>
        <w:t xml:space="preserve"> frame anonymization parameter sets</w:t>
      </w:r>
      <w:r w:rsidR="0013627F" w:rsidRPr="0035613B">
        <w:rPr>
          <w:color w:val="000000" w:themeColor="text1"/>
          <w:w w:val="100"/>
          <w:szCs w:val="24"/>
        </w:rPr>
        <w:t>).</w:t>
      </w:r>
    </w:p>
    <w:p w14:paraId="59484611" w14:textId="7EFFA3ED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The non-AP MLD and AP MLD establish(#Ed) the EDP epochs used for frame anonymization as described in </w:t>
      </w:r>
      <w:r w:rsidRPr="00253F24">
        <w:rPr>
          <w:rFonts w:eastAsiaTheme="minorEastAsia"/>
          <w:color w:val="000000" w:themeColor="text1"/>
          <w:sz w:val="20"/>
        </w:rPr>
        <w:fldChar w:fldCharType="begin"/>
      </w:r>
      <w:r w:rsidRPr="00253F24">
        <w:rPr>
          <w:rFonts w:eastAsiaTheme="minorEastAsia"/>
          <w:color w:val="000000" w:themeColor="text1"/>
          <w:sz w:val="20"/>
        </w:rPr>
        <w:instrText xml:space="preserve"> REF  RTF32363836343a2048332c312e \h</w:instrText>
      </w:r>
      <w:r w:rsidR="00253F24" w:rsidRPr="00253F24">
        <w:rPr>
          <w:rFonts w:eastAsiaTheme="minorEastAsia"/>
          <w:color w:val="000000" w:themeColor="text1"/>
          <w:sz w:val="20"/>
        </w:rPr>
        <w:instrText xml:space="preserve"> \* MERGEFORMAT </w:instrText>
      </w:r>
      <w:r w:rsidRPr="00253F24">
        <w:rPr>
          <w:rFonts w:eastAsiaTheme="minorEastAsia"/>
          <w:color w:val="000000" w:themeColor="text1"/>
          <w:sz w:val="20"/>
        </w:rPr>
      </w:r>
      <w:r w:rsidRPr="00253F24">
        <w:rPr>
          <w:rFonts w:eastAsiaTheme="minorEastAsia"/>
          <w:color w:val="000000" w:themeColor="text1"/>
          <w:sz w:val="20"/>
        </w:rPr>
        <w:fldChar w:fldCharType="separate"/>
      </w:r>
      <w:r w:rsidRPr="00253F24">
        <w:rPr>
          <w:rFonts w:eastAsiaTheme="minorEastAsia"/>
          <w:color w:val="000000" w:themeColor="text1"/>
          <w:sz w:val="20"/>
        </w:rPr>
        <w:t>10.71.2 (EDP epoch operation)</w:t>
      </w:r>
      <w:r w:rsidRPr="00253F24">
        <w:rPr>
          <w:rFonts w:eastAsiaTheme="minorEastAsia"/>
          <w:color w:val="000000" w:themeColor="text1"/>
          <w:sz w:val="20"/>
        </w:rPr>
        <w:fldChar w:fldCharType="end"/>
      </w:r>
      <w:r w:rsidRPr="00253F24">
        <w:rPr>
          <w:rFonts w:eastAsiaTheme="minorEastAsia"/>
          <w:color w:val="000000" w:themeColor="text1"/>
          <w:sz w:val="20"/>
        </w:rPr>
        <w:t>.</w:t>
      </w:r>
    </w:p>
    <w:p w14:paraId="06B48382" w14:textId="77777777" w:rsidR="006A20F4" w:rsidRDefault="006A20F4" w:rsidP="002879AF">
      <w:pPr>
        <w:rPr>
          <w:rFonts w:eastAsiaTheme="minorEastAsia"/>
          <w:color w:val="0070C0"/>
          <w:sz w:val="20"/>
          <w:u w:val="single"/>
        </w:rPr>
      </w:pPr>
    </w:p>
    <w:p w14:paraId="331E5041" w14:textId="67FE0743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Add the new clause 10.71.</w:t>
      </w:r>
      <w:r w:rsidR="0013627F">
        <w:rPr>
          <w:i/>
          <w:iCs/>
          <w:w w:val="100"/>
          <w:highlight w:val="yellow"/>
          <w:u w:val="single"/>
        </w:rPr>
        <w:t>1</w:t>
      </w:r>
      <w:r w:rsidRPr="002879AF">
        <w:rPr>
          <w:i/>
          <w:iCs/>
          <w:w w:val="100"/>
          <w:highlight w:val="yellow"/>
          <w:u w:val="single"/>
        </w:rPr>
        <w:t>.</w:t>
      </w:r>
      <w:r w:rsidR="0013627F">
        <w:rPr>
          <w:i/>
          <w:iCs/>
          <w:w w:val="100"/>
          <w:highlight w:val="yellow"/>
          <w:u w:val="single"/>
        </w:rPr>
        <w:t>4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CF996F8" w14:textId="086D3E5F" w:rsidR="002879AF" w:rsidRPr="00253F24" w:rsidRDefault="002879AF" w:rsidP="00253F24">
      <w:pPr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10.71.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4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Establishing 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BP</w:t>
      </w:r>
      <w:r w:rsidR="00BC1686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E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frame anonymization parameter sets</w:t>
      </w:r>
    </w:p>
    <w:p w14:paraId="03BD33E9" w14:textId="77777777" w:rsidR="00253F24" w:rsidRDefault="00253F24" w:rsidP="00253F24">
      <w:pPr>
        <w:rPr>
          <w:rFonts w:eastAsiaTheme="minorEastAsia"/>
          <w:color w:val="000000" w:themeColor="text1"/>
          <w:sz w:val="20"/>
        </w:rPr>
      </w:pPr>
    </w:p>
    <w:p w14:paraId="55FE5D98" w14:textId="2BE79393" w:rsidR="00EF3971" w:rsidRPr="00AA5A86" w:rsidRDefault="001F2584" w:rsidP="00253F24">
      <w:pPr>
        <w:rPr>
          <w:rFonts w:eastAsiaTheme="minorEastAsia"/>
          <w:color w:val="000000" w:themeColor="text1"/>
          <w:sz w:val="20"/>
          <w:lang w:val="en-GB"/>
        </w:rPr>
      </w:pPr>
      <w:r>
        <w:rPr>
          <w:rFonts w:eastAsiaTheme="minorEastAsia"/>
          <w:color w:val="000000" w:themeColor="text1"/>
          <w:sz w:val="20"/>
          <w:lang w:val="en-GB"/>
        </w:rPr>
        <w:t>A</w:t>
      </w:r>
      <w:r w:rsidR="00232929">
        <w:rPr>
          <w:rFonts w:eastAsiaTheme="minorEastAsia"/>
          <w:color w:val="000000" w:themeColor="text1"/>
          <w:sz w:val="20"/>
          <w:lang w:val="en-GB"/>
        </w:rPr>
        <w:t>ll associated</w:t>
      </w:r>
      <w:r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non-AP MLD</w:t>
      </w:r>
      <w:r w:rsidR="00232929">
        <w:rPr>
          <w:rFonts w:eastAsiaTheme="minorEastAsia"/>
          <w:color w:val="000000" w:themeColor="text1"/>
          <w:sz w:val="20"/>
          <w:lang w:val="en-GB"/>
        </w:rPr>
        <w:t>s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and </w:t>
      </w:r>
      <w:r w:rsidR="00232929">
        <w:rPr>
          <w:rFonts w:eastAsiaTheme="minorEastAsia"/>
          <w:color w:val="000000" w:themeColor="text1"/>
          <w:sz w:val="20"/>
          <w:lang w:val="en-GB"/>
        </w:rPr>
        <w:t xml:space="preserve">the </w:t>
      </w:r>
      <w:r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AP MLD</w:t>
      </w:r>
      <w:r>
        <w:rPr>
          <w:rFonts w:eastAsiaTheme="minorEastAsia"/>
          <w:color w:val="000000" w:themeColor="text1"/>
          <w:sz w:val="20"/>
          <w:lang w:val="en-GB"/>
        </w:rPr>
        <w:t xml:space="preserve"> shall generate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frame anonymization parameters for a given EDP epoch by computing a single pseudorandom EDP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FA block which is partitioned into the set of 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frame anonymization parameters according to </w:t>
      </w:r>
      <w:r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Table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10-XX</w:t>
      </w:r>
      <w:r w:rsidR="005D7E2E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>
        <w:rPr>
          <w:rFonts w:eastAsiaTheme="minorEastAsia"/>
          <w:color w:val="000000" w:themeColor="text1"/>
          <w:sz w:val="20"/>
          <w:lang w:val="en-GB"/>
        </w:rPr>
        <w:t>(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EDP 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FA block bit positions)</w:t>
      </w:r>
      <w:r w:rsidR="00AA5A86">
        <w:rPr>
          <w:rFonts w:eastAsiaTheme="minorEastAsia"/>
          <w:color w:val="000000" w:themeColor="text1"/>
          <w:sz w:val="20"/>
          <w:lang w:val="en-GB"/>
        </w:rPr>
        <w:t>.</w:t>
      </w:r>
    </w:p>
    <w:p w14:paraId="1C0F7AF1" w14:textId="38328C78" w:rsidR="00AA5A86" w:rsidRPr="00AA5A86" w:rsidRDefault="00AA5A86" w:rsidP="00AA5A86">
      <w:pPr>
        <w:pStyle w:val="T"/>
        <w:spacing w:before="220" w:line="260" w:lineRule="atLeast"/>
        <w:rPr>
          <w:w w:val="100"/>
        </w:rPr>
      </w:pPr>
      <w:r>
        <w:lastRenderedPageBreak/>
        <w:t>For a given EDP epoch, the</w:t>
      </w:r>
      <w:r>
        <w:rPr>
          <w:w w:val="100"/>
        </w:rPr>
        <w:t xml:space="preserve"> EDP FA block shall be generated as:</w:t>
      </w:r>
    </w:p>
    <w:p w14:paraId="6582AB01" w14:textId="47BE5257" w:rsidR="002879AF" w:rsidRPr="00253F24" w:rsidRDefault="00EB74AE" w:rsidP="00253F24">
      <w:pPr>
        <w:rPr>
          <w:rFonts w:eastAsiaTheme="minorEastAsia"/>
          <w:color w:val="000000" w:themeColor="text1"/>
          <w:sz w:val="20"/>
        </w:rPr>
      </w:pPr>
      <w:proofErr w:type="spellStart"/>
      <w:r>
        <w:rPr>
          <w:rFonts w:eastAsiaTheme="minorEastAsia"/>
          <w:color w:val="000000" w:themeColor="text1"/>
          <w:sz w:val="20"/>
        </w:rPr>
        <w:t>EDP_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>_FA_block</w:t>
      </w:r>
      <w:proofErr w:type="spellEnd"/>
      <w:r w:rsidR="002879AF" w:rsidRPr="00253F24">
        <w:rPr>
          <w:rFonts w:eastAsiaTheme="minorEastAsia"/>
          <w:color w:val="000000" w:themeColor="text1"/>
          <w:sz w:val="20"/>
        </w:rPr>
        <w:t xml:space="preserve"> = KDF-Hash-Length (</w:t>
      </w:r>
      <w:r w:rsidR="00232929"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914677">
        <w:rPr>
          <w:rFonts w:eastAsiaTheme="minorEastAsia"/>
          <w:color w:val="000000" w:themeColor="text1"/>
          <w:sz w:val="20"/>
        </w:rPr>
        <w:t>T</w:t>
      </w:r>
      <w:r w:rsidR="002879AF" w:rsidRPr="00253F24">
        <w:rPr>
          <w:rFonts w:eastAsiaTheme="minorEastAsia"/>
          <w:color w:val="000000" w:themeColor="text1"/>
          <w:sz w:val="20"/>
        </w:rPr>
        <w:t>K, “</w:t>
      </w:r>
      <w:r>
        <w:rPr>
          <w:rFonts w:eastAsiaTheme="minorEastAsia"/>
          <w:color w:val="000000" w:themeColor="text1"/>
          <w:sz w:val="20"/>
        </w:rPr>
        <w:t xml:space="preserve">EDP 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 w:rsidR="00914677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="002879AF" w:rsidRPr="00253F24">
        <w:rPr>
          <w:rFonts w:eastAsiaTheme="minorEastAsia"/>
          <w:color w:val="000000" w:themeColor="text1"/>
          <w:sz w:val="20"/>
        </w:rPr>
        <w:t xml:space="preserve">anonymization”, </w:t>
      </w:r>
      <w:proofErr w:type="spellStart"/>
      <w:proofErr w:type="gramStart"/>
      <w:r w:rsidR="00150FDB">
        <w:t>GTn</w:t>
      </w:r>
      <w:proofErr w:type="spellEnd"/>
      <w:r w:rsidR="00150FDB" w:rsidRPr="00253F24" w:rsidDel="00150FDB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)</w:t>
      </w:r>
      <w:proofErr w:type="gramEnd"/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2F5CC5">
        <w:rPr>
          <w:rFonts w:eastAsiaTheme="minorEastAsia"/>
          <w:color w:val="000000" w:themeColor="text1"/>
          <w:sz w:val="20"/>
        </w:rPr>
        <w:t xml:space="preserve"> </w:t>
      </w:r>
    </w:p>
    <w:p w14:paraId="4CC6F73D" w14:textId="77777777" w:rsidR="006A20F4" w:rsidRDefault="006A20F4" w:rsidP="002879AF">
      <w:pPr>
        <w:rPr>
          <w:rFonts w:eastAsiaTheme="minorEastAsia"/>
          <w:color w:val="000000" w:themeColor="text1"/>
          <w:sz w:val="20"/>
        </w:rPr>
      </w:pPr>
    </w:p>
    <w:p w14:paraId="20CF7B18" w14:textId="5CCABEE7" w:rsidR="002879AF" w:rsidRPr="00253F24" w:rsidRDefault="005D7E2E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,</w:t>
      </w:r>
      <w:r w:rsidRPr="00253F24">
        <w:rPr>
          <w:rFonts w:eastAsiaTheme="minorEastAsia"/>
          <w:color w:val="000000" w:themeColor="text1"/>
          <w:sz w:val="20"/>
        </w:rPr>
        <w:t xml:space="preserve"> where</w:t>
      </w:r>
      <w:r w:rsidR="002879AF" w:rsidRPr="00253F24">
        <w:rPr>
          <w:rFonts w:eastAsiaTheme="minorEastAsia"/>
          <w:color w:val="000000" w:themeColor="text1"/>
          <w:sz w:val="20"/>
        </w:rPr>
        <w:t xml:space="preserve">: </w:t>
      </w:r>
    </w:p>
    <w:p w14:paraId="52B215DE" w14:textId="78B1FF1F" w:rsidR="002879AF" w:rsidRPr="009F6E20" w:rsidRDefault="002879AF" w:rsidP="00EF3971">
      <w:pPr>
        <w:ind w:left="720"/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KDF-Hash-Length is the key derivation function as defined in 12.7.1.6.2 (Key derivation function (KDF)) using the hash algorithm identified by the AKM suite selector (see Table 9-190 (AKM suite selectors)); Length is equal to </w:t>
      </w:r>
      <w:r w:rsidR="005D346F">
        <w:rPr>
          <w:rFonts w:eastAsiaTheme="minorEastAsia"/>
          <w:color w:val="000000" w:themeColor="text1"/>
          <w:sz w:val="20"/>
        </w:rPr>
        <w:t>8</w:t>
      </w:r>
      <w:r w:rsidR="009E1DB8">
        <w:rPr>
          <w:rFonts w:eastAsiaTheme="minorEastAsia"/>
          <w:color w:val="000000" w:themeColor="text1"/>
          <w:sz w:val="20"/>
        </w:rPr>
        <w:t>7</w:t>
      </w:r>
      <w:r w:rsidR="00EB74AE">
        <w:rPr>
          <w:rFonts w:eastAsiaTheme="minorEastAsia"/>
          <w:color w:val="000000" w:themeColor="text1"/>
          <w:sz w:val="20"/>
        </w:rPr>
        <w:t>2</w:t>
      </w:r>
      <w:r w:rsidRPr="00253F24">
        <w:rPr>
          <w:rFonts w:eastAsiaTheme="minorEastAsia"/>
          <w:color w:val="000000" w:themeColor="text1"/>
          <w:sz w:val="20"/>
        </w:rPr>
        <w:t xml:space="preserve"> bits for offset calculation</w:t>
      </w:r>
      <w:r w:rsidRPr="009F6E20">
        <w:rPr>
          <w:rFonts w:eastAsiaTheme="minorEastAsia"/>
          <w:color w:val="000000" w:themeColor="text1"/>
          <w:sz w:val="20"/>
        </w:rPr>
        <w:t>.</w:t>
      </w:r>
    </w:p>
    <w:p w14:paraId="14FDD0CD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683FF235" w14:textId="74BD5395" w:rsidR="002879AF" w:rsidRPr="00253F24" w:rsidRDefault="00232929" w:rsidP="00EF3971">
      <w:pPr>
        <w:ind w:firstLine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914677">
        <w:rPr>
          <w:rFonts w:eastAsiaTheme="minorEastAsia"/>
          <w:color w:val="000000" w:themeColor="text1"/>
          <w:sz w:val="20"/>
        </w:rPr>
        <w:t>T</w:t>
      </w:r>
      <w:r w:rsidR="002879AF" w:rsidRPr="00253F24">
        <w:rPr>
          <w:rFonts w:eastAsiaTheme="minorEastAsia"/>
          <w:color w:val="000000" w:themeColor="text1"/>
          <w:sz w:val="20"/>
        </w:rPr>
        <w:t>K</w:t>
      </w:r>
      <w:r w:rsidR="00EF3971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is the</w:t>
      </w:r>
      <w:r w:rsidR="00150FDB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Privacy</w:t>
      </w:r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150FDB">
        <w:rPr>
          <w:rFonts w:eastAsiaTheme="minorEastAsia"/>
          <w:color w:val="000000" w:themeColor="text1"/>
          <w:sz w:val="20"/>
        </w:rPr>
        <w:t xml:space="preserve">Group </w:t>
      </w:r>
      <w:r w:rsidR="00914677">
        <w:rPr>
          <w:rFonts w:eastAsiaTheme="minorEastAsia"/>
          <w:color w:val="000000" w:themeColor="text1"/>
          <w:sz w:val="20"/>
        </w:rPr>
        <w:t>Transient</w:t>
      </w:r>
      <w:r w:rsidR="00914677" w:rsidRPr="00253F24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Key.</w:t>
      </w:r>
    </w:p>
    <w:p w14:paraId="783BBBC2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FBBEBE8" w14:textId="5376AA23" w:rsidR="00CB382C" w:rsidRPr="000F244D" w:rsidRDefault="00CB382C" w:rsidP="00CB382C">
      <w:pPr>
        <w:tabs>
          <w:tab w:val="left" w:pos="2880"/>
        </w:tabs>
        <w:autoSpaceDE w:val="0"/>
        <w:autoSpaceDN w:val="0"/>
        <w:adjustRightInd w:val="0"/>
        <w:ind w:left="2430" w:hanging="2070"/>
        <w:rPr>
          <w:sz w:val="20"/>
        </w:rPr>
      </w:pPr>
      <w:r>
        <w:rPr>
          <w:sz w:val="20"/>
        </w:rPr>
        <w:t xml:space="preserve">       </w:t>
      </w:r>
      <w:proofErr w:type="spellStart"/>
      <w:r w:rsidRPr="00B9691A">
        <w:rPr>
          <w:sz w:val="20"/>
        </w:rPr>
        <w:t>GTn</w:t>
      </w:r>
      <w:proofErr w:type="spellEnd"/>
      <w:r>
        <w:rPr>
          <w:sz w:val="20"/>
        </w:rPr>
        <w:t xml:space="preserve"> </w:t>
      </w:r>
      <w:r w:rsidRPr="00B9691A">
        <w:rPr>
          <w:sz w:val="20"/>
        </w:rPr>
        <w:t>is the</w:t>
      </w:r>
      <w:r w:rsidRPr="00CA2BDA">
        <w:rPr>
          <w:sz w:val="20"/>
        </w:rPr>
        <w:t xml:space="preserve"> reference</w:t>
      </w:r>
      <w:r w:rsidRPr="00B9691A">
        <w:rPr>
          <w:sz w:val="20"/>
        </w:rPr>
        <w:t xml:space="preserve"> start time of the EDP Epoch</w:t>
      </w:r>
      <w:r w:rsidRPr="00CA2BDA">
        <w:rPr>
          <w:sz w:val="20"/>
        </w:rPr>
        <w:t xml:space="preserve"> (see</w:t>
      </w:r>
      <w:r w:rsidRPr="00B9691A">
        <w:rPr>
          <w:sz w:val="20"/>
        </w:rPr>
        <w:t xml:space="preserve"> 9.4.2.337 (Enhanced Data Privacy (EDP) element)</w:t>
      </w:r>
      <w:r w:rsidRPr="000F244D">
        <w:rPr>
          <w:sz w:val="20"/>
        </w:rPr>
        <w:t>)</w:t>
      </w:r>
      <w:r>
        <w:rPr>
          <w:sz w:val="20"/>
        </w:rPr>
        <w:t>.</w:t>
      </w:r>
    </w:p>
    <w:p w14:paraId="024E427D" w14:textId="77777777" w:rsidR="00C6159E" w:rsidRDefault="00C6159E" w:rsidP="002879AF">
      <w:pPr>
        <w:rPr>
          <w:rFonts w:eastAsiaTheme="minorEastAsia"/>
          <w:color w:val="000000" w:themeColor="text1"/>
          <w:sz w:val="20"/>
        </w:rPr>
      </w:pPr>
    </w:p>
    <w:p w14:paraId="50FD00FE" w14:textId="2BB9A40A" w:rsidR="00DA6382" w:rsidRDefault="00A524FC" w:rsidP="00A524FC">
      <w:pPr>
        <w:rPr>
          <w:rFonts w:eastAsiaTheme="minorEastAsia"/>
          <w:color w:val="000000" w:themeColor="text1"/>
          <w:sz w:val="20"/>
        </w:rPr>
      </w:pPr>
      <w:r w:rsidRPr="00577C4B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offsets for the </w:t>
      </w:r>
      <w:r w:rsidR="008D2D43">
        <w:rPr>
          <w:rFonts w:eastAsiaTheme="minorEastAsia"/>
          <w:color w:val="000000" w:themeColor="text1"/>
          <w:sz w:val="20"/>
        </w:rPr>
        <w:t xml:space="preserve">Group </w:t>
      </w:r>
      <w:r>
        <w:rPr>
          <w:rFonts w:eastAsiaTheme="minorEastAsia"/>
          <w:color w:val="000000" w:themeColor="text1"/>
          <w:sz w:val="20"/>
        </w:rPr>
        <w:t>PN</w:t>
      </w:r>
      <w:r w:rsidR="00AA5A86">
        <w:rPr>
          <w:rFonts w:eastAsiaTheme="minorEastAsia"/>
          <w:color w:val="000000" w:themeColor="text1"/>
          <w:sz w:val="20"/>
        </w:rPr>
        <w:t>, SNS1 DL, SNS11 DL</w:t>
      </w:r>
      <w:r w:rsidR="008D2D43">
        <w:rPr>
          <w:rFonts w:eastAsiaTheme="minorEastAsia"/>
          <w:color w:val="000000" w:themeColor="text1"/>
          <w:sz w:val="20"/>
        </w:rPr>
        <w:t xml:space="preserve"> and Timestamp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8D2D43">
        <w:rPr>
          <w:rFonts w:eastAsiaTheme="minorEastAsia"/>
          <w:color w:val="000000" w:themeColor="text1"/>
          <w:sz w:val="20"/>
        </w:rPr>
        <w:t>together with</w:t>
      </w:r>
      <w:r>
        <w:rPr>
          <w:rFonts w:eastAsiaTheme="minorEastAsia"/>
          <w:color w:val="000000" w:themeColor="text1"/>
          <w:sz w:val="20"/>
        </w:rPr>
        <w:t xml:space="preserve"> the anonymized </w:t>
      </w:r>
      <w:r w:rsidR="008D2D43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 xml:space="preserve"> </w:t>
      </w:r>
      <w:r w:rsidR="00AA5A86">
        <w:rPr>
          <w:rFonts w:eastAsiaTheme="minorEastAsia"/>
          <w:color w:val="000000" w:themeColor="text1"/>
          <w:sz w:val="20"/>
        </w:rPr>
        <w:t>AP</w:t>
      </w:r>
      <w:r>
        <w:rPr>
          <w:rFonts w:eastAsiaTheme="minorEastAsia"/>
          <w:color w:val="000000" w:themeColor="text1"/>
          <w:sz w:val="20"/>
        </w:rPr>
        <w:t xml:space="preserve"> link addresses are </w:t>
      </w:r>
      <w:r w:rsidRPr="00577C4B">
        <w:rPr>
          <w:rFonts w:eastAsiaTheme="minorEastAsia"/>
          <w:color w:val="000000" w:themeColor="text1"/>
          <w:sz w:val="20"/>
        </w:rPr>
        <w:t xml:space="preserve">created </w:t>
      </w:r>
      <w:r>
        <w:rPr>
          <w:rFonts w:eastAsiaTheme="minorEastAsia"/>
          <w:color w:val="000000" w:themeColor="text1"/>
          <w:sz w:val="20"/>
        </w:rPr>
        <w:t xml:space="preserve">from 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. The offsets and the </w:t>
      </w:r>
      <w:r w:rsidR="008D2D43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link addresses have static </w:t>
      </w:r>
      <w:r w:rsidR="008D2D43">
        <w:rPr>
          <w:rFonts w:eastAsiaTheme="minorEastAsia"/>
          <w:color w:val="000000" w:themeColor="text1"/>
          <w:sz w:val="20"/>
        </w:rPr>
        <w:t>assignments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 xml:space="preserve">within </w:t>
      </w:r>
      <w:r>
        <w:rPr>
          <w:rFonts w:eastAsiaTheme="minorEastAsia"/>
          <w:color w:val="000000" w:themeColor="text1"/>
          <w:sz w:val="20"/>
        </w:rPr>
        <w:t xml:space="preserve">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 as shown in the </w:t>
      </w:r>
      <w:r w:rsidR="00DA6382">
        <w:rPr>
          <w:rFonts w:eastAsiaTheme="minorEastAsia"/>
          <w:color w:val="000000" w:themeColor="text1"/>
          <w:sz w:val="20"/>
        </w:rPr>
        <w:t xml:space="preserve">Tables below. </w:t>
      </w:r>
    </w:p>
    <w:p w14:paraId="6A7591C4" w14:textId="77777777" w:rsidR="00DA6382" w:rsidRDefault="00DA6382" w:rsidP="00A524FC">
      <w:pPr>
        <w:rPr>
          <w:rFonts w:eastAsiaTheme="minorEastAsia"/>
          <w:color w:val="000000" w:themeColor="text1"/>
          <w:sz w:val="20"/>
        </w:rPr>
      </w:pPr>
    </w:p>
    <w:p w14:paraId="524BDDA1" w14:textId="6EEE5739" w:rsidR="00DA6382" w:rsidRPr="009277F3" w:rsidRDefault="00DA6382" w:rsidP="00DA6382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10-a Extracting </w:t>
      </w:r>
      <w:proofErr w:type="spellStart"/>
      <w:r w:rsidRPr="0044447F">
        <w:rPr>
          <w:w w:val="100"/>
          <w:lang w:val="en-GB"/>
        </w:rPr>
        <w:t>EDP_PN_</w:t>
      </w:r>
      <w:proofErr w:type="gramStart"/>
      <w:r w:rsidRPr="0044447F">
        <w:rPr>
          <w:w w:val="100"/>
          <w:lang w:val="en-GB"/>
        </w:rPr>
        <w:t>offset</w:t>
      </w:r>
      <w:proofErr w:type="spellEnd"/>
      <w:r w:rsidRPr="0044447F">
        <w:rPr>
          <w:w w:val="100"/>
          <w:lang w:val="en-GB"/>
        </w:rPr>
        <w:t xml:space="preserve"> </w:t>
      </w:r>
      <w:r>
        <w:rPr>
          <w:w w:val="100"/>
          <w:lang w:val="en-GB"/>
        </w:rPr>
        <w:t xml:space="preserve"> values</w:t>
      </w:r>
      <w:proofErr w:type="gramEnd"/>
      <w:r>
        <w:rPr>
          <w:w w:val="100"/>
          <w:lang w:val="en-GB"/>
        </w:rPr>
        <w:t xml:space="preserve"> from EDP FA Block</w:t>
      </w:r>
    </w:p>
    <w:p w14:paraId="4382583B" w14:textId="77777777" w:rsidR="00DA6382" w:rsidRDefault="00DA6382" w:rsidP="00DA6382">
      <w:pPr>
        <w:tabs>
          <w:tab w:val="left" w:pos="2880"/>
        </w:tabs>
        <w:autoSpaceDE w:val="0"/>
        <w:autoSpaceDN w:val="0"/>
        <w:adjustRightInd w:val="0"/>
        <w:rPr>
          <w:sz w:val="20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584"/>
        <w:gridCol w:w="4752"/>
      </w:tblGrid>
      <w:tr w:rsidR="00DA6382" w:rsidRPr="0005196E" w14:paraId="72B994CF" w14:textId="77777777" w:rsidTr="00941B5A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B1A" w14:textId="7089DD90" w:rsidR="00DA6382" w:rsidRPr="00182BA1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D553" w14:textId="77777777" w:rsidR="00DA6382" w:rsidRPr="00941B5A" w:rsidRDefault="00DA6382" w:rsidP="00941B5A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Value</w:t>
            </w:r>
          </w:p>
        </w:tc>
      </w:tr>
      <w:tr w:rsidR="00DA6382" w:rsidRPr="008F5517" w14:paraId="2881468B" w14:textId="77777777" w:rsidTr="00941B5A">
        <w:trPr>
          <w:trHeight w:val="20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A3A" w14:textId="77777777" w:rsidR="00DA6382" w:rsidRPr="00182BA1" w:rsidRDefault="00DA6382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0:47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E4AC" w14:textId="02422379" w:rsidR="00DA6382" w:rsidRPr="00941B5A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1B5A">
              <w:rPr>
                <w:color w:val="000000"/>
                <w:sz w:val="18"/>
                <w:szCs w:val="18"/>
              </w:rPr>
              <w:t>EDP_</w:t>
            </w:r>
            <w:r>
              <w:rPr>
                <w:color w:val="000000"/>
                <w:sz w:val="18"/>
                <w:szCs w:val="18"/>
              </w:rPr>
              <w:t>Group_</w:t>
            </w:r>
            <w:r w:rsidRPr="00941B5A">
              <w:rPr>
                <w:color w:val="000000"/>
                <w:sz w:val="18"/>
                <w:szCs w:val="18"/>
              </w:rPr>
              <w:t>PN_offset</w:t>
            </w:r>
            <w:proofErr w:type="spellEnd"/>
            <w:r w:rsidRPr="008D581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1CFBC01" w14:textId="77777777" w:rsidR="00DA6382" w:rsidRDefault="00DA6382" w:rsidP="00DA6382"/>
    <w:p w14:paraId="4CA572D0" w14:textId="498B01DD" w:rsidR="00275528" w:rsidRDefault="00275528" w:rsidP="0027552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AP link addresses are anonymized. All bits of the AP link address are anonymized, except the Group/Individual bit shall be set to 0 and the Local/Global bit shall be set to 0.  </w:t>
      </w:r>
    </w:p>
    <w:p w14:paraId="7E8B1B09" w14:textId="77777777" w:rsidR="00275528" w:rsidRPr="00941B5A" w:rsidRDefault="00275528" w:rsidP="00941B5A">
      <w:pPr>
        <w:rPr>
          <w:rFonts w:eastAsia="SimSun"/>
          <w:b/>
          <w:bCs/>
        </w:rPr>
      </w:pPr>
    </w:p>
    <w:p w14:paraId="038FBEBD" w14:textId="77777777" w:rsidR="00275528" w:rsidRDefault="00275528" w:rsidP="00275528">
      <w:pPr>
        <w:pStyle w:val="TableTitle"/>
        <w:rPr>
          <w:w w:val="100"/>
          <w:lang w:val="en-GB"/>
        </w:rPr>
      </w:pPr>
      <w:r>
        <w:rPr>
          <w:w w:val="100"/>
        </w:rPr>
        <w:t xml:space="preserve">Table 10-b Extracting </w:t>
      </w:r>
      <w:proofErr w:type="spellStart"/>
      <w:r>
        <w:rPr>
          <w:w w:val="100"/>
          <w:lang w:val="en-GB"/>
        </w:rPr>
        <w:t>EDP_AP_address</w:t>
      </w:r>
      <w:proofErr w:type="spellEnd"/>
      <w:r>
        <w:rPr>
          <w:w w:val="100"/>
          <w:lang w:val="en-GB"/>
        </w:rPr>
        <w:t xml:space="preserve"> values from EDP FA Block</w:t>
      </w:r>
    </w:p>
    <w:p w14:paraId="5E043269" w14:textId="77777777" w:rsidR="00DA6382" w:rsidRPr="00941B5A" w:rsidRDefault="00DA6382" w:rsidP="00DA6382">
      <w:pPr>
        <w:rPr>
          <w:lang w:val="en-GB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196"/>
        <w:gridCol w:w="3976"/>
        <w:gridCol w:w="1164"/>
      </w:tblGrid>
      <w:tr w:rsidR="00AF7F2B" w:rsidRPr="00670D1A" w14:paraId="4BC3CA8B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B72" w14:textId="584A2A22" w:rsidR="00DA6382" w:rsidRPr="002652F8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C46E" w14:textId="77777777" w:rsidR="00DA6382" w:rsidRPr="00941B5A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[0:45]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9F01" w14:textId="77777777" w:rsidR="00DA6382" w:rsidRPr="00941B5A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941B5A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[46:47]</w:t>
            </w:r>
          </w:p>
        </w:tc>
      </w:tr>
      <w:tr w:rsidR="00DA6382" w:rsidRPr="00670D1A" w14:paraId="58BA9875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B4D" w14:textId="37369F65" w:rsidR="00DA6382" w:rsidRPr="00877A07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48:95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014A" w14:textId="222324DA" w:rsidR="00DA6382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</w:t>
            </w:r>
            <w:r w:rsidR="00AF7F2B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>_</w:t>
            </w:r>
            <w:r w:rsidR="00AF7F2B">
              <w:rPr>
                <w:color w:val="000000"/>
                <w:sz w:val="18"/>
                <w:szCs w:val="18"/>
              </w:rPr>
              <w:t>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[0:45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] </w:t>
            </w:r>
            <w:r w:rsidRPr="008409E4">
              <w:rPr>
                <w:color w:val="000000"/>
                <w:sz w:val="18"/>
                <w:szCs w:val="18"/>
              </w:rPr>
              <w:t xml:space="preserve"> for</w:t>
            </w:r>
            <w:proofErr w:type="gramEnd"/>
            <w:r w:rsidRPr="008409E4">
              <w:rPr>
                <w:color w:val="000000"/>
                <w:sz w:val="18"/>
                <w:szCs w:val="18"/>
              </w:rPr>
              <w:t xml:space="preserve"> Link ID 0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1CB8" w14:textId="3ED3C562" w:rsidR="00DA6382" w:rsidRPr="001700F1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8C30A50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6E4" w14:textId="77777777" w:rsidR="00DA6382" w:rsidRPr="00182BA1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96:143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6BDFD" w14:textId="24A6B705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5F7C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D806051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8FA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144:191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0E777" w14:textId="577FD1B4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6F23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7F419BE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BA9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192:239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0C9C4" w14:textId="641C8B5C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46F6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C9E4A8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7B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240:287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9B37" w14:textId="4B9C2363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6E9E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58E28BC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63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288:335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E2C9" w14:textId="539F5C1B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3C85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4D8D2207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2B1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336:383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1486" w14:textId="67B3838F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49AC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2CF283A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884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384:431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EEDA" w14:textId="3F0DEED4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54D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230C685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6F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432:479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168E" w14:textId="7779DBD9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2199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4643AD34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149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480:527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169B" w14:textId="64054DCB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3762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1F72DEE4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E72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528:575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DAFD" w14:textId="4F578168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F200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6101666E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218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576:623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5E37" w14:textId="54B5C0F9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2000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043463A9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047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624:671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D001" w14:textId="60297578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7049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6D884F1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447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672:719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363C" w14:textId="72A591EC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91F6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8F232E9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B6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lastRenderedPageBreak/>
              <w:t>720:767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B652" w14:textId="14DC5622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3F74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56E01275" w14:textId="77777777" w:rsidR="00DA6382" w:rsidRDefault="00DA6382" w:rsidP="00A524FC">
      <w:pPr>
        <w:rPr>
          <w:rFonts w:eastAsiaTheme="minorEastAsia"/>
          <w:color w:val="000000" w:themeColor="text1"/>
          <w:sz w:val="20"/>
        </w:rPr>
      </w:pPr>
    </w:p>
    <w:p w14:paraId="234DAADE" w14:textId="77777777" w:rsidR="00275528" w:rsidRPr="00A643CB" w:rsidRDefault="00275528" w:rsidP="0027552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Group Anonymization Key anonymizes the group addresses as described in 10.71.4.4 (Addressing). All bits of the group address are anonymized, except the Group/Individual bit shall be set to 1 and the Local/Global bit value shall not be modified. </w:t>
      </w:r>
    </w:p>
    <w:p w14:paraId="4826177F" w14:textId="77777777" w:rsidR="00275528" w:rsidRDefault="00275528" w:rsidP="00AF7F2B">
      <w:pPr>
        <w:pStyle w:val="TableTitle"/>
        <w:rPr>
          <w:w w:val="100"/>
        </w:rPr>
      </w:pPr>
    </w:p>
    <w:p w14:paraId="32DE4619" w14:textId="0DD89057" w:rsidR="00AF7F2B" w:rsidRPr="009277F3" w:rsidRDefault="00AF7F2B" w:rsidP="00AF7F2B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10-c Extracting </w:t>
      </w:r>
      <w:proofErr w:type="spellStart"/>
      <w:r w:rsidRPr="0044447F">
        <w:rPr>
          <w:w w:val="100"/>
          <w:lang w:val="en-GB"/>
        </w:rPr>
        <w:t>EDP_</w:t>
      </w:r>
      <w:r w:rsidR="00275528">
        <w:rPr>
          <w:w w:val="100"/>
          <w:lang w:val="en-GB"/>
        </w:rPr>
        <w:t>Group_Anonymization_</w:t>
      </w:r>
      <w:proofErr w:type="gramStart"/>
      <w:r w:rsidR="00275528">
        <w:rPr>
          <w:w w:val="100"/>
          <w:lang w:val="en-GB"/>
        </w:rPr>
        <w:t>Key</w:t>
      </w:r>
      <w:proofErr w:type="spellEnd"/>
      <w:r>
        <w:rPr>
          <w:w w:val="100"/>
          <w:lang w:val="en-GB"/>
        </w:rPr>
        <w:t xml:space="preserve">  from</w:t>
      </w:r>
      <w:proofErr w:type="gramEnd"/>
      <w:r>
        <w:rPr>
          <w:w w:val="100"/>
          <w:lang w:val="en-GB"/>
        </w:rPr>
        <w:t xml:space="preserve"> EDP FA Block</w:t>
      </w:r>
    </w:p>
    <w:p w14:paraId="64BE0F0F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584"/>
        <w:gridCol w:w="3312"/>
        <w:gridCol w:w="1440"/>
      </w:tblGrid>
      <w:tr w:rsidR="00AF7F2B" w:rsidRPr="008409E4" w14:paraId="6003C26C" w14:textId="77777777" w:rsidTr="008409E4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1B4" w14:textId="77777777" w:rsidR="00AF7F2B" w:rsidRPr="002652F8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D8A9" w14:textId="77777777" w:rsidR="00AF7F2B" w:rsidRPr="008409E4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[0:45]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7F05" w14:textId="77777777" w:rsidR="00AF7F2B" w:rsidRPr="008409E4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8409E4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[46:47]</w:t>
            </w:r>
          </w:p>
        </w:tc>
      </w:tr>
      <w:tr w:rsidR="00AF7F2B" w:rsidRPr="001700F1" w14:paraId="2BA9B345" w14:textId="77777777" w:rsidTr="008409E4">
        <w:trPr>
          <w:trHeight w:val="20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0C0" w14:textId="0170237E" w:rsidR="00AF7F2B" w:rsidRPr="00877A07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768:815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8E5D" w14:textId="6886EC15" w:rsidR="00AF7F2B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EDP_Group_Anonymization_Key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4A7E" w14:textId="1612ACCE" w:rsidR="00AF7F2B" w:rsidRPr="001700F1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6FA06594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p w14:paraId="32124465" w14:textId="036234B6" w:rsidR="00AF7F2B" w:rsidRPr="009277F3" w:rsidRDefault="00AF7F2B" w:rsidP="00275528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10-d </w:t>
      </w:r>
      <w:r w:rsidR="00275528">
        <w:rPr>
          <w:w w:val="100"/>
        </w:rPr>
        <w:t xml:space="preserve">Extracting </w:t>
      </w:r>
      <w:proofErr w:type="spellStart"/>
      <w:r w:rsidR="00275528" w:rsidRPr="0044447F">
        <w:rPr>
          <w:w w:val="100"/>
          <w:lang w:val="en-GB"/>
        </w:rPr>
        <w:t>EDP_</w:t>
      </w:r>
      <w:r w:rsidR="00275528">
        <w:rPr>
          <w:w w:val="100"/>
          <w:lang w:val="en-GB"/>
        </w:rPr>
        <w:t>S</w:t>
      </w:r>
      <w:r w:rsidR="00275528" w:rsidRPr="0044447F">
        <w:rPr>
          <w:w w:val="100"/>
          <w:lang w:val="en-GB"/>
        </w:rPr>
        <w:t>N_</w:t>
      </w:r>
      <w:proofErr w:type="gramStart"/>
      <w:r w:rsidR="00275528" w:rsidRPr="0044447F">
        <w:rPr>
          <w:w w:val="100"/>
          <w:lang w:val="en-GB"/>
        </w:rPr>
        <w:t>offset</w:t>
      </w:r>
      <w:proofErr w:type="spellEnd"/>
      <w:r w:rsidR="00275528" w:rsidRPr="0044447F">
        <w:rPr>
          <w:w w:val="100"/>
          <w:lang w:val="en-GB"/>
        </w:rPr>
        <w:t xml:space="preserve"> </w:t>
      </w:r>
      <w:r w:rsidR="00275528">
        <w:rPr>
          <w:w w:val="100"/>
          <w:lang w:val="en-GB"/>
        </w:rPr>
        <w:t xml:space="preserve"> values</w:t>
      </w:r>
      <w:proofErr w:type="gramEnd"/>
      <w:r w:rsidR="00275528">
        <w:rPr>
          <w:w w:val="100"/>
          <w:lang w:val="en-GB"/>
        </w:rPr>
        <w:t xml:space="preserve"> for SN1 and SNS 11  from EDP FA Block</w:t>
      </w:r>
    </w:p>
    <w:tbl>
      <w:tblPr>
        <w:tblW w:w="9249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255"/>
        <w:gridCol w:w="2090"/>
        <w:gridCol w:w="1944"/>
        <w:gridCol w:w="1977"/>
        <w:gridCol w:w="1983"/>
      </w:tblGrid>
      <w:tr w:rsidR="00AF7F2B" w14:paraId="7CE761D8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A3F" w14:textId="77777777" w:rsidR="00AF7F2B" w:rsidRPr="00FD78A2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FA block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BA3A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0:11]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0468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12:23]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F29B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24:35]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0291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36:47]</w:t>
            </w:r>
          </w:p>
        </w:tc>
      </w:tr>
      <w:tr w:rsidR="00AF7F2B" w:rsidRPr="00065585" w14:paraId="4A5B91AA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E42" w14:textId="77777777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B5E4D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7A07">
              <w:rPr>
                <w:color w:val="000000"/>
                <w:sz w:val="18"/>
                <w:szCs w:val="18"/>
              </w:rPr>
              <w:t>EDP_SN_offset</w:t>
            </w:r>
            <w:proofErr w:type="spellEnd"/>
            <w:r w:rsidRPr="00877A07">
              <w:rPr>
                <w:color w:val="000000"/>
                <w:sz w:val="18"/>
                <w:szCs w:val="18"/>
              </w:rPr>
              <w:t xml:space="preserve"> values for SNS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DB87E" w14:textId="3A83FFE3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7A07">
              <w:rPr>
                <w:color w:val="000000"/>
                <w:sz w:val="18"/>
                <w:szCs w:val="18"/>
              </w:rPr>
              <w:t>EDP_SN_offset</w:t>
            </w:r>
            <w:proofErr w:type="spellEnd"/>
            <w:r w:rsidRPr="00877A07">
              <w:rPr>
                <w:color w:val="000000"/>
                <w:sz w:val="18"/>
                <w:szCs w:val="18"/>
              </w:rPr>
              <w:t xml:space="preserve"> values for SNS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F7F2B" w:rsidRPr="00065585" w14:paraId="23297E90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312" w14:textId="77777777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816:863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29AFC" w14:textId="4CE3005F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Reserved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A066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Value for frames transmitted by</w:t>
            </w:r>
            <w:r w:rsidRPr="00877A0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877A07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 xml:space="preserve"> MLD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1D47" w14:textId="3400FAB0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E1DC9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Value for frames transmitted by</w:t>
            </w:r>
            <w:r w:rsidRPr="00877A0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877A07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 xml:space="preserve"> MLD</w:t>
            </w:r>
          </w:p>
        </w:tc>
      </w:tr>
    </w:tbl>
    <w:p w14:paraId="65185508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p w14:paraId="281AA1F0" w14:textId="65630E2F" w:rsidR="00AF7F2B" w:rsidRDefault="00AF7F2B" w:rsidP="00AF7F2B">
      <w:pPr>
        <w:pStyle w:val="TableTitle"/>
        <w:rPr>
          <w:w w:val="100"/>
          <w:lang w:val="en-GB"/>
        </w:rPr>
      </w:pPr>
      <w:r>
        <w:rPr>
          <w:w w:val="100"/>
        </w:rPr>
        <w:t xml:space="preserve">Table 10-e Extracting </w:t>
      </w:r>
      <w:r w:rsidR="00275528">
        <w:rPr>
          <w:w w:val="100"/>
          <w:lang w:val="en-GB"/>
        </w:rPr>
        <w:t xml:space="preserve">Timestamp Offset </w:t>
      </w:r>
      <w:r>
        <w:rPr>
          <w:w w:val="100"/>
          <w:lang w:val="en-GB"/>
        </w:rPr>
        <w:t>from EDP FA Block</w:t>
      </w:r>
    </w:p>
    <w:p w14:paraId="33B1398E" w14:textId="77777777" w:rsidR="00275528" w:rsidRDefault="00275528" w:rsidP="00275528">
      <w:pPr>
        <w:rPr>
          <w:rFonts w:eastAsia="SimSun"/>
          <w:lang w:val="en-GB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196"/>
        <w:gridCol w:w="3976"/>
        <w:gridCol w:w="1164"/>
      </w:tblGrid>
      <w:tr w:rsidR="00275528" w:rsidRPr="008409E4" w14:paraId="00B8FFCE" w14:textId="77777777" w:rsidTr="008409E4">
        <w:trPr>
          <w:trHeight w:val="2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CB2" w14:textId="757A7CDD" w:rsidR="00275528" w:rsidRPr="002652F8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</w:t>
            </w:r>
            <w:r w:rsidRPr="00877A07">
              <w:rPr>
                <w:b/>
                <w:bCs/>
                <w:color w:val="000000"/>
                <w:sz w:val="18"/>
                <w:szCs w:val="18"/>
              </w:rPr>
              <w:t>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AF549" w14:textId="2B3772BE" w:rsidR="00275528" w:rsidRPr="008409E4" w:rsidRDefault="00275528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[0:63]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A2F9" w14:textId="5E74DB50" w:rsidR="00275528" w:rsidRPr="008409E4" w:rsidRDefault="00275528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8409E4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[64:95]</w:t>
            </w:r>
          </w:p>
        </w:tc>
      </w:tr>
      <w:tr w:rsidR="00275528" w:rsidRPr="001700F1" w14:paraId="6BA0B6D1" w14:textId="77777777" w:rsidTr="008409E4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10A" w14:textId="75A43160" w:rsidR="00275528" w:rsidRPr="00877A07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864:959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371B" w14:textId="484A32A6" w:rsidR="00275528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Timestamp offset</w:t>
            </w:r>
            <w:r w:rsidRPr="008409E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062" w14:textId="77777777" w:rsidR="00275528" w:rsidRPr="001700F1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3CDDF446" w14:textId="77777777" w:rsidR="00275528" w:rsidRPr="00941B5A" w:rsidRDefault="00275528" w:rsidP="00941B5A">
      <w:pPr>
        <w:rPr>
          <w:rFonts w:eastAsia="SimSun"/>
          <w:b/>
          <w:bCs/>
          <w:lang w:val="en-GB"/>
        </w:rPr>
      </w:pPr>
    </w:p>
    <w:p w14:paraId="24E219B8" w14:textId="67407CB3" w:rsidR="005D346F" w:rsidRPr="002879AF" w:rsidRDefault="00AA5A86" w:rsidP="005D346F">
      <w:pPr>
        <w:jc w:val="center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Table </w:t>
      </w:r>
      <w:r w:rsidR="005D346F" w:rsidRPr="002879AF">
        <w:rPr>
          <w:rStyle w:val="Strong"/>
          <w:rFonts w:eastAsiaTheme="minorEastAsia"/>
          <w:color w:val="000000" w:themeColor="text1"/>
          <w:sz w:val="20"/>
          <w:szCs w:val="20"/>
        </w:rPr>
        <w:t xml:space="preserve">10-XX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EDP BP</w:t>
      </w:r>
      <w:r w:rsidR="006E452E">
        <w:rPr>
          <w:rStyle w:val="Strong"/>
          <w:rFonts w:eastAsiaTheme="minorEastAsia"/>
          <w:color w:val="000000" w:themeColor="text1"/>
          <w:sz w:val="20"/>
          <w:szCs w:val="20"/>
        </w:rPr>
        <w:t>E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 FA block </w:t>
      </w:r>
      <w:r w:rsidR="008C1087">
        <w:rPr>
          <w:rStyle w:val="Strong"/>
          <w:rFonts w:eastAsiaTheme="minorEastAsia"/>
          <w:color w:val="000000" w:themeColor="text1"/>
          <w:sz w:val="20"/>
          <w:szCs w:val="20"/>
        </w:rPr>
        <w:t xml:space="preserve">bit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positions</w:t>
      </w:r>
    </w:p>
    <w:p w14:paraId="019E74CB" w14:textId="77777777" w:rsidR="00F83FBF" w:rsidRDefault="00F83FBF" w:rsidP="002879AF">
      <w:pPr>
        <w:rPr>
          <w:rFonts w:eastAsiaTheme="minorEastAsia"/>
          <w:color w:val="000000" w:themeColor="text1"/>
          <w:sz w:val="20"/>
        </w:rPr>
      </w:pPr>
    </w:p>
    <w:p w14:paraId="2F9C923E" w14:textId="77777777" w:rsidR="00CF44D7" w:rsidRDefault="00CF44D7" w:rsidP="002879AF">
      <w:pPr>
        <w:rPr>
          <w:rFonts w:eastAsiaTheme="minorEastAsia"/>
          <w:color w:val="000000" w:themeColor="text1"/>
          <w:sz w:val="20"/>
        </w:rPr>
      </w:pPr>
    </w:p>
    <w:p w14:paraId="436B9BFF" w14:textId="77777777" w:rsidR="008D2D43" w:rsidRDefault="008D2D43" w:rsidP="008D2D43">
      <w:pPr>
        <w:pStyle w:val="TableTitle"/>
        <w:rPr>
          <w:w w:val="100"/>
        </w:rPr>
      </w:pPr>
      <w:bookmarkStart w:id="2" w:name="_Hlk175788097"/>
    </w:p>
    <w:bookmarkEnd w:id="2"/>
    <w:p w14:paraId="62CC479F" w14:textId="1B0E6932" w:rsidR="00CD3800" w:rsidRPr="00CD3800" w:rsidRDefault="00CD3800" w:rsidP="00CD3800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</w:t>
      </w:r>
      <w:r w:rsidR="004C542C">
        <w:rPr>
          <w:i/>
          <w:iCs/>
          <w:w w:val="100"/>
          <w:highlight w:val="yellow"/>
          <w:u w:val="single"/>
        </w:rPr>
        <w:t>A</w:t>
      </w:r>
      <w:r>
        <w:rPr>
          <w:i/>
          <w:iCs/>
          <w:w w:val="100"/>
          <w:highlight w:val="yellow"/>
          <w:u w:val="single"/>
        </w:rPr>
        <w:t xml:space="preserve">dd </w:t>
      </w:r>
      <w:r w:rsidR="00A67106">
        <w:rPr>
          <w:i/>
          <w:iCs/>
          <w:w w:val="100"/>
          <w:highlight w:val="yellow"/>
          <w:u w:val="single"/>
        </w:rPr>
        <w:t>the</w:t>
      </w:r>
      <w:r>
        <w:rPr>
          <w:i/>
          <w:iCs/>
          <w:w w:val="100"/>
          <w:highlight w:val="yellow"/>
          <w:u w:val="single"/>
        </w:rPr>
        <w:t xml:space="preserve"> new paragraph at the end of the clause</w:t>
      </w:r>
      <w:r w:rsidR="00A67106" w:rsidRPr="00A67106">
        <w:rPr>
          <w:i/>
          <w:iCs/>
          <w:w w:val="100"/>
          <w:highlight w:val="yellow"/>
          <w:u w:val="single"/>
        </w:rPr>
        <w:t xml:space="preserve"> </w:t>
      </w:r>
      <w:r w:rsidR="00A67106" w:rsidRPr="002879AF">
        <w:rPr>
          <w:i/>
          <w:iCs/>
          <w:w w:val="100"/>
          <w:highlight w:val="yellow"/>
          <w:u w:val="single"/>
        </w:rPr>
        <w:t>10.71</w:t>
      </w:r>
      <w:r w:rsidR="00A67106">
        <w:rPr>
          <w:i/>
          <w:iCs/>
          <w:w w:val="100"/>
          <w:highlight w:val="yellow"/>
          <w:u w:val="single"/>
        </w:rPr>
        <w:t>.4.2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9C12639" w14:textId="77777777" w:rsidR="00CD3800" w:rsidRDefault="00CD3800" w:rsidP="00CD3800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Sequence number anonymization</w:t>
      </w:r>
    </w:p>
    <w:p w14:paraId="71E41911" w14:textId="3368A250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>If the MAC header of the frame includes a Sequence Control field using DL sequence number space SNS1 (</w:t>
      </w:r>
      <w:r>
        <w:rPr>
          <w:rFonts w:eastAsiaTheme="minorEastAsia"/>
          <w:color w:val="000000" w:themeColor="text1"/>
          <w:sz w:val="20"/>
        </w:rPr>
        <w:t>Baseline</w:t>
      </w:r>
      <w:r w:rsidRPr="00CD3800">
        <w:rPr>
          <w:rFonts w:eastAsiaTheme="minorEastAsia"/>
          <w:color w:val="000000" w:themeColor="text1"/>
          <w:sz w:val="20"/>
        </w:rPr>
        <w:t>) or sequence number space SNS11 (</w:t>
      </w:r>
      <w:r>
        <w:rPr>
          <w:rFonts w:eastAsiaTheme="minorEastAsia"/>
          <w:color w:val="000000" w:themeColor="text1"/>
          <w:sz w:val="20"/>
        </w:rPr>
        <w:t>Group</w:t>
      </w:r>
      <w:r w:rsidRPr="00CD3800">
        <w:rPr>
          <w:rFonts w:eastAsiaTheme="minorEastAsia"/>
          <w:color w:val="000000" w:themeColor="text1"/>
          <w:sz w:val="20"/>
        </w:rPr>
        <w:t xml:space="preserve"> addressed </w:t>
      </w:r>
      <w:r>
        <w:rPr>
          <w:rFonts w:eastAsiaTheme="minorEastAsia"/>
          <w:color w:val="000000" w:themeColor="text1"/>
          <w:sz w:val="20"/>
        </w:rPr>
        <w:t>data</w:t>
      </w:r>
      <w:r w:rsidRPr="00CD3800">
        <w:rPr>
          <w:rFonts w:eastAsiaTheme="minorEastAsia"/>
          <w:color w:val="000000" w:themeColor="text1"/>
          <w:sz w:val="20"/>
        </w:rPr>
        <w:t>) (see Table 10-5 (Transmitter sequence number spaces)), then the transmitter shall compute an over-the-air SN (OSN) value from the sequence number SN assigned to the MPDU as follows:</w:t>
      </w:r>
    </w:p>
    <w:p w14:paraId="756E1BFE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A2A280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ab/>
        <w:t xml:space="preserve">OSN = (SN +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>) mod 2</w:t>
      </w:r>
      <w:r w:rsidRPr="00EC2EF4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CD3800">
        <w:rPr>
          <w:rFonts w:eastAsiaTheme="minorEastAsia"/>
          <w:color w:val="000000" w:themeColor="text1"/>
          <w:sz w:val="20"/>
        </w:rPr>
        <w:t xml:space="preserve">, </w:t>
      </w:r>
    </w:p>
    <w:p w14:paraId="2FF30529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840F5F9" w14:textId="28AB9F6C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</w:t>
      </w:r>
      <w:r w:rsidR="00B65822">
        <w:rPr>
          <w:rFonts w:eastAsiaTheme="minorEastAsia"/>
          <w:color w:val="000000" w:themeColor="text1"/>
          <w:sz w:val="20"/>
        </w:rPr>
        <w:t>1.</w:t>
      </w:r>
      <w:r w:rsidRPr="00CD3800">
        <w:rPr>
          <w:rFonts w:eastAsiaTheme="minorEastAsia"/>
          <w:color w:val="000000" w:themeColor="text1"/>
          <w:sz w:val="20"/>
        </w:rPr>
        <w:t>4 (Establishing 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sets)</w:t>
      </w:r>
      <w:r w:rsidR="004C542C">
        <w:rPr>
          <w:rFonts w:eastAsiaTheme="minorEastAsia"/>
          <w:color w:val="000000" w:themeColor="text1"/>
          <w:sz w:val="20"/>
        </w:rPr>
        <w:t>.</w:t>
      </w:r>
    </w:p>
    <w:p w14:paraId="40955AB4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D0A86B3" w14:textId="149347B1" w:rsidR="003559B8" w:rsidRPr="003559B8" w:rsidRDefault="003559B8" w:rsidP="00CD3800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Modify the clause 10.71.4.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as shown below</w:t>
      </w:r>
    </w:p>
    <w:p w14:paraId="3D0BDA1B" w14:textId="77777777" w:rsidR="00CD3800" w:rsidRDefault="00CD3800" w:rsidP="00CD3800">
      <w:pPr>
        <w:pStyle w:val="H4"/>
        <w:numPr>
          <w:ilvl w:val="0"/>
          <w:numId w:val="12"/>
        </w:numPr>
        <w:rPr>
          <w:w w:val="100"/>
        </w:rPr>
      </w:pPr>
      <w:bookmarkStart w:id="3" w:name="RTF34383630373a2048342c312e"/>
      <w:r>
        <w:rPr>
          <w:w w:val="100"/>
        </w:rPr>
        <w:lastRenderedPageBreak/>
        <w:t>Addressing</w:t>
      </w:r>
      <w:bookmarkEnd w:id="3"/>
    </w:p>
    <w:p w14:paraId="0ABB0FC9" w14:textId="77777777" w:rsidR="00CD3800" w:rsidRPr="003559B8" w:rsidRDefault="00CD3800" w:rsidP="00CD3800">
      <w:pPr>
        <w:pStyle w:val="T"/>
        <w:spacing w:before="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MLD addressing shall be applied per 35.3.2 (MLD addressing) with the following addressing clarification:</w:t>
      </w:r>
    </w:p>
    <w:p w14:paraId="45594605" w14:textId="77777777" w:rsidR="00CD3800" w:rsidRDefault="00CD3800" w:rsidP="00CD3800">
      <w:pPr>
        <w:pStyle w:val="DL"/>
        <w:numPr>
          <w:ilvl w:val="0"/>
          <w:numId w:val="11"/>
        </w:numPr>
        <w:ind w:left="640" w:hanging="44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The MAC address of a STA affiliated with a non-AP MLD corresponding to a link is the EDP_STA_MAC value assigned to that link in the selected MAC header anonymization parameter set.</w:t>
      </w:r>
    </w:p>
    <w:p w14:paraId="084F4C5D" w14:textId="6758F4CA" w:rsidR="003559B8" w:rsidRPr="0035613B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0000" w:themeColor="text1"/>
          <w:w w:val="100"/>
          <w:szCs w:val="24"/>
        </w:rPr>
      </w:pPr>
      <w:r w:rsidRPr="0035613B">
        <w:rPr>
          <w:color w:val="000000" w:themeColor="text1"/>
          <w:w w:val="100"/>
          <w:szCs w:val="24"/>
        </w:rPr>
        <w:t xml:space="preserve">If a </w:t>
      </w:r>
      <w:r w:rsidR="008C1E13" w:rsidRPr="0035613B">
        <w:rPr>
          <w:color w:val="000000" w:themeColor="text1"/>
          <w:w w:val="100"/>
          <w:szCs w:val="24"/>
        </w:rPr>
        <w:t xml:space="preserve">frame is transmitted by a </w:t>
      </w:r>
      <w:r w:rsidRPr="0035613B">
        <w:rPr>
          <w:color w:val="000000" w:themeColor="text1"/>
          <w:w w:val="100"/>
          <w:szCs w:val="24"/>
        </w:rPr>
        <w:t xml:space="preserve">STA of </w:t>
      </w:r>
      <w:r w:rsidR="006E452E" w:rsidRPr="0035613B">
        <w:rPr>
          <w:color w:val="000000" w:themeColor="text1"/>
          <w:w w:val="100"/>
          <w:szCs w:val="24"/>
        </w:rPr>
        <w:t xml:space="preserve">a </w:t>
      </w:r>
      <w:r w:rsidRPr="0035613B">
        <w:rPr>
          <w:color w:val="000000" w:themeColor="text1"/>
          <w:w w:val="100"/>
          <w:szCs w:val="24"/>
        </w:rPr>
        <w:t>BP</w:t>
      </w:r>
      <w:r w:rsidR="006E452E" w:rsidRPr="0035613B">
        <w:rPr>
          <w:color w:val="000000" w:themeColor="text1"/>
          <w:w w:val="100"/>
          <w:szCs w:val="24"/>
        </w:rPr>
        <w:t>E</w:t>
      </w:r>
      <w:r w:rsidRPr="0035613B">
        <w:rPr>
          <w:color w:val="000000" w:themeColor="text1"/>
          <w:w w:val="100"/>
          <w:szCs w:val="24"/>
        </w:rPr>
        <w:t xml:space="preserve"> MLD, the address of the AP affiliated with </w:t>
      </w:r>
      <w:r w:rsidR="006E452E" w:rsidRPr="0035613B">
        <w:rPr>
          <w:color w:val="000000" w:themeColor="text1"/>
          <w:w w:val="100"/>
          <w:szCs w:val="24"/>
        </w:rPr>
        <w:t xml:space="preserve">the </w:t>
      </w:r>
      <w:r w:rsidRPr="0035613B">
        <w:rPr>
          <w:color w:val="000000" w:themeColor="text1"/>
          <w:w w:val="100"/>
          <w:szCs w:val="24"/>
        </w:rPr>
        <w:t>BP</w:t>
      </w:r>
      <w:r w:rsidR="006E452E" w:rsidRPr="0035613B">
        <w:rPr>
          <w:color w:val="000000" w:themeColor="text1"/>
          <w:w w:val="100"/>
          <w:szCs w:val="24"/>
        </w:rPr>
        <w:t>E</w:t>
      </w:r>
      <w:r w:rsidRPr="0035613B">
        <w:rPr>
          <w:color w:val="000000" w:themeColor="text1"/>
          <w:w w:val="100"/>
          <w:szCs w:val="24"/>
        </w:rPr>
        <w:t xml:space="preserve"> AP MLD </w:t>
      </w:r>
      <w:r w:rsidR="00CD1102" w:rsidRPr="0035613B">
        <w:rPr>
          <w:color w:val="000000" w:themeColor="text1"/>
          <w:w w:val="100"/>
          <w:szCs w:val="24"/>
        </w:rPr>
        <w:t xml:space="preserve">is the </w:t>
      </w:r>
      <w:r w:rsidRPr="0035613B">
        <w:rPr>
          <w:color w:val="000000" w:themeColor="text1"/>
          <w:w w:val="100"/>
          <w:szCs w:val="24"/>
        </w:rPr>
        <w:t>EDP_AP_MAC value assigned to the link</w:t>
      </w:r>
      <w:r w:rsidR="00CD1102" w:rsidRPr="0035613B">
        <w:rPr>
          <w:color w:val="000000" w:themeColor="text1"/>
          <w:w w:val="100"/>
          <w:szCs w:val="24"/>
        </w:rPr>
        <w:t xml:space="preserve"> </w:t>
      </w:r>
      <w:r w:rsidR="00CD1102" w:rsidRPr="003559B8">
        <w:rPr>
          <w:color w:val="000000" w:themeColor="text1"/>
          <w:w w:val="100"/>
          <w:szCs w:val="24"/>
        </w:rPr>
        <w:t xml:space="preserve">in the </w:t>
      </w:r>
      <w:r w:rsidR="00CD1102" w:rsidRPr="0035613B">
        <w:rPr>
          <w:w w:val="100"/>
          <w:szCs w:val="24"/>
        </w:rPr>
        <w:t>EDP BP</w:t>
      </w:r>
      <w:r w:rsidR="006E452E" w:rsidRPr="0035613B">
        <w:rPr>
          <w:w w:val="100"/>
          <w:szCs w:val="24"/>
        </w:rPr>
        <w:t>E</w:t>
      </w:r>
      <w:r w:rsidR="00CD1102" w:rsidRPr="0035613B">
        <w:rPr>
          <w:w w:val="100"/>
          <w:szCs w:val="24"/>
        </w:rPr>
        <w:t xml:space="preserve"> frame anonymization set</w:t>
      </w:r>
      <w:r w:rsidRPr="0035613B">
        <w:rPr>
          <w:color w:val="000000" w:themeColor="text1"/>
          <w:w w:val="100"/>
          <w:szCs w:val="24"/>
        </w:rPr>
        <w:t xml:space="preserve">. </w:t>
      </w:r>
    </w:p>
    <w:p w14:paraId="4CA41B85" w14:textId="35831ED8" w:rsidR="003559B8" w:rsidRPr="0035613B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0000" w:themeColor="text1"/>
          <w:w w:val="100"/>
          <w:szCs w:val="24"/>
        </w:rPr>
      </w:pPr>
      <w:r w:rsidRPr="0035613B">
        <w:rPr>
          <w:color w:val="000000" w:themeColor="text1"/>
          <w:w w:val="100"/>
          <w:szCs w:val="24"/>
        </w:rPr>
        <w:t>If a group frame</w:t>
      </w:r>
      <w:r w:rsidR="008C1E13" w:rsidRPr="0035613B">
        <w:rPr>
          <w:color w:val="000000" w:themeColor="text1"/>
          <w:w w:val="100"/>
          <w:szCs w:val="24"/>
        </w:rPr>
        <w:t xml:space="preserve"> is transmitted by a STA of BPE MLD</w:t>
      </w:r>
      <w:r w:rsidRPr="0035613B">
        <w:rPr>
          <w:color w:val="000000" w:themeColor="text1"/>
          <w:w w:val="100"/>
          <w:szCs w:val="24"/>
        </w:rPr>
        <w:t xml:space="preserve">, the group address of the frame is anonymized as follows: </w:t>
      </w:r>
    </w:p>
    <w:p w14:paraId="701CDB38" w14:textId="77777777" w:rsidR="00A67106" w:rsidRPr="0035613B" w:rsidRDefault="00A67106" w:rsidP="003559B8">
      <w:pPr>
        <w:pStyle w:val="ListParagraph"/>
        <w:ind w:left="200" w:firstLine="440"/>
        <w:rPr>
          <w:rFonts w:eastAsiaTheme="minorEastAsia"/>
          <w:sz w:val="20"/>
        </w:rPr>
      </w:pPr>
    </w:p>
    <w:p w14:paraId="4CFF95DF" w14:textId="07516570" w:rsidR="003559B8" w:rsidRPr="0035613B" w:rsidRDefault="003559B8" w:rsidP="005D7E2E">
      <w:pPr>
        <w:pStyle w:val="ListParagraph"/>
        <w:ind w:left="920" w:firstLine="520"/>
        <w:rPr>
          <w:rFonts w:eastAsiaTheme="minorEastAsia"/>
          <w:sz w:val="20"/>
          <w:u w:val="single"/>
        </w:rPr>
      </w:pPr>
      <w:proofErr w:type="spellStart"/>
      <w:r w:rsidRPr="0035613B">
        <w:rPr>
          <w:rFonts w:eastAsiaTheme="minorEastAsia"/>
          <w:sz w:val="20"/>
          <w:u w:val="single"/>
        </w:rPr>
        <w:t>OGroupAddress</w:t>
      </w:r>
      <w:proofErr w:type="spellEnd"/>
      <w:r w:rsidRPr="0035613B">
        <w:rPr>
          <w:rFonts w:eastAsiaTheme="minorEastAsia"/>
          <w:sz w:val="20"/>
          <w:u w:val="single"/>
        </w:rPr>
        <w:t xml:space="preserve"> = (group address + </w:t>
      </w:r>
      <w:proofErr w:type="spellStart"/>
      <w:r w:rsidR="00B65822" w:rsidRPr="0035613B">
        <w:rPr>
          <w:rFonts w:eastAsiaTheme="minorEastAsia"/>
          <w:sz w:val="20"/>
          <w:u w:val="single"/>
        </w:rPr>
        <w:t>EDP_Group_PN_offset</w:t>
      </w:r>
      <w:proofErr w:type="spellEnd"/>
      <w:r w:rsidRPr="0035613B">
        <w:rPr>
          <w:rFonts w:eastAsiaTheme="minorEastAsia"/>
          <w:sz w:val="20"/>
          <w:u w:val="single"/>
        </w:rPr>
        <w:t>) mod 2</w:t>
      </w:r>
      <w:r w:rsidRPr="0035613B">
        <w:rPr>
          <w:rFonts w:eastAsiaTheme="minorEastAsia"/>
          <w:sz w:val="20"/>
          <w:u w:val="single"/>
          <w:vertAlign w:val="superscript"/>
        </w:rPr>
        <w:t>46</w:t>
      </w:r>
      <w:r w:rsidRPr="0035613B">
        <w:rPr>
          <w:rFonts w:eastAsiaTheme="minorEastAsia"/>
          <w:sz w:val="20"/>
          <w:u w:val="single"/>
        </w:rPr>
        <w:t xml:space="preserve">, </w:t>
      </w:r>
    </w:p>
    <w:p w14:paraId="00718190" w14:textId="77777777" w:rsidR="00A67106" w:rsidRPr="0035613B" w:rsidRDefault="00A67106" w:rsidP="003559B8">
      <w:pPr>
        <w:pStyle w:val="ListParagraph"/>
        <w:ind w:left="200" w:firstLine="440"/>
        <w:rPr>
          <w:rFonts w:eastAsiaTheme="minorEastAsia"/>
          <w:sz w:val="20"/>
          <w:u w:val="single"/>
        </w:rPr>
      </w:pPr>
    </w:p>
    <w:p w14:paraId="2AC9A1F9" w14:textId="464E39F0" w:rsidR="003559B8" w:rsidRPr="0035613B" w:rsidRDefault="003559B8" w:rsidP="003559B8">
      <w:pPr>
        <w:pStyle w:val="ListParagraph"/>
        <w:ind w:left="200" w:firstLine="440"/>
        <w:rPr>
          <w:rFonts w:eastAsiaTheme="minorEastAsia"/>
          <w:sz w:val="20"/>
          <w:u w:val="single"/>
        </w:rPr>
      </w:pPr>
      <w:r w:rsidRPr="0035613B">
        <w:rPr>
          <w:rFonts w:eastAsiaTheme="minorEastAsia"/>
          <w:sz w:val="20"/>
          <w:u w:val="single"/>
        </w:rPr>
        <w:t xml:space="preserve">where group address is 46 bits of the </w:t>
      </w:r>
      <w:r w:rsidR="00C923BA" w:rsidRPr="0035613B">
        <w:rPr>
          <w:rFonts w:eastAsiaTheme="minorEastAsia"/>
          <w:sz w:val="20"/>
          <w:u w:val="single"/>
        </w:rPr>
        <w:t xml:space="preserve">group </w:t>
      </w:r>
      <w:r w:rsidRPr="0035613B">
        <w:rPr>
          <w:rFonts w:eastAsiaTheme="minorEastAsia"/>
          <w:sz w:val="20"/>
          <w:u w:val="single"/>
        </w:rPr>
        <w:t>address excluding the local/global and individual/group bit</w:t>
      </w:r>
      <w:r w:rsidR="00A67106" w:rsidRPr="0035613B">
        <w:rPr>
          <w:rFonts w:eastAsiaTheme="minorEastAsia"/>
          <w:sz w:val="20"/>
          <w:u w:val="single"/>
        </w:rPr>
        <w:t>s</w:t>
      </w:r>
      <w:r w:rsidRPr="0035613B">
        <w:rPr>
          <w:rFonts w:eastAsiaTheme="minorEastAsia"/>
          <w:sz w:val="20"/>
          <w:u w:val="single"/>
        </w:rPr>
        <w:t>.</w:t>
      </w:r>
    </w:p>
    <w:p w14:paraId="045B065C" w14:textId="0F674E02" w:rsidR="003559B8" w:rsidRPr="0035613B" w:rsidRDefault="00B65822" w:rsidP="00A67106">
      <w:pPr>
        <w:pStyle w:val="ListParagraph"/>
        <w:ind w:left="640"/>
        <w:rPr>
          <w:rFonts w:eastAsiaTheme="minorEastAsia"/>
          <w:sz w:val="20"/>
          <w:u w:val="single"/>
        </w:rPr>
      </w:pPr>
      <w:proofErr w:type="spellStart"/>
      <w:r w:rsidRPr="0035613B">
        <w:rPr>
          <w:rFonts w:eastAsiaTheme="minorEastAsia"/>
          <w:sz w:val="20"/>
          <w:u w:val="single"/>
        </w:rPr>
        <w:t>EDP_Group_PN_offset</w:t>
      </w:r>
      <w:proofErr w:type="spellEnd"/>
      <w:r w:rsidRPr="0035613B">
        <w:rPr>
          <w:rFonts w:eastAsiaTheme="minorEastAsia"/>
          <w:sz w:val="20"/>
          <w:u w:val="single"/>
        </w:rPr>
        <w:t xml:space="preserve"> </w:t>
      </w:r>
      <w:r w:rsidR="003559B8" w:rsidRPr="0035613B">
        <w:rPr>
          <w:rFonts w:eastAsiaTheme="minorEastAsia"/>
          <w:sz w:val="20"/>
          <w:u w:val="single"/>
        </w:rPr>
        <w:t>is specified in</w:t>
      </w:r>
      <w:r w:rsidR="003559B8" w:rsidRPr="0035613B" w:rsidDel="00105776">
        <w:rPr>
          <w:rFonts w:eastAsiaTheme="minorEastAsia"/>
          <w:sz w:val="20"/>
          <w:u w:val="single"/>
        </w:rPr>
        <w:t xml:space="preserve"> </w:t>
      </w:r>
      <w:r w:rsidRPr="0035613B">
        <w:rPr>
          <w:rFonts w:eastAsiaTheme="minorEastAsia"/>
          <w:sz w:val="20"/>
          <w:u w:val="single"/>
        </w:rPr>
        <w:t>10.71.1.4</w:t>
      </w:r>
      <w:r w:rsidR="003559B8" w:rsidRPr="0035613B">
        <w:rPr>
          <w:rFonts w:eastAsiaTheme="minorEastAsia"/>
          <w:sz w:val="20"/>
          <w:u w:val="single"/>
        </w:rPr>
        <w:t>(Establishing BP</w:t>
      </w:r>
      <w:r w:rsidR="006E452E" w:rsidRPr="0035613B">
        <w:rPr>
          <w:rFonts w:eastAsiaTheme="minorEastAsia"/>
          <w:sz w:val="20"/>
          <w:u w:val="single"/>
        </w:rPr>
        <w:t>E</w:t>
      </w:r>
      <w:r w:rsidR="003559B8" w:rsidRPr="0035613B">
        <w:rPr>
          <w:rFonts w:eastAsiaTheme="minorEastAsia"/>
          <w:sz w:val="20"/>
          <w:u w:val="single"/>
        </w:rPr>
        <w:t xml:space="preserve"> frame anonymization parameter sets).</w:t>
      </w:r>
    </w:p>
    <w:p w14:paraId="0858B439" w14:textId="77777777" w:rsidR="00A67106" w:rsidRPr="0035613B" w:rsidRDefault="00A67106" w:rsidP="00A67106">
      <w:pPr>
        <w:pStyle w:val="ListParagraph"/>
        <w:ind w:left="640"/>
        <w:rPr>
          <w:rFonts w:eastAsiaTheme="minorEastAsia"/>
          <w:sz w:val="20"/>
        </w:rPr>
      </w:pPr>
    </w:p>
    <w:p w14:paraId="001049E5" w14:textId="77777777" w:rsidR="00A67106" w:rsidRPr="0035613B" w:rsidRDefault="00A67106" w:rsidP="00A67106">
      <w:pPr>
        <w:pStyle w:val="ListParagraph"/>
        <w:ind w:left="640"/>
        <w:rPr>
          <w:rFonts w:eastAsiaTheme="minorEastAsia"/>
          <w:sz w:val="20"/>
          <w:u w:val="single"/>
        </w:rPr>
      </w:pPr>
    </w:p>
    <w:p w14:paraId="7F75B74F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38F29BC0" w14:textId="3BA76C1E" w:rsidR="00A67106" w:rsidRPr="00A67106" w:rsidRDefault="00A67106" w:rsidP="00A67106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as the second </w:t>
      </w:r>
      <w:r w:rsidR="00EC2EF4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and third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paragraph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1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58C42350" w14:textId="20138F49" w:rsidR="00A67106" w:rsidRPr="005D7E2E" w:rsidRDefault="00A67106" w:rsidP="005D7E2E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Address filtering</w:t>
      </w:r>
    </w:p>
    <w:p w14:paraId="42317264" w14:textId="7C82FEE7" w:rsidR="00EC2EF4" w:rsidRDefault="008C1E13" w:rsidP="00EC2EF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F500D" w:rsidRPr="006F500D">
        <w:rPr>
          <w:rFonts w:eastAsiaTheme="minorEastAsia"/>
          <w:color w:val="000000" w:themeColor="text1"/>
          <w:sz w:val="20"/>
        </w:rPr>
        <w:t>dot11EpochStartTimeMargin</w:t>
      </w:r>
      <w:r w:rsidR="006F500D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before and d</w:t>
      </w:r>
      <w:r w:rsidR="00A67106" w:rsidRPr="00EC2EF4">
        <w:rPr>
          <w:rFonts w:eastAsiaTheme="minorEastAsia"/>
          <w:color w:val="000000" w:themeColor="text1"/>
          <w:sz w:val="20"/>
        </w:rPr>
        <w:t xml:space="preserve">uring </w:t>
      </w:r>
      <w:r>
        <w:rPr>
          <w:rFonts w:eastAsiaTheme="minorEastAsia"/>
          <w:color w:val="000000" w:themeColor="text1"/>
          <w:sz w:val="20"/>
        </w:rPr>
        <w:t xml:space="preserve">the </w:t>
      </w:r>
      <w:r w:rsidR="00A67106" w:rsidRPr="00EC2EF4">
        <w:rPr>
          <w:rFonts w:eastAsiaTheme="minorEastAsia"/>
          <w:color w:val="000000" w:themeColor="text1"/>
          <w:sz w:val="20"/>
        </w:rPr>
        <w:t xml:space="preserve">transition period (see 10.71.2.1 (Introduction) and 10.71.2.5 (Epoch boundaries)) from an old EDP epoch to a new EDP epoch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MLD, the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using:</w:t>
      </w:r>
    </w:p>
    <w:p w14:paraId="41A4B2D4" w14:textId="46F2775E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and </w:t>
      </w:r>
      <w:r w:rsidR="00CD1102">
        <w:rPr>
          <w:rFonts w:eastAsiaTheme="minorEastAsia"/>
          <w:color w:val="000000" w:themeColor="text1"/>
          <w:sz w:val="20"/>
        </w:rPr>
        <w:t>a</w:t>
      </w:r>
      <w:r w:rsidRPr="00EC2EF4">
        <w:rPr>
          <w:rFonts w:eastAsiaTheme="minorEastAsia"/>
          <w:color w:val="000000" w:themeColor="text1"/>
          <w:sz w:val="20"/>
        </w:rPr>
        <w:t>nonymized AP address from the MAC header anonymization parameters (if any) of the old EDP epoch</w:t>
      </w:r>
      <w:r w:rsidR="00EC2EF4">
        <w:rPr>
          <w:rFonts w:eastAsiaTheme="minorEastAsia"/>
          <w:color w:val="000000" w:themeColor="text1"/>
          <w:sz w:val="20"/>
        </w:rPr>
        <w:t xml:space="preserve">, </w:t>
      </w:r>
    </w:p>
    <w:p w14:paraId="7ADA9451" w14:textId="5EDA1A21" w:rsidR="00A67106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>from the MAC header anonymization parameters (if any) of the old EDP epoch</w:t>
      </w:r>
      <w:r>
        <w:rPr>
          <w:rFonts w:eastAsiaTheme="minorEastAsia"/>
          <w:color w:val="000000" w:themeColor="text1"/>
          <w:sz w:val="20"/>
        </w:rPr>
        <w:t xml:space="preserve">, </w:t>
      </w:r>
    </w:p>
    <w:p w14:paraId="24E60E95" w14:textId="0CE88AC1" w:rsidR="00EC2EF4" w:rsidRDefault="00A67106" w:rsidP="00A67106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A67106"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Pr="00A67106">
        <w:rPr>
          <w:rFonts w:eastAsiaTheme="minorEastAsia"/>
          <w:color w:val="000000" w:themeColor="text1"/>
          <w:sz w:val="20"/>
        </w:rPr>
        <w:t xml:space="preserve">EDP_STA_MAC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</w:t>
      </w:r>
      <w:r w:rsidRPr="00A67106">
        <w:rPr>
          <w:rFonts w:eastAsiaTheme="minorEastAsia"/>
          <w:color w:val="000000" w:themeColor="text1"/>
          <w:sz w:val="20"/>
        </w:rPr>
        <w:t>address from the MAC header anonymization parameters (if any) of the new EDP epoch</w:t>
      </w:r>
      <w:r w:rsidR="00CD1102">
        <w:rPr>
          <w:rFonts w:eastAsiaTheme="minorEastAsia"/>
          <w:color w:val="000000" w:themeColor="text1"/>
          <w:sz w:val="20"/>
        </w:rPr>
        <w:t>,</w:t>
      </w:r>
      <w:r w:rsidRPr="00A67106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4A0D0AB" w14:textId="067A3CEC" w:rsidR="00EC2EF4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751EC782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41C2D9C" w14:textId="4879D24A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After this transition period, until the </w:t>
      </w:r>
      <w:r w:rsidR="006F500D" w:rsidRPr="006F500D">
        <w:rPr>
          <w:rFonts w:eastAsiaTheme="minorEastAsia"/>
          <w:color w:val="000000" w:themeColor="text1"/>
          <w:sz w:val="20"/>
        </w:rPr>
        <w:t>dot11EpochStartTimeMargin</w:t>
      </w:r>
      <w:r w:rsidR="008C1E13">
        <w:rPr>
          <w:rFonts w:eastAsiaTheme="minorEastAsia"/>
          <w:color w:val="000000" w:themeColor="text1"/>
          <w:sz w:val="20"/>
        </w:rPr>
        <w:t xml:space="preserve"> before the </w:t>
      </w:r>
      <w:r w:rsidRPr="00EC2EF4">
        <w:rPr>
          <w:rFonts w:eastAsiaTheme="minorEastAsia"/>
          <w:color w:val="000000" w:themeColor="text1"/>
          <w:sz w:val="20"/>
        </w:rPr>
        <w:t>start of the transition period of the next EDP epoch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EC2EF4">
        <w:rPr>
          <w:rFonts w:eastAsiaTheme="minorEastAsia"/>
          <w:color w:val="000000" w:themeColor="text1"/>
          <w:sz w:val="20"/>
        </w:rPr>
        <w:t>group</w:t>
      </w:r>
      <w:r w:rsidRPr="00EC2EF4">
        <w:rPr>
          <w:rFonts w:eastAsiaTheme="minorEastAsia"/>
          <w:color w:val="000000" w:themeColor="text1"/>
          <w:sz w:val="20"/>
        </w:rPr>
        <w:t>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</w:t>
      </w:r>
      <w:r w:rsidR="00EC2EF4">
        <w:rPr>
          <w:rFonts w:eastAsiaTheme="minorEastAsia"/>
          <w:color w:val="000000" w:themeColor="text1"/>
          <w:sz w:val="20"/>
        </w:rPr>
        <w:t>:</w:t>
      </w:r>
    </w:p>
    <w:p w14:paraId="41CD6865" w14:textId="61EE52CD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</w:t>
      </w:r>
      <w:r w:rsidR="00EC2EF4" w:rsidRPr="00EC2EF4">
        <w:rPr>
          <w:rFonts w:eastAsiaTheme="minorEastAsia"/>
          <w:color w:val="000000" w:themeColor="text1"/>
          <w:sz w:val="20"/>
        </w:rPr>
        <w:t xml:space="preserve">and AP </w:t>
      </w:r>
      <w:r w:rsidR="00CD1102">
        <w:rPr>
          <w:rFonts w:eastAsiaTheme="minorEastAsia"/>
          <w:color w:val="000000" w:themeColor="text1"/>
          <w:sz w:val="20"/>
        </w:rPr>
        <w:t>a</w:t>
      </w:r>
      <w:r w:rsidR="00EC2EF4" w:rsidRPr="00EC2EF4">
        <w:rPr>
          <w:rFonts w:eastAsiaTheme="minorEastAsia"/>
          <w:color w:val="000000" w:themeColor="text1"/>
          <w:sz w:val="20"/>
        </w:rPr>
        <w:t xml:space="preserve">nonymized </w:t>
      </w:r>
      <w:r w:rsidRPr="00EC2EF4">
        <w:rPr>
          <w:rFonts w:eastAsiaTheme="minorEastAsia"/>
          <w:color w:val="000000" w:themeColor="text1"/>
          <w:sz w:val="20"/>
        </w:rPr>
        <w:t>address from the MAC header anonymization parameters of the new EDP epoch</w:t>
      </w:r>
      <w:r w:rsidR="00EC2EF4">
        <w:rPr>
          <w:rFonts w:eastAsiaTheme="minorEastAsia"/>
          <w:color w:val="000000" w:themeColor="text1"/>
          <w:sz w:val="20"/>
        </w:rPr>
        <w:t>,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EAA9B56" w14:textId="37FF9F26" w:rsidR="005D346F" w:rsidRPr="0035613B" w:rsidRDefault="00EC2EF4" w:rsidP="00E1670A">
      <w:pPr>
        <w:pStyle w:val="ListParagraph"/>
        <w:numPr>
          <w:ilvl w:val="0"/>
          <w:numId w:val="9"/>
        </w:numPr>
        <w:rPr>
          <w:rFonts w:eastAsiaTheme="minorEastAsia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</w:t>
      </w:r>
      <w:r w:rsidRPr="0035613B">
        <w:rPr>
          <w:rFonts w:eastAsiaTheme="minorEastAsia"/>
          <w:sz w:val="20"/>
        </w:rPr>
        <w:t>parameters (if any) of the new EDP epoch.</w:t>
      </w:r>
    </w:p>
    <w:p w14:paraId="5D2EC418" w14:textId="77777777" w:rsidR="008C1E13" w:rsidRPr="0035613B" w:rsidRDefault="008C1E13" w:rsidP="008C1E13">
      <w:pPr>
        <w:rPr>
          <w:rFonts w:eastAsiaTheme="minorEastAsia"/>
          <w:sz w:val="20"/>
        </w:rPr>
      </w:pPr>
    </w:p>
    <w:p w14:paraId="2405A102" w14:textId="6CB836D7" w:rsidR="008C1E13" w:rsidRPr="0035613B" w:rsidRDefault="008C1E13" w:rsidP="008A6E51">
      <w:pPr>
        <w:pStyle w:val="DL"/>
        <w:rPr>
          <w:color w:val="auto"/>
          <w:w w:val="100"/>
          <w:szCs w:val="24"/>
          <w:u w:val="single"/>
        </w:rPr>
      </w:pPr>
      <w:r w:rsidRPr="0035613B">
        <w:rPr>
          <w:color w:val="auto"/>
          <w:w w:val="100"/>
          <w:szCs w:val="24"/>
          <w:u w:val="single"/>
        </w:rPr>
        <w:t xml:space="preserve">If a group frame is received by a STA of BPE MLD, the group address of the frame is deanonymized as follows: </w:t>
      </w:r>
    </w:p>
    <w:p w14:paraId="06FE951C" w14:textId="77777777" w:rsidR="008C1E13" w:rsidRPr="0035613B" w:rsidRDefault="008C1E13" w:rsidP="008C1E13">
      <w:pPr>
        <w:rPr>
          <w:rFonts w:eastAsiaTheme="minorEastAsia"/>
          <w:sz w:val="20"/>
        </w:rPr>
      </w:pPr>
    </w:p>
    <w:p w14:paraId="6FAAFC4E" w14:textId="1B703C7C" w:rsidR="008C1E13" w:rsidRPr="0035613B" w:rsidRDefault="008C1E13" w:rsidP="008C1E13">
      <w:pPr>
        <w:pStyle w:val="ListParagraph"/>
        <w:ind w:left="920" w:firstLine="520"/>
        <w:rPr>
          <w:rFonts w:eastAsiaTheme="minorEastAsia"/>
          <w:sz w:val="20"/>
          <w:u w:val="single"/>
        </w:rPr>
      </w:pPr>
      <w:r w:rsidRPr="0035613B">
        <w:rPr>
          <w:rFonts w:eastAsiaTheme="minorEastAsia"/>
          <w:sz w:val="20"/>
          <w:u w:val="single"/>
        </w:rPr>
        <w:t xml:space="preserve">Group address = </w:t>
      </w:r>
      <w:proofErr w:type="spellStart"/>
      <w:r w:rsidRPr="0035613B">
        <w:rPr>
          <w:rFonts w:eastAsiaTheme="minorEastAsia"/>
          <w:sz w:val="20"/>
          <w:u w:val="single"/>
        </w:rPr>
        <w:t>OGroupAddress</w:t>
      </w:r>
      <w:proofErr w:type="spellEnd"/>
      <w:r w:rsidRPr="0035613B">
        <w:rPr>
          <w:rFonts w:eastAsiaTheme="minorEastAsia"/>
          <w:sz w:val="20"/>
          <w:u w:val="single"/>
        </w:rPr>
        <w:t xml:space="preserve"> - </w:t>
      </w:r>
      <w:proofErr w:type="spellStart"/>
      <w:r w:rsidR="00B65822" w:rsidRPr="0035613B">
        <w:rPr>
          <w:rFonts w:eastAsiaTheme="minorEastAsia"/>
          <w:sz w:val="20"/>
          <w:u w:val="single"/>
        </w:rPr>
        <w:t>EDP_Group_PN_offset</w:t>
      </w:r>
      <w:proofErr w:type="spellEnd"/>
      <w:r w:rsidRPr="0035613B">
        <w:rPr>
          <w:rFonts w:eastAsiaTheme="minorEastAsia"/>
          <w:sz w:val="20"/>
          <w:u w:val="single"/>
        </w:rPr>
        <w:t>) mod 2</w:t>
      </w:r>
      <w:r w:rsidRPr="0035613B">
        <w:rPr>
          <w:rFonts w:eastAsiaTheme="minorEastAsia"/>
          <w:sz w:val="20"/>
          <w:u w:val="single"/>
          <w:vertAlign w:val="superscript"/>
        </w:rPr>
        <w:t>46</w:t>
      </w:r>
      <w:r w:rsidRPr="0035613B">
        <w:rPr>
          <w:rFonts w:eastAsiaTheme="minorEastAsia"/>
          <w:sz w:val="20"/>
          <w:u w:val="single"/>
        </w:rPr>
        <w:t>,</w:t>
      </w:r>
    </w:p>
    <w:p w14:paraId="0D9E31D4" w14:textId="77777777" w:rsidR="008C1E13" w:rsidRPr="0035613B" w:rsidRDefault="008C1E13" w:rsidP="008C1E13">
      <w:pPr>
        <w:pStyle w:val="ListParagraph"/>
        <w:ind w:left="200" w:firstLine="440"/>
        <w:rPr>
          <w:rFonts w:eastAsiaTheme="minorEastAsia"/>
          <w:sz w:val="20"/>
          <w:u w:val="single"/>
        </w:rPr>
      </w:pPr>
    </w:p>
    <w:p w14:paraId="08EA3E4D" w14:textId="77777777" w:rsidR="008C1E13" w:rsidRPr="0035613B" w:rsidRDefault="008C1E13" w:rsidP="008C1E13">
      <w:pPr>
        <w:pStyle w:val="ListParagraph"/>
        <w:ind w:left="200" w:firstLine="440"/>
        <w:rPr>
          <w:rFonts w:eastAsiaTheme="minorEastAsia"/>
          <w:sz w:val="20"/>
          <w:u w:val="single"/>
        </w:rPr>
      </w:pPr>
      <w:r w:rsidRPr="0035613B">
        <w:rPr>
          <w:rFonts w:eastAsiaTheme="minorEastAsia"/>
          <w:sz w:val="20"/>
          <w:u w:val="single"/>
        </w:rPr>
        <w:t xml:space="preserve">where </w:t>
      </w:r>
      <w:proofErr w:type="spellStart"/>
      <w:r w:rsidRPr="0035613B">
        <w:rPr>
          <w:rFonts w:eastAsiaTheme="minorEastAsia"/>
          <w:sz w:val="20"/>
          <w:u w:val="single"/>
        </w:rPr>
        <w:t>OGroupAddress</w:t>
      </w:r>
      <w:proofErr w:type="spellEnd"/>
      <w:r w:rsidRPr="0035613B">
        <w:rPr>
          <w:rFonts w:eastAsiaTheme="minorEastAsia"/>
          <w:sz w:val="20"/>
          <w:u w:val="single"/>
        </w:rPr>
        <w:t xml:space="preserve"> is 46 bits of the received group address excluding the local/global and individual/group bits.</w:t>
      </w:r>
    </w:p>
    <w:p w14:paraId="1D64D0DD" w14:textId="77777777" w:rsidR="008C1E13" w:rsidRPr="0035613B" w:rsidRDefault="008C1E13" w:rsidP="008C1E13">
      <w:pPr>
        <w:pStyle w:val="ListParagraph"/>
        <w:ind w:left="200" w:firstLine="440"/>
        <w:rPr>
          <w:rFonts w:eastAsiaTheme="minorEastAsia"/>
          <w:sz w:val="20"/>
          <w:u w:val="single"/>
        </w:rPr>
      </w:pPr>
      <w:r w:rsidRPr="0035613B">
        <w:rPr>
          <w:rFonts w:eastAsiaTheme="minorEastAsia"/>
          <w:sz w:val="20"/>
          <w:u w:val="single"/>
        </w:rPr>
        <w:t>and</w:t>
      </w:r>
    </w:p>
    <w:p w14:paraId="3FAD6D4D" w14:textId="6E291BE9" w:rsidR="008C1E13" w:rsidRPr="0035613B" w:rsidRDefault="00B65822" w:rsidP="008C1E13">
      <w:pPr>
        <w:pStyle w:val="ListParagraph"/>
        <w:ind w:left="640"/>
        <w:rPr>
          <w:rFonts w:eastAsiaTheme="minorEastAsia"/>
          <w:sz w:val="20"/>
          <w:u w:val="single"/>
        </w:rPr>
      </w:pPr>
      <w:proofErr w:type="spellStart"/>
      <w:r w:rsidRPr="0035613B">
        <w:rPr>
          <w:rFonts w:eastAsiaTheme="minorEastAsia"/>
          <w:sz w:val="20"/>
          <w:u w:val="single"/>
        </w:rPr>
        <w:t>EDP_Group_PN_offset</w:t>
      </w:r>
      <w:proofErr w:type="spellEnd"/>
      <w:r w:rsidRPr="0035613B">
        <w:rPr>
          <w:rFonts w:eastAsiaTheme="minorEastAsia"/>
          <w:sz w:val="20"/>
          <w:u w:val="single"/>
        </w:rPr>
        <w:t xml:space="preserve"> </w:t>
      </w:r>
      <w:r w:rsidR="008C1E13" w:rsidRPr="0035613B">
        <w:rPr>
          <w:rFonts w:eastAsiaTheme="minorEastAsia"/>
          <w:sz w:val="20"/>
          <w:u w:val="single"/>
        </w:rPr>
        <w:t>is specified in</w:t>
      </w:r>
      <w:r w:rsidR="008C1E13" w:rsidRPr="0035613B" w:rsidDel="00105776">
        <w:rPr>
          <w:rFonts w:eastAsiaTheme="minorEastAsia"/>
          <w:sz w:val="20"/>
          <w:u w:val="single"/>
        </w:rPr>
        <w:t xml:space="preserve"> </w:t>
      </w:r>
      <w:r w:rsidR="008C1E13" w:rsidRPr="0035613B">
        <w:rPr>
          <w:rFonts w:eastAsiaTheme="minorEastAsia"/>
          <w:sz w:val="20"/>
          <w:u w:val="single"/>
        </w:rPr>
        <w:t>10.71.</w:t>
      </w:r>
      <w:r w:rsidRPr="0035613B">
        <w:rPr>
          <w:rFonts w:eastAsiaTheme="minorEastAsia"/>
          <w:sz w:val="20"/>
          <w:u w:val="single"/>
        </w:rPr>
        <w:t>1.</w:t>
      </w:r>
      <w:r w:rsidR="008C1E13" w:rsidRPr="0035613B">
        <w:rPr>
          <w:rFonts w:eastAsiaTheme="minorEastAsia"/>
          <w:sz w:val="20"/>
          <w:u w:val="single"/>
        </w:rPr>
        <w:t>4 (Establishing BPE frame anonymization parameter sets).</w:t>
      </w:r>
    </w:p>
    <w:p w14:paraId="23C0F7DA" w14:textId="77777777" w:rsidR="008C1E13" w:rsidRPr="0035613B" w:rsidRDefault="008C1E13" w:rsidP="008A6E51">
      <w:pPr>
        <w:rPr>
          <w:rFonts w:eastAsiaTheme="minorEastAsia"/>
          <w:sz w:val="20"/>
        </w:rPr>
      </w:pPr>
    </w:p>
    <w:p w14:paraId="3B344FDE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10D77FE5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74FABEF5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0A969AE7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06CB86A4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4D1D46C9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6060D781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5B410307" w14:textId="65F4279D" w:rsidR="00EC2EF4" w:rsidRPr="00A67106" w:rsidRDefault="00EC2EF4" w:rsidP="00EC2EF4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at the end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10A313F3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6BAE29E1" w14:textId="77777777" w:rsidR="00EC2EF4" w:rsidRDefault="00EC2EF4" w:rsidP="00EC2EF4">
      <w:pPr>
        <w:pStyle w:val="H4"/>
        <w:numPr>
          <w:ilvl w:val="0"/>
          <w:numId w:val="14"/>
        </w:numPr>
        <w:rPr>
          <w:w w:val="100"/>
        </w:rPr>
      </w:pPr>
      <w:bookmarkStart w:id="4" w:name="RTF34363935333a2048342c312e"/>
      <w:r>
        <w:rPr>
          <w:w w:val="100"/>
        </w:rPr>
        <w:t>Sequence number deanonymization</w:t>
      </w:r>
      <w:bookmarkEnd w:id="4"/>
    </w:p>
    <w:p w14:paraId="0DDED548" w14:textId="3C065092" w:rsidR="00EC2EF4" w:rsidRPr="00EC2EF4" w:rsidRDefault="00EC2EF4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For frames using </w:t>
      </w:r>
      <w:r>
        <w:rPr>
          <w:rFonts w:eastAsiaTheme="minorEastAsia"/>
          <w:color w:val="000000" w:themeColor="text1"/>
          <w:sz w:val="20"/>
        </w:rPr>
        <w:t xml:space="preserve">DL </w:t>
      </w:r>
      <w:r w:rsidRPr="00EC2EF4">
        <w:rPr>
          <w:rFonts w:eastAsiaTheme="minorEastAsia"/>
          <w:color w:val="000000" w:themeColor="text1"/>
          <w:sz w:val="20"/>
        </w:rPr>
        <w:t>sequence number space SNS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Baseline</w:t>
      </w:r>
      <w:r w:rsidRPr="00EC2EF4">
        <w:rPr>
          <w:rFonts w:eastAsiaTheme="minorEastAsia"/>
          <w:color w:val="000000" w:themeColor="text1"/>
          <w:sz w:val="20"/>
        </w:rPr>
        <w:t>) or sequence number space SNS1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Group addressed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data)</w:t>
      </w:r>
      <w:r w:rsidRPr="00EC2EF4">
        <w:rPr>
          <w:rFonts w:eastAsiaTheme="minorEastAsia"/>
          <w:color w:val="000000" w:themeColor="text1"/>
          <w:sz w:val="20"/>
        </w:rPr>
        <w:t xml:space="preserve"> (see Table 10-5 (Transmitter sequence number spaces)), the receiver shall compute the original SN value from the value in the sequence number field, OSN, as follows:</w:t>
      </w:r>
    </w:p>
    <w:p w14:paraId="453A449A" w14:textId="77777777" w:rsidR="005D7E2E" w:rsidRDefault="005D7E2E" w:rsidP="00EC2EF4">
      <w:pPr>
        <w:rPr>
          <w:rFonts w:eastAsiaTheme="minorEastAsia"/>
          <w:color w:val="000000" w:themeColor="text1"/>
          <w:sz w:val="20"/>
        </w:rPr>
      </w:pPr>
    </w:p>
    <w:p w14:paraId="1DB904F1" w14:textId="2CE68F7A" w:rsidR="00EC2EF4" w:rsidRPr="00EC2EF4" w:rsidRDefault="00EC2EF4" w:rsidP="005D7E2E">
      <w:pPr>
        <w:ind w:firstLine="720"/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SN = (OSN </w:t>
      </w:r>
      <w:r w:rsidRPr="00EC2EF4">
        <w:rPr>
          <w:rFonts w:eastAsiaTheme="minorEastAsia"/>
          <w:color w:val="000000" w:themeColor="text1"/>
          <w:sz w:val="20"/>
        </w:rPr>
        <w:sym w:font="Symbol" w:char="F02D"/>
      </w:r>
      <w:r w:rsidR="009F6E20"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EC2EF4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EC2EF4">
        <w:rPr>
          <w:rFonts w:eastAsiaTheme="minorEastAsia"/>
          <w:color w:val="000000" w:themeColor="text1"/>
          <w:sz w:val="20"/>
        </w:rPr>
        <w:t>) mod 2</w:t>
      </w:r>
      <w:r w:rsidRPr="005D7E2E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EC2EF4">
        <w:rPr>
          <w:rFonts w:eastAsiaTheme="minorEastAsia"/>
          <w:color w:val="000000" w:themeColor="text1"/>
          <w:sz w:val="20"/>
        </w:rPr>
        <w:t xml:space="preserve">, </w:t>
      </w:r>
    </w:p>
    <w:p w14:paraId="66599933" w14:textId="77777777" w:rsidR="005D7E2E" w:rsidRDefault="005D7E2E" w:rsidP="005D7E2E">
      <w:pPr>
        <w:rPr>
          <w:rFonts w:eastAsiaTheme="minorEastAsia"/>
          <w:color w:val="000000" w:themeColor="text1"/>
          <w:sz w:val="20"/>
        </w:rPr>
      </w:pPr>
    </w:p>
    <w:p w14:paraId="0173961E" w14:textId="11D1CAAD" w:rsidR="004C542C" w:rsidRDefault="005D7E2E" w:rsidP="005D7E2E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</w:t>
      </w:r>
      <w:r w:rsidR="00B65822">
        <w:rPr>
          <w:rFonts w:eastAsiaTheme="minorEastAsia"/>
          <w:color w:val="000000" w:themeColor="text1"/>
          <w:sz w:val="20"/>
        </w:rPr>
        <w:t>1.</w:t>
      </w:r>
      <w:r w:rsidRPr="00CD3800">
        <w:rPr>
          <w:rFonts w:eastAsiaTheme="minorEastAsia"/>
          <w:color w:val="000000" w:themeColor="text1"/>
          <w:sz w:val="20"/>
        </w:rPr>
        <w:t>4 (Establishing BP</w:t>
      </w:r>
      <w:r w:rsidR="00750EC6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4C542C">
        <w:rPr>
          <w:rFonts w:eastAsiaTheme="minorEastAsia"/>
          <w:color w:val="000000" w:themeColor="text1"/>
          <w:sz w:val="20"/>
        </w:rPr>
        <w:t>)</w:t>
      </w:r>
      <w:r w:rsidRPr="00CD3800">
        <w:rPr>
          <w:rFonts w:eastAsiaTheme="minorEastAsia"/>
          <w:color w:val="000000" w:themeColor="text1"/>
          <w:sz w:val="20"/>
        </w:rPr>
        <w:t>.</w:t>
      </w:r>
    </w:p>
    <w:p w14:paraId="15CDEC3C" w14:textId="73B3CE39" w:rsidR="00CA09B2" w:rsidRDefault="00CA09B2">
      <w:pPr>
        <w:rPr>
          <w:b/>
        </w:rPr>
      </w:pPr>
    </w:p>
    <w:sectPr w:rsidR="00CA09B2" w:rsidSect="009273F6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84FFB" w14:textId="77777777" w:rsidR="00BE0120" w:rsidRDefault="00BE0120">
      <w:r>
        <w:separator/>
      </w:r>
    </w:p>
  </w:endnote>
  <w:endnote w:type="continuationSeparator" w:id="0">
    <w:p w14:paraId="2022B269" w14:textId="77777777" w:rsidR="00BE0120" w:rsidRDefault="00BE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B63C" w14:textId="2D12B692" w:rsidR="009B00F5" w:rsidRDefault="009B0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F2CE2A" wp14:editId="10FDE0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52704162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D7300" w14:textId="1DA197A1" w:rsidR="009B00F5" w:rsidRPr="009B00F5" w:rsidRDefault="009B00F5" w:rsidP="009B0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9B0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2CE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4F2D7300" w14:textId="1DA197A1" w:rsidR="009B00F5" w:rsidRPr="009B00F5" w:rsidRDefault="009B00F5" w:rsidP="009B0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9B00F5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7AF57BCE" w:rsidR="0029020B" w:rsidRDefault="009B00F5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9B9A2D" wp14:editId="460C594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895759647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DFC88" w14:textId="36CDE4D8" w:rsidR="009B00F5" w:rsidRPr="009B00F5" w:rsidRDefault="009B00F5" w:rsidP="009B0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9B0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B9A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CFDFC88" w14:textId="36CDE4D8" w:rsidR="009B00F5" w:rsidRPr="009B00F5" w:rsidRDefault="009B00F5" w:rsidP="009B0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9B00F5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A2716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97D3" w14:textId="36FCB9E2" w:rsidR="009B00F5" w:rsidRDefault="009B0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73F676" wp14:editId="49906E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30513870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BEE10" w14:textId="33B88E51" w:rsidR="009B00F5" w:rsidRPr="009B00F5" w:rsidRDefault="009B00F5" w:rsidP="009B0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9B0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3F6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1B0BEE10" w14:textId="33B88E51" w:rsidR="009B00F5" w:rsidRPr="009B00F5" w:rsidRDefault="009B00F5" w:rsidP="009B0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9B00F5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34A7" w14:textId="77777777" w:rsidR="00BE0120" w:rsidRDefault="00BE0120">
      <w:r>
        <w:separator/>
      </w:r>
    </w:p>
  </w:footnote>
  <w:footnote w:type="continuationSeparator" w:id="0">
    <w:p w14:paraId="4AC44C37" w14:textId="77777777" w:rsidR="00BE0120" w:rsidRDefault="00BE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52D83201" w:rsidR="0029020B" w:rsidRDefault="0077169F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</w:t>
      </w:r>
      <w:r w:rsidR="00AA1D79">
        <w:t xml:space="preserve"> 2024</w:t>
      </w:r>
    </w:fldSimple>
    <w:r w:rsidR="0029020B">
      <w:tab/>
    </w:r>
    <w:r w:rsidR="0029020B">
      <w:tab/>
    </w:r>
    <w:fldSimple w:instr=" TITLE  \* MERGEFORMAT ">
      <w:r w:rsidR="00137589">
        <w:t>doc.: IEEE 802.11-24/1576r</w:t>
      </w:r>
      <w:r w:rsidR="00B86CC5">
        <w:t>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4970427">
    <w:abstractNumId w:val="1"/>
  </w:num>
  <w:num w:numId="2" w16cid:durableId="1007556523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264729708">
    <w:abstractNumId w:val="5"/>
  </w:num>
  <w:num w:numId="4" w16cid:durableId="1160854402">
    <w:abstractNumId w:val="8"/>
  </w:num>
  <w:num w:numId="5" w16cid:durableId="201404898">
    <w:abstractNumId w:val="4"/>
  </w:num>
  <w:num w:numId="6" w16cid:durableId="1142498595">
    <w:abstractNumId w:val="7"/>
  </w:num>
  <w:num w:numId="7" w16cid:durableId="1875994685">
    <w:abstractNumId w:val="6"/>
  </w:num>
  <w:num w:numId="8" w16cid:durableId="1548755449">
    <w:abstractNumId w:val="3"/>
  </w:num>
  <w:num w:numId="9" w16cid:durableId="1209758937">
    <w:abstractNumId w:val="2"/>
  </w:num>
  <w:num w:numId="10" w16cid:durableId="1356737446">
    <w:abstractNumId w:val="0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71993768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648165640">
    <w:abstractNumId w:val="0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040587630">
    <w:abstractNumId w:val="0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92517262">
    <w:abstractNumId w:val="0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33781"/>
    <w:rsid w:val="000450E9"/>
    <w:rsid w:val="00053EBC"/>
    <w:rsid w:val="000550D6"/>
    <w:rsid w:val="000733E4"/>
    <w:rsid w:val="000A4AA0"/>
    <w:rsid w:val="000E3887"/>
    <w:rsid w:val="00101A74"/>
    <w:rsid w:val="00107547"/>
    <w:rsid w:val="00110274"/>
    <w:rsid w:val="00124F83"/>
    <w:rsid w:val="0013627F"/>
    <w:rsid w:val="00137589"/>
    <w:rsid w:val="00147B86"/>
    <w:rsid w:val="00150FDB"/>
    <w:rsid w:val="0016780B"/>
    <w:rsid w:val="0017136C"/>
    <w:rsid w:val="00175567"/>
    <w:rsid w:val="0019650D"/>
    <w:rsid w:val="001A696A"/>
    <w:rsid w:val="001B3D5A"/>
    <w:rsid w:val="001C7C6C"/>
    <w:rsid w:val="001D2856"/>
    <w:rsid w:val="001D6E90"/>
    <w:rsid w:val="001D723B"/>
    <w:rsid w:val="001E20E7"/>
    <w:rsid w:val="001E3CB3"/>
    <w:rsid w:val="001E577E"/>
    <w:rsid w:val="001F2584"/>
    <w:rsid w:val="001F3A3F"/>
    <w:rsid w:val="00201883"/>
    <w:rsid w:val="00202677"/>
    <w:rsid w:val="00207371"/>
    <w:rsid w:val="002112C0"/>
    <w:rsid w:val="002242B3"/>
    <w:rsid w:val="00232929"/>
    <w:rsid w:val="00235919"/>
    <w:rsid w:val="00236394"/>
    <w:rsid w:val="00253F24"/>
    <w:rsid w:val="002551C3"/>
    <w:rsid w:val="002712A5"/>
    <w:rsid w:val="00275528"/>
    <w:rsid w:val="0028137B"/>
    <w:rsid w:val="002879AF"/>
    <w:rsid w:val="0029020B"/>
    <w:rsid w:val="002969B9"/>
    <w:rsid w:val="002A438C"/>
    <w:rsid w:val="002B49CC"/>
    <w:rsid w:val="002B4CF5"/>
    <w:rsid w:val="002D44BE"/>
    <w:rsid w:val="002F5CC5"/>
    <w:rsid w:val="00330575"/>
    <w:rsid w:val="00332FC5"/>
    <w:rsid w:val="00335853"/>
    <w:rsid w:val="003559B8"/>
    <w:rsid w:val="0035613B"/>
    <w:rsid w:val="00357AA9"/>
    <w:rsid w:val="00373668"/>
    <w:rsid w:val="00382812"/>
    <w:rsid w:val="00383125"/>
    <w:rsid w:val="00384EA8"/>
    <w:rsid w:val="003A3628"/>
    <w:rsid w:val="003B0AA9"/>
    <w:rsid w:val="003C6860"/>
    <w:rsid w:val="003D5980"/>
    <w:rsid w:val="003D6A1A"/>
    <w:rsid w:val="003E7B61"/>
    <w:rsid w:val="00401389"/>
    <w:rsid w:val="00415020"/>
    <w:rsid w:val="004402DF"/>
    <w:rsid w:val="00442037"/>
    <w:rsid w:val="00456639"/>
    <w:rsid w:val="004771ED"/>
    <w:rsid w:val="004B064B"/>
    <w:rsid w:val="004B49F5"/>
    <w:rsid w:val="004C1A3A"/>
    <w:rsid w:val="004C366C"/>
    <w:rsid w:val="004C410E"/>
    <w:rsid w:val="004C542C"/>
    <w:rsid w:val="00517B7B"/>
    <w:rsid w:val="00534C82"/>
    <w:rsid w:val="00535129"/>
    <w:rsid w:val="0055077E"/>
    <w:rsid w:val="00554AA9"/>
    <w:rsid w:val="00562D8A"/>
    <w:rsid w:val="00574924"/>
    <w:rsid w:val="005859C3"/>
    <w:rsid w:val="005A23CF"/>
    <w:rsid w:val="005C2D76"/>
    <w:rsid w:val="005D346F"/>
    <w:rsid w:val="005D7E2E"/>
    <w:rsid w:val="005E46E4"/>
    <w:rsid w:val="005E72E7"/>
    <w:rsid w:val="005F51C5"/>
    <w:rsid w:val="00603BBB"/>
    <w:rsid w:val="0062440B"/>
    <w:rsid w:val="00624A50"/>
    <w:rsid w:val="00672533"/>
    <w:rsid w:val="00673CF5"/>
    <w:rsid w:val="00683A55"/>
    <w:rsid w:val="006A20F4"/>
    <w:rsid w:val="006A56FF"/>
    <w:rsid w:val="006A7A8C"/>
    <w:rsid w:val="006C0727"/>
    <w:rsid w:val="006C1EF7"/>
    <w:rsid w:val="006E145F"/>
    <w:rsid w:val="006E452E"/>
    <w:rsid w:val="006F1722"/>
    <w:rsid w:val="006F500D"/>
    <w:rsid w:val="00732934"/>
    <w:rsid w:val="0074773B"/>
    <w:rsid w:val="00750EC6"/>
    <w:rsid w:val="00754F61"/>
    <w:rsid w:val="007643D2"/>
    <w:rsid w:val="00770572"/>
    <w:rsid w:val="0077169F"/>
    <w:rsid w:val="007749B4"/>
    <w:rsid w:val="00782DA5"/>
    <w:rsid w:val="007C5971"/>
    <w:rsid w:val="007D0173"/>
    <w:rsid w:val="007E6D57"/>
    <w:rsid w:val="008076C9"/>
    <w:rsid w:val="008157EF"/>
    <w:rsid w:val="00840781"/>
    <w:rsid w:val="00845482"/>
    <w:rsid w:val="00856744"/>
    <w:rsid w:val="0086229E"/>
    <w:rsid w:val="00862F85"/>
    <w:rsid w:val="008652D6"/>
    <w:rsid w:val="00867C8A"/>
    <w:rsid w:val="008746AC"/>
    <w:rsid w:val="008841BB"/>
    <w:rsid w:val="00897A7A"/>
    <w:rsid w:val="008A6E51"/>
    <w:rsid w:val="008B233E"/>
    <w:rsid w:val="008B2E1E"/>
    <w:rsid w:val="008C1087"/>
    <w:rsid w:val="008C1E13"/>
    <w:rsid w:val="008C3DF9"/>
    <w:rsid w:val="008D2D43"/>
    <w:rsid w:val="008D5345"/>
    <w:rsid w:val="008E011F"/>
    <w:rsid w:val="008F1B28"/>
    <w:rsid w:val="00907110"/>
    <w:rsid w:val="00912DD0"/>
    <w:rsid w:val="00914677"/>
    <w:rsid w:val="00915AB6"/>
    <w:rsid w:val="009273F6"/>
    <w:rsid w:val="009304EF"/>
    <w:rsid w:val="00941B5A"/>
    <w:rsid w:val="0097229A"/>
    <w:rsid w:val="0099129C"/>
    <w:rsid w:val="009B00F5"/>
    <w:rsid w:val="009B1683"/>
    <w:rsid w:val="009E0CC7"/>
    <w:rsid w:val="009E1DB8"/>
    <w:rsid w:val="009E5DF8"/>
    <w:rsid w:val="009E77BF"/>
    <w:rsid w:val="009F2FBC"/>
    <w:rsid w:val="009F6E20"/>
    <w:rsid w:val="00A2691C"/>
    <w:rsid w:val="00A524FC"/>
    <w:rsid w:val="00A67106"/>
    <w:rsid w:val="00A70322"/>
    <w:rsid w:val="00A919F2"/>
    <w:rsid w:val="00A96EE6"/>
    <w:rsid w:val="00AA1D79"/>
    <w:rsid w:val="00AA427C"/>
    <w:rsid w:val="00AA4A1E"/>
    <w:rsid w:val="00AA5A86"/>
    <w:rsid w:val="00AB183F"/>
    <w:rsid w:val="00AB798D"/>
    <w:rsid w:val="00AC2536"/>
    <w:rsid w:val="00AC3BEB"/>
    <w:rsid w:val="00AC40A3"/>
    <w:rsid w:val="00AC6C37"/>
    <w:rsid w:val="00AE1BE4"/>
    <w:rsid w:val="00AF7406"/>
    <w:rsid w:val="00AF7F2B"/>
    <w:rsid w:val="00B042FA"/>
    <w:rsid w:val="00B403AD"/>
    <w:rsid w:val="00B4402F"/>
    <w:rsid w:val="00B54B2B"/>
    <w:rsid w:val="00B65822"/>
    <w:rsid w:val="00B80D2C"/>
    <w:rsid w:val="00B86CC5"/>
    <w:rsid w:val="00BA25F5"/>
    <w:rsid w:val="00BC1674"/>
    <w:rsid w:val="00BC1686"/>
    <w:rsid w:val="00BC4A50"/>
    <w:rsid w:val="00BC639B"/>
    <w:rsid w:val="00BD79FF"/>
    <w:rsid w:val="00BE0120"/>
    <w:rsid w:val="00BE68C2"/>
    <w:rsid w:val="00BF17C4"/>
    <w:rsid w:val="00C011CB"/>
    <w:rsid w:val="00C06CA8"/>
    <w:rsid w:val="00C31319"/>
    <w:rsid w:val="00C379EB"/>
    <w:rsid w:val="00C6159E"/>
    <w:rsid w:val="00C874D8"/>
    <w:rsid w:val="00C923BA"/>
    <w:rsid w:val="00CA066F"/>
    <w:rsid w:val="00CA09B2"/>
    <w:rsid w:val="00CA5367"/>
    <w:rsid w:val="00CB0AE3"/>
    <w:rsid w:val="00CB382C"/>
    <w:rsid w:val="00CD1102"/>
    <w:rsid w:val="00CD1FAE"/>
    <w:rsid w:val="00CD3800"/>
    <w:rsid w:val="00CD40DD"/>
    <w:rsid w:val="00CF44D7"/>
    <w:rsid w:val="00D14A57"/>
    <w:rsid w:val="00D17890"/>
    <w:rsid w:val="00D449A6"/>
    <w:rsid w:val="00D51716"/>
    <w:rsid w:val="00D55B11"/>
    <w:rsid w:val="00D5737E"/>
    <w:rsid w:val="00D70396"/>
    <w:rsid w:val="00D72086"/>
    <w:rsid w:val="00D97458"/>
    <w:rsid w:val="00DA6382"/>
    <w:rsid w:val="00DC5A7B"/>
    <w:rsid w:val="00E1670A"/>
    <w:rsid w:val="00E5290C"/>
    <w:rsid w:val="00E676D9"/>
    <w:rsid w:val="00E7183C"/>
    <w:rsid w:val="00E80BAA"/>
    <w:rsid w:val="00E95ADD"/>
    <w:rsid w:val="00EB74AE"/>
    <w:rsid w:val="00EC0805"/>
    <w:rsid w:val="00EC2EF4"/>
    <w:rsid w:val="00ED4EA7"/>
    <w:rsid w:val="00EE2837"/>
    <w:rsid w:val="00EE4FED"/>
    <w:rsid w:val="00EF08D1"/>
    <w:rsid w:val="00EF3971"/>
    <w:rsid w:val="00EF7BDE"/>
    <w:rsid w:val="00F00517"/>
    <w:rsid w:val="00F256CE"/>
    <w:rsid w:val="00F431AE"/>
    <w:rsid w:val="00F466DE"/>
    <w:rsid w:val="00F52B40"/>
    <w:rsid w:val="00F62122"/>
    <w:rsid w:val="00F6640B"/>
    <w:rsid w:val="00F83FBF"/>
    <w:rsid w:val="00F85F96"/>
    <w:rsid w:val="00F92E25"/>
    <w:rsid w:val="00F9685D"/>
    <w:rsid w:val="00FA2716"/>
    <w:rsid w:val="00FB2BC1"/>
    <w:rsid w:val="00FB57BE"/>
    <w:rsid w:val="00FC1B4C"/>
    <w:rsid w:val="00FD3259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4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customStyle="1" w:styleId="H4">
    <w:name w:val="H4"/>
    <w:aliases w:val="1.1.1.1"/>
    <w:next w:val="T"/>
    <w:uiPriority w:val="99"/>
    <w:rsid w:val="00CD38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">
    <w:name w:val="DL"/>
    <w:aliases w:val="DashedList1,DL2,DashedList2"/>
    <w:uiPriority w:val="99"/>
    <w:rsid w:val="00CD38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845482"/>
    <w:rPr>
      <w:sz w:val="24"/>
      <w:szCs w:val="24"/>
    </w:rPr>
  </w:style>
  <w:style w:type="paragraph" w:customStyle="1" w:styleId="TableTitle">
    <w:name w:val="TableTitle"/>
    <w:next w:val="Normal"/>
    <w:uiPriority w:val="99"/>
    <w:rsid w:val="008D2D4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59"/>
    <w:rsid w:val="008D2D43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E77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7BF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9E77B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802.11-24/1576r6</vt:lpstr>
    </vt:vector>
  </TitlesOfParts>
  <Manager/>
  <Company>Cisco System</Company>
  <LinksUpToDate>false</LinksUpToDate>
  <CharactersWithSpaces>12052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802.11-24/1576r6</dc:title>
  <dc:subject>Submission</dc:subject>
  <dc:creator>Jerome Henry</dc:creator>
  <cp:keywords>September 2024</cp:keywords>
  <dc:description>Jerome Henry, Cisco</dc:description>
  <cp:lastModifiedBy>Jerome Henry (jerhenry)</cp:lastModifiedBy>
  <cp:revision>4</cp:revision>
  <cp:lastPrinted>1900-01-01T10:30:00Z</cp:lastPrinted>
  <dcterms:created xsi:type="dcterms:W3CDTF">2024-11-13T19:46:00Z</dcterms:created>
  <dcterms:modified xsi:type="dcterms:W3CDTF">2024-11-13T19:48:00Z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612faace,20f198a2,3564351f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2024-11-11T22:58:49Z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8d898b20-8725-4d06-bc70-2b08c5690398</vt:lpwstr>
  </property>
  <property fmtid="{D5CDD505-2E9C-101B-9397-08002B2CF9AE}" pid="11" name="MSIP_Label_a189e4fd-a2fa-47bf-9b21-17f706ee2968_ContentBits">
    <vt:lpwstr>2</vt:lpwstr>
  </property>
</Properties>
</file>