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E381E" w14:textId="77777777" w:rsidR="00CA09B2" w:rsidRPr="00904840" w:rsidRDefault="00CA09B2">
      <w:pPr>
        <w:pStyle w:val="T1"/>
        <w:pBdr>
          <w:bottom w:val="single" w:sz="6" w:space="0" w:color="auto"/>
        </w:pBdr>
        <w:spacing w:after="240"/>
      </w:pPr>
      <w:r w:rsidRPr="00904840">
        <w:t>IEEE P802.11</w:t>
      </w:r>
      <w:r w:rsidRPr="0090484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904840" w:rsidRPr="00904840" w14:paraId="10707C36" w14:textId="77777777">
        <w:trPr>
          <w:trHeight w:val="485"/>
          <w:jc w:val="center"/>
        </w:trPr>
        <w:tc>
          <w:tcPr>
            <w:tcW w:w="9576" w:type="dxa"/>
            <w:gridSpan w:val="5"/>
            <w:vAlign w:val="center"/>
          </w:tcPr>
          <w:p w14:paraId="0E4BE3D8" w14:textId="76AF6442" w:rsidR="00CA09B2" w:rsidRPr="00904840" w:rsidRDefault="00481AC5">
            <w:pPr>
              <w:pStyle w:val="T2"/>
            </w:pPr>
            <w:r w:rsidRPr="00904840">
              <w:t xml:space="preserve">Proposed resolutions for </w:t>
            </w:r>
            <w:r w:rsidR="005C2120">
              <w:t xml:space="preserve">SA104 </w:t>
            </w:r>
            <w:r w:rsidRPr="00904840">
              <w:t>comments</w:t>
            </w:r>
          </w:p>
        </w:tc>
      </w:tr>
      <w:tr w:rsidR="00904840" w:rsidRPr="00904840" w14:paraId="7F166B77" w14:textId="77777777">
        <w:trPr>
          <w:trHeight w:val="359"/>
          <w:jc w:val="center"/>
        </w:trPr>
        <w:tc>
          <w:tcPr>
            <w:tcW w:w="9576" w:type="dxa"/>
            <w:gridSpan w:val="5"/>
            <w:vAlign w:val="center"/>
          </w:tcPr>
          <w:p w14:paraId="4659D392" w14:textId="207B451D" w:rsidR="00CA09B2" w:rsidRPr="00904840" w:rsidRDefault="00CA09B2">
            <w:pPr>
              <w:pStyle w:val="T2"/>
              <w:ind w:left="0"/>
              <w:rPr>
                <w:sz w:val="20"/>
              </w:rPr>
            </w:pPr>
            <w:r w:rsidRPr="00904840">
              <w:rPr>
                <w:sz w:val="20"/>
              </w:rPr>
              <w:t>Date:</w:t>
            </w:r>
            <w:r w:rsidRPr="00904840">
              <w:rPr>
                <w:b w:val="0"/>
                <w:sz w:val="20"/>
              </w:rPr>
              <w:t xml:space="preserve">  </w:t>
            </w:r>
            <w:r w:rsidR="00481AC5" w:rsidRPr="00904840">
              <w:rPr>
                <w:b w:val="0"/>
                <w:sz w:val="20"/>
              </w:rPr>
              <w:t>202</w:t>
            </w:r>
            <w:r w:rsidR="0063301E" w:rsidRPr="00904840">
              <w:rPr>
                <w:b w:val="0"/>
                <w:sz w:val="20"/>
              </w:rPr>
              <w:t>4</w:t>
            </w:r>
            <w:r w:rsidRPr="00904840">
              <w:rPr>
                <w:b w:val="0"/>
                <w:sz w:val="20"/>
              </w:rPr>
              <w:t>-</w:t>
            </w:r>
            <w:r w:rsidR="004910FB">
              <w:rPr>
                <w:b w:val="0"/>
                <w:sz w:val="20"/>
              </w:rPr>
              <w:t>0</w:t>
            </w:r>
            <w:r w:rsidR="00F57EA1">
              <w:rPr>
                <w:b w:val="0"/>
                <w:sz w:val="20"/>
              </w:rPr>
              <w:t>8</w:t>
            </w:r>
            <w:r w:rsidR="004910FB">
              <w:rPr>
                <w:b w:val="0"/>
                <w:sz w:val="20"/>
              </w:rPr>
              <w:t>-</w:t>
            </w:r>
            <w:r w:rsidR="00F57EA1">
              <w:rPr>
                <w:b w:val="0"/>
                <w:sz w:val="20"/>
              </w:rPr>
              <w:t>2</w:t>
            </w:r>
            <w:r w:rsidR="00272581">
              <w:rPr>
                <w:b w:val="0"/>
                <w:sz w:val="20"/>
              </w:rPr>
              <w:t>6</w:t>
            </w:r>
          </w:p>
        </w:tc>
      </w:tr>
      <w:tr w:rsidR="00904840" w:rsidRPr="00904840" w14:paraId="33BE75B1" w14:textId="77777777">
        <w:trPr>
          <w:cantSplit/>
          <w:jc w:val="center"/>
        </w:trPr>
        <w:tc>
          <w:tcPr>
            <w:tcW w:w="9576" w:type="dxa"/>
            <w:gridSpan w:val="5"/>
            <w:vAlign w:val="center"/>
          </w:tcPr>
          <w:p w14:paraId="1A25B5DC" w14:textId="77777777" w:rsidR="00CA09B2" w:rsidRPr="00904840" w:rsidRDefault="00CA09B2">
            <w:pPr>
              <w:pStyle w:val="T2"/>
              <w:spacing w:after="0"/>
              <w:ind w:left="0" w:right="0"/>
              <w:jc w:val="left"/>
              <w:rPr>
                <w:sz w:val="20"/>
              </w:rPr>
            </w:pPr>
            <w:r w:rsidRPr="00904840">
              <w:rPr>
                <w:sz w:val="20"/>
              </w:rPr>
              <w:t>Author(s):</w:t>
            </w:r>
          </w:p>
        </w:tc>
      </w:tr>
      <w:tr w:rsidR="00904840" w:rsidRPr="00904840" w14:paraId="2889915D" w14:textId="77777777" w:rsidTr="00481AC5">
        <w:trPr>
          <w:jc w:val="center"/>
        </w:trPr>
        <w:tc>
          <w:tcPr>
            <w:tcW w:w="1705" w:type="dxa"/>
            <w:vAlign w:val="center"/>
          </w:tcPr>
          <w:p w14:paraId="2CB5C6B1" w14:textId="77777777" w:rsidR="00CA09B2" w:rsidRPr="00904840" w:rsidRDefault="00CA09B2">
            <w:pPr>
              <w:pStyle w:val="T2"/>
              <w:spacing w:after="0"/>
              <w:ind w:left="0" w:right="0"/>
              <w:jc w:val="left"/>
              <w:rPr>
                <w:sz w:val="20"/>
              </w:rPr>
            </w:pPr>
            <w:r w:rsidRPr="00904840">
              <w:rPr>
                <w:sz w:val="20"/>
              </w:rPr>
              <w:t>Name</w:t>
            </w:r>
          </w:p>
        </w:tc>
        <w:tc>
          <w:tcPr>
            <w:tcW w:w="1695" w:type="dxa"/>
            <w:vAlign w:val="center"/>
          </w:tcPr>
          <w:p w14:paraId="54944167" w14:textId="77777777" w:rsidR="00CA09B2" w:rsidRPr="00904840" w:rsidRDefault="0062440B">
            <w:pPr>
              <w:pStyle w:val="T2"/>
              <w:spacing w:after="0"/>
              <w:ind w:left="0" w:right="0"/>
              <w:jc w:val="left"/>
              <w:rPr>
                <w:sz w:val="20"/>
              </w:rPr>
            </w:pPr>
            <w:r w:rsidRPr="00904840">
              <w:rPr>
                <w:sz w:val="20"/>
              </w:rPr>
              <w:t>Affiliation</w:t>
            </w:r>
          </w:p>
        </w:tc>
        <w:tc>
          <w:tcPr>
            <w:tcW w:w="2814" w:type="dxa"/>
            <w:vAlign w:val="center"/>
          </w:tcPr>
          <w:p w14:paraId="569DE2BC" w14:textId="77777777" w:rsidR="00CA09B2" w:rsidRPr="00904840" w:rsidRDefault="00CA09B2">
            <w:pPr>
              <w:pStyle w:val="T2"/>
              <w:spacing w:after="0"/>
              <w:ind w:left="0" w:right="0"/>
              <w:jc w:val="left"/>
              <w:rPr>
                <w:sz w:val="20"/>
              </w:rPr>
            </w:pPr>
            <w:r w:rsidRPr="00904840">
              <w:rPr>
                <w:sz w:val="20"/>
              </w:rPr>
              <w:t>Address</w:t>
            </w:r>
          </w:p>
        </w:tc>
        <w:tc>
          <w:tcPr>
            <w:tcW w:w="1715" w:type="dxa"/>
            <w:vAlign w:val="center"/>
          </w:tcPr>
          <w:p w14:paraId="021029BB" w14:textId="77777777" w:rsidR="00CA09B2" w:rsidRPr="00904840" w:rsidRDefault="00CA09B2">
            <w:pPr>
              <w:pStyle w:val="T2"/>
              <w:spacing w:after="0"/>
              <w:ind w:left="0" w:right="0"/>
              <w:jc w:val="left"/>
              <w:rPr>
                <w:sz w:val="20"/>
              </w:rPr>
            </w:pPr>
            <w:r w:rsidRPr="00904840">
              <w:rPr>
                <w:sz w:val="20"/>
              </w:rPr>
              <w:t>Phone</w:t>
            </w:r>
          </w:p>
        </w:tc>
        <w:tc>
          <w:tcPr>
            <w:tcW w:w="1647" w:type="dxa"/>
            <w:vAlign w:val="center"/>
          </w:tcPr>
          <w:p w14:paraId="411D9FD5" w14:textId="77777777" w:rsidR="00CA09B2" w:rsidRPr="00904840" w:rsidRDefault="00CA09B2">
            <w:pPr>
              <w:pStyle w:val="T2"/>
              <w:spacing w:after="0"/>
              <w:ind w:left="0" w:right="0"/>
              <w:jc w:val="left"/>
              <w:rPr>
                <w:sz w:val="20"/>
              </w:rPr>
            </w:pPr>
            <w:r w:rsidRPr="00904840">
              <w:rPr>
                <w:sz w:val="20"/>
              </w:rPr>
              <w:t>email</w:t>
            </w:r>
          </w:p>
        </w:tc>
      </w:tr>
      <w:tr w:rsidR="00904840" w:rsidRPr="00904840" w14:paraId="2DD30EBA" w14:textId="77777777" w:rsidTr="00481AC5">
        <w:trPr>
          <w:jc w:val="center"/>
        </w:trPr>
        <w:tc>
          <w:tcPr>
            <w:tcW w:w="1705" w:type="dxa"/>
            <w:vAlign w:val="center"/>
          </w:tcPr>
          <w:p w14:paraId="409A653E" w14:textId="2CC5E57E" w:rsidR="00CA09B2" w:rsidRPr="00904840" w:rsidRDefault="00481AC5">
            <w:pPr>
              <w:pStyle w:val="T2"/>
              <w:spacing w:after="0"/>
              <w:ind w:left="0" w:right="0"/>
              <w:rPr>
                <w:b w:val="0"/>
                <w:sz w:val="20"/>
              </w:rPr>
            </w:pPr>
            <w:r w:rsidRPr="00904840">
              <w:rPr>
                <w:b w:val="0"/>
                <w:sz w:val="20"/>
              </w:rPr>
              <w:t>Claudio da Silva</w:t>
            </w:r>
          </w:p>
        </w:tc>
        <w:tc>
          <w:tcPr>
            <w:tcW w:w="1695" w:type="dxa"/>
            <w:vAlign w:val="center"/>
          </w:tcPr>
          <w:p w14:paraId="7E2AC7CC" w14:textId="2F1FCE8E" w:rsidR="00CA09B2" w:rsidRPr="00904840" w:rsidRDefault="00C7169C">
            <w:pPr>
              <w:pStyle w:val="T2"/>
              <w:spacing w:after="0"/>
              <w:ind w:left="0" w:right="0"/>
              <w:rPr>
                <w:b w:val="0"/>
                <w:sz w:val="20"/>
              </w:rPr>
            </w:pPr>
            <w:r w:rsidRPr="00904840">
              <w:rPr>
                <w:b w:val="0"/>
                <w:sz w:val="20"/>
              </w:rPr>
              <w:t>Meta Platforms</w:t>
            </w:r>
          </w:p>
        </w:tc>
        <w:tc>
          <w:tcPr>
            <w:tcW w:w="2814" w:type="dxa"/>
            <w:vAlign w:val="center"/>
          </w:tcPr>
          <w:p w14:paraId="4A3FD9DD" w14:textId="77777777" w:rsidR="00CA09B2" w:rsidRPr="00904840" w:rsidRDefault="00CA09B2">
            <w:pPr>
              <w:pStyle w:val="T2"/>
              <w:spacing w:after="0"/>
              <w:ind w:left="0" w:right="0"/>
              <w:rPr>
                <w:b w:val="0"/>
                <w:sz w:val="20"/>
              </w:rPr>
            </w:pPr>
          </w:p>
        </w:tc>
        <w:tc>
          <w:tcPr>
            <w:tcW w:w="1715" w:type="dxa"/>
            <w:vAlign w:val="center"/>
          </w:tcPr>
          <w:p w14:paraId="0E95DDC3" w14:textId="77777777" w:rsidR="00CA09B2" w:rsidRPr="00904840" w:rsidRDefault="00CA09B2">
            <w:pPr>
              <w:pStyle w:val="T2"/>
              <w:spacing w:after="0"/>
              <w:ind w:left="0" w:right="0"/>
              <w:rPr>
                <w:b w:val="0"/>
                <w:sz w:val="20"/>
              </w:rPr>
            </w:pPr>
          </w:p>
        </w:tc>
        <w:tc>
          <w:tcPr>
            <w:tcW w:w="1647" w:type="dxa"/>
            <w:vAlign w:val="center"/>
          </w:tcPr>
          <w:p w14:paraId="26693997" w14:textId="77777777" w:rsidR="00CA09B2" w:rsidRPr="00904840" w:rsidRDefault="00CA09B2">
            <w:pPr>
              <w:pStyle w:val="T2"/>
              <w:spacing w:after="0"/>
              <w:ind w:left="0" w:right="0"/>
              <w:rPr>
                <w:b w:val="0"/>
                <w:sz w:val="16"/>
              </w:rPr>
            </w:pPr>
          </w:p>
        </w:tc>
      </w:tr>
      <w:tr w:rsidR="00904840" w:rsidRPr="00904840" w14:paraId="50030CAB" w14:textId="77777777" w:rsidTr="00481AC5">
        <w:trPr>
          <w:jc w:val="center"/>
        </w:trPr>
        <w:tc>
          <w:tcPr>
            <w:tcW w:w="1705" w:type="dxa"/>
            <w:vAlign w:val="center"/>
          </w:tcPr>
          <w:p w14:paraId="14E8CA3E" w14:textId="7A2A7AEF" w:rsidR="00CA09B2" w:rsidRPr="00904840" w:rsidRDefault="00CA09B2">
            <w:pPr>
              <w:pStyle w:val="T2"/>
              <w:spacing w:after="0"/>
              <w:ind w:left="0" w:right="0"/>
              <w:rPr>
                <w:b w:val="0"/>
                <w:sz w:val="20"/>
              </w:rPr>
            </w:pPr>
          </w:p>
        </w:tc>
        <w:tc>
          <w:tcPr>
            <w:tcW w:w="1695" w:type="dxa"/>
            <w:vAlign w:val="center"/>
          </w:tcPr>
          <w:p w14:paraId="41A369BD" w14:textId="34173A75" w:rsidR="00CA09B2" w:rsidRPr="00904840" w:rsidRDefault="00CA09B2">
            <w:pPr>
              <w:pStyle w:val="T2"/>
              <w:spacing w:after="0"/>
              <w:ind w:left="0" w:right="0"/>
              <w:rPr>
                <w:b w:val="0"/>
                <w:sz w:val="20"/>
              </w:rPr>
            </w:pPr>
          </w:p>
        </w:tc>
        <w:tc>
          <w:tcPr>
            <w:tcW w:w="2814" w:type="dxa"/>
            <w:vAlign w:val="center"/>
          </w:tcPr>
          <w:p w14:paraId="351C60DC" w14:textId="77777777" w:rsidR="00CA09B2" w:rsidRPr="00904840" w:rsidRDefault="00CA09B2">
            <w:pPr>
              <w:pStyle w:val="T2"/>
              <w:spacing w:after="0"/>
              <w:ind w:left="0" w:right="0"/>
              <w:rPr>
                <w:b w:val="0"/>
                <w:sz w:val="20"/>
              </w:rPr>
            </w:pPr>
          </w:p>
        </w:tc>
        <w:tc>
          <w:tcPr>
            <w:tcW w:w="1715" w:type="dxa"/>
            <w:vAlign w:val="center"/>
          </w:tcPr>
          <w:p w14:paraId="1CBCB2AA" w14:textId="77777777" w:rsidR="00CA09B2" w:rsidRPr="00904840" w:rsidRDefault="00CA09B2">
            <w:pPr>
              <w:pStyle w:val="T2"/>
              <w:spacing w:after="0"/>
              <w:ind w:left="0" w:right="0"/>
              <w:rPr>
                <w:b w:val="0"/>
                <w:sz w:val="20"/>
              </w:rPr>
            </w:pPr>
          </w:p>
        </w:tc>
        <w:tc>
          <w:tcPr>
            <w:tcW w:w="1647" w:type="dxa"/>
            <w:vAlign w:val="center"/>
          </w:tcPr>
          <w:p w14:paraId="0E1ED5F7" w14:textId="77777777" w:rsidR="00CA09B2" w:rsidRPr="00904840" w:rsidRDefault="00CA09B2">
            <w:pPr>
              <w:pStyle w:val="T2"/>
              <w:spacing w:after="0"/>
              <w:ind w:left="0" w:right="0"/>
              <w:rPr>
                <w:b w:val="0"/>
                <w:sz w:val="16"/>
              </w:rPr>
            </w:pPr>
          </w:p>
        </w:tc>
      </w:tr>
      <w:tr w:rsidR="00F875F0" w:rsidRPr="00904840" w14:paraId="6F084A05" w14:textId="77777777" w:rsidTr="00481AC5">
        <w:trPr>
          <w:jc w:val="center"/>
        </w:trPr>
        <w:tc>
          <w:tcPr>
            <w:tcW w:w="1705" w:type="dxa"/>
            <w:vAlign w:val="center"/>
          </w:tcPr>
          <w:p w14:paraId="780C6FE1" w14:textId="06EB4480" w:rsidR="00F875F0" w:rsidRDefault="00F875F0">
            <w:pPr>
              <w:pStyle w:val="T2"/>
              <w:spacing w:after="0"/>
              <w:ind w:left="0" w:right="0"/>
              <w:rPr>
                <w:b w:val="0"/>
                <w:sz w:val="20"/>
              </w:rPr>
            </w:pPr>
          </w:p>
        </w:tc>
        <w:tc>
          <w:tcPr>
            <w:tcW w:w="1695" w:type="dxa"/>
            <w:vAlign w:val="center"/>
          </w:tcPr>
          <w:p w14:paraId="102CFDFB" w14:textId="4ABB1A42" w:rsidR="00F875F0" w:rsidRDefault="00F875F0">
            <w:pPr>
              <w:pStyle w:val="T2"/>
              <w:spacing w:after="0"/>
              <w:ind w:left="0" w:right="0"/>
              <w:rPr>
                <w:b w:val="0"/>
                <w:sz w:val="20"/>
              </w:rPr>
            </w:pPr>
          </w:p>
        </w:tc>
        <w:tc>
          <w:tcPr>
            <w:tcW w:w="2814" w:type="dxa"/>
            <w:vAlign w:val="center"/>
          </w:tcPr>
          <w:p w14:paraId="291847BF" w14:textId="77777777" w:rsidR="00F875F0" w:rsidRPr="00904840" w:rsidRDefault="00F875F0">
            <w:pPr>
              <w:pStyle w:val="T2"/>
              <w:spacing w:after="0"/>
              <w:ind w:left="0" w:right="0"/>
              <w:rPr>
                <w:b w:val="0"/>
                <w:sz w:val="20"/>
              </w:rPr>
            </w:pPr>
          </w:p>
        </w:tc>
        <w:tc>
          <w:tcPr>
            <w:tcW w:w="1715" w:type="dxa"/>
            <w:vAlign w:val="center"/>
          </w:tcPr>
          <w:p w14:paraId="238541C1" w14:textId="77777777" w:rsidR="00F875F0" w:rsidRPr="00904840" w:rsidRDefault="00F875F0">
            <w:pPr>
              <w:pStyle w:val="T2"/>
              <w:spacing w:after="0"/>
              <w:ind w:left="0" w:right="0"/>
              <w:rPr>
                <w:b w:val="0"/>
                <w:sz w:val="20"/>
              </w:rPr>
            </w:pPr>
          </w:p>
        </w:tc>
        <w:tc>
          <w:tcPr>
            <w:tcW w:w="1647" w:type="dxa"/>
            <w:vAlign w:val="center"/>
          </w:tcPr>
          <w:p w14:paraId="4A385B02" w14:textId="77777777" w:rsidR="00F875F0" w:rsidRPr="00904840" w:rsidRDefault="00F875F0">
            <w:pPr>
              <w:pStyle w:val="T2"/>
              <w:spacing w:after="0"/>
              <w:ind w:left="0" w:right="0"/>
              <w:rPr>
                <w:b w:val="0"/>
                <w:sz w:val="16"/>
              </w:rPr>
            </w:pPr>
          </w:p>
        </w:tc>
      </w:tr>
    </w:tbl>
    <w:p w14:paraId="2009CED8" w14:textId="77777777" w:rsidR="00CA09B2" w:rsidRPr="00904840" w:rsidRDefault="00673CF5">
      <w:pPr>
        <w:pStyle w:val="T1"/>
        <w:spacing w:after="120"/>
        <w:rPr>
          <w:sz w:val="22"/>
        </w:rPr>
      </w:pPr>
      <w:r w:rsidRPr="00904840">
        <w:rPr>
          <w:noProof/>
        </w:rPr>
        <mc:AlternateContent>
          <mc:Choice Requires="wps">
            <w:drawing>
              <wp:anchor distT="0" distB="0" distL="114300" distR="114300" simplePos="0" relativeHeight="251657728" behindDoc="0" locked="0" layoutInCell="0" allowOverlap="1" wp14:anchorId="14F7323A" wp14:editId="6A4EA1E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54ECE" w14:textId="77777777" w:rsidR="0029020B" w:rsidRDefault="0029020B">
                            <w:pPr>
                              <w:pStyle w:val="T1"/>
                              <w:spacing w:after="120"/>
                            </w:pPr>
                            <w:r>
                              <w:t>Abstract</w:t>
                            </w:r>
                          </w:p>
                          <w:p w14:paraId="50CCFCEB" w14:textId="059B8E29" w:rsidR="0029020B" w:rsidRDefault="00F27E0F">
                            <w:pPr>
                              <w:jc w:val="both"/>
                            </w:pPr>
                            <w:r w:rsidRPr="00F27E0F">
                              <w:t>This document contains proposed resolutions for comments on D</w:t>
                            </w:r>
                            <w:r w:rsidR="004910FB">
                              <w:t>4</w:t>
                            </w:r>
                            <w:r w:rsidRPr="00F27E0F">
                              <w:t>.0 (</w:t>
                            </w:r>
                            <w:r w:rsidR="00F57EA1">
                              <w:t>SA104</w:t>
                            </w:r>
                            <w:r w:rsidRPr="00F27E0F">
                              <w:t xml:space="preserve">).  </w:t>
                            </w:r>
                          </w:p>
                          <w:p w14:paraId="49A9F54F" w14:textId="77777777" w:rsidR="00116765" w:rsidRDefault="00116765">
                            <w:pPr>
                              <w:jc w:val="both"/>
                            </w:pPr>
                          </w:p>
                          <w:p w14:paraId="1B9D32B1" w14:textId="7C247285" w:rsidR="00116765" w:rsidRDefault="00116765" w:rsidP="00116765">
                            <w:r>
                              <w:t xml:space="preserve">CIDs: </w:t>
                            </w:r>
                            <w:r w:rsidR="009F19CA" w:rsidRPr="009F19CA">
                              <w:t>6059, 6060, 6185</w:t>
                            </w:r>
                          </w:p>
                          <w:p w14:paraId="38A2CBC5" w14:textId="78AE7C33" w:rsidR="00116765" w:rsidRDefault="001167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7323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A54ECE" w14:textId="77777777" w:rsidR="0029020B" w:rsidRDefault="0029020B">
                      <w:pPr>
                        <w:pStyle w:val="T1"/>
                        <w:spacing w:after="120"/>
                      </w:pPr>
                      <w:r>
                        <w:t>Abstract</w:t>
                      </w:r>
                    </w:p>
                    <w:p w14:paraId="50CCFCEB" w14:textId="059B8E29" w:rsidR="0029020B" w:rsidRDefault="00F27E0F">
                      <w:pPr>
                        <w:jc w:val="both"/>
                      </w:pPr>
                      <w:r w:rsidRPr="00F27E0F">
                        <w:t>This document contains proposed resolutions for comments on D</w:t>
                      </w:r>
                      <w:r w:rsidR="004910FB">
                        <w:t>4</w:t>
                      </w:r>
                      <w:r w:rsidRPr="00F27E0F">
                        <w:t>.0 (</w:t>
                      </w:r>
                      <w:r w:rsidR="00F57EA1">
                        <w:t>SA104</w:t>
                      </w:r>
                      <w:r w:rsidRPr="00F27E0F">
                        <w:t xml:space="preserve">).  </w:t>
                      </w:r>
                    </w:p>
                    <w:p w14:paraId="49A9F54F" w14:textId="77777777" w:rsidR="00116765" w:rsidRDefault="00116765">
                      <w:pPr>
                        <w:jc w:val="both"/>
                      </w:pPr>
                    </w:p>
                    <w:p w14:paraId="1B9D32B1" w14:textId="7C247285" w:rsidR="00116765" w:rsidRDefault="00116765" w:rsidP="00116765">
                      <w:r>
                        <w:t xml:space="preserve">CIDs: </w:t>
                      </w:r>
                      <w:r w:rsidR="009F19CA" w:rsidRPr="009F19CA">
                        <w:t>6059, 6060, 6185</w:t>
                      </w:r>
                    </w:p>
                    <w:p w14:paraId="38A2CBC5" w14:textId="78AE7C33" w:rsidR="00116765" w:rsidRDefault="00116765">
                      <w:pPr>
                        <w:jc w:val="both"/>
                      </w:pPr>
                    </w:p>
                  </w:txbxContent>
                </v:textbox>
              </v:shape>
            </w:pict>
          </mc:Fallback>
        </mc:AlternateContent>
      </w:r>
    </w:p>
    <w:p w14:paraId="59C1B0EA" w14:textId="77777777" w:rsidR="00B16B18" w:rsidRPr="00904840" w:rsidRDefault="00CA09B2" w:rsidP="00B16B18">
      <w:pPr>
        <w:rPr>
          <w:szCs w:val="22"/>
          <w:lang w:val="en-US"/>
        </w:rPr>
      </w:pPr>
      <w:r w:rsidRPr="00904840">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8B2CE6" w:rsidRPr="00904840" w14:paraId="6D89826E" w14:textId="77777777" w:rsidTr="00AB52A9">
        <w:tc>
          <w:tcPr>
            <w:tcW w:w="715" w:type="dxa"/>
            <w:tcBorders>
              <w:top w:val="single" w:sz="4" w:space="0" w:color="auto"/>
              <w:left w:val="single" w:sz="4" w:space="0" w:color="auto"/>
              <w:bottom w:val="single" w:sz="4" w:space="0" w:color="auto"/>
              <w:right w:val="single" w:sz="4" w:space="0" w:color="auto"/>
            </w:tcBorders>
            <w:hideMark/>
          </w:tcPr>
          <w:p w14:paraId="750DC8EF" w14:textId="77777777" w:rsidR="008B2CE6" w:rsidRPr="00904840" w:rsidRDefault="008B2CE6" w:rsidP="00B16E88">
            <w:pPr>
              <w:widowControl w:val="0"/>
              <w:suppressAutoHyphens/>
              <w:rPr>
                <w:b/>
                <w:szCs w:val="22"/>
                <w:lang w:val="en-US"/>
              </w:rPr>
            </w:pPr>
            <w:r w:rsidRPr="00904840">
              <w:rPr>
                <w:b/>
                <w:szCs w:val="22"/>
                <w:lang w:val="en-US"/>
              </w:rPr>
              <w:lastRenderedPageBreak/>
              <w:t>CID</w:t>
            </w:r>
          </w:p>
        </w:tc>
        <w:tc>
          <w:tcPr>
            <w:tcW w:w="1260" w:type="dxa"/>
            <w:tcBorders>
              <w:top w:val="single" w:sz="4" w:space="0" w:color="auto"/>
              <w:left w:val="single" w:sz="4" w:space="0" w:color="auto"/>
              <w:bottom w:val="single" w:sz="4" w:space="0" w:color="auto"/>
              <w:right w:val="single" w:sz="4" w:space="0" w:color="auto"/>
            </w:tcBorders>
            <w:hideMark/>
          </w:tcPr>
          <w:p w14:paraId="2CE273DC" w14:textId="77777777" w:rsidR="008B2CE6" w:rsidRPr="00904840" w:rsidRDefault="008B2CE6" w:rsidP="00B16E88">
            <w:pPr>
              <w:widowControl w:val="0"/>
              <w:suppressAutoHyphens/>
              <w:rPr>
                <w:b/>
                <w:szCs w:val="22"/>
                <w:lang w:val="en-US"/>
              </w:rPr>
            </w:pPr>
            <w:r w:rsidRPr="00904840">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06837C4B" w14:textId="77777777" w:rsidR="008B2CE6" w:rsidRPr="00904840" w:rsidRDefault="008B2CE6" w:rsidP="00B16E88">
            <w:pPr>
              <w:widowControl w:val="0"/>
              <w:suppressAutoHyphens/>
              <w:rPr>
                <w:b/>
                <w:szCs w:val="22"/>
                <w:lang w:val="en-US"/>
              </w:rPr>
            </w:pPr>
            <w:r w:rsidRPr="00904840">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7D43F3A7" w14:textId="77777777" w:rsidR="008B2CE6" w:rsidRPr="00904840" w:rsidRDefault="008B2CE6" w:rsidP="00B16E88">
            <w:pPr>
              <w:widowControl w:val="0"/>
              <w:suppressAutoHyphens/>
              <w:rPr>
                <w:b/>
                <w:szCs w:val="22"/>
                <w:lang w:val="en-US"/>
              </w:rPr>
            </w:pPr>
            <w:r w:rsidRPr="00904840">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32E74687" w14:textId="77777777" w:rsidR="008B2CE6" w:rsidRPr="00904840" w:rsidRDefault="008B2CE6" w:rsidP="00B16E88">
            <w:pPr>
              <w:widowControl w:val="0"/>
              <w:suppressAutoHyphens/>
              <w:rPr>
                <w:b/>
                <w:szCs w:val="22"/>
                <w:lang w:val="en-US"/>
              </w:rPr>
            </w:pPr>
            <w:r w:rsidRPr="00904840">
              <w:rPr>
                <w:b/>
                <w:szCs w:val="22"/>
                <w:lang w:val="en-US"/>
              </w:rPr>
              <w:t>Proposed change</w:t>
            </w:r>
          </w:p>
        </w:tc>
      </w:tr>
      <w:tr w:rsidR="008B2CE6" w:rsidRPr="00904840" w14:paraId="4D85EF63" w14:textId="77777777" w:rsidTr="00AB52A9">
        <w:tc>
          <w:tcPr>
            <w:tcW w:w="715" w:type="dxa"/>
            <w:tcBorders>
              <w:top w:val="single" w:sz="4" w:space="0" w:color="auto"/>
              <w:left w:val="single" w:sz="4" w:space="0" w:color="auto"/>
              <w:bottom w:val="single" w:sz="4" w:space="0" w:color="auto"/>
              <w:right w:val="single" w:sz="4" w:space="0" w:color="auto"/>
            </w:tcBorders>
          </w:tcPr>
          <w:p w14:paraId="4F5DAA8C" w14:textId="0C3BA553" w:rsidR="008B2CE6" w:rsidRPr="00904840" w:rsidRDefault="007F4822" w:rsidP="00B16E88">
            <w:pPr>
              <w:widowControl w:val="0"/>
              <w:suppressAutoHyphens/>
              <w:rPr>
                <w:szCs w:val="22"/>
                <w:lang w:val="en-US"/>
              </w:rPr>
            </w:pPr>
            <w:r>
              <w:rPr>
                <w:szCs w:val="22"/>
                <w:lang w:val="en-US"/>
              </w:rPr>
              <w:t>6185</w:t>
            </w:r>
          </w:p>
        </w:tc>
        <w:tc>
          <w:tcPr>
            <w:tcW w:w="1260" w:type="dxa"/>
            <w:tcBorders>
              <w:top w:val="single" w:sz="4" w:space="0" w:color="auto"/>
              <w:left w:val="single" w:sz="4" w:space="0" w:color="auto"/>
              <w:bottom w:val="single" w:sz="4" w:space="0" w:color="auto"/>
              <w:right w:val="single" w:sz="4" w:space="0" w:color="auto"/>
            </w:tcBorders>
          </w:tcPr>
          <w:p w14:paraId="5764AEF9" w14:textId="1061EADC" w:rsidR="008B2CE6" w:rsidRPr="00904840" w:rsidRDefault="007F4822" w:rsidP="00B16E88">
            <w:pPr>
              <w:widowControl w:val="0"/>
              <w:suppressAutoHyphens/>
              <w:rPr>
                <w:szCs w:val="22"/>
                <w:lang w:val="en-US"/>
              </w:rPr>
            </w:pPr>
            <w:r>
              <w:rPr>
                <w:szCs w:val="22"/>
                <w:lang w:val="en-US"/>
              </w:rPr>
              <w:t>4.11</w:t>
            </w:r>
          </w:p>
        </w:tc>
        <w:tc>
          <w:tcPr>
            <w:tcW w:w="900" w:type="dxa"/>
            <w:tcBorders>
              <w:top w:val="single" w:sz="4" w:space="0" w:color="auto"/>
              <w:left w:val="single" w:sz="4" w:space="0" w:color="auto"/>
              <w:bottom w:val="single" w:sz="4" w:space="0" w:color="auto"/>
              <w:right w:val="single" w:sz="4" w:space="0" w:color="auto"/>
            </w:tcBorders>
          </w:tcPr>
          <w:p w14:paraId="4C9978CC" w14:textId="1CB6B842" w:rsidR="008B2CE6" w:rsidRPr="00904840" w:rsidRDefault="007F4822" w:rsidP="00B16E88">
            <w:pPr>
              <w:widowControl w:val="0"/>
              <w:suppressAutoHyphens/>
              <w:rPr>
                <w:szCs w:val="22"/>
                <w:lang w:val="en-US"/>
              </w:rPr>
            </w:pPr>
            <w:r>
              <w:rPr>
                <w:szCs w:val="22"/>
                <w:lang w:val="en-US"/>
              </w:rPr>
              <w:t>20.20</w:t>
            </w:r>
          </w:p>
        </w:tc>
        <w:tc>
          <w:tcPr>
            <w:tcW w:w="3600" w:type="dxa"/>
            <w:tcBorders>
              <w:top w:val="single" w:sz="4" w:space="0" w:color="auto"/>
              <w:left w:val="single" w:sz="4" w:space="0" w:color="auto"/>
              <w:bottom w:val="single" w:sz="4" w:space="0" w:color="auto"/>
              <w:right w:val="single" w:sz="4" w:space="0" w:color="auto"/>
            </w:tcBorders>
          </w:tcPr>
          <w:p w14:paraId="31D78DDE" w14:textId="77777777" w:rsidR="00742524" w:rsidRPr="00742524" w:rsidRDefault="00742524" w:rsidP="00742524">
            <w:pPr>
              <w:widowControl w:val="0"/>
              <w:suppressAutoHyphens/>
              <w:rPr>
                <w:szCs w:val="22"/>
                <w:lang w:val="en-US"/>
              </w:rPr>
            </w:pPr>
            <w:r w:rsidRPr="00742524">
              <w:rPr>
                <w:szCs w:val="22"/>
                <w:lang w:val="en-US"/>
              </w:rPr>
              <w:t>The cited sentence indicates that "measurements obtain with WLAN sensing might support applications such as presence detection, motion detection and gesture classification.</w:t>
            </w:r>
          </w:p>
          <w:p w14:paraId="36BC0AFE" w14:textId="49C83DCF" w:rsidR="008B2CE6" w:rsidRPr="00904840" w:rsidRDefault="00742524" w:rsidP="00742524">
            <w:pPr>
              <w:widowControl w:val="0"/>
              <w:suppressAutoHyphens/>
              <w:rPr>
                <w:szCs w:val="22"/>
                <w:lang w:val="en-US"/>
              </w:rPr>
            </w:pPr>
            <w:r w:rsidRPr="00742524">
              <w:rPr>
                <w:szCs w:val="22"/>
                <w:lang w:val="en-US"/>
              </w:rPr>
              <w:t>Comparing this technology to image sensing, there are procedures in image sensing that provide privacy protection, but WLAN sensing, as defined in this amendment provides none.</w:t>
            </w:r>
          </w:p>
        </w:tc>
        <w:tc>
          <w:tcPr>
            <w:tcW w:w="3600" w:type="dxa"/>
            <w:tcBorders>
              <w:top w:val="single" w:sz="4" w:space="0" w:color="auto"/>
              <w:left w:val="single" w:sz="4" w:space="0" w:color="auto"/>
              <w:bottom w:val="single" w:sz="4" w:space="0" w:color="auto"/>
              <w:right w:val="single" w:sz="4" w:space="0" w:color="auto"/>
            </w:tcBorders>
          </w:tcPr>
          <w:p w14:paraId="4B7DA583" w14:textId="77777777" w:rsidR="007F4822" w:rsidRPr="007F4822" w:rsidRDefault="007F4822" w:rsidP="007F4822">
            <w:pPr>
              <w:widowControl w:val="0"/>
              <w:suppressAutoHyphens/>
              <w:rPr>
                <w:szCs w:val="22"/>
                <w:lang w:val="en-US"/>
              </w:rPr>
            </w:pPr>
            <w:r w:rsidRPr="007F4822">
              <w:rPr>
                <w:szCs w:val="22"/>
                <w:lang w:val="en-US"/>
              </w:rPr>
              <w:t>Either provide a mechanism to improve WLAN sensing privacy or add the following text in clause 11.55.1.1 on p138.22:</w:t>
            </w:r>
          </w:p>
          <w:p w14:paraId="2E437DF7" w14:textId="77777777" w:rsidR="007F4822" w:rsidRPr="007F4822" w:rsidRDefault="007F4822" w:rsidP="007F4822">
            <w:pPr>
              <w:widowControl w:val="0"/>
              <w:suppressAutoHyphens/>
              <w:rPr>
                <w:szCs w:val="22"/>
                <w:lang w:val="en-US"/>
              </w:rPr>
            </w:pPr>
            <w:r w:rsidRPr="007F4822">
              <w:rPr>
                <w:szCs w:val="22"/>
                <w:lang w:val="en-US"/>
              </w:rPr>
              <w:t>"The sensing procedure defined in this standard provides no means of privacy protection. Any privacy requirements associated with WLAN sensing would need to be addressed by a sensing application."</w:t>
            </w:r>
          </w:p>
          <w:p w14:paraId="66FE86CA" w14:textId="55BC5520" w:rsidR="008B2CE6" w:rsidRPr="00904840" w:rsidRDefault="008B2CE6" w:rsidP="00B16E88">
            <w:pPr>
              <w:widowControl w:val="0"/>
              <w:suppressAutoHyphens/>
              <w:rPr>
                <w:szCs w:val="22"/>
                <w:lang w:val="en-US"/>
              </w:rPr>
            </w:pPr>
          </w:p>
        </w:tc>
      </w:tr>
    </w:tbl>
    <w:p w14:paraId="71AA9F04" w14:textId="77777777" w:rsidR="008B2CE6" w:rsidRPr="00904840" w:rsidRDefault="008B2CE6" w:rsidP="008B2CE6">
      <w:pPr>
        <w:rPr>
          <w:szCs w:val="22"/>
          <w:lang w:val="en-US"/>
        </w:rPr>
      </w:pPr>
    </w:p>
    <w:p w14:paraId="39A34115" w14:textId="77777777" w:rsidR="008B2CE6" w:rsidRPr="001C4A17" w:rsidRDefault="008B2CE6" w:rsidP="008B2CE6">
      <w:pPr>
        <w:rPr>
          <w:szCs w:val="22"/>
          <w:lang w:val="en-US"/>
        </w:rPr>
      </w:pPr>
      <w:r w:rsidRPr="001C4A17">
        <w:rPr>
          <w:b/>
          <w:szCs w:val="22"/>
          <w:lang w:val="en-US"/>
        </w:rPr>
        <w:t>Proposed resolution</w:t>
      </w:r>
      <w:r w:rsidRPr="001C4A17">
        <w:rPr>
          <w:szCs w:val="22"/>
          <w:lang w:val="en-US"/>
        </w:rPr>
        <w:t>: Rejected</w:t>
      </w:r>
    </w:p>
    <w:p w14:paraId="47049A5F" w14:textId="77777777" w:rsidR="008B2CE6" w:rsidRPr="001C4A17" w:rsidRDefault="008B2CE6" w:rsidP="008B2CE6">
      <w:pPr>
        <w:rPr>
          <w:bCs/>
          <w:szCs w:val="22"/>
          <w:lang w:val="en-US"/>
        </w:rPr>
      </w:pPr>
    </w:p>
    <w:p w14:paraId="7DD39683" w14:textId="4CDFF036" w:rsidR="00B876B2" w:rsidRPr="00D44EE8" w:rsidRDefault="001C4A17" w:rsidP="008B2CE6">
      <w:pPr>
        <w:rPr>
          <w:szCs w:val="22"/>
          <w:lang w:val="en-US"/>
        </w:rPr>
      </w:pPr>
      <w:r w:rsidRPr="001C4A17">
        <w:rPr>
          <w:b/>
          <w:szCs w:val="22"/>
          <w:lang w:val="en-US"/>
        </w:rPr>
        <w:t>Justification</w:t>
      </w:r>
      <w:r w:rsidR="008B2CE6" w:rsidRPr="001C4A17">
        <w:rPr>
          <w:szCs w:val="22"/>
          <w:lang w:val="en-US"/>
        </w:rPr>
        <w:t xml:space="preserve">: </w:t>
      </w:r>
      <w:r w:rsidR="00B53D57" w:rsidRPr="00D44EE8">
        <w:rPr>
          <w:szCs w:val="22"/>
          <w:lang w:val="en-US"/>
        </w:rPr>
        <w:t>Although privacy has been discussed in 802.11bf</w:t>
      </w:r>
      <w:r w:rsidR="001351A0" w:rsidRPr="00D44EE8">
        <w:rPr>
          <w:szCs w:val="22"/>
          <w:lang w:val="en-US"/>
        </w:rPr>
        <w:t xml:space="preserve">, there was no agreement on the </w:t>
      </w:r>
      <w:r w:rsidR="009801E0" w:rsidRPr="00D44EE8">
        <w:rPr>
          <w:szCs w:val="22"/>
          <w:lang w:val="en-US"/>
        </w:rPr>
        <w:t xml:space="preserve">stated </w:t>
      </w:r>
      <w:r w:rsidR="001351A0" w:rsidRPr="00D44EE8">
        <w:rPr>
          <w:szCs w:val="22"/>
          <w:lang w:val="en-US"/>
        </w:rPr>
        <w:t xml:space="preserve">impact of WLAN sensing on privacy. </w:t>
      </w:r>
      <w:r w:rsidR="00256ED2" w:rsidRPr="00D44EE8">
        <w:rPr>
          <w:szCs w:val="22"/>
          <w:lang w:val="en-US"/>
        </w:rPr>
        <w:t xml:space="preserve">The </w:t>
      </w:r>
      <w:r w:rsidR="00100F9C" w:rsidRPr="00D44EE8">
        <w:rPr>
          <w:szCs w:val="22"/>
          <w:lang w:val="en-US"/>
        </w:rPr>
        <w:t xml:space="preserve">WLAN sensing procedure defined </w:t>
      </w:r>
      <w:r w:rsidR="00FA188B" w:rsidRPr="00D44EE8">
        <w:rPr>
          <w:szCs w:val="22"/>
          <w:lang w:val="en-US"/>
        </w:rPr>
        <w:t>in</w:t>
      </w:r>
      <w:r w:rsidR="0004007C" w:rsidRPr="00D44EE8">
        <w:rPr>
          <w:szCs w:val="22"/>
          <w:lang w:val="en-US"/>
        </w:rPr>
        <w:t xml:space="preserve"> th</w:t>
      </w:r>
      <w:r w:rsidR="0086511D" w:rsidRPr="00D44EE8">
        <w:rPr>
          <w:szCs w:val="22"/>
          <w:lang w:val="en-US"/>
        </w:rPr>
        <w:t xml:space="preserve">e 802.11bf amendment uses </w:t>
      </w:r>
      <w:r w:rsidR="001B7ABB" w:rsidRPr="00D44EE8">
        <w:rPr>
          <w:szCs w:val="22"/>
          <w:lang w:val="en-US"/>
        </w:rPr>
        <w:t>waveforms (</w:t>
      </w:r>
      <w:r w:rsidR="0086511D" w:rsidRPr="00D44EE8">
        <w:rPr>
          <w:szCs w:val="22"/>
          <w:lang w:val="en-US"/>
        </w:rPr>
        <w:t>PPDUs</w:t>
      </w:r>
      <w:r w:rsidR="001B7ABB" w:rsidRPr="00D44EE8">
        <w:rPr>
          <w:szCs w:val="22"/>
          <w:lang w:val="en-US"/>
        </w:rPr>
        <w:t xml:space="preserve">) defined in its </w:t>
      </w:r>
      <w:proofErr w:type="gramStart"/>
      <w:r w:rsidR="001B7ABB" w:rsidRPr="00D44EE8">
        <w:rPr>
          <w:szCs w:val="22"/>
          <w:lang w:val="en-US"/>
        </w:rPr>
        <w:t>baseline,</w:t>
      </w:r>
      <w:r w:rsidR="0086511D" w:rsidRPr="00D44EE8">
        <w:rPr>
          <w:szCs w:val="22"/>
          <w:lang w:val="en-US"/>
        </w:rPr>
        <w:t xml:space="preserve"> and</w:t>
      </w:r>
      <w:proofErr w:type="gramEnd"/>
      <w:r w:rsidR="0086511D" w:rsidRPr="00D44EE8">
        <w:rPr>
          <w:szCs w:val="22"/>
          <w:lang w:val="en-US"/>
        </w:rPr>
        <w:t xml:space="preserve"> </w:t>
      </w:r>
      <w:r w:rsidR="00FA188B" w:rsidRPr="00D44EE8">
        <w:rPr>
          <w:szCs w:val="22"/>
          <w:lang w:val="en-US"/>
        </w:rPr>
        <w:t xml:space="preserve">follows a </w:t>
      </w:r>
      <w:r w:rsidR="0086511D" w:rsidRPr="00D44EE8">
        <w:rPr>
          <w:szCs w:val="22"/>
          <w:lang w:val="en-US"/>
        </w:rPr>
        <w:t xml:space="preserve">packet </w:t>
      </w:r>
      <w:r w:rsidR="001B7ABB" w:rsidRPr="00D44EE8">
        <w:rPr>
          <w:szCs w:val="22"/>
          <w:lang w:val="en-US"/>
        </w:rPr>
        <w:t>exchange</w:t>
      </w:r>
      <w:r w:rsidR="00FA188B" w:rsidRPr="00D44EE8">
        <w:rPr>
          <w:szCs w:val="22"/>
          <w:lang w:val="en-US"/>
        </w:rPr>
        <w:t xml:space="preserve"> </w:t>
      </w:r>
      <w:r w:rsidR="00B876B2" w:rsidRPr="00D44EE8">
        <w:rPr>
          <w:szCs w:val="22"/>
          <w:lang w:val="en-US"/>
        </w:rPr>
        <w:t>that is consistent with</w:t>
      </w:r>
      <w:r w:rsidR="00544D1E" w:rsidRPr="00D44EE8">
        <w:rPr>
          <w:szCs w:val="22"/>
          <w:lang w:val="en-US"/>
        </w:rPr>
        <w:t xml:space="preserve"> protocol</w:t>
      </w:r>
      <w:r w:rsidR="00FD0694" w:rsidRPr="00D44EE8">
        <w:rPr>
          <w:szCs w:val="22"/>
          <w:lang w:val="en-US"/>
        </w:rPr>
        <w:t>s</w:t>
      </w:r>
      <w:r w:rsidR="00544D1E" w:rsidRPr="00D44EE8">
        <w:rPr>
          <w:szCs w:val="22"/>
          <w:lang w:val="en-US"/>
        </w:rPr>
        <w:t xml:space="preserve"> </w:t>
      </w:r>
      <w:r w:rsidR="000E475C" w:rsidRPr="00D44EE8">
        <w:rPr>
          <w:szCs w:val="22"/>
          <w:lang w:val="en-US"/>
        </w:rPr>
        <w:t>also defined in its baseline, such as the ranging protocol.</w:t>
      </w:r>
    </w:p>
    <w:p w14:paraId="52857235" w14:textId="77777777" w:rsidR="00AB52A9" w:rsidRDefault="00AB52A9" w:rsidP="00AB52A9">
      <w:pPr>
        <w:rPr>
          <w:lang w:val="en-US"/>
        </w:rPr>
      </w:pPr>
    </w:p>
    <w:p w14:paraId="6303C79F" w14:textId="6A7342F9" w:rsidR="00082544" w:rsidRDefault="00082544">
      <w:pPr>
        <w:rPr>
          <w:lang w:val="en-US"/>
        </w:rPr>
      </w:pPr>
      <w:r>
        <w:rPr>
          <w:lang w:val="en-US"/>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900"/>
        <w:gridCol w:w="5220"/>
        <w:gridCol w:w="2160"/>
      </w:tblGrid>
      <w:tr w:rsidR="001C4A17" w:rsidRPr="001C4A17" w14:paraId="29EF6D49" w14:textId="77777777" w:rsidTr="004A13B0">
        <w:tc>
          <w:tcPr>
            <w:tcW w:w="715" w:type="dxa"/>
            <w:tcBorders>
              <w:top w:val="single" w:sz="4" w:space="0" w:color="auto"/>
              <w:left w:val="single" w:sz="4" w:space="0" w:color="auto"/>
              <w:bottom w:val="single" w:sz="4" w:space="0" w:color="auto"/>
              <w:right w:val="single" w:sz="4" w:space="0" w:color="auto"/>
            </w:tcBorders>
            <w:hideMark/>
          </w:tcPr>
          <w:p w14:paraId="647B456D" w14:textId="77777777" w:rsidR="00AB52A9" w:rsidRPr="001C4A17" w:rsidRDefault="00AB52A9" w:rsidP="00B16E88">
            <w:pPr>
              <w:widowControl w:val="0"/>
              <w:suppressAutoHyphens/>
              <w:rPr>
                <w:b/>
                <w:szCs w:val="22"/>
                <w:lang w:val="en-US"/>
              </w:rPr>
            </w:pPr>
            <w:r w:rsidRPr="001C4A17">
              <w:rPr>
                <w:b/>
                <w:szCs w:val="22"/>
                <w:lang w:val="en-US"/>
              </w:rPr>
              <w:lastRenderedPageBreak/>
              <w:t>CID</w:t>
            </w:r>
          </w:p>
        </w:tc>
        <w:tc>
          <w:tcPr>
            <w:tcW w:w="1080" w:type="dxa"/>
            <w:tcBorders>
              <w:top w:val="single" w:sz="4" w:space="0" w:color="auto"/>
              <w:left w:val="single" w:sz="4" w:space="0" w:color="auto"/>
              <w:bottom w:val="single" w:sz="4" w:space="0" w:color="auto"/>
              <w:right w:val="single" w:sz="4" w:space="0" w:color="auto"/>
            </w:tcBorders>
            <w:hideMark/>
          </w:tcPr>
          <w:p w14:paraId="68235AA9" w14:textId="77777777" w:rsidR="00AB52A9" w:rsidRPr="001C4A17" w:rsidRDefault="00AB52A9" w:rsidP="00B16E88">
            <w:pPr>
              <w:widowControl w:val="0"/>
              <w:suppressAutoHyphens/>
              <w:rPr>
                <w:b/>
                <w:szCs w:val="22"/>
                <w:lang w:val="en-US"/>
              </w:rPr>
            </w:pPr>
            <w:r w:rsidRPr="001C4A17">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2F59ED19" w14:textId="77777777" w:rsidR="00AB52A9" w:rsidRPr="001C4A17" w:rsidRDefault="00AB52A9" w:rsidP="00B16E88">
            <w:pPr>
              <w:widowControl w:val="0"/>
              <w:suppressAutoHyphens/>
              <w:rPr>
                <w:b/>
                <w:szCs w:val="22"/>
                <w:lang w:val="en-US"/>
              </w:rPr>
            </w:pPr>
            <w:r w:rsidRPr="001C4A17">
              <w:rPr>
                <w:b/>
                <w:szCs w:val="22"/>
                <w:lang w:val="en-US"/>
              </w:rPr>
              <w:t>Page</w:t>
            </w:r>
          </w:p>
        </w:tc>
        <w:tc>
          <w:tcPr>
            <w:tcW w:w="5220" w:type="dxa"/>
            <w:tcBorders>
              <w:top w:val="single" w:sz="4" w:space="0" w:color="auto"/>
              <w:left w:val="single" w:sz="4" w:space="0" w:color="auto"/>
              <w:bottom w:val="single" w:sz="4" w:space="0" w:color="auto"/>
              <w:right w:val="single" w:sz="4" w:space="0" w:color="auto"/>
            </w:tcBorders>
            <w:hideMark/>
          </w:tcPr>
          <w:p w14:paraId="27E99A8C" w14:textId="77777777" w:rsidR="00AB52A9" w:rsidRPr="001C4A17" w:rsidRDefault="00AB52A9" w:rsidP="00B16E88">
            <w:pPr>
              <w:widowControl w:val="0"/>
              <w:suppressAutoHyphens/>
              <w:rPr>
                <w:b/>
                <w:szCs w:val="22"/>
                <w:lang w:val="en-US"/>
              </w:rPr>
            </w:pPr>
            <w:r w:rsidRPr="001C4A17">
              <w:rPr>
                <w:b/>
                <w:szCs w:val="22"/>
                <w:lang w:val="en-US"/>
              </w:rPr>
              <w:t>Comment</w:t>
            </w:r>
          </w:p>
        </w:tc>
        <w:tc>
          <w:tcPr>
            <w:tcW w:w="2160" w:type="dxa"/>
            <w:tcBorders>
              <w:top w:val="single" w:sz="4" w:space="0" w:color="auto"/>
              <w:left w:val="single" w:sz="4" w:space="0" w:color="auto"/>
              <w:bottom w:val="single" w:sz="4" w:space="0" w:color="auto"/>
              <w:right w:val="single" w:sz="4" w:space="0" w:color="auto"/>
            </w:tcBorders>
            <w:hideMark/>
          </w:tcPr>
          <w:p w14:paraId="47DAA4C1" w14:textId="77777777" w:rsidR="00AB52A9" w:rsidRPr="001C4A17" w:rsidRDefault="00AB52A9" w:rsidP="00B16E88">
            <w:pPr>
              <w:widowControl w:val="0"/>
              <w:suppressAutoHyphens/>
              <w:rPr>
                <w:b/>
                <w:szCs w:val="22"/>
                <w:lang w:val="en-US"/>
              </w:rPr>
            </w:pPr>
            <w:r w:rsidRPr="001C4A17">
              <w:rPr>
                <w:b/>
                <w:szCs w:val="22"/>
                <w:lang w:val="en-US"/>
              </w:rPr>
              <w:t>Proposed change</w:t>
            </w:r>
          </w:p>
        </w:tc>
      </w:tr>
      <w:tr w:rsidR="004D0DA5" w:rsidRPr="001C4A17" w14:paraId="50838CDB" w14:textId="77777777" w:rsidTr="004A13B0">
        <w:tc>
          <w:tcPr>
            <w:tcW w:w="715" w:type="dxa"/>
            <w:tcBorders>
              <w:top w:val="single" w:sz="4" w:space="0" w:color="auto"/>
              <w:left w:val="single" w:sz="4" w:space="0" w:color="auto"/>
              <w:bottom w:val="single" w:sz="4" w:space="0" w:color="auto"/>
              <w:right w:val="single" w:sz="4" w:space="0" w:color="auto"/>
            </w:tcBorders>
          </w:tcPr>
          <w:p w14:paraId="614055F2" w14:textId="6D98BBAC" w:rsidR="00AB52A9" w:rsidRPr="001C4A17" w:rsidRDefault="000F30CC" w:rsidP="00B16E88">
            <w:pPr>
              <w:widowControl w:val="0"/>
              <w:suppressAutoHyphens/>
              <w:rPr>
                <w:szCs w:val="22"/>
                <w:lang w:val="en-US"/>
              </w:rPr>
            </w:pPr>
            <w:r>
              <w:rPr>
                <w:szCs w:val="22"/>
                <w:lang w:val="en-US"/>
              </w:rPr>
              <w:t>6059</w:t>
            </w:r>
          </w:p>
        </w:tc>
        <w:tc>
          <w:tcPr>
            <w:tcW w:w="1080" w:type="dxa"/>
            <w:tcBorders>
              <w:top w:val="single" w:sz="4" w:space="0" w:color="auto"/>
              <w:left w:val="single" w:sz="4" w:space="0" w:color="auto"/>
              <w:bottom w:val="single" w:sz="4" w:space="0" w:color="auto"/>
              <w:right w:val="single" w:sz="4" w:space="0" w:color="auto"/>
            </w:tcBorders>
          </w:tcPr>
          <w:p w14:paraId="7C2E093D" w14:textId="31043D9F" w:rsidR="00AB52A9" w:rsidRPr="001C4A17" w:rsidRDefault="004D0DA5" w:rsidP="00B16E88">
            <w:pPr>
              <w:widowControl w:val="0"/>
              <w:suppressAutoHyphens/>
              <w:rPr>
                <w:szCs w:val="22"/>
                <w:lang w:val="en-US"/>
              </w:rPr>
            </w:pPr>
            <w:r>
              <w:rPr>
                <w:szCs w:val="22"/>
                <w:lang w:val="en-US"/>
              </w:rPr>
              <w:t>11.55.2.1</w:t>
            </w:r>
          </w:p>
        </w:tc>
        <w:tc>
          <w:tcPr>
            <w:tcW w:w="900" w:type="dxa"/>
            <w:tcBorders>
              <w:top w:val="single" w:sz="4" w:space="0" w:color="auto"/>
              <w:left w:val="single" w:sz="4" w:space="0" w:color="auto"/>
              <w:bottom w:val="single" w:sz="4" w:space="0" w:color="auto"/>
              <w:right w:val="single" w:sz="4" w:space="0" w:color="auto"/>
            </w:tcBorders>
          </w:tcPr>
          <w:p w14:paraId="0D2571AF" w14:textId="0C2D8E05" w:rsidR="00AB52A9" w:rsidRPr="001C4A17" w:rsidRDefault="004D0DA5" w:rsidP="00B16E88">
            <w:pPr>
              <w:widowControl w:val="0"/>
              <w:suppressAutoHyphens/>
              <w:rPr>
                <w:szCs w:val="22"/>
                <w:lang w:val="en-US"/>
              </w:rPr>
            </w:pPr>
            <w:r>
              <w:rPr>
                <w:szCs w:val="22"/>
                <w:lang w:val="en-US"/>
              </w:rPr>
              <w:t>147.25</w:t>
            </w:r>
          </w:p>
        </w:tc>
        <w:tc>
          <w:tcPr>
            <w:tcW w:w="5220" w:type="dxa"/>
            <w:tcBorders>
              <w:top w:val="single" w:sz="4" w:space="0" w:color="auto"/>
              <w:left w:val="single" w:sz="4" w:space="0" w:color="auto"/>
              <w:bottom w:val="single" w:sz="4" w:space="0" w:color="auto"/>
              <w:right w:val="single" w:sz="4" w:space="0" w:color="auto"/>
            </w:tcBorders>
          </w:tcPr>
          <w:p w14:paraId="7086F840" w14:textId="19D855A7" w:rsidR="00AB52A9" w:rsidRPr="001C4A17" w:rsidRDefault="000F30CC" w:rsidP="0089253E">
            <w:pPr>
              <w:widowControl w:val="0"/>
              <w:suppressAutoHyphens/>
              <w:rPr>
                <w:szCs w:val="22"/>
                <w:lang w:val="en-US"/>
              </w:rPr>
            </w:pPr>
            <w:r w:rsidRPr="000F30CC">
              <w:rPr>
                <w:szCs w:val="22"/>
                <w:lang w:val="en-US"/>
              </w:rPr>
              <w:t xml:space="preserve">In TB sensing mode, NDPA sounding which doesn't need reporting cannot be done without a polling phase as described in D4.0. Removing the polling phase requirement can result in a low-power mechanism to do sensing at the non-AP STA side. The polling phase is not needed for each sensing PPDU for the AP to make sure the STA is present during the availability windows. Since there is a requirement for sensing activity every session expiry period, a polling response can be required once every session expiry </w:t>
            </w:r>
            <w:proofErr w:type="gramStart"/>
            <w:r w:rsidRPr="000F30CC">
              <w:rPr>
                <w:szCs w:val="22"/>
                <w:lang w:val="en-US"/>
              </w:rPr>
              <w:t>time period</w:t>
            </w:r>
            <w:proofErr w:type="gramEnd"/>
            <w:r w:rsidRPr="000F30CC">
              <w:rPr>
                <w:szCs w:val="22"/>
                <w:lang w:val="en-US"/>
              </w:rPr>
              <w:t xml:space="preserve">. </w:t>
            </w:r>
            <w:proofErr w:type="gramStart"/>
            <w:r w:rsidRPr="000F30CC">
              <w:rPr>
                <w:szCs w:val="22"/>
                <w:lang w:val="en-US"/>
              </w:rPr>
              <w:t>As long as</w:t>
            </w:r>
            <w:proofErr w:type="gramEnd"/>
            <w:r w:rsidRPr="000F30CC">
              <w:rPr>
                <w:szCs w:val="22"/>
                <w:lang w:val="en-US"/>
              </w:rPr>
              <w:t xml:space="preserve"> the AP is aware of the STA's presence (e.g. STA sends at least one sensing frame before the session expiry), the AP can use the sensing setup as a service providing requirement for that duration. A similar comment was unable to receive consensus in the group in the previous LBs hence repeated in this round.</w:t>
            </w:r>
          </w:p>
        </w:tc>
        <w:tc>
          <w:tcPr>
            <w:tcW w:w="2160" w:type="dxa"/>
            <w:tcBorders>
              <w:top w:val="single" w:sz="4" w:space="0" w:color="auto"/>
              <w:left w:val="single" w:sz="4" w:space="0" w:color="auto"/>
              <w:bottom w:val="single" w:sz="4" w:space="0" w:color="auto"/>
              <w:right w:val="single" w:sz="4" w:space="0" w:color="auto"/>
            </w:tcBorders>
          </w:tcPr>
          <w:p w14:paraId="04EE9981" w14:textId="0201F53F" w:rsidR="00AB52A9" w:rsidRPr="001C4A17" w:rsidRDefault="00251F3E" w:rsidP="00EA2F61">
            <w:pPr>
              <w:widowControl w:val="0"/>
              <w:suppressAutoHyphens/>
              <w:rPr>
                <w:szCs w:val="22"/>
                <w:lang w:val="en-US"/>
              </w:rPr>
            </w:pPr>
            <w:r w:rsidRPr="00251F3E">
              <w:rPr>
                <w:szCs w:val="22"/>
                <w:lang w:val="en-US"/>
              </w:rPr>
              <w:t xml:space="preserve">Allow a TB session to consist of only NDPA sounding phase. In order for the AP to make sure the STA is </w:t>
            </w:r>
            <w:proofErr w:type="gramStart"/>
            <w:r w:rsidRPr="00251F3E">
              <w:rPr>
                <w:szCs w:val="22"/>
                <w:lang w:val="en-US"/>
              </w:rPr>
              <w:t>present,</w:t>
            </w:r>
            <w:proofErr w:type="gramEnd"/>
            <w:r w:rsidRPr="00251F3E">
              <w:rPr>
                <w:szCs w:val="22"/>
                <w:lang w:val="en-US"/>
              </w:rPr>
              <w:t xml:space="preserve"> a polling response can be required once in measurement session expiry time period.</w:t>
            </w:r>
          </w:p>
        </w:tc>
      </w:tr>
    </w:tbl>
    <w:p w14:paraId="61BF80BA" w14:textId="77777777" w:rsidR="00AB52A9" w:rsidRPr="001C4A17" w:rsidRDefault="00AB52A9" w:rsidP="00AB52A9">
      <w:pPr>
        <w:rPr>
          <w:szCs w:val="22"/>
          <w:lang w:val="en-US"/>
        </w:rPr>
      </w:pPr>
    </w:p>
    <w:p w14:paraId="0ABA513D" w14:textId="77777777" w:rsidR="00AB52A9" w:rsidRPr="001C4A17" w:rsidRDefault="00AB52A9" w:rsidP="00AB52A9">
      <w:pPr>
        <w:rPr>
          <w:szCs w:val="22"/>
          <w:lang w:val="en-US"/>
        </w:rPr>
      </w:pPr>
      <w:r w:rsidRPr="001C4A17">
        <w:rPr>
          <w:b/>
          <w:szCs w:val="22"/>
          <w:lang w:val="en-US"/>
        </w:rPr>
        <w:t>Proposed resolution</w:t>
      </w:r>
      <w:r w:rsidRPr="001C4A17">
        <w:rPr>
          <w:szCs w:val="22"/>
          <w:lang w:val="en-US"/>
        </w:rPr>
        <w:t>: Rejected</w:t>
      </w:r>
    </w:p>
    <w:p w14:paraId="28CB59B1" w14:textId="77777777" w:rsidR="00AB52A9" w:rsidRPr="001C4A17" w:rsidRDefault="00AB52A9" w:rsidP="00AB52A9">
      <w:pPr>
        <w:rPr>
          <w:bCs/>
          <w:szCs w:val="22"/>
          <w:lang w:val="en-US"/>
        </w:rPr>
      </w:pPr>
    </w:p>
    <w:p w14:paraId="36B99887" w14:textId="24A24A23" w:rsidR="002E1820" w:rsidRDefault="0087677C" w:rsidP="006A501D">
      <w:pPr>
        <w:rPr>
          <w:szCs w:val="22"/>
          <w:lang w:val="en-US"/>
        </w:rPr>
      </w:pPr>
      <w:r>
        <w:rPr>
          <w:b/>
          <w:szCs w:val="22"/>
          <w:lang w:val="en-US"/>
        </w:rPr>
        <w:t>Background</w:t>
      </w:r>
      <w:r w:rsidR="00AB52A9" w:rsidRPr="001C4A17">
        <w:rPr>
          <w:szCs w:val="22"/>
          <w:lang w:val="en-US"/>
        </w:rPr>
        <w:t xml:space="preserve">:  </w:t>
      </w:r>
    </w:p>
    <w:p w14:paraId="59980E14" w14:textId="47CC6002" w:rsidR="00FD0694" w:rsidRPr="001C4A17" w:rsidRDefault="004A13B0" w:rsidP="00586D9E">
      <w:pPr>
        <w:jc w:val="center"/>
      </w:pPr>
      <w:r>
        <w:rPr>
          <w:noProof/>
        </w:rPr>
        <w:drawing>
          <wp:inline distT="0" distB="0" distL="0" distR="0" wp14:anchorId="068C03B9" wp14:editId="0CE898CE">
            <wp:extent cx="4000500" cy="2290365"/>
            <wp:effectExtent l="0" t="0" r="0" b="0"/>
            <wp:docPr id="4542507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50722" name="Picture 1" descr="A screenshot of a computer&#10;&#10;Description automatically generated"/>
                    <pic:cNvPicPr/>
                  </pic:nvPicPr>
                  <pic:blipFill>
                    <a:blip r:embed="rId6"/>
                    <a:stretch>
                      <a:fillRect/>
                    </a:stretch>
                  </pic:blipFill>
                  <pic:spPr>
                    <a:xfrm>
                      <a:off x="0" y="0"/>
                      <a:ext cx="4043763" cy="2315134"/>
                    </a:xfrm>
                    <a:prstGeom prst="rect">
                      <a:avLst/>
                    </a:prstGeom>
                  </pic:spPr>
                </pic:pic>
              </a:graphicData>
            </a:graphic>
          </wp:inline>
        </w:drawing>
      </w:r>
    </w:p>
    <w:p w14:paraId="34B05C98" w14:textId="77777777" w:rsidR="00387512" w:rsidRDefault="00387512" w:rsidP="001C4A17">
      <w:pPr>
        <w:rPr>
          <w:b/>
          <w:szCs w:val="22"/>
          <w:lang w:val="en-US"/>
        </w:rPr>
      </w:pPr>
    </w:p>
    <w:p w14:paraId="68EC7EB6" w14:textId="78359BB4" w:rsidR="001C4A17" w:rsidRPr="001C4A17" w:rsidRDefault="001C4A17" w:rsidP="001C4A17">
      <w:pPr>
        <w:rPr>
          <w:szCs w:val="22"/>
          <w:lang w:val="en-US"/>
        </w:rPr>
      </w:pPr>
      <w:r w:rsidRPr="001C4A17">
        <w:rPr>
          <w:b/>
          <w:szCs w:val="22"/>
          <w:lang w:val="en-US"/>
        </w:rPr>
        <w:t>Justification</w:t>
      </w:r>
      <w:r w:rsidRPr="001C4A17">
        <w:rPr>
          <w:szCs w:val="22"/>
          <w:lang w:val="en-US"/>
        </w:rPr>
        <w:t xml:space="preserve">: </w:t>
      </w:r>
      <w:r w:rsidR="00490975">
        <w:rPr>
          <w:szCs w:val="22"/>
          <w:lang w:val="en-US"/>
        </w:rPr>
        <w:t xml:space="preserve">Comment 6059 is identical in nature to comment 4295 </w:t>
      </w:r>
      <w:r w:rsidR="00E06299">
        <w:rPr>
          <w:szCs w:val="22"/>
          <w:lang w:val="en-US"/>
        </w:rPr>
        <w:t>received</w:t>
      </w:r>
      <w:r w:rsidR="00D42AB4">
        <w:rPr>
          <w:szCs w:val="22"/>
          <w:lang w:val="en-US"/>
        </w:rPr>
        <w:t xml:space="preserve"> in LB2</w:t>
      </w:r>
      <w:r w:rsidR="003F109F">
        <w:rPr>
          <w:szCs w:val="22"/>
          <w:lang w:val="en-US"/>
        </w:rPr>
        <w:t>81</w:t>
      </w:r>
      <w:r w:rsidR="00D42AB4">
        <w:rPr>
          <w:szCs w:val="22"/>
          <w:lang w:val="en-US"/>
        </w:rPr>
        <w:t>. As no technical contribution has been provided to address the comment</w:t>
      </w:r>
      <w:r w:rsidR="008B1C7C">
        <w:rPr>
          <w:szCs w:val="22"/>
          <w:lang w:val="en-US"/>
        </w:rPr>
        <w:t xml:space="preserve">, the </w:t>
      </w:r>
      <w:r w:rsidR="00CA20F9">
        <w:rPr>
          <w:szCs w:val="22"/>
          <w:lang w:val="en-US"/>
        </w:rPr>
        <w:t xml:space="preserve">resolution provided to comment 4295 and approved by the group </w:t>
      </w:r>
      <w:r w:rsidR="005948B6">
        <w:rPr>
          <w:szCs w:val="22"/>
          <w:lang w:val="en-US"/>
        </w:rPr>
        <w:t>with</w:t>
      </w:r>
      <w:r w:rsidR="00CA20F9">
        <w:rPr>
          <w:szCs w:val="22"/>
          <w:lang w:val="en-US"/>
        </w:rPr>
        <w:t xml:space="preserve"> </w:t>
      </w:r>
      <w:r w:rsidR="005948B6">
        <w:rPr>
          <w:szCs w:val="22"/>
          <w:lang w:val="en-US"/>
        </w:rPr>
        <w:t>motion 533</w:t>
      </w:r>
      <w:r w:rsidR="0087677C">
        <w:rPr>
          <w:szCs w:val="22"/>
          <w:lang w:val="en-US"/>
        </w:rPr>
        <w:t xml:space="preserve">, is kept. Specifically, </w:t>
      </w:r>
      <w:r w:rsidR="004172DD" w:rsidRPr="004172DD">
        <w:rPr>
          <w:szCs w:val="22"/>
          <w:lang w:val="en-US"/>
        </w:rPr>
        <w:t xml:space="preserve">"Polling phase is part of the TB sensing measurement exchange and not part of NDPA sounding! Polling phase enables AP not only to verify the presence of the sensing responder during the Sensing Availability Window (S-AVW) as to manage the MS expiry timer, but also to ensure that the assigned resources for NDPA sounding is </w:t>
      </w:r>
      <w:proofErr w:type="gramStart"/>
      <w:r w:rsidR="004172DD" w:rsidRPr="004172DD">
        <w:rPr>
          <w:szCs w:val="22"/>
          <w:lang w:val="en-US"/>
        </w:rPr>
        <w:t>actually being</w:t>
      </w:r>
      <w:proofErr w:type="gramEnd"/>
      <w:r w:rsidR="004172DD" w:rsidRPr="004172DD">
        <w:rPr>
          <w:szCs w:val="22"/>
          <w:lang w:val="en-US"/>
        </w:rPr>
        <w:t xml:space="preserve"> utilized (a required inquiry for each TB measurement exchange). As commenter might be aware the inclusion of polling phase is AP’s decision regardless of responder’s request. Essentially, spec considers an efficient utilization of NDPA sounding as priority over the responder’s “incremental” power save since responder must already be awake and ready to receive/participate in NDPA sounding not knowing when it would occur."</w:t>
      </w:r>
    </w:p>
    <w:p w14:paraId="66FB822F" w14:textId="77777777" w:rsidR="002C034C" w:rsidRPr="001C4A17" w:rsidRDefault="002C034C" w:rsidP="002C034C">
      <w:pPr>
        <w:rPr>
          <w:szCs w:val="22"/>
          <w:lang w:val="en-US"/>
        </w:rPr>
      </w:pPr>
    </w:p>
    <w:p w14:paraId="59BE3817" w14:textId="23308B84" w:rsidR="0087677C" w:rsidRDefault="0087677C">
      <w:pPr>
        <w:rPr>
          <w:lang w:val="en-US"/>
        </w:rPr>
      </w:pPr>
      <w:r>
        <w:rPr>
          <w:lang w:val="en-US"/>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0"/>
        <w:gridCol w:w="900"/>
        <w:gridCol w:w="3600"/>
        <w:gridCol w:w="3600"/>
      </w:tblGrid>
      <w:tr w:rsidR="001C4A17" w:rsidRPr="001C4A17" w14:paraId="7E9CB132" w14:textId="77777777" w:rsidTr="00B16E88">
        <w:tc>
          <w:tcPr>
            <w:tcW w:w="715" w:type="dxa"/>
            <w:tcBorders>
              <w:top w:val="single" w:sz="4" w:space="0" w:color="auto"/>
              <w:left w:val="single" w:sz="4" w:space="0" w:color="auto"/>
              <w:bottom w:val="single" w:sz="4" w:space="0" w:color="auto"/>
              <w:right w:val="single" w:sz="4" w:space="0" w:color="auto"/>
            </w:tcBorders>
            <w:hideMark/>
          </w:tcPr>
          <w:p w14:paraId="717A9D39" w14:textId="77777777" w:rsidR="002C034C" w:rsidRPr="001C4A17" w:rsidRDefault="002C034C" w:rsidP="00B16E88">
            <w:pPr>
              <w:widowControl w:val="0"/>
              <w:suppressAutoHyphens/>
              <w:rPr>
                <w:b/>
                <w:szCs w:val="22"/>
                <w:lang w:val="en-US"/>
              </w:rPr>
            </w:pPr>
            <w:r w:rsidRPr="001C4A17">
              <w:rPr>
                <w:b/>
                <w:szCs w:val="22"/>
                <w:lang w:val="en-US"/>
              </w:rPr>
              <w:lastRenderedPageBreak/>
              <w:t>CID</w:t>
            </w:r>
          </w:p>
        </w:tc>
        <w:tc>
          <w:tcPr>
            <w:tcW w:w="1260" w:type="dxa"/>
            <w:tcBorders>
              <w:top w:val="single" w:sz="4" w:space="0" w:color="auto"/>
              <w:left w:val="single" w:sz="4" w:space="0" w:color="auto"/>
              <w:bottom w:val="single" w:sz="4" w:space="0" w:color="auto"/>
              <w:right w:val="single" w:sz="4" w:space="0" w:color="auto"/>
            </w:tcBorders>
            <w:hideMark/>
          </w:tcPr>
          <w:p w14:paraId="07EE8FDE" w14:textId="77777777" w:rsidR="002C034C" w:rsidRPr="001C4A17" w:rsidRDefault="002C034C" w:rsidP="00B16E88">
            <w:pPr>
              <w:widowControl w:val="0"/>
              <w:suppressAutoHyphens/>
              <w:rPr>
                <w:b/>
                <w:szCs w:val="22"/>
                <w:lang w:val="en-US"/>
              </w:rPr>
            </w:pPr>
            <w:r w:rsidRPr="001C4A17">
              <w:rPr>
                <w:b/>
                <w:szCs w:val="22"/>
                <w:lang w:val="en-US"/>
              </w:rPr>
              <w:t>Clause</w:t>
            </w:r>
          </w:p>
        </w:tc>
        <w:tc>
          <w:tcPr>
            <w:tcW w:w="900" w:type="dxa"/>
            <w:tcBorders>
              <w:top w:val="single" w:sz="4" w:space="0" w:color="auto"/>
              <w:left w:val="single" w:sz="4" w:space="0" w:color="auto"/>
              <w:bottom w:val="single" w:sz="4" w:space="0" w:color="auto"/>
              <w:right w:val="single" w:sz="4" w:space="0" w:color="auto"/>
            </w:tcBorders>
            <w:hideMark/>
          </w:tcPr>
          <w:p w14:paraId="6611EA5F" w14:textId="77777777" w:rsidR="002C034C" w:rsidRPr="001C4A17" w:rsidRDefault="002C034C" w:rsidP="00B16E88">
            <w:pPr>
              <w:widowControl w:val="0"/>
              <w:suppressAutoHyphens/>
              <w:rPr>
                <w:b/>
                <w:szCs w:val="22"/>
                <w:lang w:val="en-US"/>
              </w:rPr>
            </w:pPr>
            <w:r w:rsidRPr="001C4A17">
              <w:rPr>
                <w:b/>
                <w:szCs w:val="22"/>
                <w:lang w:val="en-US"/>
              </w:rPr>
              <w:t>Page</w:t>
            </w:r>
          </w:p>
        </w:tc>
        <w:tc>
          <w:tcPr>
            <w:tcW w:w="3600" w:type="dxa"/>
            <w:tcBorders>
              <w:top w:val="single" w:sz="4" w:space="0" w:color="auto"/>
              <w:left w:val="single" w:sz="4" w:space="0" w:color="auto"/>
              <w:bottom w:val="single" w:sz="4" w:space="0" w:color="auto"/>
              <w:right w:val="single" w:sz="4" w:space="0" w:color="auto"/>
            </w:tcBorders>
            <w:hideMark/>
          </w:tcPr>
          <w:p w14:paraId="58593D97" w14:textId="77777777" w:rsidR="002C034C" w:rsidRPr="001C4A17" w:rsidRDefault="002C034C" w:rsidP="00B16E88">
            <w:pPr>
              <w:widowControl w:val="0"/>
              <w:suppressAutoHyphens/>
              <w:rPr>
                <w:b/>
                <w:szCs w:val="22"/>
                <w:lang w:val="en-US"/>
              </w:rPr>
            </w:pPr>
            <w:r w:rsidRPr="001C4A17">
              <w:rPr>
                <w:b/>
                <w:szCs w:val="22"/>
                <w:lang w:val="en-US"/>
              </w:rPr>
              <w:t>Comment</w:t>
            </w:r>
          </w:p>
        </w:tc>
        <w:tc>
          <w:tcPr>
            <w:tcW w:w="3600" w:type="dxa"/>
            <w:tcBorders>
              <w:top w:val="single" w:sz="4" w:space="0" w:color="auto"/>
              <w:left w:val="single" w:sz="4" w:space="0" w:color="auto"/>
              <w:bottom w:val="single" w:sz="4" w:space="0" w:color="auto"/>
              <w:right w:val="single" w:sz="4" w:space="0" w:color="auto"/>
            </w:tcBorders>
            <w:hideMark/>
          </w:tcPr>
          <w:p w14:paraId="729CA617" w14:textId="77777777" w:rsidR="002C034C" w:rsidRPr="001C4A17" w:rsidRDefault="002C034C" w:rsidP="00B16E88">
            <w:pPr>
              <w:widowControl w:val="0"/>
              <w:suppressAutoHyphens/>
              <w:rPr>
                <w:b/>
                <w:szCs w:val="22"/>
                <w:lang w:val="en-US"/>
              </w:rPr>
            </w:pPr>
            <w:r w:rsidRPr="001C4A17">
              <w:rPr>
                <w:b/>
                <w:szCs w:val="22"/>
                <w:lang w:val="en-US"/>
              </w:rPr>
              <w:t>Proposed change</w:t>
            </w:r>
          </w:p>
        </w:tc>
      </w:tr>
      <w:tr w:rsidR="002C034C" w:rsidRPr="001C4A17" w14:paraId="6BB083BA" w14:textId="77777777" w:rsidTr="00B16E88">
        <w:tc>
          <w:tcPr>
            <w:tcW w:w="715" w:type="dxa"/>
            <w:tcBorders>
              <w:top w:val="single" w:sz="4" w:space="0" w:color="auto"/>
              <w:left w:val="single" w:sz="4" w:space="0" w:color="auto"/>
              <w:bottom w:val="single" w:sz="4" w:space="0" w:color="auto"/>
              <w:right w:val="single" w:sz="4" w:space="0" w:color="auto"/>
            </w:tcBorders>
          </w:tcPr>
          <w:p w14:paraId="5C46BA48" w14:textId="7B8AF777" w:rsidR="002C034C" w:rsidRPr="001C4A17" w:rsidRDefault="001D4EAA" w:rsidP="00B16E88">
            <w:pPr>
              <w:widowControl w:val="0"/>
              <w:suppressAutoHyphens/>
              <w:rPr>
                <w:szCs w:val="22"/>
                <w:lang w:val="en-US"/>
              </w:rPr>
            </w:pPr>
            <w:r>
              <w:rPr>
                <w:szCs w:val="22"/>
                <w:lang w:val="en-US"/>
              </w:rPr>
              <w:t>6060</w:t>
            </w:r>
          </w:p>
        </w:tc>
        <w:tc>
          <w:tcPr>
            <w:tcW w:w="1260" w:type="dxa"/>
            <w:tcBorders>
              <w:top w:val="single" w:sz="4" w:space="0" w:color="auto"/>
              <w:left w:val="single" w:sz="4" w:space="0" w:color="auto"/>
              <w:bottom w:val="single" w:sz="4" w:space="0" w:color="auto"/>
              <w:right w:val="single" w:sz="4" w:space="0" w:color="auto"/>
            </w:tcBorders>
          </w:tcPr>
          <w:p w14:paraId="20654462" w14:textId="04180843" w:rsidR="002C034C" w:rsidRPr="001C4A17" w:rsidRDefault="00DD00DD" w:rsidP="00B16E88">
            <w:pPr>
              <w:widowControl w:val="0"/>
              <w:suppressAutoHyphens/>
              <w:rPr>
                <w:szCs w:val="22"/>
                <w:lang w:val="en-US"/>
              </w:rPr>
            </w:pPr>
            <w:r w:rsidRPr="00DD00DD">
              <w:rPr>
                <w:szCs w:val="22"/>
                <w:lang w:val="en-US"/>
              </w:rPr>
              <w:t>11.55.1.5.2.1</w:t>
            </w:r>
          </w:p>
        </w:tc>
        <w:tc>
          <w:tcPr>
            <w:tcW w:w="900" w:type="dxa"/>
            <w:tcBorders>
              <w:top w:val="single" w:sz="4" w:space="0" w:color="auto"/>
              <w:left w:val="single" w:sz="4" w:space="0" w:color="auto"/>
              <w:bottom w:val="single" w:sz="4" w:space="0" w:color="auto"/>
              <w:right w:val="single" w:sz="4" w:space="0" w:color="auto"/>
            </w:tcBorders>
          </w:tcPr>
          <w:p w14:paraId="67FD307A" w14:textId="7FEB8214" w:rsidR="002C034C" w:rsidRPr="001C4A17" w:rsidRDefault="00DD00DD" w:rsidP="00B16E88">
            <w:pPr>
              <w:widowControl w:val="0"/>
              <w:suppressAutoHyphens/>
              <w:rPr>
                <w:szCs w:val="22"/>
                <w:lang w:val="en-US"/>
              </w:rPr>
            </w:pPr>
            <w:r>
              <w:rPr>
                <w:szCs w:val="22"/>
                <w:lang w:val="en-US"/>
              </w:rPr>
              <w:t>147.10</w:t>
            </w:r>
          </w:p>
        </w:tc>
        <w:tc>
          <w:tcPr>
            <w:tcW w:w="3600" w:type="dxa"/>
            <w:tcBorders>
              <w:top w:val="single" w:sz="4" w:space="0" w:color="auto"/>
              <w:left w:val="single" w:sz="4" w:space="0" w:color="auto"/>
              <w:bottom w:val="single" w:sz="4" w:space="0" w:color="auto"/>
              <w:right w:val="single" w:sz="4" w:space="0" w:color="auto"/>
            </w:tcBorders>
          </w:tcPr>
          <w:p w14:paraId="7739A018" w14:textId="77B5C7B9" w:rsidR="002C034C" w:rsidRPr="001C4A17" w:rsidRDefault="001D4EAA" w:rsidP="008D4C44">
            <w:pPr>
              <w:widowControl w:val="0"/>
              <w:suppressAutoHyphens/>
              <w:rPr>
                <w:szCs w:val="22"/>
                <w:lang w:val="en-US"/>
              </w:rPr>
            </w:pPr>
            <w:r w:rsidRPr="001D4EAA">
              <w:rPr>
                <w:szCs w:val="22"/>
                <w:lang w:val="en-US"/>
              </w:rPr>
              <w:t>Some sensing procedures, e.g. NDPA sounding without reporting in a TB exchange, can be used for extracting CSI at the non-AP STA side. Hence a non-AP STA should be allowed to setup a TB session. Currently only an AP can initiate a TB sensing session. SBP is not a feature with equal footing since it is deemed to be optional. A similar comment was unable to receive consensus in the group in the previous LBs hence repeated in this round.</w:t>
            </w:r>
          </w:p>
        </w:tc>
        <w:tc>
          <w:tcPr>
            <w:tcW w:w="3600" w:type="dxa"/>
            <w:tcBorders>
              <w:top w:val="single" w:sz="4" w:space="0" w:color="auto"/>
              <w:left w:val="single" w:sz="4" w:space="0" w:color="auto"/>
              <w:bottom w:val="single" w:sz="4" w:space="0" w:color="auto"/>
              <w:right w:val="single" w:sz="4" w:space="0" w:color="auto"/>
            </w:tcBorders>
          </w:tcPr>
          <w:p w14:paraId="78BFA882" w14:textId="05FB7708" w:rsidR="002C034C" w:rsidRPr="001C4A17" w:rsidRDefault="00DD00DD" w:rsidP="00B16E88">
            <w:pPr>
              <w:widowControl w:val="0"/>
              <w:suppressAutoHyphens/>
              <w:rPr>
                <w:szCs w:val="22"/>
                <w:lang w:val="en-US"/>
              </w:rPr>
            </w:pPr>
            <w:r w:rsidRPr="00DD00DD">
              <w:rPr>
                <w:szCs w:val="22"/>
                <w:lang w:val="en-US"/>
              </w:rPr>
              <w:t xml:space="preserve">Allow a non-AP STA to initiate a TB sensing session setup with the AP. Note that the non-AP STA doesn't need to send trigger frames. The AP still is the node sending the trigger frames and sensing PPDUs. This will not incur any extra overhead during the measurement phase. A setup procedure </w:t>
            </w:r>
            <w:proofErr w:type="gramStart"/>
            <w:r w:rsidRPr="00DD00DD">
              <w:rPr>
                <w:szCs w:val="22"/>
                <w:lang w:val="en-US"/>
              </w:rPr>
              <w:t>similar to</w:t>
            </w:r>
            <w:proofErr w:type="gramEnd"/>
            <w:r w:rsidRPr="00DD00DD">
              <w:rPr>
                <w:szCs w:val="22"/>
                <w:lang w:val="en-US"/>
              </w:rPr>
              <w:t xml:space="preserve"> SBP can be allowed to request a TB session by the non-AP STA.</w:t>
            </w:r>
          </w:p>
        </w:tc>
      </w:tr>
    </w:tbl>
    <w:p w14:paraId="6DBA6430" w14:textId="77777777" w:rsidR="002C034C" w:rsidRPr="001C4A17" w:rsidRDefault="002C034C" w:rsidP="002C034C">
      <w:pPr>
        <w:rPr>
          <w:szCs w:val="22"/>
          <w:lang w:val="en-US"/>
        </w:rPr>
      </w:pPr>
    </w:p>
    <w:p w14:paraId="22A27BC0" w14:textId="50505CB7" w:rsidR="002C034C" w:rsidRPr="001C4A17" w:rsidRDefault="002C034C" w:rsidP="002C034C">
      <w:pPr>
        <w:rPr>
          <w:szCs w:val="22"/>
          <w:lang w:val="en-US"/>
        </w:rPr>
      </w:pPr>
      <w:r w:rsidRPr="001C4A17">
        <w:rPr>
          <w:b/>
          <w:szCs w:val="22"/>
          <w:lang w:val="en-US"/>
        </w:rPr>
        <w:t>Proposed resolution</w:t>
      </w:r>
      <w:r w:rsidRPr="001C4A17">
        <w:rPr>
          <w:szCs w:val="22"/>
          <w:lang w:val="en-US"/>
        </w:rPr>
        <w:t>: Re</w:t>
      </w:r>
      <w:r w:rsidR="00033351">
        <w:rPr>
          <w:szCs w:val="22"/>
          <w:lang w:val="en-US"/>
        </w:rPr>
        <w:t>vised</w:t>
      </w:r>
    </w:p>
    <w:p w14:paraId="4E724765" w14:textId="77777777" w:rsidR="002C034C" w:rsidRPr="001C4A17" w:rsidRDefault="002C034C" w:rsidP="002C034C">
      <w:pPr>
        <w:rPr>
          <w:bCs/>
          <w:szCs w:val="22"/>
          <w:lang w:val="en-US"/>
        </w:rPr>
      </w:pPr>
    </w:p>
    <w:p w14:paraId="7194779E" w14:textId="77777777" w:rsidR="00DA2ACC" w:rsidRDefault="00DA2ACC" w:rsidP="00F3229D">
      <w:pPr>
        <w:rPr>
          <w:szCs w:val="22"/>
          <w:lang w:val="en-US"/>
        </w:rPr>
      </w:pPr>
      <w:r>
        <w:rPr>
          <w:b/>
          <w:szCs w:val="22"/>
          <w:lang w:val="en-US"/>
        </w:rPr>
        <w:t>Background</w:t>
      </w:r>
      <w:r w:rsidR="002C034C" w:rsidRPr="001C4A17">
        <w:rPr>
          <w:szCs w:val="22"/>
          <w:lang w:val="en-US"/>
        </w:rPr>
        <w:t>:</w:t>
      </w:r>
    </w:p>
    <w:p w14:paraId="7050E345" w14:textId="42A1A00D" w:rsidR="00B21CDD" w:rsidRDefault="00AF73C0" w:rsidP="00AF73C0">
      <w:pPr>
        <w:jc w:val="center"/>
        <w:rPr>
          <w:szCs w:val="22"/>
          <w:lang w:val="en-US"/>
        </w:rPr>
      </w:pPr>
      <w:r>
        <w:rPr>
          <w:noProof/>
        </w:rPr>
        <w:drawing>
          <wp:inline distT="0" distB="0" distL="0" distR="0" wp14:anchorId="2003D96A" wp14:editId="5287E679">
            <wp:extent cx="3960335" cy="2261870"/>
            <wp:effectExtent l="0" t="0" r="2540" b="5080"/>
            <wp:docPr id="18238866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86671" name="Picture 1" descr="A screenshot of a computer&#10;&#10;Description automatically generated"/>
                    <pic:cNvPicPr/>
                  </pic:nvPicPr>
                  <pic:blipFill>
                    <a:blip r:embed="rId7"/>
                    <a:stretch>
                      <a:fillRect/>
                    </a:stretch>
                  </pic:blipFill>
                  <pic:spPr>
                    <a:xfrm>
                      <a:off x="0" y="0"/>
                      <a:ext cx="3981075" cy="2273716"/>
                    </a:xfrm>
                    <a:prstGeom prst="rect">
                      <a:avLst/>
                    </a:prstGeom>
                  </pic:spPr>
                </pic:pic>
              </a:graphicData>
            </a:graphic>
          </wp:inline>
        </w:drawing>
      </w:r>
    </w:p>
    <w:p w14:paraId="60F0C477" w14:textId="77777777" w:rsidR="00AF73C0" w:rsidRPr="001C4A17" w:rsidRDefault="00AF73C0" w:rsidP="00F3229D"/>
    <w:p w14:paraId="6538CD70" w14:textId="439A7887" w:rsidR="00E62929" w:rsidRDefault="001C4A17" w:rsidP="00712662">
      <w:pPr>
        <w:rPr>
          <w:szCs w:val="22"/>
          <w:lang w:val="en-US"/>
        </w:rPr>
      </w:pPr>
      <w:r w:rsidRPr="001C4A17">
        <w:rPr>
          <w:b/>
          <w:szCs w:val="22"/>
          <w:lang w:val="en-US"/>
        </w:rPr>
        <w:t>Justification</w:t>
      </w:r>
      <w:r w:rsidRPr="001C4A17">
        <w:rPr>
          <w:szCs w:val="22"/>
          <w:lang w:val="en-US"/>
        </w:rPr>
        <w:t xml:space="preserve">: </w:t>
      </w:r>
      <w:proofErr w:type="spellStart"/>
      <w:r w:rsidR="00E62929">
        <w:rPr>
          <w:szCs w:val="22"/>
          <w:lang w:val="en-US"/>
        </w:rPr>
        <w:t>TGbf</w:t>
      </w:r>
      <w:proofErr w:type="spellEnd"/>
      <w:r w:rsidR="00E62929">
        <w:rPr>
          <w:szCs w:val="22"/>
          <w:lang w:val="en-US"/>
        </w:rPr>
        <w:t xml:space="preserve"> editor: Please add the following informative note after NOTE 1 in </w:t>
      </w:r>
      <w:r w:rsidR="004536A6">
        <w:rPr>
          <w:szCs w:val="22"/>
          <w:lang w:val="en-US"/>
        </w:rPr>
        <w:t>11.55.2.1 and renumber the NOTES that follow.</w:t>
      </w:r>
    </w:p>
    <w:p w14:paraId="3C551587" w14:textId="77777777" w:rsidR="00663EBE" w:rsidRDefault="00663EBE" w:rsidP="00663EBE">
      <w:pPr>
        <w:rPr>
          <w:szCs w:val="22"/>
          <w:lang w:val="en-US"/>
        </w:rPr>
      </w:pPr>
    </w:p>
    <w:p w14:paraId="723E5B04" w14:textId="018D63C3" w:rsidR="00A958E0" w:rsidRDefault="00663EBE" w:rsidP="00663EBE">
      <w:pPr>
        <w:rPr>
          <w:szCs w:val="22"/>
          <w:lang w:val="en-US"/>
        </w:rPr>
      </w:pPr>
      <w:r>
        <w:rPr>
          <w:szCs w:val="22"/>
          <w:lang w:val="en-US"/>
        </w:rPr>
        <w:t>NOTE</w:t>
      </w:r>
      <w:r w:rsidR="00483B9B">
        <w:rPr>
          <w:szCs w:val="22"/>
          <w:lang w:val="en-US"/>
        </w:rPr>
        <w:t xml:space="preserve"> 2</w:t>
      </w:r>
      <w:r w:rsidR="00A958E0">
        <w:rPr>
          <w:szCs w:val="22"/>
          <w:lang w:val="en-US"/>
        </w:rPr>
        <w:t xml:space="preserve">—Sensing measurements </w:t>
      </w:r>
      <w:r w:rsidR="00EF36F5">
        <w:rPr>
          <w:szCs w:val="22"/>
          <w:lang w:val="en-US"/>
        </w:rPr>
        <w:t>provided</w:t>
      </w:r>
      <w:r w:rsidR="00A958E0">
        <w:rPr>
          <w:szCs w:val="22"/>
          <w:lang w:val="en-US"/>
        </w:rPr>
        <w:t xml:space="preserve"> in </w:t>
      </w:r>
      <w:r w:rsidR="00BF1B1E">
        <w:rPr>
          <w:szCs w:val="22"/>
          <w:lang w:val="en-US"/>
        </w:rPr>
        <w:t>a</w:t>
      </w:r>
      <w:r w:rsidR="00A958E0">
        <w:rPr>
          <w:szCs w:val="22"/>
          <w:lang w:val="en-US"/>
        </w:rPr>
        <w:t xml:space="preserve">n SBP </w:t>
      </w:r>
      <w:r w:rsidR="00BF1B1E">
        <w:rPr>
          <w:szCs w:val="22"/>
          <w:lang w:val="en-US"/>
        </w:rPr>
        <w:t>procedure</w:t>
      </w:r>
      <w:r w:rsidR="00A958E0">
        <w:rPr>
          <w:szCs w:val="22"/>
          <w:lang w:val="en-US"/>
        </w:rPr>
        <w:t xml:space="preserve"> are obtained</w:t>
      </w:r>
      <w:r w:rsidR="00D31904">
        <w:rPr>
          <w:szCs w:val="22"/>
          <w:lang w:val="en-US"/>
        </w:rPr>
        <w:t xml:space="preserve"> </w:t>
      </w:r>
      <w:r w:rsidR="00775D83">
        <w:rPr>
          <w:szCs w:val="22"/>
          <w:lang w:val="en-US"/>
        </w:rPr>
        <w:t>using</w:t>
      </w:r>
      <w:r w:rsidR="00D31904">
        <w:rPr>
          <w:szCs w:val="22"/>
          <w:lang w:val="en-US"/>
        </w:rPr>
        <w:t xml:space="preserve"> TB sensing measurement exchanges.</w:t>
      </w:r>
    </w:p>
    <w:p w14:paraId="297299D3" w14:textId="77777777" w:rsidR="00D31904" w:rsidRDefault="00D31904" w:rsidP="00663EBE">
      <w:pPr>
        <w:rPr>
          <w:szCs w:val="22"/>
          <w:lang w:val="en-US"/>
        </w:rPr>
      </w:pPr>
    </w:p>
    <w:p w14:paraId="580E64F2" w14:textId="77777777" w:rsidR="00832527" w:rsidRPr="001C4A17" w:rsidRDefault="00832527" w:rsidP="00832527">
      <w:pPr>
        <w:rPr>
          <w:szCs w:val="22"/>
        </w:rPr>
      </w:pPr>
    </w:p>
    <w:sectPr w:rsidR="00832527" w:rsidRPr="001C4A17" w:rsidSect="00660C6E">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F311E" w14:textId="77777777" w:rsidR="00803ED5" w:rsidRDefault="00803ED5">
      <w:r>
        <w:separator/>
      </w:r>
    </w:p>
  </w:endnote>
  <w:endnote w:type="continuationSeparator" w:id="0">
    <w:p w14:paraId="294DD692" w14:textId="77777777" w:rsidR="00803ED5" w:rsidRDefault="0080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5E55" w14:textId="04374AF7" w:rsidR="0029020B" w:rsidRPr="00F31A84" w:rsidRDefault="00CA4395">
    <w:pPr>
      <w:pStyle w:val="Footer"/>
      <w:tabs>
        <w:tab w:val="clear" w:pos="6480"/>
        <w:tab w:val="center" w:pos="4680"/>
        <w:tab w:val="right" w:pos="9360"/>
      </w:tabs>
      <w:rPr>
        <w:lang w:val="pt-BR"/>
      </w:rPr>
    </w:pPr>
    <w:r>
      <w:fldChar w:fldCharType="begin"/>
    </w:r>
    <w:r w:rsidRPr="00F31A84">
      <w:rPr>
        <w:lang w:val="pt-BR"/>
      </w:rPr>
      <w:instrText xml:space="preserve"> SUBJECT  \* MERGEFORMAT </w:instrText>
    </w:r>
    <w:r>
      <w:fldChar w:fldCharType="separate"/>
    </w:r>
    <w:r w:rsidR="00942296" w:rsidRPr="00F31A84">
      <w:rPr>
        <w:lang w:val="pt-BR"/>
      </w:rPr>
      <w:t>Submission</w:t>
    </w:r>
    <w:r>
      <w:fldChar w:fldCharType="end"/>
    </w:r>
    <w:r w:rsidR="0029020B" w:rsidRPr="00F31A84">
      <w:rPr>
        <w:lang w:val="pt-BR"/>
      </w:rPr>
      <w:tab/>
      <w:t xml:space="preserve">page </w:t>
    </w:r>
    <w:r w:rsidR="0029020B">
      <w:fldChar w:fldCharType="begin"/>
    </w:r>
    <w:r w:rsidR="0029020B" w:rsidRPr="00F31A84">
      <w:rPr>
        <w:lang w:val="pt-BR"/>
      </w:rPr>
      <w:instrText xml:space="preserve">page </w:instrText>
    </w:r>
    <w:r w:rsidR="0029020B">
      <w:fldChar w:fldCharType="separate"/>
    </w:r>
    <w:r w:rsidR="009F2FBC" w:rsidRPr="00F31A84">
      <w:rPr>
        <w:noProof/>
        <w:lang w:val="pt-BR"/>
      </w:rPr>
      <w:t>2</w:t>
    </w:r>
    <w:r w:rsidR="0029020B">
      <w:fldChar w:fldCharType="end"/>
    </w:r>
    <w:r w:rsidR="0029020B" w:rsidRPr="00F31A84">
      <w:rPr>
        <w:lang w:val="pt-BR"/>
      </w:rPr>
      <w:tab/>
    </w:r>
    <w:r>
      <w:fldChar w:fldCharType="begin"/>
    </w:r>
    <w:r w:rsidRPr="00F31A84">
      <w:rPr>
        <w:lang w:val="pt-BR"/>
      </w:rPr>
      <w:instrText xml:space="preserve"> COMMENTS  \* MERGEFORMAT </w:instrText>
    </w:r>
    <w:r>
      <w:fldChar w:fldCharType="separate"/>
    </w:r>
    <w:r w:rsidR="00F31A84" w:rsidRPr="00F31A84">
      <w:rPr>
        <w:lang w:val="pt-BR"/>
      </w:rPr>
      <w:t>Claudio da Silva, Meta</w:t>
    </w:r>
    <w:r>
      <w:fldChar w:fldCharType="end"/>
    </w:r>
  </w:p>
  <w:p w14:paraId="2A04BB98" w14:textId="77777777" w:rsidR="0029020B" w:rsidRPr="00F31A84" w:rsidRDefault="0029020B">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BA10" w14:textId="77777777" w:rsidR="00803ED5" w:rsidRDefault="00803ED5">
      <w:r>
        <w:separator/>
      </w:r>
    </w:p>
  </w:footnote>
  <w:footnote w:type="continuationSeparator" w:id="0">
    <w:p w14:paraId="4F526C32" w14:textId="77777777" w:rsidR="00803ED5" w:rsidRDefault="0080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59F7" w14:textId="2998262C" w:rsidR="0029020B" w:rsidRDefault="00000000" w:rsidP="008D5345">
    <w:pPr>
      <w:pStyle w:val="Header"/>
      <w:tabs>
        <w:tab w:val="clear" w:pos="6480"/>
        <w:tab w:val="center" w:pos="4680"/>
        <w:tab w:val="right" w:pos="10080"/>
      </w:tabs>
    </w:pPr>
    <w:fldSimple w:instr=" KEYWORDS  \* MERGEFORMAT ">
      <w:r w:rsidR="009F19CA">
        <w:t>August</w:t>
      </w:r>
      <w:r w:rsidR="004910FB">
        <w:t xml:space="preserve"> </w:t>
      </w:r>
      <w:r w:rsidR="0063301E">
        <w:t>2024</w:t>
      </w:r>
    </w:fldSimple>
    <w:r w:rsidR="0029020B">
      <w:tab/>
    </w:r>
    <w:r w:rsidR="0029020B">
      <w:tab/>
    </w:r>
    <w:fldSimple w:instr=" TITLE  \* MERGEFORMAT ">
      <w:r w:rsidR="00942296">
        <w:t>doc.: IEEE 802.11-</w:t>
      </w:r>
      <w:r w:rsidR="00D437BC">
        <w:t>2</w:t>
      </w:r>
      <w:r w:rsidR="0063301E">
        <w:t>4</w:t>
      </w:r>
      <w:r w:rsidR="00942296">
        <w:t>/</w:t>
      </w:r>
      <w:r w:rsidR="00BC1CF9">
        <w:t>1441r</w:t>
      </w:r>
      <w:r w:rsidR="008D6183">
        <w:t>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96"/>
    <w:rsid w:val="0000216F"/>
    <w:rsid w:val="00020E05"/>
    <w:rsid w:val="0002729F"/>
    <w:rsid w:val="00033140"/>
    <w:rsid w:val="00033351"/>
    <w:rsid w:val="00037038"/>
    <w:rsid w:val="00037129"/>
    <w:rsid w:val="0004007C"/>
    <w:rsid w:val="00043F6E"/>
    <w:rsid w:val="00053EBC"/>
    <w:rsid w:val="00061BAC"/>
    <w:rsid w:val="0006221D"/>
    <w:rsid w:val="00063B69"/>
    <w:rsid w:val="00071385"/>
    <w:rsid w:val="00082544"/>
    <w:rsid w:val="00084B3D"/>
    <w:rsid w:val="000957DE"/>
    <w:rsid w:val="000A644E"/>
    <w:rsid w:val="000B72F2"/>
    <w:rsid w:val="000C12B5"/>
    <w:rsid w:val="000C1D67"/>
    <w:rsid w:val="000C5C6A"/>
    <w:rsid w:val="000C6E5A"/>
    <w:rsid w:val="000C7049"/>
    <w:rsid w:val="000C7E25"/>
    <w:rsid w:val="000D0CD1"/>
    <w:rsid w:val="000D24D3"/>
    <w:rsid w:val="000D2F82"/>
    <w:rsid w:val="000E475C"/>
    <w:rsid w:val="000F1607"/>
    <w:rsid w:val="000F30CC"/>
    <w:rsid w:val="000F354A"/>
    <w:rsid w:val="000F62E7"/>
    <w:rsid w:val="00100F9C"/>
    <w:rsid w:val="0010452E"/>
    <w:rsid w:val="00107547"/>
    <w:rsid w:val="00110274"/>
    <w:rsid w:val="00116765"/>
    <w:rsid w:val="00131252"/>
    <w:rsid w:val="001351A0"/>
    <w:rsid w:val="0013683D"/>
    <w:rsid w:val="001569AF"/>
    <w:rsid w:val="00165D75"/>
    <w:rsid w:val="00171FFE"/>
    <w:rsid w:val="00173377"/>
    <w:rsid w:val="001750A4"/>
    <w:rsid w:val="001773AE"/>
    <w:rsid w:val="0018519B"/>
    <w:rsid w:val="00186F9A"/>
    <w:rsid w:val="001938CE"/>
    <w:rsid w:val="001A2E59"/>
    <w:rsid w:val="001A3A12"/>
    <w:rsid w:val="001A6522"/>
    <w:rsid w:val="001A7797"/>
    <w:rsid w:val="001B29D1"/>
    <w:rsid w:val="001B7387"/>
    <w:rsid w:val="001B7ABB"/>
    <w:rsid w:val="001C17FE"/>
    <w:rsid w:val="001C2551"/>
    <w:rsid w:val="001C4A17"/>
    <w:rsid w:val="001D03CB"/>
    <w:rsid w:val="001D2164"/>
    <w:rsid w:val="001D4EAA"/>
    <w:rsid w:val="001D723B"/>
    <w:rsid w:val="00206DD5"/>
    <w:rsid w:val="00215C81"/>
    <w:rsid w:val="00224886"/>
    <w:rsid w:val="00235919"/>
    <w:rsid w:val="0024061A"/>
    <w:rsid w:val="002428BD"/>
    <w:rsid w:val="0024456B"/>
    <w:rsid w:val="002512B0"/>
    <w:rsid w:val="00251721"/>
    <w:rsid w:val="00251F3E"/>
    <w:rsid w:val="00256ED2"/>
    <w:rsid w:val="00262DC7"/>
    <w:rsid w:val="00265FB5"/>
    <w:rsid w:val="00272581"/>
    <w:rsid w:val="0027367E"/>
    <w:rsid w:val="00274356"/>
    <w:rsid w:val="00281665"/>
    <w:rsid w:val="002817CD"/>
    <w:rsid w:val="0028341D"/>
    <w:rsid w:val="00285C9D"/>
    <w:rsid w:val="0029020B"/>
    <w:rsid w:val="002B30FE"/>
    <w:rsid w:val="002B47FD"/>
    <w:rsid w:val="002B49CC"/>
    <w:rsid w:val="002B6548"/>
    <w:rsid w:val="002C034C"/>
    <w:rsid w:val="002C10CB"/>
    <w:rsid w:val="002C4EB0"/>
    <w:rsid w:val="002D2F5D"/>
    <w:rsid w:val="002D44BE"/>
    <w:rsid w:val="002D6A1F"/>
    <w:rsid w:val="002E1820"/>
    <w:rsid w:val="002E55A7"/>
    <w:rsid w:val="002E5D61"/>
    <w:rsid w:val="002F40D5"/>
    <w:rsid w:val="00300914"/>
    <w:rsid w:val="003217A4"/>
    <w:rsid w:val="00325F76"/>
    <w:rsid w:val="00330918"/>
    <w:rsid w:val="0033506E"/>
    <w:rsid w:val="003358FE"/>
    <w:rsid w:val="003511F5"/>
    <w:rsid w:val="00352766"/>
    <w:rsid w:val="0037010B"/>
    <w:rsid w:val="003705D8"/>
    <w:rsid w:val="00382812"/>
    <w:rsid w:val="00387512"/>
    <w:rsid w:val="003877D3"/>
    <w:rsid w:val="003A5BCC"/>
    <w:rsid w:val="003B0190"/>
    <w:rsid w:val="003D0AD4"/>
    <w:rsid w:val="003D6A1A"/>
    <w:rsid w:val="003E12A2"/>
    <w:rsid w:val="003E76FA"/>
    <w:rsid w:val="003F109F"/>
    <w:rsid w:val="004035E4"/>
    <w:rsid w:val="004118BE"/>
    <w:rsid w:val="004172DD"/>
    <w:rsid w:val="004307D7"/>
    <w:rsid w:val="00432D3F"/>
    <w:rsid w:val="00433265"/>
    <w:rsid w:val="00440EA2"/>
    <w:rsid w:val="00442037"/>
    <w:rsid w:val="00442786"/>
    <w:rsid w:val="0044490C"/>
    <w:rsid w:val="00446006"/>
    <w:rsid w:val="00447339"/>
    <w:rsid w:val="004536A6"/>
    <w:rsid w:val="00462430"/>
    <w:rsid w:val="00462526"/>
    <w:rsid w:val="00462E19"/>
    <w:rsid w:val="00471A34"/>
    <w:rsid w:val="00477DB6"/>
    <w:rsid w:val="0048153E"/>
    <w:rsid w:val="00481AC5"/>
    <w:rsid w:val="00482216"/>
    <w:rsid w:val="00483B9B"/>
    <w:rsid w:val="00487568"/>
    <w:rsid w:val="00490975"/>
    <w:rsid w:val="004910FB"/>
    <w:rsid w:val="004A13B0"/>
    <w:rsid w:val="004A2A9F"/>
    <w:rsid w:val="004A5468"/>
    <w:rsid w:val="004B064B"/>
    <w:rsid w:val="004B7EDE"/>
    <w:rsid w:val="004C325D"/>
    <w:rsid w:val="004C366C"/>
    <w:rsid w:val="004C524C"/>
    <w:rsid w:val="004D0249"/>
    <w:rsid w:val="004D0DA5"/>
    <w:rsid w:val="004D2828"/>
    <w:rsid w:val="004D6473"/>
    <w:rsid w:val="004E66FF"/>
    <w:rsid w:val="00502405"/>
    <w:rsid w:val="00507BCA"/>
    <w:rsid w:val="00510A70"/>
    <w:rsid w:val="00515BE6"/>
    <w:rsid w:val="00526BB7"/>
    <w:rsid w:val="005270B9"/>
    <w:rsid w:val="005303D6"/>
    <w:rsid w:val="00535BED"/>
    <w:rsid w:val="00536B2C"/>
    <w:rsid w:val="0054444E"/>
    <w:rsid w:val="00544D1E"/>
    <w:rsid w:val="00554AA9"/>
    <w:rsid w:val="005703DF"/>
    <w:rsid w:val="00574924"/>
    <w:rsid w:val="0057521F"/>
    <w:rsid w:val="00575DC9"/>
    <w:rsid w:val="00580BA3"/>
    <w:rsid w:val="00584181"/>
    <w:rsid w:val="00586D9E"/>
    <w:rsid w:val="005946C9"/>
    <w:rsid w:val="005948B6"/>
    <w:rsid w:val="005B68FB"/>
    <w:rsid w:val="005B6DA9"/>
    <w:rsid w:val="005B7904"/>
    <w:rsid w:val="005C2120"/>
    <w:rsid w:val="005C333D"/>
    <w:rsid w:val="005C653A"/>
    <w:rsid w:val="005D046C"/>
    <w:rsid w:val="005D0E80"/>
    <w:rsid w:val="005D3E93"/>
    <w:rsid w:val="005D7F31"/>
    <w:rsid w:val="005E72E7"/>
    <w:rsid w:val="005F0800"/>
    <w:rsid w:val="00602C7E"/>
    <w:rsid w:val="00603555"/>
    <w:rsid w:val="00603BBB"/>
    <w:rsid w:val="00603DB3"/>
    <w:rsid w:val="00605ECE"/>
    <w:rsid w:val="006170FC"/>
    <w:rsid w:val="0061720C"/>
    <w:rsid w:val="00621393"/>
    <w:rsid w:val="0062185A"/>
    <w:rsid w:val="006221CB"/>
    <w:rsid w:val="00623FE1"/>
    <w:rsid w:val="0062440B"/>
    <w:rsid w:val="00625DDF"/>
    <w:rsid w:val="00627C8E"/>
    <w:rsid w:val="00630789"/>
    <w:rsid w:val="00630E92"/>
    <w:rsid w:val="0063301E"/>
    <w:rsid w:val="00635642"/>
    <w:rsid w:val="00636904"/>
    <w:rsid w:val="00660C6E"/>
    <w:rsid w:val="00663AAE"/>
    <w:rsid w:val="00663EBE"/>
    <w:rsid w:val="00666418"/>
    <w:rsid w:val="00673CF5"/>
    <w:rsid w:val="00675CC5"/>
    <w:rsid w:val="00675D48"/>
    <w:rsid w:val="00676C98"/>
    <w:rsid w:val="0068692B"/>
    <w:rsid w:val="00695A9A"/>
    <w:rsid w:val="006A4C2C"/>
    <w:rsid w:val="006A501D"/>
    <w:rsid w:val="006A5F1C"/>
    <w:rsid w:val="006B0FD6"/>
    <w:rsid w:val="006C0727"/>
    <w:rsid w:val="006C1EF7"/>
    <w:rsid w:val="006C2E60"/>
    <w:rsid w:val="006C77D8"/>
    <w:rsid w:val="006D201F"/>
    <w:rsid w:val="006D6C1A"/>
    <w:rsid w:val="006D6F94"/>
    <w:rsid w:val="006E0A43"/>
    <w:rsid w:val="006E145F"/>
    <w:rsid w:val="006E2CA7"/>
    <w:rsid w:val="006E51FB"/>
    <w:rsid w:val="006E7180"/>
    <w:rsid w:val="006F0570"/>
    <w:rsid w:val="006F3FF3"/>
    <w:rsid w:val="006F6874"/>
    <w:rsid w:val="007044B1"/>
    <w:rsid w:val="00707981"/>
    <w:rsid w:val="00711943"/>
    <w:rsid w:val="00711C26"/>
    <w:rsid w:val="00712662"/>
    <w:rsid w:val="00713222"/>
    <w:rsid w:val="007307DD"/>
    <w:rsid w:val="007312F0"/>
    <w:rsid w:val="00741611"/>
    <w:rsid w:val="00742524"/>
    <w:rsid w:val="007465DF"/>
    <w:rsid w:val="0074773B"/>
    <w:rsid w:val="00750BB9"/>
    <w:rsid w:val="00754F61"/>
    <w:rsid w:val="00763F50"/>
    <w:rsid w:val="00770572"/>
    <w:rsid w:val="00775D83"/>
    <w:rsid w:val="007777C8"/>
    <w:rsid w:val="00780B9E"/>
    <w:rsid w:val="00782441"/>
    <w:rsid w:val="007842CD"/>
    <w:rsid w:val="007874D1"/>
    <w:rsid w:val="007A072D"/>
    <w:rsid w:val="007A166A"/>
    <w:rsid w:val="007A67D5"/>
    <w:rsid w:val="007B1D59"/>
    <w:rsid w:val="007B5BAB"/>
    <w:rsid w:val="007B630F"/>
    <w:rsid w:val="007C38E5"/>
    <w:rsid w:val="007C52FF"/>
    <w:rsid w:val="007C66F1"/>
    <w:rsid w:val="007D2FA0"/>
    <w:rsid w:val="007D7AF1"/>
    <w:rsid w:val="007E18EF"/>
    <w:rsid w:val="007E6A36"/>
    <w:rsid w:val="007E6E32"/>
    <w:rsid w:val="007F4822"/>
    <w:rsid w:val="007F5AC7"/>
    <w:rsid w:val="00803ED5"/>
    <w:rsid w:val="00816EC2"/>
    <w:rsid w:val="008270CD"/>
    <w:rsid w:val="00830A46"/>
    <w:rsid w:val="0083145E"/>
    <w:rsid w:val="008321C7"/>
    <w:rsid w:val="00832527"/>
    <w:rsid w:val="0083520C"/>
    <w:rsid w:val="008443AB"/>
    <w:rsid w:val="00846123"/>
    <w:rsid w:val="00846C38"/>
    <w:rsid w:val="0084725A"/>
    <w:rsid w:val="00855D41"/>
    <w:rsid w:val="00857141"/>
    <w:rsid w:val="0086511D"/>
    <w:rsid w:val="00865E2E"/>
    <w:rsid w:val="008710CF"/>
    <w:rsid w:val="008745F8"/>
    <w:rsid w:val="0087677C"/>
    <w:rsid w:val="0089253E"/>
    <w:rsid w:val="00894200"/>
    <w:rsid w:val="008A4EAC"/>
    <w:rsid w:val="008B1C7C"/>
    <w:rsid w:val="008B2471"/>
    <w:rsid w:val="008B2CE6"/>
    <w:rsid w:val="008B34AD"/>
    <w:rsid w:val="008B6829"/>
    <w:rsid w:val="008D3C6D"/>
    <w:rsid w:val="008D4C44"/>
    <w:rsid w:val="008D5345"/>
    <w:rsid w:val="008D6183"/>
    <w:rsid w:val="008E04E1"/>
    <w:rsid w:val="008E266D"/>
    <w:rsid w:val="008E4853"/>
    <w:rsid w:val="008F5ECC"/>
    <w:rsid w:val="008F7D0A"/>
    <w:rsid w:val="00901046"/>
    <w:rsid w:val="00904840"/>
    <w:rsid w:val="00907110"/>
    <w:rsid w:val="00907F1D"/>
    <w:rsid w:val="00915038"/>
    <w:rsid w:val="0092241F"/>
    <w:rsid w:val="009273F6"/>
    <w:rsid w:val="0093392E"/>
    <w:rsid w:val="00942296"/>
    <w:rsid w:val="009436B9"/>
    <w:rsid w:val="00943F61"/>
    <w:rsid w:val="00946104"/>
    <w:rsid w:val="009470D5"/>
    <w:rsid w:val="0095679B"/>
    <w:rsid w:val="0097229A"/>
    <w:rsid w:val="009801E0"/>
    <w:rsid w:val="00983446"/>
    <w:rsid w:val="00985858"/>
    <w:rsid w:val="00993029"/>
    <w:rsid w:val="00996E56"/>
    <w:rsid w:val="009A13B0"/>
    <w:rsid w:val="009C5CC6"/>
    <w:rsid w:val="009C683A"/>
    <w:rsid w:val="009D039C"/>
    <w:rsid w:val="009D0BCD"/>
    <w:rsid w:val="009F0F75"/>
    <w:rsid w:val="009F19CA"/>
    <w:rsid w:val="009F2FBC"/>
    <w:rsid w:val="009F3185"/>
    <w:rsid w:val="009F676F"/>
    <w:rsid w:val="00A032C0"/>
    <w:rsid w:val="00A15056"/>
    <w:rsid w:val="00A17445"/>
    <w:rsid w:val="00A20CF2"/>
    <w:rsid w:val="00A23159"/>
    <w:rsid w:val="00A3012E"/>
    <w:rsid w:val="00A315BF"/>
    <w:rsid w:val="00A47EAD"/>
    <w:rsid w:val="00A60988"/>
    <w:rsid w:val="00A63320"/>
    <w:rsid w:val="00A70322"/>
    <w:rsid w:val="00A71A16"/>
    <w:rsid w:val="00A72AA2"/>
    <w:rsid w:val="00A8473E"/>
    <w:rsid w:val="00A91538"/>
    <w:rsid w:val="00A92226"/>
    <w:rsid w:val="00A958E0"/>
    <w:rsid w:val="00A963D3"/>
    <w:rsid w:val="00AA0984"/>
    <w:rsid w:val="00AA288D"/>
    <w:rsid w:val="00AA427C"/>
    <w:rsid w:val="00AB0036"/>
    <w:rsid w:val="00AB0A77"/>
    <w:rsid w:val="00AB52A9"/>
    <w:rsid w:val="00AC2536"/>
    <w:rsid w:val="00AC3837"/>
    <w:rsid w:val="00AE20F2"/>
    <w:rsid w:val="00AE7768"/>
    <w:rsid w:val="00AE7B0B"/>
    <w:rsid w:val="00AF3DC3"/>
    <w:rsid w:val="00AF5206"/>
    <w:rsid w:val="00AF73C0"/>
    <w:rsid w:val="00B035DA"/>
    <w:rsid w:val="00B04F6B"/>
    <w:rsid w:val="00B060DE"/>
    <w:rsid w:val="00B15340"/>
    <w:rsid w:val="00B16B18"/>
    <w:rsid w:val="00B16BE4"/>
    <w:rsid w:val="00B20F94"/>
    <w:rsid w:val="00B21166"/>
    <w:rsid w:val="00B21CDD"/>
    <w:rsid w:val="00B25714"/>
    <w:rsid w:val="00B40146"/>
    <w:rsid w:val="00B45569"/>
    <w:rsid w:val="00B47A1A"/>
    <w:rsid w:val="00B51FEB"/>
    <w:rsid w:val="00B53D57"/>
    <w:rsid w:val="00B54AEC"/>
    <w:rsid w:val="00B66123"/>
    <w:rsid w:val="00B83539"/>
    <w:rsid w:val="00B876B2"/>
    <w:rsid w:val="00B90180"/>
    <w:rsid w:val="00BA25F5"/>
    <w:rsid w:val="00BB7ECA"/>
    <w:rsid w:val="00BC1CF9"/>
    <w:rsid w:val="00BD79FF"/>
    <w:rsid w:val="00BE68C2"/>
    <w:rsid w:val="00BE76BB"/>
    <w:rsid w:val="00BF1B1E"/>
    <w:rsid w:val="00BF26F8"/>
    <w:rsid w:val="00BF4DBF"/>
    <w:rsid w:val="00C02E7E"/>
    <w:rsid w:val="00C037B2"/>
    <w:rsid w:val="00C10EE2"/>
    <w:rsid w:val="00C22EF5"/>
    <w:rsid w:val="00C236B3"/>
    <w:rsid w:val="00C31319"/>
    <w:rsid w:val="00C402ED"/>
    <w:rsid w:val="00C44A75"/>
    <w:rsid w:val="00C52EDB"/>
    <w:rsid w:val="00C56041"/>
    <w:rsid w:val="00C64DE3"/>
    <w:rsid w:val="00C70E5B"/>
    <w:rsid w:val="00C7169C"/>
    <w:rsid w:val="00C718D8"/>
    <w:rsid w:val="00C71AF2"/>
    <w:rsid w:val="00C74836"/>
    <w:rsid w:val="00C82A31"/>
    <w:rsid w:val="00C83A59"/>
    <w:rsid w:val="00C874D8"/>
    <w:rsid w:val="00C90BEE"/>
    <w:rsid w:val="00C910BC"/>
    <w:rsid w:val="00CA09B2"/>
    <w:rsid w:val="00CA20F9"/>
    <w:rsid w:val="00CA4395"/>
    <w:rsid w:val="00CB6701"/>
    <w:rsid w:val="00CD7135"/>
    <w:rsid w:val="00CE0AF9"/>
    <w:rsid w:val="00CE0BCF"/>
    <w:rsid w:val="00D01145"/>
    <w:rsid w:val="00D14400"/>
    <w:rsid w:val="00D14A57"/>
    <w:rsid w:val="00D177B0"/>
    <w:rsid w:val="00D17890"/>
    <w:rsid w:val="00D20E3E"/>
    <w:rsid w:val="00D23A42"/>
    <w:rsid w:val="00D307D4"/>
    <w:rsid w:val="00D31904"/>
    <w:rsid w:val="00D3200D"/>
    <w:rsid w:val="00D34C8A"/>
    <w:rsid w:val="00D37317"/>
    <w:rsid w:val="00D37F76"/>
    <w:rsid w:val="00D42AB4"/>
    <w:rsid w:val="00D437BC"/>
    <w:rsid w:val="00D446DD"/>
    <w:rsid w:val="00D44EE8"/>
    <w:rsid w:val="00D5027C"/>
    <w:rsid w:val="00D605ED"/>
    <w:rsid w:val="00D80AAD"/>
    <w:rsid w:val="00DA03C1"/>
    <w:rsid w:val="00DA2ACC"/>
    <w:rsid w:val="00DA6EB0"/>
    <w:rsid w:val="00DB1D47"/>
    <w:rsid w:val="00DB371A"/>
    <w:rsid w:val="00DB4624"/>
    <w:rsid w:val="00DC363B"/>
    <w:rsid w:val="00DC5A7B"/>
    <w:rsid w:val="00DD00DD"/>
    <w:rsid w:val="00DD1B5A"/>
    <w:rsid w:val="00DD734A"/>
    <w:rsid w:val="00DE3FB5"/>
    <w:rsid w:val="00DF187A"/>
    <w:rsid w:val="00DF4B52"/>
    <w:rsid w:val="00E013DC"/>
    <w:rsid w:val="00E05B3C"/>
    <w:rsid w:val="00E06299"/>
    <w:rsid w:val="00E067D9"/>
    <w:rsid w:val="00E21AA6"/>
    <w:rsid w:val="00E374E9"/>
    <w:rsid w:val="00E62929"/>
    <w:rsid w:val="00E66FBE"/>
    <w:rsid w:val="00E86EF7"/>
    <w:rsid w:val="00EA0712"/>
    <w:rsid w:val="00EA0A84"/>
    <w:rsid w:val="00EA2F61"/>
    <w:rsid w:val="00EA3DDA"/>
    <w:rsid w:val="00EA68B4"/>
    <w:rsid w:val="00EA7B4F"/>
    <w:rsid w:val="00EB2D82"/>
    <w:rsid w:val="00EC0812"/>
    <w:rsid w:val="00ED5398"/>
    <w:rsid w:val="00EE53A1"/>
    <w:rsid w:val="00EF071B"/>
    <w:rsid w:val="00EF08D1"/>
    <w:rsid w:val="00EF36F5"/>
    <w:rsid w:val="00EF5A37"/>
    <w:rsid w:val="00EF70DD"/>
    <w:rsid w:val="00EF7BDE"/>
    <w:rsid w:val="00F00517"/>
    <w:rsid w:val="00F013D1"/>
    <w:rsid w:val="00F12C33"/>
    <w:rsid w:val="00F16A02"/>
    <w:rsid w:val="00F2635D"/>
    <w:rsid w:val="00F27E0F"/>
    <w:rsid w:val="00F31A84"/>
    <w:rsid w:val="00F3229D"/>
    <w:rsid w:val="00F32DEA"/>
    <w:rsid w:val="00F5253B"/>
    <w:rsid w:val="00F53131"/>
    <w:rsid w:val="00F560C9"/>
    <w:rsid w:val="00F56FBD"/>
    <w:rsid w:val="00F57EA1"/>
    <w:rsid w:val="00F60B1C"/>
    <w:rsid w:val="00F679BA"/>
    <w:rsid w:val="00F73968"/>
    <w:rsid w:val="00F82947"/>
    <w:rsid w:val="00F85C30"/>
    <w:rsid w:val="00F867B5"/>
    <w:rsid w:val="00F86C23"/>
    <w:rsid w:val="00F875F0"/>
    <w:rsid w:val="00F92E25"/>
    <w:rsid w:val="00FA183C"/>
    <w:rsid w:val="00FA188B"/>
    <w:rsid w:val="00FA722D"/>
    <w:rsid w:val="00FA79E8"/>
    <w:rsid w:val="00FB47BE"/>
    <w:rsid w:val="00FC1409"/>
    <w:rsid w:val="00FC7AF0"/>
    <w:rsid w:val="00FD0694"/>
    <w:rsid w:val="00FD632B"/>
    <w:rsid w:val="00FE0E8D"/>
    <w:rsid w:val="00FE58EF"/>
    <w:rsid w:val="00FF1C32"/>
    <w:rsid w:val="00FF2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D827C"/>
  <w15:chartTrackingRefBased/>
  <w15:docId w15:val="{4CE701FD-ABAC-4430-AC32-C1D0068B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F7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A2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236B3"/>
    <w:rPr>
      <w:sz w:val="16"/>
      <w:szCs w:val="16"/>
    </w:rPr>
  </w:style>
  <w:style w:type="paragraph" w:styleId="CommentText">
    <w:name w:val="annotation text"/>
    <w:basedOn w:val="Normal"/>
    <w:link w:val="CommentTextChar"/>
    <w:rsid w:val="00C236B3"/>
    <w:rPr>
      <w:sz w:val="20"/>
    </w:rPr>
  </w:style>
  <w:style w:type="character" w:customStyle="1" w:styleId="CommentTextChar">
    <w:name w:val="Comment Text Char"/>
    <w:basedOn w:val="DefaultParagraphFont"/>
    <w:link w:val="CommentText"/>
    <w:rsid w:val="00C236B3"/>
    <w:rPr>
      <w:lang w:val="en-GB"/>
    </w:rPr>
  </w:style>
  <w:style w:type="paragraph" w:styleId="CommentSubject">
    <w:name w:val="annotation subject"/>
    <w:basedOn w:val="CommentText"/>
    <w:next w:val="CommentText"/>
    <w:link w:val="CommentSubjectChar"/>
    <w:rsid w:val="00C236B3"/>
    <w:rPr>
      <w:b/>
      <w:bCs/>
    </w:rPr>
  </w:style>
  <w:style w:type="character" w:customStyle="1" w:styleId="CommentSubjectChar">
    <w:name w:val="Comment Subject Char"/>
    <w:basedOn w:val="CommentTextChar"/>
    <w:link w:val="CommentSubject"/>
    <w:rsid w:val="00C236B3"/>
    <w:rPr>
      <w:b/>
      <w:bCs/>
      <w:lang w:val="en-GB"/>
    </w:rPr>
  </w:style>
  <w:style w:type="paragraph" w:styleId="BalloonText">
    <w:name w:val="Balloon Text"/>
    <w:basedOn w:val="Normal"/>
    <w:link w:val="BalloonTextChar"/>
    <w:rsid w:val="002B6548"/>
    <w:rPr>
      <w:rFonts w:ascii="Segoe UI" w:hAnsi="Segoe UI" w:cs="Segoe UI"/>
      <w:sz w:val="18"/>
      <w:szCs w:val="18"/>
    </w:rPr>
  </w:style>
  <w:style w:type="character" w:customStyle="1" w:styleId="BalloonTextChar">
    <w:name w:val="Balloon Text Char"/>
    <w:basedOn w:val="DefaultParagraphFont"/>
    <w:link w:val="BalloonText"/>
    <w:rsid w:val="002B6548"/>
    <w:rPr>
      <w:rFonts w:ascii="Segoe UI" w:hAnsi="Segoe UI" w:cs="Segoe UI"/>
      <w:sz w:val="18"/>
      <w:szCs w:val="18"/>
      <w:lang w:val="en-GB"/>
    </w:rPr>
  </w:style>
  <w:style w:type="paragraph" w:styleId="Revision">
    <w:name w:val="Revision"/>
    <w:hidden/>
    <w:uiPriority w:val="99"/>
    <w:semiHidden/>
    <w:rsid w:val="00D37F7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1971">
      <w:bodyDiv w:val="1"/>
      <w:marLeft w:val="0"/>
      <w:marRight w:val="0"/>
      <w:marTop w:val="0"/>
      <w:marBottom w:val="0"/>
      <w:divBdr>
        <w:top w:val="none" w:sz="0" w:space="0" w:color="auto"/>
        <w:left w:val="none" w:sz="0" w:space="0" w:color="auto"/>
        <w:bottom w:val="none" w:sz="0" w:space="0" w:color="auto"/>
        <w:right w:val="none" w:sz="0" w:space="0" w:color="auto"/>
      </w:divBdr>
    </w:div>
    <w:div w:id="562564639">
      <w:bodyDiv w:val="1"/>
      <w:marLeft w:val="0"/>
      <w:marRight w:val="0"/>
      <w:marTop w:val="0"/>
      <w:marBottom w:val="0"/>
      <w:divBdr>
        <w:top w:val="none" w:sz="0" w:space="0" w:color="auto"/>
        <w:left w:val="none" w:sz="0" w:space="0" w:color="auto"/>
        <w:bottom w:val="none" w:sz="0" w:space="0" w:color="auto"/>
        <w:right w:val="none" w:sz="0" w:space="0" w:color="auto"/>
      </w:divBdr>
    </w:div>
    <w:div w:id="724256542">
      <w:bodyDiv w:val="1"/>
      <w:marLeft w:val="0"/>
      <w:marRight w:val="0"/>
      <w:marTop w:val="0"/>
      <w:marBottom w:val="0"/>
      <w:divBdr>
        <w:top w:val="none" w:sz="0" w:space="0" w:color="auto"/>
        <w:left w:val="none" w:sz="0" w:space="0" w:color="auto"/>
        <w:bottom w:val="none" w:sz="0" w:space="0" w:color="auto"/>
        <w:right w:val="none" w:sz="0" w:space="0" w:color="auto"/>
      </w:divBdr>
    </w:div>
    <w:div w:id="863514694">
      <w:bodyDiv w:val="1"/>
      <w:marLeft w:val="0"/>
      <w:marRight w:val="0"/>
      <w:marTop w:val="0"/>
      <w:marBottom w:val="0"/>
      <w:divBdr>
        <w:top w:val="none" w:sz="0" w:space="0" w:color="auto"/>
        <w:left w:val="none" w:sz="0" w:space="0" w:color="auto"/>
        <w:bottom w:val="none" w:sz="0" w:space="0" w:color="auto"/>
        <w:right w:val="none" w:sz="0" w:space="0" w:color="auto"/>
      </w:divBdr>
    </w:div>
    <w:div w:id="9342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23</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802.11-23/1654r0</vt:lpstr>
    </vt:vector>
  </TitlesOfParts>
  <Company>Some Company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802.11-23/1654r0</dc:title>
  <dc:subject>Submission</dc:subject>
  <dc:creator>Claudio da Silva</dc:creator>
  <cp:keywords>September 2023</cp:keywords>
  <dc:description>Claudio da Silva, Meta</dc:description>
  <cp:lastModifiedBy>Claudio da Silva</cp:lastModifiedBy>
  <cp:revision>22</cp:revision>
  <cp:lastPrinted>1900-01-01T08:00:00Z</cp:lastPrinted>
  <dcterms:created xsi:type="dcterms:W3CDTF">2024-08-27T14:31:00Z</dcterms:created>
  <dcterms:modified xsi:type="dcterms:W3CDTF">2024-08-27T14:54:00Z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1714723433</vt:lpwstr>
  </property>
</Properties>
</file>